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785F" w14:textId="3C1B432B" w:rsidR="00696AF2" w:rsidRPr="009D338D" w:rsidRDefault="004C62C6" w:rsidP="00696AF2">
      <w:pPr>
        <w:pStyle w:val="612"/>
      </w:pPr>
      <w:r w:rsidRPr="009D338D">
        <w:rPr>
          <w:lang w:val="kk"/>
        </w:rPr>
        <w:t xml:space="preserve">ТӘРБИЕЛЕУ-БІЛІМ БЕРУ ПРОЦЕСІНІҢ </w:t>
      </w:r>
      <w:r>
        <w:t xml:space="preserve"> </w:t>
      </w:r>
      <w:r w:rsidRPr="009D338D">
        <w:rPr>
          <w:lang w:val="kk"/>
        </w:rPr>
        <w:t>ЦИКЛОГРАММАСЫ</w:t>
      </w:r>
    </w:p>
    <w:p w14:paraId="6107B47E" w14:textId="77777777" w:rsidR="00696AF2" w:rsidRPr="009D338D" w:rsidRDefault="004C62C6" w:rsidP="00696AF2">
      <w:pPr>
        <w:pStyle w:val="41"/>
      </w:pPr>
      <w:r w:rsidRPr="009D338D">
        <w:rPr>
          <w:lang w:val="kk"/>
        </w:rPr>
        <w:t>Топ: ересек топ</w:t>
      </w:r>
    </w:p>
    <w:p w14:paraId="7FA439C2" w14:textId="77777777" w:rsidR="00696AF2" w:rsidRPr="009D338D" w:rsidRDefault="004C62C6" w:rsidP="00696AF2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5A48CE92" w14:textId="748BE323" w:rsidR="00696AF2" w:rsidRPr="009D338D" w:rsidRDefault="004C62C6" w:rsidP="00696AF2">
      <w:pPr>
        <w:pStyle w:val="41"/>
      </w:pPr>
      <w:r w:rsidRPr="009D338D">
        <w:rPr>
          <w:lang w:val="kk"/>
        </w:rPr>
        <w:t>Жоспар қай кезеңге жасалды: 01.11</w:t>
      </w:r>
    </w:p>
    <w:p w14:paraId="4FA458D5" w14:textId="3C538D91" w:rsidR="00696AF2" w:rsidRDefault="004C62C6" w:rsidP="00696AF2">
      <w:pPr>
        <w:pStyle w:val="41"/>
      </w:pPr>
      <w:r w:rsidRPr="009D338D">
        <w:rPr>
          <w:lang w:val="kk"/>
        </w:rPr>
        <w:t>Аптаның цитатасы: "Туған жердей жер болмас, туған елдей ел болмас!»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8"/>
      </w:tblGrid>
      <w:tr w:rsidR="009D1D25" w14:paraId="6EF58E15" w14:textId="77777777" w:rsidTr="00EA0DBA">
        <w:tc>
          <w:tcPr>
            <w:tcW w:w="2977" w:type="dxa"/>
          </w:tcPr>
          <w:p w14:paraId="1A15EF45" w14:textId="4C13EC1F" w:rsidR="00696AF2" w:rsidRPr="00696AF2" w:rsidRDefault="004C62C6" w:rsidP="00696AF2">
            <w:pPr>
              <w:pStyle w:val="13313"/>
            </w:pPr>
            <w:bookmarkStart w:id="0" w:name="_Hlk178600654"/>
            <w:r w:rsidRPr="00696AF2">
              <w:rPr>
                <w:lang w:val="kk"/>
              </w:rPr>
              <w:t>Күн тәртібінің үлгісі</w:t>
            </w:r>
          </w:p>
        </w:tc>
        <w:tc>
          <w:tcPr>
            <w:tcW w:w="12758" w:type="dxa"/>
          </w:tcPr>
          <w:p w14:paraId="246FC56C" w14:textId="10409A96" w:rsidR="00696AF2" w:rsidRPr="00696AF2" w:rsidRDefault="004C62C6" w:rsidP="00696AF2">
            <w:pPr>
              <w:pStyle w:val="13313"/>
            </w:pPr>
            <w:r w:rsidRPr="00696AF2">
              <w:rPr>
                <w:lang w:val="kk"/>
              </w:rPr>
              <w:t>Жұма 01.11</w:t>
            </w:r>
          </w:p>
        </w:tc>
      </w:tr>
      <w:tr w:rsidR="009D1D25" w14:paraId="7A222014" w14:textId="77777777" w:rsidTr="00EA0DBA">
        <w:tc>
          <w:tcPr>
            <w:tcW w:w="2977" w:type="dxa"/>
          </w:tcPr>
          <w:p w14:paraId="5D58B144" w14:textId="29EB9C0B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Балаларды қабылдау</w:t>
            </w:r>
          </w:p>
        </w:tc>
        <w:tc>
          <w:tcPr>
            <w:tcW w:w="12758" w:type="dxa"/>
          </w:tcPr>
          <w:p w14:paraId="1985FBC3" w14:textId="035B3925" w:rsidR="00696AF2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"Өнегелі" (15 минут) </w:t>
            </w:r>
          </w:p>
          <w:p w14:paraId="41AEFBC8" w14:textId="56A56037" w:rsidR="00696AF2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 xml:space="preserve">Мазмұнды іс-әрекетті қамтамасыз ету. Баланың бастамасымен туындайтын ойынға ынталандыру. </w:t>
            </w:r>
          </w:p>
          <w:p w14:paraId="5F271A20" w14:textId="6152D47F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Қайырлы таң! Сәлеметсіз бе!</w:t>
            </w:r>
          </w:p>
        </w:tc>
      </w:tr>
      <w:tr w:rsidR="009D1D25" w14:paraId="0FDBF961" w14:textId="77777777" w:rsidTr="00EA0DBA">
        <w:tc>
          <w:tcPr>
            <w:tcW w:w="2977" w:type="dxa"/>
          </w:tcPr>
          <w:p w14:paraId="0A359309" w14:textId="70FDF3DB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Ата-аналармен әңгімелесу</w:t>
            </w:r>
          </w:p>
        </w:tc>
        <w:tc>
          <w:tcPr>
            <w:tcW w:w="12758" w:type="dxa"/>
          </w:tcPr>
          <w:p w14:paraId="7F76E92A" w14:textId="5B22DAC3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Алдағы күзгі ойын-сауықты өткізу туралы әңгімелесу</w:t>
            </w:r>
          </w:p>
        </w:tc>
      </w:tr>
      <w:tr w:rsidR="009D1D25" w14:paraId="1836C8EA" w14:textId="77777777" w:rsidTr="00EA0DBA">
        <w:trPr>
          <w:trHeight w:val="58"/>
        </w:trPr>
        <w:tc>
          <w:tcPr>
            <w:tcW w:w="2977" w:type="dxa"/>
          </w:tcPr>
          <w:p w14:paraId="04FAC14E" w14:textId="73D83FA6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696AF2">
              <w:rPr>
                <w:lang w:val="kk"/>
              </w:rPr>
              <w:softHyphen/>
            </w:r>
            <w:r w:rsidRPr="00696AF2">
              <w:rPr>
                <w:lang w:val="kk"/>
              </w:rPr>
              <w:softHyphen/>
            </w:r>
          </w:p>
        </w:tc>
        <w:tc>
          <w:tcPr>
            <w:tcW w:w="12758" w:type="dxa"/>
          </w:tcPr>
          <w:p w14:paraId="7EC9962E" w14:textId="77777777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Артикуляциялық гимнастика.</w:t>
            </w:r>
          </w:p>
          <w:p w14:paraId="3E27C95E" w14:textId="77777777" w:rsidR="00EA0DBA" w:rsidRDefault="004C62C6" w:rsidP="00696AF2">
            <w:pPr>
              <w:pStyle w:val="13213"/>
            </w:pPr>
            <w:r>
              <w:rPr>
                <w:lang w:val="kk"/>
              </w:rPr>
              <w:t>Дьенеш блоктарымен ойындар</w:t>
            </w:r>
          </w:p>
          <w:p w14:paraId="1693562E" w14:textId="7383AE29" w:rsidR="00696AF2" w:rsidRPr="004C62C6" w:rsidRDefault="004C62C6" w:rsidP="00696A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Геометриялық фигураларды тану және атау: шеңбер, шаршы, үшбұрыш. (Математика негіздері)</w:t>
            </w:r>
          </w:p>
          <w:p w14:paraId="455B35A0" w14:textId="77777777" w:rsidR="00EA0DBA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>"Сүйікті ертегілер" үстел үсті ойыны</w:t>
            </w:r>
          </w:p>
          <w:p w14:paraId="2D5DD2BE" w14:textId="21B8B7CD" w:rsidR="00696AF2" w:rsidRPr="004C62C6" w:rsidRDefault="004C62C6" w:rsidP="00696A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Кейіпкерлерге жанашырлық таныту, кейіпкерлердің мінезін жеткізу, шығарманың мазмұны туралы сұрақтарға жауап беру қабілетін қалыптастыру. (Көркем әдебиет)</w:t>
            </w:r>
          </w:p>
          <w:p w14:paraId="24B832A7" w14:textId="77777777" w:rsidR="00EA0DBA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 xml:space="preserve">Аппликация әлемі (кенепте қазақ ою-өрнегін жасау). </w:t>
            </w:r>
          </w:p>
          <w:p w14:paraId="036A8710" w14:textId="432CA34D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>Элементтердің реттілігі мен олардың арасындағы қашықтықты сақтай отырып, ұлттық ою-өрнектерді қолдана отырып, тұрмыстық заттарды безендіру дағдыларын дамыту. (Аппликация)</w:t>
            </w:r>
          </w:p>
          <w:p w14:paraId="3A318136" w14:textId="1D51F990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"Достарға арналған үй" құрылыс ойыны. (Құрастыру) </w:t>
            </w:r>
          </w:p>
        </w:tc>
      </w:tr>
      <w:tr w:rsidR="009D1D25" w14:paraId="051D3BB3" w14:textId="77777777" w:rsidTr="00EA0DBA">
        <w:tc>
          <w:tcPr>
            <w:tcW w:w="2977" w:type="dxa"/>
          </w:tcPr>
          <w:p w14:paraId="08C679C0" w14:textId="572512DD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Ертеңгілік жаттығу</w:t>
            </w:r>
          </w:p>
        </w:tc>
        <w:tc>
          <w:tcPr>
            <w:tcW w:w="12758" w:type="dxa"/>
          </w:tcPr>
          <w:p w14:paraId="224957AD" w14:textId="77777777" w:rsidR="00EA0DBA" w:rsidRDefault="004C62C6" w:rsidP="00EA0DBA">
            <w:pPr>
              <w:pStyle w:val="13213"/>
            </w:pPr>
            <w:r w:rsidRPr="00696AF2">
              <w:rPr>
                <w:lang w:val="kk"/>
              </w:rPr>
              <w:t xml:space="preserve">Ертеңгілік жаттығулар кешені </w:t>
            </w:r>
          </w:p>
          <w:p w14:paraId="7BB5B63D" w14:textId="4B970A21" w:rsidR="00696AF2" w:rsidRPr="00696AF2" w:rsidRDefault="004C62C6" w:rsidP="00EA0DBA">
            <w:pPr>
              <w:pStyle w:val="13213"/>
            </w:pPr>
            <w:r w:rsidRPr="00696AF2">
              <w:rPr>
                <w:lang w:val="kk"/>
              </w:rPr>
              <w:t>Қол мен иық белдеуіне, денеге арналған жаттығуларды орындауды үйрету. (Дене шынықтыру)</w:t>
            </w:r>
          </w:p>
        </w:tc>
      </w:tr>
      <w:tr w:rsidR="009D1D25" w14:paraId="41540464" w14:textId="77777777" w:rsidTr="00EA0DBA">
        <w:trPr>
          <w:trHeight w:val="485"/>
        </w:trPr>
        <w:tc>
          <w:tcPr>
            <w:tcW w:w="2977" w:type="dxa"/>
          </w:tcPr>
          <w:p w14:paraId="4D87E71E" w14:textId="579CE696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Таңғы ас</w:t>
            </w:r>
          </w:p>
        </w:tc>
        <w:tc>
          <w:tcPr>
            <w:tcW w:w="12758" w:type="dxa"/>
          </w:tcPr>
          <w:p w14:paraId="3956403B" w14:textId="77777777" w:rsidR="00696AF2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3CC73549" w14:textId="71E6ABB5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(Ас болсын! Шай, нан)</w:t>
            </w:r>
          </w:p>
        </w:tc>
      </w:tr>
      <w:tr w:rsidR="009D1D25" w14:paraId="72013862" w14:textId="77777777" w:rsidTr="00EA0DBA">
        <w:tc>
          <w:tcPr>
            <w:tcW w:w="2977" w:type="dxa"/>
          </w:tcPr>
          <w:p w14:paraId="4F39461F" w14:textId="3D7EFE42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softHyphen/>
              <w:t>Ұйымдастырылған іс-әрекетке дайындық</w:t>
            </w:r>
          </w:p>
        </w:tc>
        <w:tc>
          <w:tcPr>
            <w:tcW w:w="12758" w:type="dxa"/>
          </w:tcPr>
          <w:p w14:paraId="7C6C841D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Мәселені шешу үшін жаңа ақпаратты енгізу. </w:t>
            </w:r>
          </w:p>
          <w:p w14:paraId="2AB80E16" w14:textId="6A155940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9D1D25" w14:paraId="17DEC791" w14:textId="77777777" w:rsidTr="00EA0DBA">
        <w:tc>
          <w:tcPr>
            <w:tcW w:w="2977" w:type="dxa"/>
          </w:tcPr>
          <w:p w14:paraId="33DCF200" w14:textId="564797B2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Ұйымдастырылған іс-әрекет</w:t>
            </w:r>
          </w:p>
        </w:tc>
        <w:tc>
          <w:tcPr>
            <w:tcW w:w="12758" w:type="dxa"/>
          </w:tcPr>
          <w:p w14:paraId="32C3AD5E" w14:textId="3C2D29C0" w:rsidR="00696AF2" w:rsidRPr="00696AF2" w:rsidRDefault="004C62C6" w:rsidP="005D45E6">
            <w:pPr>
              <w:pStyle w:val="13213"/>
            </w:pPr>
            <w:r>
              <w:rPr>
                <w:lang w:val="kk"/>
              </w:rPr>
              <w:t>Музыка</w:t>
            </w:r>
          </w:p>
        </w:tc>
      </w:tr>
      <w:tr w:rsidR="009D1D25" w14:paraId="0092E7A0" w14:textId="77777777" w:rsidTr="00EA0DBA">
        <w:tc>
          <w:tcPr>
            <w:tcW w:w="2977" w:type="dxa"/>
          </w:tcPr>
          <w:p w14:paraId="589AC60A" w14:textId="13936B19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Серуенге дайындық</w:t>
            </w:r>
          </w:p>
        </w:tc>
        <w:tc>
          <w:tcPr>
            <w:tcW w:w="12758" w:type="dxa"/>
          </w:tcPr>
          <w:p w14:paraId="2BA788F0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Ретімен киіну дағдысын бекіту </w:t>
            </w:r>
          </w:p>
          <w:p w14:paraId="68C8F604" w14:textId="553D1F07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</w:tr>
      <w:tr w:rsidR="009D1D25" w14:paraId="2ABEE323" w14:textId="77777777" w:rsidTr="00EA0DBA">
        <w:tc>
          <w:tcPr>
            <w:tcW w:w="2977" w:type="dxa"/>
          </w:tcPr>
          <w:p w14:paraId="1ECC9562" w14:textId="6BB60512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Серуен</w:t>
            </w:r>
          </w:p>
        </w:tc>
        <w:tc>
          <w:tcPr>
            <w:tcW w:w="12758" w:type="dxa"/>
          </w:tcPr>
          <w:p w14:paraId="2BC7F650" w14:textId="20CF9FAA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>Ауа райының жай-күйін бақылау</w:t>
            </w:r>
          </w:p>
          <w:p w14:paraId="1881477C" w14:textId="241033F4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lastRenderedPageBreak/>
              <w:t>Ауа райы құбылыстары туралы түсініктерді кеңейту.</w:t>
            </w:r>
          </w:p>
          <w:p w14:paraId="32A02189" w14:textId="015BCEE3" w:rsidR="00696AF2" w:rsidRDefault="004C62C6" w:rsidP="00696AF2">
            <w:pPr>
              <w:pStyle w:val="13213"/>
            </w:pPr>
            <w:r>
              <w:rPr>
                <w:lang w:val="kk"/>
              </w:rPr>
              <w:t>Көркем сөз: "Күз – суретші" өлеңін жаттау.</w:t>
            </w:r>
          </w:p>
          <w:p w14:paraId="3A1C9AFB" w14:textId="46C7D2EE" w:rsidR="00EA0DBA" w:rsidRPr="00696AF2" w:rsidRDefault="004C62C6" w:rsidP="00696AF2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38176985" w14:textId="77777777" w:rsidR="00EA0DBA" w:rsidRDefault="004C62C6" w:rsidP="00696AF2">
            <w:pPr>
              <w:pStyle w:val="13213"/>
            </w:pPr>
            <w:r>
              <w:rPr>
                <w:lang w:val="kk"/>
              </w:rPr>
              <w:t>"Ағашты тап" дидактикалық ойыны.</w:t>
            </w:r>
          </w:p>
          <w:p w14:paraId="7DDF85B5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Қимылды ойындар: "Айлакер түлкі", "Тоқылдақ". </w:t>
            </w:r>
          </w:p>
          <w:p w14:paraId="6DEF39E2" w14:textId="03197468" w:rsidR="005D45E6" w:rsidRDefault="004C62C6" w:rsidP="00696AF2">
            <w:pPr>
              <w:pStyle w:val="13213"/>
            </w:pPr>
            <w:r w:rsidRPr="00696AF2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6DA80514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«Ақ сүйек», «Орамал». </w:t>
            </w:r>
          </w:p>
          <w:p w14:paraId="4433552B" w14:textId="61D7C29A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Қимылды ойындарға деген қызығушылықты дамыту.</w:t>
            </w:r>
          </w:p>
          <w:p w14:paraId="2D516756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Еңбек іс-әрекеті: құмды құмсалғышқа жинау. </w:t>
            </w:r>
          </w:p>
          <w:p w14:paraId="005728A5" w14:textId="7209F9F2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</w:tr>
      <w:tr w:rsidR="009D1D25" w14:paraId="33C608EB" w14:textId="77777777" w:rsidTr="00EA0DBA">
        <w:tc>
          <w:tcPr>
            <w:tcW w:w="2977" w:type="dxa"/>
          </w:tcPr>
          <w:p w14:paraId="781C7B19" w14:textId="7537EF2D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12758" w:type="dxa"/>
          </w:tcPr>
          <w:p w14:paraId="0B55555C" w14:textId="724866ED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Шешіну алгоритмін бекіту. Киім заттары туралы жұмбақтарды шешу.</w:t>
            </w:r>
          </w:p>
          <w:p w14:paraId="63B8634A" w14:textId="77851EFD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9D1D25" w14:paraId="3A6488C2" w14:textId="77777777" w:rsidTr="00EA0DBA">
        <w:tc>
          <w:tcPr>
            <w:tcW w:w="2977" w:type="dxa"/>
          </w:tcPr>
          <w:p w14:paraId="4F50DC96" w14:textId="5EA198F8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Түскі ас</w:t>
            </w:r>
          </w:p>
        </w:tc>
        <w:tc>
          <w:tcPr>
            <w:tcW w:w="12758" w:type="dxa"/>
          </w:tcPr>
          <w:p w14:paraId="198BB698" w14:textId="0D414B7D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25D108BF" w14:textId="77777777" w:rsidR="005D45E6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1FE8A090" w14:textId="69B3A8D4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9D1D25" w14:paraId="62253D37" w14:textId="77777777" w:rsidTr="00EA0DBA">
        <w:tc>
          <w:tcPr>
            <w:tcW w:w="2977" w:type="dxa"/>
          </w:tcPr>
          <w:p w14:paraId="3DDF4927" w14:textId="5F494FEA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Түскі ұйқы</w:t>
            </w:r>
          </w:p>
        </w:tc>
        <w:tc>
          <w:tcPr>
            <w:tcW w:w="12758" w:type="dxa"/>
          </w:tcPr>
          <w:p w14:paraId="2A56C264" w14:textId="77777777" w:rsidR="00EA0DBA" w:rsidRDefault="004C62C6" w:rsidP="00EA0DBA">
            <w:pPr>
              <w:pStyle w:val="13213"/>
            </w:pPr>
            <w:r>
              <w:rPr>
                <w:lang w:val="kk"/>
              </w:rPr>
              <w:t>Домбыра дыбыстарын тыңдау</w:t>
            </w:r>
          </w:p>
          <w:p w14:paraId="63918EEE" w14:textId="448EA34C" w:rsidR="00696AF2" w:rsidRPr="00696AF2" w:rsidRDefault="004C62C6" w:rsidP="00EA0DBA">
            <w:pPr>
              <w:pStyle w:val="13213"/>
            </w:pPr>
            <w:r>
              <w:rPr>
                <w:lang w:val="kk"/>
              </w:rPr>
              <w:t>Қазақ халық аспабының – домбыраның дыбыстарын қабылдай білуге үйрету. (Музыка)</w:t>
            </w:r>
          </w:p>
        </w:tc>
      </w:tr>
      <w:tr w:rsidR="009D1D25" w14:paraId="7821DEE3" w14:textId="77777777" w:rsidTr="00EA0DBA">
        <w:tc>
          <w:tcPr>
            <w:tcW w:w="2977" w:type="dxa"/>
          </w:tcPr>
          <w:p w14:paraId="49AA5161" w14:textId="5D6C380A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Біртіндеп ұйқыдан ояту</w:t>
            </w:r>
          </w:p>
        </w:tc>
        <w:tc>
          <w:tcPr>
            <w:tcW w:w="12758" w:type="dxa"/>
          </w:tcPr>
          <w:p w14:paraId="10079A5C" w14:textId="77777777" w:rsidR="00EA0DBA" w:rsidRDefault="004C62C6" w:rsidP="00EA0DBA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7897F1BD" w14:textId="28E88C25" w:rsidR="00696AF2" w:rsidRPr="00696AF2" w:rsidRDefault="004C62C6" w:rsidP="00EA0DBA">
            <w:pPr>
              <w:pStyle w:val="13213"/>
            </w:pPr>
            <w:r w:rsidRPr="00696AF2">
              <w:rPr>
                <w:lang w:val="kk"/>
              </w:rPr>
              <w:t>Балаларды шынықтырудың барлық түрлеріне қатысуға тартуды жалғастыру. (Дене шынықтыру)</w:t>
            </w:r>
          </w:p>
        </w:tc>
      </w:tr>
      <w:tr w:rsidR="009D1D25" w:rsidRPr="002E061E" w14:paraId="113F1328" w14:textId="77777777" w:rsidTr="00EA0DBA">
        <w:tc>
          <w:tcPr>
            <w:tcW w:w="2977" w:type="dxa"/>
          </w:tcPr>
          <w:p w14:paraId="467094CA" w14:textId="0EB98275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Балалардың өзіндік іс-әрекеті</w:t>
            </w:r>
          </w:p>
        </w:tc>
        <w:tc>
          <w:tcPr>
            <w:tcW w:w="12758" w:type="dxa"/>
          </w:tcPr>
          <w:p w14:paraId="3634ECBC" w14:textId="77777777" w:rsidR="00EA0DBA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"Пифагор" үйірмесі </w:t>
            </w:r>
          </w:p>
          <w:p w14:paraId="72CAD08D" w14:textId="594FB525" w:rsidR="00696AF2" w:rsidRPr="004C62C6" w:rsidRDefault="004C62C6" w:rsidP="00696A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Геометриялық фигураларды (шеңбер, шаршы, үшбұрыш) және геометриялық денелерді (текше, шар, цилиндр) тану және атау. (Математика негіздері)</w:t>
            </w:r>
          </w:p>
          <w:p w14:paraId="335C3A41" w14:textId="77777777" w:rsidR="00225197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 xml:space="preserve">"Менің үйім" құрылыс ойыны </w:t>
            </w:r>
          </w:p>
          <w:p w14:paraId="69AFB552" w14:textId="7C747D7F" w:rsidR="00696AF2" w:rsidRPr="004C62C6" w:rsidRDefault="004C62C6" w:rsidP="00696A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Бекіту әдістерін қолдана отырып, бөлшектерді қолдана отырып, тақтайшаларды, кірпіштерді тігінен және көлденеңінен орналастыра білуге үйрету.  (Құрастыру, қоршаған ортамен танысу)</w:t>
            </w:r>
          </w:p>
          <w:p w14:paraId="206757EE" w14:textId="77777777" w:rsidR="00225197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 xml:space="preserve">Кітап бұрышындағы кітаптарды қарау (Оқу)  </w:t>
            </w:r>
          </w:p>
          <w:p w14:paraId="14CBED9F" w14:textId="4986E3B5" w:rsidR="00696AF2" w:rsidRPr="004C62C6" w:rsidRDefault="004C62C6" w:rsidP="00696A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Кейіпкерлерге жанашырлық таныту қабілетін қалыптастыру. (Көркем әдебиет)</w:t>
            </w:r>
          </w:p>
          <w:p w14:paraId="6E67B6A3" w14:textId="280CCEDD" w:rsidR="00696AF2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>Ойындар-дене шынықтыру бұрышындағы жаттығулар. (Дене шынықтыру)</w:t>
            </w:r>
          </w:p>
          <w:p w14:paraId="1BD68F2B" w14:textId="60C7AC33" w:rsidR="00696AF2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</w:tr>
      <w:tr w:rsidR="009D1D25" w:rsidRPr="002E061E" w14:paraId="300D743B" w14:textId="77777777" w:rsidTr="00EA0DBA">
        <w:trPr>
          <w:trHeight w:val="215"/>
        </w:trPr>
        <w:tc>
          <w:tcPr>
            <w:tcW w:w="2977" w:type="dxa"/>
          </w:tcPr>
          <w:p w14:paraId="3BCE914A" w14:textId="7D7A36F9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Бесін ас</w:t>
            </w:r>
          </w:p>
        </w:tc>
        <w:tc>
          <w:tcPr>
            <w:tcW w:w="12758" w:type="dxa"/>
          </w:tcPr>
          <w:p w14:paraId="769AE9EF" w14:textId="38786902" w:rsidR="00696AF2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>Сыпайылыққа, тазалыққа деген бейімділікті тәрбиелеу. Кесе, тәрелке, қасық, шанышқы, шәйнек</w:t>
            </w:r>
          </w:p>
        </w:tc>
      </w:tr>
      <w:tr w:rsidR="009D1D25" w14:paraId="06938F22" w14:textId="77777777" w:rsidTr="00EA0DBA">
        <w:tc>
          <w:tcPr>
            <w:tcW w:w="2977" w:type="dxa"/>
          </w:tcPr>
          <w:p w14:paraId="0F30BF66" w14:textId="6DDAC2DA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Балалармен жеке жұмыс</w:t>
            </w:r>
          </w:p>
        </w:tc>
        <w:tc>
          <w:tcPr>
            <w:tcW w:w="12758" w:type="dxa"/>
          </w:tcPr>
          <w:p w14:paraId="71E42327" w14:textId="77777777" w:rsidR="007E0D39" w:rsidRDefault="004C62C6" w:rsidP="00696AF2">
            <w:pPr>
              <w:pStyle w:val="13213"/>
            </w:pPr>
            <w:r w:rsidRPr="00696AF2">
              <w:rPr>
                <w:lang w:val="kk"/>
              </w:rPr>
              <w:t xml:space="preserve">Әлеуметтік-эмоционалды дағдылар </w:t>
            </w:r>
          </w:p>
          <w:p w14:paraId="12418E0B" w14:textId="34953A47" w:rsidR="005D45E6" w:rsidRDefault="004C62C6" w:rsidP="00696AF2">
            <w:pPr>
              <w:pStyle w:val="13213"/>
            </w:pPr>
            <w:r w:rsidRPr="00696AF2">
              <w:rPr>
                <w:lang w:val="kk"/>
              </w:rPr>
              <w:lastRenderedPageBreak/>
              <w:t>Баланың ересек адаммен және құрдастарымен қарым-қатынасы мен әрекеттестігін ынталандыру "Досыңа көмектес"</w:t>
            </w:r>
          </w:p>
          <w:p w14:paraId="5BE9776E" w14:textId="77777777" w:rsidR="007E0D39" w:rsidRPr="004C62C6" w:rsidRDefault="004C62C6" w:rsidP="00696AF2">
            <w:pPr>
              <w:pStyle w:val="13213"/>
              <w:rPr>
                <w:lang w:val="kk"/>
              </w:rPr>
            </w:pPr>
            <w:r w:rsidRPr="00696AF2">
              <w:rPr>
                <w:lang w:val="kk"/>
              </w:rPr>
              <w:t xml:space="preserve">Жобалық іс-әрекетке қосу ("Эмоциялар кемпірқосағы"). Командада жұмыс істеуге үйрету: "Саяхат", "Біз қайда болдық, біз... </w:t>
            </w:r>
          </w:p>
          <w:p w14:paraId="71207E20" w14:textId="6B306845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 xml:space="preserve">айтпаймыз" </w:t>
            </w:r>
          </w:p>
        </w:tc>
      </w:tr>
      <w:tr w:rsidR="009D1D25" w14:paraId="38EEDE97" w14:textId="77777777" w:rsidTr="00EA0DBA">
        <w:tc>
          <w:tcPr>
            <w:tcW w:w="2977" w:type="dxa"/>
          </w:tcPr>
          <w:p w14:paraId="65E6C86B" w14:textId="569FBE15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12758" w:type="dxa"/>
          </w:tcPr>
          <w:p w14:paraId="6357C35E" w14:textId="63267B33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9D1D25" w14:paraId="3FDDB917" w14:textId="77777777" w:rsidTr="00EA0DBA">
        <w:tc>
          <w:tcPr>
            <w:tcW w:w="2977" w:type="dxa"/>
          </w:tcPr>
          <w:p w14:paraId="3EDE20D8" w14:textId="7B317626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Серуен</w:t>
            </w:r>
          </w:p>
        </w:tc>
        <w:tc>
          <w:tcPr>
            <w:tcW w:w="12758" w:type="dxa"/>
          </w:tcPr>
          <w:p w14:paraId="152A8382" w14:textId="44012270" w:rsid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"Біз бүгін серуенде қандай құстарды көрдік?" әңгімелесуі</w:t>
            </w:r>
          </w:p>
          <w:p w14:paraId="7A92F6C1" w14:textId="614EF9F8" w:rsidR="007E0D39" w:rsidRPr="00696AF2" w:rsidRDefault="004C62C6" w:rsidP="00696AF2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1B03DD15" w14:textId="77777777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Күз – осень, құс – птица.</w:t>
            </w:r>
          </w:p>
          <w:p w14:paraId="683091A1" w14:textId="77777777" w:rsidR="007E0D39" w:rsidRDefault="004C62C6" w:rsidP="00696AF2">
            <w:pPr>
              <w:pStyle w:val="13213"/>
            </w:pPr>
            <w:r w:rsidRPr="00696AF2">
              <w:rPr>
                <w:lang w:val="kk"/>
              </w:rPr>
              <w:t>Қимылды ойындар: "Маған қарай жүгір", "Қақпақ", "Ақ сүйек"</w:t>
            </w:r>
          </w:p>
          <w:p w14:paraId="7E4533B6" w14:textId="3E013865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Таныс ойындарды ұйымдастыруда тәуелсіздік пен бастамашылыққа тәрбиелеу (Сөйлеуді дамыту, дене шынықтыру)</w:t>
            </w:r>
          </w:p>
        </w:tc>
      </w:tr>
      <w:tr w:rsidR="009D1D25" w14:paraId="67E58326" w14:textId="77777777" w:rsidTr="00EA0DBA">
        <w:tc>
          <w:tcPr>
            <w:tcW w:w="2977" w:type="dxa"/>
          </w:tcPr>
          <w:p w14:paraId="377D7DA6" w14:textId="2A4FA8FA" w:rsidR="00696AF2" w:rsidRPr="00696AF2" w:rsidRDefault="004C62C6" w:rsidP="00696AF2">
            <w:pPr>
              <w:pStyle w:val="13213"/>
            </w:pPr>
            <w:r w:rsidRPr="00696AF2">
              <w:rPr>
                <w:lang w:val="kk"/>
              </w:rPr>
              <w:t>Балалардың үйге қайтуы</w:t>
            </w:r>
          </w:p>
        </w:tc>
        <w:tc>
          <w:tcPr>
            <w:tcW w:w="12758" w:type="dxa"/>
          </w:tcPr>
          <w:p w14:paraId="73FD0213" w14:textId="77777777" w:rsidR="007E0D39" w:rsidRDefault="004C62C6" w:rsidP="00696AF2">
            <w:pPr>
              <w:pStyle w:val="13213"/>
            </w:pPr>
            <w:r w:rsidRPr="00696AF2">
              <w:rPr>
                <w:lang w:val="kk"/>
              </w:rPr>
              <w:t>"Сұрақ-жауап"</w:t>
            </w:r>
          </w:p>
          <w:p w14:paraId="265D6481" w14:textId="22299B94" w:rsidR="00696AF2" w:rsidRPr="00696AF2" w:rsidRDefault="004C62C6" w:rsidP="00696AF2">
            <w:pPr>
              <w:pStyle w:val="13213"/>
            </w:pPr>
            <w:r>
              <w:rPr>
                <w:lang w:val="kk"/>
              </w:rPr>
              <w:t xml:space="preserve">Ата-аналарды балалардың тәуелсіздігін арттыру әдістерімен таныстыру. Сау болыңыз! Рақмет! </w:t>
            </w:r>
          </w:p>
        </w:tc>
      </w:tr>
    </w:tbl>
    <w:bookmarkEnd w:id="0"/>
    <w:p w14:paraId="07A18F49" w14:textId="4C4585C4" w:rsidR="00955AD6" w:rsidRPr="009D338D" w:rsidRDefault="004C62C6" w:rsidP="00955AD6">
      <w:pPr>
        <w:pStyle w:val="612"/>
      </w:pPr>
      <w:r w:rsidRPr="009D338D">
        <w:rPr>
          <w:lang w:val="kk"/>
        </w:rPr>
        <w:t>ТӘРБИЕЛЕУ-БІЛІМ БЕРУ ПРОЦЕСІНІҢ ЦИКЛОГРАММАСЫ</w:t>
      </w:r>
    </w:p>
    <w:p w14:paraId="5C029439" w14:textId="77777777" w:rsidR="00955AD6" w:rsidRPr="009D338D" w:rsidRDefault="004C62C6" w:rsidP="00955AD6">
      <w:pPr>
        <w:pStyle w:val="41"/>
      </w:pPr>
      <w:r w:rsidRPr="009D338D">
        <w:rPr>
          <w:lang w:val="kk"/>
        </w:rPr>
        <w:t>Топ: ересек топ</w:t>
      </w:r>
    </w:p>
    <w:p w14:paraId="69FD2B17" w14:textId="77777777" w:rsidR="00955AD6" w:rsidRPr="009D338D" w:rsidRDefault="004C62C6" w:rsidP="00955AD6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306B1023" w14:textId="4AE94E04" w:rsidR="00955AD6" w:rsidRPr="009D338D" w:rsidRDefault="004C62C6" w:rsidP="00955AD6">
      <w:pPr>
        <w:pStyle w:val="41"/>
      </w:pPr>
      <w:r w:rsidRPr="009D338D">
        <w:rPr>
          <w:lang w:val="kk"/>
        </w:rPr>
        <w:t>Жоспар қай кезеңге жасалды: 04.11-08.11</w:t>
      </w:r>
    </w:p>
    <w:p w14:paraId="1B530D3B" w14:textId="38146640" w:rsidR="00955AD6" w:rsidRDefault="004C62C6" w:rsidP="00955AD6">
      <w:pPr>
        <w:pStyle w:val="41"/>
      </w:pPr>
      <w:r w:rsidRPr="009D338D">
        <w:rPr>
          <w:lang w:val="kk"/>
        </w:rPr>
        <w:t>Апта цитатасы: «Әділдік пен жауапкершілік – біртұтас ұғым!»</w:t>
      </w:r>
    </w:p>
    <w:p w14:paraId="01A38576" w14:textId="77777777" w:rsidR="00955AD6" w:rsidRPr="009D338D" w:rsidRDefault="00955AD6" w:rsidP="00955AD6">
      <w:pPr>
        <w:pStyle w:val="41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835"/>
        <w:gridCol w:w="2693"/>
        <w:gridCol w:w="2693"/>
      </w:tblGrid>
      <w:tr w:rsidR="009D1D25" w14:paraId="10D80409" w14:textId="77777777" w:rsidTr="0064152C">
        <w:tc>
          <w:tcPr>
            <w:tcW w:w="2268" w:type="dxa"/>
          </w:tcPr>
          <w:p w14:paraId="0ABDE789" w14:textId="47C16D7F" w:rsidR="00955AD6" w:rsidRP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</w:tcPr>
          <w:p w14:paraId="09DD396B" w14:textId="77777777" w:rsid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Дүйсенбі</w:t>
            </w:r>
          </w:p>
          <w:p w14:paraId="32682C17" w14:textId="75227243" w:rsidR="00955AD6" w:rsidRPr="00955AD6" w:rsidRDefault="004C62C6" w:rsidP="00955AD6">
            <w:pPr>
              <w:pStyle w:val="13313"/>
            </w:pPr>
            <w:r>
              <w:rPr>
                <w:lang w:val="kk"/>
              </w:rPr>
              <w:t>04.11</w:t>
            </w:r>
          </w:p>
        </w:tc>
        <w:tc>
          <w:tcPr>
            <w:tcW w:w="2835" w:type="dxa"/>
          </w:tcPr>
          <w:p w14:paraId="1BFFC1AE" w14:textId="77777777" w:rsid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Сейсенбі</w:t>
            </w:r>
          </w:p>
          <w:p w14:paraId="61704678" w14:textId="60AD32BC" w:rsidR="00955AD6" w:rsidRPr="00955AD6" w:rsidRDefault="004C62C6" w:rsidP="00955AD6">
            <w:pPr>
              <w:pStyle w:val="13313"/>
            </w:pPr>
            <w:r>
              <w:rPr>
                <w:lang w:val="kk"/>
              </w:rPr>
              <w:t>05.11</w:t>
            </w:r>
          </w:p>
        </w:tc>
        <w:tc>
          <w:tcPr>
            <w:tcW w:w="2835" w:type="dxa"/>
          </w:tcPr>
          <w:p w14:paraId="720D8088" w14:textId="77777777" w:rsid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Сәрсенбі</w:t>
            </w:r>
          </w:p>
          <w:p w14:paraId="2B4C5AD0" w14:textId="5FF97298" w:rsidR="00955AD6" w:rsidRPr="00955AD6" w:rsidRDefault="004C62C6" w:rsidP="00955AD6">
            <w:pPr>
              <w:pStyle w:val="13313"/>
            </w:pPr>
            <w:r>
              <w:rPr>
                <w:lang w:val="kk"/>
              </w:rPr>
              <w:t>06.11</w:t>
            </w:r>
          </w:p>
        </w:tc>
        <w:tc>
          <w:tcPr>
            <w:tcW w:w="2693" w:type="dxa"/>
          </w:tcPr>
          <w:p w14:paraId="5E70BA91" w14:textId="77777777" w:rsid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Бейсенбі</w:t>
            </w:r>
          </w:p>
          <w:p w14:paraId="2B44A2A6" w14:textId="3F7BC750" w:rsidR="00955AD6" w:rsidRPr="00955AD6" w:rsidRDefault="004C62C6" w:rsidP="00955AD6">
            <w:pPr>
              <w:pStyle w:val="13313"/>
            </w:pPr>
            <w:r>
              <w:rPr>
                <w:lang w:val="kk"/>
              </w:rPr>
              <w:t>07.11</w:t>
            </w:r>
          </w:p>
        </w:tc>
        <w:tc>
          <w:tcPr>
            <w:tcW w:w="2693" w:type="dxa"/>
          </w:tcPr>
          <w:p w14:paraId="2CD130AD" w14:textId="77777777" w:rsidR="00955AD6" w:rsidRDefault="004C62C6" w:rsidP="00955AD6">
            <w:pPr>
              <w:pStyle w:val="13313"/>
            </w:pPr>
            <w:r w:rsidRPr="00955AD6">
              <w:rPr>
                <w:lang w:val="kk"/>
              </w:rPr>
              <w:t>Жұма</w:t>
            </w:r>
          </w:p>
          <w:p w14:paraId="03207FEB" w14:textId="113D9746" w:rsidR="00955AD6" w:rsidRPr="00955AD6" w:rsidRDefault="004C62C6" w:rsidP="00955AD6">
            <w:pPr>
              <w:pStyle w:val="13313"/>
            </w:pPr>
            <w:r>
              <w:rPr>
                <w:lang w:val="kk"/>
              </w:rPr>
              <w:t>08.11</w:t>
            </w:r>
          </w:p>
        </w:tc>
      </w:tr>
      <w:tr w:rsidR="009D1D25" w14:paraId="7F0C068E" w14:textId="77777777" w:rsidTr="0064152C">
        <w:tc>
          <w:tcPr>
            <w:tcW w:w="2268" w:type="dxa"/>
          </w:tcPr>
          <w:p w14:paraId="4A1F8073" w14:textId="5D1B6040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Балаларды қабылдау</w:t>
            </w:r>
          </w:p>
        </w:tc>
        <w:tc>
          <w:tcPr>
            <w:tcW w:w="2694" w:type="dxa"/>
          </w:tcPr>
          <w:p w14:paraId="1C28973C" w14:textId="3EB91777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"Өнегелі" (15 минут)</w:t>
            </w:r>
          </w:p>
          <w:p w14:paraId="604D121E" w14:textId="64109F0D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Таңертеңгі сүзгі Алдағы күнге жақсы көңіл күй сыйлау. Іс-әрекетті таңдауға көмектесу. </w:t>
            </w:r>
          </w:p>
          <w:p w14:paraId="358F8894" w14:textId="773C531A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74983B3A" w14:textId="762CB5C8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"Өнегелі" (15 минут)</w:t>
            </w:r>
          </w:p>
          <w:p w14:paraId="503CBF63" w14:textId="77777777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Таңертеңгі сүзгі Балаларға қолайлы жағдай жасау. Алдағы іс-әрекетке ынталандыру. </w:t>
            </w:r>
          </w:p>
          <w:p w14:paraId="5E777692" w14:textId="343AD65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20207076" w14:textId="30AE1ABC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"Өнегелі" (15 минут)</w:t>
            </w:r>
          </w:p>
          <w:p w14:paraId="280CB2F4" w14:textId="4DA0BA36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Таңертеңгі сүзгі баланың көңіл күйі, оның қызығушылықтары туралы әңгіме. </w:t>
            </w:r>
            <w:r w:rsidRPr="00955AD6">
              <w:rPr>
                <w:lang w:val="kk"/>
              </w:rPr>
              <w:br/>
              <w:t>Қажет болған жағдайда ойнап жүрген балалардың қатарына қосылу. Қайырлы таң! Сәлеметсіз бе!</w:t>
            </w:r>
          </w:p>
        </w:tc>
        <w:tc>
          <w:tcPr>
            <w:tcW w:w="2693" w:type="dxa"/>
          </w:tcPr>
          <w:p w14:paraId="0644F40F" w14:textId="37E146F7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"Өнегелі" (15 минут)</w:t>
            </w:r>
          </w:p>
          <w:p w14:paraId="34D74912" w14:textId="77777777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Таңертеңгі сүзгі Сыртқы келбетке назар аудару. Ойын іс-әрекетіне қосылуға бастама жасау. </w:t>
            </w:r>
          </w:p>
          <w:p w14:paraId="0A3A1469" w14:textId="5313ACC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2D5C814D" w14:textId="4C7F5E84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"Өнегелі" (15 минут)</w:t>
            </w:r>
          </w:p>
          <w:p w14:paraId="712DA47B" w14:textId="266B17E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Таңертеңгі сүзгі Мазмұнды іс-әрекетті қамтамасыз етеді. Баланың бастамасымен туындайтын ойынға ынталандыру. Қайырлы таң! Сәлеметсіз бе!</w:t>
            </w:r>
          </w:p>
        </w:tc>
      </w:tr>
      <w:tr w:rsidR="009D1D25" w14:paraId="55D555CF" w14:textId="77777777" w:rsidTr="0064152C">
        <w:tc>
          <w:tcPr>
            <w:tcW w:w="2268" w:type="dxa"/>
          </w:tcPr>
          <w:p w14:paraId="0B6469CE" w14:textId="05C6EDFE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Ата-аналармен әңгімелесу</w:t>
            </w:r>
          </w:p>
        </w:tc>
        <w:tc>
          <w:tcPr>
            <w:tcW w:w="2694" w:type="dxa"/>
          </w:tcPr>
          <w:p w14:paraId="263BACD3" w14:textId="27271717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</w:p>
        </w:tc>
        <w:tc>
          <w:tcPr>
            <w:tcW w:w="2835" w:type="dxa"/>
          </w:tcPr>
          <w:p w14:paraId="5A61DBD7" w14:textId="4976BAD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835" w:type="dxa"/>
          </w:tcPr>
          <w:p w14:paraId="773BA1FE" w14:textId="6D343DCD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Ауа райына сай баланы киіндіруге қатысты кеңес беру</w:t>
            </w:r>
          </w:p>
          <w:p w14:paraId="45C273C6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693" w:type="dxa"/>
          </w:tcPr>
          <w:p w14:paraId="4FE05F5A" w14:textId="009E743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6DB6D32A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693" w:type="dxa"/>
          </w:tcPr>
          <w:p w14:paraId="19CFD970" w14:textId="71BE9D42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Алдағы ойын-сауықты өткізу туралы әңгімелесу</w:t>
            </w:r>
          </w:p>
        </w:tc>
      </w:tr>
      <w:tr w:rsidR="009D1D25" w14:paraId="311549A1" w14:textId="77777777" w:rsidTr="0064152C">
        <w:tc>
          <w:tcPr>
            <w:tcW w:w="2268" w:type="dxa"/>
          </w:tcPr>
          <w:p w14:paraId="7449C1E9" w14:textId="10E3D9F0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955AD6">
              <w:rPr>
                <w:lang w:val="kk"/>
              </w:rPr>
              <w:softHyphen/>
            </w:r>
          </w:p>
        </w:tc>
        <w:tc>
          <w:tcPr>
            <w:tcW w:w="2694" w:type="dxa"/>
          </w:tcPr>
          <w:p w14:paraId="4CA0EE12" w14:textId="32A9804F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"Біз суды қалай үнемдейміз" Балаларды күнделікті өмірде суды үнемдеумен таныстыру. "Дамытушы</w:t>
            </w:r>
            <w:r w:rsidRPr="00955AD6">
              <w:rPr>
                <w:lang w:val="kk"/>
              </w:rPr>
              <w:softHyphen/>
              <w:t xml:space="preserve"> лото" үстел үсті ойыны Геометриялық фигураларды тану және атау: шеңбер, шаршы, үшбұрыш және геометриялық денелер: текше, доп, цилиндр. (Қоршаған ортамен танысу, математика негіздері)</w:t>
            </w:r>
          </w:p>
          <w:p w14:paraId="795FA67C" w14:textId="77777777" w:rsidR="00955AD6" w:rsidRDefault="004C62C6" w:rsidP="004A5514">
            <w:pPr>
              <w:pStyle w:val="13213"/>
            </w:pPr>
            <w:r w:rsidRPr="00955AD6">
              <w:rPr>
                <w:lang w:val="kk"/>
              </w:rPr>
              <w:t>"Сырмақты безендіру" "Бота мойын","ирек" қазақ ою-өрнектерінің элементтерін салуды үйренуді жалғастыру. Ақ, көк, қара, жасыл, сары, қызыл, қоңыр.</w:t>
            </w:r>
          </w:p>
          <w:p w14:paraId="4C5A80BC" w14:textId="3DE7E37C" w:rsidR="004A5514" w:rsidRPr="00955AD6" w:rsidRDefault="004C62C6" w:rsidP="004A5514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835" w:type="dxa"/>
          </w:tcPr>
          <w:p w14:paraId="0BFA5F95" w14:textId="77777777" w:rsidR="004A551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"Суретті құрастыр" үстел үсті ойыны </w:t>
            </w:r>
          </w:p>
          <w:p w14:paraId="1FCF2428" w14:textId="77777777" w:rsidR="004A5514" w:rsidRDefault="004C62C6" w:rsidP="00955AD6">
            <w:pPr>
              <w:pStyle w:val="13213"/>
            </w:pPr>
            <w:r>
              <w:rPr>
                <w:lang w:val="kk"/>
              </w:rPr>
              <w:t xml:space="preserve">Жақын орта туралы білімді тереңдету негізінде балалардың сөздік қорын кеңейту: тұрмыстық заттар мен жақын ортаның мақсатын түсіну. </w:t>
            </w:r>
          </w:p>
          <w:p w14:paraId="47098EFA" w14:textId="68AADF1B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6614016" w14:textId="77777777" w:rsidR="004A5514" w:rsidRDefault="004C62C6" w:rsidP="004A5514">
            <w:pPr>
              <w:pStyle w:val="13213"/>
            </w:pPr>
            <w:r w:rsidRPr="00955AD6">
              <w:rPr>
                <w:lang w:val="kk"/>
              </w:rPr>
              <w:t xml:space="preserve">Халықтық қолөнер объектілерін қарастыру </w:t>
            </w:r>
          </w:p>
          <w:p w14:paraId="44DA20CC" w14:textId="77777777" w:rsidR="00955AD6" w:rsidRDefault="004C62C6" w:rsidP="004A5514">
            <w:pPr>
              <w:pStyle w:val="13213"/>
            </w:pPr>
            <w:r>
              <w:rPr>
                <w:lang w:val="kk"/>
              </w:rPr>
              <w:t>Балалардың қоршаған заттар мен табиғат объектілерінің түстері мен реңктері туралы идеяларын байыту.</w:t>
            </w:r>
          </w:p>
          <w:p w14:paraId="3BE88474" w14:textId="05260D0B" w:rsidR="004A5514" w:rsidRPr="00955AD6" w:rsidRDefault="004C62C6" w:rsidP="004A5514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</w:tc>
        <w:tc>
          <w:tcPr>
            <w:tcW w:w="2835" w:type="dxa"/>
          </w:tcPr>
          <w:p w14:paraId="7E3E0112" w14:textId="77777777" w:rsidR="004A551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"Өнегелі" 15 минут </w:t>
            </w:r>
          </w:p>
          <w:p w14:paraId="622E2A35" w14:textId="14BB3F37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Ойын құралымен ойындар Түсі, өлшемі әртүрлі көптеген зат туралы түсінік қалыптастыру.</w:t>
            </w:r>
          </w:p>
          <w:p w14:paraId="6E74DD25" w14:textId="027C96E7" w:rsidR="004A5514" w:rsidRPr="00955AD6" w:rsidRDefault="004C62C6" w:rsidP="00955AD6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  <w:p w14:paraId="20162BD1" w14:textId="0697A98D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"Әлемге саяхат" үстел үсті ойыны Жақын маңдағы заттарды ажырата білу және атау қабілетін жетілдіру.</w:t>
            </w:r>
          </w:p>
          <w:p w14:paraId="03503F06" w14:textId="1854CBCE" w:rsidR="004A5514" w:rsidRPr="00955AD6" w:rsidRDefault="004C62C6" w:rsidP="00955AD6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287D23E4" w14:textId="4F25E4D6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>Табиғи материалдан құрастыру қазақ халқының бұйымдарымен, тұрмыстық заттарымен таныстыру</w:t>
            </w:r>
          </w:p>
        </w:tc>
        <w:tc>
          <w:tcPr>
            <w:tcW w:w="2693" w:type="dxa"/>
          </w:tcPr>
          <w:p w14:paraId="5F0BAD11" w14:textId="77777777" w:rsidR="004A5514" w:rsidRDefault="004C62C6" w:rsidP="00955AD6">
            <w:pPr>
              <w:pStyle w:val="13213"/>
            </w:pPr>
            <w:r w:rsidRPr="00955AD6">
              <w:rPr>
                <w:lang w:val="kk"/>
              </w:rPr>
              <w:t>"Сумен не істеуге болады?" ойыны.</w:t>
            </w:r>
          </w:p>
          <w:p w14:paraId="25D919F6" w14:textId="77777777" w:rsidR="004A551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"Лото" Ассоциациялар" үстел үсті ойыны. </w:t>
            </w:r>
          </w:p>
          <w:p w14:paraId="63D6B034" w14:textId="7CA353E3" w:rsidR="00955AD6" w:rsidRDefault="004C62C6" w:rsidP="00955AD6">
            <w:pPr>
              <w:pStyle w:val="13213"/>
            </w:pPr>
            <w:r>
              <w:rPr>
                <w:lang w:val="kk"/>
              </w:rPr>
              <w:t>Жақын орта туралы білімді тереңдету негізінде балалардың сөздік қорын кеңейту: тұрмыстық заттар мен жақын ортаның мақсатын түсіну.</w:t>
            </w:r>
          </w:p>
          <w:p w14:paraId="20D6332A" w14:textId="28AFD40D" w:rsidR="004A5514" w:rsidRPr="00955AD6" w:rsidRDefault="004C62C6" w:rsidP="00955AD6">
            <w:pPr>
              <w:pStyle w:val="13213"/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763B4197" w14:textId="77777777" w:rsidR="00955AD6" w:rsidRDefault="004C62C6" w:rsidP="004A5514">
            <w:pPr>
              <w:pStyle w:val="13213"/>
            </w:pPr>
            <w:r w:rsidRPr="00955AD6">
              <w:rPr>
                <w:lang w:val="kk"/>
              </w:rPr>
              <w:t>"Не жақсы" тақырыбындағы тақырыптық суреттерді қарастыру Өз өмірінің қарапайым қауіпсіздік дағдыларын қалыптастыру.</w:t>
            </w:r>
          </w:p>
          <w:p w14:paraId="3E329495" w14:textId="4F11A3F0" w:rsidR="004A5514" w:rsidRPr="00955AD6" w:rsidRDefault="004C62C6" w:rsidP="004A551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3" w:type="dxa"/>
          </w:tcPr>
          <w:p w14:paraId="5CB278F4" w14:textId="77777777" w:rsidR="00475F2A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"Ұлт қазынасы" – "Зерек" ұлттық ойыны  </w:t>
            </w:r>
          </w:p>
          <w:p w14:paraId="357ADBDD" w14:textId="263B136C" w:rsidR="00955AD6" w:rsidRDefault="004C62C6" w:rsidP="00955AD6">
            <w:pPr>
              <w:pStyle w:val="13213"/>
            </w:pPr>
            <w:r>
              <w:rPr>
                <w:lang w:val="kk"/>
              </w:rPr>
              <w:t>Кейіпкерлерге жанашырлық таныту, кейіпкерлердің мінезін жеткізу, шығарманың мазмұны туралы сұрақтарға жауап беру қабілетін қалыптастыру.</w:t>
            </w:r>
          </w:p>
          <w:p w14:paraId="4364EC07" w14:textId="4D17E286" w:rsidR="00475F2A" w:rsidRPr="00955AD6" w:rsidRDefault="004C62C6" w:rsidP="00955AD6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0D68027" w14:textId="77777777" w:rsidR="00955AD6" w:rsidRDefault="004C62C6" w:rsidP="00475F2A">
            <w:pPr>
              <w:pStyle w:val="13213"/>
            </w:pPr>
            <w:r w:rsidRPr="00955AD6">
              <w:rPr>
                <w:lang w:val="kk"/>
              </w:rPr>
              <w:t>"Аппликация әлемі" (кенепте қазақ ою-өрнегін жасау) элементтердің реттілігі мен олардың арасындағы қашықтықты сақтай отырып, ұлттық ою-өрнектерді пайдалана отырып, тұрмыстық заттарды безендіру дағдысын дамыту.</w:t>
            </w:r>
          </w:p>
          <w:p w14:paraId="64E49AD8" w14:textId="3BD4A6F5" w:rsidR="00475F2A" w:rsidRPr="00955AD6" w:rsidRDefault="004C62C6" w:rsidP="00475F2A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</w:tr>
      <w:tr w:rsidR="009D1D25" w14:paraId="46D360BE" w14:textId="77777777" w:rsidTr="0064152C">
        <w:tc>
          <w:tcPr>
            <w:tcW w:w="2268" w:type="dxa"/>
          </w:tcPr>
          <w:p w14:paraId="18B67451" w14:textId="5A503909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</w:tcPr>
          <w:p w14:paraId="22A2DF57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t xml:space="preserve">Ертеңгілік жаттығулар кешені </w:t>
            </w:r>
          </w:p>
          <w:p w14:paraId="5D5EC579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  <w:r w:rsidRPr="00955AD6">
              <w:rPr>
                <w:lang w:val="kk"/>
              </w:rPr>
              <w:softHyphen/>
            </w:r>
          </w:p>
          <w:p w14:paraId="2A98FE33" w14:textId="17CAADFE" w:rsidR="00955AD6" w:rsidRPr="00955AD6" w:rsidRDefault="004C62C6" w:rsidP="0018062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0EB86C75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5425737C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  <w:r w:rsidRPr="00955AD6">
              <w:rPr>
                <w:lang w:val="kk"/>
              </w:rPr>
              <w:softHyphen/>
            </w:r>
          </w:p>
          <w:p w14:paraId="4A5CBBE6" w14:textId="3BCC319E" w:rsidR="00955AD6" w:rsidRPr="00955AD6" w:rsidRDefault="004C62C6" w:rsidP="0018062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63961243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0F4777C6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  <w:r w:rsidRPr="00955AD6">
              <w:rPr>
                <w:lang w:val="kk"/>
              </w:rPr>
              <w:softHyphen/>
            </w:r>
          </w:p>
          <w:p w14:paraId="62A14A6F" w14:textId="43CA9BD4" w:rsidR="00955AD6" w:rsidRPr="00955AD6" w:rsidRDefault="004C62C6" w:rsidP="0018062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24585B3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3026E0CC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  <w:r w:rsidRPr="00955AD6">
              <w:rPr>
                <w:lang w:val="kk"/>
              </w:rPr>
              <w:softHyphen/>
            </w:r>
          </w:p>
          <w:p w14:paraId="60B16308" w14:textId="5E8AB17F" w:rsidR="00955AD6" w:rsidRPr="00955AD6" w:rsidRDefault="004C62C6" w:rsidP="0018062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DEB214C" w14:textId="77777777" w:rsidR="00180629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1227862E" w14:textId="77777777" w:rsidR="00955AD6" w:rsidRDefault="004C62C6" w:rsidP="00180629">
            <w:pPr>
              <w:pStyle w:val="13213"/>
            </w:pPr>
            <w:r w:rsidRPr="00955AD6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  <w:r w:rsidRPr="00955AD6">
              <w:rPr>
                <w:lang w:val="kk"/>
              </w:rPr>
              <w:softHyphen/>
            </w:r>
          </w:p>
          <w:p w14:paraId="10311A87" w14:textId="6B96DDD4" w:rsidR="00180629" w:rsidRPr="00955AD6" w:rsidRDefault="004C62C6" w:rsidP="0018062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673C0986" w14:textId="77777777" w:rsidTr="0064152C">
        <w:trPr>
          <w:trHeight w:val="699"/>
        </w:trPr>
        <w:tc>
          <w:tcPr>
            <w:tcW w:w="2268" w:type="dxa"/>
          </w:tcPr>
          <w:p w14:paraId="36333F9A" w14:textId="13314C80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Таңғы ас</w:t>
            </w:r>
          </w:p>
        </w:tc>
        <w:tc>
          <w:tcPr>
            <w:tcW w:w="2694" w:type="dxa"/>
          </w:tcPr>
          <w:p w14:paraId="671BC3F8" w14:textId="77777777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Ас құралдарын дұрыс ұстау қабілетін қалыптастыру.</w:t>
            </w:r>
            <w:r w:rsidRPr="00955AD6">
              <w:rPr>
                <w:lang w:val="kk"/>
              </w:rPr>
              <w:softHyphen/>
            </w:r>
          </w:p>
          <w:p w14:paraId="2F39F6CF" w14:textId="5C542569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Ас болсын! Кесе, тәрелке</w:t>
            </w:r>
          </w:p>
        </w:tc>
        <w:tc>
          <w:tcPr>
            <w:tcW w:w="2835" w:type="dxa"/>
          </w:tcPr>
          <w:p w14:paraId="5DBE2463" w14:textId="40744DC0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6286C4DA" w14:textId="43E50C98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Ас болсын! Шай, нан</w:t>
            </w:r>
          </w:p>
        </w:tc>
        <w:tc>
          <w:tcPr>
            <w:tcW w:w="2835" w:type="dxa"/>
          </w:tcPr>
          <w:p w14:paraId="0059D6F2" w14:textId="77777777" w:rsidR="00AB5F22" w:rsidRDefault="004C62C6" w:rsidP="00955AD6">
            <w:pPr>
              <w:pStyle w:val="13213"/>
            </w:pPr>
            <w:r w:rsidRPr="00955AD6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673AC5B2" w14:textId="1197C34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54BF2A16" w14:textId="215B608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Үстел басында дұрыс отыруға назар аудару.</w:t>
            </w:r>
          </w:p>
          <w:p w14:paraId="44BE6176" w14:textId="2EBD0AE5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Ас болсын! Май, қант</w:t>
            </w:r>
          </w:p>
        </w:tc>
        <w:tc>
          <w:tcPr>
            <w:tcW w:w="2693" w:type="dxa"/>
          </w:tcPr>
          <w:p w14:paraId="56ADD30B" w14:textId="438A7317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Сыпайылыққа, тазалыққа деген бейімділікті тәрбиелеу.</w:t>
            </w:r>
          </w:p>
          <w:p w14:paraId="65862B67" w14:textId="06108659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Ас болсын! Шай, нан</w:t>
            </w:r>
          </w:p>
        </w:tc>
      </w:tr>
      <w:tr w:rsidR="009D1D25" w14:paraId="64C0142B" w14:textId="77777777" w:rsidTr="0064152C">
        <w:tc>
          <w:tcPr>
            <w:tcW w:w="2268" w:type="dxa"/>
          </w:tcPr>
          <w:p w14:paraId="0546443B" w14:textId="2924152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4" w:type="dxa"/>
          </w:tcPr>
          <w:p w14:paraId="73B44A25" w14:textId="0EAC1C0D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1B1CF2E0" w14:textId="77777777" w:rsidR="00243EEB" w:rsidRDefault="004C62C6" w:rsidP="00955AD6">
            <w:pPr>
              <w:pStyle w:val="13213"/>
            </w:pPr>
            <w:r>
              <w:rPr>
                <w:lang w:val="kk"/>
              </w:rPr>
              <w:t>Мотивациялық жағдай.</w:t>
            </w:r>
          </w:p>
          <w:p w14:paraId="668D6EEA" w14:textId="7807BE56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Өзара көмекке назар аударамыз. 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835" w:type="dxa"/>
          </w:tcPr>
          <w:p w14:paraId="463D717D" w14:textId="77777777" w:rsidR="00243EEB" w:rsidRDefault="004C62C6" w:rsidP="00955AD6">
            <w:pPr>
              <w:pStyle w:val="13213"/>
            </w:pPr>
            <w:r w:rsidRPr="00955AD6">
              <w:rPr>
                <w:lang w:val="kk"/>
              </w:rPr>
              <w:t>Бірлескен жоспарларды талқылау, ережелер туралы шарт</w:t>
            </w:r>
          </w:p>
          <w:p w14:paraId="5AE5026A" w14:textId="49A0149E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835" w:type="dxa"/>
          </w:tcPr>
          <w:p w14:paraId="1E9A7C91" w14:textId="0E53CC1C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2693" w:type="dxa"/>
          </w:tcPr>
          <w:p w14:paraId="19A7A97E" w14:textId="77777777" w:rsidR="00243EEB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"Бізге жарық не үшін керек?" әңгімелесуі </w:t>
            </w:r>
          </w:p>
          <w:p w14:paraId="27A99B46" w14:textId="485DEAC7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</w:tcPr>
          <w:p w14:paraId="30B682AE" w14:textId="4AA0E616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Мәселені шешу үшін жаңа ақпаратты енгізу Қарапайымдылықты, жауаптылықты, мейірімді және әділ болуға деген ұмтылысты тәрбиелеу</w:t>
            </w:r>
          </w:p>
        </w:tc>
      </w:tr>
      <w:tr w:rsidR="009D1D25" w14:paraId="21C2978D" w14:textId="77777777" w:rsidTr="0064152C">
        <w:trPr>
          <w:trHeight w:val="58"/>
        </w:trPr>
        <w:tc>
          <w:tcPr>
            <w:tcW w:w="2268" w:type="dxa"/>
          </w:tcPr>
          <w:p w14:paraId="37D28FFC" w14:textId="409E298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</w:tcPr>
          <w:p w14:paraId="790833C1" w14:textId="13ED1D20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5319CBB1" w14:textId="742462E9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>Музыка</w:t>
            </w:r>
          </w:p>
        </w:tc>
        <w:tc>
          <w:tcPr>
            <w:tcW w:w="2835" w:type="dxa"/>
          </w:tcPr>
          <w:p w14:paraId="1FA82177" w14:textId="267CA195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>Дене шынықтыру</w:t>
            </w:r>
          </w:p>
        </w:tc>
        <w:tc>
          <w:tcPr>
            <w:tcW w:w="2693" w:type="dxa"/>
          </w:tcPr>
          <w:p w14:paraId="688ECF6F" w14:textId="77777777" w:rsidR="00AB5F22" w:rsidRDefault="004C62C6" w:rsidP="00955AD6">
            <w:pPr>
              <w:pStyle w:val="13213"/>
            </w:pPr>
            <w:r w:rsidRPr="00955AD6">
              <w:rPr>
                <w:lang w:val="kk"/>
              </w:rPr>
              <w:t>Дене шынықтыру</w:t>
            </w:r>
          </w:p>
          <w:p w14:paraId="0DB3AD98" w14:textId="0E39421D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 xml:space="preserve">Қазақ тілі </w:t>
            </w:r>
          </w:p>
        </w:tc>
        <w:tc>
          <w:tcPr>
            <w:tcW w:w="2693" w:type="dxa"/>
          </w:tcPr>
          <w:p w14:paraId="35B9536F" w14:textId="571BCD32" w:rsidR="00955AD6" w:rsidRPr="00955AD6" w:rsidRDefault="004C62C6" w:rsidP="00AB5F22">
            <w:pPr>
              <w:pStyle w:val="13213"/>
            </w:pPr>
            <w:r w:rsidRPr="00955AD6">
              <w:rPr>
                <w:lang w:val="kk"/>
              </w:rPr>
              <w:t>Музыка</w:t>
            </w:r>
          </w:p>
        </w:tc>
      </w:tr>
      <w:tr w:rsidR="009D1D25" w14:paraId="0F364B12" w14:textId="77777777" w:rsidTr="0064152C">
        <w:tc>
          <w:tcPr>
            <w:tcW w:w="2268" w:type="dxa"/>
          </w:tcPr>
          <w:p w14:paraId="413CC7FA" w14:textId="609BEA07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</w:tcPr>
          <w:p w14:paraId="32E024AA" w14:textId="77777777" w:rsidR="00B71CC1" w:rsidRDefault="004C62C6" w:rsidP="00955AD6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  <w:p w14:paraId="53D08DCC" w14:textId="523348B1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Топты таза ұстауға деген ұмтылысты тәрбиелеу, мұғалімге </w:t>
            </w:r>
            <w:r w:rsidRPr="00955AD6">
              <w:rPr>
                <w:lang w:val="kk"/>
              </w:rPr>
              <w:lastRenderedPageBreak/>
              <w:t>ойыншықтарды жинауға көмектесу</w:t>
            </w:r>
          </w:p>
        </w:tc>
        <w:tc>
          <w:tcPr>
            <w:tcW w:w="2835" w:type="dxa"/>
          </w:tcPr>
          <w:p w14:paraId="71954185" w14:textId="77777777" w:rsidR="00B71CC1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Жеке әңгімелесулер (жағдай бойынша)</w:t>
            </w:r>
          </w:p>
          <w:p w14:paraId="02DCABFF" w14:textId="14789914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835" w:type="dxa"/>
          </w:tcPr>
          <w:p w14:paraId="2602F15B" w14:textId="77777777" w:rsidR="00B71CC1" w:rsidRDefault="004C62C6" w:rsidP="00955AD6">
            <w:pPr>
              <w:pStyle w:val="13213"/>
            </w:pPr>
            <w:r w:rsidRPr="00955AD6">
              <w:rPr>
                <w:lang w:val="kk"/>
              </w:rPr>
              <w:t>Таза ауадағы жүріс-тұрыс ережелерін қайталау</w:t>
            </w:r>
          </w:p>
          <w:p w14:paraId="66BF03CA" w14:textId="35EED234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308786DF" w14:textId="597971DA" w:rsidR="00B71CC1" w:rsidRDefault="004C62C6" w:rsidP="00955AD6">
            <w:pPr>
              <w:pStyle w:val="13213"/>
            </w:pPr>
            <w:r w:rsidRPr="00955AD6">
              <w:rPr>
                <w:lang w:val="kk"/>
              </w:rPr>
              <w:t>Өзіне-өзі қызмет көрсету дағдыларын дамыту; мотивация</w:t>
            </w:r>
          </w:p>
          <w:p w14:paraId="49015864" w14:textId="5A4DF459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Топты таза ұстауға деген ұмтылысты тәрбиелеу, мұғалімге </w:t>
            </w:r>
            <w:r w:rsidRPr="00955AD6">
              <w:rPr>
                <w:lang w:val="kk"/>
              </w:rPr>
              <w:lastRenderedPageBreak/>
              <w:t>ойыншықтарды жинауға көмектесу</w:t>
            </w:r>
          </w:p>
        </w:tc>
        <w:tc>
          <w:tcPr>
            <w:tcW w:w="2693" w:type="dxa"/>
          </w:tcPr>
          <w:p w14:paraId="7380FBEC" w14:textId="77777777" w:rsidR="00B71CC1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Ретімен киіну дағдысын бекіту</w:t>
            </w:r>
          </w:p>
          <w:p w14:paraId="53A8D669" w14:textId="23118DFE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</w:tr>
      <w:tr w:rsidR="009D1D25" w:rsidRPr="002E061E" w14:paraId="755F03DD" w14:textId="77777777" w:rsidTr="0064152C">
        <w:tc>
          <w:tcPr>
            <w:tcW w:w="2268" w:type="dxa"/>
          </w:tcPr>
          <w:p w14:paraId="30EAAB9C" w14:textId="364D84D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Серуен</w:t>
            </w:r>
          </w:p>
        </w:tc>
        <w:tc>
          <w:tcPr>
            <w:tcW w:w="2694" w:type="dxa"/>
          </w:tcPr>
          <w:p w14:paraId="36AED209" w14:textId="77777777" w:rsidR="0064152C" w:rsidRDefault="004C62C6" w:rsidP="00955AD6">
            <w:pPr>
              <w:pStyle w:val="13213"/>
            </w:pPr>
            <w:r>
              <w:rPr>
                <w:lang w:val="kk"/>
              </w:rPr>
              <w:t>Күзде аспанды бақылау</w:t>
            </w:r>
          </w:p>
          <w:p w14:paraId="35C650BF" w14:textId="6BBC856C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Ауа райы құбылыстары туралы түсініктерді кеңейту.</w:t>
            </w:r>
          </w:p>
          <w:p w14:paraId="7C01610A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"Неліктен жапырақтар сарғайып кетеді?" әңгімелесуі </w:t>
            </w:r>
          </w:p>
          <w:p w14:paraId="418F562F" w14:textId="77777777" w:rsidR="0064152C" w:rsidRDefault="004C62C6" w:rsidP="00955AD6">
            <w:pPr>
              <w:pStyle w:val="13213"/>
            </w:pPr>
            <w:r>
              <w:rPr>
                <w:lang w:val="kk"/>
              </w:rPr>
              <w:t xml:space="preserve">Диалогтік сөйлеуді жетілдіру Әңгімеге қатысуға баулу </w:t>
            </w:r>
          </w:p>
          <w:p w14:paraId="14147765" w14:textId="32EA2D68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 xml:space="preserve">Салқын ауа райы – суық. </w:t>
            </w:r>
          </w:p>
          <w:p w14:paraId="437DD1D6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Көркем сөз </w:t>
            </w:r>
          </w:p>
          <w:p w14:paraId="633DEF0D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А. Құнанбаев «Күз». </w:t>
            </w:r>
          </w:p>
          <w:p w14:paraId="13C56F15" w14:textId="6DA0610A" w:rsidR="00AB5F22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(Коммуникативті іс-әрекет)</w:t>
            </w:r>
          </w:p>
          <w:p w14:paraId="40A1B362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"Биікке секір", "Ақ сүйек" қимылды ойындары. </w:t>
            </w:r>
          </w:p>
          <w:p w14:paraId="0ED04954" w14:textId="166B9D42" w:rsidR="00AB5F22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Қимылды ойындарға деген қызығушылықты дамыту.</w:t>
            </w:r>
          </w:p>
          <w:p w14:paraId="397C9A9C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Еңбек қызметі: түскен жапырақтарды жинау. </w:t>
            </w:r>
          </w:p>
          <w:p w14:paraId="70352685" w14:textId="5A9AC331" w:rsidR="00955AD6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ортамыне танысу, көркем </w:t>
            </w:r>
            <w:r>
              <w:rPr>
                <w:lang w:val="kk"/>
              </w:rPr>
              <w:lastRenderedPageBreak/>
              <w:t>әдебиет, қазақ тілі дене шынықтыру)</w:t>
            </w:r>
          </w:p>
        </w:tc>
        <w:tc>
          <w:tcPr>
            <w:tcW w:w="2835" w:type="dxa"/>
          </w:tcPr>
          <w:p w14:paraId="4213AB6F" w14:textId="5551F532" w:rsidR="00955AD6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Бақылау: құстарды қарау қыстайтын және қоныс аударатын құстар туралы түсініктерін кеңейту.</w:t>
            </w:r>
          </w:p>
          <w:p w14:paraId="40D2F8C4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"Күз белгілері" әңгімелесу.</w:t>
            </w:r>
          </w:p>
          <w:p w14:paraId="5063F8AD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әңгімелесуге қатысуға баулу: сары жапырақтар – желтые листья Көркем сөз </w:t>
            </w:r>
          </w:p>
          <w:p w14:paraId="4FE0AD7F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К. Бегманов «Түнгі ой…»</w:t>
            </w:r>
          </w:p>
          <w:p w14:paraId="24BD0A04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17C7C5E" w14:textId="0FB78867" w:rsidR="00AB5F22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"Шеңберден шеңберге" (доппен), "Ақ сүйек" қимылды ойындары. Таныс ойындарды ұйымдастыруда тәуелсіздік пен бастамашылыққа тәрбиелеу.</w:t>
            </w:r>
          </w:p>
          <w:p w14:paraId="0EF89CBB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Еңбек іс-әрекеті: қол бұйымдарына бүрлерді жинау. </w:t>
            </w:r>
          </w:p>
          <w:p w14:paraId="07A4A98E" w14:textId="28829D93" w:rsidR="00955AD6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53095319" w14:textId="77777777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7C2DB894" w14:textId="77777777" w:rsidR="0064152C" w:rsidRPr="004C62C6" w:rsidRDefault="004C62C6" w:rsidP="0064152C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Көркем сөз Мақал-мәтелдерді оқу.</w:t>
            </w:r>
          </w:p>
          <w:p w14:paraId="375FC40B" w14:textId="7B512F69" w:rsidR="0064152C" w:rsidRPr="004C62C6" w:rsidRDefault="004C62C6" w:rsidP="0064152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сөзге деген қызығушылықты ояту. </w:t>
            </w:r>
          </w:p>
          <w:p w14:paraId="5CA6D3EE" w14:textId="77777777" w:rsidR="0064152C" w:rsidRPr="004C62C6" w:rsidRDefault="004C62C6" w:rsidP="0064152C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"Ұқсасын тап" дидактикалық ойыны (Танымдық іс-әрекет) </w:t>
            </w:r>
          </w:p>
          <w:p w14:paraId="13A3E1BF" w14:textId="77777777" w:rsidR="0064152C" w:rsidRPr="004C62C6" w:rsidRDefault="004C62C6" w:rsidP="0064152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"Өзіңе жұп тап", "Қайыңға жүгір" </w:t>
            </w:r>
          </w:p>
          <w:p w14:paraId="641403B9" w14:textId="77777777" w:rsidR="0064152C" w:rsidRPr="004C62C6" w:rsidRDefault="004C62C6" w:rsidP="0064152C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Қимылды ойындарға деген қызығушылықты дамыту.</w:t>
            </w:r>
          </w:p>
          <w:p w14:paraId="27C5CDDC" w14:textId="7215319F" w:rsidR="00955AD6" w:rsidRPr="004C62C6" w:rsidRDefault="004C62C6" w:rsidP="0064152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Еңбек қызметі: аумақты жинау. "Төмпешіктен төмпешікке" жеке жұмыс. 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6A773A59" w14:textId="2CF2D5CB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Бақылау барысында жануарлар әлеміндегі маусымға тән көріністерді салыстыру, өмір сүру жағдайларына бейімделуді анықтаңыз.</w:t>
            </w:r>
          </w:p>
          <w:p w14:paraId="25B90FC7" w14:textId="77777777" w:rsidR="0064152C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Көркем сөз Жұмбақтар</w:t>
            </w:r>
          </w:p>
          <w:p w14:paraId="7B0668D5" w14:textId="78889FA0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Көркем сөзге деген қызығушылықты ояту.  (Коммуникативті іс-әрекет)</w:t>
            </w:r>
          </w:p>
          <w:p w14:paraId="3FF0A0ED" w14:textId="17C4A066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"Не нені білдіреді" дидактикалық ойыны.</w:t>
            </w:r>
          </w:p>
          <w:p w14:paraId="626F0962" w14:textId="77777777" w:rsidR="0064152C" w:rsidRDefault="004C62C6" w:rsidP="00955AD6">
            <w:pPr>
              <w:pStyle w:val="13213"/>
            </w:pPr>
            <w:r>
              <w:rPr>
                <w:lang w:val="kk"/>
              </w:rPr>
              <w:t xml:space="preserve">"Айлакер түлкі", "Тоқылдақ" қимылды ойындары. </w:t>
            </w:r>
          </w:p>
          <w:p w14:paraId="2BFA9333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0D5A6D28" w14:textId="21FCEDBF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Еңбек іс-әрекеті: учаскені тазалау. "Ағаш неден тұрады" жеке жұмысы.</w:t>
            </w:r>
          </w:p>
          <w:p w14:paraId="611A4ED4" w14:textId="4EB6BB3D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693" w:type="dxa"/>
          </w:tcPr>
          <w:p w14:paraId="086B27BD" w14:textId="77777777" w:rsidR="00B076C9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 райын бақылау Ауа райы құбылыстары туралы түсініктерді кеңейту. Көркем сөз: "Күз – суретші" өлеңін жаттау.</w:t>
            </w:r>
          </w:p>
          <w:p w14:paraId="5E9C7E9A" w14:textId="77777777" w:rsidR="00B076C9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"Ағашты тап" дидактикалық ойыны "Шеңберден шеңберге" (доппен), "Ақ сүйек",  "Орамал" қимылды ойындары</w:t>
            </w:r>
          </w:p>
          <w:p w14:paraId="229948DA" w14:textId="4AF2C5D6" w:rsidR="00AB5F22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7EF346B4" w14:textId="77777777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Еңбек іс-әрекеті: құмсалғышқа қажетті құмды жинау. (Қоршаған ортамен танысу, көркем әдебиет, қазақ тілі, дене шынықтыру)</w:t>
            </w:r>
          </w:p>
          <w:p w14:paraId="494EF6CD" w14:textId="04C7C593" w:rsidR="00B076C9" w:rsidRPr="004C62C6" w:rsidRDefault="00B076C9" w:rsidP="00955AD6">
            <w:pPr>
              <w:pStyle w:val="13213"/>
              <w:rPr>
                <w:lang w:val="kk"/>
              </w:rPr>
            </w:pPr>
          </w:p>
        </w:tc>
      </w:tr>
      <w:tr w:rsidR="009D1D25" w:rsidRPr="002E061E" w14:paraId="7C8A8DB1" w14:textId="77777777" w:rsidTr="0064152C">
        <w:tc>
          <w:tcPr>
            <w:tcW w:w="2268" w:type="dxa"/>
          </w:tcPr>
          <w:p w14:paraId="59243CFB" w14:textId="0335F00F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</w:tcPr>
          <w:p w14:paraId="5E444139" w14:textId="2DEDA149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Балаларды ретімен шешіндіру. Жаңылтпаштар жаттау (Шеше, шеше, неше кесе сынды кеше). 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20A0FD0A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Серуеннен алған әсерімен бөлісу. </w:t>
            </w:r>
          </w:p>
          <w:p w14:paraId="5668FB05" w14:textId="22A955EE" w:rsidR="00AB5F22" w:rsidRDefault="004C62C6" w:rsidP="00955AD6">
            <w:pPr>
              <w:pStyle w:val="13213"/>
            </w:pPr>
            <w:r>
              <w:rPr>
                <w:lang w:val="kk"/>
              </w:rPr>
              <w:t>А. Құнанбаевтың "Күз" өлеңін оқу.</w:t>
            </w:r>
          </w:p>
          <w:p w14:paraId="7B8711F4" w14:textId="5195743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47132013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Ретімен шешіну. </w:t>
            </w:r>
          </w:p>
          <w:p w14:paraId="0F970417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Достық туралы мақалды жаттау (Досы көпті жау алмайды). </w:t>
            </w:r>
          </w:p>
          <w:p w14:paraId="07C8AD36" w14:textId="134030E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725D5F84" w14:textId="77777777" w:rsidR="0064152C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38A9B5ED" w14:textId="5BBB9A16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61B51F9C" w14:textId="718ABC0E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Шешіну алгоритмін бекіту. Киім заттары туралы жұмбақтарды шешу. Бақылау күнтізбесінде ауа райының жағдайын анықтау</w:t>
            </w:r>
          </w:p>
        </w:tc>
      </w:tr>
      <w:tr w:rsidR="009D1D25" w:rsidRPr="002E061E" w14:paraId="708E535A" w14:textId="77777777" w:rsidTr="0064152C">
        <w:tc>
          <w:tcPr>
            <w:tcW w:w="2268" w:type="dxa"/>
          </w:tcPr>
          <w:p w14:paraId="6A6AC053" w14:textId="39CA208D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Түскі ас</w:t>
            </w:r>
          </w:p>
        </w:tc>
        <w:tc>
          <w:tcPr>
            <w:tcW w:w="2694" w:type="dxa"/>
          </w:tcPr>
          <w:p w14:paraId="3C46648B" w14:textId="0489D024" w:rsidR="00187D97" w:rsidRDefault="004C62C6" w:rsidP="00955AD6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5D0331C2" w14:textId="77777777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Кезекшілердің жұмысы.</w:t>
            </w:r>
          </w:p>
          <w:p w14:paraId="1C612844" w14:textId="20EC0B89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1A833800" w14:textId="77777777" w:rsidR="009F5D17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Кезекшілердің жұмысы. </w:t>
            </w:r>
          </w:p>
          <w:p w14:paraId="565272B2" w14:textId="733A30BF" w:rsidR="00955AD6" w:rsidRPr="004C62C6" w:rsidRDefault="004C62C6" w:rsidP="00955A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Гигиеналық процедураларды орындау. 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262CF636" w14:textId="77777777" w:rsidR="00187D97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Кезекшілердің жұмысы. Тамақты ұқыпты ішу қабілетін қалыптастыру. </w:t>
            </w:r>
          </w:p>
          <w:p w14:paraId="34070722" w14:textId="03ACCD1C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1A6CF810" w14:textId="77777777" w:rsidR="009F5D17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Кезекшілердің жұмысы. Алғыс айту қабілетін тәрбиелеу. </w:t>
            </w:r>
          </w:p>
          <w:p w14:paraId="0CA96F7B" w14:textId="61754E35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6C4643A2" w14:textId="77777777" w:rsidR="009F5D17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 xml:space="preserve">Кезекшілердің жұмысы. Өзіне-өзі қызмет көрсету дағдыларын жетілдіру. </w:t>
            </w:r>
          </w:p>
          <w:p w14:paraId="5B268A23" w14:textId="149DEE6B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9D1D25" w14:paraId="5457A595" w14:textId="77777777" w:rsidTr="0064152C">
        <w:tc>
          <w:tcPr>
            <w:tcW w:w="2268" w:type="dxa"/>
          </w:tcPr>
          <w:p w14:paraId="1F20A074" w14:textId="0E522C94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Түскі ұйқы</w:t>
            </w:r>
          </w:p>
        </w:tc>
        <w:tc>
          <w:tcPr>
            <w:tcW w:w="2694" w:type="dxa"/>
          </w:tcPr>
          <w:p w14:paraId="3E7E14E0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 xml:space="preserve">Бесік жырын тыңдау </w:t>
            </w:r>
          </w:p>
          <w:p w14:paraId="113FB723" w14:textId="77777777" w:rsidR="00955AD6" w:rsidRDefault="004C62C6" w:rsidP="0045068E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қалыптастыру.</w:t>
            </w:r>
          </w:p>
          <w:p w14:paraId="51C59861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>КҮЙ</w:t>
            </w:r>
          </w:p>
          <w:p w14:paraId="2473AD36" w14:textId="77777777" w:rsidR="0045068E" w:rsidRDefault="004C62C6" w:rsidP="0045068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1B84640" w14:textId="1404A522" w:rsidR="0045068E" w:rsidRPr="00955AD6" w:rsidRDefault="0045068E" w:rsidP="0045068E">
            <w:pPr>
              <w:pStyle w:val="13213"/>
            </w:pPr>
          </w:p>
        </w:tc>
        <w:tc>
          <w:tcPr>
            <w:tcW w:w="2835" w:type="dxa"/>
          </w:tcPr>
          <w:p w14:paraId="7FFB0758" w14:textId="77777777" w:rsidR="00955AD6" w:rsidRDefault="004C62C6" w:rsidP="00063787">
            <w:pPr>
              <w:pStyle w:val="13213"/>
            </w:pPr>
            <w:r w:rsidRPr="00955AD6">
              <w:rPr>
                <w:lang w:val="kk"/>
              </w:rPr>
              <w:t>"Қазақ халқының аңыздары" кітабын оқу Көркем сөзге деген қызығушылықты ояту.</w:t>
            </w:r>
          </w:p>
          <w:p w14:paraId="556BE35C" w14:textId="0E51C6D9" w:rsidR="00063787" w:rsidRPr="00955AD6" w:rsidRDefault="004C62C6" w:rsidP="0006378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</w:tcPr>
          <w:p w14:paraId="211E882B" w14:textId="77777777" w:rsidR="00063787" w:rsidRDefault="004C62C6" w:rsidP="00063787">
            <w:pPr>
              <w:pStyle w:val="13213"/>
            </w:pPr>
            <w:r w:rsidRPr="00955AD6">
              <w:rPr>
                <w:lang w:val="kk"/>
              </w:rPr>
              <w:t xml:space="preserve">Классикалық музыканы тыңдау </w:t>
            </w:r>
          </w:p>
          <w:p w14:paraId="06D839DC" w14:textId="77777777" w:rsidR="00063787" w:rsidRDefault="004C62C6" w:rsidP="00063787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қалыптастыру.</w:t>
            </w:r>
          </w:p>
          <w:p w14:paraId="4CFFE2EE" w14:textId="77777777" w:rsidR="00955AD6" w:rsidRDefault="004C62C6" w:rsidP="00063787">
            <w:pPr>
              <w:pStyle w:val="13213"/>
            </w:pPr>
            <w:r w:rsidRPr="00955AD6">
              <w:rPr>
                <w:lang w:val="kk"/>
              </w:rPr>
              <w:t>КҮЙ</w:t>
            </w:r>
          </w:p>
          <w:p w14:paraId="01F6D7DF" w14:textId="75C43237" w:rsidR="00063787" w:rsidRDefault="004C62C6" w:rsidP="00063787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6FE1FA8" w14:textId="2A0B1959" w:rsidR="00063787" w:rsidRPr="00955AD6" w:rsidRDefault="00063787" w:rsidP="00063787">
            <w:pPr>
              <w:pStyle w:val="13213"/>
            </w:pPr>
          </w:p>
        </w:tc>
        <w:tc>
          <w:tcPr>
            <w:tcW w:w="2693" w:type="dxa"/>
          </w:tcPr>
          <w:p w14:paraId="239B8F9E" w14:textId="77777777" w:rsidR="00955AD6" w:rsidRDefault="004C62C6" w:rsidP="00063787">
            <w:pPr>
              <w:pStyle w:val="13213"/>
            </w:pPr>
            <w:r w:rsidRPr="00955AD6">
              <w:rPr>
                <w:lang w:val="kk"/>
              </w:rPr>
              <w:t>Қысқа әңгімелер оқу Көркем сөзге деген қызығушылықты ояту.</w:t>
            </w:r>
            <w:r w:rsidRPr="00955AD6">
              <w:rPr>
                <w:lang w:val="kk"/>
              </w:rPr>
              <w:softHyphen/>
            </w:r>
          </w:p>
          <w:p w14:paraId="7E1144B2" w14:textId="111F8CF1" w:rsidR="00063787" w:rsidRPr="00955AD6" w:rsidRDefault="004C62C6" w:rsidP="0006378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41ED46FE" w14:textId="77777777" w:rsidR="00063787" w:rsidRDefault="004C62C6" w:rsidP="00063787">
            <w:pPr>
              <w:pStyle w:val="13213"/>
            </w:pPr>
            <w:r w:rsidRPr="00955AD6">
              <w:rPr>
                <w:lang w:val="kk"/>
              </w:rPr>
              <w:t>Домбыра дыбыстарын тыңдау Қазақ халық аспабы – домбыраның дыбыстарын қабылдай білуді үйрету.</w:t>
            </w:r>
          </w:p>
          <w:p w14:paraId="3C1F26F8" w14:textId="1226DC6D" w:rsidR="00063787" w:rsidRDefault="004C62C6" w:rsidP="00063787">
            <w:pPr>
              <w:pStyle w:val="13213"/>
            </w:pPr>
            <w:r w:rsidRPr="00955AD6">
              <w:rPr>
                <w:lang w:val="kk"/>
              </w:rPr>
              <w:t>КҮЙ</w:t>
            </w:r>
          </w:p>
          <w:p w14:paraId="77856A9B" w14:textId="23E5A607" w:rsidR="00955AD6" w:rsidRPr="00955AD6" w:rsidRDefault="004C62C6" w:rsidP="00063787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</w:tr>
      <w:tr w:rsidR="009D1D25" w14:paraId="5729FEB5" w14:textId="77777777" w:rsidTr="0064152C">
        <w:tc>
          <w:tcPr>
            <w:tcW w:w="2268" w:type="dxa"/>
          </w:tcPr>
          <w:p w14:paraId="417826E9" w14:textId="54616C84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</w:tcPr>
          <w:p w14:paraId="3D36B410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 xml:space="preserve">Түзету гимнастикасы </w:t>
            </w:r>
          </w:p>
          <w:p w14:paraId="6E8875E0" w14:textId="77777777" w:rsidR="00955AD6" w:rsidRDefault="004C62C6" w:rsidP="0045068E">
            <w:pPr>
              <w:pStyle w:val="13213"/>
            </w:pPr>
            <w:r w:rsidRPr="00955AD6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3979940F" w14:textId="313E5BAE" w:rsidR="0045068E" w:rsidRPr="00955AD6" w:rsidRDefault="004C62C6" w:rsidP="0045068E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</w:tc>
        <w:tc>
          <w:tcPr>
            <w:tcW w:w="2835" w:type="dxa"/>
          </w:tcPr>
          <w:p w14:paraId="6AA410B3" w14:textId="77777777" w:rsidR="0045068E" w:rsidRDefault="004C62C6" w:rsidP="0045068E">
            <w:pPr>
              <w:pStyle w:val="13213"/>
            </w:pPr>
            <w:r>
              <w:rPr>
                <w:lang w:val="kk"/>
              </w:rPr>
              <w:lastRenderedPageBreak/>
              <w:t xml:space="preserve">Түзету гимнастикасы </w:t>
            </w:r>
          </w:p>
          <w:p w14:paraId="3321996A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>Тыныс алу жолдарын шынықтыру.</w:t>
            </w:r>
          </w:p>
          <w:p w14:paraId="0831CE02" w14:textId="2B07510C" w:rsidR="00955AD6" w:rsidRPr="00955AD6" w:rsidRDefault="004C62C6" w:rsidP="004506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3E3EC46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 xml:space="preserve">Түзету гимнастикасы </w:t>
            </w:r>
          </w:p>
          <w:p w14:paraId="49EC1A9D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79B8CBEF" w14:textId="01C5C312" w:rsidR="00955AD6" w:rsidRPr="00955AD6" w:rsidRDefault="004C62C6" w:rsidP="0045068E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</w:tc>
        <w:tc>
          <w:tcPr>
            <w:tcW w:w="2693" w:type="dxa"/>
          </w:tcPr>
          <w:p w14:paraId="53FAC36A" w14:textId="66B26D6D" w:rsidR="0045068E" w:rsidRDefault="004C62C6" w:rsidP="0045068E">
            <w:pPr>
              <w:pStyle w:val="13213"/>
            </w:pPr>
            <w:r>
              <w:rPr>
                <w:lang w:val="kk"/>
              </w:rPr>
              <w:lastRenderedPageBreak/>
              <w:t xml:space="preserve">Түзету гимнастикасы </w:t>
            </w:r>
          </w:p>
          <w:p w14:paraId="49E77100" w14:textId="77777777" w:rsidR="00955AD6" w:rsidRDefault="004C62C6" w:rsidP="0045068E">
            <w:pPr>
              <w:pStyle w:val="13213"/>
            </w:pPr>
            <w:r w:rsidRPr="00955AD6">
              <w:rPr>
                <w:lang w:val="kk"/>
              </w:rPr>
              <w:t>Тыныс алу жолдарын шынықтыру.</w:t>
            </w:r>
          </w:p>
          <w:p w14:paraId="41748C48" w14:textId="155C70DF" w:rsidR="0045068E" w:rsidRPr="00955AD6" w:rsidRDefault="004C62C6" w:rsidP="004506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7ED37D3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 xml:space="preserve">Түзету гимнастикасы </w:t>
            </w:r>
          </w:p>
          <w:p w14:paraId="02835633" w14:textId="77777777" w:rsidR="0045068E" w:rsidRDefault="004C62C6" w:rsidP="0045068E">
            <w:pPr>
              <w:pStyle w:val="13213"/>
            </w:pPr>
            <w:r w:rsidRPr="00955AD6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2F3674C2" w14:textId="038E8D04" w:rsidR="00955AD6" w:rsidRPr="00955AD6" w:rsidRDefault="004C62C6" w:rsidP="0045068E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</w:tc>
      </w:tr>
      <w:tr w:rsidR="009D1D25" w14:paraId="0AECAD32" w14:textId="77777777" w:rsidTr="0064152C">
        <w:tc>
          <w:tcPr>
            <w:tcW w:w="2268" w:type="dxa"/>
          </w:tcPr>
          <w:p w14:paraId="011D437E" w14:textId="041F1295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Балалардың өзіндік іс-әрекеті</w:t>
            </w:r>
          </w:p>
        </w:tc>
        <w:tc>
          <w:tcPr>
            <w:tcW w:w="2694" w:type="dxa"/>
          </w:tcPr>
          <w:p w14:paraId="7443AE5B" w14:textId="77777777" w:rsidR="00ED43B0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"Менің отбасым" сюжеттік-рөлдік ойыны </w:t>
            </w:r>
          </w:p>
          <w:p w14:paraId="21E9F93B" w14:textId="26FAB52B" w:rsidR="00187D97" w:rsidRDefault="004C62C6" w:rsidP="00955AD6">
            <w:pPr>
              <w:pStyle w:val="13213"/>
            </w:pPr>
            <w:r>
              <w:rPr>
                <w:lang w:val="kk"/>
              </w:rPr>
              <w:t>Балалардың сөздік қорын кеңейту; өз атын, тегін, жасын, жынысын атай білу қабілетін бекіту.</w:t>
            </w:r>
          </w:p>
          <w:p w14:paraId="7B04EB7D" w14:textId="444293C5" w:rsidR="00F74A93" w:rsidRDefault="004C62C6" w:rsidP="00955AD6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2F5155A2" w14:textId="77777777" w:rsidR="00F74A93" w:rsidRDefault="004C62C6" w:rsidP="00955AD6">
            <w:pPr>
              <w:pStyle w:val="13213"/>
            </w:pPr>
            <w:r w:rsidRPr="00955AD6">
              <w:rPr>
                <w:lang w:val="kk"/>
              </w:rPr>
              <w:t>Табиғи және жарамсыз материалдармен ойындар Көрнекілікке сүйене отырып, композициялар ойлап табу қабілетін дамыту.</w:t>
            </w:r>
          </w:p>
          <w:p w14:paraId="682724A2" w14:textId="09FCFD0C" w:rsidR="00187D97" w:rsidRDefault="004C62C6" w:rsidP="00955AD6">
            <w:pPr>
              <w:pStyle w:val="13213"/>
            </w:pPr>
            <w:r>
              <w:rPr>
                <w:lang w:val="kk"/>
              </w:rPr>
              <w:t>(Құрастыру, математика негіздері) "Менің отбасым" ермексазбен жұмыс істеу Бөліктерді байланыстыра отырып, пропорцияларды сақтай отырып, олардың орналасуын ескере отырып, бірнеше бөліктен тұратын заттарды мүсіндеу қабілетін қалыптастыру.</w:t>
            </w:r>
          </w:p>
          <w:p w14:paraId="49845FD8" w14:textId="466E998F" w:rsidR="00F74A93" w:rsidRDefault="004C62C6" w:rsidP="00955AD6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66254401" w14:textId="297C04E3" w:rsidR="00F74A93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"Жақсы-жаман" тақырыптық суреттерді қарау </w:t>
            </w:r>
          </w:p>
          <w:p w14:paraId="42AC7C9A" w14:textId="2F1B07F0" w:rsidR="00187D97" w:rsidRDefault="004C62C6" w:rsidP="00955AD6">
            <w:pPr>
              <w:pStyle w:val="13213"/>
            </w:pPr>
            <w:r>
              <w:rPr>
                <w:lang w:val="kk"/>
              </w:rPr>
              <w:t>Қолайсыз әрекет үшін ұят сезімін сезінуге үйрету; ұжымдық сюжеттік композицияны құрастыру дағдыларын қалыптастыру.</w:t>
            </w:r>
          </w:p>
          <w:p w14:paraId="3B0C3FDB" w14:textId="541A51C8" w:rsidR="00F74A93" w:rsidRDefault="004C62C6" w:rsidP="00955AD6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5AB2F52A" w14:textId="40D1CD6C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Доп, текше, қонжық, қуыршақ</w:t>
            </w:r>
          </w:p>
        </w:tc>
        <w:tc>
          <w:tcPr>
            <w:tcW w:w="2835" w:type="dxa"/>
          </w:tcPr>
          <w:p w14:paraId="02159128" w14:textId="77777777" w:rsidR="00ED43B0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"Сиқырлы машиналар" "Геометриялық фигуралардан жасалған автомобиль" "Құрылыс" құрылыс ойыны  </w:t>
            </w:r>
          </w:p>
          <w:p w14:paraId="753EDF84" w14:textId="77777777" w:rsidR="00ED43B0" w:rsidRDefault="004C62C6" w:rsidP="00955AD6">
            <w:pPr>
              <w:pStyle w:val="13213"/>
            </w:pPr>
            <w:r>
              <w:rPr>
                <w:lang w:val="kk"/>
              </w:rPr>
              <w:t>Бейнелеу, бөлшектерді қолдану әдістерін қолдана отырып, пластиналарды, кірпіштерді тігінен және көлденеңінен орналастыра білуге үйрету.</w:t>
            </w:r>
          </w:p>
          <w:p w14:paraId="1E743589" w14:textId="3DA248A5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 xml:space="preserve">(Құрастыру, қоршаған ортамен танысу) </w:t>
            </w:r>
          </w:p>
          <w:p w14:paraId="6B368F93" w14:textId="221BAD38" w:rsidR="00955AD6" w:rsidRDefault="004C62C6" w:rsidP="00955AD6">
            <w:pPr>
              <w:pStyle w:val="13213"/>
            </w:pPr>
            <w:r>
              <w:rPr>
                <w:lang w:val="kk"/>
              </w:rPr>
              <w:t>Никитин текшелерімен дамыту ойыны Геометриялық фигураларды тану және атау: шеңбер, шаршы, үшбұрыш және геометриялық денелер: текше, доп, цилиндр.</w:t>
            </w:r>
          </w:p>
          <w:p w14:paraId="1AD10880" w14:textId="28077A19" w:rsidR="00ED43B0" w:rsidRPr="00955AD6" w:rsidRDefault="004C62C6" w:rsidP="00955AD6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C4097BA" w14:textId="77777777" w:rsidR="00ED43B0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Кітап бұрышындағы кітаптарды қарау (Оқу) Кейіпкерлерге жанашырлық таныту, кейіпкерлердің мінезін жеткізу, шығарманың </w:t>
            </w:r>
            <w:r w:rsidRPr="00955AD6">
              <w:rPr>
                <w:lang w:val="kk"/>
              </w:rPr>
              <w:lastRenderedPageBreak/>
              <w:t>мазмұны бойынша сұрақтарға жауап беру қабілетін қалыптастыру.</w:t>
            </w:r>
          </w:p>
          <w:p w14:paraId="0FF02140" w14:textId="7278F1E4" w:rsidR="00187D97" w:rsidRDefault="004C62C6" w:rsidP="00955AD6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72EED32" w14:textId="2E115FAA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835" w:type="dxa"/>
          </w:tcPr>
          <w:p w14:paraId="2F99D469" w14:textId="77777777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 xml:space="preserve">"Қауіпсіздік ережелері" </w:t>
            </w:r>
          </w:p>
          <w:p w14:paraId="1D634A22" w14:textId="4B090C36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"Біз жолды қалай кесіп өтеміз"әңгімелесуі.</w:t>
            </w:r>
          </w:p>
          <w:p w14:paraId="14FF3995" w14:textId="77777777" w:rsidR="00E019F4" w:rsidRDefault="004C62C6" w:rsidP="00955AD6">
            <w:pPr>
              <w:pStyle w:val="13213"/>
            </w:pPr>
            <w:r w:rsidRPr="00955AD6">
              <w:rPr>
                <w:lang w:val="kk"/>
              </w:rPr>
              <w:t>"Жирафтың дақтары бар" музыкалық ойыны Би қимылдарын, ойын музыкалық әрекеттерін орындауға қызығушылық тәрбиелеу.</w:t>
            </w:r>
          </w:p>
          <w:p w14:paraId="3D8CB50E" w14:textId="77777777" w:rsidR="00E019F4" w:rsidRDefault="004C62C6" w:rsidP="00955AD6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4127B2DC" w14:textId="44012419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"Анаға арналған табақ" Қайшыны дұрыс ұстау және пайдалану қабілетін қалыптастыруды жалғастыру.</w:t>
            </w:r>
          </w:p>
          <w:p w14:paraId="7AD2B84F" w14:textId="4D4C51EA" w:rsidR="00E019F4" w:rsidRDefault="004C62C6" w:rsidP="00955AD6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4E4E5521" w14:textId="06F83CE4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693" w:type="dxa"/>
          </w:tcPr>
          <w:p w14:paraId="0299B94C" w14:textId="77777777" w:rsidR="00E019F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"Отбасы" сюжеттік-рөлдік ойыны </w:t>
            </w:r>
          </w:p>
          <w:p w14:paraId="2ABA490B" w14:textId="46077089" w:rsidR="00187D97" w:rsidRDefault="004C62C6" w:rsidP="00955AD6">
            <w:pPr>
              <w:pStyle w:val="13213"/>
            </w:pPr>
            <w:r>
              <w:rPr>
                <w:lang w:val="kk"/>
              </w:rPr>
              <w:t>Баланың өсуі, дамуы, оның өткені, бүгіні және болашағы туралы түсінік қалыптастыру.</w:t>
            </w:r>
          </w:p>
          <w:p w14:paraId="2675211F" w14:textId="1DA6964A" w:rsidR="00E019F4" w:rsidRDefault="004C62C6" w:rsidP="00955AD6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36BEDD6" w14:textId="77777777" w:rsidR="00E019F4" w:rsidRDefault="004C62C6" w:rsidP="00955AD6">
            <w:pPr>
              <w:pStyle w:val="13213"/>
            </w:pPr>
            <w:r w:rsidRPr="00955AD6">
              <w:rPr>
                <w:lang w:val="kk"/>
              </w:rPr>
              <w:t>"Жыл құстары" қайшыларымен жұмыс 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7CB306AE" w14:textId="27A21F8A" w:rsidR="00E019F4" w:rsidRDefault="004C62C6" w:rsidP="00955AD6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398ADD6A" w14:textId="6C53B633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Кітап бұрышындағы кітаптарды қарау (Оқу) Кейіпкерлерге жанашырлық таныту, кейіпкерлердің мінезін жеткізу, шығарманың мазмұны бойынша сұрақтарға жауап беру қабілетін қалыптастыру.</w:t>
            </w:r>
          </w:p>
          <w:p w14:paraId="6281ADE6" w14:textId="423BD347" w:rsidR="00E019F4" w:rsidRDefault="004C62C6" w:rsidP="00955AD6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E24B525" w14:textId="400A488A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lastRenderedPageBreak/>
              <w:t>Доп, текше, қонжық, қуыршақ, асық, шелек, күрек, бесік арба (коляска)</w:t>
            </w:r>
          </w:p>
        </w:tc>
        <w:tc>
          <w:tcPr>
            <w:tcW w:w="2693" w:type="dxa"/>
          </w:tcPr>
          <w:p w14:paraId="148C4952" w14:textId="77777777" w:rsidR="00084824" w:rsidRDefault="004C62C6" w:rsidP="00955AD6">
            <w:pPr>
              <w:pStyle w:val="13213"/>
            </w:pPr>
            <w:r>
              <w:rPr>
                <w:lang w:val="kk"/>
              </w:rPr>
              <w:lastRenderedPageBreak/>
              <w:t>Қуыршаққа арналған ыдысты жуу</w:t>
            </w:r>
          </w:p>
          <w:p w14:paraId="5FE95AF1" w14:textId="77777777" w:rsidR="00084824" w:rsidRDefault="004C62C6" w:rsidP="00955AD6">
            <w:pPr>
              <w:pStyle w:val="13213"/>
            </w:pPr>
            <w:r>
              <w:rPr>
                <w:lang w:val="kk"/>
              </w:rPr>
              <w:t xml:space="preserve">Еңбек етуге деген ұмтылысты тәрбиелеу. </w:t>
            </w:r>
          </w:p>
          <w:p w14:paraId="28F7811B" w14:textId="77777777" w:rsidR="0008482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"Менің үйім" құрылыс ойыны </w:t>
            </w:r>
          </w:p>
          <w:p w14:paraId="6CC29B76" w14:textId="77777777" w:rsidR="00084824" w:rsidRDefault="004C62C6" w:rsidP="00955AD6">
            <w:pPr>
              <w:pStyle w:val="13213"/>
            </w:pPr>
            <w:r>
              <w:rPr>
                <w:lang w:val="kk"/>
              </w:rPr>
              <w:t>Бейнелеу, бөлшектерді қолдану әдістерін қолдана отырып, пластиналарды, кірпіштерді тігінен және көлденеңінен орналастыра білуге үйрету.</w:t>
            </w:r>
          </w:p>
          <w:p w14:paraId="7660C696" w14:textId="77777777" w:rsidR="00084824" w:rsidRDefault="004C62C6" w:rsidP="00955AD6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30B07EE3" w14:textId="42FA0914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Кітап бұрышындағы кітаптарды қарау (Оқу) Кейіпкерлерге жанашырлық таныту, кейіпкерлердің мінезін жеткізу, шығарманың мазмұны бойынша сұрақтарға жауап беру қабілетін қалыптастыру.</w:t>
            </w:r>
          </w:p>
          <w:p w14:paraId="0D3B0ED3" w14:textId="3E162E4F" w:rsidR="00084824" w:rsidRDefault="004C62C6" w:rsidP="00955AD6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EB2526F" w14:textId="77777777" w:rsidR="00084824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"Киіз кілемді безендіріңіз" </w:t>
            </w:r>
          </w:p>
          <w:p w14:paraId="4174A376" w14:textId="6270EE5E" w:rsidR="00187D97" w:rsidRDefault="004C62C6" w:rsidP="00955AD6">
            <w:pPr>
              <w:pStyle w:val="13213"/>
            </w:pPr>
            <w:r>
              <w:rPr>
                <w:lang w:val="kk"/>
              </w:rPr>
              <w:t xml:space="preserve">Қазақ халқының сәндік-қолданбалы өнерімен </w:t>
            </w:r>
            <w:r>
              <w:rPr>
                <w:lang w:val="kk"/>
              </w:rPr>
              <w:lastRenderedPageBreak/>
              <w:t>таныстыруды жалғастыру.</w:t>
            </w:r>
          </w:p>
          <w:p w14:paraId="217567F0" w14:textId="34932ABF" w:rsidR="00084824" w:rsidRDefault="004C62C6" w:rsidP="00955AD6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51462455" w14:textId="6CD6D74D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</w:tr>
      <w:tr w:rsidR="009D1D25" w:rsidRPr="002E061E" w14:paraId="42DF0179" w14:textId="77777777" w:rsidTr="0064152C">
        <w:trPr>
          <w:trHeight w:val="281"/>
        </w:trPr>
        <w:tc>
          <w:tcPr>
            <w:tcW w:w="2268" w:type="dxa"/>
          </w:tcPr>
          <w:p w14:paraId="34BD0240" w14:textId="5E4EED15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4" w:type="dxa"/>
          </w:tcPr>
          <w:p w14:paraId="10C0590D" w14:textId="77777777" w:rsidR="00F74A93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Мәдени-гигиеналық дағдыларды қалыптастыру. </w:t>
            </w:r>
          </w:p>
          <w:p w14:paraId="520C15BC" w14:textId="658120AC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4AAA7E3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835" w:type="dxa"/>
          </w:tcPr>
          <w:p w14:paraId="417BDF2D" w14:textId="58B4009B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11F77A19" w14:textId="09DD863A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</w:tcPr>
          <w:p w14:paraId="5C2609EB" w14:textId="77777777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5E13C142" w14:textId="1FAEEA9B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</w:tcPr>
          <w:p w14:paraId="1629CC0B" w14:textId="77777777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Гигиеналық процедураларды жетілдіру. </w:t>
            </w:r>
          </w:p>
          <w:p w14:paraId="36E9F950" w14:textId="1F730EE6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</w:tcPr>
          <w:p w14:paraId="490E40F6" w14:textId="10725F41" w:rsidR="00955AD6" w:rsidRPr="004C62C6" w:rsidRDefault="004C62C6" w:rsidP="00955AD6">
            <w:pPr>
              <w:pStyle w:val="13213"/>
              <w:rPr>
                <w:lang w:val="kk"/>
              </w:rPr>
            </w:pPr>
            <w:r w:rsidRPr="00955AD6">
              <w:rPr>
                <w:lang w:val="kk"/>
              </w:rPr>
              <w:t>Сыпайылыққа, тазалыққа деген бейімділікті тәрбиелеу. Кесе, тәрелке, қасық, шанышқы, шәйнек</w:t>
            </w:r>
          </w:p>
        </w:tc>
      </w:tr>
      <w:tr w:rsidR="009D1D25" w14:paraId="63EFD15A" w14:textId="77777777" w:rsidTr="0064152C">
        <w:tc>
          <w:tcPr>
            <w:tcW w:w="2268" w:type="dxa"/>
          </w:tcPr>
          <w:p w14:paraId="00484C36" w14:textId="7ECB5493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</w:tcPr>
          <w:p w14:paraId="70A07181" w14:textId="220258FD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Физикалық дағдылар Ауызша сигналға реакция жылдамдығын дамыту; гигиеналық процедураларға оң көзқарасты қалыптастыру; оларды жүргізу кезінде дәлдік пен тәуелсіздікті ынталандыру </w:t>
            </w:r>
          </w:p>
        </w:tc>
        <w:tc>
          <w:tcPr>
            <w:tcW w:w="2835" w:type="dxa"/>
          </w:tcPr>
          <w:p w14:paraId="4F0C1513" w14:textId="77777777" w:rsidR="00415DDD" w:rsidRDefault="004C62C6" w:rsidP="00415DDD">
            <w:pPr>
              <w:pStyle w:val="13213"/>
            </w:pPr>
            <w:r w:rsidRPr="00955AD6">
              <w:rPr>
                <w:lang w:val="kk"/>
              </w:rPr>
              <w:t xml:space="preserve">Қарым-қатынас дағдылары </w:t>
            </w:r>
          </w:p>
          <w:p w14:paraId="6D519A28" w14:textId="6E93DB27" w:rsidR="00415DDD" w:rsidRDefault="004C62C6" w:rsidP="00415DDD">
            <w:pPr>
              <w:pStyle w:val="13213"/>
            </w:pPr>
            <w:r w:rsidRPr="00955AD6">
              <w:rPr>
                <w:lang w:val="kk"/>
              </w:rPr>
              <w:t>"Дыбысты ұста"</w:t>
            </w:r>
          </w:p>
          <w:p w14:paraId="562F636A" w14:textId="53327CA1" w:rsidR="00955AD6" w:rsidRPr="00955AD6" w:rsidRDefault="004C62C6" w:rsidP="00415DDD">
            <w:pPr>
              <w:pStyle w:val="13213"/>
            </w:pPr>
            <w:r w:rsidRPr="00955AD6">
              <w:rPr>
                <w:lang w:val="kk"/>
              </w:rPr>
              <w:t xml:space="preserve">Сөйлеудің дыбыстық жағын жетілдіру; құрдастарымен және ересектермен еркін қарым-қатынасты, белсенді диалогты ынталандыру; суреттер мен иллюстрацияларды қарауды ынталандыру </w:t>
            </w:r>
          </w:p>
        </w:tc>
        <w:tc>
          <w:tcPr>
            <w:tcW w:w="2835" w:type="dxa"/>
          </w:tcPr>
          <w:p w14:paraId="7305C3FA" w14:textId="7FB36055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Танымдық және интеллектуалды дағдылар LECO-дан модельдеу. Карточкалар бойынша жануардың фигураларын құрастыру </w:t>
            </w:r>
          </w:p>
        </w:tc>
        <w:tc>
          <w:tcPr>
            <w:tcW w:w="2693" w:type="dxa"/>
          </w:tcPr>
          <w:p w14:paraId="331CC165" w14:textId="77777777" w:rsidR="00187D97" w:rsidRDefault="004C62C6" w:rsidP="00955AD6">
            <w:pPr>
              <w:pStyle w:val="13213"/>
            </w:pPr>
            <w:r w:rsidRPr="00955AD6">
              <w:rPr>
                <w:lang w:val="kk"/>
              </w:rPr>
              <w:t>Шығармашылық дағдылар, зерттеу іс-әрекеті</w:t>
            </w:r>
          </w:p>
          <w:p w14:paraId="3F3C524B" w14:textId="3DE7AB9C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Ырғақты сезінуді дамыту үшін музыкалық ойындарға қатысуға шақыру </w:t>
            </w:r>
          </w:p>
        </w:tc>
        <w:tc>
          <w:tcPr>
            <w:tcW w:w="2693" w:type="dxa"/>
          </w:tcPr>
          <w:p w14:paraId="49BA72A7" w14:textId="77777777" w:rsidR="00415DDD" w:rsidRDefault="004C62C6" w:rsidP="00415DDD">
            <w:pPr>
              <w:pStyle w:val="13213"/>
            </w:pPr>
            <w:r w:rsidRPr="00955AD6">
              <w:rPr>
                <w:lang w:val="kk"/>
              </w:rPr>
              <w:t>Әлеуметтік-эмоционалды дағдылар</w:t>
            </w:r>
          </w:p>
          <w:p w14:paraId="082DE67C" w14:textId="016F367C" w:rsidR="00955AD6" w:rsidRPr="00955AD6" w:rsidRDefault="004C62C6" w:rsidP="00415DDD">
            <w:pPr>
              <w:pStyle w:val="13213"/>
            </w:pPr>
            <w:r>
              <w:rPr>
                <w:lang w:val="kk"/>
              </w:rPr>
              <w:t xml:space="preserve">"Досыңа көмектес" баланың ересек адаммен және құрдастарымен қарым-қатынасы мен әрекеттестігін ынталандыру </w:t>
            </w:r>
          </w:p>
        </w:tc>
      </w:tr>
      <w:tr w:rsidR="009D1D25" w14:paraId="555014EE" w14:textId="77777777" w:rsidTr="0064152C">
        <w:tc>
          <w:tcPr>
            <w:tcW w:w="2268" w:type="dxa"/>
          </w:tcPr>
          <w:p w14:paraId="51845FA1" w14:textId="77777777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94" w:type="dxa"/>
          </w:tcPr>
          <w:p w14:paraId="5E557E3A" w14:textId="74360332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10D866A4" w14:textId="5616FD62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835" w:type="dxa"/>
          </w:tcPr>
          <w:p w14:paraId="58E666D0" w14:textId="5EAEC632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1A030D1C" w14:textId="1138B6E8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693" w:type="dxa"/>
          </w:tcPr>
          <w:p w14:paraId="021AB2F5" w14:textId="3763E937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9D1D25" w14:paraId="5407074A" w14:textId="77777777" w:rsidTr="0064152C">
        <w:tc>
          <w:tcPr>
            <w:tcW w:w="2268" w:type="dxa"/>
          </w:tcPr>
          <w:p w14:paraId="7C3FC394" w14:textId="321AEE2F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Серуен</w:t>
            </w:r>
          </w:p>
        </w:tc>
        <w:tc>
          <w:tcPr>
            <w:tcW w:w="2694" w:type="dxa"/>
          </w:tcPr>
          <w:p w14:paraId="7046BB3C" w14:textId="77777777" w:rsidR="00E05AFB" w:rsidRDefault="004C62C6" w:rsidP="00E05AFB">
            <w:pPr>
              <w:pStyle w:val="13213"/>
            </w:pPr>
            <w:r w:rsidRPr="00955AD6">
              <w:rPr>
                <w:lang w:val="kk"/>
              </w:rPr>
              <w:t>"Күз белгілері" әңгімелесу.</w:t>
            </w:r>
          </w:p>
          <w:p w14:paraId="0A8FE696" w14:textId="77777777" w:rsidR="00E05AFB" w:rsidRDefault="004C62C6" w:rsidP="00E05AFB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C355AED" w14:textId="77777777" w:rsidR="00E05AFB" w:rsidRDefault="004C62C6" w:rsidP="00E05AFB">
            <w:pPr>
              <w:pStyle w:val="13213"/>
            </w:pPr>
            <w:r>
              <w:rPr>
                <w:lang w:val="kk"/>
              </w:rPr>
              <w:t>Қимылды ойындар: "Маған қарай жүгір", "Қақпақ", "Ақ сүйек"</w:t>
            </w:r>
          </w:p>
          <w:p w14:paraId="07650D31" w14:textId="77777777" w:rsidR="00E05AFB" w:rsidRDefault="004C62C6" w:rsidP="00E05AFB">
            <w:pPr>
              <w:pStyle w:val="13213"/>
            </w:pPr>
            <w:r w:rsidRPr="00955AD6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353F02CC" w14:textId="7E0DF0BA" w:rsidR="00955AD6" w:rsidRPr="00955AD6" w:rsidRDefault="004C62C6" w:rsidP="00E05AF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0E071670" w14:textId="77777777" w:rsidR="00E05AFB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Жыл құстары туралы әңгіме. </w:t>
            </w:r>
          </w:p>
          <w:p w14:paraId="4D5B13AA" w14:textId="40F48D0C" w:rsid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00D3CE58" w14:textId="1ABB032F" w:rsidR="00E05AFB" w:rsidRPr="00955AD6" w:rsidRDefault="004C62C6" w:rsidP="00955AD6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6ADFBFF1" w14:textId="77777777" w:rsidR="00E05AFB" w:rsidRDefault="004C62C6" w:rsidP="00955AD6">
            <w:pPr>
              <w:pStyle w:val="13213"/>
            </w:pPr>
            <w:r>
              <w:rPr>
                <w:lang w:val="kk"/>
              </w:rPr>
              <w:t>"Жүрелеп отырып ұстау" қимылды ойыны</w:t>
            </w:r>
          </w:p>
          <w:p w14:paraId="3A0E4C81" w14:textId="50A048B5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6ECD95DC" w14:textId="2DA52C11" w:rsidR="006172CD" w:rsidRDefault="004C62C6" w:rsidP="00955AD6">
            <w:pPr>
              <w:pStyle w:val="13213"/>
            </w:pPr>
            <w:r>
              <w:rPr>
                <w:lang w:val="kk"/>
              </w:rPr>
              <w:t>"Ауа райы және денсаулық" әңгімелесуі</w:t>
            </w:r>
          </w:p>
          <w:p w14:paraId="1897DDCE" w14:textId="77777777" w:rsidR="006172CD" w:rsidRDefault="004C62C6" w:rsidP="006172CD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5199D258" w14:textId="3E27E5BC" w:rsidR="00955AD6" w:rsidRPr="00955AD6" w:rsidRDefault="004C62C6" w:rsidP="006172CD">
            <w:pPr>
              <w:pStyle w:val="13213"/>
            </w:pPr>
            <w:r>
              <w:rPr>
                <w:lang w:val="kk"/>
              </w:rPr>
              <w:t>Қимылды ойындар: "Мөңке балық пен шортан", "Күн мен түн", "Апандағы аю". (Қимылды ойындар, сөйлеуді дамыту)</w:t>
            </w:r>
          </w:p>
        </w:tc>
        <w:tc>
          <w:tcPr>
            <w:tcW w:w="2693" w:type="dxa"/>
          </w:tcPr>
          <w:p w14:paraId="326CC691" w14:textId="77777777" w:rsidR="006172CD" w:rsidRDefault="004C62C6" w:rsidP="006172CD">
            <w:pPr>
              <w:pStyle w:val="13213"/>
            </w:pPr>
            <w:r w:rsidRPr="00955AD6">
              <w:rPr>
                <w:lang w:val="kk"/>
              </w:rPr>
              <w:t>"Күздегі адамдардың киімі" әңгімелесу</w:t>
            </w:r>
          </w:p>
          <w:p w14:paraId="34586081" w14:textId="7D999C50" w:rsidR="006172CD" w:rsidRDefault="004C62C6" w:rsidP="006172CD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60227E7A" w14:textId="77777777" w:rsidR="006172CD" w:rsidRDefault="004C62C6" w:rsidP="006172CD">
            <w:pPr>
              <w:pStyle w:val="13213"/>
            </w:pPr>
            <w:r>
              <w:rPr>
                <w:lang w:val="kk"/>
              </w:rPr>
              <w:t>Қимылды ойындар: "Тең шеңбер", "Торғайлар мен автомобиль", " Тақия тастамақ</w:t>
            </w:r>
            <w:r>
              <w:rPr>
                <w:lang w:val="kk"/>
              </w:rPr>
              <w:softHyphen/>
              <w:t>!".</w:t>
            </w:r>
          </w:p>
          <w:p w14:paraId="15275FE0" w14:textId="2EDAA8CA" w:rsidR="00955AD6" w:rsidRPr="00955AD6" w:rsidRDefault="004C62C6" w:rsidP="006172C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70FF74ED" w14:textId="77777777" w:rsidR="006172CD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Әңгімелесу </w:t>
            </w:r>
          </w:p>
          <w:p w14:paraId="6A053EC5" w14:textId="77777777" w:rsidR="006172CD" w:rsidRDefault="004C62C6" w:rsidP="00955AD6">
            <w:pPr>
              <w:pStyle w:val="13213"/>
            </w:pPr>
            <w:r w:rsidRPr="00955AD6">
              <w:rPr>
                <w:lang w:val="kk"/>
              </w:rPr>
              <w:t>"Бүгін біз серуенде қандай құстарды көрдік?»</w:t>
            </w:r>
          </w:p>
          <w:p w14:paraId="2295C90D" w14:textId="14A0208C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2829E4E" w14:textId="77777777" w:rsidR="006172CD" w:rsidRDefault="004C62C6" w:rsidP="00955AD6">
            <w:pPr>
              <w:pStyle w:val="13213"/>
            </w:pPr>
            <w:r>
              <w:rPr>
                <w:lang w:val="kk"/>
              </w:rPr>
              <w:t>Күз – осень, құс – птица. Қимылды ойындар: "Маған қарай жүгір", "Қақпақ", "Ақ сүйек"</w:t>
            </w:r>
          </w:p>
          <w:p w14:paraId="674EC5CC" w14:textId="5E0DC24E" w:rsidR="00955AD6" w:rsidRPr="00955AD6" w:rsidRDefault="004C62C6" w:rsidP="00955AD6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9D1D25" w14:paraId="05C7B8D5" w14:textId="77777777" w:rsidTr="0064152C">
        <w:tc>
          <w:tcPr>
            <w:tcW w:w="2268" w:type="dxa"/>
          </w:tcPr>
          <w:p w14:paraId="2CAF761B" w14:textId="35EE05E6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</w:tcPr>
          <w:p w14:paraId="7A15A4AB" w14:textId="49EC339A" w:rsidR="002F41C8" w:rsidRDefault="004C62C6" w:rsidP="00955AD6">
            <w:pPr>
              <w:pStyle w:val="13213"/>
            </w:pPr>
            <w:r>
              <w:rPr>
                <w:lang w:val="kk"/>
              </w:rPr>
              <w:t>"Лего" көмегімен балаларда сындарлы-ойын іс-әрекетінің дағдыларын қалыптастыру" семинар-практикумы.</w:t>
            </w:r>
          </w:p>
          <w:p w14:paraId="175A4055" w14:textId="6512C48D" w:rsidR="00955AD6" w:rsidRPr="00955AD6" w:rsidRDefault="004C62C6" w:rsidP="002F41C8">
            <w:pPr>
              <w:pStyle w:val="13213"/>
            </w:pPr>
            <w:r w:rsidRPr="00955AD6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835" w:type="dxa"/>
          </w:tcPr>
          <w:p w14:paraId="05846E32" w14:textId="77777777" w:rsidR="0007195E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Баланы тәрбиелеу және дамыту бойынша ата-аналардың сұрақтарына жауаптар. </w:t>
            </w:r>
          </w:p>
          <w:p w14:paraId="7C62AF01" w14:textId="44842012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Сау болыңыз! Рақмет! </w:t>
            </w:r>
          </w:p>
          <w:p w14:paraId="70E0A70E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835" w:type="dxa"/>
          </w:tcPr>
          <w:p w14:paraId="1BCF3D50" w14:textId="77777777" w:rsidR="0007195E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Әдеп нормаларын сақтау туралы жеке әңгімелесу. </w:t>
            </w:r>
          </w:p>
          <w:p w14:paraId="7575C14A" w14:textId="786FF9AE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Сау болыңыз! Рақмет! </w:t>
            </w:r>
          </w:p>
          <w:p w14:paraId="418521CE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693" w:type="dxa"/>
          </w:tcPr>
          <w:p w14:paraId="096F2427" w14:textId="77777777" w:rsidR="002F41C8" w:rsidRDefault="004C62C6" w:rsidP="00955AD6">
            <w:pPr>
              <w:pStyle w:val="13213"/>
            </w:pPr>
            <w:r w:rsidRPr="00955AD6">
              <w:rPr>
                <w:lang w:val="kk"/>
              </w:rPr>
              <w:t>Балалардың жетістіктері туралы әңгімелесу. Проблемалық жағдайларды шешу.</w:t>
            </w:r>
            <w:r w:rsidRPr="00955AD6">
              <w:rPr>
                <w:lang w:val="kk"/>
              </w:rPr>
              <w:softHyphen/>
            </w:r>
          </w:p>
          <w:p w14:paraId="2B6EA14C" w14:textId="07CA9336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Сау болыңыз! Рақмет!  </w:t>
            </w:r>
          </w:p>
          <w:p w14:paraId="4E2EA2B2" w14:textId="77777777" w:rsidR="00955AD6" w:rsidRPr="00955AD6" w:rsidRDefault="00955AD6" w:rsidP="00955AD6">
            <w:pPr>
              <w:pStyle w:val="13213"/>
            </w:pPr>
          </w:p>
        </w:tc>
        <w:tc>
          <w:tcPr>
            <w:tcW w:w="2693" w:type="dxa"/>
          </w:tcPr>
          <w:p w14:paraId="5FD97E47" w14:textId="2B668AB8" w:rsidR="002F41C8" w:rsidRDefault="004C62C6" w:rsidP="00955AD6">
            <w:pPr>
              <w:pStyle w:val="13213"/>
            </w:pPr>
            <w:r>
              <w:rPr>
                <w:lang w:val="kk"/>
              </w:rPr>
              <w:t>"Сұрақ-жауап" Ата-аналарды балалардың тәуелсіздігін, жинақылығын, жауапкершілігін арттыру әдістерімен таныстыру.</w:t>
            </w:r>
          </w:p>
          <w:p w14:paraId="6E246871" w14:textId="48B4451B" w:rsidR="00955AD6" w:rsidRPr="00955AD6" w:rsidRDefault="004C62C6" w:rsidP="00955AD6">
            <w:pPr>
              <w:pStyle w:val="13213"/>
            </w:pPr>
            <w:r w:rsidRPr="00955AD6">
              <w:rPr>
                <w:lang w:val="kk"/>
              </w:rPr>
              <w:t xml:space="preserve">Сау болыңыз! Рақмет! </w:t>
            </w:r>
          </w:p>
        </w:tc>
      </w:tr>
    </w:tbl>
    <w:p w14:paraId="2389AB2D" w14:textId="7378941E" w:rsidR="00696AF2" w:rsidRDefault="00696AF2" w:rsidP="00696AF2"/>
    <w:p w14:paraId="02B93EEE" w14:textId="77777777" w:rsidR="002F41C8" w:rsidRPr="009D338D" w:rsidRDefault="004C62C6" w:rsidP="002F41C8">
      <w:pPr>
        <w:pStyle w:val="612"/>
      </w:pPr>
      <w:r w:rsidRPr="009D338D">
        <w:rPr>
          <w:lang w:val="kk"/>
        </w:rPr>
        <w:t>ТӘРБИЕЛЕУ-БІЛІМ БЕРУ ПРОЦЕСІНІҢ ЦИКЛОГРАММАСЫ</w:t>
      </w:r>
    </w:p>
    <w:p w14:paraId="17AFE6DD" w14:textId="77777777" w:rsidR="002F41C8" w:rsidRPr="009D338D" w:rsidRDefault="004C62C6" w:rsidP="002F41C8">
      <w:pPr>
        <w:pStyle w:val="41"/>
      </w:pPr>
      <w:r w:rsidRPr="009D338D">
        <w:rPr>
          <w:lang w:val="kk"/>
        </w:rPr>
        <w:t>Топ: ересек топ</w:t>
      </w:r>
    </w:p>
    <w:p w14:paraId="52385AD1" w14:textId="77777777" w:rsidR="002F41C8" w:rsidRPr="009D338D" w:rsidRDefault="004C62C6" w:rsidP="002F41C8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5700ED0D" w14:textId="24D4760A" w:rsidR="002F41C8" w:rsidRPr="009D338D" w:rsidRDefault="004C62C6" w:rsidP="002F41C8">
      <w:pPr>
        <w:pStyle w:val="41"/>
      </w:pPr>
      <w:r w:rsidRPr="009D338D">
        <w:rPr>
          <w:lang w:val="kk"/>
        </w:rPr>
        <w:t>Жоспар қай кезеңге жасалды: 11.11–15.11</w:t>
      </w:r>
    </w:p>
    <w:p w14:paraId="7294C175" w14:textId="63EF189F" w:rsidR="002F41C8" w:rsidRPr="009D338D" w:rsidRDefault="004C62C6" w:rsidP="002F41C8">
      <w:pPr>
        <w:pStyle w:val="41"/>
      </w:pPr>
      <w:r w:rsidRPr="009D338D">
        <w:rPr>
          <w:lang w:val="kk"/>
        </w:rPr>
        <w:lastRenderedPageBreak/>
        <w:t>Аптаның цитатасы: «Тура биде туған жоқ!»</w:t>
      </w:r>
    </w:p>
    <w:tbl>
      <w:tblPr>
        <w:tblW w:w="158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93"/>
        <w:gridCol w:w="2693"/>
        <w:gridCol w:w="2711"/>
      </w:tblGrid>
      <w:tr w:rsidR="009D1D25" w14:paraId="6887464C" w14:textId="77777777" w:rsidTr="00916148">
        <w:trPr>
          <w:trHeight w:val="744"/>
        </w:trPr>
        <w:tc>
          <w:tcPr>
            <w:tcW w:w="2268" w:type="dxa"/>
          </w:tcPr>
          <w:p w14:paraId="6B250B97" w14:textId="6D0B4F5A" w:rsidR="002F41C8" w:rsidRP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</w:tcPr>
          <w:p w14:paraId="484834E0" w14:textId="77777777" w:rsid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Дүйсенбі</w:t>
            </w:r>
          </w:p>
          <w:p w14:paraId="073AA30F" w14:textId="69961368" w:rsidR="002F41C8" w:rsidRPr="002F41C8" w:rsidRDefault="004C62C6" w:rsidP="002F41C8">
            <w:pPr>
              <w:pStyle w:val="13313"/>
            </w:pPr>
            <w:r>
              <w:rPr>
                <w:lang w:val="kk"/>
              </w:rPr>
              <w:t>11.11</w:t>
            </w:r>
          </w:p>
        </w:tc>
        <w:tc>
          <w:tcPr>
            <w:tcW w:w="2835" w:type="dxa"/>
          </w:tcPr>
          <w:p w14:paraId="3F9B58B6" w14:textId="77777777" w:rsid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Сейсенбі</w:t>
            </w:r>
          </w:p>
          <w:p w14:paraId="6F8E2C05" w14:textId="28540389" w:rsidR="002F41C8" w:rsidRPr="002F41C8" w:rsidRDefault="004C62C6" w:rsidP="002F41C8">
            <w:pPr>
              <w:pStyle w:val="13313"/>
            </w:pPr>
            <w:r>
              <w:rPr>
                <w:lang w:val="kk"/>
              </w:rPr>
              <w:t>12.11</w:t>
            </w:r>
          </w:p>
        </w:tc>
        <w:tc>
          <w:tcPr>
            <w:tcW w:w="2693" w:type="dxa"/>
          </w:tcPr>
          <w:p w14:paraId="7F02443D" w14:textId="77777777" w:rsid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Сәрсенбі</w:t>
            </w:r>
          </w:p>
          <w:p w14:paraId="3C3BB726" w14:textId="287137ED" w:rsidR="002F41C8" w:rsidRPr="002F41C8" w:rsidRDefault="004C62C6" w:rsidP="002F41C8">
            <w:pPr>
              <w:pStyle w:val="13313"/>
            </w:pPr>
            <w:r>
              <w:rPr>
                <w:lang w:val="kk"/>
              </w:rPr>
              <w:t>13.11</w:t>
            </w:r>
          </w:p>
        </w:tc>
        <w:tc>
          <w:tcPr>
            <w:tcW w:w="2693" w:type="dxa"/>
          </w:tcPr>
          <w:p w14:paraId="3360916C" w14:textId="77777777" w:rsid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Бейсенбі</w:t>
            </w:r>
          </w:p>
          <w:p w14:paraId="59EE060B" w14:textId="7B8F52ED" w:rsidR="002F41C8" w:rsidRPr="002F41C8" w:rsidRDefault="004C62C6" w:rsidP="002F41C8">
            <w:pPr>
              <w:pStyle w:val="13313"/>
            </w:pPr>
            <w:r>
              <w:rPr>
                <w:lang w:val="kk"/>
              </w:rPr>
              <w:t>14.11</w:t>
            </w:r>
          </w:p>
        </w:tc>
        <w:tc>
          <w:tcPr>
            <w:tcW w:w="2711" w:type="dxa"/>
          </w:tcPr>
          <w:p w14:paraId="37A3CC2D" w14:textId="77777777" w:rsidR="002F41C8" w:rsidRDefault="004C62C6" w:rsidP="002F41C8">
            <w:pPr>
              <w:pStyle w:val="13313"/>
            </w:pPr>
            <w:r w:rsidRPr="002F41C8">
              <w:rPr>
                <w:lang w:val="kk"/>
              </w:rPr>
              <w:t>Жұма</w:t>
            </w:r>
          </w:p>
          <w:p w14:paraId="1B6ABAA7" w14:textId="5BE7CE13" w:rsidR="002F41C8" w:rsidRPr="002F41C8" w:rsidRDefault="004C62C6" w:rsidP="002F41C8">
            <w:pPr>
              <w:pStyle w:val="13313"/>
            </w:pPr>
            <w:r>
              <w:rPr>
                <w:lang w:val="kk"/>
              </w:rPr>
              <w:t>15.11</w:t>
            </w:r>
          </w:p>
        </w:tc>
      </w:tr>
      <w:tr w:rsidR="009D1D25" w14:paraId="4E422770" w14:textId="77777777" w:rsidTr="00916148">
        <w:trPr>
          <w:trHeight w:val="165"/>
        </w:trPr>
        <w:tc>
          <w:tcPr>
            <w:tcW w:w="2268" w:type="dxa"/>
          </w:tcPr>
          <w:p w14:paraId="28A0C334" w14:textId="7DBF8AB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Балаларды қабылдау</w:t>
            </w:r>
          </w:p>
        </w:tc>
        <w:tc>
          <w:tcPr>
            <w:tcW w:w="2694" w:type="dxa"/>
          </w:tcPr>
          <w:p w14:paraId="3A6D6374" w14:textId="4531F19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"Өнегелі" (15 минут) Алдағы күнге жақсы көңіл күйді қамтамасыз ету.</w:t>
            </w:r>
            <w:r w:rsidRPr="002F41C8">
              <w:rPr>
                <w:lang w:val="kk"/>
              </w:rPr>
              <w:softHyphen/>
              <w:t xml:space="preserve"> Іс-әрекетті таңдауға көмектесу. Қайырлы таң! Сәлеметсіз бе!</w:t>
            </w:r>
          </w:p>
        </w:tc>
        <w:tc>
          <w:tcPr>
            <w:tcW w:w="2835" w:type="dxa"/>
          </w:tcPr>
          <w:p w14:paraId="051F0CCA" w14:textId="78B2FA6F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Ертеңгілік сүзгі "Өнегелі" (15 минут) Балаларға қолайлы жағдай жасау. Алдағы іс-әрекетке ынталандыру.</w:t>
            </w:r>
            <w:r w:rsidRPr="002F41C8">
              <w:rPr>
                <w:lang w:val="kk"/>
              </w:rPr>
              <w:softHyphen/>
              <w:t xml:space="preserve"> </w:t>
            </w:r>
          </w:p>
          <w:p w14:paraId="118D3083" w14:textId="0009701F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708ABD1F" w14:textId="7C527FE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"Өнегелі" 15 минут Баланың көңіл күйі, оның қызығушылықтары туралы әңгімелесу. Қажет болған жағдайда ойнап жүрген балалардың қатарына қосылу. Қайырлы таң! Сәлеметсіз бе!</w:t>
            </w:r>
          </w:p>
        </w:tc>
        <w:tc>
          <w:tcPr>
            <w:tcW w:w="2693" w:type="dxa"/>
          </w:tcPr>
          <w:p w14:paraId="6A3D294B" w14:textId="50ADF99F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 xml:space="preserve">Ертеңгілік сүзгі "Өнегелі" (15 минут) Сыртқы келбетке назар аудару. Ойын іс-әрекетіне қосылуға бастама жасау. </w:t>
            </w:r>
          </w:p>
          <w:p w14:paraId="15863C8F" w14:textId="5BF89370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Қайырлы таң! Сәлеметсіз бе!</w:t>
            </w:r>
          </w:p>
        </w:tc>
        <w:tc>
          <w:tcPr>
            <w:tcW w:w="2711" w:type="dxa"/>
          </w:tcPr>
          <w:p w14:paraId="59CDFBCF" w14:textId="368A7E04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Ертеңгілік сүзгі "Өнегелі" (15 минут) Мазмұнды іс-әрекетті қамтамасыз ету. Баланың бастамасымен туындайтын ойынға ынталандыру. Қайырлы таң! Сәлеметсіз бе!</w:t>
            </w:r>
          </w:p>
        </w:tc>
      </w:tr>
      <w:tr w:rsidR="009D1D25" w14:paraId="74B2E4B8" w14:textId="77777777" w:rsidTr="00916148">
        <w:trPr>
          <w:trHeight w:val="165"/>
        </w:trPr>
        <w:tc>
          <w:tcPr>
            <w:tcW w:w="2268" w:type="dxa"/>
          </w:tcPr>
          <w:p w14:paraId="5AEFDB76" w14:textId="01C31B5F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Ата-аналармен әңгімелесу</w:t>
            </w:r>
          </w:p>
        </w:tc>
        <w:tc>
          <w:tcPr>
            <w:tcW w:w="2694" w:type="dxa"/>
          </w:tcPr>
          <w:p w14:paraId="3EC32DA9" w14:textId="34D58AB8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</w:p>
        </w:tc>
        <w:tc>
          <w:tcPr>
            <w:tcW w:w="2835" w:type="dxa"/>
          </w:tcPr>
          <w:p w14:paraId="60BB8688" w14:textId="10B4896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3" w:type="dxa"/>
          </w:tcPr>
          <w:p w14:paraId="1524FCF4" w14:textId="3833E01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Ауа райына сай баланы киіндіруге қатысты кеңес беру</w:t>
            </w:r>
          </w:p>
          <w:p w14:paraId="4708E58C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693" w:type="dxa"/>
          </w:tcPr>
          <w:p w14:paraId="3B5AFB95" w14:textId="0CAD29D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2C726729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711" w:type="dxa"/>
          </w:tcPr>
          <w:p w14:paraId="3BEC562E" w14:textId="232A37EB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Алдағы күзгі ойын-сауықты өткізу туралы әңгімелесу</w:t>
            </w:r>
          </w:p>
        </w:tc>
      </w:tr>
      <w:tr w:rsidR="009D1D25" w14:paraId="102E16BA" w14:textId="77777777" w:rsidTr="00916148">
        <w:trPr>
          <w:trHeight w:val="165"/>
        </w:trPr>
        <w:tc>
          <w:tcPr>
            <w:tcW w:w="2268" w:type="dxa"/>
          </w:tcPr>
          <w:p w14:paraId="0DFD6806" w14:textId="65A612A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2F41C8">
              <w:rPr>
                <w:lang w:val="kk"/>
              </w:rPr>
              <w:softHyphen/>
            </w:r>
          </w:p>
        </w:tc>
        <w:tc>
          <w:tcPr>
            <w:tcW w:w="2694" w:type="dxa"/>
          </w:tcPr>
          <w:p w14:paraId="4D8C6759" w14:textId="2F26661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Артикуляциялық гимнастика.</w:t>
            </w:r>
          </w:p>
          <w:p w14:paraId="1E65B1E0" w14:textId="168AA038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"Шеңбер-шеңбер!" аз қимылды ойыны Балаларды педагогпен бірге жаттығулар жасауға тарту.</w:t>
            </w:r>
          </w:p>
          <w:p w14:paraId="5F313D83" w14:textId="337BBD29" w:rsidR="000D7FF5" w:rsidRPr="002F41C8" w:rsidRDefault="004C62C6" w:rsidP="002F41C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E65B179" w14:textId="534BE433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"Пішінді таңда" үстел үсті ойыны Геометриялық фигураларды тану және атау: шеңбер, шаршы, </w:t>
            </w:r>
            <w:r w:rsidRPr="002F41C8">
              <w:rPr>
                <w:lang w:val="kk"/>
              </w:rPr>
              <w:lastRenderedPageBreak/>
              <w:t>үшбұрыш және геометриялық денелер: текше, доп, цилиндр.</w:t>
            </w:r>
          </w:p>
          <w:p w14:paraId="217E658D" w14:textId="6164DD6E" w:rsidR="000D7FF5" w:rsidRPr="002F41C8" w:rsidRDefault="004C62C6" w:rsidP="002F41C8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негіздері)</w:t>
            </w:r>
          </w:p>
          <w:p w14:paraId="5E56334A" w14:textId="69D8E7E4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"Сырмақты безендіру" "Бота мойын", "ирек" қазақ ою-өрнектерінің элементтерін салуды үйренуді жалғастыру. Ақ, көк, қара, жасыл, сары, қызыл, қоңыр.</w:t>
            </w:r>
          </w:p>
          <w:p w14:paraId="414515A8" w14:textId="5B191372" w:rsidR="000D7FF5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1EFBD835" w14:textId="77777777" w:rsidR="000D7FF5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Дизайн бойынша құрылыс ойыны.</w:t>
            </w:r>
          </w:p>
          <w:p w14:paraId="2BFA90E6" w14:textId="3B63BCB5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</w:tcPr>
          <w:p w14:paraId="46959A6D" w14:textId="14416902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Артикуляциялық гимнастика.</w:t>
            </w:r>
          </w:p>
          <w:p w14:paraId="74521D63" w14:textId="2203DF39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"Ақ қоян отыр" аз қимылды ойыны Балаларды мұғаліммен бірге жаттығулар жасауға тарту.</w:t>
            </w:r>
          </w:p>
          <w:p w14:paraId="099750D9" w14:textId="36C23431" w:rsidR="000F60D1" w:rsidRPr="002F41C8" w:rsidRDefault="004C62C6" w:rsidP="002F41C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5AC6F75" w14:textId="77777777" w:rsidR="000F60D1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"Неден жасалған" үстел үсті ойыны </w:t>
            </w:r>
          </w:p>
          <w:p w14:paraId="0D3E5E59" w14:textId="162687F6" w:rsid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Балалардың сөздік қорын кеңейту, сөйлеу барысында заттардың, </w:t>
            </w:r>
            <w:r>
              <w:rPr>
                <w:lang w:val="kk"/>
              </w:rPr>
              <w:lastRenderedPageBreak/>
              <w:t>олардың бөліктерінің, бөлшектерінің, материалдарының атауларын қолдану.</w:t>
            </w:r>
          </w:p>
          <w:p w14:paraId="5F3AB3E5" w14:textId="627E7270" w:rsidR="000F60D1" w:rsidRPr="002F41C8" w:rsidRDefault="004C62C6" w:rsidP="002F41C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2CB627B8" w14:textId="2123D3BA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Табиғи материалдан құрастыру.</w:t>
            </w:r>
          </w:p>
          <w:p w14:paraId="631E77D6" w14:textId="64850E2D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Табиғат бұрышындағы еңбек тапсырмалары басталған істі соңына дейін жеткізу қабілетін қалыптастыру.</w:t>
            </w:r>
          </w:p>
          <w:p w14:paraId="5F7DBFB8" w14:textId="41010971" w:rsidR="000F60D1" w:rsidRPr="002F41C8" w:rsidRDefault="004C62C6" w:rsidP="002F41C8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2E83D36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693" w:type="dxa"/>
          </w:tcPr>
          <w:p w14:paraId="42810CBF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Артикуляциялық гимнастика.</w:t>
            </w:r>
          </w:p>
          <w:p w14:paraId="6BD2C3D7" w14:textId="20ACB113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Дьенеш блоктарымен ойындар Әртүрлі түстерден, өлшемдерден тұратын көптеген заттар туралы түсінік қалыптастыру.</w:t>
            </w:r>
          </w:p>
          <w:p w14:paraId="1C11E2E6" w14:textId="1FC59A78" w:rsidR="0029047D" w:rsidRPr="002F41C8" w:rsidRDefault="004C62C6" w:rsidP="002F41C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9647B4F" w14:textId="77777777" w:rsidR="0029047D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"Жүргізушілер" сюжеттік-рөлдік ойыны </w:t>
            </w:r>
          </w:p>
          <w:p w14:paraId="0FB001C0" w14:textId="5BF016A7" w:rsid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Сюжеттік-рөлдік ойындарда жол </w:t>
            </w:r>
            <w:r>
              <w:rPr>
                <w:lang w:val="kk"/>
              </w:rPr>
              <w:lastRenderedPageBreak/>
              <w:t>қозғалысы ережелерін білуді бекіту.</w:t>
            </w:r>
          </w:p>
          <w:p w14:paraId="24A1F344" w14:textId="2A65A6B6" w:rsidR="0029047D" w:rsidRPr="002F41C8" w:rsidRDefault="004C62C6" w:rsidP="002F41C8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C25AD0D" w14:textId="77777777" w:rsidR="0029047D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"Алдымен не, содан кейінне" дидактикалық ойыны (көкөністер мен жемістердің муляждары) </w:t>
            </w:r>
          </w:p>
          <w:p w14:paraId="6E3FD2ED" w14:textId="7A2EAB0F" w:rsidR="002F41C8" w:rsidRDefault="004C62C6" w:rsidP="002F41C8">
            <w:pPr>
              <w:pStyle w:val="13213"/>
            </w:pPr>
            <w:r>
              <w:rPr>
                <w:lang w:val="kk"/>
              </w:rPr>
              <w:t>Өсімдіктердің даму кезеңдері туралы алғашқы түсінікті қалыптастыру.</w:t>
            </w:r>
          </w:p>
          <w:p w14:paraId="6B655A14" w14:textId="5FCA0902" w:rsidR="0029047D" w:rsidRPr="002F41C8" w:rsidRDefault="004C62C6" w:rsidP="002F41C8">
            <w:pPr>
              <w:pStyle w:val="13213"/>
            </w:pPr>
            <w:r>
              <w:rPr>
                <w:lang w:val="kk"/>
              </w:rPr>
              <w:t>(Қоршаған ортамен танысу, қазақ тілі)</w:t>
            </w:r>
          </w:p>
          <w:p w14:paraId="218BC66F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693" w:type="dxa"/>
          </w:tcPr>
          <w:p w14:paraId="0A485F61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Артикуляциялық гимнастика.</w:t>
            </w:r>
          </w:p>
          <w:p w14:paraId="157FB18E" w14:textId="298629CF" w:rsidR="002F41C8" w:rsidRDefault="004C62C6" w:rsidP="002F41C8">
            <w:pPr>
              <w:pStyle w:val="13213"/>
            </w:pPr>
            <w:r>
              <w:rPr>
                <w:lang w:val="kk"/>
              </w:rPr>
              <w:t>"Кездесу" аз қимылды ойыны Балаларды мұғаліммен бірге жаттығулар жасауға тарту.</w:t>
            </w:r>
          </w:p>
          <w:p w14:paraId="1AFEA7E8" w14:textId="7186C7EA" w:rsidR="0029047D" w:rsidRPr="002F41C8" w:rsidRDefault="004C62C6" w:rsidP="002F41C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ECB5998" w14:textId="2F7FC426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"Лото" "Ассоциациялар" үстел үсті ойыны Балалардың сөздік қорын кеңейту, сөйлеу барысында заттардың, </w:t>
            </w:r>
            <w:r w:rsidRPr="002F41C8">
              <w:rPr>
                <w:lang w:val="kk"/>
              </w:rPr>
              <w:lastRenderedPageBreak/>
              <w:t>олардың бөліктерінің, бөлшектерінің, материалдарының атауларын қолдану.</w:t>
            </w:r>
          </w:p>
          <w:p w14:paraId="5394A844" w14:textId="60AD10EE" w:rsidR="0029047D" w:rsidRPr="002F41C8" w:rsidRDefault="004C62C6" w:rsidP="002F41C8">
            <w:pPr>
              <w:pStyle w:val="13213"/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3A390139" w14:textId="217416D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Дизайн бойынша лего құрылыс. (Жобалау) </w:t>
            </w:r>
          </w:p>
          <w:p w14:paraId="37F0BBDA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711" w:type="dxa"/>
          </w:tcPr>
          <w:p w14:paraId="2963735D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Артикуляциялық гимнастика.</w:t>
            </w:r>
          </w:p>
          <w:p w14:paraId="674D701A" w14:textId="02227CC5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 xml:space="preserve">"Су туралы жұмбақтарды тап және салыстыр". Жұмбақтарды шешу, сондай-ақ балалардың ойлауы мен қиялын дамыту. "Ертегі кейіпкерін тап" дидактикалық ойыны Таныс ертегілерге қарапайым </w:t>
            </w:r>
            <w:r w:rsidRPr="002F41C8">
              <w:rPr>
                <w:lang w:val="kk"/>
              </w:rPr>
              <w:lastRenderedPageBreak/>
              <w:t>қойылымдарды ойнауға ынталандыру.</w:t>
            </w:r>
          </w:p>
          <w:p w14:paraId="00194083" w14:textId="15883AA1" w:rsidR="00AE5650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263D1E7D" w14:textId="77777777" w:rsidR="00AE5650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"Жануарларға арналған баспана" құрылыс ойыны Ұжымдық шығармашылыққа деген қызығушылықты ояту.</w:t>
            </w:r>
          </w:p>
          <w:p w14:paraId="20D293ED" w14:textId="73C7C1D7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4981B5F3" w14:textId="77777777" w:rsidR="002F41C8" w:rsidRPr="002F41C8" w:rsidRDefault="002F41C8" w:rsidP="002F41C8">
            <w:pPr>
              <w:pStyle w:val="13213"/>
            </w:pPr>
          </w:p>
        </w:tc>
      </w:tr>
      <w:tr w:rsidR="009D1D25" w14:paraId="2448A8AD" w14:textId="77777777" w:rsidTr="00916148">
        <w:trPr>
          <w:trHeight w:val="165"/>
        </w:trPr>
        <w:tc>
          <w:tcPr>
            <w:tcW w:w="2268" w:type="dxa"/>
          </w:tcPr>
          <w:p w14:paraId="25C2EBBC" w14:textId="7630DAD8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4" w:type="dxa"/>
          </w:tcPr>
          <w:p w14:paraId="131C27AB" w14:textId="77777777" w:rsidR="00E820DB" w:rsidRDefault="004C62C6" w:rsidP="00E820D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151B6F7" w14:textId="77777777" w:rsidR="002F41C8" w:rsidRDefault="004C62C6" w:rsidP="00E820DB">
            <w:pPr>
              <w:pStyle w:val="13213"/>
            </w:pPr>
            <w:r w:rsidRPr="002F41C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41DA64D6" w14:textId="675AC086" w:rsidR="00E820DB" w:rsidRPr="002F41C8" w:rsidRDefault="004C62C6" w:rsidP="00E820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57F6AEB4" w14:textId="77777777" w:rsidR="00E820DB" w:rsidRDefault="004C62C6" w:rsidP="00E820DB">
            <w:pPr>
              <w:pStyle w:val="13213"/>
            </w:pPr>
            <w:r w:rsidRPr="002F41C8">
              <w:rPr>
                <w:lang w:val="kk"/>
              </w:rPr>
              <w:t xml:space="preserve">Ертеңгілік жаттығулар кешені </w:t>
            </w:r>
          </w:p>
          <w:p w14:paraId="61E47B09" w14:textId="77777777" w:rsidR="002F41C8" w:rsidRDefault="004C62C6" w:rsidP="00E820DB">
            <w:pPr>
              <w:pStyle w:val="13213"/>
            </w:pPr>
            <w:r w:rsidRPr="002F41C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725B41E7" w14:textId="0FB79803" w:rsidR="00E820DB" w:rsidRPr="002F41C8" w:rsidRDefault="004C62C6" w:rsidP="00E820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E9BFE14" w14:textId="77777777" w:rsidR="00E820DB" w:rsidRDefault="004C62C6" w:rsidP="00E820D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16F5248" w14:textId="77777777" w:rsidR="00E820DB" w:rsidRDefault="004C62C6" w:rsidP="00E820DB">
            <w:pPr>
              <w:pStyle w:val="13213"/>
            </w:pPr>
            <w:r w:rsidRPr="002F41C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31FC24CB" w14:textId="66B4684C" w:rsidR="002F41C8" w:rsidRPr="002F41C8" w:rsidRDefault="004C62C6" w:rsidP="00E820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D10E237" w14:textId="77777777" w:rsidR="00E820DB" w:rsidRDefault="004C62C6" w:rsidP="00E820D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BC305FC" w14:textId="77777777" w:rsidR="00E820DB" w:rsidRDefault="004C62C6" w:rsidP="00E820DB">
            <w:pPr>
              <w:pStyle w:val="13213"/>
            </w:pPr>
            <w:r w:rsidRPr="002F41C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311C4C8D" w14:textId="63C9829D" w:rsidR="002F41C8" w:rsidRPr="002F41C8" w:rsidRDefault="004C62C6" w:rsidP="00E820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11" w:type="dxa"/>
          </w:tcPr>
          <w:p w14:paraId="7E0DBD65" w14:textId="77777777" w:rsidR="00E820DB" w:rsidRDefault="004C62C6" w:rsidP="00E820D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7027CA2B" w14:textId="77777777" w:rsidR="00E820DB" w:rsidRDefault="004C62C6" w:rsidP="00E820DB">
            <w:pPr>
              <w:pStyle w:val="13213"/>
            </w:pPr>
            <w:r w:rsidRPr="002F41C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25B177AB" w14:textId="4183C4D7" w:rsidR="002F41C8" w:rsidRPr="002F41C8" w:rsidRDefault="004C62C6" w:rsidP="00E820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558A343C" w14:textId="77777777" w:rsidTr="00916148">
        <w:trPr>
          <w:trHeight w:val="803"/>
        </w:trPr>
        <w:tc>
          <w:tcPr>
            <w:tcW w:w="2268" w:type="dxa"/>
          </w:tcPr>
          <w:p w14:paraId="127BA840" w14:textId="3EC59A9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Таңғы ас</w:t>
            </w:r>
          </w:p>
        </w:tc>
        <w:tc>
          <w:tcPr>
            <w:tcW w:w="2694" w:type="dxa"/>
          </w:tcPr>
          <w:p w14:paraId="2CF269F4" w14:textId="3FFEE28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Ас құралдарын дұрыс ұстау қабілетін қалыптастыру.</w:t>
            </w:r>
          </w:p>
          <w:p w14:paraId="6AD79326" w14:textId="3DC861A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</w:tcPr>
          <w:p w14:paraId="6B350D04" w14:textId="1C25CA48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6D41482A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(Ас болсын! Шай, нан)</w:t>
            </w:r>
          </w:p>
        </w:tc>
        <w:tc>
          <w:tcPr>
            <w:tcW w:w="2693" w:type="dxa"/>
          </w:tcPr>
          <w:p w14:paraId="2D1A9029" w14:textId="77777777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7C7A5AE1" w14:textId="1FF5A07D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2C71202D" w14:textId="77777777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Үстел басында дұрыс отыруға назар аудару. </w:t>
            </w:r>
          </w:p>
          <w:p w14:paraId="7CFD7208" w14:textId="2FC8264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(Ас болсын! Май, қант)</w:t>
            </w:r>
          </w:p>
        </w:tc>
        <w:tc>
          <w:tcPr>
            <w:tcW w:w="2711" w:type="dxa"/>
          </w:tcPr>
          <w:p w14:paraId="54828F81" w14:textId="77777777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Сыпайылыққа, тазалыққа деген бейімділікті тәрбиелеу.</w:t>
            </w:r>
          </w:p>
          <w:p w14:paraId="220C8655" w14:textId="3DBE9C64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(Ас болсын! Шай, нан)</w:t>
            </w:r>
          </w:p>
        </w:tc>
      </w:tr>
      <w:tr w:rsidR="009D1D25" w:rsidRPr="002E061E" w14:paraId="236A10E7" w14:textId="77777777" w:rsidTr="00916148">
        <w:trPr>
          <w:trHeight w:val="165"/>
        </w:trPr>
        <w:tc>
          <w:tcPr>
            <w:tcW w:w="2268" w:type="dxa"/>
          </w:tcPr>
          <w:p w14:paraId="3202B4F8" w14:textId="38365C3F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694" w:type="dxa"/>
          </w:tcPr>
          <w:p w14:paraId="2CE55966" w14:textId="699B73AC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1C385DF0" w14:textId="77777777" w:rsidR="00A9053B" w:rsidRDefault="004C62C6" w:rsidP="002F41C8">
            <w:pPr>
              <w:pStyle w:val="13213"/>
            </w:pPr>
            <w:r>
              <w:rPr>
                <w:lang w:val="kk"/>
              </w:rPr>
              <w:t>Мотивациялық жағдай</w:t>
            </w:r>
          </w:p>
          <w:p w14:paraId="75A36695" w14:textId="2424BE06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Өзара көмекке назар аударамыз. 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835" w:type="dxa"/>
          </w:tcPr>
          <w:p w14:paraId="309AA0A1" w14:textId="77777777" w:rsidR="00A9053B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Бірлескен жоспарларды талқылау, ережелер туралы шарт. </w:t>
            </w:r>
          </w:p>
          <w:p w14:paraId="18A35BBE" w14:textId="3845AC85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93" w:type="dxa"/>
          </w:tcPr>
          <w:p w14:paraId="4E033401" w14:textId="7FC33FC1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2693" w:type="dxa"/>
          </w:tcPr>
          <w:p w14:paraId="6BEEFC1A" w14:textId="042600AD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Қызығушылықтар бойынша іс-әрекет түрін таңдау, қоршаған ортаны ұйымдастыру. 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2711" w:type="dxa"/>
          </w:tcPr>
          <w:p w14:paraId="4A4A674F" w14:textId="4E24361D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Мәселені шешу үшін жаңа ақпаратты енгізу. Қарапайымдылықты, жауаптылықты, мейірімді және әділ болуға деген ұмтылысты тәрбиелеу</w:t>
            </w:r>
          </w:p>
        </w:tc>
      </w:tr>
      <w:tr w:rsidR="009D1D25" w14:paraId="3AB3BC3D" w14:textId="77777777" w:rsidTr="00916148">
        <w:trPr>
          <w:trHeight w:val="165"/>
        </w:trPr>
        <w:tc>
          <w:tcPr>
            <w:tcW w:w="2268" w:type="dxa"/>
          </w:tcPr>
          <w:p w14:paraId="3717212B" w14:textId="39788918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</w:tcPr>
          <w:p w14:paraId="58BF42CA" w14:textId="71EC84AA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3C721AA5" w14:textId="365E1553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Музыка </w:t>
            </w:r>
          </w:p>
          <w:p w14:paraId="00750EED" w14:textId="77777777" w:rsidR="002F41C8" w:rsidRPr="002F41C8" w:rsidRDefault="002F41C8" w:rsidP="002F41C8">
            <w:pPr>
              <w:pStyle w:val="13213"/>
            </w:pPr>
          </w:p>
        </w:tc>
        <w:tc>
          <w:tcPr>
            <w:tcW w:w="2693" w:type="dxa"/>
          </w:tcPr>
          <w:p w14:paraId="1C915E1C" w14:textId="3147F86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Дене шынықтыру</w:t>
            </w:r>
          </w:p>
        </w:tc>
        <w:tc>
          <w:tcPr>
            <w:tcW w:w="2693" w:type="dxa"/>
          </w:tcPr>
          <w:p w14:paraId="0FD42008" w14:textId="669B49E9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Дене шынықтыру</w:t>
            </w:r>
          </w:p>
          <w:p w14:paraId="6995C278" w14:textId="4C55A1A9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Қазақ тілі</w:t>
            </w:r>
          </w:p>
        </w:tc>
        <w:tc>
          <w:tcPr>
            <w:tcW w:w="2711" w:type="dxa"/>
          </w:tcPr>
          <w:p w14:paraId="31525CFF" w14:textId="3C64191B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Музыка</w:t>
            </w:r>
          </w:p>
          <w:p w14:paraId="3FC66F97" w14:textId="77777777" w:rsidR="002F41C8" w:rsidRPr="002F41C8" w:rsidRDefault="002F41C8" w:rsidP="002F41C8">
            <w:pPr>
              <w:pStyle w:val="13213"/>
            </w:pPr>
          </w:p>
        </w:tc>
      </w:tr>
      <w:tr w:rsidR="009D1D25" w14:paraId="30E597ED" w14:textId="77777777" w:rsidTr="00916148">
        <w:trPr>
          <w:trHeight w:val="165"/>
        </w:trPr>
        <w:tc>
          <w:tcPr>
            <w:tcW w:w="2268" w:type="dxa"/>
          </w:tcPr>
          <w:p w14:paraId="1C493579" w14:textId="6723F4CD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</w:tcPr>
          <w:p w14:paraId="1327069C" w14:textId="77777777" w:rsidR="005D3B22" w:rsidRDefault="004C62C6" w:rsidP="002F41C8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  <w:p w14:paraId="3F95171C" w14:textId="1E01610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835" w:type="dxa"/>
          </w:tcPr>
          <w:p w14:paraId="55A450D5" w14:textId="69734E10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Жеке әңгімелесулер (жағдай бойынша). 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099873F0" w14:textId="77777777" w:rsidR="005D3B22" w:rsidRDefault="004C62C6" w:rsidP="002F41C8">
            <w:pPr>
              <w:pStyle w:val="13213"/>
            </w:pPr>
            <w:r w:rsidRPr="002F41C8">
              <w:rPr>
                <w:lang w:val="kk"/>
              </w:rPr>
              <w:t>Таза ауадағы жүріс-тұрыс ережелерін қайталау</w:t>
            </w:r>
          </w:p>
          <w:p w14:paraId="1BBDD60B" w14:textId="35F4C0E2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23E8E384" w14:textId="77777777" w:rsidR="005D3B22" w:rsidRDefault="004C62C6" w:rsidP="002F41C8">
            <w:pPr>
              <w:pStyle w:val="13213"/>
            </w:pPr>
            <w:r w:rsidRPr="002F41C8">
              <w:rPr>
                <w:lang w:val="kk"/>
              </w:rPr>
              <w:t>Өзіне-өзі қызмет көрсету дағдыларын дамыту; мотивация</w:t>
            </w:r>
          </w:p>
          <w:p w14:paraId="5CC93597" w14:textId="152E1503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711" w:type="dxa"/>
          </w:tcPr>
          <w:p w14:paraId="7C564510" w14:textId="77777777" w:rsidR="005D3B22" w:rsidRDefault="004C62C6" w:rsidP="002F41C8">
            <w:pPr>
              <w:pStyle w:val="13213"/>
            </w:pPr>
            <w:r w:rsidRPr="002F41C8">
              <w:rPr>
                <w:lang w:val="kk"/>
              </w:rPr>
              <w:t>Ретімен киіну дағдысын бекіту</w:t>
            </w:r>
          </w:p>
          <w:p w14:paraId="2E19DAA4" w14:textId="49B693F0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</w:tr>
      <w:tr w:rsidR="009D1D25" w:rsidRPr="002E061E" w14:paraId="2516958B" w14:textId="77777777" w:rsidTr="00916148">
        <w:trPr>
          <w:trHeight w:val="165"/>
        </w:trPr>
        <w:tc>
          <w:tcPr>
            <w:tcW w:w="2268" w:type="dxa"/>
          </w:tcPr>
          <w:p w14:paraId="73022A79" w14:textId="14A45FB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Серуен</w:t>
            </w:r>
          </w:p>
        </w:tc>
        <w:tc>
          <w:tcPr>
            <w:tcW w:w="2694" w:type="dxa"/>
          </w:tcPr>
          <w:p w14:paraId="5BBE12C7" w14:textId="77777777" w:rsidR="00AA65C3" w:rsidRDefault="004C62C6" w:rsidP="002F41C8">
            <w:pPr>
              <w:pStyle w:val="13213"/>
            </w:pPr>
            <w:r>
              <w:rPr>
                <w:lang w:val="kk"/>
              </w:rPr>
              <w:t>Күзгі аспанды бақылау</w:t>
            </w:r>
          </w:p>
          <w:p w14:paraId="352459D2" w14:textId="77D905BD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Ауа райы құбылыстары туралы түсініктерді кеңейту.</w:t>
            </w:r>
          </w:p>
          <w:p w14:paraId="009C05F8" w14:textId="77777777" w:rsidR="00AA65C3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"Неліктен жапырақтар сарғайып кетеді?" әңгімелесуі </w:t>
            </w:r>
          </w:p>
          <w:p w14:paraId="4E969C7D" w14:textId="35F0C55D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(Диалогтық сөйлеуді жетілдіру; әңгімеге қатысуға баулу. Салқын </w:t>
            </w:r>
            <w:r>
              <w:rPr>
                <w:lang w:val="kk"/>
              </w:rPr>
              <w:lastRenderedPageBreak/>
              <w:t xml:space="preserve">ауа райы – суық ауа райы. </w:t>
            </w:r>
          </w:p>
          <w:p w14:paraId="7F9614F7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 xml:space="preserve">Көркем сөз </w:t>
            </w:r>
          </w:p>
          <w:p w14:paraId="09D854E0" w14:textId="345D88B2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А. Құнанбаев «Күз».</w:t>
            </w:r>
          </w:p>
          <w:p w14:paraId="67F7F2C7" w14:textId="41057841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(Коммуникативті іс-әрекет)</w:t>
            </w:r>
          </w:p>
          <w:p w14:paraId="035E1B57" w14:textId="3C46BF93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"Домалақ ағаш" қимылды ойыны (Ағаш доп) Қимылды ойындарға деген қызығушылықты дамыту.</w:t>
            </w:r>
          </w:p>
          <w:p w14:paraId="0351E538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Еңбек іс-әрекеті: түскен жапырақтарды</w:t>
            </w:r>
            <w:r w:rsidRPr="002F41C8">
              <w:rPr>
                <w:lang w:val="kk"/>
              </w:rPr>
              <w:softHyphen/>
              <w:t xml:space="preserve">жинау. </w:t>
            </w:r>
          </w:p>
          <w:p w14:paraId="02FE4107" w14:textId="3555EE12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6F11664F" w14:textId="5A8A2E9B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Бақылау: құстарды қарау қыстайтын және қоныс аударатын құстар туралы түсініктерін кеңейту.</w:t>
            </w:r>
          </w:p>
          <w:p w14:paraId="19381607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"Күз белгілері" әңгімелесу, сары жапырақтар.</w:t>
            </w:r>
          </w:p>
          <w:p w14:paraId="159D37C8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253C3FD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lastRenderedPageBreak/>
              <w:t xml:space="preserve">Көркем сөз </w:t>
            </w:r>
          </w:p>
          <w:p w14:paraId="4C7E5279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К. Бегманов «Түнгі ой…»</w:t>
            </w:r>
          </w:p>
          <w:p w14:paraId="7D8ED627" w14:textId="02D028B3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  "Шеңберден шеңберге" (доппен), "Ақ сүйек" қимылды ойындары</w:t>
            </w:r>
          </w:p>
          <w:p w14:paraId="00EC04D1" w14:textId="77777777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681AE4E9" w14:textId="77777777" w:rsidR="00AA65C3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Еңбек іс-әрекеті: қол бұйымдарына бүрлерді жинау.</w:t>
            </w:r>
          </w:p>
          <w:p w14:paraId="098ECA75" w14:textId="6D808E1E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693" w:type="dxa"/>
          </w:tcPr>
          <w:p w14:paraId="45F9A852" w14:textId="77777777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lastRenderedPageBreak/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7AC76667" w14:textId="77777777" w:rsidR="001A26CF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Көркем сөз Мақал-мәтелдерді оқу.</w:t>
            </w:r>
          </w:p>
          <w:p w14:paraId="2CFCEF9A" w14:textId="4063A6EB" w:rsidR="00FA2B77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сөзге деген қызығушылықты ояту.  </w:t>
            </w:r>
            <w:r>
              <w:rPr>
                <w:lang w:val="kk"/>
              </w:rPr>
              <w:lastRenderedPageBreak/>
              <w:t xml:space="preserve">"Ұқсасын тап" дидактикалық ойыны (Танымдық іс-әрекет) "Өзіңе жұп тап", "Балапандар" қимылды ойындары </w:t>
            </w:r>
          </w:p>
          <w:p w14:paraId="689FD319" w14:textId="77777777" w:rsidR="00FA2B77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Қимылды ойындарға деген қызығушылықты дамыту.</w:t>
            </w:r>
          </w:p>
          <w:p w14:paraId="4A075146" w14:textId="488B4926" w:rsidR="001A26CF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6EB18D1F" w14:textId="75E197C9" w:rsidR="00FA2B77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Еңбек қызметі: аумақты жинау.</w:t>
            </w:r>
          </w:p>
          <w:p w14:paraId="15BB2603" w14:textId="1190A002" w:rsidR="002F41C8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"Төмпешіктен төмпешікке" жеке жұмыс. 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47ADFADC" w14:textId="7BE410DE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lastRenderedPageBreak/>
              <w:t>Бақылау барысында жануарлар әлеміндегі маусымға тән көріністерді салыстыру, өмір сүру жағдайларына бейімделуді анықтаңыз.</w:t>
            </w:r>
            <w:r w:rsidRPr="002F41C8">
              <w:rPr>
                <w:lang w:val="kk"/>
              </w:rPr>
              <w:softHyphen/>
            </w:r>
          </w:p>
          <w:p w14:paraId="6C441B9B" w14:textId="77777777" w:rsidR="00C20D27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42EC7F57" w14:textId="77777777" w:rsidR="00C20D27" w:rsidRPr="004C62C6" w:rsidRDefault="004C62C6" w:rsidP="00C20D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Жұмбақтар </w:t>
            </w:r>
          </w:p>
          <w:p w14:paraId="37CC52E3" w14:textId="05DDFA63" w:rsidR="00C20D27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787DA57B" w14:textId="33EB1D27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lastRenderedPageBreak/>
              <w:t>(Коммуникативтік іс-әрекет)</w:t>
            </w:r>
          </w:p>
          <w:p w14:paraId="07425E8A" w14:textId="2E4CFB2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"Не нені білдіреді" дидактикалық ойыны.</w:t>
            </w:r>
          </w:p>
          <w:p w14:paraId="34DD88FA" w14:textId="77777777" w:rsidR="00C20D27" w:rsidRDefault="004C62C6" w:rsidP="002F41C8">
            <w:pPr>
              <w:pStyle w:val="13213"/>
            </w:pPr>
            <w:r>
              <w:rPr>
                <w:lang w:val="kk"/>
              </w:rPr>
              <w:t>"Айлакер түлкі", "Тоқылдақ" қимылды ойындары</w:t>
            </w:r>
          </w:p>
          <w:p w14:paraId="18319B8B" w14:textId="1D3FCC41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4228DAF1" w14:textId="0CCA305B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Еңбек іс-әрекеті: учаскені тазалау.</w:t>
            </w:r>
          </w:p>
          <w:p w14:paraId="34643947" w14:textId="7609FEDD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"Төмпешіктен төмпешікке" жеке жұмыс. (Қоршаған ортамен танысу, көркем әдебиет, қазақ тілі, дене шынықтыру)</w:t>
            </w:r>
          </w:p>
        </w:tc>
        <w:tc>
          <w:tcPr>
            <w:tcW w:w="2711" w:type="dxa"/>
          </w:tcPr>
          <w:p w14:paraId="03F61796" w14:textId="4FA3D38B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Ауа райын бақылау Ауа райы құбылыстары туралы түсініктерді кеңейту.</w:t>
            </w:r>
          </w:p>
          <w:p w14:paraId="0C77A89F" w14:textId="77777777" w:rsidR="00F55B95" w:rsidRDefault="004C62C6" w:rsidP="002F41C8">
            <w:pPr>
              <w:pStyle w:val="13213"/>
            </w:pPr>
            <w:r w:rsidRPr="002F41C8">
              <w:rPr>
                <w:lang w:val="kk"/>
              </w:rPr>
              <w:t>Көркем сөз: "Күз – суретші" өлеңін жаттау.</w:t>
            </w:r>
          </w:p>
          <w:p w14:paraId="406F9EED" w14:textId="77777777" w:rsidR="00F55B95" w:rsidRDefault="004C62C6" w:rsidP="002F41C8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08946EB" w14:textId="205F956E" w:rsidR="00FA2B77" w:rsidRDefault="004C62C6" w:rsidP="002F41C8">
            <w:pPr>
              <w:pStyle w:val="13213"/>
            </w:pPr>
            <w:r>
              <w:rPr>
                <w:lang w:val="kk"/>
              </w:rPr>
              <w:t>"Ағашты тап" дидактикалық ойыны</w:t>
            </w:r>
          </w:p>
          <w:p w14:paraId="555D5A49" w14:textId="73FA851C" w:rsidR="00FA2B77" w:rsidRPr="004C62C6" w:rsidRDefault="004C62C6" w:rsidP="002F41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Идея бар! қимылды ойыны (Тақия тастамақ!) Қимылды ойындарға деген қызығушылықты дамыту.</w:t>
            </w:r>
          </w:p>
          <w:p w14:paraId="12F39137" w14:textId="7D24C9C2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Еңбек іс-әрекеті: құмсалғышқа қажетті құмды жинау. (Қоршаған ортамен танысу, көркем әдебиет, қазақ тілі, дене шынықтыру)</w:t>
            </w:r>
          </w:p>
        </w:tc>
      </w:tr>
      <w:tr w:rsidR="009D1D25" w14:paraId="002C74D8" w14:textId="77777777" w:rsidTr="00916148">
        <w:trPr>
          <w:trHeight w:val="165"/>
        </w:trPr>
        <w:tc>
          <w:tcPr>
            <w:tcW w:w="2268" w:type="dxa"/>
          </w:tcPr>
          <w:p w14:paraId="6E73AF90" w14:textId="25E34485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4" w:type="dxa"/>
          </w:tcPr>
          <w:p w14:paraId="67231EBF" w14:textId="7A63612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Балаларды ретімен шешіндіру. Жаңылтпаш жаттау (Хакім хат ашып отыр, хат ашып, щатасып отыр) Бақылау күнтізбесінде ауа райының жағдайын анықтау </w:t>
            </w:r>
          </w:p>
        </w:tc>
        <w:tc>
          <w:tcPr>
            <w:tcW w:w="2835" w:type="dxa"/>
          </w:tcPr>
          <w:p w14:paraId="24A3E4B3" w14:textId="318BFF0F" w:rsidR="00FA2B77" w:rsidRDefault="004C62C6" w:rsidP="002F41C8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4E08C35D" w14:textId="7802E1CB" w:rsidR="00FA2B77" w:rsidRDefault="004C62C6" w:rsidP="002F41C8">
            <w:pPr>
              <w:pStyle w:val="13213"/>
            </w:pPr>
            <w:r>
              <w:rPr>
                <w:lang w:val="kk"/>
              </w:rPr>
              <w:t>А. Құнанбаевтың "Күз" өлеңін оқу.</w:t>
            </w:r>
          </w:p>
          <w:p w14:paraId="495F73E8" w14:textId="261619F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38EFF440" w14:textId="2B5D4980" w:rsidR="000207CE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Балаларды ретімен шешіндіру. </w:t>
            </w:r>
          </w:p>
          <w:p w14:paraId="39306063" w14:textId="13AE896C" w:rsidR="00FA2B77" w:rsidRDefault="004C62C6" w:rsidP="002F41C8">
            <w:pPr>
              <w:pStyle w:val="13213"/>
            </w:pPr>
            <w:r w:rsidRPr="002F41C8">
              <w:rPr>
                <w:lang w:val="kk"/>
              </w:rPr>
              <w:t>Еңбек туралы мақалды үйрену (Еңбек етсең ерінбей, тояды қарның тіленбей)</w:t>
            </w:r>
          </w:p>
          <w:p w14:paraId="6DEE620C" w14:textId="44F91BEF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47EECB7D" w14:textId="77777777" w:rsidR="00FA2B77" w:rsidRDefault="004C62C6" w:rsidP="002F41C8">
            <w:pPr>
              <w:pStyle w:val="13213"/>
            </w:pPr>
            <w:r w:rsidRPr="002F41C8">
              <w:rPr>
                <w:lang w:val="kk"/>
              </w:rPr>
              <w:t>Серуен туралы эмоционалды жауап (Не көбірек есте қалды?).</w:t>
            </w:r>
          </w:p>
          <w:p w14:paraId="6D344D3C" w14:textId="6C474CE6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711" w:type="dxa"/>
          </w:tcPr>
          <w:p w14:paraId="152D40E3" w14:textId="77777777" w:rsidR="00FA2B77" w:rsidRDefault="004C62C6" w:rsidP="002F41C8">
            <w:pPr>
              <w:pStyle w:val="13213"/>
            </w:pPr>
            <w:r w:rsidRPr="002F41C8">
              <w:rPr>
                <w:lang w:val="kk"/>
              </w:rPr>
              <w:t>Шешіну алгоритмін бекіту. Киім заттары туралы жұмбақтарды шешу.</w:t>
            </w:r>
          </w:p>
          <w:p w14:paraId="0A83DFC6" w14:textId="60D2BA89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9D1D25" w:rsidRPr="002E061E" w14:paraId="05A409DF" w14:textId="77777777" w:rsidTr="00916148">
        <w:trPr>
          <w:trHeight w:val="165"/>
        </w:trPr>
        <w:tc>
          <w:tcPr>
            <w:tcW w:w="2268" w:type="dxa"/>
          </w:tcPr>
          <w:p w14:paraId="448B21A4" w14:textId="6584260A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Түскі ас</w:t>
            </w:r>
          </w:p>
        </w:tc>
        <w:tc>
          <w:tcPr>
            <w:tcW w:w="2694" w:type="dxa"/>
          </w:tcPr>
          <w:p w14:paraId="10965F65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Кезекшілердің жұмысы</w:t>
            </w:r>
          </w:p>
          <w:p w14:paraId="73D64EAD" w14:textId="77777777" w:rsidR="00916148" w:rsidRPr="00916148" w:rsidRDefault="004C62C6" w:rsidP="00916148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289659A3" w14:textId="7F952A65" w:rsidR="002F41C8" w:rsidRP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341B2948" w14:textId="77777777" w:rsidR="00916148" w:rsidRDefault="004C62C6" w:rsidP="002F41C8">
            <w:pPr>
              <w:pStyle w:val="13213"/>
            </w:pPr>
            <w:r w:rsidRPr="002F41C8">
              <w:rPr>
                <w:lang w:val="kk"/>
              </w:rPr>
              <w:t>Кезекшілердің жұмысы</w:t>
            </w:r>
          </w:p>
          <w:p w14:paraId="73CA2064" w14:textId="5782C7A3" w:rsidR="00FA2B77" w:rsidRDefault="004C62C6" w:rsidP="002F41C8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2AF987E6" w14:textId="31F6DEB2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364BEE3F" w14:textId="1FDABE08" w:rsidR="00FA2B77" w:rsidRDefault="004C62C6" w:rsidP="002F41C8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343FBED7" w14:textId="77777777" w:rsidR="00FA2B77" w:rsidRDefault="004C62C6" w:rsidP="002F41C8">
            <w:pPr>
              <w:pStyle w:val="13213"/>
            </w:pPr>
            <w:r w:rsidRPr="002F41C8">
              <w:rPr>
                <w:lang w:val="kk"/>
              </w:rPr>
              <w:t>Тамақты ұқыпты ішу қабілетін қалыптастыру.</w:t>
            </w:r>
          </w:p>
          <w:p w14:paraId="41DF598C" w14:textId="45580DF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7728DFD8" w14:textId="70A7532E" w:rsidR="00FA2B77" w:rsidRDefault="004C62C6" w:rsidP="002F41C8">
            <w:pPr>
              <w:pStyle w:val="13213"/>
            </w:pPr>
            <w:r>
              <w:rPr>
                <w:lang w:val="kk"/>
              </w:rPr>
              <w:t>Кезекшілердің жұмысы Алғыс айту қабілетін тәрбиелеу.</w:t>
            </w:r>
          </w:p>
          <w:p w14:paraId="307B2547" w14:textId="64C0A5AB" w:rsidR="002F41C8" w:rsidRPr="002F41C8" w:rsidRDefault="004C62C6" w:rsidP="002F41C8">
            <w:pPr>
              <w:pStyle w:val="13213"/>
              <w:rPr>
                <w:lang w:val="kk-KZ"/>
              </w:rPr>
            </w:pPr>
            <w:r w:rsidRPr="002F41C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711" w:type="dxa"/>
          </w:tcPr>
          <w:p w14:paraId="4071A61A" w14:textId="76774878" w:rsidR="00FA2B77" w:rsidRPr="004C62C6" w:rsidRDefault="004C62C6" w:rsidP="002F41C8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Кезекшілердің жұмысы өзін-өзі қамтамасыз ету </w:t>
            </w:r>
            <w:r>
              <w:rPr>
                <w:lang w:val="kk"/>
              </w:rPr>
              <w:softHyphen/>
              <w:t>дағдыларын жетілдіру.</w:t>
            </w:r>
          </w:p>
          <w:p w14:paraId="7F51F153" w14:textId="4B81BD6E" w:rsidR="002F41C8" w:rsidRPr="002F41C8" w:rsidRDefault="004C62C6" w:rsidP="002F41C8">
            <w:pPr>
              <w:pStyle w:val="13213"/>
              <w:rPr>
                <w:lang w:val="kk-KZ"/>
              </w:rPr>
            </w:pPr>
            <w:r w:rsidRPr="002F41C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9D1D25" w14:paraId="53BCC045" w14:textId="77777777" w:rsidTr="00916148">
        <w:trPr>
          <w:trHeight w:val="165"/>
        </w:trPr>
        <w:tc>
          <w:tcPr>
            <w:tcW w:w="2268" w:type="dxa"/>
          </w:tcPr>
          <w:p w14:paraId="011B6849" w14:textId="110B8D6B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Түскі ұйқы</w:t>
            </w:r>
          </w:p>
        </w:tc>
        <w:tc>
          <w:tcPr>
            <w:tcW w:w="2694" w:type="dxa"/>
          </w:tcPr>
          <w:p w14:paraId="67748935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 xml:space="preserve">Бесік жырын тыңдау </w:t>
            </w:r>
          </w:p>
          <w:p w14:paraId="41B680CE" w14:textId="49B63274" w:rsidR="00916148" w:rsidRDefault="004C62C6" w:rsidP="00916148">
            <w:pPr>
              <w:pStyle w:val="13213"/>
            </w:pPr>
            <w:r>
              <w:rPr>
                <w:lang w:val="kk"/>
              </w:rPr>
              <w:t xml:space="preserve">Музыка тыңдау мәдениетінің дағдыларын қалыптастыру. </w:t>
            </w:r>
          </w:p>
          <w:p w14:paraId="6DBA6D52" w14:textId="77777777" w:rsid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КҮЙ</w:t>
            </w:r>
          </w:p>
          <w:p w14:paraId="137C7BCF" w14:textId="4C334976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</w:tcPr>
          <w:p w14:paraId="5FA30D11" w14:textId="77777777" w:rsid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"Қазақ халқының аңыздары" кітабын оқу Көркем сөзге деген қызығушылықты ояту.</w:t>
            </w:r>
          </w:p>
          <w:p w14:paraId="29A66C06" w14:textId="5921FEE4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1002E604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 xml:space="preserve">Классикалық музыканы тыңдау </w:t>
            </w:r>
          </w:p>
          <w:p w14:paraId="55DEC666" w14:textId="77777777" w:rsidR="002F41C8" w:rsidRDefault="004C62C6" w:rsidP="00916148">
            <w:pPr>
              <w:pStyle w:val="13213"/>
            </w:pPr>
            <w:r>
              <w:rPr>
                <w:lang w:val="kk"/>
              </w:rPr>
              <w:t xml:space="preserve">Музыка тыңдау мәдениетінің дағдыларын қалыптастыру. </w:t>
            </w:r>
          </w:p>
          <w:p w14:paraId="19880C55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КҮЙ</w:t>
            </w:r>
          </w:p>
          <w:p w14:paraId="708AED84" w14:textId="134DE768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</w:tcPr>
          <w:p w14:paraId="52882E89" w14:textId="77777777" w:rsid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Жануарлар туралы қысқа әңгімелер оқу Көркем сөзге деген қызығушылықты ояту.</w:t>
            </w:r>
          </w:p>
          <w:p w14:paraId="1CC6E684" w14:textId="2156FBB5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711" w:type="dxa"/>
          </w:tcPr>
          <w:p w14:paraId="2DF981DB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Домбыра дыбыстарын тыңдау (музыка: қазақ халық аспабы – домбыра дыбыстарын қабылдай білуге үйрету) КҮЙ</w:t>
            </w:r>
          </w:p>
          <w:p w14:paraId="15861412" w14:textId="57F76A93" w:rsidR="002F41C8" w:rsidRPr="002F41C8" w:rsidRDefault="004C62C6" w:rsidP="0091614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9D1D25" w14:paraId="2F837232" w14:textId="77777777" w:rsidTr="00916148">
        <w:trPr>
          <w:trHeight w:val="165"/>
        </w:trPr>
        <w:tc>
          <w:tcPr>
            <w:tcW w:w="2268" w:type="dxa"/>
          </w:tcPr>
          <w:p w14:paraId="0B28E6B8" w14:textId="42A8D68B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</w:tcPr>
          <w:p w14:paraId="5150F1DD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 xml:space="preserve">Түзету гимнастикасы </w:t>
            </w:r>
          </w:p>
          <w:p w14:paraId="295B89B2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3B27D78B" w14:textId="37BE4669" w:rsidR="002F41C8" w:rsidRPr="002F41C8" w:rsidRDefault="004C62C6" w:rsidP="009161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6C08DC79" w14:textId="77777777" w:rsidR="00916148" w:rsidRDefault="004C62C6" w:rsidP="0091614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AFEF92E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Тыныс алу жолдарын шынықтыру.</w:t>
            </w:r>
          </w:p>
          <w:p w14:paraId="0284B9E7" w14:textId="12AA30DB" w:rsidR="002F41C8" w:rsidRPr="002F41C8" w:rsidRDefault="004C62C6" w:rsidP="009161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987D687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 xml:space="preserve">Түзету гимнастикасы </w:t>
            </w:r>
          </w:p>
          <w:p w14:paraId="1DAA9B75" w14:textId="77777777" w:rsid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38DC948E" w14:textId="5BB5692F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F2AD84E" w14:textId="47A728C6" w:rsidR="00916148" w:rsidRDefault="004C62C6" w:rsidP="0091614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43747D6" w14:textId="77777777" w:rsidR="002F41C8" w:rsidRDefault="004C62C6" w:rsidP="00916148">
            <w:pPr>
              <w:pStyle w:val="13213"/>
            </w:pPr>
            <w:r w:rsidRPr="002F41C8">
              <w:rPr>
                <w:lang w:val="kk"/>
              </w:rPr>
              <w:t>Тыныс алу жолдарын шынықтыру.</w:t>
            </w:r>
          </w:p>
          <w:p w14:paraId="013BE9ED" w14:textId="004AC6C0" w:rsidR="00916148" w:rsidRPr="002F41C8" w:rsidRDefault="004C62C6" w:rsidP="009161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11" w:type="dxa"/>
          </w:tcPr>
          <w:p w14:paraId="6E099161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 xml:space="preserve">Түзету гимнастикасы </w:t>
            </w:r>
          </w:p>
          <w:p w14:paraId="001B2330" w14:textId="77777777" w:rsidR="00916148" w:rsidRDefault="004C62C6" w:rsidP="00916148">
            <w:pPr>
              <w:pStyle w:val="13213"/>
            </w:pPr>
            <w:r w:rsidRPr="002F41C8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7289E783" w14:textId="2C21A01C" w:rsidR="002F41C8" w:rsidRPr="002F41C8" w:rsidRDefault="004C62C6" w:rsidP="009161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39D0593E" w14:textId="77777777" w:rsidTr="00916148">
        <w:trPr>
          <w:trHeight w:val="165"/>
        </w:trPr>
        <w:tc>
          <w:tcPr>
            <w:tcW w:w="2268" w:type="dxa"/>
          </w:tcPr>
          <w:p w14:paraId="60C0B2DE" w14:textId="351A99B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</w:tcPr>
          <w:p w14:paraId="241744C5" w14:textId="77777777" w:rsidR="00EE38F7" w:rsidRDefault="004C62C6" w:rsidP="002F41C8">
            <w:pPr>
              <w:pStyle w:val="13213"/>
            </w:pPr>
            <w:r w:rsidRPr="002F41C8">
              <w:rPr>
                <w:lang w:val="kk"/>
              </w:rPr>
              <w:t>Табиғи және жарамсыз материалдармен ойындар Көрнекілікке сүйене отырып, композициялар ойлап табу қабілетін дамыту.</w:t>
            </w:r>
          </w:p>
          <w:p w14:paraId="5B9ACC28" w14:textId="0DC3AF3F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346FADE9" w14:textId="77777777" w:rsidR="00EE38F7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"Марғау" ермексазбен жұмыс </w:t>
            </w:r>
          </w:p>
          <w:p w14:paraId="5C970EBE" w14:textId="373621F1" w:rsidR="002F41C8" w:rsidRDefault="004C62C6" w:rsidP="002F41C8">
            <w:pPr>
              <w:pStyle w:val="13213"/>
            </w:pPr>
            <w:r>
              <w:rPr>
                <w:lang w:val="kk"/>
              </w:rPr>
              <w:lastRenderedPageBreak/>
              <w:t>Заттарды бірнеше бөліктен мүсіндеу қабілетін қалыптастыру, олардың орналасуын ескере отырып, пропорцияларды сақтай отырып, бөліктерді байланыстырады.</w:t>
            </w:r>
          </w:p>
          <w:p w14:paraId="32C0F045" w14:textId="24D0EEFD" w:rsidR="00EE38F7" w:rsidRPr="002F41C8" w:rsidRDefault="004C62C6" w:rsidP="002F41C8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2A1D84AA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Дене шынықтыру бұрышындағы ойын-жаттығулар. </w:t>
            </w:r>
          </w:p>
          <w:p w14:paraId="767DA25E" w14:textId="6BF84CC6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softHyphen/>
              <w:t>"Жақсы – жаман" зат суреттерін қарау (Қоршаған ортамен танысу, мүсіндеу)</w:t>
            </w:r>
          </w:p>
          <w:p w14:paraId="497727FA" w14:textId="628C44D9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835" w:type="dxa"/>
          </w:tcPr>
          <w:p w14:paraId="0A3E0131" w14:textId="77777777" w:rsidR="00EE38F7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"Жансыз және тірі табиғат туралы жұмбақтарды тап және салыстыр"</w:t>
            </w:r>
          </w:p>
          <w:p w14:paraId="7B4580D3" w14:textId="627E1880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Жұмбақтарды, сондай-ақ балалардың ойлауы мен қиялын болжау қабілетін дамыту.</w:t>
            </w:r>
          </w:p>
          <w:p w14:paraId="346C2B25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 xml:space="preserve">Дене шынықтыру бұрышындағы ойын-жаттығулар. </w:t>
            </w:r>
          </w:p>
          <w:p w14:paraId="370C3FE7" w14:textId="74CC4990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>Кітап бұрышындағы кітаптарды қарау (Оқу) Кейіпкерлерге жанашырлық таныту, кейіпкерлердің мінезін жеткізу, шығарманың мазмұны бойынша сұрақтарға жауап беру қабілетін қалыптастыру.</w:t>
            </w:r>
          </w:p>
          <w:p w14:paraId="5C2F10BF" w14:textId="0265B5B1" w:rsidR="00EE38F7" w:rsidRDefault="004C62C6" w:rsidP="002F41C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4BFF419" w14:textId="23BFC534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693" w:type="dxa"/>
          </w:tcPr>
          <w:p w14:paraId="2CF39362" w14:textId="77777777" w:rsidR="005B6F35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Қағаздан "Түлкі" құрастыру Қағаз парағын көлемді пішіндерге, кесектерге, спиральдарға айналдыру қабілетін үйретуді жалғастыру.</w:t>
            </w:r>
          </w:p>
          <w:p w14:paraId="43042BC3" w14:textId="0F79CC34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120FB906" w14:textId="24B2862D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"Жирафтың дақтары бар" музыкалық ойыны Би қимылдарын, ойын музыкалық әрекеттерін орындауға қызығушылық тәрбиелеу.</w:t>
            </w:r>
          </w:p>
          <w:p w14:paraId="6FD232ED" w14:textId="380D70DF" w:rsidR="005B6F35" w:rsidRPr="002F41C8" w:rsidRDefault="004C62C6" w:rsidP="002F41C8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08FE0CC" w14:textId="77777777" w:rsidR="005B6F35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"Автобус" </w:t>
            </w:r>
          </w:p>
          <w:p w14:paraId="0039E537" w14:textId="2045A0CF" w:rsidR="002F41C8" w:rsidRDefault="004C62C6" w:rsidP="002F41C8">
            <w:pPr>
              <w:pStyle w:val="13213"/>
            </w:pPr>
            <w:r>
              <w:rPr>
                <w:lang w:val="kk"/>
              </w:rPr>
              <w:t>Қайшыны дұрыс ұстау және пайдалану қабілетін қалыптастыруды жалғастыру.</w:t>
            </w:r>
          </w:p>
          <w:p w14:paraId="2A36F5AD" w14:textId="597A3CEA" w:rsidR="005B6F35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(Аппликация)</w:t>
            </w:r>
          </w:p>
          <w:p w14:paraId="481B0DC7" w14:textId="1DEFD310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693" w:type="dxa"/>
          </w:tcPr>
          <w:p w14:paraId="50EC57DF" w14:textId="25A092A3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"Сүйікті үй жануарлары" қайшымен жұмыс 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1C264DC2" w14:textId="5A666CF0" w:rsidR="005B6F35" w:rsidRPr="002F41C8" w:rsidRDefault="004C62C6" w:rsidP="002F41C8">
            <w:pPr>
              <w:pStyle w:val="13213"/>
            </w:pPr>
            <w:r>
              <w:rPr>
                <w:lang w:val="kk"/>
              </w:rPr>
              <w:lastRenderedPageBreak/>
              <w:t>(Аппликация)</w:t>
            </w:r>
          </w:p>
          <w:p w14:paraId="15F3E04E" w14:textId="0223505F" w:rsidR="002F41C8" w:rsidRDefault="004C62C6" w:rsidP="002F41C8">
            <w:pPr>
              <w:pStyle w:val="13213"/>
            </w:pPr>
            <w:r>
              <w:rPr>
                <w:lang w:val="kk"/>
              </w:rPr>
              <w:t>Кітап бұрышындағы кітаптарды қарау (Оқу) Кейіпкерлерге жанашырлық таныту, кейіпкерлердің мінезін жеткізу, шығарманың мазмұны бойынша сұрақтарға жауап беру қабілетін қалыптастыру.</w:t>
            </w:r>
          </w:p>
          <w:p w14:paraId="1FCF0DC7" w14:textId="2050C64A" w:rsidR="005B6F35" w:rsidRPr="002F41C8" w:rsidRDefault="004C62C6" w:rsidP="002F41C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47F0BF17" w14:textId="2D7CC49B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711" w:type="dxa"/>
          </w:tcPr>
          <w:p w14:paraId="1472C274" w14:textId="77777777" w:rsidR="005B6F35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 xml:space="preserve">Елорданың көрікті жерлері туралы кітап бұрышындағы кітаптарды қарау (Оқу)  </w:t>
            </w:r>
          </w:p>
          <w:p w14:paraId="79DFBC61" w14:textId="19BCF874" w:rsidR="002F41C8" w:rsidRDefault="004C62C6" w:rsidP="002F41C8">
            <w:pPr>
              <w:pStyle w:val="13213"/>
            </w:pPr>
            <w:r>
              <w:rPr>
                <w:lang w:val="kk"/>
              </w:rPr>
              <w:t xml:space="preserve">Балаларға </w:t>
            </w:r>
            <w:r>
              <w:rPr>
                <w:lang w:val="kk"/>
              </w:rPr>
              <w:softHyphen/>
              <w:t xml:space="preserve">кітаптағы иллюстрацияны өз бетінше қарастыруға мүмкіндік беру; Отанымызға деген </w:t>
            </w:r>
            <w:r>
              <w:rPr>
                <w:lang w:val="kk"/>
              </w:rPr>
              <w:lastRenderedPageBreak/>
              <w:t>сүйіспеншілік пен мақтаныш сезімін ояту.</w:t>
            </w:r>
          </w:p>
          <w:p w14:paraId="01942D9F" w14:textId="4B9B6092" w:rsidR="005B6F35" w:rsidRPr="002F41C8" w:rsidRDefault="004C62C6" w:rsidP="002F41C8">
            <w:pPr>
              <w:pStyle w:val="13213"/>
            </w:pPr>
            <w:r>
              <w:rPr>
                <w:lang w:val="kk"/>
              </w:rPr>
              <w:t>(Көркем әдебиет, қоршаған ортамен танысу)</w:t>
            </w:r>
          </w:p>
          <w:p w14:paraId="174ACC14" w14:textId="190DCE90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Ойындар-дене шынықтыру бұрышындағы жаттығулар. (Дене шынықтыру)</w:t>
            </w:r>
          </w:p>
          <w:p w14:paraId="41BA1852" w14:textId="77777777" w:rsidR="005B6F35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 xml:space="preserve">"Әжеге арналған камзолды безендіріңіз" </w:t>
            </w:r>
          </w:p>
          <w:p w14:paraId="2B83D20A" w14:textId="2BF66939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7B1D9B00" w14:textId="011CF982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Доп, текше, қонжық</w:t>
            </w:r>
          </w:p>
        </w:tc>
      </w:tr>
      <w:tr w:rsidR="009D1D25" w:rsidRPr="002E061E" w14:paraId="5BEAD3D9" w14:textId="77777777" w:rsidTr="00916148">
        <w:trPr>
          <w:trHeight w:val="1198"/>
        </w:trPr>
        <w:tc>
          <w:tcPr>
            <w:tcW w:w="2268" w:type="dxa"/>
          </w:tcPr>
          <w:p w14:paraId="08FC7E50" w14:textId="6DF8B258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4" w:type="dxa"/>
          </w:tcPr>
          <w:p w14:paraId="5EF15F28" w14:textId="77777777" w:rsidR="00FF4E5A" w:rsidRDefault="004C62C6" w:rsidP="00045A80">
            <w:pPr>
              <w:pStyle w:val="13213"/>
            </w:pPr>
            <w:r w:rsidRPr="002F41C8">
              <w:rPr>
                <w:lang w:val="kk"/>
              </w:rPr>
              <w:t xml:space="preserve">Мәдени-гигиеналық дағдыларды қалыптастыру. </w:t>
            </w:r>
          </w:p>
          <w:p w14:paraId="1533CCAE" w14:textId="6975EEAE" w:rsidR="002F41C8" w:rsidRPr="002F41C8" w:rsidRDefault="004C62C6" w:rsidP="00045A80">
            <w:pPr>
              <w:pStyle w:val="13213"/>
            </w:pPr>
            <w:r w:rsidRPr="002F41C8">
              <w:rPr>
                <w:lang w:val="kk"/>
              </w:rPr>
              <w:t>Кесе, тәрелке, шәйнек</w:t>
            </w:r>
          </w:p>
        </w:tc>
        <w:tc>
          <w:tcPr>
            <w:tcW w:w="2835" w:type="dxa"/>
          </w:tcPr>
          <w:p w14:paraId="00F64660" w14:textId="1D674907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7F3FEFCC" w14:textId="491C54E3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93" w:type="dxa"/>
          </w:tcPr>
          <w:p w14:paraId="29E19DB8" w14:textId="77777777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52DF54FA" w14:textId="6F00F3A4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</w:tcPr>
          <w:p w14:paraId="0B6214FD" w14:textId="59CB100A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Гигиеналық процедураларды жетілдіру. </w:t>
            </w:r>
          </w:p>
          <w:p w14:paraId="5CCBDC00" w14:textId="128FBE9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711" w:type="dxa"/>
          </w:tcPr>
          <w:p w14:paraId="13C3DC65" w14:textId="1C316789" w:rsidR="002F41C8" w:rsidRPr="004C62C6" w:rsidRDefault="004C62C6" w:rsidP="002F41C8">
            <w:pPr>
              <w:pStyle w:val="13213"/>
              <w:rPr>
                <w:lang w:val="kk"/>
              </w:rPr>
            </w:pPr>
            <w:r w:rsidRPr="002F41C8">
              <w:rPr>
                <w:lang w:val="kk"/>
              </w:rPr>
              <w:t>Сыпайылыққа, тазалыққа деген бейімділікті тәрбиелеу. Кесе, тәрелке, қасық, шанышқы, шәйнек</w:t>
            </w:r>
          </w:p>
        </w:tc>
      </w:tr>
      <w:tr w:rsidR="009D1D25" w14:paraId="7C1CE1B2" w14:textId="77777777" w:rsidTr="00916148">
        <w:trPr>
          <w:trHeight w:val="165"/>
        </w:trPr>
        <w:tc>
          <w:tcPr>
            <w:tcW w:w="2268" w:type="dxa"/>
          </w:tcPr>
          <w:p w14:paraId="5ACE1EC5" w14:textId="614F187C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</w:tcPr>
          <w:p w14:paraId="3AB0DBE3" w14:textId="77777777" w:rsidR="00AF7C23" w:rsidRDefault="004C62C6" w:rsidP="00AF7C23">
            <w:pPr>
              <w:pStyle w:val="13213"/>
            </w:pPr>
            <w:r w:rsidRPr="002F41C8">
              <w:rPr>
                <w:lang w:val="kk"/>
              </w:rPr>
              <w:t>"Тез ал", "Бер – отыр", "Құлаған таяқ" физикалық дағдылары.</w:t>
            </w:r>
          </w:p>
          <w:p w14:paraId="307F5DD5" w14:textId="00F8B1EC" w:rsidR="002F41C8" w:rsidRPr="002F41C8" w:rsidRDefault="004C62C6" w:rsidP="00AF7C23">
            <w:pPr>
              <w:pStyle w:val="13213"/>
            </w:pPr>
            <w:r w:rsidRPr="002F41C8">
              <w:rPr>
                <w:lang w:val="kk"/>
              </w:rPr>
              <w:t xml:space="preserve">Қозғалыс жылдамдығы мен ептілігін дамыту; әртүрлі халықтардың </w:t>
            </w:r>
            <w:r w:rsidRPr="002F41C8">
              <w:rPr>
                <w:lang w:val="kk"/>
              </w:rPr>
              <w:lastRenderedPageBreak/>
              <w:t>қимылды ойындарын құрметтеуге тәрбиелеу</w:t>
            </w:r>
          </w:p>
        </w:tc>
        <w:tc>
          <w:tcPr>
            <w:tcW w:w="2835" w:type="dxa"/>
          </w:tcPr>
          <w:p w14:paraId="13C5F3ED" w14:textId="205A5263" w:rsidR="00541277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"Дыбысты ұстау",</w:t>
            </w:r>
          </w:p>
          <w:p w14:paraId="213F8E4C" w14:textId="1B86E05F" w:rsid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"Қоршау, "Түтік", "Жаңғақ", "Ат", "Тістеріңді тазалаңдар" коммуникативтік дағдылары  </w:t>
            </w:r>
          </w:p>
          <w:p w14:paraId="1E42ABE3" w14:textId="77E64411" w:rsidR="002F41C8" w:rsidRPr="002F41C8" w:rsidRDefault="004C62C6" w:rsidP="00541277">
            <w:pPr>
              <w:pStyle w:val="13213"/>
            </w:pPr>
            <w:r>
              <w:rPr>
                <w:lang w:val="kk"/>
              </w:rPr>
              <w:lastRenderedPageBreak/>
              <w:t xml:space="preserve">Сөйлеудің дыбыстық жағын және артикуляциялық аппаратты жетілдіру </w:t>
            </w:r>
          </w:p>
        </w:tc>
        <w:tc>
          <w:tcPr>
            <w:tcW w:w="2693" w:type="dxa"/>
          </w:tcPr>
          <w:p w14:paraId="2B4DB018" w14:textId="77777777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Танымдық және зияткерлік дағдылар</w:t>
            </w:r>
          </w:p>
          <w:p w14:paraId="50212057" w14:textId="21E27FC7" w:rsidR="00541277" w:rsidRDefault="004C62C6" w:rsidP="002F41C8">
            <w:pPr>
              <w:pStyle w:val="13213"/>
            </w:pPr>
            <w:r w:rsidRPr="002F41C8">
              <w:rPr>
                <w:lang w:val="kk"/>
              </w:rPr>
              <w:t>"Қандай материалдар суды өткізеді?", "Заттардың балқуы"</w:t>
            </w:r>
          </w:p>
          <w:p w14:paraId="7EC8F8BB" w14:textId="5E0472F3" w:rsidR="002F41C8" w:rsidRPr="002F41C8" w:rsidRDefault="004C62C6" w:rsidP="00541277">
            <w:pPr>
              <w:pStyle w:val="13213"/>
            </w:pPr>
            <w:r w:rsidRPr="002F41C8">
              <w:rPr>
                <w:lang w:val="kk"/>
              </w:rPr>
              <w:lastRenderedPageBreak/>
              <w:t xml:space="preserve">Тәжірибелер мен эксперименттерге белсенді қатысуға ынталандыру </w:t>
            </w:r>
          </w:p>
        </w:tc>
        <w:tc>
          <w:tcPr>
            <w:tcW w:w="2693" w:type="dxa"/>
          </w:tcPr>
          <w:p w14:paraId="6BBACC29" w14:textId="77777777" w:rsidR="00541277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 xml:space="preserve">Шығармашылық дағдылар, зерттеу іс-әрекеті </w:t>
            </w:r>
          </w:p>
          <w:p w14:paraId="7EFB12E5" w14:textId="5E209371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Ырғақты сезінуді дамыту үшін музыкалық </w:t>
            </w:r>
            <w:r w:rsidRPr="002F41C8">
              <w:rPr>
                <w:lang w:val="kk"/>
              </w:rPr>
              <w:lastRenderedPageBreak/>
              <w:t xml:space="preserve">ойындарға қатысуға шақыру  </w:t>
            </w:r>
          </w:p>
        </w:tc>
        <w:tc>
          <w:tcPr>
            <w:tcW w:w="2711" w:type="dxa"/>
          </w:tcPr>
          <w:p w14:paraId="0EDD0084" w14:textId="77777777" w:rsidR="00541277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Әлеуметтік-эмоционалды дағдылар</w:t>
            </w:r>
          </w:p>
          <w:p w14:paraId="4399CA0B" w14:textId="789D2426" w:rsidR="00045A80" w:rsidRDefault="004C62C6" w:rsidP="002F41C8">
            <w:pPr>
              <w:pStyle w:val="13213"/>
            </w:pPr>
            <w:r>
              <w:rPr>
                <w:lang w:val="kk"/>
              </w:rPr>
              <w:t>"Досыңа көмектес" баланың ересек адаммен және құрдастарымен қарым-</w:t>
            </w:r>
            <w:r>
              <w:rPr>
                <w:lang w:val="kk"/>
              </w:rPr>
              <w:lastRenderedPageBreak/>
              <w:t xml:space="preserve">қатынасы мен әрекеттестігін ынталандыру </w:t>
            </w:r>
          </w:p>
          <w:p w14:paraId="0110C9DD" w14:textId="7DE8CE5A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Артем, Милана</w:t>
            </w:r>
          </w:p>
        </w:tc>
      </w:tr>
      <w:tr w:rsidR="009D1D25" w14:paraId="2C9AAA92" w14:textId="77777777" w:rsidTr="00916148">
        <w:trPr>
          <w:trHeight w:val="1862"/>
        </w:trPr>
        <w:tc>
          <w:tcPr>
            <w:tcW w:w="2268" w:type="dxa"/>
          </w:tcPr>
          <w:p w14:paraId="7B0B75A1" w14:textId="4D8F5079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94" w:type="dxa"/>
          </w:tcPr>
          <w:p w14:paraId="01AC928F" w14:textId="570EB9F1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547F2F2C" w14:textId="690BD65E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693" w:type="dxa"/>
          </w:tcPr>
          <w:p w14:paraId="2E417FCF" w14:textId="024A2E09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21D0E3FF" w14:textId="54558EEE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711" w:type="dxa"/>
          </w:tcPr>
          <w:p w14:paraId="65C75F2A" w14:textId="4B66DED2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9D1D25" w14:paraId="6D0BEF55" w14:textId="77777777" w:rsidTr="00916148">
        <w:trPr>
          <w:trHeight w:val="4956"/>
        </w:trPr>
        <w:tc>
          <w:tcPr>
            <w:tcW w:w="2268" w:type="dxa"/>
          </w:tcPr>
          <w:p w14:paraId="448E747C" w14:textId="20AFA5A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Серуен</w:t>
            </w:r>
          </w:p>
        </w:tc>
        <w:tc>
          <w:tcPr>
            <w:tcW w:w="2694" w:type="dxa"/>
          </w:tcPr>
          <w:p w14:paraId="04FDF675" w14:textId="3532B69E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>"Күз белгілері" әңгімелесу.</w:t>
            </w:r>
          </w:p>
          <w:p w14:paraId="759491D4" w14:textId="1E7C140C" w:rsidR="00541277" w:rsidRDefault="004C62C6" w:rsidP="002F41C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817A3E5" w14:textId="1DE4869D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Күз – осень, құс – птица.</w:t>
            </w:r>
          </w:p>
          <w:p w14:paraId="0C6A9CA6" w14:textId="77777777" w:rsidR="00541277" w:rsidRDefault="004C62C6" w:rsidP="002F41C8">
            <w:pPr>
              <w:pStyle w:val="13213"/>
            </w:pPr>
            <w:r>
              <w:rPr>
                <w:lang w:val="kk"/>
              </w:rPr>
              <w:softHyphen/>
              <w:t>Қимылды ойындар: "Маған қарай жүгір", "Қақпақ", "Ақ сүйек"</w:t>
            </w:r>
          </w:p>
          <w:p w14:paraId="2934E31A" w14:textId="77777777" w:rsidR="00541277" w:rsidRDefault="004C62C6" w:rsidP="002F41C8">
            <w:pPr>
              <w:pStyle w:val="13213"/>
            </w:pPr>
            <w:r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2DF762C8" w14:textId="6E079463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3A74B054" w14:textId="77777777" w:rsidR="00541277" w:rsidRDefault="004C62C6" w:rsidP="002F41C8">
            <w:pPr>
              <w:pStyle w:val="13213"/>
            </w:pPr>
            <w:r w:rsidRPr="002F41C8">
              <w:rPr>
                <w:lang w:val="kk"/>
              </w:rPr>
              <w:t>Жыл құстары туралы әңгіме.</w:t>
            </w:r>
          </w:p>
          <w:p w14:paraId="170D4325" w14:textId="77777777" w:rsidR="00541277" w:rsidRDefault="004C62C6" w:rsidP="00541277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0228F7E" w14:textId="299D6A8C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>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322EAB6F" w14:textId="77777777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>Күз – осень, құс – птица.</w:t>
            </w:r>
          </w:p>
          <w:p w14:paraId="291A09D8" w14:textId="77777777" w:rsidR="00E605FE" w:rsidRDefault="004C62C6" w:rsidP="002F41C8">
            <w:pPr>
              <w:pStyle w:val="13213"/>
            </w:pPr>
            <w:r>
              <w:rPr>
                <w:lang w:val="kk"/>
              </w:rPr>
              <w:t>"Жүрелеп отырып ұстау" қимылды ойыны</w:t>
            </w:r>
          </w:p>
          <w:p w14:paraId="2B289010" w14:textId="23313C45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E7F7C1A" w14:textId="77777777" w:rsidR="00E605FE" w:rsidRDefault="004C62C6" w:rsidP="002F41C8">
            <w:pPr>
              <w:pStyle w:val="13213"/>
            </w:pPr>
            <w:r w:rsidRPr="002F41C8">
              <w:rPr>
                <w:lang w:val="kk"/>
              </w:rPr>
              <w:t>"Ауа райы және денсаулық" әңгімелесуі</w:t>
            </w:r>
          </w:p>
          <w:p w14:paraId="649DF9A3" w14:textId="77777777" w:rsidR="00E605FE" w:rsidRDefault="004C62C6" w:rsidP="00E605FE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E2B87C9" w14:textId="466DF4E0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Күз – осень, құс – птица.</w:t>
            </w:r>
          </w:p>
          <w:p w14:paraId="7C9BD2CA" w14:textId="77777777" w:rsidR="00E605FE" w:rsidRDefault="004C62C6" w:rsidP="002F41C8">
            <w:pPr>
              <w:pStyle w:val="13213"/>
            </w:pPr>
            <w:r>
              <w:rPr>
                <w:lang w:val="kk"/>
              </w:rPr>
              <w:t>Қимылды ойындар: "Мөңке балық пен шортан", "Күн мен түн", "Апандағы аю"</w:t>
            </w:r>
          </w:p>
          <w:p w14:paraId="70EEE81A" w14:textId="77777777" w:rsidR="00E605FE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7704F8EA" w14:textId="0C12FEF9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2693" w:type="dxa"/>
          </w:tcPr>
          <w:p w14:paraId="0F6C1A80" w14:textId="77777777" w:rsidR="00E605FE" w:rsidRDefault="004C62C6" w:rsidP="002F41C8">
            <w:pPr>
              <w:pStyle w:val="13213"/>
            </w:pPr>
            <w:r w:rsidRPr="002F41C8">
              <w:rPr>
                <w:lang w:val="kk"/>
              </w:rPr>
              <w:t>"Күздегі адамдардың киімі" әңгімелесу</w:t>
            </w:r>
          </w:p>
          <w:p w14:paraId="0ACBE62A" w14:textId="5AD4C2FC" w:rsidR="00E605FE" w:rsidRDefault="004C62C6" w:rsidP="002F41C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14CE337A" w14:textId="16E802E5" w:rsidR="002F41C8" w:rsidRPr="002F41C8" w:rsidRDefault="004C62C6" w:rsidP="002F41C8">
            <w:pPr>
              <w:pStyle w:val="13213"/>
            </w:pPr>
            <w:r>
              <w:rPr>
                <w:lang w:val="kk"/>
              </w:rPr>
              <w:t>Күз – осень, құс – птица.</w:t>
            </w:r>
          </w:p>
          <w:p w14:paraId="45999C92" w14:textId="5FF26CEF" w:rsidR="002F41C8" w:rsidRPr="002F41C8" w:rsidRDefault="004C62C6" w:rsidP="00E605FE">
            <w:pPr>
              <w:pStyle w:val="13213"/>
            </w:pPr>
            <w:r>
              <w:rPr>
                <w:lang w:val="kk"/>
              </w:rPr>
              <w:t>"Тең шеңбер", "Торғайлар мен автомобиль", "Тақия тастамақ!" қимылды ойындары (Сөйлеуді дамыту, дене шынықтыру)</w:t>
            </w:r>
          </w:p>
        </w:tc>
        <w:tc>
          <w:tcPr>
            <w:tcW w:w="2711" w:type="dxa"/>
          </w:tcPr>
          <w:p w14:paraId="5FB0BED2" w14:textId="295D5322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>"Біз бүгін серуенде қандай құстарды көрдік?" әңгімелесуі</w:t>
            </w:r>
          </w:p>
          <w:p w14:paraId="134E3338" w14:textId="77777777" w:rsidR="00E605FE" w:rsidRDefault="004C62C6" w:rsidP="00E605FE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3A0FA69D" w14:textId="77777777" w:rsidR="00E605FE" w:rsidRPr="002F41C8" w:rsidRDefault="004C62C6" w:rsidP="00E605FE">
            <w:pPr>
              <w:pStyle w:val="13213"/>
            </w:pPr>
            <w:r>
              <w:rPr>
                <w:lang w:val="kk"/>
              </w:rPr>
              <w:t>Күз – осень, құс – птица.</w:t>
            </w:r>
          </w:p>
          <w:p w14:paraId="59A24E62" w14:textId="77777777" w:rsidR="00E605FE" w:rsidRDefault="004C62C6" w:rsidP="002F41C8">
            <w:pPr>
              <w:pStyle w:val="13213"/>
            </w:pPr>
            <w:r>
              <w:rPr>
                <w:lang w:val="kk"/>
              </w:rPr>
              <w:t>Қимылды ойындар</w:t>
            </w:r>
          </w:p>
          <w:p w14:paraId="11BF2570" w14:textId="18754324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"Маған қарай жүгір", "Қақпақ", "Ақ сүйек "(Сөйлеуді дамыту, дене шынықтыру)</w:t>
            </w:r>
          </w:p>
        </w:tc>
      </w:tr>
      <w:tr w:rsidR="009D1D25" w14:paraId="6ED1EFC0" w14:textId="77777777" w:rsidTr="00916148">
        <w:trPr>
          <w:trHeight w:val="1040"/>
        </w:trPr>
        <w:tc>
          <w:tcPr>
            <w:tcW w:w="2268" w:type="dxa"/>
          </w:tcPr>
          <w:p w14:paraId="7DE9922D" w14:textId="42A5FACA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4" w:type="dxa"/>
          </w:tcPr>
          <w:p w14:paraId="0499C3C2" w14:textId="1E4AEF3D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"Баяу бала" консультациясы</w:t>
            </w:r>
          </w:p>
          <w:p w14:paraId="4C3E8373" w14:textId="3C01EA83" w:rsidR="002F41C8" w:rsidRPr="002F41C8" w:rsidRDefault="004C62C6" w:rsidP="00045A80">
            <w:pPr>
              <w:pStyle w:val="13213"/>
            </w:pPr>
            <w:r w:rsidRPr="002F41C8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835" w:type="dxa"/>
          </w:tcPr>
          <w:p w14:paraId="1CCE1AD0" w14:textId="4A0AA5A6" w:rsidR="00045A80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Баланы тәрбиелеу және дамыту бойынша ата-аналардың сұрақтарына жауаптар. </w:t>
            </w:r>
          </w:p>
          <w:p w14:paraId="2CC83D66" w14:textId="5136BD1D" w:rsidR="002F41C8" w:rsidRPr="002F41C8" w:rsidRDefault="004C62C6" w:rsidP="00045A80">
            <w:pPr>
              <w:pStyle w:val="13213"/>
            </w:pPr>
            <w:r w:rsidRPr="002F41C8">
              <w:rPr>
                <w:lang w:val="kk"/>
              </w:rPr>
              <w:t>Сау болыңыз! Рақмет!</w:t>
            </w:r>
          </w:p>
        </w:tc>
        <w:tc>
          <w:tcPr>
            <w:tcW w:w="2693" w:type="dxa"/>
          </w:tcPr>
          <w:p w14:paraId="18E848E6" w14:textId="77777777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"Менің үйім. Менің қалам" консультациясы</w:t>
            </w:r>
          </w:p>
          <w:p w14:paraId="421AA90C" w14:textId="3405F89C" w:rsidR="002F41C8" w:rsidRPr="002F41C8" w:rsidRDefault="004C62C6" w:rsidP="00045A80">
            <w:pPr>
              <w:pStyle w:val="13213"/>
            </w:pPr>
            <w:r w:rsidRPr="002F41C8">
              <w:rPr>
                <w:lang w:val="kk"/>
              </w:rPr>
              <w:t>Сау болыңыз! Рақмет!</w:t>
            </w:r>
          </w:p>
        </w:tc>
        <w:tc>
          <w:tcPr>
            <w:tcW w:w="2693" w:type="dxa"/>
          </w:tcPr>
          <w:p w14:paraId="05EE195C" w14:textId="77777777" w:rsidR="003A18D2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Балалардың жетістіктері туралы әңгімелесу. </w:t>
            </w:r>
          </w:p>
          <w:p w14:paraId="7A8B8B7D" w14:textId="77777777" w:rsidR="003A18D2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Проблемалық жағдайларды шешу. </w:t>
            </w:r>
          </w:p>
          <w:p w14:paraId="13D416F7" w14:textId="56733D62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>Сау болыңыз! Рақмет!</w:t>
            </w:r>
          </w:p>
        </w:tc>
        <w:tc>
          <w:tcPr>
            <w:tcW w:w="2711" w:type="dxa"/>
          </w:tcPr>
          <w:p w14:paraId="5EF0AE89" w14:textId="3BDF7090" w:rsidR="00045A80" w:rsidRDefault="004C62C6" w:rsidP="002F41C8">
            <w:pPr>
              <w:pStyle w:val="13213"/>
            </w:pPr>
            <w:r>
              <w:rPr>
                <w:lang w:val="kk"/>
              </w:rPr>
              <w:t xml:space="preserve">"Сұрақ-жауап" Ата-аналарды тәуелсіздікті арттыру әдістерімен таныстыру. </w:t>
            </w:r>
          </w:p>
          <w:p w14:paraId="4A81C0E5" w14:textId="40E65250" w:rsidR="002F41C8" w:rsidRPr="002F41C8" w:rsidRDefault="004C62C6" w:rsidP="002F41C8">
            <w:pPr>
              <w:pStyle w:val="13213"/>
            </w:pPr>
            <w:r w:rsidRPr="002F41C8">
              <w:rPr>
                <w:lang w:val="kk"/>
              </w:rPr>
              <w:t xml:space="preserve">Сау болыңыз! </w:t>
            </w:r>
          </w:p>
        </w:tc>
      </w:tr>
    </w:tbl>
    <w:p w14:paraId="1BB97076" w14:textId="1C0FF22A" w:rsidR="00696AF2" w:rsidRDefault="00696AF2" w:rsidP="00045A80"/>
    <w:p w14:paraId="232B1558" w14:textId="77777777" w:rsidR="00045A80" w:rsidRPr="009D338D" w:rsidRDefault="004C62C6" w:rsidP="00045A80">
      <w:pPr>
        <w:pStyle w:val="612"/>
      </w:pPr>
      <w:r w:rsidRPr="009D338D">
        <w:rPr>
          <w:lang w:val="kk"/>
        </w:rPr>
        <w:t>ТӘРБИЕЛЕУ-БІЛІМ БЕРУ ПРОЦЕСІНІҢ ЦИКЛОГРАММАСЫ</w:t>
      </w:r>
    </w:p>
    <w:p w14:paraId="46DE9B5F" w14:textId="77777777" w:rsidR="00045A80" w:rsidRPr="009D338D" w:rsidRDefault="004C62C6" w:rsidP="00045A80">
      <w:pPr>
        <w:pStyle w:val="41"/>
      </w:pPr>
      <w:r w:rsidRPr="009D338D">
        <w:rPr>
          <w:lang w:val="kk"/>
        </w:rPr>
        <w:t>Топ: ересек топ</w:t>
      </w:r>
    </w:p>
    <w:p w14:paraId="64FB7383" w14:textId="77777777" w:rsidR="00045A80" w:rsidRPr="009D338D" w:rsidRDefault="004C62C6" w:rsidP="00045A80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1D8B46ED" w14:textId="76D9EAB0" w:rsidR="00045A80" w:rsidRPr="009D338D" w:rsidRDefault="004C62C6" w:rsidP="00045A80">
      <w:pPr>
        <w:pStyle w:val="41"/>
      </w:pPr>
      <w:r w:rsidRPr="009D338D">
        <w:rPr>
          <w:lang w:val="kk"/>
        </w:rPr>
        <w:t>Жоспар қай кезеңге жасалды: 18.11–22.11</w:t>
      </w:r>
    </w:p>
    <w:p w14:paraId="032CBFE1" w14:textId="7AB785F0" w:rsidR="00045A80" w:rsidRDefault="004C62C6" w:rsidP="00045A80">
      <w:pPr>
        <w:pStyle w:val="41"/>
      </w:pPr>
      <w:r w:rsidRPr="009D338D">
        <w:rPr>
          <w:lang w:val="kk"/>
        </w:rPr>
        <w:t>Аптаның цитатасы : "Жауапкершілік – адамгершілік қасиетінің көрінісі"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2612"/>
        <w:gridCol w:w="2835"/>
        <w:gridCol w:w="2633"/>
        <w:gridCol w:w="2754"/>
        <w:gridCol w:w="2693"/>
      </w:tblGrid>
      <w:tr w:rsidR="009D1D25" w14:paraId="565D67D8" w14:textId="77777777" w:rsidTr="00A6605A">
        <w:tc>
          <w:tcPr>
            <w:tcW w:w="2350" w:type="dxa"/>
          </w:tcPr>
          <w:p w14:paraId="26E92750" w14:textId="77777777" w:rsidR="005D1EA2" w:rsidRP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Күн тәртібінің үлгісі</w:t>
            </w:r>
          </w:p>
        </w:tc>
        <w:tc>
          <w:tcPr>
            <w:tcW w:w="2612" w:type="dxa"/>
          </w:tcPr>
          <w:p w14:paraId="6A6C5B2E" w14:textId="77777777" w:rsid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Дүйсенбі</w:t>
            </w:r>
          </w:p>
          <w:p w14:paraId="6724F702" w14:textId="77737C94" w:rsidR="005D1EA2" w:rsidRPr="005D1EA2" w:rsidRDefault="004C62C6" w:rsidP="005D1EA2">
            <w:pPr>
              <w:pStyle w:val="13313"/>
            </w:pPr>
            <w:r>
              <w:rPr>
                <w:lang w:val="kk"/>
              </w:rPr>
              <w:t>18.11</w:t>
            </w:r>
          </w:p>
        </w:tc>
        <w:tc>
          <w:tcPr>
            <w:tcW w:w="2835" w:type="dxa"/>
          </w:tcPr>
          <w:p w14:paraId="3F94F434" w14:textId="77777777" w:rsid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Сейсенбі</w:t>
            </w:r>
          </w:p>
          <w:p w14:paraId="7335FA9A" w14:textId="2181B02C" w:rsidR="005D1EA2" w:rsidRPr="005D1EA2" w:rsidRDefault="004C62C6" w:rsidP="005D1EA2">
            <w:pPr>
              <w:pStyle w:val="13313"/>
            </w:pPr>
            <w:r>
              <w:rPr>
                <w:lang w:val="kk"/>
              </w:rPr>
              <w:t>19.11</w:t>
            </w:r>
          </w:p>
        </w:tc>
        <w:tc>
          <w:tcPr>
            <w:tcW w:w="2633" w:type="dxa"/>
          </w:tcPr>
          <w:p w14:paraId="30AED9DF" w14:textId="77777777" w:rsid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Сәрсенбі</w:t>
            </w:r>
          </w:p>
          <w:p w14:paraId="259DA2A0" w14:textId="05EA36DF" w:rsidR="005D1EA2" w:rsidRPr="005D1EA2" w:rsidRDefault="004C62C6" w:rsidP="005D1EA2">
            <w:pPr>
              <w:pStyle w:val="13313"/>
            </w:pPr>
            <w:r>
              <w:rPr>
                <w:lang w:val="kk"/>
              </w:rPr>
              <w:t>20.11</w:t>
            </w:r>
          </w:p>
        </w:tc>
        <w:tc>
          <w:tcPr>
            <w:tcW w:w="2754" w:type="dxa"/>
          </w:tcPr>
          <w:p w14:paraId="2E4A3FBC" w14:textId="77777777" w:rsid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Бейсенбі</w:t>
            </w:r>
          </w:p>
          <w:p w14:paraId="32885957" w14:textId="3DCE1EBA" w:rsidR="005D1EA2" w:rsidRPr="005D1EA2" w:rsidRDefault="004C62C6" w:rsidP="005D1EA2">
            <w:pPr>
              <w:pStyle w:val="13313"/>
            </w:pPr>
            <w:r>
              <w:rPr>
                <w:lang w:val="kk"/>
              </w:rPr>
              <w:t>21.11</w:t>
            </w:r>
          </w:p>
        </w:tc>
        <w:tc>
          <w:tcPr>
            <w:tcW w:w="2693" w:type="dxa"/>
          </w:tcPr>
          <w:p w14:paraId="1A7722E5" w14:textId="77777777" w:rsidR="005D1EA2" w:rsidRDefault="004C62C6" w:rsidP="005D1EA2">
            <w:pPr>
              <w:pStyle w:val="13313"/>
            </w:pPr>
            <w:r w:rsidRPr="005D1EA2">
              <w:rPr>
                <w:lang w:val="kk"/>
              </w:rPr>
              <w:t>Жұма</w:t>
            </w:r>
          </w:p>
          <w:p w14:paraId="06FA961C" w14:textId="6CD034F0" w:rsidR="005D1EA2" w:rsidRPr="005D1EA2" w:rsidRDefault="004C62C6" w:rsidP="005D1EA2">
            <w:pPr>
              <w:pStyle w:val="13313"/>
            </w:pPr>
            <w:r>
              <w:rPr>
                <w:lang w:val="kk"/>
              </w:rPr>
              <w:t>22.11</w:t>
            </w:r>
          </w:p>
        </w:tc>
      </w:tr>
      <w:tr w:rsidR="009D1D25" w14:paraId="1E2993E1" w14:textId="77777777" w:rsidTr="00A6605A">
        <w:tc>
          <w:tcPr>
            <w:tcW w:w="2350" w:type="dxa"/>
          </w:tcPr>
          <w:p w14:paraId="4DFA8216" w14:textId="2AC059EB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 қабылдау</w:t>
            </w:r>
          </w:p>
          <w:p w14:paraId="1E5D6933" w14:textId="77777777" w:rsidR="005D1EA2" w:rsidRPr="005D1EA2" w:rsidRDefault="005D1EA2" w:rsidP="005D1EA2">
            <w:pPr>
              <w:pStyle w:val="13213"/>
            </w:pPr>
          </w:p>
          <w:p w14:paraId="00998FE4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12" w:type="dxa"/>
          </w:tcPr>
          <w:p w14:paraId="1E31C073" w14:textId="50AB1B2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тексеру.</w:t>
            </w:r>
          </w:p>
          <w:p w14:paraId="18855F61" w14:textId="1644174C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"Өнегелі" (15 минут)</w:t>
            </w:r>
          </w:p>
          <w:p w14:paraId="4D3E6D70" w14:textId="77777777" w:rsidR="00A6605A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75B0AC1B" w14:textId="6EF94FAE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15C77339" w14:textId="61ECB365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тексеру.</w:t>
            </w:r>
          </w:p>
          <w:p w14:paraId="3287EE2C" w14:textId="130503BB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"Өнегелі" (15 минут)</w:t>
            </w:r>
          </w:p>
          <w:p w14:paraId="1D80E492" w14:textId="63983CE9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Балаларға қолайлы жағдай жасау. Алдағы іс-әрекетке ынталандыру.</w:t>
            </w:r>
          </w:p>
          <w:p w14:paraId="1F9C00B0" w14:textId="6265998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Қайырлы таң! Сәлеметсіз бе!</w:t>
            </w:r>
          </w:p>
        </w:tc>
        <w:tc>
          <w:tcPr>
            <w:tcW w:w="2633" w:type="dxa"/>
          </w:tcPr>
          <w:p w14:paraId="3ED33582" w14:textId="4F3CC15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тексеру.</w:t>
            </w:r>
          </w:p>
          <w:p w14:paraId="0CEEAC68" w14:textId="6B0A9700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"Өнегелі" (15 минут)</w:t>
            </w:r>
          </w:p>
          <w:p w14:paraId="47B88056" w14:textId="12FACEC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қосылу. Қайырлы таң! Сәлеметсіз бе!</w:t>
            </w:r>
          </w:p>
        </w:tc>
        <w:tc>
          <w:tcPr>
            <w:tcW w:w="2754" w:type="dxa"/>
          </w:tcPr>
          <w:p w14:paraId="0C20415B" w14:textId="104FD6B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тексеру.</w:t>
            </w:r>
          </w:p>
          <w:p w14:paraId="69FDCE08" w14:textId="6746E9F6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"Өнегелі" (15 минут)</w:t>
            </w:r>
          </w:p>
          <w:p w14:paraId="3D194AF7" w14:textId="1593B25C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4C77F8EE" w14:textId="2658365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31959722" w14:textId="68D2063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тексеру.</w:t>
            </w:r>
          </w:p>
          <w:p w14:paraId="61532A6F" w14:textId="2795512F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"Өнегелі" (15 минут)</w:t>
            </w:r>
          </w:p>
          <w:p w14:paraId="52D3B091" w14:textId="070703A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Мазмұнды іс-әрекетті қамтамасыз ету. Баланың бастамасымен туындайтын ойынға ынталандыру. Қайырлы таң! Сәлеметсіз бе!</w:t>
            </w:r>
          </w:p>
        </w:tc>
      </w:tr>
      <w:tr w:rsidR="009D1D25" w14:paraId="0E06F765" w14:textId="77777777" w:rsidTr="00A6605A">
        <w:tc>
          <w:tcPr>
            <w:tcW w:w="2350" w:type="dxa"/>
          </w:tcPr>
          <w:p w14:paraId="6C21D819" w14:textId="6961A204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12" w:type="dxa"/>
          </w:tcPr>
          <w:p w14:paraId="696C2BBE" w14:textId="1ED6A7CE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Ата-аналармен баланың қалай ұйықтағаны, қандай көңіл-күймен оянғаны туралы әңгімелер</w:t>
            </w:r>
          </w:p>
        </w:tc>
        <w:tc>
          <w:tcPr>
            <w:tcW w:w="2835" w:type="dxa"/>
          </w:tcPr>
          <w:p w14:paraId="75D7112E" w14:textId="0BA91628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33" w:type="dxa"/>
          </w:tcPr>
          <w:p w14:paraId="56BB06E6" w14:textId="22542BB4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Ауа райына сай баланы киіндіруге қатысты кеңес беру</w:t>
            </w:r>
          </w:p>
          <w:p w14:paraId="600482B0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754" w:type="dxa"/>
          </w:tcPr>
          <w:p w14:paraId="281691AD" w14:textId="2F2968A1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04DF575E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93" w:type="dxa"/>
          </w:tcPr>
          <w:p w14:paraId="07276980" w14:textId="7BBE0F8D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Балалардың дербестігін, жинақылығын, жауапкершілігін арттыру әдістері туралы әңгіме</w:t>
            </w:r>
          </w:p>
        </w:tc>
      </w:tr>
      <w:tr w:rsidR="009D1D25" w14:paraId="3F703A94" w14:textId="77777777" w:rsidTr="00A6605A">
        <w:tc>
          <w:tcPr>
            <w:tcW w:w="2350" w:type="dxa"/>
          </w:tcPr>
          <w:p w14:paraId="06CF8FE9" w14:textId="3389E24D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612" w:type="dxa"/>
          </w:tcPr>
          <w:p w14:paraId="63D0844E" w14:textId="6F7DCCC5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Ағымдағы күнге арналған іс-шараларды бірлесіп жоспарлау.</w:t>
            </w:r>
          </w:p>
          <w:p w14:paraId="51709A0C" w14:textId="70740444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Өсімдіктер туралы, өсімдік шаруашылығындағы мамандықтар туралы әңгіме Сөздік қорын еңбек қызметін білдіретін етістіктермен толықтырыңыз.</w:t>
            </w:r>
          </w:p>
          <w:p w14:paraId="2DD4A967" w14:textId="6A0973EC" w:rsidR="00780ACE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6618260" w14:textId="77777777" w:rsidR="00780ACE" w:rsidRDefault="004C62C6" w:rsidP="005D1EA2">
            <w:pPr>
              <w:pStyle w:val="13213"/>
            </w:pPr>
            <w:r>
              <w:rPr>
                <w:lang w:val="kk"/>
              </w:rPr>
              <w:t xml:space="preserve">"Шеңбер-шеңбер!" аз қимылды ойыны </w:t>
            </w:r>
          </w:p>
          <w:p w14:paraId="67D2A5E8" w14:textId="4715D4EA" w:rsidR="005D1EA2" w:rsidRDefault="004C62C6" w:rsidP="005D1EA2">
            <w:pPr>
              <w:pStyle w:val="13213"/>
            </w:pPr>
            <w:r>
              <w:rPr>
                <w:lang w:val="kk"/>
              </w:rPr>
              <w:t>Балаларды педагогпен бірге жаттығулар жасауға тарту.</w:t>
            </w:r>
          </w:p>
          <w:p w14:paraId="2B95F7EA" w14:textId="59DA780D" w:rsidR="00780ACE" w:rsidRPr="005D1EA2" w:rsidRDefault="004C62C6" w:rsidP="005D1EA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733B689" w14:textId="0E0EA91A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"Дымбілмеске өсімдіктерге күтім жасауды үйретейік" дидактикалық ойыны Өсімдіктерге күтім жасаудың қарапайым ережелері туралы білім қалыптастыру.</w:t>
            </w:r>
          </w:p>
          <w:p w14:paraId="637A0856" w14:textId="1B8BDE7C" w:rsidR="00780ACE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6D4163B3" w14:textId="77777777" w:rsidR="00780ACE" w:rsidRDefault="004C62C6" w:rsidP="00780ACE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"Сүйікті ою-өрнекті сал" </w:t>
            </w:r>
          </w:p>
          <w:p w14:paraId="0F15971C" w14:textId="77777777" w:rsidR="00780ACE" w:rsidRDefault="004C62C6" w:rsidP="00780ACE">
            <w:pPr>
              <w:pStyle w:val="13213"/>
            </w:pPr>
            <w:r>
              <w:rPr>
                <w:lang w:val="kk"/>
              </w:rPr>
              <w:t>"Бота мойын", "ирек" қазақ ою-өрнектерінің элементтерін салуды үйренуді жалғастыру.</w:t>
            </w:r>
          </w:p>
          <w:p w14:paraId="52C71357" w14:textId="77777777" w:rsidR="005D1EA2" w:rsidRDefault="004C62C6" w:rsidP="00780ACE">
            <w:pPr>
              <w:pStyle w:val="13213"/>
            </w:pPr>
            <w:r w:rsidRPr="005D1EA2">
              <w:rPr>
                <w:lang w:val="kk"/>
              </w:rPr>
              <w:t>Ақ, көк, қара, жасыл, сары, қызыл, қоңыр.</w:t>
            </w:r>
          </w:p>
          <w:p w14:paraId="15C861B5" w14:textId="1F89A1F9" w:rsidR="00780ACE" w:rsidRPr="005D1EA2" w:rsidRDefault="004C62C6" w:rsidP="00780ACE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835" w:type="dxa"/>
          </w:tcPr>
          <w:p w14:paraId="4925AA00" w14:textId="77777777" w:rsidR="00780ACE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Артикуляциялық гимнастика </w:t>
            </w:r>
          </w:p>
          <w:p w14:paraId="435909DC" w14:textId="563600B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Дауысты және дауыссыз дыбыстарды дұрыс айту дағдыларын бекіту.</w:t>
            </w:r>
          </w:p>
          <w:p w14:paraId="49DC2419" w14:textId="4EFD9439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«Шапшаң оқырман»</w:t>
            </w:r>
          </w:p>
          <w:p w14:paraId="1D61B17E" w14:textId="45CBD827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Сіздің картаңыздағы сөзге жұп табу және мүмкіндігінше көп карталарды жинау ең жылдам.</w:t>
            </w:r>
          </w:p>
          <w:p w14:paraId="47959DA4" w14:textId="77777777" w:rsidR="00780ACE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"Неден жасалған" үстел үсті ойыны </w:t>
            </w:r>
          </w:p>
          <w:p w14:paraId="47E30384" w14:textId="7F746BA7" w:rsidR="005D1EA2" w:rsidRDefault="004C62C6" w:rsidP="005D1EA2">
            <w:pPr>
              <w:pStyle w:val="13213"/>
            </w:pPr>
            <w:r>
              <w:rPr>
                <w:lang w:val="kk"/>
              </w:rPr>
              <w:t>Балалардың сөздік қорын кеңейту, сөйлеу барысында заттардың, олардың бөліктерінің, бөлшектерінің, материалдарының атауларын қолдану.</w:t>
            </w:r>
          </w:p>
          <w:p w14:paraId="3052EBB7" w14:textId="69549A21" w:rsidR="00780ACE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6CF0B3B" w14:textId="77777777" w:rsidR="00780ACE" w:rsidRDefault="004C62C6" w:rsidP="005D1EA2">
            <w:pPr>
              <w:pStyle w:val="13213"/>
            </w:pPr>
            <w:r w:rsidRPr="005D1EA2">
              <w:rPr>
                <w:lang w:val="kk"/>
              </w:rPr>
              <w:softHyphen/>
              <w:t xml:space="preserve">Киізден жасалған қазақ шеберлерінің бұйымдарын қарау </w:t>
            </w:r>
          </w:p>
          <w:p w14:paraId="6B0AC980" w14:textId="0B64FCE4" w:rsidR="005D1EA2" w:rsidRDefault="004C62C6" w:rsidP="005D1EA2">
            <w:pPr>
              <w:pStyle w:val="13213"/>
            </w:pPr>
            <w:r>
              <w:rPr>
                <w:lang w:val="kk"/>
              </w:rPr>
              <w:t>Қазақ халқының сәндік-қолданбалы өнері туралы білімдерін кеңейту.</w:t>
            </w:r>
          </w:p>
          <w:p w14:paraId="3C465ED7" w14:textId="4F297E71" w:rsidR="00780ACE" w:rsidRPr="005D1EA2" w:rsidRDefault="004C62C6" w:rsidP="005D1EA2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  <w:p w14:paraId="117EC708" w14:textId="4850C901" w:rsidR="00AC4F1C" w:rsidRDefault="004C62C6" w:rsidP="005D1EA2">
            <w:pPr>
              <w:pStyle w:val="13213"/>
            </w:pPr>
            <w:r>
              <w:rPr>
                <w:lang w:val="kk"/>
              </w:rPr>
              <w:t xml:space="preserve">Ертегі кейіпкерлері туралы әңгіме </w:t>
            </w:r>
          </w:p>
          <w:p w14:paraId="48C515FC" w14:textId="77777777" w:rsidR="00AC4F1C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"Қораз әлемі" </w:t>
            </w:r>
          </w:p>
          <w:p w14:paraId="17E11895" w14:textId="18A5E1AB" w:rsid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Тақырыпты, суретті сипаттай білуге үйрету.</w:t>
            </w:r>
          </w:p>
          <w:p w14:paraId="2ECF24E7" w14:textId="5A23CF1E" w:rsidR="00AC4F1C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178C0F4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33" w:type="dxa"/>
          </w:tcPr>
          <w:p w14:paraId="6B56F19C" w14:textId="77777777" w:rsidR="00847F87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Эксперименттік қызмет: аяз туралы, мұздың қасиеттері туралы айту </w:t>
            </w:r>
          </w:p>
          <w:p w14:paraId="008F2CA8" w14:textId="5A2F86EC" w:rsidR="005D1EA2" w:rsidRDefault="004C62C6" w:rsidP="005D1EA2">
            <w:pPr>
              <w:pStyle w:val="13213"/>
            </w:pPr>
            <w:r>
              <w:rPr>
                <w:lang w:val="kk"/>
              </w:rPr>
              <w:t>Қарапайым себеп-салдарлы байланыстарын орнату.</w:t>
            </w:r>
          </w:p>
          <w:p w14:paraId="6C57F754" w14:textId="6136AC1D" w:rsidR="00847F87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0D8CBD7" w14:textId="77777777" w:rsidR="00847F87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Дьенеш блоктарымен ойындар </w:t>
            </w:r>
          </w:p>
          <w:p w14:paraId="0FB0DE9C" w14:textId="429A3495" w:rsidR="005D1EA2" w:rsidRDefault="004C62C6" w:rsidP="005D1EA2">
            <w:pPr>
              <w:pStyle w:val="13213"/>
            </w:pPr>
            <w:r>
              <w:rPr>
                <w:lang w:val="kk"/>
              </w:rPr>
              <w:t>Әр түрлі түстерден, өлшемдерден тұратын көптеген заттар туралы түсінік қалыптастыру.</w:t>
            </w:r>
          </w:p>
          <w:p w14:paraId="30E01AA9" w14:textId="38F789D5" w:rsidR="00847F87" w:rsidRPr="005D1EA2" w:rsidRDefault="004C62C6" w:rsidP="005D1EA2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2E92D00" w14:textId="77777777" w:rsidR="00847F87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"Жүргізушілер" сюжеттік-рөлдік ойыны </w:t>
            </w:r>
          </w:p>
          <w:p w14:paraId="0F58B548" w14:textId="7162F834" w:rsidR="005D1EA2" w:rsidRDefault="004C62C6" w:rsidP="005D1EA2">
            <w:pPr>
              <w:pStyle w:val="13213"/>
            </w:pPr>
            <w:r>
              <w:rPr>
                <w:lang w:val="kk"/>
              </w:rPr>
              <w:t>Сюжеттік-рөлдік ойындарда жол қозғалысы ережелерін білуді бекіту.</w:t>
            </w:r>
          </w:p>
          <w:p w14:paraId="7CD8CBA3" w14:textId="7388C013" w:rsidR="00847F87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57C3F851" w14:textId="77777777" w:rsidR="00847F87" w:rsidRDefault="004C62C6" w:rsidP="005D1EA2">
            <w:pPr>
              <w:pStyle w:val="13213"/>
            </w:pPr>
            <w:r>
              <w:rPr>
                <w:lang w:val="kk"/>
              </w:rPr>
              <w:t xml:space="preserve">"Алдымен не, </w:t>
            </w:r>
            <w:r>
              <w:rPr>
                <w:lang w:val="kk"/>
              </w:rPr>
              <w:softHyphen/>
              <w:t xml:space="preserve">содан кейін не жеді" дидактикалық ойыны </w:t>
            </w:r>
          </w:p>
          <w:p w14:paraId="592F4962" w14:textId="49275AC1" w:rsidR="005D1EA2" w:rsidRDefault="004C62C6" w:rsidP="005D1EA2">
            <w:pPr>
              <w:pStyle w:val="13213"/>
            </w:pPr>
            <w:r>
              <w:rPr>
                <w:lang w:val="kk"/>
              </w:rPr>
              <w:t>Өсімдіктердің даму кезеңдері туралы алғашқы түсінікті қалыптастыру.</w:t>
            </w:r>
          </w:p>
          <w:p w14:paraId="05D180F3" w14:textId="7A1E7C3F" w:rsidR="00847F87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қазақ тілі)</w:t>
            </w:r>
          </w:p>
          <w:p w14:paraId="061F1BF8" w14:textId="2BACED6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Табиғи материалдан құрылыс</w:t>
            </w:r>
          </w:p>
          <w:p w14:paraId="7280AF57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754" w:type="dxa"/>
          </w:tcPr>
          <w:p w14:paraId="184A1AA8" w14:textId="77777777" w:rsidR="003C63A1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 xml:space="preserve">Артикуляциялық гимнастика </w:t>
            </w:r>
          </w:p>
          <w:p w14:paraId="4DD389ED" w14:textId="32642E6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Дауысты және дауыссыз дыбыстарды дұрыс айту дағдыларын бекіту.</w:t>
            </w:r>
          </w:p>
          <w:p w14:paraId="475F2389" w14:textId="549748DA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"Балалар қадам жасайды" аз қимылды ойыны Балаларды мұғаліммен бірге жаттығулар жасауға тарту.</w:t>
            </w:r>
          </w:p>
          <w:p w14:paraId="4AD2AA09" w14:textId="3BB0E109" w:rsidR="003C63A1" w:rsidRPr="005D1EA2" w:rsidRDefault="004C62C6" w:rsidP="005D1EA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651E958" w14:textId="77777777" w:rsidR="003C63A1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"Лото" Ассоциациялар" үстел үсті ойыны. </w:t>
            </w:r>
          </w:p>
          <w:p w14:paraId="27E321D4" w14:textId="600BA8EB" w:rsidR="005D1EA2" w:rsidRDefault="004C62C6" w:rsidP="005D1EA2">
            <w:pPr>
              <w:pStyle w:val="13213"/>
            </w:pPr>
            <w:r>
              <w:rPr>
                <w:lang w:val="kk"/>
              </w:rPr>
              <w:t>Балалардың сөздік қорын кеңейту, сөйлеу барысында заттардың, олардың бөліктерінің, материалдарының атауларын қолдану.</w:t>
            </w:r>
          </w:p>
          <w:p w14:paraId="3A5C36CF" w14:textId="2175B977" w:rsidR="003C63A1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4F957A70" w14:textId="7ACBE6DF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"Не жақсы" тақырыбындағы тақырыптық суреттерді қарастыру Жаман ісі үшін ұялу сезімін сезінуге үйрету.</w:t>
            </w:r>
          </w:p>
          <w:p w14:paraId="7B64EB33" w14:textId="00938A35" w:rsidR="003C63A1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729CBFA" w14:textId="77777777" w:rsidR="003C63A1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Дизайн бойынша лего құрылыс.  </w:t>
            </w:r>
          </w:p>
          <w:p w14:paraId="3486EBE9" w14:textId="42187F45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 xml:space="preserve">(Құрастыру) </w:t>
            </w:r>
          </w:p>
          <w:p w14:paraId="37151F97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93" w:type="dxa"/>
          </w:tcPr>
          <w:p w14:paraId="3284CC1C" w14:textId="77777777" w:rsidR="00D86293" w:rsidRDefault="004C62C6" w:rsidP="00D86293">
            <w:pPr>
              <w:pStyle w:val="13213"/>
            </w:pPr>
            <w:r>
              <w:rPr>
                <w:lang w:val="kk"/>
              </w:rPr>
              <w:lastRenderedPageBreak/>
              <w:t xml:space="preserve">Артикуляциялық гимнастика </w:t>
            </w:r>
          </w:p>
          <w:p w14:paraId="2B970D7D" w14:textId="77777777" w:rsidR="00D86293" w:rsidRPr="005D1EA2" w:rsidRDefault="004C62C6" w:rsidP="00D86293">
            <w:pPr>
              <w:pStyle w:val="13213"/>
            </w:pPr>
            <w:r w:rsidRPr="005D1EA2">
              <w:rPr>
                <w:lang w:val="kk"/>
              </w:rPr>
              <w:t>Дауысты және дауыссыз дыбыстарды дұрыс айту дағдыларын бекіту.</w:t>
            </w:r>
          </w:p>
          <w:p w14:paraId="2FD672EC" w14:textId="565573E1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"Суды қалай үнемдейміз?" ойын-жаттығуы.</w:t>
            </w:r>
          </w:p>
          <w:p w14:paraId="5103827A" w14:textId="061EE5D9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"Ертегі кейіпкерін тап" дидактикалық ойыны Таныс ертегілерге қарапайым қойылымдарды ойнауға ынталандыру.</w:t>
            </w:r>
          </w:p>
          <w:p w14:paraId="6A6478E4" w14:textId="5BEE71A2" w:rsidR="00D86293" w:rsidRPr="005D1EA2" w:rsidRDefault="004C62C6" w:rsidP="005D1EA2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EB16BBF" w14:textId="519A7D53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"Аппликация әлемі" (кенепте қазақ ою-өрнегін жасау) Геометриялық және өсімдік пішіндерінің жолағына ою-өрнектерді жапсыру дағдысын қалыптастыру.</w:t>
            </w:r>
          </w:p>
          <w:p w14:paraId="2EC6B17F" w14:textId="51457B85" w:rsidR="00D86293" w:rsidRPr="005D1EA2" w:rsidRDefault="004C62C6" w:rsidP="005D1EA2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61EAEA1E" w14:textId="77777777" w:rsidR="00D86293" w:rsidRDefault="004C62C6" w:rsidP="005D1EA2">
            <w:pPr>
              <w:pStyle w:val="13213"/>
            </w:pPr>
            <w:r w:rsidRPr="005D1EA2">
              <w:rPr>
                <w:lang w:val="kk"/>
              </w:rPr>
              <w:t>"Жануарларға арналған баспана" құрылыс ойыны Ұжымдық шығармашылыққа деген қызығушылықты ояту.</w:t>
            </w:r>
          </w:p>
          <w:p w14:paraId="477F47AB" w14:textId="1E2D7AC5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78ED3752" w14:textId="77777777" w:rsidR="005D1EA2" w:rsidRPr="005D1EA2" w:rsidRDefault="005D1EA2" w:rsidP="005D1EA2">
            <w:pPr>
              <w:pStyle w:val="13213"/>
            </w:pPr>
          </w:p>
        </w:tc>
      </w:tr>
      <w:tr w:rsidR="009D1D25" w14:paraId="00001C2A" w14:textId="77777777" w:rsidTr="00A6605A">
        <w:tc>
          <w:tcPr>
            <w:tcW w:w="2350" w:type="dxa"/>
          </w:tcPr>
          <w:p w14:paraId="1730BF81" w14:textId="6DED6E61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Ертеңгілік жаттығу</w:t>
            </w:r>
          </w:p>
        </w:tc>
        <w:tc>
          <w:tcPr>
            <w:tcW w:w="2612" w:type="dxa"/>
          </w:tcPr>
          <w:p w14:paraId="3061DD5E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 xml:space="preserve">Ертеңгілік жаттығулар кешені </w:t>
            </w:r>
          </w:p>
          <w:p w14:paraId="357628F4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442F7860" w14:textId="110DEF43" w:rsidR="005D1EA2" w:rsidRPr="005D1EA2" w:rsidRDefault="004C62C6" w:rsidP="00F9327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8679EB5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 xml:space="preserve">Ертеңгілік жаттығулар кешені </w:t>
            </w:r>
          </w:p>
          <w:p w14:paraId="7A406117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6C29E3C6" w14:textId="12D9994F" w:rsidR="005D1EA2" w:rsidRPr="005D1EA2" w:rsidRDefault="004C62C6" w:rsidP="00F9327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33" w:type="dxa"/>
          </w:tcPr>
          <w:p w14:paraId="0CF0C665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 xml:space="preserve">Ертеңгілік жаттығулар кешені </w:t>
            </w:r>
          </w:p>
          <w:p w14:paraId="0BF7C093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1E140829" w14:textId="3AA37D80" w:rsidR="005D1EA2" w:rsidRPr="005D1EA2" w:rsidRDefault="004C62C6" w:rsidP="00F9327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54" w:type="dxa"/>
          </w:tcPr>
          <w:p w14:paraId="1BA949CA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 xml:space="preserve">Ертеңгілік жаттығулар кешені </w:t>
            </w:r>
          </w:p>
          <w:p w14:paraId="488085CD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0189CFA9" w14:textId="0599E4E4" w:rsidR="005D1EA2" w:rsidRPr="005D1EA2" w:rsidRDefault="004C62C6" w:rsidP="00F9327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A69D1C7" w14:textId="77777777" w:rsidR="00F9327C" w:rsidRDefault="004C62C6" w:rsidP="00F9327C">
            <w:pPr>
              <w:pStyle w:val="13213"/>
            </w:pPr>
            <w:r w:rsidRPr="005D1EA2">
              <w:rPr>
                <w:lang w:val="kk"/>
              </w:rPr>
              <w:t xml:space="preserve">Ертеңгілік жаттығулар кешені </w:t>
            </w:r>
          </w:p>
          <w:p w14:paraId="5BC71026" w14:textId="77777777" w:rsidR="005D1EA2" w:rsidRDefault="004C62C6" w:rsidP="00F9327C">
            <w:pPr>
              <w:pStyle w:val="13213"/>
            </w:pPr>
            <w:r w:rsidRPr="005D1EA2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1EF033CE" w14:textId="4BCA398E" w:rsidR="00F9327C" w:rsidRPr="005D1EA2" w:rsidRDefault="004C62C6" w:rsidP="00F9327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0529770A" w14:textId="77777777" w:rsidTr="00A6605A">
        <w:trPr>
          <w:trHeight w:val="699"/>
        </w:trPr>
        <w:tc>
          <w:tcPr>
            <w:tcW w:w="2350" w:type="dxa"/>
          </w:tcPr>
          <w:p w14:paraId="3B7570AF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Таңғы ас</w:t>
            </w:r>
          </w:p>
        </w:tc>
        <w:tc>
          <w:tcPr>
            <w:tcW w:w="2612" w:type="dxa"/>
          </w:tcPr>
          <w:p w14:paraId="2370ADE0" w14:textId="03725BC9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Ас құралдарын дұрыс ұстау қабілетін қалыптастыру.</w:t>
            </w:r>
          </w:p>
          <w:p w14:paraId="34CB2053" w14:textId="5537F294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</w:tcPr>
          <w:p w14:paraId="6FA3E199" w14:textId="08AD84F8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Қолды дұрыс жууға ынталандыру, қолды дұрыс сүрте білу.</w:t>
            </w:r>
            <w:r w:rsidRPr="005D1EA2">
              <w:rPr>
                <w:lang w:val="kk"/>
              </w:rPr>
              <w:softHyphen/>
              <w:t xml:space="preserve"> </w:t>
            </w:r>
          </w:p>
          <w:p w14:paraId="7D12956D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(Ас болсын! Шай, нан)</w:t>
            </w:r>
          </w:p>
        </w:tc>
        <w:tc>
          <w:tcPr>
            <w:tcW w:w="2633" w:type="dxa"/>
          </w:tcPr>
          <w:p w14:paraId="5EA08FEA" w14:textId="77777777" w:rsidR="00F9327C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Тамақтану кезінде өзін-өзі мәдениетін қалыптастыру: майлықты ұқыпты қолдана білу; нанды үгітпеу. </w:t>
            </w:r>
          </w:p>
          <w:p w14:paraId="4CFB77B3" w14:textId="6E874A29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2754" w:type="dxa"/>
          </w:tcPr>
          <w:p w14:paraId="662BE6AA" w14:textId="55E5636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Үстел басында дұрыс отыруға назар аудару.</w:t>
            </w:r>
          </w:p>
          <w:p w14:paraId="3D3D0364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(Ас болсын! Май, қант)</w:t>
            </w:r>
          </w:p>
        </w:tc>
        <w:tc>
          <w:tcPr>
            <w:tcW w:w="2693" w:type="dxa"/>
          </w:tcPr>
          <w:p w14:paraId="68B7E1ED" w14:textId="25F137C4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Сыпайылыққа, тазалыққа деген бейімділікті тәрбиелеу.</w:t>
            </w:r>
          </w:p>
          <w:p w14:paraId="71632FB0" w14:textId="31F51BFE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(Ас болсын! Шай, нан)</w:t>
            </w:r>
          </w:p>
        </w:tc>
      </w:tr>
      <w:tr w:rsidR="009D1D25" w14:paraId="43C0AA42" w14:textId="77777777" w:rsidTr="00A6605A">
        <w:tc>
          <w:tcPr>
            <w:tcW w:w="2350" w:type="dxa"/>
          </w:tcPr>
          <w:p w14:paraId="7F8DEA52" w14:textId="7172FD6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12" w:type="dxa"/>
          </w:tcPr>
          <w:p w14:paraId="02634FBE" w14:textId="20AD5B21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36F6DA8E" w14:textId="24E7FB8A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softHyphen/>
              <w:t xml:space="preserve">Мотивациялық жағдай (өзара көмекке назар аударамыз) Біздің Отанымыз – Қазақстан </w:t>
            </w:r>
            <w:r>
              <w:rPr>
                <w:lang w:val="kk"/>
              </w:rPr>
              <w:lastRenderedPageBreak/>
              <w:t xml:space="preserve">Республикасына деген сүйіспеншілік пен мақтаныш сезімдерін ояту </w:t>
            </w:r>
          </w:p>
        </w:tc>
        <w:tc>
          <w:tcPr>
            <w:tcW w:w="2835" w:type="dxa"/>
          </w:tcPr>
          <w:p w14:paraId="0E8F46E9" w14:textId="77777777" w:rsidR="00FF50A5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Бірлескен жоспарларды талқылау, ережелер туралы шарт</w:t>
            </w:r>
          </w:p>
          <w:p w14:paraId="372B4BB6" w14:textId="54ED4C10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33" w:type="dxa"/>
          </w:tcPr>
          <w:p w14:paraId="68572FDC" w14:textId="58A8DA78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"Иә – жоқ" ауызша ойыны </w:t>
            </w:r>
          </w:p>
          <w:p w14:paraId="13045299" w14:textId="60D201D0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Балалардың электр аспаптарымен қауіпсіз жұмыс істеу, энергия мен жылуды ұқыпты пайдалану туралы түсініктерін нақтылау.</w:t>
            </w:r>
          </w:p>
          <w:p w14:paraId="27E16404" w14:textId="4910B063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Қиын жағдайдан шығудың жолын табу (Не істейміз? Қалай істеу керек?)</w:t>
            </w:r>
          </w:p>
        </w:tc>
        <w:tc>
          <w:tcPr>
            <w:tcW w:w="2754" w:type="dxa"/>
          </w:tcPr>
          <w:p w14:paraId="0CC6BC48" w14:textId="1CCCED27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Қызығушылықтар бойынша іс-әрекет түрін таңдау, қоршаған ортаны ұйымдастыру</w:t>
            </w:r>
          </w:p>
          <w:p w14:paraId="3F31CCEE" w14:textId="6CC4DB3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Біздің Отанымыз – Қазақстан Республикасына деген </w:t>
            </w:r>
            <w:r w:rsidRPr="005D1EA2">
              <w:rPr>
                <w:lang w:val="kk"/>
              </w:rPr>
              <w:lastRenderedPageBreak/>
              <w:t>сүйіспеншілік пен мақтаныш сезімін ояту</w:t>
            </w:r>
          </w:p>
        </w:tc>
        <w:tc>
          <w:tcPr>
            <w:tcW w:w="2693" w:type="dxa"/>
          </w:tcPr>
          <w:p w14:paraId="748F97D5" w14:textId="1D80A23E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Мәселені шешу үшін жаңа ақпаратты енгізу Қарапайымдылықты, жауаптылықты, мейірімді және әділ болуға деген ұмтылысты тәрбиелеу</w:t>
            </w:r>
          </w:p>
        </w:tc>
      </w:tr>
      <w:tr w:rsidR="009D1D25" w14:paraId="55DF2DF0" w14:textId="77777777" w:rsidTr="00A6605A">
        <w:tc>
          <w:tcPr>
            <w:tcW w:w="2350" w:type="dxa"/>
          </w:tcPr>
          <w:p w14:paraId="1901FE11" w14:textId="29A01005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Ұйымдастырылған іс-әрекет</w:t>
            </w:r>
          </w:p>
        </w:tc>
        <w:tc>
          <w:tcPr>
            <w:tcW w:w="2612" w:type="dxa"/>
          </w:tcPr>
          <w:p w14:paraId="4F8AB010" w14:textId="5240331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1004B1A2" w14:textId="464D59C3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Музыка</w:t>
            </w:r>
          </w:p>
        </w:tc>
        <w:tc>
          <w:tcPr>
            <w:tcW w:w="2633" w:type="dxa"/>
          </w:tcPr>
          <w:p w14:paraId="11616C43" w14:textId="789CFB3B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Дене шынықтыру</w:t>
            </w:r>
          </w:p>
        </w:tc>
        <w:tc>
          <w:tcPr>
            <w:tcW w:w="2754" w:type="dxa"/>
          </w:tcPr>
          <w:p w14:paraId="618312EA" w14:textId="395EEDD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Дене шынықтыру.</w:t>
            </w:r>
          </w:p>
          <w:p w14:paraId="7C798D45" w14:textId="16E9300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Қазақ тілі </w:t>
            </w:r>
          </w:p>
        </w:tc>
        <w:tc>
          <w:tcPr>
            <w:tcW w:w="2693" w:type="dxa"/>
          </w:tcPr>
          <w:p w14:paraId="5E2D9058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Музыка</w:t>
            </w:r>
          </w:p>
          <w:p w14:paraId="1507589D" w14:textId="77777777" w:rsidR="005D1EA2" w:rsidRPr="005D1EA2" w:rsidRDefault="005D1EA2" w:rsidP="005D1EA2">
            <w:pPr>
              <w:pStyle w:val="13213"/>
            </w:pPr>
          </w:p>
        </w:tc>
      </w:tr>
      <w:tr w:rsidR="009D1D25" w14:paraId="54F47D64" w14:textId="77777777" w:rsidTr="00A6605A">
        <w:tc>
          <w:tcPr>
            <w:tcW w:w="2350" w:type="dxa"/>
          </w:tcPr>
          <w:p w14:paraId="0253B167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Серуенге дайындық</w:t>
            </w:r>
          </w:p>
        </w:tc>
        <w:tc>
          <w:tcPr>
            <w:tcW w:w="2612" w:type="dxa"/>
          </w:tcPr>
          <w:p w14:paraId="32E2CC16" w14:textId="77777777" w:rsidR="00845E4C" w:rsidRDefault="004C62C6" w:rsidP="005D1EA2">
            <w:pPr>
              <w:pStyle w:val="13213"/>
            </w:pPr>
            <w:r w:rsidRPr="005D1EA2">
              <w:rPr>
                <w:lang w:val="kk"/>
              </w:rPr>
              <w:t>Серуенге деген қызығушылықты ынталандыру</w:t>
            </w:r>
          </w:p>
          <w:p w14:paraId="5FC973CA" w14:textId="2675E92D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835" w:type="dxa"/>
          </w:tcPr>
          <w:p w14:paraId="4E6BEF24" w14:textId="1CE0D62E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Жеке әңгімелер (жағдай бойынша) топты таза ұстауға деген ұмтылысты тәрбиелеу, мұғалімге ойыншықтарды тазалауға көмектесу</w:t>
            </w:r>
          </w:p>
        </w:tc>
        <w:tc>
          <w:tcPr>
            <w:tcW w:w="2633" w:type="dxa"/>
          </w:tcPr>
          <w:p w14:paraId="5DBF2492" w14:textId="77777777" w:rsidR="00845E4C" w:rsidRDefault="004C62C6" w:rsidP="005D1EA2">
            <w:pPr>
              <w:pStyle w:val="13213"/>
            </w:pPr>
            <w:r w:rsidRPr="005D1EA2">
              <w:rPr>
                <w:lang w:val="kk"/>
              </w:rPr>
              <w:t>Таза ауадағы жүріс-тұрыс ережелерін қайталау</w:t>
            </w:r>
          </w:p>
          <w:p w14:paraId="1DC211FF" w14:textId="0CDEE335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754" w:type="dxa"/>
          </w:tcPr>
          <w:p w14:paraId="1E2A18CB" w14:textId="77777777" w:rsidR="00845E4C" w:rsidRDefault="004C62C6" w:rsidP="005D1EA2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  <w:r>
              <w:rPr>
                <w:lang w:val="kk"/>
              </w:rPr>
              <w:softHyphen/>
            </w:r>
          </w:p>
          <w:p w14:paraId="393915EA" w14:textId="76FE8B1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0CC64BE1" w14:textId="77777777" w:rsidR="00512B5F" w:rsidRDefault="004C62C6" w:rsidP="005D1EA2">
            <w:pPr>
              <w:pStyle w:val="13213"/>
            </w:pPr>
            <w:r w:rsidRPr="005D1EA2">
              <w:rPr>
                <w:lang w:val="kk"/>
              </w:rPr>
              <w:t>Ретімен киіну дағдысын бекіту</w:t>
            </w:r>
          </w:p>
          <w:p w14:paraId="5E0A8746" w14:textId="0E7DD7A3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</w:tr>
      <w:tr w:rsidR="009D1D25" w14:paraId="7131846C" w14:textId="77777777" w:rsidTr="00A6605A">
        <w:tc>
          <w:tcPr>
            <w:tcW w:w="2350" w:type="dxa"/>
          </w:tcPr>
          <w:p w14:paraId="104F6279" w14:textId="08EAD759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Серуен</w:t>
            </w:r>
          </w:p>
          <w:p w14:paraId="50817859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12" w:type="dxa"/>
          </w:tcPr>
          <w:p w14:paraId="66E24251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Күзгі аспанды бақылау</w:t>
            </w:r>
          </w:p>
          <w:p w14:paraId="11F2D79C" w14:textId="415EA4BA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Ауа райы құбылыстары туралы түсініктерді кеңейту.</w:t>
            </w:r>
          </w:p>
          <w:p w14:paraId="5262B082" w14:textId="77777777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>"Неге қар жауды?" әңгімелесуі</w:t>
            </w:r>
          </w:p>
          <w:p w14:paraId="21C68196" w14:textId="5FFF17FF" w:rsidR="00D90962" w:rsidRDefault="004C62C6" w:rsidP="005D1EA2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C463704" w14:textId="023A6DF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Салқын ауа райы – суық ауа райы. </w:t>
            </w:r>
          </w:p>
          <w:p w14:paraId="5B276902" w14:textId="20BAC8F3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>Көркем сөз Қ. Мырза-әлі "Ана"</w:t>
            </w:r>
          </w:p>
          <w:p w14:paraId="21389F90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CB968E6" w14:textId="109F418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C286BE0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Қимылды ойындар: "Ненің қайда жасырылғанын тап", "Күн – түн", "Ақ сүйек".</w:t>
            </w:r>
          </w:p>
          <w:p w14:paraId="0FFA0E3C" w14:textId="5556C09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0700BCA3" w14:textId="103A2A78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Еңбек қызметі: түскен жапырақтарды жинау.</w:t>
            </w:r>
          </w:p>
          <w:p w14:paraId="42516C77" w14:textId="7FEAF0F9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835" w:type="dxa"/>
          </w:tcPr>
          <w:p w14:paraId="48BAF45C" w14:textId="2F9EC91A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Бақылау: құстарды қарау қыстайтын және қоныс аударатын құстар туралы түсініктерін кеңейту.</w:t>
            </w:r>
          </w:p>
          <w:p w14:paraId="4668A81E" w14:textId="5A58B7EA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>"Кеш күздің белгілері" әңгімесі</w:t>
            </w:r>
          </w:p>
          <w:p w14:paraId="2CDDC8E4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73D532D" w14:textId="6B1F5A72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Сары жапырақтар.</w:t>
            </w:r>
          </w:p>
          <w:p w14:paraId="5F743BB0" w14:textId="77777777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Көркем сөз </w:t>
            </w:r>
          </w:p>
          <w:p w14:paraId="16ACB274" w14:textId="11C5D973" w:rsidR="005D1EA2" w:rsidRDefault="004C62C6" w:rsidP="005D1EA2">
            <w:pPr>
              <w:pStyle w:val="13213"/>
            </w:pPr>
            <w:r>
              <w:rPr>
                <w:lang w:val="kk"/>
              </w:rPr>
              <w:t>К. Бегманов «Түнгі ой…»</w:t>
            </w:r>
          </w:p>
          <w:p w14:paraId="6E33C886" w14:textId="2E5D82A3" w:rsidR="00D90962" w:rsidRPr="005D1EA2" w:rsidRDefault="004C62C6" w:rsidP="005D1EA2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CC8723D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"Пятнашки" (доппен), "Ақ сүйек" қимылды ойындары</w:t>
            </w:r>
          </w:p>
          <w:p w14:paraId="7A46BC17" w14:textId="0BB6237A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Таныс ойындарды ұйымдастыруда тәуелсіздік пен бастамашылыққа тәрбиелеу. </w:t>
            </w:r>
          </w:p>
          <w:p w14:paraId="06AAC827" w14:textId="5866ECA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Еңбек іс-әрекеті: қол бұйымдарына бүрлерді жинау.</w:t>
            </w:r>
          </w:p>
          <w:p w14:paraId="60CD3524" w14:textId="5DE49F01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633" w:type="dxa"/>
          </w:tcPr>
          <w:p w14:paraId="3B7C9007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34AE303D" w14:textId="0F072D9F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Көркем сөз Қыс туралы мақал-мәтелдерді оқу</w:t>
            </w:r>
          </w:p>
          <w:p w14:paraId="3D3E3C11" w14:textId="144E4E35" w:rsidR="00D90962" w:rsidRPr="005D1EA2" w:rsidRDefault="004C62C6" w:rsidP="005D1EA2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6942C45D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 xml:space="preserve">"Ұқсасын тап" дидактикалық ойыны </w:t>
            </w:r>
          </w:p>
          <w:p w14:paraId="197D69E1" w14:textId="6CEF96A8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73D5413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 xml:space="preserve">"Төмпешіктен төмпешікке", "Қайыңға қарай жүгір" қимылды ойындары </w:t>
            </w:r>
          </w:p>
          <w:p w14:paraId="7B53AEC8" w14:textId="26CF2DE7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Қимылды ойындарға деген қызығушылықты дамыту.</w:t>
            </w:r>
          </w:p>
          <w:p w14:paraId="7520B7F4" w14:textId="79ACD4E9" w:rsidR="00D90962" w:rsidRPr="005D1EA2" w:rsidRDefault="004C62C6" w:rsidP="005D1EA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4652AE3" w14:textId="4652FDE9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Еңбек қызметі: аумақты жинау.</w:t>
            </w:r>
          </w:p>
          <w:p w14:paraId="482B2699" w14:textId="4DC15D07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"Төмпешіктен төмпешікке" жеке жұмыс.</w:t>
            </w:r>
          </w:p>
          <w:p w14:paraId="3A749725" w14:textId="4AB6B16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754" w:type="dxa"/>
          </w:tcPr>
          <w:p w14:paraId="25D73EEF" w14:textId="2427E6B5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Бақылау барысында жануарлар әлеміндегі маусымға тән көріністерді салыстыру, өмір сүру жағдайларына бейімделуді анықтаңыз.</w:t>
            </w:r>
          </w:p>
          <w:p w14:paraId="4C192290" w14:textId="77777777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>Көркем сөз Жұмбақтар</w:t>
            </w:r>
          </w:p>
          <w:p w14:paraId="019D62E9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D961E28" w14:textId="7CFBE799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130FBB60" w14:textId="4040AE33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"Не нені білдіреді" дидактикалық ойыны.</w:t>
            </w:r>
          </w:p>
          <w:p w14:paraId="3B27320F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"Айлакер түлкі", "Екі аяз" қимылды ойындары</w:t>
            </w:r>
          </w:p>
          <w:p w14:paraId="5D94195B" w14:textId="5FC6B84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Таныс ойындарды ұйымдастыруда </w:t>
            </w:r>
            <w:r w:rsidRPr="005D1EA2">
              <w:rPr>
                <w:lang w:val="kk"/>
              </w:rPr>
              <w:lastRenderedPageBreak/>
              <w:t xml:space="preserve">тәуелсіздік пен бастамашылыққа тәрбиелеу. </w:t>
            </w:r>
          </w:p>
          <w:p w14:paraId="159D9CD7" w14:textId="4D9F2D3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Еңбек іс-әрекеті: учаскені тазалау.</w:t>
            </w:r>
          </w:p>
          <w:p w14:paraId="5A96A358" w14:textId="3C118DC8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"Ағаш неден тұрады" жеке жұмысы.</w:t>
            </w:r>
          </w:p>
          <w:p w14:paraId="60054C7F" w14:textId="13D9E0F1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693" w:type="dxa"/>
          </w:tcPr>
          <w:p w14:paraId="465482B2" w14:textId="25B1385D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Ауа райын бақылау Ауа райы құбылыстары туралы түсініктерді кеңейту.</w:t>
            </w:r>
          </w:p>
          <w:p w14:paraId="38851DCE" w14:textId="77777777" w:rsidR="00D90962" w:rsidRDefault="004C62C6" w:rsidP="005D1EA2">
            <w:pPr>
              <w:pStyle w:val="13213"/>
            </w:pPr>
            <w:r w:rsidRPr="005D1EA2">
              <w:rPr>
                <w:lang w:val="kk"/>
              </w:rPr>
              <w:t>Көркем сөз "Айнала аппақ қарға оранғанда" өлеңін оқу</w:t>
            </w:r>
          </w:p>
          <w:p w14:paraId="3326C959" w14:textId="48927CA0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Көркем сөзге деген қызығушылықты ояту.  </w:t>
            </w:r>
          </w:p>
          <w:p w14:paraId="0D91E20C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"Ағашты тап" дидактикалық ойыны.</w:t>
            </w:r>
          </w:p>
          <w:p w14:paraId="6DB4AB73" w14:textId="77777777" w:rsidR="00D90962" w:rsidRDefault="004C62C6" w:rsidP="005D1EA2">
            <w:pPr>
              <w:pStyle w:val="13213"/>
            </w:pPr>
            <w:r>
              <w:rPr>
                <w:lang w:val="kk"/>
              </w:rPr>
              <w:t>Қимылды ойындар: "Торғайлар мен автомобиль", "Төмпешіктен төмпешікке" (доппен), "Ақ сүйек", "Орамал".</w:t>
            </w:r>
          </w:p>
          <w:p w14:paraId="72071746" w14:textId="7DA2E83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Қимылды ойындарға деген қызығушылықты дамыту.</w:t>
            </w:r>
          </w:p>
          <w:p w14:paraId="1514BE43" w14:textId="3DC1C8D1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Еңбек іс-әрекеті: құмды құмсалғышқа жинау.</w:t>
            </w:r>
          </w:p>
          <w:p w14:paraId="57D3BE1F" w14:textId="69AD6008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</w:tr>
      <w:tr w:rsidR="009D1D25" w14:paraId="3F43C0A2" w14:textId="77777777" w:rsidTr="00A6605A">
        <w:tc>
          <w:tcPr>
            <w:tcW w:w="2350" w:type="dxa"/>
          </w:tcPr>
          <w:p w14:paraId="34E68759" w14:textId="472250A4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12" w:type="dxa"/>
          </w:tcPr>
          <w:p w14:paraId="0AE33328" w14:textId="2DBA3FDA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 ретімен шешіндіру. Жаңылтпаш жаттау (Хакім хат ашып отыр, хат ашып, щатасып отыр) 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492E467E" w14:textId="785023BE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0F533C1F" w14:textId="04D9B7FC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А. Құнанбаевтың "Күз" өлеңін оқу.</w:t>
            </w:r>
          </w:p>
          <w:p w14:paraId="07363DC4" w14:textId="1009EB7B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33" w:type="dxa"/>
          </w:tcPr>
          <w:p w14:paraId="00F56E2A" w14:textId="77777777" w:rsidR="00F05B73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Киімді кептіруге деген ұмтылысты ынталандыру. </w:t>
            </w:r>
          </w:p>
          <w:p w14:paraId="46EC4D23" w14:textId="4EAE5796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Еңбек туралы мақалды үйрену (Еңбек етсең ерінбей, тояды қарның тіленбей)</w:t>
            </w:r>
          </w:p>
          <w:p w14:paraId="725815BF" w14:textId="1D7B6AE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754" w:type="dxa"/>
          </w:tcPr>
          <w:p w14:paraId="38473F04" w14:textId="49E48476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20495565" w14:textId="5B83758B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385DCE78" w14:textId="5EBA7B35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Шешіну алгоритмін бекіту. Киім заттары туралы жұмбақтарды шешу.</w:t>
            </w:r>
          </w:p>
          <w:p w14:paraId="01C6B614" w14:textId="2B19343A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9D1D25" w:rsidRPr="002E061E" w14:paraId="12C04C1F" w14:textId="77777777" w:rsidTr="00A6605A">
        <w:tc>
          <w:tcPr>
            <w:tcW w:w="2350" w:type="dxa"/>
          </w:tcPr>
          <w:p w14:paraId="69CEE090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Түскі ас</w:t>
            </w:r>
          </w:p>
        </w:tc>
        <w:tc>
          <w:tcPr>
            <w:tcW w:w="2612" w:type="dxa"/>
          </w:tcPr>
          <w:p w14:paraId="4089DC03" w14:textId="33158003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Гигиеналық процедураларды орындау. </w:t>
            </w:r>
          </w:p>
          <w:p w14:paraId="03CA47EB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Кезекшілердің жұмысы.</w:t>
            </w:r>
          </w:p>
          <w:p w14:paraId="0235BA46" w14:textId="17F494B0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574E2218" w14:textId="77777777" w:rsidR="00280A6E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Кезекшілердің жұмысы. </w:t>
            </w:r>
          </w:p>
          <w:p w14:paraId="6237AFDF" w14:textId="5A1FA869" w:rsidR="005D1EA2" w:rsidRPr="004C62C6" w:rsidRDefault="004C62C6" w:rsidP="005D1EA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Гигиеналық процедураларды орындау. Нан, бауырсақ, қаймақ, жұмыртқа, сорпа, ботқа, дәмді, тұз, тәтті, ет, балық, ас болсын!</w:t>
            </w:r>
          </w:p>
        </w:tc>
        <w:tc>
          <w:tcPr>
            <w:tcW w:w="2633" w:type="dxa"/>
          </w:tcPr>
          <w:p w14:paraId="0D62F0CF" w14:textId="77777777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Кезекшілердің жұмысы.</w:t>
            </w:r>
          </w:p>
          <w:p w14:paraId="0B8CB690" w14:textId="77777777" w:rsidR="00280A6E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 xml:space="preserve">Тамақты ұқыпты ішу қабілетін қалыптастыру. </w:t>
            </w:r>
          </w:p>
          <w:p w14:paraId="27BCE3CE" w14:textId="2BD3F408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754" w:type="dxa"/>
          </w:tcPr>
          <w:p w14:paraId="147C2EEE" w14:textId="77777777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Кезекшілердің жұмысы.</w:t>
            </w:r>
          </w:p>
          <w:p w14:paraId="7D459E76" w14:textId="77777777" w:rsidR="00280A6E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 xml:space="preserve">Алғыс айту қабілетін тәрбиелеу. </w:t>
            </w:r>
          </w:p>
          <w:p w14:paraId="7B2112CF" w14:textId="375535AC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3EDB91CD" w14:textId="77777777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Кезекшілердің жұмысы.</w:t>
            </w:r>
          </w:p>
          <w:p w14:paraId="5AF8E13F" w14:textId="77777777" w:rsidR="00280A6E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08753008" w14:textId="252F2A05" w:rsidR="005D1EA2" w:rsidRPr="004C62C6" w:rsidRDefault="004C62C6" w:rsidP="005D1EA2">
            <w:pPr>
              <w:pStyle w:val="13213"/>
              <w:rPr>
                <w:lang w:val="kk"/>
              </w:rPr>
            </w:pPr>
            <w:r w:rsidRPr="005D1EA2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9D1D25" w14:paraId="531DD80D" w14:textId="77777777" w:rsidTr="00A6605A">
        <w:tc>
          <w:tcPr>
            <w:tcW w:w="2350" w:type="dxa"/>
          </w:tcPr>
          <w:p w14:paraId="680E0ECC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612" w:type="dxa"/>
          </w:tcPr>
          <w:p w14:paraId="71602A30" w14:textId="77777777" w:rsidR="003D4753" w:rsidRDefault="004C62C6" w:rsidP="003D4753">
            <w:pPr>
              <w:pStyle w:val="13213"/>
            </w:pPr>
            <w:r w:rsidRPr="005D1EA2">
              <w:rPr>
                <w:lang w:val="kk"/>
              </w:rPr>
              <w:t xml:space="preserve">Бесік жырын тыңдау </w:t>
            </w:r>
          </w:p>
          <w:p w14:paraId="51BEC5E8" w14:textId="77777777" w:rsidR="003D4753" w:rsidRDefault="004C62C6" w:rsidP="003D4753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қалыптастыру.</w:t>
            </w:r>
          </w:p>
          <w:p w14:paraId="11D15E7C" w14:textId="77777777" w:rsidR="005D1EA2" w:rsidRDefault="004C62C6" w:rsidP="003D4753">
            <w:pPr>
              <w:pStyle w:val="13213"/>
            </w:pPr>
            <w:r w:rsidRPr="005D1EA2">
              <w:rPr>
                <w:lang w:val="kk"/>
              </w:rPr>
              <w:t>КҮЙ</w:t>
            </w:r>
          </w:p>
          <w:p w14:paraId="7E5A8FBB" w14:textId="4E3A2AFE" w:rsidR="003D4753" w:rsidRPr="005D1EA2" w:rsidRDefault="004C62C6" w:rsidP="003D475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</w:tcPr>
          <w:p w14:paraId="7282850E" w14:textId="77777777" w:rsidR="005D1EA2" w:rsidRDefault="004C62C6" w:rsidP="003D4753">
            <w:pPr>
              <w:pStyle w:val="13213"/>
            </w:pPr>
            <w:r w:rsidRPr="005D1EA2">
              <w:rPr>
                <w:lang w:val="kk"/>
              </w:rPr>
              <w:t>"Қазақ халқының аңыздары" кітабын оқу Көркем сөзге деген қызығушылықты ояту.</w:t>
            </w:r>
          </w:p>
          <w:p w14:paraId="73490127" w14:textId="16C50C3D" w:rsidR="003D4753" w:rsidRPr="005D1EA2" w:rsidRDefault="004C62C6" w:rsidP="003D4753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33" w:type="dxa"/>
          </w:tcPr>
          <w:p w14:paraId="002C7C7D" w14:textId="77777777" w:rsidR="003D4753" w:rsidRDefault="004C62C6" w:rsidP="005D1EA2">
            <w:pPr>
              <w:pStyle w:val="13213"/>
            </w:pPr>
            <w:r>
              <w:rPr>
                <w:lang w:val="kk"/>
              </w:rPr>
              <w:t>Классикалық музыканы тыңдау</w:t>
            </w:r>
          </w:p>
          <w:p w14:paraId="52BE17B3" w14:textId="2D7F1A9B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КҮЙ</w:t>
            </w:r>
          </w:p>
        </w:tc>
        <w:tc>
          <w:tcPr>
            <w:tcW w:w="2754" w:type="dxa"/>
          </w:tcPr>
          <w:p w14:paraId="39D915F2" w14:textId="77777777" w:rsidR="005D1EA2" w:rsidRDefault="004C62C6" w:rsidP="003D4753">
            <w:pPr>
              <w:pStyle w:val="13213"/>
            </w:pPr>
            <w:r w:rsidRPr="005D1EA2">
              <w:rPr>
                <w:lang w:val="kk"/>
              </w:rPr>
              <w:t>Қысқа әңгімелер оқу Көркем сөзге деген қызығушылықты ояту.</w:t>
            </w:r>
            <w:r w:rsidRPr="005D1EA2">
              <w:rPr>
                <w:lang w:val="kk"/>
              </w:rPr>
              <w:softHyphen/>
            </w:r>
          </w:p>
          <w:p w14:paraId="61A00278" w14:textId="2D391EA1" w:rsidR="003D4753" w:rsidRPr="005D1EA2" w:rsidRDefault="004C62C6" w:rsidP="003D4753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41B8B999" w14:textId="77777777" w:rsidR="005D1EA2" w:rsidRDefault="004C62C6" w:rsidP="003D4753">
            <w:pPr>
              <w:pStyle w:val="13213"/>
            </w:pPr>
            <w:r w:rsidRPr="005D1EA2">
              <w:rPr>
                <w:lang w:val="kk"/>
              </w:rPr>
              <w:t>Домбыра дыбыстарын тыңдау Қазақ халық аспабы – домбыраның дыбыстарын қабылдай білуді үйрету.</w:t>
            </w:r>
          </w:p>
          <w:p w14:paraId="528BAAA2" w14:textId="023E5CE9" w:rsidR="003D4753" w:rsidRPr="005D1EA2" w:rsidRDefault="004C62C6" w:rsidP="003D475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9D1D25" w14:paraId="261D3673" w14:textId="77777777" w:rsidTr="00A6605A">
        <w:tc>
          <w:tcPr>
            <w:tcW w:w="2350" w:type="dxa"/>
          </w:tcPr>
          <w:p w14:paraId="14A87A60" w14:textId="1EBB484C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Біртіндеп ұйқыдан ояту</w:t>
            </w:r>
          </w:p>
        </w:tc>
        <w:tc>
          <w:tcPr>
            <w:tcW w:w="2612" w:type="dxa"/>
          </w:tcPr>
          <w:p w14:paraId="4CCB7BB4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 xml:space="preserve">Түзету гимнастикасы </w:t>
            </w:r>
          </w:p>
          <w:p w14:paraId="2C4C84CA" w14:textId="77777777" w:rsidR="005D1EA2" w:rsidRDefault="004C62C6" w:rsidP="00722666">
            <w:pPr>
              <w:pStyle w:val="13213"/>
            </w:pPr>
            <w:r w:rsidRPr="005D1EA2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1E6B7444" w14:textId="4D7EC828" w:rsidR="00722666" w:rsidRPr="005D1EA2" w:rsidRDefault="004C62C6" w:rsidP="0072266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144DA4CE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 xml:space="preserve">Түзету гимнастикасы </w:t>
            </w:r>
          </w:p>
          <w:p w14:paraId="01B83933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>Тыныс алу жолдарын шынықтыру.</w:t>
            </w:r>
          </w:p>
          <w:p w14:paraId="1B5821CF" w14:textId="1376FC26" w:rsidR="005D1EA2" w:rsidRPr="005D1EA2" w:rsidRDefault="004C62C6" w:rsidP="0072266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33" w:type="dxa"/>
          </w:tcPr>
          <w:p w14:paraId="5A6EA1CF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 xml:space="preserve">Түзету гимнастикасы </w:t>
            </w:r>
          </w:p>
          <w:p w14:paraId="6142646E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1F15B228" w14:textId="4B13AED2" w:rsidR="005D1EA2" w:rsidRPr="005D1EA2" w:rsidRDefault="004C62C6" w:rsidP="0072266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54" w:type="dxa"/>
          </w:tcPr>
          <w:p w14:paraId="7842AACD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 xml:space="preserve">Түзету гимнастикасы </w:t>
            </w:r>
          </w:p>
          <w:p w14:paraId="710F9225" w14:textId="77777777" w:rsidR="005D1EA2" w:rsidRDefault="004C62C6" w:rsidP="00722666">
            <w:pPr>
              <w:pStyle w:val="13213"/>
            </w:pPr>
            <w:r w:rsidRPr="005D1EA2">
              <w:rPr>
                <w:lang w:val="kk"/>
              </w:rPr>
              <w:t>Тыныс алу жолдарын шынықтыру.</w:t>
            </w:r>
          </w:p>
          <w:p w14:paraId="1E60659A" w14:textId="2047449E" w:rsidR="00722666" w:rsidRPr="005D1EA2" w:rsidRDefault="004C62C6" w:rsidP="0072266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A01EE81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 xml:space="preserve">Түзету гимнастикасы </w:t>
            </w:r>
          </w:p>
          <w:p w14:paraId="1727B231" w14:textId="77777777" w:rsidR="00722666" w:rsidRDefault="004C62C6" w:rsidP="00722666">
            <w:pPr>
              <w:pStyle w:val="13213"/>
            </w:pPr>
            <w:r w:rsidRPr="005D1EA2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732679D8" w14:textId="68EBC7C8" w:rsidR="005D1EA2" w:rsidRPr="005D1EA2" w:rsidRDefault="004C62C6" w:rsidP="0072266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6A74F428" w14:textId="77777777" w:rsidTr="00A6605A">
        <w:tc>
          <w:tcPr>
            <w:tcW w:w="2350" w:type="dxa"/>
          </w:tcPr>
          <w:p w14:paraId="33B2C96F" w14:textId="0E8EFB9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Балалардың өзіндік іс-әрекеті</w:t>
            </w:r>
          </w:p>
        </w:tc>
        <w:tc>
          <w:tcPr>
            <w:tcW w:w="2612" w:type="dxa"/>
          </w:tcPr>
          <w:p w14:paraId="6CE4DCD5" w14:textId="77777777" w:rsidR="00173EEC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"Менің отбасым" сюжеттік-рөлдік ойыны </w:t>
            </w:r>
          </w:p>
          <w:p w14:paraId="6CE678C5" w14:textId="7E9CFC06" w:rsidR="005D1EA2" w:rsidRDefault="004C62C6" w:rsidP="005D1EA2">
            <w:pPr>
              <w:pStyle w:val="13213"/>
            </w:pPr>
            <w:r>
              <w:rPr>
                <w:lang w:val="kk"/>
              </w:rPr>
              <w:t>Балалардың сөздік қорын кеңейту; өз атын, тегін, жасын, жынысын атай білу қабілетін бекіту.</w:t>
            </w:r>
          </w:p>
          <w:p w14:paraId="677D70A8" w14:textId="4E317E73" w:rsidR="00173EEC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2D307F62" w14:textId="77777777" w:rsidR="00173EEC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"Қала" құрылыс ойыны </w:t>
            </w:r>
          </w:p>
          <w:p w14:paraId="0F63849B" w14:textId="77777777" w:rsidR="00173EEC" w:rsidRDefault="004C62C6" w:rsidP="005D1EA2">
            <w:pPr>
              <w:pStyle w:val="13213"/>
            </w:pPr>
            <w:r>
              <w:rPr>
                <w:lang w:val="kk"/>
              </w:rPr>
              <w:t>Көрнекілікке сүйене отырып, композициялар ойлап табу қабілетін дамыту.</w:t>
            </w:r>
          </w:p>
          <w:p w14:paraId="60B4086A" w14:textId="2FC7D11E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75B3A53E" w14:textId="67F82E54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"Марғау" ермексазбен жұмысы Заттарды </w:t>
            </w:r>
            <w:r w:rsidRPr="005D1EA2">
              <w:rPr>
                <w:lang w:val="kk"/>
              </w:rPr>
              <w:lastRenderedPageBreak/>
              <w:t>бірнеше бөліктен мүсіндеу қабілетін қалыптастыру, олардың орналасуын ескере отырып, пропорцияларды сақтай отырып, бөліктерді байланыстырады.</w:t>
            </w:r>
          </w:p>
          <w:p w14:paraId="37162F0C" w14:textId="7831C2F3" w:rsidR="00173EEC" w:rsidRPr="005D1EA2" w:rsidRDefault="004C62C6" w:rsidP="005D1EA2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0CBE0881" w14:textId="77777777" w:rsidR="00173EEC" w:rsidRDefault="004C62C6" w:rsidP="005D1EA2">
            <w:pPr>
              <w:pStyle w:val="13213"/>
            </w:pPr>
            <w:r>
              <w:rPr>
                <w:lang w:val="kk"/>
              </w:rPr>
              <w:t xml:space="preserve">"Жақсы-жаман" тақырыптық суреттерді қарау </w:t>
            </w:r>
          </w:p>
          <w:p w14:paraId="71EA7EA0" w14:textId="21D7D839" w:rsidR="002374F4" w:rsidRDefault="004C62C6" w:rsidP="005D1EA2">
            <w:pPr>
              <w:pStyle w:val="13213"/>
            </w:pPr>
            <w:r>
              <w:rPr>
                <w:lang w:val="kk"/>
              </w:rPr>
              <w:t>Қолайсыз әрекет үшін ұялу сезімін сезінуге үйрету.</w:t>
            </w:r>
          </w:p>
          <w:p w14:paraId="708EBC79" w14:textId="47390BE7" w:rsidR="00173EEC" w:rsidRDefault="004C62C6" w:rsidP="005D1EA2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07D73A75" w14:textId="7C717733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835" w:type="dxa"/>
          </w:tcPr>
          <w:p w14:paraId="20E4D0B7" w14:textId="77777777" w:rsidR="00C0287D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"Ферма" сюжеттік-рөлдік ойыны</w:t>
            </w:r>
          </w:p>
          <w:p w14:paraId="57395D06" w14:textId="77777777" w:rsidR="00C0287D" w:rsidRDefault="004C62C6" w:rsidP="005D1EA2">
            <w:pPr>
              <w:pStyle w:val="13213"/>
            </w:pPr>
            <w:r>
              <w:rPr>
                <w:lang w:val="kk"/>
              </w:rPr>
              <w:t>Құрылыс кезінде қауіпсіздік ережелерін сақтай отырып, әр түрлі ойындарда дайын конструкцияларды қолдануға шақыру.</w:t>
            </w:r>
          </w:p>
          <w:p w14:paraId="66EA4297" w14:textId="068BD36F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44097B83" w14:textId="6DEE6A24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Никитин текшелерімен дамыту ойыны Геометриялық фигураларды тану және атау: шеңбер, шаршы, үшбұрыш және геометриялық денелер: текше, доп, цилиндр.</w:t>
            </w:r>
          </w:p>
          <w:p w14:paraId="3AD43691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Дене шынықтыру бұрышындағы ойын-жаттығулар. </w:t>
            </w:r>
          </w:p>
          <w:p w14:paraId="097B567B" w14:textId="77777777" w:rsidR="00C0287D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"Қорқынышты ешкі" ертегісін оқу </w:t>
            </w:r>
          </w:p>
          <w:p w14:paraId="278B2E5C" w14:textId="46CBB0B5" w:rsidR="002374F4" w:rsidRDefault="004C62C6" w:rsidP="005D1EA2">
            <w:pPr>
              <w:pStyle w:val="13213"/>
            </w:pPr>
            <w:r>
              <w:rPr>
                <w:lang w:val="kk"/>
              </w:rPr>
              <w:t>Кейіпкерлерге жанашырлық таныту, кейіпкерлердің мінезін жеткізу, шығарманың мазмұны туралы сұрақтарға жауап беру қабілетін қалыптастыру.</w:t>
            </w:r>
          </w:p>
          <w:p w14:paraId="0F46E819" w14:textId="31E4264E" w:rsidR="00C0287D" w:rsidRDefault="004C62C6" w:rsidP="005D1EA2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A3E3AAE" w14:textId="3C718B1D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633" w:type="dxa"/>
          </w:tcPr>
          <w:p w14:paraId="7ADA9182" w14:textId="77777777" w:rsidR="00EB003C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Қағаздан "Қораз" құрастыру Қағаз парағын көлемді пішіндерге, кесектерге, спиральдарға айналдыру қабілетін үйретуді жалғастыру.</w:t>
            </w:r>
          </w:p>
          <w:p w14:paraId="405E1587" w14:textId="766EF5F8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746CC0AB" w14:textId="4F869EC0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"Солтүстік полюс" Сюжеттік композициялар жасау кезінде әр тақырыпқа тән қасиеттер беруге шақырады.</w:t>
            </w:r>
          </w:p>
          <w:p w14:paraId="7A851E89" w14:textId="1ED55B39" w:rsidR="00FF29B9" w:rsidRPr="005D1EA2" w:rsidRDefault="004C62C6" w:rsidP="005D1EA2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0B285E27" w14:textId="64FFA940" w:rsid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"Жирафтың дақтары бар" музыкалық ойыны Би қимылдарын, ойын </w:t>
            </w:r>
            <w:r>
              <w:rPr>
                <w:lang w:val="kk"/>
              </w:rPr>
              <w:lastRenderedPageBreak/>
              <w:t>музыкалық әрекеттерін орындауға қызығушылық тәрбиелеу.</w:t>
            </w:r>
          </w:p>
          <w:p w14:paraId="3F0CDE08" w14:textId="747F2488" w:rsidR="00FF29B9" w:rsidRPr="005D1EA2" w:rsidRDefault="004C62C6" w:rsidP="005D1EA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4A153A2" w14:textId="4DBCCD00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>"Үй жануарлары" қайшыны дұрыс ұстау және пайдалану қабілетін қалыптастыруды жалғастырады.</w:t>
            </w:r>
          </w:p>
          <w:p w14:paraId="5F11626C" w14:textId="5628D20C" w:rsidR="00FF29B9" w:rsidRDefault="004C62C6" w:rsidP="005D1EA2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26B0C5BA" w14:textId="5B29425E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754" w:type="dxa"/>
          </w:tcPr>
          <w:p w14:paraId="669E35F4" w14:textId="33A7DE1D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"Мал өсірушілер" сюжеттік-рөлдік ойыны Сөздік қорын еңбек қызметін білдіретін етістіктермен толықтыру.</w:t>
            </w:r>
          </w:p>
          <w:p w14:paraId="4A00CE8F" w14:textId="34135BEC" w:rsidR="00EB003C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E88B31F" w14:textId="4CD5FD86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"Сүйікті үй жануарлары" қайшымен жұмыс 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486BD066" w14:textId="2B7575F8" w:rsidR="00EB003C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(Аппликация)</w:t>
            </w:r>
          </w:p>
          <w:p w14:paraId="3D4C922A" w14:textId="00A0AD92" w:rsid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Кітап бұрышындағы кітаптарды қарау (Оқу) Кейіпкерлерге жанашырлық таныту, кейіпкерлердің мінезін жеткізу, шығарманың мазмұны бойынша сұрақтарға жауап беру қабілетін қалыптастыру.</w:t>
            </w:r>
          </w:p>
          <w:p w14:paraId="2F2F64D3" w14:textId="2B27140E" w:rsidR="00EB003C" w:rsidRPr="005D1EA2" w:rsidRDefault="004C62C6" w:rsidP="005D1EA2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D90304C" w14:textId="3D4769F8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Доп, текше, қонжық, қуыршық, асық, шелек, күрек </w:t>
            </w:r>
          </w:p>
        </w:tc>
        <w:tc>
          <w:tcPr>
            <w:tcW w:w="2693" w:type="dxa"/>
          </w:tcPr>
          <w:p w14:paraId="202E80E0" w14:textId="77777777" w:rsidR="00DC0E74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 xml:space="preserve">Қолдану үшін клеенкаларды жуу </w:t>
            </w:r>
          </w:p>
          <w:p w14:paraId="5F99A1AF" w14:textId="5D9A7051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Еңбек етуге деген ұмтылысты тәрбиелеу.</w:t>
            </w:r>
          </w:p>
          <w:p w14:paraId="738B86C0" w14:textId="77777777" w:rsidR="00DC0E7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"Менің үйім" құрылыс ойыны </w:t>
            </w:r>
          </w:p>
          <w:p w14:paraId="34EBE628" w14:textId="77777777" w:rsidR="00DC0E74" w:rsidRDefault="004C62C6" w:rsidP="005D1EA2">
            <w:pPr>
              <w:pStyle w:val="13213"/>
            </w:pPr>
            <w:r>
              <w:rPr>
                <w:lang w:val="kk"/>
              </w:rPr>
              <w:t>Ұжымдық құрылысқа деген қызығушылықты ояту.</w:t>
            </w:r>
          </w:p>
          <w:p w14:paraId="23DC9AC1" w14:textId="005ACFE8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5F693016" w14:textId="77777777" w:rsidR="00DC0E7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Елорданың көрікті жерлері туралы кітап бұрышындағы кітаптарды қарау (Оқу)  </w:t>
            </w:r>
          </w:p>
          <w:p w14:paraId="6129B255" w14:textId="3FD791E1" w:rsidR="005D1EA2" w:rsidRDefault="004C62C6" w:rsidP="005D1EA2">
            <w:pPr>
              <w:pStyle w:val="13213"/>
            </w:pPr>
            <w:r>
              <w:rPr>
                <w:lang w:val="kk"/>
              </w:rPr>
              <w:t xml:space="preserve">Балаларға кітаптағы иллюстрацияны өз бетінше қарастыруға мүмкіндік беру; </w:t>
            </w:r>
            <w:r>
              <w:rPr>
                <w:lang w:val="kk"/>
              </w:rPr>
              <w:lastRenderedPageBreak/>
              <w:t>Отанымызға деген сүйіспеншілік пен мақтаныш сезімін ояту.</w:t>
            </w:r>
          </w:p>
          <w:p w14:paraId="4C043D14" w14:textId="1788C970" w:rsidR="00DC0E74" w:rsidRPr="005D1EA2" w:rsidRDefault="004C62C6" w:rsidP="005D1EA2">
            <w:pPr>
              <w:pStyle w:val="13213"/>
            </w:pPr>
            <w:r>
              <w:rPr>
                <w:lang w:val="kk"/>
              </w:rPr>
              <w:t>(Көркем әдебиет, қоршаған ортамен танысу)</w:t>
            </w:r>
          </w:p>
          <w:p w14:paraId="17AB4704" w14:textId="763CDE26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"Кесені безендіру" Қазақ халқының сәндік-қолданбалы өнерімен таныстыруды жалғастыру.</w:t>
            </w:r>
          </w:p>
          <w:p w14:paraId="18233DC9" w14:textId="4E5483CB" w:rsidR="00DC0E74" w:rsidRPr="005D1EA2" w:rsidRDefault="004C62C6" w:rsidP="005D1EA2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20D019A8" w14:textId="77777777" w:rsidR="005D1EA2" w:rsidRPr="005D1EA2" w:rsidRDefault="005D1EA2" w:rsidP="005D1EA2">
            <w:pPr>
              <w:pStyle w:val="13213"/>
            </w:pPr>
          </w:p>
        </w:tc>
      </w:tr>
      <w:tr w:rsidR="009D1D25" w14:paraId="2E3CF3C5" w14:textId="77777777" w:rsidTr="00A6605A">
        <w:trPr>
          <w:trHeight w:val="1043"/>
        </w:trPr>
        <w:tc>
          <w:tcPr>
            <w:tcW w:w="2350" w:type="dxa"/>
          </w:tcPr>
          <w:p w14:paraId="39F4D7EA" w14:textId="5257CE3F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Бесін ас</w:t>
            </w:r>
          </w:p>
        </w:tc>
        <w:tc>
          <w:tcPr>
            <w:tcW w:w="2612" w:type="dxa"/>
          </w:tcPr>
          <w:p w14:paraId="774810A3" w14:textId="77777777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Мәдени-гигиеналық дағдыларды қалыптастыру. </w:t>
            </w:r>
          </w:p>
          <w:p w14:paraId="010BF37E" w14:textId="7F61C296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4288E730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835" w:type="dxa"/>
          </w:tcPr>
          <w:p w14:paraId="14322936" w14:textId="3623FFB3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191A020B" w14:textId="25DDA7F9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33" w:type="dxa"/>
          </w:tcPr>
          <w:p w14:paraId="4381B873" w14:textId="77777777" w:rsidR="00736ECB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15CD2AA1" w14:textId="7E392804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754" w:type="dxa"/>
          </w:tcPr>
          <w:p w14:paraId="209F3769" w14:textId="77777777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Гигиеналық процедураларды жетілдіру. </w:t>
            </w:r>
          </w:p>
          <w:p w14:paraId="7AE912AA" w14:textId="556BAB35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</w:tcPr>
          <w:p w14:paraId="608A10AC" w14:textId="2F3741F9" w:rsidR="002374F4" w:rsidRDefault="004C62C6" w:rsidP="005D1EA2">
            <w:pPr>
              <w:pStyle w:val="13213"/>
            </w:pPr>
            <w:r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5A7DFC17" w14:textId="438B0689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Кесе, тәрелке, қасық, шанышқы, шәйнек</w:t>
            </w:r>
          </w:p>
        </w:tc>
      </w:tr>
      <w:tr w:rsidR="009D1D25" w14:paraId="7EB345C1" w14:textId="77777777" w:rsidTr="00A6605A">
        <w:tc>
          <w:tcPr>
            <w:tcW w:w="2350" w:type="dxa"/>
          </w:tcPr>
          <w:p w14:paraId="5BBD6DE5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softHyphen/>
              <w:t>Балалармен жеке жұмыс.</w:t>
            </w:r>
          </w:p>
        </w:tc>
        <w:tc>
          <w:tcPr>
            <w:tcW w:w="2612" w:type="dxa"/>
          </w:tcPr>
          <w:p w14:paraId="0D2DCF46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Физикалық дағдылар</w:t>
            </w:r>
          </w:p>
          <w:p w14:paraId="7B446DBC" w14:textId="77777777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Ауызша сигналға реакция жылдамдығын дамыту </w:t>
            </w:r>
          </w:p>
          <w:p w14:paraId="3175652E" w14:textId="0B32BD1C" w:rsidR="005D1EA2" w:rsidRPr="005D1EA2" w:rsidRDefault="005D1EA2" w:rsidP="005D1EA2">
            <w:pPr>
              <w:pStyle w:val="13213"/>
            </w:pPr>
          </w:p>
        </w:tc>
        <w:tc>
          <w:tcPr>
            <w:tcW w:w="2835" w:type="dxa"/>
          </w:tcPr>
          <w:p w14:paraId="7FB76AC0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Қарым-қатынас дағдылары</w:t>
            </w:r>
          </w:p>
          <w:p w14:paraId="69E48FD9" w14:textId="77777777" w:rsidR="00F259FB" w:rsidRDefault="004C62C6" w:rsidP="00F259FB">
            <w:pPr>
              <w:pStyle w:val="13213"/>
            </w:pPr>
            <w:r w:rsidRPr="005D1EA2">
              <w:rPr>
                <w:lang w:val="kk"/>
              </w:rPr>
              <w:t xml:space="preserve">"Дыбысты ұста"  </w:t>
            </w:r>
          </w:p>
          <w:p w14:paraId="3A874E2C" w14:textId="232D26DF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Сөйлеудің дыбыстық жағын жақсарту</w:t>
            </w:r>
          </w:p>
          <w:p w14:paraId="73CEC2BA" w14:textId="3F2C2313" w:rsidR="005D1EA2" w:rsidRPr="005D1EA2" w:rsidRDefault="005D1EA2" w:rsidP="00F259FB">
            <w:pPr>
              <w:pStyle w:val="13213"/>
            </w:pPr>
          </w:p>
        </w:tc>
        <w:tc>
          <w:tcPr>
            <w:tcW w:w="2633" w:type="dxa"/>
          </w:tcPr>
          <w:p w14:paraId="5E11441E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Танымдық және зияткерлік дағдылар</w:t>
            </w:r>
          </w:p>
          <w:p w14:paraId="576F1820" w14:textId="1813D28A" w:rsidR="005D1EA2" w:rsidRPr="005D1EA2" w:rsidRDefault="004C62C6" w:rsidP="002374F4">
            <w:pPr>
              <w:pStyle w:val="13213"/>
            </w:pPr>
            <w:r w:rsidRPr="005D1EA2">
              <w:rPr>
                <w:lang w:val="kk"/>
              </w:rPr>
              <w:t xml:space="preserve">Leco-дан модельдеу. Карточкалар бойынша жануардың </w:t>
            </w:r>
            <w:r w:rsidRPr="005D1EA2">
              <w:rPr>
                <w:lang w:val="kk"/>
              </w:rPr>
              <w:lastRenderedPageBreak/>
              <w:t xml:space="preserve">фигураларын құрастыру </w:t>
            </w:r>
          </w:p>
        </w:tc>
        <w:tc>
          <w:tcPr>
            <w:tcW w:w="2754" w:type="dxa"/>
          </w:tcPr>
          <w:p w14:paraId="5BFD6CAC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Шығармашылық дағдылар, зерттеу іс-әрекеті</w:t>
            </w:r>
          </w:p>
          <w:p w14:paraId="243EF5A7" w14:textId="6EE630F1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Ырғақты сезінуді дамыту үшін музыкалық </w:t>
            </w:r>
            <w:r w:rsidRPr="005D1EA2">
              <w:rPr>
                <w:lang w:val="kk"/>
              </w:rPr>
              <w:lastRenderedPageBreak/>
              <w:t xml:space="preserve">ойындарға қатысуға шақыру  </w:t>
            </w:r>
          </w:p>
        </w:tc>
        <w:tc>
          <w:tcPr>
            <w:tcW w:w="2693" w:type="dxa"/>
          </w:tcPr>
          <w:p w14:paraId="1E62C21D" w14:textId="7731E09F" w:rsidR="005D1EA2" w:rsidRDefault="004C62C6" w:rsidP="005D1EA2">
            <w:pPr>
              <w:pStyle w:val="13213"/>
            </w:pPr>
            <w:r>
              <w:rPr>
                <w:lang w:val="kk"/>
              </w:rPr>
              <w:lastRenderedPageBreak/>
              <w:t>Әлеуметтік-эмоционалды дағдылар</w:t>
            </w:r>
          </w:p>
          <w:p w14:paraId="091C807A" w14:textId="25798A42" w:rsidR="00F259FB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"Досыңа көмектес"</w:t>
            </w:r>
          </w:p>
          <w:p w14:paraId="4DBDA016" w14:textId="4DB08CF5" w:rsidR="005D1EA2" w:rsidRPr="005D1EA2" w:rsidRDefault="004C62C6" w:rsidP="00F259FB">
            <w:pPr>
              <w:pStyle w:val="13213"/>
            </w:pPr>
            <w:r w:rsidRPr="005D1EA2">
              <w:rPr>
                <w:lang w:val="kk"/>
              </w:rPr>
              <w:t xml:space="preserve">Баланың ересектермен және құрдастарымен </w:t>
            </w:r>
            <w:r w:rsidRPr="005D1EA2">
              <w:rPr>
                <w:lang w:val="kk"/>
              </w:rPr>
              <w:lastRenderedPageBreak/>
              <w:t xml:space="preserve">қарым-қатынасы мен әрекеттестігін ынталандыру </w:t>
            </w:r>
          </w:p>
        </w:tc>
      </w:tr>
      <w:tr w:rsidR="009D1D25" w14:paraId="547A41BD" w14:textId="77777777" w:rsidTr="00A6605A">
        <w:tc>
          <w:tcPr>
            <w:tcW w:w="2350" w:type="dxa"/>
          </w:tcPr>
          <w:p w14:paraId="7FC9384B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12" w:type="dxa"/>
          </w:tcPr>
          <w:p w14:paraId="6581906D" w14:textId="2FBEB8DE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368E971D" w14:textId="66BFA183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633" w:type="dxa"/>
          </w:tcPr>
          <w:p w14:paraId="1748147F" w14:textId="305AF4F9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754" w:type="dxa"/>
          </w:tcPr>
          <w:p w14:paraId="43470143" w14:textId="61986A60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693" w:type="dxa"/>
          </w:tcPr>
          <w:p w14:paraId="160838DD" w14:textId="79FDC3E6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9D1D25" w14:paraId="6926B6F1" w14:textId="77777777" w:rsidTr="00A6605A">
        <w:tc>
          <w:tcPr>
            <w:tcW w:w="2350" w:type="dxa"/>
          </w:tcPr>
          <w:p w14:paraId="2A15AAFE" w14:textId="77777777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Серуен</w:t>
            </w:r>
          </w:p>
        </w:tc>
        <w:tc>
          <w:tcPr>
            <w:tcW w:w="2612" w:type="dxa"/>
          </w:tcPr>
          <w:p w14:paraId="1C4DA55F" w14:textId="4105860E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"Күз белгілері" әңгімелесу.</w:t>
            </w:r>
          </w:p>
          <w:p w14:paraId="65A541A6" w14:textId="77777777" w:rsidR="005D34C4" w:rsidRDefault="004C62C6" w:rsidP="005D34C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D5D304C" w14:textId="77777777" w:rsidR="005D34C4" w:rsidRDefault="004C62C6" w:rsidP="005D1EA2">
            <w:pPr>
              <w:pStyle w:val="13213"/>
            </w:pPr>
            <w:r>
              <w:rPr>
                <w:lang w:val="kk"/>
              </w:rPr>
              <w:t>Қимылды ойындар: "Маған қарай жүгір", "Қақпақ", "Ақ сүйек"</w:t>
            </w:r>
          </w:p>
          <w:p w14:paraId="4184ECD1" w14:textId="77777777" w:rsidR="005D34C4" w:rsidRDefault="004C62C6" w:rsidP="005D1EA2">
            <w:pPr>
              <w:pStyle w:val="13213"/>
            </w:pPr>
            <w:r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69CDF1D8" w14:textId="49410C9A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1CC3DE7C" w14:textId="5F621745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Жыл құстары туралы әңгіме. 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5E787565" w14:textId="77777777" w:rsidR="002813C5" w:rsidRDefault="004C62C6" w:rsidP="002813C5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67A48800" w14:textId="77777777" w:rsidR="002813C5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"Күн-түн" қимылды ойыны </w:t>
            </w:r>
          </w:p>
          <w:p w14:paraId="213B0DEB" w14:textId="3C3BDB6F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Таныс ойындарды ұйымдастыруда тәуелсіздік пен бастамашылыққа тәрбиелеу. (Дене шынықтыру)</w:t>
            </w:r>
          </w:p>
        </w:tc>
        <w:tc>
          <w:tcPr>
            <w:tcW w:w="2633" w:type="dxa"/>
          </w:tcPr>
          <w:p w14:paraId="7191C629" w14:textId="1CC16249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"Ауа райы және денсаулық" әңгімелесуі</w:t>
            </w:r>
          </w:p>
          <w:p w14:paraId="6F41ADBE" w14:textId="77777777" w:rsidR="009B56F1" w:rsidRDefault="004C62C6" w:rsidP="009B56F1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982E075" w14:textId="77777777" w:rsidR="009B56F1" w:rsidRDefault="004C62C6" w:rsidP="005D1EA2">
            <w:pPr>
              <w:pStyle w:val="13213"/>
            </w:pPr>
            <w:r>
              <w:rPr>
                <w:lang w:val="kk"/>
              </w:rPr>
              <w:t>Қимылды ойындар: "Мөңке балық пен шортан", "Күн мен түн", "Апандағы аю"</w:t>
            </w:r>
          </w:p>
          <w:p w14:paraId="211C75A0" w14:textId="77777777" w:rsidR="009B56F1" w:rsidRDefault="004C62C6" w:rsidP="005D1EA2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006C1247" w14:textId="787B2C8D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2754" w:type="dxa"/>
          </w:tcPr>
          <w:p w14:paraId="4D05D92D" w14:textId="6F696771" w:rsid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"Күзде адамдардың киімі" әңгімесі</w:t>
            </w:r>
          </w:p>
          <w:p w14:paraId="3FD64D12" w14:textId="77777777" w:rsidR="009B56F1" w:rsidRDefault="004C62C6" w:rsidP="009B56F1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2E66283" w14:textId="77777777" w:rsidR="009B56F1" w:rsidRDefault="004C62C6" w:rsidP="005D1EA2">
            <w:pPr>
              <w:pStyle w:val="13213"/>
            </w:pPr>
            <w:r w:rsidRPr="005D1EA2">
              <w:rPr>
                <w:lang w:val="kk"/>
              </w:rPr>
              <w:t>Қимылды ойындар: "Тең шеңбер", "Торғайлар мен автомобиль", " Тақия тастамақ!".</w:t>
            </w:r>
            <w:r w:rsidRPr="005D1EA2">
              <w:rPr>
                <w:lang w:val="kk"/>
              </w:rPr>
              <w:softHyphen/>
            </w:r>
            <w:r w:rsidRPr="005D1EA2">
              <w:rPr>
                <w:lang w:val="kk"/>
              </w:rPr>
              <w:softHyphen/>
            </w:r>
          </w:p>
          <w:p w14:paraId="35239ACB" w14:textId="1155BC10" w:rsidR="009B56F1" w:rsidRDefault="004C62C6" w:rsidP="005D1EA2">
            <w:pPr>
              <w:pStyle w:val="13213"/>
            </w:pPr>
            <w:r w:rsidRPr="005D1EA2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746973B4" w14:textId="48CA879D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02B9DDB7" w14:textId="77777777" w:rsidR="009B56F1" w:rsidRDefault="004C62C6" w:rsidP="005D1EA2">
            <w:pPr>
              <w:pStyle w:val="13213"/>
            </w:pPr>
            <w:r w:rsidRPr="005D1EA2">
              <w:rPr>
                <w:lang w:val="kk"/>
              </w:rPr>
              <w:t>"Біз бүгін серуенде қандай құстарды көрдік?" әңгімелесуі</w:t>
            </w:r>
          </w:p>
          <w:p w14:paraId="0C88BC53" w14:textId="604ED31B" w:rsidR="005D1EA2" w:rsidRDefault="004C62C6" w:rsidP="005D1EA2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4AD8069" w14:textId="686FCEEB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Күз – осень, құс – птица.</w:t>
            </w:r>
          </w:p>
          <w:p w14:paraId="46CE5DD4" w14:textId="77777777" w:rsidR="009B56F1" w:rsidRDefault="004C62C6" w:rsidP="005D1EA2">
            <w:pPr>
              <w:pStyle w:val="13213"/>
            </w:pPr>
            <w:r>
              <w:rPr>
                <w:lang w:val="kk"/>
              </w:rPr>
              <w:softHyphen/>
              <w:t>Қимылды ойындар: "Маған қарай жүгір", "Қақпақ", "Ақ сүйек"</w:t>
            </w:r>
          </w:p>
          <w:p w14:paraId="62B8939D" w14:textId="04D598DB" w:rsidR="009B56F1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3F242831" w14:textId="1F51DEB0" w:rsidR="005D1EA2" w:rsidRPr="005D1EA2" w:rsidRDefault="004C62C6" w:rsidP="005D1EA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9D1D25" w14:paraId="06767E4E" w14:textId="77777777" w:rsidTr="00A6605A">
        <w:tc>
          <w:tcPr>
            <w:tcW w:w="2350" w:type="dxa"/>
          </w:tcPr>
          <w:p w14:paraId="2FBF7E94" w14:textId="6B12A953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Балалардың үйге қайтуы</w:t>
            </w:r>
          </w:p>
        </w:tc>
        <w:tc>
          <w:tcPr>
            <w:tcW w:w="2612" w:type="dxa"/>
          </w:tcPr>
          <w:p w14:paraId="45C0CD1B" w14:textId="4BD8891C" w:rsidR="002374F4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"Ұлттық костюм" альбомдарын жасауға ата-аналарды тарту. </w:t>
            </w:r>
          </w:p>
          <w:p w14:paraId="0584904F" w14:textId="407779B5" w:rsidR="005D1EA2" w:rsidRPr="005D1EA2" w:rsidRDefault="004C62C6" w:rsidP="002374F4">
            <w:pPr>
              <w:pStyle w:val="13213"/>
            </w:pPr>
            <w:r w:rsidRPr="005D1EA2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835" w:type="dxa"/>
          </w:tcPr>
          <w:p w14:paraId="01629395" w14:textId="1C42CE54" w:rsidR="002374F4" w:rsidRDefault="004C62C6" w:rsidP="005D1EA2">
            <w:pPr>
              <w:pStyle w:val="13213"/>
            </w:pPr>
            <w:r>
              <w:rPr>
                <w:lang w:val="kk"/>
              </w:rPr>
              <w:t xml:space="preserve">Баланы тәрбиелеу және дамыту бойынша ата-аналардың сұрақтарына жауаптар. </w:t>
            </w:r>
          </w:p>
          <w:p w14:paraId="49A0D933" w14:textId="10896133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Сау болыңыз! Рақмет!  </w:t>
            </w:r>
          </w:p>
          <w:p w14:paraId="3AB963B4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33" w:type="dxa"/>
          </w:tcPr>
          <w:p w14:paraId="6BF28037" w14:textId="77777777" w:rsidR="00451555" w:rsidRDefault="004C62C6" w:rsidP="005D1EA2">
            <w:pPr>
              <w:pStyle w:val="13213"/>
            </w:pPr>
            <w:r>
              <w:rPr>
                <w:lang w:val="kk"/>
              </w:rPr>
              <w:t>Сау болайық</w:t>
            </w:r>
          </w:p>
          <w:p w14:paraId="282B2BB8" w14:textId="13116BBC" w:rsidR="002374F4" w:rsidRDefault="004C62C6" w:rsidP="005D1EA2">
            <w:pPr>
              <w:pStyle w:val="13213"/>
            </w:pPr>
            <w:r>
              <w:rPr>
                <w:lang w:val="kk"/>
              </w:rPr>
              <w:t xml:space="preserve">"Нүктелі массаж – суықтың алдын алу" ұсыныстары </w:t>
            </w:r>
          </w:p>
          <w:p w14:paraId="7532B2A0" w14:textId="7EAC043A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Сау болыңыз! Рақмет!  </w:t>
            </w:r>
          </w:p>
          <w:p w14:paraId="34FB93D8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754" w:type="dxa"/>
          </w:tcPr>
          <w:p w14:paraId="1E5EBE7A" w14:textId="77777777" w:rsidR="00451555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Балалардың жетістіктері туралы әңгімелесу. </w:t>
            </w:r>
          </w:p>
          <w:p w14:paraId="3BAC5ADF" w14:textId="77777777" w:rsidR="00451555" w:rsidRDefault="004C62C6" w:rsidP="005D1EA2">
            <w:pPr>
              <w:pStyle w:val="13213"/>
            </w:pPr>
            <w:r>
              <w:rPr>
                <w:lang w:val="kk"/>
              </w:rPr>
              <w:t xml:space="preserve">Проблемалық жағдайларды шешу. </w:t>
            </w:r>
          </w:p>
          <w:p w14:paraId="326398B7" w14:textId="5E26EEC2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 xml:space="preserve">Сау болыңыз! Рақмет!  </w:t>
            </w:r>
          </w:p>
          <w:p w14:paraId="31E676C1" w14:textId="77777777" w:rsidR="005D1EA2" w:rsidRPr="005D1EA2" w:rsidRDefault="005D1EA2" w:rsidP="005D1EA2">
            <w:pPr>
              <w:pStyle w:val="13213"/>
            </w:pPr>
          </w:p>
        </w:tc>
        <w:tc>
          <w:tcPr>
            <w:tcW w:w="2693" w:type="dxa"/>
          </w:tcPr>
          <w:p w14:paraId="6F9CA3D8" w14:textId="77777777" w:rsidR="00451555" w:rsidRDefault="004C62C6" w:rsidP="005D1EA2">
            <w:pPr>
              <w:pStyle w:val="13213"/>
            </w:pPr>
            <w:r>
              <w:rPr>
                <w:lang w:val="kk"/>
              </w:rPr>
              <w:t>"Сұрақ-жауап"</w:t>
            </w:r>
          </w:p>
          <w:p w14:paraId="7A6CF171" w14:textId="10B332DB" w:rsidR="002374F4" w:rsidRDefault="004C62C6" w:rsidP="005D1EA2">
            <w:pPr>
              <w:pStyle w:val="13213"/>
            </w:pPr>
            <w:r>
              <w:rPr>
                <w:lang w:val="kk"/>
              </w:rPr>
              <w:t xml:space="preserve">Ата-аналарды балалардың тәуелсіздігін, жинақылығын, жауапкершілігін </w:t>
            </w:r>
            <w:r>
              <w:rPr>
                <w:lang w:val="kk"/>
              </w:rPr>
              <w:lastRenderedPageBreak/>
              <w:t xml:space="preserve">арттыру әдістерімен таныстыру. </w:t>
            </w:r>
          </w:p>
          <w:p w14:paraId="71668E85" w14:textId="08DBFC5B" w:rsidR="005D1EA2" w:rsidRPr="005D1EA2" w:rsidRDefault="004C62C6" w:rsidP="005D1EA2">
            <w:pPr>
              <w:pStyle w:val="13213"/>
            </w:pPr>
            <w:r w:rsidRPr="005D1EA2">
              <w:rPr>
                <w:lang w:val="kk"/>
              </w:rPr>
              <w:t>Сау болыңыз! Рақмет!</w:t>
            </w:r>
          </w:p>
        </w:tc>
      </w:tr>
    </w:tbl>
    <w:p w14:paraId="2ACA04E9" w14:textId="674687F5" w:rsidR="00045A80" w:rsidRDefault="00045A80" w:rsidP="00045A80"/>
    <w:p w14:paraId="70F9C077" w14:textId="77777777" w:rsidR="002374F4" w:rsidRPr="009D338D" w:rsidRDefault="004C62C6" w:rsidP="002374F4">
      <w:pPr>
        <w:pStyle w:val="612"/>
      </w:pPr>
      <w:r w:rsidRPr="009D338D">
        <w:rPr>
          <w:lang w:val="kk"/>
        </w:rPr>
        <w:t>ТӘРБИЕЛЕУ-БІЛІМ БЕРУ ПРОЦЕСІНІҢ ЦИКЛОГРАММАСЫ</w:t>
      </w:r>
    </w:p>
    <w:p w14:paraId="385998F5" w14:textId="77777777" w:rsidR="002374F4" w:rsidRPr="009D338D" w:rsidRDefault="004C62C6" w:rsidP="002374F4">
      <w:pPr>
        <w:pStyle w:val="41"/>
      </w:pPr>
      <w:r w:rsidRPr="009D338D">
        <w:rPr>
          <w:lang w:val="kk"/>
        </w:rPr>
        <w:t>Топ: ересек топ</w:t>
      </w:r>
    </w:p>
    <w:p w14:paraId="604DAF11" w14:textId="77777777" w:rsidR="002374F4" w:rsidRPr="009D338D" w:rsidRDefault="004C62C6" w:rsidP="002374F4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1F4204A2" w14:textId="683BF193" w:rsidR="002374F4" w:rsidRPr="009D338D" w:rsidRDefault="004C62C6" w:rsidP="002374F4">
      <w:pPr>
        <w:pStyle w:val="41"/>
      </w:pPr>
      <w:r w:rsidRPr="009D338D">
        <w:rPr>
          <w:lang w:val="kk"/>
        </w:rPr>
        <w:t>Жоспар қай кезеңге жасалды: 25.11–29.11</w:t>
      </w:r>
    </w:p>
    <w:p w14:paraId="42B86C14" w14:textId="58DC4E86" w:rsidR="002374F4" w:rsidRDefault="004C62C6" w:rsidP="002374F4">
      <w:pPr>
        <w:pStyle w:val="41"/>
      </w:pPr>
      <w:r w:rsidRPr="009D338D">
        <w:rPr>
          <w:lang w:val="kk"/>
        </w:rPr>
        <w:t>Аптаның цитатасы:  "Әділетте берік болсаң аяғың таймайды!»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835"/>
        <w:gridCol w:w="2694"/>
        <w:gridCol w:w="2693"/>
        <w:gridCol w:w="2693"/>
      </w:tblGrid>
      <w:tr w:rsidR="009D1D25" w14:paraId="0FD02CEE" w14:textId="77777777" w:rsidTr="00D954B5">
        <w:tc>
          <w:tcPr>
            <w:tcW w:w="2269" w:type="dxa"/>
          </w:tcPr>
          <w:p w14:paraId="39046728" w14:textId="52288A27" w:rsidR="002374F4" w:rsidRPr="002374F4" w:rsidRDefault="004C62C6" w:rsidP="002374F4">
            <w:pPr>
              <w:pStyle w:val="13313"/>
            </w:pPr>
            <w:bookmarkStart w:id="1" w:name="_Hlk178623855"/>
            <w:r w:rsidRPr="002374F4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13B6877D" w14:textId="77777777" w:rsidR="002374F4" w:rsidRDefault="004C62C6" w:rsidP="002374F4">
            <w:pPr>
              <w:pStyle w:val="13313"/>
            </w:pPr>
            <w:r w:rsidRPr="002374F4">
              <w:rPr>
                <w:lang w:val="kk"/>
              </w:rPr>
              <w:t>Дүйсенбі</w:t>
            </w:r>
          </w:p>
          <w:p w14:paraId="78F63FC5" w14:textId="680912D1" w:rsidR="00791D66" w:rsidRPr="002374F4" w:rsidRDefault="004C62C6" w:rsidP="002374F4">
            <w:pPr>
              <w:pStyle w:val="13313"/>
            </w:pPr>
            <w:r>
              <w:rPr>
                <w:lang w:val="kk"/>
              </w:rPr>
              <w:t>25.11</w:t>
            </w:r>
          </w:p>
        </w:tc>
        <w:tc>
          <w:tcPr>
            <w:tcW w:w="2835" w:type="dxa"/>
          </w:tcPr>
          <w:p w14:paraId="5DFDFB7E" w14:textId="77777777" w:rsidR="002374F4" w:rsidRDefault="004C62C6" w:rsidP="002374F4">
            <w:pPr>
              <w:pStyle w:val="13313"/>
            </w:pPr>
            <w:r w:rsidRPr="002374F4">
              <w:rPr>
                <w:lang w:val="kk"/>
              </w:rPr>
              <w:t>Сейсенбі</w:t>
            </w:r>
          </w:p>
          <w:p w14:paraId="19F96B65" w14:textId="718429F2" w:rsidR="00791D66" w:rsidRPr="002374F4" w:rsidRDefault="004C62C6" w:rsidP="002374F4">
            <w:pPr>
              <w:pStyle w:val="13313"/>
            </w:pPr>
            <w:r>
              <w:rPr>
                <w:lang w:val="kk"/>
              </w:rPr>
              <w:t>26.11</w:t>
            </w:r>
          </w:p>
        </w:tc>
        <w:tc>
          <w:tcPr>
            <w:tcW w:w="2694" w:type="dxa"/>
          </w:tcPr>
          <w:p w14:paraId="0DF40BC5" w14:textId="77777777" w:rsidR="002374F4" w:rsidRDefault="004C62C6" w:rsidP="002374F4">
            <w:pPr>
              <w:pStyle w:val="13313"/>
            </w:pPr>
            <w:r w:rsidRPr="002374F4">
              <w:rPr>
                <w:lang w:val="kk"/>
              </w:rPr>
              <w:t>Сәрсенбі</w:t>
            </w:r>
          </w:p>
          <w:p w14:paraId="1099BADD" w14:textId="51FD389E" w:rsidR="00791D66" w:rsidRPr="002374F4" w:rsidRDefault="004C62C6" w:rsidP="002374F4">
            <w:pPr>
              <w:pStyle w:val="13313"/>
            </w:pPr>
            <w:r>
              <w:rPr>
                <w:lang w:val="kk"/>
              </w:rPr>
              <w:t>27.11</w:t>
            </w:r>
          </w:p>
        </w:tc>
        <w:tc>
          <w:tcPr>
            <w:tcW w:w="2693" w:type="dxa"/>
          </w:tcPr>
          <w:p w14:paraId="258392F0" w14:textId="77777777" w:rsidR="002374F4" w:rsidRDefault="004C62C6" w:rsidP="002374F4">
            <w:pPr>
              <w:pStyle w:val="13313"/>
            </w:pPr>
            <w:r w:rsidRPr="002374F4">
              <w:rPr>
                <w:lang w:val="kk"/>
              </w:rPr>
              <w:t>Бейсенбі</w:t>
            </w:r>
          </w:p>
          <w:p w14:paraId="74A27A76" w14:textId="5197C1D1" w:rsidR="00791D66" w:rsidRPr="002374F4" w:rsidRDefault="004C62C6" w:rsidP="002374F4">
            <w:pPr>
              <w:pStyle w:val="13313"/>
            </w:pPr>
            <w:r>
              <w:rPr>
                <w:lang w:val="kk"/>
              </w:rPr>
              <w:t>28.11</w:t>
            </w:r>
          </w:p>
        </w:tc>
        <w:tc>
          <w:tcPr>
            <w:tcW w:w="2693" w:type="dxa"/>
          </w:tcPr>
          <w:p w14:paraId="62D6F5AD" w14:textId="77777777" w:rsidR="002374F4" w:rsidRDefault="004C62C6" w:rsidP="002374F4">
            <w:pPr>
              <w:pStyle w:val="13313"/>
            </w:pPr>
            <w:r w:rsidRPr="002374F4">
              <w:rPr>
                <w:lang w:val="kk"/>
              </w:rPr>
              <w:t>Жұма</w:t>
            </w:r>
          </w:p>
          <w:p w14:paraId="1840FA54" w14:textId="5F42E583" w:rsidR="00791D66" w:rsidRPr="002374F4" w:rsidRDefault="004C62C6" w:rsidP="002374F4">
            <w:pPr>
              <w:pStyle w:val="13313"/>
            </w:pPr>
            <w:r>
              <w:rPr>
                <w:lang w:val="kk"/>
              </w:rPr>
              <w:t>29.11</w:t>
            </w:r>
          </w:p>
        </w:tc>
      </w:tr>
      <w:tr w:rsidR="009D1D25" w14:paraId="4F7C83DD" w14:textId="77777777" w:rsidTr="00D954B5">
        <w:tc>
          <w:tcPr>
            <w:tcW w:w="2269" w:type="dxa"/>
          </w:tcPr>
          <w:p w14:paraId="405853B8" w14:textId="296F58E4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</w:tcPr>
          <w:p w14:paraId="5150A71C" w14:textId="77777777" w:rsidR="00D954B5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"Өнегелі" 15 минут Алдағы күнге жақсы көңіл күйді қамтамасыз ету Іс-әрекетті таңдауға көмектесу. </w:t>
            </w:r>
          </w:p>
          <w:p w14:paraId="17908899" w14:textId="1E27C9E5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77791F2B" w14:textId="77777777" w:rsidR="00D954B5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"Өнегелі" 15 минут Балаларға қолайлы жағдай жасау. Алдағы іс-әрекетке ынталандыру. </w:t>
            </w:r>
          </w:p>
          <w:p w14:paraId="1ED50563" w14:textId="7CADB1AC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</w:tcPr>
          <w:p w14:paraId="6D3C7C75" w14:textId="1E208D6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"Өнегелі" 15 минут Баланың көңіл күйі, оның қызығушылықтары туралы әңгімелесу Қажет болған жағдайда ойнап жүрген балалардың қатарына қосылу. Қайырлы таң! Сәлеметсіз бе!</w:t>
            </w:r>
          </w:p>
        </w:tc>
        <w:tc>
          <w:tcPr>
            <w:tcW w:w="2693" w:type="dxa"/>
          </w:tcPr>
          <w:p w14:paraId="7A6D77AC" w14:textId="17DB2F97" w:rsidR="00791D66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"Өнегелі" 15 минут Сыртқы келбетке назар аудару. Ойын іс-әрекетіне қосылуға бастама жасау </w:t>
            </w:r>
          </w:p>
          <w:p w14:paraId="447F7802" w14:textId="1DE1CC75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692BC6F5" w14:textId="3A481250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"Өнегелі" 15 минут Мазмұнды іс-әрекетті қамтамасыз ету Баланың бастамасымен туындайтын ойынға ынталандыру. Қайырлы таң! Сәлеметсіз бе!</w:t>
            </w:r>
          </w:p>
        </w:tc>
      </w:tr>
      <w:tr w:rsidR="009D1D25" w14:paraId="79070825" w14:textId="77777777" w:rsidTr="00D954B5">
        <w:tc>
          <w:tcPr>
            <w:tcW w:w="2269" w:type="dxa"/>
          </w:tcPr>
          <w:p w14:paraId="76DB8D79" w14:textId="5494F326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</w:tcPr>
          <w:p w14:paraId="5FCF5324" w14:textId="70DD815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Ата-аналармен баланың қалай ұйықтағаны, қандай көңіл-күймен оянғаны туралы әңгімелер </w:t>
            </w:r>
          </w:p>
        </w:tc>
        <w:tc>
          <w:tcPr>
            <w:tcW w:w="2835" w:type="dxa"/>
          </w:tcPr>
          <w:p w14:paraId="2FB57368" w14:textId="2EEA317D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4" w:type="dxa"/>
          </w:tcPr>
          <w:p w14:paraId="625785B4" w14:textId="3ADED256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693" w:type="dxa"/>
          </w:tcPr>
          <w:p w14:paraId="73657EF8" w14:textId="2E78CDEB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693" w:type="dxa"/>
          </w:tcPr>
          <w:p w14:paraId="17C4EEBA" w14:textId="7328D568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Балалардың дербестігін, жинақылығын, жауапкершілігін арттыру әдістері туралы әңгіме</w:t>
            </w:r>
          </w:p>
        </w:tc>
      </w:tr>
      <w:tr w:rsidR="009D1D25" w14:paraId="42EA29AF" w14:textId="77777777" w:rsidTr="00D954B5">
        <w:trPr>
          <w:trHeight w:val="58"/>
        </w:trPr>
        <w:tc>
          <w:tcPr>
            <w:tcW w:w="2269" w:type="dxa"/>
          </w:tcPr>
          <w:p w14:paraId="1DD06496" w14:textId="49DBF598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Балалардың дербес іс-әрекеті (аз қимылды, үстел үсті ойындары, бейнелеу іс-әрекеті, </w:t>
            </w:r>
            <w:r w:rsidRPr="002374F4">
              <w:rPr>
                <w:lang w:val="kk"/>
              </w:rPr>
              <w:lastRenderedPageBreak/>
              <w:t>кітаптарды қарау және басқалар)</w:t>
            </w:r>
            <w:r w:rsidRPr="002374F4"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5EAF8CC2" w14:textId="250BD73A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Өсімдіктер туралы, өсімдік шаруашылығындағы мамандықтар туралы әңгіме Сөздік қорын </w:t>
            </w:r>
            <w:r w:rsidRPr="002374F4">
              <w:rPr>
                <w:lang w:val="kk"/>
              </w:rPr>
              <w:lastRenderedPageBreak/>
              <w:t>еңбек қызметін білдіретін етістіктермен толықтырыңыз.</w:t>
            </w:r>
          </w:p>
          <w:p w14:paraId="524C9C65" w14:textId="4A25E749" w:rsidR="00810177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CBCCB3D" w14:textId="35C1C296" w:rsidR="00791D66" w:rsidRDefault="004C62C6" w:rsidP="002374F4">
            <w:pPr>
              <w:pStyle w:val="13213"/>
            </w:pPr>
            <w:r>
              <w:rPr>
                <w:lang w:val="kk"/>
              </w:rPr>
              <w:t>"Шеңбер-шеңбер!" аз қимылды ойыны Балаларды педагогпен бірге жаттығулар жасауға тарту.</w:t>
            </w:r>
          </w:p>
          <w:p w14:paraId="6552BC46" w14:textId="31B25EB1" w:rsidR="00810177" w:rsidRDefault="004C62C6" w:rsidP="002374F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BA7FD26" w14:textId="77777777" w:rsidR="00810177" w:rsidRDefault="004C62C6" w:rsidP="002374F4">
            <w:pPr>
              <w:pStyle w:val="13213"/>
            </w:pPr>
            <w:r>
              <w:rPr>
                <w:lang w:val="kk"/>
              </w:rPr>
              <w:t>"Ұлттық ойын – ұлт қазынасы" "Сүйікті ою-өрнекті сал"</w:t>
            </w:r>
          </w:p>
          <w:p w14:paraId="0FB7C625" w14:textId="2A3C81A6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"Бота мойын", "ирек" қазақ ою-өрнектерінің элементтерін салуды үйренуді жалғастыру. Ақ, көк, қара, жасыл, сары, қызыл, қоңыр.</w:t>
            </w:r>
          </w:p>
          <w:p w14:paraId="6E467653" w14:textId="410D221F" w:rsidR="00810177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361779BC" w14:textId="77777777" w:rsidR="00810177" w:rsidRPr="004C62C6" w:rsidRDefault="004C62C6" w:rsidP="00810177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"Оңға, солға" дидактикалық ойыны </w:t>
            </w:r>
          </w:p>
          <w:p w14:paraId="2ECF455B" w14:textId="77777777" w:rsidR="00810177" w:rsidRPr="004C62C6" w:rsidRDefault="004C62C6" w:rsidP="008101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Берілген бағытта қозғалуды, заттарды оң қолыңызбен солдан оңға қарай орналастыруды үйреніңіз.</w:t>
            </w:r>
          </w:p>
          <w:p w14:paraId="6779A2A4" w14:textId="05156DBC" w:rsidR="002374F4" w:rsidRPr="004C62C6" w:rsidRDefault="002374F4" w:rsidP="00810177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54ACBE87" w14:textId="77777777" w:rsidR="00810177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lastRenderedPageBreak/>
              <w:t>Артикуляциялық гимнастика</w:t>
            </w:r>
          </w:p>
          <w:p w14:paraId="4061574D" w14:textId="76EC6095" w:rsidR="002374F4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>Дауысты және дауыссыз дыбыстарды дұрыс айту дағдыларын бекіту.</w:t>
            </w:r>
          </w:p>
          <w:p w14:paraId="715F0A20" w14:textId="4C0E3677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"Ақ қоян отыр" аз қимылды ойыны Балаларды мұғаліммен бірге жаттығулар жасауға тарту.</w:t>
            </w:r>
          </w:p>
          <w:p w14:paraId="584C51F0" w14:textId="127FE3F4" w:rsidR="00810177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968CF27" w14:textId="77777777" w:rsidR="00810177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"Неден жасалған" үстел үсті ойыны </w:t>
            </w:r>
          </w:p>
          <w:p w14:paraId="66144FB4" w14:textId="4E433208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сөздік қорын кеңейту, сөйлеу барысында заттардың, олардың бөліктерінің, бөлшектерінің, материалдарының атауларын қолдану.</w:t>
            </w:r>
          </w:p>
          <w:p w14:paraId="02E33075" w14:textId="7CB624D0" w:rsidR="00810177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7316B5AE" w14:textId="77777777" w:rsidR="00810177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Киізден жасалған қазақ шеберлерінің бұйымдарын қарау</w:t>
            </w:r>
          </w:p>
          <w:p w14:paraId="3442A3C1" w14:textId="6A5B318E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Қазақ халқының сәндік-қолданбалы өнері туралы білімдерін кеңейту.</w:t>
            </w:r>
          </w:p>
          <w:p w14:paraId="47890A73" w14:textId="0A2A5491" w:rsidR="00810177" w:rsidRPr="002374F4" w:rsidRDefault="004C62C6" w:rsidP="002374F4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  <w:p w14:paraId="7B90E426" w14:textId="77777777" w:rsidR="002374F4" w:rsidRPr="002374F4" w:rsidRDefault="002374F4" w:rsidP="002374F4">
            <w:pPr>
              <w:pStyle w:val="13213"/>
            </w:pPr>
          </w:p>
        </w:tc>
        <w:tc>
          <w:tcPr>
            <w:tcW w:w="2694" w:type="dxa"/>
          </w:tcPr>
          <w:p w14:paraId="2830ABCE" w14:textId="77777777" w:rsidR="00C66B56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Эксперименттік іс-әрекет</w:t>
            </w:r>
          </w:p>
          <w:p w14:paraId="008D7920" w14:textId="3565EC58" w:rsid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Аяз туралы, мұздың қасиеттері туралы әңгіме қарапайым </w:t>
            </w:r>
            <w:r>
              <w:rPr>
                <w:lang w:val="kk"/>
              </w:rPr>
              <w:lastRenderedPageBreak/>
              <w:t>себеп-салдарлық байланыстар орнатады.</w:t>
            </w:r>
          </w:p>
          <w:p w14:paraId="2228C00A" w14:textId="3DCEA259" w:rsidR="00C66B56" w:rsidRPr="002374F4" w:rsidRDefault="004C62C6" w:rsidP="002374F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E6C62B8" w14:textId="066F7586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Дьенеш блоктарымен ойындар Әртүрлі түстерден, өлшемдерден тұратын көптеген заттар туралы түсінік қалыптастыру.</w:t>
            </w:r>
          </w:p>
          <w:p w14:paraId="7CFC4F4C" w14:textId="02DBC0C1" w:rsidR="00C66B56" w:rsidRPr="002374F4" w:rsidRDefault="004C62C6" w:rsidP="002374F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D64C83F" w14:textId="77777777" w:rsidR="00C66B56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"Жүргізушілер" сюжеттік-рөлдік ойыны </w:t>
            </w:r>
          </w:p>
          <w:p w14:paraId="2F13F920" w14:textId="25BAE08D" w:rsidR="002374F4" w:rsidRDefault="004C62C6" w:rsidP="002374F4">
            <w:pPr>
              <w:pStyle w:val="13213"/>
            </w:pPr>
            <w:r>
              <w:rPr>
                <w:lang w:val="kk"/>
              </w:rPr>
              <w:t>Сюжеттік-рөлдік ойындарда жол қозғалысы ережелерін білуді бекіту.</w:t>
            </w:r>
          </w:p>
          <w:p w14:paraId="0D454B68" w14:textId="27EE68CB" w:rsidR="00C66B56" w:rsidRPr="002374F4" w:rsidRDefault="004C62C6" w:rsidP="002374F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C48FC1F" w14:textId="26F4612F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Табиғи материалдан құрылыс көрнекілікке сүйене отырып, композицияны ойлап табу қабілетін дамыту</w:t>
            </w:r>
          </w:p>
          <w:p w14:paraId="06FCED48" w14:textId="77777777" w:rsidR="002374F4" w:rsidRPr="002374F4" w:rsidRDefault="002374F4" w:rsidP="002374F4">
            <w:pPr>
              <w:pStyle w:val="13213"/>
            </w:pPr>
          </w:p>
        </w:tc>
        <w:tc>
          <w:tcPr>
            <w:tcW w:w="2693" w:type="dxa"/>
          </w:tcPr>
          <w:p w14:paraId="31C1F251" w14:textId="77777777" w:rsidR="001D2C3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Қыстың белгілері, жыл мезгілдерінің өзгеруі туралы әңгіме </w:t>
            </w:r>
          </w:p>
          <w:p w14:paraId="3027A997" w14:textId="1B36F513" w:rsid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Балалардың сөздігіне қарама-қарсы мағынасы </w:t>
            </w:r>
            <w:r>
              <w:rPr>
                <w:lang w:val="kk"/>
              </w:rPr>
              <w:lastRenderedPageBreak/>
              <w:t>бар сөздерді-антонимдерді енгізуді жалғастыру, сондай-ақ Қазақстанның оңтүстігі мен солтүстігіндегі әртүрлі ауа райы жағдайлары туралы түсініктерді қалыптастыру.</w:t>
            </w:r>
          </w:p>
          <w:p w14:paraId="2664A0F0" w14:textId="5B54ED6E" w:rsidR="001D2C34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CA1D5CD" w14:textId="246FE237" w:rsidR="002374F4" w:rsidRDefault="004C62C6" w:rsidP="002374F4">
            <w:pPr>
              <w:pStyle w:val="13213"/>
            </w:pPr>
            <w:r>
              <w:rPr>
                <w:lang w:val="kk"/>
              </w:rPr>
              <w:t>"Ғажайып дорба" үстел үсті ойыны Көру және жанасу арқылы геометриялық фигураларды зерттеуге шақыру; сөйлеуде сын есімдерді қолдану.</w:t>
            </w:r>
          </w:p>
          <w:p w14:paraId="734624EE" w14:textId="255668AC" w:rsidR="00AE0751" w:rsidRPr="002374F4" w:rsidRDefault="004C62C6" w:rsidP="002374F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6930037" w14:textId="3B32CF03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 xml:space="preserve">"Менің отбасым" тақырыбындағы тақырыптық суреттерді қарау (Қоршаған ортамен танысу) </w:t>
            </w:r>
          </w:p>
        </w:tc>
        <w:tc>
          <w:tcPr>
            <w:tcW w:w="2693" w:type="dxa"/>
          </w:tcPr>
          <w:p w14:paraId="407C0F0E" w14:textId="4CC98B77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Ыдыс-аяқ пен ас құралдары туралы әңгіме сөйлеуде жиі қолданылатын сын есімдерді, етістіктерді, </w:t>
            </w:r>
            <w:r w:rsidRPr="002374F4">
              <w:rPr>
                <w:lang w:val="kk"/>
              </w:rPr>
              <w:lastRenderedPageBreak/>
              <w:t>үстеулерді, предлогтарды қолдану.</w:t>
            </w:r>
          </w:p>
          <w:p w14:paraId="6AF83CC1" w14:textId="2A506DB3" w:rsidR="001B2142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18F2B12" w14:textId="77777777" w:rsidR="001B2142" w:rsidRDefault="004C62C6" w:rsidP="002374F4">
            <w:pPr>
              <w:pStyle w:val="13213"/>
            </w:pPr>
            <w:r>
              <w:rPr>
                <w:lang w:val="kk"/>
              </w:rPr>
              <w:t>"Бұл қашан болады" ойыны.</w:t>
            </w:r>
          </w:p>
          <w:p w14:paraId="725A5417" w14:textId="0028BF45" w:rsidR="002374F4" w:rsidRDefault="004C62C6" w:rsidP="002374F4">
            <w:pPr>
              <w:pStyle w:val="13213"/>
            </w:pPr>
            <w:r>
              <w:rPr>
                <w:lang w:val="kk"/>
              </w:rPr>
              <w:t>"Кеше", "бүгін", "ертең" сөздерінің мағынасын түсіндіруге шақыру.</w:t>
            </w:r>
          </w:p>
          <w:p w14:paraId="363E71E4" w14:textId="0837E440" w:rsidR="001B2142" w:rsidRPr="002374F4" w:rsidRDefault="004C62C6" w:rsidP="002374F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33C0D91" w14:textId="77777777" w:rsidR="001B2142" w:rsidRDefault="004C62C6" w:rsidP="002374F4">
            <w:pPr>
              <w:pStyle w:val="13213"/>
            </w:pPr>
            <w:r w:rsidRPr="002374F4">
              <w:rPr>
                <w:lang w:val="kk"/>
              </w:rPr>
              <w:t>Оқу</w:t>
            </w:r>
          </w:p>
          <w:p w14:paraId="0D546947" w14:textId="77777777" w:rsidR="001B2142" w:rsidRDefault="004C62C6" w:rsidP="002374F4">
            <w:pPr>
              <w:pStyle w:val="13213"/>
            </w:pPr>
            <w:r w:rsidRPr="002374F4">
              <w:rPr>
                <w:lang w:val="kk"/>
              </w:rPr>
              <w:t>А. Одоевский "Мороз Иванович"</w:t>
            </w:r>
          </w:p>
          <w:p w14:paraId="65E7228D" w14:textId="77777777" w:rsidR="001B2142" w:rsidRDefault="004C62C6" w:rsidP="002374F4">
            <w:pPr>
              <w:pStyle w:val="13213"/>
            </w:pPr>
            <w:r>
              <w:rPr>
                <w:lang w:val="kk"/>
              </w:rPr>
              <w:t>Көркем сөзге деген қызығушылықты оятуды жалғастырыңыз.</w:t>
            </w:r>
          </w:p>
          <w:p w14:paraId="0E58E58D" w14:textId="40197AB1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1D2C0DDA" w14:textId="77777777" w:rsidR="001B2142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"Сандықты безендір" </w:t>
            </w:r>
          </w:p>
          <w:p w14:paraId="036B1AFB" w14:textId="37A5709F" w:rsidR="002374F4" w:rsidRDefault="004C62C6" w:rsidP="002374F4">
            <w:pPr>
              <w:pStyle w:val="13213"/>
            </w:pPr>
            <w:r>
              <w:rPr>
                <w:lang w:val="kk"/>
              </w:rPr>
              <w:t>Қазақ халқының сәндік-қолданбалы өнерімен таныстыруды жалғастыру.</w:t>
            </w:r>
          </w:p>
          <w:p w14:paraId="60DE6372" w14:textId="28EC5A50" w:rsidR="001B2142" w:rsidRPr="002374F4" w:rsidRDefault="004C62C6" w:rsidP="002374F4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66B446FC" w14:textId="77777777" w:rsidR="001B2142" w:rsidRDefault="004C62C6" w:rsidP="001B2142">
            <w:pPr>
              <w:pStyle w:val="13213"/>
            </w:pPr>
            <w:r w:rsidRPr="002374F4">
              <w:rPr>
                <w:lang w:val="kk"/>
              </w:rPr>
              <w:t xml:space="preserve">"Демалыс саябағы" құрылыс ойыны </w:t>
            </w:r>
          </w:p>
          <w:p w14:paraId="45C1643A" w14:textId="77777777" w:rsidR="002374F4" w:rsidRDefault="004C62C6" w:rsidP="001B2142">
            <w:pPr>
              <w:pStyle w:val="13213"/>
            </w:pPr>
            <w:r>
              <w:rPr>
                <w:lang w:val="kk"/>
              </w:rPr>
              <w:t>Әр түрлі ойындарда дайын дизайнды қолданыңыз.</w:t>
            </w:r>
          </w:p>
          <w:p w14:paraId="1DBBA65E" w14:textId="40111CC4" w:rsidR="001B2142" w:rsidRPr="002374F4" w:rsidRDefault="004C62C6" w:rsidP="001B2142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</w:tr>
      <w:tr w:rsidR="009D1D25" w14:paraId="2E3327DF" w14:textId="77777777" w:rsidTr="00D954B5">
        <w:tc>
          <w:tcPr>
            <w:tcW w:w="2269" w:type="dxa"/>
          </w:tcPr>
          <w:p w14:paraId="2C4DE7A1" w14:textId="105C11D5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</w:tcPr>
          <w:p w14:paraId="656F40D0" w14:textId="77777777" w:rsidR="00EA536D" w:rsidRDefault="004C62C6" w:rsidP="00EA536D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86CEA7B" w14:textId="77777777" w:rsidR="002374F4" w:rsidRDefault="004C62C6" w:rsidP="00EA536D">
            <w:pPr>
              <w:pStyle w:val="13213"/>
            </w:pPr>
            <w:r w:rsidRPr="002374F4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</w:p>
          <w:p w14:paraId="43BBE926" w14:textId="32461FCC" w:rsidR="00EA536D" w:rsidRPr="002374F4" w:rsidRDefault="004C62C6" w:rsidP="00EA53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4D6702BB" w14:textId="77777777" w:rsidR="00EA536D" w:rsidRDefault="004C62C6" w:rsidP="00EA536D">
            <w:pPr>
              <w:pStyle w:val="13213"/>
            </w:pPr>
            <w:r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03E0ADA2" w14:textId="77777777" w:rsidR="00EA536D" w:rsidRDefault="004C62C6" w:rsidP="00EA536D">
            <w:pPr>
              <w:pStyle w:val="13213"/>
            </w:pPr>
            <w:r w:rsidRPr="002374F4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</w:p>
          <w:p w14:paraId="1AEC3298" w14:textId="5D71D054" w:rsidR="002374F4" w:rsidRPr="002374F4" w:rsidRDefault="004C62C6" w:rsidP="00EA53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51E3F233" w14:textId="77777777" w:rsidR="00EA536D" w:rsidRDefault="004C62C6" w:rsidP="00EA536D">
            <w:pPr>
              <w:pStyle w:val="13213"/>
            </w:pPr>
            <w:r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30CF7435" w14:textId="77777777" w:rsidR="00EA536D" w:rsidRDefault="004C62C6" w:rsidP="00EA536D">
            <w:pPr>
              <w:pStyle w:val="13213"/>
            </w:pPr>
            <w:r w:rsidRPr="002374F4">
              <w:rPr>
                <w:lang w:val="kk"/>
              </w:rPr>
              <w:lastRenderedPageBreak/>
              <w:t>Қол мен иық деңгейіне, денеге арналған жаттығуларды орындауға үйрету.</w:t>
            </w:r>
          </w:p>
          <w:p w14:paraId="725DB83F" w14:textId="21A9DB64" w:rsidR="002374F4" w:rsidRPr="002374F4" w:rsidRDefault="004C62C6" w:rsidP="00EA53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78B4EA8" w14:textId="77777777" w:rsidR="00EA536D" w:rsidRDefault="004C62C6" w:rsidP="00EA536D">
            <w:pPr>
              <w:pStyle w:val="13213"/>
            </w:pPr>
            <w:r>
              <w:rPr>
                <w:lang w:val="kk"/>
              </w:rPr>
              <w:lastRenderedPageBreak/>
              <w:t xml:space="preserve">Ертеңгілік жаттығулар кешені Балалардың жас </w:t>
            </w:r>
            <w:r>
              <w:rPr>
                <w:lang w:val="kk"/>
              </w:rPr>
              <w:lastRenderedPageBreak/>
              <w:t>және жеке ерекшеліктерін ескере отырып, денеге физикалық белсенділікті реттейді</w:t>
            </w:r>
          </w:p>
          <w:p w14:paraId="10725096" w14:textId="765565B5" w:rsidR="002374F4" w:rsidRPr="002374F4" w:rsidRDefault="004C62C6" w:rsidP="00EA53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FADA450" w14:textId="77777777" w:rsidR="00EA536D" w:rsidRDefault="004C62C6" w:rsidP="00EA536D">
            <w:pPr>
              <w:pStyle w:val="13213"/>
            </w:pPr>
            <w:r>
              <w:rPr>
                <w:lang w:val="kk"/>
              </w:rPr>
              <w:lastRenderedPageBreak/>
              <w:t xml:space="preserve">Ертеңгілік жаттығулар кешені Балалардың жас </w:t>
            </w:r>
            <w:r>
              <w:rPr>
                <w:lang w:val="kk"/>
              </w:rPr>
              <w:lastRenderedPageBreak/>
              <w:t>және жеке ерекшеліктерін ескере отырып, денеге физикалық белсенділікті реттейді</w:t>
            </w:r>
          </w:p>
          <w:p w14:paraId="0C8A3C2C" w14:textId="49C22E6D" w:rsidR="002374F4" w:rsidRPr="002374F4" w:rsidRDefault="004C62C6" w:rsidP="00EA53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1E3B20F1" w14:textId="77777777" w:rsidTr="00D954B5">
        <w:trPr>
          <w:trHeight w:val="699"/>
        </w:trPr>
        <w:tc>
          <w:tcPr>
            <w:tcW w:w="2269" w:type="dxa"/>
          </w:tcPr>
          <w:p w14:paraId="7B8D5F37" w14:textId="2C9474FB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Таңғы ас</w:t>
            </w:r>
          </w:p>
        </w:tc>
        <w:tc>
          <w:tcPr>
            <w:tcW w:w="2693" w:type="dxa"/>
          </w:tcPr>
          <w:p w14:paraId="798AAC93" w14:textId="1ED5D726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Ас құралдарын дұрыс ұстау қабілетін қалыптастыру.</w:t>
            </w:r>
          </w:p>
          <w:p w14:paraId="580B7D4F" w14:textId="56589195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</w:tcPr>
          <w:p w14:paraId="4BD32DEB" w14:textId="2120EAB6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Қолды дұрыс жууға ынталандыру, қолды дұрыс сүрте білу.</w:t>
            </w:r>
            <w:r w:rsidRPr="002374F4">
              <w:rPr>
                <w:lang w:val="kk"/>
              </w:rPr>
              <w:softHyphen/>
              <w:t xml:space="preserve"> </w:t>
            </w:r>
          </w:p>
          <w:p w14:paraId="7F9571A0" w14:textId="7777777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(Ас болсын! Шай, нан)</w:t>
            </w:r>
          </w:p>
        </w:tc>
        <w:tc>
          <w:tcPr>
            <w:tcW w:w="2694" w:type="dxa"/>
          </w:tcPr>
          <w:p w14:paraId="1FEE38AC" w14:textId="77777777" w:rsidR="00791D66" w:rsidRDefault="004C62C6" w:rsidP="002374F4">
            <w:pPr>
              <w:pStyle w:val="13213"/>
            </w:pPr>
            <w:r w:rsidRPr="002374F4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2334FE7D" w14:textId="4E54A296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0C8531D5" w14:textId="77777777" w:rsidR="00AB5B05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Үстел басында дұрыс отыруға назар аудару. </w:t>
            </w:r>
          </w:p>
          <w:p w14:paraId="0AEA1BE3" w14:textId="1D4A223C" w:rsidR="00791D66" w:rsidRDefault="004C62C6" w:rsidP="002374F4">
            <w:pPr>
              <w:pStyle w:val="13213"/>
            </w:pPr>
            <w:r>
              <w:rPr>
                <w:lang w:val="kk"/>
              </w:rPr>
              <w:t>Тамақты жақсы шайнау қабілетін қалыптастыру.</w:t>
            </w:r>
          </w:p>
          <w:p w14:paraId="4313C286" w14:textId="2A72A32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(Ас болсын! Май, қант)</w:t>
            </w:r>
          </w:p>
        </w:tc>
        <w:tc>
          <w:tcPr>
            <w:tcW w:w="2693" w:type="dxa"/>
          </w:tcPr>
          <w:p w14:paraId="681A6299" w14:textId="7777777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Тамақты жақсы шайнау, </w:t>
            </w:r>
            <w:r w:rsidRPr="002374F4">
              <w:rPr>
                <w:lang w:val="kk"/>
              </w:rPr>
              <w:softHyphen/>
              <w:t>ауызды дұрыс шаю қабілетін қалыптастыру.</w:t>
            </w:r>
          </w:p>
          <w:p w14:paraId="57457234" w14:textId="548E8B9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(Ас болсын! Шай, нан)</w:t>
            </w:r>
          </w:p>
        </w:tc>
      </w:tr>
      <w:tr w:rsidR="009D1D25" w14:paraId="134C524F" w14:textId="77777777" w:rsidTr="00D954B5">
        <w:tc>
          <w:tcPr>
            <w:tcW w:w="2269" w:type="dxa"/>
          </w:tcPr>
          <w:p w14:paraId="5D6B6E2E" w14:textId="2ED71252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7D6EB020" w14:textId="224C4760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1A67BE87" w14:textId="269A08A1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Мотивациялық жағдай (өзара көмекке назар аударамыз) Біздің Отанымыз – Қазақстан Республикасына деген сүйіспеншілік пен мақтаныш сезімдерін ояту </w:t>
            </w:r>
          </w:p>
        </w:tc>
        <w:tc>
          <w:tcPr>
            <w:tcW w:w="2835" w:type="dxa"/>
          </w:tcPr>
          <w:p w14:paraId="3CD169FF" w14:textId="211D0A2F" w:rsidR="00AB5B05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Бірлескен жоспарларды талқылау, ережелер туралы шарт </w:t>
            </w:r>
          </w:p>
          <w:p w14:paraId="1905011C" w14:textId="692B96EC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94" w:type="dxa"/>
          </w:tcPr>
          <w:p w14:paraId="70084E42" w14:textId="11C7E60E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істейміз? Қалай істеу керек?)</w:t>
            </w:r>
          </w:p>
        </w:tc>
        <w:tc>
          <w:tcPr>
            <w:tcW w:w="2693" w:type="dxa"/>
          </w:tcPr>
          <w:p w14:paraId="09AF37EF" w14:textId="3C5813D2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Қызығушылықтар бойынша іс-әрекет түрін таңдау, қоршаған ортаны ұйымдастыру.</w:t>
            </w:r>
          </w:p>
          <w:p w14:paraId="22018C57" w14:textId="22577ABB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</w:tcPr>
          <w:p w14:paraId="3071A825" w14:textId="49D8630B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Мәселені шешу үшін жаңа ақпаратты енгізу Қарапайымдылықты, жауаптылықты, мейірімді және әділ болуға деген ұмтылысты тәрбиелеу</w:t>
            </w:r>
          </w:p>
        </w:tc>
      </w:tr>
      <w:tr w:rsidR="009D1D25" w14:paraId="4C02819C" w14:textId="77777777" w:rsidTr="00D954B5">
        <w:tc>
          <w:tcPr>
            <w:tcW w:w="2269" w:type="dxa"/>
          </w:tcPr>
          <w:p w14:paraId="71FE6362" w14:textId="2E4F910B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491B5A65" w14:textId="1FD26DF8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5851F814" w14:textId="39E6201B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>Музыка</w:t>
            </w:r>
          </w:p>
        </w:tc>
        <w:tc>
          <w:tcPr>
            <w:tcW w:w="2694" w:type="dxa"/>
          </w:tcPr>
          <w:p w14:paraId="5BA70256" w14:textId="6E27F62F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Дене шынықтыру</w:t>
            </w:r>
          </w:p>
        </w:tc>
        <w:tc>
          <w:tcPr>
            <w:tcW w:w="2693" w:type="dxa"/>
          </w:tcPr>
          <w:p w14:paraId="6B5FBEEB" w14:textId="0E1C5413" w:rsidR="00791D66" w:rsidRDefault="004C62C6" w:rsidP="002374F4">
            <w:pPr>
              <w:pStyle w:val="13213"/>
            </w:pPr>
            <w:r w:rsidRPr="002374F4">
              <w:rPr>
                <w:lang w:val="kk"/>
              </w:rPr>
              <w:t>Дене шынықтыру.</w:t>
            </w:r>
          </w:p>
          <w:p w14:paraId="31118CBD" w14:textId="7AE2D704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Қазақ тілі </w:t>
            </w:r>
          </w:p>
        </w:tc>
        <w:tc>
          <w:tcPr>
            <w:tcW w:w="2693" w:type="dxa"/>
          </w:tcPr>
          <w:p w14:paraId="009E17C5" w14:textId="41D7B2EC" w:rsidR="002374F4" w:rsidRPr="002374F4" w:rsidRDefault="004C62C6" w:rsidP="00791D66">
            <w:pPr>
              <w:pStyle w:val="13213"/>
            </w:pPr>
            <w:r w:rsidRPr="002374F4">
              <w:rPr>
                <w:lang w:val="kk"/>
              </w:rPr>
              <w:t>Музыка</w:t>
            </w:r>
          </w:p>
        </w:tc>
      </w:tr>
      <w:tr w:rsidR="009D1D25" w14:paraId="4E6388E9" w14:textId="77777777" w:rsidTr="00D954B5">
        <w:tc>
          <w:tcPr>
            <w:tcW w:w="2269" w:type="dxa"/>
          </w:tcPr>
          <w:p w14:paraId="17331B7C" w14:textId="6153A48F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2BFDA0EC" w14:textId="77777777" w:rsidR="00223479" w:rsidRDefault="004C62C6" w:rsidP="002374F4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  <w:p w14:paraId="1EB232E0" w14:textId="14D91D63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835" w:type="dxa"/>
          </w:tcPr>
          <w:p w14:paraId="35567226" w14:textId="60DCDC8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Жеке әңгімелесулер (жағдай бойынша). Топты таза ұстауға деген ұмтылысты тәрбиелеу, </w:t>
            </w:r>
            <w:r w:rsidRPr="002374F4">
              <w:rPr>
                <w:lang w:val="kk"/>
              </w:rPr>
              <w:lastRenderedPageBreak/>
              <w:t>мұғалімге ойыншықтарды жинауға көмектесу</w:t>
            </w:r>
          </w:p>
        </w:tc>
        <w:tc>
          <w:tcPr>
            <w:tcW w:w="2694" w:type="dxa"/>
          </w:tcPr>
          <w:p w14:paraId="137E63D8" w14:textId="77777777" w:rsidR="00223479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Таза ауадағы жүріс-тұрыс ережелерін қайталау</w:t>
            </w:r>
          </w:p>
          <w:p w14:paraId="5065ED2D" w14:textId="76681F1C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5F7B8EEE" w14:textId="2232154E" w:rsidR="00223479" w:rsidRDefault="004C62C6" w:rsidP="002374F4">
            <w:pPr>
              <w:pStyle w:val="13213"/>
            </w:pPr>
            <w:r>
              <w:rPr>
                <w:lang w:val="kk"/>
              </w:rPr>
              <w:lastRenderedPageBreak/>
              <w:t>Өзіне-өзі қызмет көрсету дағдыларын дамыту; мотивация</w:t>
            </w:r>
            <w:r>
              <w:rPr>
                <w:lang w:val="kk"/>
              </w:rPr>
              <w:softHyphen/>
              <w:t xml:space="preserve"> </w:t>
            </w:r>
          </w:p>
          <w:p w14:paraId="7148BB39" w14:textId="2227367A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2693" w:type="dxa"/>
          </w:tcPr>
          <w:p w14:paraId="0E437EC8" w14:textId="1CD1933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Киіну ретін пысықтау Топты таза ұстауға деген ұмтылысты тәрбиелеу, мұғалімге </w:t>
            </w:r>
            <w:r w:rsidRPr="002374F4">
              <w:rPr>
                <w:lang w:val="kk"/>
              </w:rPr>
              <w:lastRenderedPageBreak/>
              <w:t>ойыншықтарды жинауға көмектесу</w:t>
            </w:r>
            <w:r w:rsidRPr="002374F4">
              <w:rPr>
                <w:lang w:val="kk"/>
              </w:rPr>
              <w:softHyphen/>
            </w:r>
          </w:p>
        </w:tc>
      </w:tr>
      <w:tr w:rsidR="009D1D25" w:rsidRPr="002E061E" w14:paraId="63CE94B1" w14:textId="77777777" w:rsidTr="00D954B5">
        <w:tc>
          <w:tcPr>
            <w:tcW w:w="2269" w:type="dxa"/>
          </w:tcPr>
          <w:p w14:paraId="5B882CB5" w14:textId="3C1335E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0C44D4A7" w14:textId="77777777" w:rsidR="002204D7" w:rsidRDefault="004C62C6" w:rsidP="002374F4">
            <w:pPr>
              <w:pStyle w:val="13213"/>
            </w:pPr>
            <w:r w:rsidRPr="002374F4">
              <w:rPr>
                <w:lang w:val="kk"/>
              </w:rPr>
              <w:t>Күзде аспанды бақылау</w:t>
            </w:r>
          </w:p>
          <w:p w14:paraId="12280255" w14:textId="6D8E6EFD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Ауа райы құбылыстары туралы түсініктерді кеңейту.</w:t>
            </w:r>
          </w:p>
          <w:p w14:paraId="7F2C91B1" w14:textId="268AD045" w:rsidR="002204D7" w:rsidRDefault="004C62C6" w:rsidP="002374F4">
            <w:pPr>
              <w:pStyle w:val="13213"/>
            </w:pPr>
            <w:r w:rsidRPr="002374F4">
              <w:rPr>
                <w:lang w:val="kk"/>
              </w:rPr>
              <w:t>"Неліктен қар жауады?" әңгімелесу, Салқын ауа райы.</w:t>
            </w:r>
          </w:p>
          <w:p w14:paraId="23EE43E8" w14:textId="7BDE76FD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5C2FE67A" w14:textId="77777777" w:rsidR="002204D7" w:rsidRDefault="004C62C6" w:rsidP="002374F4">
            <w:pPr>
              <w:pStyle w:val="13213"/>
            </w:pPr>
            <w:r w:rsidRPr="002374F4">
              <w:rPr>
                <w:lang w:val="kk"/>
              </w:rPr>
              <w:t>Көркем сөз А. Мырза-Әлі: "Ана"</w:t>
            </w:r>
          </w:p>
          <w:p w14:paraId="5AF2355E" w14:textId="77777777" w:rsidR="002204D7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сөзге деген қызығушылықты ояту. "Теңге алу" қимылды ойындары </w:t>
            </w:r>
          </w:p>
          <w:p w14:paraId="06AFEAA2" w14:textId="18F63BDB" w:rsidR="002374F4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Ауа </w:t>
            </w:r>
            <w:r w:rsidRPr="002374F4">
              <w:rPr>
                <w:lang w:val="kk"/>
              </w:rPr>
              <w:softHyphen/>
              <w:t xml:space="preserve">райының жай-күйін ескере отырып, балалардың ауада қозғалыс белсенділігі үшін жағдай жасау. </w:t>
            </w:r>
          </w:p>
          <w:p w14:paraId="66A13702" w14:textId="08884926" w:rsidR="002204D7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Еңбек қызметі: түскен жапырақтарды жинау. </w:t>
            </w:r>
          </w:p>
          <w:p w14:paraId="25C90A0B" w14:textId="1E324DBD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ортамыне танысу, көркем </w:t>
            </w:r>
            <w:r>
              <w:rPr>
                <w:lang w:val="kk"/>
              </w:rPr>
              <w:lastRenderedPageBreak/>
              <w:t>әдебиет, қазақ тілі дене шынықтыру)</w:t>
            </w:r>
          </w:p>
        </w:tc>
        <w:tc>
          <w:tcPr>
            <w:tcW w:w="2835" w:type="dxa"/>
          </w:tcPr>
          <w:p w14:paraId="2C92FC86" w14:textId="7D172FB3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Бақылау: құстарды қарау қыстайтын және қоныс аударатын құстар туралы түсініктерін кеңейту.</w:t>
            </w:r>
          </w:p>
          <w:p w14:paraId="549F1329" w14:textId="77777777" w:rsidR="002C075E" w:rsidRPr="004C62C6" w:rsidRDefault="004C62C6" w:rsidP="00AB52CC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>"Кеш күздің белгілері" әңгімелесуі, сары жапырақтар.</w:t>
            </w:r>
          </w:p>
          <w:p w14:paraId="1F56E3CF" w14:textId="77777777" w:rsidR="002C075E" w:rsidRPr="004C62C6" w:rsidRDefault="004C62C6" w:rsidP="00AB52C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3CFB2B6F" w14:textId="77777777" w:rsidR="002C075E" w:rsidRPr="004C62C6" w:rsidRDefault="004C62C6" w:rsidP="002C075E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Көркем сөз </w:t>
            </w:r>
          </w:p>
          <w:p w14:paraId="5EC2D85E" w14:textId="77777777" w:rsidR="002C075E" w:rsidRPr="004C62C6" w:rsidRDefault="004C62C6" w:rsidP="002C075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К. Бегманов «Түнгі ой…»</w:t>
            </w:r>
          </w:p>
          <w:p w14:paraId="23E6FA39" w14:textId="77777777" w:rsidR="002C075E" w:rsidRDefault="004C62C6" w:rsidP="002C075E">
            <w:pPr>
              <w:pStyle w:val="13213"/>
            </w:pPr>
            <w:r>
              <w:rPr>
                <w:lang w:val="kk"/>
              </w:rPr>
              <w:t>Көркем сөзге деген қызығушылықты ояту. "Пятнашки" (доппен), "Ақ сүйек" қимылды ойындары</w:t>
            </w:r>
          </w:p>
          <w:p w14:paraId="18BF8537" w14:textId="77777777" w:rsidR="002C075E" w:rsidRDefault="004C62C6" w:rsidP="002C075E">
            <w:pPr>
              <w:pStyle w:val="13213"/>
            </w:pPr>
            <w:r w:rsidRPr="002374F4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6FF23098" w14:textId="77777777" w:rsidR="002C075E" w:rsidRDefault="004C62C6" w:rsidP="002C075E">
            <w:pPr>
              <w:pStyle w:val="13213"/>
            </w:pPr>
            <w:r w:rsidRPr="002374F4">
              <w:rPr>
                <w:lang w:val="kk"/>
              </w:rPr>
              <w:t xml:space="preserve">Еңбек іс-әрекеті: қол бұйымдарына бүрлерді жинау. </w:t>
            </w:r>
          </w:p>
          <w:p w14:paraId="1DEE60D2" w14:textId="2C8A90C4" w:rsidR="002374F4" w:rsidRPr="002374F4" w:rsidRDefault="004C62C6" w:rsidP="002C075E">
            <w:pPr>
              <w:pStyle w:val="13213"/>
            </w:pPr>
            <w:r>
              <w:rPr>
                <w:lang w:val="kk"/>
              </w:rPr>
              <w:lastRenderedPageBreak/>
              <w:t>(Қоршаған ортамыне танысу, көркем әдебиет, қазақ тілі дене шынықтыру)</w:t>
            </w:r>
          </w:p>
        </w:tc>
        <w:tc>
          <w:tcPr>
            <w:tcW w:w="2694" w:type="dxa"/>
          </w:tcPr>
          <w:p w14:paraId="5D051E58" w14:textId="7777777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5D1AE815" w14:textId="77777777" w:rsidR="00CF2B31" w:rsidRDefault="004C62C6" w:rsidP="002374F4">
            <w:pPr>
              <w:pStyle w:val="13213"/>
            </w:pPr>
            <w:r>
              <w:rPr>
                <w:lang w:val="kk"/>
              </w:rPr>
              <w:t>Көркем сөз Қыс туралы мақал-мәтелдерді оқу</w:t>
            </w:r>
          </w:p>
          <w:p w14:paraId="46D02979" w14:textId="77777777" w:rsidR="00CF2B31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"Ұқсасын тап" дидактикалық ойыны</w:t>
            </w:r>
          </w:p>
          <w:p w14:paraId="222F950B" w14:textId="77777777" w:rsidR="00CF2B31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"Төмпешіктен төмпешікке", "Қайыңға қарай жүгір" қимылды ойындары </w:t>
            </w:r>
          </w:p>
          <w:p w14:paraId="75CD2F79" w14:textId="360389DE" w:rsidR="00791D66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>Қимылды ойындарға деген қызығушылықты дамыту. (Дене шынықтыру)</w:t>
            </w:r>
          </w:p>
          <w:p w14:paraId="286A0FCE" w14:textId="28376AB9" w:rsidR="002374F4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Еңбек қызметі: аумақты жинау. "Төмпешіктен төмпешікке" жеке жұмыс. (Қоршаған ортамен танысу, көркем </w:t>
            </w:r>
            <w:r w:rsidRPr="002374F4">
              <w:rPr>
                <w:lang w:val="kk"/>
              </w:rPr>
              <w:lastRenderedPageBreak/>
              <w:t>әдебиет, қазақ тілі, дене шынықтыру)</w:t>
            </w:r>
          </w:p>
        </w:tc>
        <w:tc>
          <w:tcPr>
            <w:tcW w:w="2693" w:type="dxa"/>
          </w:tcPr>
          <w:p w14:paraId="595B1889" w14:textId="77777777" w:rsidR="00CF2B31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lastRenderedPageBreak/>
              <w:t>Бақылау барысында Қазақстанның оңтүстігі мен солтүстігіндегі әртүрлі ауа райы жағдайлары туралы түсініктерді қалыптастыруды жалғастыру. Көркем сөз Жұмбақтар</w:t>
            </w:r>
          </w:p>
          <w:p w14:paraId="07ED12A7" w14:textId="6851487A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(Коммуникативті іс-әрекет) "Сипаттамасы бойынша табыңыз" дидактикалық ойыны.</w:t>
            </w:r>
          </w:p>
          <w:p w14:paraId="338D9A5E" w14:textId="77777777" w:rsidR="00CF2B31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"Айлакер түлкі", "Екі аяз" қимылды ойындары </w:t>
            </w:r>
          </w:p>
          <w:p w14:paraId="30D46448" w14:textId="64035B31" w:rsidR="00791D66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 райының жай-күйін ескере отырып, балалардың ауада қозғалыс белсенділігі үшін жағдай жасау.</w:t>
            </w:r>
          </w:p>
          <w:p w14:paraId="7B4236D8" w14:textId="77777777" w:rsidR="00791D66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>Еңбек қызметі: бұталарға қар жинау.</w:t>
            </w:r>
          </w:p>
          <w:p w14:paraId="2CF148B7" w14:textId="2F82A102" w:rsidR="002374F4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"Төмпешіктен төмпешікке" жеке жұмыс. 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4D1E168F" w14:textId="77777777" w:rsidR="001C0172" w:rsidRPr="004C62C6" w:rsidRDefault="004C62C6" w:rsidP="002374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Бағдаршамды бақылау</w:t>
            </w:r>
          </w:p>
          <w:p w14:paraId="3F7F693A" w14:textId="0150C3C0" w:rsidR="002374F4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Балаларды жол қозғалысы ережелерін саналы түрде сақтауға жетелеу. </w:t>
            </w:r>
          </w:p>
          <w:p w14:paraId="6AF8F67B" w14:textId="77777777" w:rsidR="001C0172" w:rsidRPr="004C62C6" w:rsidRDefault="004C62C6" w:rsidP="001C0172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>Көркем сөз "Айнала аппақ қарға оранғанда" өлеңін оқу</w:t>
            </w:r>
          </w:p>
          <w:p w14:paraId="005D38D5" w14:textId="77777777" w:rsidR="001C0172" w:rsidRPr="004C62C6" w:rsidRDefault="004C62C6" w:rsidP="001C017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 "Ағашты тап" дидактикалық ойыны</w:t>
            </w:r>
          </w:p>
          <w:p w14:paraId="7ECBC461" w14:textId="77777777" w:rsidR="001C0172" w:rsidRPr="004C62C6" w:rsidRDefault="004C62C6" w:rsidP="001C017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"Күн, түн", "Картоп" (доппен), "Ақ сүйек", "Орамал" қимылды ойындары</w:t>
            </w:r>
          </w:p>
          <w:p w14:paraId="15F49A42" w14:textId="2DF85412" w:rsidR="002374F4" w:rsidRPr="004C62C6" w:rsidRDefault="004C62C6" w:rsidP="001C017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 xml:space="preserve">Ауа райының жай-күйін ескере отырып, балалардың ауада қозғалыс белсенділігі үшін жағдай жасау. Еңбек іс-әрекеті: ағаштарға қар жинау. (Қоршаған ортамен танысу, көркем </w:t>
            </w:r>
            <w:r>
              <w:rPr>
                <w:lang w:val="kk"/>
              </w:rPr>
              <w:lastRenderedPageBreak/>
              <w:t>әдебиет, қазақ тілі, дене шынықтыру)</w:t>
            </w:r>
          </w:p>
        </w:tc>
      </w:tr>
      <w:tr w:rsidR="009D1D25" w:rsidRPr="002E061E" w14:paraId="0C6C32B6" w14:textId="77777777" w:rsidTr="00D954B5">
        <w:tc>
          <w:tcPr>
            <w:tcW w:w="2269" w:type="dxa"/>
          </w:tcPr>
          <w:p w14:paraId="072B256B" w14:textId="6A39ADC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Серуеннен оралу</w:t>
            </w:r>
            <w:r w:rsidRPr="002374F4"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1D47288E" w14:textId="720528C5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Балаларды ретімен шешіндіру. Жаңылтпаш жаттау (Хакім хат ашып отыр, хат ашып, щатасып отыр) 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4DEB8948" w14:textId="22FC1D12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5FFE63C0" w14:textId="6D75CE8F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Өлең оқу И. Никитин "Кеше таңертең жаңбыр жауды"</w:t>
            </w:r>
          </w:p>
          <w:p w14:paraId="3D45995D" w14:textId="2D8094E2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4" w:type="dxa"/>
          </w:tcPr>
          <w:p w14:paraId="309EEDB3" w14:textId="77777777" w:rsidR="001F07B6" w:rsidRDefault="004C62C6" w:rsidP="002374F4">
            <w:pPr>
              <w:pStyle w:val="13213"/>
            </w:pPr>
            <w:r w:rsidRPr="002374F4">
              <w:rPr>
                <w:lang w:val="kk"/>
              </w:rPr>
              <w:t>Киімді кептіруге деген ұмтылысты ынталандыру</w:t>
            </w:r>
          </w:p>
          <w:p w14:paraId="32194BBE" w14:textId="12FC0F48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Еңбек туралы мақалды үйрену (Еңбек етсең ерінбей, тояды қарның тіленбей)</w:t>
            </w:r>
          </w:p>
          <w:p w14:paraId="0F7B9264" w14:textId="3067A39A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12ABBC0E" w14:textId="3A9E8EA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615A21A0" w14:textId="4DF53572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Ересек адамның көмегімен заттарды тазалауға, кептіруге және іліп қоюға ынталандыру </w:t>
            </w:r>
          </w:p>
        </w:tc>
        <w:tc>
          <w:tcPr>
            <w:tcW w:w="2693" w:type="dxa"/>
          </w:tcPr>
          <w:p w14:paraId="5FD714D1" w14:textId="77777777" w:rsidR="001F07B6" w:rsidRDefault="004C62C6" w:rsidP="002374F4">
            <w:pPr>
              <w:pStyle w:val="13213"/>
            </w:pPr>
            <w:r w:rsidRPr="002374F4">
              <w:rPr>
                <w:lang w:val="kk"/>
              </w:rPr>
              <w:t>Шешіну алгоритмін бекіту</w:t>
            </w:r>
          </w:p>
          <w:p w14:paraId="59C8EE56" w14:textId="38D41269" w:rsidR="002374F4" w:rsidRPr="004C62C6" w:rsidRDefault="004C62C6" w:rsidP="002374F4">
            <w:pPr>
              <w:pStyle w:val="13213"/>
              <w:rPr>
                <w:lang w:val="kk"/>
              </w:rPr>
            </w:pPr>
            <w:r w:rsidRPr="002374F4">
              <w:rPr>
                <w:lang w:val="kk"/>
              </w:rPr>
              <w:t xml:space="preserve">Әр түрлі киімдерді мақсаты туралы сөйлесу. Ересек адамның көмегімен заттарды тазалауға, кептіруге және іліп қоюға ынталандыру </w:t>
            </w:r>
          </w:p>
        </w:tc>
      </w:tr>
      <w:tr w:rsidR="009D1D25" w:rsidRPr="002E061E" w14:paraId="32C57884" w14:textId="77777777" w:rsidTr="00D954B5">
        <w:tc>
          <w:tcPr>
            <w:tcW w:w="2269" w:type="dxa"/>
          </w:tcPr>
          <w:p w14:paraId="2DE21EF3" w14:textId="5C11AE0A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19A819D0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softHyphen/>
              <w:t>Гигиеналық рәсімдерді орындау.</w:t>
            </w:r>
          </w:p>
          <w:p w14:paraId="535DFABA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Кезекшілердің жұмысы.</w:t>
            </w:r>
          </w:p>
          <w:p w14:paraId="56CA17E8" w14:textId="2CB1845F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6E3F2DA5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Кезекшілердің жұмысы.</w:t>
            </w:r>
          </w:p>
          <w:p w14:paraId="50E183D0" w14:textId="721981ED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Гигиеналық процедураларды орындау.</w:t>
            </w:r>
          </w:p>
          <w:p w14:paraId="22041200" w14:textId="5296B3F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4" w:type="dxa"/>
          </w:tcPr>
          <w:p w14:paraId="22013C94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Кезекшілердің жұмысы. Тамақты ұқыпты ішу қабілетін қалыптастыру.</w:t>
            </w:r>
          </w:p>
          <w:p w14:paraId="11334100" w14:textId="0C1FB45A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33F6D9FA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Кезекшілердің жұмысы.</w:t>
            </w:r>
          </w:p>
          <w:p w14:paraId="45620CE1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Алғыс айту қабілетін тәрбиелеу.</w:t>
            </w:r>
          </w:p>
          <w:p w14:paraId="76515CE9" w14:textId="0DF83F3F" w:rsidR="002374F4" w:rsidRPr="002374F4" w:rsidRDefault="004C62C6" w:rsidP="002374F4">
            <w:pPr>
              <w:pStyle w:val="13213"/>
              <w:rPr>
                <w:lang w:val="kk-KZ"/>
              </w:rPr>
            </w:pPr>
            <w:r w:rsidRPr="002374F4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5BC42E9F" w14:textId="4BB6755D" w:rsidR="001438F8" w:rsidRPr="004C62C6" w:rsidRDefault="004C62C6" w:rsidP="002374F4">
            <w:pPr>
              <w:pStyle w:val="13213"/>
              <w:rPr>
                <w:lang w:val="kk-KZ"/>
              </w:rPr>
            </w:pPr>
            <w:r w:rsidRPr="002374F4">
              <w:rPr>
                <w:lang w:val="kk"/>
              </w:rPr>
              <w:t>Кезекшілердің жұмысы. Өзіне-өзі қызмет көрсету дағдыларын жетілдіру.</w:t>
            </w:r>
          </w:p>
          <w:p w14:paraId="2A665487" w14:textId="7E59E4E1" w:rsidR="002374F4" w:rsidRPr="002374F4" w:rsidRDefault="004C62C6" w:rsidP="002374F4">
            <w:pPr>
              <w:pStyle w:val="13213"/>
              <w:rPr>
                <w:lang w:val="kk-KZ"/>
              </w:rPr>
            </w:pPr>
            <w:r w:rsidRPr="002374F4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9D1D25" w14:paraId="76DFA729" w14:textId="77777777" w:rsidTr="00D954B5">
        <w:tc>
          <w:tcPr>
            <w:tcW w:w="2269" w:type="dxa"/>
          </w:tcPr>
          <w:p w14:paraId="5CAD1FA4" w14:textId="71C0740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Күндізгі ұйқы</w:t>
            </w:r>
          </w:p>
        </w:tc>
        <w:tc>
          <w:tcPr>
            <w:tcW w:w="2693" w:type="dxa"/>
          </w:tcPr>
          <w:p w14:paraId="40A201A8" w14:textId="77777777" w:rsidR="000A36B1" w:rsidRDefault="004C62C6" w:rsidP="000A36B1">
            <w:pPr>
              <w:pStyle w:val="13213"/>
            </w:pPr>
            <w:r>
              <w:rPr>
                <w:lang w:val="kk"/>
              </w:rPr>
              <w:t xml:space="preserve">Тыңдау:" Ананың бесік жыры" Музыка тыңдау мәдениетін қалыптастыру. </w:t>
            </w:r>
          </w:p>
          <w:p w14:paraId="78A3BF8D" w14:textId="016B1892" w:rsidR="002374F4" w:rsidRPr="002374F4" w:rsidRDefault="004C62C6" w:rsidP="000A36B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</w:tcPr>
          <w:p w14:paraId="7F84246A" w14:textId="77777777" w:rsidR="002374F4" w:rsidRDefault="004C62C6" w:rsidP="000A36B1">
            <w:pPr>
              <w:pStyle w:val="13213"/>
            </w:pPr>
            <w:r w:rsidRPr="002374F4">
              <w:rPr>
                <w:lang w:val="kk"/>
              </w:rPr>
              <w:t>"Қазақ халқының аңыздары" кітабын оқу Көркем сөзге деген қызығушылықты ояту.</w:t>
            </w:r>
          </w:p>
          <w:p w14:paraId="3CF8706B" w14:textId="0E7E06AF" w:rsidR="000A36B1" w:rsidRPr="002374F4" w:rsidRDefault="004C62C6" w:rsidP="000A36B1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4" w:type="dxa"/>
          </w:tcPr>
          <w:p w14:paraId="5BAEBB1B" w14:textId="77777777" w:rsidR="002374F4" w:rsidRDefault="004C62C6" w:rsidP="000A36B1">
            <w:pPr>
              <w:pStyle w:val="13213"/>
            </w:pPr>
            <w:r w:rsidRPr="002374F4">
              <w:rPr>
                <w:lang w:val="kk"/>
              </w:rPr>
              <w:t>Вивальдидің "Жыл мезгілдері" классикалық музыкасын тыңдау Музыка тыңдау мәдениетін қалыптастыру</w:t>
            </w:r>
          </w:p>
          <w:p w14:paraId="21FD9DCD" w14:textId="485FF469" w:rsidR="000A36B1" w:rsidRPr="002374F4" w:rsidRDefault="004C62C6" w:rsidP="000A36B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</w:tcPr>
          <w:p w14:paraId="3C0B33DF" w14:textId="77777777" w:rsidR="002374F4" w:rsidRDefault="004C62C6" w:rsidP="000A36B1">
            <w:pPr>
              <w:pStyle w:val="13213"/>
            </w:pPr>
            <w:r w:rsidRPr="002374F4">
              <w:rPr>
                <w:lang w:val="kk"/>
              </w:rPr>
              <w:t>Жануарлар туралы қысқа әңгімелер оқу Көркем сөзге деген қызығушылықты ояту.</w:t>
            </w:r>
            <w:r w:rsidRPr="002374F4">
              <w:rPr>
                <w:lang w:val="kk"/>
              </w:rPr>
              <w:softHyphen/>
            </w:r>
          </w:p>
          <w:p w14:paraId="199B8EA7" w14:textId="3D1172CA" w:rsidR="000A36B1" w:rsidRPr="002374F4" w:rsidRDefault="004C62C6" w:rsidP="000A36B1">
            <w:pPr>
              <w:pStyle w:val="13213"/>
            </w:pPr>
            <w:r>
              <w:rPr>
                <w:lang w:val="kk"/>
              </w:rPr>
              <w:t>(Көркем әдебиет)</w:t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7FBC5396" w14:textId="400F281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Вивальдидің "Жыл мезгілдері" классикалық музыкасын тыңдау Музыка тыңдау мәдениетін қалыптастыру</w:t>
            </w:r>
            <w:r w:rsidRPr="002374F4">
              <w:rPr>
                <w:lang w:val="kk"/>
              </w:rPr>
              <w:softHyphen/>
              <w:t xml:space="preserve"> </w:t>
            </w:r>
          </w:p>
        </w:tc>
      </w:tr>
      <w:tr w:rsidR="009D1D25" w14:paraId="0B3A9C74" w14:textId="77777777" w:rsidTr="00D954B5">
        <w:tc>
          <w:tcPr>
            <w:tcW w:w="2269" w:type="dxa"/>
          </w:tcPr>
          <w:p w14:paraId="7D1CD1E4" w14:textId="0B75EEC5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Біртіндеп ұйқыдан ояту</w:t>
            </w:r>
          </w:p>
        </w:tc>
        <w:tc>
          <w:tcPr>
            <w:tcW w:w="2693" w:type="dxa"/>
          </w:tcPr>
          <w:p w14:paraId="6C968BC0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 xml:space="preserve">Түзету гимнастикасы </w:t>
            </w:r>
          </w:p>
          <w:p w14:paraId="54FB7D8C" w14:textId="77777777" w:rsidR="002374F4" w:rsidRDefault="004C62C6" w:rsidP="00DD3EF3">
            <w:pPr>
              <w:pStyle w:val="13213"/>
            </w:pPr>
            <w:r w:rsidRPr="002374F4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55AD1DB9" w14:textId="3EAF4D17" w:rsidR="00DD3EF3" w:rsidRPr="002374F4" w:rsidRDefault="004C62C6" w:rsidP="00DD3E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4E9A653B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>Түзету гимнастикасы</w:t>
            </w:r>
            <w:r w:rsidRPr="002374F4">
              <w:rPr>
                <w:lang w:val="kk"/>
              </w:rPr>
              <w:softHyphen/>
              <w:t xml:space="preserve"> </w:t>
            </w:r>
          </w:p>
          <w:p w14:paraId="386AD037" w14:textId="77777777" w:rsidR="002374F4" w:rsidRDefault="004C62C6" w:rsidP="00DD3EF3">
            <w:pPr>
              <w:pStyle w:val="13213"/>
            </w:pPr>
            <w:r w:rsidRPr="002374F4">
              <w:rPr>
                <w:lang w:val="kk"/>
              </w:rPr>
              <w:t>Тыныс алу жолдарын шынықтыру.</w:t>
            </w:r>
          </w:p>
          <w:p w14:paraId="6D5A32D2" w14:textId="51AC0094" w:rsidR="00DD3EF3" w:rsidRPr="002374F4" w:rsidRDefault="004C62C6" w:rsidP="00DD3E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504BABC3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 xml:space="preserve">Түзету гимнастикасы </w:t>
            </w:r>
          </w:p>
          <w:p w14:paraId="0209483D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385CA2B8" w14:textId="3924EAF5" w:rsidR="002374F4" w:rsidRPr="002374F4" w:rsidRDefault="004C62C6" w:rsidP="00DD3E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866C128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 xml:space="preserve">Түзету гимнастикасы </w:t>
            </w:r>
          </w:p>
          <w:p w14:paraId="2D4B7BEF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 xml:space="preserve">Тыныс алу жолдарын шынықтыру. </w:t>
            </w:r>
          </w:p>
          <w:p w14:paraId="3F48D84C" w14:textId="77777777" w:rsidR="002374F4" w:rsidRDefault="004C62C6" w:rsidP="00DD3EF3">
            <w:pPr>
              <w:pStyle w:val="13213"/>
            </w:pPr>
            <w:r w:rsidRPr="002374F4">
              <w:rPr>
                <w:lang w:val="kk"/>
              </w:rPr>
              <w:t>Тыныс алу жаттығулары "Сүйікті мұрын".</w:t>
            </w:r>
          </w:p>
          <w:p w14:paraId="54DB2D35" w14:textId="6D652FA5" w:rsidR="00DD3EF3" w:rsidRPr="002374F4" w:rsidRDefault="004C62C6" w:rsidP="00DD3E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A4F880A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 xml:space="preserve">Түзету гимнастикасы </w:t>
            </w:r>
          </w:p>
          <w:p w14:paraId="2822921E" w14:textId="77777777" w:rsidR="00DD3EF3" w:rsidRDefault="004C62C6" w:rsidP="00DD3EF3">
            <w:pPr>
              <w:pStyle w:val="13213"/>
            </w:pPr>
            <w:r w:rsidRPr="002374F4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77622537" w14:textId="514C625D" w:rsidR="002374F4" w:rsidRPr="002374F4" w:rsidRDefault="004C62C6" w:rsidP="00DD3E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D1D25" w14:paraId="3A05CA7E" w14:textId="77777777" w:rsidTr="00D954B5">
        <w:tc>
          <w:tcPr>
            <w:tcW w:w="2269" w:type="dxa"/>
          </w:tcPr>
          <w:p w14:paraId="6290D027" w14:textId="74D46FD0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14E7522D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"Менің отбасым" сюжеттік-рөлдік ойыны </w:t>
            </w:r>
          </w:p>
          <w:p w14:paraId="688E42FB" w14:textId="3352922B" w:rsidR="002374F4" w:rsidRDefault="004C62C6" w:rsidP="002374F4">
            <w:pPr>
              <w:pStyle w:val="13213"/>
            </w:pPr>
            <w:r>
              <w:rPr>
                <w:lang w:val="kk"/>
              </w:rPr>
              <w:t>Балалардың сөздік қорын кеңейту; өз атын, тегін, жасын, жынысын атай білу қабілетін бекіту.</w:t>
            </w:r>
          </w:p>
          <w:p w14:paraId="01BE5491" w14:textId="4D278A57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8A770AA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"Марғау" ермексазбен жұмыс </w:t>
            </w:r>
          </w:p>
          <w:p w14:paraId="34AC76B8" w14:textId="43A4BB70" w:rsidR="002374F4" w:rsidRDefault="004C62C6" w:rsidP="002374F4">
            <w:pPr>
              <w:pStyle w:val="13213"/>
            </w:pPr>
            <w:r>
              <w:rPr>
                <w:lang w:val="kk"/>
              </w:rPr>
              <w:t>Заттарды бірнеше бөліктен мүсіндеу қабілетін қалыптастыру, олардың орналасуын ескере отырып, пропорцияларды сақтай отырып, бөліктерді байланыстырады.</w:t>
            </w:r>
          </w:p>
          <w:p w14:paraId="21B781A5" w14:textId="6BB2FCAC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16A7670A" w14:textId="77777777" w:rsidR="00EA78E2" w:rsidRDefault="004C62C6" w:rsidP="002374F4">
            <w:pPr>
              <w:pStyle w:val="13213"/>
            </w:pPr>
            <w:r>
              <w:rPr>
                <w:lang w:val="kk"/>
              </w:rPr>
              <w:t xml:space="preserve">"Жақсы-жаман" тақырыптық суреттерді қарау </w:t>
            </w:r>
          </w:p>
          <w:p w14:paraId="57533B06" w14:textId="38671E34" w:rsidR="002374F4" w:rsidRDefault="004C62C6" w:rsidP="002374F4">
            <w:pPr>
              <w:pStyle w:val="13213"/>
            </w:pPr>
            <w:r>
              <w:rPr>
                <w:lang w:val="kk"/>
              </w:rPr>
              <w:lastRenderedPageBreak/>
              <w:t>Қолайсыз әрекет үшін ұялу сезімін сезінуге үйрету.</w:t>
            </w:r>
            <w:r>
              <w:rPr>
                <w:lang w:val="kk"/>
              </w:rPr>
              <w:softHyphen/>
            </w:r>
          </w:p>
          <w:p w14:paraId="66FE78BF" w14:textId="7D7A2040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2F0C2847" w14:textId="5D70501C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Доп, текше, қонжық, қуыршық, асық, шелек, күрек </w:t>
            </w:r>
          </w:p>
        </w:tc>
        <w:tc>
          <w:tcPr>
            <w:tcW w:w="2835" w:type="dxa"/>
          </w:tcPr>
          <w:p w14:paraId="6F8826EC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"Ферма" сюжеттік-рөлдік ойыны </w:t>
            </w:r>
          </w:p>
          <w:p w14:paraId="71ED704B" w14:textId="77777777" w:rsidR="00EA78E2" w:rsidRDefault="004C62C6" w:rsidP="002374F4">
            <w:pPr>
              <w:pStyle w:val="13213"/>
            </w:pPr>
            <w:r>
              <w:rPr>
                <w:lang w:val="kk"/>
              </w:rPr>
              <w:t>Құрылыс кезінде қауіпсіздік ережелерін сақтай отырып, әр түрлі ойындарда дайын конструкцияларды қолдануға шақыру.</w:t>
            </w:r>
          </w:p>
          <w:p w14:paraId="0071F022" w14:textId="0078988D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(Құрастыру, қоршаған ортамен танысу)  </w:t>
            </w:r>
          </w:p>
          <w:p w14:paraId="54F1CABD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t>Никитин текшелерімен дамыту ойыны.</w:t>
            </w:r>
            <w:r w:rsidRPr="002374F4">
              <w:rPr>
                <w:lang w:val="kk"/>
              </w:rPr>
              <w:softHyphen/>
            </w:r>
          </w:p>
          <w:p w14:paraId="2E15EEA4" w14:textId="765401A4" w:rsidR="002374F4" w:rsidRDefault="004C62C6" w:rsidP="002374F4">
            <w:pPr>
              <w:pStyle w:val="13213"/>
            </w:pPr>
            <w:r>
              <w:rPr>
                <w:lang w:val="kk"/>
              </w:rPr>
              <w:t>Геометриялық фигураларды (шеңбер, шаршы, үшбұрыш) және геометриялық денелерді (текше, шар, цилиндр) тану және атау.</w:t>
            </w:r>
          </w:p>
          <w:p w14:paraId="0FCFEBEA" w14:textId="6A2366E5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A70DC74" w14:textId="278EBE8E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694" w:type="dxa"/>
          </w:tcPr>
          <w:p w14:paraId="5999AF09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t>Қағаздан "Қораз" құрастыру Қағаз парағын көлемді пішіндерге, кесектерге, спиральдарға айналдыру қабілетін үйретуді жалғастыру.</w:t>
            </w:r>
            <w:r w:rsidRPr="002374F4">
              <w:rPr>
                <w:lang w:val="kk"/>
              </w:rPr>
              <w:softHyphen/>
            </w:r>
            <w:r w:rsidRPr="002374F4">
              <w:rPr>
                <w:lang w:val="kk"/>
              </w:rPr>
              <w:softHyphen/>
            </w:r>
          </w:p>
          <w:p w14:paraId="76C60912" w14:textId="5BFF3B89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2656DF34" w14:textId="78814D50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 "Солтүстік полюс" Сюжеттік композициялар жасау кезінде әр тақырыпқа тән қасиеттер беруге шақырады.</w:t>
            </w:r>
          </w:p>
          <w:p w14:paraId="137FFAC3" w14:textId="03C78DFD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6DBDA016" w14:textId="29BF96C1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"Үй жануарлары" қайшыны дұрыс ұстау және пайдалану қабілетін қалыптастыруды жалғастырады.</w:t>
            </w:r>
          </w:p>
          <w:p w14:paraId="360740A8" w14:textId="1C15BDB3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EB34FCD" w14:textId="39F63B74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693" w:type="dxa"/>
          </w:tcPr>
          <w:p w14:paraId="60091CD9" w14:textId="7C26514B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"Мал өсірушілер" сюжеттік-рөлдік ойыны Сөздік қорын еңбек қызметін білдіретін етістіктермен толықтыру.</w:t>
            </w:r>
            <w:r w:rsidRPr="002374F4">
              <w:rPr>
                <w:lang w:val="kk"/>
              </w:rPr>
              <w:softHyphen/>
            </w:r>
          </w:p>
          <w:p w14:paraId="6509B0BE" w14:textId="49CD1DD5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7A37F73" w14:textId="77777777" w:rsidR="00EA78E2" w:rsidRDefault="004C62C6" w:rsidP="002374F4">
            <w:pPr>
              <w:pStyle w:val="13213"/>
            </w:pPr>
            <w:r w:rsidRPr="002374F4">
              <w:rPr>
                <w:lang w:val="kk"/>
              </w:rPr>
              <w:t>"Менің сүйікті</w:t>
            </w:r>
            <w:r w:rsidRPr="002374F4">
              <w:rPr>
                <w:lang w:val="kk"/>
              </w:rPr>
              <w:softHyphen/>
              <w:t xml:space="preserve"> жануарым" қайшымен жұмыс </w:t>
            </w:r>
          </w:p>
          <w:p w14:paraId="58A4A592" w14:textId="6FA2D8E0" w:rsidR="002374F4" w:rsidRDefault="004C62C6" w:rsidP="002374F4">
            <w:pPr>
              <w:pStyle w:val="13213"/>
            </w:pPr>
            <w:r>
              <w:rPr>
                <w:lang w:val="kk"/>
              </w:rPr>
              <w:t>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5566FE69" w14:textId="78A42C0C" w:rsidR="00EA78E2" w:rsidRPr="002374F4" w:rsidRDefault="004C62C6" w:rsidP="002374F4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3F70ABBB" w14:textId="409CEA55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  <w:tc>
          <w:tcPr>
            <w:tcW w:w="2693" w:type="dxa"/>
          </w:tcPr>
          <w:p w14:paraId="6078E8AB" w14:textId="60391AE8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Орындықтарды жуу топтағы кезекшілердің міндеттерін өз бетінше орындау қабілетіне үйретуді жалғастыру. </w:t>
            </w:r>
          </w:p>
          <w:p w14:paraId="6EFCC162" w14:textId="77777777" w:rsidR="00D77C1A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Елорданың көрікті жерлері туралы кітап бұрышындағы кітаптарды қарау (Оқу)  </w:t>
            </w:r>
          </w:p>
          <w:p w14:paraId="0F6290DA" w14:textId="77777777" w:rsidR="00D77C1A" w:rsidRDefault="004C62C6" w:rsidP="002374F4">
            <w:pPr>
              <w:pStyle w:val="13213"/>
            </w:pPr>
            <w:r>
              <w:rPr>
                <w:lang w:val="kk"/>
              </w:rPr>
              <w:t>Біздің Отанымыз – Қазақстан Республикасына деген сүйіспеншілік пен мақтаныш сезімін оятуды жалғастыру.</w:t>
            </w:r>
          </w:p>
          <w:p w14:paraId="1982C9C1" w14:textId="43834D9E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 xml:space="preserve">(Көркем әдебиет, қоршаған ортамен танысу)  </w:t>
            </w:r>
          </w:p>
          <w:p w14:paraId="4982BE97" w14:textId="50DFAD58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Дене шынықтыру бұрышындағы доптармен, арқанмен, құрсаумен және т.б. ойын-жаттығулар Ойындарда балалардың </w:t>
            </w:r>
            <w:r w:rsidRPr="002374F4">
              <w:rPr>
                <w:lang w:val="kk"/>
              </w:rPr>
              <w:lastRenderedPageBreak/>
              <w:t>белсенділігін дамытуды жалғастыру).</w:t>
            </w:r>
          </w:p>
          <w:p w14:paraId="3009DD90" w14:textId="668D012C" w:rsidR="00D77C1A" w:rsidRPr="002374F4" w:rsidRDefault="004C62C6" w:rsidP="002374F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7D679A7" w14:textId="6A8AF28E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Доп, текше, қонжық, қуыршық, асық, шелек, күрек</w:t>
            </w:r>
          </w:p>
        </w:tc>
      </w:tr>
      <w:tr w:rsidR="009D1D25" w14:paraId="7F2C0EEA" w14:textId="77777777" w:rsidTr="00D954B5">
        <w:trPr>
          <w:trHeight w:val="1043"/>
        </w:trPr>
        <w:tc>
          <w:tcPr>
            <w:tcW w:w="2269" w:type="dxa"/>
          </w:tcPr>
          <w:p w14:paraId="0B3620EA" w14:textId="2FC3D8B1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3" w:type="dxa"/>
          </w:tcPr>
          <w:p w14:paraId="69942338" w14:textId="77777777" w:rsidR="00026E07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Мәдени-гигиеналық дағдыларды қалыптастыру. </w:t>
            </w:r>
          </w:p>
          <w:p w14:paraId="36995C04" w14:textId="5F713F80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46BE955" w14:textId="77777777" w:rsidR="002374F4" w:rsidRPr="002374F4" w:rsidRDefault="002374F4" w:rsidP="002374F4">
            <w:pPr>
              <w:pStyle w:val="13213"/>
            </w:pPr>
          </w:p>
        </w:tc>
        <w:tc>
          <w:tcPr>
            <w:tcW w:w="2835" w:type="dxa"/>
          </w:tcPr>
          <w:p w14:paraId="7F0565F2" w14:textId="41A46EEC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2AE34097" w14:textId="277FB6CA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94" w:type="dxa"/>
          </w:tcPr>
          <w:p w14:paraId="42F73441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6B31AB1B" w14:textId="413126B6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</w:tcPr>
          <w:p w14:paraId="2CAC34A9" w14:textId="70247DF8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Гигиеналық процедураларды жетілдіру. </w:t>
            </w:r>
          </w:p>
          <w:p w14:paraId="624D8386" w14:textId="2AFBC4B5" w:rsidR="002374F4" w:rsidRPr="002374F4" w:rsidRDefault="004C62C6" w:rsidP="001438F8">
            <w:pPr>
              <w:pStyle w:val="13213"/>
            </w:pPr>
            <w:r w:rsidRPr="002374F4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</w:tcPr>
          <w:p w14:paraId="2B8CAB7B" w14:textId="6E276D1C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52BB86B7" w14:textId="67C12461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Кесе, тәрелке, қасық, шанышқы, шәйнек</w:t>
            </w:r>
          </w:p>
        </w:tc>
      </w:tr>
      <w:tr w:rsidR="009D1D25" w14:paraId="7159FEA1" w14:textId="77777777" w:rsidTr="00D954B5">
        <w:tc>
          <w:tcPr>
            <w:tcW w:w="2269" w:type="dxa"/>
          </w:tcPr>
          <w:p w14:paraId="5845318D" w14:textId="4DDE684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718AC284" w14:textId="51CC64B4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Физикалық дағдылар Ауызша сигналға жауап беру жылдамдығын дамыту; серуендеу кезінде ойын материалын, дене шынықтыру құралдарын және қозғалыс белсенділігін ынталандыратын Жабдықты пайдалануға ынталандыру </w:t>
            </w:r>
          </w:p>
        </w:tc>
        <w:tc>
          <w:tcPr>
            <w:tcW w:w="2835" w:type="dxa"/>
          </w:tcPr>
          <w:p w14:paraId="61B6D704" w14:textId="77777777" w:rsidR="00026E07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Қарым-қатынас дағдылары </w:t>
            </w:r>
          </w:p>
          <w:p w14:paraId="0C4B2570" w14:textId="7A384973" w:rsidR="00026E07" w:rsidRDefault="004C62C6" w:rsidP="002374F4">
            <w:pPr>
              <w:pStyle w:val="13213"/>
            </w:pPr>
            <w:r>
              <w:rPr>
                <w:lang w:val="kk"/>
              </w:rPr>
              <w:t>"Дыбысты ұста"</w:t>
            </w:r>
          </w:p>
          <w:p w14:paraId="445D7A09" w14:textId="3E638DFE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Сөйлеудің дыбыстық жағын жақсарту </w:t>
            </w:r>
          </w:p>
          <w:p w14:paraId="7355290D" w14:textId="511F8C00" w:rsidR="002374F4" w:rsidRPr="002374F4" w:rsidRDefault="002374F4" w:rsidP="002374F4">
            <w:pPr>
              <w:pStyle w:val="13213"/>
            </w:pPr>
          </w:p>
        </w:tc>
        <w:tc>
          <w:tcPr>
            <w:tcW w:w="2694" w:type="dxa"/>
          </w:tcPr>
          <w:p w14:paraId="414987CD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Танымдық және зияткерлік дағдылар</w:t>
            </w:r>
          </w:p>
          <w:p w14:paraId="2514D587" w14:textId="670ED630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Leco-дан модельдеу. Карточкалар бойынша жануардың фигураларын құрастыру </w:t>
            </w:r>
          </w:p>
        </w:tc>
        <w:tc>
          <w:tcPr>
            <w:tcW w:w="2693" w:type="dxa"/>
          </w:tcPr>
          <w:p w14:paraId="2CB65D54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>Шығармашылық дағдылар, зерттеу іс-әрекеті</w:t>
            </w:r>
          </w:p>
          <w:p w14:paraId="2B5074FC" w14:textId="6BCCDD1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Ырғақты сезінуді дамыту үшін музыкалық ойындарға қатысуға шақыру </w:t>
            </w:r>
          </w:p>
        </w:tc>
        <w:tc>
          <w:tcPr>
            <w:tcW w:w="2693" w:type="dxa"/>
          </w:tcPr>
          <w:p w14:paraId="1EC8DC30" w14:textId="77777777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Әлеуметтік-эмоциялық </w:t>
            </w:r>
            <w:r w:rsidRPr="002374F4">
              <w:rPr>
                <w:lang w:val="kk"/>
              </w:rPr>
              <w:softHyphen/>
              <w:t>дағдылар</w:t>
            </w:r>
          </w:p>
          <w:p w14:paraId="622A056C" w14:textId="011EF1FB" w:rsidR="00026E07" w:rsidRDefault="004C62C6" w:rsidP="002374F4">
            <w:pPr>
              <w:pStyle w:val="13213"/>
            </w:pPr>
            <w:r w:rsidRPr="002374F4">
              <w:rPr>
                <w:lang w:val="kk"/>
              </w:rPr>
              <w:t>"Досыңа көмектес"</w:t>
            </w:r>
          </w:p>
          <w:p w14:paraId="3A6274E8" w14:textId="249E2624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Баланың ересектермен және құрдастарымен қарым-қатынасы мен әрекеттестігін ынталандыру </w:t>
            </w:r>
          </w:p>
          <w:p w14:paraId="48A4B253" w14:textId="1AB3DDCE" w:rsidR="002374F4" w:rsidRPr="002374F4" w:rsidRDefault="002374F4" w:rsidP="002374F4">
            <w:pPr>
              <w:pStyle w:val="13213"/>
            </w:pPr>
          </w:p>
        </w:tc>
      </w:tr>
      <w:tr w:rsidR="009D1D25" w14:paraId="384E7E53" w14:textId="77777777" w:rsidTr="00D954B5">
        <w:tc>
          <w:tcPr>
            <w:tcW w:w="2269" w:type="dxa"/>
          </w:tcPr>
          <w:p w14:paraId="248A5695" w14:textId="33DD97D1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6A2861C7" w14:textId="02604EB9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2A3BEC5B" w14:textId="17148CF2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694" w:type="dxa"/>
          </w:tcPr>
          <w:p w14:paraId="57E72976" w14:textId="076BEB56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5A2E7BDE" w14:textId="4C47982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693" w:type="dxa"/>
          </w:tcPr>
          <w:p w14:paraId="4452D1FC" w14:textId="7AF8BFE9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9D1D25" w14:paraId="69CA6FA4" w14:textId="77777777" w:rsidTr="00D954B5">
        <w:tc>
          <w:tcPr>
            <w:tcW w:w="2269" w:type="dxa"/>
          </w:tcPr>
          <w:p w14:paraId="3650FE76" w14:textId="59ED0C84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6E2EE826" w14:textId="77777777" w:rsidR="002571C7" w:rsidRDefault="004C62C6" w:rsidP="002374F4">
            <w:pPr>
              <w:pStyle w:val="13213"/>
            </w:pPr>
            <w:r w:rsidRPr="002374F4">
              <w:rPr>
                <w:lang w:val="kk"/>
              </w:rPr>
              <w:t>"Күз белгілері" әңгімелесу.</w:t>
            </w:r>
          </w:p>
          <w:p w14:paraId="61FCA2DA" w14:textId="466E580D" w:rsidR="001438F8" w:rsidRDefault="004C62C6" w:rsidP="002374F4">
            <w:pPr>
              <w:pStyle w:val="13213"/>
            </w:pPr>
            <w:r>
              <w:rPr>
                <w:lang w:val="kk"/>
              </w:rPr>
              <w:lastRenderedPageBreak/>
              <w:t>Диалогтік сөйлеуді жетілдіру; әңгімелесуге қатысуға баулу.</w:t>
            </w:r>
          </w:p>
          <w:p w14:paraId="2A547AE0" w14:textId="77777777" w:rsidR="002571C7" w:rsidRDefault="004C62C6" w:rsidP="002374F4">
            <w:pPr>
              <w:pStyle w:val="13213"/>
            </w:pPr>
            <w:r>
              <w:rPr>
                <w:lang w:val="kk"/>
              </w:rPr>
              <w:t>Қимылды ойындар: "Маған қарай жүгір", "Қақпақ", "Ақ сүйек"</w:t>
            </w:r>
          </w:p>
          <w:p w14:paraId="4BFC055D" w14:textId="77777777" w:rsidR="002571C7" w:rsidRDefault="004C62C6" w:rsidP="002374F4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5C3EB335" w14:textId="1F513A3D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6C6DD6E3" w14:textId="0A33FF85" w:rsid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 xml:space="preserve">Жыл құстары туралы әңгіме. Бақылау барысында жануарлар </w:t>
            </w:r>
            <w:r w:rsidRPr="002374F4">
              <w:rPr>
                <w:lang w:val="kk"/>
              </w:rPr>
              <w:lastRenderedPageBreak/>
              <w:t>әлеміндегі маусымға тән көріністерді салыстырыңыз (Күзде: көбелектер, қоңыздар, кейбір құстар жоқ).</w:t>
            </w:r>
          </w:p>
          <w:p w14:paraId="07DE3E21" w14:textId="73EF5177" w:rsidR="002571C7" w:rsidRPr="002374F4" w:rsidRDefault="004C62C6" w:rsidP="002374F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5FBFBAC3" w14:textId="77777777" w:rsidR="002571C7" w:rsidRDefault="004C62C6" w:rsidP="002374F4">
            <w:pPr>
              <w:pStyle w:val="13213"/>
            </w:pPr>
            <w:r>
              <w:rPr>
                <w:lang w:val="kk"/>
              </w:rPr>
              <w:t xml:space="preserve">"Күн-түн" қимылды ойыны </w:t>
            </w:r>
          </w:p>
          <w:p w14:paraId="3E8D6CAE" w14:textId="77777777" w:rsidR="001F43EB" w:rsidRDefault="004C62C6" w:rsidP="002374F4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4CD9AC1D" w14:textId="528F18B7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1DF839A0" w14:textId="6DC5E4A6" w:rsidR="001438F8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"Ауа райы және денсаулық" әңгімелесуі</w:t>
            </w:r>
          </w:p>
          <w:p w14:paraId="7ACB8882" w14:textId="77777777" w:rsidR="001F43EB" w:rsidRDefault="004C62C6" w:rsidP="001F43EB">
            <w:pPr>
              <w:pStyle w:val="13213"/>
            </w:pPr>
            <w:r>
              <w:rPr>
                <w:lang w:val="kk"/>
              </w:rPr>
              <w:lastRenderedPageBreak/>
              <w:t>Диалогтік сөйлеуді жетілдіру; әңгімелесуге қатысуға баулу.</w:t>
            </w:r>
          </w:p>
          <w:p w14:paraId="752BE2FA" w14:textId="77777777" w:rsidR="001F43EB" w:rsidRDefault="004C62C6" w:rsidP="002374F4">
            <w:pPr>
              <w:pStyle w:val="13213"/>
            </w:pPr>
            <w:r>
              <w:rPr>
                <w:lang w:val="kk"/>
              </w:rPr>
              <w:t>"Күн – түн", "Апандағы аю" қимылды ойындары</w:t>
            </w:r>
          </w:p>
          <w:p w14:paraId="5DDC2F7C" w14:textId="77777777" w:rsidR="001F43EB" w:rsidRDefault="004C62C6" w:rsidP="002374F4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55ACB2DE" w14:textId="551EC996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2693" w:type="dxa"/>
          </w:tcPr>
          <w:p w14:paraId="278820D7" w14:textId="77777777" w:rsidR="001B3D52" w:rsidRDefault="004C62C6" w:rsidP="001B3D52">
            <w:pPr>
              <w:pStyle w:val="13213"/>
            </w:pPr>
            <w:r w:rsidRPr="002374F4">
              <w:rPr>
                <w:lang w:val="kk"/>
              </w:rPr>
              <w:lastRenderedPageBreak/>
              <w:t>"Қыстағы адамдардың киімі" әңгімесі</w:t>
            </w:r>
          </w:p>
          <w:p w14:paraId="0D437E40" w14:textId="77777777" w:rsidR="001B3D52" w:rsidRDefault="004C62C6" w:rsidP="001B3D52">
            <w:pPr>
              <w:pStyle w:val="13213"/>
            </w:pPr>
            <w:r>
              <w:rPr>
                <w:lang w:val="kk"/>
              </w:rPr>
              <w:lastRenderedPageBreak/>
              <w:t>Диалогтік сөйлеуді жетілдіру; әңгімелесуге қатысуға баулу.</w:t>
            </w:r>
          </w:p>
          <w:p w14:paraId="052EBD80" w14:textId="77777777" w:rsidR="001B3D52" w:rsidRDefault="004C62C6" w:rsidP="001B3D52">
            <w:pPr>
              <w:pStyle w:val="13213"/>
            </w:pPr>
            <w:r>
              <w:rPr>
                <w:lang w:val="kk"/>
              </w:rPr>
              <w:t>Қимылды ойындар: "Тең шеңбер", "Торғайлар мен автомобиль", " Тақия тастамақ!".</w:t>
            </w:r>
          </w:p>
          <w:p w14:paraId="5D56E2C9" w14:textId="1EF8C013" w:rsidR="002374F4" w:rsidRPr="002374F4" w:rsidRDefault="004C62C6" w:rsidP="001B3D52">
            <w:pPr>
              <w:pStyle w:val="13213"/>
            </w:pPr>
            <w:r w:rsidRPr="002374F4">
              <w:rPr>
                <w:lang w:val="kk"/>
              </w:rPr>
              <w:t>Ауа райының жай-күйін ескере отырып, балалардың ауада қозғалыс белсенділігі үшін жағдай жасау. (Сөйлеуді дамыту, дене шынықтыру)</w:t>
            </w:r>
          </w:p>
        </w:tc>
        <w:tc>
          <w:tcPr>
            <w:tcW w:w="2693" w:type="dxa"/>
          </w:tcPr>
          <w:p w14:paraId="75AEF5DF" w14:textId="77777777" w:rsidR="001B3D52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"Біз бүгін серуенде қандай құстарды көрдік?" әңгімелесуі</w:t>
            </w:r>
          </w:p>
          <w:p w14:paraId="5C744BB6" w14:textId="77777777" w:rsidR="001B3D52" w:rsidRDefault="004C62C6" w:rsidP="001B3D52">
            <w:pPr>
              <w:pStyle w:val="13213"/>
            </w:pPr>
            <w:r>
              <w:rPr>
                <w:lang w:val="kk"/>
              </w:rPr>
              <w:lastRenderedPageBreak/>
              <w:t>Диалогтік сөйлеуді жетілдіру; әңгімелесуге қатысуға баулу.</w:t>
            </w:r>
          </w:p>
          <w:p w14:paraId="6DF8C330" w14:textId="77777777" w:rsidR="001B3D52" w:rsidRDefault="004C62C6" w:rsidP="002374F4">
            <w:pPr>
              <w:pStyle w:val="13213"/>
            </w:pPr>
            <w:r>
              <w:rPr>
                <w:lang w:val="kk"/>
              </w:rPr>
              <w:t>Кыс – зима, құс – птица.  Қимылды ойындар: "Маған қарай жүгір", "Қақпақ", "Ақ сүйек"</w:t>
            </w:r>
          </w:p>
          <w:p w14:paraId="694727B0" w14:textId="04A91B1D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softHyphen/>
              <w:t>Ауа райының жай-күйін ескере отырып, балалардың ауада қозғалыс белсенділігі үшін жағдай жасау. (Сөйлеуді дамыту, дене шынықтыру)</w:t>
            </w:r>
          </w:p>
        </w:tc>
      </w:tr>
      <w:tr w:rsidR="009D1D25" w14:paraId="47EB0D84" w14:textId="77777777" w:rsidTr="00D954B5">
        <w:tc>
          <w:tcPr>
            <w:tcW w:w="2269" w:type="dxa"/>
          </w:tcPr>
          <w:p w14:paraId="1629C537" w14:textId="7B64F4DB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</w:tcPr>
          <w:p w14:paraId="5B7F9244" w14:textId="7A9FBD9D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"Ұлттық костюм" альбомдарын жасауға ата-аналарды тарту.</w:t>
            </w:r>
          </w:p>
          <w:p w14:paraId="5296A2AB" w14:textId="44D65251" w:rsidR="002374F4" w:rsidRPr="002374F4" w:rsidRDefault="004C62C6" w:rsidP="009F7313">
            <w:pPr>
              <w:pStyle w:val="13213"/>
            </w:pPr>
            <w:r w:rsidRPr="002374F4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835" w:type="dxa"/>
          </w:tcPr>
          <w:p w14:paraId="1DCE4A46" w14:textId="0795190E" w:rsidR="009F7313" w:rsidRDefault="004C62C6" w:rsidP="002374F4">
            <w:pPr>
              <w:pStyle w:val="13213"/>
            </w:pPr>
            <w:r w:rsidRPr="002374F4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189C6614" w14:textId="77777777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 xml:space="preserve">Сау болыңыз! Рақмет!  </w:t>
            </w:r>
          </w:p>
          <w:p w14:paraId="4304CCBB" w14:textId="77777777" w:rsidR="002374F4" w:rsidRPr="002374F4" w:rsidRDefault="002374F4" w:rsidP="002374F4">
            <w:pPr>
              <w:pStyle w:val="13213"/>
            </w:pPr>
          </w:p>
        </w:tc>
        <w:tc>
          <w:tcPr>
            <w:tcW w:w="2694" w:type="dxa"/>
          </w:tcPr>
          <w:p w14:paraId="2A2EF601" w14:textId="5C426FAB" w:rsidR="002374F4" w:rsidRPr="002374F4" w:rsidRDefault="004C62C6" w:rsidP="002374F4">
            <w:pPr>
              <w:pStyle w:val="13213"/>
            </w:pPr>
            <w:r>
              <w:rPr>
                <w:lang w:val="kk"/>
              </w:rPr>
              <w:t>Сау болайық "Нүктелі массаж – суықтың алдын алу" ұсыныстары</w:t>
            </w:r>
          </w:p>
          <w:p w14:paraId="30258FC1" w14:textId="0B633E08" w:rsidR="002374F4" w:rsidRPr="002374F4" w:rsidRDefault="004C62C6" w:rsidP="009F7313">
            <w:pPr>
              <w:pStyle w:val="13213"/>
            </w:pPr>
            <w:r w:rsidRPr="002374F4">
              <w:rPr>
                <w:lang w:val="kk"/>
              </w:rPr>
              <w:t>Сау болыңыз! Рақмет!</w:t>
            </w:r>
          </w:p>
        </w:tc>
        <w:tc>
          <w:tcPr>
            <w:tcW w:w="2693" w:type="dxa"/>
          </w:tcPr>
          <w:p w14:paraId="2C08B6DB" w14:textId="1678985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Кеңес: демалыс күндерін қысқы көңіл көтерумен өткізіңіз.</w:t>
            </w:r>
          </w:p>
          <w:p w14:paraId="655BBDEE" w14:textId="2D77621F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Сау болыңыз! Рақмет!</w:t>
            </w:r>
          </w:p>
          <w:p w14:paraId="0B925384" w14:textId="77777777" w:rsidR="002374F4" w:rsidRPr="002374F4" w:rsidRDefault="002374F4" w:rsidP="002374F4">
            <w:pPr>
              <w:pStyle w:val="13213"/>
            </w:pPr>
          </w:p>
        </w:tc>
        <w:tc>
          <w:tcPr>
            <w:tcW w:w="2693" w:type="dxa"/>
          </w:tcPr>
          <w:p w14:paraId="079AB2B1" w14:textId="46BA8EFE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Кеңес: үйде мүсіндеу және сурет салу дағдыларын бекіту.</w:t>
            </w:r>
          </w:p>
          <w:p w14:paraId="54C5EB91" w14:textId="13A148ED" w:rsidR="002374F4" w:rsidRPr="002374F4" w:rsidRDefault="004C62C6" w:rsidP="002374F4">
            <w:pPr>
              <w:pStyle w:val="13213"/>
            </w:pPr>
            <w:r w:rsidRPr="002374F4">
              <w:rPr>
                <w:lang w:val="kk"/>
              </w:rPr>
              <w:t>Сау болыңыз! Рақмет!</w:t>
            </w:r>
          </w:p>
        </w:tc>
      </w:tr>
      <w:bookmarkEnd w:id="1"/>
    </w:tbl>
    <w:p w14:paraId="12E186B6" w14:textId="77777777" w:rsidR="002374F4" w:rsidRPr="00696AF2" w:rsidRDefault="002374F4" w:rsidP="009F7313"/>
    <w:sectPr w:rsidR="002374F4" w:rsidRPr="00696AF2" w:rsidSect="00696AF2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B502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4623F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5C9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D4C4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6874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7C2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241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866E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52E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A412B662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426235B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C17AD6E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39CE23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0DA9B7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374E2C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96A511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95A014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D207F5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FE1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A8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06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63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EB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3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2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E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AC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6014571E">
      <w:start w:val="1"/>
      <w:numFmt w:val="decimal"/>
      <w:lvlText w:val="%1."/>
      <w:lvlJc w:val="left"/>
      <w:pPr>
        <w:ind w:left="1440" w:hanging="360"/>
      </w:pPr>
    </w:lvl>
    <w:lvl w:ilvl="1" w:tplc="6CAC8E36" w:tentative="1">
      <w:start w:val="1"/>
      <w:numFmt w:val="lowerLetter"/>
      <w:lvlText w:val="%2."/>
      <w:lvlJc w:val="left"/>
      <w:pPr>
        <w:ind w:left="2160" w:hanging="360"/>
      </w:pPr>
    </w:lvl>
    <w:lvl w:ilvl="2" w:tplc="59628238" w:tentative="1">
      <w:start w:val="1"/>
      <w:numFmt w:val="lowerRoman"/>
      <w:lvlText w:val="%3."/>
      <w:lvlJc w:val="right"/>
      <w:pPr>
        <w:ind w:left="2880" w:hanging="180"/>
      </w:pPr>
    </w:lvl>
    <w:lvl w:ilvl="3" w:tplc="10F252E4" w:tentative="1">
      <w:start w:val="1"/>
      <w:numFmt w:val="decimal"/>
      <w:lvlText w:val="%4."/>
      <w:lvlJc w:val="left"/>
      <w:pPr>
        <w:ind w:left="3600" w:hanging="360"/>
      </w:pPr>
    </w:lvl>
    <w:lvl w:ilvl="4" w:tplc="7BE47E14" w:tentative="1">
      <w:start w:val="1"/>
      <w:numFmt w:val="lowerLetter"/>
      <w:lvlText w:val="%5."/>
      <w:lvlJc w:val="left"/>
      <w:pPr>
        <w:ind w:left="4320" w:hanging="360"/>
      </w:pPr>
    </w:lvl>
    <w:lvl w:ilvl="5" w:tplc="533EF0BC" w:tentative="1">
      <w:start w:val="1"/>
      <w:numFmt w:val="lowerRoman"/>
      <w:lvlText w:val="%6."/>
      <w:lvlJc w:val="right"/>
      <w:pPr>
        <w:ind w:left="5040" w:hanging="180"/>
      </w:pPr>
    </w:lvl>
    <w:lvl w:ilvl="6" w:tplc="F034A518" w:tentative="1">
      <w:start w:val="1"/>
      <w:numFmt w:val="decimal"/>
      <w:lvlText w:val="%7."/>
      <w:lvlJc w:val="left"/>
      <w:pPr>
        <w:ind w:left="5760" w:hanging="360"/>
      </w:pPr>
    </w:lvl>
    <w:lvl w:ilvl="7" w:tplc="0AAA718C" w:tentative="1">
      <w:start w:val="1"/>
      <w:numFmt w:val="lowerLetter"/>
      <w:lvlText w:val="%8."/>
      <w:lvlJc w:val="left"/>
      <w:pPr>
        <w:ind w:left="6480" w:hanging="360"/>
      </w:pPr>
    </w:lvl>
    <w:lvl w:ilvl="8" w:tplc="804EBB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EF30A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58F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65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9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43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6F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6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2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AE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E5BAB7FC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AC00147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D80D39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C08A169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4CA4F1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2A4998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86F839E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24E2C4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F907D4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474C8B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4CE980A" w:tentative="1">
      <w:start w:val="1"/>
      <w:numFmt w:val="lowerLetter"/>
      <w:lvlText w:val="%2."/>
      <w:lvlJc w:val="left"/>
      <w:pPr>
        <w:ind w:left="1440" w:hanging="360"/>
      </w:pPr>
    </w:lvl>
    <w:lvl w:ilvl="2" w:tplc="38D6F2BC" w:tentative="1">
      <w:start w:val="1"/>
      <w:numFmt w:val="lowerRoman"/>
      <w:lvlText w:val="%3."/>
      <w:lvlJc w:val="right"/>
      <w:pPr>
        <w:ind w:left="2160" w:hanging="180"/>
      </w:pPr>
    </w:lvl>
    <w:lvl w:ilvl="3" w:tplc="ACB04C74" w:tentative="1">
      <w:start w:val="1"/>
      <w:numFmt w:val="decimal"/>
      <w:lvlText w:val="%4."/>
      <w:lvlJc w:val="left"/>
      <w:pPr>
        <w:ind w:left="2880" w:hanging="360"/>
      </w:pPr>
    </w:lvl>
    <w:lvl w:ilvl="4" w:tplc="66A0880E" w:tentative="1">
      <w:start w:val="1"/>
      <w:numFmt w:val="lowerLetter"/>
      <w:lvlText w:val="%5."/>
      <w:lvlJc w:val="left"/>
      <w:pPr>
        <w:ind w:left="3600" w:hanging="360"/>
      </w:pPr>
    </w:lvl>
    <w:lvl w:ilvl="5" w:tplc="214CE8CC" w:tentative="1">
      <w:start w:val="1"/>
      <w:numFmt w:val="lowerRoman"/>
      <w:lvlText w:val="%6."/>
      <w:lvlJc w:val="right"/>
      <w:pPr>
        <w:ind w:left="4320" w:hanging="180"/>
      </w:pPr>
    </w:lvl>
    <w:lvl w:ilvl="6" w:tplc="7D5CD1FA" w:tentative="1">
      <w:start w:val="1"/>
      <w:numFmt w:val="decimal"/>
      <w:lvlText w:val="%7."/>
      <w:lvlJc w:val="left"/>
      <w:pPr>
        <w:ind w:left="5040" w:hanging="360"/>
      </w:pPr>
    </w:lvl>
    <w:lvl w:ilvl="7" w:tplc="F8AA1454" w:tentative="1">
      <w:start w:val="1"/>
      <w:numFmt w:val="lowerLetter"/>
      <w:lvlText w:val="%8."/>
      <w:lvlJc w:val="left"/>
      <w:pPr>
        <w:ind w:left="5760" w:hanging="360"/>
      </w:pPr>
    </w:lvl>
    <w:lvl w:ilvl="8" w:tplc="2D30F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6832C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7C9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04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66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3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89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46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48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62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1D30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162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22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6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E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02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C6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9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E7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6824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0D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04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E3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1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E2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A3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E9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0A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888AA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E1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EA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CC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07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25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AC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4E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EA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0DE8C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283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08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87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D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A0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04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6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6B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93FA8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A4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05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9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E7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02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0C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E2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4C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01764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247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86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22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66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84B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6A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41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B6A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732E0B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9C6B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E253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72444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67853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905B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B42FD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5020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F7CA4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710C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924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82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01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C8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A1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A2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6F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8AB24886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0C044F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5601B9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8DC2D2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F615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BE2CBF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4D47B0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738F9C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0EA366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197AA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4E7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69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8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AC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A0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2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2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2C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79F2D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88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65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4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CE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8A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9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6D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EE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44806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462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E4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5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D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29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6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B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A9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D2CEE686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25105E4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AF8E4CC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DB8709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A33EF1E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426F74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C2A6D90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E982D5C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ED869B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9764851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1FECE2D6" w:tentative="1">
      <w:start w:val="1"/>
      <w:numFmt w:val="lowerLetter"/>
      <w:lvlText w:val="%2."/>
      <w:lvlJc w:val="left"/>
      <w:pPr>
        <w:ind w:left="229" w:hanging="360"/>
      </w:pPr>
    </w:lvl>
    <w:lvl w:ilvl="2" w:tplc="ADD2CC6C" w:tentative="1">
      <w:start w:val="1"/>
      <w:numFmt w:val="lowerRoman"/>
      <w:lvlText w:val="%3."/>
      <w:lvlJc w:val="right"/>
      <w:pPr>
        <w:ind w:left="949" w:hanging="180"/>
      </w:pPr>
    </w:lvl>
    <w:lvl w:ilvl="3" w:tplc="CE7C2612" w:tentative="1">
      <w:start w:val="1"/>
      <w:numFmt w:val="decimal"/>
      <w:lvlText w:val="%4."/>
      <w:lvlJc w:val="left"/>
      <w:pPr>
        <w:ind w:left="1669" w:hanging="360"/>
      </w:pPr>
    </w:lvl>
    <w:lvl w:ilvl="4" w:tplc="F38AAA78" w:tentative="1">
      <w:start w:val="1"/>
      <w:numFmt w:val="lowerLetter"/>
      <w:lvlText w:val="%5."/>
      <w:lvlJc w:val="left"/>
      <w:pPr>
        <w:ind w:left="2389" w:hanging="360"/>
      </w:pPr>
    </w:lvl>
    <w:lvl w:ilvl="5" w:tplc="2CA07AAE" w:tentative="1">
      <w:start w:val="1"/>
      <w:numFmt w:val="lowerRoman"/>
      <w:lvlText w:val="%6."/>
      <w:lvlJc w:val="right"/>
      <w:pPr>
        <w:ind w:left="3109" w:hanging="180"/>
      </w:pPr>
    </w:lvl>
    <w:lvl w:ilvl="6" w:tplc="FCBEA2C6" w:tentative="1">
      <w:start w:val="1"/>
      <w:numFmt w:val="decimal"/>
      <w:lvlText w:val="%7."/>
      <w:lvlJc w:val="left"/>
      <w:pPr>
        <w:ind w:left="3829" w:hanging="360"/>
      </w:pPr>
    </w:lvl>
    <w:lvl w:ilvl="7" w:tplc="0096D088" w:tentative="1">
      <w:start w:val="1"/>
      <w:numFmt w:val="lowerLetter"/>
      <w:lvlText w:val="%8."/>
      <w:lvlJc w:val="left"/>
      <w:pPr>
        <w:ind w:left="4549" w:hanging="360"/>
      </w:pPr>
    </w:lvl>
    <w:lvl w:ilvl="8" w:tplc="8A1E2F46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4156C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04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8E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A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82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22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6D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2E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48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FF5E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02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05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CF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6A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8A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04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45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9615">
    <w:abstractNumId w:val="22"/>
  </w:num>
  <w:num w:numId="2" w16cid:durableId="1141002660">
    <w:abstractNumId w:val="6"/>
  </w:num>
  <w:num w:numId="3" w16cid:durableId="2120567943">
    <w:abstractNumId w:val="1"/>
  </w:num>
  <w:num w:numId="4" w16cid:durableId="164131197">
    <w:abstractNumId w:val="21"/>
  </w:num>
  <w:num w:numId="5" w16cid:durableId="1339962367">
    <w:abstractNumId w:val="0"/>
  </w:num>
  <w:num w:numId="6" w16cid:durableId="1591038768">
    <w:abstractNumId w:val="8"/>
  </w:num>
  <w:num w:numId="7" w16cid:durableId="1577938167">
    <w:abstractNumId w:val="10"/>
  </w:num>
  <w:num w:numId="8" w16cid:durableId="1750541429">
    <w:abstractNumId w:val="5"/>
  </w:num>
  <w:num w:numId="9" w16cid:durableId="1688947289">
    <w:abstractNumId w:val="2"/>
  </w:num>
  <w:num w:numId="10" w16cid:durableId="862475644">
    <w:abstractNumId w:val="7"/>
  </w:num>
  <w:num w:numId="11" w16cid:durableId="717631733">
    <w:abstractNumId w:val="20"/>
  </w:num>
  <w:num w:numId="12" w16cid:durableId="1684818604">
    <w:abstractNumId w:val="9"/>
  </w:num>
  <w:num w:numId="13" w16cid:durableId="1713460206">
    <w:abstractNumId w:val="25"/>
  </w:num>
  <w:num w:numId="14" w16cid:durableId="672536301">
    <w:abstractNumId w:val="3"/>
  </w:num>
  <w:num w:numId="15" w16cid:durableId="1790007489">
    <w:abstractNumId w:val="11"/>
  </w:num>
  <w:num w:numId="16" w16cid:durableId="1525437070">
    <w:abstractNumId w:val="16"/>
  </w:num>
  <w:num w:numId="17" w16cid:durableId="1971747163">
    <w:abstractNumId w:val="18"/>
  </w:num>
  <w:num w:numId="18" w16cid:durableId="1769160558">
    <w:abstractNumId w:val="12"/>
  </w:num>
  <w:num w:numId="19" w16cid:durableId="1523283637">
    <w:abstractNumId w:val="14"/>
  </w:num>
  <w:num w:numId="20" w16cid:durableId="1651903798">
    <w:abstractNumId w:val="26"/>
  </w:num>
  <w:num w:numId="21" w16cid:durableId="783773312">
    <w:abstractNumId w:val="13"/>
  </w:num>
  <w:num w:numId="22" w16cid:durableId="1620451756">
    <w:abstractNumId w:val="19"/>
  </w:num>
  <w:num w:numId="23" w16cid:durableId="889683764">
    <w:abstractNumId w:val="17"/>
  </w:num>
  <w:num w:numId="24" w16cid:durableId="1599288333">
    <w:abstractNumId w:val="4"/>
  </w:num>
  <w:num w:numId="25" w16cid:durableId="760099969">
    <w:abstractNumId w:val="15"/>
  </w:num>
  <w:num w:numId="26" w16cid:durableId="1890532223">
    <w:abstractNumId w:val="23"/>
  </w:num>
  <w:num w:numId="27" w16cid:durableId="1022511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F2"/>
    <w:rsid w:val="000207CE"/>
    <w:rsid w:val="00026E07"/>
    <w:rsid w:val="00037A23"/>
    <w:rsid w:val="00045A80"/>
    <w:rsid w:val="00063787"/>
    <w:rsid w:val="0007195E"/>
    <w:rsid w:val="00084824"/>
    <w:rsid w:val="00087A35"/>
    <w:rsid w:val="000A36B1"/>
    <w:rsid w:val="000B058D"/>
    <w:rsid w:val="000C10D7"/>
    <w:rsid w:val="000C259C"/>
    <w:rsid w:val="000D7FF5"/>
    <w:rsid w:val="000E480A"/>
    <w:rsid w:val="000F126E"/>
    <w:rsid w:val="000F60D1"/>
    <w:rsid w:val="00135B1C"/>
    <w:rsid w:val="001438F8"/>
    <w:rsid w:val="00173EEC"/>
    <w:rsid w:val="00180629"/>
    <w:rsid w:val="00187D97"/>
    <w:rsid w:val="001A0934"/>
    <w:rsid w:val="001A26CF"/>
    <w:rsid w:val="001B0DC7"/>
    <w:rsid w:val="001B2142"/>
    <w:rsid w:val="001B3D52"/>
    <w:rsid w:val="001C0172"/>
    <w:rsid w:val="001C2B9B"/>
    <w:rsid w:val="001C6B16"/>
    <w:rsid w:val="001D2C34"/>
    <w:rsid w:val="001D35EA"/>
    <w:rsid w:val="001F07B6"/>
    <w:rsid w:val="001F0E89"/>
    <w:rsid w:val="001F43EB"/>
    <w:rsid w:val="002007FB"/>
    <w:rsid w:val="002204D7"/>
    <w:rsid w:val="00223479"/>
    <w:rsid w:val="00225197"/>
    <w:rsid w:val="002374F4"/>
    <w:rsid w:val="00243EEB"/>
    <w:rsid w:val="002571C7"/>
    <w:rsid w:val="00275505"/>
    <w:rsid w:val="00280A6E"/>
    <w:rsid w:val="002813C5"/>
    <w:rsid w:val="00284A65"/>
    <w:rsid w:val="0029047D"/>
    <w:rsid w:val="002C075E"/>
    <w:rsid w:val="002D1EC0"/>
    <w:rsid w:val="002D6D2C"/>
    <w:rsid w:val="002E061E"/>
    <w:rsid w:val="002F41C8"/>
    <w:rsid w:val="00303174"/>
    <w:rsid w:val="003130CC"/>
    <w:rsid w:val="003234D5"/>
    <w:rsid w:val="003348E6"/>
    <w:rsid w:val="0037283D"/>
    <w:rsid w:val="003A18D2"/>
    <w:rsid w:val="003C63A1"/>
    <w:rsid w:val="003D4753"/>
    <w:rsid w:val="00415DDD"/>
    <w:rsid w:val="00434CC3"/>
    <w:rsid w:val="00445F28"/>
    <w:rsid w:val="0045068E"/>
    <w:rsid w:val="00451555"/>
    <w:rsid w:val="00474B31"/>
    <w:rsid w:val="00475F2A"/>
    <w:rsid w:val="0048208A"/>
    <w:rsid w:val="004A5514"/>
    <w:rsid w:val="004C62C6"/>
    <w:rsid w:val="004F22E1"/>
    <w:rsid w:val="00503632"/>
    <w:rsid w:val="00512B5F"/>
    <w:rsid w:val="00533751"/>
    <w:rsid w:val="00537753"/>
    <w:rsid w:val="00541277"/>
    <w:rsid w:val="005459A8"/>
    <w:rsid w:val="0055671F"/>
    <w:rsid w:val="005B6F35"/>
    <w:rsid w:val="005D1EA2"/>
    <w:rsid w:val="005D34C4"/>
    <w:rsid w:val="005D3B22"/>
    <w:rsid w:val="005D45E6"/>
    <w:rsid w:val="00600893"/>
    <w:rsid w:val="00615ACB"/>
    <w:rsid w:val="006172CD"/>
    <w:rsid w:val="00621B16"/>
    <w:rsid w:val="0064152C"/>
    <w:rsid w:val="00651580"/>
    <w:rsid w:val="00683C63"/>
    <w:rsid w:val="00696AF2"/>
    <w:rsid w:val="006C1C4F"/>
    <w:rsid w:val="006C4AD5"/>
    <w:rsid w:val="007140CB"/>
    <w:rsid w:val="00717FEA"/>
    <w:rsid w:val="00722666"/>
    <w:rsid w:val="00736ECB"/>
    <w:rsid w:val="00770ECB"/>
    <w:rsid w:val="007747A4"/>
    <w:rsid w:val="00780ACE"/>
    <w:rsid w:val="00791D66"/>
    <w:rsid w:val="007E0D39"/>
    <w:rsid w:val="007E73E1"/>
    <w:rsid w:val="00810177"/>
    <w:rsid w:val="008374F4"/>
    <w:rsid w:val="00845D82"/>
    <w:rsid w:val="00845E4C"/>
    <w:rsid w:val="00847F87"/>
    <w:rsid w:val="00857AF9"/>
    <w:rsid w:val="00870AFD"/>
    <w:rsid w:val="0089416F"/>
    <w:rsid w:val="008A39D3"/>
    <w:rsid w:val="008C672A"/>
    <w:rsid w:val="008C6E6E"/>
    <w:rsid w:val="008F7277"/>
    <w:rsid w:val="00916148"/>
    <w:rsid w:val="00934973"/>
    <w:rsid w:val="00946E00"/>
    <w:rsid w:val="00955AD6"/>
    <w:rsid w:val="009726A0"/>
    <w:rsid w:val="00974B22"/>
    <w:rsid w:val="009B56F1"/>
    <w:rsid w:val="009C5C39"/>
    <w:rsid w:val="009D1D25"/>
    <w:rsid w:val="009D338D"/>
    <w:rsid w:val="009F5D17"/>
    <w:rsid w:val="009F7313"/>
    <w:rsid w:val="00A31631"/>
    <w:rsid w:val="00A41ADA"/>
    <w:rsid w:val="00A6605A"/>
    <w:rsid w:val="00A718AD"/>
    <w:rsid w:val="00A7590C"/>
    <w:rsid w:val="00A83C9E"/>
    <w:rsid w:val="00A85850"/>
    <w:rsid w:val="00A9053B"/>
    <w:rsid w:val="00AA65C3"/>
    <w:rsid w:val="00AA77A1"/>
    <w:rsid w:val="00AB4D0D"/>
    <w:rsid w:val="00AB52CC"/>
    <w:rsid w:val="00AB5B05"/>
    <w:rsid w:val="00AB5D04"/>
    <w:rsid w:val="00AB5F22"/>
    <w:rsid w:val="00AC4F1C"/>
    <w:rsid w:val="00AD0FCA"/>
    <w:rsid w:val="00AE0751"/>
    <w:rsid w:val="00AE5650"/>
    <w:rsid w:val="00AF7C23"/>
    <w:rsid w:val="00B035E1"/>
    <w:rsid w:val="00B076C9"/>
    <w:rsid w:val="00B210F3"/>
    <w:rsid w:val="00B30FEA"/>
    <w:rsid w:val="00B71CC1"/>
    <w:rsid w:val="00B83BFE"/>
    <w:rsid w:val="00BC32B5"/>
    <w:rsid w:val="00BE1BDC"/>
    <w:rsid w:val="00BF2FAB"/>
    <w:rsid w:val="00C0287D"/>
    <w:rsid w:val="00C20D27"/>
    <w:rsid w:val="00C562FD"/>
    <w:rsid w:val="00C60D9D"/>
    <w:rsid w:val="00C66B56"/>
    <w:rsid w:val="00CB60AF"/>
    <w:rsid w:val="00CE0814"/>
    <w:rsid w:val="00CE649D"/>
    <w:rsid w:val="00CF2B31"/>
    <w:rsid w:val="00D51845"/>
    <w:rsid w:val="00D61ED5"/>
    <w:rsid w:val="00D7625F"/>
    <w:rsid w:val="00D77C1A"/>
    <w:rsid w:val="00D8104E"/>
    <w:rsid w:val="00D82BCF"/>
    <w:rsid w:val="00D86293"/>
    <w:rsid w:val="00D90962"/>
    <w:rsid w:val="00D91EAF"/>
    <w:rsid w:val="00D954B5"/>
    <w:rsid w:val="00D95904"/>
    <w:rsid w:val="00DC0E74"/>
    <w:rsid w:val="00DD3EF3"/>
    <w:rsid w:val="00DD7A6B"/>
    <w:rsid w:val="00DE0682"/>
    <w:rsid w:val="00DE4E66"/>
    <w:rsid w:val="00DE6B2C"/>
    <w:rsid w:val="00E019F4"/>
    <w:rsid w:val="00E03B3F"/>
    <w:rsid w:val="00E05AFB"/>
    <w:rsid w:val="00E13560"/>
    <w:rsid w:val="00E41859"/>
    <w:rsid w:val="00E43F35"/>
    <w:rsid w:val="00E605FE"/>
    <w:rsid w:val="00E61483"/>
    <w:rsid w:val="00E62795"/>
    <w:rsid w:val="00E63E79"/>
    <w:rsid w:val="00E66B25"/>
    <w:rsid w:val="00E820DB"/>
    <w:rsid w:val="00E83125"/>
    <w:rsid w:val="00EA0DBA"/>
    <w:rsid w:val="00EA536D"/>
    <w:rsid w:val="00EA78E2"/>
    <w:rsid w:val="00EB003C"/>
    <w:rsid w:val="00ED43B0"/>
    <w:rsid w:val="00EE38F7"/>
    <w:rsid w:val="00EE4352"/>
    <w:rsid w:val="00EF6FD1"/>
    <w:rsid w:val="00F05B73"/>
    <w:rsid w:val="00F10EC7"/>
    <w:rsid w:val="00F259FB"/>
    <w:rsid w:val="00F33159"/>
    <w:rsid w:val="00F4218A"/>
    <w:rsid w:val="00F51D70"/>
    <w:rsid w:val="00F55B95"/>
    <w:rsid w:val="00F6509D"/>
    <w:rsid w:val="00F74A93"/>
    <w:rsid w:val="00F86FB1"/>
    <w:rsid w:val="00F9327C"/>
    <w:rsid w:val="00FA19AF"/>
    <w:rsid w:val="00FA2B77"/>
    <w:rsid w:val="00FC3728"/>
    <w:rsid w:val="00FD5D9E"/>
    <w:rsid w:val="00FF29B9"/>
    <w:rsid w:val="00FF4E5A"/>
    <w:rsid w:val="00FF50A5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9B3D"/>
  <w15:docId w15:val="{59BAFA43-52DC-41B0-ACEA-96C4CAD4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696AF2"/>
    <w:rPr>
      <w:b/>
      <w:bCs/>
    </w:rPr>
  </w:style>
  <w:style w:type="paragraph" w:styleId="af0">
    <w:name w:val="No Spacing"/>
    <w:uiPriority w:val="1"/>
    <w:qFormat/>
    <w:locked/>
    <w:rsid w:val="00696A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33</Pages>
  <Words>10929</Words>
  <Characters>62296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guljan170965g@gmail.com</cp:lastModifiedBy>
  <cp:revision>2</cp:revision>
  <dcterms:created xsi:type="dcterms:W3CDTF">2024-11-05T12:09:00Z</dcterms:created>
  <dcterms:modified xsi:type="dcterms:W3CDTF">2024-11-05T12:09:00Z</dcterms:modified>
</cp:coreProperties>
</file>