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76C84" w14:textId="6702FF6C" w:rsidR="009D338D" w:rsidRPr="009D338D" w:rsidRDefault="007B1351" w:rsidP="009D338D">
      <w:pPr>
        <w:pStyle w:val="612"/>
      </w:pPr>
      <w:r w:rsidRPr="009D338D">
        <w:rPr>
          <w:lang w:val="kk"/>
        </w:rPr>
        <w:t xml:space="preserve">ТӘРБИЕЛЕУ-БІЛІМ БЕРУ ПРОЦЕСІНІҢ </w:t>
      </w:r>
      <w:r>
        <w:t xml:space="preserve"> </w:t>
      </w:r>
      <w:r w:rsidRPr="009D338D">
        <w:rPr>
          <w:lang w:val="kk"/>
        </w:rPr>
        <w:t>ЦИКЛОГРАММАСЫ</w:t>
      </w:r>
    </w:p>
    <w:p w14:paraId="045AE6F0" w14:textId="2B70D76D" w:rsidR="009D338D" w:rsidRPr="00AD2693" w:rsidRDefault="007B1351" w:rsidP="009D338D">
      <w:pPr>
        <w:pStyle w:val="41"/>
      </w:pPr>
      <w:r w:rsidRPr="009D338D">
        <w:rPr>
          <w:lang w:val="kk"/>
        </w:rPr>
        <w:t xml:space="preserve">Топ: </w:t>
      </w:r>
      <w:proofErr w:type="spellStart"/>
      <w:r w:rsidR="00AD2693">
        <w:t>Ақбұлақ</w:t>
      </w:r>
      <w:proofErr w:type="spellEnd"/>
      <w:r w:rsidR="00AD2693">
        <w:t xml:space="preserve"> </w:t>
      </w:r>
      <w:bookmarkStart w:id="0" w:name="_GoBack"/>
      <w:bookmarkEnd w:id="0"/>
    </w:p>
    <w:p w14:paraId="2E5A36A4" w14:textId="77777777" w:rsidR="009D338D" w:rsidRPr="009D338D" w:rsidRDefault="007B1351" w:rsidP="009D338D">
      <w:pPr>
        <w:pStyle w:val="41"/>
      </w:pPr>
      <w:r w:rsidRPr="009D338D">
        <w:rPr>
          <w:lang w:val="kk"/>
        </w:rPr>
        <w:t>Балалардың жасы: 4 жастан бастап</w:t>
      </w:r>
    </w:p>
    <w:p w14:paraId="55EF06EC" w14:textId="61CDB723" w:rsidR="009D338D" w:rsidRPr="009D338D" w:rsidRDefault="007B1351" w:rsidP="009D338D">
      <w:pPr>
        <w:pStyle w:val="41"/>
      </w:pPr>
      <w:r w:rsidRPr="009D338D">
        <w:rPr>
          <w:lang w:val="kk"/>
        </w:rPr>
        <w:t>Жоспар қай кезеңге жасалды: 01.10-04.10</w:t>
      </w:r>
    </w:p>
    <w:p w14:paraId="1DCDCB6D" w14:textId="77777777" w:rsidR="009D338D" w:rsidRDefault="007B1351" w:rsidP="009D338D">
      <w:pPr>
        <w:pStyle w:val="41"/>
      </w:pPr>
      <w:r w:rsidRPr="009D338D">
        <w:rPr>
          <w:lang w:val="kk"/>
        </w:rPr>
        <w:t xml:space="preserve">Апта цитатасы: «Ел-жұртымның бақыты аталатын, </w:t>
      </w:r>
    </w:p>
    <w:p w14:paraId="7983884A" w14:textId="2C7827BC" w:rsidR="009D338D" w:rsidRPr="007B1351" w:rsidRDefault="007B1351" w:rsidP="009D338D">
      <w:pPr>
        <w:pStyle w:val="41"/>
        <w:rPr>
          <w:lang w:val="kk"/>
        </w:rPr>
      </w:pPr>
      <w:r>
        <w:rPr>
          <w:lang w:val="kk"/>
        </w:rPr>
        <w:t xml:space="preserve"> </w:t>
      </w:r>
      <w:r>
        <w:rPr>
          <w:lang w:val="kk"/>
        </w:rPr>
        <w:tab/>
      </w:r>
      <w:r>
        <w:rPr>
          <w:lang w:val="kk"/>
        </w:rPr>
        <w:tab/>
      </w:r>
      <w:r>
        <w:rPr>
          <w:lang w:val="kk"/>
        </w:rPr>
        <w:tab/>
        <w:t>Сөнбесін мәңгі сенің, Отан, атың!»</w:t>
      </w:r>
    </w:p>
    <w:tbl>
      <w:tblPr>
        <w:tblpPr w:leftFromText="180" w:rightFromText="180" w:vertAnchor="text" w:horzAnchor="page" w:tblpX="655" w:tblpY="268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260"/>
        <w:gridCol w:w="3402"/>
        <w:gridCol w:w="3260"/>
        <w:gridCol w:w="3260"/>
      </w:tblGrid>
      <w:tr w:rsidR="00EB1EBA" w14:paraId="46346EF4" w14:textId="77777777" w:rsidTr="00FB403B">
        <w:tc>
          <w:tcPr>
            <w:tcW w:w="2235" w:type="dxa"/>
          </w:tcPr>
          <w:p w14:paraId="1C42FF2C" w14:textId="36B64B0F" w:rsidR="004B1599" w:rsidRPr="009D338D" w:rsidRDefault="007B1351" w:rsidP="009D338D">
            <w:pPr>
              <w:pStyle w:val="13313"/>
            </w:pPr>
            <w:r w:rsidRPr="009D338D">
              <w:rPr>
                <w:lang w:val="kk"/>
              </w:rPr>
              <w:t>Күн тәртібінің үлгісі</w:t>
            </w:r>
          </w:p>
        </w:tc>
        <w:tc>
          <w:tcPr>
            <w:tcW w:w="3260" w:type="dxa"/>
          </w:tcPr>
          <w:p w14:paraId="10FDC84B" w14:textId="77777777" w:rsidR="004B1599" w:rsidRDefault="007B1351" w:rsidP="009D338D">
            <w:pPr>
              <w:pStyle w:val="13313"/>
            </w:pPr>
            <w:r w:rsidRPr="009D338D">
              <w:rPr>
                <w:lang w:val="kk"/>
              </w:rPr>
              <w:t>Сейсенбі</w:t>
            </w:r>
          </w:p>
          <w:p w14:paraId="35709E6E" w14:textId="3F82CB62" w:rsidR="004B1599" w:rsidRPr="009D338D" w:rsidRDefault="007B1351" w:rsidP="009D338D">
            <w:pPr>
              <w:pStyle w:val="13313"/>
            </w:pPr>
            <w:r>
              <w:rPr>
                <w:lang w:val="kk"/>
              </w:rPr>
              <w:t>01.10</w:t>
            </w:r>
          </w:p>
        </w:tc>
        <w:tc>
          <w:tcPr>
            <w:tcW w:w="3402" w:type="dxa"/>
          </w:tcPr>
          <w:p w14:paraId="3BE419FA" w14:textId="77777777" w:rsidR="004B1599" w:rsidRDefault="007B1351" w:rsidP="009D338D">
            <w:pPr>
              <w:pStyle w:val="13313"/>
            </w:pPr>
            <w:r w:rsidRPr="009D338D">
              <w:rPr>
                <w:lang w:val="kk"/>
              </w:rPr>
              <w:t>Сәрсенбі</w:t>
            </w:r>
          </w:p>
          <w:p w14:paraId="3C7AAA31" w14:textId="4A41BDFF" w:rsidR="004B1599" w:rsidRPr="009D338D" w:rsidRDefault="007B1351" w:rsidP="009D338D">
            <w:pPr>
              <w:pStyle w:val="13313"/>
            </w:pPr>
            <w:r>
              <w:rPr>
                <w:lang w:val="kk"/>
              </w:rPr>
              <w:t>02.10</w:t>
            </w:r>
          </w:p>
        </w:tc>
        <w:tc>
          <w:tcPr>
            <w:tcW w:w="3260" w:type="dxa"/>
          </w:tcPr>
          <w:p w14:paraId="312B4585" w14:textId="77777777" w:rsidR="004B1599" w:rsidRDefault="007B1351" w:rsidP="009D338D">
            <w:pPr>
              <w:pStyle w:val="13313"/>
            </w:pPr>
            <w:r w:rsidRPr="009D338D">
              <w:rPr>
                <w:lang w:val="kk"/>
              </w:rPr>
              <w:t>Бейсенбі</w:t>
            </w:r>
          </w:p>
          <w:p w14:paraId="48DFF789" w14:textId="7A25188F" w:rsidR="004B1599" w:rsidRPr="009D338D" w:rsidRDefault="007B1351" w:rsidP="009D338D">
            <w:pPr>
              <w:pStyle w:val="13313"/>
            </w:pPr>
            <w:r>
              <w:rPr>
                <w:lang w:val="kk"/>
              </w:rPr>
              <w:t>03.10</w:t>
            </w:r>
          </w:p>
        </w:tc>
        <w:tc>
          <w:tcPr>
            <w:tcW w:w="3260" w:type="dxa"/>
          </w:tcPr>
          <w:p w14:paraId="325081CD" w14:textId="77777777" w:rsidR="004B1599" w:rsidRDefault="007B1351" w:rsidP="009D338D">
            <w:pPr>
              <w:pStyle w:val="13313"/>
            </w:pPr>
            <w:r w:rsidRPr="009D338D">
              <w:rPr>
                <w:lang w:val="kk"/>
              </w:rPr>
              <w:t>Жұма</w:t>
            </w:r>
          </w:p>
          <w:p w14:paraId="53282586" w14:textId="00A41A37" w:rsidR="004B1599" w:rsidRPr="009D338D" w:rsidRDefault="007B1351" w:rsidP="009D338D">
            <w:pPr>
              <w:pStyle w:val="13313"/>
            </w:pPr>
            <w:r>
              <w:rPr>
                <w:lang w:val="kk"/>
              </w:rPr>
              <w:t>04.10</w:t>
            </w:r>
          </w:p>
        </w:tc>
      </w:tr>
      <w:tr w:rsidR="00EB1EBA" w14:paraId="3BD3347A" w14:textId="77777777" w:rsidTr="00FB403B">
        <w:tc>
          <w:tcPr>
            <w:tcW w:w="2235" w:type="dxa"/>
          </w:tcPr>
          <w:p w14:paraId="64916858" w14:textId="102ADBEE" w:rsidR="004B1599" w:rsidRPr="009D338D" w:rsidRDefault="007B1351" w:rsidP="009D338D">
            <w:pPr>
              <w:pStyle w:val="13213"/>
            </w:pPr>
            <w:r w:rsidRPr="009D338D">
              <w:rPr>
                <w:lang w:val="kk"/>
              </w:rPr>
              <w:t>Балаларды қабылдау</w:t>
            </w:r>
          </w:p>
        </w:tc>
        <w:tc>
          <w:tcPr>
            <w:tcW w:w="3260" w:type="dxa"/>
          </w:tcPr>
          <w:p w14:paraId="3DDA8AF8" w14:textId="0D5FD4D9" w:rsidR="004B1599" w:rsidRPr="009D338D" w:rsidRDefault="007B1351" w:rsidP="009D338D">
            <w:pPr>
              <w:pStyle w:val="13213"/>
            </w:pPr>
            <w:r w:rsidRPr="009D338D">
              <w:rPr>
                <w:lang w:val="kk"/>
              </w:rPr>
              <w:t>"Өнегелі" 15 минут Балаларға қолайлы жағдай жасау. Алдағы іс-әрекетке ынталандыру. Қайырлы таң! Сәлеметсіз бе!</w:t>
            </w:r>
          </w:p>
        </w:tc>
        <w:tc>
          <w:tcPr>
            <w:tcW w:w="3402" w:type="dxa"/>
          </w:tcPr>
          <w:p w14:paraId="24BD8D49" w14:textId="72174874" w:rsidR="004B1599" w:rsidRPr="007B1351" w:rsidRDefault="007B1351" w:rsidP="009D338D">
            <w:pPr>
              <w:pStyle w:val="13213"/>
              <w:rPr>
                <w:lang w:val="kk"/>
              </w:rPr>
            </w:pPr>
            <w:r w:rsidRPr="004B1599">
              <w:rPr>
                <w:lang w:val="kk"/>
              </w:rPr>
              <w:t xml:space="preserve">"Өнегелі" 15 минут Баланың көңіл күйі мен оның қызығушылықтары туралы әңгімелесу. Қажет болған жағдайда ойнап жүрген балалардың қатарына қосылу. </w:t>
            </w:r>
          </w:p>
          <w:p w14:paraId="04121B4C" w14:textId="1375AEBF" w:rsidR="004B1599" w:rsidRPr="009D338D" w:rsidRDefault="007B1351" w:rsidP="009D338D">
            <w:pPr>
              <w:pStyle w:val="13213"/>
            </w:pPr>
            <w:r w:rsidRPr="009D338D">
              <w:rPr>
                <w:lang w:val="kk"/>
              </w:rPr>
              <w:t>Қайырлы таң! Сәлеметсіз бе!</w:t>
            </w:r>
          </w:p>
        </w:tc>
        <w:tc>
          <w:tcPr>
            <w:tcW w:w="3260" w:type="dxa"/>
          </w:tcPr>
          <w:p w14:paraId="642040F3" w14:textId="77777777" w:rsidR="004B1599" w:rsidRPr="007B1351" w:rsidRDefault="007B1351" w:rsidP="009D338D">
            <w:pPr>
              <w:pStyle w:val="13213"/>
              <w:rPr>
                <w:lang w:val="kk"/>
              </w:rPr>
            </w:pPr>
            <w:r w:rsidRPr="004B1599">
              <w:rPr>
                <w:lang w:val="kk"/>
              </w:rPr>
              <w:t>"Өнегелі" 15 минут Сыртқы келбетке назар аудару. Ойын іс-әрекетіне қосылуға бастама жасау.</w:t>
            </w:r>
          </w:p>
          <w:p w14:paraId="45ADE5DC" w14:textId="2A5398F9" w:rsidR="004B1599" w:rsidRPr="009D338D" w:rsidRDefault="007B1351" w:rsidP="009D338D">
            <w:pPr>
              <w:pStyle w:val="13213"/>
            </w:pPr>
            <w:r w:rsidRPr="009D338D">
              <w:rPr>
                <w:lang w:val="kk"/>
              </w:rPr>
              <w:t>Қайырлы таң! Сәлеметсіз бе!</w:t>
            </w:r>
          </w:p>
        </w:tc>
        <w:tc>
          <w:tcPr>
            <w:tcW w:w="3260" w:type="dxa"/>
          </w:tcPr>
          <w:p w14:paraId="02437179" w14:textId="77777777" w:rsidR="00FB403B" w:rsidRPr="007B1351" w:rsidRDefault="007B1351" w:rsidP="009D338D">
            <w:pPr>
              <w:pStyle w:val="13213"/>
              <w:rPr>
                <w:lang w:val="kk"/>
              </w:rPr>
            </w:pPr>
            <w:r w:rsidRPr="004B1599">
              <w:rPr>
                <w:lang w:val="kk"/>
              </w:rPr>
              <w:t xml:space="preserve">"Өнегелі" 15 минут Мазмұнды іс-әрекетті қамтамасыз ету. Баланың бастамасымен туындайтын ойынға ынталандыру. </w:t>
            </w:r>
          </w:p>
          <w:p w14:paraId="3B580C0D" w14:textId="7064CEA6" w:rsidR="004B1599" w:rsidRPr="009D338D" w:rsidRDefault="007B1351" w:rsidP="009D338D">
            <w:pPr>
              <w:pStyle w:val="13213"/>
            </w:pPr>
            <w:r w:rsidRPr="009D338D">
              <w:rPr>
                <w:lang w:val="kk"/>
              </w:rPr>
              <w:t>Қайырлы таң! Сәлеметсіз бе!</w:t>
            </w:r>
          </w:p>
        </w:tc>
      </w:tr>
      <w:tr w:rsidR="00EB1EBA" w14:paraId="4402A294" w14:textId="77777777" w:rsidTr="00FB403B">
        <w:tc>
          <w:tcPr>
            <w:tcW w:w="2235" w:type="dxa"/>
          </w:tcPr>
          <w:p w14:paraId="3090F96C" w14:textId="387CD3A7" w:rsidR="004B1599" w:rsidRPr="009D338D" w:rsidRDefault="007B1351" w:rsidP="009D338D">
            <w:pPr>
              <w:pStyle w:val="13213"/>
            </w:pPr>
            <w:r w:rsidRPr="009D338D">
              <w:rPr>
                <w:lang w:val="kk"/>
              </w:rPr>
              <w:t>Ата - аналармен әңгімелесу</w:t>
            </w:r>
          </w:p>
        </w:tc>
        <w:tc>
          <w:tcPr>
            <w:tcW w:w="3260" w:type="dxa"/>
          </w:tcPr>
          <w:p w14:paraId="341356A7" w14:textId="0B97BE08" w:rsidR="004B1599" w:rsidRPr="009D338D" w:rsidRDefault="007B1351" w:rsidP="009D338D">
            <w:pPr>
              <w:pStyle w:val="13213"/>
            </w:pPr>
            <w:r w:rsidRPr="009D338D">
              <w:rPr>
                <w:lang w:val="kk"/>
              </w:rPr>
              <w:t>Ерекше балалардың ата-аналарымен үй режимін сақтау туралы әңгімелесу</w:t>
            </w:r>
          </w:p>
        </w:tc>
        <w:tc>
          <w:tcPr>
            <w:tcW w:w="3402" w:type="dxa"/>
          </w:tcPr>
          <w:p w14:paraId="64F01FEE" w14:textId="04A65185" w:rsidR="004B1599" w:rsidRPr="009D338D" w:rsidRDefault="007B1351" w:rsidP="009D338D">
            <w:pPr>
              <w:pStyle w:val="13213"/>
            </w:pPr>
            <w:r w:rsidRPr="009D338D">
              <w:rPr>
                <w:lang w:val="kk"/>
              </w:rPr>
              <w:t>Ауа райына сай баланы киіндіруге қатысты кеңес беру</w:t>
            </w:r>
          </w:p>
          <w:p w14:paraId="6B05D070" w14:textId="77777777" w:rsidR="004B1599" w:rsidRPr="009D338D" w:rsidRDefault="004B1599" w:rsidP="009D338D">
            <w:pPr>
              <w:pStyle w:val="13213"/>
            </w:pPr>
          </w:p>
        </w:tc>
        <w:tc>
          <w:tcPr>
            <w:tcW w:w="3260" w:type="dxa"/>
          </w:tcPr>
          <w:p w14:paraId="591A56DE" w14:textId="721C01C5" w:rsidR="004B1599" w:rsidRPr="009D338D" w:rsidRDefault="007B1351" w:rsidP="009D338D">
            <w:pPr>
              <w:pStyle w:val="13213"/>
            </w:pPr>
            <w:r w:rsidRPr="009D338D">
              <w:rPr>
                <w:lang w:val="kk"/>
              </w:rPr>
              <w:t>Отбасында қолынан келетін жұмысты тапсыру туралы әңгімелесу</w:t>
            </w:r>
          </w:p>
          <w:p w14:paraId="628357FD" w14:textId="77777777" w:rsidR="004B1599" w:rsidRPr="009D338D" w:rsidRDefault="004B1599" w:rsidP="009D338D">
            <w:pPr>
              <w:pStyle w:val="13213"/>
            </w:pPr>
          </w:p>
        </w:tc>
        <w:tc>
          <w:tcPr>
            <w:tcW w:w="3260" w:type="dxa"/>
          </w:tcPr>
          <w:p w14:paraId="63D380D7" w14:textId="4AEC8A25" w:rsidR="004B1599" w:rsidRPr="009D338D" w:rsidRDefault="007B1351" w:rsidP="009D338D">
            <w:pPr>
              <w:pStyle w:val="13213"/>
            </w:pPr>
            <w:r w:rsidRPr="009D338D">
              <w:rPr>
                <w:lang w:val="kk"/>
              </w:rPr>
              <w:t>Алдағы күзгі ойын-сауықты өткізу туралы әңгімелесу</w:t>
            </w:r>
          </w:p>
        </w:tc>
      </w:tr>
      <w:tr w:rsidR="00EB1EBA" w14:paraId="49F7C5C3" w14:textId="77777777" w:rsidTr="00FB403B">
        <w:tc>
          <w:tcPr>
            <w:tcW w:w="2235" w:type="dxa"/>
          </w:tcPr>
          <w:p w14:paraId="3423E5E0" w14:textId="42BACCA0" w:rsidR="004B1599" w:rsidRPr="009D338D" w:rsidRDefault="007B1351" w:rsidP="009D338D">
            <w:pPr>
              <w:pStyle w:val="13213"/>
            </w:pPr>
            <w:r w:rsidRPr="009D338D">
              <w:rPr>
                <w:lang w:val="kk"/>
              </w:rPr>
              <w:t>Балалардың дербес іс-әрекеті (аз қимылды, үстел үсті ойындары, бейнелеу іс-әрекеті, кітаптарды қарау және басқалар)</w:t>
            </w:r>
          </w:p>
        </w:tc>
        <w:tc>
          <w:tcPr>
            <w:tcW w:w="3260" w:type="dxa"/>
          </w:tcPr>
          <w:p w14:paraId="2AE2B258" w14:textId="4B4C0268" w:rsidR="004B1599" w:rsidRPr="009D338D" w:rsidRDefault="007B1351" w:rsidP="009D338D">
            <w:pPr>
              <w:pStyle w:val="13213"/>
            </w:pPr>
            <w:r w:rsidRPr="009D338D">
              <w:rPr>
                <w:lang w:val="kk"/>
              </w:rPr>
              <w:t>Артикуляциялық гимнастика.       "Үстел үсті ойыны – ұлттың қазынасы", "Ертегілер елінде қонақта"</w:t>
            </w:r>
          </w:p>
          <w:p w14:paraId="73245E52" w14:textId="77777777" w:rsidR="00FB403B" w:rsidRDefault="007B1351" w:rsidP="00FB403B">
            <w:pPr>
              <w:pStyle w:val="13213"/>
            </w:pPr>
            <w:r w:rsidRPr="009D338D">
              <w:rPr>
                <w:lang w:val="kk"/>
              </w:rPr>
              <w:t>"Көжектер өмір сүріпті" аз қимылды ойыны.</w:t>
            </w:r>
          </w:p>
          <w:p w14:paraId="55E0972F" w14:textId="0DA4A6AB" w:rsidR="004B1599" w:rsidRPr="009D338D" w:rsidRDefault="007B1351" w:rsidP="00FB403B">
            <w:pPr>
              <w:pStyle w:val="13213"/>
            </w:pPr>
            <w:r>
              <w:rPr>
                <w:lang w:val="kk"/>
              </w:rPr>
              <w:t>Балаларды педагогпен бірге жаттығулар жасауға тарту. (Дене шынықтыру)</w:t>
            </w:r>
          </w:p>
        </w:tc>
        <w:tc>
          <w:tcPr>
            <w:tcW w:w="3402" w:type="dxa"/>
          </w:tcPr>
          <w:p w14:paraId="142F876B" w14:textId="77777777" w:rsidR="004B1599" w:rsidRDefault="007B1351" w:rsidP="009D338D">
            <w:pPr>
              <w:pStyle w:val="13213"/>
            </w:pPr>
            <w:r w:rsidRPr="009D338D">
              <w:rPr>
                <w:lang w:val="kk"/>
              </w:rPr>
              <w:t>Артикуляциялық гимнастика.</w:t>
            </w:r>
          </w:p>
          <w:p w14:paraId="09AF54AB" w14:textId="1E5153DF" w:rsidR="004B1599" w:rsidRDefault="007B1351" w:rsidP="009D338D">
            <w:pPr>
              <w:pStyle w:val="13213"/>
            </w:pPr>
            <w:r>
              <w:rPr>
                <w:lang w:val="kk"/>
              </w:rPr>
              <w:t xml:space="preserve">Импровизормен ойындар. </w:t>
            </w:r>
            <w:bookmarkStart w:id="1" w:name="z1451"/>
          </w:p>
          <w:p w14:paraId="6ADD8B56" w14:textId="18CBDA34" w:rsidR="004B1599" w:rsidRPr="007B1351" w:rsidRDefault="007B1351" w:rsidP="009D338D">
            <w:pPr>
              <w:pStyle w:val="13213"/>
              <w:rPr>
                <w:lang w:val="kk"/>
              </w:rPr>
            </w:pPr>
            <w:r w:rsidRPr="009D338D">
              <w:rPr>
                <w:lang w:val="kk"/>
              </w:rPr>
              <w:t>Әр түрлі түстерден, өлшемдерден тұратын көп зат туралы түсінік қалыптастыру</w:t>
            </w:r>
            <w:bookmarkEnd w:id="1"/>
            <w:r w:rsidRPr="009D338D">
              <w:rPr>
                <w:lang w:val="kk"/>
              </w:rPr>
              <w:t>. (Математика негіздері)</w:t>
            </w:r>
          </w:p>
          <w:p w14:paraId="40C1E616" w14:textId="77777777" w:rsidR="00FB403B" w:rsidRPr="007B1351" w:rsidRDefault="007B1351" w:rsidP="009D338D">
            <w:pPr>
              <w:pStyle w:val="13213"/>
              <w:rPr>
                <w:lang w:val="kk"/>
              </w:rPr>
            </w:pPr>
            <w:r w:rsidRPr="009D338D">
              <w:rPr>
                <w:lang w:val="kk"/>
              </w:rPr>
              <w:t>"Әлемге саяхат" үстел үсті ойыны.</w:t>
            </w:r>
          </w:p>
          <w:p w14:paraId="4D608B2B" w14:textId="3CAAF991" w:rsidR="004B1599" w:rsidRPr="009D338D" w:rsidRDefault="007B1351" w:rsidP="004B1599">
            <w:pPr>
              <w:pStyle w:val="13213"/>
            </w:pPr>
            <w:r>
              <w:rPr>
                <w:lang w:val="kk"/>
              </w:rPr>
              <w:t xml:space="preserve">Жақын ортадағы заттарды ажырата білу және атау </w:t>
            </w:r>
            <w:r>
              <w:rPr>
                <w:lang w:val="kk"/>
              </w:rPr>
              <w:lastRenderedPageBreak/>
              <w:t>қабілетін жетілдіру. (Қоршаған ортамен танысу)</w:t>
            </w:r>
          </w:p>
        </w:tc>
        <w:tc>
          <w:tcPr>
            <w:tcW w:w="3260" w:type="dxa"/>
          </w:tcPr>
          <w:p w14:paraId="7F9FD5BC" w14:textId="77777777" w:rsidR="00FB403B" w:rsidRDefault="007B1351" w:rsidP="009D338D">
            <w:pPr>
              <w:pStyle w:val="13213"/>
            </w:pPr>
            <w:r w:rsidRPr="009D338D">
              <w:rPr>
                <w:lang w:val="kk"/>
              </w:rPr>
              <w:lastRenderedPageBreak/>
              <w:t xml:space="preserve">Артикуляциялық гимнастика.                        "Кездесу" аз қимылды ойыны. </w:t>
            </w:r>
          </w:p>
          <w:p w14:paraId="0BC7C931" w14:textId="23689EC6" w:rsidR="004B1599" w:rsidRPr="009D338D" w:rsidRDefault="007B1351" w:rsidP="009D338D">
            <w:pPr>
              <w:pStyle w:val="13213"/>
            </w:pPr>
            <w:r>
              <w:rPr>
                <w:lang w:val="kk"/>
              </w:rPr>
              <w:t>Балаларды педагогпен бірге жаттығулар жасауға тарту. (Дене шынықтыру)</w:t>
            </w:r>
          </w:p>
          <w:p w14:paraId="0A7E04BE" w14:textId="77777777" w:rsidR="004B1599" w:rsidRPr="009D338D" w:rsidRDefault="004B1599" w:rsidP="009D338D">
            <w:pPr>
              <w:pStyle w:val="13213"/>
            </w:pPr>
          </w:p>
        </w:tc>
        <w:tc>
          <w:tcPr>
            <w:tcW w:w="3260" w:type="dxa"/>
          </w:tcPr>
          <w:p w14:paraId="4D06C5D5" w14:textId="77777777" w:rsidR="00FB403B" w:rsidRDefault="007B1351" w:rsidP="009D338D">
            <w:pPr>
              <w:pStyle w:val="13213"/>
            </w:pPr>
            <w:r w:rsidRPr="009D338D">
              <w:rPr>
                <w:lang w:val="kk"/>
              </w:rPr>
              <w:t>Артикуляциялық гимнастика.                       Дьенеш блоктарымен ойындар Геометриялық фигураларды (шеңбер, шаршы, үшбұрыш) тану және атау.</w:t>
            </w:r>
          </w:p>
          <w:p w14:paraId="37927FB2" w14:textId="3FF26EC5" w:rsidR="00FB403B" w:rsidRDefault="007B1351" w:rsidP="009D338D">
            <w:pPr>
              <w:pStyle w:val="13213"/>
            </w:pPr>
            <w:r>
              <w:rPr>
                <w:lang w:val="kk"/>
              </w:rPr>
              <w:t xml:space="preserve">(Математика негіздері) </w:t>
            </w:r>
          </w:p>
          <w:p w14:paraId="107120E7" w14:textId="77777777" w:rsidR="00FB403B" w:rsidRDefault="007B1351" w:rsidP="009D338D">
            <w:pPr>
              <w:pStyle w:val="13213"/>
            </w:pPr>
            <w:r w:rsidRPr="009D338D">
              <w:rPr>
                <w:lang w:val="kk"/>
              </w:rPr>
              <w:t xml:space="preserve">"Сүйікті ертегілер" үстел үсті ойыны </w:t>
            </w:r>
          </w:p>
          <w:p w14:paraId="1F889962" w14:textId="26C0A0B1" w:rsidR="004B1599" w:rsidRDefault="007B1351" w:rsidP="009D338D">
            <w:pPr>
              <w:pStyle w:val="13213"/>
            </w:pPr>
            <w:r>
              <w:rPr>
                <w:lang w:val="kk"/>
              </w:rPr>
              <w:t xml:space="preserve">Кейіпкерлерге жанашырлық таныту, кейіпкерлердің </w:t>
            </w:r>
            <w:r>
              <w:rPr>
                <w:lang w:val="kk"/>
              </w:rPr>
              <w:lastRenderedPageBreak/>
              <w:t>мінезін жеткізу, шығарманың мазмұны туралы сұрақтарға жауап беру қабілетін қалыптастыру.</w:t>
            </w:r>
          </w:p>
          <w:p w14:paraId="46E15AC0" w14:textId="476CBBBB" w:rsidR="00FB403B" w:rsidRPr="009D338D" w:rsidRDefault="007B1351" w:rsidP="009D338D">
            <w:pPr>
              <w:pStyle w:val="13213"/>
            </w:pPr>
            <w:r>
              <w:rPr>
                <w:lang w:val="kk"/>
              </w:rPr>
              <w:t>(Көркем әдебиет)</w:t>
            </w:r>
          </w:p>
          <w:p w14:paraId="56710C75" w14:textId="77777777" w:rsidR="004B1599" w:rsidRPr="009D338D" w:rsidRDefault="004B1599" w:rsidP="009D338D">
            <w:pPr>
              <w:pStyle w:val="13213"/>
            </w:pPr>
          </w:p>
        </w:tc>
      </w:tr>
      <w:tr w:rsidR="00EB1EBA" w14:paraId="2A12B1F6" w14:textId="77777777" w:rsidTr="00FB403B">
        <w:tc>
          <w:tcPr>
            <w:tcW w:w="2235" w:type="dxa"/>
          </w:tcPr>
          <w:p w14:paraId="416A9AD6" w14:textId="31D79C43" w:rsidR="004B1599" w:rsidRPr="009D338D" w:rsidRDefault="007B1351" w:rsidP="009D338D">
            <w:pPr>
              <w:pStyle w:val="13213"/>
            </w:pPr>
            <w:r w:rsidRPr="009D338D">
              <w:rPr>
                <w:lang w:val="kk"/>
              </w:rPr>
              <w:lastRenderedPageBreak/>
              <w:t>Ертеңгілік жаттығу</w:t>
            </w:r>
          </w:p>
        </w:tc>
        <w:tc>
          <w:tcPr>
            <w:tcW w:w="3260" w:type="dxa"/>
          </w:tcPr>
          <w:p w14:paraId="0E12A507" w14:textId="77777777" w:rsidR="000B4FB7" w:rsidRPr="000B4FB7" w:rsidRDefault="007B1351" w:rsidP="000B4FB7">
            <w:pPr>
              <w:pStyle w:val="13213"/>
            </w:pPr>
            <w:r w:rsidRPr="009D338D">
              <w:rPr>
                <w:lang w:val="kk"/>
              </w:rPr>
              <w:t xml:space="preserve">Ертеңгілік жаттығулар кешені </w:t>
            </w:r>
          </w:p>
          <w:p w14:paraId="7C51BF2D" w14:textId="77777777" w:rsidR="000B4FB7" w:rsidRDefault="007B1351" w:rsidP="000B4FB7">
            <w:pPr>
              <w:pStyle w:val="13213"/>
            </w:pPr>
            <w:r w:rsidRPr="009D338D">
              <w:rPr>
                <w:lang w:val="kk"/>
              </w:rPr>
              <w:t>Қол мен иық деңгейіне, денеге арналған жаттығуларды орындауға үйрету</w:t>
            </w:r>
          </w:p>
          <w:p w14:paraId="1DC3B765" w14:textId="6720260B" w:rsidR="004B1599" w:rsidRPr="009D338D" w:rsidRDefault="007B1351" w:rsidP="000B4FB7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3402" w:type="dxa"/>
          </w:tcPr>
          <w:p w14:paraId="16871450" w14:textId="77777777" w:rsidR="000B4FB7" w:rsidRPr="000B4FB7" w:rsidRDefault="007B1351" w:rsidP="000B4FB7">
            <w:pPr>
              <w:pStyle w:val="13213"/>
            </w:pPr>
            <w:r w:rsidRPr="009D338D">
              <w:rPr>
                <w:lang w:val="kk"/>
              </w:rPr>
              <w:t xml:space="preserve">Ертеңгілік жаттығулар кешені </w:t>
            </w:r>
          </w:p>
          <w:p w14:paraId="5722FB6E" w14:textId="77777777" w:rsidR="000B4FB7" w:rsidRDefault="007B1351" w:rsidP="000B4FB7">
            <w:pPr>
              <w:pStyle w:val="13213"/>
            </w:pPr>
            <w:r w:rsidRPr="009D338D">
              <w:rPr>
                <w:lang w:val="kk"/>
              </w:rPr>
              <w:t>Қол мен иық деңгейіне, денеге арналған жаттығуларды орындауға үйрету</w:t>
            </w:r>
          </w:p>
          <w:p w14:paraId="785F6612" w14:textId="741497E7" w:rsidR="004B1599" w:rsidRPr="009D338D" w:rsidRDefault="007B1351" w:rsidP="000B4FB7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3260" w:type="dxa"/>
          </w:tcPr>
          <w:p w14:paraId="041E7A4A" w14:textId="77777777" w:rsidR="000B4FB7" w:rsidRPr="000B4FB7" w:rsidRDefault="007B1351" w:rsidP="000B4FB7">
            <w:pPr>
              <w:pStyle w:val="13213"/>
            </w:pPr>
            <w:r w:rsidRPr="009D338D">
              <w:rPr>
                <w:lang w:val="kk"/>
              </w:rPr>
              <w:t xml:space="preserve">Ертеңгілік жаттығулар кешені </w:t>
            </w:r>
          </w:p>
          <w:p w14:paraId="20461491" w14:textId="77777777" w:rsidR="000B4FB7" w:rsidRDefault="007B1351" w:rsidP="000B4FB7">
            <w:pPr>
              <w:pStyle w:val="13213"/>
            </w:pPr>
            <w:r w:rsidRPr="009D338D">
              <w:rPr>
                <w:lang w:val="kk"/>
              </w:rPr>
              <w:t>Қол мен иық деңгейіне, денеге арналған жаттығуларды орындауға үйрету</w:t>
            </w:r>
          </w:p>
          <w:p w14:paraId="7EDBAC35" w14:textId="3B8FD48B" w:rsidR="004B1599" w:rsidRPr="009D338D" w:rsidRDefault="007B1351" w:rsidP="000B4FB7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3260" w:type="dxa"/>
          </w:tcPr>
          <w:p w14:paraId="23B257F8" w14:textId="77777777" w:rsidR="004B1599" w:rsidRDefault="007B1351" w:rsidP="009D338D">
            <w:pPr>
              <w:pStyle w:val="13213"/>
            </w:pPr>
            <w:r w:rsidRPr="009D338D">
              <w:rPr>
                <w:lang w:val="kk"/>
              </w:rPr>
              <w:t xml:space="preserve">Ертеңгілік жаттығулар кешені </w:t>
            </w:r>
          </w:p>
          <w:p w14:paraId="3CD8AF5D" w14:textId="77777777" w:rsidR="004B1599" w:rsidRDefault="007B1351" w:rsidP="009D338D">
            <w:pPr>
              <w:pStyle w:val="13213"/>
            </w:pPr>
            <w:r w:rsidRPr="009D338D">
              <w:rPr>
                <w:lang w:val="kk"/>
              </w:rPr>
              <w:t>Қол мен иық деңгейіне, денеге арналған жаттығуларды орындауға үйрету</w:t>
            </w:r>
          </w:p>
          <w:p w14:paraId="4C6A6E34" w14:textId="28A2979A" w:rsidR="000B4FB7" w:rsidRPr="009D338D" w:rsidRDefault="007B1351" w:rsidP="009D338D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</w:tr>
      <w:tr w:rsidR="00EB1EBA" w14:paraId="2EF863CD" w14:textId="77777777" w:rsidTr="00FB403B">
        <w:tc>
          <w:tcPr>
            <w:tcW w:w="2235" w:type="dxa"/>
          </w:tcPr>
          <w:p w14:paraId="2A41E184" w14:textId="2E2DDA4A" w:rsidR="004B1599" w:rsidRPr="009D338D" w:rsidRDefault="007B1351" w:rsidP="009D338D">
            <w:pPr>
              <w:pStyle w:val="13213"/>
            </w:pPr>
            <w:r w:rsidRPr="009D338D">
              <w:rPr>
                <w:lang w:val="kk"/>
              </w:rPr>
              <w:t>Таңғы ас</w:t>
            </w:r>
          </w:p>
        </w:tc>
        <w:tc>
          <w:tcPr>
            <w:tcW w:w="3260" w:type="dxa"/>
          </w:tcPr>
          <w:p w14:paraId="3DC00984" w14:textId="2D290C18" w:rsidR="004B1599" w:rsidRDefault="007B1351" w:rsidP="009D338D">
            <w:pPr>
              <w:pStyle w:val="13213"/>
            </w:pPr>
            <w:r w:rsidRPr="009D338D">
              <w:rPr>
                <w:lang w:val="kk"/>
              </w:rPr>
              <w:t>Қолды дұрыс жууға ынталандыру, қолды дұрыс сүрте білу.</w:t>
            </w:r>
          </w:p>
          <w:p w14:paraId="7BF6781B" w14:textId="0B39F4CF" w:rsidR="004B1599" w:rsidRPr="009D338D" w:rsidRDefault="007B1351" w:rsidP="009D338D">
            <w:pPr>
              <w:pStyle w:val="13213"/>
            </w:pPr>
            <w:r w:rsidRPr="009D338D">
              <w:rPr>
                <w:lang w:val="kk"/>
              </w:rPr>
              <w:t>(Ас болсын! Шай, нан)</w:t>
            </w:r>
          </w:p>
        </w:tc>
        <w:tc>
          <w:tcPr>
            <w:tcW w:w="3402" w:type="dxa"/>
          </w:tcPr>
          <w:p w14:paraId="396AAAC1" w14:textId="34D2B96E" w:rsidR="004B1599" w:rsidRPr="009D338D" w:rsidRDefault="007B1351" w:rsidP="009D338D">
            <w:pPr>
              <w:pStyle w:val="13213"/>
            </w:pPr>
            <w:r w:rsidRPr="009D338D">
              <w:rPr>
                <w:lang w:val="kk"/>
              </w:rPr>
              <w:t>Тамақтану кезінде өзін-өзі мәдениетін қалыптастыру: майлықты ұқыпты қолдана білу; нанды үгітпеу. Ас болсын!</w:t>
            </w:r>
          </w:p>
        </w:tc>
        <w:tc>
          <w:tcPr>
            <w:tcW w:w="3260" w:type="dxa"/>
          </w:tcPr>
          <w:p w14:paraId="3D68E576" w14:textId="77777777" w:rsidR="004B1599" w:rsidRDefault="007B1351" w:rsidP="009D338D">
            <w:pPr>
              <w:pStyle w:val="13213"/>
            </w:pPr>
            <w:r w:rsidRPr="009D338D">
              <w:rPr>
                <w:lang w:val="kk"/>
              </w:rPr>
              <w:t>Үстел басында дұрыс отыруға назар аудару.</w:t>
            </w:r>
          </w:p>
          <w:p w14:paraId="4C258D32" w14:textId="63A49EB1" w:rsidR="004B1599" w:rsidRPr="009D338D" w:rsidRDefault="007B1351" w:rsidP="009D338D">
            <w:pPr>
              <w:pStyle w:val="13213"/>
            </w:pPr>
            <w:r w:rsidRPr="009D338D">
              <w:rPr>
                <w:lang w:val="kk"/>
              </w:rPr>
              <w:t>(Ас болсын! Май, қант)</w:t>
            </w:r>
          </w:p>
        </w:tc>
        <w:tc>
          <w:tcPr>
            <w:tcW w:w="3260" w:type="dxa"/>
          </w:tcPr>
          <w:p w14:paraId="464C2F22" w14:textId="77777777" w:rsidR="004B1599" w:rsidRDefault="007B1351" w:rsidP="009D338D">
            <w:pPr>
              <w:pStyle w:val="13213"/>
            </w:pPr>
            <w:r w:rsidRPr="009D338D">
              <w:rPr>
                <w:lang w:val="kk"/>
              </w:rPr>
              <w:t xml:space="preserve">Сыпайылыққа, тазалыққа деген бейімділікті тәрбиелеу. </w:t>
            </w:r>
          </w:p>
          <w:p w14:paraId="57A6A442" w14:textId="7F35996F" w:rsidR="004B1599" w:rsidRPr="009D338D" w:rsidRDefault="007B1351" w:rsidP="009D338D">
            <w:pPr>
              <w:pStyle w:val="13213"/>
            </w:pPr>
            <w:r w:rsidRPr="009D338D">
              <w:rPr>
                <w:lang w:val="kk"/>
              </w:rPr>
              <w:t>(Ас болсын! Шай, нан)</w:t>
            </w:r>
          </w:p>
        </w:tc>
      </w:tr>
      <w:tr w:rsidR="00EB1EBA" w:rsidRPr="00AD2693" w14:paraId="14FF0059" w14:textId="77777777" w:rsidTr="00FB403B">
        <w:tc>
          <w:tcPr>
            <w:tcW w:w="2235" w:type="dxa"/>
          </w:tcPr>
          <w:p w14:paraId="0A197190" w14:textId="1E985CFD" w:rsidR="004B1599" w:rsidRPr="009D338D" w:rsidRDefault="007B1351" w:rsidP="009D338D">
            <w:pPr>
              <w:pStyle w:val="13213"/>
            </w:pPr>
            <w:r w:rsidRPr="009D338D">
              <w:rPr>
                <w:lang w:val="kk"/>
              </w:rPr>
              <w:t>Ұйымдастырылған іс-әрекетке дайындық</w:t>
            </w:r>
          </w:p>
        </w:tc>
        <w:tc>
          <w:tcPr>
            <w:tcW w:w="3260" w:type="dxa"/>
          </w:tcPr>
          <w:p w14:paraId="536419E3" w14:textId="4CFA41B5" w:rsidR="004B1599" w:rsidRPr="007B1351" w:rsidRDefault="007B1351" w:rsidP="009D338D">
            <w:pPr>
              <w:pStyle w:val="13213"/>
              <w:rPr>
                <w:lang w:val="kk"/>
              </w:rPr>
            </w:pPr>
            <w:r w:rsidRPr="009D338D">
              <w:rPr>
                <w:lang w:val="kk"/>
              </w:rPr>
              <w:t>Бірлескен жоспарларды талқылау, ережелер туралы шарт. Қарапайымдылықты, жауаптылықты, мейірімді және әділ болуға деген ұмтылысты тәрбиелеу</w:t>
            </w:r>
          </w:p>
        </w:tc>
        <w:tc>
          <w:tcPr>
            <w:tcW w:w="3402" w:type="dxa"/>
          </w:tcPr>
          <w:p w14:paraId="28051F04" w14:textId="6C0C2312" w:rsidR="004B1599" w:rsidRPr="007B1351" w:rsidRDefault="007B1351" w:rsidP="009D338D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Қарт адамды құрметтеу және сыйлау күніне арналған іс-шара" (әңгімелесу). </w:t>
            </w:r>
          </w:p>
          <w:p w14:paraId="28AA592F" w14:textId="77777777" w:rsidR="0063002E" w:rsidRPr="007B1351" w:rsidRDefault="007B1351" w:rsidP="009D338D">
            <w:pPr>
              <w:pStyle w:val="13213"/>
              <w:rPr>
                <w:lang w:val="kk"/>
              </w:rPr>
            </w:pPr>
            <w:r w:rsidRPr="009D338D">
              <w:rPr>
                <w:lang w:val="kk"/>
              </w:rPr>
              <w:t xml:space="preserve">Қиын жағдайдан шығудың жолын табу </w:t>
            </w:r>
          </w:p>
          <w:p w14:paraId="4241E90A" w14:textId="3040C95F" w:rsidR="004B1599" w:rsidRPr="009D338D" w:rsidRDefault="007B1351" w:rsidP="009D338D">
            <w:pPr>
              <w:pStyle w:val="13213"/>
            </w:pPr>
            <w:r>
              <w:rPr>
                <w:lang w:val="kk"/>
              </w:rPr>
              <w:t>(Не істейміз? Қалай істеу керек?)</w:t>
            </w:r>
          </w:p>
        </w:tc>
        <w:tc>
          <w:tcPr>
            <w:tcW w:w="3260" w:type="dxa"/>
          </w:tcPr>
          <w:p w14:paraId="7595FAB9" w14:textId="04146DAD" w:rsidR="004B1599" w:rsidRPr="007B1351" w:rsidRDefault="007B1351" w:rsidP="009D338D">
            <w:pPr>
              <w:pStyle w:val="13213"/>
              <w:rPr>
                <w:lang w:val="kk"/>
              </w:rPr>
            </w:pPr>
            <w:r w:rsidRPr="009D338D">
              <w:rPr>
                <w:lang w:val="kk"/>
              </w:rPr>
              <w:t>Қызығушылықтар бойынша іс-әрекет түрін таңдау, қоршаған ортаны ұйымдастыру. Біздің Отанымыз – Қазақстан Республикасына деген сүйіспеншілік пен мақтаныш сезімін ояту</w:t>
            </w:r>
          </w:p>
        </w:tc>
        <w:tc>
          <w:tcPr>
            <w:tcW w:w="3260" w:type="dxa"/>
          </w:tcPr>
          <w:p w14:paraId="15C08019" w14:textId="0142A95E" w:rsidR="004B1599" w:rsidRPr="007B1351" w:rsidRDefault="007B1351" w:rsidP="009D338D">
            <w:pPr>
              <w:pStyle w:val="13213"/>
              <w:rPr>
                <w:lang w:val="kk"/>
              </w:rPr>
            </w:pPr>
            <w:r w:rsidRPr="009D338D">
              <w:rPr>
                <w:lang w:val="kk"/>
              </w:rPr>
              <w:t>Мәселені шешу үшін жаңа ақпаратты енгізу. Қарапайымдылықты, жауаптылықты, мейірімді және әділ болуға деген ұмтылысты тәрбиелеу</w:t>
            </w:r>
          </w:p>
        </w:tc>
      </w:tr>
      <w:tr w:rsidR="00EB1EBA" w14:paraId="602BD487" w14:textId="77777777" w:rsidTr="00FB403B">
        <w:trPr>
          <w:trHeight w:val="505"/>
        </w:trPr>
        <w:tc>
          <w:tcPr>
            <w:tcW w:w="2235" w:type="dxa"/>
          </w:tcPr>
          <w:p w14:paraId="15BD11D4" w14:textId="40D9D435" w:rsidR="004B1599" w:rsidRPr="009D338D" w:rsidRDefault="007B1351" w:rsidP="009D338D">
            <w:pPr>
              <w:pStyle w:val="13213"/>
            </w:pPr>
            <w:r w:rsidRPr="009D338D">
              <w:rPr>
                <w:lang w:val="kk"/>
              </w:rPr>
              <w:t>Ұйымдастырылған іс-әрекет</w:t>
            </w:r>
          </w:p>
        </w:tc>
        <w:tc>
          <w:tcPr>
            <w:tcW w:w="3260" w:type="dxa"/>
          </w:tcPr>
          <w:p w14:paraId="4D04E480" w14:textId="39CE766B" w:rsidR="004B1599" w:rsidRPr="009D338D" w:rsidRDefault="007B1351" w:rsidP="009D338D">
            <w:pPr>
              <w:pStyle w:val="13213"/>
            </w:pPr>
            <w:r w:rsidRPr="009D338D">
              <w:rPr>
                <w:lang w:val="kk"/>
              </w:rPr>
              <w:t xml:space="preserve">Музыка </w:t>
            </w:r>
          </w:p>
        </w:tc>
        <w:tc>
          <w:tcPr>
            <w:tcW w:w="3402" w:type="dxa"/>
          </w:tcPr>
          <w:p w14:paraId="4FBEE7E1" w14:textId="40DBDE1F" w:rsidR="004B1599" w:rsidRPr="009D338D" w:rsidRDefault="007B1351" w:rsidP="009D338D">
            <w:pPr>
              <w:pStyle w:val="13213"/>
            </w:pPr>
            <w:r w:rsidRPr="009D338D">
              <w:rPr>
                <w:lang w:val="kk"/>
              </w:rPr>
              <w:t>Дене шынықтыру</w:t>
            </w:r>
          </w:p>
        </w:tc>
        <w:tc>
          <w:tcPr>
            <w:tcW w:w="3260" w:type="dxa"/>
          </w:tcPr>
          <w:p w14:paraId="69D2735C" w14:textId="6CC7115A" w:rsidR="004B1599" w:rsidRPr="009D338D" w:rsidRDefault="007B1351" w:rsidP="009D338D">
            <w:pPr>
              <w:pStyle w:val="13213"/>
            </w:pPr>
            <w:r w:rsidRPr="009D338D">
              <w:rPr>
                <w:lang w:val="kk"/>
              </w:rPr>
              <w:t>Дене шынықтыру.</w:t>
            </w:r>
          </w:p>
          <w:p w14:paraId="60EEC18C" w14:textId="192BFFBE" w:rsidR="004B1599" w:rsidRPr="009D338D" w:rsidRDefault="007B1351" w:rsidP="004B1599">
            <w:pPr>
              <w:pStyle w:val="13213"/>
            </w:pPr>
            <w:r w:rsidRPr="009D338D">
              <w:rPr>
                <w:lang w:val="kk"/>
              </w:rPr>
              <w:t>Қазақ тілі</w:t>
            </w:r>
          </w:p>
        </w:tc>
        <w:tc>
          <w:tcPr>
            <w:tcW w:w="3260" w:type="dxa"/>
          </w:tcPr>
          <w:p w14:paraId="42841524" w14:textId="2BF1AD0C" w:rsidR="004B1599" w:rsidRPr="009D338D" w:rsidRDefault="007B1351" w:rsidP="009D338D">
            <w:pPr>
              <w:pStyle w:val="13213"/>
            </w:pPr>
            <w:r w:rsidRPr="009D338D">
              <w:rPr>
                <w:lang w:val="kk"/>
              </w:rPr>
              <w:t xml:space="preserve">Музыка </w:t>
            </w:r>
          </w:p>
        </w:tc>
      </w:tr>
      <w:tr w:rsidR="00EB1EBA" w14:paraId="4ED46472" w14:textId="77777777" w:rsidTr="00FB403B">
        <w:tc>
          <w:tcPr>
            <w:tcW w:w="2235" w:type="dxa"/>
          </w:tcPr>
          <w:p w14:paraId="0C851FB4" w14:textId="08AEB67A" w:rsidR="004B1599" w:rsidRPr="009D338D" w:rsidRDefault="007B1351" w:rsidP="009D338D">
            <w:pPr>
              <w:pStyle w:val="13213"/>
            </w:pPr>
            <w:r w:rsidRPr="009D338D">
              <w:rPr>
                <w:lang w:val="kk"/>
              </w:rPr>
              <w:t>Серуенге дайындық</w:t>
            </w:r>
          </w:p>
        </w:tc>
        <w:tc>
          <w:tcPr>
            <w:tcW w:w="3260" w:type="dxa"/>
          </w:tcPr>
          <w:p w14:paraId="240C5893" w14:textId="77777777" w:rsidR="001A2EEC" w:rsidRDefault="007B1351" w:rsidP="009D338D">
            <w:pPr>
              <w:pStyle w:val="13213"/>
            </w:pPr>
            <w:r w:rsidRPr="009D338D">
              <w:rPr>
                <w:lang w:val="kk"/>
              </w:rPr>
              <w:t>Жеке әңгімелесулер (жағдай бойынша).</w:t>
            </w:r>
          </w:p>
          <w:p w14:paraId="1B59945F" w14:textId="40FF7A87" w:rsidR="004B1599" w:rsidRPr="009D338D" w:rsidRDefault="007B1351" w:rsidP="009D338D">
            <w:pPr>
              <w:pStyle w:val="13213"/>
            </w:pPr>
            <w:r w:rsidRPr="009D338D">
              <w:rPr>
                <w:lang w:val="kk"/>
              </w:rPr>
              <w:t xml:space="preserve">Топты таза ұстауға деген ұмтылысты тәрбиелеу, </w:t>
            </w:r>
            <w:r w:rsidRPr="009D338D">
              <w:rPr>
                <w:lang w:val="kk"/>
              </w:rPr>
              <w:lastRenderedPageBreak/>
              <w:t>мұғалімге ойыншықтарды жинауға көмектесу</w:t>
            </w:r>
          </w:p>
        </w:tc>
        <w:tc>
          <w:tcPr>
            <w:tcW w:w="3402" w:type="dxa"/>
          </w:tcPr>
          <w:p w14:paraId="07A541A2" w14:textId="77777777" w:rsidR="0026532F" w:rsidRDefault="007B1351" w:rsidP="009D338D">
            <w:pPr>
              <w:pStyle w:val="13213"/>
            </w:pPr>
            <w:r w:rsidRPr="009D338D">
              <w:rPr>
                <w:lang w:val="kk"/>
              </w:rPr>
              <w:lastRenderedPageBreak/>
              <w:t xml:space="preserve">Таза ауадағы жүріс-тұрыс ережелерін қайталау </w:t>
            </w:r>
          </w:p>
          <w:p w14:paraId="569DCA77" w14:textId="69D3A8DC" w:rsidR="004B1599" w:rsidRPr="009D338D" w:rsidRDefault="007B1351" w:rsidP="009D338D">
            <w:pPr>
              <w:pStyle w:val="13213"/>
            </w:pPr>
            <w:r w:rsidRPr="009D338D">
              <w:rPr>
                <w:lang w:val="kk"/>
              </w:rPr>
              <w:t xml:space="preserve">Топты таза ұстауға деген ұмтылысты тәрбиелеу, </w:t>
            </w:r>
            <w:r w:rsidRPr="009D338D">
              <w:rPr>
                <w:lang w:val="kk"/>
              </w:rPr>
              <w:lastRenderedPageBreak/>
              <w:t>мұғалімге ойыншықтарды жинауға көмектесу</w:t>
            </w:r>
          </w:p>
        </w:tc>
        <w:tc>
          <w:tcPr>
            <w:tcW w:w="3260" w:type="dxa"/>
          </w:tcPr>
          <w:p w14:paraId="4B7E1218" w14:textId="77777777" w:rsidR="001A2EEC" w:rsidRDefault="007B1351" w:rsidP="001A2EEC">
            <w:pPr>
              <w:pStyle w:val="13213"/>
            </w:pPr>
            <w:r w:rsidRPr="009D338D">
              <w:rPr>
                <w:lang w:val="kk"/>
              </w:rPr>
              <w:lastRenderedPageBreak/>
              <w:t xml:space="preserve">Өзіне-өзі қызмет көрсету дағдыларын дамыту; мотивация </w:t>
            </w:r>
          </w:p>
          <w:p w14:paraId="7E6D1BC8" w14:textId="05E8B540" w:rsidR="004B1599" w:rsidRPr="009D338D" w:rsidRDefault="007B1351" w:rsidP="001A2EEC">
            <w:pPr>
              <w:pStyle w:val="13213"/>
            </w:pPr>
            <w:r w:rsidRPr="009D338D">
              <w:rPr>
                <w:lang w:val="kk"/>
              </w:rPr>
              <w:lastRenderedPageBreak/>
              <w:t>Топты таза ұстауға деген ұмтылысты тәрбиелеу, мұғалімге ойыншықтарды жинауға көмектесу</w:t>
            </w:r>
          </w:p>
        </w:tc>
        <w:tc>
          <w:tcPr>
            <w:tcW w:w="3260" w:type="dxa"/>
          </w:tcPr>
          <w:p w14:paraId="709B39E9" w14:textId="77777777" w:rsidR="001A2EEC" w:rsidRDefault="007B1351" w:rsidP="009D338D">
            <w:pPr>
              <w:pStyle w:val="13213"/>
            </w:pPr>
            <w:r w:rsidRPr="009D338D">
              <w:rPr>
                <w:lang w:val="kk"/>
              </w:rPr>
              <w:lastRenderedPageBreak/>
              <w:t xml:space="preserve">Киіну ретін бекіту. </w:t>
            </w:r>
          </w:p>
          <w:p w14:paraId="3ACFBEB8" w14:textId="43716778" w:rsidR="004B1599" w:rsidRPr="009D338D" w:rsidRDefault="007B1351" w:rsidP="009D338D">
            <w:pPr>
              <w:pStyle w:val="13213"/>
            </w:pPr>
            <w:r w:rsidRPr="009D338D">
              <w:rPr>
                <w:lang w:val="kk"/>
              </w:rPr>
              <w:t xml:space="preserve">Топты таза ұстауға деген ұмтылысты тәрбиелеу, </w:t>
            </w:r>
            <w:r w:rsidRPr="009D338D">
              <w:rPr>
                <w:lang w:val="kk"/>
              </w:rPr>
              <w:lastRenderedPageBreak/>
              <w:t>мұғалімге ойыншықтарды жинауға көмектесу</w:t>
            </w:r>
          </w:p>
        </w:tc>
      </w:tr>
      <w:tr w:rsidR="00EB1EBA" w:rsidRPr="00AD2693" w14:paraId="2438D6C1" w14:textId="77777777" w:rsidTr="00FB403B">
        <w:tc>
          <w:tcPr>
            <w:tcW w:w="2235" w:type="dxa"/>
          </w:tcPr>
          <w:p w14:paraId="451E4DD1" w14:textId="0E099F40" w:rsidR="004B1599" w:rsidRPr="009D338D" w:rsidRDefault="007B1351" w:rsidP="009D338D">
            <w:pPr>
              <w:pStyle w:val="13213"/>
            </w:pPr>
            <w:r w:rsidRPr="009D338D">
              <w:rPr>
                <w:lang w:val="kk"/>
              </w:rPr>
              <w:lastRenderedPageBreak/>
              <w:t>Серуен</w:t>
            </w:r>
          </w:p>
        </w:tc>
        <w:tc>
          <w:tcPr>
            <w:tcW w:w="3260" w:type="dxa"/>
          </w:tcPr>
          <w:p w14:paraId="2B44CDFD" w14:textId="222F1A9E" w:rsidR="004B1599" w:rsidRPr="009D338D" w:rsidRDefault="007B1351" w:rsidP="009D338D">
            <w:pPr>
              <w:pStyle w:val="13213"/>
            </w:pPr>
            <w:r w:rsidRPr="009D338D">
              <w:rPr>
                <w:lang w:val="kk"/>
              </w:rPr>
              <w:t>Шөптерді бақылау. Ауа райы құбылыстары туралы түсініктерді кеңейту.</w:t>
            </w:r>
          </w:p>
          <w:p w14:paraId="1E3B52D0" w14:textId="7BB82C3D" w:rsidR="00C86AC1" w:rsidRDefault="007B1351" w:rsidP="009D338D">
            <w:pPr>
              <w:pStyle w:val="13213"/>
            </w:pPr>
            <w:r w:rsidRPr="009D338D">
              <w:rPr>
                <w:lang w:val="kk"/>
              </w:rPr>
              <w:t xml:space="preserve">Әңгімелесу (диалогтік сөйлеуді жетілдіру: әңгімеге қатысуға баулу): "Күз белгілері", сары жапырақтар – желтые листья. </w:t>
            </w:r>
          </w:p>
          <w:p w14:paraId="63861FC3" w14:textId="77777777" w:rsidR="0026532F" w:rsidRDefault="007B1351" w:rsidP="009D338D">
            <w:pPr>
              <w:pStyle w:val="13213"/>
            </w:pPr>
            <w:r w:rsidRPr="009D338D">
              <w:rPr>
                <w:lang w:val="kk"/>
              </w:rPr>
              <w:t xml:space="preserve">Көркем сөз (көркем сөзге деген қызығушылықты ояту): </w:t>
            </w:r>
          </w:p>
          <w:p w14:paraId="72A5DD72" w14:textId="2B7D6291" w:rsidR="00C86AC1" w:rsidRDefault="007B1351" w:rsidP="009D338D">
            <w:pPr>
              <w:pStyle w:val="13213"/>
            </w:pPr>
            <w:r w:rsidRPr="009D338D">
              <w:rPr>
                <w:lang w:val="kk"/>
              </w:rPr>
              <w:t xml:space="preserve">К. Бальмонт «Все деревья блистают…». </w:t>
            </w:r>
          </w:p>
          <w:p w14:paraId="7B7BEE93" w14:textId="77777777" w:rsidR="00C86AC1" w:rsidRDefault="007B1351" w:rsidP="009D338D">
            <w:pPr>
              <w:pStyle w:val="13213"/>
            </w:pPr>
            <w:r w:rsidRPr="009D338D">
              <w:rPr>
                <w:lang w:val="kk"/>
              </w:rPr>
              <w:t xml:space="preserve">Қимылды ойындар: "Шеңберден шеңберге" (доппен), "Ақ сүйек". </w:t>
            </w:r>
          </w:p>
          <w:p w14:paraId="043B2FA5" w14:textId="77777777" w:rsidR="0026532F" w:rsidRDefault="007B1351" w:rsidP="009D338D">
            <w:pPr>
              <w:pStyle w:val="13213"/>
            </w:pPr>
            <w:r w:rsidRPr="009D338D">
              <w:rPr>
                <w:lang w:val="kk"/>
              </w:rPr>
              <w:t xml:space="preserve">Таныс ойындарды ұйымдастыруда тәуелсіздік пен бастамашылыққа тәрбиелеу. </w:t>
            </w:r>
          </w:p>
          <w:p w14:paraId="099F3F61" w14:textId="1BD7DC69" w:rsidR="004B1599" w:rsidRPr="007B1351" w:rsidRDefault="007B1351" w:rsidP="009D338D">
            <w:pPr>
              <w:pStyle w:val="13213"/>
              <w:rPr>
                <w:lang w:val="kk"/>
              </w:rPr>
            </w:pPr>
            <w:r w:rsidRPr="009D338D">
              <w:rPr>
                <w:lang w:val="kk"/>
              </w:rPr>
              <w:t>Еңбек іс-әрекеті: қолөнерге арналған бүршіктерді жинаңыз. (Қоршаған ортамен танысу, көркем әдебиет, қазақ тілі дене шынықтыру)</w:t>
            </w:r>
          </w:p>
        </w:tc>
        <w:tc>
          <w:tcPr>
            <w:tcW w:w="3402" w:type="dxa"/>
          </w:tcPr>
          <w:p w14:paraId="3D4F15E6" w14:textId="1345BC31" w:rsidR="004B1599" w:rsidRPr="007B1351" w:rsidRDefault="007B1351" w:rsidP="009D338D">
            <w:pPr>
              <w:pStyle w:val="13213"/>
              <w:rPr>
                <w:lang w:val="kk"/>
              </w:rPr>
            </w:pPr>
            <w:r w:rsidRPr="009D338D">
              <w:rPr>
                <w:lang w:val="kk"/>
              </w:rPr>
              <w:t>Бақылау барысында жануарлар әлеміндегі маусымға тән көріністерді салыстырыңыз (Күзде: көбелектер, қоңыздар, кейбір құстар жоқ.)</w:t>
            </w:r>
          </w:p>
          <w:p w14:paraId="24441746" w14:textId="0F9DC4A0" w:rsidR="00C86AC1" w:rsidRPr="007B1351" w:rsidRDefault="007B1351" w:rsidP="009D338D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"Ұқсасын тап" дидактикалық ойыны (Танымдық іс-әрекет) </w:t>
            </w:r>
          </w:p>
          <w:p w14:paraId="76A9F75C" w14:textId="1FDFD3FE" w:rsidR="00C86AC1" w:rsidRPr="007B1351" w:rsidRDefault="007B1351" w:rsidP="009D338D">
            <w:pPr>
              <w:pStyle w:val="13213"/>
              <w:rPr>
                <w:lang w:val="kk"/>
              </w:rPr>
            </w:pPr>
            <w:r w:rsidRPr="009D338D">
              <w:rPr>
                <w:lang w:val="kk"/>
              </w:rPr>
              <w:t>Қимылды ойындар: "Қауіпсіздік ережелері" – жол қозғалысы ережелерін жаттау", "Бағдаршам"</w:t>
            </w:r>
          </w:p>
          <w:p w14:paraId="2A24C419" w14:textId="77777777" w:rsidR="00C86AC1" w:rsidRPr="007B1351" w:rsidRDefault="007B1351" w:rsidP="009D338D">
            <w:pPr>
              <w:pStyle w:val="13213"/>
              <w:rPr>
                <w:lang w:val="kk"/>
              </w:rPr>
            </w:pPr>
            <w:r w:rsidRPr="009D338D">
              <w:rPr>
                <w:lang w:val="kk"/>
              </w:rPr>
              <w:t xml:space="preserve">Еңбек қызметі: аумақты жинау. </w:t>
            </w:r>
          </w:p>
          <w:p w14:paraId="3364CE57" w14:textId="77777777" w:rsidR="00D33B73" w:rsidRPr="007B1351" w:rsidRDefault="007B1351" w:rsidP="009D338D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"Төмпешіктен төмпешікке" жеке жұмыс.</w:t>
            </w:r>
          </w:p>
          <w:p w14:paraId="1E07F219" w14:textId="006F48C4" w:rsidR="004B1599" w:rsidRPr="007B1351" w:rsidRDefault="007B1351" w:rsidP="009D338D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(Қоршаған ортамыне танысу, көркем әдебиет, қазақ тілі дене шынықтыру)</w:t>
            </w:r>
          </w:p>
        </w:tc>
        <w:tc>
          <w:tcPr>
            <w:tcW w:w="3260" w:type="dxa"/>
          </w:tcPr>
          <w:p w14:paraId="6E98679D" w14:textId="6FF37343" w:rsidR="00C86AC1" w:rsidRDefault="007B1351" w:rsidP="009D338D">
            <w:pPr>
              <w:pStyle w:val="13213"/>
            </w:pPr>
            <w:r>
              <w:rPr>
                <w:lang w:val="kk"/>
              </w:rPr>
              <w:t xml:space="preserve">"Күз бізге не берді" бақылауы. </w:t>
            </w:r>
          </w:p>
          <w:p w14:paraId="31DF5EE2" w14:textId="46FCE2DF" w:rsidR="004B1599" w:rsidRPr="009D338D" w:rsidRDefault="007B1351" w:rsidP="009D338D">
            <w:pPr>
              <w:pStyle w:val="13213"/>
            </w:pPr>
            <w:r w:rsidRPr="009D338D">
              <w:rPr>
                <w:lang w:val="kk"/>
              </w:rPr>
              <w:t>Ауа райы құбылыстары туралы түсініктерді кеңейту.</w:t>
            </w:r>
          </w:p>
          <w:p w14:paraId="6147C79C" w14:textId="6999B5E4" w:rsidR="004B1599" w:rsidRPr="009D338D" w:rsidRDefault="007B1351" w:rsidP="009D338D">
            <w:pPr>
              <w:pStyle w:val="13213"/>
            </w:pPr>
            <w:r w:rsidRPr="009D338D">
              <w:rPr>
                <w:lang w:val="kk"/>
              </w:rPr>
              <w:t>Көркем сөз (көркем сөзге деген қызығушылықты ояту): жұмбақтар (коммуникативтік іс-әрекет).</w:t>
            </w:r>
          </w:p>
          <w:p w14:paraId="19C19EC4" w14:textId="6989D018" w:rsidR="004B1599" w:rsidRPr="009D338D" w:rsidRDefault="007B1351" w:rsidP="009D338D">
            <w:pPr>
              <w:pStyle w:val="13213"/>
            </w:pPr>
            <w:r>
              <w:rPr>
                <w:lang w:val="kk"/>
              </w:rPr>
              <w:t>"Не нені білдіреді" дидактикалық ойыны.</w:t>
            </w:r>
          </w:p>
          <w:p w14:paraId="484982A4" w14:textId="77777777" w:rsidR="00D33B73" w:rsidRDefault="007B1351" w:rsidP="009D338D">
            <w:pPr>
              <w:pStyle w:val="13213"/>
            </w:pPr>
            <w:r>
              <w:rPr>
                <w:lang w:val="kk"/>
              </w:rPr>
              <w:t xml:space="preserve">Қимылды ойындар: "Айлакер түлкі", "Тоқылдақ". </w:t>
            </w:r>
          </w:p>
          <w:p w14:paraId="0C521180" w14:textId="77777777" w:rsidR="00D33B73" w:rsidRDefault="007B1351" w:rsidP="009D338D">
            <w:pPr>
              <w:pStyle w:val="13213"/>
            </w:pPr>
            <w:r w:rsidRPr="009D338D">
              <w:rPr>
                <w:lang w:val="kk"/>
              </w:rPr>
              <w:t xml:space="preserve">Таныс ойындарды ұйымдастыруда тәуелсіздік пен бастамашылыққа тәрбиелеу. </w:t>
            </w:r>
          </w:p>
          <w:p w14:paraId="251AA81F" w14:textId="77777777" w:rsidR="00D33B73" w:rsidRDefault="007B1351" w:rsidP="009D338D">
            <w:pPr>
              <w:pStyle w:val="13213"/>
            </w:pPr>
            <w:r w:rsidRPr="009D338D">
              <w:rPr>
                <w:lang w:val="kk"/>
              </w:rPr>
              <w:t xml:space="preserve">Еңбек іс-әрекеті: учаскені тазалау. </w:t>
            </w:r>
          </w:p>
          <w:p w14:paraId="33F478AE" w14:textId="7AAEA9A2" w:rsidR="004B1599" w:rsidRPr="009D338D" w:rsidRDefault="007B1351" w:rsidP="009D338D">
            <w:pPr>
              <w:pStyle w:val="13213"/>
            </w:pPr>
            <w:r>
              <w:rPr>
                <w:lang w:val="kk"/>
              </w:rPr>
              <w:t>"Ағаш неден тұрады" жеке жұмысы.</w:t>
            </w:r>
          </w:p>
          <w:p w14:paraId="44C67CE2" w14:textId="31AD6248" w:rsidR="004B1599" w:rsidRPr="009D338D" w:rsidRDefault="007B1351" w:rsidP="009D338D">
            <w:pPr>
              <w:pStyle w:val="13213"/>
            </w:pPr>
            <w:r>
              <w:rPr>
                <w:lang w:val="kk"/>
              </w:rPr>
              <w:t>(Қоршаған ортамыне танысу, көркем әдебиет, қазақ тілі дене шынықтыру)</w:t>
            </w:r>
          </w:p>
        </w:tc>
        <w:tc>
          <w:tcPr>
            <w:tcW w:w="3260" w:type="dxa"/>
          </w:tcPr>
          <w:p w14:paraId="1174FF7B" w14:textId="77777777" w:rsidR="00D33B73" w:rsidRDefault="007B1351" w:rsidP="009D338D">
            <w:pPr>
              <w:pStyle w:val="13213"/>
            </w:pPr>
            <w:r w:rsidRPr="009D338D">
              <w:rPr>
                <w:lang w:val="kk"/>
              </w:rPr>
              <w:t>Ауа райының жай-күйін бақылау.</w:t>
            </w:r>
          </w:p>
          <w:p w14:paraId="0DB1C37F" w14:textId="582C2E26" w:rsidR="004B1599" w:rsidRPr="009D338D" w:rsidRDefault="007B1351" w:rsidP="009D338D">
            <w:pPr>
              <w:pStyle w:val="13213"/>
            </w:pPr>
            <w:r>
              <w:rPr>
                <w:lang w:val="kk"/>
              </w:rPr>
              <w:t>Ауа райы құбылыстары туралы түсініктерді кеңейту.</w:t>
            </w:r>
          </w:p>
          <w:p w14:paraId="631F76EA" w14:textId="45D41460" w:rsidR="00C86AC1" w:rsidRPr="007B1351" w:rsidRDefault="007B1351" w:rsidP="009D338D">
            <w:pPr>
              <w:pStyle w:val="13213"/>
              <w:rPr>
                <w:lang w:val="kk"/>
              </w:rPr>
            </w:pPr>
            <w:r w:rsidRPr="009D338D">
              <w:rPr>
                <w:lang w:val="kk"/>
              </w:rPr>
              <w:t xml:space="preserve">Көркем сөз (көркем сөзге деген қызығушылықты ояту): "Күз – суретші" өлеңін жаттау. "Ағашты тап" дидактикалық ойыны </w:t>
            </w:r>
          </w:p>
          <w:p w14:paraId="3F72856D" w14:textId="741E8B33" w:rsidR="00C86AC1" w:rsidRPr="007B1351" w:rsidRDefault="007B1351" w:rsidP="009D338D">
            <w:pPr>
              <w:pStyle w:val="13213"/>
              <w:rPr>
                <w:lang w:val="kk"/>
              </w:rPr>
            </w:pPr>
            <w:r w:rsidRPr="009D338D">
              <w:rPr>
                <w:lang w:val="kk"/>
              </w:rPr>
              <w:t xml:space="preserve">Қимылды ойындар: "Торғайлар мен автомобиль", "Төмпешіктен төмпешікке" (доппен), "Ақ сүйек", "Орамал". </w:t>
            </w:r>
          </w:p>
          <w:p w14:paraId="52CF2C0C" w14:textId="77777777" w:rsidR="00D33B73" w:rsidRPr="007B1351" w:rsidRDefault="007B1351" w:rsidP="009D338D">
            <w:pPr>
              <w:pStyle w:val="13213"/>
              <w:rPr>
                <w:lang w:val="kk"/>
              </w:rPr>
            </w:pPr>
            <w:r w:rsidRPr="009D338D">
              <w:rPr>
                <w:lang w:val="kk"/>
              </w:rPr>
              <w:t xml:space="preserve">Қимылды ойындарға деген қызығушылықты дамыту. </w:t>
            </w:r>
          </w:p>
          <w:p w14:paraId="77A586FF" w14:textId="560C7978" w:rsidR="004B1599" w:rsidRPr="007B1351" w:rsidRDefault="007B1351" w:rsidP="009D338D">
            <w:pPr>
              <w:pStyle w:val="13213"/>
              <w:rPr>
                <w:lang w:val="kk"/>
              </w:rPr>
            </w:pPr>
            <w:r w:rsidRPr="009D338D">
              <w:rPr>
                <w:lang w:val="kk"/>
              </w:rPr>
              <w:t>Еңбек іс-әрекеті: құмсалғышқа қажетті құмды жинау. (Қоршаған ортамен танысу, көркем әдебиет, қазақ тілі, дене шынықтыру)</w:t>
            </w:r>
          </w:p>
        </w:tc>
      </w:tr>
      <w:tr w:rsidR="00EB1EBA" w:rsidRPr="00AD2693" w14:paraId="174B0EA8" w14:textId="77777777" w:rsidTr="00FB403B">
        <w:tc>
          <w:tcPr>
            <w:tcW w:w="2235" w:type="dxa"/>
          </w:tcPr>
          <w:p w14:paraId="3393762B" w14:textId="5079D21F" w:rsidR="004B1599" w:rsidRPr="009D338D" w:rsidRDefault="007B1351" w:rsidP="009D338D">
            <w:pPr>
              <w:pStyle w:val="13213"/>
            </w:pPr>
            <w:r w:rsidRPr="009D338D">
              <w:rPr>
                <w:lang w:val="kk"/>
              </w:rPr>
              <w:t>Серуеннен оралу</w:t>
            </w:r>
          </w:p>
        </w:tc>
        <w:tc>
          <w:tcPr>
            <w:tcW w:w="3260" w:type="dxa"/>
          </w:tcPr>
          <w:p w14:paraId="0A1D6677" w14:textId="4C0B3F21" w:rsidR="00C86AC1" w:rsidRDefault="007B1351" w:rsidP="009D338D">
            <w:pPr>
              <w:pStyle w:val="13213"/>
            </w:pPr>
            <w:r>
              <w:rPr>
                <w:lang w:val="kk"/>
              </w:rPr>
              <w:t xml:space="preserve">Серуеннен алған әсерімен бөлісу. </w:t>
            </w:r>
          </w:p>
          <w:p w14:paraId="17C6EAC4" w14:textId="77777777" w:rsidR="00C86AC1" w:rsidRDefault="007B1351" w:rsidP="009D338D">
            <w:pPr>
              <w:pStyle w:val="13213"/>
            </w:pPr>
            <w:r w:rsidRPr="009D338D">
              <w:rPr>
                <w:lang w:val="kk"/>
              </w:rPr>
              <w:lastRenderedPageBreak/>
              <w:t>Өлең оқу (М. Әлімбаевтың "Жапырақтар түседі").</w:t>
            </w:r>
          </w:p>
          <w:p w14:paraId="31822F92" w14:textId="1B7B25E4" w:rsidR="004B1599" w:rsidRPr="009D338D" w:rsidRDefault="007B1351" w:rsidP="009D338D">
            <w:pPr>
              <w:pStyle w:val="13213"/>
            </w:pPr>
            <w:r w:rsidRPr="009D338D">
              <w:rPr>
                <w:lang w:val="kk"/>
              </w:rPr>
              <w:t>Бақылау күнтізбесінде ауа райының жағдайын анықтау</w:t>
            </w:r>
          </w:p>
        </w:tc>
        <w:tc>
          <w:tcPr>
            <w:tcW w:w="3402" w:type="dxa"/>
          </w:tcPr>
          <w:p w14:paraId="637CB6D1" w14:textId="77777777" w:rsidR="00C86AC1" w:rsidRDefault="007B1351" w:rsidP="009D338D">
            <w:pPr>
              <w:pStyle w:val="13213"/>
            </w:pPr>
            <w:r w:rsidRPr="009D338D">
              <w:rPr>
                <w:lang w:val="kk"/>
              </w:rPr>
              <w:lastRenderedPageBreak/>
              <w:t>Ретімен шешіну. Достық туралы мақалды жаттау (Досы көпті жау алмайды).</w:t>
            </w:r>
          </w:p>
          <w:p w14:paraId="6A67CA0E" w14:textId="46B899DE" w:rsidR="004B1599" w:rsidRPr="009D338D" w:rsidRDefault="007B1351" w:rsidP="009D338D">
            <w:pPr>
              <w:pStyle w:val="13213"/>
            </w:pPr>
            <w:r w:rsidRPr="009D338D">
              <w:rPr>
                <w:lang w:val="kk"/>
              </w:rPr>
              <w:lastRenderedPageBreak/>
              <w:t>Бақылау күнтізбесінде ауа райының жағдайын анықтау</w:t>
            </w:r>
          </w:p>
        </w:tc>
        <w:tc>
          <w:tcPr>
            <w:tcW w:w="3260" w:type="dxa"/>
          </w:tcPr>
          <w:p w14:paraId="0BFB4C86" w14:textId="77777777" w:rsidR="00C86AC1" w:rsidRDefault="007B1351" w:rsidP="009D338D">
            <w:pPr>
              <w:pStyle w:val="13213"/>
            </w:pPr>
            <w:r w:rsidRPr="009D338D">
              <w:rPr>
                <w:lang w:val="kk"/>
              </w:rPr>
              <w:lastRenderedPageBreak/>
              <w:t>Серуен туралы эмоционалды жауап (Не көбірек есте қалды?).</w:t>
            </w:r>
          </w:p>
          <w:p w14:paraId="2ABF6902" w14:textId="0ED67778" w:rsidR="004B1599" w:rsidRPr="009D338D" w:rsidRDefault="007B1351" w:rsidP="009D338D">
            <w:pPr>
              <w:pStyle w:val="13213"/>
            </w:pPr>
            <w:r w:rsidRPr="009D338D">
              <w:rPr>
                <w:lang w:val="kk"/>
              </w:rPr>
              <w:lastRenderedPageBreak/>
              <w:t>Бақылау күнтізбесінде ауа райының жағдайын анықтау</w:t>
            </w:r>
          </w:p>
        </w:tc>
        <w:tc>
          <w:tcPr>
            <w:tcW w:w="3260" w:type="dxa"/>
          </w:tcPr>
          <w:p w14:paraId="0C2C371D" w14:textId="33ABBDC2" w:rsidR="004B1599" w:rsidRPr="007B1351" w:rsidRDefault="007B1351" w:rsidP="009D338D">
            <w:pPr>
              <w:pStyle w:val="13213"/>
              <w:rPr>
                <w:lang w:val="kk"/>
              </w:rPr>
            </w:pPr>
            <w:r w:rsidRPr="009D338D">
              <w:rPr>
                <w:lang w:val="kk"/>
              </w:rPr>
              <w:lastRenderedPageBreak/>
              <w:t xml:space="preserve">Шешіну алгоритмін бекіту. Киім заттары туралы жұмбақтарды шешу. Бақылау </w:t>
            </w:r>
            <w:r w:rsidRPr="009D338D">
              <w:rPr>
                <w:lang w:val="kk"/>
              </w:rPr>
              <w:lastRenderedPageBreak/>
              <w:t>күнтізбесінде ауа райының жағдайын анықтау</w:t>
            </w:r>
          </w:p>
        </w:tc>
      </w:tr>
      <w:tr w:rsidR="00EB1EBA" w14:paraId="4F0093CF" w14:textId="77777777" w:rsidTr="00FB403B">
        <w:tc>
          <w:tcPr>
            <w:tcW w:w="2235" w:type="dxa"/>
          </w:tcPr>
          <w:p w14:paraId="357E0292" w14:textId="04CC8583" w:rsidR="004B1599" w:rsidRPr="009D338D" w:rsidRDefault="007B1351" w:rsidP="009D338D">
            <w:pPr>
              <w:pStyle w:val="13213"/>
            </w:pPr>
            <w:r w:rsidRPr="009D338D">
              <w:rPr>
                <w:lang w:val="kk"/>
              </w:rPr>
              <w:lastRenderedPageBreak/>
              <w:t>Түскі ас</w:t>
            </w:r>
          </w:p>
        </w:tc>
        <w:tc>
          <w:tcPr>
            <w:tcW w:w="3260" w:type="dxa"/>
          </w:tcPr>
          <w:p w14:paraId="0D4B4B78" w14:textId="77777777" w:rsidR="00C86AC1" w:rsidRDefault="007B1351" w:rsidP="009D338D">
            <w:pPr>
              <w:pStyle w:val="13213"/>
            </w:pPr>
            <w:r w:rsidRPr="009D338D">
              <w:rPr>
                <w:lang w:val="kk"/>
              </w:rPr>
              <w:t xml:space="preserve">Кезекшілердің жұмысы. Гигиеналық процедураларды орындау. </w:t>
            </w:r>
          </w:p>
          <w:p w14:paraId="23FFAB58" w14:textId="0D754293" w:rsidR="004B1599" w:rsidRPr="009D338D" w:rsidRDefault="007B1351" w:rsidP="009D338D">
            <w:pPr>
              <w:pStyle w:val="13213"/>
            </w:pPr>
            <w:r w:rsidRPr="009D338D">
              <w:rPr>
                <w:lang w:val="kk"/>
              </w:rPr>
              <w:t>Нан, бауырсақ, қаймақ, жұмыртқа, сорпа, ботқа, дәмді, ,тұз, тәтті, ет, балық,  ас болсын!</w:t>
            </w:r>
          </w:p>
        </w:tc>
        <w:tc>
          <w:tcPr>
            <w:tcW w:w="3402" w:type="dxa"/>
          </w:tcPr>
          <w:p w14:paraId="530503CC" w14:textId="77777777" w:rsidR="00C86AC1" w:rsidRDefault="007B1351" w:rsidP="009D338D">
            <w:pPr>
              <w:pStyle w:val="13213"/>
            </w:pPr>
            <w:r w:rsidRPr="009D338D">
              <w:rPr>
                <w:lang w:val="kk"/>
              </w:rPr>
              <w:t>Кезекшілердің жұмысы. Тамақты ұқыпты ішу қабілетін қалыптастыру.</w:t>
            </w:r>
          </w:p>
          <w:p w14:paraId="225D0CC9" w14:textId="2835FB44" w:rsidR="004B1599" w:rsidRPr="009D338D" w:rsidRDefault="007B1351" w:rsidP="009D338D">
            <w:pPr>
              <w:pStyle w:val="13213"/>
            </w:pPr>
            <w:r w:rsidRPr="009D338D">
              <w:rPr>
                <w:lang w:val="kk"/>
              </w:rPr>
              <w:t>Нан, бауырсақ, қаймақ, жұмыртқа, сорпа, ботқа, дәмді, тұз, тәтті, ет, балық, ас болсын!</w:t>
            </w:r>
          </w:p>
        </w:tc>
        <w:tc>
          <w:tcPr>
            <w:tcW w:w="3260" w:type="dxa"/>
          </w:tcPr>
          <w:p w14:paraId="0F236161" w14:textId="77777777" w:rsidR="00C86AC1" w:rsidRDefault="007B1351" w:rsidP="009D338D">
            <w:pPr>
              <w:pStyle w:val="13213"/>
            </w:pPr>
            <w:r w:rsidRPr="009D338D">
              <w:rPr>
                <w:lang w:val="kk"/>
              </w:rPr>
              <w:t>Кезекшілердің жұмысы. Алғыс айту қабілетін тәрбиелеу.</w:t>
            </w:r>
          </w:p>
          <w:p w14:paraId="66C04F3D" w14:textId="7FBCE733" w:rsidR="004B1599" w:rsidRPr="009D338D" w:rsidRDefault="007B1351" w:rsidP="009D338D">
            <w:pPr>
              <w:pStyle w:val="13213"/>
            </w:pPr>
            <w:r w:rsidRPr="009D338D">
              <w:rPr>
                <w:lang w:val="kk"/>
              </w:rPr>
              <w:t>Нан, бауырсақ, қаймақ, жұмыртқа, сорпа, ботқа, дәмді, тұз, тәтті, ет, балық, ас болсын!</w:t>
            </w:r>
          </w:p>
        </w:tc>
        <w:tc>
          <w:tcPr>
            <w:tcW w:w="3260" w:type="dxa"/>
          </w:tcPr>
          <w:p w14:paraId="3D5F5E93" w14:textId="77777777" w:rsidR="00C86AC1" w:rsidRDefault="007B1351" w:rsidP="009D338D">
            <w:pPr>
              <w:pStyle w:val="13213"/>
            </w:pPr>
            <w:r w:rsidRPr="009D338D">
              <w:rPr>
                <w:lang w:val="kk"/>
              </w:rPr>
              <w:t>Кезекшілердің жұмысы. Өзіне-өзі қызмет көрсету дағдыларын жетілдіру.</w:t>
            </w:r>
          </w:p>
          <w:p w14:paraId="7AACB74A" w14:textId="190A75C2" w:rsidR="004B1599" w:rsidRPr="009D338D" w:rsidRDefault="007B1351" w:rsidP="009D338D">
            <w:pPr>
              <w:pStyle w:val="13213"/>
            </w:pPr>
            <w:r w:rsidRPr="009D338D">
              <w:rPr>
                <w:lang w:val="kk"/>
              </w:rPr>
              <w:t>Нан, бауырсақ, қаймақ, жұмыртқа, сорпа, ботқа, дәмді, тұз, тәтті, ет, балық, ас болсын!</w:t>
            </w:r>
          </w:p>
        </w:tc>
      </w:tr>
      <w:tr w:rsidR="00EB1EBA" w14:paraId="47A2FCC0" w14:textId="77777777" w:rsidTr="00FB403B">
        <w:tc>
          <w:tcPr>
            <w:tcW w:w="2235" w:type="dxa"/>
          </w:tcPr>
          <w:p w14:paraId="643344D6" w14:textId="41545D95" w:rsidR="004B1599" w:rsidRPr="009D338D" w:rsidRDefault="007B1351" w:rsidP="009D338D">
            <w:pPr>
              <w:pStyle w:val="13213"/>
            </w:pPr>
            <w:r w:rsidRPr="009D338D">
              <w:rPr>
                <w:lang w:val="kk"/>
              </w:rPr>
              <w:t>Түскі ұйқы</w:t>
            </w:r>
          </w:p>
        </w:tc>
        <w:tc>
          <w:tcPr>
            <w:tcW w:w="3260" w:type="dxa"/>
          </w:tcPr>
          <w:p w14:paraId="5BD0BCD8" w14:textId="77777777" w:rsidR="00EC62E7" w:rsidRDefault="007B1351" w:rsidP="00EC62E7">
            <w:pPr>
              <w:pStyle w:val="13213"/>
            </w:pPr>
            <w:r w:rsidRPr="009D338D">
              <w:rPr>
                <w:lang w:val="kk"/>
              </w:rPr>
              <w:t xml:space="preserve">"Қазақ халқының аңыздары" кітабын оқу </w:t>
            </w:r>
          </w:p>
          <w:p w14:paraId="66BBDF20" w14:textId="77777777" w:rsidR="004B1599" w:rsidRDefault="007B1351" w:rsidP="00EC62E7">
            <w:pPr>
              <w:pStyle w:val="13213"/>
            </w:pPr>
            <w:r>
              <w:rPr>
                <w:lang w:val="kk"/>
              </w:rPr>
              <w:t>Көркем сөзге деген қызығушылықты ояту.</w:t>
            </w:r>
          </w:p>
          <w:p w14:paraId="6BDB4E79" w14:textId="7BB84AC2" w:rsidR="00EC62E7" w:rsidRPr="009D338D" w:rsidRDefault="007B1351" w:rsidP="00EC62E7">
            <w:pPr>
              <w:pStyle w:val="13213"/>
            </w:pPr>
            <w:r>
              <w:rPr>
                <w:lang w:val="kk"/>
              </w:rPr>
              <w:t>(Көркем әдебиет)</w:t>
            </w:r>
          </w:p>
        </w:tc>
        <w:tc>
          <w:tcPr>
            <w:tcW w:w="3402" w:type="dxa"/>
          </w:tcPr>
          <w:p w14:paraId="14545AD3" w14:textId="46EC06F1" w:rsidR="00C86AC1" w:rsidRDefault="007B1351" w:rsidP="009D338D">
            <w:pPr>
              <w:pStyle w:val="13213"/>
            </w:pPr>
            <w:r>
              <w:rPr>
                <w:lang w:val="kk"/>
              </w:rPr>
              <w:t>"Күй" - қазақ музыкасын тыңдау</w:t>
            </w:r>
          </w:p>
          <w:p w14:paraId="3F7044B0" w14:textId="77777777" w:rsidR="004B1599" w:rsidRDefault="007B1351" w:rsidP="009D338D">
            <w:pPr>
              <w:pStyle w:val="13213"/>
            </w:pPr>
            <w:r>
              <w:rPr>
                <w:lang w:val="kk"/>
              </w:rPr>
              <w:t>Музыка тыңдау мәдениетінің дағдыларын қалыптастыру.</w:t>
            </w:r>
          </w:p>
          <w:p w14:paraId="575E668D" w14:textId="2C93C241" w:rsidR="00AB10AC" w:rsidRPr="009D338D" w:rsidRDefault="007B1351" w:rsidP="009D338D">
            <w:pPr>
              <w:pStyle w:val="13213"/>
            </w:pPr>
            <w:r>
              <w:rPr>
                <w:lang w:val="kk"/>
              </w:rPr>
              <w:t>(Музыка)</w:t>
            </w:r>
          </w:p>
        </w:tc>
        <w:tc>
          <w:tcPr>
            <w:tcW w:w="3260" w:type="dxa"/>
          </w:tcPr>
          <w:p w14:paraId="4D7BA4E0" w14:textId="2EB86E37" w:rsidR="004B1599" w:rsidRDefault="007B1351" w:rsidP="00AB10AC">
            <w:pPr>
              <w:pStyle w:val="13213"/>
            </w:pPr>
            <w:r w:rsidRPr="009D338D">
              <w:rPr>
                <w:lang w:val="kk"/>
              </w:rPr>
              <w:t>Қысқа әңгімелер оқу Көркем сөзге деген қызығушылықты ояту.</w:t>
            </w:r>
          </w:p>
          <w:p w14:paraId="5B910CF5" w14:textId="472ACF3F" w:rsidR="00AB10AC" w:rsidRPr="009D338D" w:rsidRDefault="007B1351" w:rsidP="00AB10AC">
            <w:pPr>
              <w:pStyle w:val="13213"/>
            </w:pPr>
            <w:r>
              <w:rPr>
                <w:lang w:val="kk"/>
              </w:rPr>
              <w:t>(Көркем әдебиет)</w:t>
            </w:r>
          </w:p>
        </w:tc>
        <w:tc>
          <w:tcPr>
            <w:tcW w:w="3260" w:type="dxa"/>
          </w:tcPr>
          <w:p w14:paraId="5490BFE5" w14:textId="77777777" w:rsidR="004B1599" w:rsidRDefault="007B1351" w:rsidP="00AB10AC">
            <w:pPr>
              <w:pStyle w:val="13213"/>
            </w:pPr>
            <w:r>
              <w:rPr>
                <w:lang w:val="kk"/>
              </w:rPr>
              <w:t>Домбыра дыбыстарын тыңдау Қазақ халық аспабы – домбыраның дыбыстарын қабылдай білуді үйрету.</w:t>
            </w:r>
          </w:p>
          <w:p w14:paraId="66AAF5C2" w14:textId="7412CDB9" w:rsidR="00AB10AC" w:rsidRPr="009D338D" w:rsidRDefault="007B1351" w:rsidP="00AB10AC">
            <w:pPr>
              <w:pStyle w:val="13213"/>
            </w:pPr>
            <w:r>
              <w:rPr>
                <w:lang w:val="kk"/>
              </w:rPr>
              <w:t>(Музыка)</w:t>
            </w:r>
          </w:p>
        </w:tc>
      </w:tr>
      <w:tr w:rsidR="00EB1EBA" w14:paraId="09A6CA4A" w14:textId="77777777" w:rsidTr="00FB403B">
        <w:tc>
          <w:tcPr>
            <w:tcW w:w="2235" w:type="dxa"/>
          </w:tcPr>
          <w:p w14:paraId="52C73375" w14:textId="506BB5F3" w:rsidR="004B1599" w:rsidRPr="009D338D" w:rsidRDefault="007B1351" w:rsidP="009D338D">
            <w:pPr>
              <w:pStyle w:val="13213"/>
            </w:pPr>
            <w:r w:rsidRPr="009D338D">
              <w:rPr>
                <w:lang w:val="kk"/>
              </w:rPr>
              <w:t>Біртіндеп ұйқыдан ояту</w:t>
            </w:r>
          </w:p>
        </w:tc>
        <w:tc>
          <w:tcPr>
            <w:tcW w:w="3260" w:type="dxa"/>
          </w:tcPr>
          <w:p w14:paraId="20420E58" w14:textId="77777777" w:rsidR="004B1599" w:rsidRDefault="007B1351" w:rsidP="00303B50">
            <w:pPr>
              <w:pStyle w:val="13213"/>
            </w:pPr>
            <w:r w:rsidRPr="009D338D">
              <w:rPr>
                <w:lang w:val="kk"/>
              </w:rPr>
              <w:t>Түзету гимнастикасы Тыныс алу жолдарын шынықтыру.</w:t>
            </w:r>
          </w:p>
          <w:p w14:paraId="12EEAFF5" w14:textId="06647647" w:rsidR="00303B50" w:rsidRPr="009D338D" w:rsidRDefault="007B1351" w:rsidP="00303B50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3402" w:type="dxa"/>
          </w:tcPr>
          <w:p w14:paraId="0E4F741F" w14:textId="77777777" w:rsidR="00C86AC1" w:rsidRDefault="007B1351" w:rsidP="009D338D">
            <w:pPr>
              <w:pStyle w:val="13213"/>
            </w:pPr>
            <w:r w:rsidRPr="009D338D">
              <w:rPr>
                <w:lang w:val="kk"/>
              </w:rPr>
              <w:t xml:space="preserve">Түзету гимнастикасы </w:t>
            </w:r>
          </w:p>
          <w:p w14:paraId="7E2DC308" w14:textId="77777777" w:rsidR="004B1599" w:rsidRDefault="007B1351" w:rsidP="009D338D">
            <w:pPr>
              <w:pStyle w:val="13213"/>
            </w:pPr>
            <w:r w:rsidRPr="009D338D">
              <w:rPr>
                <w:lang w:val="kk"/>
              </w:rPr>
              <w:t>Балаларды шынықтырудың барлық түрлеріне қатысуға тартуды жалғастыру.</w:t>
            </w:r>
          </w:p>
          <w:p w14:paraId="69E0F2D6" w14:textId="202E0EAF" w:rsidR="00303B50" w:rsidRPr="009D338D" w:rsidRDefault="007B1351" w:rsidP="009D338D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3260" w:type="dxa"/>
          </w:tcPr>
          <w:p w14:paraId="21D89A65" w14:textId="2D28C2D9" w:rsidR="00C86AC1" w:rsidRDefault="007B1351" w:rsidP="009D338D">
            <w:pPr>
              <w:pStyle w:val="13213"/>
            </w:pPr>
            <w:r w:rsidRPr="009D338D">
              <w:rPr>
                <w:lang w:val="kk"/>
              </w:rPr>
              <w:t xml:space="preserve">Түзету гимнастикасы </w:t>
            </w:r>
          </w:p>
          <w:p w14:paraId="0FC7BD8D" w14:textId="77777777" w:rsidR="004B1599" w:rsidRDefault="007B1351" w:rsidP="009D338D">
            <w:pPr>
              <w:pStyle w:val="13213"/>
            </w:pPr>
            <w:r w:rsidRPr="009D338D">
              <w:rPr>
                <w:lang w:val="kk"/>
              </w:rPr>
              <w:t>Тыныс алу жолдарын шынықтыру.</w:t>
            </w:r>
          </w:p>
          <w:p w14:paraId="75D0FBB7" w14:textId="2FB38955" w:rsidR="00303B50" w:rsidRPr="009D338D" w:rsidRDefault="007B1351" w:rsidP="009D338D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3260" w:type="dxa"/>
          </w:tcPr>
          <w:p w14:paraId="63B81466" w14:textId="6E02DCB7" w:rsidR="00C86AC1" w:rsidRDefault="007B1351" w:rsidP="009D338D">
            <w:pPr>
              <w:pStyle w:val="13213"/>
            </w:pPr>
            <w:r w:rsidRPr="009D338D">
              <w:rPr>
                <w:lang w:val="kk"/>
              </w:rPr>
              <w:t xml:space="preserve">Түзету гимнастикасы </w:t>
            </w:r>
          </w:p>
          <w:p w14:paraId="7EDA3E28" w14:textId="77777777" w:rsidR="004B1599" w:rsidRDefault="007B1351" w:rsidP="009D338D">
            <w:pPr>
              <w:pStyle w:val="13213"/>
            </w:pPr>
            <w:r w:rsidRPr="009D338D">
              <w:rPr>
                <w:lang w:val="kk"/>
              </w:rPr>
              <w:t>Балаларды шынықтырудың барлық түрлеріне қатысуға тартуды жалғастыру.</w:t>
            </w:r>
          </w:p>
          <w:p w14:paraId="6D55A4F9" w14:textId="7985590A" w:rsidR="00303B50" w:rsidRPr="009D338D" w:rsidRDefault="007B1351" w:rsidP="009D338D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</w:tr>
      <w:tr w:rsidR="00EB1EBA" w:rsidRPr="00AD2693" w14:paraId="0DBCE978" w14:textId="77777777" w:rsidTr="00FB403B">
        <w:tc>
          <w:tcPr>
            <w:tcW w:w="2235" w:type="dxa"/>
          </w:tcPr>
          <w:p w14:paraId="66F720EC" w14:textId="158F711B" w:rsidR="004B1599" w:rsidRPr="009D338D" w:rsidRDefault="007B1351" w:rsidP="009D338D">
            <w:pPr>
              <w:pStyle w:val="13213"/>
            </w:pPr>
            <w:r w:rsidRPr="009D338D">
              <w:rPr>
                <w:lang w:val="kk"/>
              </w:rPr>
              <w:t>Балалардың өзіндік іс-әрекеті</w:t>
            </w:r>
          </w:p>
        </w:tc>
        <w:tc>
          <w:tcPr>
            <w:tcW w:w="3260" w:type="dxa"/>
          </w:tcPr>
          <w:p w14:paraId="4F5929FC" w14:textId="5A414A08" w:rsidR="004B1599" w:rsidRDefault="007B1351" w:rsidP="009D338D">
            <w:pPr>
              <w:pStyle w:val="13213"/>
            </w:pPr>
            <w:r w:rsidRPr="009D338D">
              <w:rPr>
                <w:lang w:val="kk"/>
              </w:rPr>
              <w:t xml:space="preserve">"Құрылыс" құрылыс ойыны Бөлшектерді қолдану әдістерін қолдана отырып, пластиналарды, кірпіштерді тігінен және көлденеңінен орналастыра білуге үйрету. </w:t>
            </w:r>
          </w:p>
          <w:p w14:paraId="15C20706" w14:textId="71E24EE6" w:rsidR="008116B4" w:rsidRPr="009D338D" w:rsidRDefault="007B1351" w:rsidP="009D338D">
            <w:pPr>
              <w:pStyle w:val="13213"/>
            </w:pPr>
            <w:r>
              <w:rPr>
                <w:lang w:val="kk"/>
              </w:rPr>
              <w:t>(Құрылымдау, тілді дамыту)</w:t>
            </w:r>
          </w:p>
          <w:p w14:paraId="2AAC99C4" w14:textId="77D6FFC5" w:rsidR="004B1599" w:rsidRPr="009D338D" w:rsidRDefault="007B1351" w:rsidP="009D338D">
            <w:pPr>
              <w:pStyle w:val="13213"/>
            </w:pPr>
            <w:r>
              <w:rPr>
                <w:lang w:val="kk"/>
              </w:rPr>
              <w:t>Доп, текше, қонжы, қуыршақ, асық, шелек, күрек, бесік арба (коляска)</w:t>
            </w:r>
          </w:p>
        </w:tc>
        <w:tc>
          <w:tcPr>
            <w:tcW w:w="3402" w:type="dxa"/>
          </w:tcPr>
          <w:p w14:paraId="4C4B1261" w14:textId="77777777" w:rsidR="008116B4" w:rsidRDefault="007B1351" w:rsidP="009D338D">
            <w:pPr>
              <w:pStyle w:val="13213"/>
            </w:pPr>
            <w:r w:rsidRPr="009D338D">
              <w:rPr>
                <w:lang w:val="kk"/>
              </w:rPr>
              <w:t>"Балабақшаға қонақ келді" сюжеттік-рөлдік ойыны Жақын орта туралы білімді тереңдету негізінде балалардың сөздік қорын кеңейту.</w:t>
            </w:r>
          </w:p>
          <w:p w14:paraId="7869E107" w14:textId="77777777" w:rsidR="008116B4" w:rsidRDefault="007B1351" w:rsidP="009D338D">
            <w:pPr>
              <w:pStyle w:val="13213"/>
            </w:pPr>
            <w:r>
              <w:rPr>
                <w:lang w:val="kk"/>
              </w:rPr>
              <w:t xml:space="preserve">(Сөйлеуді дамыту, қоршаған әлеммен танысу) Қағазбен тәжірибе жасау Алдымен қысқа, содан кейін ұзын </w:t>
            </w:r>
            <w:r>
              <w:rPr>
                <w:lang w:val="kk"/>
              </w:rPr>
              <w:lastRenderedPageBreak/>
              <w:t>жолақтарды түзу сызықпен кесіңіз.</w:t>
            </w:r>
          </w:p>
          <w:p w14:paraId="6190DFE6" w14:textId="5E8D50BE" w:rsidR="00C86AC1" w:rsidRDefault="007B1351" w:rsidP="009D338D">
            <w:pPr>
              <w:pStyle w:val="13213"/>
            </w:pPr>
            <w:r>
              <w:rPr>
                <w:lang w:val="kk"/>
              </w:rPr>
              <w:t>(Аппликация)</w:t>
            </w:r>
          </w:p>
          <w:p w14:paraId="3A93B94A" w14:textId="6106946A" w:rsidR="004B1599" w:rsidRPr="009D338D" w:rsidRDefault="007B1351" w:rsidP="009D338D">
            <w:pPr>
              <w:pStyle w:val="13213"/>
            </w:pPr>
            <w:r w:rsidRPr="009D338D">
              <w:rPr>
                <w:lang w:val="kk"/>
              </w:rPr>
              <w:t>Доп, текше, қонжы, қуыршақ, асық, шелек, күрек, бесік арба (коляска)</w:t>
            </w:r>
          </w:p>
        </w:tc>
        <w:tc>
          <w:tcPr>
            <w:tcW w:w="3260" w:type="dxa"/>
          </w:tcPr>
          <w:p w14:paraId="6BB9311F" w14:textId="77777777" w:rsidR="00C86AC1" w:rsidRDefault="007B1351" w:rsidP="009D338D">
            <w:pPr>
              <w:pStyle w:val="13213"/>
            </w:pPr>
            <w:r w:rsidRPr="009D338D">
              <w:rPr>
                <w:lang w:val="kk"/>
              </w:rPr>
              <w:lastRenderedPageBreak/>
              <w:t>"Кішкентай экологтер – табиғатты қорғаушылар" экологиялық жобасы</w:t>
            </w:r>
          </w:p>
          <w:p w14:paraId="4DEE0B4C" w14:textId="643FA427" w:rsidR="00C86AC1" w:rsidRDefault="007B1351" w:rsidP="009D338D">
            <w:pPr>
              <w:pStyle w:val="13213"/>
            </w:pPr>
            <w:r>
              <w:rPr>
                <w:lang w:val="kk"/>
              </w:rPr>
              <w:t xml:space="preserve">Қуыршаққа арналған ыдысты жуу. Еңбек етуге деген ұмтылысты тәрбиелеу. </w:t>
            </w:r>
          </w:p>
          <w:p w14:paraId="46FE81B6" w14:textId="77777777" w:rsidR="008116B4" w:rsidRDefault="007B1351" w:rsidP="009D338D">
            <w:pPr>
              <w:pStyle w:val="13213"/>
            </w:pPr>
            <w:r w:rsidRPr="009D338D">
              <w:rPr>
                <w:lang w:val="kk"/>
              </w:rPr>
              <w:t xml:space="preserve">"Отбасы" сюжеттік-рөлдік ойыны </w:t>
            </w:r>
          </w:p>
          <w:p w14:paraId="6573E68C" w14:textId="77777777" w:rsidR="008116B4" w:rsidRDefault="007B1351" w:rsidP="009D338D">
            <w:pPr>
              <w:pStyle w:val="13213"/>
            </w:pPr>
            <w:r>
              <w:rPr>
                <w:lang w:val="kk"/>
              </w:rPr>
              <w:t xml:space="preserve">Жақын орта туралы білімді тереңдету негізінде </w:t>
            </w:r>
            <w:r>
              <w:rPr>
                <w:lang w:val="kk"/>
              </w:rPr>
              <w:lastRenderedPageBreak/>
              <w:t>балалардың сөздік қорын кеңейту: тұрмыстық заттар мен жақын ортаның мақсатын түсіну.</w:t>
            </w:r>
          </w:p>
          <w:p w14:paraId="53BEA2E2" w14:textId="322D0DCD" w:rsidR="00C86AC1" w:rsidRDefault="007B1351" w:rsidP="009D338D">
            <w:pPr>
              <w:pStyle w:val="13213"/>
            </w:pPr>
            <w:r>
              <w:rPr>
                <w:lang w:val="kk"/>
              </w:rPr>
              <w:t>(Тілді дамыту, басқалармен танысу)</w:t>
            </w:r>
          </w:p>
          <w:p w14:paraId="5038117E" w14:textId="4B4F1C38" w:rsidR="004B1599" w:rsidRPr="009D338D" w:rsidRDefault="007B1351" w:rsidP="009D338D">
            <w:pPr>
              <w:pStyle w:val="13213"/>
            </w:pPr>
            <w:r w:rsidRPr="009D338D">
              <w:rPr>
                <w:lang w:val="kk"/>
              </w:rPr>
              <w:t>Доп, текше, қонжы, қуыршақ, асық, шелек, күрек, бесік арба (коляска)</w:t>
            </w:r>
          </w:p>
        </w:tc>
        <w:tc>
          <w:tcPr>
            <w:tcW w:w="3260" w:type="dxa"/>
          </w:tcPr>
          <w:p w14:paraId="6CDA91CE" w14:textId="77777777" w:rsidR="008116B4" w:rsidRDefault="007B1351" w:rsidP="009D338D">
            <w:pPr>
              <w:pStyle w:val="13213"/>
            </w:pPr>
            <w:r w:rsidRPr="009D338D">
              <w:rPr>
                <w:lang w:val="kk"/>
              </w:rPr>
              <w:lastRenderedPageBreak/>
              <w:t xml:space="preserve">"Пифагор" үйірмесі </w:t>
            </w:r>
          </w:p>
          <w:p w14:paraId="21CB212B" w14:textId="77777777" w:rsidR="008116B4" w:rsidRDefault="007B1351" w:rsidP="009D338D">
            <w:pPr>
              <w:pStyle w:val="13213"/>
            </w:pPr>
            <w:r>
              <w:rPr>
                <w:lang w:val="kk"/>
              </w:rPr>
              <w:t xml:space="preserve">Геометриялық фигураларды (шеңбер, шаршы, үшбұрыш) және геометриялық денелерді (текше, шар, цилиндр) тану және атау. </w:t>
            </w:r>
          </w:p>
          <w:p w14:paraId="1203DECD" w14:textId="08C43BCD" w:rsidR="004B1599" w:rsidRPr="009D338D" w:rsidRDefault="007B1351" w:rsidP="009D338D">
            <w:pPr>
              <w:pStyle w:val="13213"/>
            </w:pPr>
            <w:r>
              <w:rPr>
                <w:lang w:val="kk"/>
              </w:rPr>
              <w:t>(Математика негіздері)</w:t>
            </w:r>
          </w:p>
          <w:p w14:paraId="3B4CC3AD" w14:textId="77777777" w:rsidR="008116B4" w:rsidRDefault="007B1351" w:rsidP="009D338D">
            <w:pPr>
              <w:pStyle w:val="13213"/>
            </w:pPr>
            <w:r w:rsidRPr="009D338D">
              <w:rPr>
                <w:lang w:val="kk"/>
              </w:rPr>
              <w:t>"Менің үйім" құрылыс ойыны</w:t>
            </w:r>
          </w:p>
          <w:p w14:paraId="67C4471D" w14:textId="20ABF526" w:rsidR="00C86AC1" w:rsidRPr="007B1351" w:rsidRDefault="007B1351" w:rsidP="009D338D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Бөлшектерді құрастыру әдістерін қолдана отырып, </w:t>
            </w:r>
            <w:r>
              <w:rPr>
                <w:lang w:val="kk"/>
              </w:rPr>
              <w:lastRenderedPageBreak/>
              <w:t>шеберлікке үйрету. (Жобалау, қоршаған ортамен танысу)</w:t>
            </w:r>
          </w:p>
          <w:p w14:paraId="398711A6" w14:textId="63CBBE7F" w:rsidR="004B1599" w:rsidRPr="007B1351" w:rsidRDefault="007B1351" w:rsidP="009D338D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Доп, текше, қонжы, қуыршақ, асық, шелек, күрек, бесік арба (коляска)</w:t>
            </w:r>
          </w:p>
        </w:tc>
      </w:tr>
      <w:tr w:rsidR="00EB1EBA" w14:paraId="3EFC2E80" w14:textId="77777777" w:rsidTr="00FB403B">
        <w:tc>
          <w:tcPr>
            <w:tcW w:w="2235" w:type="dxa"/>
          </w:tcPr>
          <w:p w14:paraId="2355641B" w14:textId="5AA6CA91" w:rsidR="004B1599" w:rsidRPr="009D338D" w:rsidRDefault="007B1351" w:rsidP="009D338D">
            <w:pPr>
              <w:pStyle w:val="13213"/>
            </w:pPr>
            <w:r w:rsidRPr="009D338D">
              <w:rPr>
                <w:lang w:val="kk"/>
              </w:rPr>
              <w:lastRenderedPageBreak/>
              <w:t>Бесін ас</w:t>
            </w:r>
          </w:p>
        </w:tc>
        <w:tc>
          <w:tcPr>
            <w:tcW w:w="3260" w:type="dxa"/>
          </w:tcPr>
          <w:p w14:paraId="3E219D2F" w14:textId="175D23D4" w:rsidR="00C86AC1" w:rsidRDefault="007B1351" w:rsidP="009D338D">
            <w:pPr>
              <w:pStyle w:val="13213"/>
            </w:pPr>
            <w:r w:rsidRPr="009D338D">
              <w:rPr>
                <w:lang w:val="kk"/>
              </w:rPr>
              <w:t xml:space="preserve">Қолды дұрыс жууға ынталандыру, қолды дұрыс сүрте білу. </w:t>
            </w:r>
          </w:p>
          <w:p w14:paraId="1526FB59" w14:textId="126B75C3" w:rsidR="004B1599" w:rsidRPr="009D338D" w:rsidRDefault="007B1351" w:rsidP="009D338D">
            <w:pPr>
              <w:pStyle w:val="13213"/>
            </w:pPr>
            <w:r>
              <w:rPr>
                <w:lang w:val="kk"/>
              </w:rPr>
              <w:t>Кесе, тәрелке, қасық</w:t>
            </w:r>
          </w:p>
        </w:tc>
        <w:tc>
          <w:tcPr>
            <w:tcW w:w="3402" w:type="dxa"/>
          </w:tcPr>
          <w:p w14:paraId="77690F0B" w14:textId="77777777" w:rsidR="00C86AC1" w:rsidRDefault="007B1351" w:rsidP="009D338D">
            <w:pPr>
              <w:pStyle w:val="13213"/>
            </w:pPr>
            <w:r w:rsidRPr="009D338D">
              <w:rPr>
                <w:lang w:val="kk"/>
              </w:rPr>
              <w:t xml:space="preserve">Майлықты ұқыпты пайдалану қабілетін қалыптастыру. </w:t>
            </w:r>
          </w:p>
          <w:p w14:paraId="1385385C" w14:textId="142B03DB" w:rsidR="004B1599" w:rsidRPr="009D338D" w:rsidRDefault="007B1351" w:rsidP="009D338D">
            <w:pPr>
              <w:pStyle w:val="13213"/>
            </w:pPr>
            <w:r>
              <w:rPr>
                <w:lang w:val="kk"/>
              </w:rPr>
              <w:t>Кесе, тәрелке, шәйнек</w:t>
            </w:r>
          </w:p>
        </w:tc>
        <w:tc>
          <w:tcPr>
            <w:tcW w:w="3260" w:type="dxa"/>
          </w:tcPr>
          <w:p w14:paraId="78CFEFA5" w14:textId="2CEFB01F" w:rsidR="004B1599" w:rsidRPr="009D338D" w:rsidRDefault="007B1351" w:rsidP="009D338D">
            <w:pPr>
              <w:pStyle w:val="13213"/>
            </w:pPr>
            <w:r w:rsidRPr="009D338D">
              <w:rPr>
                <w:lang w:val="kk"/>
              </w:rPr>
              <w:t>Гигиеналық процедураларды жетілдіру. Кесе, тәрелке, қасық, шанышқы, шәйнек</w:t>
            </w:r>
          </w:p>
        </w:tc>
        <w:tc>
          <w:tcPr>
            <w:tcW w:w="3260" w:type="dxa"/>
          </w:tcPr>
          <w:p w14:paraId="07EE5196" w14:textId="77777777" w:rsidR="00C86AC1" w:rsidRDefault="007B1351" w:rsidP="009D338D">
            <w:pPr>
              <w:pStyle w:val="13213"/>
            </w:pPr>
            <w:r w:rsidRPr="009D338D">
              <w:rPr>
                <w:lang w:val="kk"/>
              </w:rPr>
              <w:t>Сыпайылыққа, тазалыққа деген бейімділікті тәрбиелеу.</w:t>
            </w:r>
          </w:p>
          <w:p w14:paraId="5C297F0E" w14:textId="78892B1F" w:rsidR="004B1599" w:rsidRPr="009D338D" w:rsidRDefault="007B1351" w:rsidP="009D338D">
            <w:pPr>
              <w:pStyle w:val="13213"/>
            </w:pPr>
            <w:r>
              <w:rPr>
                <w:lang w:val="kk"/>
              </w:rPr>
              <w:t>Кесе, тәрелке, қасық, шанышқы, шәйнек</w:t>
            </w:r>
          </w:p>
        </w:tc>
      </w:tr>
      <w:tr w:rsidR="00EB1EBA" w14:paraId="4F34DB77" w14:textId="77777777" w:rsidTr="00FB403B">
        <w:trPr>
          <w:trHeight w:val="2867"/>
        </w:trPr>
        <w:tc>
          <w:tcPr>
            <w:tcW w:w="2235" w:type="dxa"/>
          </w:tcPr>
          <w:p w14:paraId="6B90CC59" w14:textId="5CBC992B" w:rsidR="004B1599" w:rsidRPr="009D338D" w:rsidRDefault="007B1351" w:rsidP="009D338D">
            <w:pPr>
              <w:pStyle w:val="13213"/>
            </w:pPr>
            <w:r w:rsidRPr="009D338D">
              <w:rPr>
                <w:lang w:val="kk"/>
              </w:rPr>
              <w:t>Балалармен жеке жұмыс</w:t>
            </w:r>
          </w:p>
        </w:tc>
        <w:tc>
          <w:tcPr>
            <w:tcW w:w="3260" w:type="dxa"/>
          </w:tcPr>
          <w:p w14:paraId="34946A50" w14:textId="19026AAD" w:rsidR="00C86AC1" w:rsidRDefault="007B1351" w:rsidP="009D338D">
            <w:pPr>
              <w:pStyle w:val="13213"/>
            </w:pPr>
            <w:r w:rsidRPr="009D338D">
              <w:rPr>
                <w:lang w:val="kk"/>
              </w:rPr>
              <w:t>Коммуникативті дағдылар Сөйлеудің дыбыстық жағын жетілдіру.</w:t>
            </w:r>
          </w:p>
          <w:p w14:paraId="1238709F" w14:textId="2E426F2F" w:rsidR="004B1599" w:rsidRPr="009D338D" w:rsidRDefault="007B1351" w:rsidP="00C86AC1">
            <w:pPr>
              <w:pStyle w:val="13213"/>
            </w:pPr>
            <w:r w:rsidRPr="009D338D">
              <w:rPr>
                <w:lang w:val="kk"/>
              </w:rPr>
              <w:t xml:space="preserve">Әр түрлі қимылды тапсырмаларды орындауға ынталандыру (жолдармен жүру, төмпешіктерден төмпешікке секіру) </w:t>
            </w:r>
          </w:p>
        </w:tc>
        <w:tc>
          <w:tcPr>
            <w:tcW w:w="3402" w:type="dxa"/>
          </w:tcPr>
          <w:p w14:paraId="4C7070F5" w14:textId="3F30B7CA" w:rsidR="00C86AC1" w:rsidRDefault="007B1351" w:rsidP="009D338D">
            <w:pPr>
              <w:pStyle w:val="13213"/>
            </w:pPr>
            <w:r w:rsidRPr="009D338D">
              <w:rPr>
                <w:lang w:val="kk"/>
              </w:rPr>
              <w:t>Танымдық және интеллектуалды дағдылар LECO-дан модельдеу. Карточкалар бойынша жануардың фигураларын құрастыру.</w:t>
            </w:r>
          </w:p>
          <w:p w14:paraId="0EE63713" w14:textId="7D49F329" w:rsidR="004B1599" w:rsidRPr="009D338D" w:rsidRDefault="007B1351" w:rsidP="00C86AC1">
            <w:pPr>
              <w:pStyle w:val="13213"/>
            </w:pPr>
            <w:r w:rsidRPr="009D338D">
              <w:rPr>
                <w:lang w:val="kk"/>
              </w:rPr>
              <w:t>Тәжірибелерге қатысуды ынталандыру: "Конденсат", "Су деңгейін қалай көтеруге болады?", "Түстерді араластыру"</w:t>
            </w:r>
          </w:p>
        </w:tc>
        <w:tc>
          <w:tcPr>
            <w:tcW w:w="3260" w:type="dxa"/>
          </w:tcPr>
          <w:p w14:paraId="3B934C27" w14:textId="1A305B24" w:rsidR="00C86AC1" w:rsidRDefault="007B1351" w:rsidP="009D338D">
            <w:pPr>
              <w:pStyle w:val="13213"/>
            </w:pPr>
            <w:r w:rsidRPr="009D338D">
              <w:rPr>
                <w:lang w:val="kk"/>
              </w:rPr>
              <w:t>Шығармашылық дағдылар, зерттеу іс-әрекеті.</w:t>
            </w:r>
          </w:p>
          <w:p w14:paraId="30DB7D7D" w14:textId="4C4CF3C5" w:rsidR="004B1599" w:rsidRPr="009D338D" w:rsidRDefault="007B1351" w:rsidP="009D338D">
            <w:pPr>
              <w:pStyle w:val="13213"/>
            </w:pPr>
            <w:r w:rsidRPr="009D338D">
              <w:rPr>
                <w:lang w:val="kk"/>
              </w:rPr>
              <w:t xml:space="preserve">Ырғақты сезінуді дамыту үшін музыкалық ойындарға қатысуға шақыру. Музыкалық аспаптарда өз бетімен ойнауға ынталандыру </w:t>
            </w:r>
          </w:p>
        </w:tc>
        <w:tc>
          <w:tcPr>
            <w:tcW w:w="3260" w:type="dxa"/>
          </w:tcPr>
          <w:p w14:paraId="3D7319DF" w14:textId="77777777" w:rsidR="00C86AC1" w:rsidRDefault="007B1351" w:rsidP="009D338D">
            <w:pPr>
              <w:pStyle w:val="13213"/>
            </w:pPr>
            <w:r w:rsidRPr="009D338D">
              <w:rPr>
                <w:lang w:val="kk"/>
              </w:rPr>
              <w:t>Әлеуметтік-эмоционалды дағдылар.</w:t>
            </w:r>
          </w:p>
          <w:p w14:paraId="2E9833FA" w14:textId="03B446D3" w:rsidR="00C86AC1" w:rsidRDefault="007B1351" w:rsidP="009D338D">
            <w:pPr>
              <w:pStyle w:val="13213"/>
            </w:pPr>
            <w:r w:rsidRPr="009D338D">
              <w:rPr>
                <w:lang w:val="kk"/>
              </w:rPr>
              <w:t>Баланың ересек адаммен және құрдастарымен қарым-қатынасы мен әрекеттестігін ынталандыру "</w:t>
            </w:r>
            <w:r w:rsidRPr="009D338D">
              <w:rPr>
                <w:lang w:val="kk"/>
              </w:rPr>
              <w:softHyphen/>
              <w:t xml:space="preserve">Досыңа көмектес" </w:t>
            </w:r>
          </w:p>
          <w:p w14:paraId="3B62AFF3" w14:textId="21BD7D0E" w:rsidR="00C86AC1" w:rsidRDefault="007B1351" w:rsidP="009D338D">
            <w:pPr>
              <w:pStyle w:val="13213"/>
            </w:pPr>
            <w:r w:rsidRPr="009D338D">
              <w:rPr>
                <w:lang w:val="kk"/>
              </w:rPr>
              <w:t xml:space="preserve">Командада жұмыс істеуге үйрету: "Саяхат", "Біз қайда болдық, біз... айтпаймыз" </w:t>
            </w:r>
          </w:p>
          <w:p w14:paraId="6F69F6FB" w14:textId="5404D997" w:rsidR="004B1599" w:rsidRPr="009D338D" w:rsidRDefault="004B1599" w:rsidP="009D338D">
            <w:pPr>
              <w:pStyle w:val="13213"/>
            </w:pPr>
          </w:p>
        </w:tc>
      </w:tr>
      <w:tr w:rsidR="00EB1EBA" w14:paraId="525E384F" w14:textId="77777777" w:rsidTr="00FB403B">
        <w:tc>
          <w:tcPr>
            <w:tcW w:w="2235" w:type="dxa"/>
          </w:tcPr>
          <w:p w14:paraId="39D44DCE" w14:textId="01592168" w:rsidR="004B1599" w:rsidRPr="009D338D" w:rsidRDefault="007B1351" w:rsidP="009D338D">
            <w:pPr>
              <w:pStyle w:val="13213"/>
            </w:pPr>
            <w:r w:rsidRPr="009D338D">
              <w:rPr>
                <w:lang w:val="kk"/>
              </w:rPr>
              <w:t>Серуенге дайындық</w:t>
            </w:r>
          </w:p>
        </w:tc>
        <w:tc>
          <w:tcPr>
            <w:tcW w:w="3260" w:type="dxa"/>
          </w:tcPr>
          <w:p w14:paraId="0E7D700D" w14:textId="36F70595" w:rsidR="004B1599" w:rsidRPr="009D338D" w:rsidRDefault="007B1351" w:rsidP="009D338D">
            <w:pPr>
              <w:pStyle w:val="13213"/>
            </w:pPr>
            <w:r>
              <w:rPr>
                <w:lang w:val="kk"/>
              </w:rPr>
              <w:t>Серуенге деген қызығушылықты ынталандыру</w:t>
            </w:r>
          </w:p>
        </w:tc>
        <w:tc>
          <w:tcPr>
            <w:tcW w:w="3402" w:type="dxa"/>
          </w:tcPr>
          <w:p w14:paraId="7D404C87" w14:textId="6E7CA218" w:rsidR="004B1599" w:rsidRPr="009D338D" w:rsidRDefault="007B1351" w:rsidP="009D338D">
            <w:pPr>
              <w:pStyle w:val="13213"/>
            </w:pPr>
            <w:r w:rsidRPr="009D338D">
              <w:rPr>
                <w:lang w:val="kk"/>
              </w:rPr>
              <w:t>Өзіне-өзі қызмет көрсету дағдыларын дамыту; мотивация</w:t>
            </w:r>
          </w:p>
        </w:tc>
        <w:tc>
          <w:tcPr>
            <w:tcW w:w="3260" w:type="dxa"/>
          </w:tcPr>
          <w:p w14:paraId="26C4E4E2" w14:textId="0756A3D5" w:rsidR="004B1599" w:rsidRPr="009D338D" w:rsidRDefault="007B1351" w:rsidP="009D338D">
            <w:pPr>
              <w:pStyle w:val="13213"/>
            </w:pPr>
            <w:r w:rsidRPr="009D338D">
              <w:rPr>
                <w:lang w:val="kk"/>
              </w:rPr>
              <w:t>Даладағы топтық мінез-құлық ережелерін қайталау</w:t>
            </w:r>
          </w:p>
        </w:tc>
        <w:tc>
          <w:tcPr>
            <w:tcW w:w="3260" w:type="dxa"/>
          </w:tcPr>
          <w:p w14:paraId="6A8D8618" w14:textId="70C104F0" w:rsidR="004B1599" w:rsidRPr="009D338D" w:rsidRDefault="007B1351" w:rsidP="009D338D">
            <w:pPr>
              <w:pStyle w:val="13213"/>
            </w:pPr>
            <w:r w:rsidRPr="009D338D">
              <w:rPr>
                <w:lang w:val="kk"/>
              </w:rPr>
              <w:t>Жеке әңгімелесулер</w:t>
            </w:r>
          </w:p>
        </w:tc>
      </w:tr>
      <w:tr w:rsidR="00EB1EBA" w14:paraId="58FD3513" w14:textId="77777777" w:rsidTr="00FB403B">
        <w:tc>
          <w:tcPr>
            <w:tcW w:w="2235" w:type="dxa"/>
          </w:tcPr>
          <w:p w14:paraId="03A316A1" w14:textId="50D356BC" w:rsidR="004B1599" w:rsidRPr="009D338D" w:rsidRDefault="007B1351" w:rsidP="009D338D">
            <w:pPr>
              <w:pStyle w:val="13213"/>
            </w:pPr>
            <w:r w:rsidRPr="009D338D">
              <w:rPr>
                <w:lang w:val="kk"/>
              </w:rPr>
              <w:t>Серуен</w:t>
            </w:r>
          </w:p>
        </w:tc>
        <w:tc>
          <w:tcPr>
            <w:tcW w:w="3260" w:type="dxa"/>
          </w:tcPr>
          <w:p w14:paraId="7E0D5B64" w14:textId="77777777" w:rsidR="001676EC" w:rsidRDefault="007B1351" w:rsidP="009D338D">
            <w:pPr>
              <w:pStyle w:val="13213"/>
            </w:pPr>
            <w:r>
              <w:rPr>
                <w:lang w:val="kk"/>
              </w:rPr>
              <w:t>Жыл құстары туралы әңгіме</w:t>
            </w:r>
          </w:p>
          <w:p w14:paraId="1ACFE6AC" w14:textId="57DAC03A" w:rsidR="004B1599" w:rsidRPr="007B1351" w:rsidRDefault="007B1351" w:rsidP="009D338D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Диалогтік сөйлеуді жетілдіру; әңгімелесуге қатысуға баулу. Бақылау барысында </w:t>
            </w:r>
            <w:r>
              <w:rPr>
                <w:lang w:val="kk"/>
              </w:rPr>
              <w:lastRenderedPageBreak/>
              <w:t>жануарлар әлеміндегі маусымға тән көріністерді салыстырыңыз (Күзде: көбелектер, қоңыздар, кейбір құстар жоқ).</w:t>
            </w:r>
          </w:p>
          <w:p w14:paraId="4FE71DCF" w14:textId="2E9B6681" w:rsidR="00617ADC" w:rsidRPr="007B1351" w:rsidRDefault="007B1351" w:rsidP="009D338D">
            <w:pPr>
              <w:pStyle w:val="13213"/>
              <w:rPr>
                <w:lang w:val="kk"/>
              </w:rPr>
            </w:pPr>
            <w:r w:rsidRPr="009D338D">
              <w:rPr>
                <w:lang w:val="kk"/>
              </w:rPr>
              <w:t>"Жүрелеп отырып ұстау" қимылды ойыны.</w:t>
            </w:r>
          </w:p>
          <w:p w14:paraId="34D11C6B" w14:textId="076C8F5E" w:rsidR="004B1599" w:rsidRPr="007B1351" w:rsidRDefault="007B1351" w:rsidP="009D338D">
            <w:pPr>
              <w:pStyle w:val="13213"/>
              <w:rPr>
                <w:lang w:val="kk"/>
              </w:rPr>
            </w:pPr>
            <w:r w:rsidRPr="009D338D">
              <w:rPr>
                <w:lang w:val="kk"/>
              </w:rPr>
              <w:t xml:space="preserve">Таныс ойындарды ұйымдастыруда тәуелсіздік пен бастамашылыққа тәрбиелеу. </w:t>
            </w:r>
          </w:p>
          <w:p w14:paraId="553BF6BB" w14:textId="322079B8" w:rsidR="004B1599" w:rsidRPr="009D338D" w:rsidRDefault="007B1351" w:rsidP="009D338D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3402" w:type="dxa"/>
          </w:tcPr>
          <w:p w14:paraId="6A94398B" w14:textId="77777777" w:rsidR="001676EC" w:rsidRDefault="007B1351" w:rsidP="009D338D">
            <w:pPr>
              <w:pStyle w:val="13213"/>
            </w:pPr>
            <w:r w:rsidRPr="009D338D">
              <w:rPr>
                <w:lang w:val="kk"/>
              </w:rPr>
              <w:lastRenderedPageBreak/>
              <w:t>"Ауа райы және денсаулық" әңгімелесуі</w:t>
            </w:r>
          </w:p>
          <w:p w14:paraId="22A0FA59" w14:textId="4EAC0100" w:rsidR="001676EC" w:rsidRDefault="007B1351" w:rsidP="009D338D">
            <w:pPr>
              <w:pStyle w:val="13213"/>
            </w:pPr>
            <w:r>
              <w:rPr>
                <w:lang w:val="kk"/>
              </w:rPr>
              <w:t xml:space="preserve">Диалогтік сөйлеуді жетілдіру; әңгімелесуге қатысуға баулу. </w:t>
            </w:r>
          </w:p>
          <w:p w14:paraId="5D247B87" w14:textId="4820AB9B" w:rsidR="00617ADC" w:rsidRDefault="007B1351" w:rsidP="009D338D">
            <w:pPr>
              <w:pStyle w:val="13213"/>
            </w:pPr>
            <w:r w:rsidRPr="009D338D">
              <w:rPr>
                <w:lang w:val="kk"/>
              </w:rPr>
              <w:lastRenderedPageBreak/>
              <w:t>Қимылды ойындар: "Мөңке балық пен шортан", "Күн мен түн", "</w:t>
            </w:r>
            <w:r w:rsidRPr="009D338D">
              <w:rPr>
                <w:lang w:val="kk"/>
              </w:rPr>
              <w:softHyphen/>
              <w:t xml:space="preserve">Апандағы аю". </w:t>
            </w:r>
          </w:p>
          <w:p w14:paraId="31EB6010" w14:textId="77777777" w:rsidR="001676EC" w:rsidRDefault="007B1351" w:rsidP="009D338D">
            <w:pPr>
              <w:pStyle w:val="13213"/>
            </w:pPr>
            <w:r w:rsidRPr="009D338D">
              <w:rPr>
                <w:lang w:val="kk"/>
              </w:rPr>
              <w:t xml:space="preserve">Таныс ойындарды ұйымдастыруда тәуелсіздік пен бастамашылыққа тәрбиелеу. </w:t>
            </w:r>
          </w:p>
          <w:p w14:paraId="7875572C" w14:textId="2DD116A9" w:rsidR="004B1599" w:rsidRPr="009D338D" w:rsidRDefault="007B1351" w:rsidP="009D338D">
            <w:pPr>
              <w:pStyle w:val="13213"/>
            </w:pPr>
            <w:r>
              <w:rPr>
                <w:lang w:val="kk"/>
              </w:rPr>
              <w:t>(Дене шынықтыру, сөйлеуді дамыту)</w:t>
            </w:r>
          </w:p>
        </w:tc>
        <w:tc>
          <w:tcPr>
            <w:tcW w:w="3260" w:type="dxa"/>
          </w:tcPr>
          <w:p w14:paraId="2A4BC0F6" w14:textId="172ECA5A" w:rsidR="001676EC" w:rsidRDefault="007B1351" w:rsidP="009D338D">
            <w:pPr>
              <w:pStyle w:val="13213"/>
            </w:pPr>
            <w:r w:rsidRPr="009D338D">
              <w:rPr>
                <w:lang w:val="kk"/>
              </w:rPr>
              <w:lastRenderedPageBreak/>
              <w:t>"Күздегі</w:t>
            </w:r>
            <w:r w:rsidRPr="009D338D">
              <w:rPr>
                <w:lang w:val="kk"/>
              </w:rPr>
              <w:softHyphen/>
              <w:t xml:space="preserve"> адамдардың киімі" әңгімелесуі </w:t>
            </w:r>
          </w:p>
          <w:p w14:paraId="5BB09DCC" w14:textId="4E3055A7" w:rsidR="00617ADC" w:rsidRDefault="007B1351" w:rsidP="009D338D">
            <w:pPr>
              <w:pStyle w:val="13213"/>
            </w:pPr>
            <w:r>
              <w:rPr>
                <w:lang w:val="kk"/>
              </w:rPr>
              <w:t xml:space="preserve">Диалогтік сөйлеуді жетілдіру; әңгімелесуге қатысуға баулу. </w:t>
            </w:r>
          </w:p>
          <w:p w14:paraId="3514E3DA" w14:textId="77777777" w:rsidR="00617ADC" w:rsidRDefault="007B1351" w:rsidP="009D338D">
            <w:pPr>
              <w:pStyle w:val="13213"/>
            </w:pPr>
            <w:r w:rsidRPr="009D338D">
              <w:rPr>
                <w:lang w:val="kk"/>
              </w:rPr>
              <w:lastRenderedPageBreak/>
              <w:t>Қимылды ойындар: "Тең шеңбер", "Торғайлар мен автомобиль", " Тақия тастамақ</w:t>
            </w:r>
            <w:r w:rsidRPr="009D338D">
              <w:rPr>
                <w:lang w:val="kk"/>
              </w:rPr>
              <w:softHyphen/>
              <w:t xml:space="preserve">!". </w:t>
            </w:r>
          </w:p>
          <w:p w14:paraId="76D9DA70" w14:textId="77777777" w:rsidR="001676EC" w:rsidRDefault="007B1351" w:rsidP="009D338D">
            <w:pPr>
              <w:pStyle w:val="13213"/>
            </w:pPr>
            <w:r w:rsidRPr="009D338D">
              <w:rPr>
                <w:lang w:val="kk"/>
              </w:rPr>
              <w:t xml:space="preserve">Таныс ойындарды ұйымдастыруда тәуелсіздік пен бастамашылыққа тәрбиелеу. </w:t>
            </w:r>
          </w:p>
          <w:p w14:paraId="489E1AC3" w14:textId="1E9DE11F" w:rsidR="004B1599" w:rsidRPr="009D338D" w:rsidRDefault="007B1351" w:rsidP="009D338D">
            <w:pPr>
              <w:pStyle w:val="13213"/>
            </w:pPr>
            <w:r>
              <w:rPr>
                <w:lang w:val="kk"/>
              </w:rPr>
              <w:t>(Сөйлеуді дамыту, дене шынықтыру)</w:t>
            </w:r>
          </w:p>
        </w:tc>
        <w:tc>
          <w:tcPr>
            <w:tcW w:w="3260" w:type="dxa"/>
          </w:tcPr>
          <w:p w14:paraId="4BD32E42" w14:textId="77777777" w:rsidR="001676EC" w:rsidRPr="007B1351" w:rsidRDefault="007B1351" w:rsidP="009D338D">
            <w:pPr>
              <w:pStyle w:val="13213"/>
              <w:rPr>
                <w:lang w:val="kk"/>
              </w:rPr>
            </w:pPr>
            <w:r w:rsidRPr="009D338D">
              <w:rPr>
                <w:lang w:val="kk"/>
              </w:rPr>
              <w:lastRenderedPageBreak/>
              <w:t xml:space="preserve">Әңгімелесу (диалогтық сөйлеуді жетілдіру: әңгімеге </w:t>
            </w:r>
            <w:r w:rsidRPr="009D338D">
              <w:rPr>
                <w:lang w:val="kk"/>
              </w:rPr>
              <w:softHyphen/>
              <w:t xml:space="preserve">қатысуға баулу): "Бүгін біз серуенде қандай құстарды </w:t>
            </w:r>
            <w:r w:rsidRPr="009D338D">
              <w:rPr>
                <w:lang w:val="kk"/>
              </w:rPr>
              <w:lastRenderedPageBreak/>
              <w:t xml:space="preserve">көрдік?". Күз – осень, құс – птица. </w:t>
            </w:r>
          </w:p>
          <w:p w14:paraId="1280FC01" w14:textId="7FA269EC" w:rsidR="00617ADC" w:rsidRPr="007B1351" w:rsidRDefault="007B1351" w:rsidP="009D338D">
            <w:pPr>
              <w:pStyle w:val="13213"/>
              <w:rPr>
                <w:lang w:val="kk"/>
              </w:rPr>
            </w:pPr>
            <w:r w:rsidRPr="009D338D">
              <w:rPr>
                <w:lang w:val="kk"/>
              </w:rPr>
              <w:t xml:space="preserve">Қимылды ойындар: "Маған қарай жүгір", "Қақпақ", "Ақ сүйек". </w:t>
            </w:r>
          </w:p>
          <w:p w14:paraId="4EBACA3F" w14:textId="77777777" w:rsidR="001676EC" w:rsidRPr="007B1351" w:rsidRDefault="007B1351" w:rsidP="009D338D">
            <w:pPr>
              <w:pStyle w:val="13213"/>
              <w:rPr>
                <w:lang w:val="kk"/>
              </w:rPr>
            </w:pPr>
            <w:r w:rsidRPr="009D338D">
              <w:rPr>
                <w:lang w:val="kk"/>
              </w:rPr>
              <w:t xml:space="preserve">Таныс ойындарды ұйымдастыруда тәуелсіздік пен бастамашылыққа тәрбиелеу. </w:t>
            </w:r>
          </w:p>
          <w:p w14:paraId="74757457" w14:textId="6EEDC201" w:rsidR="004B1599" w:rsidRPr="009D338D" w:rsidRDefault="007B1351" w:rsidP="009D338D">
            <w:pPr>
              <w:pStyle w:val="13213"/>
            </w:pPr>
            <w:r>
              <w:rPr>
                <w:lang w:val="kk"/>
              </w:rPr>
              <w:t>(Сөйлеуді дамыту, дене шынықтыру)</w:t>
            </w:r>
          </w:p>
        </w:tc>
      </w:tr>
      <w:tr w:rsidR="00EB1EBA" w14:paraId="3D154E13" w14:textId="77777777" w:rsidTr="00FB403B">
        <w:tc>
          <w:tcPr>
            <w:tcW w:w="2235" w:type="dxa"/>
          </w:tcPr>
          <w:p w14:paraId="04EA0355" w14:textId="617801DD" w:rsidR="004B1599" w:rsidRPr="009D338D" w:rsidRDefault="007B1351" w:rsidP="009D338D">
            <w:pPr>
              <w:pStyle w:val="13213"/>
            </w:pPr>
            <w:r w:rsidRPr="009D338D">
              <w:rPr>
                <w:lang w:val="kk"/>
              </w:rPr>
              <w:lastRenderedPageBreak/>
              <w:t>Балалардың үйге қайтуы</w:t>
            </w:r>
          </w:p>
        </w:tc>
        <w:tc>
          <w:tcPr>
            <w:tcW w:w="3260" w:type="dxa"/>
          </w:tcPr>
          <w:p w14:paraId="4AB53DD9" w14:textId="4DA13457" w:rsidR="00617ADC" w:rsidRDefault="007B1351" w:rsidP="009D338D">
            <w:pPr>
              <w:pStyle w:val="13213"/>
            </w:pPr>
            <w:r w:rsidRPr="009D338D">
              <w:rPr>
                <w:lang w:val="kk"/>
              </w:rPr>
              <w:t xml:space="preserve">Баланы тәрбиелеу және дамыту бойынша ата-аналардың сұрақтарына жауаптар. </w:t>
            </w:r>
          </w:p>
          <w:p w14:paraId="30C6987D" w14:textId="32BEC723" w:rsidR="004B1599" w:rsidRPr="009D338D" w:rsidRDefault="007B1351" w:rsidP="004E4D1F">
            <w:pPr>
              <w:pStyle w:val="13213"/>
            </w:pPr>
            <w:r w:rsidRPr="009D338D">
              <w:rPr>
                <w:lang w:val="kk"/>
              </w:rPr>
              <w:t>Сау болыңыз! Рақмет!</w:t>
            </w:r>
          </w:p>
        </w:tc>
        <w:tc>
          <w:tcPr>
            <w:tcW w:w="3402" w:type="dxa"/>
          </w:tcPr>
          <w:p w14:paraId="4DD4BB91" w14:textId="2F30CB90" w:rsidR="004B1599" w:rsidRPr="009D338D" w:rsidRDefault="007B1351" w:rsidP="009D338D">
            <w:pPr>
              <w:pStyle w:val="13213"/>
            </w:pPr>
            <w:r w:rsidRPr="009D338D">
              <w:rPr>
                <w:lang w:val="kk"/>
              </w:rPr>
              <w:t xml:space="preserve">Әдеп нормаларын сақтау туралы жеке әңгімелесу. Сау болыңыз! Рақмет!  </w:t>
            </w:r>
          </w:p>
        </w:tc>
        <w:tc>
          <w:tcPr>
            <w:tcW w:w="3260" w:type="dxa"/>
          </w:tcPr>
          <w:p w14:paraId="66B49735" w14:textId="77777777" w:rsidR="00617ADC" w:rsidRDefault="007B1351" w:rsidP="009D338D">
            <w:pPr>
              <w:pStyle w:val="13213"/>
            </w:pPr>
            <w:r w:rsidRPr="009D338D">
              <w:rPr>
                <w:lang w:val="kk"/>
              </w:rPr>
              <w:t xml:space="preserve">Балалардың жетістіктері туралы әңгімелесу. Проблемалық жағдайларды шешу. </w:t>
            </w:r>
          </w:p>
          <w:p w14:paraId="752C8071" w14:textId="1AEBE4C8" w:rsidR="004B1599" w:rsidRPr="009D338D" w:rsidRDefault="007B1351" w:rsidP="009D338D">
            <w:pPr>
              <w:pStyle w:val="13213"/>
            </w:pPr>
            <w:r w:rsidRPr="009D338D">
              <w:rPr>
                <w:lang w:val="kk"/>
              </w:rPr>
              <w:t xml:space="preserve">Сау болыңыз! Рақмет!  </w:t>
            </w:r>
          </w:p>
        </w:tc>
        <w:tc>
          <w:tcPr>
            <w:tcW w:w="3260" w:type="dxa"/>
          </w:tcPr>
          <w:p w14:paraId="54B40BAA" w14:textId="35478E18" w:rsidR="00617ADC" w:rsidRDefault="007B1351" w:rsidP="009D338D">
            <w:pPr>
              <w:pStyle w:val="13213"/>
            </w:pPr>
            <w:r w:rsidRPr="009D338D">
              <w:rPr>
                <w:lang w:val="kk"/>
              </w:rPr>
              <w:t xml:space="preserve">"Сұрақ-жауап": ата-аналарды балалардың тәуелсіздігін арттыру әдістерімен таныстыру. </w:t>
            </w:r>
          </w:p>
          <w:p w14:paraId="474855ED" w14:textId="5801B61B" w:rsidR="004B1599" w:rsidRPr="009D338D" w:rsidRDefault="007B1351" w:rsidP="009D338D">
            <w:pPr>
              <w:pStyle w:val="13213"/>
            </w:pPr>
            <w:r w:rsidRPr="009D338D">
              <w:rPr>
                <w:lang w:val="kk"/>
              </w:rPr>
              <w:t xml:space="preserve">Сау болыңыз! Рақмет! </w:t>
            </w:r>
          </w:p>
        </w:tc>
      </w:tr>
    </w:tbl>
    <w:p w14:paraId="66F222F9" w14:textId="72349F6B" w:rsidR="00087A35" w:rsidRDefault="00087A35" w:rsidP="008F7277"/>
    <w:p w14:paraId="22A80FF4" w14:textId="790DB9C8" w:rsidR="004E4D1F" w:rsidRPr="004E4D1F" w:rsidRDefault="007B1351" w:rsidP="004E4D1F">
      <w:pPr>
        <w:pStyle w:val="612"/>
      </w:pPr>
      <w:r w:rsidRPr="004E4D1F">
        <w:rPr>
          <w:lang w:val="kk"/>
        </w:rPr>
        <w:t xml:space="preserve">ТӘРБИЕЛЕУ-БІЛІМ БЕРУ ПРОЦЕСІНІҢ </w:t>
      </w:r>
      <w:r>
        <w:t xml:space="preserve"> </w:t>
      </w:r>
      <w:r w:rsidRPr="004E4D1F">
        <w:rPr>
          <w:lang w:val="kk"/>
        </w:rPr>
        <w:t>ЦИКЛОГРАММАСЫ</w:t>
      </w:r>
    </w:p>
    <w:p w14:paraId="2478CA26" w14:textId="77777777" w:rsidR="004E4D1F" w:rsidRPr="004E4D1F" w:rsidRDefault="007B1351" w:rsidP="004E4D1F">
      <w:pPr>
        <w:pStyle w:val="41"/>
      </w:pPr>
      <w:r w:rsidRPr="004E4D1F">
        <w:rPr>
          <w:lang w:val="kk"/>
        </w:rPr>
        <w:t>Топ: ересек топ</w:t>
      </w:r>
    </w:p>
    <w:p w14:paraId="48EFEAB9" w14:textId="77777777" w:rsidR="004E4D1F" w:rsidRPr="004E4D1F" w:rsidRDefault="007B1351" w:rsidP="004E4D1F">
      <w:pPr>
        <w:pStyle w:val="41"/>
      </w:pPr>
      <w:r w:rsidRPr="004E4D1F">
        <w:rPr>
          <w:lang w:val="kk"/>
        </w:rPr>
        <w:t>Балалардың жасы: 4 жастан бастап</w:t>
      </w:r>
    </w:p>
    <w:p w14:paraId="370C89A8" w14:textId="20455435" w:rsidR="004E4D1F" w:rsidRPr="004E4D1F" w:rsidRDefault="007B1351" w:rsidP="004E4D1F">
      <w:pPr>
        <w:pStyle w:val="41"/>
      </w:pPr>
      <w:r w:rsidRPr="004E4D1F">
        <w:rPr>
          <w:lang w:val="kk"/>
        </w:rPr>
        <w:t>Жоспар қай кезеңге жасалды: 07.10–11.10</w:t>
      </w:r>
    </w:p>
    <w:p w14:paraId="67D4BA77" w14:textId="265059AF" w:rsidR="009D338D" w:rsidRPr="007B1351" w:rsidRDefault="007B1351" w:rsidP="004E4D1F">
      <w:pPr>
        <w:pStyle w:val="41"/>
      </w:pPr>
      <w:r w:rsidRPr="004E4D1F">
        <w:rPr>
          <w:lang w:val="kk"/>
        </w:rPr>
        <w:t>Аптаның цитатасы: "Туған жердей жер</w:t>
      </w:r>
      <w:r>
        <w:rPr>
          <w:lang w:val="kk"/>
        </w:rPr>
        <w:t xml:space="preserve"> болмас, туған елдей ел болмас!</w:t>
      </w:r>
      <w:r>
        <w:t>"</w:t>
      </w:r>
    </w:p>
    <w:tbl>
      <w:tblPr>
        <w:tblW w:w="159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693"/>
        <w:gridCol w:w="2977"/>
        <w:gridCol w:w="2835"/>
        <w:gridCol w:w="2835"/>
        <w:gridCol w:w="2551"/>
        <w:gridCol w:w="58"/>
      </w:tblGrid>
      <w:tr w:rsidR="00EB1EBA" w14:paraId="7A79739B" w14:textId="77777777" w:rsidTr="00051397">
        <w:trPr>
          <w:gridAfter w:val="1"/>
          <w:wAfter w:w="58" w:type="dxa"/>
        </w:trPr>
        <w:tc>
          <w:tcPr>
            <w:tcW w:w="1985" w:type="dxa"/>
          </w:tcPr>
          <w:p w14:paraId="3605DA50" w14:textId="77777777" w:rsidR="004E4D1F" w:rsidRPr="004E4D1F" w:rsidRDefault="007B1351" w:rsidP="004E4D1F">
            <w:pPr>
              <w:pStyle w:val="13313"/>
            </w:pPr>
            <w:r w:rsidRPr="004E4D1F">
              <w:rPr>
                <w:lang w:val="kk"/>
              </w:rPr>
              <w:t>Күн тәртібінің үлгісі</w:t>
            </w:r>
          </w:p>
        </w:tc>
        <w:tc>
          <w:tcPr>
            <w:tcW w:w="2693" w:type="dxa"/>
          </w:tcPr>
          <w:p w14:paraId="0DD32EDD" w14:textId="77777777" w:rsidR="004E4D1F" w:rsidRDefault="007B1351" w:rsidP="004E4D1F">
            <w:pPr>
              <w:pStyle w:val="13313"/>
            </w:pPr>
            <w:r w:rsidRPr="004E4D1F">
              <w:rPr>
                <w:lang w:val="kk"/>
              </w:rPr>
              <w:t xml:space="preserve">Дүйсенбі </w:t>
            </w:r>
          </w:p>
          <w:p w14:paraId="045E24C9" w14:textId="595AF5B9" w:rsidR="004E4D1F" w:rsidRPr="004E4D1F" w:rsidRDefault="007B1351" w:rsidP="004E4D1F">
            <w:pPr>
              <w:pStyle w:val="13313"/>
            </w:pPr>
            <w:r>
              <w:rPr>
                <w:lang w:val="kk"/>
              </w:rPr>
              <w:t>07.10</w:t>
            </w:r>
          </w:p>
        </w:tc>
        <w:tc>
          <w:tcPr>
            <w:tcW w:w="2977" w:type="dxa"/>
          </w:tcPr>
          <w:p w14:paraId="1D2AD105" w14:textId="77777777" w:rsidR="004E4D1F" w:rsidRDefault="007B1351" w:rsidP="004E4D1F">
            <w:pPr>
              <w:pStyle w:val="13313"/>
            </w:pPr>
            <w:r w:rsidRPr="004E4D1F">
              <w:rPr>
                <w:lang w:val="kk"/>
              </w:rPr>
              <w:t>Сейсенбі</w:t>
            </w:r>
          </w:p>
          <w:p w14:paraId="1F07EB6F" w14:textId="5D48B7F5" w:rsidR="004E4D1F" w:rsidRPr="004E4D1F" w:rsidRDefault="007B1351" w:rsidP="004E4D1F">
            <w:pPr>
              <w:pStyle w:val="13313"/>
            </w:pPr>
            <w:r>
              <w:rPr>
                <w:lang w:val="kk"/>
              </w:rPr>
              <w:t>08.10</w:t>
            </w:r>
          </w:p>
        </w:tc>
        <w:tc>
          <w:tcPr>
            <w:tcW w:w="2835" w:type="dxa"/>
          </w:tcPr>
          <w:p w14:paraId="50A9ADA5" w14:textId="77777777" w:rsidR="004E4D1F" w:rsidRDefault="007B1351" w:rsidP="004E4D1F">
            <w:pPr>
              <w:pStyle w:val="13313"/>
            </w:pPr>
            <w:r w:rsidRPr="004E4D1F">
              <w:rPr>
                <w:lang w:val="kk"/>
              </w:rPr>
              <w:t>Сәрсенбі</w:t>
            </w:r>
          </w:p>
          <w:p w14:paraId="5A222E67" w14:textId="17001859" w:rsidR="004E4D1F" w:rsidRPr="004E4D1F" w:rsidRDefault="007B1351" w:rsidP="004E4D1F">
            <w:pPr>
              <w:pStyle w:val="13313"/>
            </w:pPr>
            <w:r>
              <w:rPr>
                <w:lang w:val="kk"/>
              </w:rPr>
              <w:t>09.10</w:t>
            </w:r>
          </w:p>
        </w:tc>
        <w:tc>
          <w:tcPr>
            <w:tcW w:w="2835" w:type="dxa"/>
          </w:tcPr>
          <w:p w14:paraId="59AAF4E8" w14:textId="77777777" w:rsidR="004E4D1F" w:rsidRDefault="007B1351" w:rsidP="004E4D1F">
            <w:pPr>
              <w:pStyle w:val="13313"/>
            </w:pPr>
            <w:r w:rsidRPr="004E4D1F">
              <w:rPr>
                <w:lang w:val="kk"/>
              </w:rPr>
              <w:t>Бейсенбі</w:t>
            </w:r>
          </w:p>
          <w:p w14:paraId="7B2A4B32" w14:textId="24E6D2F7" w:rsidR="004E4D1F" w:rsidRPr="004E4D1F" w:rsidRDefault="007B1351" w:rsidP="004E4D1F">
            <w:pPr>
              <w:pStyle w:val="13313"/>
            </w:pPr>
            <w:r>
              <w:rPr>
                <w:lang w:val="kk"/>
              </w:rPr>
              <w:t>10.10</w:t>
            </w:r>
          </w:p>
        </w:tc>
        <w:tc>
          <w:tcPr>
            <w:tcW w:w="2551" w:type="dxa"/>
          </w:tcPr>
          <w:p w14:paraId="7036A188" w14:textId="77777777" w:rsidR="004E4D1F" w:rsidRDefault="007B1351" w:rsidP="004E4D1F">
            <w:pPr>
              <w:pStyle w:val="13313"/>
            </w:pPr>
            <w:r w:rsidRPr="004E4D1F">
              <w:rPr>
                <w:lang w:val="kk"/>
              </w:rPr>
              <w:t>Жұма</w:t>
            </w:r>
          </w:p>
          <w:p w14:paraId="5DCC1CCB" w14:textId="4F24E47B" w:rsidR="004E4D1F" w:rsidRPr="004E4D1F" w:rsidRDefault="007B1351" w:rsidP="004E4D1F">
            <w:pPr>
              <w:pStyle w:val="13313"/>
            </w:pPr>
            <w:r>
              <w:rPr>
                <w:lang w:val="kk"/>
              </w:rPr>
              <w:t>11.10</w:t>
            </w:r>
          </w:p>
        </w:tc>
      </w:tr>
      <w:tr w:rsidR="00EB1EBA" w14:paraId="34B103F8" w14:textId="77777777" w:rsidTr="00051397">
        <w:trPr>
          <w:gridAfter w:val="1"/>
          <w:wAfter w:w="58" w:type="dxa"/>
        </w:trPr>
        <w:tc>
          <w:tcPr>
            <w:tcW w:w="1985" w:type="dxa"/>
          </w:tcPr>
          <w:p w14:paraId="7661A4C4" w14:textId="0DE83531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>Балаларды қабылдау</w:t>
            </w:r>
          </w:p>
        </w:tc>
        <w:tc>
          <w:tcPr>
            <w:tcW w:w="2693" w:type="dxa"/>
          </w:tcPr>
          <w:p w14:paraId="2D705D9C" w14:textId="77777777" w:rsidR="00813B0B" w:rsidRDefault="007B1351" w:rsidP="004E4D1F">
            <w:pPr>
              <w:pStyle w:val="13213"/>
            </w:pPr>
            <w:r w:rsidRPr="004E4D1F">
              <w:rPr>
                <w:lang w:val="kk"/>
              </w:rPr>
              <w:t xml:space="preserve">"Өнегелі" 15 минут Алдағы күнге жақсы көңіл күйді қамтамасыз ету. </w:t>
            </w:r>
          </w:p>
          <w:p w14:paraId="1AFAF8E1" w14:textId="59E1EBA0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 xml:space="preserve">"Жылы күзгі сәуле" тренинг ойыны. </w:t>
            </w:r>
          </w:p>
          <w:p w14:paraId="292A8504" w14:textId="24CFD0D9" w:rsidR="004E4D1F" w:rsidRPr="004E4D1F" w:rsidRDefault="007B1351" w:rsidP="004E4D1F">
            <w:pPr>
              <w:pStyle w:val="13213"/>
            </w:pPr>
            <w:r>
              <w:rPr>
                <w:lang w:val="kk"/>
              </w:rPr>
              <w:lastRenderedPageBreak/>
              <w:t>Бұлшықет тобын босаңсыту.</w:t>
            </w:r>
          </w:p>
          <w:p w14:paraId="5F3DA38C" w14:textId="77777777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>Қайырлы таң! Сәлеметсіз бе!</w:t>
            </w:r>
          </w:p>
        </w:tc>
        <w:tc>
          <w:tcPr>
            <w:tcW w:w="2977" w:type="dxa"/>
          </w:tcPr>
          <w:p w14:paraId="5AB81B6F" w14:textId="5E5B8193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lastRenderedPageBreak/>
              <w:t xml:space="preserve">"Өнегелі" 15 минут Балаларға қолайлы жағдай жасау. </w:t>
            </w:r>
          </w:p>
          <w:p w14:paraId="6401488A" w14:textId="39B9F171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>"Әр түрлі көңіл күй" ойыны.</w:t>
            </w:r>
          </w:p>
          <w:p w14:paraId="2048C075" w14:textId="019176E8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lastRenderedPageBreak/>
              <w:t>Қуанышты көңіл күй қалыптастыру, эмоционалды ықыластылық және бір-біріне құрметпен қарау.</w:t>
            </w:r>
          </w:p>
          <w:p w14:paraId="220C18AE" w14:textId="77777777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>Қайырлы таң! Сәлеметсіз бе!</w:t>
            </w:r>
          </w:p>
        </w:tc>
        <w:tc>
          <w:tcPr>
            <w:tcW w:w="2835" w:type="dxa"/>
          </w:tcPr>
          <w:p w14:paraId="451B8C53" w14:textId="3FE1E045" w:rsidR="004E4D1F" w:rsidRPr="007B1351" w:rsidRDefault="007B1351" w:rsidP="004E4D1F">
            <w:pPr>
              <w:pStyle w:val="13213"/>
              <w:rPr>
                <w:lang w:val="kk"/>
              </w:rPr>
            </w:pPr>
            <w:r w:rsidRPr="004E4D1F">
              <w:rPr>
                <w:lang w:val="kk"/>
              </w:rPr>
              <w:lastRenderedPageBreak/>
              <w:t xml:space="preserve">"Өнегелі" 15 минут Баланың көңіл күйі мен оның қызығушылықтары туралы әңгімелесу. Қажет болған жағдайда ойнап </w:t>
            </w:r>
            <w:r w:rsidRPr="004E4D1F">
              <w:rPr>
                <w:lang w:val="kk"/>
              </w:rPr>
              <w:lastRenderedPageBreak/>
              <w:t xml:space="preserve">жүрген балалардың қатарына қосылу. </w:t>
            </w:r>
          </w:p>
          <w:p w14:paraId="4CE32012" w14:textId="57657F99" w:rsidR="004E4D1F" w:rsidRPr="007B1351" w:rsidRDefault="007B1351" w:rsidP="004E4D1F">
            <w:pPr>
              <w:pStyle w:val="13213"/>
              <w:rPr>
                <w:lang w:val="kk"/>
              </w:rPr>
            </w:pPr>
            <w:r w:rsidRPr="004E4D1F">
              <w:rPr>
                <w:lang w:val="kk"/>
              </w:rPr>
              <w:t xml:space="preserve">"Жылы күзгі сәуле" тренинг ойыны. </w:t>
            </w:r>
          </w:p>
          <w:p w14:paraId="40523D2A" w14:textId="141D0E4A" w:rsidR="004E4D1F" w:rsidRPr="007B1351" w:rsidRDefault="007B1351" w:rsidP="004E4D1F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Бұлшықет тобын босаңсыту.</w:t>
            </w:r>
          </w:p>
          <w:p w14:paraId="2E0139F1" w14:textId="77777777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>Қайырлы таң! Сәлеметсіз бе!</w:t>
            </w:r>
          </w:p>
        </w:tc>
        <w:tc>
          <w:tcPr>
            <w:tcW w:w="2835" w:type="dxa"/>
          </w:tcPr>
          <w:p w14:paraId="0018A98C" w14:textId="0C8691BC" w:rsidR="004E4D1F" w:rsidRPr="007B1351" w:rsidRDefault="007B1351" w:rsidP="004E4D1F">
            <w:pPr>
              <w:pStyle w:val="13213"/>
              <w:rPr>
                <w:lang w:val="kk"/>
              </w:rPr>
            </w:pPr>
            <w:r w:rsidRPr="004E4D1F">
              <w:rPr>
                <w:lang w:val="kk"/>
              </w:rPr>
              <w:lastRenderedPageBreak/>
              <w:t xml:space="preserve">"Өнегелі" 15 минут Сыртқы келбетке назар аудару. Ойын іс-әрекетіне қосылуға бастама жасау. </w:t>
            </w:r>
          </w:p>
          <w:p w14:paraId="4D2D0EEA" w14:textId="26E187A3" w:rsidR="004E4D1F" w:rsidRPr="007B1351" w:rsidRDefault="007B1351" w:rsidP="004E4D1F">
            <w:pPr>
              <w:pStyle w:val="13213"/>
              <w:rPr>
                <w:lang w:val="kk"/>
              </w:rPr>
            </w:pPr>
            <w:r w:rsidRPr="004E4D1F">
              <w:rPr>
                <w:lang w:val="kk"/>
              </w:rPr>
              <w:lastRenderedPageBreak/>
              <w:t>"Әр түрлі көңіл күй" ойыны.</w:t>
            </w:r>
          </w:p>
          <w:p w14:paraId="54A2038B" w14:textId="6B3392AC" w:rsidR="004E4D1F" w:rsidRPr="007B1351" w:rsidRDefault="007B1351" w:rsidP="004E4D1F">
            <w:pPr>
              <w:pStyle w:val="13213"/>
              <w:rPr>
                <w:lang w:val="kk"/>
              </w:rPr>
            </w:pPr>
            <w:r w:rsidRPr="004E4D1F">
              <w:rPr>
                <w:lang w:val="kk"/>
              </w:rPr>
              <w:t>Қуанышты көңіл күй қалыптастыру, эмоционалды ықыластылық және бір-біріне құрметпен қарау.</w:t>
            </w:r>
          </w:p>
          <w:p w14:paraId="666EDF7C" w14:textId="77777777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>Қайырлы таң! Сәлеметсіз бе!</w:t>
            </w:r>
          </w:p>
        </w:tc>
        <w:tc>
          <w:tcPr>
            <w:tcW w:w="2551" w:type="dxa"/>
          </w:tcPr>
          <w:p w14:paraId="468078C7" w14:textId="6BB19C26" w:rsidR="004E4D1F" w:rsidRPr="007B1351" w:rsidRDefault="007B1351" w:rsidP="004E4D1F">
            <w:pPr>
              <w:pStyle w:val="13213"/>
              <w:rPr>
                <w:lang w:val="kk"/>
              </w:rPr>
            </w:pPr>
            <w:r w:rsidRPr="004E4D1F">
              <w:rPr>
                <w:lang w:val="kk"/>
              </w:rPr>
              <w:lastRenderedPageBreak/>
              <w:t xml:space="preserve">"Өнегелі" 15 минут Мазмұнды іс-әрекетті қамтамасыз ету. Баланың бастамасымен </w:t>
            </w:r>
            <w:r w:rsidRPr="004E4D1F">
              <w:rPr>
                <w:lang w:val="kk"/>
              </w:rPr>
              <w:lastRenderedPageBreak/>
              <w:t xml:space="preserve">туындайтын ойынға ынталандыру. </w:t>
            </w:r>
          </w:p>
          <w:p w14:paraId="49A6573D" w14:textId="67F77EC2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 xml:space="preserve">"Жылы күзгі сәуле" тренинг ойыны. </w:t>
            </w:r>
          </w:p>
          <w:p w14:paraId="0D6D9D0C" w14:textId="102642E8" w:rsidR="004E4D1F" w:rsidRPr="004E4D1F" w:rsidRDefault="007B1351" w:rsidP="004E4D1F">
            <w:pPr>
              <w:pStyle w:val="13213"/>
            </w:pPr>
            <w:r>
              <w:rPr>
                <w:lang w:val="kk"/>
              </w:rPr>
              <w:t>Бұлшықет тобын босаңсыту.</w:t>
            </w:r>
          </w:p>
          <w:p w14:paraId="412E9FB0" w14:textId="77777777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>Қайырлы таң! Сәлеметсіз бе!</w:t>
            </w:r>
          </w:p>
        </w:tc>
      </w:tr>
      <w:tr w:rsidR="00EB1EBA" w14:paraId="44B85DE4" w14:textId="77777777" w:rsidTr="00051397">
        <w:trPr>
          <w:gridAfter w:val="1"/>
          <w:wAfter w:w="58" w:type="dxa"/>
        </w:trPr>
        <w:tc>
          <w:tcPr>
            <w:tcW w:w="1985" w:type="dxa"/>
          </w:tcPr>
          <w:p w14:paraId="354AA5A0" w14:textId="77777777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lastRenderedPageBreak/>
              <w:t>Ата - аналармен әңгімелесу</w:t>
            </w:r>
          </w:p>
        </w:tc>
        <w:tc>
          <w:tcPr>
            <w:tcW w:w="2693" w:type="dxa"/>
          </w:tcPr>
          <w:p w14:paraId="0BC0B6F5" w14:textId="5F66123E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>Ата-аналармен әңгімелесулер</w:t>
            </w:r>
          </w:p>
          <w:p w14:paraId="7B378195" w14:textId="6BC0D2DB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>баланың қалай ұйықтағаны туралы,</w:t>
            </w:r>
          </w:p>
          <w:p w14:paraId="1B733442" w14:textId="2301D76F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 xml:space="preserve">қандай көңіл күймен оянды </w:t>
            </w:r>
          </w:p>
        </w:tc>
        <w:tc>
          <w:tcPr>
            <w:tcW w:w="2977" w:type="dxa"/>
          </w:tcPr>
          <w:p w14:paraId="2DA876A9" w14:textId="22188B49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>Ерекше балалардың ата-аналарымен үй режимін сақтау туралы әңгімелесу</w:t>
            </w:r>
          </w:p>
        </w:tc>
        <w:tc>
          <w:tcPr>
            <w:tcW w:w="2835" w:type="dxa"/>
          </w:tcPr>
          <w:p w14:paraId="32DCEB17" w14:textId="6246C0FC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>Ауа райына сай баланы киіндіруге қатысты кеңес беру</w:t>
            </w:r>
          </w:p>
          <w:p w14:paraId="6033A5F3" w14:textId="77777777" w:rsidR="004E4D1F" w:rsidRPr="004E4D1F" w:rsidRDefault="004E4D1F" w:rsidP="004E4D1F">
            <w:pPr>
              <w:pStyle w:val="13213"/>
            </w:pPr>
          </w:p>
        </w:tc>
        <w:tc>
          <w:tcPr>
            <w:tcW w:w="2835" w:type="dxa"/>
          </w:tcPr>
          <w:p w14:paraId="387237E4" w14:textId="25A36A6E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>Отбасында қолынан келетін жұмысты тапсыру туралы әңгімелесу</w:t>
            </w:r>
          </w:p>
          <w:p w14:paraId="10D6ECCA" w14:textId="77777777" w:rsidR="004E4D1F" w:rsidRPr="004E4D1F" w:rsidRDefault="004E4D1F" w:rsidP="004E4D1F">
            <w:pPr>
              <w:pStyle w:val="13213"/>
            </w:pPr>
          </w:p>
        </w:tc>
        <w:tc>
          <w:tcPr>
            <w:tcW w:w="2551" w:type="dxa"/>
          </w:tcPr>
          <w:p w14:paraId="2046B563" w14:textId="77777777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 xml:space="preserve">Шеберлік шеңбері </w:t>
            </w:r>
          </w:p>
          <w:p w14:paraId="53A94CB0" w14:textId="77777777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>"Күзгі себеттер"</w:t>
            </w:r>
          </w:p>
          <w:p w14:paraId="2D44D551" w14:textId="170A7045" w:rsidR="004E4D1F" w:rsidRPr="004E4D1F" w:rsidRDefault="007B1351" w:rsidP="004E4D1F">
            <w:pPr>
              <w:pStyle w:val="13213"/>
            </w:pPr>
            <w:r>
              <w:rPr>
                <w:lang w:val="kk"/>
              </w:rPr>
              <w:t>(үстелге әшекейлер дайындау)</w:t>
            </w:r>
          </w:p>
        </w:tc>
      </w:tr>
      <w:tr w:rsidR="00EB1EBA" w14:paraId="67583A6B" w14:textId="77777777" w:rsidTr="00051397">
        <w:trPr>
          <w:gridAfter w:val="1"/>
          <w:wAfter w:w="58" w:type="dxa"/>
        </w:trPr>
        <w:tc>
          <w:tcPr>
            <w:tcW w:w="1985" w:type="dxa"/>
          </w:tcPr>
          <w:p w14:paraId="698AB2CF" w14:textId="54E5A82C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>Балалардың дербес іс-әрекеті (аз қимылды, үстел үсті ойындары, бейнелеу іс-әрекеті, кітаптарды қарау және басқалар)</w:t>
            </w:r>
          </w:p>
        </w:tc>
        <w:tc>
          <w:tcPr>
            <w:tcW w:w="2693" w:type="dxa"/>
          </w:tcPr>
          <w:p w14:paraId="5B67C617" w14:textId="77777777" w:rsidR="00A32CE5" w:rsidRDefault="007B1351" w:rsidP="004E4D1F">
            <w:pPr>
              <w:pStyle w:val="13213"/>
            </w:pPr>
            <w:r w:rsidRPr="004E4D1F">
              <w:rPr>
                <w:lang w:val="kk"/>
              </w:rPr>
              <w:t>"Біздің балабақша" лего құрылысы.</w:t>
            </w:r>
          </w:p>
          <w:p w14:paraId="77469DF4" w14:textId="65AAAE3F" w:rsidR="00A32CE5" w:rsidRPr="004E4D1F" w:rsidRDefault="007B1351" w:rsidP="00A32CE5">
            <w:pPr>
              <w:pStyle w:val="13213"/>
            </w:pPr>
            <w:r>
              <w:rPr>
                <w:lang w:val="kk"/>
              </w:rPr>
              <w:t xml:space="preserve">Сызбаны, бейнені қолдана отырып құрастыру қабілетіне </w:t>
            </w:r>
            <w:r>
              <w:rPr>
                <w:lang w:val="kk"/>
              </w:rPr>
              <w:softHyphen/>
              <w:t>үйрету.</w:t>
            </w:r>
          </w:p>
          <w:p w14:paraId="2CFF0827" w14:textId="61D35A7A" w:rsidR="004E4D1F" w:rsidRDefault="007B1351" w:rsidP="004E4D1F">
            <w:pPr>
              <w:pStyle w:val="13213"/>
            </w:pPr>
            <w:r>
              <w:rPr>
                <w:lang w:val="kk"/>
              </w:rPr>
              <w:t>(Құрастыру, математика негіздері)</w:t>
            </w:r>
          </w:p>
          <w:p w14:paraId="4D7DDB6D" w14:textId="77777777" w:rsidR="004E4D1F" w:rsidRPr="004E4D1F" w:rsidRDefault="004E4D1F" w:rsidP="00A32CE5">
            <w:pPr>
              <w:pStyle w:val="13213"/>
            </w:pPr>
          </w:p>
        </w:tc>
        <w:tc>
          <w:tcPr>
            <w:tcW w:w="2977" w:type="dxa"/>
          </w:tcPr>
          <w:p w14:paraId="7057BC1C" w14:textId="2B8B677C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>Ағымдағы күнге арналған іс-шараларды бірлесіп жоспарлау.</w:t>
            </w:r>
          </w:p>
          <w:p w14:paraId="73DF890B" w14:textId="546D9AE4" w:rsidR="00A32CE5" w:rsidRPr="007B1351" w:rsidRDefault="007B1351" w:rsidP="00A32CE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"Лото" Ассоциациялар" үстел үсті ойыны. Сөзге қызығушылықты қалыптастыру және назар аудару </w:t>
            </w:r>
          </w:p>
          <w:p w14:paraId="19AA3A8B" w14:textId="373E8284" w:rsidR="004E4D1F" w:rsidRPr="007B1351" w:rsidRDefault="007B1351" w:rsidP="004E4D1F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(Сөйлеуді дамыту, қоршаған ортамен танысу)</w:t>
            </w:r>
          </w:p>
          <w:p w14:paraId="70D8845E" w14:textId="0BDBF971" w:rsidR="004E4D1F" w:rsidRPr="007B1351" w:rsidRDefault="007B1351" w:rsidP="004E4D1F">
            <w:pPr>
              <w:pStyle w:val="13213"/>
              <w:rPr>
                <w:lang w:val="kk"/>
              </w:rPr>
            </w:pPr>
            <w:r w:rsidRPr="004E4D1F">
              <w:rPr>
                <w:lang w:val="kk"/>
              </w:rPr>
              <w:t>сөзге қызығушылықты қалыптастыру және назар аудару)</w:t>
            </w:r>
          </w:p>
          <w:p w14:paraId="3D5AF047" w14:textId="77777777" w:rsidR="004E4D1F" w:rsidRPr="007B1351" w:rsidRDefault="004E4D1F" w:rsidP="004E4D1F">
            <w:pPr>
              <w:pStyle w:val="13213"/>
              <w:rPr>
                <w:lang w:val="kk"/>
              </w:rPr>
            </w:pPr>
          </w:p>
        </w:tc>
        <w:tc>
          <w:tcPr>
            <w:tcW w:w="2835" w:type="dxa"/>
          </w:tcPr>
          <w:p w14:paraId="64C09D72" w14:textId="2C0C85B5" w:rsidR="004E4D1F" w:rsidRPr="007B1351" w:rsidRDefault="007B1351" w:rsidP="004E4D1F">
            <w:pPr>
              <w:pStyle w:val="13213"/>
              <w:rPr>
                <w:lang w:val="kk"/>
              </w:rPr>
            </w:pPr>
            <w:r w:rsidRPr="004E4D1F">
              <w:rPr>
                <w:lang w:val="kk"/>
              </w:rPr>
              <w:t>"Бұл қашан болады" үстел үсті ойыны.</w:t>
            </w:r>
          </w:p>
          <w:p w14:paraId="4C650D75" w14:textId="762320B5" w:rsidR="004E4D1F" w:rsidRPr="007B1351" w:rsidRDefault="007B1351" w:rsidP="004E4D1F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Күннің бөліктері туралы идеяларды кеңейту (таңертең, күн, кеш, түн).</w:t>
            </w:r>
          </w:p>
          <w:p w14:paraId="5BC222AF" w14:textId="43A9CAF3" w:rsidR="004E4D1F" w:rsidRPr="007B1351" w:rsidRDefault="007B1351" w:rsidP="004E4D1F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(Қоршаған ортамен танысу, сөйлеуді дамыту)</w:t>
            </w:r>
          </w:p>
          <w:p w14:paraId="41B983F8" w14:textId="77777777" w:rsidR="004E4D1F" w:rsidRPr="007B1351" w:rsidRDefault="004E4D1F" w:rsidP="004E4D1F">
            <w:pPr>
              <w:pStyle w:val="13213"/>
              <w:rPr>
                <w:lang w:val="kk"/>
              </w:rPr>
            </w:pPr>
          </w:p>
        </w:tc>
        <w:tc>
          <w:tcPr>
            <w:tcW w:w="2835" w:type="dxa"/>
          </w:tcPr>
          <w:p w14:paraId="05088642" w14:textId="136EBAE5" w:rsidR="004E4D1F" w:rsidRPr="007B1351" w:rsidRDefault="007B1351" w:rsidP="004E4D1F">
            <w:pPr>
              <w:pStyle w:val="13213"/>
              <w:rPr>
                <w:lang w:val="kk"/>
              </w:rPr>
            </w:pPr>
            <w:r w:rsidRPr="004E4D1F">
              <w:rPr>
                <w:lang w:val="kk"/>
              </w:rPr>
              <w:t xml:space="preserve">"Егін" тақырыбындағы тақырыптық суреттерді қарау. </w:t>
            </w:r>
            <w:bookmarkStart w:id="2" w:name="z1462"/>
          </w:p>
          <w:p w14:paraId="33133831" w14:textId="3E6DE046" w:rsidR="004E4D1F" w:rsidRPr="007B1351" w:rsidRDefault="007B1351" w:rsidP="004E4D1F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Ұзындығы мен ені бойынша екі түрлі және бірдей заттарды салыстыру</w:t>
            </w:r>
            <w:bookmarkEnd w:id="2"/>
            <w:r>
              <w:rPr>
                <w:lang w:val="kk"/>
              </w:rPr>
              <w:t>.</w:t>
            </w:r>
          </w:p>
          <w:p w14:paraId="035F7BB5" w14:textId="04F71196" w:rsidR="004E4D1F" w:rsidRPr="004E4D1F" w:rsidRDefault="007B1351" w:rsidP="004E4D1F">
            <w:pPr>
              <w:pStyle w:val="13213"/>
            </w:pPr>
            <w:r>
              <w:rPr>
                <w:lang w:val="kk"/>
              </w:rPr>
              <w:t>(</w:t>
            </w:r>
            <w:r>
              <w:rPr>
                <w:lang w:val="kk"/>
              </w:rPr>
              <w:softHyphen/>
              <w:t>Қоршаған ортамен танысу, математика негіздері)</w:t>
            </w:r>
          </w:p>
        </w:tc>
        <w:tc>
          <w:tcPr>
            <w:tcW w:w="2551" w:type="dxa"/>
          </w:tcPr>
          <w:p w14:paraId="0119824F" w14:textId="29AD41BD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>"Жапырақтарды бояу" шығармашылық минуты.</w:t>
            </w:r>
          </w:p>
          <w:p w14:paraId="4AA8C2FA" w14:textId="010A99C6" w:rsidR="004E4D1F" w:rsidRPr="007B1351" w:rsidRDefault="007B1351" w:rsidP="004E4D1F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Қарындашты дұрыс ұстау, контурдан шықпау. (Сурет салу)</w:t>
            </w:r>
          </w:p>
          <w:p w14:paraId="0EB9F36F" w14:textId="66E94B39" w:rsidR="00051397" w:rsidRPr="007B1351" w:rsidRDefault="007B1351" w:rsidP="004E4D1F">
            <w:pPr>
              <w:pStyle w:val="13213"/>
              <w:rPr>
                <w:lang w:val="kk"/>
              </w:rPr>
            </w:pPr>
            <w:r w:rsidRPr="004E4D1F">
              <w:rPr>
                <w:lang w:val="kk"/>
              </w:rPr>
              <w:t>Табиғат бұрышындағы еңбек тапсырмалары. Қойылған міндеттерге жауапкершілікпен қарауды қалыптастыру.</w:t>
            </w:r>
          </w:p>
          <w:p w14:paraId="6126781F" w14:textId="156A6217" w:rsidR="004E4D1F" w:rsidRDefault="007B1351" w:rsidP="004E4D1F">
            <w:pPr>
              <w:pStyle w:val="13213"/>
            </w:pPr>
            <w:r>
              <w:rPr>
                <w:lang w:val="kk"/>
              </w:rPr>
              <w:t xml:space="preserve">(Қоршаған ортамен танысу) </w:t>
            </w:r>
          </w:p>
          <w:p w14:paraId="474CC617" w14:textId="00D1820C" w:rsidR="004E4D1F" w:rsidRPr="004E4D1F" w:rsidRDefault="004E4D1F" w:rsidP="004E4D1F">
            <w:pPr>
              <w:pStyle w:val="13213"/>
            </w:pPr>
          </w:p>
        </w:tc>
      </w:tr>
      <w:tr w:rsidR="00EB1EBA" w14:paraId="2BF81052" w14:textId="77777777" w:rsidTr="00051397">
        <w:trPr>
          <w:gridAfter w:val="1"/>
          <w:wAfter w:w="58" w:type="dxa"/>
        </w:trPr>
        <w:tc>
          <w:tcPr>
            <w:tcW w:w="1985" w:type="dxa"/>
          </w:tcPr>
          <w:p w14:paraId="4D3265CE" w14:textId="37273C71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lastRenderedPageBreak/>
              <w:t>Ертеңгілік жаттығу</w:t>
            </w:r>
          </w:p>
        </w:tc>
        <w:tc>
          <w:tcPr>
            <w:tcW w:w="2693" w:type="dxa"/>
          </w:tcPr>
          <w:p w14:paraId="21785F30" w14:textId="3C53E22E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>Ертеңгілік жаттығулар кешені</w:t>
            </w:r>
            <w:r w:rsidRPr="004E4D1F">
              <w:rPr>
                <w:lang w:val="kk"/>
              </w:rPr>
              <w:softHyphen/>
              <w:t xml:space="preserve"> </w:t>
            </w:r>
          </w:p>
          <w:p w14:paraId="21E875A1" w14:textId="116C6CF0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>"Жаттығудан маңызды іс жоқ"</w:t>
            </w:r>
          </w:p>
        </w:tc>
        <w:tc>
          <w:tcPr>
            <w:tcW w:w="2977" w:type="dxa"/>
          </w:tcPr>
          <w:p w14:paraId="2B2C8D9E" w14:textId="77777777" w:rsidR="004E4D1F" w:rsidRDefault="007B1351" w:rsidP="004E4D1F">
            <w:pPr>
              <w:pStyle w:val="13213"/>
            </w:pPr>
            <w:r w:rsidRPr="004E4D1F">
              <w:rPr>
                <w:lang w:val="kk"/>
              </w:rPr>
              <w:t>Ертеңгілік жаттығулар кешені</w:t>
            </w:r>
            <w:r w:rsidRPr="004E4D1F">
              <w:rPr>
                <w:lang w:val="kk"/>
              </w:rPr>
              <w:softHyphen/>
              <w:t xml:space="preserve"> </w:t>
            </w:r>
          </w:p>
          <w:p w14:paraId="77F19797" w14:textId="25EC1563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>"Дене бұлшықеттерін күшейту үшін"</w:t>
            </w:r>
          </w:p>
        </w:tc>
        <w:tc>
          <w:tcPr>
            <w:tcW w:w="2835" w:type="dxa"/>
          </w:tcPr>
          <w:p w14:paraId="0A516848" w14:textId="5F538306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 xml:space="preserve">Ертеңгілік жаттығулар кешені </w:t>
            </w:r>
          </w:p>
          <w:p w14:paraId="701A3F56" w14:textId="0862C6CB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>"Жаттығудан маңызды нәрсе жоқ"</w:t>
            </w:r>
          </w:p>
        </w:tc>
        <w:tc>
          <w:tcPr>
            <w:tcW w:w="2835" w:type="dxa"/>
          </w:tcPr>
          <w:p w14:paraId="0C1F1106" w14:textId="77777777" w:rsidR="004E4D1F" w:rsidRDefault="007B1351" w:rsidP="004E4D1F">
            <w:pPr>
              <w:pStyle w:val="13213"/>
            </w:pPr>
            <w:r w:rsidRPr="004E4D1F">
              <w:rPr>
                <w:lang w:val="kk"/>
              </w:rPr>
              <w:t xml:space="preserve">Ертеңгілік жаттығулар кешені </w:t>
            </w:r>
          </w:p>
          <w:p w14:paraId="2EA11468" w14:textId="59DE30F6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>"Бізді мықты қылу үшін"</w:t>
            </w:r>
          </w:p>
        </w:tc>
        <w:tc>
          <w:tcPr>
            <w:tcW w:w="2551" w:type="dxa"/>
          </w:tcPr>
          <w:p w14:paraId="74989678" w14:textId="3684B01C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 xml:space="preserve">Ертеңгілік жаттығулар кешені </w:t>
            </w:r>
          </w:p>
          <w:p w14:paraId="1CD17EBE" w14:textId="77777777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>Денсаулық жақсы – жаттығуға рақмет!</w:t>
            </w:r>
          </w:p>
        </w:tc>
      </w:tr>
      <w:tr w:rsidR="00EB1EBA" w14:paraId="38D7DF4C" w14:textId="77777777" w:rsidTr="00051397">
        <w:trPr>
          <w:gridAfter w:val="1"/>
          <w:wAfter w:w="58" w:type="dxa"/>
          <w:trHeight w:val="699"/>
        </w:trPr>
        <w:tc>
          <w:tcPr>
            <w:tcW w:w="1985" w:type="dxa"/>
          </w:tcPr>
          <w:p w14:paraId="488313DC" w14:textId="77777777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>Таңғы ас</w:t>
            </w:r>
          </w:p>
        </w:tc>
        <w:tc>
          <w:tcPr>
            <w:tcW w:w="2693" w:type="dxa"/>
          </w:tcPr>
          <w:p w14:paraId="679DA8CD" w14:textId="77777777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>Кезекшілердің жұмысы.</w:t>
            </w:r>
          </w:p>
          <w:p w14:paraId="26619E0F" w14:textId="2680FEB8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>Үстел басында өзін-өзі ұстау мәдениетін, ас құралдарын еркін пайдалану дағдыларын жетілдіру.</w:t>
            </w:r>
          </w:p>
          <w:p w14:paraId="09F97A46" w14:textId="77777777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>Ас болсын!</w:t>
            </w:r>
          </w:p>
        </w:tc>
        <w:tc>
          <w:tcPr>
            <w:tcW w:w="2977" w:type="dxa"/>
          </w:tcPr>
          <w:p w14:paraId="42D47438" w14:textId="56622626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>Мәдени-гигиеналық дағдыларды қалыптастыру; ас құралдарын дұрыс ұстай білу.</w:t>
            </w:r>
          </w:p>
          <w:p w14:paraId="6B7B694C" w14:textId="0E5E6689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>Көркем сөз: "Тәбет тамақтану кезінде ашылады".</w:t>
            </w:r>
          </w:p>
          <w:p w14:paraId="78838A75" w14:textId="77777777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>Ас болсын!</w:t>
            </w:r>
          </w:p>
        </w:tc>
        <w:tc>
          <w:tcPr>
            <w:tcW w:w="2835" w:type="dxa"/>
          </w:tcPr>
          <w:p w14:paraId="6963A276" w14:textId="449D94DF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>Тамақтану кезінде өзін-өзі мәдениетін қалыптастыру: майлықты ұқыпты қолдана білу; нанды үгітпеу.</w:t>
            </w:r>
          </w:p>
          <w:p w14:paraId="2E5C81BA" w14:textId="535FA1CA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 xml:space="preserve">Көркем сөз: "Ағаш тамырымен мықты, ал адам тамақтан күш алады". </w:t>
            </w:r>
          </w:p>
          <w:p w14:paraId="2DE995E3" w14:textId="77777777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>Ас болсын!</w:t>
            </w:r>
          </w:p>
        </w:tc>
        <w:tc>
          <w:tcPr>
            <w:tcW w:w="2835" w:type="dxa"/>
          </w:tcPr>
          <w:p w14:paraId="7527ECB8" w14:textId="1037BDC7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>Сыпайылықты, тазалық пен дәлдікке деген қажеттілікті тәрбиелеу.</w:t>
            </w:r>
          </w:p>
          <w:p w14:paraId="17B14515" w14:textId="77777777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 xml:space="preserve">Көркем сөз: "Дәнді шашпа, нанды баспа". </w:t>
            </w:r>
            <w:r w:rsidRPr="004E4D1F">
              <w:rPr>
                <w:lang w:val="kk"/>
              </w:rPr>
              <w:softHyphen/>
              <w:t xml:space="preserve">(Астықты шашпа, </w:t>
            </w:r>
            <w:r w:rsidRPr="004E4D1F">
              <w:rPr>
                <w:lang w:val="kk"/>
              </w:rPr>
              <w:softHyphen/>
              <w:t>нанды баспа).</w:t>
            </w:r>
          </w:p>
          <w:p w14:paraId="06B40263" w14:textId="77777777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>Ас болсын!</w:t>
            </w:r>
          </w:p>
        </w:tc>
        <w:tc>
          <w:tcPr>
            <w:tcW w:w="2551" w:type="dxa"/>
          </w:tcPr>
          <w:p w14:paraId="42CC3594" w14:textId="7B01C47D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>Гигиеналық процедураларды жетілдіру.</w:t>
            </w:r>
            <w:r w:rsidRPr="004E4D1F">
              <w:rPr>
                <w:lang w:val="kk"/>
              </w:rPr>
              <w:softHyphen/>
              <w:t xml:space="preserve"> Үстел басында дұрыс отыруға назар аудару.</w:t>
            </w:r>
          </w:p>
          <w:p w14:paraId="2F304FA6" w14:textId="77777777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>Көркем сөз: "Шай іш – күш жина" (орыс мақалы).</w:t>
            </w:r>
          </w:p>
          <w:p w14:paraId="6B6C67D2" w14:textId="77777777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>Ас болсын!</w:t>
            </w:r>
          </w:p>
        </w:tc>
      </w:tr>
      <w:tr w:rsidR="00EB1EBA" w14:paraId="0F796E35" w14:textId="77777777" w:rsidTr="00051397">
        <w:trPr>
          <w:gridAfter w:val="1"/>
          <w:wAfter w:w="58" w:type="dxa"/>
        </w:trPr>
        <w:tc>
          <w:tcPr>
            <w:tcW w:w="1985" w:type="dxa"/>
          </w:tcPr>
          <w:p w14:paraId="6BE7E6CB" w14:textId="0DDBE01B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>Ұйымдастырылған іс-әрекетке дайындық</w:t>
            </w:r>
          </w:p>
        </w:tc>
        <w:tc>
          <w:tcPr>
            <w:tcW w:w="2693" w:type="dxa"/>
          </w:tcPr>
          <w:p w14:paraId="3A8DFB99" w14:textId="6DEEFAAF" w:rsidR="004E4D1F" w:rsidRPr="004E4D1F" w:rsidRDefault="007B1351" w:rsidP="004E4D1F">
            <w:pPr>
              <w:pStyle w:val="13213"/>
            </w:pPr>
            <w:r>
              <w:rPr>
                <w:lang w:val="kk"/>
              </w:rPr>
              <w:t>"Менің Қазақстаным" - Қазақстан Республикасының әнұранын орындау.</w:t>
            </w:r>
          </w:p>
          <w:p w14:paraId="56332D22" w14:textId="0413FF6B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 xml:space="preserve">"Күздің себетінде не бар "квест ойыны. </w:t>
            </w:r>
          </w:p>
          <w:p w14:paraId="045743B4" w14:textId="6F6036E6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>Табиғаттағы күзгі өзгерістер туралы қарапайым идеяларды қалыптастыруды жалғастыру</w:t>
            </w:r>
          </w:p>
        </w:tc>
        <w:tc>
          <w:tcPr>
            <w:tcW w:w="2977" w:type="dxa"/>
          </w:tcPr>
          <w:p w14:paraId="22CCF568" w14:textId="1E5DB7B2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 xml:space="preserve">Танымдық-зерттеу іс-әрекеті </w:t>
            </w:r>
          </w:p>
          <w:p w14:paraId="2BEF6648" w14:textId="6C302A5D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 xml:space="preserve">"Сиқырлы тұқымдар". </w:t>
            </w:r>
          </w:p>
          <w:p w14:paraId="1A33A748" w14:textId="46071999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>Зерттеу ізденісіне қызығушылықты, білуге құмарлықты, ақыл-ой әрекетін дамыту</w:t>
            </w:r>
          </w:p>
        </w:tc>
        <w:tc>
          <w:tcPr>
            <w:tcW w:w="2835" w:type="dxa"/>
          </w:tcPr>
          <w:p w14:paraId="4AA547CD" w14:textId="77777777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>"Күзгі бум" шығармашылық шеберханасы</w:t>
            </w:r>
          </w:p>
          <w:p w14:paraId="41C06AB9" w14:textId="7BEBB334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>Күзгі түстердің сюжеттерін, композицияларын жасау; балалардың сөйлеуін қасиеттері мен сапаларын сипаттайтын сын есімдермен байыту.</w:t>
            </w:r>
          </w:p>
          <w:p w14:paraId="1C46C415" w14:textId="77777777" w:rsidR="00F70A8A" w:rsidRDefault="007B1351" w:rsidP="004E4D1F">
            <w:pPr>
              <w:pStyle w:val="13213"/>
            </w:pPr>
            <w:r w:rsidRPr="004E4D1F">
              <w:rPr>
                <w:lang w:val="kk"/>
              </w:rPr>
              <w:t>Күнделікті өмірде және қоғамдық орындарда өмір сүру қауіпсіздігі ережесі.</w:t>
            </w:r>
          </w:p>
          <w:p w14:paraId="0DCB2097" w14:textId="18BB8028" w:rsidR="004E4D1F" w:rsidRPr="004E4D1F" w:rsidRDefault="007B1351" w:rsidP="004E4D1F">
            <w:pPr>
              <w:pStyle w:val="13213"/>
            </w:pPr>
            <w:r>
              <w:rPr>
                <w:lang w:val="kk"/>
              </w:rPr>
              <w:t>"Табиғаттағы мінез-құлық ережелері" әңгімелесуі</w:t>
            </w:r>
          </w:p>
        </w:tc>
        <w:tc>
          <w:tcPr>
            <w:tcW w:w="2835" w:type="dxa"/>
          </w:tcPr>
          <w:p w14:paraId="44ADEB1D" w14:textId="1DBF7534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>Интеллектуалды әңгімелесу</w:t>
            </w:r>
          </w:p>
          <w:p w14:paraId="5F21A275" w14:textId="77777777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 xml:space="preserve">"Күз қандай?" </w:t>
            </w:r>
          </w:p>
          <w:p w14:paraId="28624410" w14:textId="454C5B91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>Оқушылардың күздің және күз құбылыстарына тән белгілері туралы түсініктерін бекіту және жүйелеу; әңгіме құра білу</w:t>
            </w:r>
          </w:p>
        </w:tc>
        <w:tc>
          <w:tcPr>
            <w:tcW w:w="2551" w:type="dxa"/>
          </w:tcPr>
          <w:p w14:paraId="5CD9E052" w14:textId="77777777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>"Менің бақшам" (зерттеу)</w:t>
            </w:r>
          </w:p>
          <w:p w14:paraId="2D7F80B5" w14:textId="4294FDB8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>Балалардың сөздігін белсендіру (бақша, көкөністер, арамшөптер, арамшөпті шабу, суару, егін жинау); сұрақтарға толық сөйлемдермен жауап беру; балаларда логикалық ойлау мен қиялды дамыту</w:t>
            </w:r>
          </w:p>
        </w:tc>
      </w:tr>
      <w:tr w:rsidR="00EB1EBA" w14:paraId="0C28FFAE" w14:textId="77777777" w:rsidTr="00051397">
        <w:trPr>
          <w:gridAfter w:val="1"/>
          <w:wAfter w:w="58" w:type="dxa"/>
        </w:trPr>
        <w:tc>
          <w:tcPr>
            <w:tcW w:w="1985" w:type="dxa"/>
          </w:tcPr>
          <w:p w14:paraId="61935DD6" w14:textId="61DD2C93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>Ұйымдастырылған іс-әрекет</w:t>
            </w:r>
          </w:p>
        </w:tc>
        <w:tc>
          <w:tcPr>
            <w:tcW w:w="2693" w:type="dxa"/>
          </w:tcPr>
          <w:p w14:paraId="6D83BCBF" w14:textId="1DFDA0F6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>Дене шынықтыру</w:t>
            </w:r>
          </w:p>
          <w:p w14:paraId="71ECDBB4" w14:textId="77777777" w:rsidR="004E4D1F" w:rsidRPr="004E4D1F" w:rsidRDefault="004E4D1F" w:rsidP="004E4D1F">
            <w:pPr>
              <w:pStyle w:val="13213"/>
            </w:pPr>
          </w:p>
        </w:tc>
        <w:tc>
          <w:tcPr>
            <w:tcW w:w="2977" w:type="dxa"/>
          </w:tcPr>
          <w:p w14:paraId="504AC5D7" w14:textId="2AE287EA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>Музыка</w:t>
            </w:r>
          </w:p>
        </w:tc>
        <w:tc>
          <w:tcPr>
            <w:tcW w:w="2835" w:type="dxa"/>
          </w:tcPr>
          <w:p w14:paraId="12CB3DBF" w14:textId="2D61385F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>Дене шынықтыру</w:t>
            </w:r>
          </w:p>
        </w:tc>
        <w:tc>
          <w:tcPr>
            <w:tcW w:w="2835" w:type="dxa"/>
          </w:tcPr>
          <w:p w14:paraId="6AB3CD92" w14:textId="24087C3D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 xml:space="preserve">Дене шынықтыру </w:t>
            </w:r>
          </w:p>
          <w:p w14:paraId="17A7E802" w14:textId="7492F2C5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>Қазақ тілі</w:t>
            </w:r>
          </w:p>
        </w:tc>
        <w:tc>
          <w:tcPr>
            <w:tcW w:w="2551" w:type="dxa"/>
          </w:tcPr>
          <w:p w14:paraId="68FEA5BC" w14:textId="64FF3202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>Музыка</w:t>
            </w:r>
          </w:p>
        </w:tc>
      </w:tr>
      <w:tr w:rsidR="00EB1EBA" w14:paraId="1B38C736" w14:textId="77777777" w:rsidTr="00051397">
        <w:trPr>
          <w:gridAfter w:val="1"/>
          <w:wAfter w:w="58" w:type="dxa"/>
        </w:trPr>
        <w:tc>
          <w:tcPr>
            <w:tcW w:w="1985" w:type="dxa"/>
          </w:tcPr>
          <w:p w14:paraId="1BE57CA5" w14:textId="77777777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lastRenderedPageBreak/>
              <w:t>Серуенге дайындық</w:t>
            </w:r>
          </w:p>
        </w:tc>
        <w:tc>
          <w:tcPr>
            <w:tcW w:w="2693" w:type="dxa"/>
          </w:tcPr>
          <w:p w14:paraId="4DEB95E4" w14:textId="77777777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>Серуенге деген қызығушылықты ынталандыру.</w:t>
            </w:r>
          </w:p>
          <w:p w14:paraId="61E21E66" w14:textId="77777777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>Егер сіз серуендегіңіз келсе,</w:t>
            </w:r>
          </w:p>
          <w:p w14:paraId="4F1A3FBE" w14:textId="4ABCCDC2" w:rsidR="004E4D1F" w:rsidRPr="004E4D1F" w:rsidRDefault="007B1351" w:rsidP="004E4D1F">
            <w:pPr>
              <w:pStyle w:val="13213"/>
            </w:pPr>
            <w:r>
              <w:rPr>
                <w:lang w:val="kk"/>
              </w:rPr>
              <w:t>Тез киіну керек</w:t>
            </w:r>
          </w:p>
        </w:tc>
        <w:tc>
          <w:tcPr>
            <w:tcW w:w="2977" w:type="dxa"/>
          </w:tcPr>
          <w:p w14:paraId="3D0C2C46" w14:textId="651A993E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>Жеке әңгімелесулер (жағдай бойынша).</w:t>
            </w:r>
          </w:p>
          <w:p w14:paraId="170B4183" w14:textId="482E6F48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>Шкаф есігін ашыңдар,</w:t>
            </w:r>
          </w:p>
          <w:p w14:paraId="25DD0E64" w14:textId="3A12E9EE" w:rsidR="004E4D1F" w:rsidRPr="004E4D1F" w:rsidRDefault="007B1351" w:rsidP="004E4D1F">
            <w:pPr>
              <w:pStyle w:val="13213"/>
            </w:pPr>
            <w:r>
              <w:rPr>
                <w:lang w:val="kk"/>
              </w:rPr>
              <w:t>Ретімен киініңдер</w:t>
            </w:r>
          </w:p>
        </w:tc>
        <w:tc>
          <w:tcPr>
            <w:tcW w:w="2835" w:type="dxa"/>
          </w:tcPr>
          <w:p w14:paraId="2C7DD6F7" w14:textId="152880E8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>Таза ауадағы жүріс-тұрыс ережелерін қайталау</w:t>
            </w:r>
          </w:p>
        </w:tc>
        <w:tc>
          <w:tcPr>
            <w:tcW w:w="2835" w:type="dxa"/>
          </w:tcPr>
          <w:p w14:paraId="72AC83E4" w14:textId="0B89A8B4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>Өзіне-өзі қызмет көрсету дағдыларын дамыту; мотивация</w:t>
            </w:r>
          </w:p>
        </w:tc>
        <w:tc>
          <w:tcPr>
            <w:tcW w:w="2551" w:type="dxa"/>
          </w:tcPr>
          <w:p w14:paraId="5F4CAA94" w14:textId="679233E9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>Ретімен киіну дағдысын бекіту</w:t>
            </w:r>
          </w:p>
        </w:tc>
      </w:tr>
      <w:tr w:rsidR="00EB1EBA" w:rsidRPr="00AD2693" w14:paraId="3455F1A1" w14:textId="77777777" w:rsidTr="00051397">
        <w:trPr>
          <w:gridAfter w:val="1"/>
          <w:wAfter w:w="58" w:type="dxa"/>
        </w:trPr>
        <w:tc>
          <w:tcPr>
            <w:tcW w:w="1985" w:type="dxa"/>
          </w:tcPr>
          <w:p w14:paraId="4B1A0A12" w14:textId="77777777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>Серуен</w:t>
            </w:r>
          </w:p>
        </w:tc>
        <w:tc>
          <w:tcPr>
            <w:tcW w:w="2693" w:type="dxa"/>
          </w:tcPr>
          <w:p w14:paraId="41013D37" w14:textId="05045176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>Учаскедегі күзгі жұмыстарды бақылау</w:t>
            </w:r>
          </w:p>
          <w:p w14:paraId="6796374D" w14:textId="16178178" w:rsidR="004E4D1F" w:rsidRPr="004E4D1F" w:rsidRDefault="007B1351" w:rsidP="004E4D1F">
            <w:pPr>
              <w:pStyle w:val="13213"/>
            </w:pPr>
            <w:r>
              <w:rPr>
                <w:lang w:val="kk"/>
              </w:rPr>
              <w:t>Көркем сөз Көркем сөзге деген қызығушылықты ояту. «Есть в осени первоначальной короткая, но дивная пора…» Ф. И. Тютчев, "Күзде аспан демалды</w:t>
            </w:r>
            <w:r>
              <w:rPr>
                <w:lang w:val="kk"/>
              </w:rPr>
              <w:softHyphen/>
              <w:t xml:space="preserve">". </w:t>
            </w:r>
          </w:p>
          <w:p w14:paraId="08D47A64" w14:textId="0C1D5AD9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>"Кім не естиді" дидактикалық ойыны.</w:t>
            </w:r>
          </w:p>
          <w:p w14:paraId="51CC3741" w14:textId="585E4E9A" w:rsidR="004E4D1F" w:rsidRDefault="007B1351" w:rsidP="004E4D1F">
            <w:pPr>
              <w:pStyle w:val="13213"/>
            </w:pPr>
            <w:r>
              <w:rPr>
                <w:lang w:val="kk"/>
              </w:rPr>
              <w:t xml:space="preserve">Қимылды ойындар: "Жасырылған жерді тап", "Балапандар". </w:t>
            </w:r>
          </w:p>
          <w:p w14:paraId="5A67F3A4" w14:textId="5527CCDF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 xml:space="preserve">Қимылды ойындарға деген қызығушылықты дамыту. </w:t>
            </w:r>
          </w:p>
          <w:p w14:paraId="4A73C26E" w14:textId="77777777" w:rsidR="004E4D1F" w:rsidRDefault="007B1351" w:rsidP="004E4D1F">
            <w:pPr>
              <w:pStyle w:val="13213"/>
            </w:pPr>
            <w:r w:rsidRPr="004E4D1F">
              <w:rPr>
                <w:lang w:val="kk"/>
              </w:rPr>
              <w:t xml:space="preserve">Еңбек: ойнайтын құмға су құю. </w:t>
            </w:r>
          </w:p>
          <w:p w14:paraId="60FAC5F3" w14:textId="72EB5DA0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 xml:space="preserve">Тапсырмаға жауапкершілікпен қарауды қалыптастыру: басталған істі соңына </w:t>
            </w:r>
            <w:r w:rsidRPr="004E4D1F">
              <w:rPr>
                <w:lang w:val="kk"/>
              </w:rPr>
              <w:lastRenderedPageBreak/>
              <w:t xml:space="preserve">дейін жеткізе білу, оны жақсы орындау. </w:t>
            </w:r>
          </w:p>
          <w:p w14:paraId="1110FE4E" w14:textId="768628CC" w:rsidR="004E4D1F" w:rsidRPr="004E4D1F" w:rsidRDefault="007B1351" w:rsidP="004E4D1F">
            <w:pPr>
              <w:pStyle w:val="13213"/>
            </w:pPr>
            <w:r>
              <w:rPr>
                <w:lang w:val="kk"/>
              </w:rPr>
              <w:t>(Қоршаған ортамыне танысу, көркем әдебиет, қазақ тілі дене шынықтыру)</w:t>
            </w:r>
            <w:r>
              <w:rPr>
                <w:lang w:val="kk"/>
              </w:rPr>
              <w:softHyphen/>
            </w:r>
            <w:r>
              <w:rPr>
                <w:lang w:val="kk"/>
              </w:rPr>
              <w:softHyphen/>
            </w:r>
          </w:p>
        </w:tc>
        <w:tc>
          <w:tcPr>
            <w:tcW w:w="2977" w:type="dxa"/>
          </w:tcPr>
          <w:p w14:paraId="53F8A923" w14:textId="6FF853B2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lastRenderedPageBreak/>
              <w:t xml:space="preserve">Құстарды бақылау (торғай, қарға) </w:t>
            </w:r>
          </w:p>
          <w:p w14:paraId="47435A8E" w14:textId="77777777" w:rsidR="00424C8B" w:rsidRDefault="007B1351" w:rsidP="004E4D1F">
            <w:pPr>
              <w:pStyle w:val="13213"/>
            </w:pPr>
            <w:r>
              <w:rPr>
                <w:lang w:val="kk"/>
              </w:rPr>
              <w:t xml:space="preserve">Көркем сөз: мақал-мәтелдерді оқу. </w:t>
            </w:r>
          </w:p>
          <w:p w14:paraId="057D8367" w14:textId="302CBD43" w:rsidR="004E4D1F" w:rsidRPr="004E4D1F" w:rsidRDefault="007B1351" w:rsidP="004E4D1F">
            <w:pPr>
              <w:pStyle w:val="13213"/>
            </w:pPr>
            <w:r>
              <w:rPr>
                <w:lang w:val="kk"/>
              </w:rPr>
              <w:t xml:space="preserve">Көркем сөзге деген қызығушылықты ояту. </w:t>
            </w:r>
          </w:p>
          <w:p w14:paraId="3B26B82C" w14:textId="325C781F" w:rsidR="004E4D1F" w:rsidRPr="004E4D1F" w:rsidRDefault="007B1351" w:rsidP="004E4D1F">
            <w:pPr>
              <w:pStyle w:val="13213"/>
            </w:pPr>
            <w:r>
              <w:rPr>
                <w:lang w:val="kk"/>
              </w:rPr>
              <w:t>"Қандай аспан" дидактикалық ойыны.</w:t>
            </w:r>
          </w:p>
          <w:p w14:paraId="22E11205" w14:textId="77777777" w:rsidR="00424C8B" w:rsidRDefault="007B1351" w:rsidP="004E4D1F">
            <w:pPr>
              <w:pStyle w:val="13213"/>
            </w:pPr>
            <w:r w:rsidRPr="004E4D1F">
              <w:rPr>
                <w:lang w:val="kk"/>
              </w:rPr>
              <w:t xml:space="preserve">Қимылды ойындар: "Құстардың қайтуы", "Орамал". </w:t>
            </w:r>
          </w:p>
          <w:p w14:paraId="57743AD6" w14:textId="2F7D1D10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 xml:space="preserve">Қимылды ойындарға деген қызығушылықты дамыту. </w:t>
            </w:r>
          </w:p>
          <w:p w14:paraId="21020F31" w14:textId="51734E3F" w:rsidR="004E4D1F" w:rsidRPr="007B1351" w:rsidRDefault="007B1351" w:rsidP="004E4D1F">
            <w:pPr>
              <w:pStyle w:val="13213"/>
              <w:rPr>
                <w:lang w:val="kk"/>
              </w:rPr>
            </w:pPr>
            <w:r w:rsidRPr="004E4D1F">
              <w:rPr>
                <w:lang w:val="kk"/>
              </w:rPr>
              <w:t xml:space="preserve">Еңбек: жерге түскен қураған жапырақтарды жинау. Балаларда еңбекке деген оң көзқарасты тәрбиелеу, қойылған міндетке жауапкершілікпен қарауды қалыптастыру: басталған істі соңына дейін жеткізе білу, оны жақсы орындау. </w:t>
            </w:r>
          </w:p>
          <w:p w14:paraId="670D9068" w14:textId="7C8C2D66" w:rsidR="004E4D1F" w:rsidRPr="007B1351" w:rsidRDefault="007B1351" w:rsidP="004E4D1F">
            <w:pPr>
              <w:pStyle w:val="13213"/>
              <w:rPr>
                <w:lang w:val="kk"/>
              </w:rPr>
            </w:pPr>
            <w:r w:rsidRPr="004E4D1F">
              <w:rPr>
                <w:lang w:val="kk"/>
              </w:rPr>
              <w:lastRenderedPageBreak/>
              <w:t>Қолдың ұсақ моторикасын дамытуға арналған "Өзің құрастыр" жаттығуы.</w:t>
            </w:r>
          </w:p>
          <w:p w14:paraId="0E69DC2C" w14:textId="55BEB407" w:rsidR="004E4D1F" w:rsidRPr="007B1351" w:rsidRDefault="007B1351" w:rsidP="004E4D1F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(Қоршаған ортамыне танысу, көркем әдебиет, қазақ тілі дене шынықтыру)</w:t>
            </w:r>
          </w:p>
        </w:tc>
        <w:tc>
          <w:tcPr>
            <w:tcW w:w="2835" w:type="dxa"/>
          </w:tcPr>
          <w:p w14:paraId="0E30372A" w14:textId="77777777" w:rsidR="004E4D1F" w:rsidRPr="007B1351" w:rsidRDefault="007B1351" w:rsidP="004E4D1F">
            <w:pPr>
              <w:pStyle w:val="13213"/>
              <w:rPr>
                <w:lang w:val="kk"/>
              </w:rPr>
            </w:pPr>
            <w:r w:rsidRPr="004E4D1F">
              <w:rPr>
                <w:lang w:val="kk"/>
              </w:rPr>
              <w:lastRenderedPageBreak/>
              <w:t>Бақылау барысында жануарлар әлеміндегі маусымға тән көріністерді салыстырыңыз (Күзде: көбелектер, қоңыздар, кейбір құстар жоқ).</w:t>
            </w:r>
          </w:p>
          <w:p w14:paraId="0F21DFD9" w14:textId="673F9CD9" w:rsidR="004E4D1F" w:rsidRPr="007B1351" w:rsidRDefault="007B1351" w:rsidP="004E4D1F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Көркем сөз Көркем сөзге деген қызығушылықты ояту. </w:t>
            </w:r>
          </w:p>
          <w:p w14:paraId="6AC0FC0E" w14:textId="607F4FB6" w:rsidR="004E4D1F" w:rsidRPr="007B1351" w:rsidRDefault="007B1351" w:rsidP="004E4D1F">
            <w:pPr>
              <w:pStyle w:val="200"/>
              <w:rPr>
                <w:lang w:val="kk"/>
              </w:rPr>
            </w:pPr>
            <w:r w:rsidRPr="004E4D1F">
              <w:rPr>
                <w:lang w:val="kk"/>
              </w:rPr>
              <w:t>Тізгіншілер жолаушыға қарамай,</w:t>
            </w:r>
          </w:p>
          <w:p w14:paraId="08928EF7" w14:textId="77777777" w:rsidR="004E4D1F" w:rsidRPr="007B1351" w:rsidRDefault="007B1351" w:rsidP="004E4D1F">
            <w:pPr>
              <w:pStyle w:val="200"/>
              <w:rPr>
                <w:lang w:val="kk"/>
              </w:rPr>
            </w:pPr>
            <w:r w:rsidRPr="004E4D1F">
              <w:rPr>
                <w:lang w:val="kk"/>
              </w:rPr>
              <w:t>Жүргіншілер өкпелесе баладай,</w:t>
            </w:r>
          </w:p>
          <w:p w14:paraId="79834017" w14:textId="77777777" w:rsidR="004E4D1F" w:rsidRPr="007B1351" w:rsidRDefault="007B1351" w:rsidP="004E4D1F">
            <w:pPr>
              <w:pStyle w:val="200"/>
              <w:rPr>
                <w:lang w:val="kk"/>
              </w:rPr>
            </w:pPr>
            <w:r w:rsidRPr="004E4D1F">
              <w:rPr>
                <w:lang w:val="kk"/>
              </w:rPr>
              <w:t>Қып-қызыл боп жанған кезде бағдаршам,</w:t>
            </w:r>
          </w:p>
          <w:p w14:paraId="3B3EB28F" w14:textId="77777777" w:rsidR="004E4D1F" w:rsidRPr="007B1351" w:rsidRDefault="007B1351" w:rsidP="004E4D1F">
            <w:pPr>
              <w:pStyle w:val="200"/>
              <w:rPr>
                <w:lang w:val="kk"/>
              </w:rPr>
            </w:pPr>
            <w:r w:rsidRPr="004E4D1F">
              <w:rPr>
                <w:lang w:val="kk"/>
              </w:rPr>
              <w:t>Көрінеді жазылмаған жарадай.</w:t>
            </w:r>
          </w:p>
          <w:p w14:paraId="6F54E9B2" w14:textId="7DA0C70E" w:rsidR="004E4D1F" w:rsidRPr="007B1351" w:rsidRDefault="007B1351" w:rsidP="007B64EA">
            <w:pPr>
              <w:pStyle w:val="200"/>
              <w:rPr>
                <w:lang w:val="kk"/>
              </w:rPr>
            </w:pPr>
            <w:r w:rsidRPr="004E4D1F">
              <w:rPr>
                <w:lang w:val="kk"/>
              </w:rPr>
              <w:t>"101" - бұл үш сан жиі теріледі,</w:t>
            </w:r>
          </w:p>
          <w:p w14:paraId="1403AC7D" w14:textId="1C015A7A" w:rsidR="007B64EA" w:rsidRDefault="007B1351" w:rsidP="007B64EA">
            <w:pPr>
              <w:pStyle w:val="200"/>
            </w:pPr>
            <w:r w:rsidRPr="004E4D1F">
              <w:rPr>
                <w:lang w:val="kk"/>
              </w:rPr>
              <w:t>Сондықтан олар әрдайым сақ бола бермейді.</w:t>
            </w:r>
          </w:p>
          <w:p w14:paraId="27963206" w14:textId="6BFCFF30" w:rsidR="004E4D1F" w:rsidRPr="004E4D1F" w:rsidRDefault="007B1351" w:rsidP="007B64EA">
            <w:pPr>
              <w:pStyle w:val="200"/>
            </w:pPr>
            <w:r w:rsidRPr="004E4D1F">
              <w:rPr>
                <w:lang w:val="kk"/>
              </w:rPr>
              <w:t>В. Мирясова</w:t>
            </w:r>
          </w:p>
          <w:p w14:paraId="4809DA6F" w14:textId="46C87F84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 xml:space="preserve">Қимылды ойындар: "Тышқандар хоровод жүргізеді", "Қоян, </w:t>
            </w:r>
            <w:r w:rsidRPr="004E4D1F">
              <w:rPr>
                <w:lang w:val="kk"/>
              </w:rPr>
              <w:lastRenderedPageBreak/>
              <w:t>орманға барайық", "Бөрік – телпек".</w:t>
            </w:r>
          </w:p>
          <w:p w14:paraId="3D0DAE63" w14:textId="4BB61AD7" w:rsidR="004E4D1F" w:rsidRPr="004E4D1F" w:rsidRDefault="007B1351" w:rsidP="004E4D1F">
            <w:pPr>
              <w:pStyle w:val="13213"/>
            </w:pPr>
            <w:r>
              <w:rPr>
                <w:lang w:val="kk"/>
              </w:rPr>
              <w:t>(Қоршаған ортамыне танысу, көркем әдебиет, қазақ тілі дене шынықтыру)</w:t>
            </w:r>
          </w:p>
        </w:tc>
        <w:tc>
          <w:tcPr>
            <w:tcW w:w="2835" w:type="dxa"/>
          </w:tcPr>
          <w:p w14:paraId="50E7F28A" w14:textId="70D1C8D1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lastRenderedPageBreak/>
              <w:t>Ауа райын бақылау</w:t>
            </w:r>
          </w:p>
          <w:p w14:paraId="6D508B85" w14:textId="3B11FE8D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>Ауа райы құбылыстары туралы түсініктерді кеңейту.</w:t>
            </w:r>
          </w:p>
          <w:p w14:paraId="46056307" w14:textId="3DF96CE4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 xml:space="preserve">"Ада мне істеді?" әңгімелесуі Диалогтік сөйлеуді жетілдіру; әңгімелесуге қатысуға баулу. </w:t>
            </w:r>
          </w:p>
          <w:p w14:paraId="39891465" w14:textId="77777777" w:rsidR="007B64EA" w:rsidRDefault="007B1351" w:rsidP="004E4D1F">
            <w:pPr>
              <w:pStyle w:val="13213"/>
            </w:pPr>
            <w:r w:rsidRPr="004E4D1F">
              <w:rPr>
                <w:lang w:val="kk"/>
              </w:rPr>
              <w:t xml:space="preserve">"Ауа, жер, су" доппен ойнау. </w:t>
            </w:r>
          </w:p>
          <w:p w14:paraId="129551B0" w14:textId="77777777" w:rsidR="007B64EA" w:rsidRPr="007B1351" w:rsidRDefault="007B1351" w:rsidP="004E4D1F">
            <w:pPr>
              <w:pStyle w:val="13213"/>
              <w:rPr>
                <w:lang w:val="kk"/>
              </w:rPr>
            </w:pPr>
            <w:r w:rsidRPr="004E4D1F">
              <w:rPr>
                <w:lang w:val="kk"/>
              </w:rPr>
              <w:t>Балалардың табиғат объектілері туралы білімдерін бекіту. Есту зейінін, ойлауын, тапқырлығын дамыту.</w:t>
            </w:r>
          </w:p>
          <w:p w14:paraId="1301D4B4" w14:textId="24D3391A" w:rsidR="004E4D1F" w:rsidRPr="007B1351" w:rsidRDefault="007B1351" w:rsidP="004E4D1F">
            <w:pPr>
              <w:pStyle w:val="13213"/>
              <w:rPr>
                <w:lang w:val="kk"/>
              </w:rPr>
            </w:pPr>
            <w:r w:rsidRPr="004E4D1F">
              <w:rPr>
                <w:lang w:val="kk"/>
              </w:rPr>
              <w:t xml:space="preserve">Бөтелкемен тәжірибе: жылуды сақтау (көп қабатты </w:t>
            </w:r>
            <w:r w:rsidRPr="004E4D1F">
              <w:rPr>
                <w:lang w:val="kk"/>
              </w:rPr>
              <w:softHyphen/>
              <w:t xml:space="preserve">киім). </w:t>
            </w:r>
          </w:p>
          <w:p w14:paraId="4849C3D3" w14:textId="4E86B2B5" w:rsidR="004E4D1F" w:rsidRPr="007B1351" w:rsidRDefault="007B1351" w:rsidP="004E4D1F">
            <w:pPr>
              <w:pStyle w:val="13213"/>
              <w:rPr>
                <w:lang w:val="kk"/>
              </w:rPr>
            </w:pPr>
            <w:r w:rsidRPr="004E4D1F">
              <w:rPr>
                <w:lang w:val="kk"/>
              </w:rPr>
              <w:t>Еңбек: гербарий үшін көктерек пен қайың жапырақтарын жинау.</w:t>
            </w:r>
          </w:p>
          <w:p w14:paraId="50EA459A" w14:textId="674E01C3" w:rsidR="004E4D1F" w:rsidRPr="007B1351" w:rsidRDefault="007B1351" w:rsidP="004E4D1F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(Қоршаған ортамыне танысу, көркем әдебиет, </w:t>
            </w:r>
            <w:r>
              <w:rPr>
                <w:lang w:val="kk"/>
              </w:rPr>
              <w:lastRenderedPageBreak/>
              <w:t>қазақ тілі дене шынықтыру)</w:t>
            </w:r>
            <w:r>
              <w:rPr>
                <w:lang w:val="kk"/>
              </w:rPr>
              <w:softHyphen/>
            </w:r>
            <w:r>
              <w:rPr>
                <w:lang w:val="kk"/>
              </w:rPr>
              <w:softHyphen/>
            </w:r>
          </w:p>
        </w:tc>
        <w:tc>
          <w:tcPr>
            <w:tcW w:w="2551" w:type="dxa"/>
          </w:tcPr>
          <w:p w14:paraId="467CF784" w14:textId="2870D064" w:rsidR="004E4D1F" w:rsidRPr="007B1351" w:rsidRDefault="007B1351" w:rsidP="004E4D1F">
            <w:pPr>
              <w:pStyle w:val="13213"/>
              <w:rPr>
                <w:lang w:val="kk"/>
              </w:rPr>
            </w:pPr>
            <w:r w:rsidRPr="004E4D1F">
              <w:rPr>
                <w:lang w:val="kk"/>
              </w:rPr>
              <w:lastRenderedPageBreak/>
              <w:t>Желді бақылау Ауа райы құбылыстары туралы түсініктерді кеңейту.</w:t>
            </w:r>
          </w:p>
          <w:p w14:paraId="4330633C" w14:textId="68E10AA6" w:rsidR="004E4D1F" w:rsidRPr="007B1351" w:rsidRDefault="007B1351" w:rsidP="004E4D1F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Көркем сөз Көркем сөзге деген қызығушылықты ояту: "Жалғыз қойшы" – релаксация.</w:t>
            </w:r>
          </w:p>
          <w:p w14:paraId="325BDE4C" w14:textId="5C6D0647" w:rsidR="004E4D1F" w:rsidRPr="007B1351" w:rsidRDefault="007B1351" w:rsidP="004E4D1F">
            <w:pPr>
              <w:pStyle w:val="13213"/>
              <w:rPr>
                <w:lang w:val="kk"/>
              </w:rPr>
            </w:pPr>
            <w:r w:rsidRPr="004E4D1F">
              <w:rPr>
                <w:lang w:val="kk"/>
              </w:rPr>
              <w:softHyphen/>
              <w:t xml:space="preserve">"Не өзгергенін тап" дидактикалық ойыны </w:t>
            </w:r>
          </w:p>
          <w:p w14:paraId="096BD9DC" w14:textId="1EBA5FB0" w:rsidR="004E4D1F" w:rsidRPr="007B1351" w:rsidRDefault="007B1351" w:rsidP="004E4D1F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Қимылды ойындар: "Өз үйіңді тап", "Тартып алу". Қимылды ойындарға деген қызығушылықты дамыту. </w:t>
            </w:r>
          </w:p>
          <w:p w14:paraId="09919502" w14:textId="77777777" w:rsidR="004E4D1F" w:rsidRPr="007B1351" w:rsidRDefault="007B1351" w:rsidP="004E4D1F">
            <w:pPr>
              <w:pStyle w:val="13213"/>
              <w:rPr>
                <w:lang w:val="kk"/>
              </w:rPr>
            </w:pPr>
            <w:r w:rsidRPr="004E4D1F">
              <w:rPr>
                <w:lang w:val="kk"/>
              </w:rPr>
              <w:t>Еңбек: ауызүйді</w:t>
            </w:r>
            <w:r w:rsidRPr="004E4D1F">
              <w:rPr>
                <w:lang w:val="kk"/>
              </w:rPr>
              <w:softHyphen/>
              <w:t xml:space="preserve"> сыпыру </w:t>
            </w:r>
          </w:p>
          <w:p w14:paraId="310E172A" w14:textId="75D6DCF5" w:rsidR="004E4D1F" w:rsidRPr="007B1351" w:rsidRDefault="007B1351" w:rsidP="004E4D1F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Жеке жұмыс </w:t>
            </w:r>
          </w:p>
          <w:p w14:paraId="049B6AE5" w14:textId="27DA3517" w:rsidR="004E4D1F" w:rsidRPr="007B1351" w:rsidRDefault="007B1351" w:rsidP="004E4D1F">
            <w:pPr>
              <w:pStyle w:val="13213"/>
              <w:rPr>
                <w:lang w:val="kk"/>
              </w:rPr>
            </w:pPr>
            <w:r w:rsidRPr="004E4D1F">
              <w:rPr>
                <w:lang w:val="kk"/>
              </w:rPr>
              <w:t>«Сана» (Бір, екі, үш, төрт, бес,алты, жеті, сегіз, тоғыз, он).</w:t>
            </w:r>
          </w:p>
          <w:p w14:paraId="5960955A" w14:textId="77777777" w:rsidR="004E4D1F" w:rsidRPr="007B1351" w:rsidRDefault="007B1351" w:rsidP="004E4D1F">
            <w:pPr>
              <w:pStyle w:val="13213"/>
              <w:rPr>
                <w:lang w:val="kk"/>
              </w:rPr>
            </w:pPr>
            <w:r w:rsidRPr="004E4D1F">
              <w:rPr>
                <w:lang w:val="kk"/>
              </w:rPr>
              <w:t xml:space="preserve">(Зерттеу іс-әрекеті): </w:t>
            </w:r>
          </w:p>
          <w:p w14:paraId="694E8671" w14:textId="5B33B80C" w:rsidR="004E4D1F" w:rsidRPr="007B1351" w:rsidRDefault="007B1351" w:rsidP="004E4D1F">
            <w:pPr>
              <w:pStyle w:val="13213"/>
              <w:rPr>
                <w:lang w:val="kk"/>
              </w:rPr>
            </w:pPr>
            <w:r w:rsidRPr="004E4D1F">
              <w:rPr>
                <w:lang w:val="kk"/>
              </w:rPr>
              <w:lastRenderedPageBreak/>
              <w:t>айдаршықтардың, таспалардың, доптың көмегімен желдің бағыты мен күшін анықтау.</w:t>
            </w:r>
          </w:p>
          <w:p w14:paraId="07A3DCB0" w14:textId="17573B17" w:rsidR="004E4D1F" w:rsidRPr="007B1351" w:rsidRDefault="007B1351" w:rsidP="007B64EA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(Қоршаған ортамыне танысу, көркем әдебиет, қазақ тілі дене шынықтыру)</w:t>
            </w:r>
          </w:p>
        </w:tc>
      </w:tr>
      <w:tr w:rsidR="00EB1EBA" w14:paraId="2E046E94" w14:textId="77777777" w:rsidTr="00051397">
        <w:trPr>
          <w:gridAfter w:val="1"/>
          <w:wAfter w:w="58" w:type="dxa"/>
        </w:trPr>
        <w:tc>
          <w:tcPr>
            <w:tcW w:w="1985" w:type="dxa"/>
          </w:tcPr>
          <w:p w14:paraId="4A653D38" w14:textId="77777777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lastRenderedPageBreak/>
              <w:t>Серуеннен оралу</w:t>
            </w:r>
          </w:p>
        </w:tc>
        <w:tc>
          <w:tcPr>
            <w:tcW w:w="2693" w:type="dxa"/>
          </w:tcPr>
          <w:p w14:paraId="61D12515" w14:textId="77777777" w:rsidR="00F01D08" w:rsidRDefault="007B1351" w:rsidP="004E4D1F">
            <w:pPr>
              <w:pStyle w:val="13213"/>
            </w:pPr>
            <w:r>
              <w:rPr>
                <w:lang w:val="kk"/>
              </w:rPr>
              <w:t>"Таза аяқ киім"</w:t>
            </w:r>
          </w:p>
          <w:p w14:paraId="28EA635D" w14:textId="4C95C659" w:rsidR="004E4D1F" w:rsidRPr="004E4D1F" w:rsidRDefault="007B1351" w:rsidP="004E4D1F">
            <w:pPr>
              <w:pStyle w:val="13213"/>
            </w:pPr>
            <w:r>
              <w:rPr>
                <w:lang w:val="kk"/>
              </w:rPr>
              <w:t>Бөлмеге кірер алдында аяқ киімді тазалау өте маңызды екенін айтуды жалғастыру.</w:t>
            </w:r>
          </w:p>
          <w:p w14:paraId="42F2AE58" w14:textId="48FE274E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>Бақылау күнтізбесінде ауа райының жағдайын анықтау</w:t>
            </w:r>
          </w:p>
        </w:tc>
        <w:tc>
          <w:tcPr>
            <w:tcW w:w="2977" w:type="dxa"/>
          </w:tcPr>
          <w:p w14:paraId="73172B59" w14:textId="26748E4F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>Серуеннен алған әсерімен бөлісу. Лас қолдар, денсаулық туралы сөйлесу.</w:t>
            </w:r>
          </w:p>
          <w:p w14:paraId="5AE6FD2D" w14:textId="2588F1B9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>Бақылау күнтізбесінде ауа райының жағдайын анықтау</w:t>
            </w:r>
          </w:p>
        </w:tc>
        <w:tc>
          <w:tcPr>
            <w:tcW w:w="2835" w:type="dxa"/>
          </w:tcPr>
          <w:p w14:paraId="6A8B8D53" w14:textId="496548EA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 xml:space="preserve">Шешіну алгоритмін бекіту. </w:t>
            </w:r>
          </w:p>
          <w:p w14:paraId="06B98B2A" w14:textId="34867CF5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>Балабақша аумағы туралы әңгімелесу.</w:t>
            </w:r>
          </w:p>
          <w:p w14:paraId="171C6DDA" w14:textId="6004BE8C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>Бақылау күнтізбесінде ауа райының жағдайын анықтау</w:t>
            </w:r>
          </w:p>
        </w:tc>
        <w:tc>
          <w:tcPr>
            <w:tcW w:w="2835" w:type="dxa"/>
          </w:tcPr>
          <w:p w14:paraId="38AF0263" w14:textId="77777777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 xml:space="preserve">Ретімен шешіну. </w:t>
            </w:r>
          </w:p>
          <w:p w14:paraId="2CFB60AA" w14:textId="77777777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 xml:space="preserve">Мыж-мыж етіп тастаған, </w:t>
            </w:r>
          </w:p>
          <w:p w14:paraId="42B82549" w14:textId="77777777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>Киімімді өтектеп.</w:t>
            </w:r>
          </w:p>
          <w:p w14:paraId="2D7B3EF5" w14:textId="77777777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>Әжем бұрын бақшаға,</w:t>
            </w:r>
          </w:p>
          <w:p w14:paraId="4EDDCEB2" w14:textId="77777777" w:rsidR="00F01D08" w:rsidRDefault="007B1351" w:rsidP="004E4D1F">
            <w:pPr>
              <w:pStyle w:val="13213"/>
            </w:pPr>
            <w:r>
              <w:rPr>
                <w:lang w:val="kk"/>
              </w:rPr>
              <w:t xml:space="preserve">Апаратын жетектеп. </w:t>
            </w:r>
          </w:p>
          <w:p w14:paraId="6C2B03E2" w14:textId="63CC6FBB" w:rsidR="004E4D1F" w:rsidRPr="004E4D1F" w:rsidRDefault="007B1351" w:rsidP="004E4D1F">
            <w:pPr>
              <w:pStyle w:val="13213"/>
            </w:pPr>
            <w:r>
              <w:rPr>
                <w:lang w:val="kk"/>
              </w:rPr>
              <w:t>Мектепке өзім барамын.</w:t>
            </w:r>
          </w:p>
          <w:p w14:paraId="4940EEDC" w14:textId="77777777" w:rsidR="004E4D1F" w:rsidRPr="004E4D1F" w:rsidRDefault="004E4D1F" w:rsidP="004E4D1F">
            <w:pPr>
              <w:pStyle w:val="13213"/>
            </w:pPr>
          </w:p>
        </w:tc>
        <w:tc>
          <w:tcPr>
            <w:tcW w:w="2551" w:type="dxa"/>
          </w:tcPr>
          <w:p w14:paraId="5B184E34" w14:textId="6084353A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 xml:space="preserve">Серуен туралы эмоционалды жауап (Не көбірек есте қалды?). </w:t>
            </w:r>
          </w:p>
          <w:p w14:paraId="4E7D0A64" w14:textId="4DA7647D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>Бақылау күнтізбесінде ауа райының жағдайын анықтау</w:t>
            </w:r>
          </w:p>
        </w:tc>
      </w:tr>
      <w:tr w:rsidR="00EB1EBA" w14:paraId="19920342" w14:textId="77777777" w:rsidTr="00051397">
        <w:trPr>
          <w:gridAfter w:val="1"/>
          <w:wAfter w:w="58" w:type="dxa"/>
        </w:trPr>
        <w:tc>
          <w:tcPr>
            <w:tcW w:w="1985" w:type="dxa"/>
          </w:tcPr>
          <w:p w14:paraId="1FEEB3A2" w14:textId="77777777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>Түскі ас</w:t>
            </w:r>
          </w:p>
        </w:tc>
        <w:tc>
          <w:tcPr>
            <w:tcW w:w="2693" w:type="dxa"/>
          </w:tcPr>
          <w:p w14:paraId="236E1290" w14:textId="1730447C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 xml:space="preserve">Гигиеналық процедураларды орындау. </w:t>
            </w:r>
          </w:p>
          <w:p w14:paraId="50CAE771" w14:textId="77777777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>Кезекшілердің жұмысы.</w:t>
            </w:r>
          </w:p>
          <w:p w14:paraId="131DBEAF" w14:textId="216CA00D" w:rsidR="004E4D1F" w:rsidRPr="004E4D1F" w:rsidRDefault="007B1351" w:rsidP="004E4D1F">
            <w:pPr>
              <w:pStyle w:val="13213"/>
            </w:pPr>
            <w:r>
              <w:rPr>
                <w:lang w:val="kk"/>
              </w:rPr>
              <w:t>Ботқа, дәмді, тұз, тәтті, ет, балық, ас болсын!</w:t>
            </w:r>
          </w:p>
          <w:p w14:paraId="7728F0E0" w14:textId="31C00D75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>Каша, вкусная, соль, сладкая, мясо, рыба, приятного аппетита!</w:t>
            </w:r>
          </w:p>
        </w:tc>
        <w:tc>
          <w:tcPr>
            <w:tcW w:w="2977" w:type="dxa"/>
          </w:tcPr>
          <w:p w14:paraId="78ADAF24" w14:textId="77777777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>Кезекшілердің жұмысы.</w:t>
            </w:r>
          </w:p>
          <w:p w14:paraId="3A24FC54" w14:textId="2FD11520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>Жуыну дағдыларын дамыту.</w:t>
            </w:r>
          </w:p>
          <w:p w14:paraId="37F0ECEC" w14:textId="1B93A738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 xml:space="preserve">Қасықты алып, нан алып, </w:t>
            </w:r>
          </w:p>
          <w:p w14:paraId="30BDDB5F" w14:textId="77777777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>Түскі асқа отырыңдар!</w:t>
            </w:r>
          </w:p>
          <w:p w14:paraId="7E95A9D8" w14:textId="77777777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>Қасық алыңыз, нан алыңыз, Келіңіздер түскі асқа!</w:t>
            </w:r>
          </w:p>
        </w:tc>
        <w:tc>
          <w:tcPr>
            <w:tcW w:w="2835" w:type="dxa"/>
          </w:tcPr>
          <w:p w14:paraId="4EA1B79B" w14:textId="77777777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>Кезекшілердің жұмысы.</w:t>
            </w:r>
          </w:p>
          <w:p w14:paraId="2D0DA421" w14:textId="562DDBD0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 xml:space="preserve">Тамақты ұқыпты ішу қабілетін қалыптастыру. </w:t>
            </w:r>
          </w:p>
          <w:p w14:paraId="7F5E5243" w14:textId="29874E92" w:rsidR="004E4D1F" w:rsidRPr="004E4D1F" w:rsidRDefault="007B1351" w:rsidP="004E4D1F">
            <w:pPr>
              <w:pStyle w:val="13213"/>
            </w:pPr>
            <w:r>
              <w:rPr>
                <w:lang w:val="kk"/>
              </w:rPr>
              <w:t>Ботқа, дәмді, тұз, тәтті, ет, балық,  ас болсын!</w:t>
            </w:r>
          </w:p>
          <w:p w14:paraId="6086D118" w14:textId="38569CDF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>Каша, вкусная, соль, сладкая, мясо, рыба, приятного аппетита!</w:t>
            </w:r>
          </w:p>
        </w:tc>
        <w:tc>
          <w:tcPr>
            <w:tcW w:w="2835" w:type="dxa"/>
          </w:tcPr>
          <w:p w14:paraId="2F107031" w14:textId="77777777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>Кезекшілердің жұмысы.</w:t>
            </w:r>
          </w:p>
          <w:p w14:paraId="24ACE5EA" w14:textId="77777777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>Алғыс айту қабілетін тәрбиелеу.</w:t>
            </w:r>
          </w:p>
          <w:p w14:paraId="17FCFAE2" w14:textId="249F6807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 xml:space="preserve">Қасықты алып, нан алып, </w:t>
            </w:r>
          </w:p>
          <w:p w14:paraId="5F315E68" w14:textId="77777777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>Түскі асқа отырыңдар!</w:t>
            </w:r>
          </w:p>
          <w:p w14:paraId="03FF9F5D" w14:textId="77777777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>Қасық алыңыз, нан алыңыз, Келіңіздер түскі асқа!</w:t>
            </w:r>
          </w:p>
        </w:tc>
        <w:tc>
          <w:tcPr>
            <w:tcW w:w="2551" w:type="dxa"/>
          </w:tcPr>
          <w:p w14:paraId="009175A0" w14:textId="77777777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>Кезекшілердің жұмысы.</w:t>
            </w:r>
          </w:p>
          <w:p w14:paraId="675A2F7F" w14:textId="0500ACA1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 xml:space="preserve">Өзіне-өзі қызмет көрсету дағдыларын жетілдіру. </w:t>
            </w:r>
          </w:p>
          <w:p w14:paraId="09DD1A12" w14:textId="126269D4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>Ботқа, дәмді, тұз, тәтті, ет, балық, ас болсын!</w:t>
            </w:r>
          </w:p>
          <w:p w14:paraId="023DD7F2" w14:textId="6482953F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>Каша, вкусная, соль, сладкая, мясо, рыба, приятного аппетита!</w:t>
            </w:r>
          </w:p>
        </w:tc>
      </w:tr>
      <w:tr w:rsidR="00EB1EBA" w14:paraId="1926AACA" w14:textId="77777777" w:rsidTr="00051397">
        <w:trPr>
          <w:gridAfter w:val="1"/>
          <w:wAfter w:w="58" w:type="dxa"/>
        </w:trPr>
        <w:tc>
          <w:tcPr>
            <w:tcW w:w="1985" w:type="dxa"/>
          </w:tcPr>
          <w:p w14:paraId="6A255A7A" w14:textId="77777777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>Түскі ұйқы</w:t>
            </w:r>
          </w:p>
        </w:tc>
        <w:tc>
          <w:tcPr>
            <w:tcW w:w="2693" w:type="dxa"/>
          </w:tcPr>
          <w:p w14:paraId="360CE6E4" w14:textId="709354BC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 xml:space="preserve">Бесік жырын тыңдау Музыка тыңдау </w:t>
            </w:r>
            <w:r w:rsidRPr="004E4D1F">
              <w:rPr>
                <w:lang w:val="kk"/>
              </w:rPr>
              <w:lastRenderedPageBreak/>
              <w:t>мәдениетін қалыптастыру</w:t>
            </w:r>
          </w:p>
        </w:tc>
        <w:tc>
          <w:tcPr>
            <w:tcW w:w="2977" w:type="dxa"/>
          </w:tcPr>
          <w:p w14:paraId="28029A3D" w14:textId="3BAD63C2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lastRenderedPageBreak/>
              <w:t xml:space="preserve">"Күй" – "Қазақ халқының аңыздары" атты қазақ халық кітабын оқу. </w:t>
            </w:r>
          </w:p>
          <w:p w14:paraId="06E3CEBC" w14:textId="69D24BE9" w:rsidR="004E4D1F" w:rsidRPr="004E4D1F" w:rsidRDefault="007B1351" w:rsidP="004E4D1F">
            <w:pPr>
              <w:pStyle w:val="13213"/>
            </w:pPr>
            <w:r>
              <w:rPr>
                <w:lang w:val="kk"/>
              </w:rPr>
              <w:lastRenderedPageBreak/>
              <w:t>Көркем сөзге деген қызығушылықты ояту.</w:t>
            </w:r>
          </w:p>
        </w:tc>
        <w:tc>
          <w:tcPr>
            <w:tcW w:w="2835" w:type="dxa"/>
          </w:tcPr>
          <w:p w14:paraId="6C7EBB17" w14:textId="43B7135E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lastRenderedPageBreak/>
              <w:t xml:space="preserve">Классикалық музыканы тыңдау. </w:t>
            </w:r>
          </w:p>
          <w:p w14:paraId="54DC556B" w14:textId="55D76529" w:rsidR="004E4D1F" w:rsidRPr="004E4D1F" w:rsidRDefault="007B1351" w:rsidP="004E4D1F">
            <w:pPr>
              <w:pStyle w:val="13213"/>
            </w:pPr>
            <w:r>
              <w:rPr>
                <w:lang w:val="kk"/>
              </w:rPr>
              <w:lastRenderedPageBreak/>
              <w:t>Музыка тыңдау мәдениетінің дағдыларын қалыптастыру</w:t>
            </w:r>
          </w:p>
        </w:tc>
        <w:tc>
          <w:tcPr>
            <w:tcW w:w="2835" w:type="dxa"/>
          </w:tcPr>
          <w:p w14:paraId="23C5D1A6" w14:textId="4350A6F8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lastRenderedPageBreak/>
              <w:t xml:space="preserve">Қысқа әңгімелер оқу. </w:t>
            </w:r>
          </w:p>
          <w:p w14:paraId="770896BB" w14:textId="79E5FD02" w:rsidR="004E4D1F" w:rsidRPr="004E4D1F" w:rsidRDefault="007B1351" w:rsidP="004E4D1F">
            <w:pPr>
              <w:pStyle w:val="13213"/>
            </w:pPr>
            <w:r>
              <w:rPr>
                <w:lang w:val="kk"/>
              </w:rPr>
              <w:t>Көркем сөзге деген қызығушылықты ояту</w:t>
            </w:r>
          </w:p>
        </w:tc>
        <w:tc>
          <w:tcPr>
            <w:tcW w:w="2551" w:type="dxa"/>
          </w:tcPr>
          <w:p w14:paraId="1F8B8470" w14:textId="07282200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 xml:space="preserve">Домбыра дыбыстарын тыңдау. </w:t>
            </w:r>
          </w:p>
          <w:p w14:paraId="466483F2" w14:textId="4AC7A021" w:rsidR="004E4D1F" w:rsidRPr="004E4D1F" w:rsidRDefault="007B1351" w:rsidP="004E4D1F">
            <w:pPr>
              <w:pStyle w:val="13213"/>
            </w:pPr>
            <w:r>
              <w:rPr>
                <w:lang w:val="kk"/>
              </w:rPr>
              <w:lastRenderedPageBreak/>
              <w:t>Қазақ халық аспабының – домбыраның дыбыстарын қабылдай білуге үйрету</w:t>
            </w:r>
          </w:p>
        </w:tc>
      </w:tr>
      <w:tr w:rsidR="00EB1EBA" w14:paraId="4189E446" w14:textId="77777777" w:rsidTr="00051397">
        <w:trPr>
          <w:gridAfter w:val="1"/>
          <w:wAfter w:w="58" w:type="dxa"/>
        </w:trPr>
        <w:tc>
          <w:tcPr>
            <w:tcW w:w="1985" w:type="dxa"/>
          </w:tcPr>
          <w:p w14:paraId="7F14F1F2" w14:textId="4B555D5A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lastRenderedPageBreak/>
              <w:t>Біртіндеп ұйқыдан ояту</w:t>
            </w:r>
          </w:p>
        </w:tc>
        <w:tc>
          <w:tcPr>
            <w:tcW w:w="2693" w:type="dxa"/>
          </w:tcPr>
          <w:p w14:paraId="6192E066" w14:textId="3FFC4C6C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 xml:space="preserve">Түзету гимнастикасы. </w:t>
            </w:r>
          </w:p>
          <w:p w14:paraId="5AB7A343" w14:textId="7A30EF8B" w:rsidR="004E4D1F" w:rsidRPr="004E4D1F" w:rsidRDefault="007B1351" w:rsidP="004E4D1F">
            <w:pPr>
              <w:pStyle w:val="13213"/>
            </w:pPr>
            <w:r>
              <w:rPr>
                <w:lang w:val="kk"/>
              </w:rPr>
              <w:t>Тыныс алу жолдарын шынықтыру</w:t>
            </w:r>
          </w:p>
        </w:tc>
        <w:tc>
          <w:tcPr>
            <w:tcW w:w="2977" w:type="dxa"/>
          </w:tcPr>
          <w:p w14:paraId="51FF24FE" w14:textId="3B6558AC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 xml:space="preserve">Түзету гимнастикасы. </w:t>
            </w:r>
          </w:p>
          <w:p w14:paraId="443B1471" w14:textId="5220662A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>Шынықтырудың алуан түрімен таныстыру</w:t>
            </w:r>
          </w:p>
        </w:tc>
        <w:tc>
          <w:tcPr>
            <w:tcW w:w="2835" w:type="dxa"/>
          </w:tcPr>
          <w:p w14:paraId="298C09AB" w14:textId="7ADCCB2A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 xml:space="preserve">Түзету гимнастикасы. </w:t>
            </w:r>
          </w:p>
          <w:p w14:paraId="7C5BBE0F" w14:textId="3C26E67F" w:rsidR="004E4D1F" w:rsidRPr="004E4D1F" w:rsidRDefault="007B1351" w:rsidP="004E4D1F">
            <w:pPr>
              <w:pStyle w:val="13213"/>
            </w:pPr>
            <w:r>
              <w:rPr>
                <w:lang w:val="kk"/>
              </w:rPr>
              <w:t>Тыныс алу жолдарын шынықтыру</w:t>
            </w:r>
          </w:p>
        </w:tc>
        <w:tc>
          <w:tcPr>
            <w:tcW w:w="2835" w:type="dxa"/>
          </w:tcPr>
          <w:p w14:paraId="66973697" w14:textId="702055E8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>Түзету гимнастикасы.</w:t>
            </w:r>
          </w:p>
          <w:p w14:paraId="5216237C" w14:textId="661CD323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>Шынықтырудың алуан түрімен таныстыру</w:t>
            </w:r>
          </w:p>
        </w:tc>
        <w:tc>
          <w:tcPr>
            <w:tcW w:w="2551" w:type="dxa"/>
          </w:tcPr>
          <w:p w14:paraId="365C23B7" w14:textId="6756DC77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 xml:space="preserve">Түзету гимнастикасы. </w:t>
            </w:r>
          </w:p>
          <w:p w14:paraId="07D2EAE4" w14:textId="18D74E9A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>Тыныс алу жолдарын шынықтыру</w:t>
            </w:r>
          </w:p>
        </w:tc>
      </w:tr>
      <w:tr w:rsidR="00EB1EBA" w14:paraId="387626B0" w14:textId="77777777" w:rsidTr="00051397">
        <w:trPr>
          <w:gridAfter w:val="1"/>
          <w:wAfter w:w="58" w:type="dxa"/>
        </w:trPr>
        <w:tc>
          <w:tcPr>
            <w:tcW w:w="1985" w:type="dxa"/>
          </w:tcPr>
          <w:p w14:paraId="4A752C52" w14:textId="16EF24FE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>Балалардың өзіндік іс-әрекеті</w:t>
            </w:r>
          </w:p>
        </w:tc>
        <w:tc>
          <w:tcPr>
            <w:tcW w:w="2693" w:type="dxa"/>
          </w:tcPr>
          <w:p w14:paraId="0C3227E0" w14:textId="1C3005F3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>"Масақ" украин халық ертегісін драматизациялау.</w:t>
            </w:r>
          </w:p>
          <w:p w14:paraId="7B3066EE" w14:textId="17B40847" w:rsidR="004E4D1F" w:rsidRPr="004E4D1F" w:rsidRDefault="007B1351" w:rsidP="004E4D1F">
            <w:pPr>
              <w:pStyle w:val="13213"/>
            </w:pPr>
            <w:r>
              <w:rPr>
                <w:lang w:val="kk"/>
              </w:rPr>
              <w:t>Балалардың шығармашылық қабілеттерін, диалогтық сөйлеуді дамыту.</w:t>
            </w:r>
          </w:p>
          <w:p w14:paraId="0AE9BF43" w14:textId="4BF0A1FD" w:rsidR="004E4D1F" w:rsidRPr="004E4D1F" w:rsidRDefault="007B1351" w:rsidP="004E4D1F">
            <w:pPr>
              <w:pStyle w:val="13213"/>
            </w:pPr>
            <w:r>
              <w:rPr>
                <w:lang w:val="kk"/>
              </w:rPr>
              <w:t>"Толық құрастыр" дидактикалық ойыны.</w:t>
            </w:r>
          </w:p>
          <w:p w14:paraId="445B1820" w14:textId="6E2F16B3" w:rsidR="004E4D1F" w:rsidRPr="004E4D1F" w:rsidRDefault="007B1351" w:rsidP="004E4D1F">
            <w:pPr>
              <w:pStyle w:val="13213"/>
            </w:pPr>
            <w:r>
              <w:rPr>
                <w:lang w:val="kk"/>
              </w:rPr>
              <w:t>Зейінді, ойлауды, қолдың ұсақ моторикасын дамыту.</w:t>
            </w:r>
          </w:p>
          <w:p w14:paraId="75B95299" w14:textId="1884038C" w:rsidR="004E4D1F" w:rsidRPr="004E4D1F" w:rsidRDefault="007B1351" w:rsidP="004E4D1F">
            <w:pPr>
              <w:pStyle w:val="13213"/>
            </w:pPr>
            <w:r>
              <w:rPr>
                <w:lang w:val="kk"/>
              </w:rPr>
              <w:t>(Көркем әдебиет, сөйлеуді дамыту, қазақ тілі)</w:t>
            </w:r>
          </w:p>
          <w:p w14:paraId="61A2A2A7" w14:textId="77777777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>Ертегі, маска, күз, құлақ</w:t>
            </w:r>
          </w:p>
          <w:p w14:paraId="3746D03D" w14:textId="7B3700E3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>Сказка, маска,</w:t>
            </w:r>
          </w:p>
          <w:p w14:paraId="32AF7965" w14:textId="6C1AE27A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>осень, колос</w:t>
            </w:r>
          </w:p>
        </w:tc>
        <w:tc>
          <w:tcPr>
            <w:tcW w:w="2977" w:type="dxa"/>
          </w:tcPr>
          <w:p w14:paraId="10D0EB3D" w14:textId="5E6F5170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>"Құрылысшылар" сюжеттік-рөлдік ойыны.</w:t>
            </w:r>
          </w:p>
          <w:p w14:paraId="39DD4AF1" w14:textId="204C66E3" w:rsidR="004E4D1F" w:rsidRPr="004E4D1F" w:rsidRDefault="007B1351" w:rsidP="004E4D1F">
            <w:pPr>
              <w:pStyle w:val="13213"/>
            </w:pPr>
            <w:r>
              <w:rPr>
                <w:lang w:val="kk"/>
              </w:rPr>
              <w:t xml:space="preserve">Бейнелеу, бөлшектерді қолдану әдістерін қолдана отырып, пластиналарды, кірпіштерді тігінен және көлденеңінен орналастыра білуге үйрету. </w:t>
            </w:r>
          </w:p>
          <w:p w14:paraId="7990D9D6" w14:textId="7C02A78A" w:rsidR="004E4D1F" w:rsidRPr="004E4D1F" w:rsidRDefault="007B1351" w:rsidP="004E4D1F">
            <w:pPr>
              <w:pStyle w:val="13213"/>
            </w:pPr>
            <w:r>
              <w:rPr>
                <w:lang w:val="kk"/>
              </w:rPr>
              <w:t>(Қоршаған ортамын танысу, көркем әдебиет, қазақ тілі)</w:t>
            </w:r>
          </w:p>
          <w:p w14:paraId="4501E239" w14:textId="77777777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>Доп, текше ,қонжы, қуыршақ, асық, шелек, күрек, бесік арба (коляска).</w:t>
            </w:r>
          </w:p>
          <w:p w14:paraId="74508BBB" w14:textId="5FDB08D2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>Доп, текше, қонжық, қуыршақ, шелек, күрек, арба (коляска)</w:t>
            </w:r>
          </w:p>
        </w:tc>
        <w:tc>
          <w:tcPr>
            <w:tcW w:w="2835" w:type="dxa"/>
          </w:tcPr>
          <w:p w14:paraId="510D7BC5" w14:textId="371E149F" w:rsidR="004E4D1F" w:rsidRPr="004E4D1F" w:rsidRDefault="007B1351" w:rsidP="004E4D1F">
            <w:pPr>
              <w:pStyle w:val="13213"/>
            </w:pPr>
            <w:r>
              <w:rPr>
                <w:lang w:val="kk"/>
              </w:rPr>
              <w:t xml:space="preserve">"Көремдік" - дәстүр. Жақын туыстарының жақсы ниеттерін түсіндіру. </w:t>
            </w:r>
          </w:p>
          <w:p w14:paraId="0D5211B5" w14:textId="77777777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>Үйірме жұмысы</w:t>
            </w:r>
          </w:p>
          <w:p w14:paraId="207DF7C4" w14:textId="1809F4D3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>"Түлкі секіргішпен" ертегісін қайталау.</w:t>
            </w:r>
          </w:p>
          <w:p w14:paraId="1B96D7B9" w14:textId="77777777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>Балаларды роботтардың көмегімен ертегіні қайталауға үйрету.</w:t>
            </w:r>
          </w:p>
          <w:p w14:paraId="04DE8C8F" w14:textId="65D6F5B3" w:rsidR="004E4D1F" w:rsidRPr="004E4D1F" w:rsidRDefault="007B1351" w:rsidP="004E4D1F">
            <w:pPr>
              <w:pStyle w:val="13213"/>
            </w:pPr>
            <w:r>
              <w:rPr>
                <w:lang w:val="kk"/>
              </w:rPr>
              <w:t>(Қоршаған ортамын танысу, көркем әдебиет, құрастыру)</w:t>
            </w:r>
          </w:p>
          <w:p w14:paraId="68C2EDD6" w14:textId="77777777" w:rsidR="004E4D1F" w:rsidRPr="004E4D1F" w:rsidRDefault="004E4D1F" w:rsidP="004E4D1F">
            <w:pPr>
              <w:pStyle w:val="13213"/>
            </w:pPr>
          </w:p>
          <w:p w14:paraId="192B2B2C" w14:textId="77777777" w:rsidR="004E4D1F" w:rsidRPr="004E4D1F" w:rsidRDefault="004E4D1F" w:rsidP="004E4D1F">
            <w:pPr>
              <w:pStyle w:val="13213"/>
            </w:pPr>
          </w:p>
        </w:tc>
        <w:tc>
          <w:tcPr>
            <w:tcW w:w="2835" w:type="dxa"/>
          </w:tcPr>
          <w:p w14:paraId="44B7DB0E" w14:textId="3DA571FE" w:rsidR="0057627B" w:rsidRDefault="007B1351" w:rsidP="004E4D1F">
            <w:pPr>
              <w:pStyle w:val="13213"/>
            </w:pPr>
            <w:r w:rsidRPr="004E4D1F">
              <w:rPr>
                <w:lang w:val="kk"/>
              </w:rPr>
              <w:t xml:space="preserve">"Пейзаж" дымқыл губкамен сурет салу. </w:t>
            </w:r>
          </w:p>
          <w:p w14:paraId="2823F733" w14:textId="6798CE72" w:rsidR="004E4D1F" w:rsidRDefault="007B1351" w:rsidP="004E4D1F">
            <w:pPr>
              <w:pStyle w:val="13213"/>
            </w:pPr>
            <w:r>
              <w:rPr>
                <w:lang w:val="kk"/>
              </w:rPr>
              <w:t>Қоршаған ортаның сұлулығына қызығушылықты дамыту.</w:t>
            </w:r>
          </w:p>
          <w:p w14:paraId="6C34C866" w14:textId="29C9D544" w:rsidR="0057627B" w:rsidRPr="004E4D1F" w:rsidRDefault="007B1351" w:rsidP="004E4D1F">
            <w:pPr>
              <w:pStyle w:val="13213"/>
            </w:pPr>
            <w:r>
              <w:rPr>
                <w:lang w:val="kk"/>
              </w:rPr>
              <w:t>(Сурет салу)</w:t>
            </w:r>
          </w:p>
          <w:p w14:paraId="06CF2C8F" w14:textId="77777777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 xml:space="preserve">Достық туралы қазақ мақал-мәтелдерін жаттау. </w:t>
            </w:r>
          </w:p>
          <w:p w14:paraId="54ED12EF" w14:textId="3F074840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>"Отбасы" сюжеттік-рөлдік ойыны.</w:t>
            </w:r>
          </w:p>
          <w:p w14:paraId="25FC4261" w14:textId="40C1FF39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>Сюжетті дамыту, отбасы мүшелерінің міндеттерін орындау.</w:t>
            </w:r>
          </w:p>
          <w:p w14:paraId="598B37C3" w14:textId="59897FC1" w:rsidR="004E4D1F" w:rsidRPr="004E4D1F" w:rsidRDefault="007B1351" w:rsidP="004E4D1F">
            <w:pPr>
              <w:pStyle w:val="13213"/>
            </w:pPr>
            <w:r>
              <w:rPr>
                <w:lang w:val="kk"/>
              </w:rPr>
              <w:t>(Көркем әдебиет, сөйлеуді дамыту, қазақ тілі)</w:t>
            </w:r>
          </w:p>
          <w:p w14:paraId="4CE71A57" w14:textId="77777777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>Анасы, әкесі, әпкесі, ағасы, әжесі, атасы.</w:t>
            </w:r>
          </w:p>
          <w:p w14:paraId="58EA6807" w14:textId="3E64BE07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>Мама, папа, сестра, брат, бабушка, дедушка</w:t>
            </w:r>
          </w:p>
          <w:p w14:paraId="33A5A804" w14:textId="77777777" w:rsidR="004E4D1F" w:rsidRPr="004E4D1F" w:rsidRDefault="004E4D1F" w:rsidP="004E4D1F">
            <w:pPr>
              <w:pStyle w:val="13213"/>
            </w:pPr>
          </w:p>
        </w:tc>
        <w:tc>
          <w:tcPr>
            <w:tcW w:w="2551" w:type="dxa"/>
          </w:tcPr>
          <w:p w14:paraId="752B6243" w14:textId="1D6C2BA2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>Тәжірибелік-эксперименттік іс-әрекет.</w:t>
            </w:r>
          </w:p>
          <w:p w14:paraId="1C65A91E" w14:textId="7ECFA301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>Матамен тәжірибе (мыжылған, дымқыл, мықты, боялған).</w:t>
            </w:r>
          </w:p>
          <w:p w14:paraId="5AE5C11D" w14:textId="555F64AA" w:rsidR="0057627B" w:rsidRDefault="007B1351" w:rsidP="004E4D1F">
            <w:pPr>
              <w:pStyle w:val="13213"/>
            </w:pPr>
            <w:r w:rsidRPr="004E4D1F">
              <w:rPr>
                <w:lang w:val="kk"/>
              </w:rPr>
              <w:t>Мәні бойынша сюжеттік-рөлдік ойындар.</w:t>
            </w:r>
          </w:p>
          <w:p w14:paraId="03159248" w14:textId="25129809" w:rsidR="004E4D1F" w:rsidRPr="004E4D1F" w:rsidRDefault="007B1351" w:rsidP="004E4D1F">
            <w:pPr>
              <w:pStyle w:val="13213"/>
            </w:pPr>
            <w:r>
              <w:rPr>
                <w:lang w:val="kk"/>
              </w:rPr>
              <w:t>Мен бейнесін қалыптастыруды жалғастыру. Баланы ересек адам ретінде қабылдау, оған өз ойын ашық айтуға, онымен санасуға, жеке басын құрметтеуге мүмкіндік беру).</w:t>
            </w:r>
          </w:p>
          <w:p w14:paraId="6D999857" w14:textId="100833FA" w:rsidR="004E4D1F" w:rsidRPr="004E4D1F" w:rsidRDefault="007B1351" w:rsidP="004E4D1F">
            <w:pPr>
              <w:pStyle w:val="13213"/>
            </w:pPr>
            <w:r>
              <w:rPr>
                <w:lang w:val="kk"/>
              </w:rPr>
              <w:t>(Қоршаған ортамен танысу, сөйлеуді дамыту)</w:t>
            </w:r>
          </w:p>
        </w:tc>
      </w:tr>
      <w:tr w:rsidR="00EB1EBA" w14:paraId="2B3366A5" w14:textId="77777777" w:rsidTr="00051397">
        <w:trPr>
          <w:gridAfter w:val="1"/>
          <w:wAfter w:w="58" w:type="dxa"/>
          <w:trHeight w:val="274"/>
        </w:trPr>
        <w:tc>
          <w:tcPr>
            <w:tcW w:w="1985" w:type="dxa"/>
          </w:tcPr>
          <w:p w14:paraId="3195C747" w14:textId="3B2E6CBF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lastRenderedPageBreak/>
              <w:t>Бесін ас</w:t>
            </w:r>
          </w:p>
        </w:tc>
        <w:tc>
          <w:tcPr>
            <w:tcW w:w="2693" w:type="dxa"/>
          </w:tcPr>
          <w:p w14:paraId="5A0ACFAD" w14:textId="1A471CFF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>Мәдени-гигиеналық дағдыларды қалыптастыру.</w:t>
            </w:r>
          </w:p>
          <w:p w14:paraId="6BCDF45D" w14:textId="77777777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>Кесе, тәрелке, шәйнек.</w:t>
            </w:r>
          </w:p>
          <w:p w14:paraId="57248FCA" w14:textId="207BBC46" w:rsidR="004E4D1F" w:rsidRPr="004E4D1F" w:rsidRDefault="007B1351" w:rsidP="004E4D1F">
            <w:pPr>
              <w:pStyle w:val="13213"/>
            </w:pPr>
            <w:r>
              <w:rPr>
                <w:lang w:val="kk"/>
              </w:rPr>
              <w:t>Чашка, тарелка, чайник</w:t>
            </w:r>
          </w:p>
        </w:tc>
        <w:tc>
          <w:tcPr>
            <w:tcW w:w="2977" w:type="dxa"/>
          </w:tcPr>
          <w:p w14:paraId="30AD29E7" w14:textId="3F96593B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>Қолды дұрыс жууға ынталандыру, қолды дұрыс сүрте білу.</w:t>
            </w:r>
          </w:p>
          <w:p w14:paraId="7E2D3D82" w14:textId="05E9FC3C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>Шанышқы, қасық.</w:t>
            </w:r>
          </w:p>
          <w:p w14:paraId="289DA614" w14:textId="1493BA7D" w:rsidR="004E4D1F" w:rsidRPr="004E4D1F" w:rsidRDefault="007B1351" w:rsidP="004E4D1F">
            <w:pPr>
              <w:pStyle w:val="13213"/>
            </w:pPr>
            <w:r>
              <w:rPr>
                <w:lang w:val="kk"/>
              </w:rPr>
              <w:t>Шанышқы, қасық</w:t>
            </w:r>
          </w:p>
        </w:tc>
        <w:tc>
          <w:tcPr>
            <w:tcW w:w="2835" w:type="dxa"/>
          </w:tcPr>
          <w:p w14:paraId="39E5A2FC" w14:textId="77777777" w:rsidR="00F324AB" w:rsidRDefault="007B1351" w:rsidP="004E4D1F">
            <w:pPr>
              <w:pStyle w:val="13213"/>
            </w:pPr>
            <w:r w:rsidRPr="004E4D1F">
              <w:rPr>
                <w:lang w:val="kk"/>
              </w:rPr>
              <w:t xml:space="preserve">Майлықты ұқыпты пайдалану қабілетін қалыптастыру. </w:t>
            </w:r>
          </w:p>
          <w:p w14:paraId="42F91EDD" w14:textId="39AA5EF6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>Кесе, тәрелке, шәйнек.</w:t>
            </w:r>
          </w:p>
          <w:p w14:paraId="6A21D6B4" w14:textId="0B028840" w:rsidR="004E4D1F" w:rsidRPr="004E4D1F" w:rsidRDefault="007B1351" w:rsidP="004E4D1F">
            <w:pPr>
              <w:pStyle w:val="13213"/>
            </w:pPr>
            <w:r>
              <w:rPr>
                <w:lang w:val="kk"/>
              </w:rPr>
              <w:t>Чашка, тарелка, чайник</w:t>
            </w:r>
          </w:p>
        </w:tc>
        <w:tc>
          <w:tcPr>
            <w:tcW w:w="2835" w:type="dxa"/>
          </w:tcPr>
          <w:p w14:paraId="2F36B01A" w14:textId="19244132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 xml:space="preserve">Гигиеналық процедураларды жетілдіру. </w:t>
            </w:r>
          </w:p>
          <w:p w14:paraId="600EA0D2" w14:textId="1F56176F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>Шанышқы, қасық.</w:t>
            </w:r>
          </w:p>
          <w:p w14:paraId="2C3C8E27" w14:textId="251536D7" w:rsidR="004E4D1F" w:rsidRPr="004E4D1F" w:rsidRDefault="007B1351" w:rsidP="004E4D1F">
            <w:pPr>
              <w:pStyle w:val="13213"/>
            </w:pPr>
            <w:r>
              <w:rPr>
                <w:lang w:val="kk"/>
              </w:rPr>
              <w:t>Шанышқы, қасық</w:t>
            </w:r>
          </w:p>
        </w:tc>
        <w:tc>
          <w:tcPr>
            <w:tcW w:w="2551" w:type="dxa"/>
          </w:tcPr>
          <w:p w14:paraId="2A263D4B" w14:textId="1EE5ED96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 xml:space="preserve">Сыпайылыққа, тазалыққа деген бейімділікті тәрбиелеу. </w:t>
            </w:r>
          </w:p>
          <w:p w14:paraId="180A38E5" w14:textId="77777777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>Кесе, тәрелке, шәйнек.</w:t>
            </w:r>
          </w:p>
          <w:p w14:paraId="5B356A14" w14:textId="638FD11C" w:rsidR="004E4D1F" w:rsidRPr="004E4D1F" w:rsidRDefault="007B1351" w:rsidP="004E4D1F">
            <w:pPr>
              <w:pStyle w:val="13213"/>
            </w:pPr>
            <w:r>
              <w:rPr>
                <w:lang w:val="kk"/>
              </w:rPr>
              <w:t>Чашка, тарелка, чайник</w:t>
            </w:r>
          </w:p>
        </w:tc>
      </w:tr>
      <w:tr w:rsidR="00EB1EBA" w:rsidRPr="00AD2693" w14:paraId="3EEA65B7" w14:textId="77777777" w:rsidTr="00051397">
        <w:trPr>
          <w:gridAfter w:val="1"/>
          <w:wAfter w:w="58" w:type="dxa"/>
        </w:trPr>
        <w:tc>
          <w:tcPr>
            <w:tcW w:w="1985" w:type="dxa"/>
          </w:tcPr>
          <w:p w14:paraId="01EAB73D" w14:textId="77777777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>Балалармен жеке жұмыс</w:t>
            </w:r>
          </w:p>
        </w:tc>
        <w:tc>
          <w:tcPr>
            <w:tcW w:w="2693" w:type="dxa"/>
          </w:tcPr>
          <w:p w14:paraId="24845A6E" w14:textId="77777777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>Физикалық дағдылар</w:t>
            </w:r>
          </w:p>
          <w:p w14:paraId="048DFB71" w14:textId="6A35ABED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>Физикалық күш пен төзімділікті дамыту: "Бұлақтан секіру"</w:t>
            </w:r>
          </w:p>
          <w:p w14:paraId="081E3E2C" w14:textId="77777777" w:rsidR="004E4D1F" w:rsidRPr="004E4D1F" w:rsidRDefault="004E4D1F" w:rsidP="004E4D1F">
            <w:pPr>
              <w:pStyle w:val="13213"/>
            </w:pPr>
          </w:p>
          <w:p w14:paraId="0B43D596" w14:textId="77777777" w:rsidR="004E4D1F" w:rsidRPr="004E4D1F" w:rsidRDefault="004E4D1F" w:rsidP="004E4D1F">
            <w:pPr>
              <w:pStyle w:val="13213"/>
            </w:pPr>
          </w:p>
        </w:tc>
        <w:tc>
          <w:tcPr>
            <w:tcW w:w="2977" w:type="dxa"/>
          </w:tcPr>
          <w:p w14:paraId="4465866D" w14:textId="77777777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>Қарым-қатынас дағдылары</w:t>
            </w:r>
          </w:p>
          <w:p w14:paraId="05E2E083" w14:textId="4D63C8B2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>Оқу жаттығулары арқылы сөйлеу дағдыларын белсендіру: "Жануарлар мен олардың төлдері"</w:t>
            </w:r>
          </w:p>
          <w:p w14:paraId="6BCBBE0E" w14:textId="081731BB" w:rsidR="004E4D1F" w:rsidRPr="004E4D1F" w:rsidRDefault="004E4D1F" w:rsidP="004E4D1F">
            <w:pPr>
              <w:pStyle w:val="13213"/>
            </w:pPr>
          </w:p>
        </w:tc>
        <w:tc>
          <w:tcPr>
            <w:tcW w:w="2835" w:type="dxa"/>
          </w:tcPr>
          <w:p w14:paraId="02470F55" w14:textId="77777777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>Танымдық және зияткерлік дағдылар</w:t>
            </w:r>
          </w:p>
          <w:p w14:paraId="2B6B6502" w14:textId="3DBEA787" w:rsidR="004E4D1F" w:rsidRPr="007B1351" w:rsidRDefault="007B1351" w:rsidP="007B64EA">
            <w:pPr>
              <w:pStyle w:val="13213"/>
              <w:rPr>
                <w:lang w:val="kk"/>
              </w:rPr>
            </w:pPr>
            <w:r w:rsidRPr="004E4D1F">
              <w:rPr>
                <w:lang w:val="kk"/>
              </w:rPr>
              <w:t>LEGO-дан модельдеу. "Логикалық тізбектер" жаттығулары арқылы зейін мен есте сақтауды дамыту</w:t>
            </w:r>
          </w:p>
        </w:tc>
        <w:tc>
          <w:tcPr>
            <w:tcW w:w="2835" w:type="dxa"/>
          </w:tcPr>
          <w:p w14:paraId="520ED7B7" w14:textId="77777777" w:rsidR="004E4D1F" w:rsidRPr="007B1351" w:rsidRDefault="007B1351" w:rsidP="004E4D1F">
            <w:pPr>
              <w:pStyle w:val="13213"/>
              <w:rPr>
                <w:lang w:val="kk"/>
              </w:rPr>
            </w:pPr>
            <w:r w:rsidRPr="004E4D1F">
              <w:rPr>
                <w:lang w:val="kk"/>
              </w:rPr>
              <w:t>Шығармашылық дағдылар, зерттеу іс-әрекеті</w:t>
            </w:r>
          </w:p>
          <w:p w14:paraId="3F5DAE81" w14:textId="359CC1F6" w:rsidR="004E4D1F" w:rsidRPr="007B1351" w:rsidRDefault="007B1351" w:rsidP="007B64EA">
            <w:pPr>
              <w:pStyle w:val="13213"/>
              <w:rPr>
                <w:lang w:val="kk"/>
              </w:rPr>
            </w:pPr>
            <w:r w:rsidRPr="004E4D1F">
              <w:rPr>
                <w:lang w:val="kk"/>
              </w:rPr>
              <w:t>Ырғақты сезінуді дамыту үшін музыкалық-дидактикалық ойындарға қатысуға шақыру: "Бізге қонақтар келді"</w:t>
            </w:r>
          </w:p>
        </w:tc>
        <w:tc>
          <w:tcPr>
            <w:tcW w:w="2551" w:type="dxa"/>
          </w:tcPr>
          <w:p w14:paraId="07FC59D7" w14:textId="77777777" w:rsidR="004E4D1F" w:rsidRPr="007B1351" w:rsidRDefault="007B1351" w:rsidP="004E4D1F">
            <w:pPr>
              <w:pStyle w:val="13213"/>
              <w:rPr>
                <w:lang w:val="kk"/>
              </w:rPr>
            </w:pPr>
            <w:r w:rsidRPr="004E4D1F">
              <w:rPr>
                <w:lang w:val="kk"/>
              </w:rPr>
              <w:t xml:space="preserve">Әлеуметтік-эмоциялық </w:t>
            </w:r>
            <w:r w:rsidRPr="004E4D1F">
              <w:rPr>
                <w:lang w:val="kk"/>
              </w:rPr>
              <w:softHyphen/>
              <w:t>дағдылар</w:t>
            </w:r>
          </w:p>
          <w:p w14:paraId="770F51D0" w14:textId="2F014560" w:rsidR="004E4D1F" w:rsidRPr="007B1351" w:rsidRDefault="007B1351" w:rsidP="004E4D1F">
            <w:pPr>
              <w:pStyle w:val="13213"/>
              <w:rPr>
                <w:lang w:val="kk"/>
              </w:rPr>
            </w:pPr>
            <w:r w:rsidRPr="004E4D1F">
              <w:rPr>
                <w:lang w:val="kk"/>
              </w:rPr>
              <w:t>Баланың ересектермен және құрдастарымен қарым-қатынасы мен әрекеттестігін ынталандыру</w:t>
            </w:r>
          </w:p>
          <w:p w14:paraId="21C2880F" w14:textId="0445D9FB" w:rsidR="004E4D1F" w:rsidRPr="007B1351" w:rsidRDefault="004E4D1F" w:rsidP="004E4D1F">
            <w:pPr>
              <w:pStyle w:val="13213"/>
              <w:rPr>
                <w:lang w:val="kk"/>
              </w:rPr>
            </w:pPr>
          </w:p>
        </w:tc>
      </w:tr>
      <w:tr w:rsidR="00EB1EBA" w14:paraId="3FCC2E5D" w14:textId="77777777" w:rsidTr="00051397">
        <w:trPr>
          <w:gridAfter w:val="1"/>
          <w:wAfter w:w="58" w:type="dxa"/>
        </w:trPr>
        <w:tc>
          <w:tcPr>
            <w:tcW w:w="1985" w:type="dxa"/>
          </w:tcPr>
          <w:p w14:paraId="40657A36" w14:textId="77777777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>Серуенге дайындық</w:t>
            </w:r>
          </w:p>
        </w:tc>
        <w:tc>
          <w:tcPr>
            <w:tcW w:w="2693" w:type="dxa"/>
          </w:tcPr>
          <w:p w14:paraId="100E476E" w14:textId="25D30240" w:rsidR="004E4D1F" w:rsidRPr="004E4D1F" w:rsidRDefault="007B1351" w:rsidP="004E4D1F">
            <w:pPr>
              <w:pStyle w:val="13213"/>
            </w:pPr>
            <w:r>
              <w:rPr>
                <w:lang w:val="kk"/>
              </w:rPr>
              <w:t>Киіну реті туралы жеке әңгімелесулер</w:t>
            </w:r>
          </w:p>
        </w:tc>
        <w:tc>
          <w:tcPr>
            <w:tcW w:w="2977" w:type="dxa"/>
          </w:tcPr>
          <w:p w14:paraId="0ED70A53" w14:textId="374EC8F1" w:rsidR="004E4D1F" w:rsidRPr="004E4D1F" w:rsidRDefault="007B1351" w:rsidP="004E4D1F">
            <w:pPr>
              <w:pStyle w:val="13213"/>
            </w:pPr>
            <w:r>
              <w:rPr>
                <w:lang w:val="kk"/>
              </w:rPr>
              <w:t>Серуенге деген қызығушылықты ынталандыру</w:t>
            </w:r>
          </w:p>
        </w:tc>
        <w:tc>
          <w:tcPr>
            <w:tcW w:w="2835" w:type="dxa"/>
          </w:tcPr>
          <w:p w14:paraId="6AB3D0F1" w14:textId="5C5FEDD1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>Өзіне-өзі қызмет көрсету дағдыларын дамыту; мотивация</w:t>
            </w:r>
          </w:p>
        </w:tc>
        <w:tc>
          <w:tcPr>
            <w:tcW w:w="2835" w:type="dxa"/>
          </w:tcPr>
          <w:p w14:paraId="0F638FA3" w14:textId="1CFF0043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>Даладағы топтық мінез-құлық ережелерін қайталау</w:t>
            </w:r>
          </w:p>
        </w:tc>
        <w:tc>
          <w:tcPr>
            <w:tcW w:w="2551" w:type="dxa"/>
          </w:tcPr>
          <w:p w14:paraId="798A0AC5" w14:textId="1C370BD5" w:rsidR="004E4D1F" w:rsidRPr="004E4D1F" w:rsidRDefault="007B1351" w:rsidP="004E4D1F">
            <w:pPr>
              <w:pStyle w:val="13213"/>
            </w:pPr>
            <w:r>
              <w:rPr>
                <w:lang w:val="kk"/>
              </w:rPr>
              <w:t>Жеке әңгімелесулер</w:t>
            </w:r>
          </w:p>
        </w:tc>
      </w:tr>
      <w:tr w:rsidR="00EB1EBA" w14:paraId="3679C30D" w14:textId="77777777" w:rsidTr="00051397">
        <w:tc>
          <w:tcPr>
            <w:tcW w:w="1985" w:type="dxa"/>
          </w:tcPr>
          <w:p w14:paraId="13AE7DCD" w14:textId="77777777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>Серуен</w:t>
            </w:r>
          </w:p>
        </w:tc>
        <w:tc>
          <w:tcPr>
            <w:tcW w:w="2693" w:type="dxa"/>
          </w:tcPr>
          <w:p w14:paraId="03164D91" w14:textId="77777777" w:rsidR="00607673" w:rsidRDefault="007B1351" w:rsidP="004E4D1F">
            <w:pPr>
              <w:pStyle w:val="13213"/>
            </w:pPr>
            <w:r w:rsidRPr="004E4D1F">
              <w:rPr>
                <w:lang w:val="kk"/>
              </w:rPr>
              <w:t>Аспан, күн туралы әңгімелесу.</w:t>
            </w:r>
          </w:p>
          <w:p w14:paraId="281CE62F" w14:textId="3D238E22" w:rsidR="004E4D1F" w:rsidRPr="004E4D1F" w:rsidRDefault="007B1351" w:rsidP="004E4D1F">
            <w:pPr>
              <w:pStyle w:val="13213"/>
            </w:pPr>
            <w:r>
              <w:rPr>
                <w:lang w:val="kk"/>
              </w:rPr>
              <w:t>Диалогтік сөйлеуді жетілдіру; әңгімелесуге қатысуға баулу.</w:t>
            </w:r>
          </w:p>
          <w:p w14:paraId="77B76233" w14:textId="23B8E196" w:rsidR="004E4D1F" w:rsidRPr="004E4D1F" w:rsidRDefault="007B1351" w:rsidP="004E4D1F">
            <w:pPr>
              <w:pStyle w:val="13213"/>
            </w:pPr>
            <w:r>
              <w:rPr>
                <w:lang w:val="kk"/>
              </w:rPr>
              <w:t xml:space="preserve">Қимылды ойындар: "Қу түлкі", "Күн мен түн". </w:t>
            </w:r>
          </w:p>
          <w:p w14:paraId="513F4985" w14:textId="181095C1" w:rsidR="004E4D1F" w:rsidRPr="004E4D1F" w:rsidRDefault="007B1351" w:rsidP="004E4D1F">
            <w:pPr>
              <w:pStyle w:val="13213"/>
            </w:pPr>
            <w:r>
              <w:rPr>
                <w:lang w:val="kk"/>
              </w:rPr>
              <w:t>"Дауыспен тап" аз қимылды ойыны.</w:t>
            </w:r>
          </w:p>
          <w:p w14:paraId="03F44B10" w14:textId="4F4DDA10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 xml:space="preserve">Таныс ойындарды ұйымдастыруда тәуелсіздік пен </w:t>
            </w:r>
            <w:r w:rsidRPr="004E4D1F">
              <w:rPr>
                <w:lang w:val="kk"/>
              </w:rPr>
              <w:lastRenderedPageBreak/>
              <w:t>бастамашылыққа тәрбиелеу.</w:t>
            </w:r>
          </w:p>
          <w:p w14:paraId="4DF04CD3" w14:textId="52F77B90" w:rsidR="004E4D1F" w:rsidRPr="004E4D1F" w:rsidRDefault="007B1351" w:rsidP="004E4D1F">
            <w:pPr>
              <w:pStyle w:val="13213"/>
            </w:pPr>
            <w:r>
              <w:rPr>
                <w:lang w:val="kk"/>
              </w:rPr>
              <w:t>(Сөйлеуді дамыту, дене шынықтыру)</w:t>
            </w:r>
          </w:p>
        </w:tc>
        <w:tc>
          <w:tcPr>
            <w:tcW w:w="2977" w:type="dxa"/>
          </w:tcPr>
          <w:p w14:paraId="1071941B" w14:textId="03AE0C33" w:rsidR="00607673" w:rsidRDefault="007B1351" w:rsidP="004E4D1F">
            <w:pPr>
              <w:pStyle w:val="13213"/>
            </w:pPr>
            <w:r>
              <w:rPr>
                <w:lang w:val="kk"/>
              </w:rPr>
              <w:lastRenderedPageBreak/>
              <w:t>"Ауа райын бақылау" әңгімелесуі.</w:t>
            </w:r>
          </w:p>
          <w:p w14:paraId="25E65939" w14:textId="77777777" w:rsidR="00607673" w:rsidRPr="004E4D1F" w:rsidRDefault="007B1351" w:rsidP="00607673">
            <w:pPr>
              <w:pStyle w:val="13213"/>
            </w:pPr>
            <w:r>
              <w:rPr>
                <w:lang w:val="kk"/>
              </w:rPr>
              <w:t>Диалогтік сөйлеуді жетілдіру; әңгімелесуге қатысуға баулу.</w:t>
            </w:r>
          </w:p>
          <w:p w14:paraId="61D937B4" w14:textId="420E2F62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 xml:space="preserve">Қимылды ойындар:" Теңіз толқиды, бір", "Жапырақтар айналады". </w:t>
            </w:r>
          </w:p>
          <w:p w14:paraId="653AD605" w14:textId="10F9AC96" w:rsidR="004E4D1F" w:rsidRPr="004E4D1F" w:rsidRDefault="007B1351" w:rsidP="004E4D1F">
            <w:pPr>
              <w:pStyle w:val="13213"/>
            </w:pPr>
            <w:r w:rsidRPr="007B64EA">
              <w:rPr>
                <w:lang w:val="kk"/>
              </w:rPr>
              <w:t>"Дауыспен тап" аз қимылды ойыны.</w:t>
            </w:r>
          </w:p>
          <w:p w14:paraId="1D3171A8" w14:textId="34DC54CD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 xml:space="preserve">Таныс ойындарды ұйымдастыруда тәуелсіздік пен бастамашылыққа </w:t>
            </w:r>
            <w:r w:rsidRPr="004E4D1F">
              <w:rPr>
                <w:lang w:val="kk"/>
              </w:rPr>
              <w:lastRenderedPageBreak/>
              <w:t>тәрбиелеу (Сөйлеуді дамыту, дене шынықтыру)</w:t>
            </w:r>
          </w:p>
        </w:tc>
        <w:tc>
          <w:tcPr>
            <w:tcW w:w="2835" w:type="dxa"/>
          </w:tcPr>
          <w:p w14:paraId="6992E134" w14:textId="77777777" w:rsidR="00607673" w:rsidRDefault="007B1351" w:rsidP="004E4D1F">
            <w:pPr>
              <w:pStyle w:val="13213"/>
            </w:pPr>
            <w:r>
              <w:rPr>
                <w:lang w:val="kk"/>
              </w:rPr>
              <w:lastRenderedPageBreak/>
              <w:t>Әңгімелесу</w:t>
            </w:r>
          </w:p>
          <w:p w14:paraId="4716BE31" w14:textId="3A2D1E08" w:rsidR="00607673" w:rsidRDefault="007B1351" w:rsidP="004E4D1F">
            <w:pPr>
              <w:pStyle w:val="13213"/>
            </w:pPr>
            <w:r>
              <w:rPr>
                <w:lang w:val="kk"/>
              </w:rPr>
              <w:t xml:space="preserve">Диалогтік сөйлеуді жетілдіру; әңгімелесуге қатысуға баулу. </w:t>
            </w:r>
          </w:p>
          <w:p w14:paraId="0CE20CD5" w14:textId="6FE5E58E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>Таңертеңгі серуенді қайталау.</w:t>
            </w:r>
          </w:p>
          <w:p w14:paraId="5712EFD7" w14:textId="1D7975FD" w:rsidR="004E4D1F" w:rsidRPr="004E4D1F" w:rsidRDefault="007B1351" w:rsidP="004E4D1F">
            <w:pPr>
              <w:pStyle w:val="13213"/>
            </w:pPr>
            <w:r w:rsidRPr="007B64EA">
              <w:rPr>
                <w:lang w:val="kk"/>
              </w:rPr>
              <w:t>Ашық ойындар: "Апандағы аю", "Тегіс жолда".</w:t>
            </w:r>
          </w:p>
          <w:p w14:paraId="0C87E83F" w14:textId="61A471D1" w:rsidR="004E4D1F" w:rsidRPr="004E4D1F" w:rsidRDefault="007B1351" w:rsidP="004E4D1F">
            <w:pPr>
              <w:pStyle w:val="13213"/>
            </w:pPr>
            <w:r w:rsidRPr="007B64EA">
              <w:rPr>
                <w:lang w:val="kk"/>
              </w:rPr>
              <w:t>"Мүсіндер" аз қимылды ойыны.</w:t>
            </w:r>
          </w:p>
          <w:p w14:paraId="54E563E5" w14:textId="0B4B342F" w:rsidR="004E4D1F" w:rsidRPr="004E4D1F" w:rsidRDefault="007B1351" w:rsidP="004E4D1F">
            <w:pPr>
              <w:pStyle w:val="13213"/>
            </w:pPr>
            <w:r>
              <w:rPr>
                <w:lang w:val="kk"/>
              </w:rPr>
              <w:t>(Сөйлеуді дамыту, дене шынықтыру)</w:t>
            </w:r>
          </w:p>
        </w:tc>
        <w:tc>
          <w:tcPr>
            <w:tcW w:w="2835" w:type="dxa"/>
          </w:tcPr>
          <w:p w14:paraId="7F362C11" w14:textId="328DCE24" w:rsidR="004E4D1F" w:rsidRPr="007B1351" w:rsidRDefault="007B1351" w:rsidP="004E4D1F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"Біз бүгін серуенде қандай құстарды көрдік?" әңгімелесуі. Күз – осень, құс – птица.</w:t>
            </w:r>
          </w:p>
          <w:p w14:paraId="47603D6D" w14:textId="36CB1713" w:rsidR="00607673" w:rsidRPr="007B1351" w:rsidRDefault="007B1351" w:rsidP="004E4D1F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Диалогтік сөйлеуді жетілдіру; әңгімелесуге қатысуға баулу.</w:t>
            </w:r>
          </w:p>
          <w:p w14:paraId="5C458D3F" w14:textId="15825127" w:rsidR="004E4D1F" w:rsidRPr="007B1351" w:rsidRDefault="007B1351" w:rsidP="004E4D1F">
            <w:pPr>
              <w:pStyle w:val="13213"/>
              <w:rPr>
                <w:lang w:val="kk"/>
              </w:rPr>
            </w:pPr>
            <w:r w:rsidRPr="007B64EA">
              <w:rPr>
                <w:lang w:val="kk"/>
              </w:rPr>
              <w:t>Қимылды ойындар: "Маған қарай жүгір", "Қақпақ", "Ақ сүйек".</w:t>
            </w:r>
          </w:p>
          <w:p w14:paraId="73489A80" w14:textId="284109EC" w:rsidR="004E4D1F" w:rsidRPr="007B1351" w:rsidRDefault="007B1351" w:rsidP="004E4D1F">
            <w:pPr>
              <w:pStyle w:val="13213"/>
              <w:rPr>
                <w:lang w:val="kk"/>
              </w:rPr>
            </w:pPr>
            <w:r w:rsidRPr="007B64EA">
              <w:rPr>
                <w:lang w:val="kk"/>
              </w:rPr>
              <w:t>"Суық-ыстық" аз-қимылды ойыны.</w:t>
            </w:r>
          </w:p>
          <w:p w14:paraId="435C20ED" w14:textId="0594F5F9" w:rsidR="004E4D1F" w:rsidRPr="007B1351" w:rsidRDefault="007B1351" w:rsidP="004E4D1F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lastRenderedPageBreak/>
              <w:t>(Сөйлеуді дамыту, дене шынықтыру, қазақ тілі)</w:t>
            </w:r>
          </w:p>
        </w:tc>
        <w:tc>
          <w:tcPr>
            <w:tcW w:w="2609" w:type="dxa"/>
            <w:gridSpan w:val="2"/>
          </w:tcPr>
          <w:p w14:paraId="16B0CD1E" w14:textId="77777777" w:rsidR="00607673" w:rsidRPr="007B1351" w:rsidRDefault="007B1351" w:rsidP="004E4D1F">
            <w:pPr>
              <w:pStyle w:val="13213"/>
              <w:rPr>
                <w:lang w:val="kk"/>
              </w:rPr>
            </w:pPr>
            <w:r w:rsidRPr="004E4D1F">
              <w:rPr>
                <w:lang w:val="kk"/>
              </w:rPr>
              <w:lastRenderedPageBreak/>
              <w:t>"Табиғатта қандай өзгерістерді байқадыңыз?" әңгімелесуі.</w:t>
            </w:r>
          </w:p>
          <w:p w14:paraId="40680AD3" w14:textId="544EA0F4" w:rsidR="004E4D1F" w:rsidRPr="007B1351" w:rsidRDefault="007B1351" w:rsidP="004E4D1F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Диалогтік сөйлеуді жетілдіру; әңгімелесуге қатысуға баулу.</w:t>
            </w:r>
          </w:p>
          <w:p w14:paraId="72741B9D" w14:textId="587ED68D" w:rsidR="004E4D1F" w:rsidRPr="007B1351" w:rsidRDefault="007B1351" w:rsidP="004E4D1F">
            <w:pPr>
              <w:pStyle w:val="13213"/>
              <w:rPr>
                <w:lang w:val="kk"/>
              </w:rPr>
            </w:pPr>
            <w:r w:rsidRPr="007B64EA">
              <w:rPr>
                <w:lang w:val="kk"/>
              </w:rPr>
              <w:t>Қимылды ойындар: "Шеңберден шеңберге" (доппен), "Ақ сүйек".</w:t>
            </w:r>
          </w:p>
          <w:p w14:paraId="6B544381" w14:textId="678183F6" w:rsidR="004E4D1F" w:rsidRPr="007B1351" w:rsidRDefault="007B1351" w:rsidP="004E4D1F">
            <w:pPr>
              <w:pStyle w:val="13213"/>
              <w:rPr>
                <w:lang w:val="kk"/>
              </w:rPr>
            </w:pPr>
            <w:r w:rsidRPr="007B64EA">
              <w:rPr>
                <w:lang w:val="kk"/>
              </w:rPr>
              <w:t>"Жағдайың қалай" аз қимылды ойыны.</w:t>
            </w:r>
          </w:p>
          <w:p w14:paraId="1AAE943E" w14:textId="16C7C2E0" w:rsidR="004E4D1F" w:rsidRPr="004E4D1F" w:rsidRDefault="007B1351" w:rsidP="004E4D1F">
            <w:pPr>
              <w:pStyle w:val="13213"/>
            </w:pPr>
            <w:r>
              <w:rPr>
                <w:lang w:val="kk"/>
              </w:rPr>
              <w:lastRenderedPageBreak/>
              <w:t>(Сөйлеуді дамыту, дене шынықтыру)</w:t>
            </w:r>
          </w:p>
        </w:tc>
      </w:tr>
      <w:tr w:rsidR="00EB1EBA" w14:paraId="74F1D99C" w14:textId="77777777" w:rsidTr="00051397">
        <w:trPr>
          <w:gridAfter w:val="1"/>
          <w:wAfter w:w="58" w:type="dxa"/>
        </w:trPr>
        <w:tc>
          <w:tcPr>
            <w:tcW w:w="1985" w:type="dxa"/>
          </w:tcPr>
          <w:p w14:paraId="4581A958" w14:textId="42D68159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lastRenderedPageBreak/>
              <w:t>Балалардың үйге қайтуы</w:t>
            </w:r>
          </w:p>
        </w:tc>
        <w:tc>
          <w:tcPr>
            <w:tcW w:w="2693" w:type="dxa"/>
          </w:tcPr>
          <w:p w14:paraId="1A4A6884" w14:textId="17F02027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 xml:space="preserve">Баланың бір күндегі жетістіктері туралы әңгімелесу. </w:t>
            </w:r>
          </w:p>
          <w:p w14:paraId="339857BC" w14:textId="79ABF6AC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 xml:space="preserve">Сау болыңыз! Рақмет! </w:t>
            </w:r>
          </w:p>
          <w:p w14:paraId="766AA195" w14:textId="77777777" w:rsidR="004E4D1F" w:rsidRPr="004E4D1F" w:rsidRDefault="004E4D1F" w:rsidP="004E4D1F">
            <w:pPr>
              <w:pStyle w:val="13213"/>
            </w:pPr>
          </w:p>
        </w:tc>
        <w:tc>
          <w:tcPr>
            <w:tcW w:w="2977" w:type="dxa"/>
          </w:tcPr>
          <w:p w14:paraId="73C5CC9C" w14:textId="7AE418B7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 xml:space="preserve">"Ойынмен дамыту" Ата-аналарға сөйлеудің грамматикалық құрылымын, математикалық көріністерді дамыту бойынша ұсыныстар. </w:t>
            </w:r>
          </w:p>
          <w:p w14:paraId="7BC89A92" w14:textId="2851003A" w:rsidR="004E4D1F" w:rsidRPr="004E4D1F" w:rsidRDefault="007B1351" w:rsidP="007B64EA">
            <w:pPr>
              <w:pStyle w:val="13213"/>
            </w:pPr>
            <w:r w:rsidRPr="004E4D1F">
              <w:rPr>
                <w:lang w:val="kk"/>
              </w:rPr>
              <w:t>Сау болыңыз! Рақмет!</w:t>
            </w:r>
          </w:p>
        </w:tc>
        <w:tc>
          <w:tcPr>
            <w:tcW w:w="2835" w:type="dxa"/>
          </w:tcPr>
          <w:p w14:paraId="59DEDD5B" w14:textId="5FC94A14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>Медбикеге кеңес беру</w:t>
            </w:r>
          </w:p>
          <w:p w14:paraId="55DED1E3" w14:textId="77777777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 xml:space="preserve">"Балаларымыз ауырмауы үшін". </w:t>
            </w:r>
          </w:p>
          <w:p w14:paraId="4A74EAF7" w14:textId="01F4D5B6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 xml:space="preserve">Сау болыңыз! Рақмет! </w:t>
            </w:r>
          </w:p>
          <w:p w14:paraId="0266E98A" w14:textId="77777777" w:rsidR="004E4D1F" w:rsidRPr="004E4D1F" w:rsidRDefault="004E4D1F" w:rsidP="004E4D1F">
            <w:pPr>
              <w:pStyle w:val="13213"/>
            </w:pPr>
          </w:p>
        </w:tc>
        <w:tc>
          <w:tcPr>
            <w:tcW w:w="2835" w:type="dxa"/>
          </w:tcPr>
          <w:p w14:paraId="411A0483" w14:textId="28B763F6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 xml:space="preserve">"Демалыс күні баланы қайда апару керек" ұсыныстары. </w:t>
            </w:r>
          </w:p>
          <w:p w14:paraId="5A86EF44" w14:textId="1376B18E" w:rsidR="004E4D1F" w:rsidRPr="004E4D1F" w:rsidRDefault="007B1351" w:rsidP="006B3784">
            <w:pPr>
              <w:pStyle w:val="13213"/>
            </w:pPr>
            <w:r w:rsidRPr="004E4D1F">
              <w:rPr>
                <w:lang w:val="kk"/>
              </w:rPr>
              <w:t xml:space="preserve">Сау болыңыз! Рақмет! </w:t>
            </w:r>
          </w:p>
        </w:tc>
        <w:tc>
          <w:tcPr>
            <w:tcW w:w="2551" w:type="dxa"/>
          </w:tcPr>
          <w:p w14:paraId="0595E62A" w14:textId="1B9528E2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 xml:space="preserve">Ата-аналардың өтініштері бойынша кеңес беру. </w:t>
            </w:r>
          </w:p>
          <w:p w14:paraId="62AB804B" w14:textId="77777777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 xml:space="preserve">Сау болыңыз! </w:t>
            </w:r>
          </w:p>
          <w:p w14:paraId="6865AF6F" w14:textId="444E1814" w:rsidR="004E4D1F" w:rsidRPr="004E4D1F" w:rsidRDefault="007B1351" w:rsidP="004E4D1F">
            <w:pPr>
              <w:pStyle w:val="13213"/>
            </w:pPr>
            <w:r w:rsidRPr="004E4D1F">
              <w:rPr>
                <w:lang w:val="kk"/>
              </w:rPr>
              <w:t xml:space="preserve">Рақмет! </w:t>
            </w:r>
          </w:p>
          <w:p w14:paraId="20082EA3" w14:textId="77777777" w:rsidR="004E4D1F" w:rsidRPr="004E4D1F" w:rsidRDefault="004E4D1F" w:rsidP="004E4D1F">
            <w:pPr>
              <w:pStyle w:val="13213"/>
            </w:pPr>
          </w:p>
        </w:tc>
      </w:tr>
    </w:tbl>
    <w:p w14:paraId="68537F45" w14:textId="77777777" w:rsidR="004E4D1F" w:rsidRDefault="004E4D1F" w:rsidP="004E4D1F">
      <w:pPr>
        <w:pStyle w:val="41"/>
      </w:pPr>
    </w:p>
    <w:p w14:paraId="7F4D6F3D" w14:textId="738D518F" w:rsidR="006B3784" w:rsidRPr="006B3784" w:rsidRDefault="007B1351" w:rsidP="006B3784">
      <w:pPr>
        <w:pStyle w:val="612"/>
      </w:pPr>
      <w:r w:rsidRPr="006B3784">
        <w:rPr>
          <w:lang w:val="kk"/>
        </w:rPr>
        <w:t>ТӘРБИЕЛЕУ-БІЛІМ БЕРУ ПРОЦЕСІНІҢ</w:t>
      </w:r>
      <w:r>
        <w:t xml:space="preserve"> </w:t>
      </w:r>
      <w:r w:rsidRPr="006B3784">
        <w:rPr>
          <w:lang w:val="kk"/>
        </w:rPr>
        <w:t xml:space="preserve"> ЦИКЛОГРАММАСЫ</w:t>
      </w:r>
    </w:p>
    <w:p w14:paraId="58B182E6" w14:textId="77777777" w:rsidR="006B3784" w:rsidRPr="006B3784" w:rsidRDefault="007B1351" w:rsidP="006B3784">
      <w:pPr>
        <w:pStyle w:val="41"/>
      </w:pPr>
      <w:r w:rsidRPr="006B3784">
        <w:rPr>
          <w:lang w:val="kk"/>
        </w:rPr>
        <w:t>Топ: ересек топ</w:t>
      </w:r>
    </w:p>
    <w:p w14:paraId="2CF7A89E" w14:textId="77777777" w:rsidR="006B3784" w:rsidRPr="006B3784" w:rsidRDefault="007B1351" w:rsidP="006B3784">
      <w:pPr>
        <w:pStyle w:val="41"/>
      </w:pPr>
      <w:r w:rsidRPr="006B3784">
        <w:rPr>
          <w:lang w:val="kk"/>
        </w:rPr>
        <w:t>Балалардың жасы: 4 жастан бастап</w:t>
      </w:r>
    </w:p>
    <w:p w14:paraId="340C80ED" w14:textId="77ADC3BD" w:rsidR="006B3784" w:rsidRPr="006B3784" w:rsidRDefault="007B1351" w:rsidP="006B3784">
      <w:pPr>
        <w:pStyle w:val="41"/>
      </w:pPr>
      <w:r w:rsidRPr="006B3784">
        <w:rPr>
          <w:lang w:val="kk"/>
        </w:rPr>
        <w:t>Жоспар қай кезеңге жасалды: 14.10–18.10</w:t>
      </w:r>
    </w:p>
    <w:p w14:paraId="5D1C9A7C" w14:textId="2AF867B3" w:rsidR="009D338D" w:rsidRPr="007B1351" w:rsidRDefault="007B1351" w:rsidP="006B3784">
      <w:pPr>
        <w:pStyle w:val="41"/>
      </w:pPr>
      <w:r w:rsidRPr="006B3784">
        <w:rPr>
          <w:lang w:val="kk"/>
        </w:rPr>
        <w:t>Аптаның цитатасы: "От</w:t>
      </w:r>
      <w:r>
        <w:rPr>
          <w:lang w:val="kk"/>
        </w:rPr>
        <w:t>анды сүю – отбасынан басталады!</w:t>
      </w:r>
      <w:r>
        <w:t>"</w:t>
      </w:r>
    </w:p>
    <w:tbl>
      <w:tblPr>
        <w:tblW w:w="159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835"/>
        <w:gridCol w:w="2977"/>
        <w:gridCol w:w="2835"/>
        <w:gridCol w:w="2693"/>
        <w:gridCol w:w="2610"/>
      </w:tblGrid>
      <w:tr w:rsidR="00EB1EBA" w14:paraId="733C09A9" w14:textId="77777777" w:rsidTr="00FA098A">
        <w:tc>
          <w:tcPr>
            <w:tcW w:w="1985" w:type="dxa"/>
          </w:tcPr>
          <w:p w14:paraId="6DD830FE" w14:textId="77777777" w:rsidR="006B3784" w:rsidRPr="006B3784" w:rsidRDefault="007B1351" w:rsidP="006B3784">
            <w:pPr>
              <w:pStyle w:val="13313"/>
            </w:pPr>
            <w:r w:rsidRPr="006B3784">
              <w:rPr>
                <w:lang w:val="kk"/>
              </w:rPr>
              <w:t>Күн тәртібінің үлгісі</w:t>
            </w:r>
          </w:p>
        </w:tc>
        <w:tc>
          <w:tcPr>
            <w:tcW w:w="2835" w:type="dxa"/>
          </w:tcPr>
          <w:p w14:paraId="600C8332" w14:textId="77777777" w:rsidR="006B3784" w:rsidRDefault="007B1351" w:rsidP="006B3784">
            <w:pPr>
              <w:pStyle w:val="13313"/>
            </w:pPr>
            <w:r w:rsidRPr="006B3784">
              <w:rPr>
                <w:lang w:val="kk"/>
              </w:rPr>
              <w:t>Дүйсенбі</w:t>
            </w:r>
          </w:p>
          <w:p w14:paraId="37DB40DE" w14:textId="74DF0F94" w:rsidR="006B3784" w:rsidRPr="006B3784" w:rsidRDefault="007B1351" w:rsidP="006B3784">
            <w:pPr>
              <w:pStyle w:val="13313"/>
            </w:pPr>
            <w:r>
              <w:rPr>
                <w:lang w:val="kk"/>
              </w:rPr>
              <w:t>14.10</w:t>
            </w:r>
          </w:p>
        </w:tc>
        <w:tc>
          <w:tcPr>
            <w:tcW w:w="2977" w:type="dxa"/>
          </w:tcPr>
          <w:p w14:paraId="51AF1DE9" w14:textId="77777777" w:rsidR="006B3784" w:rsidRDefault="007B1351" w:rsidP="006B3784">
            <w:pPr>
              <w:pStyle w:val="13313"/>
            </w:pPr>
            <w:r w:rsidRPr="006B3784">
              <w:rPr>
                <w:lang w:val="kk"/>
              </w:rPr>
              <w:t>Сейсенбі</w:t>
            </w:r>
          </w:p>
          <w:p w14:paraId="49417B0B" w14:textId="6C7B80E6" w:rsidR="006B3784" w:rsidRPr="006B3784" w:rsidRDefault="007B1351" w:rsidP="006B3784">
            <w:pPr>
              <w:pStyle w:val="13313"/>
            </w:pPr>
            <w:r>
              <w:rPr>
                <w:lang w:val="kk"/>
              </w:rPr>
              <w:t>15.10</w:t>
            </w:r>
          </w:p>
        </w:tc>
        <w:tc>
          <w:tcPr>
            <w:tcW w:w="2835" w:type="dxa"/>
          </w:tcPr>
          <w:p w14:paraId="5D45505E" w14:textId="77777777" w:rsidR="006B3784" w:rsidRDefault="007B1351" w:rsidP="006B3784">
            <w:pPr>
              <w:pStyle w:val="13313"/>
            </w:pPr>
            <w:r w:rsidRPr="006B3784">
              <w:rPr>
                <w:lang w:val="kk"/>
              </w:rPr>
              <w:t>Сәрсенбі</w:t>
            </w:r>
          </w:p>
          <w:p w14:paraId="3891CD42" w14:textId="4CC7E267" w:rsidR="006B3784" w:rsidRPr="006B3784" w:rsidRDefault="007B1351" w:rsidP="006B3784">
            <w:pPr>
              <w:pStyle w:val="13313"/>
            </w:pPr>
            <w:r>
              <w:rPr>
                <w:lang w:val="kk"/>
              </w:rPr>
              <w:t>16.10</w:t>
            </w:r>
          </w:p>
        </w:tc>
        <w:tc>
          <w:tcPr>
            <w:tcW w:w="2693" w:type="dxa"/>
          </w:tcPr>
          <w:p w14:paraId="21DAD72F" w14:textId="77777777" w:rsidR="006B3784" w:rsidRDefault="007B1351" w:rsidP="006B3784">
            <w:pPr>
              <w:pStyle w:val="13313"/>
            </w:pPr>
            <w:r w:rsidRPr="006B3784">
              <w:rPr>
                <w:lang w:val="kk"/>
              </w:rPr>
              <w:t>Бейсенбі</w:t>
            </w:r>
          </w:p>
          <w:p w14:paraId="53AEC8D7" w14:textId="3F00D334" w:rsidR="006B3784" w:rsidRPr="006B3784" w:rsidRDefault="007B1351" w:rsidP="006B3784">
            <w:pPr>
              <w:pStyle w:val="13313"/>
            </w:pPr>
            <w:r>
              <w:rPr>
                <w:lang w:val="kk"/>
              </w:rPr>
              <w:t>17.10</w:t>
            </w:r>
          </w:p>
        </w:tc>
        <w:tc>
          <w:tcPr>
            <w:tcW w:w="2610" w:type="dxa"/>
          </w:tcPr>
          <w:p w14:paraId="7FE93392" w14:textId="77777777" w:rsidR="006B3784" w:rsidRDefault="007B1351" w:rsidP="006B3784">
            <w:pPr>
              <w:pStyle w:val="13313"/>
            </w:pPr>
            <w:r w:rsidRPr="006B3784">
              <w:rPr>
                <w:lang w:val="kk"/>
              </w:rPr>
              <w:t>Жұма</w:t>
            </w:r>
          </w:p>
          <w:p w14:paraId="20FF0A54" w14:textId="6D288B1C" w:rsidR="006B3784" w:rsidRPr="006B3784" w:rsidRDefault="007B1351" w:rsidP="006B3784">
            <w:pPr>
              <w:pStyle w:val="13313"/>
            </w:pPr>
            <w:r>
              <w:rPr>
                <w:lang w:val="kk"/>
              </w:rPr>
              <w:t>18.10</w:t>
            </w:r>
          </w:p>
        </w:tc>
      </w:tr>
      <w:tr w:rsidR="00EB1EBA" w14:paraId="00D1721F" w14:textId="77777777" w:rsidTr="00FA098A">
        <w:tc>
          <w:tcPr>
            <w:tcW w:w="1985" w:type="dxa"/>
          </w:tcPr>
          <w:p w14:paraId="2A892A28" w14:textId="285080B7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t>Балаларды қабылдау</w:t>
            </w:r>
          </w:p>
        </w:tc>
        <w:tc>
          <w:tcPr>
            <w:tcW w:w="2835" w:type="dxa"/>
          </w:tcPr>
          <w:p w14:paraId="6B231798" w14:textId="1DD12EAA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t xml:space="preserve">"Өнегелі" 15 минут Алдағы күнге жақсы көңіл күйді қамтамасыз ету. Ойыншықтарды, сабақтарды таңдауға көмектесу. </w:t>
            </w:r>
          </w:p>
          <w:p w14:paraId="3C4D24F8" w14:textId="77777777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t xml:space="preserve">Қайырлы таң! </w:t>
            </w:r>
          </w:p>
          <w:p w14:paraId="76901695" w14:textId="77777777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t>Қайырлы күн!</w:t>
            </w:r>
          </w:p>
        </w:tc>
        <w:tc>
          <w:tcPr>
            <w:tcW w:w="2977" w:type="dxa"/>
          </w:tcPr>
          <w:p w14:paraId="10BF3FD4" w14:textId="75AB6273" w:rsidR="006B3784" w:rsidRPr="007B1351" w:rsidRDefault="007B1351" w:rsidP="006B3784">
            <w:pPr>
              <w:pStyle w:val="13213"/>
              <w:rPr>
                <w:lang w:val="kk"/>
              </w:rPr>
            </w:pPr>
            <w:r w:rsidRPr="006B3784">
              <w:rPr>
                <w:lang w:val="kk"/>
              </w:rPr>
              <w:t xml:space="preserve">"Өнегелі" 15 минут Балаларға қолайлы жағдай жасау. Алдағы іс-әрекетке ынталандыру. </w:t>
            </w:r>
          </w:p>
          <w:p w14:paraId="1400587F" w14:textId="77777777" w:rsidR="006B3784" w:rsidRPr="007B1351" w:rsidRDefault="007B1351" w:rsidP="006B3784">
            <w:pPr>
              <w:pStyle w:val="13213"/>
              <w:rPr>
                <w:lang w:val="kk"/>
              </w:rPr>
            </w:pPr>
            <w:r w:rsidRPr="006B3784">
              <w:rPr>
                <w:lang w:val="kk"/>
              </w:rPr>
              <w:t xml:space="preserve">Қайырлы таң! </w:t>
            </w:r>
          </w:p>
          <w:p w14:paraId="6C4FC79E" w14:textId="77777777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t>Қайырлы күн!</w:t>
            </w:r>
          </w:p>
        </w:tc>
        <w:tc>
          <w:tcPr>
            <w:tcW w:w="2835" w:type="dxa"/>
          </w:tcPr>
          <w:p w14:paraId="4BA9DD2D" w14:textId="6765363A" w:rsidR="006B3784" w:rsidRPr="007B1351" w:rsidRDefault="007B1351" w:rsidP="006B3784">
            <w:pPr>
              <w:pStyle w:val="13213"/>
              <w:rPr>
                <w:lang w:val="kk"/>
              </w:rPr>
            </w:pPr>
            <w:r w:rsidRPr="006B3784">
              <w:rPr>
                <w:lang w:val="kk"/>
              </w:rPr>
              <w:t xml:space="preserve">"Өнегелі" 15 минут Жеке пікір білдіруге ынталандыру. Қажет болған жағдайда ойнап жүрген балалардың қатарына қосылу. </w:t>
            </w:r>
          </w:p>
          <w:p w14:paraId="4E96ED06" w14:textId="77777777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t xml:space="preserve">Қайырлы таң! </w:t>
            </w:r>
          </w:p>
          <w:p w14:paraId="0F0FEBAE" w14:textId="77777777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t>Қайырлы күн!</w:t>
            </w:r>
          </w:p>
        </w:tc>
        <w:tc>
          <w:tcPr>
            <w:tcW w:w="2693" w:type="dxa"/>
          </w:tcPr>
          <w:p w14:paraId="03E196EB" w14:textId="77777777" w:rsidR="006B3784" w:rsidRPr="007B1351" w:rsidRDefault="007B1351" w:rsidP="006B3784">
            <w:pPr>
              <w:pStyle w:val="13213"/>
              <w:rPr>
                <w:lang w:val="kk"/>
              </w:rPr>
            </w:pPr>
            <w:r w:rsidRPr="006B3784">
              <w:rPr>
                <w:lang w:val="kk"/>
              </w:rPr>
              <w:t xml:space="preserve">"Өнегелі" 15 минут Сыртқы келбетке назар аудару. Ойын іс-әрекетіне қосылуға бастама жасау. </w:t>
            </w:r>
          </w:p>
          <w:p w14:paraId="70D12649" w14:textId="39BF886D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t xml:space="preserve">Қайырлы таң! </w:t>
            </w:r>
          </w:p>
          <w:p w14:paraId="22B6A194" w14:textId="77777777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t>Қайырлы күн!</w:t>
            </w:r>
          </w:p>
        </w:tc>
        <w:tc>
          <w:tcPr>
            <w:tcW w:w="2610" w:type="dxa"/>
          </w:tcPr>
          <w:p w14:paraId="53616356" w14:textId="04273F44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t xml:space="preserve">"Өнегелі" 15 минут Баланың бастамасы бойынша туындайтын ойынды көтермелеу, ойластырылған ойынды жүзеге асыруға көмектесу. Қайырлы таң! </w:t>
            </w:r>
          </w:p>
          <w:p w14:paraId="5A2CB966" w14:textId="77777777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t>Қайырлы күн!</w:t>
            </w:r>
          </w:p>
        </w:tc>
      </w:tr>
      <w:tr w:rsidR="00EB1EBA" w14:paraId="70AF3CF1" w14:textId="77777777" w:rsidTr="00FA098A">
        <w:tc>
          <w:tcPr>
            <w:tcW w:w="1985" w:type="dxa"/>
          </w:tcPr>
          <w:p w14:paraId="59366668" w14:textId="77777777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lastRenderedPageBreak/>
              <w:t>Ата - аналармен әңгімелесу</w:t>
            </w:r>
          </w:p>
        </w:tc>
        <w:tc>
          <w:tcPr>
            <w:tcW w:w="2835" w:type="dxa"/>
          </w:tcPr>
          <w:p w14:paraId="17038DA8" w14:textId="6AE77CEE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t xml:space="preserve">Ата-аналарға балалармен күз, достық туралы өлеңдер үйренуді ұсыну </w:t>
            </w:r>
          </w:p>
        </w:tc>
        <w:tc>
          <w:tcPr>
            <w:tcW w:w="2977" w:type="dxa"/>
          </w:tcPr>
          <w:p w14:paraId="7E5E32C1" w14:textId="2C720802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t>Отбасы жағдайында дойбымен ойнауға ынталандыру</w:t>
            </w:r>
          </w:p>
        </w:tc>
        <w:tc>
          <w:tcPr>
            <w:tcW w:w="2835" w:type="dxa"/>
          </w:tcPr>
          <w:p w14:paraId="7ECE1650" w14:textId="2983DF70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t>Ата-аналарды балалармен бірлескен зерттеу қызметіне тарту</w:t>
            </w:r>
          </w:p>
        </w:tc>
        <w:tc>
          <w:tcPr>
            <w:tcW w:w="2693" w:type="dxa"/>
          </w:tcPr>
          <w:p w14:paraId="433AF32C" w14:textId="7A8DC9AF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t>Ата-аналарға отбасылық оқуға арналған ұсыныстар</w:t>
            </w:r>
          </w:p>
        </w:tc>
        <w:tc>
          <w:tcPr>
            <w:tcW w:w="2610" w:type="dxa"/>
          </w:tcPr>
          <w:p w14:paraId="478FBF6B" w14:textId="10E774C7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t>Күзгі жапырақтардан гербарий жасауға тарту</w:t>
            </w:r>
          </w:p>
        </w:tc>
      </w:tr>
      <w:tr w:rsidR="00EB1EBA" w14:paraId="6915095E" w14:textId="77777777" w:rsidTr="00FA098A">
        <w:tc>
          <w:tcPr>
            <w:tcW w:w="1985" w:type="dxa"/>
          </w:tcPr>
          <w:p w14:paraId="608541A3" w14:textId="1FB0AE01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t>Балалардың дербес іс-әрекеті (аз қимылды, үстел үсті ойындары, бейнелеу іс-әрекеті, кітаптарды қарау және басқалар)</w:t>
            </w:r>
          </w:p>
        </w:tc>
        <w:tc>
          <w:tcPr>
            <w:tcW w:w="2835" w:type="dxa"/>
          </w:tcPr>
          <w:p w14:paraId="2CFC6E01" w14:textId="254EA334" w:rsidR="006B3784" w:rsidRPr="006B3784" w:rsidRDefault="007B1351" w:rsidP="006B3784">
            <w:pPr>
              <w:pStyle w:val="13213"/>
            </w:pPr>
            <w:r>
              <w:rPr>
                <w:lang w:val="kk"/>
              </w:rPr>
              <w:t>"Дәмді тосап" артикуляциялық гимнастикасы</w:t>
            </w:r>
          </w:p>
          <w:p w14:paraId="6B14E2B8" w14:textId="58094215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t xml:space="preserve">Сюжеттік-рөлдік ойын </w:t>
            </w:r>
          </w:p>
          <w:p w14:paraId="1B4A9C31" w14:textId="1F260F74" w:rsidR="006B3784" w:rsidRPr="006B3784" w:rsidRDefault="007B1351" w:rsidP="006B3784">
            <w:pPr>
              <w:pStyle w:val="13213"/>
            </w:pPr>
            <w:r>
              <w:rPr>
                <w:lang w:val="kk"/>
              </w:rPr>
              <w:t xml:space="preserve">"Аурухана". </w:t>
            </w:r>
            <w:r>
              <w:rPr>
                <w:lang w:val="kk"/>
              </w:rPr>
              <w:br/>
            </w:r>
            <w:r>
              <w:rPr>
                <w:lang w:val="kk"/>
              </w:rPr>
              <w:softHyphen/>
              <w:t>2-3 сөзден тұратын қарапайым сөйлемдерді түсінуге және оларды құрастыруға үйрету.</w:t>
            </w:r>
          </w:p>
          <w:p w14:paraId="117B9CDF" w14:textId="77777777" w:rsidR="00FA098A" w:rsidRDefault="007B1351" w:rsidP="006B3784">
            <w:pPr>
              <w:pStyle w:val="13213"/>
            </w:pPr>
            <w:r w:rsidRPr="006B3784">
              <w:rPr>
                <w:lang w:val="kk"/>
              </w:rPr>
              <w:t xml:space="preserve">"Кірпі" ермексазбен жұмыс </w:t>
            </w:r>
          </w:p>
          <w:p w14:paraId="1B8B8A47" w14:textId="77777777" w:rsidR="00FA098A" w:rsidRDefault="007B1351" w:rsidP="006B3784">
            <w:pPr>
              <w:pStyle w:val="13213"/>
            </w:pPr>
            <w:r>
              <w:rPr>
                <w:lang w:val="kk"/>
              </w:rPr>
              <w:t xml:space="preserve">Мүсінделген заттың, фигураның бетін тегістеуді үйрету. </w:t>
            </w:r>
          </w:p>
          <w:p w14:paraId="1856B448" w14:textId="090BD6B4" w:rsidR="006B3784" w:rsidRPr="006B3784" w:rsidRDefault="007B1351" w:rsidP="006B3784">
            <w:pPr>
              <w:pStyle w:val="13213"/>
            </w:pPr>
            <w:r>
              <w:rPr>
                <w:lang w:val="kk"/>
              </w:rPr>
              <w:t xml:space="preserve">(Мүсіндеу, сөйлеуді дамыту, </w:t>
            </w:r>
          </w:p>
          <w:p w14:paraId="514EF5A3" w14:textId="1E36D1D8" w:rsidR="006B3784" w:rsidRPr="006B3784" w:rsidRDefault="007B1351" w:rsidP="00FA098A">
            <w:pPr>
              <w:pStyle w:val="13213"/>
            </w:pPr>
            <w:r w:rsidRPr="006B3784">
              <w:rPr>
                <w:lang w:val="kk"/>
              </w:rPr>
              <w:t>қоршаған ортамен танысу, мүсіндеу)</w:t>
            </w:r>
          </w:p>
        </w:tc>
        <w:tc>
          <w:tcPr>
            <w:tcW w:w="2977" w:type="dxa"/>
          </w:tcPr>
          <w:p w14:paraId="6EA6BFE0" w14:textId="53636AC5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t>"Дәмді тосап" артикуляциялық гимнастикасы</w:t>
            </w:r>
          </w:p>
          <w:p w14:paraId="0E1BD9E8" w14:textId="3724CD61" w:rsidR="006B3784" w:rsidRPr="007B1351" w:rsidRDefault="007B1351" w:rsidP="006B378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"Сіз демалыс күндері қайда болдыңыз? Не қызықты болды?» әңгімелесуі </w:t>
            </w:r>
          </w:p>
          <w:p w14:paraId="5D83518D" w14:textId="6B8044A3" w:rsidR="006B3784" w:rsidRPr="007B1351" w:rsidRDefault="007B1351" w:rsidP="006B378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Ысқырықты, шулы және сонорлық (р, л) дыбыстарды нақты айтуға жаттықтыру).</w:t>
            </w:r>
          </w:p>
          <w:p w14:paraId="11DC77E0" w14:textId="09CE807D" w:rsidR="006B3784" w:rsidRPr="006B3784" w:rsidRDefault="007B1351" w:rsidP="006B3784">
            <w:pPr>
              <w:pStyle w:val="13213"/>
            </w:pPr>
            <w:r>
              <w:rPr>
                <w:lang w:val="kk"/>
              </w:rPr>
              <w:t xml:space="preserve">"Электр энергиясы дегеніміз не" әңгімелесуі. </w:t>
            </w:r>
          </w:p>
          <w:p w14:paraId="51EF8432" w14:textId="22E5FEE2" w:rsidR="006B3784" w:rsidRPr="006B3784" w:rsidRDefault="007B1351" w:rsidP="006B3784">
            <w:pPr>
              <w:pStyle w:val="13213"/>
            </w:pPr>
            <w:r>
              <w:rPr>
                <w:lang w:val="kk"/>
              </w:rPr>
              <w:t>Жақын орта туралы білімді тереңдету негізінде балалардың сөздік қорын кеңейту.</w:t>
            </w:r>
          </w:p>
          <w:p w14:paraId="6CAF585D" w14:textId="467E656F" w:rsidR="006B3784" w:rsidRPr="006B3784" w:rsidRDefault="007B1351" w:rsidP="006B3784">
            <w:pPr>
              <w:pStyle w:val="13213"/>
            </w:pPr>
            <w:r>
              <w:rPr>
                <w:lang w:val="kk"/>
              </w:rPr>
              <w:t xml:space="preserve">"Нүктелер бойынша сурет салу" дидактикалық ойыны. </w:t>
            </w:r>
          </w:p>
          <w:p w14:paraId="1DDDDEB3" w14:textId="5CE7F46F" w:rsidR="006B3784" w:rsidRPr="006B3784" w:rsidRDefault="007B1351" w:rsidP="006B3784">
            <w:pPr>
              <w:pStyle w:val="13213"/>
            </w:pPr>
            <w:r>
              <w:rPr>
                <w:lang w:val="kk"/>
              </w:rPr>
              <w:t>Кеңістікке бағдарлану.</w:t>
            </w:r>
          </w:p>
          <w:p w14:paraId="63B536B1" w14:textId="08CB6273" w:rsidR="006B3784" w:rsidRPr="006B3784" w:rsidRDefault="007B1351" w:rsidP="006B3784">
            <w:pPr>
              <w:pStyle w:val="13213"/>
            </w:pPr>
            <w:r>
              <w:rPr>
                <w:lang w:val="kk"/>
              </w:rPr>
              <w:t>(Сөйлеуді дамыту, математика негіздері)</w:t>
            </w:r>
          </w:p>
        </w:tc>
        <w:tc>
          <w:tcPr>
            <w:tcW w:w="2835" w:type="dxa"/>
          </w:tcPr>
          <w:p w14:paraId="2F96FC4A" w14:textId="4CA40DEA" w:rsidR="006B3784" w:rsidRPr="006B3784" w:rsidRDefault="007B1351" w:rsidP="006B3784">
            <w:pPr>
              <w:pStyle w:val="13213"/>
            </w:pPr>
            <w:r>
              <w:rPr>
                <w:lang w:val="kk"/>
              </w:rPr>
              <w:t>"Дәмді тосап" артикуляциялық гимнастикасы</w:t>
            </w:r>
          </w:p>
          <w:p w14:paraId="4E597DB2" w14:textId="6196F1A7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t xml:space="preserve">Модель – материалмен жұмыс. Табыстың баспалдағына не қоюға болады?" </w:t>
            </w:r>
          </w:p>
          <w:p w14:paraId="5A37F532" w14:textId="788F837F" w:rsidR="006B3784" w:rsidRPr="006B3784" w:rsidRDefault="007B1351" w:rsidP="006B3784">
            <w:pPr>
              <w:pStyle w:val="13213"/>
            </w:pPr>
            <w:r>
              <w:rPr>
                <w:lang w:val="kk"/>
              </w:rPr>
              <w:t>Жақын орта туралы білімді тереңдету негізінде балалардың сөздік қорын кеңейту.</w:t>
            </w:r>
          </w:p>
          <w:p w14:paraId="2FC66FB5" w14:textId="34B488DD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t>"Қоянға жиһазды қалай сатып алатынын айт" театрландырылған ойыны.</w:t>
            </w:r>
          </w:p>
          <w:p w14:paraId="73BDBD5B" w14:textId="77777777" w:rsidR="00FA098A" w:rsidRDefault="007B1351" w:rsidP="006B3784">
            <w:pPr>
              <w:pStyle w:val="13213"/>
            </w:pPr>
            <w:r>
              <w:rPr>
                <w:lang w:val="kk"/>
              </w:rPr>
              <w:t>Оригами "Көжек".</w:t>
            </w:r>
          </w:p>
          <w:p w14:paraId="6AB845D9" w14:textId="297EA613" w:rsidR="006B3784" w:rsidRPr="006B3784" w:rsidRDefault="007B1351" w:rsidP="006B3784">
            <w:pPr>
              <w:pStyle w:val="13213"/>
            </w:pPr>
            <w:r>
              <w:rPr>
                <w:lang w:val="kk"/>
              </w:rPr>
              <w:t>Қағаздан құрастыру машығы.</w:t>
            </w:r>
          </w:p>
          <w:p w14:paraId="09BBAE10" w14:textId="26302E9C" w:rsidR="006B3784" w:rsidRPr="006B3784" w:rsidRDefault="007B1351" w:rsidP="006B3784">
            <w:pPr>
              <w:pStyle w:val="13213"/>
            </w:pPr>
            <w:r>
              <w:rPr>
                <w:lang w:val="kk"/>
              </w:rPr>
              <w:t>(Көркем әдебиет, сөйлеуді дамыту, көркем әдебиет, аппликация, құрастыру)</w:t>
            </w:r>
          </w:p>
        </w:tc>
        <w:tc>
          <w:tcPr>
            <w:tcW w:w="2693" w:type="dxa"/>
          </w:tcPr>
          <w:p w14:paraId="32104795" w14:textId="0F772C30" w:rsidR="006B3784" w:rsidRPr="006B3784" w:rsidRDefault="007B1351" w:rsidP="006B3784">
            <w:pPr>
              <w:pStyle w:val="13213"/>
            </w:pPr>
            <w:r>
              <w:rPr>
                <w:lang w:val="kk"/>
              </w:rPr>
              <w:t>"Дәмді тосап" артикуляциялық гимнастикасы</w:t>
            </w:r>
          </w:p>
          <w:p w14:paraId="3596F825" w14:textId="50FC20D0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t xml:space="preserve">Тәулік, кезекшілік, оның сапасы туралы әңгіме (шеңберлер – қызыл, қара). </w:t>
            </w:r>
          </w:p>
          <w:p w14:paraId="7BBA82D2" w14:textId="0899707E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t xml:space="preserve">"Менің үйім" тақырыбындағы сюжеттік суреттерді қарау. </w:t>
            </w:r>
          </w:p>
          <w:p w14:paraId="3D39BB42" w14:textId="6B286AE3" w:rsidR="006B3784" w:rsidRPr="006B3784" w:rsidRDefault="007B1351" w:rsidP="006B3784">
            <w:pPr>
              <w:pStyle w:val="13213"/>
            </w:pPr>
            <w:r>
              <w:rPr>
                <w:lang w:val="kk"/>
              </w:rPr>
              <w:t>Сөздік қорын зат есімдермен толықтыру.</w:t>
            </w:r>
          </w:p>
          <w:p w14:paraId="6AD1AE50" w14:textId="41DFBFD3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t>Жиектемелер мен штрихтарды, шаблондарды және жануарлардың трафареттерін пайдалану.</w:t>
            </w:r>
          </w:p>
          <w:p w14:paraId="09191D04" w14:textId="57B87C96" w:rsidR="006B3784" w:rsidRPr="006B3784" w:rsidRDefault="007B1351" w:rsidP="006B3784">
            <w:pPr>
              <w:pStyle w:val="13213"/>
            </w:pPr>
            <w:r>
              <w:rPr>
                <w:lang w:val="kk"/>
              </w:rPr>
              <w:t>(Математика негіздері, қоршаған ортамен танысу, сөйлеуді дамыту, сурет салу)</w:t>
            </w:r>
          </w:p>
        </w:tc>
        <w:tc>
          <w:tcPr>
            <w:tcW w:w="2610" w:type="dxa"/>
          </w:tcPr>
          <w:p w14:paraId="3987E77B" w14:textId="7C726E30" w:rsidR="006B3784" w:rsidRPr="006B3784" w:rsidRDefault="007B1351" w:rsidP="006B3784">
            <w:pPr>
              <w:pStyle w:val="13213"/>
            </w:pPr>
            <w:r>
              <w:rPr>
                <w:lang w:val="kk"/>
              </w:rPr>
              <w:t>"Дәмді тосап" артикуляциялық гимнастикасы</w:t>
            </w:r>
          </w:p>
          <w:p w14:paraId="2DC8237D" w14:textId="44AF9C40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t>Жаңылтпаштарды айту және үйрену.</w:t>
            </w:r>
          </w:p>
          <w:p w14:paraId="30DB9244" w14:textId="77777777" w:rsidR="00FA098A" w:rsidRDefault="007B1351" w:rsidP="006B3784">
            <w:pPr>
              <w:pStyle w:val="13213"/>
            </w:pPr>
            <w:r w:rsidRPr="006B3784">
              <w:rPr>
                <w:lang w:val="kk"/>
              </w:rPr>
              <w:t xml:space="preserve">Табиғат бұрышындағы жұмыс "Өсімдіктер бізге "рақмет" айтады. </w:t>
            </w:r>
          </w:p>
          <w:p w14:paraId="72064906" w14:textId="58E2B349" w:rsidR="006B3784" w:rsidRPr="006B3784" w:rsidRDefault="007B1351" w:rsidP="006B3784">
            <w:pPr>
              <w:pStyle w:val="13213"/>
            </w:pPr>
            <w:r>
              <w:rPr>
                <w:lang w:val="kk"/>
              </w:rPr>
              <w:t xml:space="preserve">(Еңбек іс-әрекеті) </w:t>
            </w:r>
          </w:p>
          <w:p w14:paraId="762C6A7B" w14:textId="0C04D51C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t>"Мен сенің досыңмын және сен менің досымсың" ситуациялық ойыны.</w:t>
            </w:r>
          </w:p>
          <w:p w14:paraId="20FDE1E7" w14:textId="5D9288A4" w:rsidR="006B3784" w:rsidRPr="006B3784" w:rsidRDefault="007B1351" w:rsidP="006B3784">
            <w:pPr>
              <w:pStyle w:val="13213"/>
            </w:pPr>
            <w:r>
              <w:rPr>
                <w:lang w:val="kk"/>
              </w:rPr>
              <w:t>Ұжымда достық қарым-қатынасты, сыйластықты, жауаптылықты тәрбиелеу.</w:t>
            </w:r>
          </w:p>
          <w:p w14:paraId="396B6BD8" w14:textId="6600841B" w:rsidR="006B3784" w:rsidRPr="006B3784" w:rsidRDefault="007B1351" w:rsidP="006B3784">
            <w:pPr>
              <w:pStyle w:val="13213"/>
            </w:pPr>
            <w:r>
              <w:rPr>
                <w:lang w:val="kk"/>
              </w:rPr>
              <w:t xml:space="preserve">(Сөйлеуді дамыту, көркем әдебиет) </w:t>
            </w:r>
          </w:p>
        </w:tc>
      </w:tr>
      <w:tr w:rsidR="00EB1EBA" w14:paraId="767A77B6" w14:textId="77777777" w:rsidTr="00FA098A">
        <w:tc>
          <w:tcPr>
            <w:tcW w:w="1985" w:type="dxa"/>
          </w:tcPr>
          <w:p w14:paraId="39613D3D" w14:textId="77777777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t>Ертеңгілік жаттығу</w:t>
            </w:r>
          </w:p>
        </w:tc>
        <w:tc>
          <w:tcPr>
            <w:tcW w:w="2835" w:type="dxa"/>
          </w:tcPr>
          <w:p w14:paraId="0F70A490" w14:textId="63FBF36C" w:rsidR="006B3784" w:rsidRPr="006B3784" w:rsidRDefault="007B1351" w:rsidP="006B3784">
            <w:pPr>
              <w:pStyle w:val="13213"/>
            </w:pPr>
            <w:r>
              <w:rPr>
                <w:lang w:val="kk"/>
              </w:rPr>
              <w:t xml:space="preserve">"Картотека" ертеңгілік жаттығулар кешені. Балаларды бұйрық бойынша жан-жаққа </w:t>
            </w:r>
            <w:r>
              <w:rPr>
                <w:lang w:val="kk"/>
              </w:rPr>
              <w:lastRenderedPageBreak/>
              <w:t>жүгіруге және сигнал бойынша тоқтауға үйрету</w:t>
            </w:r>
          </w:p>
        </w:tc>
        <w:tc>
          <w:tcPr>
            <w:tcW w:w="2977" w:type="dxa"/>
          </w:tcPr>
          <w:p w14:paraId="6F65F08A" w14:textId="42B55DC4" w:rsidR="006B3784" w:rsidRPr="006B3784" w:rsidRDefault="007B1351" w:rsidP="006B3784">
            <w:pPr>
              <w:pStyle w:val="13213"/>
            </w:pPr>
            <w:r>
              <w:rPr>
                <w:lang w:val="kk"/>
              </w:rPr>
              <w:lastRenderedPageBreak/>
              <w:t xml:space="preserve">"Картотека" ертеңгілік жаттығулар кешені. Балаларды бұйрық бойынша жан-жаққа </w:t>
            </w:r>
            <w:r>
              <w:rPr>
                <w:lang w:val="kk"/>
              </w:rPr>
              <w:lastRenderedPageBreak/>
              <w:t>жүгіруге және сигнал бойынша тоқтауға үйрету</w:t>
            </w:r>
          </w:p>
        </w:tc>
        <w:tc>
          <w:tcPr>
            <w:tcW w:w="2835" w:type="dxa"/>
          </w:tcPr>
          <w:p w14:paraId="34C9E23B" w14:textId="43B7595A" w:rsidR="006B3784" w:rsidRPr="006B3784" w:rsidRDefault="007B1351" w:rsidP="006B3784">
            <w:pPr>
              <w:pStyle w:val="13213"/>
            </w:pPr>
            <w:r>
              <w:rPr>
                <w:lang w:val="kk"/>
              </w:rPr>
              <w:lastRenderedPageBreak/>
              <w:t xml:space="preserve">"Картотека" ертеңгілік жаттығулар кешені. Балаларды бұйрық бойынша жан-жаққа </w:t>
            </w:r>
            <w:r>
              <w:rPr>
                <w:lang w:val="kk"/>
              </w:rPr>
              <w:lastRenderedPageBreak/>
              <w:t>жүгіруге және сигнал бойынша тоқтауға үйрету</w:t>
            </w:r>
          </w:p>
        </w:tc>
        <w:tc>
          <w:tcPr>
            <w:tcW w:w="2693" w:type="dxa"/>
          </w:tcPr>
          <w:p w14:paraId="3FF8D444" w14:textId="5476A451" w:rsidR="006B3784" w:rsidRPr="006B3784" w:rsidRDefault="007B1351" w:rsidP="006B3784">
            <w:pPr>
              <w:pStyle w:val="13213"/>
            </w:pPr>
            <w:r>
              <w:rPr>
                <w:lang w:val="kk"/>
              </w:rPr>
              <w:lastRenderedPageBreak/>
              <w:t xml:space="preserve">"Картотека" ертеңгілік жаттығулар кешені. Балаларды бұйрық бойынша жан-жаққа жүгіруге және сигнал </w:t>
            </w:r>
            <w:r>
              <w:rPr>
                <w:lang w:val="kk"/>
              </w:rPr>
              <w:lastRenderedPageBreak/>
              <w:t>бойынша тоқтауға үйрету</w:t>
            </w:r>
          </w:p>
        </w:tc>
        <w:tc>
          <w:tcPr>
            <w:tcW w:w="2610" w:type="dxa"/>
          </w:tcPr>
          <w:p w14:paraId="47F3FE95" w14:textId="6D9A67DF" w:rsidR="006B3784" w:rsidRPr="006B3784" w:rsidRDefault="007B1351" w:rsidP="006B3784">
            <w:pPr>
              <w:pStyle w:val="13213"/>
            </w:pPr>
            <w:r>
              <w:rPr>
                <w:lang w:val="kk"/>
              </w:rPr>
              <w:lastRenderedPageBreak/>
              <w:t xml:space="preserve">"Картотека" ертеңгілік жаттығулар кешені. Балаларды бұйрық бойынша жан-жаққа жүгіруге және сигнал </w:t>
            </w:r>
            <w:r>
              <w:rPr>
                <w:lang w:val="kk"/>
              </w:rPr>
              <w:lastRenderedPageBreak/>
              <w:t>бойынша тоқтауға үйрету</w:t>
            </w:r>
          </w:p>
        </w:tc>
      </w:tr>
      <w:tr w:rsidR="00EB1EBA" w14:paraId="09941A91" w14:textId="77777777" w:rsidTr="00FA098A">
        <w:trPr>
          <w:trHeight w:val="699"/>
        </w:trPr>
        <w:tc>
          <w:tcPr>
            <w:tcW w:w="1985" w:type="dxa"/>
          </w:tcPr>
          <w:p w14:paraId="2B606121" w14:textId="77777777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lastRenderedPageBreak/>
              <w:t>Таңғы ас</w:t>
            </w:r>
          </w:p>
        </w:tc>
        <w:tc>
          <w:tcPr>
            <w:tcW w:w="2835" w:type="dxa"/>
          </w:tcPr>
          <w:p w14:paraId="2B7AE995" w14:textId="64B50DD6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t>Санау бойынша балаларды жуындыру тәртібін таңдау.</w:t>
            </w:r>
          </w:p>
          <w:p w14:paraId="255FD49E" w14:textId="7BBBD55B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t>Мәдени-гигиеналық дағдыларды қалыптастыру; ас құралдарын дұрыс ұстай білу.</w:t>
            </w:r>
          </w:p>
          <w:p w14:paraId="686C82EB" w14:textId="6FF4FF17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t>Көркем сөз: "Мен тамақтанған кезде сөйлемеймін". Ас болсын!</w:t>
            </w:r>
          </w:p>
        </w:tc>
        <w:tc>
          <w:tcPr>
            <w:tcW w:w="2977" w:type="dxa"/>
          </w:tcPr>
          <w:p w14:paraId="25E76330" w14:textId="1A18C020" w:rsidR="006B3784" w:rsidRPr="007B1351" w:rsidRDefault="007B1351" w:rsidP="006B3784">
            <w:pPr>
              <w:pStyle w:val="13213"/>
              <w:rPr>
                <w:lang w:val="kk"/>
              </w:rPr>
            </w:pPr>
            <w:r w:rsidRPr="006B3784">
              <w:rPr>
                <w:lang w:val="kk"/>
              </w:rPr>
              <w:t>Қолды дұрыс жууға ынталандыру, қолды дұрыс сүрте білу. Тамақты асықпай жеу.</w:t>
            </w:r>
          </w:p>
          <w:p w14:paraId="38D4FEE8" w14:textId="77777777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t>Көркем сөз: "Жұмыс ауыр болса да, нан тәтті". (Жұмыс қиын, бірақ нан тәтті). Ас болсын!</w:t>
            </w:r>
          </w:p>
        </w:tc>
        <w:tc>
          <w:tcPr>
            <w:tcW w:w="2835" w:type="dxa"/>
          </w:tcPr>
          <w:p w14:paraId="5E43D548" w14:textId="33DB7550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t>Тамақтану кезінде өзін-өзі мәдениетін қалыптастыру: майлықты ұқыпты қолдана білу; нанды үгітпеу.</w:t>
            </w:r>
          </w:p>
          <w:p w14:paraId="6B5A248A" w14:textId="0139E38A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t>Көркем сөз: "Нан – ас атасы" (орыс мақалы).</w:t>
            </w:r>
          </w:p>
          <w:p w14:paraId="7C38A5DC" w14:textId="77777777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t>Ас болсын!</w:t>
            </w:r>
          </w:p>
        </w:tc>
        <w:tc>
          <w:tcPr>
            <w:tcW w:w="2693" w:type="dxa"/>
          </w:tcPr>
          <w:p w14:paraId="243FE023" w14:textId="20118DB5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t>Гигиеналық процедураларды жетілдіру. Үстел басында дұрыс отыруға назар аудару.</w:t>
            </w:r>
          </w:p>
          <w:p w14:paraId="418651E4" w14:textId="5C762255" w:rsidR="006B3784" w:rsidRPr="007B1351" w:rsidRDefault="007B1351" w:rsidP="006B3784">
            <w:pPr>
              <w:pStyle w:val="13213"/>
              <w:rPr>
                <w:lang w:val="kk"/>
              </w:rPr>
            </w:pPr>
            <w:r w:rsidRPr="006B3784">
              <w:rPr>
                <w:lang w:val="kk"/>
              </w:rPr>
              <w:t xml:space="preserve">Көркем сөз: "Тату үйдің тамағы тәтті". (Тату үйде барлық тағам дәмді). </w:t>
            </w:r>
          </w:p>
          <w:p w14:paraId="590073FD" w14:textId="3B0FFEF4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t>Ас болсын!</w:t>
            </w:r>
          </w:p>
        </w:tc>
        <w:tc>
          <w:tcPr>
            <w:tcW w:w="2610" w:type="dxa"/>
          </w:tcPr>
          <w:p w14:paraId="016E9ACA" w14:textId="77777777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t>Кезекшілердің жұмысы.</w:t>
            </w:r>
          </w:p>
          <w:p w14:paraId="0B34DDC0" w14:textId="77E04AEF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t>Тамақтану кезінде мінез-құлық мәдениетін қалыптастыруды жалғастыру</w:t>
            </w:r>
            <w:r w:rsidRPr="006B3784">
              <w:rPr>
                <w:lang w:val="kk"/>
              </w:rPr>
              <w:softHyphen/>
              <w:t xml:space="preserve">: майлықты қолдана білу. </w:t>
            </w:r>
          </w:p>
          <w:p w14:paraId="062BC23B" w14:textId="0A57B70B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t>Нан туралы қысқа мақалдар.</w:t>
            </w:r>
          </w:p>
          <w:p w14:paraId="57C7083E" w14:textId="77777777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t>Ас болсын!</w:t>
            </w:r>
          </w:p>
        </w:tc>
      </w:tr>
      <w:tr w:rsidR="00EB1EBA" w14:paraId="1ACB70C9" w14:textId="77777777" w:rsidTr="00FA098A">
        <w:tc>
          <w:tcPr>
            <w:tcW w:w="1985" w:type="dxa"/>
          </w:tcPr>
          <w:p w14:paraId="53B6BD1C" w14:textId="6215D91E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t>Ұйымдастырылған іс-әрекетке дайындық</w:t>
            </w:r>
          </w:p>
        </w:tc>
        <w:tc>
          <w:tcPr>
            <w:tcW w:w="2835" w:type="dxa"/>
          </w:tcPr>
          <w:p w14:paraId="2481B4CA" w14:textId="60E76229" w:rsidR="006B3784" w:rsidRPr="006B3784" w:rsidRDefault="007B1351" w:rsidP="006B3784">
            <w:pPr>
              <w:pStyle w:val="13213"/>
            </w:pPr>
            <w:r>
              <w:rPr>
                <w:lang w:val="kk"/>
              </w:rPr>
              <w:t>"Менің Қазақстаным" - Қазақстан Республикасының әнұранын орындау.</w:t>
            </w:r>
          </w:p>
          <w:p w14:paraId="1F016627" w14:textId="27AD97FD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t>"Тап және қорша" ойын жаттығуы.</w:t>
            </w:r>
          </w:p>
          <w:p w14:paraId="13B8A58F" w14:textId="29552998" w:rsidR="006B3784" w:rsidRPr="006B3784" w:rsidRDefault="007B1351" w:rsidP="006B3784">
            <w:pPr>
              <w:pStyle w:val="13213"/>
            </w:pPr>
            <w:r>
              <w:rPr>
                <w:lang w:val="kk"/>
              </w:rPr>
              <w:t>Трафаретпен жұмыс істей білу, қарындашты дұрыс ұстау</w:t>
            </w:r>
          </w:p>
        </w:tc>
        <w:tc>
          <w:tcPr>
            <w:tcW w:w="2977" w:type="dxa"/>
          </w:tcPr>
          <w:p w14:paraId="740AC50A" w14:textId="40BA1C31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t xml:space="preserve">"Күзге қонаққа бару" квест ойыны. </w:t>
            </w:r>
          </w:p>
          <w:p w14:paraId="5C35F410" w14:textId="0D4DF119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t xml:space="preserve">Табиғаттағы күзгі өзгерістер туралы қарапайым идеяларды қалыптастыруды жалғастыру </w:t>
            </w:r>
          </w:p>
          <w:p w14:paraId="1CE0E527" w14:textId="77777777" w:rsidR="006B3784" w:rsidRPr="006B3784" w:rsidRDefault="006B3784" w:rsidP="006B3784">
            <w:pPr>
              <w:pStyle w:val="13213"/>
            </w:pPr>
          </w:p>
        </w:tc>
        <w:tc>
          <w:tcPr>
            <w:tcW w:w="2835" w:type="dxa"/>
          </w:tcPr>
          <w:p w14:paraId="7AC3CCC0" w14:textId="77777777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t>Ертеңгілік өткізу</w:t>
            </w:r>
          </w:p>
          <w:p w14:paraId="3D0266E5" w14:textId="77777777" w:rsidR="006B3784" w:rsidRDefault="007B1351" w:rsidP="006B3784">
            <w:pPr>
              <w:pStyle w:val="13213"/>
            </w:pPr>
            <w:r w:rsidRPr="006B3784">
              <w:rPr>
                <w:lang w:val="kk"/>
              </w:rPr>
              <w:t>"Мен өз Отанымды мақтан тұтамын!».</w:t>
            </w:r>
          </w:p>
          <w:p w14:paraId="4492DBCF" w14:textId="1373135A" w:rsidR="006B3784" w:rsidRPr="006B3784" w:rsidRDefault="007B1351" w:rsidP="006B3784">
            <w:pPr>
              <w:pStyle w:val="13213"/>
            </w:pPr>
            <w:r>
              <w:rPr>
                <w:lang w:val="kk"/>
              </w:rPr>
              <w:t>Отанға деген сүйіспеншілікті тәрбиелеу</w:t>
            </w:r>
          </w:p>
          <w:p w14:paraId="510769FE" w14:textId="77777777" w:rsidR="006B3784" w:rsidRPr="006B3784" w:rsidRDefault="006B3784" w:rsidP="006B3784">
            <w:pPr>
              <w:pStyle w:val="13213"/>
            </w:pPr>
          </w:p>
        </w:tc>
        <w:tc>
          <w:tcPr>
            <w:tcW w:w="2693" w:type="dxa"/>
          </w:tcPr>
          <w:p w14:paraId="247A0E4A" w14:textId="7481AAF2" w:rsidR="006B3784" w:rsidRPr="006B3784" w:rsidRDefault="007B1351" w:rsidP="006B3784">
            <w:pPr>
              <w:pStyle w:val="13213"/>
            </w:pPr>
            <w:r>
              <w:rPr>
                <w:lang w:val="kk"/>
              </w:rPr>
              <w:t xml:space="preserve">"Күз-бояу" жалпылама әңгімелесуі. </w:t>
            </w:r>
          </w:p>
          <w:p w14:paraId="7982FEA0" w14:textId="4D6A3401" w:rsidR="006B3784" w:rsidRPr="006B3784" w:rsidRDefault="007B1351" w:rsidP="006B3784">
            <w:pPr>
              <w:pStyle w:val="13213"/>
            </w:pPr>
            <w:r>
              <w:rPr>
                <w:lang w:val="kk"/>
              </w:rPr>
              <w:t>Табиғаттағы күзгі өзгерістер туралы білімді бекіту (түрлі түсті жапырақтар, суық, жиі жаңбыр жауады, жел соғады)</w:t>
            </w:r>
          </w:p>
        </w:tc>
        <w:tc>
          <w:tcPr>
            <w:tcW w:w="2610" w:type="dxa"/>
          </w:tcPr>
          <w:p w14:paraId="316F46D9" w14:textId="7279CDE4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t>"Ақиқат пен өтірік" интеллектуалды ойыны.</w:t>
            </w:r>
          </w:p>
          <w:p w14:paraId="285332AA" w14:textId="3965DD12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t>Байланыстырып сөйлеуді, ойлауды дамыту</w:t>
            </w:r>
          </w:p>
        </w:tc>
      </w:tr>
      <w:tr w:rsidR="00EB1EBA" w14:paraId="3E32AA48" w14:textId="77777777" w:rsidTr="00FA098A">
        <w:tc>
          <w:tcPr>
            <w:tcW w:w="1985" w:type="dxa"/>
          </w:tcPr>
          <w:p w14:paraId="247263B4" w14:textId="4D7E557C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t>Ұйымдастырылған іс-әрекет</w:t>
            </w:r>
          </w:p>
        </w:tc>
        <w:tc>
          <w:tcPr>
            <w:tcW w:w="2835" w:type="dxa"/>
          </w:tcPr>
          <w:p w14:paraId="4A2E8B82" w14:textId="26C8B5AF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t>Дене шынықтыру</w:t>
            </w:r>
          </w:p>
        </w:tc>
        <w:tc>
          <w:tcPr>
            <w:tcW w:w="2977" w:type="dxa"/>
          </w:tcPr>
          <w:p w14:paraId="155F41C7" w14:textId="6DF0D65E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t>Музыка</w:t>
            </w:r>
          </w:p>
          <w:p w14:paraId="026B3043" w14:textId="77777777" w:rsidR="006B3784" w:rsidRPr="006B3784" w:rsidRDefault="006B3784" w:rsidP="006B3784">
            <w:pPr>
              <w:pStyle w:val="13213"/>
            </w:pPr>
          </w:p>
        </w:tc>
        <w:tc>
          <w:tcPr>
            <w:tcW w:w="2835" w:type="dxa"/>
          </w:tcPr>
          <w:p w14:paraId="281BBEE0" w14:textId="3F4C007C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t>Дене шынықтыру</w:t>
            </w:r>
          </w:p>
        </w:tc>
        <w:tc>
          <w:tcPr>
            <w:tcW w:w="2693" w:type="dxa"/>
          </w:tcPr>
          <w:p w14:paraId="4B764CF3" w14:textId="0AFB25B2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t>Дене шынықтыру.</w:t>
            </w:r>
          </w:p>
          <w:p w14:paraId="1551D8FB" w14:textId="61BB5855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t>Қазақ тілі</w:t>
            </w:r>
          </w:p>
        </w:tc>
        <w:tc>
          <w:tcPr>
            <w:tcW w:w="2610" w:type="dxa"/>
          </w:tcPr>
          <w:p w14:paraId="45DCAF02" w14:textId="746EB303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t>Музыка</w:t>
            </w:r>
          </w:p>
        </w:tc>
      </w:tr>
      <w:tr w:rsidR="00EB1EBA" w14:paraId="00E891BC" w14:textId="77777777" w:rsidTr="00FA098A">
        <w:tc>
          <w:tcPr>
            <w:tcW w:w="1985" w:type="dxa"/>
          </w:tcPr>
          <w:p w14:paraId="06BAEB08" w14:textId="77777777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t>Серуенге дайындық</w:t>
            </w:r>
          </w:p>
        </w:tc>
        <w:tc>
          <w:tcPr>
            <w:tcW w:w="2835" w:type="dxa"/>
          </w:tcPr>
          <w:p w14:paraId="4BD73A11" w14:textId="3808C7D0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t>Серуенге деген қызығушылықты ынталандыру. Киім заттары туралы әңгімелесу (атауы, түсі)</w:t>
            </w:r>
          </w:p>
        </w:tc>
        <w:tc>
          <w:tcPr>
            <w:tcW w:w="2977" w:type="dxa"/>
          </w:tcPr>
          <w:p w14:paraId="78461353" w14:textId="77777777" w:rsidR="006B3784" w:rsidRDefault="007B1351" w:rsidP="006B3784">
            <w:pPr>
              <w:pStyle w:val="13213"/>
            </w:pPr>
            <w:r w:rsidRPr="006B3784">
              <w:rPr>
                <w:lang w:val="kk"/>
              </w:rPr>
              <w:t>"Көшеде өзін қалай ұстау керек" әңгімелесуі.</w:t>
            </w:r>
          </w:p>
          <w:p w14:paraId="1ADB85CE" w14:textId="772C4C36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t>Балалардың қаланың, көшенің шынайы әлемін қабылдау қабілетін дамыту; қоғамдық орындарда дұрыс мінез-</w:t>
            </w:r>
            <w:r w:rsidRPr="006B3784">
              <w:rPr>
                <w:lang w:val="kk"/>
              </w:rPr>
              <w:lastRenderedPageBreak/>
              <w:t>құлық пен қарым-қатынас жасау</w:t>
            </w:r>
          </w:p>
        </w:tc>
        <w:tc>
          <w:tcPr>
            <w:tcW w:w="2835" w:type="dxa"/>
          </w:tcPr>
          <w:p w14:paraId="72A8EB54" w14:textId="119CF1AA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lastRenderedPageBreak/>
              <w:t>Ашық ауада топтық мінез-құлық ережелерін қайталау</w:t>
            </w:r>
          </w:p>
        </w:tc>
        <w:tc>
          <w:tcPr>
            <w:tcW w:w="2693" w:type="dxa"/>
          </w:tcPr>
          <w:p w14:paraId="5558D7E5" w14:textId="2BDDFD05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t>Өзіне-өзі қызмет көрсету дағдыларын дамыту; мотивация</w:t>
            </w:r>
          </w:p>
        </w:tc>
        <w:tc>
          <w:tcPr>
            <w:tcW w:w="2610" w:type="dxa"/>
          </w:tcPr>
          <w:p w14:paraId="4C5F5910" w14:textId="08FE79F2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t>Түрлі түсті киімдерді қарау</w:t>
            </w:r>
          </w:p>
        </w:tc>
      </w:tr>
      <w:tr w:rsidR="00EB1EBA" w:rsidRPr="00AD2693" w14:paraId="67C994C5" w14:textId="77777777" w:rsidTr="00FA098A">
        <w:tc>
          <w:tcPr>
            <w:tcW w:w="1985" w:type="dxa"/>
          </w:tcPr>
          <w:p w14:paraId="210F6D43" w14:textId="77777777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t>Серуен</w:t>
            </w:r>
          </w:p>
        </w:tc>
        <w:tc>
          <w:tcPr>
            <w:tcW w:w="2835" w:type="dxa"/>
          </w:tcPr>
          <w:p w14:paraId="67DF6E7E" w14:textId="241288F0" w:rsidR="006B3784" w:rsidRPr="006B3784" w:rsidRDefault="007B1351" w:rsidP="006B3784">
            <w:pPr>
              <w:pStyle w:val="13213"/>
            </w:pPr>
            <w:r>
              <w:rPr>
                <w:lang w:val="kk"/>
              </w:rPr>
              <w:t>Ұядағы құстардың әрекеттерін бақылау. "Бұталар кесілді – құстармен қоштасу".</w:t>
            </w:r>
          </w:p>
          <w:p w14:paraId="019EB8BC" w14:textId="28AE7493" w:rsidR="006B3784" w:rsidRDefault="007B1351" w:rsidP="006B3784">
            <w:pPr>
              <w:pStyle w:val="13213"/>
            </w:pPr>
            <w:r w:rsidRPr="006B3784">
              <w:rPr>
                <w:lang w:val="kk"/>
              </w:rPr>
              <w:t>"Таңертеңгі тұман" әңгімелесуі (бұл құбылыстардың себебі – күндізгі және түнгі ауа температурасы арасындағы үлкен айырмашылық.</w:t>
            </w:r>
          </w:p>
          <w:p w14:paraId="4121B96C" w14:textId="6CFBE5D1" w:rsidR="006B3784" w:rsidRDefault="007B1351" w:rsidP="006B3784">
            <w:pPr>
              <w:pStyle w:val="13213"/>
            </w:pPr>
            <w:r>
              <w:rPr>
                <w:lang w:val="kk"/>
              </w:rPr>
              <w:t>Абай Құнанбаевтың "Күз" көркем сөзі.</w:t>
            </w:r>
          </w:p>
          <w:p w14:paraId="16AC7891" w14:textId="3DF34BF1" w:rsidR="00B12875" w:rsidRPr="006B3784" w:rsidRDefault="007B1351" w:rsidP="006B3784">
            <w:pPr>
              <w:pStyle w:val="13213"/>
            </w:pPr>
            <w:r>
              <w:rPr>
                <w:lang w:val="kk"/>
              </w:rPr>
              <w:t>Көркем сөзге деген қызығушылықты ояту.</w:t>
            </w:r>
          </w:p>
          <w:p w14:paraId="45D335C2" w14:textId="4AA04F38" w:rsidR="006B3784" w:rsidRPr="006B3784" w:rsidRDefault="007B1351" w:rsidP="006B3784">
            <w:pPr>
              <w:pStyle w:val="13213"/>
            </w:pPr>
            <w:r>
              <w:rPr>
                <w:lang w:val="kk"/>
              </w:rPr>
              <w:t>Қимылды ойындар: "Балапандар", "Біз көңілді жігіттерміз", "Кімнің тобы тезірек жиналады".</w:t>
            </w:r>
          </w:p>
          <w:p w14:paraId="52C22A64" w14:textId="77348A3D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t>Жеке жұмыс: секіру, жүгіру, лақтыру.</w:t>
            </w:r>
          </w:p>
          <w:p w14:paraId="7DE13323" w14:textId="2B501B6C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t>Зерттеу іс-әрекеті: неліктен құстар ұшады?</w:t>
            </w:r>
          </w:p>
          <w:p w14:paraId="4373CCBC" w14:textId="1E4A2849" w:rsidR="006B3784" w:rsidRPr="007B1351" w:rsidRDefault="007B1351" w:rsidP="006B3784">
            <w:pPr>
              <w:pStyle w:val="13213"/>
              <w:rPr>
                <w:lang w:val="kk"/>
              </w:rPr>
            </w:pPr>
            <w:r w:rsidRPr="006B3784">
              <w:rPr>
                <w:lang w:val="kk"/>
              </w:rPr>
              <w:t xml:space="preserve">Еңбек: гүлзарларды қазу кезінде қураған гүлдерді жинау. Тапсырмаға жауапкершілікпен қарауды қалыптастыру: </w:t>
            </w:r>
            <w:r w:rsidRPr="006B3784">
              <w:rPr>
                <w:lang w:val="kk"/>
              </w:rPr>
              <w:lastRenderedPageBreak/>
              <w:t xml:space="preserve">басталған істі соңына дейін жеткізе білу, оны жақсы орындау. </w:t>
            </w:r>
          </w:p>
          <w:p w14:paraId="2250E6FE" w14:textId="77777777" w:rsidR="006B3784" w:rsidRPr="007B1351" w:rsidRDefault="007B1351" w:rsidP="006B378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"Үшіншісі артық" қимылды ойыны. </w:t>
            </w:r>
          </w:p>
          <w:p w14:paraId="4C822E6C" w14:textId="39B53A96" w:rsidR="006B3784" w:rsidRPr="007B1351" w:rsidRDefault="007B1351" w:rsidP="006B3784">
            <w:pPr>
              <w:pStyle w:val="13213"/>
              <w:rPr>
                <w:lang w:val="kk"/>
              </w:rPr>
            </w:pPr>
            <w:r w:rsidRPr="006B3784">
              <w:rPr>
                <w:lang w:val="kk"/>
              </w:rPr>
              <w:t>Таныс ойындарды ұйымдастыруда тәуелсіздік пен бастамашылыққа тәрбиелеу.</w:t>
            </w:r>
          </w:p>
          <w:p w14:paraId="393BD52E" w14:textId="4652F6FC" w:rsidR="006B3784" w:rsidRPr="007B1351" w:rsidRDefault="007B1351" w:rsidP="006B378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(Дене шынықтыру, сөйлеуді дамыту, қоршаған ортамен танысу, көркем әдебиет, математика негіздері)</w:t>
            </w:r>
          </w:p>
        </w:tc>
        <w:tc>
          <w:tcPr>
            <w:tcW w:w="2977" w:type="dxa"/>
          </w:tcPr>
          <w:p w14:paraId="476E076C" w14:textId="112091F5" w:rsidR="006B3784" w:rsidRPr="007B1351" w:rsidRDefault="007B1351" w:rsidP="006B3784">
            <w:pPr>
              <w:pStyle w:val="13213"/>
              <w:rPr>
                <w:lang w:val="kk"/>
              </w:rPr>
            </w:pPr>
            <w:r w:rsidRPr="006B3784">
              <w:rPr>
                <w:lang w:val="kk"/>
              </w:rPr>
              <w:lastRenderedPageBreak/>
              <w:t xml:space="preserve">Шалшықтарды бақылау. </w:t>
            </w:r>
          </w:p>
          <w:p w14:paraId="631F9F89" w14:textId="77777777" w:rsidR="006B3784" w:rsidRPr="007B1351" w:rsidRDefault="007B1351" w:rsidP="006B3784">
            <w:pPr>
              <w:pStyle w:val="13213"/>
              <w:rPr>
                <w:lang w:val="kk"/>
              </w:rPr>
            </w:pPr>
            <w:r w:rsidRPr="006B3784">
              <w:rPr>
                <w:lang w:val="kk"/>
              </w:rPr>
              <w:t>Ауа райы құбылыстары туралы түсініктерді кеңейту.</w:t>
            </w:r>
          </w:p>
          <w:p w14:paraId="4F383AC9" w14:textId="298C0D97" w:rsidR="006B3784" w:rsidRPr="007B1351" w:rsidRDefault="007B1351" w:rsidP="006B3784">
            <w:pPr>
              <w:pStyle w:val="13213"/>
              <w:rPr>
                <w:lang w:val="kk"/>
              </w:rPr>
            </w:pPr>
            <w:r w:rsidRPr="006B3784">
              <w:rPr>
                <w:lang w:val="kk"/>
              </w:rPr>
              <w:t>"Күз келіп, жаңбыр жауады".</w:t>
            </w:r>
          </w:p>
          <w:p w14:paraId="5AFEF5D8" w14:textId="77777777" w:rsidR="008029A7" w:rsidRPr="007B1351" w:rsidRDefault="007B1351" w:rsidP="006B3784">
            <w:pPr>
              <w:pStyle w:val="13213"/>
              <w:rPr>
                <w:lang w:val="kk"/>
              </w:rPr>
            </w:pPr>
            <w:r w:rsidRPr="006B3784">
              <w:rPr>
                <w:lang w:val="kk"/>
              </w:rPr>
              <w:t>"Ағаш – бұта" (ұқсас – әр түрлі) қарастырып әңгімелесу.</w:t>
            </w:r>
          </w:p>
          <w:p w14:paraId="3B342010" w14:textId="04A6A568" w:rsidR="006B3784" w:rsidRPr="007B1351" w:rsidRDefault="007B1351" w:rsidP="006B378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Диалогтік сөйлеуді жетілдіру; әңгімелесуге қатысуға баулу.  </w:t>
            </w:r>
          </w:p>
          <w:p w14:paraId="59BEE6FE" w14:textId="44E0C148" w:rsidR="006B3784" w:rsidRPr="007B1351" w:rsidRDefault="007B1351" w:rsidP="006B3784">
            <w:pPr>
              <w:pStyle w:val="13213"/>
              <w:rPr>
                <w:lang w:val="kk"/>
              </w:rPr>
            </w:pPr>
            <w:r w:rsidRPr="006B3784">
              <w:rPr>
                <w:lang w:val="kk"/>
              </w:rPr>
              <w:t>Көркем сөз А. Құнанбаев "Қоңыр күз"</w:t>
            </w:r>
          </w:p>
          <w:p w14:paraId="7D63CE7B" w14:textId="7D8BDA67" w:rsidR="008029A7" w:rsidRPr="007B1351" w:rsidRDefault="007B1351" w:rsidP="006B378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Көркем сөзге деген қызығушылықты ояту.</w:t>
            </w:r>
          </w:p>
          <w:p w14:paraId="0BB08EAB" w14:textId="720F656D" w:rsidR="006B3784" w:rsidRPr="007B1351" w:rsidRDefault="007B1351" w:rsidP="006B3784">
            <w:pPr>
              <w:pStyle w:val="13213"/>
              <w:rPr>
                <w:lang w:val="kk"/>
              </w:rPr>
            </w:pPr>
            <w:r w:rsidRPr="006B3784">
              <w:rPr>
                <w:lang w:val="kk"/>
              </w:rPr>
              <w:t>Қимылды ойындар: "Такия тастамақ", "Күн мен түн", "Бесік", "Бір, екі, үш – ағашқа жүргір!", "Жел ағашты тербейді". Таныс ойындарды ұйымдастыруда тәуелсіздік пен бастамашылыққа тәрбиелеу.</w:t>
            </w:r>
          </w:p>
          <w:p w14:paraId="0F5DFB49" w14:textId="3D30338D" w:rsidR="006B3784" w:rsidRPr="007B1351" w:rsidRDefault="007B1351" w:rsidP="006B3784">
            <w:pPr>
              <w:pStyle w:val="13213"/>
              <w:rPr>
                <w:lang w:val="kk"/>
              </w:rPr>
            </w:pPr>
            <w:r w:rsidRPr="006B3784">
              <w:rPr>
                <w:lang w:val="kk"/>
              </w:rPr>
              <w:t>Доппен жеке жұмыс, секіру, нысанаға лақтыру.</w:t>
            </w:r>
          </w:p>
          <w:p w14:paraId="2E0EBE29" w14:textId="77777777" w:rsidR="008029A7" w:rsidRPr="007B1351" w:rsidRDefault="007B1351" w:rsidP="006B3784">
            <w:pPr>
              <w:pStyle w:val="13213"/>
              <w:rPr>
                <w:lang w:val="kk"/>
              </w:rPr>
            </w:pPr>
            <w:r w:rsidRPr="006B3784">
              <w:rPr>
                <w:lang w:val="kk"/>
              </w:rPr>
              <w:t>"Неліктен кемелер батып кетпейді?" тәжірибесі</w:t>
            </w:r>
          </w:p>
          <w:p w14:paraId="237DC5BC" w14:textId="0DD3920B" w:rsidR="006B3784" w:rsidRPr="007B1351" w:rsidRDefault="007B1351" w:rsidP="006B378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lastRenderedPageBreak/>
              <w:t xml:space="preserve">Заттардың қасиеттерін анықтау. </w:t>
            </w:r>
          </w:p>
          <w:p w14:paraId="08967B9A" w14:textId="77777777" w:rsidR="008029A7" w:rsidRPr="007B1351" w:rsidRDefault="007B1351" w:rsidP="006B3784">
            <w:pPr>
              <w:pStyle w:val="13213"/>
              <w:rPr>
                <w:lang w:val="kk"/>
              </w:rPr>
            </w:pPr>
            <w:r w:rsidRPr="006B3784">
              <w:rPr>
                <w:lang w:val="kk"/>
              </w:rPr>
              <w:t xml:space="preserve">Еңбек: ауызүйдегі жапырақтарды жинау. </w:t>
            </w:r>
          </w:p>
          <w:p w14:paraId="2B178933" w14:textId="101080FD" w:rsidR="006B3784" w:rsidRPr="007B1351" w:rsidRDefault="007B1351" w:rsidP="006B3784">
            <w:pPr>
              <w:pStyle w:val="13213"/>
              <w:rPr>
                <w:lang w:val="kk"/>
              </w:rPr>
            </w:pPr>
            <w:r w:rsidRPr="006B3784">
              <w:rPr>
                <w:lang w:val="kk"/>
              </w:rPr>
              <w:t>Балалардың еңбекке деген оң көзқарасын тәрбиелеу.</w:t>
            </w:r>
          </w:p>
          <w:p w14:paraId="40F74371" w14:textId="64312CAB" w:rsidR="006B3784" w:rsidRPr="007B1351" w:rsidRDefault="007B1351" w:rsidP="006B378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"Киіз үй" жалпы ойыны.</w:t>
            </w:r>
          </w:p>
          <w:p w14:paraId="68E31EB0" w14:textId="27810FE6" w:rsidR="006B3784" w:rsidRPr="007B1351" w:rsidRDefault="007B1351" w:rsidP="006B378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(Дене шынықтыру, сөйлеуді дамыту, қоршаған ортамен танысу, көркем әдебиет, математика негіздері)</w:t>
            </w:r>
          </w:p>
        </w:tc>
        <w:tc>
          <w:tcPr>
            <w:tcW w:w="2835" w:type="dxa"/>
          </w:tcPr>
          <w:p w14:paraId="6C1D4191" w14:textId="0A9426AE" w:rsidR="006B3784" w:rsidRPr="007B1351" w:rsidRDefault="007B1351" w:rsidP="006B3784">
            <w:pPr>
              <w:pStyle w:val="13213"/>
              <w:rPr>
                <w:lang w:val="kk"/>
              </w:rPr>
            </w:pPr>
            <w:r w:rsidRPr="006B3784">
              <w:rPr>
                <w:lang w:val="kk"/>
              </w:rPr>
              <w:lastRenderedPageBreak/>
              <w:t>Жерді бақылау. Ол қандай? Неліктен? Ауа райы құбылыстары туралы түсініктерді кеңейту.</w:t>
            </w:r>
          </w:p>
          <w:p w14:paraId="39694CA4" w14:textId="1977766D" w:rsidR="006B3784" w:rsidRPr="007B1351" w:rsidRDefault="007B1351" w:rsidP="006B3784">
            <w:pPr>
              <w:pStyle w:val="13213"/>
              <w:rPr>
                <w:lang w:val="kk"/>
              </w:rPr>
            </w:pPr>
            <w:r w:rsidRPr="006B3784">
              <w:rPr>
                <w:lang w:val="kk"/>
              </w:rPr>
              <w:t>Күз туралы суреттерді қарап әңгімелесу.</w:t>
            </w:r>
          </w:p>
          <w:p w14:paraId="1706EFEB" w14:textId="03A693BA" w:rsidR="008029A7" w:rsidRPr="007B1351" w:rsidRDefault="007B1351" w:rsidP="006B378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Диалогтік сөйлеуді жетілдіру; әңгімелесуге қатысуға баулу.</w:t>
            </w:r>
          </w:p>
          <w:p w14:paraId="50C3DF16" w14:textId="77777777" w:rsidR="008029A7" w:rsidRPr="007B1351" w:rsidRDefault="007B1351" w:rsidP="006B3784">
            <w:pPr>
              <w:pStyle w:val="13213"/>
              <w:rPr>
                <w:lang w:val="kk"/>
              </w:rPr>
            </w:pPr>
            <w:r w:rsidRPr="006B3784">
              <w:rPr>
                <w:lang w:val="kk"/>
              </w:rPr>
              <w:t xml:space="preserve">Көркем сөз </w:t>
            </w:r>
          </w:p>
          <w:p w14:paraId="17ADF7E3" w14:textId="05523F04" w:rsidR="006B3784" w:rsidRPr="007B1351" w:rsidRDefault="007B1351" w:rsidP="006B3784">
            <w:pPr>
              <w:pStyle w:val="13213"/>
              <w:rPr>
                <w:lang w:val="kk"/>
              </w:rPr>
            </w:pPr>
            <w:r w:rsidRPr="006B3784">
              <w:rPr>
                <w:lang w:val="kk"/>
              </w:rPr>
              <w:t>А. Асылбек "Тосқауыл".</w:t>
            </w:r>
          </w:p>
          <w:p w14:paraId="3F481EC5" w14:textId="34AD42C4" w:rsidR="008029A7" w:rsidRPr="007B1351" w:rsidRDefault="007B1351" w:rsidP="006B378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Көркем сөзге деген қызығушылықты ояту.</w:t>
            </w:r>
          </w:p>
          <w:p w14:paraId="080B7DCF" w14:textId="2A4ABD60" w:rsidR="006B3784" w:rsidRPr="007B1351" w:rsidRDefault="007B1351" w:rsidP="006B3784">
            <w:pPr>
              <w:pStyle w:val="13213"/>
              <w:rPr>
                <w:lang w:val="kk"/>
              </w:rPr>
            </w:pPr>
            <w:r w:rsidRPr="006B3784">
              <w:rPr>
                <w:lang w:val="kk"/>
              </w:rPr>
              <w:t>"Келесі кім?" ойын жаттығуы.</w:t>
            </w:r>
          </w:p>
          <w:p w14:paraId="3D2A31F3" w14:textId="77777777" w:rsidR="0040572C" w:rsidRPr="007B1351" w:rsidRDefault="007B1351" w:rsidP="006B3784">
            <w:pPr>
              <w:pStyle w:val="13213"/>
              <w:rPr>
                <w:lang w:val="kk"/>
              </w:rPr>
            </w:pPr>
            <w:r w:rsidRPr="006B3784">
              <w:rPr>
                <w:lang w:val="kk"/>
              </w:rPr>
              <w:t xml:space="preserve">Қимылды ойындар: Түйіні бар орамал (Орамал), "Бағандар". </w:t>
            </w:r>
          </w:p>
          <w:p w14:paraId="3BE62679" w14:textId="16CAF9E4" w:rsidR="006B3784" w:rsidRPr="007B1351" w:rsidRDefault="007B1351" w:rsidP="006B3784">
            <w:pPr>
              <w:pStyle w:val="13213"/>
              <w:rPr>
                <w:lang w:val="kk"/>
              </w:rPr>
            </w:pPr>
            <w:r w:rsidRPr="006B3784">
              <w:rPr>
                <w:lang w:val="kk"/>
              </w:rPr>
              <w:t xml:space="preserve">Қимылды ойындарға деген қызығушылықты дамыту. </w:t>
            </w:r>
          </w:p>
          <w:p w14:paraId="075EB33F" w14:textId="41A0DE8A" w:rsidR="006B3784" w:rsidRPr="007B1351" w:rsidRDefault="007B1351" w:rsidP="006B3784">
            <w:pPr>
              <w:pStyle w:val="13213"/>
              <w:rPr>
                <w:lang w:val="kk"/>
              </w:rPr>
            </w:pPr>
            <w:r w:rsidRPr="006B3784">
              <w:rPr>
                <w:lang w:val="kk"/>
              </w:rPr>
              <w:t>Доппен жеке жұмыс, секіру.</w:t>
            </w:r>
          </w:p>
          <w:p w14:paraId="570F2FB5" w14:textId="71F1A16C" w:rsidR="006B3784" w:rsidRPr="007B1351" w:rsidRDefault="007B1351" w:rsidP="006B3784">
            <w:pPr>
              <w:pStyle w:val="13213"/>
              <w:rPr>
                <w:lang w:val="kk"/>
              </w:rPr>
            </w:pPr>
            <w:r w:rsidRPr="006B3784">
              <w:rPr>
                <w:lang w:val="kk"/>
              </w:rPr>
              <w:t xml:space="preserve">Зерттеу іс-әрекеті: заттарды жылыту мүмкін жағдайларды </w:t>
            </w:r>
            <w:r w:rsidRPr="006B3784">
              <w:rPr>
                <w:lang w:val="kk"/>
              </w:rPr>
              <w:softHyphen/>
              <w:t>анықтау (үйкеліс, қозғалыс, жылуды сақтау).</w:t>
            </w:r>
          </w:p>
          <w:p w14:paraId="7CA618F4" w14:textId="5DCA9E80" w:rsidR="006B3784" w:rsidRPr="007B1351" w:rsidRDefault="007B1351" w:rsidP="006B3784">
            <w:pPr>
              <w:pStyle w:val="13213"/>
              <w:rPr>
                <w:lang w:val="kk"/>
              </w:rPr>
            </w:pPr>
            <w:r w:rsidRPr="006B3784">
              <w:rPr>
                <w:lang w:val="kk"/>
              </w:rPr>
              <w:lastRenderedPageBreak/>
              <w:t xml:space="preserve">Еңбек: ауызүйді сыпыру. Тапсырмаға жауапкершілікпен қарауды қалыптастыру: басталған істі соңына дейін жеткізе білу, оны жақсы орындау. </w:t>
            </w:r>
          </w:p>
          <w:p w14:paraId="0B183F8E" w14:textId="5386297A" w:rsidR="006B3784" w:rsidRPr="007B1351" w:rsidRDefault="007B1351" w:rsidP="006B378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"Мысық Васька" ортақ ойыны.</w:t>
            </w:r>
          </w:p>
          <w:p w14:paraId="3C4AE841" w14:textId="160EDD4D" w:rsidR="006B3784" w:rsidRPr="007B1351" w:rsidRDefault="007B1351" w:rsidP="006B378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(Дене шынықтыру, сөйлеуді дамыту, қоршаған ортамен танысу, көркем әдебиет, математика негіздері)</w:t>
            </w:r>
          </w:p>
        </w:tc>
        <w:tc>
          <w:tcPr>
            <w:tcW w:w="2693" w:type="dxa"/>
          </w:tcPr>
          <w:p w14:paraId="20BCCBE6" w14:textId="4D79728F" w:rsidR="006B3784" w:rsidRPr="007B1351" w:rsidRDefault="007B1351" w:rsidP="006B3784">
            <w:pPr>
              <w:pStyle w:val="13213"/>
              <w:rPr>
                <w:lang w:val="kk"/>
              </w:rPr>
            </w:pPr>
            <w:r w:rsidRPr="006B3784">
              <w:rPr>
                <w:lang w:val="kk"/>
              </w:rPr>
              <w:lastRenderedPageBreak/>
              <w:t>Ауа райын, ауа температурасын бақылау. Ауа райы құбылыстары туралы түсініктерді кеңейту. "Күзгі жаңбыр себелейді, бірақ ұзақ уақытқа созылады".</w:t>
            </w:r>
          </w:p>
          <w:p w14:paraId="1852C50F" w14:textId="77777777" w:rsidR="00C761F4" w:rsidRPr="007B1351" w:rsidRDefault="007B1351" w:rsidP="006B3784">
            <w:pPr>
              <w:pStyle w:val="13213"/>
              <w:rPr>
                <w:lang w:val="kk"/>
              </w:rPr>
            </w:pPr>
            <w:r w:rsidRPr="006B3784">
              <w:rPr>
                <w:lang w:val="kk"/>
              </w:rPr>
              <w:t>"Өсімдіктер мен жануарлар әлемі" орман қабаттары туралы әңгімелесу.</w:t>
            </w:r>
          </w:p>
          <w:p w14:paraId="05E6F892" w14:textId="15371C8E" w:rsidR="006B3784" w:rsidRPr="007B1351" w:rsidRDefault="007B1351" w:rsidP="006B378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Диалогтік сөйлеуді жетілдіру; әңгімелесуге қатысуға баулу. </w:t>
            </w:r>
          </w:p>
          <w:p w14:paraId="08DAAD7E" w14:textId="2719B2C2" w:rsidR="006B3784" w:rsidRDefault="007B1351" w:rsidP="006B3784">
            <w:pPr>
              <w:pStyle w:val="13213"/>
            </w:pPr>
            <w:r w:rsidRPr="006B3784">
              <w:rPr>
                <w:lang w:val="kk"/>
              </w:rPr>
              <w:t>Көркем сөз К. Бальмонт поэзиясы.</w:t>
            </w:r>
          </w:p>
          <w:p w14:paraId="1FEB7CD8" w14:textId="0116BDCF" w:rsidR="00C761F4" w:rsidRPr="006B3784" w:rsidRDefault="007B1351" w:rsidP="006B3784">
            <w:pPr>
              <w:pStyle w:val="13213"/>
            </w:pPr>
            <w:r>
              <w:rPr>
                <w:lang w:val="kk"/>
              </w:rPr>
              <w:t>Көркем сөзге деген қызығушылықты ояту.</w:t>
            </w:r>
          </w:p>
          <w:p w14:paraId="483E73F2" w14:textId="1C54D733" w:rsidR="006B3784" w:rsidRPr="007B1351" w:rsidRDefault="007B1351" w:rsidP="006B3784">
            <w:pPr>
              <w:pStyle w:val="13213"/>
              <w:rPr>
                <w:lang w:val="kk"/>
              </w:rPr>
            </w:pPr>
            <w:r w:rsidRPr="006B3784">
              <w:rPr>
                <w:lang w:val="kk"/>
              </w:rPr>
              <w:t xml:space="preserve">Қимылды ойындар: "Менің көңілді добым", "Ақ сүйек"), "Тең шеңбер", "Кең қадам". Қимылды ойындарға деген қызығушылықты дамыту. </w:t>
            </w:r>
          </w:p>
          <w:p w14:paraId="1EF2D518" w14:textId="0B088587" w:rsidR="006B3784" w:rsidRPr="007B1351" w:rsidRDefault="007B1351" w:rsidP="006B3784">
            <w:pPr>
              <w:pStyle w:val="13213"/>
              <w:rPr>
                <w:lang w:val="kk"/>
              </w:rPr>
            </w:pPr>
            <w:r w:rsidRPr="006B3784">
              <w:rPr>
                <w:lang w:val="kk"/>
              </w:rPr>
              <w:t>Жеке жұмыс: бағытты өзгерту арқылы жүгіру.</w:t>
            </w:r>
          </w:p>
          <w:p w14:paraId="64E5CCD0" w14:textId="77777777" w:rsidR="006B3784" w:rsidRPr="007B1351" w:rsidRDefault="007B1351" w:rsidP="006B3784">
            <w:pPr>
              <w:pStyle w:val="13213"/>
              <w:rPr>
                <w:lang w:val="kk"/>
              </w:rPr>
            </w:pPr>
            <w:r w:rsidRPr="006B3784">
              <w:rPr>
                <w:lang w:val="kk"/>
              </w:rPr>
              <w:lastRenderedPageBreak/>
              <w:t xml:space="preserve">Жердің </w:t>
            </w:r>
            <w:r w:rsidRPr="006B3784">
              <w:rPr>
                <w:lang w:val="kk"/>
              </w:rPr>
              <w:softHyphen/>
              <w:t xml:space="preserve">күнді қалай айналып өтетінін түсіндіру тәжірибесі.  </w:t>
            </w:r>
          </w:p>
          <w:p w14:paraId="5EEF3242" w14:textId="77777777" w:rsidR="006B3784" w:rsidRPr="007B1351" w:rsidRDefault="007B1351" w:rsidP="006B3784">
            <w:pPr>
              <w:pStyle w:val="13213"/>
              <w:rPr>
                <w:lang w:val="kk"/>
              </w:rPr>
            </w:pPr>
            <w:r w:rsidRPr="006B3784">
              <w:rPr>
                <w:lang w:val="kk"/>
              </w:rPr>
              <w:t xml:space="preserve">Еңбек: құстардың ұясын ілу. Балалардың еңбекке деген оң көзқарасын тәрбиелеу. </w:t>
            </w:r>
          </w:p>
          <w:p w14:paraId="196800FF" w14:textId="7DD07D91" w:rsidR="006B3784" w:rsidRPr="006B3784" w:rsidRDefault="007B1351" w:rsidP="006B3784">
            <w:pPr>
              <w:pStyle w:val="13213"/>
            </w:pPr>
            <w:r>
              <w:rPr>
                <w:lang w:val="kk"/>
              </w:rPr>
              <w:t>"Кімнің тобы тезірек жиналады" ортақ ойыны.</w:t>
            </w:r>
          </w:p>
          <w:p w14:paraId="45FAE325" w14:textId="4BF64F14" w:rsidR="006B3784" w:rsidRPr="006B3784" w:rsidRDefault="007B1351" w:rsidP="006B3784">
            <w:pPr>
              <w:pStyle w:val="13213"/>
            </w:pPr>
            <w:r>
              <w:rPr>
                <w:lang w:val="kk"/>
              </w:rPr>
              <w:t>(Дене шынықтыру, сөйлеуді дамыту, қоршаған ортамен танысу, көркем әдебиет, математика негіздері)</w:t>
            </w:r>
          </w:p>
        </w:tc>
        <w:tc>
          <w:tcPr>
            <w:tcW w:w="2610" w:type="dxa"/>
          </w:tcPr>
          <w:p w14:paraId="44E8D83C" w14:textId="0A44D0C1" w:rsidR="006B3784" w:rsidRPr="007B1351" w:rsidRDefault="007B1351" w:rsidP="006B3784">
            <w:pPr>
              <w:pStyle w:val="13213"/>
              <w:rPr>
                <w:lang w:val="kk"/>
              </w:rPr>
            </w:pPr>
            <w:r w:rsidRPr="006B3784">
              <w:rPr>
                <w:lang w:val="kk"/>
              </w:rPr>
              <w:lastRenderedPageBreak/>
              <w:t>Тірі және өлі табиғаттағы өзгерістерді бақылау.  Ауа райы құбылыстары туралы түсініктерді кеңейту.</w:t>
            </w:r>
          </w:p>
          <w:p w14:paraId="33BC4ED0" w14:textId="2F32C07E" w:rsidR="006B3784" w:rsidRPr="007B1351" w:rsidRDefault="007B1351" w:rsidP="006B3784">
            <w:pPr>
              <w:pStyle w:val="13213"/>
              <w:rPr>
                <w:lang w:val="kk"/>
              </w:rPr>
            </w:pPr>
            <w:r w:rsidRPr="006B3784">
              <w:rPr>
                <w:lang w:val="kk"/>
              </w:rPr>
              <w:t xml:space="preserve">"Ағаштың, бұтаның құрамдас бөліктері </w:t>
            </w:r>
          </w:p>
          <w:p w14:paraId="5A28534F" w14:textId="140BCB89" w:rsidR="006B3784" w:rsidRPr="007B1351" w:rsidRDefault="007B1351" w:rsidP="006B3784">
            <w:pPr>
              <w:pStyle w:val="13213"/>
              <w:rPr>
                <w:lang w:val="kk"/>
              </w:rPr>
            </w:pPr>
            <w:r w:rsidRPr="006B3784">
              <w:rPr>
                <w:lang w:val="kk"/>
              </w:rPr>
              <w:t xml:space="preserve">Күз белгілері" әңгімелесу. </w:t>
            </w:r>
          </w:p>
          <w:p w14:paraId="1F8293B8" w14:textId="3AE529EA" w:rsidR="00C761F4" w:rsidRPr="007B1351" w:rsidRDefault="007B1351" w:rsidP="006B3784">
            <w:pPr>
              <w:pStyle w:val="13213"/>
              <w:rPr>
                <w:lang w:val="kk"/>
              </w:rPr>
            </w:pPr>
            <w:r w:rsidRPr="006B3784">
              <w:rPr>
                <w:lang w:val="kk"/>
              </w:rPr>
              <w:t xml:space="preserve">Көркем сөз Халық мақал-мәтелдері. </w:t>
            </w:r>
          </w:p>
          <w:p w14:paraId="5810DE0E" w14:textId="30451E37" w:rsidR="006B3784" w:rsidRPr="007B1351" w:rsidRDefault="007B1351" w:rsidP="006B378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Көркем сөзге деген қызығушылықты ояту. </w:t>
            </w:r>
          </w:p>
          <w:p w14:paraId="1A23AF8E" w14:textId="2572F94A" w:rsidR="006B3784" w:rsidRPr="007B1351" w:rsidRDefault="007B1351" w:rsidP="006B3784">
            <w:pPr>
              <w:pStyle w:val="13213"/>
              <w:rPr>
                <w:lang w:val="kk"/>
              </w:rPr>
            </w:pPr>
            <w:r w:rsidRPr="006B3784">
              <w:rPr>
                <w:lang w:val="kk"/>
              </w:rPr>
              <w:t>Қимылды ойындар: "Жалында, жалында, жарқыра", "Қазан, "Көкпар". Доппен жеке жұмыс, секіру.</w:t>
            </w:r>
          </w:p>
          <w:p w14:paraId="6612A6B6" w14:textId="220D18D7" w:rsidR="006B3784" w:rsidRPr="007B1351" w:rsidRDefault="007B1351" w:rsidP="006B3784">
            <w:pPr>
              <w:pStyle w:val="13213"/>
              <w:rPr>
                <w:lang w:val="kk"/>
              </w:rPr>
            </w:pPr>
            <w:r w:rsidRPr="006B3784">
              <w:rPr>
                <w:lang w:val="kk"/>
              </w:rPr>
              <w:t>Зерттеу іс-әрекеті: заттар мен заттардың температурасын анықтау.</w:t>
            </w:r>
          </w:p>
          <w:p w14:paraId="749282EF" w14:textId="46B49E88" w:rsidR="006B3784" w:rsidRPr="007B1351" w:rsidRDefault="007B1351" w:rsidP="006B3784">
            <w:pPr>
              <w:pStyle w:val="13213"/>
              <w:rPr>
                <w:lang w:val="kk"/>
              </w:rPr>
            </w:pPr>
            <w:r w:rsidRPr="006B3784">
              <w:rPr>
                <w:lang w:val="kk"/>
              </w:rPr>
              <w:t>Еңбек: учаскедегі үлкен қоқыстарды жинау. Балалардың еңбекке деген оң көзқарасын тәрбиелеу.</w:t>
            </w:r>
          </w:p>
          <w:p w14:paraId="33B5FD77" w14:textId="2BFB0A8C" w:rsidR="006B3784" w:rsidRPr="007B1351" w:rsidRDefault="007B1351" w:rsidP="006B378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lastRenderedPageBreak/>
              <w:t>(Дене шынықтыру, сөйлеуді дамыту, қоршаған ортамен танысу, көркем әдебиет, математика негіздері)</w:t>
            </w:r>
          </w:p>
        </w:tc>
      </w:tr>
      <w:tr w:rsidR="00EB1EBA" w14:paraId="7E179F2C" w14:textId="77777777" w:rsidTr="00FA098A">
        <w:tc>
          <w:tcPr>
            <w:tcW w:w="1985" w:type="dxa"/>
          </w:tcPr>
          <w:p w14:paraId="03B609D2" w14:textId="06A1F228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lastRenderedPageBreak/>
              <w:t>Серуеннен оралу</w:t>
            </w:r>
          </w:p>
        </w:tc>
        <w:tc>
          <w:tcPr>
            <w:tcW w:w="2835" w:type="dxa"/>
          </w:tcPr>
          <w:p w14:paraId="79A37B07" w14:textId="6C45AD5C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t>Балаларды ретімен шешіндіру. Неліктен сүлгілер әрқашан таза?</w:t>
            </w:r>
          </w:p>
          <w:p w14:paraId="0FB3AF29" w14:textId="69A7CE3D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t>Бақылау күнтізбесінде ауа райының жағдайын анықтау</w:t>
            </w:r>
          </w:p>
        </w:tc>
        <w:tc>
          <w:tcPr>
            <w:tcW w:w="2977" w:type="dxa"/>
          </w:tcPr>
          <w:p w14:paraId="7B5375DB" w14:textId="71A56347" w:rsidR="006B3784" w:rsidRPr="007B1351" w:rsidRDefault="007B1351" w:rsidP="006B3784">
            <w:pPr>
              <w:pStyle w:val="13213"/>
              <w:rPr>
                <w:lang w:val="kk"/>
              </w:rPr>
            </w:pPr>
            <w:r w:rsidRPr="006B3784">
              <w:rPr>
                <w:lang w:val="kk"/>
              </w:rPr>
              <w:t>Таңертең не үйрендім? Нені үйренгіңіз келеді? Шешіну алгоритмін бекіту.</w:t>
            </w:r>
          </w:p>
          <w:p w14:paraId="4BDD5B14" w14:textId="41539C77" w:rsidR="006B3784" w:rsidRPr="007B1351" w:rsidRDefault="007B1351" w:rsidP="006B3784">
            <w:pPr>
              <w:pStyle w:val="13213"/>
              <w:rPr>
                <w:lang w:val="kk"/>
              </w:rPr>
            </w:pPr>
            <w:r w:rsidRPr="006B3784">
              <w:rPr>
                <w:lang w:val="kk"/>
              </w:rPr>
              <w:t>Бақылау күнтізбесінде ауа райының жағдайын анықтау</w:t>
            </w:r>
          </w:p>
        </w:tc>
        <w:tc>
          <w:tcPr>
            <w:tcW w:w="2835" w:type="dxa"/>
          </w:tcPr>
          <w:p w14:paraId="05FBE64F" w14:textId="02AF8C06" w:rsidR="006B3784" w:rsidRPr="007B1351" w:rsidRDefault="007B1351" w:rsidP="006B3784">
            <w:pPr>
              <w:pStyle w:val="13213"/>
              <w:rPr>
                <w:lang w:val="kk"/>
              </w:rPr>
            </w:pPr>
            <w:r w:rsidRPr="006B3784">
              <w:rPr>
                <w:lang w:val="kk"/>
              </w:rPr>
              <w:t xml:space="preserve">Қол жуу: неліктен біз өзенде емес, үйде жуынамыз? Ретімен шешіну. </w:t>
            </w:r>
          </w:p>
          <w:p w14:paraId="2BBF2896" w14:textId="7C6FD98F" w:rsidR="006B3784" w:rsidRPr="007B1351" w:rsidRDefault="007B1351" w:rsidP="006B3784">
            <w:pPr>
              <w:pStyle w:val="13213"/>
              <w:rPr>
                <w:lang w:val="kk"/>
              </w:rPr>
            </w:pPr>
            <w:r w:rsidRPr="006B3784">
              <w:rPr>
                <w:lang w:val="kk"/>
              </w:rPr>
              <w:t>Бақылау күнтізбесінде ауа райының жағдайын анықтау</w:t>
            </w:r>
          </w:p>
        </w:tc>
        <w:tc>
          <w:tcPr>
            <w:tcW w:w="2693" w:type="dxa"/>
          </w:tcPr>
          <w:p w14:paraId="5F84CBB2" w14:textId="239B767B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t xml:space="preserve">Серуен туралы эмоционалды жауап (Не көбірек есте қалды?). </w:t>
            </w:r>
          </w:p>
          <w:p w14:paraId="04875744" w14:textId="7AB28C01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t>Бақылау күнтізбесінде ауа райының жағдайын анықтау</w:t>
            </w:r>
          </w:p>
        </w:tc>
        <w:tc>
          <w:tcPr>
            <w:tcW w:w="2610" w:type="dxa"/>
          </w:tcPr>
          <w:p w14:paraId="572B78E2" w14:textId="1E1D1E49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t xml:space="preserve">Бас киімді қайда қою керек, аяқ киімді қайда қою керек? </w:t>
            </w:r>
          </w:p>
          <w:p w14:paraId="39C9643F" w14:textId="164DCD4E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t>Бақылау күнтізбесінде ауа райының жағдайын анықтау</w:t>
            </w:r>
          </w:p>
        </w:tc>
      </w:tr>
      <w:tr w:rsidR="00EB1EBA" w14:paraId="051ECABB" w14:textId="77777777" w:rsidTr="00FA098A">
        <w:tc>
          <w:tcPr>
            <w:tcW w:w="1985" w:type="dxa"/>
          </w:tcPr>
          <w:p w14:paraId="6AFBFA41" w14:textId="77777777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t>Түскі ас</w:t>
            </w:r>
          </w:p>
        </w:tc>
        <w:tc>
          <w:tcPr>
            <w:tcW w:w="2835" w:type="dxa"/>
          </w:tcPr>
          <w:p w14:paraId="5FBC8686" w14:textId="5E1F9994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t>Гигиеналық процедураларды орындау. Кезекшілердің жұмысы.</w:t>
            </w:r>
          </w:p>
          <w:p w14:paraId="5E81A6B5" w14:textId="0BE406F5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t>Нан, қаймақ, жұмыртқа, сорпа, ботқа.</w:t>
            </w:r>
          </w:p>
          <w:p w14:paraId="2EE55A67" w14:textId="7B3F8D1A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t>Хлеб, сметана, яйца, суп, каша</w:t>
            </w:r>
          </w:p>
          <w:p w14:paraId="2FC9E36E" w14:textId="77777777" w:rsidR="006B3784" w:rsidRPr="006B3784" w:rsidRDefault="006B3784" w:rsidP="006B3784">
            <w:pPr>
              <w:pStyle w:val="13213"/>
            </w:pPr>
          </w:p>
        </w:tc>
        <w:tc>
          <w:tcPr>
            <w:tcW w:w="2977" w:type="dxa"/>
          </w:tcPr>
          <w:p w14:paraId="6F26CDC5" w14:textId="77777777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lastRenderedPageBreak/>
              <w:t>Кезекшілердің жұмысы.</w:t>
            </w:r>
          </w:p>
          <w:p w14:paraId="3EB10477" w14:textId="0EF0325A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t>Гигиеналық процедураларды орындау дағдыларын дамыту.</w:t>
            </w:r>
          </w:p>
          <w:p w14:paraId="2805137C" w14:textId="66AA227A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t>Дәмді, тұз, тәтті, ет, балық, ас болсын.</w:t>
            </w:r>
          </w:p>
          <w:p w14:paraId="65C9561C" w14:textId="53378FA4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lastRenderedPageBreak/>
              <w:t>Вкусно, соль, сладкое, мясо, рыба, приятного аппетита</w:t>
            </w:r>
          </w:p>
        </w:tc>
        <w:tc>
          <w:tcPr>
            <w:tcW w:w="2835" w:type="dxa"/>
          </w:tcPr>
          <w:p w14:paraId="77F956BF" w14:textId="77777777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lastRenderedPageBreak/>
              <w:t>Кезекшілердің жұмысы.</w:t>
            </w:r>
          </w:p>
          <w:p w14:paraId="3381D0C7" w14:textId="2ADD6E65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t>Тамақты ұқыпты ішу қабілетін қалыптастыру.</w:t>
            </w:r>
          </w:p>
          <w:p w14:paraId="163331A5" w14:textId="77777777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t>Нан, қаймақ, жұмыртқа, сорпа, ботқа,</w:t>
            </w:r>
          </w:p>
          <w:p w14:paraId="45044821" w14:textId="15CD2FBD" w:rsidR="006B3784" w:rsidRPr="006B3784" w:rsidRDefault="007B1351" w:rsidP="006B3784">
            <w:pPr>
              <w:pStyle w:val="13213"/>
            </w:pPr>
            <w:r>
              <w:rPr>
                <w:lang w:val="kk"/>
              </w:rPr>
              <w:t>Хлеб, сметана, яйца, суп, каша</w:t>
            </w:r>
          </w:p>
          <w:p w14:paraId="504FF4E0" w14:textId="77777777" w:rsidR="006B3784" w:rsidRPr="006B3784" w:rsidRDefault="006B3784" w:rsidP="006B3784">
            <w:pPr>
              <w:pStyle w:val="13213"/>
            </w:pPr>
          </w:p>
        </w:tc>
        <w:tc>
          <w:tcPr>
            <w:tcW w:w="2693" w:type="dxa"/>
          </w:tcPr>
          <w:p w14:paraId="26721BE1" w14:textId="77777777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t>Кезекшілердің жұмысы.</w:t>
            </w:r>
          </w:p>
          <w:p w14:paraId="02A44CCD" w14:textId="77777777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t>Алғыс айту қабілетін тәрбиелеу.</w:t>
            </w:r>
          </w:p>
          <w:p w14:paraId="74230194" w14:textId="1F9A68BC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t>Дәмді, тұз, тәтті, ет, балық, ас болсын.</w:t>
            </w:r>
          </w:p>
          <w:p w14:paraId="7E0071F1" w14:textId="3D2568CE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t>Вкусно, соль, сладкое, мясо, рыба, приятного аппетита</w:t>
            </w:r>
          </w:p>
        </w:tc>
        <w:tc>
          <w:tcPr>
            <w:tcW w:w="2610" w:type="dxa"/>
          </w:tcPr>
          <w:p w14:paraId="72201FF6" w14:textId="77777777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t>Кезекшілердің жұмысы.</w:t>
            </w:r>
          </w:p>
          <w:p w14:paraId="5577127B" w14:textId="77777777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t>Өзіне-өзі қызмет көрсету дағдыларын жетілдіру.</w:t>
            </w:r>
            <w:r w:rsidRPr="006B3784">
              <w:rPr>
                <w:lang w:val="kk"/>
              </w:rPr>
              <w:softHyphen/>
            </w:r>
          </w:p>
          <w:p w14:paraId="540CEB19" w14:textId="30EF2DF8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t>Нан, қаймақ, жұмыртқа, сорпа, ботқа.</w:t>
            </w:r>
          </w:p>
          <w:p w14:paraId="45847239" w14:textId="777000EE" w:rsidR="006B3784" w:rsidRPr="006B3784" w:rsidRDefault="007B1351" w:rsidP="0040572C">
            <w:pPr>
              <w:pStyle w:val="13213"/>
            </w:pPr>
            <w:r>
              <w:rPr>
                <w:lang w:val="kk"/>
              </w:rPr>
              <w:lastRenderedPageBreak/>
              <w:t>Хлеб, сметана, яйца, суп, каша</w:t>
            </w:r>
          </w:p>
        </w:tc>
      </w:tr>
      <w:tr w:rsidR="00EB1EBA" w:rsidRPr="00AD2693" w14:paraId="5C6717A6" w14:textId="77777777" w:rsidTr="00FA098A">
        <w:tc>
          <w:tcPr>
            <w:tcW w:w="1985" w:type="dxa"/>
          </w:tcPr>
          <w:p w14:paraId="77EEFC5E" w14:textId="77777777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lastRenderedPageBreak/>
              <w:t>Түскі ұйқы</w:t>
            </w:r>
          </w:p>
        </w:tc>
        <w:tc>
          <w:tcPr>
            <w:tcW w:w="2835" w:type="dxa"/>
          </w:tcPr>
          <w:p w14:paraId="2654A9FF" w14:textId="77777777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t>"Әңгімелер сандығы" күзгі ертегілері</w:t>
            </w:r>
          </w:p>
          <w:p w14:paraId="190A5B41" w14:textId="0E378C87" w:rsidR="006B3784" w:rsidRPr="007B1351" w:rsidRDefault="007B1351" w:rsidP="006B378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Т. Неделкина. Музыка тыңдау мәдениетінің дағдыларын қалыптастыру</w:t>
            </w:r>
          </w:p>
        </w:tc>
        <w:tc>
          <w:tcPr>
            <w:tcW w:w="2977" w:type="dxa"/>
          </w:tcPr>
          <w:p w14:paraId="3D5B8842" w14:textId="128B5AB1" w:rsidR="006B3784" w:rsidRPr="007B1351" w:rsidRDefault="007B1351" w:rsidP="006B378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"Күй" - "Қазақ халқының аңыздары" кітабын оқу.</w:t>
            </w:r>
          </w:p>
          <w:p w14:paraId="7B8715ED" w14:textId="629B065B" w:rsidR="006B3784" w:rsidRPr="007B1351" w:rsidRDefault="007B1351" w:rsidP="006B378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Көркем сөзге деген қызығушылықты ояту</w:t>
            </w:r>
          </w:p>
        </w:tc>
        <w:tc>
          <w:tcPr>
            <w:tcW w:w="2835" w:type="dxa"/>
          </w:tcPr>
          <w:p w14:paraId="6F6A822F" w14:textId="77777777" w:rsidR="0040572C" w:rsidRPr="007B1351" w:rsidRDefault="007B1351" w:rsidP="006B3784">
            <w:pPr>
              <w:pStyle w:val="13213"/>
              <w:rPr>
                <w:lang w:val="kk"/>
              </w:rPr>
            </w:pPr>
            <w:r w:rsidRPr="006B3784">
              <w:rPr>
                <w:lang w:val="kk"/>
              </w:rPr>
              <w:t xml:space="preserve">Классикалық музыканы тыңдау. </w:t>
            </w:r>
          </w:p>
          <w:p w14:paraId="08613005" w14:textId="178B98AC" w:rsidR="006B3784" w:rsidRPr="007B1351" w:rsidRDefault="007B1351" w:rsidP="006B3784">
            <w:pPr>
              <w:pStyle w:val="13213"/>
              <w:rPr>
                <w:lang w:val="kk"/>
              </w:rPr>
            </w:pPr>
            <w:r w:rsidRPr="006B3784">
              <w:rPr>
                <w:lang w:val="kk"/>
              </w:rPr>
              <w:t>Музыка тыңдау мәдениетінің дағдыларын қалыптастыру</w:t>
            </w:r>
          </w:p>
        </w:tc>
        <w:tc>
          <w:tcPr>
            <w:tcW w:w="2693" w:type="dxa"/>
          </w:tcPr>
          <w:p w14:paraId="137BDA4E" w14:textId="4A43DF8D" w:rsidR="006B3784" w:rsidRPr="007B1351" w:rsidRDefault="007B1351" w:rsidP="006B3784">
            <w:pPr>
              <w:pStyle w:val="13213"/>
              <w:rPr>
                <w:lang w:val="kk"/>
              </w:rPr>
            </w:pPr>
            <w:r w:rsidRPr="006B3784">
              <w:rPr>
                <w:lang w:val="kk"/>
              </w:rPr>
              <w:t xml:space="preserve">Қысқа әңгімелер оқу. </w:t>
            </w:r>
          </w:p>
          <w:p w14:paraId="11729571" w14:textId="69B95A64" w:rsidR="006B3784" w:rsidRPr="007B1351" w:rsidRDefault="007B1351" w:rsidP="006B378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Көркем сөзге деген қызығушылықты ояту</w:t>
            </w:r>
          </w:p>
        </w:tc>
        <w:tc>
          <w:tcPr>
            <w:tcW w:w="2610" w:type="dxa"/>
          </w:tcPr>
          <w:p w14:paraId="73DBBEE1" w14:textId="481AE88D" w:rsidR="006B3784" w:rsidRPr="007B1351" w:rsidRDefault="007B1351" w:rsidP="006B3784">
            <w:pPr>
              <w:pStyle w:val="13213"/>
              <w:rPr>
                <w:lang w:val="kk"/>
              </w:rPr>
            </w:pPr>
            <w:r w:rsidRPr="006B3784">
              <w:rPr>
                <w:lang w:val="kk"/>
              </w:rPr>
              <w:t xml:space="preserve">Домбыра дыбыстарын тыңдау. </w:t>
            </w:r>
          </w:p>
          <w:p w14:paraId="5036ABBB" w14:textId="4B584B4E" w:rsidR="006B3784" w:rsidRPr="007B1351" w:rsidRDefault="007B1351" w:rsidP="006B3784">
            <w:pPr>
              <w:pStyle w:val="13213"/>
              <w:rPr>
                <w:lang w:val="kk"/>
              </w:rPr>
            </w:pPr>
            <w:r w:rsidRPr="006B3784">
              <w:rPr>
                <w:lang w:val="kk"/>
              </w:rPr>
              <w:t>Домбыра дыбыстарын қабылдау қабілетіне үйрету</w:t>
            </w:r>
          </w:p>
        </w:tc>
      </w:tr>
      <w:tr w:rsidR="00EB1EBA" w14:paraId="0D9984C6" w14:textId="77777777" w:rsidTr="00FA098A">
        <w:trPr>
          <w:trHeight w:val="1863"/>
        </w:trPr>
        <w:tc>
          <w:tcPr>
            <w:tcW w:w="1985" w:type="dxa"/>
          </w:tcPr>
          <w:p w14:paraId="63D61808" w14:textId="67EE83F8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t>Біртіндеп ұйқыдан ояту</w:t>
            </w:r>
          </w:p>
        </w:tc>
        <w:tc>
          <w:tcPr>
            <w:tcW w:w="2835" w:type="dxa"/>
          </w:tcPr>
          <w:p w14:paraId="2764E8DD" w14:textId="082C8581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t>Түзету гимнастикасы картотека.  Тыныс алу жолдарын шынықтыру</w:t>
            </w:r>
          </w:p>
        </w:tc>
        <w:tc>
          <w:tcPr>
            <w:tcW w:w="2977" w:type="dxa"/>
          </w:tcPr>
          <w:p w14:paraId="654626B9" w14:textId="1C2A0F44" w:rsidR="006B3784" w:rsidRPr="006B3784" w:rsidRDefault="007B1351" w:rsidP="006B3784">
            <w:pPr>
              <w:pStyle w:val="13213"/>
            </w:pPr>
            <w:r>
              <w:rPr>
                <w:lang w:val="kk"/>
              </w:rPr>
              <w:t xml:space="preserve">"Картотека" түзету гимнастикасы. </w:t>
            </w:r>
          </w:p>
          <w:p w14:paraId="4F486923" w14:textId="35521A7E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t>Балаларды шынықтырудың барлық түрлеріне қатысуға тартуды жалғастыру</w:t>
            </w:r>
          </w:p>
          <w:p w14:paraId="27F64D11" w14:textId="77777777" w:rsidR="006B3784" w:rsidRPr="006B3784" w:rsidRDefault="006B3784" w:rsidP="006B3784">
            <w:pPr>
              <w:pStyle w:val="13213"/>
            </w:pPr>
          </w:p>
        </w:tc>
        <w:tc>
          <w:tcPr>
            <w:tcW w:w="2835" w:type="dxa"/>
          </w:tcPr>
          <w:p w14:paraId="1DBBE591" w14:textId="77777777" w:rsidR="000F26CD" w:rsidRPr="006B3784" w:rsidRDefault="007B1351" w:rsidP="000F26CD">
            <w:pPr>
              <w:pStyle w:val="13213"/>
            </w:pPr>
            <w:r>
              <w:rPr>
                <w:lang w:val="kk"/>
              </w:rPr>
              <w:t xml:space="preserve">"Картотека" түзету гимнастикасы. </w:t>
            </w:r>
          </w:p>
          <w:p w14:paraId="5F7E56BB" w14:textId="138865DB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t>Тыныс алу жолдарын шынықтыру</w:t>
            </w:r>
          </w:p>
          <w:p w14:paraId="0CD2395A" w14:textId="77777777" w:rsidR="006B3784" w:rsidRPr="006B3784" w:rsidRDefault="006B3784" w:rsidP="006B3784">
            <w:pPr>
              <w:pStyle w:val="13213"/>
            </w:pPr>
          </w:p>
        </w:tc>
        <w:tc>
          <w:tcPr>
            <w:tcW w:w="2693" w:type="dxa"/>
          </w:tcPr>
          <w:p w14:paraId="78C12732" w14:textId="77777777" w:rsidR="000F26CD" w:rsidRPr="006B3784" w:rsidRDefault="007B1351" w:rsidP="000F26CD">
            <w:pPr>
              <w:pStyle w:val="13213"/>
            </w:pPr>
            <w:r>
              <w:rPr>
                <w:lang w:val="kk"/>
              </w:rPr>
              <w:t xml:space="preserve">"Картотека" түзету гимнастикасы. </w:t>
            </w:r>
          </w:p>
          <w:p w14:paraId="2509A9F8" w14:textId="77777777" w:rsidR="000F26CD" w:rsidRPr="006B3784" w:rsidRDefault="007B1351" w:rsidP="000F26CD">
            <w:pPr>
              <w:pStyle w:val="13213"/>
            </w:pPr>
            <w:r w:rsidRPr="006B3784">
              <w:rPr>
                <w:lang w:val="kk"/>
              </w:rPr>
              <w:t>Балаларды шынықтырудың барлық түрлеріне қатысуға тартуды жалғастыру</w:t>
            </w:r>
          </w:p>
          <w:p w14:paraId="20BB531A" w14:textId="7209B066" w:rsidR="006B3784" w:rsidRPr="006B3784" w:rsidRDefault="006B3784" w:rsidP="006B3784">
            <w:pPr>
              <w:pStyle w:val="13213"/>
            </w:pPr>
          </w:p>
        </w:tc>
        <w:tc>
          <w:tcPr>
            <w:tcW w:w="2610" w:type="dxa"/>
          </w:tcPr>
          <w:p w14:paraId="31CD1CAD" w14:textId="77777777" w:rsidR="000F26CD" w:rsidRPr="006B3784" w:rsidRDefault="007B1351" w:rsidP="000F26CD">
            <w:pPr>
              <w:pStyle w:val="13213"/>
            </w:pPr>
            <w:r>
              <w:rPr>
                <w:lang w:val="kk"/>
              </w:rPr>
              <w:t xml:space="preserve">"Картотека" түзету гимнастикасы. </w:t>
            </w:r>
          </w:p>
          <w:p w14:paraId="54D1BF02" w14:textId="2B97D17A" w:rsidR="006B3784" w:rsidRPr="006B3784" w:rsidRDefault="007B1351" w:rsidP="0040572C">
            <w:pPr>
              <w:pStyle w:val="13213"/>
            </w:pPr>
            <w:r w:rsidRPr="006B3784">
              <w:rPr>
                <w:lang w:val="kk"/>
              </w:rPr>
              <w:t>Балаларды шынықтырудың барлық түрлеріне қатысуға тартуды жалғастыру</w:t>
            </w:r>
          </w:p>
        </w:tc>
      </w:tr>
      <w:tr w:rsidR="00EB1EBA" w14:paraId="2B75AC8B" w14:textId="77777777" w:rsidTr="00FA098A">
        <w:tc>
          <w:tcPr>
            <w:tcW w:w="1985" w:type="dxa"/>
          </w:tcPr>
          <w:p w14:paraId="448623B8" w14:textId="77777777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softHyphen/>
              <w:t>Балалардың өзіндік іс-әрекеті</w:t>
            </w:r>
          </w:p>
        </w:tc>
        <w:tc>
          <w:tcPr>
            <w:tcW w:w="2835" w:type="dxa"/>
          </w:tcPr>
          <w:p w14:paraId="69152674" w14:textId="3B6A8F65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t>"Көкөніс дүкені" сюжеттік-рөлдік ойыны.</w:t>
            </w:r>
          </w:p>
          <w:p w14:paraId="6B711D75" w14:textId="1B4AD01D" w:rsidR="006B3784" w:rsidRPr="007B1351" w:rsidRDefault="007B1351" w:rsidP="006B3784">
            <w:pPr>
              <w:pStyle w:val="13213"/>
              <w:rPr>
                <w:lang w:val="kk"/>
              </w:rPr>
            </w:pPr>
            <w:r w:rsidRPr="006B3784">
              <w:rPr>
                <w:lang w:val="kk"/>
              </w:rPr>
              <w:t>Көкөністерді сипаттай білу, олардың пайдасы туралы айту. Сөздік қорын кеңейту.</w:t>
            </w:r>
          </w:p>
          <w:p w14:paraId="27B3A21B" w14:textId="77777777" w:rsidR="0040572C" w:rsidRPr="007B1351" w:rsidRDefault="007B1351" w:rsidP="006B3784">
            <w:pPr>
              <w:pStyle w:val="13213"/>
              <w:rPr>
                <w:lang w:val="kk"/>
              </w:rPr>
            </w:pPr>
            <w:r w:rsidRPr="006B3784">
              <w:rPr>
                <w:lang w:val="kk"/>
              </w:rPr>
              <w:t xml:space="preserve">"Жемістер, жидектер" доминосы. </w:t>
            </w:r>
          </w:p>
          <w:p w14:paraId="7EBC3DAB" w14:textId="16702895" w:rsidR="006B3784" w:rsidRPr="007B1351" w:rsidRDefault="007B1351" w:rsidP="006B3784">
            <w:pPr>
              <w:pStyle w:val="13213"/>
              <w:rPr>
                <w:lang w:val="kk"/>
              </w:rPr>
            </w:pPr>
            <w:r w:rsidRPr="006B3784">
              <w:rPr>
                <w:lang w:val="kk"/>
              </w:rPr>
              <w:t>Жемістерді жидектерден ажырата білу, ойын ережелерін сақтау.</w:t>
            </w:r>
          </w:p>
          <w:p w14:paraId="2F6BE148" w14:textId="74588298" w:rsidR="006B3784" w:rsidRPr="007B1351" w:rsidRDefault="007B1351" w:rsidP="006B3784">
            <w:pPr>
              <w:pStyle w:val="13213"/>
              <w:rPr>
                <w:lang w:val="kk"/>
              </w:rPr>
            </w:pPr>
            <w:r w:rsidRPr="006B3784">
              <w:rPr>
                <w:lang w:val="kk"/>
              </w:rPr>
              <w:t>Қағаздан тиіндерді кесу, бояу.</w:t>
            </w:r>
          </w:p>
          <w:p w14:paraId="58AE6437" w14:textId="77777777" w:rsidR="006B3784" w:rsidRPr="007B1351" w:rsidRDefault="007B1351" w:rsidP="006B3784">
            <w:pPr>
              <w:pStyle w:val="13213"/>
              <w:rPr>
                <w:lang w:val="kk"/>
              </w:rPr>
            </w:pPr>
            <w:r w:rsidRPr="006B3784">
              <w:rPr>
                <w:lang w:val="kk"/>
              </w:rPr>
              <w:t>Ақ, көк, қара, жасыл, сары, қызыл, қоңыр.</w:t>
            </w:r>
          </w:p>
          <w:p w14:paraId="354782C0" w14:textId="77777777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lastRenderedPageBreak/>
              <w:t>Белый, синий, черный, зеленый, желтый, красный, коричневый.</w:t>
            </w:r>
          </w:p>
          <w:p w14:paraId="136FC164" w14:textId="0DC5D3C8" w:rsidR="006B3784" w:rsidRPr="006B3784" w:rsidRDefault="007B1351" w:rsidP="006B3784">
            <w:pPr>
              <w:pStyle w:val="13213"/>
            </w:pPr>
            <w:r>
              <w:rPr>
                <w:lang w:val="kk"/>
              </w:rPr>
              <w:t>(Көркем әдебиет, сөйлеуді дамыту, қазақ тілі, сурет салу, аппликация)</w:t>
            </w:r>
          </w:p>
          <w:p w14:paraId="415AD14D" w14:textId="77777777" w:rsidR="006B3784" w:rsidRPr="006B3784" w:rsidRDefault="006B3784" w:rsidP="006B3784">
            <w:pPr>
              <w:pStyle w:val="13213"/>
            </w:pPr>
          </w:p>
        </w:tc>
        <w:tc>
          <w:tcPr>
            <w:tcW w:w="2977" w:type="dxa"/>
          </w:tcPr>
          <w:p w14:paraId="541C44BF" w14:textId="3B9ED6F0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lastRenderedPageBreak/>
              <w:t>"Қала бойынша саяхат" сюжеттік-рөлдік ойыны.</w:t>
            </w:r>
          </w:p>
          <w:p w14:paraId="48A0F7CA" w14:textId="1EF68D84" w:rsidR="006B3784" w:rsidRPr="006B3784" w:rsidRDefault="007B1351" w:rsidP="006B3784">
            <w:pPr>
              <w:pStyle w:val="13213"/>
            </w:pPr>
            <w:r>
              <w:rPr>
                <w:lang w:val="kk"/>
              </w:rPr>
              <w:t>Балаларға қаланың көрікті жерлері туралы айтуды үйрету. (Басқа қаладан туристер экскурсияға келді.</w:t>
            </w:r>
          </w:p>
          <w:p w14:paraId="624EDF04" w14:textId="40768C70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t>Экскурсия жетекшісі қаланың көрікті жерлерін көрсетеді, олар туралы айтады.)</w:t>
            </w:r>
          </w:p>
          <w:p w14:paraId="06CE861B" w14:textId="7E577804" w:rsidR="006B3784" w:rsidRPr="006B3784" w:rsidRDefault="007B1351" w:rsidP="006B3784">
            <w:pPr>
              <w:pStyle w:val="13213"/>
            </w:pPr>
            <w:r>
              <w:rPr>
                <w:lang w:val="kk"/>
              </w:rPr>
              <w:t xml:space="preserve">"Ананың көмекшілері" дидактикалық ойыны. </w:t>
            </w:r>
          </w:p>
          <w:p w14:paraId="3BFB71A1" w14:textId="031C3AC0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t>Азық-түлік атауларын пысықтау.</w:t>
            </w:r>
          </w:p>
          <w:p w14:paraId="384313B1" w14:textId="51834A00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lastRenderedPageBreak/>
              <w:t>Қала, өнімдер, экскурсия.</w:t>
            </w:r>
          </w:p>
          <w:p w14:paraId="00573DDA" w14:textId="5166EB2A" w:rsidR="006B3784" w:rsidRPr="006B3784" w:rsidRDefault="007B1351" w:rsidP="006B3784">
            <w:pPr>
              <w:pStyle w:val="13213"/>
            </w:pPr>
            <w:r>
              <w:rPr>
                <w:lang w:val="kk"/>
              </w:rPr>
              <w:t>(Көркем әдебиет, сөйлеуді дамыту, қазақ тілі, қоршаған ортамен танысу)</w:t>
            </w:r>
          </w:p>
        </w:tc>
        <w:tc>
          <w:tcPr>
            <w:tcW w:w="2835" w:type="dxa"/>
          </w:tcPr>
          <w:p w14:paraId="2DEC91CA" w14:textId="7CB9EF25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lastRenderedPageBreak/>
              <w:t>"Асхана" сюжеттік-рөлдік ойыны.</w:t>
            </w:r>
          </w:p>
          <w:p w14:paraId="67A1B1B2" w14:textId="33B68931" w:rsidR="006B3784" w:rsidRPr="006B3784" w:rsidRDefault="007B1351" w:rsidP="006B3784">
            <w:pPr>
              <w:pStyle w:val="13213"/>
            </w:pPr>
            <w:r>
              <w:rPr>
                <w:lang w:val="kk"/>
              </w:rPr>
              <w:t>Өнімдерді қолдануға дайындау ережелерімен таныстыру: жуу, тазалау, пісіру, ас үй ыдыстарының мақсатын пысықтау.</w:t>
            </w:r>
          </w:p>
          <w:p w14:paraId="412AF48C" w14:textId="3DE19845" w:rsidR="006B3784" w:rsidRPr="006B3784" w:rsidRDefault="007B1351" w:rsidP="006B3784">
            <w:pPr>
              <w:pStyle w:val="13213"/>
            </w:pPr>
            <w:r>
              <w:rPr>
                <w:lang w:val="kk"/>
              </w:rPr>
              <w:t>"Толық құрастыр" дидактикалық ойыны.</w:t>
            </w:r>
          </w:p>
          <w:p w14:paraId="27F47481" w14:textId="6CC43898" w:rsidR="006B3784" w:rsidRPr="006B3784" w:rsidRDefault="007B1351" w:rsidP="006B3784">
            <w:pPr>
              <w:pStyle w:val="13213"/>
            </w:pPr>
            <w:r>
              <w:rPr>
                <w:lang w:val="kk"/>
              </w:rPr>
              <w:t xml:space="preserve">Жалпы тақырып туралы түсінік қалыптастыру; ойдағы бейнесін нақты заттың тұтас бейнесімен байланыстыруға үйрету; </w:t>
            </w:r>
            <w:r>
              <w:rPr>
                <w:lang w:val="kk"/>
              </w:rPr>
              <w:lastRenderedPageBreak/>
              <w:t>салыстыру арқылы әрекет ету.</w:t>
            </w:r>
          </w:p>
          <w:p w14:paraId="682643F0" w14:textId="77777777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t>Үйірме жұмысы</w:t>
            </w:r>
          </w:p>
          <w:p w14:paraId="1F094E8B" w14:textId="3EBBFD8E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t>"Дауыссыз дыбыстың айтылуы "ш".</w:t>
            </w:r>
          </w:p>
          <w:p w14:paraId="4316E3BE" w14:textId="418DB6D2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t>"Ш" дыбысымен таныстыру, оны айтуды үйрету, "ш"дыбысы бар сөздерді табу.</w:t>
            </w:r>
          </w:p>
          <w:p w14:paraId="602BC12B" w14:textId="67261920" w:rsidR="006B3784" w:rsidRPr="006B3784" w:rsidRDefault="007B1351" w:rsidP="006B3784">
            <w:pPr>
              <w:pStyle w:val="13213"/>
            </w:pPr>
            <w:r>
              <w:rPr>
                <w:lang w:val="kk"/>
              </w:rPr>
              <w:t xml:space="preserve">(Көркем әдебиет, сөйлеуді дамыту) </w:t>
            </w:r>
          </w:p>
        </w:tc>
        <w:tc>
          <w:tcPr>
            <w:tcW w:w="2693" w:type="dxa"/>
          </w:tcPr>
          <w:p w14:paraId="099E83F6" w14:textId="6F890069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lastRenderedPageBreak/>
              <w:t>"Отбасы" сюжеттік-рөлдік ойыны.</w:t>
            </w:r>
          </w:p>
          <w:p w14:paraId="21393914" w14:textId="6DD8AD1C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t>Отбасылық бюджет, отбасылық қатынастар, бірлескен бос уақыт туралы түсінік қалыптастыруды жалғастыру, үлкендерге құрмет көрсетуге тәрбиелеу.</w:t>
            </w:r>
          </w:p>
          <w:p w14:paraId="2B4F7D66" w14:textId="35A66E4F" w:rsidR="006B3784" w:rsidRPr="006B3784" w:rsidRDefault="007B1351" w:rsidP="006B3784">
            <w:pPr>
              <w:pStyle w:val="13213"/>
            </w:pPr>
            <w:r w:rsidRPr="0040572C">
              <w:rPr>
                <w:lang w:val="kk"/>
              </w:rPr>
              <w:t>"Затты қой" дидактикалық ойыны.</w:t>
            </w:r>
          </w:p>
          <w:p w14:paraId="238A7052" w14:textId="6954A1A2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t xml:space="preserve">Кішкентай заттарды аздап алуды үйретуді жалғастыру, екі қолдың </w:t>
            </w:r>
            <w:r w:rsidRPr="006B3784">
              <w:rPr>
                <w:lang w:val="kk"/>
              </w:rPr>
              <w:lastRenderedPageBreak/>
              <w:t>үйлесімді әрекеттерін дамыту.</w:t>
            </w:r>
          </w:p>
          <w:p w14:paraId="1103D175" w14:textId="70A4C539" w:rsidR="006B3784" w:rsidRPr="006B3784" w:rsidRDefault="007B1351" w:rsidP="006B3784">
            <w:pPr>
              <w:pStyle w:val="13213"/>
            </w:pPr>
            <w:r>
              <w:rPr>
                <w:lang w:val="kk"/>
              </w:rPr>
              <w:t xml:space="preserve">(Көркем әдебиет, сөйлеуді дамыту) </w:t>
            </w:r>
          </w:p>
          <w:p w14:paraId="5A873CE9" w14:textId="77777777" w:rsidR="006B3784" w:rsidRPr="006B3784" w:rsidRDefault="006B3784" w:rsidP="006B3784">
            <w:pPr>
              <w:pStyle w:val="13213"/>
            </w:pPr>
          </w:p>
          <w:p w14:paraId="11389475" w14:textId="77777777" w:rsidR="006B3784" w:rsidRPr="006B3784" w:rsidRDefault="006B3784" w:rsidP="006B3784">
            <w:pPr>
              <w:pStyle w:val="13213"/>
            </w:pPr>
          </w:p>
        </w:tc>
        <w:tc>
          <w:tcPr>
            <w:tcW w:w="2610" w:type="dxa"/>
          </w:tcPr>
          <w:p w14:paraId="42A40FDD" w14:textId="77777777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lastRenderedPageBreak/>
              <w:t>Қазақ тілі</w:t>
            </w:r>
          </w:p>
          <w:p w14:paraId="2B017671" w14:textId="77777777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t>Қазақтың белсенді халық ойыны</w:t>
            </w:r>
          </w:p>
          <w:p w14:paraId="722988C4" w14:textId="4A735422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t>"Бәйге".</w:t>
            </w:r>
          </w:p>
          <w:p w14:paraId="3E70BE7D" w14:textId="4276F9A9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t>Балаларға жүгіруді үйрету, моториканы, ептілікті дамыту</w:t>
            </w:r>
          </w:p>
          <w:p w14:paraId="0648A1D9" w14:textId="77777777" w:rsidR="006B3784" w:rsidRPr="006B3784" w:rsidRDefault="006B3784" w:rsidP="006B3784">
            <w:pPr>
              <w:pStyle w:val="13213"/>
            </w:pPr>
          </w:p>
        </w:tc>
      </w:tr>
      <w:tr w:rsidR="00EB1EBA" w14:paraId="6857AF40" w14:textId="77777777" w:rsidTr="00FA098A">
        <w:trPr>
          <w:trHeight w:val="1043"/>
        </w:trPr>
        <w:tc>
          <w:tcPr>
            <w:tcW w:w="1985" w:type="dxa"/>
          </w:tcPr>
          <w:p w14:paraId="46DDD5B2" w14:textId="77777777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t>Бесін ас</w:t>
            </w:r>
          </w:p>
        </w:tc>
        <w:tc>
          <w:tcPr>
            <w:tcW w:w="2835" w:type="dxa"/>
          </w:tcPr>
          <w:p w14:paraId="475BD66B" w14:textId="456F6E53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t>Пайдалы және зиянды тағамдар туралы сөйлесу.</w:t>
            </w:r>
          </w:p>
          <w:p w14:paraId="293DAF06" w14:textId="77777777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t>Рақмет!</w:t>
            </w:r>
          </w:p>
        </w:tc>
        <w:tc>
          <w:tcPr>
            <w:tcW w:w="2977" w:type="dxa"/>
          </w:tcPr>
          <w:p w14:paraId="3E703F17" w14:textId="77777777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t>Ойлану: "Крандағы су қайдан пайда болды?»</w:t>
            </w:r>
          </w:p>
          <w:p w14:paraId="73311AE3" w14:textId="77777777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t>Рақмет!</w:t>
            </w:r>
          </w:p>
        </w:tc>
        <w:tc>
          <w:tcPr>
            <w:tcW w:w="2835" w:type="dxa"/>
          </w:tcPr>
          <w:p w14:paraId="3DE165E2" w14:textId="5EE8350D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t>Тамақтану кезінде мінез-құлық мәдениетін қалыптастыру.</w:t>
            </w:r>
          </w:p>
          <w:p w14:paraId="0B0E6CD7" w14:textId="77777777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t>Рақмет!</w:t>
            </w:r>
          </w:p>
        </w:tc>
        <w:tc>
          <w:tcPr>
            <w:tcW w:w="2693" w:type="dxa"/>
          </w:tcPr>
          <w:p w14:paraId="4372307F" w14:textId="0D4817D5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t xml:space="preserve">Гигиеналық процедураларды жетілдіру. </w:t>
            </w:r>
          </w:p>
          <w:p w14:paraId="0EBB616A" w14:textId="77777777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t>Рақмет!</w:t>
            </w:r>
          </w:p>
        </w:tc>
        <w:tc>
          <w:tcPr>
            <w:tcW w:w="2610" w:type="dxa"/>
          </w:tcPr>
          <w:p w14:paraId="4594DADA" w14:textId="14B4EB32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t>Сыпайылыққа, тазалыққа деген бейімділікті тәрбиелеу.</w:t>
            </w:r>
          </w:p>
          <w:p w14:paraId="7A9CB1A3" w14:textId="77777777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t>Рақмет!</w:t>
            </w:r>
          </w:p>
        </w:tc>
      </w:tr>
      <w:tr w:rsidR="00EB1EBA" w14:paraId="12115D3F" w14:textId="77777777" w:rsidTr="00FA098A">
        <w:tc>
          <w:tcPr>
            <w:tcW w:w="1985" w:type="dxa"/>
          </w:tcPr>
          <w:p w14:paraId="053607EC" w14:textId="77777777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t>Балалармен жеке жұмыс</w:t>
            </w:r>
          </w:p>
        </w:tc>
        <w:tc>
          <w:tcPr>
            <w:tcW w:w="2835" w:type="dxa"/>
          </w:tcPr>
          <w:p w14:paraId="04DA9D43" w14:textId="77777777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t>Физикалық дағдылар</w:t>
            </w:r>
          </w:p>
          <w:p w14:paraId="51CFD37A" w14:textId="40948C7B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t>Доппен ойнау ептілігін арттыру: тез ұстап, артқа лақтыру ("Доп мектебі")</w:t>
            </w:r>
          </w:p>
          <w:p w14:paraId="2CF0DBBE" w14:textId="7BAF92CF" w:rsidR="006B3784" w:rsidRPr="006B3784" w:rsidRDefault="006B3784" w:rsidP="006B3784">
            <w:pPr>
              <w:pStyle w:val="13213"/>
            </w:pPr>
          </w:p>
        </w:tc>
        <w:tc>
          <w:tcPr>
            <w:tcW w:w="2977" w:type="dxa"/>
          </w:tcPr>
          <w:p w14:paraId="2F2ADB7F" w14:textId="77777777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t>Қарым-қатынас дағдылары</w:t>
            </w:r>
          </w:p>
          <w:p w14:paraId="3EC1E3B0" w14:textId="6CBEEAC6" w:rsidR="006B3784" w:rsidRPr="006B3784" w:rsidRDefault="007B1351" w:rsidP="0040572C">
            <w:pPr>
              <w:pStyle w:val="13213"/>
            </w:pPr>
            <w:r w:rsidRPr="006B3784">
              <w:rPr>
                <w:lang w:val="kk"/>
              </w:rPr>
              <w:t>"Дыбысты ұста" ойындары мен жаттығулары арқылы сөйлеудің дыбыстық жағын (шуыл және сонорлы) жетілдіру</w:t>
            </w:r>
          </w:p>
        </w:tc>
        <w:tc>
          <w:tcPr>
            <w:tcW w:w="2835" w:type="dxa"/>
          </w:tcPr>
          <w:p w14:paraId="2F48ABAF" w14:textId="73419FF8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t>Танымдық және интеллектуалдық дағдылар.</w:t>
            </w:r>
          </w:p>
          <w:p w14:paraId="11EF1CC3" w14:textId="7D5CF20C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t>LEGO-дан модельдеу: карточкалар бойынша жануарлардың фигураларын құрастыру</w:t>
            </w:r>
          </w:p>
          <w:p w14:paraId="1D2F238F" w14:textId="77773152" w:rsidR="006B3784" w:rsidRPr="006B3784" w:rsidRDefault="006B3784" w:rsidP="006B3784">
            <w:pPr>
              <w:pStyle w:val="13213"/>
            </w:pPr>
          </w:p>
        </w:tc>
        <w:tc>
          <w:tcPr>
            <w:tcW w:w="2693" w:type="dxa"/>
          </w:tcPr>
          <w:p w14:paraId="3473D9B3" w14:textId="3B63302A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t xml:space="preserve">Шығармашылық дағдылар, зерттеу іс-әрекеті. </w:t>
            </w:r>
          </w:p>
          <w:p w14:paraId="7891FB98" w14:textId="61CCF9C6" w:rsidR="006B3784" w:rsidRPr="006B3784" w:rsidRDefault="007B1351" w:rsidP="0040572C">
            <w:pPr>
              <w:pStyle w:val="13213"/>
            </w:pPr>
            <w:r w:rsidRPr="006B3784">
              <w:rPr>
                <w:lang w:val="kk"/>
              </w:rPr>
              <w:t>"Жануарлар үйі", "Хайуанаттар бағы" құрылыс ойындарына қатысуға ынталандыру</w:t>
            </w:r>
          </w:p>
        </w:tc>
        <w:tc>
          <w:tcPr>
            <w:tcW w:w="2610" w:type="dxa"/>
          </w:tcPr>
          <w:p w14:paraId="136DF12E" w14:textId="673B7BEB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t>Әлеуметтік-эмоционалды дағдылар.</w:t>
            </w:r>
          </w:p>
          <w:p w14:paraId="5243E768" w14:textId="5EEC173D" w:rsidR="006B3784" w:rsidRPr="006B3784" w:rsidRDefault="007B1351" w:rsidP="0040572C">
            <w:pPr>
              <w:pStyle w:val="13213"/>
            </w:pPr>
            <w:r w:rsidRPr="006B3784">
              <w:rPr>
                <w:lang w:val="kk"/>
              </w:rPr>
              <w:t>Сюжеттік-рөлдік ойындарға белсенді қатысуды ынталандыру: "Отбасы</w:t>
            </w:r>
            <w:r w:rsidRPr="006B3784">
              <w:rPr>
                <w:lang w:val="kk"/>
              </w:rPr>
              <w:softHyphen/>
              <w:t>", "Балабақша"</w:t>
            </w:r>
          </w:p>
        </w:tc>
      </w:tr>
      <w:tr w:rsidR="00EB1EBA" w14:paraId="06655559" w14:textId="77777777" w:rsidTr="00FA098A">
        <w:tc>
          <w:tcPr>
            <w:tcW w:w="1985" w:type="dxa"/>
          </w:tcPr>
          <w:p w14:paraId="209D90E4" w14:textId="77777777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t>Серуенге дайындық</w:t>
            </w:r>
          </w:p>
        </w:tc>
        <w:tc>
          <w:tcPr>
            <w:tcW w:w="2835" w:type="dxa"/>
          </w:tcPr>
          <w:p w14:paraId="57CC2FCD" w14:textId="0B12B76B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t>Киіну реті туралы жеке әңгімелесулер</w:t>
            </w:r>
          </w:p>
        </w:tc>
        <w:tc>
          <w:tcPr>
            <w:tcW w:w="2977" w:type="dxa"/>
          </w:tcPr>
          <w:p w14:paraId="4F52B56C" w14:textId="33726BD6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t>Серуенге деген қызығушылықты ынталандыру</w:t>
            </w:r>
          </w:p>
        </w:tc>
        <w:tc>
          <w:tcPr>
            <w:tcW w:w="2835" w:type="dxa"/>
          </w:tcPr>
          <w:p w14:paraId="3306C3EE" w14:textId="001D07F4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t>Өзіне-өзі қызмет көрсету дағдыларын дамыту; мотивация</w:t>
            </w:r>
          </w:p>
        </w:tc>
        <w:tc>
          <w:tcPr>
            <w:tcW w:w="2693" w:type="dxa"/>
          </w:tcPr>
          <w:p w14:paraId="2597572E" w14:textId="4B7A47FC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t>Даладағы топтық мінез-құлық ережелерін қайталау</w:t>
            </w:r>
          </w:p>
        </w:tc>
        <w:tc>
          <w:tcPr>
            <w:tcW w:w="2610" w:type="dxa"/>
          </w:tcPr>
          <w:p w14:paraId="39F851C2" w14:textId="61170575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t>Жеке әңгімелесулер</w:t>
            </w:r>
          </w:p>
        </w:tc>
      </w:tr>
      <w:tr w:rsidR="00EB1EBA" w:rsidRPr="00AD2693" w14:paraId="1732A30F" w14:textId="77777777" w:rsidTr="00FA098A">
        <w:tc>
          <w:tcPr>
            <w:tcW w:w="1985" w:type="dxa"/>
          </w:tcPr>
          <w:p w14:paraId="12338E45" w14:textId="77777777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t>Серуен</w:t>
            </w:r>
          </w:p>
        </w:tc>
        <w:tc>
          <w:tcPr>
            <w:tcW w:w="2835" w:type="dxa"/>
          </w:tcPr>
          <w:p w14:paraId="5EE5A76F" w14:textId="5A96F7E2" w:rsidR="006B3784" w:rsidRDefault="007B1351" w:rsidP="006B3784">
            <w:pPr>
              <w:pStyle w:val="13213"/>
            </w:pPr>
            <w:r w:rsidRPr="006B3784">
              <w:rPr>
                <w:lang w:val="kk"/>
              </w:rPr>
              <w:t>Күзгі жапырақтардың түсуі туралы әңгіме.</w:t>
            </w:r>
          </w:p>
          <w:p w14:paraId="6CB073EA" w14:textId="320ED04E" w:rsidR="000F03D5" w:rsidRPr="006B3784" w:rsidRDefault="007B1351" w:rsidP="006B3784">
            <w:pPr>
              <w:pStyle w:val="13213"/>
            </w:pPr>
            <w:r>
              <w:rPr>
                <w:lang w:val="kk"/>
              </w:rPr>
              <w:t>Диалогтік сөйлеуді жетілдіру; әңгімелесуге қатысуға баулу.</w:t>
            </w:r>
          </w:p>
          <w:p w14:paraId="2B553A46" w14:textId="74C69062" w:rsidR="006B3784" w:rsidRPr="006B3784" w:rsidRDefault="007B1351" w:rsidP="006B3784">
            <w:pPr>
              <w:pStyle w:val="13213"/>
            </w:pPr>
            <w:r>
              <w:rPr>
                <w:lang w:val="kk"/>
              </w:rPr>
              <w:lastRenderedPageBreak/>
              <w:t xml:space="preserve">Қимылды ойындар: "Жүргізуші", "Аю".  "Қалашықтар" спорттық ойыны. </w:t>
            </w:r>
          </w:p>
          <w:p w14:paraId="7FA946F3" w14:textId="009DE55C" w:rsidR="006B3784" w:rsidRPr="006B3784" w:rsidRDefault="007B1351" w:rsidP="006B3784">
            <w:pPr>
              <w:pStyle w:val="13213"/>
            </w:pPr>
            <w:r>
              <w:rPr>
                <w:lang w:val="kk"/>
              </w:rPr>
              <w:t xml:space="preserve">"Егер саған ұнаса" аз қимылды ойыны. </w:t>
            </w:r>
          </w:p>
          <w:p w14:paraId="1C13C8F9" w14:textId="686304D5" w:rsidR="006B3784" w:rsidRPr="006B3784" w:rsidRDefault="007B1351" w:rsidP="006B3784">
            <w:pPr>
              <w:pStyle w:val="13213"/>
            </w:pPr>
            <w:r>
              <w:rPr>
                <w:lang w:val="kk"/>
              </w:rPr>
              <w:t xml:space="preserve">(Сөйлеуді дамыту, қоршаған ортамен танысу, дене шынықтыру) </w:t>
            </w:r>
          </w:p>
        </w:tc>
        <w:tc>
          <w:tcPr>
            <w:tcW w:w="2977" w:type="dxa"/>
          </w:tcPr>
          <w:p w14:paraId="3E11B320" w14:textId="0525DB0D" w:rsidR="006B3784" w:rsidRDefault="007B1351" w:rsidP="006B3784">
            <w:pPr>
              <w:pStyle w:val="13213"/>
            </w:pPr>
            <w:r w:rsidRPr="006B3784">
              <w:rPr>
                <w:lang w:val="kk"/>
              </w:rPr>
              <w:lastRenderedPageBreak/>
              <w:t>"Күзгі жаңбыр, күзгі бұлттар, күзгі аспан" әңгімесі.</w:t>
            </w:r>
          </w:p>
          <w:p w14:paraId="1851307B" w14:textId="2AAAE5C4" w:rsidR="000F03D5" w:rsidRPr="006B3784" w:rsidRDefault="007B1351" w:rsidP="006B3784">
            <w:pPr>
              <w:pStyle w:val="13213"/>
            </w:pPr>
            <w:r>
              <w:rPr>
                <w:lang w:val="kk"/>
              </w:rPr>
              <w:lastRenderedPageBreak/>
              <w:t>Диалогтік сөйлеуді жетілдіру; әңгімелесуге қатысуға баулу.</w:t>
            </w:r>
          </w:p>
          <w:p w14:paraId="4811B515" w14:textId="024C116C" w:rsidR="006B3784" w:rsidRPr="006B3784" w:rsidRDefault="007B1351" w:rsidP="006B3784">
            <w:pPr>
              <w:pStyle w:val="13213"/>
            </w:pPr>
            <w:r>
              <w:rPr>
                <w:lang w:val="kk"/>
              </w:rPr>
              <w:t>"Жел – жаңбыр" қимылды ойыны.</w:t>
            </w:r>
          </w:p>
          <w:p w14:paraId="6A5CB407" w14:textId="678FE941" w:rsidR="006B3784" w:rsidRPr="006B3784" w:rsidRDefault="007B1351" w:rsidP="006B3784">
            <w:pPr>
              <w:pStyle w:val="13213"/>
            </w:pPr>
            <w:r w:rsidRPr="00126C84">
              <w:rPr>
                <w:lang w:val="kk"/>
              </w:rPr>
              <w:t>"Керісінше" қимылды ойыны.</w:t>
            </w:r>
          </w:p>
          <w:p w14:paraId="017362BD" w14:textId="1A1BE593" w:rsidR="006B3784" w:rsidRPr="006B3784" w:rsidRDefault="007B1351" w:rsidP="006B3784">
            <w:pPr>
              <w:pStyle w:val="13213"/>
            </w:pPr>
            <w:r>
              <w:rPr>
                <w:lang w:val="kk"/>
              </w:rPr>
              <w:t xml:space="preserve">(Сөйлеуді дамыту, </w:t>
            </w:r>
            <w:r>
              <w:rPr>
                <w:lang w:val="kk"/>
              </w:rPr>
              <w:softHyphen/>
              <w:t>қоршаған ортамын танысу, дене шынықтыру)</w:t>
            </w:r>
          </w:p>
        </w:tc>
        <w:tc>
          <w:tcPr>
            <w:tcW w:w="2835" w:type="dxa"/>
          </w:tcPr>
          <w:p w14:paraId="6A229204" w14:textId="621552F0" w:rsidR="000F03D5" w:rsidRDefault="007B1351" w:rsidP="006B3784">
            <w:pPr>
              <w:pStyle w:val="13213"/>
            </w:pPr>
            <w:r w:rsidRPr="006B3784">
              <w:rPr>
                <w:lang w:val="kk"/>
              </w:rPr>
              <w:lastRenderedPageBreak/>
              <w:t>"Күздегі құстар" әңгімелесу.</w:t>
            </w:r>
          </w:p>
          <w:p w14:paraId="429F993E" w14:textId="0750FB1E" w:rsidR="006B3784" w:rsidRPr="007B1351" w:rsidRDefault="007B1351" w:rsidP="006B378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Диалогтік сөйлеуді жетілдіру; әңгімелесуге қатысуға баулу.                               </w:t>
            </w:r>
            <w:r>
              <w:rPr>
                <w:lang w:val="kk"/>
              </w:rPr>
              <w:lastRenderedPageBreak/>
              <w:t>"Бұралаң жол" қимылды ойыны.</w:t>
            </w:r>
          </w:p>
          <w:p w14:paraId="7FC6BC48" w14:textId="671BAA89" w:rsidR="006B3784" w:rsidRPr="007B1351" w:rsidRDefault="007B1351" w:rsidP="006B3784">
            <w:pPr>
              <w:pStyle w:val="13213"/>
              <w:rPr>
                <w:lang w:val="kk"/>
              </w:rPr>
            </w:pPr>
            <w:r w:rsidRPr="00126C84">
              <w:rPr>
                <w:lang w:val="kk"/>
              </w:rPr>
              <w:t>"Тыйым салынған қозғалыс" аз қимылды ойыны.</w:t>
            </w:r>
          </w:p>
          <w:p w14:paraId="06321CE2" w14:textId="0C26FCD3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t>Доптармен, шеңберлермен ойнауға жағдай жасау.</w:t>
            </w:r>
          </w:p>
          <w:p w14:paraId="4B8AADFE" w14:textId="304E94B6" w:rsidR="006B3784" w:rsidRPr="006B3784" w:rsidRDefault="007B1351" w:rsidP="006B3784">
            <w:pPr>
              <w:pStyle w:val="13213"/>
            </w:pPr>
            <w:r>
              <w:rPr>
                <w:lang w:val="kk"/>
              </w:rPr>
              <w:t>(Сөйлеуді дамыту, қоршаған ортамен танысу, дене шынықтыру)</w:t>
            </w:r>
          </w:p>
        </w:tc>
        <w:tc>
          <w:tcPr>
            <w:tcW w:w="2693" w:type="dxa"/>
          </w:tcPr>
          <w:p w14:paraId="2241C357" w14:textId="0AC2BE7A" w:rsidR="006B3784" w:rsidRDefault="007B1351" w:rsidP="006B3784">
            <w:pPr>
              <w:pStyle w:val="13213"/>
            </w:pPr>
            <w:r w:rsidRPr="006B3784">
              <w:rPr>
                <w:lang w:val="kk"/>
              </w:rPr>
              <w:lastRenderedPageBreak/>
              <w:t>"Ауа райы" әңгімелесу.</w:t>
            </w:r>
          </w:p>
          <w:p w14:paraId="66EC8580" w14:textId="0598D16B" w:rsidR="000F03D5" w:rsidRPr="006B3784" w:rsidRDefault="007B1351" w:rsidP="006B3784">
            <w:pPr>
              <w:pStyle w:val="13213"/>
            </w:pPr>
            <w:r>
              <w:rPr>
                <w:lang w:val="kk"/>
              </w:rPr>
              <w:t>Диалогтік сөйлеуді жетілдіру; әңгімелесуге қатысуға баулу.</w:t>
            </w:r>
          </w:p>
          <w:p w14:paraId="4FEFA0D2" w14:textId="3008361F" w:rsidR="006B3784" w:rsidRPr="006B3784" w:rsidRDefault="007B1351" w:rsidP="006B3784">
            <w:pPr>
              <w:pStyle w:val="13213"/>
            </w:pPr>
            <w:r>
              <w:rPr>
                <w:lang w:val="kk"/>
              </w:rPr>
              <w:lastRenderedPageBreak/>
              <w:t>"Ормандағы тиіндер" қимылды ойыны.</w:t>
            </w:r>
          </w:p>
          <w:p w14:paraId="36F96551" w14:textId="73CD33D3" w:rsidR="006B3784" w:rsidRPr="006B3784" w:rsidRDefault="007B1351" w:rsidP="006B3784">
            <w:pPr>
              <w:pStyle w:val="13213"/>
            </w:pPr>
            <w:r>
              <w:rPr>
                <w:lang w:val="kk"/>
              </w:rPr>
              <w:t>"Қимылдарды орында" дидактикалық ойыны.</w:t>
            </w:r>
          </w:p>
          <w:p w14:paraId="18B0A3C7" w14:textId="6C1212F4" w:rsidR="006B3784" w:rsidRPr="006B3784" w:rsidRDefault="007B1351" w:rsidP="006B3784">
            <w:pPr>
              <w:pStyle w:val="13213"/>
            </w:pPr>
            <w:r w:rsidRPr="00126C84">
              <w:rPr>
                <w:lang w:val="kk"/>
              </w:rPr>
              <w:t>"Тоқта" аз қимылды ойыны.</w:t>
            </w:r>
          </w:p>
          <w:p w14:paraId="4B87CA7B" w14:textId="025942E5" w:rsidR="006B3784" w:rsidRPr="006B3784" w:rsidRDefault="007B1351" w:rsidP="006B3784">
            <w:pPr>
              <w:pStyle w:val="13213"/>
            </w:pPr>
            <w:r>
              <w:rPr>
                <w:lang w:val="kk"/>
              </w:rPr>
              <w:t>(Сөйлеуді дамыту, қоршаған ортамен танысу, дене шынықтыру)</w:t>
            </w:r>
          </w:p>
        </w:tc>
        <w:tc>
          <w:tcPr>
            <w:tcW w:w="2610" w:type="dxa"/>
          </w:tcPr>
          <w:p w14:paraId="60BC9F23" w14:textId="00C7C8D4" w:rsidR="000F03D5" w:rsidRDefault="007B1351" w:rsidP="006B3784">
            <w:pPr>
              <w:pStyle w:val="13213"/>
            </w:pPr>
            <w:r w:rsidRPr="006B3784">
              <w:rPr>
                <w:lang w:val="kk"/>
              </w:rPr>
              <w:lastRenderedPageBreak/>
              <w:t>"Күздегі киім" әңгімелесу.</w:t>
            </w:r>
          </w:p>
          <w:p w14:paraId="1E534743" w14:textId="77777777" w:rsidR="000F03D5" w:rsidRDefault="007B1351" w:rsidP="006B3784">
            <w:pPr>
              <w:pStyle w:val="13213"/>
            </w:pPr>
            <w:r>
              <w:rPr>
                <w:lang w:val="kk"/>
              </w:rPr>
              <w:t>Диалогтік сөйлеуді жетілдіру; әңгімелесуге қатысуға баулу.</w:t>
            </w:r>
          </w:p>
          <w:p w14:paraId="32B14D7D" w14:textId="77777777" w:rsidR="000F03D5" w:rsidRDefault="007B1351" w:rsidP="006B3784">
            <w:pPr>
              <w:pStyle w:val="13213"/>
            </w:pPr>
            <w:r>
              <w:rPr>
                <w:lang w:val="kk"/>
              </w:rPr>
              <w:lastRenderedPageBreak/>
              <w:t xml:space="preserve">"Қалашықтар" спорттық ойыны. </w:t>
            </w:r>
          </w:p>
          <w:p w14:paraId="336FAB93" w14:textId="56F68C86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t>Балаларға арналған ойыншықтармен ойындар.</w:t>
            </w:r>
          </w:p>
          <w:p w14:paraId="5E15E68A" w14:textId="55DDA8F1" w:rsidR="006B3784" w:rsidRPr="006B3784" w:rsidRDefault="007B1351" w:rsidP="006B3784">
            <w:pPr>
              <w:pStyle w:val="13213"/>
            </w:pPr>
            <w:r>
              <w:rPr>
                <w:lang w:val="kk"/>
              </w:rPr>
              <w:t>"Ұр да жық" қимылды ойыны.</w:t>
            </w:r>
          </w:p>
          <w:p w14:paraId="093A288F" w14:textId="412D63F2" w:rsidR="006B3784" w:rsidRPr="007B1351" w:rsidRDefault="007B1351" w:rsidP="006B3784">
            <w:pPr>
              <w:pStyle w:val="13213"/>
              <w:rPr>
                <w:lang w:val="kk"/>
              </w:rPr>
            </w:pPr>
            <w:r w:rsidRPr="00126C84">
              <w:rPr>
                <w:lang w:val="kk"/>
              </w:rPr>
              <w:t>"Төрт элемент" аз қимылды ойыны. (Сөйлеуді дамыту, қоршаған ортамен танысу, дене шынықтыру)</w:t>
            </w:r>
          </w:p>
        </w:tc>
      </w:tr>
      <w:tr w:rsidR="00EB1EBA" w14:paraId="07620F4C" w14:textId="77777777" w:rsidTr="00FA098A">
        <w:trPr>
          <w:trHeight w:val="1861"/>
        </w:trPr>
        <w:tc>
          <w:tcPr>
            <w:tcW w:w="1985" w:type="dxa"/>
          </w:tcPr>
          <w:p w14:paraId="5FA2E3BF" w14:textId="7BE18B82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lastRenderedPageBreak/>
              <w:t>Балалардың үйге қайтуы</w:t>
            </w:r>
          </w:p>
        </w:tc>
        <w:tc>
          <w:tcPr>
            <w:tcW w:w="2835" w:type="dxa"/>
          </w:tcPr>
          <w:p w14:paraId="0708117F" w14:textId="51F7C28F" w:rsidR="006B3784" w:rsidRPr="006B3784" w:rsidRDefault="007B1351" w:rsidP="006B3784">
            <w:pPr>
              <w:pStyle w:val="13213"/>
            </w:pPr>
            <w:r>
              <w:rPr>
                <w:lang w:val="kk"/>
              </w:rPr>
              <w:t>Жылжымалы папка</w:t>
            </w:r>
          </w:p>
          <w:p w14:paraId="5126547A" w14:textId="77777777" w:rsidR="00126C84" w:rsidRDefault="007B1351" w:rsidP="006B3784">
            <w:pPr>
              <w:pStyle w:val="13213"/>
            </w:pPr>
            <w:r w:rsidRPr="006B3784">
              <w:rPr>
                <w:lang w:val="kk"/>
              </w:rPr>
              <w:t>"Туған өлке" (тарих және қазіргі заман).</w:t>
            </w:r>
          </w:p>
          <w:p w14:paraId="56D0A3DE" w14:textId="36238050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t xml:space="preserve">Сау болыңыз! Рақмет! </w:t>
            </w:r>
          </w:p>
          <w:p w14:paraId="1D2B56C4" w14:textId="77777777" w:rsidR="006B3784" w:rsidRPr="006B3784" w:rsidRDefault="006B3784" w:rsidP="006B3784">
            <w:pPr>
              <w:pStyle w:val="13213"/>
            </w:pPr>
          </w:p>
        </w:tc>
        <w:tc>
          <w:tcPr>
            <w:tcW w:w="2977" w:type="dxa"/>
          </w:tcPr>
          <w:p w14:paraId="22AC4BE3" w14:textId="6169D159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t xml:space="preserve">"Агрессивті бала" жеке әңгімелесу. </w:t>
            </w:r>
          </w:p>
          <w:p w14:paraId="4CE7E27D" w14:textId="64DBE755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t xml:space="preserve">Сау болыңыз! Рақмет! </w:t>
            </w:r>
          </w:p>
          <w:p w14:paraId="76E8B205" w14:textId="77777777" w:rsidR="006B3784" w:rsidRPr="006B3784" w:rsidRDefault="006B3784" w:rsidP="006B3784">
            <w:pPr>
              <w:pStyle w:val="13213"/>
            </w:pPr>
          </w:p>
        </w:tc>
        <w:tc>
          <w:tcPr>
            <w:tcW w:w="2835" w:type="dxa"/>
          </w:tcPr>
          <w:p w14:paraId="58025723" w14:textId="77777777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t xml:space="preserve">МДҰ режимді сақтау туралы әңгімелесу. </w:t>
            </w:r>
          </w:p>
          <w:p w14:paraId="5D6D1F39" w14:textId="634681CB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t xml:space="preserve">Сау болыңыз! Рақмет!  </w:t>
            </w:r>
          </w:p>
          <w:p w14:paraId="3E53ACA4" w14:textId="77777777" w:rsidR="006B3784" w:rsidRPr="006B3784" w:rsidRDefault="006B3784" w:rsidP="006B3784">
            <w:pPr>
              <w:pStyle w:val="13213"/>
            </w:pPr>
          </w:p>
        </w:tc>
        <w:tc>
          <w:tcPr>
            <w:tcW w:w="2693" w:type="dxa"/>
          </w:tcPr>
          <w:p w14:paraId="2B12EEBD" w14:textId="69D9D465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t>Ата-аналарға күз айларының аттарын пысықтауға арналған ұсыныстар.</w:t>
            </w:r>
          </w:p>
          <w:p w14:paraId="715E2F1F" w14:textId="385B6F41" w:rsidR="006B3784" w:rsidRPr="006B3784" w:rsidRDefault="007B1351" w:rsidP="00126C84">
            <w:pPr>
              <w:pStyle w:val="13213"/>
            </w:pPr>
            <w:r w:rsidRPr="006B3784">
              <w:rPr>
                <w:lang w:val="kk"/>
              </w:rPr>
              <w:t xml:space="preserve">Сау болыңыз! Рақмет! </w:t>
            </w:r>
          </w:p>
        </w:tc>
        <w:tc>
          <w:tcPr>
            <w:tcW w:w="2610" w:type="dxa"/>
          </w:tcPr>
          <w:p w14:paraId="4542A116" w14:textId="5FD0466C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t xml:space="preserve">"Балаңыздың танымдық белсенділігін дамыту" тақырыбы бойынша сұхбат. </w:t>
            </w:r>
          </w:p>
          <w:p w14:paraId="282AA754" w14:textId="7D54B7FE" w:rsidR="006B3784" w:rsidRPr="006B3784" w:rsidRDefault="007B1351" w:rsidP="006B3784">
            <w:pPr>
              <w:pStyle w:val="13213"/>
            </w:pPr>
            <w:r w:rsidRPr="006B3784">
              <w:rPr>
                <w:lang w:val="kk"/>
              </w:rPr>
              <w:t>Сау болыңыз! Рақмет!</w:t>
            </w:r>
          </w:p>
        </w:tc>
      </w:tr>
    </w:tbl>
    <w:p w14:paraId="4164DB7F" w14:textId="0AFE4C6A" w:rsidR="009D338D" w:rsidRDefault="009D338D" w:rsidP="008F7277"/>
    <w:p w14:paraId="455576B0" w14:textId="16AF0596" w:rsidR="00126C84" w:rsidRPr="00126C84" w:rsidRDefault="007B1351" w:rsidP="00126C84">
      <w:pPr>
        <w:pStyle w:val="612"/>
      </w:pPr>
      <w:r w:rsidRPr="00126C84">
        <w:rPr>
          <w:lang w:val="kk"/>
        </w:rPr>
        <w:t>ТӘРБИЕЛЕУ-БІЛІМ БЕРУ ПРОЦЕСІНІҢ</w:t>
      </w:r>
      <w:r>
        <w:t xml:space="preserve"> </w:t>
      </w:r>
      <w:r w:rsidRPr="00126C84">
        <w:rPr>
          <w:lang w:val="kk"/>
        </w:rPr>
        <w:t xml:space="preserve"> ЦИКЛОГРАММАСЫ</w:t>
      </w:r>
    </w:p>
    <w:p w14:paraId="7AB724BC" w14:textId="77777777" w:rsidR="00126C84" w:rsidRPr="00126C84" w:rsidRDefault="007B1351" w:rsidP="00126C84">
      <w:pPr>
        <w:pStyle w:val="41"/>
      </w:pPr>
      <w:r w:rsidRPr="00126C84">
        <w:rPr>
          <w:lang w:val="kk"/>
        </w:rPr>
        <w:t>Топ: ересек топ</w:t>
      </w:r>
    </w:p>
    <w:p w14:paraId="5F094897" w14:textId="77777777" w:rsidR="00126C84" w:rsidRPr="00126C84" w:rsidRDefault="007B1351" w:rsidP="00126C84">
      <w:pPr>
        <w:pStyle w:val="41"/>
      </w:pPr>
      <w:r w:rsidRPr="00126C84">
        <w:rPr>
          <w:lang w:val="kk"/>
        </w:rPr>
        <w:t>Балалардың жасы: 4 жастан бастап</w:t>
      </w:r>
    </w:p>
    <w:p w14:paraId="0232B249" w14:textId="257ED2D3" w:rsidR="00126C84" w:rsidRPr="00126C84" w:rsidRDefault="007B1351" w:rsidP="00126C84">
      <w:pPr>
        <w:pStyle w:val="41"/>
      </w:pPr>
      <w:r w:rsidRPr="00126C84">
        <w:rPr>
          <w:lang w:val="kk"/>
        </w:rPr>
        <w:t>Жоспар қай кезеңге жасалды: 21.10–24.10</w:t>
      </w:r>
    </w:p>
    <w:p w14:paraId="51D1432C" w14:textId="737242DB" w:rsidR="00126C84" w:rsidRPr="00126C84" w:rsidRDefault="007B1351" w:rsidP="00126C84">
      <w:pPr>
        <w:pStyle w:val="41"/>
      </w:pPr>
      <w:r>
        <w:rPr>
          <w:lang w:val="kk"/>
        </w:rPr>
        <w:t>Аптаның цитатасы</w:t>
      </w:r>
      <w:r w:rsidRPr="00126C84">
        <w:rPr>
          <w:lang w:val="kk"/>
        </w:rPr>
        <w:t>: "Отаным – алтын бесігім!"</w:t>
      </w:r>
    </w:p>
    <w:tbl>
      <w:tblPr>
        <w:tblW w:w="1598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402"/>
        <w:gridCol w:w="3544"/>
        <w:gridCol w:w="3685"/>
        <w:gridCol w:w="3373"/>
      </w:tblGrid>
      <w:tr w:rsidR="00EB1EBA" w14:paraId="510D3C71" w14:textId="77777777" w:rsidTr="00F95054">
        <w:tc>
          <w:tcPr>
            <w:tcW w:w="1985" w:type="dxa"/>
          </w:tcPr>
          <w:p w14:paraId="34077561" w14:textId="77777777" w:rsidR="00126C84" w:rsidRPr="00126C84" w:rsidRDefault="007B1351" w:rsidP="00126C84">
            <w:pPr>
              <w:pStyle w:val="13313"/>
            </w:pPr>
            <w:r w:rsidRPr="00126C84">
              <w:rPr>
                <w:lang w:val="kk"/>
              </w:rPr>
              <w:t>Күн тәртібінің үлгісі</w:t>
            </w:r>
          </w:p>
        </w:tc>
        <w:tc>
          <w:tcPr>
            <w:tcW w:w="3402" w:type="dxa"/>
          </w:tcPr>
          <w:p w14:paraId="26D49446" w14:textId="77777777" w:rsidR="00126C84" w:rsidRPr="00126C84" w:rsidRDefault="007B1351" w:rsidP="00126C84">
            <w:pPr>
              <w:pStyle w:val="13313"/>
            </w:pPr>
            <w:r w:rsidRPr="00126C84">
              <w:rPr>
                <w:lang w:val="kk"/>
              </w:rPr>
              <w:t>Дүйсенбі</w:t>
            </w:r>
          </w:p>
          <w:p w14:paraId="44490098" w14:textId="03F02C0C" w:rsidR="00126C84" w:rsidRPr="00126C84" w:rsidRDefault="007B1351" w:rsidP="00126C84">
            <w:pPr>
              <w:pStyle w:val="13313"/>
            </w:pPr>
            <w:r>
              <w:rPr>
                <w:lang w:val="kk"/>
              </w:rPr>
              <w:t>21.10</w:t>
            </w:r>
          </w:p>
        </w:tc>
        <w:tc>
          <w:tcPr>
            <w:tcW w:w="3544" w:type="dxa"/>
          </w:tcPr>
          <w:p w14:paraId="13EA0D70" w14:textId="77777777" w:rsidR="00126C84" w:rsidRDefault="007B1351" w:rsidP="00126C84">
            <w:pPr>
              <w:pStyle w:val="13313"/>
            </w:pPr>
            <w:r w:rsidRPr="00126C84">
              <w:rPr>
                <w:lang w:val="kk"/>
              </w:rPr>
              <w:t>Сейсенбі</w:t>
            </w:r>
          </w:p>
          <w:p w14:paraId="43ECA5F9" w14:textId="3D824A7B" w:rsidR="00126C84" w:rsidRPr="00126C84" w:rsidRDefault="007B1351" w:rsidP="00126C84">
            <w:pPr>
              <w:pStyle w:val="13313"/>
            </w:pPr>
            <w:r>
              <w:rPr>
                <w:lang w:val="kk"/>
              </w:rPr>
              <w:t>22.10</w:t>
            </w:r>
          </w:p>
        </w:tc>
        <w:tc>
          <w:tcPr>
            <w:tcW w:w="3685" w:type="dxa"/>
          </w:tcPr>
          <w:p w14:paraId="48B24FAB" w14:textId="77777777" w:rsidR="00126C84" w:rsidRDefault="007B1351" w:rsidP="00126C84">
            <w:pPr>
              <w:pStyle w:val="13313"/>
            </w:pPr>
            <w:r w:rsidRPr="00126C84">
              <w:rPr>
                <w:lang w:val="kk"/>
              </w:rPr>
              <w:t>Бейсенбі</w:t>
            </w:r>
          </w:p>
          <w:p w14:paraId="1570D5AC" w14:textId="4A4DE060" w:rsidR="00126C84" w:rsidRPr="00126C84" w:rsidRDefault="007B1351" w:rsidP="00126C84">
            <w:pPr>
              <w:pStyle w:val="13313"/>
            </w:pPr>
            <w:r>
              <w:rPr>
                <w:lang w:val="kk"/>
              </w:rPr>
              <w:t>23.10</w:t>
            </w:r>
          </w:p>
        </w:tc>
        <w:tc>
          <w:tcPr>
            <w:tcW w:w="3373" w:type="dxa"/>
          </w:tcPr>
          <w:p w14:paraId="76BBB028" w14:textId="77777777" w:rsidR="00126C84" w:rsidRDefault="007B1351" w:rsidP="00126C84">
            <w:pPr>
              <w:pStyle w:val="13313"/>
            </w:pPr>
            <w:r w:rsidRPr="00126C84">
              <w:rPr>
                <w:lang w:val="kk"/>
              </w:rPr>
              <w:t>Жұма</w:t>
            </w:r>
          </w:p>
          <w:p w14:paraId="3B1C8AFF" w14:textId="1C4A8592" w:rsidR="00126C84" w:rsidRPr="00126C84" w:rsidRDefault="007B1351" w:rsidP="00126C84">
            <w:pPr>
              <w:pStyle w:val="13313"/>
            </w:pPr>
            <w:r>
              <w:rPr>
                <w:lang w:val="kk"/>
              </w:rPr>
              <w:t>24.10</w:t>
            </w:r>
          </w:p>
        </w:tc>
      </w:tr>
      <w:tr w:rsidR="00EB1EBA" w14:paraId="32E2D0DB" w14:textId="77777777" w:rsidTr="00F95054">
        <w:tc>
          <w:tcPr>
            <w:tcW w:w="1985" w:type="dxa"/>
          </w:tcPr>
          <w:p w14:paraId="0D104420" w14:textId="3C1B34A3" w:rsidR="00126C84" w:rsidRPr="00126C84" w:rsidRDefault="007B1351" w:rsidP="00126C84">
            <w:pPr>
              <w:pStyle w:val="13213"/>
            </w:pPr>
            <w:r w:rsidRPr="00126C84">
              <w:rPr>
                <w:lang w:val="kk"/>
              </w:rPr>
              <w:t>Балаларды қабылдау</w:t>
            </w:r>
          </w:p>
        </w:tc>
        <w:tc>
          <w:tcPr>
            <w:tcW w:w="3402" w:type="dxa"/>
          </w:tcPr>
          <w:p w14:paraId="06D1E7E8" w14:textId="77777777" w:rsidR="00126C84" w:rsidRDefault="007B1351" w:rsidP="00126C84">
            <w:pPr>
              <w:pStyle w:val="13213"/>
            </w:pPr>
            <w:r w:rsidRPr="00126C84">
              <w:rPr>
                <w:lang w:val="kk"/>
              </w:rPr>
              <w:t>«Өнегелі» 15 минут</w:t>
            </w:r>
          </w:p>
          <w:p w14:paraId="441232F3" w14:textId="0F6E3198" w:rsidR="00126C84" w:rsidRPr="007B1351" w:rsidRDefault="007B1351" w:rsidP="00126C84">
            <w:pPr>
              <w:pStyle w:val="13213"/>
              <w:rPr>
                <w:lang w:val="kk"/>
              </w:rPr>
            </w:pPr>
            <w:r w:rsidRPr="00126C84">
              <w:rPr>
                <w:lang w:val="kk"/>
              </w:rPr>
              <w:t xml:space="preserve">Мазмұнды іс-әрекетті қамтамасыз ету. Баланың </w:t>
            </w:r>
            <w:r w:rsidRPr="00126C84">
              <w:rPr>
                <w:lang w:val="kk"/>
              </w:rPr>
              <w:lastRenderedPageBreak/>
              <w:t>бастамасымен туындайтын ойынға ынталандыру.</w:t>
            </w:r>
          </w:p>
          <w:p w14:paraId="09397E61" w14:textId="74DA5E2A" w:rsidR="00126C84" w:rsidRPr="007B1351" w:rsidRDefault="007B1351" w:rsidP="00126C84">
            <w:pPr>
              <w:pStyle w:val="13213"/>
              <w:rPr>
                <w:lang w:val="kk"/>
              </w:rPr>
            </w:pPr>
            <w:r w:rsidRPr="00126C84">
              <w:rPr>
                <w:lang w:val="kk"/>
              </w:rPr>
              <w:t>"Көңілді кездесу" ойыны.</w:t>
            </w:r>
          </w:p>
          <w:p w14:paraId="7DB20A81" w14:textId="77777777" w:rsidR="00126C84" w:rsidRPr="007B1351" w:rsidRDefault="007B1351" w:rsidP="00126C84">
            <w:pPr>
              <w:pStyle w:val="13213"/>
              <w:rPr>
                <w:lang w:val="kk"/>
              </w:rPr>
            </w:pPr>
            <w:r w:rsidRPr="00126C84">
              <w:rPr>
                <w:lang w:val="kk"/>
              </w:rPr>
              <w:t>Сөйлейтін қабырға арқылы қуанышты көңіл күй қалыптастыру.</w:t>
            </w:r>
          </w:p>
          <w:p w14:paraId="58BDCE56" w14:textId="007BCE43" w:rsidR="00126C84" w:rsidRPr="00126C84" w:rsidRDefault="007B1351" w:rsidP="00126C84">
            <w:pPr>
              <w:pStyle w:val="13213"/>
            </w:pPr>
            <w:r w:rsidRPr="00126C84">
              <w:rPr>
                <w:lang w:val="kk"/>
              </w:rPr>
              <w:t xml:space="preserve">Қайырлы таң! Сәлеметсіз бе! </w:t>
            </w:r>
          </w:p>
        </w:tc>
        <w:tc>
          <w:tcPr>
            <w:tcW w:w="3544" w:type="dxa"/>
          </w:tcPr>
          <w:p w14:paraId="7E4AF6F4" w14:textId="77777777" w:rsidR="00126C84" w:rsidRPr="00126C84" w:rsidRDefault="007B1351" w:rsidP="00126C84">
            <w:pPr>
              <w:pStyle w:val="13213"/>
            </w:pPr>
            <w:r w:rsidRPr="00126C84">
              <w:rPr>
                <w:lang w:val="kk"/>
              </w:rPr>
              <w:lastRenderedPageBreak/>
              <w:t>«Өнегелі» 15 минут</w:t>
            </w:r>
          </w:p>
          <w:p w14:paraId="04A19602" w14:textId="12C252BE" w:rsidR="00126C84" w:rsidRPr="007B1351" w:rsidRDefault="007B1351" w:rsidP="00126C84">
            <w:pPr>
              <w:pStyle w:val="13213"/>
              <w:rPr>
                <w:lang w:val="kk"/>
              </w:rPr>
            </w:pPr>
            <w:r w:rsidRPr="00126C84">
              <w:rPr>
                <w:lang w:val="kk"/>
              </w:rPr>
              <w:t xml:space="preserve">Жеке пікір білдіруге ынталандыру. Қажет болған </w:t>
            </w:r>
            <w:r w:rsidRPr="00126C84">
              <w:rPr>
                <w:lang w:val="kk"/>
              </w:rPr>
              <w:lastRenderedPageBreak/>
              <w:t>жағдайда ойнап жүрген балалардың қатарына қосылу.</w:t>
            </w:r>
          </w:p>
          <w:p w14:paraId="46047942" w14:textId="785B62B2" w:rsidR="00126C84" w:rsidRPr="007B1351" w:rsidRDefault="007B1351" w:rsidP="00126C84">
            <w:pPr>
              <w:pStyle w:val="13213"/>
              <w:rPr>
                <w:lang w:val="kk"/>
              </w:rPr>
            </w:pPr>
            <w:r w:rsidRPr="00126C84">
              <w:rPr>
                <w:lang w:val="kk"/>
              </w:rPr>
              <w:t>"Көңілді кездесу" ойыны.</w:t>
            </w:r>
          </w:p>
          <w:p w14:paraId="34ACAB19" w14:textId="77777777" w:rsidR="00126C84" w:rsidRPr="007B1351" w:rsidRDefault="007B1351" w:rsidP="00126C84">
            <w:pPr>
              <w:pStyle w:val="13213"/>
              <w:rPr>
                <w:lang w:val="kk"/>
              </w:rPr>
            </w:pPr>
            <w:r w:rsidRPr="00126C84">
              <w:rPr>
                <w:lang w:val="kk"/>
              </w:rPr>
              <w:t>Сөйлейтін қабырға арқылы қуанышты көңіл күй қалыптастыру.</w:t>
            </w:r>
          </w:p>
          <w:p w14:paraId="520BA53B" w14:textId="43ED0FC0" w:rsidR="00126C84" w:rsidRPr="00126C84" w:rsidRDefault="007B1351" w:rsidP="00126C84">
            <w:pPr>
              <w:pStyle w:val="13213"/>
            </w:pPr>
            <w:r w:rsidRPr="00126C84">
              <w:rPr>
                <w:lang w:val="kk"/>
              </w:rPr>
              <w:t xml:space="preserve">Қайырлы таң! Сәлеметсіз бе! </w:t>
            </w:r>
          </w:p>
        </w:tc>
        <w:tc>
          <w:tcPr>
            <w:tcW w:w="3685" w:type="dxa"/>
          </w:tcPr>
          <w:p w14:paraId="6080B7CD" w14:textId="77777777" w:rsidR="00126C84" w:rsidRPr="00126C84" w:rsidRDefault="007B1351" w:rsidP="00126C84">
            <w:pPr>
              <w:pStyle w:val="13213"/>
            </w:pPr>
            <w:r w:rsidRPr="00126C84">
              <w:rPr>
                <w:lang w:val="kk"/>
              </w:rPr>
              <w:lastRenderedPageBreak/>
              <w:t>«Өнегелі» 15 минут</w:t>
            </w:r>
          </w:p>
          <w:p w14:paraId="23CEBCCD" w14:textId="4D57A095" w:rsidR="00126C84" w:rsidRPr="007B1351" w:rsidRDefault="007B1351" w:rsidP="00126C84">
            <w:pPr>
              <w:pStyle w:val="13213"/>
              <w:rPr>
                <w:lang w:val="kk"/>
              </w:rPr>
            </w:pPr>
            <w:r w:rsidRPr="00126C84">
              <w:rPr>
                <w:lang w:val="kk"/>
              </w:rPr>
              <w:lastRenderedPageBreak/>
              <w:t>Сыртқы келбетке назар аудару. Ойын іс-әрекетіне қосылуға бастама жасау.</w:t>
            </w:r>
          </w:p>
          <w:p w14:paraId="4D2DBB52" w14:textId="64E6472A" w:rsidR="00126C84" w:rsidRPr="007B1351" w:rsidRDefault="007B1351" w:rsidP="00126C84">
            <w:pPr>
              <w:pStyle w:val="13213"/>
              <w:rPr>
                <w:lang w:val="kk"/>
              </w:rPr>
            </w:pPr>
            <w:r w:rsidRPr="00126C84">
              <w:rPr>
                <w:lang w:val="kk"/>
              </w:rPr>
              <w:t>"Көңілді кездесу" ойыны.</w:t>
            </w:r>
          </w:p>
          <w:p w14:paraId="6E781121" w14:textId="77777777" w:rsidR="00126C84" w:rsidRPr="007B1351" w:rsidRDefault="007B1351" w:rsidP="00126C84">
            <w:pPr>
              <w:pStyle w:val="13213"/>
              <w:rPr>
                <w:lang w:val="kk"/>
              </w:rPr>
            </w:pPr>
            <w:r w:rsidRPr="00126C84">
              <w:rPr>
                <w:lang w:val="kk"/>
              </w:rPr>
              <w:t>Сөйлейтін қабырға арқылы қуанышты көңіл күй қалыптастыру.</w:t>
            </w:r>
          </w:p>
          <w:p w14:paraId="0F35FEC0" w14:textId="77777777" w:rsidR="00126C84" w:rsidRPr="00126C84" w:rsidRDefault="007B1351" w:rsidP="00126C84">
            <w:pPr>
              <w:pStyle w:val="13213"/>
            </w:pPr>
            <w:r w:rsidRPr="00126C84">
              <w:rPr>
                <w:lang w:val="kk"/>
              </w:rPr>
              <w:t xml:space="preserve">Қайырлы таң! Сәлеметсіз бе! </w:t>
            </w:r>
          </w:p>
        </w:tc>
        <w:tc>
          <w:tcPr>
            <w:tcW w:w="3373" w:type="dxa"/>
          </w:tcPr>
          <w:p w14:paraId="4B3E7422" w14:textId="77777777" w:rsidR="00126C84" w:rsidRPr="00126C84" w:rsidRDefault="007B1351" w:rsidP="00126C84">
            <w:pPr>
              <w:pStyle w:val="13213"/>
            </w:pPr>
            <w:r w:rsidRPr="00126C84">
              <w:rPr>
                <w:lang w:val="kk"/>
              </w:rPr>
              <w:lastRenderedPageBreak/>
              <w:t>«Өнегелі» 15 минут</w:t>
            </w:r>
          </w:p>
          <w:p w14:paraId="257AC49F" w14:textId="7FB29E9C" w:rsidR="00126C84" w:rsidRPr="00126C84" w:rsidRDefault="007B1351" w:rsidP="00126C84">
            <w:pPr>
              <w:pStyle w:val="13213"/>
            </w:pPr>
            <w:r w:rsidRPr="00126C84">
              <w:rPr>
                <w:lang w:val="kk"/>
              </w:rPr>
              <w:t xml:space="preserve">Баланың бастамасымен туындайтын ойынды </w:t>
            </w:r>
            <w:r w:rsidRPr="00126C84">
              <w:rPr>
                <w:lang w:val="kk"/>
              </w:rPr>
              <w:lastRenderedPageBreak/>
              <w:t>ынталандыру, жоспарды жүзеге асыруға көмектесу.</w:t>
            </w:r>
          </w:p>
          <w:p w14:paraId="71D5DC6E" w14:textId="027BB8CB" w:rsidR="00126C84" w:rsidRPr="00126C84" w:rsidRDefault="007B1351" w:rsidP="00126C84">
            <w:pPr>
              <w:pStyle w:val="13213"/>
            </w:pPr>
            <w:r w:rsidRPr="00126C84">
              <w:rPr>
                <w:lang w:val="kk"/>
              </w:rPr>
              <w:t>"Көңілді кездесу" ойыны.</w:t>
            </w:r>
          </w:p>
          <w:p w14:paraId="34764B8B" w14:textId="77777777" w:rsidR="00126C84" w:rsidRPr="00126C84" w:rsidRDefault="007B1351" w:rsidP="00126C84">
            <w:pPr>
              <w:pStyle w:val="13213"/>
            </w:pPr>
            <w:r w:rsidRPr="00126C84">
              <w:rPr>
                <w:lang w:val="kk"/>
              </w:rPr>
              <w:t>Сөйлейтін қабырға арқылы қуанышты көңіл күй қалыптастыру.</w:t>
            </w:r>
          </w:p>
          <w:p w14:paraId="6DFA357C" w14:textId="35B8504B" w:rsidR="00126C84" w:rsidRPr="00126C84" w:rsidRDefault="007B1351" w:rsidP="00126C84">
            <w:pPr>
              <w:pStyle w:val="13213"/>
            </w:pPr>
            <w:r w:rsidRPr="00126C84">
              <w:rPr>
                <w:lang w:val="kk"/>
              </w:rPr>
              <w:t xml:space="preserve">Қайырлы таң! Сәлеметсіз бе! </w:t>
            </w:r>
          </w:p>
        </w:tc>
      </w:tr>
      <w:tr w:rsidR="00EB1EBA" w14:paraId="45587E38" w14:textId="77777777" w:rsidTr="00F95054">
        <w:tc>
          <w:tcPr>
            <w:tcW w:w="1985" w:type="dxa"/>
          </w:tcPr>
          <w:p w14:paraId="58111CDE" w14:textId="77777777" w:rsidR="00126C84" w:rsidRPr="00126C84" w:rsidRDefault="007B1351" w:rsidP="00126C84">
            <w:pPr>
              <w:pStyle w:val="13213"/>
            </w:pPr>
            <w:r w:rsidRPr="00126C84">
              <w:rPr>
                <w:lang w:val="kk"/>
              </w:rPr>
              <w:lastRenderedPageBreak/>
              <w:t>Ата - аналармен әңгімелесу</w:t>
            </w:r>
          </w:p>
        </w:tc>
        <w:tc>
          <w:tcPr>
            <w:tcW w:w="3402" w:type="dxa"/>
          </w:tcPr>
          <w:p w14:paraId="238D4625" w14:textId="408F4FD7" w:rsidR="00126C84" w:rsidRPr="00126C84" w:rsidRDefault="007B1351" w:rsidP="00126C84">
            <w:pPr>
              <w:pStyle w:val="13213"/>
            </w:pPr>
            <w:r w:rsidRPr="00126C84">
              <w:rPr>
                <w:lang w:val="kk"/>
              </w:rPr>
              <w:t>Балаларға өздерінің жұмыс орындарында қандай еңбек әрекеттерін жасайтындығы, қандай құралдарды қолданатындығы туралы айтуға кеңес беру</w:t>
            </w:r>
          </w:p>
        </w:tc>
        <w:tc>
          <w:tcPr>
            <w:tcW w:w="3544" w:type="dxa"/>
          </w:tcPr>
          <w:p w14:paraId="7DC8B694" w14:textId="675E73A5" w:rsidR="00126C84" w:rsidRPr="00126C84" w:rsidRDefault="007B1351" w:rsidP="00126C84">
            <w:pPr>
              <w:pStyle w:val="13213"/>
            </w:pPr>
            <w:r w:rsidRPr="00126C84">
              <w:rPr>
                <w:lang w:val="kk"/>
              </w:rPr>
              <w:t>Балаларды көгерген, жарақаттанған, кесіп алған кезде алғашқы көмек көрсетудің негізгі ережелерімен таныстыруды сұрау</w:t>
            </w:r>
          </w:p>
        </w:tc>
        <w:tc>
          <w:tcPr>
            <w:tcW w:w="3685" w:type="dxa"/>
          </w:tcPr>
          <w:p w14:paraId="1811545D" w14:textId="07FA6C96" w:rsidR="00126C84" w:rsidRPr="00126C84" w:rsidRDefault="007B1351" w:rsidP="00126C84">
            <w:pPr>
              <w:pStyle w:val="13213"/>
            </w:pPr>
            <w:r>
              <w:rPr>
                <w:lang w:val="kk"/>
              </w:rPr>
              <w:t>Ата аналарға балалармен түскі ас атауларын пысықтауға кеңес беру</w:t>
            </w:r>
          </w:p>
        </w:tc>
        <w:tc>
          <w:tcPr>
            <w:tcW w:w="3373" w:type="dxa"/>
          </w:tcPr>
          <w:p w14:paraId="6BDE2C5B" w14:textId="625D1EF8" w:rsidR="00126C84" w:rsidRPr="00126C84" w:rsidRDefault="007B1351" w:rsidP="00126C84">
            <w:pPr>
              <w:pStyle w:val="13213"/>
            </w:pPr>
            <w:r>
              <w:rPr>
                <w:lang w:val="kk"/>
              </w:rPr>
              <w:t>Ата-аналарға балалармен киізден жасалған заттарды қарастыруға кеңес беру</w:t>
            </w:r>
          </w:p>
        </w:tc>
      </w:tr>
      <w:tr w:rsidR="00EB1EBA" w14:paraId="35AACCDD" w14:textId="77777777" w:rsidTr="00F95054">
        <w:tc>
          <w:tcPr>
            <w:tcW w:w="1985" w:type="dxa"/>
          </w:tcPr>
          <w:p w14:paraId="60B46570" w14:textId="78254BEC" w:rsidR="00126C84" w:rsidRPr="00126C84" w:rsidRDefault="007B1351" w:rsidP="00126C84">
            <w:pPr>
              <w:pStyle w:val="13213"/>
            </w:pPr>
            <w:r w:rsidRPr="00126C84">
              <w:rPr>
                <w:lang w:val="kk"/>
              </w:rPr>
              <w:t>Балалардың дербес іс-әрекеті (аз қимылды, үстел үсті ойындары, бейнелеу іс-әрекеті, кітаптарды қарау және басқалар)</w:t>
            </w:r>
          </w:p>
        </w:tc>
        <w:tc>
          <w:tcPr>
            <w:tcW w:w="3402" w:type="dxa"/>
          </w:tcPr>
          <w:p w14:paraId="03A45A6D" w14:textId="241EB55D" w:rsidR="00126C84" w:rsidRPr="00126C84" w:rsidRDefault="007B1351" w:rsidP="00126C84">
            <w:pPr>
              <w:pStyle w:val="13213"/>
            </w:pPr>
            <w:r>
              <w:rPr>
                <w:lang w:val="kk"/>
              </w:rPr>
              <w:t>"Бір, екі, үш – егін жина!" аз қимылды ойыны</w:t>
            </w:r>
          </w:p>
          <w:p w14:paraId="532DA7D1" w14:textId="7B0F2BDF" w:rsidR="00126C84" w:rsidRPr="00126C84" w:rsidRDefault="007B1351" w:rsidP="00126C84">
            <w:pPr>
              <w:pStyle w:val="13213"/>
            </w:pPr>
            <w:r>
              <w:rPr>
                <w:lang w:val="kk"/>
              </w:rPr>
              <w:t>Балаларды педагогпен бірге жаттығулар жасауға тарту.</w:t>
            </w:r>
          </w:p>
          <w:p w14:paraId="198BDAD0" w14:textId="77777777" w:rsidR="00126C84" w:rsidRPr="00126C84" w:rsidRDefault="007B1351" w:rsidP="00126C84">
            <w:pPr>
              <w:pStyle w:val="13213"/>
            </w:pPr>
            <w:r w:rsidRPr="00126C84">
              <w:rPr>
                <w:lang w:val="kk"/>
              </w:rPr>
              <w:t>"Такия тастамақ" ойыны</w:t>
            </w:r>
          </w:p>
          <w:p w14:paraId="255627E5" w14:textId="77777777" w:rsidR="00126C84" w:rsidRPr="00126C84" w:rsidRDefault="007B1351" w:rsidP="00126C84">
            <w:pPr>
              <w:pStyle w:val="13213"/>
            </w:pPr>
            <w:r w:rsidRPr="00126C84">
              <w:rPr>
                <w:lang w:val="kk"/>
              </w:rPr>
              <w:t>Қазақ халқының ұлттық ойындарын, тату-тәтті ойнау, бір-біріне көмек көрсету қабілетін бекіту.</w:t>
            </w:r>
          </w:p>
          <w:p w14:paraId="754536DB" w14:textId="022697F0" w:rsidR="00126C84" w:rsidRPr="00126C84" w:rsidRDefault="007B1351" w:rsidP="00126C84">
            <w:pPr>
              <w:pStyle w:val="13213"/>
            </w:pPr>
            <w:r>
              <w:rPr>
                <w:lang w:val="kk"/>
              </w:rPr>
              <w:t>(Қазақ тілі, қоршаған ортамен танысу, дене шынықтыру, көркем әдебиет)</w:t>
            </w:r>
          </w:p>
          <w:p w14:paraId="7B567860" w14:textId="77777777" w:rsidR="00126C84" w:rsidRPr="00126C84" w:rsidRDefault="00126C84" w:rsidP="00126C84">
            <w:pPr>
              <w:pStyle w:val="13213"/>
            </w:pPr>
          </w:p>
        </w:tc>
        <w:tc>
          <w:tcPr>
            <w:tcW w:w="3544" w:type="dxa"/>
          </w:tcPr>
          <w:p w14:paraId="3F54EECA" w14:textId="1D9F88F6" w:rsidR="00126C84" w:rsidRPr="00126C84" w:rsidRDefault="007B1351" w:rsidP="00126C84">
            <w:pPr>
              <w:pStyle w:val="13213"/>
            </w:pPr>
            <w:r w:rsidRPr="00126C84">
              <w:rPr>
                <w:lang w:val="kk"/>
              </w:rPr>
              <w:t xml:space="preserve">"Заттар" құрастыру (көкөністер, өсімдіктер, өнімдер: нан, бауырсақ, шай, май, ірімшік, сүт, қаймақ, айран, жұмыртқа, су). </w:t>
            </w:r>
          </w:p>
          <w:p w14:paraId="38599539" w14:textId="6C5C1637" w:rsidR="00126C84" w:rsidRPr="00126C84" w:rsidRDefault="007B1351" w:rsidP="00126C84">
            <w:pPr>
              <w:pStyle w:val="13213"/>
            </w:pPr>
            <w:r w:rsidRPr="00126C84">
              <w:rPr>
                <w:lang w:val="kk"/>
              </w:rPr>
              <w:t xml:space="preserve">Құрылыс: саябақ ғимараттары. </w:t>
            </w:r>
          </w:p>
          <w:p w14:paraId="5FBE7D61" w14:textId="4265E924" w:rsidR="00126C84" w:rsidRPr="00126C84" w:rsidRDefault="007B1351" w:rsidP="00126C84">
            <w:pPr>
              <w:pStyle w:val="13213"/>
            </w:pPr>
            <w:r>
              <w:rPr>
                <w:lang w:val="kk"/>
              </w:rPr>
              <w:t>(Сөйлеуді дамыту, құрастыру, айналасындағылармен танысу, физикалық дамыту, қазақ тілі)</w:t>
            </w:r>
          </w:p>
          <w:p w14:paraId="29DCCBA1" w14:textId="77777777" w:rsidR="00126C84" w:rsidRPr="00126C84" w:rsidRDefault="00126C84" w:rsidP="00126C84">
            <w:pPr>
              <w:pStyle w:val="13213"/>
            </w:pPr>
          </w:p>
          <w:p w14:paraId="167CADB7" w14:textId="77777777" w:rsidR="00126C84" w:rsidRPr="00126C84" w:rsidRDefault="00126C84" w:rsidP="00126C84">
            <w:pPr>
              <w:pStyle w:val="13213"/>
            </w:pPr>
          </w:p>
        </w:tc>
        <w:tc>
          <w:tcPr>
            <w:tcW w:w="3685" w:type="dxa"/>
          </w:tcPr>
          <w:p w14:paraId="1E19EB16" w14:textId="77777777" w:rsidR="00126C84" w:rsidRDefault="007B1351" w:rsidP="00126C84">
            <w:pPr>
              <w:pStyle w:val="13213"/>
            </w:pPr>
            <w:r w:rsidRPr="00126C84">
              <w:rPr>
                <w:lang w:val="kk"/>
              </w:rPr>
              <w:t xml:space="preserve">"Ою-өрнекті құрастыр" үстел үсті ойыны </w:t>
            </w:r>
          </w:p>
          <w:p w14:paraId="126D457F" w14:textId="4A998F3F" w:rsidR="00126C84" w:rsidRDefault="007B1351" w:rsidP="00126C84">
            <w:pPr>
              <w:pStyle w:val="13213"/>
            </w:pPr>
            <w:r>
              <w:rPr>
                <w:lang w:val="kk"/>
              </w:rPr>
              <w:t>Әр түрлі ою-өрнектерді қолдана отырып, өрнек пен ою-өрнек жасауды үйрету.</w:t>
            </w:r>
          </w:p>
          <w:p w14:paraId="379EF6C6" w14:textId="0A88EE10" w:rsidR="00126C84" w:rsidRPr="00126C84" w:rsidRDefault="007B1351" w:rsidP="00126C84">
            <w:pPr>
              <w:pStyle w:val="13213"/>
            </w:pPr>
            <w:r w:rsidRPr="00126C84">
              <w:rPr>
                <w:lang w:val="kk"/>
              </w:rPr>
              <w:t>Еңбек тапсырмалары: қуыршақ киімдерін жуу: шалбар, көйлек, жейде, кеудеше, жемпір, ішкиім.</w:t>
            </w:r>
          </w:p>
          <w:p w14:paraId="001932DE" w14:textId="77777777" w:rsidR="007C2FAF" w:rsidRDefault="007B1351" w:rsidP="00126C84">
            <w:pPr>
              <w:pStyle w:val="13213"/>
            </w:pPr>
            <w:r w:rsidRPr="00126C84">
              <w:rPr>
                <w:lang w:val="kk"/>
              </w:rPr>
              <w:t xml:space="preserve">Ситуациялық әңгіме "Сіз не жегенді ұнатасыз?" </w:t>
            </w:r>
          </w:p>
          <w:p w14:paraId="686DEACF" w14:textId="61C10CFE" w:rsidR="00126C84" w:rsidRPr="00126C84" w:rsidRDefault="007B1351" w:rsidP="00126C84">
            <w:pPr>
              <w:pStyle w:val="13213"/>
            </w:pPr>
            <w:r w:rsidRPr="00126C84">
              <w:rPr>
                <w:lang w:val="kk"/>
              </w:rPr>
              <w:t xml:space="preserve">"Дәмді" мен "пайдалы" арасындағы айырмашылық неде? </w:t>
            </w:r>
          </w:p>
          <w:p w14:paraId="3C1AB546" w14:textId="21F6B583" w:rsidR="00126C84" w:rsidRPr="00126C84" w:rsidRDefault="007B1351" w:rsidP="00126C84">
            <w:pPr>
              <w:pStyle w:val="13213"/>
            </w:pPr>
            <w:r>
              <w:rPr>
                <w:lang w:val="kk"/>
              </w:rPr>
              <w:t>(Сөйлеуді дамыту, қоршаған ортамен танысу, қазақ тілі)</w:t>
            </w:r>
          </w:p>
        </w:tc>
        <w:tc>
          <w:tcPr>
            <w:tcW w:w="3373" w:type="dxa"/>
          </w:tcPr>
          <w:p w14:paraId="67A90981" w14:textId="71BEEEAF" w:rsidR="00126C84" w:rsidRPr="00126C84" w:rsidRDefault="007B1351" w:rsidP="00126C84">
            <w:pPr>
              <w:pStyle w:val="13213"/>
            </w:pPr>
            <w:r>
              <w:rPr>
                <w:lang w:val="kk"/>
              </w:rPr>
              <w:t>Никитин текшелерімен ойындар. (Математика негіздері).</w:t>
            </w:r>
          </w:p>
          <w:p w14:paraId="5ADE9A37" w14:textId="5E8AB6F0" w:rsidR="00126C84" w:rsidRPr="00126C84" w:rsidRDefault="007B1351" w:rsidP="00126C84">
            <w:pPr>
              <w:pStyle w:val="13213"/>
            </w:pPr>
            <w:r w:rsidRPr="00126C84">
              <w:rPr>
                <w:lang w:val="kk"/>
              </w:rPr>
              <w:t xml:space="preserve">"Қазақтың сүйікті ертегілері" үстел үсті ойыны. </w:t>
            </w:r>
          </w:p>
          <w:p w14:paraId="2A95E501" w14:textId="39C842BD" w:rsidR="00126C84" w:rsidRPr="00126C84" w:rsidRDefault="007B1351" w:rsidP="00126C84">
            <w:pPr>
              <w:pStyle w:val="13213"/>
            </w:pPr>
            <w:r>
              <w:rPr>
                <w:lang w:val="kk"/>
              </w:rPr>
              <w:t xml:space="preserve">"Аппликация әлемі" - кенепте қазақ ою-өрнегін жасау. </w:t>
            </w:r>
          </w:p>
          <w:p w14:paraId="537F2656" w14:textId="42B30BEF" w:rsidR="00126C84" w:rsidRPr="00126C84" w:rsidRDefault="007B1351" w:rsidP="00126C84">
            <w:pPr>
              <w:pStyle w:val="13213"/>
            </w:pPr>
            <w:r w:rsidRPr="00126C84">
              <w:rPr>
                <w:lang w:val="kk"/>
              </w:rPr>
              <w:t xml:space="preserve">Жұмбақтарды шешуге жаттығу. </w:t>
            </w:r>
          </w:p>
          <w:p w14:paraId="4FEE9C50" w14:textId="52B52DB1" w:rsidR="00126C84" w:rsidRPr="00126C84" w:rsidRDefault="007B1351" w:rsidP="00126C84">
            <w:pPr>
              <w:pStyle w:val="13213"/>
            </w:pPr>
            <w:r w:rsidRPr="00126C84">
              <w:rPr>
                <w:lang w:val="kk"/>
              </w:rPr>
              <w:t xml:space="preserve">"Кімге жұмысқа не керек" альбомын қарау. </w:t>
            </w:r>
          </w:p>
          <w:p w14:paraId="0FEF988F" w14:textId="77777777" w:rsidR="00126C84" w:rsidRPr="00126C84" w:rsidRDefault="007B1351" w:rsidP="00126C84">
            <w:pPr>
              <w:pStyle w:val="13213"/>
            </w:pPr>
            <w:r w:rsidRPr="00126C84">
              <w:rPr>
                <w:lang w:val="kk"/>
              </w:rPr>
              <w:t>Күз туралы сүйікті өлеңдерді қайталау.</w:t>
            </w:r>
          </w:p>
          <w:p w14:paraId="575D69A5" w14:textId="71E90F90" w:rsidR="00126C84" w:rsidRPr="00126C84" w:rsidRDefault="007B1351" w:rsidP="00126C84">
            <w:pPr>
              <w:pStyle w:val="13213"/>
            </w:pPr>
            <w:r>
              <w:rPr>
                <w:lang w:val="kk"/>
              </w:rPr>
              <w:t>(Көркем әдебиет, аппликация, қазақ тілі)</w:t>
            </w:r>
          </w:p>
        </w:tc>
      </w:tr>
      <w:tr w:rsidR="00EB1EBA" w14:paraId="7700EC92" w14:textId="77777777" w:rsidTr="00F95054">
        <w:tc>
          <w:tcPr>
            <w:tcW w:w="1985" w:type="dxa"/>
          </w:tcPr>
          <w:p w14:paraId="3A3A249A" w14:textId="77777777" w:rsidR="00126C84" w:rsidRPr="00126C84" w:rsidRDefault="007B1351" w:rsidP="00126C84">
            <w:pPr>
              <w:pStyle w:val="13213"/>
            </w:pPr>
            <w:r w:rsidRPr="00126C84">
              <w:rPr>
                <w:lang w:val="kk"/>
              </w:rPr>
              <w:t>Ертеңгілік жаттығу</w:t>
            </w:r>
          </w:p>
        </w:tc>
        <w:tc>
          <w:tcPr>
            <w:tcW w:w="3402" w:type="dxa"/>
          </w:tcPr>
          <w:p w14:paraId="639B0DEC" w14:textId="0E058F31" w:rsidR="00126C84" w:rsidRPr="00126C84" w:rsidRDefault="007B1351" w:rsidP="00126C84">
            <w:pPr>
              <w:pStyle w:val="13213"/>
            </w:pPr>
            <w:r w:rsidRPr="00126C84">
              <w:rPr>
                <w:lang w:val="kk"/>
              </w:rPr>
              <w:t xml:space="preserve">Ертеңгілік жаттығулар кешені </w:t>
            </w:r>
          </w:p>
        </w:tc>
        <w:tc>
          <w:tcPr>
            <w:tcW w:w="3544" w:type="dxa"/>
          </w:tcPr>
          <w:p w14:paraId="4E71F8BD" w14:textId="0652FC2F" w:rsidR="00126C84" w:rsidRPr="00126C84" w:rsidRDefault="007B1351" w:rsidP="00126C84">
            <w:pPr>
              <w:pStyle w:val="13213"/>
            </w:pPr>
            <w:r w:rsidRPr="00126C84">
              <w:rPr>
                <w:lang w:val="kk"/>
              </w:rPr>
              <w:t xml:space="preserve">Ертеңгілік жаттығулар кешені </w:t>
            </w:r>
          </w:p>
        </w:tc>
        <w:tc>
          <w:tcPr>
            <w:tcW w:w="3685" w:type="dxa"/>
          </w:tcPr>
          <w:p w14:paraId="05605AFB" w14:textId="1CFE08AF" w:rsidR="00126C84" w:rsidRPr="00126C84" w:rsidRDefault="007B1351" w:rsidP="00126C84">
            <w:pPr>
              <w:pStyle w:val="13213"/>
            </w:pPr>
            <w:r w:rsidRPr="00126C84">
              <w:rPr>
                <w:lang w:val="kk"/>
              </w:rPr>
              <w:t xml:space="preserve">Ертеңгілік жаттығулар кешені </w:t>
            </w:r>
          </w:p>
        </w:tc>
        <w:tc>
          <w:tcPr>
            <w:tcW w:w="3373" w:type="dxa"/>
          </w:tcPr>
          <w:p w14:paraId="5C8F0D5F" w14:textId="092CE956" w:rsidR="00126C84" w:rsidRPr="00126C84" w:rsidRDefault="007B1351" w:rsidP="00126C84">
            <w:pPr>
              <w:pStyle w:val="13213"/>
            </w:pPr>
            <w:r w:rsidRPr="00126C84">
              <w:rPr>
                <w:lang w:val="kk"/>
              </w:rPr>
              <w:t xml:space="preserve">Ертеңгілік жаттығулар кешені </w:t>
            </w:r>
          </w:p>
        </w:tc>
      </w:tr>
      <w:tr w:rsidR="00EB1EBA" w14:paraId="51C6F458" w14:textId="77777777" w:rsidTr="00F95054">
        <w:trPr>
          <w:trHeight w:val="699"/>
        </w:trPr>
        <w:tc>
          <w:tcPr>
            <w:tcW w:w="1985" w:type="dxa"/>
          </w:tcPr>
          <w:p w14:paraId="53F81DE5" w14:textId="77777777" w:rsidR="00126C84" w:rsidRPr="00126C84" w:rsidRDefault="007B1351" w:rsidP="00126C84">
            <w:pPr>
              <w:pStyle w:val="13213"/>
            </w:pPr>
            <w:r w:rsidRPr="00126C84">
              <w:rPr>
                <w:lang w:val="kk"/>
              </w:rPr>
              <w:lastRenderedPageBreak/>
              <w:t>Таңғы ас</w:t>
            </w:r>
          </w:p>
        </w:tc>
        <w:tc>
          <w:tcPr>
            <w:tcW w:w="3402" w:type="dxa"/>
          </w:tcPr>
          <w:p w14:paraId="709FC782" w14:textId="388157F4" w:rsidR="00126C84" w:rsidRPr="00126C84" w:rsidRDefault="007B1351" w:rsidP="00126C84">
            <w:pPr>
              <w:pStyle w:val="13213"/>
            </w:pPr>
            <w:r w:rsidRPr="00126C84">
              <w:rPr>
                <w:lang w:val="kk"/>
              </w:rPr>
              <w:t>Санау бойынша балаларды жуындыру тәртібін таңдау.</w:t>
            </w:r>
          </w:p>
          <w:p w14:paraId="3CB5C6F4" w14:textId="712588DA" w:rsidR="00126C84" w:rsidRPr="00126C84" w:rsidRDefault="007B1351" w:rsidP="00126C84">
            <w:pPr>
              <w:pStyle w:val="13213"/>
            </w:pPr>
            <w:r w:rsidRPr="00126C84">
              <w:rPr>
                <w:lang w:val="kk"/>
              </w:rPr>
              <w:t>Ас құралдарын дұрыс ұстау қабілетін қалыптастыру.</w:t>
            </w:r>
          </w:p>
          <w:p w14:paraId="5115202F" w14:textId="77777777" w:rsidR="007909D1" w:rsidRDefault="007B1351" w:rsidP="00126C84">
            <w:pPr>
              <w:pStyle w:val="13213"/>
            </w:pPr>
            <w:r>
              <w:rPr>
                <w:lang w:val="kk"/>
              </w:rPr>
              <w:t>Көркем сөз</w:t>
            </w:r>
          </w:p>
          <w:p w14:paraId="249E5AE1" w14:textId="0B322BBF" w:rsidR="00126C84" w:rsidRPr="00126C84" w:rsidRDefault="007B1351" w:rsidP="00126C84">
            <w:pPr>
              <w:pStyle w:val="13213"/>
            </w:pPr>
            <w:r w:rsidRPr="00126C84">
              <w:rPr>
                <w:lang w:val="kk"/>
              </w:rPr>
              <w:t>"Тәтті ботқа пісіріңіз,</w:t>
            </w:r>
          </w:p>
          <w:p w14:paraId="065CA77E" w14:textId="77777777" w:rsidR="007909D1" w:rsidRPr="00126C84" w:rsidRDefault="007B1351" w:rsidP="007909D1">
            <w:pPr>
              <w:pStyle w:val="13213"/>
            </w:pPr>
            <w:r w:rsidRPr="00126C84">
              <w:rPr>
                <w:lang w:val="kk"/>
              </w:rPr>
              <w:t>Біздің балаларымызды тамақтандырыңыз". Майлықпен сүртіңдер, төкпей-шашпай ішіңдер.</w:t>
            </w:r>
          </w:p>
          <w:p w14:paraId="310D10F3" w14:textId="2B92463F" w:rsidR="00126C84" w:rsidRPr="00126C84" w:rsidRDefault="007B1351" w:rsidP="007909D1">
            <w:pPr>
              <w:pStyle w:val="13213"/>
            </w:pPr>
            <w:r>
              <w:rPr>
                <w:lang w:val="kk"/>
              </w:rPr>
              <w:t>Протирать салфеткой, пить не проливая</w:t>
            </w:r>
          </w:p>
        </w:tc>
        <w:tc>
          <w:tcPr>
            <w:tcW w:w="3544" w:type="dxa"/>
          </w:tcPr>
          <w:p w14:paraId="5D50147D" w14:textId="72AB7680" w:rsidR="00126C84" w:rsidRPr="00126C84" w:rsidRDefault="007B1351" w:rsidP="00126C84">
            <w:pPr>
              <w:pStyle w:val="13213"/>
            </w:pPr>
            <w:r w:rsidRPr="00126C84">
              <w:rPr>
                <w:lang w:val="kk"/>
              </w:rPr>
              <w:t>Тамақтану кезінде мінез-құлық мәдениетін қалыптастыру: майлықты ұқыпты қолдана білу.</w:t>
            </w:r>
          </w:p>
          <w:p w14:paraId="642EF3EC" w14:textId="77777777" w:rsidR="00126C84" w:rsidRPr="00126C84" w:rsidRDefault="007B1351" w:rsidP="00126C84">
            <w:pPr>
              <w:pStyle w:val="13213"/>
            </w:pPr>
            <w:r w:rsidRPr="00126C84">
              <w:rPr>
                <w:lang w:val="kk"/>
              </w:rPr>
              <w:t>Көркем сөз: нан туралы қысқа өлеңдер.</w:t>
            </w:r>
          </w:p>
          <w:p w14:paraId="583BEB31" w14:textId="77777777" w:rsidR="007909D1" w:rsidRPr="00126C84" w:rsidRDefault="007B1351" w:rsidP="007909D1">
            <w:pPr>
              <w:pStyle w:val="13213"/>
            </w:pPr>
            <w:r>
              <w:rPr>
                <w:lang w:val="kk"/>
              </w:rPr>
              <w:t>Майлықпен сүртіңдер, төкпей-шашпай ішіңдер.</w:t>
            </w:r>
          </w:p>
          <w:p w14:paraId="45ACA133" w14:textId="0DBA9045" w:rsidR="00126C84" w:rsidRPr="00126C84" w:rsidRDefault="007B1351" w:rsidP="007909D1">
            <w:pPr>
              <w:pStyle w:val="13213"/>
            </w:pPr>
            <w:r>
              <w:rPr>
                <w:lang w:val="kk"/>
              </w:rPr>
              <w:t>Протирать салфеткой, пить не проливая</w:t>
            </w:r>
          </w:p>
        </w:tc>
        <w:tc>
          <w:tcPr>
            <w:tcW w:w="3685" w:type="dxa"/>
          </w:tcPr>
          <w:p w14:paraId="2235820B" w14:textId="77777777" w:rsidR="00165DD4" w:rsidRPr="007B1351" w:rsidRDefault="007B1351" w:rsidP="00126C84">
            <w:pPr>
              <w:pStyle w:val="13213"/>
              <w:rPr>
                <w:lang w:val="kk"/>
              </w:rPr>
            </w:pPr>
            <w:r w:rsidRPr="00126C84">
              <w:rPr>
                <w:lang w:val="kk"/>
              </w:rPr>
              <w:t xml:space="preserve">Гигиеналық процедураларды жетілдіру. Үстел басында дұрыс отыруға назар аудару. Көркем сөз </w:t>
            </w:r>
          </w:p>
          <w:p w14:paraId="0AB1021D" w14:textId="4D01C9BE" w:rsidR="00126C84" w:rsidRPr="007B1351" w:rsidRDefault="007B1351" w:rsidP="00126C8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"Қарақұмық ботқасы – біздің анамыз,ал қара бидай наны – біздің туған әкеміз".</w:t>
            </w:r>
          </w:p>
          <w:p w14:paraId="43AACB2E" w14:textId="5914975F" w:rsidR="00126C84" w:rsidRPr="007B1351" w:rsidRDefault="007B1351" w:rsidP="00126C8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Майлықпен сүртіңдер, төкпей-шашпай ішіңдер.</w:t>
            </w:r>
          </w:p>
          <w:p w14:paraId="0A4189D8" w14:textId="11D7C5F3" w:rsidR="00126C84" w:rsidRPr="00126C84" w:rsidRDefault="007B1351" w:rsidP="00126C84">
            <w:pPr>
              <w:pStyle w:val="13213"/>
            </w:pPr>
            <w:r>
              <w:rPr>
                <w:lang w:val="kk"/>
              </w:rPr>
              <w:t>Протирать салфеткой, пить не проливая</w:t>
            </w:r>
          </w:p>
        </w:tc>
        <w:tc>
          <w:tcPr>
            <w:tcW w:w="3373" w:type="dxa"/>
          </w:tcPr>
          <w:p w14:paraId="0F51C6B0" w14:textId="622405CB" w:rsidR="00126C84" w:rsidRPr="00126C84" w:rsidRDefault="007B1351" w:rsidP="00126C84">
            <w:pPr>
              <w:pStyle w:val="13213"/>
            </w:pPr>
            <w:r w:rsidRPr="00126C84">
              <w:rPr>
                <w:lang w:val="kk"/>
              </w:rPr>
              <w:t>Сыпайылықты, тазалық пен дәлдікке деген қажеттілікті тәрбиелеу.</w:t>
            </w:r>
          </w:p>
          <w:p w14:paraId="531677B8" w14:textId="26482277" w:rsidR="00165DD4" w:rsidRDefault="007B1351" w:rsidP="00126C84">
            <w:pPr>
              <w:pStyle w:val="13213"/>
            </w:pPr>
            <w:r>
              <w:rPr>
                <w:lang w:val="kk"/>
              </w:rPr>
              <w:t xml:space="preserve">Көркем сөз </w:t>
            </w:r>
          </w:p>
          <w:p w14:paraId="4F400FA6" w14:textId="1FFBA630" w:rsidR="00126C84" w:rsidRPr="00126C84" w:rsidRDefault="007B1351" w:rsidP="00126C84">
            <w:pPr>
              <w:pStyle w:val="13213"/>
            </w:pPr>
            <w:r w:rsidRPr="00126C84">
              <w:rPr>
                <w:lang w:val="kk"/>
              </w:rPr>
              <w:t>"Деніңіз сау болу үшін сиыр сүтін ішіңіз".</w:t>
            </w:r>
          </w:p>
          <w:p w14:paraId="67A5389B" w14:textId="2E0ECA31" w:rsidR="00126C84" w:rsidRPr="00126C84" w:rsidRDefault="007B1351" w:rsidP="00126C84">
            <w:pPr>
              <w:pStyle w:val="13213"/>
            </w:pPr>
            <w:r>
              <w:rPr>
                <w:lang w:val="kk"/>
              </w:rPr>
              <w:t>Майлықпен сүртіңдер, төкпей-шашпай ішіңдер.</w:t>
            </w:r>
          </w:p>
          <w:p w14:paraId="48798254" w14:textId="765FED86" w:rsidR="00126C84" w:rsidRPr="00126C84" w:rsidRDefault="007B1351" w:rsidP="00126C84">
            <w:pPr>
              <w:pStyle w:val="13213"/>
            </w:pPr>
            <w:r>
              <w:rPr>
                <w:lang w:val="kk"/>
              </w:rPr>
              <w:t>Протирать салфеткой, пить не проливая</w:t>
            </w:r>
          </w:p>
          <w:p w14:paraId="78899931" w14:textId="77777777" w:rsidR="00126C84" w:rsidRPr="00126C84" w:rsidRDefault="00126C84" w:rsidP="00126C84">
            <w:pPr>
              <w:pStyle w:val="13213"/>
            </w:pPr>
          </w:p>
        </w:tc>
      </w:tr>
      <w:tr w:rsidR="00EB1EBA" w14:paraId="7499B5AF" w14:textId="77777777" w:rsidTr="00F95054">
        <w:tc>
          <w:tcPr>
            <w:tcW w:w="1985" w:type="dxa"/>
          </w:tcPr>
          <w:p w14:paraId="77B4C8D0" w14:textId="32809DCA" w:rsidR="00126C84" w:rsidRPr="00126C84" w:rsidRDefault="007B1351" w:rsidP="00126C84">
            <w:pPr>
              <w:pStyle w:val="13213"/>
            </w:pPr>
            <w:r w:rsidRPr="00126C84">
              <w:rPr>
                <w:lang w:val="kk"/>
              </w:rPr>
              <w:t>Ұйымдастырылған іс-әрекетке дайындық</w:t>
            </w:r>
          </w:p>
        </w:tc>
        <w:tc>
          <w:tcPr>
            <w:tcW w:w="3402" w:type="dxa"/>
          </w:tcPr>
          <w:p w14:paraId="6D88C261" w14:textId="2F33E602" w:rsidR="00126C84" w:rsidRPr="00126C84" w:rsidRDefault="007B1351" w:rsidP="00126C84">
            <w:pPr>
              <w:pStyle w:val="13213"/>
            </w:pPr>
            <w:r>
              <w:rPr>
                <w:lang w:val="kk"/>
              </w:rPr>
              <w:t>"Менің Қазақстаным" - Қазақстан Республикасының әнұранын орындау.</w:t>
            </w:r>
          </w:p>
          <w:p w14:paraId="750BAF78" w14:textId="77777777" w:rsidR="00D244D7" w:rsidRDefault="007B1351" w:rsidP="00126C84">
            <w:pPr>
              <w:pStyle w:val="13213"/>
            </w:pPr>
            <w:r w:rsidRPr="00126C84">
              <w:rPr>
                <w:lang w:val="kk"/>
              </w:rPr>
              <w:t xml:space="preserve">Мотивациялық жағдай. </w:t>
            </w:r>
          </w:p>
          <w:p w14:paraId="3295F5F4" w14:textId="28C97603" w:rsidR="00126C84" w:rsidRPr="007B1351" w:rsidRDefault="007B1351" w:rsidP="00126C8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Өзара көмекке назар аударамыз. Біздің Отанымыз – Қазақстан Республикасына деген сүйіспеншілік пен мақтаныш сезімін ояту</w:t>
            </w:r>
          </w:p>
        </w:tc>
        <w:tc>
          <w:tcPr>
            <w:tcW w:w="3544" w:type="dxa"/>
          </w:tcPr>
          <w:p w14:paraId="3E096F14" w14:textId="32C15358" w:rsidR="00126C84" w:rsidRPr="007B1351" w:rsidRDefault="007B1351" w:rsidP="00126C8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"Адам қандай болуы керек?" әңгімелесу</w:t>
            </w:r>
          </w:p>
          <w:p w14:paraId="0AF71927" w14:textId="4FC3A0FF" w:rsidR="00126C84" w:rsidRPr="007B1351" w:rsidRDefault="007B1351" w:rsidP="00126C8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Адамның жеке басының кейбір қасиеттері туралы білімді бекіту</w:t>
            </w:r>
          </w:p>
          <w:p w14:paraId="448C9A33" w14:textId="77777777" w:rsidR="00126C84" w:rsidRPr="007B1351" w:rsidRDefault="007B1351" w:rsidP="00126C84">
            <w:pPr>
              <w:pStyle w:val="13213"/>
              <w:rPr>
                <w:lang w:val="kk"/>
              </w:rPr>
            </w:pPr>
            <w:r w:rsidRPr="00126C84">
              <w:rPr>
                <w:lang w:val="kk"/>
              </w:rPr>
              <w:t>(мейірімділік, жауаптылық, адалдық, әділдік).</w:t>
            </w:r>
          </w:p>
          <w:p w14:paraId="610476BC" w14:textId="1F04247D" w:rsidR="00126C84" w:rsidRPr="007B1351" w:rsidRDefault="007B1351" w:rsidP="00126C84">
            <w:pPr>
              <w:pStyle w:val="13213"/>
              <w:rPr>
                <w:lang w:val="kk"/>
              </w:rPr>
            </w:pPr>
            <w:r w:rsidRPr="00126C84">
              <w:rPr>
                <w:lang w:val="kk"/>
              </w:rPr>
              <w:t xml:space="preserve">"Менің Республикам "квест ойыны. </w:t>
            </w:r>
          </w:p>
          <w:p w14:paraId="034BECD5" w14:textId="77777777" w:rsidR="00126C84" w:rsidRPr="007B1351" w:rsidRDefault="007B1351" w:rsidP="00126C84">
            <w:pPr>
              <w:pStyle w:val="13213"/>
              <w:rPr>
                <w:lang w:val="kk"/>
              </w:rPr>
            </w:pPr>
            <w:r w:rsidRPr="00126C84">
              <w:rPr>
                <w:lang w:val="kk"/>
              </w:rPr>
              <w:t>Оқушыларды белсенді өмір салтына тарту.</w:t>
            </w:r>
          </w:p>
          <w:p w14:paraId="12C95563" w14:textId="68EC8028" w:rsidR="00126C84" w:rsidRPr="007B1351" w:rsidRDefault="007B1351" w:rsidP="00126C84">
            <w:pPr>
              <w:pStyle w:val="13213"/>
              <w:rPr>
                <w:lang w:val="kk"/>
              </w:rPr>
            </w:pPr>
            <w:r w:rsidRPr="00126C84">
              <w:rPr>
                <w:lang w:val="kk"/>
              </w:rPr>
              <w:t>Балалардың жолдастары үшін алаңдау сезімін тәрбиелеу</w:t>
            </w:r>
          </w:p>
        </w:tc>
        <w:tc>
          <w:tcPr>
            <w:tcW w:w="3685" w:type="dxa"/>
          </w:tcPr>
          <w:p w14:paraId="5C5176CE" w14:textId="360E6D18" w:rsidR="00126C84" w:rsidRPr="007B1351" w:rsidRDefault="007B1351" w:rsidP="00126C84">
            <w:pPr>
              <w:pStyle w:val="13213"/>
              <w:rPr>
                <w:lang w:val="kk"/>
              </w:rPr>
            </w:pPr>
            <w:r w:rsidRPr="00126C84">
              <w:rPr>
                <w:lang w:val="kk"/>
              </w:rPr>
              <w:t>"Мен кіммін?» сөздік ойыны</w:t>
            </w:r>
          </w:p>
          <w:p w14:paraId="3C47B35F" w14:textId="431F06CF" w:rsidR="00126C84" w:rsidRPr="007B1351" w:rsidRDefault="007B1351" w:rsidP="00126C84">
            <w:pPr>
              <w:pStyle w:val="13213"/>
              <w:rPr>
                <w:lang w:val="kk"/>
              </w:rPr>
            </w:pPr>
            <w:r w:rsidRPr="00126C84">
              <w:rPr>
                <w:lang w:val="kk"/>
              </w:rPr>
              <w:t>Туыстық байланыстарды білу (кім кімге керек): Мен анамын, ал сен маған кімсің? Кім үлкен, кім кіші екенін атай білу.</w:t>
            </w:r>
          </w:p>
          <w:p w14:paraId="25B92AFD" w14:textId="18551BA7" w:rsidR="00126C84" w:rsidRPr="007B1351" w:rsidRDefault="007B1351" w:rsidP="00126C84">
            <w:pPr>
              <w:pStyle w:val="13213"/>
              <w:rPr>
                <w:lang w:val="kk"/>
              </w:rPr>
            </w:pPr>
            <w:r w:rsidRPr="00126C84">
              <w:rPr>
                <w:lang w:val="kk"/>
              </w:rPr>
              <w:t>"Мен Қазақстанда дүниеге келдім" әңгімелесу.</w:t>
            </w:r>
          </w:p>
          <w:p w14:paraId="4BB2FFD4" w14:textId="2754D468" w:rsidR="00126C84" w:rsidRPr="007B1351" w:rsidRDefault="007B1351" w:rsidP="00126C84">
            <w:pPr>
              <w:pStyle w:val="13213"/>
              <w:rPr>
                <w:lang w:val="kk"/>
              </w:rPr>
            </w:pPr>
            <w:r w:rsidRPr="00126C84">
              <w:rPr>
                <w:lang w:val="kk"/>
              </w:rPr>
              <w:t xml:space="preserve">Біздің Отанымыз – Қазақстан Республикасына деген сүйіспеншілік пен мақтаныш сезімін ояту </w:t>
            </w:r>
          </w:p>
          <w:p w14:paraId="2D0D52A4" w14:textId="77777777" w:rsidR="00126C84" w:rsidRPr="007B1351" w:rsidRDefault="00126C84" w:rsidP="00126C84">
            <w:pPr>
              <w:pStyle w:val="13213"/>
              <w:rPr>
                <w:lang w:val="kk"/>
              </w:rPr>
            </w:pPr>
          </w:p>
        </w:tc>
        <w:tc>
          <w:tcPr>
            <w:tcW w:w="3373" w:type="dxa"/>
          </w:tcPr>
          <w:p w14:paraId="73282342" w14:textId="7908F8EF" w:rsidR="00126C84" w:rsidRPr="00126C84" w:rsidRDefault="007B1351" w:rsidP="00126C84">
            <w:pPr>
              <w:pStyle w:val="13213"/>
            </w:pPr>
            <w:r w:rsidRPr="00126C84">
              <w:rPr>
                <w:lang w:val="kk"/>
              </w:rPr>
              <w:t xml:space="preserve">Мотивациялық жағдай. </w:t>
            </w:r>
          </w:p>
          <w:p w14:paraId="65DD9854" w14:textId="69B62614" w:rsidR="00126C84" w:rsidRPr="00126C84" w:rsidRDefault="007B1351" w:rsidP="00126C84">
            <w:pPr>
              <w:pStyle w:val="13213"/>
            </w:pPr>
            <w:r w:rsidRPr="00126C84">
              <w:rPr>
                <w:lang w:val="kk"/>
              </w:rPr>
              <w:t xml:space="preserve">Өзара көмекке назар аударамыз. </w:t>
            </w:r>
          </w:p>
          <w:p w14:paraId="0129CA60" w14:textId="29C7A72E" w:rsidR="00126C84" w:rsidRPr="00126C84" w:rsidRDefault="007B1351" w:rsidP="00126C84">
            <w:pPr>
              <w:pStyle w:val="13213"/>
            </w:pPr>
            <w:r w:rsidRPr="00126C84">
              <w:rPr>
                <w:lang w:val="kk"/>
              </w:rPr>
              <w:t>"Өз қорқынышыңды айт" жаттығуы.</w:t>
            </w:r>
          </w:p>
          <w:p w14:paraId="3B458204" w14:textId="58C706D1" w:rsidR="00126C84" w:rsidRPr="00126C84" w:rsidRDefault="007B1351" w:rsidP="00126C84">
            <w:pPr>
              <w:pStyle w:val="13213"/>
            </w:pPr>
            <w:r w:rsidRPr="00126C84">
              <w:rPr>
                <w:lang w:val="kk"/>
              </w:rPr>
              <w:t>Балалардағы нақты қорқыныштарды анықтау, олардың қорқыныштары туралы ашық айту қабілетін дамыту</w:t>
            </w:r>
          </w:p>
        </w:tc>
      </w:tr>
      <w:tr w:rsidR="00EB1EBA" w14:paraId="590DFF7A" w14:textId="77777777" w:rsidTr="00F95054">
        <w:tc>
          <w:tcPr>
            <w:tcW w:w="1985" w:type="dxa"/>
          </w:tcPr>
          <w:p w14:paraId="59E91BCD" w14:textId="2A1C7417" w:rsidR="00126C84" w:rsidRPr="00126C84" w:rsidRDefault="007B1351" w:rsidP="00126C84">
            <w:pPr>
              <w:pStyle w:val="13213"/>
            </w:pPr>
            <w:r w:rsidRPr="00126C84">
              <w:rPr>
                <w:lang w:val="kk"/>
              </w:rPr>
              <w:t>Ұйымдастырылған іс-әрекет</w:t>
            </w:r>
          </w:p>
        </w:tc>
        <w:tc>
          <w:tcPr>
            <w:tcW w:w="3402" w:type="dxa"/>
          </w:tcPr>
          <w:p w14:paraId="5EDC75EA" w14:textId="77777777" w:rsidR="00126C84" w:rsidRPr="00126C84" w:rsidRDefault="007B1351" w:rsidP="00126C84">
            <w:pPr>
              <w:pStyle w:val="13213"/>
            </w:pPr>
            <w:r w:rsidRPr="00126C84">
              <w:rPr>
                <w:lang w:val="kk"/>
              </w:rPr>
              <w:t>Дене шынықтыру</w:t>
            </w:r>
          </w:p>
          <w:p w14:paraId="4AA4882B" w14:textId="77777777" w:rsidR="00126C84" w:rsidRPr="00126C84" w:rsidRDefault="00126C84" w:rsidP="00126C84">
            <w:pPr>
              <w:pStyle w:val="13213"/>
            </w:pPr>
          </w:p>
        </w:tc>
        <w:tc>
          <w:tcPr>
            <w:tcW w:w="3544" w:type="dxa"/>
          </w:tcPr>
          <w:p w14:paraId="2508C49F" w14:textId="77777777" w:rsidR="00126C84" w:rsidRPr="00126C84" w:rsidRDefault="007B1351" w:rsidP="00126C84">
            <w:pPr>
              <w:pStyle w:val="13213"/>
            </w:pPr>
            <w:r w:rsidRPr="00126C84">
              <w:rPr>
                <w:lang w:val="kk"/>
              </w:rPr>
              <w:t>Музыка</w:t>
            </w:r>
          </w:p>
          <w:p w14:paraId="5C6BC9EC" w14:textId="77777777" w:rsidR="00126C84" w:rsidRPr="00126C84" w:rsidRDefault="00126C84" w:rsidP="00126C84">
            <w:pPr>
              <w:pStyle w:val="13213"/>
            </w:pPr>
          </w:p>
        </w:tc>
        <w:tc>
          <w:tcPr>
            <w:tcW w:w="3685" w:type="dxa"/>
          </w:tcPr>
          <w:p w14:paraId="2E2E4B7C" w14:textId="77777777" w:rsidR="00126C84" w:rsidRPr="00126C84" w:rsidRDefault="007B1351" w:rsidP="00126C84">
            <w:pPr>
              <w:pStyle w:val="13213"/>
            </w:pPr>
            <w:r w:rsidRPr="00126C84">
              <w:rPr>
                <w:lang w:val="kk"/>
              </w:rPr>
              <w:t>Дене шынықтыру</w:t>
            </w:r>
          </w:p>
          <w:p w14:paraId="0443F38A" w14:textId="209E596B" w:rsidR="00126C84" w:rsidRPr="00126C84" w:rsidRDefault="007B1351" w:rsidP="008B2B1B">
            <w:pPr>
              <w:pStyle w:val="13213"/>
            </w:pPr>
            <w:r w:rsidRPr="00126C84">
              <w:rPr>
                <w:lang w:val="kk"/>
              </w:rPr>
              <w:t>Қазақ тілі</w:t>
            </w:r>
          </w:p>
        </w:tc>
        <w:tc>
          <w:tcPr>
            <w:tcW w:w="3373" w:type="dxa"/>
          </w:tcPr>
          <w:p w14:paraId="3DE29AD2" w14:textId="77777777" w:rsidR="00126C84" w:rsidRPr="00126C84" w:rsidRDefault="007B1351" w:rsidP="00126C84">
            <w:pPr>
              <w:pStyle w:val="13213"/>
            </w:pPr>
            <w:r w:rsidRPr="00126C84">
              <w:rPr>
                <w:lang w:val="kk"/>
              </w:rPr>
              <w:t>Музыка</w:t>
            </w:r>
          </w:p>
          <w:p w14:paraId="395A5224" w14:textId="77777777" w:rsidR="00126C84" w:rsidRPr="00126C84" w:rsidRDefault="00126C84" w:rsidP="00126C84">
            <w:pPr>
              <w:pStyle w:val="13213"/>
            </w:pPr>
          </w:p>
        </w:tc>
      </w:tr>
      <w:tr w:rsidR="00EB1EBA" w14:paraId="331E3573" w14:textId="77777777" w:rsidTr="00F95054">
        <w:tc>
          <w:tcPr>
            <w:tcW w:w="1985" w:type="dxa"/>
          </w:tcPr>
          <w:p w14:paraId="161BEE2A" w14:textId="77777777" w:rsidR="00126C84" w:rsidRPr="00126C84" w:rsidRDefault="007B1351" w:rsidP="00126C84">
            <w:pPr>
              <w:pStyle w:val="13213"/>
            </w:pPr>
            <w:r w:rsidRPr="00126C84">
              <w:rPr>
                <w:lang w:val="kk"/>
              </w:rPr>
              <w:t>Серуенге дайындық</w:t>
            </w:r>
          </w:p>
        </w:tc>
        <w:tc>
          <w:tcPr>
            <w:tcW w:w="3402" w:type="dxa"/>
          </w:tcPr>
          <w:p w14:paraId="488C86A4" w14:textId="114C328E" w:rsidR="00126C84" w:rsidRPr="00126C84" w:rsidRDefault="007B1351" w:rsidP="00126C84">
            <w:pPr>
              <w:pStyle w:val="13213"/>
            </w:pPr>
            <w:r w:rsidRPr="00126C84">
              <w:rPr>
                <w:lang w:val="kk"/>
              </w:rPr>
              <w:t>Серуенге деген қызығушылықты ынталандыру. Киімнің мақсаты туралы сөйлесу. (Қоршаған ортамен танысу, сөйлеуді дамыту)</w:t>
            </w:r>
          </w:p>
        </w:tc>
        <w:tc>
          <w:tcPr>
            <w:tcW w:w="3544" w:type="dxa"/>
          </w:tcPr>
          <w:p w14:paraId="5216230F" w14:textId="70894F04" w:rsidR="00126C84" w:rsidRPr="00126C84" w:rsidRDefault="007B1351" w:rsidP="00126C84">
            <w:pPr>
              <w:pStyle w:val="13213"/>
            </w:pPr>
            <w:r w:rsidRPr="00126C84">
              <w:rPr>
                <w:lang w:val="kk"/>
              </w:rPr>
              <w:t>Ашық ауада топтық мінез-құлық ережелерін қайталау.</w:t>
            </w:r>
          </w:p>
          <w:p w14:paraId="364BDC5A" w14:textId="0A4C6386" w:rsidR="00126C84" w:rsidRPr="00126C84" w:rsidRDefault="007B1351" w:rsidP="00126C84">
            <w:pPr>
              <w:pStyle w:val="13213"/>
            </w:pPr>
            <w:r>
              <w:rPr>
                <w:lang w:val="kk"/>
              </w:rPr>
              <w:t>(Қоршаған ортамен танысу)</w:t>
            </w:r>
          </w:p>
        </w:tc>
        <w:tc>
          <w:tcPr>
            <w:tcW w:w="3685" w:type="dxa"/>
          </w:tcPr>
          <w:p w14:paraId="175143BC" w14:textId="4EC3562D" w:rsidR="00126C84" w:rsidRPr="00126C84" w:rsidRDefault="007B1351" w:rsidP="00126C84">
            <w:pPr>
              <w:pStyle w:val="13213"/>
            </w:pPr>
            <w:r w:rsidRPr="00126C84">
              <w:rPr>
                <w:lang w:val="kk"/>
              </w:rPr>
              <w:t>Өзіне-өзі қызмет көрсету дағдыларын дамыту; мотивация</w:t>
            </w:r>
          </w:p>
          <w:p w14:paraId="23A05160" w14:textId="0C8F5F44" w:rsidR="00126C84" w:rsidRPr="00126C84" w:rsidRDefault="007B1351" w:rsidP="00126C84">
            <w:pPr>
              <w:pStyle w:val="13213"/>
            </w:pPr>
            <w:r>
              <w:rPr>
                <w:lang w:val="kk"/>
              </w:rPr>
              <w:t>(Сөйлеуді дамыту)</w:t>
            </w:r>
          </w:p>
        </w:tc>
        <w:tc>
          <w:tcPr>
            <w:tcW w:w="3373" w:type="dxa"/>
          </w:tcPr>
          <w:p w14:paraId="585E8DB1" w14:textId="416159EB" w:rsidR="00126C84" w:rsidRPr="00126C84" w:rsidRDefault="007B1351" w:rsidP="00126C84">
            <w:pPr>
              <w:pStyle w:val="13213"/>
            </w:pPr>
            <w:r w:rsidRPr="00126C84">
              <w:rPr>
                <w:lang w:val="kk"/>
              </w:rPr>
              <w:t>Киіну ретін бекіту.</w:t>
            </w:r>
          </w:p>
          <w:p w14:paraId="3E6E9385" w14:textId="42D0051F" w:rsidR="00126C84" w:rsidRPr="00126C84" w:rsidRDefault="007B1351" w:rsidP="00126C84">
            <w:pPr>
              <w:pStyle w:val="13213"/>
            </w:pPr>
            <w:r>
              <w:rPr>
                <w:lang w:val="kk"/>
              </w:rPr>
              <w:t>(Сөйлеуді дамыту)</w:t>
            </w:r>
          </w:p>
        </w:tc>
      </w:tr>
      <w:tr w:rsidR="00EB1EBA" w14:paraId="3B700A97" w14:textId="77777777" w:rsidTr="00F95054">
        <w:tc>
          <w:tcPr>
            <w:tcW w:w="1985" w:type="dxa"/>
          </w:tcPr>
          <w:p w14:paraId="674ADA18" w14:textId="77777777" w:rsidR="00126C84" w:rsidRPr="00126C84" w:rsidRDefault="007B1351" w:rsidP="00126C84">
            <w:pPr>
              <w:pStyle w:val="13213"/>
            </w:pPr>
            <w:r w:rsidRPr="00126C84">
              <w:rPr>
                <w:lang w:val="kk"/>
              </w:rPr>
              <w:lastRenderedPageBreak/>
              <w:t>Серуен</w:t>
            </w:r>
          </w:p>
        </w:tc>
        <w:tc>
          <w:tcPr>
            <w:tcW w:w="3402" w:type="dxa"/>
          </w:tcPr>
          <w:p w14:paraId="3D9DB86A" w14:textId="5951F1EC" w:rsidR="00126C84" w:rsidRPr="007B1351" w:rsidRDefault="007B1351" w:rsidP="00126C8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"Күн – жылу мен жарық көзі" бақылауы. Ауа райы құбылыстары туралы түсініктерді кеңейту.</w:t>
            </w:r>
          </w:p>
          <w:p w14:paraId="66B89159" w14:textId="3CA40223" w:rsidR="00126C84" w:rsidRPr="007B1351" w:rsidRDefault="007B1351" w:rsidP="00126C84">
            <w:pPr>
              <w:pStyle w:val="13213"/>
              <w:rPr>
                <w:lang w:val="kk"/>
              </w:rPr>
            </w:pPr>
            <w:r w:rsidRPr="00126C84">
              <w:rPr>
                <w:lang w:val="kk"/>
              </w:rPr>
              <w:t>"Өсімдіктердің, жануарлардың өсуі үшін не қажет?" әңгімелесу.</w:t>
            </w:r>
          </w:p>
          <w:p w14:paraId="3CE2D22D" w14:textId="52418931" w:rsidR="001C502B" w:rsidRPr="007B1351" w:rsidRDefault="007B1351" w:rsidP="00126C8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Диалогтік сөйлеуді жетілдіру; әңгімелесуге қатысуға баулу.</w:t>
            </w:r>
          </w:p>
          <w:p w14:paraId="750D3575" w14:textId="77777777" w:rsidR="001C502B" w:rsidRPr="007B1351" w:rsidRDefault="007B1351" w:rsidP="00126C84">
            <w:pPr>
              <w:pStyle w:val="13213"/>
              <w:rPr>
                <w:lang w:val="kk"/>
              </w:rPr>
            </w:pPr>
            <w:r w:rsidRPr="00126C84">
              <w:rPr>
                <w:lang w:val="kk"/>
              </w:rPr>
              <w:t xml:space="preserve">Көркем сөз </w:t>
            </w:r>
          </w:p>
          <w:p w14:paraId="51ACF12D" w14:textId="16C8C477" w:rsidR="00126C84" w:rsidRPr="007B1351" w:rsidRDefault="007B1351" w:rsidP="00126C84">
            <w:pPr>
              <w:pStyle w:val="13213"/>
              <w:rPr>
                <w:lang w:val="kk"/>
              </w:rPr>
            </w:pPr>
            <w:r w:rsidRPr="00126C84">
              <w:rPr>
                <w:lang w:val="kk"/>
              </w:rPr>
              <w:t xml:space="preserve">Қ. Мырза Әлі «Жаңбырдан соң». </w:t>
            </w:r>
          </w:p>
          <w:p w14:paraId="2F25BF8E" w14:textId="59182E55" w:rsidR="001C502B" w:rsidRPr="007B1351" w:rsidRDefault="007B1351" w:rsidP="00126C8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Көркем сөзге деген қызығушылықты ояту.</w:t>
            </w:r>
          </w:p>
          <w:p w14:paraId="72AD3020" w14:textId="594BF800" w:rsidR="00126C84" w:rsidRPr="007B1351" w:rsidRDefault="007B1351" w:rsidP="00126C8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Қимылды ойындар: "Оқудағы өрт сөндірушілер", "Бәйге", "Оттықтар", "Күн мен түн".</w:t>
            </w:r>
          </w:p>
          <w:p w14:paraId="791C2139" w14:textId="47E6688F" w:rsidR="00126C84" w:rsidRPr="007B1351" w:rsidRDefault="007B1351" w:rsidP="00126C84">
            <w:pPr>
              <w:pStyle w:val="13213"/>
              <w:rPr>
                <w:lang w:val="kk"/>
              </w:rPr>
            </w:pPr>
            <w:r w:rsidRPr="00126C84">
              <w:rPr>
                <w:lang w:val="kk"/>
              </w:rPr>
              <w:t>Зерттеу іс-әрекеті: күн сәулесінде заттар көлеңкеге қарағанда тезірек қызады.</w:t>
            </w:r>
          </w:p>
          <w:p w14:paraId="21E18A17" w14:textId="77777777" w:rsidR="001C502B" w:rsidRPr="007B1351" w:rsidRDefault="007B1351" w:rsidP="00126C84">
            <w:pPr>
              <w:pStyle w:val="13213"/>
              <w:rPr>
                <w:lang w:val="kk"/>
              </w:rPr>
            </w:pPr>
            <w:r w:rsidRPr="00126C84">
              <w:rPr>
                <w:lang w:val="kk"/>
              </w:rPr>
              <w:t xml:space="preserve">Еңбек іс-әрекеті: кіші топ балаларына аумақты тазалауға көмектесу. </w:t>
            </w:r>
          </w:p>
          <w:p w14:paraId="47339399" w14:textId="53E94819" w:rsidR="00126C84" w:rsidRPr="007B1351" w:rsidRDefault="007B1351" w:rsidP="00126C84">
            <w:pPr>
              <w:pStyle w:val="13213"/>
              <w:rPr>
                <w:lang w:val="kk"/>
              </w:rPr>
            </w:pPr>
            <w:r w:rsidRPr="00126C84">
              <w:rPr>
                <w:lang w:val="kk"/>
              </w:rPr>
              <w:t>Балалардың еңбекке деген оң көзқарасын тәрбиелеу.</w:t>
            </w:r>
          </w:p>
          <w:p w14:paraId="20B23338" w14:textId="1B392E61" w:rsidR="00126C84" w:rsidRPr="007B1351" w:rsidRDefault="007B1351" w:rsidP="00126C8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(Қоршаған ортамен танысу, сөйлеуді дамыту, көркем әдебиет, математика негіздері, дене шынықтыру)</w:t>
            </w:r>
          </w:p>
          <w:p w14:paraId="690C59ED" w14:textId="77777777" w:rsidR="001C502B" w:rsidRPr="007B1351" w:rsidRDefault="007B1351" w:rsidP="00126C84">
            <w:pPr>
              <w:pStyle w:val="13213"/>
              <w:rPr>
                <w:lang w:val="kk"/>
              </w:rPr>
            </w:pPr>
            <w:r w:rsidRPr="00126C84">
              <w:rPr>
                <w:lang w:val="kk"/>
              </w:rPr>
              <w:t>Күз, жаңбыр, қар, жел, суық, жылы.</w:t>
            </w:r>
          </w:p>
          <w:p w14:paraId="6F63AEA0" w14:textId="2032A1B1" w:rsidR="00126C84" w:rsidRPr="00126C84" w:rsidRDefault="007B1351" w:rsidP="00126C84">
            <w:pPr>
              <w:pStyle w:val="13213"/>
            </w:pPr>
            <w:r w:rsidRPr="00126C84">
              <w:rPr>
                <w:lang w:val="kk"/>
              </w:rPr>
              <w:lastRenderedPageBreak/>
              <w:t>Осень, дождь, снег, ветер, холодно, тепло</w:t>
            </w:r>
          </w:p>
        </w:tc>
        <w:tc>
          <w:tcPr>
            <w:tcW w:w="3544" w:type="dxa"/>
          </w:tcPr>
          <w:p w14:paraId="7D32958E" w14:textId="77777777" w:rsidR="009B0319" w:rsidRDefault="007B1351" w:rsidP="00126C84">
            <w:pPr>
              <w:pStyle w:val="13213"/>
            </w:pPr>
            <w:r w:rsidRPr="00126C84">
              <w:rPr>
                <w:lang w:val="kk"/>
              </w:rPr>
              <w:lastRenderedPageBreak/>
              <w:t xml:space="preserve">Күзгі ағаштарды бақылау. </w:t>
            </w:r>
          </w:p>
          <w:p w14:paraId="5E2F34AC" w14:textId="18A072D5" w:rsidR="00126C84" w:rsidRPr="00126C84" w:rsidRDefault="007B1351" w:rsidP="00126C84">
            <w:pPr>
              <w:pStyle w:val="13213"/>
            </w:pPr>
            <w:r w:rsidRPr="00126C84">
              <w:rPr>
                <w:lang w:val="kk"/>
              </w:rPr>
              <w:t>Өсімдіктер әлемінің объектілері туралы идеяларды кеңейту.</w:t>
            </w:r>
          </w:p>
          <w:p w14:paraId="540490C3" w14:textId="21E37C9C" w:rsidR="00126C84" w:rsidRDefault="007B1351" w:rsidP="00126C84">
            <w:pPr>
              <w:pStyle w:val="13213"/>
            </w:pPr>
            <w:r w:rsidRPr="00126C84">
              <w:rPr>
                <w:lang w:val="kk"/>
              </w:rPr>
              <w:t>"Сүйікті ағаш" әңгімелесу.</w:t>
            </w:r>
          </w:p>
          <w:p w14:paraId="2F302D56" w14:textId="2AA79FB8" w:rsidR="009B0319" w:rsidRPr="00126C84" w:rsidRDefault="007B1351" w:rsidP="00126C84">
            <w:pPr>
              <w:pStyle w:val="13213"/>
            </w:pPr>
            <w:r>
              <w:rPr>
                <w:lang w:val="kk"/>
              </w:rPr>
              <w:t>Диалогтік сөйлеуді жетілдіру; әңгімелесуге қатысуға баулу.</w:t>
            </w:r>
          </w:p>
          <w:p w14:paraId="19C1BD82" w14:textId="77777777" w:rsidR="009B0319" w:rsidRDefault="007B1351" w:rsidP="00126C84">
            <w:pPr>
              <w:pStyle w:val="13213"/>
            </w:pPr>
            <w:r w:rsidRPr="00126C84">
              <w:rPr>
                <w:lang w:val="kk"/>
              </w:rPr>
              <w:t xml:space="preserve">Көркем сөз </w:t>
            </w:r>
          </w:p>
          <w:p w14:paraId="4E32605B" w14:textId="388FD2AF" w:rsidR="00126C84" w:rsidRDefault="007B1351" w:rsidP="00126C84">
            <w:pPr>
              <w:pStyle w:val="13213"/>
            </w:pPr>
            <w:r w:rsidRPr="00126C84">
              <w:rPr>
                <w:lang w:val="kk"/>
              </w:rPr>
              <w:t>А. Прокофьев «Люблю березку русскую…».</w:t>
            </w:r>
          </w:p>
          <w:p w14:paraId="00924EBB" w14:textId="7A6F8CB0" w:rsidR="009B0319" w:rsidRPr="00126C84" w:rsidRDefault="007B1351" w:rsidP="00126C84">
            <w:pPr>
              <w:pStyle w:val="13213"/>
            </w:pPr>
            <w:r>
              <w:rPr>
                <w:lang w:val="kk"/>
              </w:rPr>
              <w:t>Көркем сөзге деген қызығушылықты ояту.</w:t>
            </w:r>
          </w:p>
          <w:p w14:paraId="7DA762E3" w14:textId="7F8CD81E" w:rsidR="00126C84" w:rsidRPr="00126C84" w:rsidRDefault="007B1351" w:rsidP="00126C84">
            <w:pPr>
              <w:pStyle w:val="13213"/>
            </w:pPr>
            <w:r w:rsidRPr="00126C84">
              <w:rPr>
                <w:lang w:val="kk"/>
              </w:rPr>
              <w:t>Қимылды ойындар: "Біз көңілді балалар", "Торғайлар мен мысық", "Төмпешіктен төмпешікке", "Тақия".</w:t>
            </w:r>
          </w:p>
          <w:p w14:paraId="1989AAE2" w14:textId="181A72FF" w:rsidR="00126C84" w:rsidRPr="00126C84" w:rsidRDefault="007B1351" w:rsidP="00126C84">
            <w:pPr>
              <w:pStyle w:val="13213"/>
            </w:pPr>
            <w:r w:rsidRPr="00126C84">
              <w:rPr>
                <w:lang w:val="kk"/>
              </w:rPr>
              <w:t>Зерттеу іс-әрекеті: желдің бар-жоғын анықтау.</w:t>
            </w:r>
          </w:p>
          <w:p w14:paraId="2CB5FA66" w14:textId="77777777" w:rsidR="008B2B1B" w:rsidRDefault="007B1351" w:rsidP="00126C84">
            <w:pPr>
              <w:pStyle w:val="13213"/>
            </w:pPr>
            <w:r w:rsidRPr="00126C84">
              <w:rPr>
                <w:lang w:val="kk"/>
              </w:rPr>
              <w:t xml:space="preserve">Еңбек іс-әрекеті: аула тазалаушыға көмек. </w:t>
            </w:r>
          </w:p>
          <w:p w14:paraId="516D62DD" w14:textId="58E38D71" w:rsidR="00126C84" w:rsidRPr="00126C84" w:rsidRDefault="007B1351" w:rsidP="00126C84">
            <w:pPr>
              <w:pStyle w:val="13213"/>
            </w:pPr>
            <w:r w:rsidRPr="00126C84">
              <w:rPr>
                <w:lang w:val="kk"/>
              </w:rPr>
              <w:t>Балалардың еңбекке деген оң көзқарасын тәрбиелеу.</w:t>
            </w:r>
          </w:p>
          <w:p w14:paraId="5C6173F5" w14:textId="77777777" w:rsidR="001C502B" w:rsidRPr="00126C84" w:rsidRDefault="007B1351" w:rsidP="001C502B">
            <w:pPr>
              <w:pStyle w:val="13213"/>
            </w:pPr>
            <w:r>
              <w:rPr>
                <w:lang w:val="kk"/>
              </w:rPr>
              <w:t>(Қоршаған ортамен танысу, сөйлеуді дамыту, көркем әдебиет, математика негіздері, дене шынықтыру)</w:t>
            </w:r>
          </w:p>
          <w:p w14:paraId="21AA5F57" w14:textId="77777777" w:rsidR="001C502B" w:rsidRDefault="007B1351" w:rsidP="001C502B">
            <w:pPr>
              <w:pStyle w:val="13213"/>
            </w:pPr>
            <w:r w:rsidRPr="00126C84">
              <w:rPr>
                <w:lang w:val="kk"/>
              </w:rPr>
              <w:t>Күз, жаңбыр, қар, жел, суық, жылы.</w:t>
            </w:r>
          </w:p>
          <w:p w14:paraId="1AE7D1C6" w14:textId="20183E36" w:rsidR="00126C84" w:rsidRPr="00126C84" w:rsidRDefault="007B1351" w:rsidP="001C502B">
            <w:pPr>
              <w:pStyle w:val="13213"/>
            </w:pPr>
            <w:r w:rsidRPr="00126C84">
              <w:rPr>
                <w:lang w:val="kk"/>
              </w:rPr>
              <w:t>Осень, дождь, снег, ветер, холодно, тепло</w:t>
            </w:r>
          </w:p>
        </w:tc>
        <w:tc>
          <w:tcPr>
            <w:tcW w:w="3685" w:type="dxa"/>
          </w:tcPr>
          <w:p w14:paraId="07D3657A" w14:textId="77777777" w:rsidR="009B0319" w:rsidRDefault="007B1351" w:rsidP="00126C84">
            <w:pPr>
              <w:pStyle w:val="13213"/>
            </w:pPr>
            <w:r w:rsidRPr="00126C84">
              <w:rPr>
                <w:lang w:val="kk"/>
              </w:rPr>
              <w:t xml:space="preserve">Учаскедегі ағаштарды бақылау. </w:t>
            </w:r>
          </w:p>
          <w:p w14:paraId="4A6766EE" w14:textId="53E8BF3B" w:rsidR="00126C84" w:rsidRPr="00126C84" w:rsidRDefault="007B1351" w:rsidP="00126C84">
            <w:pPr>
              <w:pStyle w:val="13213"/>
            </w:pPr>
            <w:r w:rsidRPr="00126C84">
              <w:rPr>
                <w:lang w:val="kk"/>
              </w:rPr>
              <w:t>Өсімдіктер әлемінің объектілері туралы идеяларды кеңейту.</w:t>
            </w:r>
          </w:p>
          <w:p w14:paraId="7BE495AB" w14:textId="45D93109" w:rsidR="00126C84" w:rsidRPr="00126C84" w:rsidRDefault="007B1351" w:rsidP="00126C84">
            <w:pPr>
              <w:pStyle w:val="13213"/>
            </w:pPr>
            <w:r w:rsidRPr="00126C84">
              <w:rPr>
                <w:lang w:val="kk"/>
              </w:rPr>
              <w:t>А. Құнанбаев «Күз».</w:t>
            </w:r>
          </w:p>
          <w:p w14:paraId="0B4EBFD4" w14:textId="77777777" w:rsidR="00126C84" w:rsidRPr="00126C84" w:rsidRDefault="007B1351" w:rsidP="00126C84">
            <w:pPr>
              <w:pStyle w:val="13213"/>
            </w:pPr>
            <w:r w:rsidRPr="00126C84">
              <w:rPr>
                <w:lang w:val="kk"/>
              </w:rPr>
              <w:t>"Қайсысы ата" тілдік ойыны.</w:t>
            </w:r>
          </w:p>
          <w:p w14:paraId="379EA689" w14:textId="77777777" w:rsidR="009B0319" w:rsidRDefault="007B1351" w:rsidP="00126C84">
            <w:pPr>
              <w:pStyle w:val="13213"/>
            </w:pPr>
            <w:r w:rsidRPr="00126C84">
              <w:rPr>
                <w:lang w:val="kk"/>
              </w:rPr>
              <w:t xml:space="preserve">Көркем сөз </w:t>
            </w:r>
          </w:p>
          <w:p w14:paraId="6721E17C" w14:textId="5C679622" w:rsidR="00126C84" w:rsidRDefault="007B1351" w:rsidP="00126C84">
            <w:pPr>
              <w:pStyle w:val="13213"/>
            </w:pPr>
            <w:r w:rsidRPr="00126C84">
              <w:rPr>
                <w:lang w:val="kk"/>
              </w:rPr>
              <w:t>Ф. Тютчев «Есть в осени перво</w:t>
            </w:r>
            <w:r w:rsidRPr="00126C84">
              <w:rPr>
                <w:lang w:val="kk"/>
              </w:rPr>
              <w:softHyphen/>
              <w:t>начальной...».</w:t>
            </w:r>
          </w:p>
          <w:p w14:paraId="0CF77151" w14:textId="051EB9F8" w:rsidR="009B0319" w:rsidRPr="00126C84" w:rsidRDefault="007B1351" w:rsidP="00126C84">
            <w:pPr>
              <w:pStyle w:val="13213"/>
            </w:pPr>
            <w:r>
              <w:rPr>
                <w:lang w:val="kk"/>
              </w:rPr>
              <w:t>Көркем сөзге деген қызығушылықты ояту.</w:t>
            </w:r>
          </w:p>
          <w:p w14:paraId="19D4381A" w14:textId="7A4B5114" w:rsidR="00126C84" w:rsidRPr="00126C84" w:rsidRDefault="007B1351" w:rsidP="00126C84">
            <w:pPr>
              <w:pStyle w:val="13213"/>
            </w:pPr>
            <w:r w:rsidRPr="00126C84">
              <w:rPr>
                <w:lang w:val="kk"/>
              </w:rPr>
              <w:t>"Доп ойыны", "Бағандар", "Біз алқапқа бардық", "Әуе-таяқ", "Футбол" қимылды ойындары.</w:t>
            </w:r>
          </w:p>
          <w:p w14:paraId="7D79000E" w14:textId="47195CE7" w:rsidR="00126C84" w:rsidRPr="00126C84" w:rsidRDefault="007B1351" w:rsidP="00126C84">
            <w:pPr>
              <w:pStyle w:val="13213"/>
            </w:pPr>
            <w:r w:rsidRPr="00126C84">
              <w:rPr>
                <w:lang w:val="kk"/>
              </w:rPr>
              <w:t xml:space="preserve">Зерттеу іс-әрекеті: "Түрлі түсті әйнектер". </w:t>
            </w:r>
          </w:p>
          <w:p w14:paraId="1D46A246" w14:textId="77777777" w:rsidR="009B0319" w:rsidRDefault="007B1351" w:rsidP="00126C84">
            <w:pPr>
              <w:pStyle w:val="13213"/>
            </w:pPr>
            <w:r w:rsidRPr="00126C84">
              <w:rPr>
                <w:lang w:val="kk"/>
              </w:rPr>
              <w:t>Еңбек іс-әрекеті: гүл тұқымдарын жинау.</w:t>
            </w:r>
          </w:p>
          <w:p w14:paraId="26040549" w14:textId="06B231F1" w:rsidR="00126C84" w:rsidRPr="00126C84" w:rsidRDefault="007B1351" w:rsidP="00126C84">
            <w:pPr>
              <w:pStyle w:val="13213"/>
            </w:pPr>
            <w:r>
              <w:rPr>
                <w:lang w:val="kk"/>
              </w:rPr>
              <w:t>Тапсырмаға жауапкершілікпен қарауды қалыптастыру: басталған істі соңына дейін жеткізе білу, оны жақсы орындау.</w:t>
            </w:r>
          </w:p>
          <w:p w14:paraId="63F90718" w14:textId="77777777" w:rsidR="001C502B" w:rsidRPr="00126C84" w:rsidRDefault="007B1351" w:rsidP="001C502B">
            <w:pPr>
              <w:pStyle w:val="13213"/>
            </w:pPr>
            <w:r>
              <w:rPr>
                <w:lang w:val="kk"/>
              </w:rPr>
              <w:t>(Қоршаған ортамен танысу, сөйлеуді дамыту, көркем әдебиет, математика негіздері, дене шынықтыру)</w:t>
            </w:r>
          </w:p>
          <w:p w14:paraId="63920EF0" w14:textId="77777777" w:rsidR="001C502B" w:rsidRDefault="007B1351" w:rsidP="001C502B">
            <w:pPr>
              <w:pStyle w:val="13213"/>
            </w:pPr>
            <w:r w:rsidRPr="00126C84">
              <w:rPr>
                <w:lang w:val="kk"/>
              </w:rPr>
              <w:t>Күз, жаңбыр, қар, жел, суық, жылы.</w:t>
            </w:r>
          </w:p>
          <w:p w14:paraId="034B8017" w14:textId="75540A9D" w:rsidR="00126C84" w:rsidRPr="00126C84" w:rsidRDefault="007B1351" w:rsidP="001C502B">
            <w:pPr>
              <w:pStyle w:val="13213"/>
            </w:pPr>
            <w:r w:rsidRPr="00126C84">
              <w:rPr>
                <w:lang w:val="kk"/>
              </w:rPr>
              <w:t>Осень, дождь, снег, ветер, холодно, тепло</w:t>
            </w:r>
          </w:p>
        </w:tc>
        <w:tc>
          <w:tcPr>
            <w:tcW w:w="3373" w:type="dxa"/>
          </w:tcPr>
          <w:p w14:paraId="027D992C" w14:textId="15ED6422" w:rsidR="00126C84" w:rsidRPr="00126C84" w:rsidRDefault="007B1351" w:rsidP="00126C84">
            <w:pPr>
              <w:pStyle w:val="13213"/>
            </w:pPr>
            <w:r w:rsidRPr="00126C84">
              <w:rPr>
                <w:lang w:val="kk"/>
              </w:rPr>
              <w:t>Аспанды бақылау. Ауа райы құбылыстары туралы түсініктерді кеңейту.</w:t>
            </w:r>
          </w:p>
          <w:p w14:paraId="2769E3E9" w14:textId="77777777" w:rsidR="00126C84" w:rsidRPr="00126C84" w:rsidRDefault="007B1351" w:rsidP="00126C84">
            <w:pPr>
              <w:pStyle w:val="13213"/>
            </w:pPr>
            <w:r w:rsidRPr="00126C84">
              <w:rPr>
                <w:lang w:val="kk"/>
              </w:rPr>
              <w:t xml:space="preserve">"Күн мен түн", "Маған – менен...!» </w:t>
            </w:r>
          </w:p>
          <w:p w14:paraId="2F656C29" w14:textId="517AE287" w:rsidR="001C502B" w:rsidRDefault="007B1351" w:rsidP="00126C84">
            <w:pPr>
              <w:pStyle w:val="13213"/>
            </w:pPr>
            <w:r w:rsidRPr="00126C84">
              <w:rPr>
                <w:lang w:val="kk"/>
              </w:rPr>
              <w:t>Суреттерді қарап, "Бұлт" тақырыбына әңгімелесу.</w:t>
            </w:r>
          </w:p>
          <w:p w14:paraId="24593197" w14:textId="519E6F4B" w:rsidR="00126C84" w:rsidRPr="00126C84" w:rsidRDefault="007B1351" w:rsidP="00126C84">
            <w:pPr>
              <w:pStyle w:val="13213"/>
            </w:pPr>
            <w:r>
              <w:rPr>
                <w:lang w:val="kk"/>
              </w:rPr>
              <w:t xml:space="preserve">Диалогтік сөйлеуді жетілдіру; әңгімелесуге қатысуға баулу. </w:t>
            </w:r>
          </w:p>
          <w:p w14:paraId="7361011C" w14:textId="77777777" w:rsidR="001C502B" w:rsidRDefault="007B1351" w:rsidP="00126C84">
            <w:pPr>
              <w:pStyle w:val="13213"/>
            </w:pPr>
            <w:r w:rsidRPr="00126C84">
              <w:rPr>
                <w:lang w:val="kk"/>
              </w:rPr>
              <w:t xml:space="preserve">Көркем сөз </w:t>
            </w:r>
          </w:p>
          <w:p w14:paraId="3DA02F1E" w14:textId="6B7473A6" w:rsidR="008B2B1B" w:rsidRDefault="007B1351" w:rsidP="00126C84">
            <w:pPr>
              <w:pStyle w:val="13213"/>
            </w:pPr>
            <w:r w:rsidRPr="00126C84">
              <w:rPr>
                <w:lang w:val="kk"/>
              </w:rPr>
              <w:t>Жамбыл Жабаев "Қазақстан".</w:t>
            </w:r>
          </w:p>
          <w:p w14:paraId="6D859778" w14:textId="00327D2B" w:rsidR="001C502B" w:rsidRDefault="007B1351" w:rsidP="00126C84">
            <w:pPr>
              <w:pStyle w:val="13213"/>
            </w:pPr>
            <w:r>
              <w:rPr>
                <w:lang w:val="kk"/>
              </w:rPr>
              <w:t>Көркем сөзге деген қызығушылықты ояту.</w:t>
            </w:r>
          </w:p>
          <w:p w14:paraId="0CD038CA" w14:textId="2673F108" w:rsidR="00126C84" w:rsidRPr="00126C84" w:rsidRDefault="007B1351" w:rsidP="00126C84">
            <w:pPr>
              <w:pStyle w:val="13213"/>
            </w:pPr>
            <w:r w:rsidRPr="00126C84">
              <w:rPr>
                <w:lang w:val="kk"/>
              </w:rPr>
              <w:t>"Алысқа лактыр" қимылды қазақ халық ойыны ("Ары қарай лақтыр")</w:t>
            </w:r>
          </w:p>
          <w:p w14:paraId="2B1F4313" w14:textId="6B0451EC" w:rsidR="00126C84" w:rsidRPr="00126C84" w:rsidRDefault="007B1351" w:rsidP="00126C84">
            <w:pPr>
              <w:pStyle w:val="13213"/>
            </w:pPr>
            <w:r w:rsidRPr="00126C84">
              <w:rPr>
                <w:lang w:val="kk"/>
              </w:rPr>
              <w:t>"Біз көңілді жігіттерміз", "Тышқан қақпаны, "Алармаж".</w:t>
            </w:r>
          </w:p>
          <w:p w14:paraId="695CF163" w14:textId="77777777" w:rsidR="00126C84" w:rsidRPr="00126C84" w:rsidRDefault="007B1351" w:rsidP="00126C84">
            <w:pPr>
              <w:pStyle w:val="13213"/>
            </w:pPr>
            <w:r w:rsidRPr="00126C84">
              <w:rPr>
                <w:lang w:val="kk"/>
              </w:rPr>
              <w:t>Зерттеу іс-әрекеті: "Суда пішін бар ма".</w:t>
            </w:r>
          </w:p>
          <w:p w14:paraId="34282BC9" w14:textId="77777777" w:rsidR="001C502B" w:rsidRDefault="007B1351" w:rsidP="00126C84">
            <w:pPr>
              <w:pStyle w:val="13213"/>
            </w:pPr>
            <w:r w:rsidRPr="00126C84">
              <w:rPr>
                <w:lang w:val="kk"/>
              </w:rPr>
              <w:t xml:space="preserve">Еңбек іс-әрекеті: бүрлерді, бұтақтарды жина. </w:t>
            </w:r>
          </w:p>
          <w:p w14:paraId="72DDC293" w14:textId="77777777" w:rsidR="001C502B" w:rsidRPr="00126C84" w:rsidRDefault="007B1351" w:rsidP="001C502B">
            <w:pPr>
              <w:pStyle w:val="13213"/>
            </w:pPr>
            <w:r>
              <w:rPr>
                <w:lang w:val="kk"/>
              </w:rPr>
              <w:t>(Қоршаған ортамен танысу, сөйлеуді дамыту, көркем әдебиет, математика негіздері, дене шынықтыру)</w:t>
            </w:r>
          </w:p>
          <w:p w14:paraId="407E6F3F" w14:textId="77777777" w:rsidR="001C502B" w:rsidRDefault="007B1351" w:rsidP="001C502B">
            <w:pPr>
              <w:pStyle w:val="13213"/>
            </w:pPr>
            <w:r w:rsidRPr="00126C84">
              <w:rPr>
                <w:lang w:val="kk"/>
              </w:rPr>
              <w:t>Күз, жаңбыр, қар, жел, суық, жылы.</w:t>
            </w:r>
          </w:p>
          <w:p w14:paraId="2DA559BA" w14:textId="4D7EA8D1" w:rsidR="00126C84" w:rsidRPr="00126C84" w:rsidRDefault="007B1351" w:rsidP="001C502B">
            <w:pPr>
              <w:pStyle w:val="13213"/>
            </w:pPr>
            <w:r w:rsidRPr="00126C84">
              <w:rPr>
                <w:lang w:val="kk"/>
              </w:rPr>
              <w:t>Осень, дождь, снег, ветер, холодно, тепло</w:t>
            </w:r>
          </w:p>
        </w:tc>
      </w:tr>
      <w:tr w:rsidR="00EB1EBA" w:rsidRPr="00AD2693" w14:paraId="65DCF9B3" w14:textId="77777777" w:rsidTr="00F95054">
        <w:tc>
          <w:tcPr>
            <w:tcW w:w="1985" w:type="dxa"/>
          </w:tcPr>
          <w:p w14:paraId="10C349E5" w14:textId="39CC2235" w:rsidR="00126C84" w:rsidRPr="00126C84" w:rsidRDefault="007B1351" w:rsidP="00126C84">
            <w:pPr>
              <w:pStyle w:val="13213"/>
            </w:pPr>
            <w:r w:rsidRPr="00126C84">
              <w:rPr>
                <w:lang w:val="kk"/>
              </w:rPr>
              <w:t>Серуеннен оралу</w:t>
            </w:r>
          </w:p>
        </w:tc>
        <w:tc>
          <w:tcPr>
            <w:tcW w:w="3402" w:type="dxa"/>
          </w:tcPr>
          <w:p w14:paraId="2EF69150" w14:textId="4B43AA9F" w:rsidR="00126C84" w:rsidRPr="00126C84" w:rsidRDefault="007B1351" w:rsidP="00126C84">
            <w:pPr>
              <w:pStyle w:val="13213"/>
            </w:pPr>
            <w:r w:rsidRPr="00126C84">
              <w:rPr>
                <w:lang w:val="kk"/>
              </w:rPr>
              <w:t>Балаларды ретімен шешіндіру. Бақылау күнтізбесінде ауа райының жағдайын анықтау.</w:t>
            </w:r>
          </w:p>
          <w:p w14:paraId="4431699A" w14:textId="553D53C5" w:rsidR="00126C84" w:rsidRPr="00126C84" w:rsidRDefault="007B1351" w:rsidP="00126C84">
            <w:pPr>
              <w:pStyle w:val="13213"/>
            </w:pPr>
            <w:r w:rsidRPr="00126C84">
              <w:rPr>
                <w:lang w:val="kk"/>
              </w:rPr>
              <w:t>"Киімді жинау керек,</w:t>
            </w:r>
          </w:p>
          <w:p w14:paraId="36AD13FC" w14:textId="42E48E8B" w:rsidR="00126C84" w:rsidRPr="00126C84" w:rsidRDefault="007B1351" w:rsidP="00126C84">
            <w:pPr>
              <w:pStyle w:val="13213"/>
            </w:pPr>
            <w:r>
              <w:rPr>
                <w:lang w:val="kk"/>
              </w:rPr>
              <w:t>Оларды іздеу қажет болмайды"</w:t>
            </w:r>
          </w:p>
        </w:tc>
        <w:tc>
          <w:tcPr>
            <w:tcW w:w="3544" w:type="dxa"/>
          </w:tcPr>
          <w:p w14:paraId="28E478A0" w14:textId="6535E7DF" w:rsidR="00126C84" w:rsidRPr="007B1351" w:rsidRDefault="007B1351" w:rsidP="00126C84">
            <w:pPr>
              <w:pStyle w:val="13213"/>
              <w:rPr>
                <w:lang w:val="kk"/>
              </w:rPr>
            </w:pPr>
            <w:r w:rsidRPr="00126C84">
              <w:rPr>
                <w:lang w:val="kk"/>
              </w:rPr>
              <w:t>Серуеннен алған әсерімен бөлісу. Ретімен шешіну. Бақылау күнтізбесінде ауа райының жағдайын анықтау</w:t>
            </w:r>
          </w:p>
        </w:tc>
        <w:tc>
          <w:tcPr>
            <w:tcW w:w="3685" w:type="dxa"/>
          </w:tcPr>
          <w:p w14:paraId="5FF44FF0" w14:textId="790500EB" w:rsidR="00126C84" w:rsidRPr="007B1351" w:rsidRDefault="007B1351" w:rsidP="00126C84">
            <w:pPr>
              <w:pStyle w:val="13213"/>
              <w:rPr>
                <w:lang w:val="kk"/>
              </w:rPr>
            </w:pPr>
            <w:r w:rsidRPr="00126C84">
              <w:rPr>
                <w:lang w:val="kk"/>
              </w:rPr>
              <w:t>Серуен туралы эмоционалды жауап (Не көбірек есте қалды?). Бақылау күнтізбесінде ауа райының жағдайын анықтау</w:t>
            </w:r>
          </w:p>
        </w:tc>
        <w:tc>
          <w:tcPr>
            <w:tcW w:w="3373" w:type="dxa"/>
          </w:tcPr>
          <w:p w14:paraId="3AABA4C5" w14:textId="59B53476" w:rsidR="00126C84" w:rsidRPr="007B1351" w:rsidRDefault="007B1351" w:rsidP="00126C84">
            <w:pPr>
              <w:pStyle w:val="13213"/>
              <w:rPr>
                <w:lang w:val="kk"/>
              </w:rPr>
            </w:pPr>
            <w:r w:rsidRPr="00126C84">
              <w:rPr>
                <w:lang w:val="kk"/>
              </w:rPr>
              <w:t>Шешіну алгоритмін бекіту. Бақылау күнтізбесінде ауа райының жағдайын анықтау</w:t>
            </w:r>
          </w:p>
        </w:tc>
      </w:tr>
      <w:tr w:rsidR="00EB1EBA" w14:paraId="51732837" w14:textId="77777777" w:rsidTr="00F95054">
        <w:tc>
          <w:tcPr>
            <w:tcW w:w="1985" w:type="dxa"/>
          </w:tcPr>
          <w:p w14:paraId="41B63059" w14:textId="77777777" w:rsidR="00126C84" w:rsidRPr="00126C84" w:rsidRDefault="007B1351" w:rsidP="00126C84">
            <w:pPr>
              <w:pStyle w:val="13213"/>
            </w:pPr>
            <w:r w:rsidRPr="00126C84">
              <w:rPr>
                <w:lang w:val="kk"/>
              </w:rPr>
              <w:t>Түскі ас</w:t>
            </w:r>
          </w:p>
        </w:tc>
        <w:tc>
          <w:tcPr>
            <w:tcW w:w="3402" w:type="dxa"/>
          </w:tcPr>
          <w:p w14:paraId="05698DAB" w14:textId="34F288C5" w:rsidR="00126C84" w:rsidRPr="00126C84" w:rsidRDefault="007B1351" w:rsidP="00126C84">
            <w:pPr>
              <w:pStyle w:val="13213"/>
            </w:pPr>
            <w:r w:rsidRPr="00126C84">
              <w:rPr>
                <w:lang w:val="kk"/>
              </w:rPr>
              <w:t>Гигиеналық процедураларды орындау. Кезекшілердің жұмысы.</w:t>
            </w:r>
          </w:p>
          <w:p w14:paraId="3D6C899A" w14:textId="058E1CED" w:rsidR="00126C84" w:rsidRPr="00126C84" w:rsidRDefault="007B1351" w:rsidP="00126C84">
            <w:pPr>
              <w:pStyle w:val="13213"/>
            </w:pPr>
            <w:r w:rsidRPr="00126C84">
              <w:rPr>
                <w:lang w:val="kk"/>
              </w:rPr>
              <w:t>Нан, бауырсақ, қаймақ, жұмыртқа, сорпа, ботқа, дәмді, тәтті, ет, балық, ас болсын!</w:t>
            </w:r>
          </w:p>
          <w:p w14:paraId="07E7A06E" w14:textId="77777777" w:rsidR="00126C84" w:rsidRPr="00126C84" w:rsidRDefault="007B1351" w:rsidP="00126C84">
            <w:pPr>
              <w:pStyle w:val="13213"/>
            </w:pPr>
            <w:r w:rsidRPr="00126C84">
              <w:rPr>
                <w:lang w:val="kk"/>
              </w:rPr>
              <w:t>Хлеб, рогалики, сметана, яйца, суп, каша, вкусно, сладко, мясо, рыба, приятного аппетита!</w:t>
            </w:r>
          </w:p>
        </w:tc>
        <w:tc>
          <w:tcPr>
            <w:tcW w:w="3544" w:type="dxa"/>
          </w:tcPr>
          <w:p w14:paraId="5C025A60" w14:textId="4D378847" w:rsidR="00126C84" w:rsidRPr="007B1351" w:rsidRDefault="007B1351" w:rsidP="00126C84">
            <w:pPr>
              <w:pStyle w:val="13213"/>
              <w:rPr>
                <w:lang w:val="kk"/>
              </w:rPr>
            </w:pPr>
            <w:r w:rsidRPr="00126C84">
              <w:rPr>
                <w:lang w:val="kk"/>
              </w:rPr>
              <w:t>Тамақты ұқыпты ішу қабілетін қалыптастыру. Нан, бауырсақ, қаймақ, жұмыртқа, сорпа, ботқа, дәмді, тәтті, ет, балық, ас болсын!</w:t>
            </w:r>
          </w:p>
          <w:p w14:paraId="6151FA7A" w14:textId="77777777" w:rsidR="00126C84" w:rsidRPr="00126C84" w:rsidRDefault="007B1351" w:rsidP="00126C84">
            <w:pPr>
              <w:pStyle w:val="13213"/>
            </w:pPr>
            <w:r w:rsidRPr="00126C84">
              <w:rPr>
                <w:lang w:val="kk"/>
              </w:rPr>
              <w:t>Хлеб, рогалики, сметана, яйца, суп, каша, вкусно, сладко, мясо, рыба, приятного аппетита!</w:t>
            </w:r>
          </w:p>
        </w:tc>
        <w:tc>
          <w:tcPr>
            <w:tcW w:w="3685" w:type="dxa"/>
          </w:tcPr>
          <w:p w14:paraId="2102FFDA" w14:textId="77777777" w:rsidR="00126C84" w:rsidRPr="00126C84" w:rsidRDefault="007B1351" w:rsidP="00126C84">
            <w:pPr>
              <w:pStyle w:val="13213"/>
            </w:pPr>
            <w:r w:rsidRPr="00126C84">
              <w:rPr>
                <w:lang w:val="kk"/>
              </w:rPr>
              <w:t xml:space="preserve">Алғыс айту қабілетін тәрбиелеу. </w:t>
            </w:r>
          </w:p>
          <w:p w14:paraId="0B1E0665" w14:textId="4BD892E4" w:rsidR="00126C84" w:rsidRPr="00126C84" w:rsidRDefault="007B1351" w:rsidP="00126C84">
            <w:pPr>
              <w:pStyle w:val="13213"/>
            </w:pPr>
            <w:r w:rsidRPr="00126C84">
              <w:rPr>
                <w:lang w:val="kk"/>
              </w:rPr>
              <w:t>Нан, бауырсақ, қаймақ, жұмыртқа, сорпа, ботқа, дәмді, тәтті, ет, балық, ас болсын!</w:t>
            </w:r>
          </w:p>
          <w:p w14:paraId="19E80D03" w14:textId="77777777" w:rsidR="00126C84" w:rsidRPr="00126C84" w:rsidRDefault="007B1351" w:rsidP="00126C84">
            <w:pPr>
              <w:pStyle w:val="13213"/>
            </w:pPr>
            <w:r w:rsidRPr="00126C84">
              <w:rPr>
                <w:lang w:val="kk"/>
              </w:rPr>
              <w:t>Хлеб, рогалики, сметана, яйца, суп, каша, вкусно, сладко, мясо, рыба, приятного аппетита!</w:t>
            </w:r>
          </w:p>
        </w:tc>
        <w:tc>
          <w:tcPr>
            <w:tcW w:w="3373" w:type="dxa"/>
          </w:tcPr>
          <w:p w14:paraId="7647E808" w14:textId="4E8820A6" w:rsidR="00126C84" w:rsidRPr="00126C84" w:rsidRDefault="007B1351" w:rsidP="00126C84">
            <w:pPr>
              <w:pStyle w:val="13213"/>
            </w:pPr>
            <w:r w:rsidRPr="00126C84">
              <w:rPr>
                <w:lang w:val="kk"/>
              </w:rPr>
              <w:t xml:space="preserve">Өзіне-өзі қызмет көрсету дағдыларын жетілдіру. </w:t>
            </w:r>
          </w:p>
          <w:p w14:paraId="3F9D60BC" w14:textId="40F38AFE" w:rsidR="00126C84" w:rsidRPr="00126C84" w:rsidRDefault="007B1351" w:rsidP="00126C84">
            <w:pPr>
              <w:pStyle w:val="13213"/>
            </w:pPr>
            <w:r w:rsidRPr="00126C84">
              <w:rPr>
                <w:lang w:val="kk"/>
              </w:rPr>
              <w:t>Нан, бауырсақ, қаймақ, жұмыртқа, сорпа, ботқа, дәмді, тәтті, ет, балық, ас болсын!</w:t>
            </w:r>
          </w:p>
          <w:p w14:paraId="1394E072" w14:textId="77777777" w:rsidR="00126C84" w:rsidRPr="00126C84" w:rsidRDefault="007B1351" w:rsidP="00126C84">
            <w:pPr>
              <w:pStyle w:val="13213"/>
            </w:pPr>
            <w:r w:rsidRPr="00126C84">
              <w:rPr>
                <w:lang w:val="kk"/>
              </w:rPr>
              <w:t>Хлеб, рогалики, сметана, яйца, суп, каша, вкусно, сладко, мясо, рыба, приятного аппетита!</w:t>
            </w:r>
          </w:p>
        </w:tc>
      </w:tr>
      <w:tr w:rsidR="00EB1EBA" w14:paraId="6473CFCD" w14:textId="77777777" w:rsidTr="00F95054">
        <w:tc>
          <w:tcPr>
            <w:tcW w:w="1985" w:type="dxa"/>
          </w:tcPr>
          <w:p w14:paraId="641242DF" w14:textId="77777777" w:rsidR="00126C84" w:rsidRPr="00126C84" w:rsidRDefault="007B1351" w:rsidP="00126C84">
            <w:pPr>
              <w:pStyle w:val="13213"/>
            </w:pPr>
            <w:r w:rsidRPr="00126C84">
              <w:rPr>
                <w:lang w:val="kk"/>
              </w:rPr>
              <w:t>Түскі ұйқы</w:t>
            </w:r>
          </w:p>
        </w:tc>
        <w:tc>
          <w:tcPr>
            <w:tcW w:w="3402" w:type="dxa"/>
          </w:tcPr>
          <w:p w14:paraId="2B9C563B" w14:textId="4D1FAF3B" w:rsidR="00126C84" w:rsidRPr="00126C84" w:rsidRDefault="007B1351" w:rsidP="00126C84">
            <w:pPr>
              <w:pStyle w:val="13213"/>
            </w:pPr>
            <w:r w:rsidRPr="00126C84">
              <w:rPr>
                <w:lang w:val="kk"/>
              </w:rPr>
              <w:t>"Күй" - қазақ бесік жырын тыңдау "Оқиғалар сандығы"</w:t>
            </w:r>
          </w:p>
        </w:tc>
        <w:tc>
          <w:tcPr>
            <w:tcW w:w="3544" w:type="dxa"/>
          </w:tcPr>
          <w:p w14:paraId="27A4DA85" w14:textId="21EBB846" w:rsidR="00126C84" w:rsidRPr="00126C84" w:rsidRDefault="007B1351" w:rsidP="00126C84">
            <w:pPr>
              <w:pStyle w:val="13213"/>
            </w:pPr>
            <w:r w:rsidRPr="00126C84">
              <w:rPr>
                <w:lang w:val="kk"/>
              </w:rPr>
              <w:t xml:space="preserve">Классикалық музыканы тыңдау "Тыныш ұйқы" </w:t>
            </w:r>
          </w:p>
        </w:tc>
        <w:tc>
          <w:tcPr>
            <w:tcW w:w="3685" w:type="dxa"/>
          </w:tcPr>
          <w:p w14:paraId="7A5FE5EC" w14:textId="6B091172" w:rsidR="00126C84" w:rsidRPr="00126C84" w:rsidRDefault="007B1351" w:rsidP="00126C84">
            <w:pPr>
              <w:pStyle w:val="13213"/>
            </w:pPr>
            <w:r w:rsidRPr="00126C84">
              <w:rPr>
                <w:lang w:val="kk"/>
              </w:rPr>
              <w:t>"Күзгі арман" қысқа әңгімелерін оқу</w:t>
            </w:r>
          </w:p>
        </w:tc>
        <w:tc>
          <w:tcPr>
            <w:tcW w:w="3373" w:type="dxa"/>
          </w:tcPr>
          <w:p w14:paraId="4C04851F" w14:textId="2BB9D578" w:rsidR="00126C84" w:rsidRPr="00126C84" w:rsidRDefault="007B1351" w:rsidP="00126C84">
            <w:pPr>
              <w:pStyle w:val="13213"/>
            </w:pPr>
            <w:r>
              <w:rPr>
                <w:lang w:val="kk"/>
              </w:rPr>
              <w:t>Домбыра дыбыстарын тыңдау</w:t>
            </w:r>
          </w:p>
        </w:tc>
      </w:tr>
      <w:tr w:rsidR="00EB1EBA" w14:paraId="3DFB9C46" w14:textId="77777777" w:rsidTr="00F95054">
        <w:tc>
          <w:tcPr>
            <w:tcW w:w="1985" w:type="dxa"/>
          </w:tcPr>
          <w:p w14:paraId="41B27BBA" w14:textId="4A0CC10C" w:rsidR="00126C84" w:rsidRPr="00126C84" w:rsidRDefault="007B1351" w:rsidP="00126C84">
            <w:pPr>
              <w:pStyle w:val="13213"/>
            </w:pPr>
            <w:r w:rsidRPr="00126C84">
              <w:rPr>
                <w:lang w:val="kk"/>
              </w:rPr>
              <w:t>Біртіндеп ұйқыдан ояту</w:t>
            </w:r>
          </w:p>
        </w:tc>
        <w:tc>
          <w:tcPr>
            <w:tcW w:w="3402" w:type="dxa"/>
          </w:tcPr>
          <w:p w14:paraId="77415B4B" w14:textId="53F2FA91" w:rsidR="00126C84" w:rsidRPr="00126C84" w:rsidRDefault="007B1351" w:rsidP="00126C84">
            <w:pPr>
              <w:pStyle w:val="13213"/>
            </w:pPr>
            <w:r w:rsidRPr="00126C84">
              <w:rPr>
                <w:lang w:val="kk"/>
              </w:rPr>
              <w:t xml:space="preserve">Түзету гимнастикасы </w:t>
            </w:r>
          </w:p>
          <w:p w14:paraId="21584C73" w14:textId="314AA6DE" w:rsidR="00126C84" w:rsidRPr="00126C84" w:rsidRDefault="007B1351" w:rsidP="00126C84">
            <w:pPr>
              <w:pStyle w:val="13213"/>
            </w:pPr>
            <w:r w:rsidRPr="00126C84">
              <w:rPr>
                <w:lang w:val="kk"/>
              </w:rPr>
              <w:t>Балаларды шынықтырудың барлық түрлеріне қатысуға тартуды жалғастыру</w:t>
            </w:r>
          </w:p>
          <w:p w14:paraId="5379A986" w14:textId="77777777" w:rsidR="00126C84" w:rsidRPr="00126C84" w:rsidRDefault="00126C84" w:rsidP="00126C84">
            <w:pPr>
              <w:pStyle w:val="13213"/>
            </w:pPr>
          </w:p>
        </w:tc>
        <w:tc>
          <w:tcPr>
            <w:tcW w:w="3544" w:type="dxa"/>
          </w:tcPr>
          <w:p w14:paraId="7D695A09" w14:textId="7C95DFF4" w:rsidR="00126C84" w:rsidRPr="00126C84" w:rsidRDefault="007B1351" w:rsidP="00126C84">
            <w:pPr>
              <w:pStyle w:val="13213"/>
            </w:pPr>
            <w:r w:rsidRPr="00126C84">
              <w:rPr>
                <w:lang w:val="kk"/>
              </w:rPr>
              <w:t>Түзету гимнастикасы. Балаларды шынықтырудың барлық түрлеріне қатысуға тартуды жалғастыру</w:t>
            </w:r>
          </w:p>
        </w:tc>
        <w:tc>
          <w:tcPr>
            <w:tcW w:w="3685" w:type="dxa"/>
          </w:tcPr>
          <w:p w14:paraId="4DAFFBBD" w14:textId="2AC3752C" w:rsidR="00126C84" w:rsidRPr="00126C84" w:rsidRDefault="007B1351" w:rsidP="00126C84">
            <w:pPr>
              <w:pStyle w:val="13213"/>
            </w:pPr>
            <w:r w:rsidRPr="00126C84">
              <w:rPr>
                <w:lang w:val="kk"/>
              </w:rPr>
              <w:t>Түзету гимнастикасы. Балаларды шынықтырудың барлық түрлеріне қатысуға тартуды жалғастыру</w:t>
            </w:r>
          </w:p>
        </w:tc>
        <w:tc>
          <w:tcPr>
            <w:tcW w:w="3373" w:type="dxa"/>
          </w:tcPr>
          <w:p w14:paraId="73594DDC" w14:textId="78196C0B" w:rsidR="00126C84" w:rsidRPr="00126C84" w:rsidRDefault="007B1351" w:rsidP="00126C84">
            <w:pPr>
              <w:pStyle w:val="13213"/>
            </w:pPr>
            <w:r w:rsidRPr="00126C84">
              <w:rPr>
                <w:lang w:val="kk"/>
              </w:rPr>
              <w:t xml:space="preserve">Түзету гимнастикасы. </w:t>
            </w:r>
          </w:p>
          <w:p w14:paraId="440CE6B6" w14:textId="76BCC42C" w:rsidR="00126C84" w:rsidRPr="00126C84" w:rsidRDefault="007B1351" w:rsidP="00126C84">
            <w:pPr>
              <w:pStyle w:val="13213"/>
            </w:pPr>
            <w:r w:rsidRPr="00126C84">
              <w:rPr>
                <w:lang w:val="kk"/>
              </w:rPr>
              <w:t>Балаларды шынықтырудың барлық түрлеріне қатысуға тартуды жалғастыру</w:t>
            </w:r>
          </w:p>
        </w:tc>
      </w:tr>
      <w:tr w:rsidR="00EB1EBA" w:rsidRPr="00AD2693" w14:paraId="07B1E475" w14:textId="77777777" w:rsidTr="00F95054">
        <w:tc>
          <w:tcPr>
            <w:tcW w:w="1985" w:type="dxa"/>
          </w:tcPr>
          <w:p w14:paraId="39BF650B" w14:textId="3565540D" w:rsidR="00126C84" w:rsidRPr="00126C84" w:rsidRDefault="007B1351" w:rsidP="00126C84">
            <w:pPr>
              <w:pStyle w:val="13213"/>
            </w:pPr>
            <w:r w:rsidRPr="00126C84">
              <w:rPr>
                <w:lang w:val="kk"/>
              </w:rPr>
              <w:t>Балалардың өзіндік іс-әрекеті</w:t>
            </w:r>
          </w:p>
        </w:tc>
        <w:tc>
          <w:tcPr>
            <w:tcW w:w="3402" w:type="dxa"/>
          </w:tcPr>
          <w:p w14:paraId="7E94199B" w14:textId="77777777" w:rsidR="00126C84" w:rsidRPr="00126C84" w:rsidRDefault="007B1351" w:rsidP="00126C84">
            <w:pPr>
              <w:pStyle w:val="13213"/>
            </w:pPr>
            <w:r w:rsidRPr="00126C84">
              <w:rPr>
                <w:lang w:val="kk"/>
              </w:rPr>
              <w:t xml:space="preserve">Сюжеттік-рөлдік ойын </w:t>
            </w:r>
          </w:p>
          <w:p w14:paraId="12A73B82" w14:textId="29886D55" w:rsidR="00126C84" w:rsidRPr="00126C84" w:rsidRDefault="007B1351" w:rsidP="00126C84">
            <w:pPr>
              <w:pStyle w:val="13213"/>
            </w:pPr>
            <w:r w:rsidRPr="00126C84">
              <w:rPr>
                <w:lang w:val="kk"/>
              </w:rPr>
              <w:t>"Дәрігердің қабылдауында".</w:t>
            </w:r>
          </w:p>
          <w:p w14:paraId="34A2A8CB" w14:textId="6D0D3FD1" w:rsidR="00126C84" w:rsidRPr="007B1351" w:rsidRDefault="007B1351" w:rsidP="00126C8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Дәрігердің жұмысы туралы білімді бекіту, зейінді, сезімталдықты тәрбиелеу. Сөздік қорын кеңейту.</w:t>
            </w:r>
          </w:p>
          <w:p w14:paraId="5F3240EC" w14:textId="70FA8926" w:rsidR="00126C84" w:rsidRPr="007B1351" w:rsidRDefault="007B1351" w:rsidP="00126C8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lastRenderedPageBreak/>
              <w:t>"Кондитерлік фабрика" дидактикалық ойыны (Дьенеш блоктары).</w:t>
            </w:r>
          </w:p>
          <w:p w14:paraId="3C094E20" w14:textId="7889C12D" w:rsidR="00126C84" w:rsidRPr="007B1351" w:rsidRDefault="007B1351" w:rsidP="008B2B1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Блоктарды үш қасиетке топтастыру қабілетін дамыту: пішіні, өлшемі, түсі</w:t>
            </w:r>
          </w:p>
        </w:tc>
        <w:tc>
          <w:tcPr>
            <w:tcW w:w="3544" w:type="dxa"/>
          </w:tcPr>
          <w:p w14:paraId="4C06FD43" w14:textId="57C4E0DE" w:rsidR="00126C84" w:rsidRPr="007B1351" w:rsidRDefault="007B1351" w:rsidP="00126C84">
            <w:pPr>
              <w:pStyle w:val="13213"/>
              <w:rPr>
                <w:lang w:val="kk"/>
              </w:rPr>
            </w:pPr>
            <w:r w:rsidRPr="00126C84">
              <w:rPr>
                <w:lang w:val="kk"/>
              </w:rPr>
              <w:lastRenderedPageBreak/>
              <w:t xml:space="preserve">"Жақсы істер адамға көрік береді" жағдаяттық әңгімелесуі. </w:t>
            </w:r>
          </w:p>
          <w:p w14:paraId="432ED2CC" w14:textId="36F398DD" w:rsidR="00126C84" w:rsidRPr="007B1351" w:rsidRDefault="007B1351" w:rsidP="00126C84">
            <w:pPr>
              <w:pStyle w:val="13213"/>
              <w:rPr>
                <w:lang w:val="kk"/>
              </w:rPr>
            </w:pPr>
            <w:r w:rsidRPr="00126C84">
              <w:rPr>
                <w:lang w:val="kk"/>
              </w:rPr>
              <w:t>"Теңізшілер. Балықшылар. Теңіз қайығы" сюжеттік-рөлдік ойыны.</w:t>
            </w:r>
          </w:p>
          <w:p w14:paraId="7659C5AE" w14:textId="584AFFA2" w:rsidR="00126C84" w:rsidRPr="007B1351" w:rsidRDefault="007B1351" w:rsidP="00126C8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Балалардың ойында логикалық ретпен бірнеше әрекеттерді байланыстыру, ойын жағдайына </w:t>
            </w:r>
            <w:r>
              <w:rPr>
                <w:lang w:val="kk"/>
              </w:rPr>
              <w:lastRenderedPageBreak/>
              <w:t>ену, рөлді қабылдау және ойынның рөлі мен сюжетіне сәйкес ойынның соңына дейін әрекет ету қабілетін қалыптастыру</w:t>
            </w:r>
          </w:p>
        </w:tc>
        <w:tc>
          <w:tcPr>
            <w:tcW w:w="3685" w:type="dxa"/>
          </w:tcPr>
          <w:p w14:paraId="6D01A1CA" w14:textId="503DD9CB" w:rsidR="00126C84" w:rsidRPr="007B1351" w:rsidRDefault="007B1351" w:rsidP="00126C84">
            <w:pPr>
              <w:pStyle w:val="13213"/>
              <w:rPr>
                <w:lang w:val="kk"/>
              </w:rPr>
            </w:pPr>
            <w:r w:rsidRPr="00126C84">
              <w:rPr>
                <w:lang w:val="kk"/>
              </w:rPr>
              <w:lastRenderedPageBreak/>
              <w:t xml:space="preserve">"Сүт елінде кім тұрады (сүт пен </w:t>
            </w:r>
            <w:r w:rsidRPr="00126C84">
              <w:rPr>
                <w:lang w:val="kk"/>
              </w:rPr>
              <w:softHyphen/>
              <w:t xml:space="preserve">сүт өнімдерінің пайдасы туралы) әңгімелесу. </w:t>
            </w:r>
          </w:p>
          <w:p w14:paraId="72A8ACB4" w14:textId="6FD928D2" w:rsidR="00126C84" w:rsidRPr="007B1351" w:rsidRDefault="007B1351" w:rsidP="00126C84">
            <w:pPr>
              <w:pStyle w:val="13213"/>
              <w:rPr>
                <w:lang w:val="kk"/>
              </w:rPr>
            </w:pPr>
            <w:r w:rsidRPr="00126C84">
              <w:rPr>
                <w:lang w:val="kk"/>
              </w:rPr>
              <w:t>"Дәріхана" сюжеттік-рөлдік ойыны.</w:t>
            </w:r>
          </w:p>
          <w:p w14:paraId="479A2A85" w14:textId="1336D479" w:rsidR="00126C84" w:rsidRPr="007B1351" w:rsidRDefault="007B1351" w:rsidP="008B2B1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Дәріхана қызметкерлерінің кәсіптері туралы білімдерін </w:t>
            </w:r>
            <w:r>
              <w:rPr>
                <w:lang w:val="kk"/>
              </w:rPr>
              <w:lastRenderedPageBreak/>
              <w:t>кеңейту: фармацевт дәрі-дәрмек жасайды, сатушы кассир оны сатады, дәріхана меңгерушісі дәрі-дәрмек жасау үшін қажетті шөптер мен басқа да препараттарға тапсырыс береді; сөздік қорын кеңейту</w:t>
            </w:r>
          </w:p>
        </w:tc>
        <w:tc>
          <w:tcPr>
            <w:tcW w:w="3373" w:type="dxa"/>
          </w:tcPr>
          <w:p w14:paraId="005E0716" w14:textId="3981DD41" w:rsidR="00126C84" w:rsidRPr="007B1351" w:rsidRDefault="007B1351" w:rsidP="00126C84">
            <w:pPr>
              <w:pStyle w:val="13213"/>
              <w:rPr>
                <w:lang w:val="kk"/>
              </w:rPr>
            </w:pPr>
            <w:r w:rsidRPr="00126C84">
              <w:rPr>
                <w:lang w:val="kk"/>
              </w:rPr>
              <w:lastRenderedPageBreak/>
              <w:t xml:space="preserve">Кітап бұрышындағы кітаптарды қарау (оқу). </w:t>
            </w:r>
          </w:p>
          <w:p w14:paraId="32429782" w14:textId="37275073" w:rsidR="00126C84" w:rsidRPr="007B1351" w:rsidRDefault="007B1351" w:rsidP="00126C8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Кейіпкерлерге жанашырлық таныту, кейіпкерлердің мінезін жеткізу, шығарманың мазмұны бойынша сұрақтарға жауап беру қабілетін қалыптастыру).</w:t>
            </w:r>
          </w:p>
          <w:p w14:paraId="3FBB18C4" w14:textId="72DF6B3D" w:rsidR="00126C84" w:rsidRPr="007B1351" w:rsidRDefault="007B1351" w:rsidP="00126C8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lastRenderedPageBreak/>
              <w:t>Доп, текше, қонжы, қуыршақ, асық, шелек, күрек, бесік арба (коляска)</w:t>
            </w:r>
          </w:p>
        </w:tc>
      </w:tr>
      <w:tr w:rsidR="00EB1EBA" w14:paraId="2A8AD788" w14:textId="77777777" w:rsidTr="00F95054">
        <w:tc>
          <w:tcPr>
            <w:tcW w:w="1985" w:type="dxa"/>
          </w:tcPr>
          <w:p w14:paraId="6F7F6FE0" w14:textId="77777777" w:rsidR="00126C84" w:rsidRPr="00126C84" w:rsidRDefault="007B1351" w:rsidP="00126C84">
            <w:pPr>
              <w:pStyle w:val="13213"/>
            </w:pPr>
            <w:r w:rsidRPr="00126C84">
              <w:rPr>
                <w:lang w:val="kk"/>
              </w:rPr>
              <w:lastRenderedPageBreak/>
              <w:t>Бесін ас</w:t>
            </w:r>
          </w:p>
        </w:tc>
        <w:tc>
          <w:tcPr>
            <w:tcW w:w="3402" w:type="dxa"/>
          </w:tcPr>
          <w:p w14:paraId="06F3E6C1" w14:textId="77777777" w:rsidR="00126C84" w:rsidRPr="00126C84" w:rsidRDefault="007B1351" w:rsidP="00126C84">
            <w:pPr>
              <w:pStyle w:val="13213"/>
            </w:pPr>
            <w:r w:rsidRPr="00126C84">
              <w:rPr>
                <w:lang w:val="kk"/>
              </w:rPr>
              <w:t>Кезекшілердің жұмысы.</w:t>
            </w:r>
          </w:p>
          <w:p w14:paraId="55E82FB0" w14:textId="31A0C973" w:rsidR="00126C84" w:rsidRPr="00126C84" w:rsidRDefault="007B1351" w:rsidP="00126C84">
            <w:pPr>
              <w:pStyle w:val="13213"/>
            </w:pPr>
            <w:r w:rsidRPr="00126C84">
              <w:rPr>
                <w:lang w:val="kk"/>
              </w:rPr>
              <w:t>Мәдени-гигиеналық дағдыларды қалыптастыру</w:t>
            </w:r>
          </w:p>
        </w:tc>
        <w:tc>
          <w:tcPr>
            <w:tcW w:w="3544" w:type="dxa"/>
          </w:tcPr>
          <w:p w14:paraId="477A47E8" w14:textId="77777777" w:rsidR="00126C84" w:rsidRPr="00126C84" w:rsidRDefault="007B1351" w:rsidP="00126C84">
            <w:pPr>
              <w:pStyle w:val="13213"/>
            </w:pPr>
            <w:r w:rsidRPr="00126C84">
              <w:rPr>
                <w:lang w:val="kk"/>
              </w:rPr>
              <w:t>Кезекшілердің жұмысы.</w:t>
            </w:r>
          </w:p>
          <w:p w14:paraId="3925685F" w14:textId="493F7B4C" w:rsidR="00126C84" w:rsidRPr="00126C84" w:rsidRDefault="007B1351" w:rsidP="00126C84">
            <w:pPr>
              <w:pStyle w:val="13213"/>
            </w:pPr>
            <w:r w:rsidRPr="00126C84">
              <w:rPr>
                <w:lang w:val="kk"/>
              </w:rPr>
              <w:t>Тамақтану кезінде мінез-құлық мәдениетін қалыптастыру.</w:t>
            </w:r>
          </w:p>
        </w:tc>
        <w:tc>
          <w:tcPr>
            <w:tcW w:w="3685" w:type="dxa"/>
          </w:tcPr>
          <w:p w14:paraId="6B21DD39" w14:textId="77777777" w:rsidR="00126C84" w:rsidRPr="00126C84" w:rsidRDefault="007B1351" w:rsidP="00126C84">
            <w:pPr>
              <w:pStyle w:val="13213"/>
            </w:pPr>
            <w:r w:rsidRPr="00126C84">
              <w:rPr>
                <w:lang w:val="kk"/>
              </w:rPr>
              <w:t>Кезекшілердің жұмысы.</w:t>
            </w:r>
          </w:p>
          <w:p w14:paraId="0D30D64F" w14:textId="3481DE20" w:rsidR="00126C84" w:rsidRPr="00126C84" w:rsidRDefault="007B1351" w:rsidP="00126C84">
            <w:pPr>
              <w:pStyle w:val="13213"/>
            </w:pPr>
            <w:r w:rsidRPr="00126C84">
              <w:rPr>
                <w:lang w:val="kk"/>
              </w:rPr>
              <w:t xml:space="preserve">Гигиеналық процедураларды жетілдіру </w:t>
            </w:r>
          </w:p>
        </w:tc>
        <w:tc>
          <w:tcPr>
            <w:tcW w:w="3373" w:type="dxa"/>
          </w:tcPr>
          <w:p w14:paraId="259A5F41" w14:textId="77777777" w:rsidR="00126C84" w:rsidRPr="00126C84" w:rsidRDefault="007B1351" w:rsidP="00126C84">
            <w:pPr>
              <w:pStyle w:val="13213"/>
            </w:pPr>
            <w:r w:rsidRPr="00126C84">
              <w:rPr>
                <w:lang w:val="kk"/>
              </w:rPr>
              <w:t>Кезекшілердің жұмысы.</w:t>
            </w:r>
          </w:p>
          <w:p w14:paraId="2E451030" w14:textId="6836324C" w:rsidR="00126C84" w:rsidRPr="00126C84" w:rsidRDefault="007B1351" w:rsidP="00126C84">
            <w:pPr>
              <w:pStyle w:val="13213"/>
            </w:pPr>
            <w:r w:rsidRPr="00126C84">
              <w:rPr>
                <w:lang w:val="kk"/>
              </w:rPr>
              <w:softHyphen/>
              <w:t>Тазалық пен ұқыптылыққа деген қажеттілікті тәрбиелеу.</w:t>
            </w:r>
          </w:p>
        </w:tc>
      </w:tr>
      <w:tr w:rsidR="00EB1EBA" w14:paraId="2C9DFD75" w14:textId="77777777" w:rsidTr="00F95054">
        <w:tc>
          <w:tcPr>
            <w:tcW w:w="1985" w:type="dxa"/>
          </w:tcPr>
          <w:p w14:paraId="33F67416" w14:textId="5D04B72B" w:rsidR="00126C84" w:rsidRPr="00126C84" w:rsidRDefault="007B1351" w:rsidP="00126C84">
            <w:pPr>
              <w:pStyle w:val="13213"/>
            </w:pPr>
            <w:r w:rsidRPr="00126C84">
              <w:rPr>
                <w:lang w:val="kk"/>
              </w:rPr>
              <w:t>Балалармен жеке жұмыс</w:t>
            </w:r>
          </w:p>
        </w:tc>
        <w:tc>
          <w:tcPr>
            <w:tcW w:w="3402" w:type="dxa"/>
          </w:tcPr>
          <w:p w14:paraId="10D051DA" w14:textId="77777777" w:rsidR="00126C84" w:rsidRPr="00126C84" w:rsidRDefault="007B1351" w:rsidP="00126C84">
            <w:pPr>
              <w:pStyle w:val="13213"/>
            </w:pPr>
            <w:r w:rsidRPr="00126C84">
              <w:rPr>
                <w:lang w:val="kk"/>
              </w:rPr>
              <w:t xml:space="preserve">Физикалық дағдылар </w:t>
            </w:r>
          </w:p>
          <w:p w14:paraId="1B619A75" w14:textId="0EC1B1D9" w:rsidR="00126C84" w:rsidRPr="00126C84" w:rsidRDefault="007B1351" w:rsidP="008B2B1B">
            <w:pPr>
              <w:pStyle w:val="13213"/>
            </w:pPr>
            <w:r w:rsidRPr="00126C84">
              <w:rPr>
                <w:lang w:val="kk"/>
              </w:rPr>
              <w:t xml:space="preserve">Серуендеу кезінде ойын материалын, дене шынықтыру құралдарын және </w:t>
            </w:r>
            <w:r w:rsidRPr="00126C84">
              <w:rPr>
                <w:lang w:val="kk"/>
              </w:rPr>
              <w:softHyphen/>
              <w:t xml:space="preserve">қозғалыс </w:t>
            </w:r>
            <w:r w:rsidRPr="00126C84">
              <w:rPr>
                <w:lang w:val="kk"/>
              </w:rPr>
              <w:softHyphen/>
              <w:t>белсенділігін ынталандыратын құралдарды қолдануға ынталандыру</w:t>
            </w:r>
          </w:p>
        </w:tc>
        <w:tc>
          <w:tcPr>
            <w:tcW w:w="3544" w:type="dxa"/>
          </w:tcPr>
          <w:p w14:paraId="0A6F4D14" w14:textId="77777777" w:rsidR="00126C84" w:rsidRPr="00126C84" w:rsidRDefault="007B1351" w:rsidP="00126C84">
            <w:pPr>
              <w:pStyle w:val="13213"/>
            </w:pPr>
            <w:r w:rsidRPr="00126C84">
              <w:rPr>
                <w:lang w:val="kk"/>
              </w:rPr>
              <w:t>Танымдық және зияткерлік дағдылар</w:t>
            </w:r>
          </w:p>
          <w:p w14:paraId="6AECB22F" w14:textId="593A5DD6" w:rsidR="00126C84" w:rsidRPr="00126C84" w:rsidRDefault="007B1351" w:rsidP="00126C84">
            <w:pPr>
              <w:pStyle w:val="13213"/>
            </w:pPr>
            <w:r w:rsidRPr="00126C84">
              <w:rPr>
                <w:lang w:val="kk"/>
              </w:rPr>
              <w:t xml:space="preserve">Ойлауды дамыту ойындарына қатысуға шақыру: "Қателерді тап", " Бұл неге ұқсайды?" </w:t>
            </w:r>
          </w:p>
        </w:tc>
        <w:tc>
          <w:tcPr>
            <w:tcW w:w="3685" w:type="dxa"/>
          </w:tcPr>
          <w:p w14:paraId="157C9E94" w14:textId="77777777" w:rsidR="00126C84" w:rsidRPr="00126C84" w:rsidRDefault="007B1351" w:rsidP="00126C84">
            <w:pPr>
              <w:pStyle w:val="13213"/>
            </w:pPr>
            <w:r w:rsidRPr="00126C84">
              <w:rPr>
                <w:lang w:val="kk"/>
              </w:rPr>
              <w:t>Шығармашылық дағдылар, зерттеу іс-әрекеті</w:t>
            </w:r>
          </w:p>
          <w:p w14:paraId="68DC3DA6" w14:textId="77777777" w:rsidR="00126C84" w:rsidRPr="00126C84" w:rsidRDefault="007B1351" w:rsidP="00126C84">
            <w:pPr>
              <w:pStyle w:val="13213"/>
            </w:pPr>
            <w:r w:rsidRPr="00126C84">
              <w:rPr>
                <w:lang w:val="kk"/>
              </w:rPr>
              <w:t>Құрылыс материалымен тәжірибе жасау.</w:t>
            </w:r>
          </w:p>
          <w:p w14:paraId="6435F7BF" w14:textId="77777777" w:rsidR="00126C84" w:rsidRPr="00126C84" w:rsidRDefault="007B1351" w:rsidP="00126C84">
            <w:pPr>
              <w:pStyle w:val="13213"/>
            </w:pPr>
            <w:r w:rsidRPr="00126C84">
              <w:rPr>
                <w:lang w:val="kk"/>
              </w:rPr>
              <w:t>Анна, Артем</w:t>
            </w:r>
          </w:p>
        </w:tc>
        <w:tc>
          <w:tcPr>
            <w:tcW w:w="3373" w:type="dxa"/>
          </w:tcPr>
          <w:p w14:paraId="056E508D" w14:textId="2D62498D" w:rsidR="00126C84" w:rsidRPr="00126C84" w:rsidRDefault="007B1351" w:rsidP="00126C84">
            <w:pPr>
              <w:pStyle w:val="13213"/>
            </w:pPr>
            <w:r w:rsidRPr="00126C84">
              <w:rPr>
                <w:lang w:val="kk"/>
              </w:rPr>
              <w:t>Әлеуметтік-эмоционалды дағдылар</w:t>
            </w:r>
          </w:p>
          <w:p w14:paraId="6328BB15" w14:textId="4F3875E2" w:rsidR="00126C84" w:rsidRPr="00126C84" w:rsidRDefault="007B1351" w:rsidP="008B2B1B">
            <w:pPr>
              <w:pStyle w:val="13213"/>
            </w:pPr>
            <w:r w:rsidRPr="00126C84">
              <w:rPr>
                <w:lang w:val="kk"/>
              </w:rPr>
              <w:t>Рөлдік ойындарға белсенді қатысуды ынталандыру: "Отбасы</w:t>
            </w:r>
            <w:r w:rsidRPr="00126C84">
              <w:rPr>
                <w:lang w:val="kk"/>
              </w:rPr>
              <w:softHyphen/>
              <w:t>", "Балабақша", "Кір жуу"</w:t>
            </w:r>
          </w:p>
        </w:tc>
      </w:tr>
      <w:tr w:rsidR="00EB1EBA" w:rsidRPr="00AD2693" w14:paraId="12238B49" w14:textId="77777777" w:rsidTr="00F95054">
        <w:tc>
          <w:tcPr>
            <w:tcW w:w="1985" w:type="dxa"/>
          </w:tcPr>
          <w:p w14:paraId="616E1B39" w14:textId="77777777" w:rsidR="00126C84" w:rsidRPr="00126C84" w:rsidRDefault="007B1351" w:rsidP="00126C84">
            <w:pPr>
              <w:pStyle w:val="13213"/>
            </w:pPr>
            <w:r w:rsidRPr="00126C84">
              <w:rPr>
                <w:lang w:val="kk"/>
              </w:rPr>
              <w:t>Серуенге дайындық</w:t>
            </w:r>
          </w:p>
        </w:tc>
        <w:tc>
          <w:tcPr>
            <w:tcW w:w="3402" w:type="dxa"/>
          </w:tcPr>
          <w:p w14:paraId="58174C7F" w14:textId="77777777" w:rsidR="00126C84" w:rsidRPr="00126C84" w:rsidRDefault="007B1351" w:rsidP="00126C84">
            <w:pPr>
              <w:pStyle w:val="13213"/>
            </w:pPr>
            <w:r w:rsidRPr="00126C84">
              <w:rPr>
                <w:lang w:val="kk"/>
              </w:rPr>
              <w:t>Киіну реті туралы жеке әңгімелесулер.</w:t>
            </w:r>
          </w:p>
          <w:p w14:paraId="10DE8878" w14:textId="5C0E8642" w:rsidR="00126C84" w:rsidRPr="00126C84" w:rsidRDefault="007B1351" w:rsidP="00126C84">
            <w:pPr>
              <w:pStyle w:val="13213"/>
            </w:pPr>
            <w:r w:rsidRPr="00126C84">
              <w:rPr>
                <w:lang w:val="kk"/>
              </w:rPr>
              <w:t>Топты таза ұстауға деген ұмтылысты тәрбиелеу, мұғалімге ойыншықтарды жинауға көмектесу</w:t>
            </w:r>
          </w:p>
        </w:tc>
        <w:tc>
          <w:tcPr>
            <w:tcW w:w="3544" w:type="dxa"/>
          </w:tcPr>
          <w:p w14:paraId="44261F63" w14:textId="43145533" w:rsidR="00126C84" w:rsidRPr="007B1351" w:rsidRDefault="007B1351" w:rsidP="00126C84">
            <w:pPr>
              <w:pStyle w:val="13213"/>
              <w:rPr>
                <w:lang w:val="kk"/>
              </w:rPr>
            </w:pPr>
            <w:r w:rsidRPr="00126C84">
              <w:rPr>
                <w:lang w:val="kk"/>
              </w:rPr>
              <w:t>Өзіне-өзі қызмет көрсету дағдыларын дамыту. Сүлгілерді ұзындығы, ені бойынша салыстыру.</w:t>
            </w:r>
          </w:p>
          <w:p w14:paraId="058EF0DC" w14:textId="13F89655" w:rsidR="00126C84" w:rsidRPr="007B1351" w:rsidRDefault="007B1351" w:rsidP="00126C84">
            <w:pPr>
              <w:pStyle w:val="13213"/>
              <w:rPr>
                <w:lang w:val="kk"/>
              </w:rPr>
            </w:pPr>
            <w:r w:rsidRPr="00126C84">
              <w:rPr>
                <w:lang w:val="kk"/>
              </w:rPr>
              <w:t>Топты таза ұстауға деген ұмтылысты тәрбиелеу</w:t>
            </w:r>
          </w:p>
        </w:tc>
        <w:tc>
          <w:tcPr>
            <w:tcW w:w="3685" w:type="dxa"/>
          </w:tcPr>
          <w:p w14:paraId="57BADDDE" w14:textId="321E40C2" w:rsidR="00126C84" w:rsidRPr="007B1351" w:rsidRDefault="007B1351" w:rsidP="00126C84">
            <w:pPr>
              <w:pStyle w:val="13213"/>
              <w:rPr>
                <w:lang w:val="kk"/>
              </w:rPr>
            </w:pPr>
            <w:r w:rsidRPr="00126C84">
              <w:rPr>
                <w:lang w:val="kk"/>
              </w:rPr>
              <w:t>Далада топтық мінез-құлық ережелерін қайталау</w:t>
            </w:r>
          </w:p>
          <w:p w14:paraId="36DE8576" w14:textId="43CA4DB8" w:rsidR="00126C84" w:rsidRPr="007B1351" w:rsidRDefault="007B1351" w:rsidP="00126C84">
            <w:pPr>
              <w:pStyle w:val="13213"/>
              <w:rPr>
                <w:lang w:val="kk"/>
              </w:rPr>
            </w:pPr>
            <w:r w:rsidRPr="00126C84">
              <w:rPr>
                <w:lang w:val="kk"/>
              </w:rPr>
              <w:t>Топты таза ұстауға деген ұмтылысты тәрбиелеу, мұғалімге ойыншықтарды жинауға көмектесу</w:t>
            </w:r>
          </w:p>
        </w:tc>
        <w:tc>
          <w:tcPr>
            <w:tcW w:w="3373" w:type="dxa"/>
          </w:tcPr>
          <w:p w14:paraId="11B2C45B" w14:textId="3B34CD9C" w:rsidR="00126C84" w:rsidRPr="007B1351" w:rsidRDefault="007B1351" w:rsidP="00126C84">
            <w:pPr>
              <w:pStyle w:val="13213"/>
              <w:rPr>
                <w:lang w:val="kk"/>
              </w:rPr>
            </w:pPr>
            <w:r w:rsidRPr="00126C84">
              <w:rPr>
                <w:lang w:val="kk"/>
              </w:rPr>
              <w:t xml:space="preserve">Басқа балаларға шешінуге көмектесетін балаларды </w:t>
            </w:r>
            <w:r w:rsidRPr="00126C84">
              <w:rPr>
                <w:lang w:val="kk"/>
              </w:rPr>
              <w:softHyphen/>
              <w:t>ынталандыру. Топты таза ұстауға деген ұмтылысты тәрбиелеу, мұғалімге ойыншықтарды жинауға көмектесу</w:t>
            </w:r>
          </w:p>
        </w:tc>
      </w:tr>
      <w:tr w:rsidR="00EB1EBA" w14:paraId="08E7D170" w14:textId="77777777" w:rsidTr="00F95054">
        <w:tc>
          <w:tcPr>
            <w:tcW w:w="1985" w:type="dxa"/>
          </w:tcPr>
          <w:p w14:paraId="28FA9A59" w14:textId="77777777" w:rsidR="00126C84" w:rsidRPr="00126C84" w:rsidRDefault="007B1351" w:rsidP="00126C84">
            <w:pPr>
              <w:pStyle w:val="13213"/>
            </w:pPr>
            <w:r w:rsidRPr="00126C84">
              <w:rPr>
                <w:lang w:val="kk"/>
              </w:rPr>
              <w:t>Серуен</w:t>
            </w:r>
          </w:p>
        </w:tc>
        <w:tc>
          <w:tcPr>
            <w:tcW w:w="3402" w:type="dxa"/>
          </w:tcPr>
          <w:p w14:paraId="2A007AE5" w14:textId="77777777" w:rsidR="00A53711" w:rsidRDefault="007B1351" w:rsidP="00126C84">
            <w:pPr>
              <w:pStyle w:val="13213"/>
            </w:pPr>
            <w:r>
              <w:rPr>
                <w:lang w:val="kk"/>
              </w:rPr>
              <w:t xml:space="preserve">"Нысанаға түс" көңілді ойыны. </w:t>
            </w:r>
          </w:p>
          <w:p w14:paraId="31001A61" w14:textId="4A0B4431" w:rsidR="00126C84" w:rsidRPr="00126C84" w:rsidRDefault="007B1351" w:rsidP="00126C84">
            <w:pPr>
              <w:pStyle w:val="13213"/>
            </w:pPr>
            <w:r w:rsidRPr="00126C84">
              <w:rPr>
                <w:lang w:val="kk"/>
              </w:rPr>
              <w:t>Балаларды педагогпен бірге жаттығулар жасауға тарту. (Сөйлеуді дамыту, дене шынықтыру)</w:t>
            </w:r>
          </w:p>
        </w:tc>
        <w:tc>
          <w:tcPr>
            <w:tcW w:w="3544" w:type="dxa"/>
          </w:tcPr>
          <w:p w14:paraId="6C00D11B" w14:textId="6FEB058A" w:rsidR="00126C84" w:rsidRPr="00126C84" w:rsidRDefault="007B1351" w:rsidP="00126C84">
            <w:pPr>
              <w:pStyle w:val="13213"/>
            </w:pPr>
            <w:r>
              <w:rPr>
                <w:lang w:val="kk"/>
              </w:rPr>
              <w:t>"Аңшылар мен қояндар" қимылды ойыны.</w:t>
            </w:r>
          </w:p>
          <w:p w14:paraId="7662D8CA" w14:textId="2D43E92A" w:rsidR="00126C84" w:rsidRPr="00126C84" w:rsidRDefault="007B1351" w:rsidP="00126C84">
            <w:pPr>
              <w:pStyle w:val="13213"/>
            </w:pPr>
            <w:r w:rsidRPr="00126C84">
              <w:rPr>
                <w:lang w:val="kk"/>
              </w:rPr>
              <w:t xml:space="preserve">Балаларды педагогпен бірге жаттығулар жасауға тарту. </w:t>
            </w:r>
          </w:p>
          <w:p w14:paraId="795B4A30" w14:textId="55179155" w:rsidR="00126C84" w:rsidRPr="00126C84" w:rsidRDefault="007B1351" w:rsidP="008B2B1B">
            <w:pPr>
              <w:pStyle w:val="13213"/>
            </w:pPr>
            <w:r>
              <w:rPr>
                <w:lang w:val="kk"/>
              </w:rPr>
              <w:t>(Сөйлеуді дамыту, дене шынықтыру)</w:t>
            </w:r>
          </w:p>
        </w:tc>
        <w:tc>
          <w:tcPr>
            <w:tcW w:w="3685" w:type="dxa"/>
          </w:tcPr>
          <w:p w14:paraId="3E3A033B" w14:textId="5A92C110" w:rsidR="00126C84" w:rsidRPr="00126C84" w:rsidRDefault="007B1351" w:rsidP="00126C84">
            <w:pPr>
              <w:pStyle w:val="13213"/>
            </w:pPr>
            <w:r>
              <w:rPr>
                <w:lang w:val="kk"/>
              </w:rPr>
              <w:t xml:space="preserve">"Жел – жаңбыр" қимылды ойыны. Балаларды педагогпен бірге жаттығулар жасауға тарту. </w:t>
            </w:r>
          </w:p>
          <w:p w14:paraId="529AC892" w14:textId="66B19DF7" w:rsidR="00126C84" w:rsidRPr="00126C84" w:rsidRDefault="007B1351" w:rsidP="00126C84">
            <w:pPr>
              <w:pStyle w:val="13213"/>
            </w:pPr>
            <w:r>
              <w:rPr>
                <w:lang w:val="kk"/>
              </w:rPr>
              <w:t>(Қоршаған ортамен танысу, дене шынықтыру)</w:t>
            </w:r>
          </w:p>
        </w:tc>
        <w:tc>
          <w:tcPr>
            <w:tcW w:w="3373" w:type="dxa"/>
          </w:tcPr>
          <w:p w14:paraId="170D7696" w14:textId="2372859D" w:rsidR="00126C84" w:rsidRPr="00126C84" w:rsidRDefault="007B1351" w:rsidP="00126C84">
            <w:pPr>
              <w:pStyle w:val="13213"/>
            </w:pPr>
            <w:r>
              <w:rPr>
                <w:lang w:val="kk"/>
              </w:rPr>
              <w:t>"Қарсы жүгіру" қимылды ойыны.</w:t>
            </w:r>
          </w:p>
          <w:p w14:paraId="7A8B2165" w14:textId="4705EC30" w:rsidR="00126C84" w:rsidRPr="00126C84" w:rsidRDefault="007B1351" w:rsidP="00126C84">
            <w:pPr>
              <w:pStyle w:val="13213"/>
            </w:pPr>
            <w:r>
              <w:rPr>
                <w:lang w:val="kk"/>
              </w:rPr>
              <w:t>"Ақсүйек" аз қимылды ойыны.</w:t>
            </w:r>
          </w:p>
          <w:p w14:paraId="468D15C7" w14:textId="4942D703" w:rsidR="00126C84" w:rsidRPr="00126C84" w:rsidRDefault="007B1351" w:rsidP="00126C84">
            <w:pPr>
              <w:pStyle w:val="13213"/>
            </w:pPr>
            <w:r w:rsidRPr="00126C84">
              <w:rPr>
                <w:lang w:val="kk"/>
              </w:rPr>
              <w:t xml:space="preserve">"Төмпешіктен төмпешікке" жеке жұмыс. </w:t>
            </w:r>
          </w:p>
          <w:p w14:paraId="2D895753" w14:textId="38496292" w:rsidR="00126C84" w:rsidRPr="00126C84" w:rsidRDefault="007B1351" w:rsidP="00126C84">
            <w:pPr>
              <w:pStyle w:val="13213"/>
            </w:pPr>
            <w:r>
              <w:rPr>
                <w:lang w:val="kk"/>
              </w:rPr>
              <w:t>(Қоршаған ортамен танысу, дене шынықтыру)</w:t>
            </w:r>
          </w:p>
        </w:tc>
      </w:tr>
      <w:tr w:rsidR="00EB1EBA" w14:paraId="3F93E285" w14:textId="77777777" w:rsidTr="00F95054">
        <w:tc>
          <w:tcPr>
            <w:tcW w:w="1985" w:type="dxa"/>
          </w:tcPr>
          <w:p w14:paraId="69AEE8D7" w14:textId="77777777" w:rsidR="00126C84" w:rsidRPr="00126C84" w:rsidRDefault="007B1351" w:rsidP="00126C84">
            <w:pPr>
              <w:pStyle w:val="13213"/>
            </w:pPr>
            <w:r w:rsidRPr="00126C84">
              <w:rPr>
                <w:lang w:val="kk"/>
              </w:rPr>
              <w:lastRenderedPageBreak/>
              <w:t>Балалардың үйге қайтуы</w:t>
            </w:r>
          </w:p>
        </w:tc>
        <w:tc>
          <w:tcPr>
            <w:tcW w:w="3402" w:type="dxa"/>
          </w:tcPr>
          <w:p w14:paraId="515A874A" w14:textId="0D454916" w:rsidR="008B2B1B" w:rsidRDefault="007B1351" w:rsidP="00126C84">
            <w:pPr>
              <w:pStyle w:val="13213"/>
            </w:pPr>
            <w:r>
              <w:rPr>
                <w:lang w:val="kk"/>
              </w:rPr>
              <w:t>"Балалардың денсаулығын нығайту бойынша ата-аналарға ұсынымдар" консультациясы.</w:t>
            </w:r>
          </w:p>
          <w:p w14:paraId="76275FA3" w14:textId="19050218" w:rsidR="00126C84" w:rsidRPr="00126C84" w:rsidRDefault="007B1351" w:rsidP="00126C84">
            <w:pPr>
              <w:pStyle w:val="13213"/>
            </w:pPr>
            <w:r w:rsidRPr="00126C84">
              <w:rPr>
                <w:lang w:val="kk"/>
              </w:rPr>
              <w:t>Тәрбиеленушілеріміздің денсаулығын сақтау және нығайту.</w:t>
            </w:r>
          </w:p>
          <w:p w14:paraId="3A9745B9" w14:textId="448CB76F" w:rsidR="00126C84" w:rsidRPr="00126C84" w:rsidRDefault="007B1351" w:rsidP="008B2B1B">
            <w:pPr>
              <w:pStyle w:val="13213"/>
            </w:pPr>
            <w:r w:rsidRPr="00126C84">
              <w:rPr>
                <w:lang w:val="kk"/>
              </w:rPr>
              <w:t xml:space="preserve">Сау болыңыз! Рақмет! </w:t>
            </w:r>
          </w:p>
        </w:tc>
        <w:tc>
          <w:tcPr>
            <w:tcW w:w="3544" w:type="dxa"/>
          </w:tcPr>
          <w:p w14:paraId="585A9C7A" w14:textId="020790E0" w:rsidR="00126C84" w:rsidRPr="00126C84" w:rsidRDefault="007B1351" w:rsidP="00126C84">
            <w:pPr>
              <w:pStyle w:val="13213"/>
            </w:pPr>
            <w:r w:rsidRPr="00126C84">
              <w:rPr>
                <w:lang w:val="kk"/>
              </w:rPr>
              <w:t>Кеңес: баланың МДҰ-ға келуге деген ұмтылысын қолдау.</w:t>
            </w:r>
          </w:p>
          <w:p w14:paraId="2731DF18" w14:textId="77777777" w:rsidR="00126C84" w:rsidRPr="00126C84" w:rsidRDefault="007B1351" w:rsidP="00126C84">
            <w:pPr>
              <w:pStyle w:val="13213"/>
            </w:pPr>
            <w:r w:rsidRPr="00126C84">
              <w:rPr>
                <w:lang w:val="kk"/>
              </w:rPr>
              <w:t xml:space="preserve">Сау болыңыз! Рақмет!  </w:t>
            </w:r>
          </w:p>
          <w:p w14:paraId="3F486F57" w14:textId="77777777" w:rsidR="00126C84" w:rsidRPr="00126C84" w:rsidRDefault="00126C84" w:rsidP="00126C84">
            <w:pPr>
              <w:pStyle w:val="13213"/>
            </w:pPr>
          </w:p>
        </w:tc>
        <w:tc>
          <w:tcPr>
            <w:tcW w:w="3685" w:type="dxa"/>
          </w:tcPr>
          <w:p w14:paraId="58E42B5B" w14:textId="17AB7817" w:rsidR="00126C84" w:rsidRPr="00126C84" w:rsidRDefault="007B1351" w:rsidP="00126C84">
            <w:pPr>
              <w:pStyle w:val="13213"/>
            </w:pPr>
            <w:r>
              <w:rPr>
                <w:lang w:val="kk"/>
              </w:rPr>
              <w:t>Онлайн кеңес беру</w:t>
            </w:r>
          </w:p>
          <w:p w14:paraId="4460183A" w14:textId="41751AAA" w:rsidR="00126C84" w:rsidRPr="00126C84" w:rsidRDefault="007B1351" w:rsidP="00126C84">
            <w:pPr>
              <w:pStyle w:val="13213"/>
            </w:pPr>
            <w:r w:rsidRPr="00126C84">
              <w:rPr>
                <w:lang w:val="kk"/>
              </w:rPr>
              <w:t>"Сөйлеуді дамыту нормалары".</w:t>
            </w:r>
          </w:p>
          <w:p w14:paraId="358E3E91" w14:textId="77777777" w:rsidR="00126C84" w:rsidRPr="00126C84" w:rsidRDefault="007B1351" w:rsidP="00126C84">
            <w:pPr>
              <w:pStyle w:val="13213"/>
            </w:pPr>
            <w:r w:rsidRPr="00126C84">
              <w:rPr>
                <w:lang w:val="kk"/>
              </w:rPr>
              <w:t xml:space="preserve">Сау болыңыз! Рақмет!  </w:t>
            </w:r>
          </w:p>
          <w:p w14:paraId="2D02FDD2" w14:textId="77777777" w:rsidR="00126C84" w:rsidRPr="00126C84" w:rsidRDefault="00126C84" w:rsidP="00126C84">
            <w:pPr>
              <w:pStyle w:val="13213"/>
            </w:pPr>
          </w:p>
        </w:tc>
        <w:tc>
          <w:tcPr>
            <w:tcW w:w="3373" w:type="dxa"/>
          </w:tcPr>
          <w:p w14:paraId="66D01D28" w14:textId="77777777" w:rsidR="00126C84" w:rsidRPr="00126C84" w:rsidRDefault="007B1351" w:rsidP="00126C84">
            <w:pPr>
              <w:pStyle w:val="13213"/>
            </w:pPr>
            <w:r w:rsidRPr="00126C84">
              <w:rPr>
                <w:lang w:val="kk"/>
              </w:rPr>
              <w:t>"Серуен маңызды!" әңгімелесу Мектеп жасына дейінгі балалардың киімдері мен аяқ киімдері.</w:t>
            </w:r>
          </w:p>
          <w:p w14:paraId="58FB6664" w14:textId="77777777" w:rsidR="00126C84" w:rsidRPr="00126C84" w:rsidRDefault="007B1351" w:rsidP="00126C84">
            <w:pPr>
              <w:pStyle w:val="13213"/>
            </w:pPr>
            <w:r w:rsidRPr="00126C84">
              <w:rPr>
                <w:lang w:val="kk"/>
              </w:rPr>
              <w:t xml:space="preserve">Сау болыңыз! Рақмет!  </w:t>
            </w:r>
          </w:p>
        </w:tc>
      </w:tr>
    </w:tbl>
    <w:p w14:paraId="58C63FB2" w14:textId="4D63EF7D" w:rsidR="00126C84" w:rsidRDefault="00126C84" w:rsidP="008F7277"/>
    <w:p w14:paraId="5762BC32" w14:textId="017BB177" w:rsidR="00497448" w:rsidRPr="00497448" w:rsidRDefault="007B1351" w:rsidP="00497448">
      <w:pPr>
        <w:pStyle w:val="612"/>
      </w:pPr>
      <w:r w:rsidRPr="00497448">
        <w:rPr>
          <w:lang w:val="kk"/>
        </w:rPr>
        <w:t>ТӘРБИЕЛЕУ-БІЛІМ БЕРУ ПРОЦЕСІНІҢ</w:t>
      </w:r>
      <w:r>
        <w:t xml:space="preserve"> </w:t>
      </w:r>
      <w:r w:rsidRPr="00497448">
        <w:rPr>
          <w:lang w:val="kk"/>
        </w:rPr>
        <w:t xml:space="preserve"> ЦИКЛОГРАММАСЫ</w:t>
      </w:r>
    </w:p>
    <w:p w14:paraId="01DABA69" w14:textId="77777777" w:rsidR="00497448" w:rsidRPr="00497448" w:rsidRDefault="007B1351" w:rsidP="00497448">
      <w:pPr>
        <w:pStyle w:val="41"/>
      </w:pPr>
      <w:r w:rsidRPr="00497448">
        <w:rPr>
          <w:lang w:val="kk"/>
        </w:rPr>
        <w:t>Топ: ересек топ</w:t>
      </w:r>
    </w:p>
    <w:p w14:paraId="3F2E055E" w14:textId="77777777" w:rsidR="00497448" w:rsidRPr="00497448" w:rsidRDefault="007B1351" w:rsidP="00497448">
      <w:pPr>
        <w:pStyle w:val="41"/>
      </w:pPr>
      <w:r w:rsidRPr="00497448">
        <w:rPr>
          <w:lang w:val="kk"/>
        </w:rPr>
        <w:t>Балалардың жасы: 4 жастан бастап</w:t>
      </w:r>
    </w:p>
    <w:p w14:paraId="6390BBF8" w14:textId="47ACD10C" w:rsidR="00497448" w:rsidRDefault="007B1351" w:rsidP="00497448">
      <w:pPr>
        <w:pStyle w:val="41"/>
      </w:pPr>
      <w:r w:rsidRPr="00497448">
        <w:rPr>
          <w:lang w:val="kk"/>
        </w:rPr>
        <w:t>Жоспар қай кезеңге жасалды: 28.10–31.10</w:t>
      </w:r>
    </w:p>
    <w:p w14:paraId="4BDC9466" w14:textId="24DFA2BD" w:rsidR="00086D8F" w:rsidRPr="007B1351" w:rsidRDefault="007B1351" w:rsidP="00497448">
      <w:pPr>
        <w:pStyle w:val="41"/>
      </w:pPr>
      <w:r>
        <w:rPr>
          <w:lang w:val="kk"/>
        </w:rPr>
        <w:t>Аптаның цитатасы: "Туған жердей жер болмас, туған елдей ел болмас!</w:t>
      </w:r>
      <w:r>
        <w:t>"</w:t>
      </w:r>
    </w:p>
    <w:tbl>
      <w:tblPr>
        <w:tblW w:w="16041" w:type="dxa"/>
        <w:tblInd w:w="-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0"/>
        <w:gridCol w:w="3402"/>
        <w:gridCol w:w="3544"/>
        <w:gridCol w:w="3685"/>
        <w:gridCol w:w="3260"/>
      </w:tblGrid>
      <w:tr w:rsidR="00EB1EBA" w14:paraId="48F00B46" w14:textId="77777777" w:rsidTr="00766595">
        <w:tc>
          <w:tcPr>
            <w:tcW w:w="2150" w:type="dxa"/>
          </w:tcPr>
          <w:p w14:paraId="4BEA6F0F" w14:textId="59A8C7E5" w:rsidR="00497448" w:rsidRPr="00497448" w:rsidRDefault="007B1351" w:rsidP="00497448">
            <w:pPr>
              <w:pStyle w:val="13313"/>
            </w:pPr>
            <w:r w:rsidRPr="00497448">
              <w:rPr>
                <w:lang w:val="kk"/>
              </w:rPr>
              <w:t>Күн тәртібінің үлгісі</w:t>
            </w:r>
          </w:p>
        </w:tc>
        <w:tc>
          <w:tcPr>
            <w:tcW w:w="3402" w:type="dxa"/>
          </w:tcPr>
          <w:p w14:paraId="0928D2EB" w14:textId="77777777" w:rsidR="00497448" w:rsidRDefault="007B1351" w:rsidP="00497448">
            <w:pPr>
              <w:pStyle w:val="13313"/>
            </w:pPr>
            <w:r w:rsidRPr="00497448">
              <w:rPr>
                <w:lang w:val="kk"/>
              </w:rPr>
              <w:t>Дүйсенбі</w:t>
            </w:r>
          </w:p>
          <w:p w14:paraId="7BB364CB" w14:textId="3D1C593A" w:rsidR="00497448" w:rsidRPr="00497448" w:rsidRDefault="007B1351" w:rsidP="00497448">
            <w:pPr>
              <w:pStyle w:val="13313"/>
            </w:pPr>
            <w:r>
              <w:rPr>
                <w:lang w:val="kk"/>
              </w:rPr>
              <w:t>28.10</w:t>
            </w:r>
          </w:p>
        </w:tc>
        <w:tc>
          <w:tcPr>
            <w:tcW w:w="3544" w:type="dxa"/>
          </w:tcPr>
          <w:p w14:paraId="1B8B406C" w14:textId="77777777" w:rsidR="00497448" w:rsidRDefault="007B1351" w:rsidP="00497448">
            <w:pPr>
              <w:pStyle w:val="13313"/>
            </w:pPr>
            <w:r w:rsidRPr="00497448">
              <w:rPr>
                <w:lang w:val="kk"/>
              </w:rPr>
              <w:t>Сейсенбі</w:t>
            </w:r>
          </w:p>
          <w:p w14:paraId="2C2EB17D" w14:textId="5810CCD9" w:rsidR="00497448" w:rsidRPr="00497448" w:rsidRDefault="007B1351" w:rsidP="00497448">
            <w:pPr>
              <w:pStyle w:val="13313"/>
            </w:pPr>
            <w:r>
              <w:rPr>
                <w:lang w:val="kk"/>
              </w:rPr>
              <w:t>29.10</w:t>
            </w:r>
          </w:p>
        </w:tc>
        <w:tc>
          <w:tcPr>
            <w:tcW w:w="3685" w:type="dxa"/>
          </w:tcPr>
          <w:p w14:paraId="2CFC6A2D" w14:textId="77777777" w:rsidR="00497448" w:rsidRDefault="007B1351" w:rsidP="00497448">
            <w:pPr>
              <w:pStyle w:val="13313"/>
            </w:pPr>
            <w:r w:rsidRPr="00497448">
              <w:rPr>
                <w:lang w:val="kk"/>
              </w:rPr>
              <w:t>Сәрсенбі</w:t>
            </w:r>
          </w:p>
          <w:p w14:paraId="165BD810" w14:textId="31026DD0" w:rsidR="00497448" w:rsidRPr="00497448" w:rsidRDefault="007B1351" w:rsidP="00497448">
            <w:pPr>
              <w:pStyle w:val="13313"/>
            </w:pPr>
            <w:r>
              <w:rPr>
                <w:lang w:val="kk"/>
              </w:rPr>
              <w:t>30.10</w:t>
            </w:r>
          </w:p>
        </w:tc>
        <w:tc>
          <w:tcPr>
            <w:tcW w:w="3260" w:type="dxa"/>
          </w:tcPr>
          <w:p w14:paraId="59FF9D31" w14:textId="77777777" w:rsidR="00497448" w:rsidRDefault="007B1351" w:rsidP="00497448">
            <w:pPr>
              <w:pStyle w:val="13313"/>
            </w:pPr>
            <w:r w:rsidRPr="00497448">
              <w:rPr>
                <w:lang w:val="kk"/>
              </w:rPr>
              <w:t>Бейсенбі</w:t>
            </w:r>
          </w:p>
          <w:p w14:paraId="5C7C9482" w14:textId="3EB2C845" w:rsidR="00497448" w:rsidRPr="00497448" w:rsidRDefault="007B1351" w:rsidP="00497448">
            <w:pPr>
              <w:pStyle w:val="13313"/>
            </w:pPr>
            <w:r>
              <w:rPr>
                <w:lang w:val="kk"/>
              </w:rPr>
              <w:t>31.10</w:t>
            </w:r>
          </w:p>
        </w:tc>
      </w:tr>
      <w:tr w:rsidR="00EB1EBA" w14:paraId="02CE8E68" w14:textId="77777777" w:rsidTr="00766595">
        <w:tc>
          <w:tcPr>
            <w:tcW w:w="2150" w:type="dxa"/>
          </w:tcPr>
          <w:p w14:paraId="3BED5AC4" w14:textId="735D6302" w:rsidR="00497448" w:rsidRPr="00497448" w:rsidRDefault="007B1351" w:rsidP="00497448">
            <w:pPr>
              <w:pStyle w:val="13213"/>
            </w:pPr>
            <w:r w:rsidRPr="00497448">
              <w:rPr>
                <w:lang w:val="kk"/>
              </w:rPr>
              <w:t>Балаларды қабылдау</w:t>
            </w:r>
          </w:p>
        </w:tc>
        <w:tc>
          <w:tcPr>
            <w:tcW w:w="3402" w:type="dxa"/>
          </w:tcPr>
          <w:p w14:paraId="068A8271" w14:textId="77777777" w:rsidR="00497448" w:rsidRDefault="007B1351" w:rsidP="00497448">
            <w:pPr>
              <w:pStyle w:val="13213"/>
            </w:pPr>
            <w:r w:rsidRPr="00497448">
              <w:rPr>
                <w:lang w:val="kk"/>
              </w:rPr>
              <w:t xml:space="preserve">"Өнегелі" 15 минут Алдағы күнге жақсы көңіл күйді қамтамасыз ету. Іс-әрекетті таңдауға көмектесу. </w:t>
            </w:r>
          </w:p>
          <w:p w14:paraId="1BBFDEFB" w14:textId="1C0BAA21" w:rsidR="00497448" w:rsidRPr="00497448" w:rsidRDefault="007B1351" w:rsidP="00497448">
            <w:pPr>
              <w:pStyle w:val="13213"/>
            </w:pPr>
            <w:r w:rsidRPr="00497448">
              <w:rPr>
                <w:lang w:val="kk"/>
              </w:rPr>
              <w:t>Қайырлы таң! Сәлеметсіз бе!</w:t>
            </w:r>
          </w:p>
        </w:tc>
        <w:tc>
          <w:tcPr>
            <w:tcW w:w="3544" w:type="dxa"/>
          </w:tcPr>
          <w:p w14:paraId="7E976C34" w14:textId="77777777" w:rsidR="00497448" w:rsidRDefault="007B1351" w:rsidP="00497448">
            <w:pPr>
              <w:pStyle w:val="13213"/>
            </w:pPr>
            <w:r w:rsidRPr="00497448">
              <w:rPr>
                <w:lang w:val="kk"/>
              </w:rPr>
              <w:t xml:space="preserve">«Өнегелі» 15 минут </w:t>
            </w:r>
          </w:p>
          <w:p w14:paraId="2ADA0B7E" w14:textId="4B8284B0" w:rsidR="00497448" w:rsidRPr="00497448" w:rsidRDefault="007B1351" w:rsidP="00497448">
            <w:pPr>
              <w:pStyle w:val="13213"/>
            </w:pPr>
            <w:r w:rsidRPr="00497448">
              <w:rPr>
                <w:lang w:val="kk"/>
              </w:rPr>
              <w:t>Балаларға қолайлы жағдай жасау. Алдағы іс-әрекетке ынталандыру. Қайырлы таң! Сәлеметсіз бе!</w:t>
            </w:r>
          </w:p>
        </w:tc>
        <w:tc>
          <w:tcPr>
            <w:tcW w:w="3685" w:type="dxa"/>
          </w:tcPr>
          <w:p w14:paraId="49E48689" w14:textId="22082E32" w:rsidR="00497448" w:rsidRDefault="007B1351" w:rsidP="00497448">
            <w:pPr>
              <w:pStyle w:val="13213"/>
            </w:pPr>
            <w:r w:rsidRPr="00497448">
              <w:rPr>
                <w:lang w:val="kk"/>
              </w:rPr>
              <w:t>«Өнегелі» 15 минут</w:t>
            </w:r>
          </w:p>
          <w:p w14:paraId="0B7DB9CE" w14:textId="4B6C1692" w:rsidR="00497448" w:rsidRPr="007B1351" w:rsidRDefault="007B1351" w:rsidP="00497448">
            <w:pPr>
              <w:pStyle w:val="13213"/>
              <w:rPr>
                <w:lang w:val="kk"/>
              </w:rPr>
            </w:pPr>
            <w:r w:rsidRPr="00497448">
              <w:rPr>
                <w:lang w:val="kk"/>
              </w:rPr>
              <w:t xml:space="preserve">Баланың көңіл күйі, оның қызығушылықтары туралы әңгімелесу. Қажет болған жағдайда ойнап жүрген балалардың қатарына қосылу. </w:t>
            </w:r>
          </w:p>
          <w:p w14:paraId="09F79F1E" w14:textId="04960D02" w:rsidR="00497448" w:rsidRPr="00497448" w:rsidRDefault="007B1351" w:rsidP="00497448">
            <w:pPr>
              <w:pStyle w:val="13213"/>
            </w:pPr>
            <w:r w:rsidRPr="00497448">
              <w:rPr>
                <w:lang w:val="kk"/>
              </w:rPr>
              <w:t>Қайырлы таң! Сәлеметсіз бе!</w:t>
            </w:r>
          </w:p>
        </w:tc>
        <w:tc>
          <w:tcPr>
            <w:tcW w:w="3260" w:type="dxa"/>
          </w:tcPr>
          <w:p w14:paraId="6D0608F9" w14:textId="1B931B4A" w:rsidR="00497448" w:rsidRPr="007B1351" w:rsidRDefault="007B1351" w:rsidP="00497448">
            <w:pPr>
              <w:pStyle w:val="13213"/>
              <w:rPr>
                <w:lang w:val="kk"/>
              </w:rPr>
            </w:pPr>
            <w:r w:rsidRPr="00497448">
              <w:rPr>
                <w:lang w:val="kk"/>
              </w:rPr>
              <w:t>"Өнегелі" 15 минут Сыртқы келбетке назар аудару. Ойын іс-әрекетіне қосылуға бастама жасау.</w:t>
            </w:r>
          </w:p>
          <w:p w14:paraId="7B9FFA2B" w14:textId="7890FB4F" w:rsidR="00497448" w:rsidRPr="00497448" w:rsidRDefault="007B1351" w:rsidP="00497448">
            <w:pPr>
              <w:pStyle w:val="13213"/>
            </w:pPr>
            <w:r w:rsidRPr="00497448">
              <w:rPr>
                <w:lang w:val="kk"/>
              </w:rPr>
              <w:t>Қайырлы таң! Сәлеметсіз бе!</w:t>
            </w:r>
          </w:p>
        </w:tc>
      </w:tr>
      <w:tr w:rsidR="00EB1EBA" w14:paraId="3337C70D" w14:textId="77777777" w:rsidTr="00766595">
        <w:tc>
          <w:tcPr>
            <w:tcW w:w="2150" w:type="dxa"/>
          </w:tcPr>
          <w:p w14:paraId="4939D331" w14:textId="6488894B" w:rsidR="00497448" w:rsidRPr="00497448" w:rsidRDefault="007B1351" w:rsidP="00497448">
            <w:pPr>
              <w:pStyle w:val="13213"/>
            </w:pPr>
            <w:r w:rsidRPr="00497448">
              <w:rPr>
                <w:lang w:val="kk"/>
              </w:rPr>
              <w:t>Ата - аналармен әңгімелесу</w:t>
            </w:r>
          </w:p>
        </w:tc>
        <w:tc>
          <w:tcPr>
            <w:tcW w:w="3402" w:type="dxa"/>
          </w:tcPr>
          <w:p w14:paraId="4A67ED79" w14:textId="0B3DC9A8" w:rsidR="00497448" w:rsidRPr="00497448" w:rsidRDefault="007B1351" w:rsidP="00497448">
            <w:pPr>
              <w:pStyle w:val="13213"/>
            </w:pPr>
            <w:r w:rsidRPr="00497448">
              <w:rPr>
                <w:lang w:val="kk"/>
              </w:rPr>
              <w:t xml:space="preserve">Ата-аналармен баланың қалай ұйықтағаны, қандай көңіл күймен оянғаны туралы әңгімелесулер </w:t>
            </w:r>
          </w:p>
        </w:tc>
        <w:tc>
          <w:tcPr>
            <w:tcW w:w="3544" w:type="dxa"/>
          </w:tcPr>
          <w:p w14:paraId="100E104E" w14:textId="5125FCCA" w:rsidR="00497448" w:rsidRPr="00497448" w:rsidRDefault="007B1351" w:rsidP="00497448">
            <w:pPr>
              <w:pStyle w:val="13213"/>
            </w:pPr>
            <w:r w:rsidRPr="00497448">
              <w:rPr>
                <w:lang w:val="kk"/>
              </w:rPr>
              <w:t>Ерекше балалардың ата-аналарымен үй режимін сақтау туралы әңгімелесу</w:t>
            </w:r>
          </w:p>
        </w:tc>
        <w:tc>
          <w:tcPr>
            <w:tcW w:w="3685" w:type="dxa"/>
          </w:tcPr>
          <w:p w14:paraId="06942F8B" w14:textId="24BBAC25" w:rsidR="00497448" w:rsidRPr="00497448" w:rsidRDefault="007B1351" w:rsidP="00497448">
            <w:pPr>
              <w:pStyle w:val="13213"/>
            </w:pPr>
            <w:r w:rsidRPr="00497448">
              <w:rPr>
                <w:lang w:val="kk"/>
              </w:rPr>
              <w:t>Ауа райына сай баланы киіндіруге қатысты кеңес беру</w:t>
            </w:r>
          </w:p>
          <w:p w14:paraId="7DF0AB9A" w14:textId="77777777" w:rsidR="00497448" w:rsidRPr="00497448" w:rsidRDefault="00497448" w:rsidP="00497448">
            <w:pPr>
              <w:pStyle w:val="13213"/>
            </w:pPr>
          </w:p>
        </w:tc>
        <w:tc>
          <w:tcPr>
            <w:tcW w:w="3260" w:type="dxa"/>
          </w:tcPr>
          <w:p w14:paraId="14F4376C" w14:textId="395FC3CD" w:rsidR="00497448" w:rsidRPr="00497448" w:rsidRDefault="007B1351" w:rsidP="00497448">
            <w:pPr>
              <w:pStyle w:val="13213"/>
            </w:pPr>
            <w:r w:rsidRPr="00497448">
              <w:rPr>
                <w:lang w:val="kk"/>
              </w:rPr>
              <w:t>Отбасында қолынан келетін жұмысты тапсыру туралы әңгімелесу</w:t>
            </w:r>
          </w:p>
          <w:p w14:paraId="77FEE31A" w14:textId="77777777" w:rsidR="00497448" w:rsidRPr="00497448" w:rsidRDefault="00497448" w:rsidP="00497448">
            <w:pPr>
              <w:pStyle w:val="13213"/>
            </w:pPr>
          </w:p>
        </w:tc>
      </w:tr>
      <w:tr w:rsidR="00EB1EBA" w14:paraId="0A04DB1E" w14:textId="77777777" w:rsidTr="00766595">
        <w:trPr>
          <w:trHeight w:val="58"/>
        </w:trPr>
        <w:tc>
          <w:tcPr>
            <w:tcW w:w="2150" w:type="dxa"/>
          </w:tcPr>
          <w:p w14:paraId="7DDC0E7E" w14:textId="52109502" w:rsidR="00497448" w:rsidRPr="00497448" w:rsidRDefault="007B1351" w:rsidP="00497448">
            <w:pPr>
              <w:pStyle w:val="13213"/>
            </w:pPr>
            <w:r w:rsidRPr="00497448">
              <w:rPr>
                <w:lang w:val="kk"/>
              </w:rPr>
              <w:t xml:space="preserve">Балалардың дербес іс-әрекеті (аз қимылды, үстел үсті </w:t>
            </w:r>
            <w:r w:rsidRPr="00497448">
              <w:rPr>
                <w:lang w:val="kk"/>
              </w:rPr>
              <w:lastRenderedPageBreak/>
              <w:t>ойындары, бейнелеу іс-әрекеті, кітаптарды қарау және басқалар)</w:t>
            </w:r>
          </w:p>
        </w:tc>
        <w:tc>
          <w:tcPr>
            <w:tcW w:w="3402" w:type="dxa"/>
          </w:tcPr>
          <w:p w14:paraId="7E24F0A1" w14:textId="61315161" w:rsidR="00497448" w:rsidRPr="00497448" w:rsidRDefault="007B1351" w:rsidP="00497448">
            <w:pPr>
              <w:pStyle w:val="13213"/>
            </w:pPr>
            <w:r w:rsidRPr="00497448">
              <w:rPr>
                <w:lang w:val="kk"/>
              </w:rPr>
              <w:lastRenderedPageBreak/>
              <w:t xml:space="preserve">Артикуляциялық гимнастика </w:t>
            </w:r>
          </w:p>
          <w:p w14:paraId="28D60AE7" w14:textId="77777777" w:rsidR="00766595" w:rsidRDefault="007B1351" w:rsidP="00497448">
            <w:pPr>
              <w:pStyle w:val="13213"/>
            </w:pPr>
            <w:r w:rsidRPr="00497448">
              <w:rPr>
                <w:lang w:val="kk"/>
              </w:rPr>
              <w:t>"Шеңбер-шеңбер!" аз қимылды ойыны.</w:t>
            </w:r>
          </w:p>
          <w:p w14:paraId="6A30503D" w14:textId="1B25E8A8" w:rsidR="00497448" w:rsidRPr="007B1351" w:rsidRDefault="007B1351" w:rsidP="0049744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lastRenderedPageBreak/>
              <w:t>Балаларды педагогпен бірге жаттығулар жасауға тарту. (Дене шынықтыру)</w:t>
            </w:r>
          </w:p>
          <w:p w14:paraId="39D75848" w14:textId="1EE9BE2E" w:rsidR="00766595" w:rsidRPr="007B1351" w:rsidRDefault="007B1351" w:rsidP="00497448">
            <w:pPr>
              <w:pStyle w:val="13213"/>
              <w:rPr>
                <w:lang w:val="kk"/>
              </w:rPr>
            </w:pPr>
            <w:r w:rsidRPr="00497448">
              <w:rPr>
                <w:lang w:val="kk"/>
              </w:rPr>
              <w:t>"Дамытушы лото" үстел үсті ойыны.</w:t>
            </w:r>
          </w:p>
          <w:p w14:paraId="0831B904" w14:textId="0102FB35" w:rsidR="00766595" w:rsidRPr="007B1351" w:rsidRDefault="007B1351" w:rsidP="0049744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Геометриялық фигураларды (шеңбер, шаршы, үшбұрыш) және геометриялық денелерді (текше, шар, цилиндр) тану және атау. </w:t>
            </w:r>
          </w:p>
          <w:p w14:paraId="5A8328D2" w14:textId="5D65B37D" w:rsidR="00497448" w:rsidRPr="00497448" w:rsidRDefault="007B1351" w:rsidP="00497448">
            <w:pPr>
              <w:pStyle w:val="13213"/>
            </w:pPr>
            <w:r>
              <w:rPr>
                <w:lang w:val="kk"/>
              </w:rPr>
              <w:t xml:space="preserve">(Қоршаған ортамен танысу, математика негіздері) </w:t>
            </w:r>
          </w:p>
          <w:p w14:paraId="75214D85" w14:textId="3B4BA22F" w:rsidR="00497448" w:rsidRDefault="007B1351" w:rsidP="00497448">
            <w:pPr>
              <w:pStyle w:val="13213"/>
            </w:pPr>
            <w:r w:rsidRPr="00497448">
              <w:rPr>
                <w:lang w:val="kk"/>
              </w:rPr>
              <w:t>Трафареттермен және шаблондармен жұмыс. (Сурет салу)</w:t>
            </w:r>
          </w:p>
          <w:p w14:paraId="74C1F95F" w14:textId="29015FE3" w:rsidR="00497448" w:rsidRPr="00497448" w:rsidRDefault="007B1351" w:rsidP="00497448">
            <w:pPr>
              <w:pStyle w:val="13213"/>
            </w:pPr>
            <w:r w:rsidRPr="00497448">
              <w:rPr>
                <w:lang w:val="kk"/>
              </w:rPr>
              <w:t>Ақ, көк, қара, жасыл, сары, қызыл, қоңыр</w:t>
            </w:r>
          </w:p>
          <w:p w14:paraId="50889FBB" w14:textId="77777777" w:rsidR="00497448" w:rsidRPr="00497448" w:rsidRDefault="00497448" w:rsidP="00497448">
            <w:pPr>
              <w:pStyle w:val="13213"/>
            </w:pPr>
          </w:p>
        </w:tc>
        <w:tc>
          <w:tcPr>
            <w:tcW w:w="3544" w:type="dxa"/>
          </w:tcPr>
          <w:p w14:paraId="2464AA44" w14:textId="19A7D41D" w:rsidR="00497448" w:rsidRPr="00497448" w:rsidRDefault="007B1351" w:rsidP="00497448">
            <w:pPr>
              <w:pStyle w:val="13213"/>
            </w:pPr>
            <w:r w:rsidRPr="00497448">
              <w:rPr>
                <w:lang w:val="kk"/>
              </w:rPr>
              <w:lastRenderedPageBreak/>
              <w:t>Артикуляциялық гимнастика.</w:t>
            </w:r>
          </w:p>
          <w:p w14:paraId="46F41AEA" w14:textId="77777777" w:rsidR="00A22F1A" w:rsidRDefault="007B1351" w:rsidP="00497448">
            <w:pPr>
              <w:pStyle w:val="13213"/>
            </w:pPr>
            <w:r w:rsidRPr="00497448">
              <w:rPr>
                <w:lang w:val="kk"/>
              </w:rPr>
              <w:t>"Көжектер өмір сүріпті" аз қимылды ойыны.</w:t>
            </w:r>
          </w:p>
          <w:p w14:paraId="44E4CAAB" w14:textId="25C060CA" w:rsidR="00497448" w:rsidRPr="007B1351" w:rsidRDefault="007B1351" w:rsidP="0049744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lastRenderedPageBreak/>
              <w:t>Балаларды педагогпен бірге жаттығулар жасауға тарту. (Дене шынықтыру)</w:t>
            </w:r>
          </w:p>
          <w:p w14:paraId="3257BEF2" w14:textId="77777777" w:rsidR="00A22F1A" w:rsidRPr="007B1351" w:rsidRDefault="007B1351" w:rsidP="00497448">
            <w:pPr>
              <w:pStyle w:val="13213"/>
              <w:rPr>
                <w:lang w:val="kk"/>
              </w:rPr>
            </w:pPr>
            <w:r w:rsidRPr="00497448">
              <w:rPr>
                <w:lang w:val="kk"/>
              </w:rPr>
              <w:t>"Суретті құрастыр" үстел үсті ойыны.</w:t>
            </w:r>
          </w:p>
          <w:p w14:paraId="604DFC5F" w14:textId="201CFF95" w:rsidR="00A22F1A" w:rsidRPr="007B1351" w:rsidRDefault="007B1351" w:rsidP="0049744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Жақын орта туралы білімді тереңдету негізінде балалардың сөздік қорын кеңейту: тұрмыстық заттар мен жақын ортаның мақсатын түсіну. </w:t>
            </w:r>
          </w:p>
          <w:p w14:paraId="183FE567" w14:textId="23B709E2" w:rsidR="00497448" w:rsidRPr="007B1351" w:rsidRDefault="007B1351" w:rsidP="0049744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(Сөйлеуді дамыту, қоршаған ортамен танысу)</w:t>
            </w:r>
          </w:p>
          <w:p w14:paraId="6A17C882" w14:textId="75546A6A" w:rsidR="00A22F1A" w:rsidRPr="007B1351" w:rsidRDefault="007B1351" w:rsidP="00497448">
            <w:pPr>
              <w:pStyle w:val="13213"/>
              <w:rPr>
                <w:lang w:val="kk"/>
              </w:rPr>
            </w:pPr>
            <w:r w:rsidRPr="00497448">
              <w:rPr>
                <w:lang w:val="kk"/>
              </w:rPr>
              <w:t>Халықтық қолөнер объектілерін қарастыру.</w:t>
            </w:r>
          </w:p>
          <w:p w14:paraId="66506DBE" w14:textId="0975374B" w:rsidR="00497448" w:rsidRPr="00497448" w:rsidRDefault="007B1351" w:rsidP="00497448">
            <w:pPr>
              <w:pStyle w:val="13213"/>
            </w:pPr>
            <w:r>
              <w:rPr>
                <w:lang w:val="kk"/>
              </w:rPr>
              <w:t>Балалардың қоршаған заттар мен табиғат объектілерінің түстері мен реңктері туралы идеяларын байыту. (Мүсіндеу, аппликация)</w:t>
            </w:r>
          </w:p>
          <w:p w14:paraId="368EFD3F" w14:textId="77777777" w:rsidR="00497448" w:rsidRPr="00497448" w:rsidRDefault="00497448" w:rsidP="00497448">
            <w:pPr>
              <w:pStyle w:val="13213"/>
            </w:pPr>
          </w:p>
        </w:tc>
        <w:tc>
          <w:tcPr>
            <w:tcW w:w="3685" w:type="dxa"/>
          </w:tcPr>
          <w:p w14:paraId="269630F5" w14:textId="77777777" w:rsidR="00497448" w:rsidRPr="00497448" w:rsidRDefault="007B1351" w:rsidP="00497448">
            <w:pPr>
              <w:pStyle w:val="13213"/>
            </w:pPr>
            <w:r w:rsidRPr="00497448">
              <w:rPr>
                <w:lang w:val="kk"/>
              </w:rPr>
              <w:lastRenderedPageBreak/>
              <w:t>Артикуляциялық гимнастика.</w:t>
            </w:r>
          </w:p>
          <w:p w14:paraId="4B4304E0" w14:textId="5DE8A6DF" w:rsidR="003F6A62" w:rsidRDefault="007B1351" w:rsidP="00497448">
            <w:pPr>
              <w:pStyle w:val="13213"/>
            </w:pPr>
            <w:r w:rsidRPr="00497448">
              <w:rPr>
                <w:lang w:val="kk"/>
              </w:rPr>
              <w:t>Импровизормен ойындар.</w:t>
            </w:r>
          </w:p>
          <w:p w14:paraId="3E71A0FE" w14:textId="77777777" w:rsidR="003F6A62" w:rsidRDefault="007B1351" w:rsidP="00497448">
            <w:pPr>
              <w:pStyle w:val="13213"/>
            </w:pPr>
            <w:r>
              <w:rPr>
                <w:lang w:val="kk"/>
              </w:rPr>
              <w:lastRenderedPageBreak/>
              <w:t>Әр түрлі түстерден, өлшемдерден тұратын көптеген заттар туралы түсінік қалыптастыру.</w:t>
            </w:r>
          </w:p>
          <w:p w14:paraId="6AE0DD06" w14:textId="306F1B88" w:rsidR="00497448" w:rsidRPr="00497448" w:rsidRDefault="007B1351" w:rsidP="00497448">
            <w:pPr>
              <w:pStyle w:val="13213"/>
            </w:pPr>
            <w:r>
              <w:rPr>
                <w:lang w:val="kk"/>
              </w:rPr>
              <w:t>(Математика негіздері)</w:t>
            </w:r>
          </w:p>
          <w:p w14:paraId="7F9DCB45" w14:textId="17FEE514" w:rsidR="003F6A62" w:rsidRDefault="007B1351" w:rsidP="00497448">
            <w:pPr>
              <w:pStyle w:val="13213"/>
            </w:pPr>
            <w:r w:rsidRPr="00497448">
              <w:rPr>
                <w:lang w:val="kk"/>
              </w:rPr>
              <w:t xml:space="preserve">"Әлемге саяхат" үстел үсті ойыны. </w:t>
            </w:r>
          </w:p>
          <w:p w14:paraId="4F8C2DF5" w14:textId="208FF826" w:rsidR="00497448" w:rsidRPr="007B1351" w:rsidRDefault="007B1351" w:rsidP="0049744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Жақын ортадағы заттарды ажырата білу және атау қабілетін жетілдіру. (Қоршаған ортамен танысу) </w:t>
            </w:r>
          </w:p>
          <w:p w14:paraId="4FCBF6BB" w14:textId="59B79A32" w:rsidR="00497448" w:rsidRPr="00497448" w:rsidRDefault="007B1351" w:rsidP="00497448">
            <w:pPr>
              <w:pStyle w:val="13213"/>
            </w:pPr>
            <w:r w:rsidRPr="00497448">
              <w:rPr>
                <w:lang w:val="kk"/>
              </w:rPr>
              <w:t>"Көкөністер мен жемістердің нақпішіндерін ұстап білу" дидактикалық ойыны. (Сөйлеуді дамыту, қазақ тілі: балалардың сөздік қорын кеңейту)</w:t>
            </w:r>
          </w:p>
          <w:p w14:paraId="5EC53EE5" w14:textId="77777777" w:rsidR="00497448" w:rsidRPr="00497448" w:rsidRDefault="00497448" w:rsidP="00497448">
            <w:pPr>
              <w:pStyle w:val="13213"/>
            </w:pPr>
          </w:p>
        </w:tc>
        <w:tc>
          <w:tcPr>
            <w:tcW w:w="3260" w:type="dxa"/>
          </w:tcPr>
          <w:p w14:paraId="500AC4A9" w14:textId="2C6EFEF7" w:rsidR="00497448" w:rsidRPr="00497448" w:rsidRDefault="007B1351" w:rsidP="00497448">
            <w:pPr>
              <w:pStyle w:val="13213"/>
            </w:pPr>
            <w:r>
              <w:rPr>
                <w:lang w:val="kk"/>
              </w:rPr>
              <w:lastRenderedPageBreak/>
              <w:t>Артикуляциялық гимнастика</w:t>
            </w:r>
          </w:p>
          <w:p w14:paraId="6E87ABF8" w14:textId="77777777" w:rsidR="001D1567" w:rsidRDefault="007B1351" w:rsidP="00497448">
            <w:pPr>
              <w:pStyle w:val="13213"/>
            </w:pPr>
            <w:r w:rsidRPr="00497448">
              <w:rPr>
                <w:lang w:val="kk"/>
              </w:rPr>
              <w:t>"Кездесу" аз қимылды ойыны.</w:t>
            </w:r>
          </w:p>
          <w:p w14:paraId="48276FB2" w14:textId="7B82EC42" w:rsidR="00497448" w:rsidRPr="007B1351" w:rsidRDefault="007B1351" w:rsidP="0049744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lastRenderedPageBreak/>
              <w:t>Балаларды педагогпен бірге жаттығулар жасауға тарту. (Дене шынықтыру)</w:t>
            </w:r>
          </w:p>
          <w:p w14:paraId="7A04A228" w14:textId="77777777" w:rsidR="001D1567" w:rsidRPr="007B1351" w:rsidRDefault="007B1351" w:rsidP="00497448">
            <w:pPr>
              <w:pStyle w:val="13213"/>
              <w:rPr>
                <w:lang w:val="kk"/>
              </w:rPr>
            </w:pPr>
            <w:r w:rsidRPr="00497448">
              <w:rPr>
                <w:lang w:val="kk"/>
              </w:rPr>
              <w:t>"Лото" Ассоциациялар" үстел үсті ойыны.</w:t>
            </w:r>
          </w:p>
          <w:p w14:paraId="2BF4D383" w14:textId="480B4095" w:rsidR="00497448" w:rsidRPr="007B1351" w:rsidRDefault="007B1351" w:rsidP="0049744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Жақын орта туралы білімді тереңдету негізінде балалардың сөздік қорын кеңейту: тұрмыстық заттар мен жақын ортаның мақсатын түсіну. (Сөйлеуді дамыту, математика негіздері)</w:t>
            </w:r>
          </w:p>
          <w:p w14:paraId="4501B570" w14:textId="77777777" w:rsidR="001D1567" w:rsidRPr="007B1351" w:rsidRDefault="007B1351" w:rsidP="001D1567">
            <w:pPr>
              <w:pStyle w:val="13213"/>
              <w:rPr>
                <w:lang w:val="kk"/>
              </w:rPr>
            </w:pPr>
            <w:r w:rsidRPr="00497448">
              <w:rPr>
                <w:lang w:val="kk"/>
              </w:rPr>
              <w:t>"Не жақсы" тақырыбындағы тақырыптық суреттерді қарастыру.</w:t>
            </w:r>
          </w:p>
          <w:p w14:paraId="73E578E7" w14:textId="0A2D0269" w:rsidR="00497448" w:rsidRPr="00497448" w:rsidRDefault="007B1351" w:rsidP="001D1567">
            <w:pPr>
              <w:pStyle w:val="13213"/>
            </w:pPr>
            <w:r>
              <w:rPr>
                <w:lang w:val="kk"/>
              </w:rPr>
              <w:t xml:space="preserve">Өміріндегі қарапайым қауіпсіздік дағдыларын қалыптастыру. (Қоршаған ортамен танысу) </w:t>
            </w:r>
          </w:p>
        </w:tc>
      </w:tr>
      <w:tr w:rsidR="00EB1EBA" w14:paraId="48236204" w14:textId="77777777" w:rsidTr="00766595">
        <w:tc>
          <w:tcPr>
            <w:tcW w:w="2150" w:type="dxa"/>
          </w:tcPr>
          <w:p w14:paraId="7756B1DC" w14:textId="15629E52" w:rsidR="00497448" w:rsidRPr="00497448" w:rsidRDefault="007B1351" w:rsidP="00497448">
            <w:pPr>
              <w:pStyle w:val="13213"/>
            </w:pPr>
            <w:r w:rsidRPr="00497448">
              <w:rPr>
                <w:lang w:val="kk"/>
              </w:rPr>
              <w:lastRenderedPageBreak/>
              <w:t>Ертеңгілік жаттығу</w:t>
            </w:r>
          </w:p>
        </w:tc>
        <w:tc>
          <w:tcPr>
            <w:tcW w:w="3402" w:type="dxa"/>
          </w:tcPr>
          <w:p w14:paraId="28B3027D" w14:textId="77777777" w:rsidR="009B7D64" w:rsidRDefault="007B1351" w:rsidP="009B7D64">
            <w:pPr>
              <w:pStyle w:val="13213"/>
            </w:pPr>
            <w:r w:rsidRPr="00497448">
              <w:rPr>
                <w:lang w:val="kk"/>
              </w:rPr>
              <w:t xml:space="preserve">Ертеңгілік жаттығулар кешені. </w:t>
            </w:r>
          </w:p>
          <w:p w14:paraId="76733EE9" w14:textId="77777777" w:rsidR="009B7D64" w:rsidRDefault="007B1351" w:rsidP="009B7D64">
            <w:pPr>
              <w:pStyle w:val="13213"/>
            </w:pPr>
            <w:r w:rsidRPr="00497448">
              <w:rPr>
                <w:lang w:val="kk"/>
              </w:rPr>
              <w:t>Қол мен иық деңгейіне, денеге арналған жаттығуларды орындауға үйрету.</w:t>
            </w:r>
          </w:p>
          <w:p w14:paraId="53F24C51" w14:textId="3E41781E" w:rsidR="00497448" w:rsidRPr="00497448" w:rsidRDefault="007B1351" w:rsidP="009B7D64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3544" w:type="dxa"/>
          </w:tcPr>
          <w:p w14:paraId="0D501B46" w14:textId="77777777" w:rsidR="009B7D64" w:rsidRDefault="007B1351" w:rsidP="009B7D64">
            <w:pPr>
              <w:pStyle w:val="13213"/>
            </w:pPr>
            <w:r w:rsidRPr="00497448">
              <w:rPr>
                <w:lang w:val="kk"/>
              </w:rPr>
              <w:t xml:space="preserve">Ертеңгілік жаттығулар кешені. </w:t>
            </w:r>
          </w:p>
          <w:p w14:paraId="5533145C" w14:textId="77777777" w:rsidR="009B7D64" w:rsidRDefault="007B1351" w:rsidP="009B7D64">
            <w:pPr>
              <w:pStyle w:val="13213"/>
            </w:pPr>
            <w:r w:rsidRPr="00497448">
              <w:rPr>
                <w:lang w:val="kk"/>
              </w:rPr>
              <w:t>Қол мен иық деңгейіне, денеге арналған жаттығуларды орындауға үйрету.</w:t>
            </w:r>
          </w:p>
          <w:p w14:paraId="1166A1F6" w14:textId="23A0F5A6" w:rsidR="00497448" w:rsidRPr="00497448" w:rsidRDefault="007B1351" w:rsidP="009B7D64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3685" w:type="dxa"/>
          </w:tcPr>
          <w:p w14:paraId="1D8A5193" w14:textId="77777777" w:rsidR="009B7D64" w:rsidRDefault="007B1351" w:rsidP="009B7D64">
            <w:pPr>
              <w:pStyle w:val="13213"/>
            </w:pPr>
            <w:r w:rsidRPr="00497448">
              <w:rPr>
                <w:lang w:val="kk"/>
              </w:rPr>
              <w:t xml:space="preserve">Ертеңгілік жаттығулар кешені. </w:t>
            </w:r>
          </w:p>
          <w:p w14:paraId="5E683FA1" w14:textId="77777777" w:rsidR="009B7D64" w:rsidRDefault="007B1351" w:rsidP="009B7D64">
            <w:pPr>
              <w:pStyle w:val="13213"/>
            </w:pPr>
            <w:r w:rsidRPr="00497448">
              <w:rPr>
                <w:lang w:val="kk"/>
              </w:rPr>
              <w:t>Қол мен иық деңгейіне, денеге арналған жаттығуларды орындауға үйрету.</w:t>
            </w:r>
          </w:p>
          <w:p w14:paraId="29600860" w14:textId="605DEB6A" w:rsidR="00497448" w:rsidRPr="00497448" w:rsidRDefault="007B1351" w:rsidP="009B7D64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3260" w:type="dxa"/>
          </w:tcPr>
          <w:p w14:paraId="2DB17150" w14:textId="64D7AE70" w:rsidR="00497448" w:rsidRDefault="007B1351" w:rsidP="00497448">
            <w:pPr>
              <w:pStyle w:val="13213"/>
            </w:pPr>
            <w:r w:rsidRPr="00497448">
              <w:rPr>
                <w:lang w:val="kk"/>
              </w:rPr>
              <w:t xml:space="preserve">Ертеңгілік жаттығулар кешені. </w:t>
            </w:r>
          </w:p>
          <w:p w14:paraId="3FD158DF" w14:textId="77777777" w:rsidR="00497448" w:rsidRDefault="007B1351" w:rsidP="00497448">
            <w:pPr>
              <w:pStyle w:val="13213"/>
            </w:pPr>
            <w:r w:rsidRPr="00497448">
              <w:rPr>
                <w:lang w:val="kk"/>
              </w:rPr>
              <w:t>Қол мен иық деңгейіне, денеге арналған жаттығуларды орындауға үйрету.</w:t>
            </w:r>
          </w:p>
          <w:p w14:paraId="642E1294" w14:textId="174E12BE" w:rsidR="009B7D64" w:rsidRPr="00497448" w:rsidRDefault="007B1351" w:rsidP="00497448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</w:tr>
      <w:tr w:rsidR="00EB1EBA" w14:paraId="6311E8BE" w14:textId="77777777" w:rsidTr="00766595">
        <w:trPr>
          <w:trHeight w:val="699"/>
        </w:trPr>
        <w:tc>
          <w:tcPr>
            <w:tcW w:w="2150" w:type="dxa"/>
          </w:tcPr>
          <w:p w14:paraId="10741A1C" w14:textId="2107B191" w:rsidR="00497448" w:rsidRPr="00497448" w:rsidRDefault="007B1351" w:rsidP="00497448">
            <w:pPr>
              <w:pStyle w:val="13213"/>
            </w:pPr>
            <w:r w:rsidRPr="00497448">
              <w:rPr>
                <w:lang w:val="kk"/>
              </w:rPr>
              <w:t>Таңғы ас</w:t>
            </w:r>
          </w:p>
        </w:tc>
        <w:tc>
          <w:tcPr>
            <w:tcW w:w="3402" w:type="dxa"/>
          </w:tcPr>
          <w:p w14:paraId="3990CD67" w14:textId="77777777" w:rsidR="00497448" w:rsidRDefault="007B1351" w:rsidP="00497448">
            <w:pPr>
              <w:pStyle w:val="13213"/>
            </w:pPr>
            <w:r w:rsidRPr="00497448">
              <w:rPr>
                <w:lang w:val="kk"/>
              </w:rPr>
              <w:t>Ас құралдарын дұрыс ұстау қабілетін қалыптастыру.</w:t>
            </w:r>
          </w:p>
          <w:p w14:paraId="511A51CD" w14:textId="1C635BA9" w:rsidR="00497448" w:rsidRPr="00497448" w:rsidRDefault="007B1351" w:rsidP="00497448">
            <w:pPr>
              <w:pStyle w:val="13213"/>
            </w:pPr>
            <w:r>
              <w:rPr>
                <w:lang w:val="kk"/>
              </w:rPr>
              <w:t>Ас болсын! Кесе, тәрелке</w:t>
            </w:r>
          </w:p>
        </w:tc>
        <w:tc>
          <w:tcPr>
            <w:tcW w:w="3544" w:type="dxa"/>
          </w:tcPr>
          <w:p w14:paraId="4786B184" w14:textId="618841F4" w:rsidR="00497448" w:rsidRDefault="007B1351" w:rsidP="00497448">
            <w:pPr>
              <w:pStyle w:val="13213"/>
            </w:pPr>
            <w:r w:rsidRPr="00497448">
              <w:rPr>
                <w:lang w:val="kk"/>
              </w:rPr>
              <w:t>Қолды дұрыс жууға ынталандыру, қолды дұрыс сүрте білу.</w:t>
            </w:r>
          </w:p>
          <w:p w14:paraId="79C11710" w14:textId="2219CCD4" w:rsidR="00497448" w:rsidRPr="00497448" w:rsidRDefault="007B1351" w:rsidP="00497448">
            <w:pPr>
              <w:pStyle w:val="13213"/>
            </w:pPr>
            <w:r w:rsidRPr="00497448">
              <w:rPr>
                <w:lang w:val="kk"/>
              </w:rPr>
              <w:t>Ас болсын! Шай, нан</w:t>
            </w:r>
          </w:p>
        </w:tc>
        <w:tc>
          <w:tcPr>
            <w:tcW w:w="3685" w:type="dxa"/>
          </w:tcPr>
          <w:p w14:paraId="3FEA38FD" w14:textId="77777777" w:rsidR="00497448" w:rsidRDefault="007B1351" w:rsidP="00497448">
            <w:pPr>
              <w:pStyle w:val="13213"/>
            </w:pPr>
            <w:r w:rsidRPr="00497448">
              <w:rPr>
                <w:lang w:val="kk"/>
              </w:rPr>
              <w:t>Тамақтану кезінде өзін-өзі мәдениетін қалыптастыру: майлықты ұқыпты қолдана білу; нанды үгітпеу.</w:t>
            </w:r>
          </w:p>
          <w:p w14:paraId="7F9EA8BC" w14:textId="179921E5" w:rsidR="00497448" w:rsidRPr="00497448" w:rsidRDefault="007B1351" w:rsidP="00497448">
            <w:pPr>
              <w:pStyle w:val="13213"/>
            </w:pPr>
            <w:r w:rsidRPr="00497448">
              <w:rPr>
                <w:lang w:val="kk"/>
              </w:rPr>
              <w:lastRenderedPageBreak/>
              <w:t>Ас болсын!</w:t>
            </w:r>
          </w:p>
        </w:tc>
        <w:tc>
          <w:tcPr>
            <w:tcW w:w="3260" w:type="dxa"/>
          </w:tcPr>
          <w:p w14:paraId="578A76FA" w14:textId="77777777" w:rsidR="00497448" w:rsidRDefault="007B1351" w:rsidP="00497448">
            <w:pPr>
              <w:pStyle w:val="13213"/>
            </w:pPr>
            <w:r w:rsidRPr="00497448">
              <w:rPr>
                <w:lang w:val="kk"/>
              </w:rPr>
              <w:lastRenderedPageBreak/>
              <w:t>Үстел басында дұрыс отыруға назар аудару.</w:t>
            </w:r>
          </w:p>
          <w:p w14:paraId="04BC321B" w14:textId="4898410E" w:rsidR="00497448" w:rsidRPr="00497448" w:rsidRDefault="007B1351" w:rsidP="00497448">
            <w:pPr>
              <w:pStyle w:val="13213"/>
            </w:pPr>
            <w:r>
              <w:rPr>
                <w:lang w:val="kk"/>
              </w:rPr>
              <w:t>Ас болсын! Май, қант</w:t>
            </w:r>
          </w:p>
        </w:tc>
      </w:tr>
      <w:tr w:rsidR="00EB1EBA" w:rsidRPr="00AD2693" w14:paraId="6FCD18DA" w14:textId="77777777" w:rsidTr="00766595">
        <w:tc>
          <w:tcPr>
            <w:tcW w:w="2150" w:type="dxa"/>
          </w:tcPr>
          <w:p w14:paraId="411AA581" w14:textId="73BD1414" w:rsidR="00497448" w:rsidRPr="00497448" w:rsidRDefault="007B1351" w:rsidP="00497448">
            <w:pPr>
              <w:pStyle w:val="13213"/>
            </w:pPr>
            <w:r w:rsidRPr="00497448">
              <w:rPr>
                <w:lang w:val="kk"/>
              </w:rPr>
              <w:t>Ұйымдастырылған іс-әрекетке дайындық</w:t>
            </w:r>
          </w:p>
        </w:tc>
        <w:tc>
          <w:tcPr>
            <w:tcW w:w="3402" w:type="dxa"/>
          </w:tcPr>
          <w:p w14:paraId="364C0F98" w14:textId="4B659101" w:rsidR="00497448" w:rsidRPr="00497448" w:rsidRDefault="007B1351" w:rsidP="00497448">
            <w:pPr>
              <w:pStyle w:val="13213"/>
            </w:pPr>
            <w:r>
              <w:rPr>
                <w:lang w:val="kk"/>
              </w:rPr>
              <w:t>"Менің Қазақстаным" - Қазақстан Республикасының Әнұранын орындау</w:t>
            </w:r>
          </w:p>
          <w:p w14:paraId="1EFF09DF" w14:textId="3D795475" w:rsidR="00497448" w:rsidRPr="007B1351" w:rsidRDefault="007B1351" w:rsidP="00497448">
            <w:pPr>
              <w:pStyle w:val="13213"/>
              <w:rPr>
                <w:lang w:val="kk"/>
              </w:rPr>
            </w:pPr>
            <w:r w:rsidRPr="00497448">
              <w:rPr>
                <w:lang w:val="kk"/>
              </w:rPr>
              <w:t xml:space="preserve">Мотивациялық жағдай. Өзара көмекке назар аударамыз. Біздің Отанымыз – Қазақстан Республикасына деген сүйіспеншілік пен мақтаныш сезімін ояту </w:t>
            </w:r>
          </w:p>
        </w:tc>
        <w:tc>
          <w:tcPr>
            <w:tcW w:w="3544" w:type="dxa"/>
          </w:tcPr>
          <w:p w14:paraId="2B86ED36" w14:textId="77777777" w:rsidR="00E02F14" w:rsidRDefault="007B1351" w:rsidP="00497448">
            <w:pPr>
              <w:pStyle w:val="13213"/>
            </w:pPr>
            <w:r w:rsidRPr="00497448">
              <w:rPr>
                <w:lang w:val="kk"/>
              </w:rPr>
              <w:t xml:space="preserve">Бірлескен жоспарларды талқылау, ережелер туралы шарт. </w:t>
            </w:r>
          </w:p>
          <w:p w14:paraId="392A66B6" w14:textId="7247044F" w:rsidR="00497448" w:rsidRPr="00497448" w:rsidRDefault="007B1351" w:rsidP="00497448">
            <w:pPr>
              <w:pStyle w:val="13213"/>
            </w:pPr>
            <w:r w:rsidRPr="00497448">
              <w:rPr>
                <w:lang w:val="kk"/>
              </w:rPr>
              <w:t>Қарапайымдылықты, жауаптылықты, мейірімді және әділ болуға деген ұмтылысты тәрбиелеу</w:t>
            </w:r>
          </w:p>
        </w:tc>
        <w:tc>
          <w:tcPr>
            <w:tcW w:w="3685" w:type="dxa"/>
          </w:tcPr>
          <w:p w14:paraId="60726B31" w14:textId="77777777" w:rsidR="00497448" w:rsidRDefault="007B1351" w:rsidP="00497448">
            <w:pPr>
              <w:pStyle w:val="13213"/>
            </w:pPr>
            <w:r w:rsidRPr="00497448">
              <w:rPr>
                <w:lang w:val="kk"/>
              </w:rPr>
              <w:t xml:space="preserve">Таза ауадағы жүріс-тұрыс ережелерін қайталау </w:t>
            </w:r>
          </w:p>
          <w:p w14:paraId="2AB31E86" w14:textId="3078F620" w:rsidR="00497448" w:rsidRPr="007B1351" w:rsidRDefault="007B1351" w:rsidP="00497448">
            <w:pPr>
              <w:pStyle w:val="13213"/>
              <w:rPr>
                <w:lang w:val="kk"/>
              </w:rPr>
            </w:pPr>
            <w:r w:rsidRPr="00497448">
              <w:rPr>
                <w:lang w:val="kk"/>
              </w:rPr>
              <w:t>Топты таза ұстауға деген ұмтылысты тәрбиелеу, мұғалімге ойыншықтарды жинауға көмектесу. Қиын жағдайдан шығудың жолын табу (Не істейміз? Қалай істеу керек?)</w:t>
            </w:r>
          </w:p>
        </w:tc>
        <w:tc>
          <w:tcPr>
            <w:tcW w:w="3260" w:type="dxa"/>
          </w:tcPr>
          <w:p w14:paraId="34A6BC51" w14:textId="55B20D20" w:rsidR="00497448" w:rsidRPr="007B1351" w:rsidRDefault="007B1351" w:rsidP="00497448">
            <w:pPr>
              <w:pStyle w:val="13213"/>
              <w:rPr>
                <w:lang w:val="kk"/>
              </w:rPr>
            </w:pPr>
            <w:r w:rsidRPr="00497448">
              <w:rPr>
                <w:lang w:val="kk"/>
              </w:rPr>
              <w:t>Қызығушылықтар бойынша іс-әрекет түрін таңдау, қоршаған ортаны ұйымдастыру.</w:t>
            </w:r>
          </w:p>
          <w:p w14:paraId="7B934DC2" w14:textId="093E275E" w:rsidR="00497448" w:rsidRPr="007B1351" w:rsidRDefault="007B1351" w:rsidP="00497448">
            <w:pPr>
              <w:pStyle w:val="13213"/>
              <w:rPr>
                <w:lang w:val="kk"/>
              </w:rPr>
            </w:pPr>
            <w:r w:rsidRPr="00497448">
              <w:rPr>
                <w:lang w:val="kk"/>
              </w:rPr>
              <w:t xml:space="preserve">Біздің Отанымыз – Қазақстан Республикасына деген сүйіспеншілік пен мақтаныш сезімін ояту </w:t>
            </w:r>
          </w:p>
        </w:tc>
      </w:tr>
      <w:tr w:rsidR="00EB1EBA" w14:paraId="7B1A7222" w14:textId="77777777" w:rsidTr="00766595">
        <w:tc>
          <w:tcPr>
            <w:tcW w:w="2150" w:type="dxa"/>
          </w:tcPr>
          <w:p w14:paraId="2A3F55D6" w14:textId="739FD218" w:rsidR="00497448" w:rsidRPr="00497448" w:rsidRDefault="007B1351" w:rsidP="00497448">
            <w:pPr>
              <w:pStyle w:val="13213"/>
            </w:pPr>
            <w:r w:rsidRPr="00497448">
              <w:rPr>
                <w:lang w:val="kk"/>
              </w:rPr>
              <w:t>Ұйымдастырылған іс-әрекет</w:t>
            </w:r>
          </w:p>
        </w:tc>
        <w:tc>
          <w:tcPr>
            <w:tcW w:w="3402" w:type="dxa"/>
          </w:tcPr>
          <w:p w14:paraId="7D52C77D" w14:textId="18EF48DF" w:rsidR="00497448" w:rsidRPr="00497448" w:rsidRDefault="007B1351" w:rsidP="00497448">
            <w:pPr>
              <w:pStyle w:val="13213"/>
            </w:pPr>
            <w:r w:rsidRPr="00497448">
              <w:rPr>
                <w:lang w:val="kk"/>
              </w:rPr>
              <w:t>Дене шынықтыру</w:t>
            </w:r>
          </w:p>
        </w:tc>
        <w:tc>
          <w:tcPr>
            <w:tcW w:w="3544" w:type="dxa"/>
          </w:tcPr>
          <w:p w14:paraId="25B2D9AA" w14:textId="51ADF07A" w:rsidR="00497448" w:rsidRPr="00497448" w:rsidRDefault="007B1351" w:rsidP="00497448">
            <w:pPr>
              <w:pStyle w:val="13213"/>
            </w:pPr>
            <w:r w:rsidRPr="00497448">
              <w:rPr>
                <w:lang w:val="kk"/>
              </w:rPr>
              <w:t>Музыка</w:t>
            </w:r>
          </w:p>
        </w:tc>
        <w:tc>
          <w:tcPr>
            <w:tcW w:w="3685" w:type="dxa"/>
          </w:tcPr>
          <w:p w14:paraId="3F76C618" w14:textId="6296B890" w:rsidR="00497448" w:rsidRPr="00497448" w:rsidRDefault="007B1351" w:rsidP="00497448">
            <w:pPr>
              <w:pStyle w:val="13213"/>
            </w:pPr>
            <w:r w:rsidRPr="00497448">
              <w:rPr>
                <w:lang w:val="kk"/>
              </w:rPr>
              <w:t>Дене шынықтыру</w:t>
            </w:r>
          </w:p>
          <w:p w14:paraId="4A9A5F95" w14:textId="77777777" w:rsidR="00497448" w:rsidRPr="00497448" w:rsidRDefault="00497448" w:rsidP="00497448">
            <w:pPr>
              <w:pStyle w:val="13213"/>
            </w:pPr>
          </w:p>
        </w:tc>
        <w:tc>
          <w:tcPr>
            <w:tcW w:w="3260" w:type="dxa"/>
          </w:tcPr>
          <w:p w14:paraId="106BBCA6" w14:textId="5CCDBFBE" w:rsidR="00497448" w:rsidRPr="00497448" w:rsidRDefault="007B1351" w:rsidP="00497448">
            <w:pPr>
              <w:pStyle w:val="13213"/>
            </w:pPr>
            <w:r w:rsidRPr="00497448">
              <w:rPr>
                <w:lang w:val="kk"/>
              </w:rPr>
              <w:t>Дене шынықтыру Қазақ тілі</w:t>
            </w:r>
          </w:p>
        </w:tc>
      </w:tr>
      <w:tr w:rsidR="00EB1EBA" w14:paraId="3246DE67" w14:textId="77777777" w:rsidTr="00766595">
        <w:tc>
          <w:tcPr>
            <w:tcW w:w="2150" w:type="dxa"/>
          </w:tcPr>
          <w:p w14:paraId="40997AFD" w14:textId="5C41CBE4" w:rsidR="00497448" w:rsidRPr="00497448" w:rsidRDefault="007B1351" w:rsidP="00497448">
            <w:pPr>
              <w:pStyle w:val="13213"/>
            </w:pPr>
            <w:r w:rsidRPr="00497448">
              <w:rPr>
                <w:lang w:val="kk"/>
              </w:rPr>
              <w:t>Серуенге дайындық</w:t>
            </w:r>
          </w:p>
        </w:tc>
        <w:tc>
          <w:tcPr>
            <w:tcW w:w="3402" w:type="dxa"/>
          </w:tcPr>
          <w:p w14:paraId="6E711C3F" w14:textId="77777777" w:rsidR="00497448" w:rsidRDefault="007B1351" w:rsidP="00497448">
            <w:pPr>
              <w:pStyle w:val="13213"/>
            </w:pPr>
            <w:r w:rsidRPr="00497448">
              <w:rPr>
                <w:lang w:val="kk"/>
              </w:rPr>
              <w:t>Серуенге деген қызығушылықты ынталандыру.</w:t>
            </w:r>
          </w:p>
          <w:p w14:paraId="5B100078" w14:textId="073CC4E1" w:rsidR="00497448" w:rsidRPr="00497448" w:rsidRDefault="007B1351" w:rsidP="00497448">
            <w:pPr>
              <w:pStyle w:val="13213"/>
            </w:pPr>
            <w:r w:rsidRPr="00497448">
              <w:rPr>
                <w:lang w:val="kk"/>
              </w:rPr>
              <w:t>Топты таза ұстауға деген ұмтылысты тәрбиелеу, мұғалімге ойыншықтарды жинауға көмектесу.</w:t>
            </w:r>
          </w:p>
        </w:tc>
        <w:tc>
          <w:tcPr>
            <w:tcW w:w="3544" w:type="dxa"/>
          </w:tcPr>
          <w:p w14:paraId="6033DC05" w14:textId="77777777" w:rsidR="00497448" w:rsidRDefault="007B1351" w:rsidP="00497448">
            <w:pPr>
              <w:pStyle w:val="13213"/>
            </w:pPr>
            <w:r w:rsidRPr="00497448">
              <w:rPr>
                <w:lang w:val="kk"/>
              </w:rPr>
              <w:t>Жеке әңгімелесулер (жағдай бойынша).</w:t>
            </w:r>
          </w:p>
          <w:p w14:paraId="0FEEDD27" w14:textId="666C34D6" w:rsidR="00497448" w:rsidRPr="00497448" w:rsidRDefault="007B1351" w:rsidP="00497448">
            <w:pPr>
              <w:pStyle w:val="13213"/>
            </w:pPr>
            <w:r w:rsidRPr="00497448">
              <w:rPr>
                <w:lang w:val="kk"/>
              </w:rPr>
              <w:t>Топты таза ұстауға деген ұмтылысты тәрбиелеу, мұғалімге ойыншықтарды жинауға көмектесу</w:t>
            </w:r>
          </w:p>
        </w:tc>
        <w:tc>
          <w:tcPr>
            <w:tcW w:w="3685" w:type="dxa"/>
          </w:tcPr>
          <w:p w14:paraId="699733B6" w14:textId="77777777" w:rsidR="00497448" w:rsidRDefault="007B1351" w:rsidP="00497448">
            <w:pPr>
              <w:pStyle w:val="13213"/>
            </w:pPr>
            <w:r w:rsidRPr="00497448">
              <w:rPr>
                <w:lang w:val="kk"/>
              </w:rPr>
              <w:t>Таза ауадағы жүріс-тұрыс ережелерін қайталау</w:t>
            </w:r>
          </w:p>
          <w:p w14:paraId="59A6E7AD" w14:textId="408C8355" w:rsidR="00497448" w:rsidRPr="00497448" w:rsidRDefault="007B1351" w:rsidP="00497448">
            <w:pPr>
              <w:pStyle w:val="13213"/>
            </w:pPr>
            <w:r w:rsidRPr="00497448">
              <w:rPr>
                <w:lang w:val="kk"/>
              </w:rPr>
              <w:t>Топты таза ұстауға деген ұмтылысты тәрбиелеу, мұғалімге ойыншықтарды жинауға көмектесу</w:t>
            </w:r>
          </w:p>
        </w:tc>
        <w:tc>
          <w:tcPr>
            <w:tcW w:w="3260" w:type="dxa"/>
          </w:tcPr>
          <w:p w14:paraId="0D68F771" w14:textId="77777777" w:rsidR="00497448" w:rsidRDefault="007B1351" w:rsidP="00497448">
            <w:pPr>
              <w:pStyle w:val="13213"/>
            </w:pPr>
            <w:r w:rsidRPr="00497448">
              <w:rPr>
                <w:lang w:val="kk"/>
              </w:rPr>
              <w:t xml:space="preserve">Өзіне-өзі қызмет көрсету дағдыларын дамыту; мотивация </w:t>
            </w:r>
          </w:p>
          <w:p w14:paraId="7312AEC3" w14:textId="5859F06A" w:rsidR="00497448" w:rsidRPr="00497448" w:rsidRDefault="007B1351" w:rsidP="00497448">
            <w:pPr>
              <w:pStyle w:val="13213"/>
            </w:pPr>
            <w:r w:rsidRPr="00497448">
              <w:rPr>
                <w:lang w:val="kk"/>
              </w:rPr>
              <w:t>Топты таза ұстауға деген ұмтылысты тәрбиелеу, мұғалімге ойыншықтарды жинауға көмектесу</w:t>
            </w:r>
          </w:p>
        </w:tc>
      </w:tr>
      <w:tr w:rsidR="00EB1EBA" w:rsidRPr="00AD2693" w14:paraId="094C2A63" w14:textId="77777777" w:rsidTr="00766595">
        <w:tc>
          <w:tcPr>
            <w:tcW w:w="2150" w:type="dxa"/>
          </w:tcPr>
          <w:p w14:paraId="63CEDC00" w14:textId="618B0EA2" w:rsidR="00497448" w:rsidRPr="00497448" w:rsidRDefault="007B1351" w:rsidP="00497448">
            <w:pPr>
              <w:pStyle w:val="13213"/>
            </w:pPr>
            <w:r w:rsidRPr="00497448">
              <w:rPr>
                <w:lang w:val="kk"/>
              </w:rPr>
              <w:t>Серуен</w:t>
            </w:r>
          </w:p>
        </w:tc>
        <w:tc>
          <w:tcPr>
            <w:tcW w:w="3402" w:type="dxa"/>
          </w:tcPr>
          <w:p w14:paraId="11DAC9E3" w14:textId="5FC4DF1F" w:rsidR="00497448" w:rsidRPr="00497448" w:rsidRDefault="007B1351" w:rsidP="00497448">
            <w:pPr>
              <w:pStyle w:val="13213"/>
            </w:pPr>
            <w:r w:rsidRPr="00497448">
              <w:rPr>
                <w:lang w:val="kk"/>
              </w:rPr>
              <w:t>Күзде аспанды бақылау. Ауа райы құбылыстары туралы түсініктерді кеңейту.</w:t>
            </w:r>
          </w:p>
          <w:p w14:paraId="54211C8B" w14:textId="77777777" w:rsidR="00E069E0" w:rsidRDefault="007B1351" w:rsidP="00497448">
            <w:pPr>
              <w:pStyle w:val="13213"/>
            </w:pPr>
            <w:r w:rsidRPr="00497448">
              <w:rPr>
                <w:lang w:val="kk"/>
              </w:rPr>
              <w:t>"Неліктен жапырақтар сарғайып кетеді?" әңгімелесу, Салқын ауа райы.</w:t>
            </w:r>
          </w:p>
          <w:p w14:paraId="117FD3CC" w14:textId="5EBA7256" w:rsidR="00497448" w:rsidRPr="00497448" w:rsidRDefault="007B1351" w:rsidP="00497448">
            <w:pPr>
              <w:pStyle w:val="13213"/>
            </w:pPr>
            <w:r>
              <w:rPr>
                <w:lang w:val="kk"/>
              </w:rPr>
              <w:t xml:space="preserve">Диалогтік сөйлеуді жетілдіру; әңгімелесуге қатысуға баулу.  </w:t>
            </w:r>
          </w:p>
          <w:p w14:paraId="31C148E0" w14:textId="77777777" w:rsidR="00E069E0" w:rsidRDefault="007B1351" w:rsidP="00497448">
            <w:pPr>
              <w:pStyle w:val="13213"/>
            </w:pPr>
            <w:r w:rsidRPr="00497448">
              <w:rPr>
                <w:lang w:val="kk"/>
              </w:rPr>
              <w:t xml:space="preserve">Қимылды ойындар: "Ненің қайда жасырылғанын тап", "Жоғарыдан секір", "Ақ сүйек". </w:t>
            </w:r>
          </w:p>
          <w:p w14:paraId="6FECF3C7" w14:textId="5F1587F9" w:rsidR="00497448" w:rsidRPr="00497448" w:rsidRDefault="007B1351" w:rsidP="00497448">
            <w:pPr>
              <w:pStyle w:val="13213"/>
            </w:pPr>
            <w:r w:rsidRPr="00497448">
              <w:rPr>
                <w:lang w:val="kk"/>
              </w:rPr>
              <w:lastRenderedPageBreak/>
              <w:t xml:space="preserve">Қимылды ойындарға деген қызығушылықты дамыту. </w:t>
            </w:r>
          </w:p>
          <w:p w14:paraId="432835A5" w14:textId="77777777" w:rsidR="00E069E0" w:rsidRDefault="007B1351" w:rsidP="00497448">
            <w:pPr>
              <w:pStyle w:val="13213"/>
            </w:pPr>
            <w:r w:rsidRPr="00497448">
              <w:rPr>
                <w:lang w:val="kk"/>
              </w:rPr>
              <w:t xml:space="preserve">Еңбек: түскен жапырақтарды жинау. </w:t>
            </w:r>
          </w:p>
          <w:p w14:paraId="7050FBBF" w14:textId="789ECF3C" w:rsidR="00497448" w:rsidRPr="00497448" w:rsidRDefault="007B1351" w:rsidP="00497448">
            <w:pPr>
              <w:pStyle w:val="13213"/>
            </w:pPr>
            <w:r>
              <w:rPr>
                <w:lang w:val="kk"/>
              </w:rPr>
              <w:t>(Қоршаған ортамыне танысу, көркем әдебиет, қазақ тілі дене шынықтыру)</w:t>
            </w:r>
          </w:p>
        </w:tc>
        <w:tc>
          <w:tcPr>
            <w:tcW w:w="3544" w:type="dxa"/>
          </w:tcPr>
          <w:p w14:paraId="6DD6C24C" w14:textId="5A53E6AA" w:rsidR="00497448" w:rsidRPr="00497448" w:rsidRDefault="007B1351" w:rsidP="00497448">
            <w:pPr>
              <w:pStyle w:val="13213"/>
            </w:pPr>
            <w:r w:rsidRPr="00497448">
              <w:rPr>
                <w:lang w:val="kk"/>
              </w:rPr>
              <w:lastRenderedPageBreak/>
              <w:t>Шөптерді бақылау. Ауа райы құбылыстары туралы түсініктерді кеңейту.</w:t>
            </w:r>
          </w:p>
          <w:p w14:paraId="62E8DDCF" w14:textId="3E73E774" w:rsidR="00497448" w:rsidRDefault="007B1351" w:rsidP="00497448">
            <w:pPr>
              <w:pStyle w:val="13213"/>
            </w:pPr>
            <w:r w:rsidRPr="00497448">
              <w:rPr>
                <w:lang w:val="kk"/>
              </w:rPr>
              <w:t>"Күз белгілері" әңгімелесу, сары жапырақтар.</w:t>
            </w:r>
          </w:p>
          <w:p w14:paraId="7F831C56" w14:textId="4B4842A9" w:rsidR="00E069E0" w:rsidRPr="00497448" w:rsidRDefault="007B1351" w:rsidP="00497448">
            <w:pPr>
              <w:pStyle w:val="13213"/>
            </w:pPr>
            <w:r>
              <w:rPr>
                <w:lang w:val="kk"/>
              </w:rPr>
              <w:t>Диалогтік сөйлеуді жетілдіру; әңгімелесуге қатысуға баулу.</w:t>
            </w:r>
          </w:p>
          <w:p w14:paraId="386AF9BA" w14:textId="77777777" w:rsidR="00E069E0" w:rsidRDefault="007B1351" w:rsidP="00497448">
            <w:pPr>
              <w:pStyle w:val="13213"/>
            </w:pPr>
            <w:r w:rsidRPr="00497448">
              <w:rPr>
                <w:lang w:val="kk"/>
              </w:rPr>
              <w:t xml:space="preserve">Көркем сөз </w:t>
            </w:r>
          </w:p>
          <w:p w14:paraId="1A924650" w14:textId="7AFB29E9" w:rsidR="00497448" w:rsidRDefault="007B1351" w:rsidP="00497448">
            <w:pPr>
              <w:pStyle w:val="13213"/>
            </w:pPr>
            <w:r w:rsidRPr="00497448">
              <w:rPr>
                <w:lang w:val="kk"/>
              </w:rPr>
              <w:t>К. Бальмонт «Все деревья блистают…».</w:t>
            </w:r>
          </w:p>
          <w:p w14:paraId="1083CB94" w14:textId="410185F8" w:rsidR="00E069E0" w:rsidRPr="00497448" w:rsidRDefault="007B1351" w:rsidP="00497448">
            <w:pPr>
              <w:pStyle w:val="13213"/>
            </w:pPr>
            <w:r>
              <w:rPr>
                <w:lang w:val="kk"/>
              </w:rPr>
              <w:lastRenderedPageBreak/>
              <w:t>Көркем сөзге деген қызығушылықты ояту.</w:t>
            </w:r>
          </w:p>
          <w:p w14:paraId="78A0250E" w14:textId="4A7BD647" w:rsidR="00497448" w:rsidRPr="007B1351" w:rsidRDefault="007B1351" w:rsidP="00497448">
            <w:pPr>
              <w:pStyle w:val="13213"/>
              <w:rPr>
                <w:lang w:val="kk"/>
              </w:rPr>
            </w:pPr>
            <w:r w:rsidRPr="00497448">
              <w:rPr>
                <w:lang w:val="kk"/>
              </w:rPr>
              <w:t xml:space="preserve">Қимылды ойындар: "Шеңберден шеңберге" (доппен), "Ақ сүйек". Таныс ойындарды ұйымдастыруда тәуелсіздік пен бастамашылыққа тәрбиелеу. </w:t>
            </w:r>
          </w:p>
          <w:p w14:paraId="32BA7A8E" w14:textId="71404BA0" w:rsidR="00497448" w:rsidRPr="007B1351" w:rsidRDefault="007B1351" w:rsidP="00497448">
            <w:pPr>
              <w:pStyle w:val="13213"/>
              <w:rPr>
                <w:lang w:val="kk"/>
              </w:rPr>
            </w:pPr>
            <w:r w:rsidRPr="00497448">
              <w:rPr>
                <w:lang w:val="kk"/>
              </w:rPr>
              <w:t>Еңбек іс-әрекеті: қолөнерге арналған бүршіктерді жинаңыз. (Қоршаған ортамен танысу, көркем әдебиет, қазақ тілі дене шынықтыру)</w:t>
            </w:r>
          </w:p>
        </w:tc>
        <w:tc>
          <w:tcPr>
            <w:tcW w:w="3685" w:type="dxa"/>
          </w:tcPr>
          <w:p w14:paraId="36FC65CA" w14:textId="4F1310C5" w:rsidR="00497448" w:rsidRPr="007B1351" w:rsidRDefault="007B1351" w:rsidP="00497448">
            <w:pPr>
              <w:pStyle w:val="13213"/>
              <w:rPr>
                <w:lang w:val="kk"/>
              </w:rPr>
            </w:pPr>
            <w:r w:rsidRPr="00497448">
              <w:rPr>
                <w:lang w:val="kk"/>
              </w:rPr>
              <w:lastRenderedPageBreak/>
              <w:t>Бақылау барысында жануарлар әлеміндегі маусымға тән көріністерді салыстыру (күзде көбелектер, қоңыздар, кейбір құстар жоқ).</w:t>
            </w:r>
          </w:p>
          <w:p w14:paraId="0BD9C5CF" w14:textId="58E9A2F4" w:rsidR="00497448" w:rsidRPr="007B1351" w:rsidRDefault="007B1351" w:rsidP="00497448">
            <w:pPr>
              <w:pStyle w:val="13213"/>
              <w:rPr>
                <w:lang w:val="kk"/>
              </w:rPr>
            </w:pPr>
            <w:r w:rsidRPr="00497448">
              <w:rPr>
                <w:lang w:val="kk"/>
              </w:rPr>
              <w:t xml:space="preserve">"Ұқсасын тап" дидактикалық ойыны (Танымдық іс-әрекет) </w:t>
            </w:r>
          </w:p>
          <w:p w14:paraId="2EA13F2B" w14:textId="77777777" w:rsidR="00E069E0" w:rsidRPr="007B1351" w:rsidRDefault="007B1351" w:rsidP="00497448">
            <w:pPr>
              <w:pStyle w:val="13213"/>
              <w:rPr>
                <w:lang w:val="kk"/>
              </w:rPr>
            </w:pPr>
            <w:r w:rsidRPr="00497448">
              <w:rPr>
                <w:lang w:val="kk"/>
              </w:rPr>
              <w:t xml:space="preserve">Қимылды ойындар: "Өзіңе жұп тап", "Қайыңға жүгір" </w:t>
            </w:r>
          </w:p>
          <w:p w14:paraId="3C865E5B" w14:textId="7B01125C" w:rsidR="00497448" w:rsidRPr="007B1351" w:rsidRDefault="007B1351" w:rsidP="00497448">
            <w:pPr>
              <w:pStyle w:val="13213"/>
              <w:rPr>
                <w:lang w:val="kk"/>
              </w:rPr>
            </w:pPr>
            <w:r w:rsidRPr="00497448">
              <w:rPr>
                <w:lang w:val="kk"/>
              </w:rPr>
              <w:t>Қимылды ойындарға деген қызығушылықты дамыту.</w:t>
            </w:r>
          </w:p>
          <w:p w14:paraId="732A4709" w14:textId="098D586E" w:rsidR="00E069E0" w:rsidRPr="00497448" w:rsidRDefault="007B1351" w:rsidP="00497448">
            <w:pPr>
              <w:pStyle w:val="13213"/>
            </w:pPr>
            <w:r>
              <w:rPr>
                <w:lang w:val="kk"/>
              </w:rPr>
              <w:lastRenderedPageBreak/>
              <w:t>(Дене шынықтыру)</w:t>
            </w:r>
          </w:p>
          <w:p w14:paraId="09DE9FD4" w14:textId="4A703332" w:rsidR="00497448" w:rsidRPr="00497448" w:rsidRDefault="007B1351" w:rsidP="00497448">
            <w:pPr>
              <w:pStyle w:val="13213"/>
            </w:pPr>
            <w:r>
              <w:rPr>
                <w:lang w:val="kk"/>
              </w:rPr>
              <w:t>Еңбек: аумақты тазалау.</w:t>
            </w:r>
          </w:p>
          <w:p w14:paraId="3180F684" w14:textId="77777777" w:rsidR="00E069E0" w:rsidRDefault="007B1351" w:rsidP="00497448">
            <w:pPr>
              <w:pStyle w:val="13213"/>
            </w:pPr>
            <w:r w:rsidRPr="00497448">
              <w:rPr>
                <w:lang w:val="kk"/>
              </w:rPr>
              <w:t xml:space="preserve">"Төмпешіктен төмпешікке" жеке жұмыс. </w:t>
            </w:r>
          </w:p>
          <w:p w14:paraId="3CA64888" w14:textId="3B7DEE69" w:rsidR="00497448" w:rsidRPr="00497448" w:rsidRDefault="007B1351" w:rsidP="00497448">
            <w:pPr>
              <w:pStyle w:val="13213"/>
            </w:pPr>
            <w:r>
              <w:rPr>
                <w:lang w:val="kk"/>
              </w:rPr>
              <w:t>(Қоршаған ортамыне танысу, көркем әдебиет, қазақ тілі дене шынықтыру)</w:t>
            </w:r>
          </w:p>
        </w:tc>
        <w:tc>
          <w:tcPr>
            <w:tcW w:w="3260" w:type="dxa"/>
          </w:tcPr>
          <w:p w14:paraId="13C1893F" w14:textId="77777777" w:rsidR="00E069E0" w:rsidRDefault="007B1351" w:rsidP="00497448">
            <w:pPr>
              <w:pStyle w:val="13213"/>
            </w:pPr>
            <w:r>
              <w:rPr>
                <w:lang w:val="kk"/>
              </w:rPr>
              <w:lastRenderedPageBreak/>
              <w:t>"Күз бізге не берді" бақылауы.</w:t>
            </w:r>
          </w:p>
          <w:p w14:paraId="52394BF1" w14:textId="7B29F5A4" w:rsidR="00497448" w:rsidRPr="00497448" w:rsidRDefault="007B1351" w:rsidP="00497448">
            <w:pPr>
              <w:pStyle w:val="13213"/>
            </w:pPr>
            <w:r w:rsidRPr="00497448">
              <w:rPr>
                <w:lang w:val="kk"/>
              </w:rPr>
              <w:t>Ауа райы құбылыстары туралы түсініктерді кеңейту.</w:t>
            </w:r>
          </w:p>
          <w:p w14:paraId="69E6020E" w14:textId="77777777" w:rsidR="00E069E0" w:rsidRDefault="007B1351" w:rsidP="00497448">
            <w:pPr>
              <w:pStyle w:val="13213"/>
            </w:pPr>
            <w:r>
              <w:rPr>
                <w:lang w:val="kk"/>
              </w:rPr>
              <w:t>Көркем сөз</w:t>
            </w:r>
          </w:p>
          <w:p w14:paraId="03F0DCE8" w14:textId="77777777" w:rsidR="00E069E0" w:rsidRDefault="007B1351" w:rsidP="00497448">
            <w:pPr>
              <w:pStyle w:val="13213"/>
            </w:pPr>
            <w:r>
              <w:rPr>
                <w:lang w:val="kk"/>
              </w:rPr>
              <w:t>Жұмбақтар.</w:t>
            </w:r>
          </w:p>
          <w:p w14:paraId="3E4C5A45" w14:textId="2069712D" w:rsidR="00321F92" w:rsidRPr="007B1351" w:rsidRDefault="007B1351" w:rsidP="0049744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Көркем сөзге деген қызығушылықты ояту.  (Коммуникативті іс-әрекет)</w:t>
            </w:r>
          </w:p>
          <w:p w14:paraId="4E584E99" w14:textId="77777777" w:rsidR="00321F92" w:rsidRPr="007B1351" w:rsidRDefault="007B1351" w:rsidP="00497448">
            <w:pPr>
              <w:pStyle w:val="13213"/>
              <w:rPr>
                <w:lang w:val="kk"/>
              </w:rPr>
            </w:pPr>
            <w:r w:rsidRPr="00497448">
              <w:rPr>
                <w:lang w:val="kk"/>
              </w:rPr>
              <w:t xml:space="preserve">Қимылды ойындар: "Айлакер түлкі", "Тоқылдақ". </w:t>
            </w:r>
          </w:p>
          <w:p w14:paraId="060CF4ED" w14:textId="3391B0A0" w:rsidR="00497448" w:rsidRPr="007B1351" w:rsidRDefault="007B1351" w:rsidP="00497448">
            <w:pPr>
              <w:pStyle w:val="13213"/>
              <w:rPr>
                <w:lang w:val="kk"/>
              </w:rPr>
            </w:pPr>
            <w:r w:rsidRPr="00497448">
              <w:rPr>
                <w:lang w:val="kk"/>
              </w:rPr>
              <w:lastRenderedPageBreak/>
              <w:t>Таныс ойындарды ұйымдастыруда тәуелсіздік пен бастамашылыққа тәрбиелеу.</w:t>
            </w:r>
            <w:r w:rsidRPr="00497448">
              <w:rPr>
                <w:lang w:val="kk"/>
              </w:rPr>
              <w:softHyphen/>
              <w:t xml:space="preserve"> </w:t>
            </w:r>
          </w:p>
          <w:p w14:paraId="3A1CCA1E" w14:textId="5F06E96B" w:rsidR="00497448" w:rsidRPr="007B1351" w:rsidRDefault="007B1351" w:rsidP="00497448">
            <w:pPr>
              <w:pStyle w:val="13213"/>
              <w:rPr>
                <w:lang w:val="kk"/>
              </w:rPr>
            </w:pPr>
            <w:r w:rsidRPr="00497448">
              <w:rPr>
                <w:lang w:val="kk"/>
              </w:rPr>
              <w:t>Еңбек: учаскені тазалау.</w:t>
            </w:r>
          </w:p>
          <w:p w14:paraId="7D82A634" w14:textId="4EA96000" w:rsidR="00497448" w:rsidRPr="007B1351" w:rsidRDefault="007B1351" w:rsidP="00497448">
            <w:pPr>
              <w:pStyle w:val="13213"/>
              <w:rPr>
                <w:lang w:val="kk"/>
              </w:rPr>
            </w:pPr>
            <w:r w:rsidRPr="00497448">
              <w:rPr>
                <w:lang w:val="kk"/>
              </w:rPr>
              <w:t>"Ағаш неден тұрады" жеке жұмысы.</w:t>
            </w:r>
          </w:p>
          <w:p w14:paraId="182F19C5" w14:textId="024495D3" w:rsidR="00497448" w:rsidRPr="007B1351" w:rsidRDefault="007B1351" w:rsidP="0049744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(Қоршаған ортамыне танысу, көркем әдебиет, қазақ тілі дене шынықтыру)</w:t>
            </w:r>
          </w:p>
        </w:tc>
      </w:tr>
      <w:tr w:rsidR="00EB1EBA" w14:paraId="522493D4" w14:textId="77777777" w:rsidTr="00766595">
        <w:tc>
          <w:tcPr>
            <w:tcW w:w="2150" w:type="dxa"/>
          </w:tcPr>
          <w:p w14:paraId="4A02BD0E" w14:textId="37E9CC8C" w:rsidR="00497448" w:rsidRPr="00497448" w:rsidRDefault="007B1351" w:rsidP="00497448">
            <w:pPr>
              <w:pStyle w:val="13213"/>
            </w:pPr>
            <w:r w:rsidRPr="00497448">
              <w:rPr>
                <w:lang w:val="kk"/>
              </w:rPr>
              <w:lastRenderedPageBreak/>
              <w:t>Серуеннен оралу</w:t>
            </w:r>
          </w:p>
        </w:tc>
        <w:tc>
          <w:tcPr>
            <w:tcW w:w="3402" w:type="dxa"/>
          </w:tcPr>
          <w:p w14:paraId="49CEF750" w14:textId="77777777" w:rsidR="00321F92" w:rsidRDefault="007B1351" w:rsidP="00497448">
            <w:pPr>
              <w:pStyle w:val="13213"/>
            </w:pPr>
            <w:r w:rsidRPr="00497448">
              <w:rPr>
                <w:lang w:val="kk"/>
              </w:rPr>
              <w:t xml:space="preserve">Балаларды ретімен шешіндіру. Жаңылтпаштарды үйрену (Шеше, неше кесе сынды кеше) </w:t>
            </w:r>
          </w:p>
          <w:p w14:paraId="661B988D" w14:textId="23F2A1DD" w:rsidR="00497448" w:rsidRPr="00497448" w:rsidRDefault="007B1351" w:rsidP="00497448">
            <w:pPr>
              <w:pStyle w:val="13213"/>
            </w:pPr>
            <w:r w:rsidRPr="00497448">
              <w:rPr>
                <w:lang w:val="kk"/>
              </w:rPr>
              <w:t>Бақылау күнтізбесінде ауа райының жағдайын анықтау</w:t>
            </w:r>
          </w:p>
        </w:tc>
        <w:tc>
          <w:tcPr>
            <w:tcW w:w="3544" w:type="dxa"/>
          </w:tcPr>
          <w:p w14:paraId="4BB84A97" w14:textId="25FB9F7F" w:rsidR="00497448" w:rsidRPr="00497448" w:rsidRDefault="007B1351" w:rsidP="00497448">
            <w:pPr>
              <w:pStyle w:val="13213"/>
            </w:pPr>
            <w:r>
              <w:rPr>
                <w:lang w:val="kk"/>
              </w:rPr>
              <w:t xml:space="preserve">Серуеннен алған әсерімен бөлісу. </w:t>
            </w:r>
          </w:p>
          <w:p w14:paraId="781255DF" w14:textId="4122941E" w:rsidR="00497448" w:rsidRPr="00497448" w:rsidRDefault="007B1351" w:rsidP="00497448">
            <w:pPr>
              <w:pStyle w:val="13213"/>
            </w:pPr>
            <w:r w:rsidRPr="00497448">
              <w:rPr>
                <w:lang w:val="kk"/>
              </w:rPr>
              <w:t>Өлең оқу (М. Әлімбаевтың "Жапырақтар түседі").</w:t>
            </w:r>
          </w:p>
          <w:p w14:paraId="7275561A" w14:textId="1A7795C4" w:rsidR="00497448" w:rsidRPr="00497448" w:rsidRDefault="007B1351" w:rsidP="00497448">
            <w:pPr>
              <w:pStyle w:val="13213"/>
            </w:pPr>
            <w:r w:rsidRPr="00497448">
              <w:rPr>
                <w:lang w:val="kk"/>
              </w:rPr>
              <w:t>Бақылау күнтізбесінде ауа райының жағдайын анықтау</w:t>
            </w:r>
          </w:p>
        </w:tc>
        <w:tc>
          <w:tcPr>
            <w:tcW w:w="3685" w:type="dxa"/>
          </w:tcPr>
          <w:p w14:paraId="1A751AA9" w14:textId="43EFC0F5" w:rsidR="00497448" w:rsidRPr="00497448" w:rsidRDefault="007B1351" w:rsidP="00497448">
            <w:pPr>
              <w:pStyle w:val="13213"/>
            </w:pPr>
            <w:r w:rsidRPr="00497448">
              <w:rPr>
                <w:lang w:val="kk"/>
              </w:rPr>
              <w:t>Ретімен шешіну. Достық туралы мақалды жаттау (Досы көпті жау алмайды).</w:t>
            </w:r>
          </w:p>
          <w:p w14:paraId="198C7893" w14:textId="77777777" w:rsidR="00497448" w:rsidRPr="00497448" w:rsidRDefault="007B1351" w:rsidP="00497448">
            <w:pPr>
              <w:pStyle w:val="13213"/>
            </w:pPr>
            <w:r w:rsidRPr="00497448">
              <w:rPr>
                <w:lang w:val="kk"/>
              </w:rPr>
              <w:t>Бақылау күнтізбесінде ауа райының жағдайын анықтау.</w:t>
            </w:r>
          </w:p>
        </w:tc>
        <w:tc>
          <w:tcPr>
            <w:tcW w:w="3260" w:type="dxa"/>
          </w:tcPr>
          <w:p w14:paraId="3CFA5534" w14:textId="5FCA484D" w:rsidR="00497448" w:rsidRPr="00497448" w:rsidRDefault="007B1351" w:rsidP="00497448">
            <w:pPr>
              <w:pStyle w:val="13213"/>
            </w:pPr>
            <w:r w:rsidRPr="00497448">
              <w:rPr>
                <w:lang w:val="kk"/>
              </w:rPr>
              <w:t xml:space="preserve">Серуен туралы эмоционалды жауап (Не көбірек есте қалды?). </w:t>
            </w:r>
          </w:p>
          <w:p w14:paraId="6AA36F66" w14:textId="398FB2D2" w:rsidR="00497448" w:rsidRPr="00497448" w:rsidRDefault="007B1351" w:rsidP="00497448">
            <w:pPr>
              <w:pStyle w:val="13213"/>
            </w:pPr>
            <w:r w:rsidRPr="00497448">
              <w:rPr>
                <w:lang w:val="kk"/>
              </w:rPr>
              <w:t>Бақылау күнтізбесінде ауа райының жағдайын анықтау</w:t>
            </w:r>
          </w:p>
        </w:tc>
      </w:tr>
      <w:tr w:rsidR="00EB1EBA" w14:paraId="641E9541" w14:textId="77777777" w:rsidTr="00766595">
        <w:tc>
          <w:tcPr>
            <w:tcW w:w="2150" w:type="dxa"/>
          </w:tcPr>
          <w:p w14:paraId="60480567" w14:textId="572A56EE" w:rsidR="00497448" w:rsidRPr="00497448" w:rsidRDefault="007B1351" w:rsidP="00497448">
            <w:pPr>
              <w:pStyle w:val="13213"/>
            </w:pPr>
            <w:r w:rsidRPr="00497448">
              <w:rPr>
                <w:lang w:val="kk"/>
              </w:rPr>
              <w:t>Түскі ас</w:t>
            </w:r>
          </w:p>
        </w:tc>
        <w:tc>
          <w:tcPr>
            <w:tcW w:w="3402" w:type="dxa"/>
          </w:tcPr>
          <w:p w14:paraId="46043502" w14:textId="0E6A2EDA" w:rsidR="00497448" w:rsidRPr="00497448" w:rsidRDefault="007B1351" w:rsidP="00497448">
            <w:pPr>
              <w:pStyle w:val="13213"/>
            </w:pPr>
            <w:r w:rsidRPr="00497448">
              <w:rPr>
                <w:lang w:val="kk"/>
              </w:rPr>
              <w:t xml:space="preserve">Гигиеналық процедураларды орындау. </w:t>
            </w:r>
          </w:p>
          <w:p w14:paraId="2A72597B" w14:textId="77777777" w:rsidR="00497448" w:rsidRPr="00497448" w:rsidRDefault="007B1351" w:rsidP="00497448">
            <w:pPr>
              <w:pStyle w:val="13213"/>
            </w:pPr>
            <w:r w:rsidRPr="00497448">
              <w:rPr>
                <w:lang w:val="kk"/>
              </w:rPr>
              <w:t>Кезекшілердің жұмысы.</w:t>
            </w:r>
          </w:p>
          <w:p w14:paraId="7FDF8FA8" w14:textId="76E04AC6" w:rsidR="00497448" w:rsidRPr="00497448" w:rsidRDefault="007B1351" w:rsidP="00497448">
            <w:pPr>
              <w:pStyle w:val="13213"/>
            </w:pPr>
            <w:r w:rsidRPr="00497448">
              <w:rPr>
                <w:lang w:val="kk"/>
              </w:rPr>
              <w:t>Нан, бауырсақ, қаймақ, жұмыртқа, сорпа, ботқа, дәмді, тұз, тәтті, ет, балық, ас болсын!</w:t>
            </w:r>
          </w:p>
        </w:tc>
        <w:tc>
          <w:tcPr>
            <w:tcW w:w="3544" w:type="dxa"/>
          </w:tcPr>
          <w:p w14:paraId="6FCD85A7" w14:textId="77777777" w:rsidR="00321F92" w:rsidRDefault="007B1351" w:rsidP="00497448">
            <w:pPr>
              <w:pStyle w:val="13213"/>
            </w:pPr>
            <w:r w:rsidRPr="00497448">
              <w:rPr>
                <w:lang w:val="kk"/>
              </w:rPr>
              <w:t>Кезекшілердің жұмысы. Гигиеналық процедураларды орындау.</w:t>
            </w:r>
          </w:p>
          <w:p w14:paraId="3E972747" w14:textId="20BB39F6" w:rsidR="00497448" w:rsidRPr="00497448" w:rsidRDefault="007B1351" w:rsidP="00497448">
            <w:pPr>
              <w:pStyle w:val="13213"/>
            </w:pPr>
            <w:r w:rsidRPr="00497448">
              <w:rPr>
                <w:lang w:val="kk"/>
              </w:rPr>
              <w:t>Нан, бауырсақ, қаймақ, жұмыртқа, сорпа, ботқа, дәмді, тұз, тәтті, ет, балық, ас болсын!</w:t>
            </w:r>
          </w:p>
        </w:tc>
        <w:tc>
          <w:tcPr>
            <w:tcW w:w="3685" w:type="dxa"/>
          </w:tcPr>
          <w:p w14:paraId="47CAA363" w14:textId="77777777" w:rsidR="00497448" w:rsidRPr="00497448" w:rsidRDefault="007B1351" w:rsidP="00497448">
            <w:pPr>
              <w:pStyle w:val="13213"/>
            </w:pPr>
            <w:r w:rsidRPr="00497448">
              <w:rPr>
                <w:lang w:val="kk"/>
              </w:rPr>
              <w:t>Кезекшілердің жұмысы.</w:t>
            </w:r>
          </w:p>
          <w:p w14:paraId="7E264121" w14:textId="1C9D848E" w:rsidR="00321F92" w:rsidRDefault="007B1351" w:rsidP="00497448">
            <w:pPr>
              <w:pStyle w:val="13213"/>
            </w:pPr>
            <w:r w:rsidRPr="00497448">
              <w:rPr>
                <w:lang w:val="kk"/>
              </w:rPr>
              <w:t>Тамақты ұқыпты ішу қабілетін қалыптастыру.</w:t>
            </w:r>
          </w:p>
          <w:p w14:paraId="43EAE994" w14:textId="68743CA7" w:rsidR="00497448" w:rsidRPr="00497448" w:rsidRDefault="007B1351" w:rsidP="00497448">
            <w:pPr>
              <w:pStyle w:val="13213"/>
            </w:pPr>
            <w:r w:rsidRPr="00497448">
              <w:rPr>
                <w:lang w:val="kk"/>
              </w:rPr>
              <w:t>Нан, бауырсақ, қаймақ, жұмыртқа, сорпа, ботқа, дәмді, тұз, тәтті, ет, балық, ас болсын!</w:t>
            </w:r>
          </w:p>
        </w:tc>
        <w:tc>
          <w:tcPr>
            <w:tcW w:w="3260" w:type="dxa"/>
          </w:tcPr>
          <w:p w14:paraId="260F99BA" w14:textId="77777777" w:rsidR="00497448" w:rsidRPr="00497448" w:rsidRDefault="007B1351" w:rsidP="00497448">
            <w:pPr>
              <w:pStyle w:val="13213"/>
            </w:pPr>
            <w:r w:rsidRPr="00497448">
              <w:rPr>
                <w:lang w:val="kk"/>
              </w:rPr>
              <w:t>Кезекшілердің жұмысы.</w:t>
            </w:r>
          </w:p>
          <w:p w14:paraId="1BEFE080" w14:textId="77777777" w:rsidR="00321F92" w:rsidRDefault="007B1351" w:rsidP="00497448">
            <w:pPr>
              <w:pStyle w:val="13213"/>
            </w:pPr>
            <w:r w:rsidRPr="00497448">
              <w:rPr>
                <w:lang w:val="kk"/>
              </w:rPr>
              <w:t>Алғыс айту қабілетін тәрбиелеу.</w:t>
            </w:r>
          </w:p>
          <w:p w14:paraId="3F892892" w14:textId="4C2A8796" w:rsidR="00497448" w:rsidRPr="00497448" w:rsidRDefault="007B1351" w:rsidP="00497448">
            <w:pPr>
              <w:pStyle w:val="13213"/>
            </w:pPr>
            <w:r w:rsidRPr="00497448">
              <w:rPr>
                <w:lang w:val="kk"/>
              </w:rPr>
              <w:t>Нан, бауырсақ, қаймақ, жұмыртқа, сорпа, ботқа, дәмді, тұз, тәтті, ет, балық, ас болсын!</w:t>
            </w:r>
          </w:p>
        </w:tc>
      </w:tr>
      <w:tr w:rsidR="00EB1EBA" w14:paraId="0A6F8ACE" w14:textId="77777777" w:rsidTr="00766595">
        <w:tc>
          <w:tcPr>
            <w:tcW w:w="2150" w:type="dxa"/>
          </w:tcPr>
          <w:p w14:paraId="0450B815" w14:textId="5C845FF2" w:rsidR="00497448" w:rsidRPr="00497448" w:rsidRDefault="007B1351" w:rsidP="00497448">
            <w:pPr>
              <w:pStyle w:val="13213"/>
            </w:pPr>
            <w:r w:rsidRPr="00497448">
              <w:rPr>
                <w:lang w:val="kk"/>
              </w:rPr>
              <w:t>Түскі ұйқы</w:t>
            </w:r>
          </w:p>
        </w:tc>
        <w:tc>
          <w:tcPr>
            <w:tcW w:w="3402" w:type="dxa"/>
          </w:tcPr>
          <w:p w14:paraId="4B462A1F" w14:textId="77777777" w:rsidR="00497448" w:rsidRDefault="007B1351" w:rsidP="00B874CB">
            <w:pPr>
              <w:pStyle w:val="13213"/>
            </w:pPr>
            <w:r w:rsidRPr="00497448">
              <w:rPr>
                <w:lang w:val="kk"/>
              </w:rPr>
              <w:t>Бесік жырын тыңдау Музыка тыңдау мәдениетін қалыптастыру</w:t>
            </w:r>
          </w:p>
          <w:p w14:paraId="27B2AC76" w14:textId="3C535E3D" w:rsidR="00B874CB" w:rsidRPr="00497448" w:rsidRDefault="007B1351" w:rsidP="00B874CB">
            <w:pPr>
              <w:pStyle w:val="13213"/>
            </w:pPr>
            <w:r>
              <w:rPr>
                <w:lang w:val="kk"/>
              </w:rPr>
              <w:t>(Музыка)</w:t>
            </w:r>
          </w:p>
        </w:tc>
        <w:tc>
          <w:tcPr>
            <w:tcW w:w="3544" w:type="dxa"/>
          </w:tcPr>
          <w:p w14:paraId="4AF0C803" w14:textId="77777777" w:rsidR="00E514A5" w:rsidRDefault="007B1351" w:rsidP="00E514A5">
            <w:pPr>
              <w:pStyle w:val="13213"/>
            </w:pPr>
            <w:r>
              <w:rPr>
                <w:lang w:val="kk"/>
              </w:rPr>
              <w:t xml:space="preserve">"Күй" - "Қазақ халқының аңыздары" кітабын оқу. </w:t>
            </w:r>
          </w:p>
          <w:p w14:paraId="2A098B80" w14:textId="77777777" w:rsidR="00497448" w:rsidRDefault="007B1351" w:rsidP="00E514A5">
            <w:pPr>
              <w:pStyle w:val="13213"/>
            </w:pPr>
            <w:r>
              <w:rPr>
                <w:lang w:val="kk"/>
              </w:rPr>
              <w:t>Көркем сөзге деген қызығушылықты ояту.</w:t>
            </w:r>
          </w:p>
          <w:p w14:paraId="0C8EF281" w14:textId="392704F5" w:rsidR="00E514A5" w:rsidRPr="00497448" w:rsidRDefault="007B1351" w:rsidP="00E514A5">
            <w:pPr>
              <w:pStyle w:val="13213"/>
            </w:pPr>
            <w:r>
              <w:rPr>
                <w:lang w:val="kk"/>
              </w:rPr>
              <w:t>(Көркем әдебиет)</w:t>
            </w:r>
          </w:p>
        </w:tc>
        <w:tc>
          <w:tcPr>
            <w:tcW w:w="3685" w:type="dxa"/>
          </w:tcPr>
          <w:p w14:paraId="401F69E7" w14:textId="77777777" w:rsidR="00E514A5" w:rsidRDefault="007B1351" w:rsidP="00E514A5">
            <w:pPr>
              <w:pStyle w:val="13213"/>
            </w:pPr>
            <w:r w:rsidRPr="00497448">
              <w:rPr>
                <w:lang w:val="kk"/>
              </w:rPr>
              <w:t>Классикалық музыканы тыңдау</w:t>
            </w:r>
          </w:p>
          <w:p w14:paraId="292D0F4A" w14:textId="77777777" w:rsidR="00E514A5" w:rsidRDefault="007B1351" w:rsidP="00E514A5">
            <w:pPr>
              <w:pStyle w:val="13213"/>
            </w:pPr>
            <w:r>
              <w:rPr>
                <w:lang w:val="kk"/>
              </w:rPr>
              <w:t>Музыка тыңдау мәдениетінің дағдыларын қалыптастыру.</w:t>
            </w:r>
          </w:p>
          <w:p w14:paraId="62F9E4DA" w14:textId="3F891DA6" w:rsidR="00497448" w:rsidRPr="00497448" w:rsidRDefault="007B1351" w:rsidP="00E514A5">
            <w:pPr>
              <w:pStyle w:val="13213"/>
            </w:pPr>
            <w:r>
              <w:rPr>
                <w:lang w:val="kk"/>
              </w:rPr>
              <w:t xml:space="preserve">(Музыка) </w:t>
            </w:r>
          </w:p>
        </w:tc>
        <w:tc>
          <w:tcPr>
            <w:tcW w:w="3260" w:type="dxa"/>
          </w:tcPr>
          <w:p w14:paraId="27F2741B" w14:textId="77777777" w:rsidR="00497448" w:rsidRDefault="007B1351" w:rsidP="00E514A5">
            <w:pPr>
              <w:pStyle w:val="13213"/>
            </w:pPr>
            <w:r w:rsidRPr="00497448">
              <w:rPr>
                <w:lang w:val="kk"/>
              </w:rPr>
              <w:t>Қысқа әңгімелер оқу Көркем сөзге деген қызығушылықты ояту.</w:t>
            </w:r>
          </w:p>
          <w:p w14:paraId="27CD5C8F" w14:textId="3475DD73" w:rsidR="00E514A5" w:rsidRPr="00497448" w:rsidRDefault="007B1351" w:rsidP="00E514A5">
            <w:pPr>
              <w:pStyle w:val="13213"/>
            </w:pPr>
            <w:r>
              <w:rPr>
                <w:lang w:val="kk"/>
              </w:rPr>
              <w:t>(Көркем әдебиет)</w:t>
            </w:r>
          </w:p>
        </w:tc>
      </w:tr>
      <w:tr w:rsidR="00EB1EBA" w14:paraId="4B516F19" w14:textId="77777777" w:rsidTr="00766595">
        <w:tc>
          <w:tcPr>
            <w:tcW w:w="2150" w:type="dxa"/>
          </w:tcPr>
          <w:p w14:paraId="742CBA4E" w14:textId="5DCAD4E1" w:rsidR="00497448" w:rsidRPr="00497448" w:rsidRDefault="007B1351" w:rsidP="00497448">
            <w:pPr>
              <w:pStyle w:val="13213"/>
            </w:pPr>
            <w:r w:rsidRPr="00497448">
              <w:rPr>
                <w:lang w:val="kk"/>
              </w:rPr>
              <w:lastRenderedPageBreak/>
              <w:t>Біртіндеп ұйқыдан ояту</w:t>
            </w:r>
          </w:p>
        </w:tc>
        <w:tc>
          <w:tcPr>
            <w:tcW w:w="3402" w:type="dxa"/>
          </w:tcPr>
          <w:p w14:paraId="3EEDB519" w14:textId="77777777" w:rsidR="00497448" w:rsidRDefault="007B1351" w:rsidP="007B529D">
            <w:pPr>
              <w:pStyle w:val="13213"/>
            </w:pPr>
            <w:r w:rsidRPr="00497448">
              <w:rPr>
                <w:lang w:val="kk"/>
              </w:rPr>
              <w:t>Түзету гимнастикасы Балаларды шынықтырудың барлық түрлеріне қатысуға тартуды жалғастыру.</w:t>
            </w:r>
          </w:p>
          <w:p w14:paraId="57E091DB" w14:textId="2089EDA7" w:rsidR="007B529D" w:rsidRDefault="007B1351" w:rsidP="007B529D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72F42863" w14:textId="3E4D84D5" w:rsidR="007B529D" w:rsidRPr="00497448" w:rsidRDefault="007B529D" w:rsidP="007B529D">
            <w:pPr>
              <w:pStyle w:val="13213"/>
            </w:pPr>
          </w:p>
        </w:tc>
        <w:tc>
          <w:tcPr>
            <w:tcW w:w="3544" w:type="dxa"/>
          </w:tcPr>
          <w:p w14:paraId="065621C4" w14:textId="77777777" w:rsidR="007B529D" w:rsidRDefault="007B1351" w:rsidP="007B529D">
            <w:pPr>
              <w:pStyle w:val="13213"/>
            </w:pPr>
            <w:r w:rsidRPr="00497448">
              <w:rPr>
                <w:lang w:val="kk"/>
              </w:rPr>
              <w:t>Түзету гимнастикасы</w:t>
            </w:r>
          </w:p>
          <w:p w14:paraId="1BBE4717" w14:textId="1F8CDEF0" w:rsidR="00497448" w:rsidRPr="00497448" w:rsidRDefault="007B1351" w:rsidP="007B529D">
            <w:pPr>
              <w:pStyle w:val="13213"/>
            </w:pPr>
            <w:r w:rsidRPr="00497448">
              <w:rPr>
                <w:lang w:val="kk"/>
              </w:rPr>
              <w:t>Тыныс алу жолдарын шынықтыру. (Дене шынықтыру)</w:t>
            </w:r>
          </w:p>
        </w:tc>
        <w:tc>
          <w:tcPr>
            <w:tcW w:w="3685" w:type="dxa"/>
          </w:tcPr>
          <w:p w14:paraId="4251BF86" w14:textId="77777777" w:rsidR="007B529D" w:rsidRDefault="007B1351" w:rsidP="007B529D">
            <w:pPr>
              <w:pStyle w:val="13213"/>
            </w:pPr>
            <w:r w:rsidRPr="00497448">
              <w:rPr>
                <w:lang w:val="kk"/>
              </w:rPr>
              <w:t>Түзету гимнастикасы Балаларды шынықтырудың барлық түрлеріне қатысуға тартуды жалғастыру.</w:t>
            </w:r>
          </w:p>
          <w:p w14:paraId="552D6034" w14:textId="77777777" w:rsidR="007B529D" w:rsidRDefault="007B1351" w:rsidP="007B529D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6DBA1133" w14:textId="6CD4FF44" w:rsidR="00497448" w:rsidRPr="00497448" w:rsidRDefault="00497448" w:rsidP="00497448">
            <w:pPr>
              <w:pStyle w:val="13213"/>
            </w:pPr>
          </w:p>
        </w:tc>
        <w:tc>
          <w:tcPr>
            <w:tcW w:w="3260" w:type="dxa"/>
          </w:tcPr>
          <w:p w14:paraId="6465439A" w14:textId="77777777" w:rsidR="007B529D" w:rsidRDefault="007B1351" w:rsidP="007B529D">
            <w:pPr>
              <w:pStyle w:val="13213"/>
            </w:pPr>
            <w:r w:rsidRPr="00497448">
              <w:rPr>
                <w:lang w:val="kk"/>
              </w:rPr>
              <w:t>Түзету гимнастикасы</w:t>
            </w:r>
          </w:p>
          <w:p w14:paraId="1632B52F" w14:textId="1BDF52CC" w:rsidR="00497448" w:rsidRPr="00497448" w:rsidRDefault="007B1351" w:rsidP="007B529D">
            <w:pPr>
              <w:pStyle w:val="13213"/>
            </w:pPr>
            <w:r w:rsidRPr="00497448">
              <w:rPr>
                <w:lang w:val="kk"/>
              </w:rPr>
              <w:t>Тыныс алу жолдарын шынықтыру. (Дене шынықтыру)</w:t>
            </w:r>
          </w:p>
        </w:tc>
      </w:tr>
      <w:tr w:rsidR="00EB1EBA" w:rsidRPr="00AD2693" w14:paraId="116345FF" w14:textId="77777777" w:rsidTr="00766595">
        <w:tc>
          <w:tcPr>
            <w:tcW w:w="2150" w:type="dxa"/>
          </w:tcPr>
          <w:p w14:paraId="0E1FE2C8" w14:textId="40495221" w:rsidR="00497448" w:rsidRPr="00497448" w:rsidRDefault="007B1351" w:rsidP="00497448">
            <w:pPr>
              <w:pStyle w:val="13213"/>
            </w:pPr>
            <w:r w:rsidRPr="00497448">
              <w:rPr>
                <w:lang w:val="kk"/>
              </w:rPr>
              <w:t>Балалардың өзіндік іс-әрекеті</w:t>
            </w:r>
          </w:p>
        </w:tc>
        <w:tc>
          <w:tcPr>
            <w:tcW w:w="3402" w:type="dxa"/>
          </w:tcPr>
          <w:p w14:paraId="572038B8" w14:textId="77777777" w:rsidR="00A134CC" w:rsidRDefault="007B1351" w:rsidP="00497448">
            <w:pPr>
              <w:pStyle w:val="13213"/>
            </w:pPr>
            <w:r w:rsidRPr="00497448">
              <w:rPr>
                <w:lang w:val="kk"/>
              </w:rPr>
              <w:t>"Аурухана" сюжеттік-рөлдік ойыны.</w:t>
            </w:r>
          </w:p>
          <w:p w14:paraId="6B2337AB" w14:textId="54A4F603" w:rsidR="00A134CC" w:rsidRDefault="007B1351" w:rsidP="00497448">
            <w:pPr>
              <w:pStyle w:val="13213"/>
            </w:pPr>
            <w:r>
              <w:rPr>
                <w:lang w:val="kk"/>
              </w:rPr>
              <w:t>Жақын орта туралы білімді тереңдету негізінде балалардың сөздік қорын кеңейту.</w:t>
            </w:r>
          </w:p>
          <w:p w14:paraId="784BDE2E" w14:textId="10C5823A" w:rsidR="00497448" w:rsidRPr="00497448" w:rsidRDefault="007B1351" w:rsidP="00497448">
            <w:pPr>
              <w:pStyle w:val="13213"/>
            </w:pPr>
            <w:r>
              <w:rPr>
                <w:lang w:val="kk"/>
              </w:rPr>
              <w:t xml:space="preserve">(Сөйлеуді дамыту, қоршаған ортамен танысу) </w:t>
            </w:r>
          </w:p>
          <w:p w14:paraId="2D90F315" w14:textId="77777777" w:rsidR="00A134CC" w:rsidRDefault="007B1351" w:rsidP="00497448">
            <w:pPr>
              <w:pStyle w:val="13213"/>
            </w:pPr>
            <w:r w:rsidRPr="00497448">
              <w:rPr>
                <w:lang w:val="kk"/>
              </w:rPr>
              <w:t>Ірі құрылыс материалдарымен ойындар.</w:t>
            </w:r>
          </w:p>
          <w:p w14:paraId="11978E83" w14:textId="7515FAD8" w:rsidR="00497448" w:rsidRPr="007B1351" w:rsidRDefault="007B1351" w:rsidP="0049744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Бекіту, бөлшектерді қолдану әдістерін қолдана отырып, тақтайшаларды, кірпіштерді тігінен және көлденеңінен орналастыруға үйрету).  (Құрылыс, математика негіздері) </w:t>
            </w:r>
          </w:p>
          <w:p w14:paraId="00BCEE1C" w14:textId="77777777" w:rsidR="001E77C3" w:rsidRPr="007B1351" w:rsidRDefault="007B1351" w:rsidP="00497448">
            <w:pPr>
              <w:pStyle w:val="13213"/>
              <w:rPr>
                <w:lang w:val="kk"/>
              </w:rPr>
            </w:pPr>
            <w:r w:rsidRPr="00497448">
              <w:rPr>
                <w:lang w:val="kk"/>
              </w:rPr>
              <w:t>"Менің отбасым" ермексазбен жұмыс.</w:t>
            </w:r>
          </w:p>
          <w:p w14:paraId="2F495E03" w14:textId="50C49A61" w:rsidR="001E77C3" w:rsidRPr="007B1351" w:rsidRDefault="007B1351" w:rsidP="0049744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Мүсінделген заттың, фигураның бетін тегістеуді үйрету.</w:t>
            </w:r>
          </w:p>
          <w:p w14:paraId="7E42FE8B" w14:textId="1117EA31" w:rsidR="00497448" w:rsidRPr="007B1351" w:rsidRDefault="007B1351" w:rsidP="0049744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(Мүсіндеу, қоршаған ортамен танысу) </w:t>
            </w:r>
          </w:p>
          <w:p w14:paraId="6B2C1B38" w14:textId="0D15A879" w:rsidR="00497448" w:rsidRPr="007B1351" w:rsidRDefault="007B1351" w:rsidP="0049744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lastRenderedPageBreak/>
              <w:t>Доп, текше, қонжы, қуыршақ, асық, шелек, күрек, бесік арба (коляска)</w:t>
            </w:r>
          </w:p>
        </w:tc>
        <w:tc>
          <w:tcPr>
            <w:tcW w:w="3544" w:type="dxa"/>
          </w:tcPr>
          <w:p w14:paraId="31A2C1D0" w14:textId="77777777" w:rsidR="00A134CC" w:rsidRPr="007B1351" w:rsidRDefault="007B1351" w:rsidP="00497448">
            <w:pPr>
              <w:pStyle w:val="13213"/>
              <w:rPr>
                <w:lang w:val="kk"/>
              </w:rPr>
            </w:pPr>
            <w:r w:rsidRPr="00497448">
              <w:rPr>
                <w:lang w:val="kk"/>
              </w:rPr>
              <w:lastRenderedPageBreak/>
              <w:t>"Құрылыс" ойыны.</w:t>
            </w:r>
          </w:p>
          <w:p w14:paraId="161D35F2" w14:textId="4FEDF31F" w:rsidR="00497448" w:rsidRPr="007B1351" w:rsidRDefault="007B1351" w:rsidP="0049744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Бекіту әдістерін қолдана отырып, бөлшектерді қолдана отырып, тақтайшаларды, кірпіштерді тігінен және көлденеңінен орналастыра білуге үйрету.  (Құрастыру, сөйлеуді дамыту) </w:t>
            </w:r>
          </w:p>
          <w:p w14:paraId="1B99EA10" w14:textId="77777777" w:rsidR="00A134CC" w:rsidRPr="007B1351" w:rsidRDefault="007B1351" w:rsidP="00497448">
            <w:pPr>
              <w:pStyle w:val="13213"/>
              <w:rPr>
                <w:lang w:val="kk"/>
              </w:rPr>
            </w:pPr>
            <w:r w:rsidRPr="00497448">
              <w:rPr>
                <w:lang w:val="kk"/>
              </w:rPr>
              <w:t>Никитин текшелерімен дамыту ойыны.</w:t>
            </w:r>
          </w:p>
          <w:p w14:paraId="576DE822" w14:textId="77777777" w:rsidR="00A134CC" w:rsidRPr="007B1351" w:rsidRDefault="007B1351" w:rsidP="0049744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Геометриялық фигураларды (шеңбер, шаршы, үшбұрыш) және геометриялық денелерді (текше, шар, цилиндр) тану және атау. </w:t>
            </w:r>
          </w:p>
          <w:p w14:paraId="79AB4F77" w14:textId="34476D32" w:rsidR="00497448" w:rsidRPr="007B1351" w:rsidRDefault="007B1351" w:rsidP="0049744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(Математика негіздері) </w:t>
            </w:r>
          </w:p>
          <w:p w14:paraId="3B0F5D05" w14:textId="77777777" w:rsidR="00A134CC" w:rsidRPr="007B1351" w:rsidRDefault="007B1351" w:rsidP="00497448">
            <w:pPr>
              <w:pStyle w:val="13213"/>
              <w:rPr>
                <w:lang w:val="kk"/>
              </w:rPr>
            </w:pPr>
            <w:r w:rsidRPr="00497448">
              <w:rPr>
                <w:lang w:val="kk"/>
              </w:rPr>
              <w:t>Кітап бұрышындағы кітаптарды қарау (оқу).</w:t>
            </w:r>
          </w:p>
          <w:p w14:paraId="556AC69C" w14:textId="77777777" w:rsidR="00A134CC" w:rsidRPr="007B1351" w:rsidRDefault="007B1351" w:rsidP="0049744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Кейіпкерлерге жанашырлық таныту, кейіпкерлердің мінезін жеткізу, шығарманың мазмұны бойынша сұрақтарға жауап беру қабілетін қалыптастыру). </w:t>
            </w:r>
          </w:p>
          <w:p w14:paraId="3C147E2B" w14:textId="3A049AF0" w:rsidR="00497448" w:rsidRPr="007B1351" w:rsidRDefault="007B1351" w:rsidP="0049744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(Көркем әдебиет, музыка) </w:t>
            </w:r>
          </w:p>
          <w:p w14:paraId="79390DDC" w14:textId="5D1AF392" w:rsidR="00497448" w:rsidRPr="007B1351" w:rsidRDefault="007B1351" w:rsidP="0049744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lastRenderedPageBreak/>
              <w:t>Доп, текше, қонжы, қуыршақ, асық, шелек, күрек, бесік арба (коляска)</w:t>
            </w:r>
          </w:p>
        </w:tc>
        <w:tc>
          <w:tcPr>
            <w:tcW w:w="3685" w:type="dxa"/>
          </w:tcPr>
          <w:p w14:paraId="4EDFCEE0" w14:textId="1326F937" w:rsidR="00A134CC" w:rsidRPr="007B1351" w:rsidRDefault="007B1351" w:rsidP="00497448">
            <w:pPr>
              <w:pStyle w:val="13213"/>
              <w:rPr>
                <w:lang w:val="kk"/>
              </w:rPr>
            </w:pPr>
            <w:r w:rsidRPr="00497448">
              <w:rPr>
                <w:lang w:val="kk"/>
              </w:rPr>
              <w:lastRenderedPageBreak/>
              <w:t xml:space="preserve">"Балабақшаға қонақ келді" сюжеттік-рөлдік ойыны. </w:t>
            </w:r>
          </w:p>
          <w:p w14:paraId="7A1672D8" w14:textId="77777777" w:rsidR="00A134CC" w:rsidRPr="007B1351" w:rsidRDefault="007B1351" w:rsidP="0049744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Жақын орта туралы білімді тереңдету негізінде балалардың сөздік қорын кеңейту. </w:t>
            </w:r>
          </w:p>
          <w:p w14:paraId="4D5D85EB" w14:textId="55BD8DB2" w:rsidR="00497448" w:rsidRPr="007B1351" w:rsidRDefault="007B1351" w:rsidP="0049744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(Сөйлеуді дамыту, қоршаған ортамен танысу). </w:t>
            </w:r>
          </w:p>
          <w:p w14:paraId="17E778EB" w14:textId="07B176C2" w:rsidR="00497448" w:rsidRPr="007B1351" w:rsidRDefault="007B1351" w:rsidP="00497448">
            <w:pPr>
              <w:pStyle w:val="13213"/>
              <w:rPr>
                <w:lang w:val="kk"/>
              </w:rPr>
            </w:pPr>
            <w:r w:rsidRPr="00497448">
              <w:rPr>
                <w:lang w:val="kk"/>
              </w:rPr>
              <w:t>Бата – құнды рухани тілек. </w:t>
            </w:r>
          </w:p>
          <w:p w14:paraId="68B301A6" w14:textId="77777777" w:rsidR="00A134CC" w:rsidRPr="007B1351" w:rsidRDefault="007B1351" w:rsidP="00497448">
            <w:pPr>
              <w:pStyle w:val="13213"/>
              <w:rPr>
                <w:lang w:val="kk"/>
              </w:rPr>
            </w:pPr>
            <w:r w:rsidRPr="00497448">
              <w:rPr>
                <w:lang w:val="kk"/>
              </w:rPr>
              <w:t xml:space="preserve">"Менің бауырларым" бояу беттері. (Сурет салу) </w:t>
            </w:r>
          </w:p>
          <w:p w14:paraId="26167C1B" w14:textId="23ED5758" w:rsidR="00497448" w:rsidRPr="007B1351" w:rsidRDefault="007B1351" w:rsidP="0049744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(Апа, Аға, Іні, қарындас)</w:t>
            </w:r>
          </w:p>
          <w:p w14:paraId="3F5B74CC" w14:textId="77777777" w:rsidR="00A134CC" w:rsidRDefault="007B1351" w:rsidP="00497448">
            <w:pPr>
              <w:pStyle w:val="13213"/>
            </w:pPr>
            <w:r w:rsidRPr="00497448">
              <w:rPr>
                <w:lang w:val="kk"/>
              </w:rPr>
              <w:t xml:space="preserve">"Жирафтың дақтары бар" музыкалық ойыны. </w:t>
            </w:r>
          </w:p>
          <w:p w14:paraId="47A3DC25" w14:textId="329C932C" w:rsidR="00497448" w:rsidRPr="00497448" w:rsidRDefault="007B1351" w:rsidP="00497448">
            <w:pPr>
              <w:pStyle w:val="13213"/>
            </w:pPr>
            <w:r>
              <w:rPr>
                <w:lang w:val="kk"/>
              </w:rPr>
              <w:t>(Музыка)</w:t>
            </w:r>
          </w:p>
          <w:p w14:paraId="655AE9F2" w14:textId="77777777" w:rsidR="00A134CC" w:rsidRDefault="007B1351" w:rsidP="00497448">
            <w:pPr>
              <w:pStyle w:val="13213"/>
            </w:pPr>
            <w:r w:rsidRPr="00497448">
              <w:rPr>
                <w:lang w:val="kk"/>
              </w:rPr>
              <w:t>Қағазбен тәжірибе жасау.</w:t>
            </w:r>
          </w:p>
          <w:p w14:paraId="74414417" w14:textId="3891D7CA" w:rsidR="00497448" w:rsidRPr="007B1351" w:rsidRDefault="007B1351" w:rsidP="0049744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Алдымен қысқа, содан кейін ұзын жолақтарды түзу сызықпен кесіңіз. (Аппликация) </w:t>
            </w:r>
          </w:p>
          <w:p w14:paraId="06DE1F98" w14:textId="77777777" w:rsidR="00497448" w:rsidRPr="007B1351" w:rsidRDefault="007B1351" w:rsidP="00497448">
            <w:pPr>
              <w:pStyle w:val="13213"/>
              <w:rPr>
                <w:lang w:val="kk"/>
              </w:rPr>
            </w:pPr>
            <w:r w:rsidRPr="00497448">
              <w:rPr>
                <w:lang w:val="kk"/>
              </w:rPr>
              <w:t xml:space="preserve">Дене шынықтыру бұрышындағы ойын-жаттығулар. </w:t>
            </w:r>
          </w:p>
          <w:p w14:paraId="126EB9CD" w14:textId="6E2ADEA9" w:rsidR="00497448" w:rsidRPr="007B1351" w:rsidRDefault="007B1351" w:rsidP="0049744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Доп, текше, қонжы, қуыршақ, асық, шелек, күрек, бесік арба (коляска)</w:t>
            </w:r>
          </w:p>
        </w:tc>
        <w:tc>
          <w:tcPr>
            <w:tcW w:w="3260" w:type="dxa"/>
          </w:tcPr>
          <w:p w14:paraId="3CDAAE10" w14:textId="40B61983" w:rsidR="00497448" w:rsidRPr="007B1351" w:rsidRDefault="007B1351" w:rsidP="0049744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Қуыршаққа арналған ыдыстарды жуу Еңбекке деген құштарлықты тәрбиелеу.</w:t>
            </w:r>
          </w:p>
          <w:p w14:paraId="47EF3DAE" w14:textId="77777777" w:rsidR="00AF6364" w:rsidRPr="007B1351" w:rsidRDefault="007B1351" w:rsidP="00497448">
            <w:pPr>
              <w:pStyle w:val="13213"/>
              <w:rPr>
                <w:lang w:val="kk"/>
              </w:rPr>
            </w:pPr>
            <w:r w:rsidRPr="00497448">
              <w:rPr>
                <w:lang w:val="kk"/>
              </w:rPr>
              <w:t>"Отбасы" сюжеттік-рөлдік ойыны.</w:t>
            </w:r>
          </w:p>
          <w:p w14:paraId="2C546552" w14:textId="3BD7B615" w:rsidR="00497448" w:rsidRPr="007B1351" w:rsidRDefault="007B1351" w:rsidP="0049744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Қоршаған орта туралы білімді тереңдету негізінде балалардың сөздік қорын кеңейту: тұрмыстық заттар мен қоршаған ортаның мақсатын түсіну. (Сөйлеуді дамыту, қоршаған ортамен танысу) </w:t>
            </w:r>
          </w:p>
          <w:p w14:paraId="444F50AA" w14:textId="77777777" w:rsidR="00AF6364" w:rsidRPr="007B1351" w:rsidRDefault="007B1351" w:rsidP="00497448">
            <w:pPr>
              <w:pStyle w:val="13213"/>
              <w:rPr>
                <w:lang w:val="kk"/>
              </w:rPr>
            </w:pPr>
            <w:r w:rsidRPr="00497448">
              <w:rPr>
                <w:lang w:val="kk"/>
              </w:rPr>
              <w:t>"Жеміс-көкөніс" қайшылармен жұмыс.</w:t>
            </w:r>
          </w:p>
          <w:p w14:paraId="3CBFB589" w14:textId="0AA81234" w:rsidR="00497448" w:rsidRPr="007B1351" w:rsidRDefault="007B1351" w:rsidP="0049744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Бұрыштарды бүктеу арқылы төртбұрыштан дөңгелек пішіндерді және тіктөртбұрыштан сопақ пішіндерді кесуді үйрену. (Аппликация) </w:t>
            </w:r>
          </w:p>
          <w:p w14:paraId="21A40BD5" w14:textId="4B3123F1" w:rsidR="00497448" w:rsidRPr="007B1351" w:rsidRDefault="007B1351" w:rsidP="00497448">
            <w:pPr>
              <w:pStyle w:val="13213"/>
              <w:rPr>
                <w:lang w:val="kk"/>
              </w:rPr>
            </w:pPr>
            <w:r w:rsidRPr="00497448">
              <w:rPr>
                <w:lang w:val="kk"/>
              </w:rPr>
              <w:t>Кітап бұрышындағы кітаптарды қарау (Оқу). (Көркем әдебиет)</w:t>
            </w:r>
          </w:p>
          <w:p w14:paraId="2D66B3A9" w14:textId="77777777" w:rsidR="00497448" w:rsidRPr="007B1351" w:rsidRDefault="007B1351" w:rsidP="00497448">
            <w:pPr>
              <w:pStyle w:val="13213"/>
              <w:rPr>
                <w:lang w:val="kk"/>
              </w:rPr>
            </w:pPr>
            <w:r w:rsidRPr="00497448">
              <w:rPr>
                <w:lang w:val="kk"/>
              </w:rPr>
              <w:lastRenderedPageBreak/>
              <w:t xml:space="preserve">Дене шынықтыру бұрышындағы ойын-жаттығулар. </w:t>
            </w:r>
          </w:p>
          <w:p w14:paraId="58072698" w14:textId="353D4316" w:rsidR="00497448" w:rsidRPr="007B1351" w:rsidRDefault="007B1351" w:rsidP="0049744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Доп, текше, қонжы, қуыршақ, асық, шелек, күрек, бесік арба (коляска)</w:t>
            </w:r>
          </w:p>
        </w:tc>
      </w:tr>
      <w:tr w:rsidR="00EB1EBA" w14:paraId="32F0F02B" w14:textId="77777777" w:rsidTr="00766595">
        <w:trPr>
          <w:trHeight w:val="1043"/>
        </w:trPr>
        <w:tc>
          <w:tcPr>
            <w:tcW w:w="2150" w:type="dxa"/>
          </w:tcPr>
          <w:p w14:paraId="28810A53" w14:textId="2CA854A9" w:rsidR="00497448" w:rsidRPr="00497448" w:rsidRDefault="007B1351" w:rsidP="00497448">
            <w:pPr>
              <w:pStyle w:val="13213"/>
            </w:pPr>
            <w:r w:rsidRPr="00497448">
              <w:rPr>
                <w:lang w:val="kk"/>
              </w:rPr>
              <w:lastRenderedPageBreak/>
              <w:t>Бесін ас</w:t>
            </w:r>
          </w:p>
        </w:tc>
        <w:tc>
          <w:tcPr>
            <w:tcW w:w="3402" w:type="dxa"/>
          </w:tcPr>
          <w:p w14:paraId="112824AD" w14:textId="77777777" w:rsidR="00321F92" w:rsidRDefault="007B1351" w:rsidP="00497448">
            <w:pPr>
              <w:pStyle w:val="13213"/>
            </w:pPr>
            <w:r w:rsidRPr="00497448">
              <w:rPr>
                <w:lang w:val="kk"/>
              </w:rPr>
              <w:t>Мәдени-гигиеналық дағдыларды қалыптастыру.</w:t>
            </w:r>
          </w:p>
          <w:p w14:paraId="7975DEF3" w14:textId="6224FA2B" w:rsidR="00497448" w:rsidRPr="00497448" w:rsidRDefault="007B1351" w:rsidP="00497448">
            <w:pPr>
              <w:pStyle w:val="13213"/>
            </w:pPr>
            <w:r>
              <w:rPr>
                <w:lang w:val="kk"/>
              </w:rPr>
              <w:t>Кесе, тәрелке, шәйнек</w:t>
            </w:r>
          </w:p>
          <w:p w14:paraId="39F71773" w14:textId="77777777" w:rsidR="00497448" w:rsidRPr="00497448" w:rsidRDefault="00497448" w:rsidP="00497448">
            <w:pPr>
              <w:pStyle w:val="13213"/>
            </w:pPr>
          </w:p>
        </w:tc>
        <w:tc>
          <w:tcPr>
            <w:tcW w:w="3544" w:type="dxa"/>
          </w:tcPr>
          <w:p w14:paraId="05E223CE" w14:textId="7B2AED04" w:rsidR="00321F92" w:rsidRDefault="007B1351" w:rsidP="00497448">
            <w:pPr>
              <w:pStyle w:val="13213"/>
            </w:pPr>
            <w:r w:rsidRPr="00497448">
              <w:rPr>
                <w:lang w:val="kk"/>
              </w:rPr>
              <w:t xml:space="preserve">Қолды дұрыс жууға ынталандыру, қолды дұрыс сүрте білу. </w:t>
            </w:r>
          </w:p>
          <w:p w14:paraId="574B6454" w14:textId="3363A0EF" w:rsidR="00497448" w:rsidRPr="00497448" w:rsidRDefault="007B1351" w:rsidP="00497448">
            <w:pPr>
              <w:pStyle w:val="13213"/>
            </w:pPr>
            <w:r>
              <w:rPr>
                <w:lang w:val="kk"/>
              </w:rPr>
              <w:t>Кесе, тәрелке, қасық</w:t>
            </w:r>
          </w:p>
        </w:tc>
        <w:tc>
          <w:tcPr>
            <w:tcW w:w="3685" w:type="dxa"/>
          </w:tcPr>
          <w:p w14:paraId="54EED921" w14:textId="77777777" w:rsidR="00321F92" w:rsidRDefault="007B1351" w:rsidP="00497448">
            <w:pPr>
              <w:pStyle w:val="13213"/>
            </w:pPr>
            <w:r w:rsidRPr="00497448">
              <w:rPr>
                <w:lang w:val="kk"/>
              </w:rPr>
              <w:t xml:space="preserve">Майлықты ұқыпты пайдалану қабілетін қалыптастыру. </w:t>
            </w:r>
          </w:p>
          <w:p w14:paraId="0254C449" w14:textId="77245E92" w:rsidR="00497448" w:rsidRPr="00497448" w:rsidRDefault="007B1351" w:rsidP="00497448">
            <w:pPr>
              <w:pStyle w:val="13213"/>
            </w:pPr>
            <w:r>
              <w:rPr>
                <w:lang w:val="kk"/>
              </w:rPr>
              <w:t>Кесе, тәрелке, шәйнек</w:t>
            </w:r>
          </w:p>
        </w:tc>
        <w:tc>
          <w:tcPr>
            <w:tcW w:w="3260" w:type="dxa"/>
          </w:tcPr>
          <w:p w14:paraId="27F85924" w14:textId="77777777" w:rsidR="000F0BC4" w:rsidRDefault="007B1351" w:rsidP="00497448">
            <w:pPr>
              <w:pStyle w:val="13213"/>
            </w:pPr>
            <w:r w:rsidRPr="00497448">
              <w:rPr>
                <w:lang w:val="kk"/>
              </w:rPr>
              <w:t xml:space="preserve">Гигиеналық процедураларды жетілдіру. </w:t>
            </w:r>
          </w:p>
          <w:p w14:paraId="08FAC8DD" w14:textId="7D8085D4" w:rsidR="00497448" w:rsidRPr="00497448" w:rsidRDefault="007B1351" w:rsidP="00497448">
            <w:pPr>
              <w:pStyle w:val="13213"/>
            </w:pPr>
            <w:r w:rsidRPr="00497448">
              <w:rPr>
                <w:lang w:val="kk"/>
              </w:rPr>
              <w:t>Кесе, тәрелке, қасық, шанышқы, шәйнек</w:t>
            </w:r>
          </w:p>
        </w:tc>
      </w:tr>
      <w:tr w:rsidR="00EB1EBA" w14:paraId="20BC49A3" w14:textId="77777777" w:rsidTr="00766595">
        <w:tc>
          <w:tcPr>
            <w:tcW w:w="2150" w:type="dxa"/>
          </w:tcPr>
          <w:p w14:paraId="603A7EF1" w14:textId="62829C61" w:rsidR="00497448" w:rsidRPr="00497448" w:rsidRDefault="007B1351" w:rsidP="00497448">
            <w:pPr>
              <w:pStyle w:val="13213"/>
            </w:pPr>
            <w:r w:rsidRPr="00497448">
              <w:rPr>
                <w:lang w:val="kk"/>
              </w:rPr>
              <w:t>Балалармен жеке жұмыс</w:t>
            </w:r>
          </w:p>
        </w:tc>
        <w:tc>
          <w:tcPr>
            <w:tcW w:w="3402" w:type="dxa"/>
          </w:tcPr>
          <w:p w14:paraId="30F126F8" w14:textId="77777777" w:rsidR="00321F92" w:rsidRDefault="007B1351" w:rsidP="00497448">
            <w:pPr>
              <w:pStyle w:val="13213"/>
            </w:pPr>
            <w:r w:rsidRPr="00497448">
              <w:rPr>
                <w:lang w:val="kk"/>
              </w:rPr>
              <w:t xml:space="preserve">Физикалық дағдылар </w:t>
            </w:r>
          </w:p>
          <w:p w14:paraId="34BF644F" w14:textId="77777777" w:rsidR="00321F92" w:rsidRDefault="007B1351" w:rsidP="00497448">
            <w:pPr>
              <w:pStyle w:val="13213"/>
            </w:pPr>
            <w:r w:rsidRPr="00497448">
              <w:rPr>
                <w:lang w:val="kk"/>
              </w:rPr>
              <w:t>Ауызша сигналға реакция жылдамдығын дамыту, доп ойынының ептілігін арттыру: тез ұстап, артқа лақтыру ("Доп мектебі").</w:t>
            </w:r>
          </w:p>
          <w:p w14:paraId="1700F846" w14:textId="556A6010" w:rsidR="00321F92" w:rsidRDefault="007B1351" w:rsidP="00497448">
            <w:pPr>
              <w:pStyle w:val="13213"/>
            </w:pPr>
            <w:r w:rsidRPr="00497448">
              <w:rPr>
                <w:lang w:val="kk"/>
              </w:rPr>
              <w:t xml:space="preserve">Ауызша сигналға реакция жылдамдығын дамыту: "Торғайлар мен мысық" </w:t>
            </w:r>
          </w:p>
          <w:p w14:paraId="3F24D987" w14:textId="1B414516" w:rsidR="00497448" w:rsidRPr="00497448" w:rsidRDefault="00497448" w:rsidP="00497448">
            <w:pPr>
              <w:pStyle w:val="13213"/>
            </w:pPr>
          </w:p>
        </w:tc>
        <w:tc>
          <w:tcPr>
            <w:tcW w:w="3544" w:type="dxa"/>
          </w:tcPr>
          <w:p w14:paraId="6067E166" w14:textId="77777777" w:rsidR="00321F92" w:rsidRDefault="007B1351" w:rsidP="00497448">
            <w:pPr>
              <w:pStyle w:val="13213"/>
            </w:pPr>
            <w:r w:rsidRPr="00497448">
              <w:rPr>
                <w:lang w:val="kk"/>
              </w:rPr>
              <w:t xml:space="preserve">Коммуникативті дағдылар Сөйлеудің дыбыстық жағын жетілдіру "Дыбысты ұста" әртүрлі қимылды тапсырмаларды орындауға ынталандыру (жолдармен жүру, соққылардан секіру, туннельге көтерілу, баспалдаққа көтерілу және т. б.) </w:t>
            </w:r>
          </w:p>
          <w:p w14:paraId="03B9D67B" w14:textId="0C3EFA92" w:rsidR="00497448" w:rsidRPr="00497448" w:rsidRDefault="00497448" w:rsidP="00497448">
            <w:pPr>
              <w:pStyle w:val="13213"/>
            </w:pPr>
          </w:p>
        </w:tc>
        <w:tc>
          <w:tcPr>
            <w:tcW w:w="3685" w:type="dxa"/>
          </w:tcPr>
          <w:p w14:paraId="0A3EF790" w14:textId="77777777" w:rsidR="000F0BC4" w:rsidRDefault="007B1351" w:rsidP="00497448">
            <w:pPr>
              <w:pStyle w:val="13213"/>
            </w:pPr>
            <w:r w:rsidRPr="00497448">
              <w:rPr>
                <w:lang w:val="kk"/>
              </w:rPr>
              <w:t>Танымдық және интеллектуалды дағдылар LECO-дан модельдеу. Карточкалар бойынша жануардың фигураларын құрастыру LEGO-дан модельдеу.</w:t>
            </w:r>
          </w:p>
          <w:p w14:paraId="0B65D646" w14:textId="7A605FC2" w:rsidR="00497448" w:rsidRPr="00497448" w:rsidRDefault="007B1351" w:rsidP="00497448">
            <w:pPr>
              <w:pStyle w:val="13213"/>
            </w:pPr>
            <w:r>
              <w:rPr>
                <w:lang w:val="kk"/>
              </w:rPr>
              <w:t>"Логикалық тізбектер","Не артық?", "Қатарды жалғастыр", "Жетіспейтін фигураны іздеу" жаттығуларының көмегімен зейін мен жадыны дамыту</w:t>
            </w:r>
          </w:p>
        </w:tc>
        <w:tc>
          <w:tcPr>
            <w:tcW w:w="3260" w:type="dxa"/>
          </w:tcPr>
          <w:p w14:paraId="1088F366" w14:textId="77777777" w:rsidR="00321F92" w:rsidRDefault="007B1351" w:rsidP="00497448">
            <w:pPr>
              <w:pStyle w:val="13213"/>
            </w:pPr>
            <w:r w:rsidRPr="00497448">
              <w:rPr>
                <w:lang w:val="kk"/>
              </w:rPr>
              <w:t xml:space="preserve">Шығармашылық дағдылар, зерттеу іс-әрекеті </w:t>
            </w:r>
          </w:p>
          <w:p w14:paraId="5CD9E7A3" w14:textId="449C6C17" w:rsidR="00497448" w:rsidRPr="00497448" w:rsidRDefault="007B1351" w:rsidP="00321F92">
            <w:pPr>
              <w:pStyle w:val="13213"/>
            </w:pPr>
            <w:r w:rsidRPr="00497448">
              <w:rPr>
                <w:lang w:val="kk"/>
              </w:rPr>
              <w:t>Ырғақты сезінуді дамыту үшін музыкалық ойындарға қатысуға шақыру. Тәжірибелерге қатысуды ынталандыру: "Конденсат", "Су деңгейін қалай көтеруге болады?", "Түстерді араластыру". Музыкалық аспаптарда өз бетімен ойнауға ынталандыру</w:t>
            </w:r>
          </w:p>
        </w:tc>
      </w:tr>
      <w:tr w:rsidR="00EB1EBA" w14:paraId="7B52F094" w14:textId="77777777" w:rsidTr="00766595">
        <w:tc>
          <w:tcPr>
            <w:tcW w:w="2150" w:type="dxa"/>
          </w:tcPr>
          <w:p w14:paraId="7261C276" w14:textId="6D716FBD" w:rsidR="00497448" w:rsidRPr="00497448" w:rsidRDefault="007B1351" w:rsidP="00497448">
            <w:pPr>
              <w:pStyle w:val="13213"/>
            </w:pPr>
            <w:r w:rsidRPr="00497448">
              <w:rPr>
                <w:lang w:val="kk"/>
              </w:rPr>
              <w:t>Серуенге дайындық</w:t>
            </w:r>
          </w:p>
        </w:tc>
        <w:tc>
          <w:tcPr>
            <w:tcW w:w="3402" w:type="dxa"/>
          </w:tcPr>
          <w:p w14:paraId="2B6E1750" w14:textId="363F4650" w:rsidR="00497448" w:rsidRPr="00497448" w:rsidRDefault="007B1351" w:rsidP="00497448">
            <w:pPr>
              <w:pStyle w:val="13213"/>
            </w:pPr>
            <w:r w:rsidRPr="00497448">
              <w:rPr>
                <w:lang w:val="kk"/>
              </w:rPr>
              <w:t>Киіну реті туралы жеке әңгімелесулер</w:t>
            </w:r>
          </w:p>
        </w:tc>
        <w:tc>
          <w:tcPr>
            <w:tcW w:w="3544" w:type="dxa"/>
          </w:tcPr>
          <w:p w14:paraId="39812803" w14:textId="2B18C64F" w:rsidR="00497448" w:rsidRPr="00497448" w:rsidRDefault="007B1351" w:rsidP="00497448">
            <w:pPr>
              <w:pStyle w:val="13213"/>
            </w:pPr>
            <w:r>
              <w:rPr>
                <w:lang w:val="kk"/>
              </w:rPr>
              <w:t>Серуенге деген қызығушылықты ынталандыру</w:t>
            </w:r>
          </w:p>
        </w:tc>
        <w:tc>
          <w:tcPr>
            <w:tcW w:w="3685" w:type="dxa"/>
          </w:tcPr>
          <w:p w14:paraId="2AE8CDAA" w14:textId="738277DA" w:rsidR="00497448" w:rsidRPr="00497448" w:rsidRDefault="007B1351" w:rsidP="00497448">
            <w:pPr>
              <w:pStyle w:val="13213"/>
            </w:pPr>
            <w:r w:rsidRPr="00497448">
              <w:rPr>
                <w:lang w:val="kk"/>
              </w:rPr>
              <w:t>Өзіне-өзі қызмет көрсету дағдыларын дамыту; мотивация</w:t>
            </w:r>
          </w:p>
        </w:tc>
        <w:tc>
          <w:tcPr>
            <w:tcW w:w="3260" w:type="dxa"/>
          </w:tcPr>
          <w:p w14:paraId="4026ACAD" w14:textId="0BDBC5C6" w:rsidR="00497448" w:rsidRPr="00497448" w:rsidRDefault="007B1351" w:rsidP="00497448">
            <w:pPr>
              <w:pStyle w:val="13213"/>
            </w:pPr>
            <w:r w:rsidRPr="00497448">
              <w:rPr>
                <w:lang w:val="kk"/>
              </w:rPr>
              <w:t>Даладағы топтық мінез-құлық ережелерін қайталау</w:t>
            </w:r>
          </w:p>
        </w:tc>
      </w:tr>
      <w:tr w:rsidR="00EB1EBA" w14:paraId="08B9B358" w14:textId="77777777" w:rsidTr="00766595">
        <w:tc>
          <w:tcPr>
            <w:tcW w:w="2150" w:type="dxa"/>
          </w:tcPr>
          <w:p w14:paraId="37E44C36" w14:textId="692FACD5" w:rsidR="00497448" w:rsidRPr="00497448" w:rsidRDefault="007B1351" w:rsidP="00497448">
            <w:pPr>
              <w:pStyle w:val="13213"/>
            </w:pPr>
            <w:r w:rsidRPr="00497448">
              <w:rPr>
                <w:lang w:val="kk"/>
              </w:rPr>
              <w:t>Серуен</w:t>
            </w:r>
          </w:p>
        </w:tc>
        <w:tc>
          <w:tcPr>
            <w:tcW w:w="3402" w:type="dxa"/>
          </w:tcPr>
          <w:p w14:paraId="4C4C8391" w14:textId="37E93435" w:rsidR="00497448" w:rsidRDefault="007B1351" w:rsidP="00497448">
            <w:pPr>
              <w:pStyle w:val="13213"/>
            </w:pPr>
            <w:r>
              <w:rPr>
                <w:lang w:val="kk"/>
              </w:rPr>
              <w:t>"Күз белгілері" әңгімелесу.</w:t>
            </w:r>
          </w:p>
          <w:p w14:paraId="0884B205" w14:textId="523E4A60" w:rsidR="00331EE0" w:rsidRPr="00497448" w:rsidRDefault="007B1351" w:rsidP="00497448">
            <w:pPr>
              <w:pStyle w:val="13213"/>
            </w:pPr>
            <w:r>
              <w:rPr>
                <w:lang w:val="kk"/>
              </w:rPr>
              <w:t>Диалогтік сөйлеуді жетілдіру; әңгімелесуге қатысуға баулу.</w:t>
            </w:r>
          </w:p>
          <w:p w14:paraId="2E602440" w14:textId="1650A464" w:rsidR="00497448" w:rsidRPr="007B1351" w:rsidRDefault="007B1351" w:rsidP="00497448">
            <w:pPr>
              <w:pStyle w:val="13213"/>
              <w:rPr>
                <w:lang w:val="kk"/>
              </w:rPr>
            </w:pPr>
            <w:r w:rsidRPr="00497448">
              <w:rPr>
                <w:lang w:val="kk"/>
              </w:rPr>
              <w:t xml:space="preserve">Қимылды ойындар: "Маған қарай жүгір", "Қақпақ", "Ақ сүйек". Таныс ойындарды </w:t>
            </w:r>
            <w:r w:rsidRPr="00497448">
              <w:rPr>
                <w:lang w:val="kk"/>
              </w:rPr>
              <w:lastRenderedPageBreak/>
              <w:t xml:space="preserve">ұйымдастыруда тәуелсіздік пен бастамашылыққа тәрбиелеу. </w:t>
            </w:r>
          </w:p>
          <w:p w14:paraId="395B652C" w14:textId="645572EB" w:rsidR="00497448" w:rsidRPr="00497448" w:rsidRDefault="007B1351" w:rsidP="00497448">
            <w:pPr>
              <w:pStyle w:val="13213"/>
            </w:pPr>
            <w:r>
              <w:rPr>
                <w:lang w:val="kk"/>
              </w:rPr>
              <w:t>(Сөйлеуді дамыту, дене шынықтыру)</w:t>
            </w:r>
          </w:p>
        </w:tc>
        <w:tc>
          <w:tcPr>
            <w:tcW w:w="3544" w:type="dxa"/>
          </w:tcPr>
          <w:p w14:paraId="43639F76" w14:textId="77777777" w:rsidR="00331EE0" w:rsidRDefault="007B1351" w:rsidP="00497448">
            <w:pPr>
              <w:pStyle w:val="13213"/>
            </w:pPr>
            <w:r w:rsidRPr="00497448">
              <w:rPr>
                <w:lang w:val="kk"/>
              </w:rPr>
              <w:lastRenderedPageBreak/>
              <w:t xml:space="preserve">Жыл құстары туралы әңгіме. </w:t>
            </w:r>
          </w:p>
          <w:p w14:paraId="3CB37C4D" w14:textId="77777777" w:rsidR="00331EE0" w:rsidRDefault="007B1351" w:rsidP="00497448">
            <w:pPr>
              <w:pStyle w:val="13213"/>
            </w:pPr>
            <w:r>
              <w:rPr>
                <w:lang w:val="kk"/>
              </w:rPr>
              <w:t xml:space="preserve">Диалогтік сөйлеуді жетілдіру; әңгімелесуге қатысуға баулу. </w:t>
            </w:r>
          </w:p>
          <w:p w14:paraId="02450C20" w14:textId="4CB47475" w:rsidR="00497448" w:rsidRPr="00497448" w:rsidRDefault="007B1351" w:rsidP="00497448">
            <w:pPr>
              <w:pStyle w:val="13213"/>
            </w:pPr>
            <w:r w:rsidRPr="00497448">
              <w:rPr>
                <w:lang w:val="kk"/>
              </w:rPr>
              <w:t xml:space="preserve">Бақылау барысында жануарлар әлеміндегі маусымға тән көріністерді салыстырыңыз </w:t>
            </w:r>
            <w:r w:rsidRPr="00497448">
              <w:rPr>
                <w:lang w:val="kk"/>
              </w:rPr>
              <w:lastRenderedPageBreak/>
              <w:t>(Күзде: көбелектер, қоңыздар, кейбір құстар жоқ).</w:t>
            </w:r>
          </w:p>
          <w:p w14:paraId="27DB5377" w14:textId="01F9573D" w:rsidR="00321F92" w:rsidRDefault="007B1351" w:rsidP="00497448">
            <w:pPr>
              <w:pStyle w:val="13213"/>
            </w:pPr>
            <w:r>
              <w:rPr>
                <w:lang w:val="kk"/>
              </w:rPr>
              <w:t>"Жүрелеп отырып ұстау" қимылды ойыны.</w:t>
            </w:r>
          </w:p>
          <w:p w14:paraId="2DEED183" w14:textId="7FFAB032" w:rsidR="00497448" w:rsidRPr="00497448" w:rsidRDefault="007B1351" w:rsidP="00497448">
            <w:pPr>
              <w:pStyle w:val="13213"/>
            </w:pPr>
            <w:r w:rsidRPr="00497448">
              <w:rPr>
                <w:lang w:val="kk"/>
              </w:rPr>
              <w:t xml:space="preserve">Таныс ойындарды ұйымдастыруда тәуелсіздік пен бастамашылыққа тәрбиелеу. </w:t>
            </w:r>
          </w:p>
          <w:p w14:paraId="3DE856AC" w14:textId="46EE67EB" w:rsidR="00497448" w:rsidRPr="00497448" w:rsidRDefault="007B1351" w:rsidP="00497448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3685" w:type="dxa"/>
          </w:tcPr>
          <w:p w14:paraId="1551EB4A" w14:textId="6DC3C440" w:rsidR="00497448" w:rsidRDefault="007B1351" w:rsidP="00497448">
            <w:pPr>
              <w:pStyle w:val="13213"/>
            </w:pPr>
            <w:r w:rsidRPr="00497448">
              <w:rPr>
                <w:lang w:val="kk"/>
              </w:rPr>
              <w:lastRenderedPageBreak/>
              <w:t>"Ауа райы және денсаулық" әңгімелесу.</w:t>
            </w:r>
          </w:p>
          <w:p w14:paraId="0A4CC816" w14:textId="240BE570" w:rsidR="00331EE0" w:rsidRPr="00497448" w:rsidRDefault="007B1351" w:rsidP="00497448">
            <w:pPr>
              <w:pStyle w:val="13213"/>
            </w:pPr>
            <w:r>
              <w:rPr>
                <w:lang w:val="kk"/>
              </w:rPr>
              <w:t>Диалогтік сөйлеуді жетілдіру; әңгімелесуге қатысуға баулу.</w:t>
            </w:r>
          </w:p>
          <w:p w14:paraId="50F93685" w14:textId="5A7D6684" w:rsidR="00321F92" w:rsidRDefault="007B1351" w:rsidP="00497448">
            <w:pPr>
              <w:pStyle w:val="13213"/>
            </w:pPr>
            <w:r w:rsidRPr="00497448">
              <w:rPr>
                <w:lang w:val="kk"/>
              </w:rPr>
              <w:t xml:space="preserve">Қимылды ойындар: "Мөңке балық пен шортан", "Күн мен түн", "Апандағы аю". </w:t>
            </w:r>
          </w:p>
          <w:p w14:paraId="02BC3174" w14:textId="302EC771" w:rsidR="00497448" w:rsidRPr="00497448" w:rsidRDefault="007B1351" w:rsidP="00497448">
            <w:pPr>
              <w:pStyle w:val="13213"/>
            </w:pPr>
            <w:r w:rsidRPr="00497448">
              <w:rPr>
                <w:lang w:val="kk"/>
              </w:rPr>
              <w:lastRenderedPageBreak/>
              <w:t xml:space="preserve">Таныс ойындарды ұйымдастыруда тәуелсіздік пен бастамашылыққа тәрбиелеу. </w:t>
            </w:r>
          </w:p>
          <w:p w14:paraId="08C1F221" w14:textId="230A2D83" w:rsidR="00497448" w:rsidRPr="00497448" w:rsidRDefault="007B1351" w:rsidP="00497448">
            <w:pPr>
              <w:pStyle w:val="13213"/>
            </w:pPr>
            <w:r>
              <w:rPr>
                <w:lang w:val="kk"/>
              </w:rPr>
              <w:t>(Дене шынықтыру, сөйлеуді дамыту)</w:t>
            </w:r>
          </w:p>
        </w:tc>
        <w:tc>
          <w:tcPr>
            <w:tcW w:w="3260" w:type="dxa"/>
          </w:tcPr>
          <w:p w14:paraId="13729E4E" w14:textId="2655B969" w:rsidR="00497448" w:rsidRDefault="007B1351" w:rsidP="00497448">
            <w:pPr>
              <w:pStyle w:val="13213"/>
            </w:pPr>
            <w:r w:rsidRPr="00497448">
              <w:rPr>
                <w:lang w:val="kk"/>
              </w:rPr>
              <w:lastRenderedPageBreak/>
              <w:t>"Күздегі адамдардың киімі" әңгімелесу</w:t>
            </w:r>
          </w:p>
          <w:p w14:paraId="41B6C5F7" w14:textId="712B6D91" w:rsidR="00331EE0" w:rsidRPr="00497448" w:rsidRDefault="007B1351" w:rsidP="00497448">
            <w:pPr>
              <w:pStyle w:val="13213"/>
            </w:pPr>
            <w:r>
              <w:rPr>
                <w:lang w:val="kk"/>
              </w:rPr>
              <w:t>Диалогтік сөйлеуді жетілдіру; әңгімелесуге қатысуға баулу.</w:t>
            </w:r>
          </w:p>
          <w:p w14:paraId="1B5A146B" w14:textId="77777777" w:rsidR="00321F92" w:rsidRDefault="007B1351" w:rsidP="00497448">
            <w:pPr>
              <w:pStyle w:val="13213"/>
            </w:pPr>
            <w:r w:rsidRPr="00497448">
              <w:rPr>
                <w:lang w:val="kk"/>
              </w:rPr>
              <w:t xml:space="preserve">Қимылды ойындар: "Тең шеңбер", "Торғайлар мен </w:t>
            </w:r>
            <w:r w:rsidRPr="00497448">
              <w:rPr>
                <w:lang w:val="kk"/>
              </w:rPr>
              <w:lastRenderedPageBreak/>
              <w:t>автомобиль", " Тақия тастамақ</w:t>
            </w:r>
            <w:r w:rsidRPr="00497448">
              <w:rPr>
                <w:lang w:val="kk"/>
              </w:rPr>
              <w:softHyphen/>
              <w:t xml:space="preserve">!". </w:t>
            </w:r>
          </w:p>
          <w:p w14:paraId="2F2FD74A" w14:textId="055AA396" w:rsidR="00497448" w:rsidRPr="00497448" w:rsidRDefault="007B1351" w:rsidP="00497448">
            <w:pPr>
              <w:pStyle w:val="13213"/>
            </w:pPr>
            <w:r w:rsidRPr="00497448">
              <w:rPr>
                <w:lang w:val="kk"/>
              </w:rPr>
              <w:t xml:space="preserve">Таныс ойындарды ұйымдастыруда тәуелсіздік пен бастамашылыққа тәрбиелеу. </w:t>
            </w:r>
          </w:p>
          <w:p w14:paraId="59630EFB" w14:textId="3296A832" w:rsidR="00497448" w:rsidRPr="00497448" w:rsidRDefault="007B1351" w:rsidP="00497448">
            <w:pPr>
              <w:pStyle w:val="13213"/>
            </w:pPr>
            <w:r>
              <w:rPr>
                <w:lang w:val="kk"/>
              </w:rPr>
              <w:t>(Сөйлеуді дамыту, дене шынықтыру)</w:t>
            </w:r>
          </w:p>
        </w:tc>
      </w:tr>
      <w:tr w:rsidR="00EB1EBA" w14:paraId="6CFF79F9" w14:textId="77777777" w:rsidTr="00766595">
        <w:tc>
          <w:tcPr>
            <w:tcW w:w="2150" w:type="dxa"/>
          </w:tcPr>
          <w:p w14:paraId="49D8B859" w14:textId="3EA498C8" w:rsidR="00497448" w:rsidRPr="00497448" w:rsidRDefault="007B1351" w:rsidP="00497448">
            <w:pPr>
              <w:pStyle w:val="13213"/>
            </w:pPr>
            <w:r w:rsidRPr="00497448">
              <w:rPr>
                <w:lang w:val="kk"/>
              </w:rPr>
              <w:lastRenderedPageBreak/>
              <w:t>Балалардың үйге қайтуы</w:t>
            </w:r>
          </w:p>
        </w:tc>
        <w:tc>
          <w:tcPr>
            <w:tcW w:w="3402" w:type="dxa"/>
          </w:tcPr>
          <w:p w14:paraId="50DB8858" w14:textId="77777777" w:rsidR="004F453C" w:rsidRDefault="007B1351" w:rsidP="00497448">
            <w:pPr>
              <w:pStyle w:val="13213"/>
            </w:pPr>
            <w:r w:rsidRPr="00497448">
              <w:rPr>
                <w:lang w:val="kk"/>
              </w:rPr>
              <w:t xml:space="preserve">Ата-аналарды қашықтан оқыту: табиғаттағы өзгерістерді бақылауды үйрену. </w:t>
            </w:r>
          </w:p>
          <w:p w14:paraId="1A24FB49" w14:textId="110A678C" w:rsidR="00497448" w:rsidRPr="00497448" w:rsidRDefault="007B1351" w:rsidP="00497448">
            <w:pPr>
              <w:pStyle w:val="13213"/>
            </w:pPr>
            <w:r w:rsidRPr="00497448">
              <w:rPr>
                <w:lang w:val="kk"/>
              </w:rPr>
              <w:t xml:space="preserve">Сау болыңыз! Рақмет!  </w:t>
            </w:r>
          </w:p>
        </w:tc>
        <w:tc>
          <w:tcPr>
            <w:tcW w:w="3544" w:type="dxa"/>
          </w:tcPr>
          <w:p w14:paraId="0D2E1F26" w14:textId="2DEC7805" w:rsidR="00321F92" w:rsidRDefault="007B1351" w:rsidP="00497448">
            <w:pPr>
              <w:pStyle w:val="13213"/>
            </w:pPr>
            <w:r w:rsidRPr="00497448">
              <w:rPr>
                <w:lang w:val="kk"/>
              </w:rPr>
              <w:t>Баланы тәрбиелеу және дамыту бойынша ата-аналардың сұрақтарына жауаптар.</w:t>
            </w:r>
          </w:p>
          <w:p w14:paraId="11754E3B" w14:textId="57331596" w:rsidR="00497448" w:rsidRPr="00497448" w:rsidRDefault="007B1351" w:rsidP="00321F92">
            <w:pPr>
              <w:pStyle w:val="13213"/>
            </w:pPr>
            <w:r w:rsidRPr="00497448">
              <w:rPr>
                <w:lang w:val="kk"/>
              </w:rPr>
              <w:t xml:space="preserve">Сау болыңыз! Рақмет!  </w:t>
            </w:r>
          </w:p>
        </w:tc>
        <w:tc>
          <w:tcPr>
            <w:tcW w:w="3685" w:type="dxa"/>
          </w:tcPr>
          <w:p w14:paraId="4F83EFF7" w14:textId="3D6DB971" w:rsidR="00321F92" w:rsidRDefault="007B1351" w:rsidP="00497448">
            <w:pPr>
              <w:pStyle w:val="13213"/>
            </w:pPr>
            <w:r w:rsidRPr="00497448">
              <w:rPr>
                <w:lang w:val="kk"/>
              </w:rPr>
              <w:t xml:space="preserve">Әдеп нормаларын сақтау туралы жеке әңгімелесу. </w:t>
            </w:r>
          </w:p>
          <w:p w14:paraId="5C46E195" w14:textId="151B3319" w:rsidR="00497448" w:rsidRPr="00497448" w:rsidRDefault="007B1351" w:rsidP="00497448">
            <w:pPr>
              <w:pStyle w:val="13213"/>
            </w:pPr>
            <w:r w:rsidRPr="00497448">
              <w:rPr>
                <w:lang w:val="kk"/>
              </w:rPr>
              <w:t xml:space="preserve">Сау болыңыз! Рақмет!  </w:t>
            </w:r>
          </w:p>
        </w:tc>
        <w:tc>
          <w:tcPr>
            <w:tcW w:w="3260" w:type="dxa"/>
          </w:tcPr>
          <w:p w14:paraId="3B658371" w14:textId="77777777" w:rsidR="00321F92" w:rsidRDefault="007B1351" w:rsidP="00497448">
            <w:pPr>
              <w:pStyle w:val="13213"/>
            </w:pPr>
            <w:r w:rsidRPr="00497448">
              <w:rPr>
                <w:lang w:val="kk"/>
              </w:rPr>
              <w:t xml:space="preserve">Балалардың жетістіктері туралы әңгімелесу. Проблемалық жағдайларды шешу. </w:t>
            </w:r>
          </w:p>
          <w:p w14:paraId="2648FB28" w14:textId="20DF8E5F" w:rsidR="00497448" w:rsidRPr="00497448" w:rsidRDefault="007B1351" w:rsidP="00497448">
            <w:pPr>
              <w:pStyle w:val="13213"/>
            </w:pPr>
            <w:r w:rsidRPr="00497448">
              <w:rPr>
                <w:lang w:val="kk"/>
              </w:rPr>
              <w:t xml:space="preserve">Сау болыңыз! Рақмет!  </w:t>
            </w:r>
          </w:p>
        </w:tc>
      </w:tr>
    </w:tbl>
    <w:p w14:paraId="0DE779F0" w14:textId="77777777" w:rsidR="00497448" w:rsidRPr="008F7277" w:rsidRDefault="00497448" w:rsidP="008F7277"/>
    <w:sectPr w:rsidR="00497448" w:rsidRPr="008F7277" w:rsidSect="009D338D">
      <w:pgSz w:w="16838" w:h="11906" w:orient="landscape"/>
      <w:pgMar w:top="170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Sans">
    <w:altName w:val="Corbel"/>
    <w:charset w:val="CC"/>
    <w:family w:val="swiss"/>
    <w:pitch w:val="variable"/>
    <w:sig w:usb0="A00002EF" w:usb1="5000204B" w:usb2="00000000" w:usb3="00000000" w:csb0="00000097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FCA4AA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3DE0D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864F8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8740B8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836F6E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C3CBF8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C82268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690003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78241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1024A74"/>
    <w:multiLevelType w:val="hybridMultilevel"/>
    <w:tmpl w:val="02A8401A"/>
    <w:lvl w:ilvl="0" w:tplc="95D0B46A">
      <w:start w:val="1"/>
      <w:numFmt w:val="bullet"/>
      <w:pStyle w:val="51"/>
      <w:lvlText w:val=""/>
      <w:lvlJc w:val="left"/>
      <w:pPr>
        <w:ind w:left="1003" w:hanging="360"/>
      </w:pPr>
      <w:rPr>
        <w:rFonts w:ascii="Wingdings 3" w:hAnsi="Wingdings 3" w:hint="default"/>
      </w:rPr>
    </w:lvl>
    <w:lvl w:ilvl="1" w:tplc="B39256C6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7366A5D8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E4A2C2C6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96D27A3E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1F182308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2E16628C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24460E1E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139CB64A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068A1D77"/>
    <w:multiLevelType w:val="multilevel"/>
    <w:tmpl w:val="0FCEC7F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AC5BFF"/>
    <w:multiLevelType w:val="hybridMultilevel"/>
    <w:tmpl w:val="3E3CE946"/>
    <w:lvl w:ilvl="0" w:tplc="F4863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23A39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B6A8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6677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0E29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8C64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ACE0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7CE7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20C4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C0E10"/>
    <w:multiLevelType w:val="hybridMultilevel"/>
    <w:tmpl w:val="60E002EC"/>
    <w:lvl w:ilvl="0" w:tplc="2430BACA">
      <w:start w:val="1"/>
      <w:numFmt w:val="decimal"/>
      <w:lvlText w:val="%1."/>
      <w:lvlJc w:val="left"/>
      <w:pPr>
        <w:ind w:left="1440" w:hanging="360"/>
      </w:pPr>
    </w:lvl>
    <w:lvl w:ilvl="1" w:tplc="815077A8" w:tentative="1">
      <w:start w:val="1"/>
      <w:numFmt w:val="lowerLetter"/>
      <w:lvlText w:val="%2."/>
      <w:lvlJc w:val="left"/>
      <w:pPr>
        <w:ind w:left="2160" w:hanging="360"/>
      </w:pPr>
    </w:lvl>
    <w:lvl w:ilvl="2" w:tplc="021A1710" w:tentative="1">
      <w:start w:val="1"/>
      <w:numFmt w:val="lowerRoman"/>
      <w:lvlText w:val="%3."/>
      <w:lvlJc w:val="right"/>
      <w:pPr>
        <w:ind w:left="2880" w:hanging="180"/>
      </w:pPr>
    </w:lvl>
    <w:lvl w:ilvl="3" w:tplc="2AEC0F14" w:tentative="1">
      <w:start w:val="1"/>
      <w:numFmt w:val="decimal"/>
      <w:lvlText w:val="%4."/>
      <w:lvlJc w:val="left"/>
      <w:pPr>
        <w:ind w:left="3600" w:hanging="360"/>
      </w:pPr>
    </w:lvl>
    <w:lvl w:ilvl="4" w:tplc="D21E41A0" w:tentative="1">
      <w:start w:val="1"/>
      <w:numFmt w:val="lowerLetter"/>
      <w:lvlText w:val="%5."/>
      <w:lvlJc w:val="left"/>
      <w:pPr>
        <w:ind w:left="4320" w:hanging="360"/>
      </w:pPr>
    </w:lvl>
    <w:lvl w:ilvl="5" w:tplc="E6BC6858" w:tentative="1">
      <w:start w:val="1"/>
      <w:numFmt w:val="lowerRoman"/>
      <w:lvlText w:val="%6."/>
      <w:lvlJc w:val="right"/>
      <w:pPr>
        <w:ind w:left="5040" w:hanging="180"/>
      </w:pPr>
    </w:lvl>
    <w:lvl w:ilvl="6" w:tplc="876E150A" w:tentative="1">
      <w:start w:val="1"/>
      <w:numFmt w:val="decimal"/>
      <w:lvlText w:val="%7."/>
      <w:lvlJc w:val="left"/>
      <w:pPr>
        <w:ind w:left="5760" w:hanging="360"/>
      </w:pPr>
    </w:lvl>
    <w:lvl w:ilvl="7" w:tplc="9F8EAD58" w:tentative="1">
      <w:start w:val="1"/>
      <w:numFmt w:val="lowerLetter"/>
      <w:lvlText w:val="%8."/>
      <w:lvlJc w:val="left"/>
      <w:pPr>
        <w:ind w:left="6480" w:hanging="360"/>
      </w:pPr>
    </w:lvl>
    <w:lvl w:ilvl="8" w:tplc="9888228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694F25"/>
    <w:multiLevelType w:val="hybridMultilevel"/>
    <w:tmpl w:val="E6644F54"/>
    <w:lvl w:ilvl="0" w:tplc="19040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7F676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56C7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94C1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228D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A8BA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2E62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F25A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7280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14440"/>
    <w:multiLevelType w:val="hybridMultilevel"/>
    <w:tmpl w:val="10F006D6"/>
    <w:lvl w:ilvl="0" w:tplc="7040A6AA">
      <w:start w:val="1"/>
      <w:numFmt w:val="bullet"/>
      <w:pStyle w:val="52"/>
      <w:lvlText w:val=""/>
      <w:lvlJc w:val="left"/>
      <w:pPr>
        <w:ind w:left="1003" w:hanging="360"/>
      </w:pPr>
      <w:rPr>
        <w:rFonts w:ascii="Wingdings" w:hAnsi="Wingdings" w:hint="default"/>
      </w:rPr>
    </w:lvl>
    <w:lvl w:ilvl="1" w:tplc="3B4C3BEC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1E5AB33A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361C4F56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FC9EF72E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23561DB6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44365B06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7A30184E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DC10CD36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7" w15:restartNumberingAfterBreak="0">
    <w:nsid w:val="1DB43D73"/>
    <w:multiLevelType w:val="hybridMultilevel"/>
    <w:tmpl w:val="1D5E0142"/>
    <w:lvl w:ilvl="0" w:tplc="98B8587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E006FB94" w:tentative="1">
      <w:start w:val="1"/>
      <w:numFmt w:val="lowerLetter"/>
      <w:lvlText w:val="%2."/>
      <w:lvlJc w:val="left"/>
      <w:pPr>
        <w:ind w:left="1440" w:hanging="360"/>
      </w:pPr>
    </w:lvl>
    <w:lvl w:ilvl="2" w:tplc="F3860A4E" w:tentative="1">
      <w:start w:val="1"/>
      <w:numFmt w:val="lowerRoman"/>
      <w:lvlText w:val="%3."/>
      <w:lvlJc w:val="right"/>
      <w:pPr>
        <w:ind w:left="2160" w:hanging="180"/>
      </w:pPr>
    </w:lvl>
    <w:lvl w:ilvl="3" w:tplc="CC8A7EEA" w:tentative="1">
      <w:start w:val="1"/>
      <w:numFmt w:val="decimal"/>
      <w:lvlText w:val="%4."/>
      <w:lvlJc w:val="left"/>
      <w:pPr>
        <w:ind w:left="2880" w:hanging="360"/>
      </w:pPr>
    </w:lvl>
    <w:lvl w:ilvl="4" w:tplc="6DEA305C" w:tentative="1">
      <w:start w:val="1"/>
      <w:numFmt w:val="lowerLetter"/>
      <w:lvlText w:val="%5."/>
      <w:lvlJc w:val="left"/>
      <w:pPr>
        <w:ind w:left="3600" w:hanging="360"/>
      </w:pPr>
    </w:lvl>
    <w:lvl w:ilvl="5" w:tplc="A906E2BC" w:tentative="1">
      <w:start w:val="1"/>
      <w:numFmt w:val="lowerRoman"/>
      <w:lvlText w:val="%6."/>
      <w:lvlJc w:val="right"/>
      <w:pPr>
        <w:ind w:left="4320" w:hanging="180"/>
      </w:pPr>
    </w:lvl>
    <w:lvl w:ilvl="6" w:tplc="F6C0ED20" w:tentative="1">
      <w:start w:val="1"/>
      <w:numFmt w:val="decimal"/>
      <w:lvlText w:val="%7."/>
      <w:lvlJc w:val="left"/>
      <w:pPr>
        <w:ind w:left="5040" w:hanging="360"/>
      </w:pPr>
    </w:lvl>
    <w:lvl w:ilvl="7" w:tplc="A0041FA8" w:tentative="1">
      <w:start w:val="1"/>
      <w:numFmt w:val="lowerLetter"/>
      <w:lvlText w:val="%8."/>
      <w:lvlJc w:val="left"/>
      <w:pPr>
        <w:ind w:left="5760" w:hanging="360"/>
      </w:pPr>
    </w:lvl>
    <w:lvl w:ilvl="8" w:tplc="D23CEA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D1242"/>
    <w:multiLevelType w:val="hybridMultilevel"/>
    <w:tmpl w:val="5BF64406"/>
    <w:lvl w:ilvl="0" w:tplc="3C5AAF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A666C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986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DA2B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8207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72B0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D49F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4693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063A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8F0525"/>
    <w:multiLevelType w:val="hybridMultilevel"/>
    <w:tmpl w:val="1E68C42A"/>
    <w:lvl w:ilvl="0" w:tplc="D1B0FB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86681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92D1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BA69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F649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BE39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B2A0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68FE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AA68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259DB"/>
    <w:multiLevelType w:val="hybridMultilevel"/>
    <w:tmpl w:val="F5927066"/>
    <w:lvl w:ilvl="0" w:tplc="02E69E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806B2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0262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E84B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8CCC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821E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0C67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F660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7658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C2BDB"/>
    <w:multiLevelType w:val="hybridMultilevel"/>
    <w:tmpl w:val="3928FC64"/>
    <w:lvl w:ilvl="0" w:tplc="AC8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8C656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F87B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5686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F491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E8CE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0E86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746D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CE12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A95645"/>
    <w:multiLevelType w:val="hybridMultilevel"/>
    <w:tmpl w:val="BDF84740"/>
    <w:lvl w:ilvl="0" w:tplc="EB48EB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DFCBD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DEDC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A6EF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0D9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2065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7ABE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64CB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C4DE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81DD2"/>
    <w:multiLevelType w:val="hybridMultilevel"/>
    <w:tmpl w:val="4F5043E8"/>
    <w:lvl w:ilvl="0" w:tplc="C67AAD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DA8C7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507F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12FA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8083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C238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9E23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8C75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3C7D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8603E6"/>
    <w:multiLevelType w:val="hybridMultilevel"/>
    <w:tmpl w:val="9430A10A"/>
    <w:lvl w:ilvl="0" w:tplc="05DC04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7C67A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EC6E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7CB1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D2AB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B691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70A4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6A4F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3EA1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87780F"/>
    <w:multiLevelType w:val="hybridMultilevel"/>
    <w:tmpl w:val="378EC254"/>
    <w:lvl w:ilvl="0" w:tplc="546C04D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D00D60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E370ECC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95C21A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ED5EB4D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DECD8A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5414DF8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B04AA69C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7BCBF3E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B3E71F1"/>
    <w:multiLevelType w:val="hybridMultilevel"/>
    <w:tmpl w:val="E9E6C1E0"/>
    <w:lvl w:ilvl="0" w:tplc="A5F65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02A98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4EDF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E0B3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5A54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6EF4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88CF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AA90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A82F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714E6C"/>
    <w:multiLevelType w:val="hybridMultilevel"/>
    <w:tmpl w:val="E01A08C0"/>
    <w:lvl w:ilvl="0" w:tplc="B2BA0708">
      <w:start w:val="202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4C6305A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57106892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298D52A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F0E7BEA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5E4621CC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1F0D07C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B13AA5FA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0DA91AC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5B20139"/>
    <w:multiLevelType w:val="hybridMultilevel"/>
    <w:tmpl w:val="4B7C5DF4"/>
    <w:lvl w:ilvl="0" w:tplc="A00ECF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1D418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7802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7CC4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F4FB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A24C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DC5A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EC14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D276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C0156C"/>
    <w:multiLevelType w:val="hybridMultilevel"/>
    <w:tmpl w:val="0614AB1C"/>
    <w:lvl w:ilvl="0" w:tplc="B934A8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4C63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42EB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A284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C888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0815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2870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1019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94EF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6A4255"/>
    <w:multiLevelType w:val="hybridMultilevel"/>
    <w:tmpl w:val="0694DAF8"/>
    <w:lvl w:ilvl="0" w:tplc="527A99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7F4D4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906D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DCDF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D02F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8EBC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6CA9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F682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2EE0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3236A"/>
    <w:multiLevelType w:val="multilevel"/>
    <w:tmpl w:val="283E3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FF3AF5"/>
    <w:multiLevelType w:val="hybridMultilevel"/>
    <w:tmpl w:val="1D2EAD8A"/>
    <w:lvl w:ilvl="0" w:tplc="9528C390">
      <w:start w:val="1"/>
      <w:numFmt w:val="bullet"/>
      <w:pStyle w:val="5"/>
      <w:lvlText w:val=""/>
      <w:lvlJc w:val="left"/>
      <w:pPr>
        <w:ind w:left="1003" w:hanging="360"/>
      </w:pPr>
      <w:rPr>
        <w:rFonts w:ascii="Wingdings" w:hAnsi="Wingdings" w:hint="default"/>
      </w:rPr>
    </w:lvl>
    <w:lvl w:ilvl="1" w:tplc="FB92C13C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9C4A633A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33F2140A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4516F288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F3E4009C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AF62B50C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2C922D5C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6A5259E4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3" w15:restartNumberingAfterBreak="0">
    <w:nsid w:val="65DD19E9"/>
    <w:multiLevelType w:val="hybridMultilevel"/>
    <w:tmpl w:val="93C6795C"/>
    <w:lvl w:ilvl="0" w:tplc="EE223CBA">
      <w:start w:val="1"/>
      <w:numFmt w:val="decimal"/>
      <w:lvlText w:val="%1."/>
      <w:lvlJc w:val="left"/>
      <w:pPr>
        <w:ind w:left="-491" w:hanging="360"/>
      </w:pPr>
      <w:rPr>
        <w:rFonts w:hint="default"/>
        <w:b/>
      </w:rPr>
    </w:lvl>
    <w:lvl w:ilvl="1" w:tplc="0E7ABD46" w:tentative="1">
      <w:start w:val="1"/>
      <w:numFmt w:val="lowerLetter"/>
      <w:lvlText w:val="%2."/>
      <w:lvlJc w:val="left"/>
      <w:pPr>
        <w:ind w:left="229" w:hanging="360"/>
      </w:pPr>
    </w:lvl>
    <w:lvl w:ilvl="2" w:tplc="D8167EB8" w:tentative="1">
      <w:start w:val="1"/>
      <w:numFmt w:val="lowerRoman"/>
      <w:lvlText w:val="%3."/>
      <w:lvlJc w:val="right"/>
      <w:pPr>
        <w:ind w:left="949" w:hanging="180"/>
      </w:pPr>
    </w:lvl>
    <w:lvl w:ilvl="3" w:tplc="EFDC8BF6" w:tentative="1">
      <w:start w:val="1"/>
      <w:numFmt w:val="decimal"/>
      <w:lvlText w:val="%4."/>
      <w:lvlJc w:val="left"/>
      <w:pPr>
        <w:ind w:left="1669" w:hanging="360"/>
      </w:pPr>
    </w:lvl>
    <w:lvl w:ilvl="4" w:tplc="06BA6BC0" w:tentative="1">
      <w:start w:val="1"/>
      <w:numFmt w:val="lowerLetter"/>
      <w:lvlText w:val="%5."/>
      <w:lvlJc w:val="left"/>
      <w:pPr>
        <w:ind w:left="2389" w:hanging="360"/>
      </w:pPr>
    </w:lvl>
    <w:lvl w:ilvl="5" w:tplc="0EA2A398" w:tentative="1">
      <w:start w:val="1"/>
      <w:numFmt w:val="lowerRoman"/>
      <w:lvlText w:val="%6."/>
      <w:lvlJc w:val="right"/>
      <w:pPr>
        <w:ind w:left="3109" w:hanging="180"/>
      </w:pPr>
    </w:lvl>
    <w:lvl w:ilvl="6" w:tplc="AE686B16" w:tentative="1">
      <w:start w:val="1"/>
      <w:numFmt w:val="decimal"/>
      <w:lvlText w:val="%7."/>
      <w:lvlJc w:val="left"/>
      <w:pPr>
        <w:ind w:left="3829" w:hanging="360"/>
      </w:pPr>
    </w:lvl>
    <w:lvl w:ilvl="7" w:tplc="B6D0D0B8" w:tentative="1">
      <w:start w:val="1"/>
      <w:numFmt w:val="lowerLetter"/>
      <w:lvlText w:val="%8."/>
      <w:lvlJc w:val="left"/>
      <w:pPr>
        <w:ind w:left="4549" w:hanging="360"/>
      </w:pPr>
    </w:lvl>
    <w:lvl w:ilvl="8" w:tplc="9F6ED12E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4" w15:restartNumberingAfterBreak="0">
    <w:nsid w:val="6D4664C9"/>
    <w:multiLevelType w:val="multilevel"/>
    <w:tmpl w:val="5EE4D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F654FE9"/>
    <w:multiLevelType w:val="hybridMultilevel"/>
    <w:tmpl w:val="CA2A3D34"/>
    <w:lvl w:ilvl="0" w:tplc="670EF1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7017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86D7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446C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B8C7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9A3F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A290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8A7A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9862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3132E6"/>
    <w:multiLevelType w:val="hybridMultilevel"/>
    <w:tmpl w:val="DB58661A"/>
    <w:lvl w:ilvl="0" w:tplc="60AAD6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56AD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1804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AA0E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4E2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A8E8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7A50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6089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38CA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6"/>
  </w:num>
  <w:num w:numId="3">
    <w:abstractNumId w:val="1"/>
  </w:num>
  <w:num w:numId="4">
    <w:abstractNumId w:val="21"/>
  </w:num>
  <w:num w:numId="5">
    <w:abstractNumId w:val="0"/>
  </w:num>
  <w:num w:numId="6">
    <w:abstractNumId w:val="8"/>
  </w:num>
  <w:num w:numId="7">
    <w:abstractNumId w:val="10"/>
  </w:num>
  <w:num w:numId="8">
    <w:abstractNumId w:val="5"/>
  </w:num>
  <w:num w:numId="9">
    <w:abstractNumId w:val="2"/>
  </w:num>
  <w:num w:numId="10">
    <w:abstractNumId w:val="7"/>
  </w:num>
  <w:num w:numId="11">
    <w:abstractNumId w:val="20"/>
  </w:num>
  <w:num w:numId="12">
    <w:abstractNumId w:val="9"/>
  </w:num>
  <w:num w:numId="13">
    <w:abstractNumId w:val="25"/>
  </w:num>
  <w:num w:numId="14">
    <w:abstractNumId w:val="3"/>
  </w:num>
  <w:num w:numId="15">
    <w:abstractNumId w:val="11"/>
  </w:num>
  <w:num w:numId="16">
    <w:abstractNumId w:val="16"/>
  </w:num>
  <w:num w:numId="17">
    <w:abstractNumId w:val="18"/>
  </w:num>
  <w:num w:numId="18">
    <w:abstractNumId w:val="12"/>
  </w:num>
  <w:num w:numId="19">
    <w:abstractNumId w:val="14"/>
  </w:num>
  <w:num w:numId="20">
    <w:abstractNumId w:val="26"/>
  </w:num>
  <w:num w:numId="21">
    <w:abstractNumId w:val="13"/>
  </w:num>
  <w:num w:numId="22">
    <w:abstractNumId w:val="19"/>
  </w:num>
  <w:num w:numId="23">
    <w:abstractNumId w:val="17"/>
  </w:num>
  <w:num w:numId="24">
    <w:abstractNumId w:val="4"/>
  </w:num>
  <w:num w:numId="25">
    <w:abstractNumId w:val="15"/>
  </w:num>
  <w:num w:numId="26">
    <w:abstractNumId w:val="23"/>
  </w:num>
  <w:num w:numId="27">
    <w:abstractNumId w:val="24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rVB0qoeuf4xaXVXDuKmbUMV2oJY=" w:salt="xTSPU/0cOsorMMfZYdWYKQ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277"/>
    <w:rsid w:val="00037A23"/>
    <w:rsid w:val="00051397"/>
    <w:rsid w:val="00086D8F"/>
    <w:rsid w:val="00087A35"/>
    <w:rsid w:val="000B058D"/>
    <w:rsid w:val="000B4FB7"/>
    <w:rsid w:val="000C10D7"/>
    <w:rsid w:val="000C259C"/>
    <w:rsid w:val="000D6A49"/>
    <w:rsid w:val="000E480A"/>
    <w:rsid w:val="000F03D5"/>
    <w:rsid w:val="000F0BC4"/>
    <w:rsid w:val="000F26CD"/>
    <w:rsid w:val="00117D56"/>
    <w:rsid w:val="00120098"/>
    <w:rsid w:val="00126C84"/>
    <w:rsid w:val="00135B1C"/>
    <w:rsid w:val="00165DD4"/>
    <w:rsid w:val="001676EC"/>
    <w:rsid w:val="001A0934"/>
    <w:rsid w:val="001A2EEC"/>
    <w:rsid w:val="001B0DC7"/>
    <w:rsid w:val="001C2B9B"/>
    <w:rsid w:val="001C502B"/>
    <w:rsid w:val="001C6B16"/>
    <w:rsid w:val="001D1567"/>
    <w:rsid w:val="001D35EA"/>
    <w:rsid w:val="001E77C3"/>
    <w:rsid w:val="001F0E89"/>
    <w:rsid w:val="002007FB"/>
    <w:rsid w:val="00236ED9"/>
    <w:rsid w:val="00254ADC"/>
    <w:rsid w:val="0026532F"/>
    <w:rsid w:val="00275505"/>
    <w:rsid w:val="00284A65"/>
    <w:rsid w:val="002B6CCE"/>
    <w:rsid w:val="002D1EC0"/>
    <w:rsid w:val="002D52EE"/>
    <w:rsid w:val="002D6D2C"/>
    <w:rsid w:val="002F6FBA"/>
    <w:rsid w:val="00303B50"/>
    <w:rsid w:val="00321F92"/>
    <w:rsid w:val="003234D5"/>
    <w:rsid w:val="00331EE0"/>
    <w:rsid w:val="003348E6"/>
    <w:rsid w:val="0037283D"/>
    <w:rsid w:val="003F6A62"/>
    <w:rsid w:val="0040572C"/>
    <w:rsid w:val="00424C8B"/>
    <w:rsid w:val="00434CC3"/>
    <w:rsid w:val="00445F28"/>
    <w:rsid w:val="00474B31"/>
    <w:rsid w:val="0048208A"/>
    <w:rsid w:val="00497448"/>
    <w:rsid w:val="004A16E6"/>
    <w:rsid w:val="004B1599"/>
    <w:rsid w:val="004E4D1F"/>
    <w:rsid w:val="004F453C"/>
    <w:rsid w:val="00503632"/>
    <w:rsid w:val="00533751"/>
    <w:rsid w:val="00537753"/>
    <w:rsid w:val="005459A8"/>
    <w:rsid w:val="0055671F"/>
    <w:rsid w:val="0057627B"/>
    <w:rsid w:val="0057720E"/>
    <w:rsid w:val="00581D7B"/>
    <w:rsid w:val="005C1D25"/>
    <w:rsid w:val="005D3818"/>
    <w:rsid w:val="00600893"/>
    <w:rsid w:val="00607673"/>
    <w:rsid w:val="00615ACB"/>
    <w:rsid w:val="00617ADC"/>
    <w:rsid w:val="0063002E"/>
    <w:rsid w:val="00642AE7"/>
    <w:rsid w:val="00647950"/>
    <w:rsid w:val="006527D0"/>
    <w:rsid w:val="00683C63"/>
    <w:rsid w:val="006B3784"/>
    <w:rsid w:val="006C1C4F"/>
    <w:rsid w:val="006C4AD5"/>
    <w:rsid w:val="006D525D"/>
    <w:rsid w:val="006F4085"/>
    <w:rsid w:val="007140CB"/>
    <w:rsid w:val="00717FEA"/>
    <w:rsid w:val="00755F42"/>
    <w:rsid w:val="00760C9B"/>
    <w:rsid w:val="00766595"/>
    <w:rsid w:val="00770ECB"/>
    <w:rsid w:val="007747A4"/>
    <w:rsid w:val="007909D1"/>
    <w:rsid w:val="007B1351"/>
    <w:rsid w:val="007B529D"/>
    <w:rsid w:val="007B64EA"/>
    <w:rsid w:val="007C2FAF"/>
    <w:rsid w:val="007D4FE6"/>
    <w:rsid w:val="007E3231"/>
    <w:rsid w:val="007E73E1"/>
    <w:rsid w:val="008029A7"/>
    <w:rsid w:val="00807CD2"/>
    <w:rsid w:val="008116B4"/>
    <w:rsid w:val="00813B0B"/>
    <w:rsid w:val="00857AF9"/>
    <w:rsid w:val="00870AFD"/>
    <w:rsid w:val="0089416F"/>
    <w:rsid w:val="008A39D3"/>
    <w:rsid w:val="008B2B1B"/>
    <w:rsid w:val="008C6E6E"/>
    <w:rsid w:val="008D2415"/>
    <w:rsid w:val="008F7277"/>
    <w:rsid w:val="00914066"/>
    <w:rsid w:val="00934973"/>
    <w:rsid w:val="00946E00"/>
    <w:rsid w:val="009726A0"/>
    <w:rsid w:val="00974B22"/>
    <w:rsid w:val="009A52AB"/>
    <w:rsid w:val="009B0319"/>
    <w:rsid w:val="009B7D64"/>
    <w:rsid w:val="009C5C39"/>
    <w:rsid w:val="009D338D"/>
    <w:rsid w:val="009D7E5E"/>
    <w:rsid w:val="00A134CC"/>
    <w:rsid w:val="00A22F1A"/>
    <w:rsid w:val="00A31631"/>
    <w:rsid w:val="00A32CE5"/>
    <w:rsid w:val="00A53711"/>
    <w:rsid w:val="00A7590C"/>
    <w:rsid w:val="00A83C9E"/>
    <w:rsid w:val="00AA77A1"/>
    <w:rsid w:val="00AB10AC"/>
    <w:rsid w:val="00AB1303"/>
    <w:rsid w:val="00AB4D0D"/>
    <w:rsid w:val="00AC5FC6"/>
    <w:rsid w:val="00AD0FCA"/>
    <w:rsid w:val="00AD2693"/>
    <w:rsid w:val="00AF6364"/>
    <w:rsid w:val="00B035E1"/>
    <w:rsid w:val="00B12875"/>
    <w:rsid w:val="00B210F3"/>
    <w:rsid w:val="00B30FEA"/>
    <w:rsid w:val="00B83BFE"/>
    <w:rsid w:val="00B851FE"/>
    <w:rsid w:val="00B874CB"/>
    <w:rsid w:val="00BC32B5"/>
    <w:rsid w:val="00BE1BDC"/>
    <w:rsid w:val="00BF2FAB"/>
    <w:rsid w:val="00C562FD"/>
    <w:rsid w:val="00C60D9D"/>
    <w:rsid w:val="00C761F4"/>
    <w:rsid w:val="00C86AC1"/>
    <w:rsid w:val="00CA05EC"/>
    <w:rsid w:val="00CB60AF"/>
    <w:rsid w:val="00CE0814"/>
    <w:rsid w:val="00D1619C"/>
    <w:rsid w:val="00D244D7"/>
    <w:rsid w:val="00D33B73"/>
    <w:rsid w:val="00D51845"/>
    <w:rsid w:val="00D7625F"/>
    <w:rsid w:val="00D775D3"/>
    <w:rsid w:val="00D8104E"/>
    <w:rsid w:val="00D82BCF"/>
    <w:rsid w:val="00D91EAF"/>
    <w:rsid w:val="00D95904"/>
    <w:rsid w:val="00DB1864"/>
    <w:rsid w:val="00DC6AF2"/>
    <w:rsid w:val="00DD7A6B"/>
    <w:rsid w:val="00DE0682"/>
    <w:rsid w:val="00DE4E66"/>
    <w:rsid w:val="00DE6B2C"/>
    <w:rsid w:val="00E02F14"/>
    <w:rsid w:val="00E03B3F"/>
    <w:rsid w:val="00E069E0"/>
    <w:rsid w:val="00E41859"/>
    <w:rsid w:val="00E43F35"/>
    <w:rsid w:val="00E514A5"/>
    <w:rsid w:val="00E62795"/>
    <w:rsid w:val="00E63E79"/>
    <w:rsid w:val="00E66B25"/>
    <w:rsid w:val="00E83125"/>
    <w:rsid w:val="00EB1EBA"/>
    <w:rsid w:val="00EC62E7"/>
    <w:rsid w:val="00EE4352"/>
    <w:rsid w:val="00EF6FD1"/>
    <w:rsid w:val="00F00A10"/>
    <w:rsid w:val="00F01D08"/>
    <w:rsid w:val="00F10EC7"/>
    <w:rsid w:val="00F130DB"/>
    <w:rsid w:val="00F324AB"/>
    <w:rsid w:val="00F33159"/>
    <w:rsid w:val="00F4218A"/>
    <w:rsid w:val="00F466BE"/>
    <w:rsid w:val="00F51D70"/>
    <w:rsid w:val="00F60FCD"/>
    <w:rsid w:val="00F6509D"/>
    <w:rsid w:val="00F70A8A"/>
    <w:rsid w:val="00F86FB1"/>
    <w:rsid w:val="00F87E3C"/>
    <w:rsid w:val="00F95054"/>
    <w:rsid w:val="00FA098A"/>
    <w:rsid w:val="00FB403B"/>
    <w:rsid w:val="00FC3728"/>
    <w:rsid w:val="00FC4ADA"/>
    <w:rsid w:val="00FD5D9E"/>
    <w:rsid w:val="00FE27DF"/>
    <w:rsid w:val="00FF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2B1CE"/>
  <w15:docId w15:val="{CF297CAC-CAF7-413A-8FB9-AB6E66471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a">
    <w:name w:val="Normal"/>
    <w:qFormat/>
    <w:rsid w:val="00615AC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locked/>
    <w:rsid w:val="00E831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E43F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E43F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E43F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0">
    <w:name w:val="heading 5"/>
    <w:basedOn w:val="a"/>
    <w:next w:val="a"/>
    <w:link w:val="53"/>
    <w:uiPriority w:val="9"/>
    <w:semiHidden/>
    <w:unhideWhenUsed/>
    <w:qFormat/>
    <w:locked/>
    <w:rsid w:val="00474B3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6C4AD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locked/>
    <w:rsid w:val="007747A4"/>
    <w:rPr>
      <w:i/>
      <w:iCs/>
    </w:rPr>
  </w:style>
  <w:style w:type="paragraph" w:customStyle="1" w:styleId="11">
    <w:name w:val="МОО_1_Рубрика"/>
    <w:basedOn w:val="a"/>
    <w:rsid w:val="00F51D70"/>
    <w:pPr>
      <w:autoSpaceDE w:val="0"/>
      <w:autoSpaceDN w:val="0"/>
      <w:adjustRightInd w:val="0"/>
      <w:spacing w:after="0" w:line="288" w:lineRule="auto"/>
      <w:textAlignment w:val="center"/>
    </w:pPr>
    <w:rPr>
      <w:rFonts w:ascii="PT Sans" w:hAnsi="PT Sans" w:cs="PT Sans"/>
      <w:b/>
      <w:bCs/>
      <w:w w:val="96"/>
    </w:rPr>
  </w:style>
  <w:style w:type="paragraph" w:customStyle="1" w:styleId="21">
    <w:name w:val="МОО_2_Заголовок"/>
    <w:basedOn w:val="a"/>
    <w:uiPriority w:val="1"/>
    <w:rsid w:val="00F51D70"/>
    <w:pPr>
      <w:autoSpaceDE w:val="0"/>
      <w:autoSpaceDN w:val="0"/>
      <w:adjustRightInd w:val="0"/>
      <w:spacing w:after="0" w:line="720" w:lineRule="atLeast"/>
      <w:textAlignment w:val="center"/>
    </w:pPr>
    <w:rPr>
      <w:rFonts w:ascii="PT Sans" w:hAnsi="PT Sans" w:cs="PT Sans"/>
      <w:b/>
      <w:bCs/>
      <w:color w:val="000000"/>
      <w:sz w:val="70"/>
      <w:szCs w:val="70"/>
    </w:rPr>
  </w:style>
  <w:style w:type="paragraph" w:customStyle="1" w:styleId="31">
    <w:name w:val="МОО_3_Автор"/>
    <w:basedOn w:val="a"/>
    <w:uiPriority w:val="2"/>
    <w:rsid w:val="00F51D70"/>
    <w:pPr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PT Sans" w:hAnsi="PT Sans" w:cs="PT Sans"/>
      <w:b/>
      <w:bCs/>
      <w:i/>
      <w:iCs/>
      <w:color w:val="000000"/>
      <w:w w:val="96"/>
      <w:sz w:val="16"/>
      <w:szCs w:val="16"/>
    </w:rPr>
  </w:style>
  <w:style w:type="paragraph" w:customStyle="1" w:styleId="310">
    <w:name w:val="МОО_3.1_Автор_должность"/>
    <w:basedOn w:val="a"/>
    <w:uiPriority w:val="3"/>
    <w:rsid w:val="00F51D70"/>
    <w:pPr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PT Sans" w:hAnsi="PT Sans" w:cs="PT Sans"/>
      <w:i/>
      <w:iCs/>
      <w:color w:val="000000"/>
      <w:w w:val="96"/>
      <w:sz w:val="16"/>
      <w:szCs w:val="16"/>
    </w:rPr>
  </w:style>
  <w:style w:type="paragraph" w:customStyle="1" w:styleId="41">
    <w:name w:val="МОО_4_Основной текст"/>
    <w:basedOn w:val="a"/>
    <w:uiPriority w:val="4"/>
    <w:rsid w:val="000B058D"/>
    <w:pPr>
      <w:autoSpaceDE w:val="0"/>
      <w:autoSpaceDN w:val="0"/>
      <w:adjustRightInd w:val="0"/>
      <w:spacing w:after="0" w:line="262" w:lineRule="atLeast"/>
      <w:ind w:firstLine="283"/>
      <w:jc w:val="both"/>
      <w:textAlignment w:val="center"/>
    </w:pPr>
    <w:rPr>
      <w:rFonts w:ascii="Verdana" w:hAnsi="Verdana" w:cs="PT Sans"/>
      <w:color w:val="000000"/>
      <w:w w:val="96"/>
    </w:rPr>
  </w:style>
  <w:style w:type="character" w:customStyle="1" w:styleId="43">
    <w:name w:val="МОО_4.3_Основной_жирный"/>
    <w:uiPriority w:val="6"/>
    <w:rsid w:val="00974B22"/>
    <w:rPr>
      <w:rFonts w:ascii="PT Sans" w:hAnsi="PT Sans" w:cs="PT Sans"/>
      <w:b/>
      <w:bCs/>
      <w:color w:val="000000"/>
      <w:w w:val="96"/>
      <w:lang w:val="ru-RU"/>
    </w:rPr>
  </w:style>
  <w:style w:type="character" w:customStyle="1" w:styleId="44">
    <w:name w:val="МОО_4.4_Основной_курсив"/>
    <w:uiPriority w:val="7"/>
    <w:rsid w:val="00974B22"/>
    <w:rPr>
      <w:rFonts w:ascii="PT Sans" w:hAnsi="PT Sans" w:cs="PT Sans"/>
      <w:i/>
      <w:iCs/>
      <w:color w:val="000000"/>
      <w:w w:val="96"/>
    </w:rPr>
  </w:style>
  <w:style w:type="character" w:customStyle="1" w:styleId="45">
    <w:name w:val="МОО_4.5_Основной_жирный+курсив"/>
    <w:uiPriority w:val="8"/>
    <w:rsid w:val="00974B22"/>
    <w:rPr>
      <w:rFonts w:ascii="PT Sans" w:hAnsi="PT Sans" w:cs="PT Sans"/>
      <w:b/>
      <w:bCs/>
      <w:i/>
      <w:iCs/>
      <w:color w:val="000000"/>
      <w:w w:val="96"/>
    </w:rPr>
  </w:style>
  <w:style w:type="paragraph" w:customStyle="1" w:styleId="5">
    <w:name w:val="МОО_5_Список"/>
    <w:basedOn w:val="a"/>
    <w:uiPriority w:val="9"/>
    <w:locked/>
    <w:rsid w:val="00A83C9E"/>
    <w:pPr>
      <w:numPr>
        <w:numId w:val="1"/>
      </w:numPr>
      <w:tabs>
        <w:tab w:val="left" w:pos="567"/>
      </w:tabs>
      <w:autoSpaceDE w:val="0"/>
      <w:autoSpaceDN w:val="0"/>
      <w:adjustRightInd w:val="0"/>
      <w:spacing w:after="0" w:line="262" w:lineRule="atLeast"/>
      <w:jc w:val="both"/>
      <w:textAlignment w:val="center"/>
    </w:pPr>
    <w:rPr>
      <w:rFonts w:ascii="PT Sans" w:hAnsi="PT Sans" w:cs="PT Sans"/>
      <w:color w:val="000000"/>
      <w:w w:val="96"/>
    </w:rPr>
  </w:style>
  <w:style w:type="paragraph" w:customStyle="1" w:styleId="13113">
    <w:name w:val="МОО_13.1_Подзаг таблицы (МОО_13_Табл_схема)"/>
    <w:basedOn w:val="a"/>
    <w:uiPriority w:val="22"/>
    <w:rsid w:val="00A83C9E"/>
    <w:pPr>
      <w:autoSpaceDE w:val="0"/>
      <w:autoSpaceDN w:val="0"/>
      <w:adjustRightInd w:val="0"/>
      <w:spacing w:before="198" w:after="113" w:line="262" w:lineRule="atLeast"/>
      <w:jc w:val="center"/>
      <w:textAlignment w:val="center"/>
    </w:pPr>
    <w:rPr>
      <w:rFonts w:ascii="PT Sans" w:hAnsi="PT Sans" w:cs="PT Sans"/>
      <w:b/>
      <w:bCs/>
      <w:color w:val="000000"/>
      <w:w w:val="96"/>
      <w:sz w:val="20"/>
      <w:szCs w:val="20"/>
    </w:rPr>
  </w:style>
  <w:style w:type="table" w:styleId="a4">
    <w:name w:val="Table Grid"/>
    <w:basedOn w:val="a1"/>
    <w:uiPriority w:val="59"/>
    <w:locked/>
    <w:rsid w:val="00A83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213">
    <w:name w:val="МОО_13.2_Таблица (МОО_13_Табл_схема)"/>
    <w:basedOn w:val="a"/>
    <w:uiPriority w:val="23"/>
    <w:rsid w:val="00615ACB"/>
    <w:pPr>
      <w:tabs>
        <w:tab w:val="left" w:pos="180"/>
      </w:tabs>
      <w:autoSpaceDE w:val="0"/>
      <w:autoSpaceDN w:val="0"/>
      <w:adjustRightInd w:val="0"/>
      <w:spacing w:after="0" w:line="288" w:lineRule="auto"/>
      <w:textAlignment w:val="center"/>
    </w:pPr>
    <w:rPr>
      <w:rFonts w:ascii="Verdana" w:hAnsi="Verdana" w:cs="PT Sans"/>
      <w:color w:val="000000"/>
      <w:w w:val="96"/>
      <w:sz w:val="20"/>
      <w:szCs w:val="19"/>
    </w:rPr>
  </w:style>
  <w:style w:type="paragraph" w:customStyle="1" w:styleId="13313">
    <w:name w:val="МОО_13.3_Таблица_шапка (МОО_13_Табл_схема)"/>
    <w:basedOn w:val="a"/>
    <w:uiPriority w:val="24"/>
    <w:rsid w:val="00615ACB"/>
    <w:pPr>
      <w:tabs>
        <w:tab w:val="left" w:pos="180"/>
      </w:tabs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Verdana" w:hAnsi="Verdana" w:cs="PT Sans"/>
      <w:b/>
      <w:bCs/>
      <w:color w:val="000000"/>
      <w:w w:val="96"/>
      <w:sz w:val="20"/>
      <w:szCs w:val="19"/>
    </w:rPr>
  </w:style>
  <w:style w:type="paragraph" w:customStyle="1" w:styleId="61">
    <w:name w:val="МОО_6_Подзаг_1 уровень"/>
    <w:basedOn w:val="a"/>
    <w:uiPriority w:val="10"/>
    <w:rsid w:val="00C562FD"/>
    <w:pPr>
      <w:autoSpaceDE w:val="0"/>
      <w:autoSpaceDN w:val="0"/>
      <w:adjustRightInd w:val="0"/>
      <w:spacing w:before="113" w:after="57" w:line="288" w:lineRule="auto"/>
      <w:jc w:val="center"/>
      <w:textAlignment w:val="center"/>
    </w:pPr>
    <w:rPr>
      <w:rFonts w:ascii="PT Sans" w:hAnsi="PT Sans" w:cs="PT Sans"/>
      <w:b/>
      <w:bCs/>
      <w:color w:val="000000"/>
      <w:w w:val="96"/>
      <w:sz w:val="24"/>
      <w:szCs w:val="24"/>
    </w:rPr>
  </w:style>
  <w:style w:type="paragraph" w:customStyle="1" w:styleId="612">
    <w:name w:val="МОО_6.1_Подзаг_2 уровень"/>
    <w:basedOn w:val="a"/>
    <w:uiPriority w:val="11"/>
    <w:rsid w:val="00C562FD"/>
    <w:pPr>
      <w:autoSpaceDE w:val="0"/>
      <w:autoSpaceDN w:val="0"/>
      <w:adjustRightInd w:val="0"/>
      <w:spacing w:before="113" w:after="57" w:line="288" w:lineRule="auto"/>
      <w:jc w:val="center"/>
      <w:textAlignment w:val="center"/>
    </w:pPr>
    <w:rPr>
      <w:rFonts w:ascii="PT Sans" w:hAnsi="PT Sans" w:cs="PT Sans"/>
      <w:b/>
      <w:bCs/>
      <w:color w:val="000000"/>
      <w:w w:val="96"/>
    </w:rPr>
  </w:style>
  <w:style w:type="paragraph" w:customStyle="1" w:styleId="430">
    <w:name w:val="МОО_4.3_Основной текст на фоне"/>
    <w:basedOn w:val="a"/>
    <w:uiPriority w:val="5"/>
    <w:rsid w:val="00C562FD"/>
    <w:pPr>
      <w:tabs>
        <w:tab w:val="left" w:pos="860"/>
      </w:tabs>
      <w:autoSpaceDE w:val="0"/>
      <w:autoSpaceDN w:val="0"/>
      <w:adjustRightInd w:val="0"/>
      <w:spacing w:after="0" w:line="262" w:lineRule="atLeast"/>
      <w:ind w:left="283" w:right="283" w:firstLine="283"/>
      <w:jc w:val="both"/>
      <w:textAlignment w:val="center"/>
    </w:pPr>
    <w:rPr>
      <w:rFonts w:ascii="PT Sans" w:hAnsi="PT Sans" w:cs="PT Sans"/>
      <w:color w:val="000000"/>
      <w:w w:val="96"/>
    </w:rPr>
  </w:style>
  <w:style w:type="paragraph" w:customStyle="1" w:styleId="8">
    <w:name w:val="МОО_8_Сноска"/>
    <w:basedOn w:val="a"/>
    <w:uiPriority w:val="13"/>
    <w:rsid w:val="00C562FD"/>
    <w:pPr>
      <w:pBdr>
        <w:top w:val="single" w:sz="4" w:space="11" w:color="auto"/>
      </w:pBd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PT Sans" w:hAnsi="PT Sans" w:cs="PT Sans"/>
      <w:color w:val="000000"/>
      <w:w w:val="96"/>
      <w:sz w:val="19"/>
      <w:szCs w:val="19"/>
    </w:rPr>
  </w:style>
  <w:style w:type="paragraph" w:customStyle="1" w:styleId="7">
    <w:name w:val="МОО_7_Подпись под рисунок"/>
    <w:basedOn w:val="a"/>
    <w:uiPriority w:val="12"/>
    <w:rsid w:val="00C562FD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PT Sans" w:hAnsi="PT Sans" w:cs="PT Sans"/>
      <w:i/>
      <w:iCs/>
      <w:color w:val="000000"/>
      <w:w w:val="96"/>
      <w:sz w:val="19"/>
      <w:szCs w:val="19"/>
    </w:rPr>
  </w:style>
  <w:style w:type="paragraph" w:customStyle="1" w:styleId="12112">
    <w:name w:val="МОО_12.1_Заголовок_НПА (МОО_12_НПА)"/>
    <w:basedOn w:val="41"/>
    <w:uiPriority w:val="16"/>
    <w:rsid w:val="00C562FD"/>
    <w:pPr>
      <w:spacing w:after="113"/>
      <w:ind w:firstLine="0"/>
      <w:jc w:val="left"/>
    </w:pPr>
    <w:rPr>
      <w:b/>
      <w:bCs/>
      <w:w w:val="100"/>
      <w:sz w:val="26"/>
      <w:szCs w:val="26"/>
    </w:rPr>
  </w:style>
  <w:style w:type="paragraph" w:customStyle="1" w:styleId="12412">
    <w:name w:val="МОО_12.4_Утверждена_шапка (МОО_12_НПА)"/>
    <w:basedOn w:val="a"/>
    <w:uiPriority w:val="19"/>
    <w:rsid w:val="00C562FD"/>
    <w:pPr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PT Sans" w:hAnsi="PT Sans" w:cs="PT Sans"/>
      <w:color w:val="000000"/>
      <w:w w:val="96"/>
    </w:rPr>
  </w:style>
  <w:style w:type="paragraph" w:customStyle="1" w:styleId="125112">
    <w:name w:val="МОО_12.5_Подзаг_1 уровень_НПА (МОО_12_НПА)"/>
    <w:basedOn w:val="a"/>
    <w:uiPriority w:val="20"/>
    <w:rsid w:val="00C562FD"/>
    <w:pPr>
      <w:autoSpaceDE w:val="0"/>
      <w:autoSpaceDN w:val="0"/>
      <w:adjustRightInd w:val="0"/>
      <w:spacing w:before="113" w:after="57" w:line="288" w:lineRule="auto"/>
      <w:jc w:val="center"/>
      <w:textAlignment w:val="center"/>
    </w:pPr>
    <w:rPr>
      <w:rFonts w:ascii="PT Sans" w:hAnsi="PT Sans" w:cs="PT Sans"/>
      <w:b/>
      <w:bCs/>
      <w:color w:val="000000"/>
      <w:w w:val="96"/>
      <w:sz w:val="24"/>
      <w:szCs w:val="24"/>
    </w:rPr>
  </w:style>
  <w:style w:type="paragraph" w:customStyle="1" w:styleId="126212">
    <w:name w:val="МОО_12.6_Подзаг_2 уровень_НПА (МОО_12_НПА)"/>
    <w:basedOn w:val="a"/>
    <w:uiPriority w:val="21"/>
    <w:rsid w:val="00C562FD"/>
    <w:pPr>
      <w:autoSpaceDE w:val="0"/>
      <w:autoSpaceDN w:val="0"/>
      <w:adjustRightInd w:val="0"/>
      <w:spacing w:before="113" w:after="57" w:line="288" w:lineRule="auto"/>
      <w:jc w:val="center"/>
      <w:textAlignment w:val="center"/>
    </w:pPr>
    <w:rPr>
      <w:rFonts w:ascii="PT Sans" w:hAnsi="PT Sans" w:cs="PT Sans"/>
      <w:b/>
      <w:bCs/>
      <w:color w:val="000000"/>
      <w:w w:val="96"/>
    </w:rPr>
  </w:style>
  <w:style w:type="paragraph" w:customStyle="1" w:styleId="12212">
    <w:name w:val="МОО_12.2_Основной текст_НПА (МОО_12_НПА)"/>
    <w:basedOn w:val="a"/>
    <w:uiPriority w:val="17"/>
    <w:rsid w:val="00C562FD"/>
    <w:pPr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PT Sans" w:hAnsi="PT Sans" w:cs="PT Sans"/>
      <w:color w:val="000000"/>
      <w:w w:val="96"/>
      <w:sz w:val="20"/>
      <w:szCs w:val="20"/>
    </w:rPr>
  </w:style>
  <w:style w:type="paragraph" w:customStyle="1" w:styleId="12312">
    <w:name w:val="МОО_12.3_Приложение_шапка (МОО_12_НПА)"/>
    <w:basedOn w:val="a"/>
    <w:uiPriority w:val="18"/>
    <w:rsid w:val="00C562FD"/>
    <w:pPr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PT Sans" w:hAnsi="PT Sans" w:cs="PT Sans"/>
      <w:color w:val="000000"/>
      <w:w w:val="96"/>
      <w:sz w:val="20"/>
      <w:szCs w:val="20"/>
    </w:rPr>
  </w:style>
  <w:style w:type="paragraph" w:customStyle="1" w:styleId="100">
    <w:name w:val="МОО_10_Вопрос"/>
    <w:basedOn w:val="41"/>
    <w:uiPriority w:val="15"/>
    <w:rsid w:val="00946E00"/>
    <w:pPr>
      <w:ind w:firstLine="0"/>
    </w:pPr>
    <w:rPr>
      <w:b/>
      <w:bCs/>
      <w:i/>
      <w:iCs/>
    </w:rPr>
  </w:style>
  <w:style w:type="paragraph" w:customStyle="1" w:styleId="9">
    <w:name w:val="МОО_9_Источник"/>
    <w:basedOn w:val="a"/>
    <w:uiPriority w:val="14"/>
    <w:rsid w:val="00946E00"/>
    <w:pPr>
      <w:autoSpaceDE w:val="0"/>
      <w:autoSpaceDN w:val="0"/>
      <w:adjustRightInd w:val="0"/>
      <w:spacing w:after="0" w:line="288" w:lineRule="auto"/>
      <w:ind w:firstLine="283"/>
      <w:jc w:val="right"/>
      <w:textAlignment w:val="center"/>
    </w:pPr>
    <w:rPr>
      <w:rFonts w:ascii="PT Sans" w:hAnsi="PT Sans" w:cs="PT Sans"/>
      <w:i/>
      <w:iCs/>
      <w:color w:val="000000"/>
      <w:w w:val="96"/>
      <w:sz w:val="20"/>
      <w:szCs w:val="20"/>
    </w:rPr>
  </w:style>
  <w:style w:type="paragraph" w:customStyle="1" w:styleId="16">
    <w:name w:val="МОО_16_Проманонс"/>
    <w:basedOn w:val="a"/>
    <w:uiPriority w:val="25"/>
    <w:rsid w:val="002D1EC0"/>
    <w:pPr>
      <w:autoSpaceDE w:val="0"/>
      <w:autoSpaceDN w:val="0"/>
      <w:adjustRightInd w:val="0"/>
      <w:spacing w:after="0" w:line="262" w:lineRule="atLeast"/>
      <w:ind w:firstLine="283"/>
      <w:jc w:val="both"/>
      <w:textAlignment w:val="center"/>
    </w:pPr>
    <w:rPr>
      <w:rFonts w:ascii="PT Sans" w:hAnsi="PT Sans" w:cs="PT Sans"/>
      <w:color w:val="C0504D" w:themeColor="accent2"/>
      <w:w w:val="96"/>
    </w:rPr>
  </w:style>
  <w:style w:type="paragraph" w:customStyle="1" w:styleId="17">
    <w:name w:val="МОО_17_Введение"/>
    <w:basedOn w:val="a"/>
    <w:uiPriority w:val="26"/>
    <w:rsid w:val="00A31631"/>
    <w:pPr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PT Sans" w:hAnsi="PT Sans" w:cs="PT Sans"/>
      <w:color w:val="000000"/>
      <w:w w:val="96"/>
      <w:sz w:val="20"/>
      <w:szCs w:val="20"/>
    </w:rPr>
  </w:style>
  <w:style w:type="paragraph" w:customStyle="1" w:styleId="51">
    <w:name w:val="МОО_5.1_Список_стрелка"/>
    <w:basedOn w:val="a"/>
    <w:uiPriority w:val="99"/>
    <w:rsid w:val="000B058D"/>
    <w:pPr>
      <w:numPr>
        <w:numId w:val="3"/>
      </w:numPr>
      <w:tabs>
        <w:tab w:val="left" w:pos="567"/>
      </w:tabs>
      <w:autoSpaceDE w:val="0"/>
      <w:autoSpaceDN w:val="0"/>
      <w:adjustRightInd w:val="0"/>
      <w:spacing w:after="0" w:line="262" w:lineRule="atLeast"/>
      <w:jc w:val="both"/>
      <w:textAlignment w:val="center"/>
    </w:pPr>
    <w:rPr>
      <w:rFonts w:ascii="Verdana" w:hAnsi="Verdana" w:cs="PT Sans"/>
      <w:color w:val="000000"/>
      <w:w w:val="96"/>
    </w:rPr>
  </w:style>
  <w:style w:type="paragraph" w:customStyle="1" w:styleId="52">
    <w:name w:val="МОО_5.2_Список_ромбик"/>
    <w:basedOn w:val="a"/>
    <w:uiPriority w:val="99"/>
    <w:rsid w:val="000B058D"/>
    <w:pPr>
      <w:numPr>
        <w:numId w:val="2"/>
      </w:numPr>
      <w:tabs>
        <w:tab w:val="left" w:pos="567"/>
      </w:tabs>
      <w:autoSpaceDE w:val="0"/>
      <w:autoSpaceDN w:val="0"/>
      <w:adjustRightInd w:val="0"/>
      <w:spacing w:after="0" w:line="262" w:lineRule="atLeast"/>
      <w:jc w:val="both"/>
      <w:textAlignment w:val="center"/>
    </w:pPr>
    <w:rPr>
      <w:rFonts w:ascii="Verdana" w:hAnsi="Verdana" w:cs="PT Sans"/>
      <w:color w:val="000000"/>
      <w:w w:val="96"/>
    </w:rPr>
  </w:style>
  <w:style w:type="paragraph" w:customStyle="1" w:styleId="170">
    <w:name w:val="МОО_17_Стикер"/>
    <w:basedOn w:val="a"/>
    <w:uiPriority w:val="99"/>
    <w:rsid w:val="008A39D3"/>
    <w:pPr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PT Sans" w:eastAsiaTheme="minorHAnsi" w:hAnsi="PT Sans" w:cs="PT Sans"/>
      <w:i/>
      <w:iCs/>
      <w:color w:val="0000FF"/>
      <w:sz w:val="21"/>
      <w:szCs w:val="21"/>
      <w:lang w:eastAsia="en-US"/>
    </w:rPr>
  </w:style>
  <w:style w:type="character" w:customStyle="1" w:styleId="171">
    <w:name w:val="МОО_17.1_Стикер_выборочно"/>
    <w:uiPriority w:val="99"/>
    <w:rsid w:val="008A39D3"/>
    <w:rPr>
      <w:i/>
      <w:iCs/>
      <w:color w:val="0000FF"/>
      <w:w w:val="100"/>
      <w:lang w:val="ru-RU"/>
    </w:rPr>
  </w:style>
  <w:style w:type="paragraph" w:customStyle="1" w:styleId="18">
    <w:name w:val="МОО_18_Гиперссылка"/>
    <w:basedOn w:val="a"/>
    <w:uiPriority w:val="99"/>
    <w:rsid w:val="00037A23"/>
    <w:pPr>
      <w:tabs>
        <w:tab w:val="left" w:pos="500"/>
      </w:tabs>
      <w:autoSpaceDE w:val="0"/>
      <w:autoSpaceDN w:val="0"/>
      <w:adjustRightInd w:val="0"/>
      <w:spacing w:after="0" w:line="262" w:lineRule="atLeast"/>
      <w:ind w:firstLine="283"/>
      <w:jc w:val="both"/>
      <w:textAlignment w:val="center"/>
    </w:pPr>
    <w:rPr>
      <w:rFonts w:ascii="PT Sans" w:eastAsiaTheme="minorHAnsi" w:hAnsi="PT Sans" w:cs="PT Sans"/>
      <w:i/>
      <w:iCs/>
      <w:color w:val="D12229"/>
      <w:w w:val="96"/>
      <w:lang w:eastAsia="en-US"/>
    </w:rPr>
  </w:style>
  <w:style w:type="paragraph" w:customStyle="1" w:styleId="19-">
    <w:name w:val="МОО_19_В-О"/>
    <w:basedOn w:val="a"/>
    <w:uiPriority w:val="99"/>
    <w:rsid w:val="00C60D9D"/>
    <w:pPr>
      <w:tabs>
        <w:tab w:val="left" w:pos="500"/>
      </w:tabs>
      <w:autoSpaceDE w:val="0"/>
      <w:autoSpaceDN w:val="0"/>
      <w:adjustRightInd w:val="0"/>
      <w:spacing w:after="0" w:line="262" w:lineRule="atLeast"/>
      <w:ind w:firstLine="283"/>
      <w:jc w:val="both"/>
      <w:textAlignment w:val="center"/>
    </w:pPr>
    <w:rPr>
      <w:rFonts w:ascii="PT Sans" w:eastAsiaTheme="minorHAnsi" w:hAnsi="PT Sans" w:cs="PT Sans"/>
      <w:i/>
      <w:iCs/>
      <w:color w:val="000000"/>
      <w:w w:val="96"/>
      <w:lang w:eastAsia="en-US"/>
    </w:rPr>
  </w:style>
  <w:style w:type="character" w:customStyle="1" w:styleId="181">
    <w:name w:val="МОО_18_1_Гиперссылка_выборочно"/>
    <w:uiPriority w:val="99"/>
    <w:rsid w:val="00445F28"/>
    <w:rPr>
      <w:rFonts w:ascii="PT Sans" w:hAnsi="PT Sans" w:cs="PT Sans"/>
      <w:i/>
      <w:iCs/>
      <w:color w:val="D12229"/>
      <w:w w:val="96"/>
    </w:rPr>
  </w:style>
  <w:style w:type="character" w:customStyle="1" w:styleId="20">
    <w:name w:val="Заголовок 2 Знак"/>
    <w:basedOn w:val="a0"/>
    <w:link w:val="2"/>
    <w:uiPriority w:val="9"/>
    <w:semiHidden/>
    <w:rsid w:val="00E43F3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43F3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43F35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locked/>
    <w:rsid w:val="00F33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3159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locked/>
    <w:rsid w:val="00F33159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locked/>
    <w:rsid w:val="00F33159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locked/>
    <w:rsid w:val="00F33159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semiHidden/>
    <w:rsid w:val="006C4AD5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831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53">
    <w:name w:val="Заголовок 5 Знак"/>
    <w:basedOn w:val="a0"/>
    <w:link w:val="50"/>
    <w:uiPriority w:val="9"/>
    <w:semiHidden/>
    <w:rsid w:val="00474B31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styleId="aa">
    <w:name w:val="annotation reference"/>
    <w:basedOn w:val="a0"/>
    <w:uiPriority w:val="99"/>
    <w:semiHidden/>
    <w:unhideWhenUsed/>
    <w:locked/>
    <w:rsid w:val="001D35E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locked/>
    <w:rsid w:val="001D35EA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D35EA"/>
    <w:rPr>
      <w:rFonts w:eastAsiaTheme="minorEastAsia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locked/>
    <w:rsid w:val="001D35E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D35EA"/>
    <w:rPr>
      <w:rFonts w:eastAsiaTheme="minorEastAsia"/>
      <w:b/>
      <w:bCs/>
      <w:sz w:val="20"/>
      <w:szCs w:val="20"/>
      <w:lang w:eastAsia="ru-RU"/>
    </w:rPr>
  </w:style>
  <w:style w:type="paragraph" w:customStyle="1" w:styleId="200">
    <w:name w:val="МОО_20_Стих"/>
    <w:basedOn w:val="a"/>
    <w:uiPriority w:val="99"/>
    <w:rsid w:val="00087A35"/>
    <w:pPr>
      <w:tabs>
        <w:tab w:val="left" w:pos="500"/>
      </w:tabs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Verdana" w:eastAsiaTheme="minorHAnsi" w:hAnsi="Verdana" w:cs="Verdana"/>
      <w:color w:val="000000"/>
      <w:sz w:val="19"/>
      <w:szCs w:val="19"/>
      <w:lang w:eastAsia="en-US"/>
    </w:rPr>
  </w:style>
  <w:style w:type="character" w:styleId="af">
    <w:name w:val="Strong"/>
    <w:basedOn w:val="a0"/>
    <w:uiPriority w:val="22"/>
    <w:qFormat/>
    <w:locked/>
    <w:rsid w:val="009D338D"/>
    <w:rPr>
      <w:b/>
      <w:bCs/>
    </w:rPr>
  </w:style>
  <w:style w:type="paragraph" w:styleId="af0">
    <w:name w:val="No Spacing"/>
    <w:uiPriority w:val="1"/>
    <w:qFormat/>
    <w:locked/>
    <w:rsid w:val="009D338D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r\Desktop\&#1057;&#1042;&#1044;&#1054;\&#1064;&#1072;&#1073;&#1083;&#1086;&#1085;%20&#1089;&#1090;&#1080;&#1083;&#1077;&#1081;%20(1)%20(3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стилей (1) (3)</Template>
  <TotalTime>0</TotalTime>
  <Pages>32</Pages>
  <Words>10643</Words>
  <Characters>60667</Characters>
  <Application>Microsoft Office Word</Application>
  <DocSecurity>0</DocSecurity>
  <Lines>505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Справочник Музыкального Руководителя</dc:creator>
  <cp:lastModifiedBy>HP</cp:lastModifiedBy>
  <cp:revision>3</cp:revision>
  <dcterms:created xsi:type="dcterms:W3CDTF">2024-10-22T08:55:00Z</dcterms:created>
  <dcterms:modified xsi:type="dcterms:W3CDTF">2024-11-25T05:36:00Z</dcterms:modified>
</cp:coreProperties>
</file>