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FDE5F" w14:textId="31AE6B0D" w:rsidR="00A81B9B" w:rsidRPr="009D338D" w:rsidRDefault="00F24F5D" w:rsidP="00A81B9B">
      <w:pPr>
        <w:pStyle w:val="612"/>
      </w:pPr>
      <w:bookmarkStart w:id="0" w:name="_GoBack"/>
      <w:bookmarkEnd w:id="0"/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6652E58F" w14:textId="77777777" w:rsidR="00A81B9B" w:rsidRPr="009D338D" w:rsidRDefault="00F24F5D" w:rsidP="00A81B9B">
      <w:pPr>
        <w:pStyle w:val="41"/>
      </w:pPr>
      <w:r w:rsidRPr="009D338D">
        <w:rPr>
          <w:lang w:val="kk"/>
        </w:rPr>
        <w:t>Топ: ересек</w:t>
      </w:r>
    </w:p>
    <w:p w14:paraId="153D9351" w14:textId="77777777" w:rsidR="00A81B9B" w:rsidRPr="009D338D" w:rsidRDefault="00F24F5D" w:rsidP="00A81B9B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76494145" w14:textId="612C8F71" w:rsidR="00A81B9B" w:rsidRPr="009D338D" w:rsidRDefault="00F24F5D" w:rsidP="00A81B9B">
      <w:pPr>
        <w:pStyle w:val="41"/>
      </w:pPr>
      <w:r w:rsidRPr="009D338D">
        <w:rPr>
          <w:lang w:val="kk"/>
        </w:rPr>
        <w:t>Жоспар қай кезеңге жасалды: 02.12-06.12</w:t>
      </w:r>
    </w:p>
    <w:p w14:paraId="7359F2C4" w14:textId="0190A0D0" w:rsidR="00A81B9B" w:rsidRDefault="00F24F5D" w:rsidP="00A81B9B">
      <w:pPr>
        <w:pStyle w:val="41"/>
      </w:pPr>
      <w:r w:rsidRPr="009D338D">
        <w:rPr>
          <w:lang w:val="kk"/>
        </w:rPr>
        <w:t>Аптаның цитатасы: «Бірлігі күшті ел озады»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693"/>
        <w:gridCol w:w="2835"/>
        <w:gridCol w:w="2693"/>
        <w:gridCol w:w="2694"/>
      </w:tblGrid>
      <w:tr w:rsidR="00A17100" w14:paraId="5C7D1C38" w14:textId="77777777" w:rsidTr="00D42748">
        <w:trPr>
          <w:trHeight w:val="744"/>
        </w:trPr>
        <w:tc>
          <w:tcPr>
            <w:tcW w:w="1985" w:type="dxa"/>
          </w:tcPr>
          <w:p w14:paraId="58E9E22F" w14:textId="5F77EA6F" w:rsidR="00A81B9B" w:rsidRPr="00A81B9B" w:rsidRDefault="00F24F5D" w:rsidP="00A81B9B">
            <w:pPr>
              <w:pStyle w:val="13313"/>
            </w:pPr>
            <w:r w:rsidRPr="00A81B9B">
              <w:rPr>
                <w:lang w:val="kk"/>
              </w:rPr>
              <w:t>Күн тәртібінің үлгісі</w:t>
            </w:r>
          </w:p>
        </w:tc>
        <w:tc>
          <w:tcPr>
            <w:tcW w:w="2552" w:type="dxa"/>
          </w:tcPr>
          <w:p w14:paraId="1F970715" w14:textId="3514F7C7" w:rsidR="00A81B9B" w:rsidRPr="00A81B9B" w:rsidRDefault="00F24F5D" w:rsidP="00A81B9B">
            <w:pPr>
              <w:pStyle w:val="13313"/>
            </w:pPr>
            <w:r w:rsidRPr="00A81B9B">
              <w:rPr>
                <w:lang w:val="kk"/>
              </w:rPr>
              <w:t>Дүйсенбі 02.12</w:t>
            </w:r>
          </w:p>
        </w:tc>
        <w:tc>
          <w:tcPr>
            <w:tcW w:w="2693" w:type="dxa"/>
          </w:tcPr>
          <w:p w14:paraId="7FF77A94" w14:textId="38843F02" w:rsidR="00A81B9B" w:rsidRPr="00A81B9B" w:rsidRDefault="00F24F5D" w:rsidP="00A81B9B">
            <w:pPr>
              <w:pStyle w:val="13313"/>
            </w:pPr>
            <w:r w:rsidRPr="00A81B9B">
              <w:rPr>
                <w:lang w:val="kk"/>
              </w:rPr>
              <w:t>Сейсенбі 03.12</w:t>
            </w:r>
          </w:p>
        </w:tc>
        <w:tc>
          <w:tcPr>
            <w:tcW w:w="2835" w:type="dxa"/>
          </w:tcPr>
          <w:p w14:paraId="54268AAF" w14:textId="0E727C5E" w:rsidR="00A81B9B" w:rsidRPr="00A81B9B" w:rsidRDefault="00F24F5D" w:rsidP="00A81B9B">
            <w:pPr>
              <w:pStyle w:val="13313"/>
            </w:pPr>
            <w:r w:rsidRPr="00A81B9B">
              <w:rPr>
                <w:lang w:val="kk"/>
              </w:rPr>
              <w:t>Сәрсенбі 04.12</w:t>
            </w:r>
          </w:p>
        </w:tc>
        <w:tc>
          <w:tcPr>
            <w:tcW w:w="2693" w:type="dxa"/>
          </w:tcPr>
          <w:p w14:paraId="65A32C6B" w14:textId="36F7F3BA" w:rsidR="00A81B9B" w:rsidRPr="00A81B9B" w:rsidRDefault="00F24F5D" w:rsidP="00A81B9B">
            <w:pPr>
              <w:pStyle w:val="13313"/>
            </w:pPr>
            <w:r w:rsidRPr="00A81B9B">
              <w:rPr>
                <w:lang w:val="kk"/>
              </w:rPr>
              <w:t>Бейсенбі 05.12</w:t>
            </w:r>
          </w:p>
        </w:tc>
        <w:tc>
          <w:tcPr>
            <w:tcW w:w="2694" w:type="dxa"/>
          </w:tcPr>
          <w:p w14:paraId="3FEC04B3" w14:textId="4CB7F202" w:rsidR="00A81B9B" w:rsidRPr="00A81B9B" w:rsidRDefault="00F24F5D" w:rsidP="00A81B9B">
            <w:pPr>
              <w:pStyle w:val="13313"/>
            </w:pPr>
            <w:r w:rsidRPr="00A81B9B">
              <w:rPr>
                <w:lang w:val="kk"/>
              </w:rPr>
              <w:t>Жұма 06.12</w:t>
            </w:r>
          </w:p>
        </w:tc>
      </w:tr>
      <w:tr w:rsidR="00A17100" w14:paraId="3FB271D2" w14:textId="77777777" w:rsidTr="00D42748">
        <w:trPr>
          <w:trHeight w:val="165"/>
        </w:trPr>
        <w:tc>
          <w:tcPr>
            <w:tcW w:w="1985" w:type="dxa"/>
          </w:tcPr>
          <w:p w14:paraId="46B07E57" w14:textId="487B863D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Балаларды қабылдау</w:t>
            </w:r>
          </w:p>
        </w:tc>
        <w:tc>
          <w:tcPr>
            <w:tcW w:w="2552" w:type="dxa"/>
          </w:tcPr>
          <w:p w14:paraId="49A3D273" w14:textId="77777777" w:rsidR="00D42748" w:rsidRDefault="00F24F5D" w:rsidP="00A81B9B">
            <w:pPr>
              <w:pStyle w:val="13213"/>
            </w:pPr>
            <w:r w:rsidRPr="00A81B9B">
              <w:rPr>
                <w:lang w:val="kk"/>
              </w:rPr>
              <w:t>«Өнегелі 15 минут»</w:t>
            </w:r>
          </w:p>
          <w:p w14:paraId="7BEB9BF4" w14:textId="0D2AED71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Алдағы күнге жақсы көңіл күй сыйлау. Іс-әрекетті таңдауға көмектесу. Қайырлы таң! Сәлеметсіз бе!</w:t>
            </w:r>
          </w:p>
        </w:tc>
        <w:tc>
          <w:tcPr>
            <w:tcW w:w="2693" w:type="dxa"/>
          </w:tcPr>
          <w:p w14:paraId="18CAE35E" w14:textId="34F46359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"Өнегелі 15 минут" Балалар</w:t>
            </w:r>
            <w:r w:rsidRPr="00A81B9B">
              <w:rPr>
                <w:lang w:val="kk"/>
              </w:rPr>
              <w:softHyphen/>
              <w:t xml:space="preserve"> үшін қолайлы жағдай жасау. Алдағы қызметке ынталандыру. </w:t>
            </w:r>
          </w:p>
          <w:p w14:paraId="3A814D36" w14:textId="77777777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Қайырлы таң! Сәлеметсіз бе!</w:t>
            </w:r>
          </w:p>
        </w:tc>
        <w:tc>
          <w:tcPr>
            <w:tcW w:w="2835" w:type="dxa"/>
          </w:tcPr>
          <w:p w14:paraId="32021625" w14:textId="48E501FA" w:rsidR="00D42748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"Өнегелі 15 минут" Баланың көңіл күйі, оның қызығушылығы туралы </w:t>
            </w:r>
            <w:r w:rsidRPr="00A81B9B">
              <w:rPr>
                <w:lang w:val="kk"/>
              </w:rPr>
              <w:softHyphen/>
              <w:t xml:space="preserve">әңгімелесу. Қажет болса, ойнайтын балаларға қосылу. </w:t>
            </w:r>
          </w:p>
          <w:p w14:paraId="0D7BF613" w14:textId="30CFE146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Қайырлы таң! Сәлеметсіз бе!</w:t>
            </w:r>
          </w:p>
        </w:tc>
        <w:tc>
          <w:tcPr>
            <w:tcW w:w="2693" w:type="dxa"/>
          </w:tcPr>
          <w:p w14:paraId="679BE821" w14:textId="33605E05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 xml:space="preserve"> "Өнегелі 15 </w:t>
            </w:r>
            <w:r w:rsidRPr="00A81B9B">
              <w:rPr>
                <w:lang w:val="kk"/>
              </w:rPr>
              <w:softHyphen/>
              <w:t>минут" Сыртқы келбетке назар аудару. Ойын іс-</w:t>
            </w:r>
            <w:r w:rsidRPr="00A81B9B">
              <w:rPr>
                <w:lang w:val="kk"/>
              </w:rPr>
              <w:softHyphen/>
              <w:t xml:space="preserve">әрекетіне қатысуға </w:t>
            </w:r>
            <w:r w:rsidRPr="00A81B9B">
              <w:rPr>
                <w:lang w:val="kk"/>
              </w:rPr>
              <w:softHyphen/>
              <w:t xml:space="preserve">бастама жасау. </w:t>
            </w:r>
          </w:p>
          <w:p w14:paraId="632520CA" w14:textId="77777777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Қайырлы таң! Сәлеметсіз бе!</w:t>
            </w:r>
          </w:p>
        </w:tc>
        <w:tc>
          <w:tcPr>
            <w:tcW w:w="2694" w:type="dxa"/>
          </w:tcPr>
          <w:p w14:paraId="2267C751" w14:textId="000067C5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 "Өнегелі 15 минут" Мазмұнды іс-әрекетті қамтамасыз ету. Баланың бастамасымен пайда болатын ойынды ынталандыру</w:t>
            </w:r>
            <w:r w:rsidRPr="00A81B9B">
              <w:rPr>
                <w:lang w:val="kk"/>
              </w:rPr>
              <w:softHyphen/>
            </w:r>
            <w:r w:rsidRPr="00A81B9B">
              <w:rPr>
                <w:lang w:val="kk"/>
              </w:rPr>
              <w:softHyphen/>
            </w:r>
            <w:r w:rsidRPr="00A81B9B">
              <w:rPr>
                <w:lang w:val="kk"/>
              </w:rPr>
              <w:softHyphen/>
              <w:t xml:space="preserve"> </w:t>
            </w:r>
          </w:p>
          <w:p w14:paraId="0256316A" w14:textId="77777777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Қайырлы таң! Сәлеметсіз бе!</w:t>
            </w:r>
          </w:p>
        </w:tc>
      </w:tr>
      <w:tr w:rsidR="00A17100" w14:paraId="6017D04C" w14:textId="77777777" w:rsidTr="00D42748">
        <w:trPr>
          <w:trHeight w:val="165"/>
        </w:trPr>
        <w:tc>
          <w:tcPr>
            <w:tcW w:w="1985" w:type="dxa"/>
          </w:tcPr>
          <w:p w14:paraId="3BC5559D" w14:textId="6A832CC3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Ата-аналармен әңгімелесу</w:t>
            </w:r>
          </w:p>
        </w:tc>
        <w:tc>
          <w:tcPr>
            <w:tcW w:w="2552" w:type="dxa"/>
          </w:tcPr>
          <w:p w14:paraId="1C724E17" w14:textId="4CA4F82D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Ата-аналармен баланың қалай ұйықтағаны, қандай көңіл күймен оянғаны туралы әңгімелесу </w:t>
            </w:r>
          </w:p>
        </w:tc>
        <w:tc>
          <w:tcPr>
            <w:tcW w:w="2693" w:type="dxa"/>
          </w:tcPr>
          <w:p w14:paraId="682A8AF7" w14:textId="4928BBB0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Ата-аналармен балалармен жағымды бірлескен іс-шаралар туралы әңгімелесу</w:t>
            </w:r>
          </w:p>
        </w:tc>
        <w:tc>
          <w:tcPr>
            <w:tcW w:w="2835" w:type="dxa"/>
          </w:tcPr>
          <w:p w14:paraId="432211ED" w14:textId="5CF64D50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  <w:p w14:paraId="0D169608" w14:textId="77777777" w:rsidR="00A81B9B" w:rsidRPr="00A81B9B" w:rsidRDefault="00A81B9B" w:rsidP="00A81B9B">
            <w:pPr>
              <w:pStyle w:val="13213"/>
            </w:pPr>
          </w:p>
        </w:tc>
        <w:tc>
          <w:tcPr>
            <w:tcW w:w="2693" w:type="dxa"/>
          </w:tcPr>
          <w:p w14:paraId="368657B8" w14:textId="698DEA17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Отбасы жағдайында баланың денсаулығын нығайту туралы әңгіме</w:t>
            </w:r>
          </w:p>
        </w:tc>
        <w:tc>
          <w:tcPr>
            <w:tcW w:w="2694" w:type="dxa"/>
          </w:tcPr>
          <w:p w14:paraId="5AE00B21" w14:textId="35A0E94A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Балаларды халық шығармашылығымен таныстыру туралы әңгіме</w:t>
            </w:r>
          </w:p>
        </w:tc>
      </w:tr>
      <w:tr w:rsidR="00A17100" w14:paraId="00C676EC" w14:textId="77777777" w:rsidTr="00D42748">
        <w:trPr>
          <w:trHeight w:val="1692"/>
        </w:trPr>
        <w:tc>
          <w:tcPr>
            <w:tcW w:w="1985" w:type="dxa"/>
          </w:tcPr>
          <w:p w14:paraId="0C9ECF40" w14:textId="3A288F61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2552" w:type="dxa"/>
          </w:tcPr>
          <w:p w14:paraId="17F10379" w14:textId="77777777" w:rsidR="0032251D" w:rsidRDefault="00F24F5D" w:rsidP="00A81B9B">
            <w:pPr>
              <w:pStyle w:val="13213"/>
            </w:pPr>
            <w:r w:rsidRPr="00A81B9B">
              <w:rPr>
                <w:lang w:val="kk"/>
              </w:rPr>
              <w:t>Артикуляциялық гимнастика.</w:t>
            </w:r>
          </w:p>
          <w:p w14:paraId="7D5C7ED6" w14:textId="77777777" w:rsidR="0032251D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Үнемді тұтыну - "Күнтізбелер әлемі" Балаларды күнтізбемен таныстыру </w:t>
            </w:r>
          </w:p>
          <w:p w14:paraId="43818358" w14:textId="37598023" w:rsidR="00A81B9B" w:rsidRDefault="00F24F5D" w:rsidP="00A81B9B">
            <w:pPr>
              <w:pStyle w:val="13213"/>
            </w:pPr>
            <w:r>
              <w:rPr>
                <w:lang w:val="kk"/>
              </w:rPr>
              <w:t xml:space="preserve">"Кеше", "бүгін", "ертең" сөздерінің </w:t>
            </w:r>
            <w:r>
              <w:rPr>
                <w:lang w:val="kk"/>
              </w:rPr>
              <w:lastRenderedPageBreak/>
              <w:t>мағынасын түсіндіруге шақыру.</w:t>
            </w:r>
          </w:p>
          <w:p w14:paraId="7F9585BE" w14:textId="4CFD927E" w:rsidR="0032251D" w:rsidRPr="00A81B9B" w:rsidRDefault="00F24F5D" w:rsidP="00A81B9B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5A98B08B" w14:textId="3FCF4DBD" w:rsidR="00A81B9B" w:rsidRDefault="00F24F5D" w:rsidP="00A81B9B">
            <w:pPr>
              <w:pStyle w:val="13213"/>
            </w:pPr>
            <w:r>
              <w:rPr>
                <w:lang w:val="kk"/>
              </w:rPr>
              <w:t>"Қызыл шетен тауда өседі" аз қимылды ойыны Ойын ережелерін орындауға саналы түрде қарау.</w:t>
            </w:r>
          </w:p>
          <w:p w14:paraId="0EE62581" w14:textId="2E39712C" w:rsidR="008E56CC" w:rsidRPr="00A81B9B" w:rsidRDefault="00F24F5D" w:rsidP="00A81B9B">
            <w:pPr>
              <w:pStyle w:val="13213"/>
            </w:pPr>
            <w:r>
              <w:rPr>
                <w:lang w:val="kk"/>
              </w:rPr>
              <w:t xml:space="preserve">(Дене шынықтыру)                </w:t>
            </w:r>
          </w:p>
          <w:p w14:paraId="2EB99BB7" w14:textId="05EC59EE" w:rsid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"Санау мозаикасы" үстел ойыны 5 шегінде тікелей және кері санауға жаттығу.</w:t>
            </w:r>
          </w:p>
          <w:p w14:paraId="5742A42D" w14:textId="5D5F2769" w:rsidR="008E56CC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(Математика негіздері)</w:t>
            </w:r>
          </w:p>
          <w:p w14:paraId="4E70F2B6" w14:textId="77777777" w:rsidR="008E56CC" w:rsidRDefault="00F24F5D" w:rsidP="00A81B9B">
            <w:pPr>
              <w:pStyle w:val="13213"/>
            </w:pPr>
            <w:r w:rsidRPr="00A81B9B">
              <w:rPr>
                <w:lang w:val="kk"/>
              </w:rPr>
              <w:t>"Сары түсті заттарды сал" Түстерді өз бетімен жасауға, қажетті түсті алу үшін бояуларды араластыруға ынталандыру.</w:t>
            </w:r>
          </w:p>
          <w:p w14:paraId="6DF0333A" w14:textId="3F064511" w:rsidR="00D42748" w:rsidRDefault="00F24F5D" w:rsidP="00A81B9B">
            <w:pPr>
              <w:pStyle w:val="13213"/>
            </w:pPr>
            <w:r>
              <w:rPr>
                <w:lang w:val="kk"/>
              </w:rPr>
              <w:t xml:space="preserve">(Сурет салу, қоршаған ортамен танысу) </w:t>
            </w:r>
          </w:p>
          <w:p w14:paraId="21977F71" w14:textId="3AB286F5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Ақ, көк, қара, жасыл, сары, қызыл, қоңыр.</w:t>
            </w:r>
          </w:p>
          <w:p w14:paraId="4C00E239" w14:textId="19CD8643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"Хайуанаттар бағы" құрылыс ойыны (</w:t>
            </w:r>
            <w:r w:rsidRPr="00A81B9B">
              <w:rPr>
                <w:lang w:val="kk"/>
              </w:rPr>
              <w:softHyphen/>
              <w:t xml:space="preserve">Жобалау: әр түрлі ойындарда дайын конструкцияларды пайдалану). </w:t>
            </w:r>
          </w:p>
        </w:tc>
        <w:tc>
          <w:tcPr>
            <w:tcW w:w="2693" w:type="dxa"/>
          </w:tcPr>
          <w:p w14:paraId="4F1E90AD" w14:textId="77777777" w:rsidR="00D42748" w:rsidRDefault="00F24F5D" w:rsidP="00A81B9B">
            <w:pPr>
              <w:pStyle w:val="13213"/>
            </w:pPr>
            <w:r w:rsidRPr="00A81B9B">
              <w:rPr>
                <w:lang w:val="kk"/>
              </w:rPr>
              <w:lastRenderedPageBreak/>
              <w:t xml:space="preserve">Үнемді тұтыну </w:t>
            </w:r>
          </w:p>
          <w:p w14:paraId="04002362" w14:textId="2656F82F" w:rsidR="00D42748" w:rsidRDefault="00F24F5D" w:rsidP="00A81B9B">
            <w:pPr>
              <w:pStyle w:val="13213"/>
            </w:pPr>
            <w:r>
              <w:rPr>
                <w:lang w:val="kk"/>
              </w:rPr>
              <w:t>"Жол ережесі еліне саяхат" әңгімесі</w:t>
            </w:r>
          </w:p>
          <w:p w14:paraId="5D5DFFB5" w14:textId="77777777" w:rsidR="0032251D" w:rsidRPr="00F24F5D" w:rsidRDefault="00F24F5D" w:rsidP="0032251D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 xml:space="preserve">Жол қозғалысы ережелерімен таныстыру, оларды әртүрлі жағдайларда іс жүзінде қолдануды үйрету; ойлауды, көрнекі зейінді, </w:t>
            </w:r>
            <w:r w:rsidRPr="00A81B9B">
              <w:rPr>
                <w:lang w:val="kk"/>
              </w:rPr>
              <w:lastRenderedPageBreak/>
              <w:t>қоршаған ортаға бағдарлану қабілетін дамыту.                        "</w:t>
            </w:r>
            <w:r w:rsidRPr="00A81B9B">
              <w:rPr>
                <w:lang w:val="kk"/>
              </w:rPr>
              <w:softHyphen/>
              <w:t xml:space="preserve">Алақаныңды жоғары көтер" аз қимылды ойыны </w:t>
            </w:r>
          </w:p>
          <w:p w14:paraId="2861B2B5" w14:textId="77777777" w:rsidR="0032251D" w:rsidRPr="00F24F5D" w:rsidRDefault="00F24F5D" w:rsidP="0032251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Ойын ережелерін орындауға саналы түрде қарау.</w:t>
            </w:r>
          </w:p>
          <w:p w14:paraId="47D35F0F" w14:textId="77777777" w:rsidR="00584DA4" w:rsidRPr="00F24F5D" w:rsidRDefault="00F24F5D" w:rsidP="00584D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 "Не көрінетінін сипатта" үстел ойыны Сөйлеген кезде жиі қолданылатын сын есімдерді, етістіктерді</w:t>
            </w:r>
            <w:r>
              <w:rPr>
                <w:lang w:val="kk"/>
              </w:rPr>
              <w:softHyphen/>
              <w:t xml:space="preserve">, үстеулер және </w:t>
            </w:r>
            <w:r>
              <w:rPr>
                <w:lang w:val="kk"/>
              </w:rPr>
              <w:softHyphen/>
              <w:t>предлогтарды қолдану.</w:t>
            </w:r>
          </w:p>
          <w:p w14:paraId="06B1FC27" w14:textId="77777777" w:rsidR="00584DA4" w:rsidRPr="00F24F5D" w:rsidRDefault="00F24F5D" w:rsidP="00584D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дамыту)</w:t>
            </w:r>
          </w:p>
          <w:p w14:paraId="3AE023AB" w14:textId="7523091B" w:rsidR="00584DA4" w:rsidRPr="00F24F5D" w:rsidRDefault="00F24F5D" w:rsidP="00584DA4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 xml:space="preserve">Әр түрлі ағаштарды мүсіндеу идеясын талқылау, "Ағаштар" </w:t>
            </w:r>
          </w:p>
          <w:p w14:paraId="3F887D38" w14:textId="77777777" w:rsidR="00584DA4" w:rsidRPr="00F24F5D" w:rsidRDefault="00F24F5D" w:rsidP="00584D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көлемді фигуралар мен қарапайым композицияларды мүсіндеуге деген қызығушылығын ояту; шама </w:t>
            </w:r>
            <w:r>
              <w:rPr>
                <w:lang w:val="kk"/>
              </w:rPr>
              <w:softHyphen/>
              <w:t>туралы түсінікті дамыту.</w:t>
            </w:r>
          </w:p>
          <w:p w14:paraId="60462DAE" w14:textId="77777777" w:rsidR="00584DA4" w:rsidRPr="00F24F5D" w:rsidRDefault="00F24F5D" w:rsidP="00584D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(Мүсіндеу, математика негіздері)</w:t>
            </w:r>
          </w:p>
          <w:p w14:paraId="2E2B3F2D" w14:textId="77777777" w:rsidR="00A81B9B" w:rsidRPr="00F24F5D" w:rsidRDefault="00F24F5D" w:rsidP="00584DA4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lastRenderedPageBreak/>
              <w:t>Табиғат бұрышындағы еңбек тапсырмалары қолжетімді жұмысты орындау кезінде балалардың бастамасын қолдау: бөлме өсімдіктеріне күтім жасау.</w:t>
            </w:r>
          </w:p>
          <w:p w14:paraId="1255BAFF" w14:textId="7EA8F0B1" w:rsidR="00E94785" w:rsidRPr="00A81B9B" w:rsidRDefault="00F24F5D" w:rsidP="00584DA4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</w:tc>
        <w:tc>
          <w:tcPr>
            <w:tcW w:w="2835" w:type="dxa"/>
          </w:tcPr>
          <w:p w14:paraId="2867CEEA" w14:textId="606FB5DC" w:rsidR="00D42748" w:rsidRDefault="00F24F5D" w:rsidP="00A81B9B">
            <w:pPr>
              <w:pStyle w:val="13213"/>
            </w:pPr>
            <w:r w:rsidRPr="00A81B9B">
              <w:rPr>
                <w:lang w:val="kk"/>
              </w:rPr>
              <w:lastRenderedPageBreak/>
              <w:t>Үнемді тұтыну</w:t>
            </w:r>
          </w:p>
          <w:p w14:paraId="218D3B2A" w14:textId="77777777" w:rsidR="0032251D" w:rsidRDefault="00F24F5D" w:rsidP="00A81B9B">
            <w:pPr>
              <w:pStyle w:val="13213"/>
            </w:pPr>
            <w:r>
              <w:rPr>
                <w:lang w:val="kk"/>
              </w:rPr>
              <w:t xml:space="preserve">"Ыстық шам" қимылды ойыны  </w:t>
            </w:r>
          </w:p>
          <w:p w14:paraId="7DF38CE5" w14:textId="5D5A20E7" w:rsidR="00A81B9B" w:rsidRDefault="00F24F5D" w:rsidP="00A81B9B">
            <w:pPr>
              <w:pStyle w:val="13213"/>
            </w:pPr>
            <w:r>
              <w:rPr>
                <w:lang w:val="kk"/>
              </w:rPr>
              <w:t>Допты шеңбер бойымен беруді пысықтау.</w:t>
            </w:r>
          </w:p>
          <w:p w14:paraId="65AD2DA2" w14:textId="7D0FBD98" w:rsidR="0032251D" w:rsidRPr="00A81B9B" w:rsidRDefault="00F24F5D" w:rsidP="00A81B9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371193E" w14:textId="79A6D299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softHyphen/>
              <w:t>Қыс туралы өлеңдерге арналған иллюстрацияларды қарау. (Сөйлеуді дамыту)</w:t>
            </w:r>
          </w:p>
          <w:p w14:paraId="24E2104E" w14:textId="277C787F" w:rsidR="00A81B9B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Дьенеш блоктарымен ойындар Жұптарды салыстыру негізінде заттарды салыстыру, олардың теңдігін немесе теңсіздігін анықтау қабілетін қалыптастыруды жалғастыру.</w:t>
            </w:r>
          </w:p>
          <w:p w14:paraId="6D27624C" w14:textId="62265144" w:rsidR="0090568C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(Математика негіздері)</w:t>
            </w:r>
          </w:p>
          <w:p w14:paraId="33CDAE19" w14:textId="77777777" w:rsidR="00D42748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 xml:space="preserve">Үнемді тұтыну  </w:t>
            </w:r>
          </w:p>
          <w:p w14:paraId="2EB878F6" w14:textId="77777777" w:rsidR="0090568C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"Жүргізушілер" сюжеттік-рөлдік ойыны Әр түрлі көліктер мен оларды басқаратын адамдар туралы білімді жетілдіру.</w:t>
            </w:r>
          </w:p>
          <w:p w14:paraId="0F983D55" w14:textId="659D9B11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3028D8A1" w14:textId="77777777" w:rsidR="0090568C" w:rsidRDefault="00F24F5D" w:rsidP="0090568C">
            <w:pPr>
              <w:pStyle w:val="13213"/>
            </w:pPr>
            <w:r>
              <w:rPr>
                <w:lang w:val="kk"/>
              </w:rPr>
              <w:t xml:space="preserve">"Тұрмыстық техника" дидактикалық ойыны </w:t>
            </w:r>
          </w:p>
          <w:p w14:paraId="33D15950" w14:textId="77777777" w:rsidR="00A81B9B" w:rsidRDefault="00F24F5D" w:rsidP="0090568C">
            <w:pPr>
              <w:pStyle w:val="13213"/>
            </w:pPr>
            <w:r>
              <w:rPr>
                <w:lang w:val="kk"/>
              </w:rPr>
              <w:t>Телефонның, компьютердің, теледидардың мақсаты туралы түсінік қалыптастыру; диалогтық сөйлеуді жетілдіру, қойылған сұрақтарға толық, дұрыс жауап беруге шақыру.</w:t>
            </w:r>
          </w:p>
          <w:p w14:paraId="5E7593CF" w14:textId="61950427" w:rsidR="0090568C" w:rsidRPr="00A81B9B" w:rsidRDefault="00F24F5D" w:rsidP="0090568C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</w:tc>
        <w:tc>
          <w:tcPr>
            <w:tcW w:w="2693" w:type="dxa"/>
          </w:tcPr>
          <w:p w14:paraId="5FB4534D" w14:textId="6E1AB0CD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lastRenderedPageBreak/>
              <w:t>Артикуляциялық гимнастика.</w:t>
            </w:r>
          </w:p>
          <w:p w14:paraId="7E0885D6" w14:textId="77777777" w:rsidR="0032251D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"Көркемөнер әлеміне", "Музыка әлеміне"шақыру </w:t>
            </w:r>
          </w:p>
          <w:p w14:paraId="23EC886A" w14:textId="3E31C03D" w:rsidR="00A81B9B" w:rsidRDefault="00F24F5D" w:rsidP="00A81B9B">
            <w:pPr>
              <w:pStyle w:val="13213"/>
            </w:pPr>
            <w:r>
              <w:rPr>
                <w:lang w:val="kk"/>
              </w:rPr>
              <w:t>Музыка тыңдау мәдениетінің дағдыларын қалыптастыруды жалғастыру, сәндік-</w:t>
            </w:r>
            <w:r>
              <w:rPr>
                <w:lang w:val="kk"/>
              </w:rPr>
              <w:lastRenderedPageBreak/>
              <w:t>қолданбалы өнерге деген қызығушылықты дамыту.</w:t>
            </w:r>
          </w:p>
          <w:p w14:paraId="15A8B277" w14:textId="7860835A" w:rsidR="0032251D" w:rsidRPr="00A81B9B" w:rsidRDefault="00F24F5D" w:rsidP="00A81B9B">
            <w:pPr>
              <w:pStyle w:val="13213"/>
            </w:pPr>
            <w:r>
              <w:rPr>
                <w:lang w:val="kk"/>
              </w:rPr>
              <w:t>(Сурет салу, музыка)</w:t>
            </w:r>
          </w:p>
          <w:p w14:paraId="63E81DD0" w14:textId="77777777" w:rsidR="00F014E7" w:rsidRDefault="00F24F5D" w:rsidP="00A81B9B">
            <w:pPr>
              <w:pStyle w:val="13213"/>
            </w:pPr>
            <w:r>
              <w:rPr>
                <w:lang w:val="kk"/>
              </w:rPr>
              <w:t xml:space="preserve">"Шеңбермен" аз қимылды ойыны </w:t>
            </w:r>
          </w:p>
          <w:p w14:paraId="443A235F" w14:textId="153A1662" w:rsidR="00A81B9B" w:rsidRDefault="00F24F5D" w:rsidP="00A81B9B">
            <w:pPr>
              <w:pStyle w:val="13213"/>
            </w:pPr>
            <w:r>
              <w:rPr>
                <w:lang w:val="kk"/>
              </w:rPr>
              <w:t>Ойын ережелерін орындауға саналы түрде қарау.</w:t>
            </w:r>
          </w:p>
          <w:p w14:paraId="70797934" w14:textId="13BF7C70" w:rsidR="00F014E7" w:rsidRPr="00A81B9B" w:rsidRDefault="00F24F5D" w:rsidP="00A81B9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59495B7" w14:textId="77777777" w:rsidR="00F014E7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"Қайда жатыр" үстел ойыны </w:t>
            </w:r>
          </w:p>
          <w:p w14:paraId="7B39B81F" w14:textId="77777777" w:rsidR="00F014E7" w:rsidRDefault="00F24F5D" w:rsidP="00A81B9B">
            <w:pPr>
              <w:pStyle w:val="13213"/>
            </w:pPr>
            <w:r>
              <w:rPr>
                <w:lang w:val="kk"/>
              </w:rPr>
              <w:t xml:space="preserve">Салыстыру кезінде </w:t>
            </w:r>
            <w:r>
              <w:rPr>
                <w:lang w:val="kk"/>
              </w:rPr>
              <w:softHyphen/>
              <w:t>шаманы салыстыру кезінде қабаттастыру әдістерін (жоғарғы жағында) және қосымшаларды (жанында) қолдануға шақыру; сөздік қорын заттардың орналасқан жерін анықтайтын сөздермен байыту (сол жақта, оң жақта, қатар, арасында).</w:t>
            </w:r>
          </w:p>
          <w:p w14:paraId="056BDDB0" w14:textId="1A0D929A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 xml:space="preserve">(Сөйлеуді дамыту, математика негіздері)  </w:t>
            </w:r>
          </w:p>
          <w:p w14:paraId="753DBA7B" w14:textId="77777777" w:rsidR="00F014E7" w:rsidRDefault="00F24F5D" w:rsidP="00F014E7">
            <w:pPr>
              <w:pStyle w:val="13213"/>
            </w:pPr>
            <w:r>
              <w:rPr>
                <w:lang w:val="kk"/>
              </w:rPr>
              <w:t xml:space="preserve">"Адалдық шеңбері" ойыны </w:t>
            </w:r>
            <w:r>
              <w:rPr>
                <w:lang w:val="kk"/>
              </w:rPr>
              <w:softHyphen/>
              <w:t xml:space="preserve">Баланың тәртіп сақтауға және бұзуға қатысты жеке </w:t>
            </w:r>
            <w:r>
              <w:rPr>
                <w:lang w:val="kk"/>
              </w:rPr>
              <w:lastRenderedPageBreak/>
              <w:t xml:space="preserve">көзқарасын </w:t>
            </w:r>
            <w:r>
              <w:rPr>
                <w:lang w:val="kk"/>
              </w:rPr>
              <w:softHyphen/>
              <w:t>қалыптастыруға ықпал ету.</w:t>
            </w:r>
          </w:p>
          <w:p w14:paraId="16246B2D" w14:textId="5B6E8760" w:rsidR="00A81B9B" w:rsidRPr="00A81B9B" w:rsidRDefault="00F24F5D" w:rsidP="00F014E7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</w:tc>
        <w:tc>
          <w:tcPr>
            <w:tcW w:w="2694" w:type="dxa"/>
          </w:tcPr>
          <w:p w14:paraId="0E3066B5" w14:textId="3B1C56D1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lastRenderedPageBreak/>
              <w:t>Артикуляциялық гимнастика.</w:t>
            </w:r>
          </w:p>
          <w:p w14:paraId="3D4F72C5" w14:textId="77777777" w:rsidR="0032251D" w:rsidRDefault="00F24F5D" w:rsidP="00A81B9B">
            <w:pPr>
              <w:pStyle w:val="13213"/>
            </w:pPr>
            <w:r w:rsidRPr="00A81B9B">
              <w:rPr>
                <w:lang w:val="kk"/>
              </w:rPr>
              <w:t>Жануарлар мен олардың төлдерінің өмірі туралы білімді нақтылау</w:t>
            </w:r>
          </w:p>
          <w:p w14:paraId="71E0DA8F" w14:textId="20CA8307" w:rsidR="00A81B9B" w:rsidRDefault="00F24F5D" w:rsidP="00A81B9B">
            <w:pPr>
              <w:pStyle w:val="13213"/>
            </w:pPr>
            <w:r>
              <w:rPr>
                <w:lang w:val="kk"/>
              </w:rPr>
              <w:t xml:space="preserve">Жабайы табиғат, олардың сыртқы түрі, тіршілік ету ортасы, қоректенуі туралы </w:t>
            </w:r>
            <w:r>
              <w:rPr>
                <w:lang w:val="kk"/>
              </w:rPr>
              <w:lastRenderedPageBreak/>
              <w:t>түсініктерін кеңейтуді жалғастыру.</w:t>
            </w:r>
          </w:p>
          <w:p w14:paraId="14116CE7" w14:textId="0E3939FC" w:rsidR="0032251D" w:rsidRPr="00A81B9B" w:rsidRDefault="00F24F5D" w:rsidP="00A81B9B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008C0912" w14:textId="77777777" w:rsidR="00F11FB2" w:rsidRDefault="00F24F5D" w:rsidP="00A81B9B">
            <w:pPr>
              <w:pStyle w:val="13213"/>
            </w:pPr>
            <w:r w:rsidRPr="00A81B9B">
              <w:rPr>
                <w:lang w:val="kk"/>
              </w:rPr>
              <w:t>"Ғажайып дорба</w:t>
            </w:r>
            <w:r w:rsidRPr="00A81B9B">
              <w:rPr>
                <w:lang w:val="kk"/>
              </w:rPr>
              <w:softHyphen/>
              <w:t xml:space="preserve">" ойыны </w:t>
            </w:r>
          </w:p>
          <w:p w14:paraId="1F788625" w14:textId="77777777" w:rsidR="00F11FB2" w:rsidRDefault="00F24F5D" w:rsidP="00A81B9B">
            <w:pPr>
              <w:pStyle w:val="13213"/>
            </w:pPr>
            <w:r>
              <w:rPr>
                <w:lang w:val="kk"/>
              </w:rPr>
              <w:t>Көру және жанасу арқылы геометриялық фигураларды тексеруге шақыру.</w:t>
            </w:r>
          </w:p>
          <w:p w14:paraId="5A2D919D" w14:textId="40C55ABF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 xml:space="preserve">(Математика негіздері)  </w:t>
            </w:r>
          </w:p>
          <w:p w14:paraId="125F82CF" w14:textId="77777777" w:rsidR="00F11FB2" w:rsidRDefault="00F24F5D" w:rsidP="00A81B9B">
            <w:pPr>
              <w:pStyle w:val="13213"/>
            </w:pPr>
            <w:r>
              <w:rPr>
                <w:lang w:val="kk"/>
              </w:rPr>
              <w:t xml:space="preserve">"Қолғап" үстел театры </w:t>
            </w:r>
          </w:p>
          <w:p w14:paraId="21382302" w14:textId="282D502A" w:rsidR="00A81B9B" w:rsidRDefault="00F24F5D" w:rsidP="00A81B9B">
            <w:pPr>
              <w:pStyle w:val="13213"/>
            </w:pPr>
            <w:r>
              <w:rPr>
                <w:lang w:val="kk"/>
              </w:rPr>
              <w:t>Ерікті ойындарда таныс кейіпкерлердің бейнелерін өздігінен қайталауға шақыру.</w:t>
            </w:r>
          </w:p>
          <w:p w14:paraId="6D691181" w14:textId="5D6E898E" w:rsidR="00F11FB2" w:rsidRPr="00A81B9B" w:rsidRDefault="00F24F5D" w:rsidP="00A81B9B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1326499C" w14:textId="77777777" w:rsidR="00A81B9B" w:rsidRDefault="00F24F5D" w:rsidP="00F11FB2">
            <w:pPr>
              <w:pStyle w:val="13213"/>
            </w:pPr>
            <w:r w:rsidRPr="00A81B9B">
              <w:rPr>
                <w:lang w:val="kk"/>
              </w:rPr>
              <w:t>"Аю" сюжеттік композициялар жасау кезінде әр тақырыпқа тән қасиеттерді сипаттауға шақыру.</w:t>
            </w:r>
          </w:p>
          <w:p w14:paraId="01A3B795" w14:textId="15CF81F4" w:rsidR="00F11FB2" w:rsidRPr="00A81B9B" w:rsidRDefault="00F24F5D" w:rsidP="00F11FB2">
            <w:pPr>
              <w:pStyle w:val="13213"/>
            </w:pPr>
            <w:r>
              <w:rPr>
                <w:lang w:val="kk"/>
              </w:rPr>
              <w:t>(Сурет салу)</w:t>
            </w:r>
          </w:p>
        </w:tc>
      </w:tr>
      <w:tr w:rsidR="00A17100" w14:paraId="5BDEC454" w14:textId="77777777" w:rsidTr="00D42748">
        <w:trPr>
          <w:trHeight w:val="2217"/>
        </w:trPr>
        <w:tc>
          <w:tcPr>
            <w:tcW w:w="1985" w:type="dxa"/>
          </w:tcPr>
          <w:p w14:paraId="45DA0C21" w14:textId="4C236B00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552" w:type="dxa"/>
          </w:tcPr>
          <w:p w14:paraId="1719D81B" w14:textId="77777777" w:rsidR="00D44C9F" w:rsidRDefault="00F24F5D" w:rsidP="00D44C9F">
            <w:pPr>
              <w:pStyle w:val="13213"/>
            </w:pPr>
            <w:r w:rsidRPr="00A81B9B">
              <w:rPr>
                <w:lang w:val="kk"/>
              </w:rPr>
              <w:t xml:space="preserve">Ертеңгілік жаттығулар кешені </w:t>
            </w:r>
          </w:p>
          <w:p w14:paraId="4DD0AB9A" w14:textId="77777777" w:rsidR="00A81B9B" w:rsidRDefault="00F24F5D" w:rsidP="00D44C9F">
            <w:pPr>
              <w:pStyle w:val="13213"/>
            </w:pPr>
            <w:r w:rsidRPr="00A81B9B"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5910262D" w14:textId="45F78B9D" w:rsidR="00D44C9F" w:rsidRPr="00A81B9B" w:rsidRDefault="00F24F5D" w:rsidP="00D44C9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7E25D768" w14:textId="77777777" w:rsidR="00D44C9F" w:rsidRDefault="00F24F5D" w:rsidP="00D44C9F">
            <w:pPr>
              <w:pStyle w:val="13213"/>
            </w:pPr>
            <w:r w:rsidRPr="00A81B9B">
              <w:rPr>
                <w:lang w:val="kk"/>
              </w:rPr>
              <w:t xml:space="preserve">Ертеңгілік жаттығулар кешені </w:t>
            </w:r>
          </w:p>
          <w:p w14:paraId="0CC5A36D" w14:textId="77777777" w:rsidR="00D44C9F" w:rsidRDefault="00F24F5D" w:rsidP="00D44C9F">
            <w:pPr>
              <w:pStyle w:val="13213"/>
            </w:pPr>
            <w:r w:rsidRPr="00A81B9B"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5B958488" w14:textId="151B3CC8" w:rsidR="00A81B9B" w:rsidRPr="00A81B9B" w:rsidRDefault="00F24F5D" w:rsidP="00D44C9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3F9AAF9A" w14:textId="77777777" w:rsidR="00D44C9F" w:rsidRDefault="00F24F5D" w:rsidP="00D44C9F">
            <w:pPr>
              <w:pStyle w:val="13213"/>
            </w:pPr>
            <w:r w:rsidRPr="00A81B9B">
              <w:rPr>
                <w:lang w:val="kk"/>
              </w:rPr>
              <w:t xml:space="preserve">Ертеңгілік жаттығулар кешені </w:t>
            </w:r>
          </w:p>
          <w:p w14:paraId="2C4F8B0D" w14:textId="77777777" w:rsidR="00D44C9F" w:rsidRDefault="00F24F5D" w:rsidP="00D44C9F">
            <w:pPr>
              <w:pStyle w:val="13213"/>
            </w:pPr>
            <w:r w:rsidRPr="00A81B9B"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120A3CBC" w14:textId="02963EFA" w:rsidR="00A81B9B" w:rsidRPr="00A81B9B" w:rsidRDefault="00F24F5D" w:rsidP="00D44C9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25D9B34F" w14:textId="77777777" w:rsidR="00D44C9F" w:rsidRDefault="00F24F5D" w:rsidP="00D44C9F">
            <w:pPr>
              <w:pStyle w:val="13213"/>
            </w:pPr>
            <w:r w:rsidRPr="00A81B9B">
              <w:rPr>
                <w:lang w:val="kk"/>
              </w:rPr>
              <w:t xml:space="preserve">Ертеңгілік жаттығулар кешені </w:t>
            </w:r>
          </w:p>
          <w:p w14:paraId="2BC0AA5A" w14:textId="77777777" w:rsidR="00D44C9F" w:rsidRDefault="00F24F5D" w:rsidP="00D44C9F">
            <w:pPr>
              <w:pStyle w:val="13213"/>
            </w:pPr>
            <w:r w:rsidRPr="00A81B9B"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2DC8BE48" w14:textId="19541192" w:rsidR="00A81B9B" w:rsidRPr="00A81B9B" w:rsidRDefault="00F24F5D" w:rsidP="00D44C9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</w:tcPr>
          <w:p w14:paraId="3A9B7D9C" w14:textId="77777777" w:rsidR="00D44C9F" w:rsidRDefault="00F24F5D" w:rsidP="00D44C9F">
            <w:pPr>
              <w:pStyle w:val="13213"/>
            </w:pPr>
            <w:r w:rsidRPr="00A81B9B">
              <w:rPr>
                <w:lang w:val="kk"/>
              </w:rPr>
              <w:t xml:space="preserve">Ертеңгілік жаттығулар кешені </w:t>
            </w:r>
          </w:p>
          <w:p w14:paraId="7A2E9B6A" w14:textId="77777777" w:rsidR="00D44C9F" w:rsidRDefault="00F24F5D" w:rsidP="00D44C9F">
            <w:pPr>
              <w:pStyle w:val="13213"/>
            </w:pPr>
            <w:r w:rsidRPr="00A81B9B"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09389CA9" w14:textId="690D383A" w:rsidR="00A81B9B" w:rsidRPr="00A81B9B" w:rsidRDefault="00F24F5D" w:rsidP="00D44C9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A17100" w14:paraId="70A82F6C" w14:textId="77777777" w:rsidTr="00D42748">
        <w:trPr>
          <w:trHeight w:val="803"/>
        </w:trPr>
        <w:tc>
          <w:tcPr>
            <w:tcW w:w="1985" w:type="dxa"/>
          </w:tcPr>
          <w:p w14:paraId="0C1EA88E" w14:textId="28A6A0DD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Таңғы ас</w:t>
            </w:r>
          </w:p>
        </w:tc>
        <w:tc>
          <w:tcPr>
            <w:tcW w:w="2552" w:type="dxa"/>
          </w:tcPr>
          <w:p w14:paraId="540771C1" w14:textId="762CA7B2" w:rsidR="00D42748" w:rsidRDefault="00F24F5D" w:rsidP="00A81B9B">
            <w:pPr>
              <w:pStyle w:val="13213"/>
            </w:pPr>
            <w:r w:rsidRPr="00A81B9B">
              <w:rPr>
                <w:lang w:val="kk"/>
              </w:rPr>
              <w:t>Тамақты жақсы шайнау, ас құралдарын (қасық, шанышқы), майлықты дұрыс пайдалану, тамақтанғаннан кейін аузын шаю қабілетін қалыптастыру.</w:t>
            </w:r>
          </w:p>
          <w:p w14:paraId="0F35017E" w14:textId="7A7ACC95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Үнемді тұтыну</w:t>
            </w:r>
          </w:p>
          <w:p w14:paraId="7F86F132" w14:textId="35FDEB72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693" w:type="dxa"/>
          </w:tcPr>
          <w:p w14:paraId="1A9FAB49" w14:textId="24BFED35" w:rsidR="00D42748" w:rsidRDefault="00F24F5D" w:rsidP="00A81B9B">
            <w:pPr>
              <w:pStyle w:val="13213"/>
            </w:pPr>
            <w:r w:rsidRPr="00A81B9B">
              <w:rPr>
                <w:lang w:val="kk"/>
              </w:rPr>
              <w:t>Қолды дұрыс жууға ынталандыру, қолды дұрыс сүрту машығы</w:t>
            </w:r>
            <w:r w:rsidRPr="00A81B9B">
              <w:rPr>
                <w:lang w:val="kk"/>
              </w:rPr>
              <w:softHyphen/>
              <w:t xml:space="preserve"> </w:t>
            </w:r>
          </w:p>
          <w:p w14:paraId="76E014BB" w14:textId="1B760B64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Үнемді тұтыну</w:t>
            </w:r>
          </w:p>
          <w:p w14:paraId="0D8836A8" w14:textId="77777777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(Ас болсын! Шай, нан)</w:t>
            </w:r>
          </w:p>
        </w:tc>
        <w:tc>
          <w:tcPr>
            <w:tcW w:w="2835" w:type="dxa"/>
          </w:tcPr>
          <w:p w14:paraId="5578E802" w14:textId="77777777" w:rsidR="00D44C9F" w:rsidRDefault="00F24F5D" w:rsidP="00A81B9B">
            <w:pPr>
              <w:pStyle w:val="13213"/>
            </w:pPr>
            <w:r>
              <w:rPr>
                <w:lang w:val="kk"/>
              </w:rPr>
              <w:t>Тамақтану кезінде өзі-өзі ұстау мәдениетін қалыптастыру: майлықты ұқыпты қолдана білу; нанды үгітпеу.</w:t>
            </w:r>
          </w:p>
          <w:p w14:paraId="3DA59416" w14:textId="1A69704B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Үнемді тұтыну</w:t>
            </w:r>
          </w:p>
          <w:p w14:paraId="142EEDA8" w14:textId="77777777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Ас болсын!</w:t>
            </w:r>
          </w:p>
        </w:tc>
        <w:tc>
          <w:tcPr>
            <w:tcW w:w="2693" w:type="dxa"/>
          </w:tcPr>
          <w:p w14:paraId="75451C46" w14:textId="1C1BEFCB" w:rsidR="00D42748" w:rsidRDefault="00F24F5D" w:rsidP="00A81B9B">
            <w:pPr>
              <w:pStyle w:val="13213"/>
            </w:pPr>
            <w:r>
              <w:rPr>
                <w:lang w:val="kk"/>
              </w:rPr>
              <w:t>Үстелдің дұрыс орналасуына назар аудару.</w:t>
            </w:r>
          </w:p>
          <w:p w14:paraId="675FFB74" w14:textId="3CA3DC3E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Үнемді тұтыну</w:t>
            </w:r>
          </w:p>
          <w:p w14:paraId="683E7E89" w14:textId="77777777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(Ас болсын! Май, қант)</w:t>
            </w:r>
          </w:p>
        </w:tc>
        <w:tc>
          <w:tcPr>
            <w:tcW w:w="2694" w:type="dxa"/>
          </w:tcPr>
          <w:p w14:paraId="6A41D395" w14:textId="7A5EE599" w:rsidR="00D42748" w:rsidRDefault="00F24F5D" w:rsidP="00A81B9B">
            <w:pPr>
              <w:pStyle w:val="13213"/>
            </w:pPr>
            <w:r w:rsidRPr="00A81B9B">
              <w:rPr>
                <w:lang w:val="kk"/>
              </w:rPr>
              <w:t>Сыпайылыққа, тазалыққа деген қабілетті тәрбиелеу.</w:t>
            </w:r>
          </w:p>
          <w:p w14:paraId="40892F1A" w14:textId="775A9CE4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Үнемді тұтыну</w:t>
            </w:r>
          </w:p>
          <w:p w14:paraId="69E0D069" w14:textId="77777777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 (Ас болсын! Шай, нан)</w:t>
            </w:r>
          </w:p>
        </w:tc>
      </w:tr>
      <w:tr w:rsidR="00A17100" w14:paraId="511852F6" w14:textId="77777777" w:rsidTr="00D42748">
        <w:trPr>
          <w:trHeight w:val="165"/>
        </w:trPr>
        <w:tc>
          <w:tcPr>
            <w:tcW w:w="1985" w:type="dxa"/>
          </w:tcPr>
          <w:p w14:paraId="7F3035EC" w14:textId="5103503B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lastRenderedPageBreak/>
              <w:t>Ұйымдастырылған іс-әрекетке дайындық</w:t>
            </w:r>
          </w:p>
        </w:tc>
        <w:tc>
          <w:tcPr>
            <w:tcW w:w="2552" w:type="dxa"/>
          </w:tcPr>
          <w:p w14:paraId="54FEB175" w14:textId="25D0C6F0" w:rsidR="00D42748" w:rsidRDefault="00F24F5D" w:rsidP="00A81B9B">
            <w:pPr>
              <w:pStyle w:val="13213"/>
            </w:pPr>
            <w:r>
              <w:rPr>
                <w:lang w:val="kk"/>
              </w:rPr>
              <w:t>"Менің Қазақстаным" - Қазақстан Республикасының Әнұранын орындау</w:t>
            </w:r>
          </w:p>
          <w:p w14:paraId="779189F4" w14:textId="037569C9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2693" w:type="dxa"/>
          </w:tcPr>
          <w:p w14:paraId="664ED9A6" w14:textId="77777777" w:rsidR="00D44C9F" w:rsidRDefault="00F24F5D" w:rsidP="00A81B9B">
            <w:pPr>
              <w:pStyle w:val="13213"/>
            </w:pPr>
            <w:r>
              <w:rPr>
                <w:lang w:val="kk"/>
              </w:rPr>
              <w:t>Бірлескен жоспарларды талқылау, ережелер туралы шарт</w:t>
            </w:r>
          </w:p>
          <w:p w14:paraId="25665326" w14:textId="5B68D6AB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  <w:tc>
          <w:tcPr>
            <w:tcW w:w="2835" w:type="dxa"/>
          </w:tcPr>
          <w:p w14:paraId="619095DF" w14:textId="21DB48A3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Қиын жағдайдан шығудың жолын табу (Біз не істейміз?</w:t>
            </w:r>
            <w:r>
              <w:rPr>
                <w:lang w:val="kk"/>
              </w:rPr>
              <w:softHyphen/>
              <w:t xml:space="preserve"> Қалай істеу керек?)</w:t>
            </w:r>
          </w:p>
        </w:tc>
        <w:tc>
          <w:tcPr>
            <w:tcW w:w="2693" w:type="dxa"/>
          </w:tcPr>
          <w:p w14:paraId="12170142" w14:textId="77777777" w:rsidR="00D44C9F" w:rsidRDefault="00F24F5D" w:rsidP="00D44C9F">
            <w:pPr>
              <w:pStyle w:val="13213"/>
            </w:pPr>
            <w:r w:rsidRPr="00A81B9B">
              <w:rPr>
                <w:lang w:val="kk"/>
              </w:rPr>
              <w:t>Қызығушылықтар бойынша қызмет түрін таңдау, қоршаған ортаны ұйымдастыру.</w:t>
            </w:r>
            <w:r w:rsidRPr="00A81B9B">
              <w:rPr>
                <w:lang w:val="kk"/>
              </w:rPr>
              <w:softHyphen/>
            </w:r>
          </w:p>
          <w:p w14:paraId="02D26747" w14:textId="17C9C677" w:rsidR="00A81B9B" w:rsidRPr="00A81B9B" w:rsidRDefault="00F24F5D" w:rsidP="00D44C9F">
            <w:pPr>
              <w:pStyle w:val="13213"/>
            </w:pPr>
            <w:r w:rsidRPr="00A81B9B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2694" w:type="dxa"/>
          </w:tcPr>
          <w:p w14:paraId="16EF9C36" w14:textId="77777777" w:rsidR="00D44C9F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Мәселені шешу үшін жаңа ақпаратты енгізу </w:t>
            </w:r>
          </w:p>
          <w:p w14:paraId="5CD0CB69" w14:textId="1FBA34A0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</w:tr>
      <w:tr w:rsidR="00A17100" w14:paraId="0B7C39E2" w14:textId="77777777" w:rsidTr="00D42748">
        <w:trPr>
          <w:trHeight w:val="165"/>
        </w:trPr>
        <w:tc>
          <w:tcPr>
            <w:tcW w:w="1985" w:type="dxa"/>
          </w:tcPr>
          <w:p w14:paraId="2D3393B7" w14:textId="7A009609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552" w:type="dxa"/>
          </w:tcPr>
          <w:p w14:paraId="1E708BB9" w14:textId="77777777" w:rsidR="00A81B9B" w:rsidRPr="00A81B9B" w:rsidRDefault="00A81B9B" w:rsidP="00A81B9B">
            <w:pPr>
              <w:pStyle w:val="13213"/>
            </w:pPr>
          </w:p>
        </w:tc>
        <w:tc>
          <w:tcPr>
            <w:tcW w:w="2693" w:type="dxa"/>
          </w:tcPr>
          <w:p w14:paraId="2A9E0CF7" w14:textId="77777777" w:rsidR="00A81B9B" w:rsidRPr="00A81B9B" w:rsidRDefault="00A81B9B" w:rsidP="00A81B9B">
            <w:pPr>
              <w:pStyle w:val="13213"/>
            </w:pPr>
          </w:p>
        </w:tc>
        <w:tc>
          <w:tcPr>
            <w:tcW w:w="2835" w:type="dxa"/>
          </w:tcPr>
          <w:p w14:paraId="77A8F9C2" w14:textId="77777777" w:rsidR="00A81B9B" w:rsidRPr="00A81B9B" w:rsidRDefault="00A81B9B" w:rsidP="00A81B9B">
            <w:pPr>
              <w:pStyle w:val="13213"/>
            </w:pPr>
          </w:p>
        </w:tc>
        <w:tc>
          <w:tcPr>
            <w:tcW w:w="2693" w:type="dxa"/>
          </w:tcPr>
          <w:p w14:paraId="377138D6" w14:textId="1A273B83" w:rsidR="00A81B9B" w:rsidRPr="00A81B9B" w:rsidRDefault="00A81B9B" w:rsidP="00A81B9B">
            <w:pPr>
              <w:pStyle w:val="13213"/>
            </w:pPr>
          </w:p>
        </w:tc>
        <w:tc>
          <w:tcPr>
            <w:tcW w:w="2694" w:type="dxa"/>
          </w:tcPr>
          <w:p w14:paraId="07776C23" w14:textId="77777777" w:rsidR="00A81B9B" w:rsidRPr="00A81B9B" w:rsidRDefault="00A81B9B" w:rsidP="00A81B9B">
            <w:pPr>
              <w:pStyle w:val="13213"/>
            </w:pPr>
          </w:p>
        </w:tc>
      </w:tr>
      <w:tr w:rsidR="00A17100" w14:paraId="3AB7C031" w14:textId="77777777" w:rsidTr="00D42748">
        <w:trPr>
          <w:trHeight w:val="165"/>
        </w:trPr>
        <w:tc>
          <w:tcPr>
            <w:tcW w:w="1985" w:type="dxa"/>
          </w:tcPr>
          <w:p w14:paraId="37C54B4C" w14:textId="6E22E362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Серуендеуге дайындық</w:t>
            </w:r>
          </w:p>
        </w:tc>
        <w:tc>
          <w:tcPr>
            <w:tcW w:w="2552" w:type="dxa"/>
          </w:tcPr>
          <w:p w14:paraId="104123D0" w14:textId="77777777" w:rsidR="00D44C9F" w:rsidRDefault="00F24F5D" w:rsidP="00A81B9B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  <w:p w14:paraId="26E6854B" w14:textId="4A47DF94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Топты таза ұстауға деген ұмтылысты тәрбиелеу, тәрбиешіге ойыншықтарды тазалауға көмектесу </w:t>
            </w:r>
          </w:p>
        </w:tc>
        <w:tc>
          <w:tcPr>
            <w:tcW w:w="2693" w:type="dxa"/>
          </w:tcPr>
          <w:p w14:paraId="74944A30" w14:textId="6CA83199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Жеке әңгімелесулер</w:t>
            </w:r>
            <w:r w:rsidRPr="00A81B9B">
              <w:rPr>
                <w:lang w:val="kk"/>
              </w:rPr>
              <w:softHyphen/>
              <w:t xml:space="preserve"> (жағдай бойынша) Топты таза ұстауға, тәрбиешіге ойыншықтарды тазалауға көмектесуге деген ұмтылысты тәрбиелеу</w:t>
            </w:r>
          </w:p>
        </w:tc>
        <w:tc>
          <w:tcPr>
            <w:tcW w:w="2835" w:type="dxa"/>
          </w:tcPr>
          <w:p w14:paraId="36EDCEA5" w14:textId="77777777" w:rsidR="00D44C9F" w:rsidRDefault="00F24F5D" w:rsidP="00A81B9B">
            <w:pPr>
              <w:pStyle w:val="13213"/>
            </w:pPr>
            <w:r>
              <w:rPr>
                <w:lang w:val="kk"/>
              </w:rPr>
              <w:t>Таза ауадағы жүріс-тұрыс ережелерін қайталау</w:t>
            </w:r>
          </w:p>
          <w:p w14:paraId="77EEF943" w14:textId="12B14D43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693" w:type="dxa"/>
          </w:tcPr>
          <w:p w14:paraId="5C6C1980" w14:textId="77777777" w:rsidR="005F0BCA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Өзіне-өзі қызмет көрсету дағдыларын </w:t>
            </w:r>
            <w:r w:rsidRPr="00A81B9B">
              <w:rPr>
                <w:lang w:val="kk"/>
              </w:rPr>
              <w:softHyphen/>
              <w:t xml:space="preserve">дамыту; мо </w:t>
            </w:r>
            <w:r w:rsidRPr="00A81B9B">
              <w:rPr>
                <w:lang w:val="kk"/>
              </w:rPr>
              <w:softHyphen/>
              <w:t>тивация</w:t>
            </w:r>
          </w:p>
          <w:p w14:paraId="25DD79D9" w14:textId="747C378D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694" w:type="dxa"/>
          </w:tcPr>
          <w:p w14:paraId="58BBC75B" w14:textId="77777777" w:rsidR="005F0BCA" w:rsidRDefault="00F24F5D" w:rsidP="00A81B9B">
            <w:pPr>
              <w:pStyle w:val="13213"/>
            </w:pPr>
            <w:r>
              <w:rPr>
                <w:lang w:val="kk"/>
              </w:rPr>
              <w:t>Киіну ретін пысықтау</w:t>
            </w:r>
          </w:p>
          <w:p w14:paraId="3C985312" w14:textId="24C29ADD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</w:tr>
      <w:tr w:rsidR="00A17100" w14:paraId="66BCC777" w14:textId="77777777" w:rsidTr="00D42748">
        <w:trPr>
          <w:trHeight w:val="165"/>
        </w:trPr>
        <w:tc>
          <w:tcPr>
            <w:tcW w:w="1985" w:type="dxa"/>
          </w:tcPr>
          <w:p w14:paraId="3654EBCC" w14:textId="36DBDB4E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Серуендеу</w:t>
            </w:r>
          </w:p>
        </w:tc>
        <w:tc>
          <w:tcPr>
            <w:tcW w:w="2552" w:type="dxa"/>
          </w:tcPr>
          <w:p w14:paraId="0F5E413C" w14:textId="77777777" w:rsidR="00690BA9" w:rsidRDefault="00F24F5D" w:rsidP="00A81B9B">
            <w:pPr>
              <w:pStyle w:val="13213"/>
            </w:pPr>
            <w:r>
              <w:rPr>
                <w:lang w:val="kk"/>
              </w:rPr>
              <w:t>Аула тазалаушының жұмысын бақылау</w:t>
            </w:r>
          </w:p>
          <w:p w14:paraId="72E6BC56" w14:textId="0921DE3B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Адамдарға еңбегі үшін алғыс сезімін және еңбек нәтижелеріне құрметпен қарауды тәрбиелеу.</w:t>
            </w:r>
          </w:p>
          <w:p w14:paraId="3098712E" w14:textId="77777777" w:rsidR="00690BA9" w:rsidRDefault="00F24F5D" w:rsidP="00A81B9B">
            <w:pPr>
              <w:pStyle w:val="13213"/>
            </w:pPr>
            <w:r w:rsidRPr="00A81B9B">
              <w:rPr>
                <w:lang w:val="kk"/>
              </w:rPr>
              <w:t>"Неліктен су қатып қалды?" әңгімесі, Салқын ауа райы</w:t>
            </w:r>
          </w:p>
          <w:p w14:paraId="18D4172C" w14:textId="2C0A49C6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Диалогтік сөйлеуді жетілдіру; әңгімеге қатысуға баулу.</w:t>
            </w:r>
          </w:p>
          <w:p w14:paraId="1B89A411" w14:textId="6569A34F" w:rsid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Көркем сөз А. Құнанбаев "Қыс</w:t>
            </w:r>
            <w:r w:rsidRPr="00A81B9B">
              <w:rPr>
                <w:lang w:val="kk"/>
              </w:rPr>
              <w:softHyphen/>
              <w:t>"</w:t>
            </w:r>
          </w:p>
          <w:p w14:paraId="20AB07E9" w14:textId="2E5A0773" w:rsidR="00690BA9" w:rsidRPr="00A81B9B" w:rsidRDefault="00F24F5D" w:rsidP="00A81B9B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5B779AD3" w14:textId="77777777" w:rsidR="00690BA9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"Ұлттық ойын – ұлт қазынасы", "Жоғарыдан секіру", "Ақ сүйек" қимылды ойындары. Қимылды ойындарға деген қызығушылықты дамыту.</w:t>
            </w:r>
          </w:p>
          <w:p w14:paraId="0A67D2AE" w14:textId="4E82BBB8" w:rsidR="00A81B9B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шынықтыру)  </w:t>
            </w:r>
          </w:p>
          <w:p w14:paraId="4C0A2105" w14:textId="1FF4154E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Еңбек іс-әрекеті: қарды үйінділерге жинау. (Қоршаған ортамен танысу, көркем әдебиет, қазақ тілі, дене шынықтыру)</w:t>
            </w:r>
          </w:p>
        </w:tc>
        <w:tc>
          <w:tcPr>
            <w:tcW w:w="2693" w:type="dxa"/>
          </w:tcPr>
          <w:p w14:paraId="66D707BB" w14:textId="77777777" w:rsidR="00690BA9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Құстарды бақылау</w:t>
            </w:r>
          </w:p>
          <w:p w14:paraId="3BA1A56B" w14:textId="737EE9AA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Қыстайтын және қоныс аударатын құстар туралы түсініктерді кеңейту.</w:t>
            </w:r>
          </w:p>
          <w:p w14:paraId="4353C33A" w14:textId="6940191E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"Қыстың белгілері" әңгімесі</w:t>
            </w:r>
          </w:p>
          <w:p w14:paraId="25008462" w14:textId="77777777" w:rsidR="00690BA9" w:rsidRPr="00F24F5D" w:rsidRDefault="00F24F5D" w:rsidP="00690BA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Диалогтік сөйлеуді жетілдіру; әңгімеге қатысуға баулу.</w:t>
            </w:r>
          </w:p>
          <w:p w14:paraId="7F755B3D" w14:textId="7336A1E7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Көркем сөз Т. Молдағалиев "Қыс күні"</w:t>
            </w:r>
          </w:p>
          <w:p w14:paraId="60BE070B" w14:textId="77777777" w:rsidR="00690BA9" w:rsidRPr="00F24F5D" w:rsidRDefault="00F24F5D" w:rsidP="00690BA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11EE1E0C" w14:textId="77777777" w:rsidR="00690BA9" w:rsidRPr="00F24F5D" w:rsidRDefault="00690BA9" w:rsidP="00A81B9B">
            <w:pPr>
              <w:pStyle w:val="13213"/>
              <w:rPr>
                <w:lang w:val="kk"/>
              </w:rPr>
            </w:pPr>
          </w:p>
          <w:p w14:paraId="543A24D3" w14:textId="040BFFB9" w:rsidR="00A81B9B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"Ұлттық ойын – ұлт қазынасы", "Шеңберден шеңберге" (доппен), "Ақ сүйек" қимылды ойындары. Таныс ойындарды ұйымдастыруда дербестік пен бастамашылықты тәрбиелеу.</w:t>
            </w:r>
          </w:p>
          <w:p w14:paraId="5B5E1214" w14:textId="2BAF5B06" w:rsidR="00690BA9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13C5FAC1" w14:textId="0143C548" w:rsidR="00690BA9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 xml:space="preserve">Еңбек іс-әрекеті: ауыз үйдегі қарды сыпыру. </w:t>
            </w:r>
          </w:p>
          <w:p w14:paraId="55A3A19F" w14:textId="3BC36966" w:rsidR="00A81B9B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835" w:type="dxa"/>
          </w:tcPr>
          <w:p w14:paraId="702732FE" w14:textId="77777777" w:rsidR="00690BA9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Балабақшаға азық-түлік әкелетін машинаны бақылау</w:t>
            </w:r>
          </w:p>
          <w:p w14:paraId="017C2AFB" w14:textId="10A2E57B" w:rsidR="00A81B9B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Адамдарға еңбегі үшін алғыс сезімін және еңбек нәтижелеріне құрметпен қарауды тәрбиелеу.</w:t>
            </w:r>
          </w:p>
          <w:p w14:paraId="72461A7A" w14:textId="77777777" w:rsidR="00690BA9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Көркем сөз </w:t>
            </w:r>
          </w:p>
          <w:p w14:paraId="138986F9" w14:textId="78878E26" w:rsid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М. Познанская "Ақырын қар жауады"</w:t>
            </w:r>
          </w:p>
          <w:p w14:paraId="03655054" w14:textId="7297BB16" w:rsidR="00690BA9" w:rsidRPr="00A81B9B" w:rsidRDefault="00F24F5D" w:rsidP="00A81B9B">
            <w:pPr>
              <w:pStyle w:val="13213"/>
            </w:pPr>
            <w:r>
              <w:rPr>
                <w:lang w:val="kk"/>
              </w:rPr>
              <w:t>Халық ауыз әдебиетінің туындыларымен таныстыру.</w:t>
            </w:r>
          </w:p>
          <w:p w14:paraId="1E0BC33F" w14:textId="5AB2EA5D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"Неге ұқсайды?" дидактикалық ойыны</w:t>
            </w:r>
          </w:p>
          <w:p w14:paraId="458040A6" w14:textId="77777777" w:rsidR="00690BA9" w:rsidRDefault="00F24F5D" w:rsidP="00A81B9B">
            <w:pPr>
              <w:pStyle w:val="13213"/>
            </w:pPr>
            <w:r>
              <w:rPr>
                <w:lang w:val="kk"/>
              </w:rPr>
              <w:t xml:space="preserve">"Ұлттық ойын – ұлт қазынасы", "Өзіңе жұп тап", "Қайыңға қарай жүгір" қимылды ойындары </w:t>
            </w:r>
          </w:p>
          <w:p w14:paraId="444DFD20" w14:textId="2B1DFC79" w:rsidR="00A81B9B" w:rsidRDefault="00F24F5D" w:rsidP="00A81B9B">
            <w:pPr>
              <w:pStyle w:val="13213"/>
            </w:pPr>
            <w:r>
              <w:rPr>
                <w:lang w:val="kk"/>
              </w:rPr>
              <w:t>Қимылды ойындарға деген қызығушылықты дамыту.</w:t>
            </w:r>
          </w:p>
          <w:p w14:paraId="386B8686" w14:textId="25AF288E" w:rsidR="00690BA9" w:rsidRPr="00A81B9B" w:rsidRDefault="00F24F5D" w:rsidP="00A81B9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EF47D6A" w14:textId="666113D5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Еңбек іс-әрекеті: аумақты қардан тазарту.</w:t>
            </w:r>
          </w:p>
          <w:p w14:paraId="047C4A4A" w14:textId="310D3098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"Төбешіктен төбешікке" жеке жұмысы. (Қоршаған ортамен танысу, көркем әдебиет, қазақ тілі, дене шынықтыру)</w:t>
            </w:r>
          </w:p>
        </w:tc>
        <w:tc>
          <w:tcPr>
            <w:tcW w:w="2693" w:type="dxa"/>
          </w:tcPr>
          <w:p w14:paraId="2F3AB93F" w14:textId="7EC5A5DB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Бақылау барысында жануарлар әлеміндегі маусымға тән көріністерді салыстыру, өмір сүру жағдайларына бейімделуді анықтау.</w:t>
            </w:r>
          </w:p>
          <w:p w14:paraId="3818F24E" w14:textId="49852B14" w:rsid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Көркем сөз Қыс туралы жұмбақтар</w:t>
            </w:r>
          </w:p>
          <w:p w14:paraId="67CE5004" w14:textId="77777777" w:rsidR="00690BA9" w:rsidRPr="00A81B9B" w:rsidRDefault="00F24F5D" w:rsidP="00690BA9">
            <w:pPr>
              <w:pStyle w:val="13213"/>
            </w:pPr>
            <w:r>
              <w:rPr>
                <w:lang w:val="kk"/>
              </w:rPr>
              <w:t>Халық ауыз әдебиетінің туындыларымен таныстыру.</w:t>
            </w:r>
          </w:p>
          <w:p w14:paraId="30145C59" w14:textId="7161572C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 xml:space="preserve">Дидактикалық ойын "Қай, қандай, </w:t>
            </w:r>
            <w:r>
              <w:rPr>
                <w:lang w:val="kk"/>
              </w:rPr>
              <w:softHyphen/>
              <w:t>қайсысы".</w:t>
            </w:r>
          </w:p>
          <w:p w14:paraId="00FAF02A" w14:textId="16CEB0B0" w:rsidR="00690BA9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"Ұлттық ойын – ұлт қазынасы", "Айлакер түлкі", "Тоқылдақ" қимылды ойындары </w:t>
            </w:r>
          </w:p>
          <w:p w14:paraId="18279D26" w14:textId="6B4264AC" w:rsidR="00A81B9B" w:rsidRDefault="00F24F5D" w:rsidP="00A81B9B">
            <w:pPr>
              <w:pStyle w:val="13213"/>
            </w:pPr>
            <w:r>
              <w:rPr>
                <w:lang w:val="kk"/>
              </w:rPr>
              <w:t>Таныс ойындарды ұйымдастыруда дербестік пен бастамашылықты тәрбиелеу.</w:t>
            </w:r>
          </w:p>
          <w:p w14:paraId="6D1D10CB" w14:textId="1F7795EC" w:rsidR="00690BA9" w:rsidRPr="00A81B9B" w:rsidRDefault="00F24F5D" w:rsidP="00A81B9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2C473FA" w14:textId="768CAB9C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Еңбек іс-әрекеті: учаскедегі қарды тазалау.</w:t>
            </w:r>
          </w:p>
          <w:p w14:paraId="7DB6AB99" w14:textId="0711A616" w:rsidR="00690BA9" w:rsidRDefault="00F24F5D" w:rsidP="00A81B9B">
            <w:pPr>
              <w:pStyle w:val="13213"/>
            </w:pPr>
            <w:r>
              <w:rPr>
                <w:lang w:val="kk"/>
              </w:rPr>
              <w:t xml:space="preserve">"Ағаш неден тұрады" жеке жұмысы. </w:t>
            </w:r>
          </w:p>
          <w:p w14:paraId="05A20801" w14:textId="12BBF2D1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694" w:type="dxa"/>
          </w:tcPr>
          <w:p w14:paraId="6478AA1D" w14:textId="77777777" w:rsidR="00690BA9" w:rsidRDefault="00F24F5D" w:rsidP="00A81B9B">
            <w:pPr>
              <w:pStyle w:val="13213"/>
            </w:pPr>
            <w:r>
              <w:rPr>
                <w:lang w:val="kk"/>
              </w:rPr>
              <w:t>Қиылыстың жұмысын бақылау</w:t>
            </w:r>
          </w:p>
          <w:p w14:paraId="3419BB19" w14:textId="4FD72C93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 xml:space="preserve">Балаларды жол қозғалысы ережелерін саналы түрде сақтауға жетелеу. </w:t>
            </w:r>
          </w:p>
          <w:p w14:paraId="5A2B726A" w14:textId="3B098336" w:rsid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Көркем сөз Т. Ладонщиков «Айнала ақ қорға оранды»</w:t>
            </w:r>
          </w:p>
          <w:p w14:paraId="76FB87EE" w14:textId="4548A443" w:rsidR="00690BA9" w:rsidRPr="00A81B9B" w:rsidRDefault="00F24F5D" w:rsidP="00A81B9B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572AB06C" w14:textId="39344716" w:rsidR="00D42748" w:rsidRDefault="00F24F5D" w:rsidP="00A81B9B">
            <w:pPr>
              <w:pStyle w:val="13213"/>
            </w:pPr>
            <w:r>
              <w:rPr>
                <w:lang w:val="kk"/>
              </w:rPr>
              <w:t>"Сипаттамасы бойынша тап" дидактикалық ойыны.</w:t>
            </w:r>
          </w:p>
          <w:p w14:paraId="644C4B9D" w14:textId="77777777" w:rsidR="00690BA9" w:rsidRDefault="00F24F5D" w:rsidP="00A81B9B">
            <w:pPr>
              <w:pStyle w:val="13213"/>
            </w:pPr>
            <w:r>
              <w:rPr>
                <w:lang w:val="kk"/>
              </w:rPr>
              <w:t>"Ұлттық ойын – ұлт қазынасы", "Күн, түн", "Ақ сүйек", "Орамал" қимылды ойындары</w:t>
            </w:r>
          </w:p>
          <w:p w14:paraId="4FD13F86" w14:textId="69CFCF30" w:rsid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Қимылды ойындарға деген қызығушылықты дамыту.</w:t>
            </w:r>
          </w:p>
          <w:p w14:paraId="669A7E28" w14:textId="680A4614" w:rsidR="00690BA9" w:rsidRPr="00A81B9B" w:rsidRDefault="00F24F5D" w:rsidP="00A81B9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97ECA8D" w14:textId="4ECF6E8B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Еңбек іс-әрекеті: сырғанақ үшін қар жинау.</w:t>
            </w:r>
          </w:p>
          <w:p w14:paraId="002D5905" w14:textId="28191D04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</w:tr>
      <w:tr w:rsidR="00A17100" w14:paraId="4D508F93" w14:textId="77777777" w:rsidTr="00D42748">
        <w:trPr>
          <w:trHeight w:val="165"/>
        </w:trPr>
        <w:tc>
          <w:tcPr>
            <w:tcW w:w="1985" w:type="dxa"/>
          </w:tcPr>
          <w:p w14:paraId="733D1857" w14:textId="0F1A34C2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Серуеннен оралу</w:t>
            </w:r>
          </w:p>
        </w:tc>
        <w:tc>
          <w:tcPr>
            <w:tcW w:w="2552" w:type="dxa"/>
          </w:tcPr>
          <w:p w14:paraId="681DF23F" w14:textId="77777777" w:rsidR="00757403" w:rsidRDefault="00F24F5D" w:rsidP="00A81B9B">
            <w:pPr>
              <w:pStyle w:val="13213"/>
            </w:pPr>
            <w:r>
              <w:rPr>
                <w:lang w:val="kk"/>
              </w:rPr>
              <w:t xml:space="preserve">Балалардың ретпен шешінуі. Әр түрлі киім мен аяқ киімнің мақсаты туралы сөйлесу. </w:t>
            </w:r>
          </w:p>
          <w:p w14:paraId="09DBB05A" w14:textId="5FE35A57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Киімді құрғатуға деген ұмтылысты ынталандыру.</w:t>
            </w:r>
          </w:p>
        </w:tc>
        <w:tc>
          <w:tcPr>
            <w:tcW w:w="2693" w:type="dxa"/>
          </w:tcPr>
          <w:p w14:paraId="4C093227" w14:textId="0AABBCBF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 xml:space="preserve">Серуеннен алған әсерімен бөлісу. </w:t>
            </w:r>
          </w:p>
          <w:p w14:paraId="17D5EA9F" w14:textId="01EF9390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С. Сейфуллиннің "Қыс" өлеңін оқу. Естігендерін талқылау.</w:t>
            </w:r>
          </w:p>
        </w:tc>
        <w:tc>
          <w:tcPr>
            <w:tcW w:w="2835" w:type="dxa"/>
          </w:tcPr>
          <w:p w14:paraId="39A6FF9A" w14:textId="77777777" w:rsidR="00757403" w:rsidRDefault="00F24F5D" w:rsidP="00A81B9B">
            <w:pPr>
              <w:pStyle w:val="13213"/>
            </w:pPr>
            <w:r>
              <w:rPr>
                <w:lang w:val="kk"/>
              </w:rPr>
              <w:t>Ретімен шешіну.</w:t>
            </w:r>
          </w:p>
          <w:p w14:paraId="0496912F" w14:textId="08C2F112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"Сөдді аяқта" тілдік жаттығуы.</w:t>
            </w:r>
          </w:p>
          <w:p w14:paraId="1F4C6D20" w14:textId="77777777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Бақылау күнтізбесінде ауа райының жағдайын анықтау.</w:t>
            </w:r>
          </w:p>
        </w:tc>
        <w:tc>
          <w:tcPr>
            <w:tcW w:w="2693" w:type="dxa"/>
          </w:tcPr>
          <w:p w14:paraId="52032F2E" w14:textId="75ACFF16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 xml:space="preserve">Серуендеу туралы эмоционалды жауап (Не есте қалды?). </w:t>
            </w:r>
          </w:p>
          <w:p w14:paraId="5F35C749" w14:textId="77777777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Өзара көмек пен сыпайылықты ынталандыру.</w:t>
            </w:r>
          </w:p>
        </w:tc>
        <w:tc>
          <w:tcPr>
            <w:tcW w:w="2694" w:type="dxa"/>
          </w:tcPr>
          <w:p w14:paraId="2D2B119D" w14:textId="3C9F585F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Шешіну алгоритмін бекіту. Бас киімдер туралы жұмбақтарды шешу.</w:t>
            </w:r>
          </w:p>
          <w:p w14:paraId="684F828F" w14:textId="77777777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Бақылау күнтізбесінде ауа райының жағдайын анықтау.</w:t>
            </w:r>
          </w:p>
        </w:tc>
      </w:tr>
      <w:tr w:rsidR="00A17100" w:rsidRPr="001629DF" w14:paraId="6C20C29D" w14:textId="77777777" w:rsidTr="00D42748">
        <w:trPr>
          <w:trHeight w:val="165"/>
        </w:trPr>
        <w:tc>
          <w:tcPr>
            <w:tcW w:w="1985" w:type="dxa"/>
          </w:tcPr>
          <w:p w14:paraId="26A0DC43" w14:textId="56A89C66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Түскі ас</w:t>
            </w:r>
          </w:p>
        </w:tc>
        <w:tc>
          <w:tcPr>
            <w:tcW w:w="2552" w:type="dxa"/>
          </w:tcPr>
          <w:p w14:paraId="042EB25D" w14:textId="13FFEA07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 xml:space="preserve">Гигиеналық процедураларды орындау. </w:t>
            </w:r>
          </w:p>
          <w:p w14:paraId="3B38E72B" w14:textId="36AF83C9" w:rsidR="00D42748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Кезекшілердің жұмысы. Кезекшінің ойы туралы әңгіме.</w:t>
            </w:r>
          </w:p>
          <w:p w14:paraId="0E7D39DC" w14:textId="2C72627C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Үнемді тұтыну</w:t>
            </w:r>
          </w:p>
          <w:p w14:paraId="75215681" w14:textId="13B45906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3" w:type="dxa"/>
          </w:tcPr>
          <w:p w14:paraId="2C95FE10" w14:textId="77777777" w:rsidR="00757403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 xml:space="preserve">Кезекшілердің жұмысы. Гигиеналық процедураларды орындау. </w:t>
            </w:r>
          </w:p>
          <w:p w14:paraId="1B9D50FA" w14:textId="11407BEA" w:rsidR="00D42748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Дастархан жаю тәртібі. </w:t>
            </w:r>
          </w:p>
          <w:p w14:paraId="1B008BCD" w14:textId="382FC4CA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Үнемді тұтыну</w:t>
            </w:r>
          </w:p>
          <w:p w14:paraId="7EFFF18A" w14:textId="08C80583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835" w:type="dxa"/>
          </w:tcPr>
          <w:p w14:paraId="3BE23292" w14:textId="7F010235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Кезекшілердің жұмысы. Еңбек сапасын жақсартуға арналған кеңестер.</w:t>
            </w:r>
          </w:p>
          <w:p w14:paraId="34D9F6CB" w14:textId="77777777" w:rsidR="00757403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Тамақты ұқыпты ішу қабілетін қалыптастыру.</w:t>
            </w:r>
          </w:p>
          <w:p w14:paraId="6FBAD331" w14:textId="28DD8CE2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Үнемді тұтыну</w:t>
            </w:r>
          </w:p>
          <w:p w14:paraId="6D44FBEE" w14:textId="3CB9EDC2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3" w:type="dxa"/>
          </w:tcPr>
          <w:p w14:paraId="033266C8" w14:textId="77777777" w:rsidR="00757403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Кезекшілердің жұмысы.</w:t>
            </w:r>
          </w:p>
          <w:p w14:paraId="0A81C07E" w14:textId="517D3371" w:rsidR="00A81B9B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Нәтижені өзіндік бағалау.</w:t>
            </w:r>
          </w:p>
          <w:p w14:paraId="5B258726" w14:textId="4E5BBEF7" w:rsidR="00757403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Алғыс айту қабілетін тәрбиелеу.</w:t>
            </w:r>
          </w:p>
          <w:p w14:paraId="2EC24BF6" w14:textId="49BEA8C7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Үнемді тұтыну</w:t>
            </w:r>
          </w:p>
          <w:p w14:paraId="6EE8D9F5" w14:textId="30B9E5E5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4" w:type="dxa"/>
          </w:tcPr>
          <w:p w14:paraId="75FE71AE" w14:textId="77777777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Кезекшілердің жұмысы.</w:t>
            </w:r>
          </w:p>
          <w:p w14:paraId="0E44DA05" w14:textId="77777777" w:rsidR="002B6B60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Өзіне-өзі қызмет көрсету дағдыларын </w:t>
            </w:r>
            <w:r>
              <w:rPr>
                <w:lang w:val="kk"/>
              </w:rPr>
              <w:softHyphen/>
              <w:t>жетілдіру.</w:t>
            </w:r>
          </w:p>
          <w:p w14:paraId="3D5C0CC8" w14:textId="43402128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Үнемді тұтыну</w:t>
            </w:r>
          </w:p>
          <w:p w14:paraId="0F633624" w14:textId="0030F546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</w:tr>
      <w:tr w:rsidR="00A17100" w14:paraId="1F610D7A" w14:textId="77777777" w:rsidTr="00D42748">
        <w:trPr>
          <w:trHeight w:val="165"/>
        </w:trPr>
        <w:tc>
          <w:tcPr>
            <w:tcW w:w="1985" w:type="dxa"/>
          </w:tcPr>
          <w:p w14:paraId="3FD70270" w14:textId="026CA72B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Түскі ұйқы</w:t>
            </w:r>
          </w:p>
        </w:tc>
        <w:tc>
          <w:tcPr>
            <w:tcW w:w="2552" w:type="dxa"/>
          </w:tcPr>
          <w:p w14:paraId="76C24C5E" w14:textId="77777777" w:rsidR="00B3518F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Балалардың тыныш ұйқысы үшін қолайлы жағдай жасау.  С. Городецкий "Кешкі бесік жыры" Музыка тыңдау мәдениетінің дағдыларын қалыптастыруды жалғастыру.</w:t>
            </w:r>
          </w:p>
          <w:p w14:paraId="4E49D0C8" w14:textId="0BBD63FB" w:rsidR="004F041C" w:rsidRDefault="00F24F5D" w:rsidP="00A81B9B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368550D7" w14:textId="584931CA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Күй күмбірі Алатау </w:t>
            </w:r>
            <w:hyperlink r:id="rId5" w:history="1">
              <w:r w:rsidR="004F041C" w:rsidRPr="00C14311">
                <w:rPr>
                  <w:lang w:val="kk"/>
                </w:rPr>
                <w:t>https://zvyki.com/song/10056931/Kurmangazy_-_Alatau/</w:t>
              </w:r>
            </w:hyperlink>
          </w:p>
        </w:tc>
        <w:tc>
          <w:tcPr>
            <w:tcW w:w="2693" w:type="dxa"/>
          </w:tcPr>
          <w:p w14:paraId="7BEB4D78" w14:textId="4619D623" w:rsidR="004F041C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"Қазақ халқының аңыздары" кітабын оқу Көркем сөзге деген қызығушылықты оятуды жалғастыру. </w:t>
            </w:r>
          </w:p>
          <w:p w14:paraId="337B0CE4" w14:textId="34C2DAA6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Күй күмбірі Алатау </w:t>
            </w:r>
            <w:hyperlink r:id="rId6" w:history="1">
              <w:r w:rsidR="004F041C" w:rsidRPr="00C14311">
                <w:rPr>
                  <w:lang w:val="kk"/>
                </w:rPr>
                <w:t>https://zvyki.com/song/10056931/Kurmangazy_-_Alatau/</w:t>
              </w:r>
            </w:hyperlink>
          </w:p>
          <w:p w14:paraId="12AA56EE" w14:textId="77777777" w:rsidR="00A81B9B" w:rsidRPr="00A81B9B" w:rsidRDefault="00A81B9B" w:rsidP="00A81B9B">
            <w:pPr>
              <w:pStyle w:val="13213"/>
            </w:pPr>
          </w:p>
        </w:tc>
        <w:tc>
          <w:tcPr>
            <w:tcW w:w="2835" w:type="dxa"/>
          </w:tcPr>
          <w:p w14:paraId="03B1C58F" w14:textId="7028C985" w:rsidR="004F041C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Классикалық музыканы тыңдау: П. Чайковский "Жыл мезгілдері. Желтоқсан" Музыка тыңдау мәдениетін қалыптастыруды жалғастыру.</w:t>
            </w:r>
          </w:p>
          <w:p w14:paraId="67C7F46A" w14:textId="2E0FBC49" w:rsidR="00B3518F" w:rsidRDefault="00F24F5D" w:rsidP="00A81B9B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2BD5A29B" w14:textId="55F4B68C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Күй күмбірі Алатау </w:t>
            </w:r>
            <w:hyperlink r:id="rId7" w:history="1">
              <w:r w:rsidRPr="00A81B9B">
                <w:rPr>
                  <w:lang w:val="kk"/>
                </w:rPr>
                <w:t>https://zvyki.com/song/10056931/Kurmangazy_-_Alatau/</w:t>
              </w:r>
            </w:hyperlink>
          </w:p>
        </w:tc>
        <w:tc>
          <w:tcPr>
            <w:tcW w:w="2693" w:type="dxa"/>
          </w:tcPr>
          <w:p w14:paraId="5672A942" w14:textId="77777777" w:rsidR="00B3518F" w:rsidRDefault="00F24F5D" w:rsidP="00A81B9B">
            <w:pPr>
              <w:pStyle w:val="13213"/>
            </w:pPr>
            <w:r>
              <w:rPr>
                <w:lang w:val="kk"/>
              </w:rPr>
              <w:t xml:space="preserve">Табиғат туралы қысқа әңгімелер оқу Көркем </w:t>
            </w:r>
            <w:r>
              <w:rPr>
                <w:lang w:val="kk"/>
              </w:rPr>
              <w:softHyphen/>
              <w:t>сөзге деген қызығушылықты оятуды жалғастыру.</w:t>
            </w:r>
          </w:p>
          <w:p w14:paraId="12192CD5" w14:textId="6493A91D" w:rsidR="00B3518F" w:rsidRDefault="00F24F5D" w:rsidP="00A81B9B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3DCBEC5A" w14:textId="07A2306F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Күй күмбірі Алатау </w:t>
            </w:r>
            <w:hyperlink r:id="rId8" w:history="1">
              <w:r w:rsidR="004F041C" w:rsidRPr="00C14311">
                <w:rPr>
                  <w:lang w:val="kk"/>
                </w:rPr>
                <w:t>https://zvyki.com/song/10056931/Kurmangazy_-_Alatau/</w:t>
              </w:r>
            </w:hyperlink>
            <w:r w:rsidRPr="00A81B9B">
              <w:rPr>
                <w:lang w:val="kk"/>
              </w:rPr>
              <w:t xml:space="preserve"> </w:t>
            </w:r>
          </w:p>
          <w:p w14:paraId="5336FC94" w14:textId="77777777" w:rsidR="00A81B9B" w:rsidRPr="00A81B9B" w:rsidRDefault="00A81B9B" w:rsidP="00A81B9B">
            <w:pPr>
              <w:pStyle w:val="13213"/>
            </w:pPr>
          </w:p>
        </w:tc>
        <w:tc>
          <w:tcPr>
            <w:tcW w:w="2694" w:type="dxa"/>
          </w:tcPr>
          <w:p w14:paraId="7F887DDD" w14:textId="77777777" w:rsidR="00B3518F" w:rsidRDefault="00F24F5D" w:rsidP="00B3518F">
            <w:pPr>
              <w:pStyle w:val="13213"/>
            </w:pPr>
            <w:r>
              <w:rPr>
                <w:lang w:val="kk"/>
              </w:rPr>
              <w:t>"Анамның бесік жырын" тыңдау Музыка тыңдау мәдениетін қалыптастыруды жалғастыру (алаңдамай, соңына дейін тыңдау).</w:t>
            </w:r>
          </w:p>
          <w:p w14:paraId="6306911E" w14:textId="77777777" w:rsidR="00B3518F" w:rsidRDefault="00F24F5D" w:rsidP="00B3518F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7F84A955" w14:textId="1ACD9289" w:rsidR="00A81B9B" w:rsidRPr="00A81B9B" w:rsidRDefault="00F24F5D" w:rsidP="00B3518F">
            <w:pPr>
              <w:pStyle w:val="13213"/>
            </w:pPr>
            <w:r w:rsidRPr="00A81B9B">
              <w:rPr>
                <w:lang w:val="kk"/>
              </w:rPr>
              <w:t xml:space="preserve">Күй күмбірі Алатау </w:t>
            </w:r>
            <w:hyperlink r:id="rId9" w:history="1">
              <w:r w:rsidR="004F041C" w:rsidRPr="00C14311">
                <w:rPr>
                  <w:lang w:val="kk"/>
                </w:rPr>
                <w:t>https://zvyki.com/song/10056931/Kurmangazy_-_Alatau/</w:t>
              </w:r>
            </w:hyperlink>
            <w:r w:rsidRPr="00A81B9B">
              <w:rPr>
                <w:lang w:val="kk"/>
              </w:rPr>
              <w:t xml:space="preserve"> </w:t>
            </w:r>
          </w:p>
        </w:tc>
      </w:tr>
      <w:tr w:rsidR="00A17100" w14:paraId="45AE5AFD" w14:textId="77777777" w:rsidTr="004F041C">
        <w:trPr>
          <w:trHeight w:val="2066"/>
        </w:trPr>
        <w:tc>
          <w:tcPr>
            <w:tcW w:w="1985" w:type="dxa"/>
          </w:tcPr>
          <w:p w14:paraId="694ED4DD" w14:textId="6AD9B561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Біртіндеп ұйқыдан ояту</w:t>
            </w:r>
          </w:p>
        </w:tc>
        <w:tc>
          <w:tcPr>
            <w:tcW w:w="2552" w:type="dxa"/>
          </w:tcPr>
          <w:p w14:paraId="5E4FAD1F" w14:textId="69170682" w:rsidR="004F041C" w:rsidRDefault="00F24F5D" w:rsidP="00A81B9B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4B4171DB" w14:textId="77777777" w:rsidR="00A81B9B" w:rsidRDefault="00F24F5D" w:rsidP="004F041C">
            <w:pPr>
              <w:pStyle w:val="13213"/>
            </w:pPr>
            <w:r w:rsidRPr="00A81B9B">
              <w:rPr>
                <w:lang w:val="kk"/>
              </w:rPr>
              <w:t>Салауатты өмір салты туралы түсінікті кеңейту.</w:t>
            </w:r>
          </w:p>
          <w:p w14:paraId="5E08263F" w14:textId="2CD4120E" w:rsidR="0013152B" w:rsidRPr="00A81B9B" w:rsidRDefault="00F24F5D" w:rsidP="004F041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692B6FDB" w14:textId="77777777" w:rsidR="0013152B" w:rsidRDefault="00F24F5D" w:rsidP="0013152B">
            <w:pPr>
              <w:pStyle w:val="13213"/>
            </w:pPr>
            <w:r w:rsidRPr="00A81B9B">
              <w:rPr>
                <w:lang w:val="kk"/>
              </w:rPr>
              <w:t xml:space="preserve">Түзету гимнастикасы </w:t>
            </w:r>
          </w:p>
          <w:p w14:paraId="426F225D" w14:textId="77777777" w:rsidR="0013152B" w:rsidRDefault="00F24F5D" w:rsidP="0013152B">
            <w:pPr>
              <w:pStyle w:val="13213"/>
            </w:pPr>
            <w:r>
              <w:rPr>
                <w:lang w:val="kk"/>
              </w:rPr>
              <w:t>Тыныс алу жолдарын шынықтыру "Сүйікті мұрын".</w:t>
            </w:r>
          </w:p>
          <w:p w14:paraId="79B03A5E" w14:textId="3C8622A7" w:rsidR="00A81B9B" w:rsidRPr="00A81B9B" w:rsidRDefault="00F24F5D" w:rsidP="0013152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4BA55430" w14:textId="77777777" w:rsidR="0013152B" w:rsidRDefault="00F24F5D" w:rsidP="0013152B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209B8397" w14:textId="77777777" w:rsidR="0013152B" w:rsidRDefault="00F24F5D" w:rsidP="0013152B">
            <w:pPr>
              <w:pStyle w:val="13213"/>
            </w:pPr>
            <w:r w:rsidRPr="00A81B9B">
              <w:rPr>
                <w:lang w:val="kk"/>
              </w:rPr>
              <w:t>Салауатты өмір салты туралы түсінікті кеңейту.</w:t>
            </w:r>
          </w:p>
          <w:p w14:paraId="78BC0F2C" w14:textId="0913FCA5" w:rsidR="00A81B9B" w:rsidRPr="00A81B9B" w:rsidRDefault="00F24F5D" w:rsidP="0013152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4CDC8598" w14:textId="77777777" w:rsidR="0013152B" w:rsidRDefault="00F24F5D" w:rsidP="0013152B">
            <w:pPr>
              <w:pStyle w:val="13213"/>
            </w:pPr>
            <w:r w:rsidRPr="00A81B9B">
              <w:rPr>
                <w:lang w:val="kk"/>
              </w:rPr>
              <w:t xml:space="preserve">Түзету гимнастикасы </w:t>
            </w:r>
          </w:p>
          <w:p w14:paraId="573B9406" w14:textId="77777777" w:rsidR="00A81B9B" w:rsidRDefault="00F24F5D" w:rsidP="0013152B">
            <w:pPr>
              <w:pStyle w:val="13213"/>
            </w:pPr>
            <w:r>
              <w:rPr>
                <w:lang w:val="kk"/>
              </w:rPr>
              <w:t>Тыныс алу жолдарын шынықтыру "Сүйікті мұрын".</w:t>
            </w:r>
          </w:p>
          <w:p w14:paraId="619F01E5" w14:textId="23AA9CD2" w:rsidR="0013152B" w:rsidRPr="00A81B9B" w:rsidRDefault="00F24F5D" w:rsidP="0013152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</w:tcPr>
          <w:p w14:paraId="6A2AA05A" w14:textId="77777777" w:rsidR="0013152B" w:rsidRDefault="00F24F5D" w:rsidP="0013152B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00569B1B" w14:textId="77777777" w:rsidR="0013152B" w:rsidRDefault="00F24F5D" w:rsidP="0013152B">
            <w:pPr>
              <w:pStyle w:val="13213"/>
            </w:pPr>
            <w:r w:rsidRPr="00A81B9B">
              <w:rPr>
                <w:lang w:val="kk"/>
              </w:rPr>
              <w:t>Салауатты өмір салты туралы түсінікті кеңейту.</w:t>
            </w:r>
          </w:p>
          <w:p w14:paraId="2C189239" w14:textId="1588F855" w:rsidR="00A81B9B" w:rsidRPr="00A81B9B" w:rsidRDefault="00F24F5D" w:rsidP="0013152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A17100" w14:paraId="6966B01E" w14:textId="77777777" w:rsidTr="004F041C">
        <w:trPr>
          <w:trHeight w:val="4672"/>
        </w:trPr>
        <w:tc>
          <w:tcPr>
            <w:tcW w:w="1985" w:type="dxa"/>
          </w:tcPr>
          <w:p w14:paraId="4CE58449" w14:textId="28B9CEF4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552" w:type="dxa"/>
          </w:tcPr>
          <w:p w14:paraId="7ACA2384" w14:textId="0F77ABE6" w:rsidR="00A07001" w:rsidRDefault="00F24F5D" w:rsidP="00A81B9B">
            <w:pPr>
              <w:pStyle w:val="13213"/>
            </w:pPr>
            <w:r w:rsidRPr="00A81B9B">
              <w:rPr>
                <w:lang w:val="kk"/>
              </w:rPr>
              <w:t>"Менің отбасым" сюжеттік-рөлдік ойыны Балаларды қазақ халқының бата беру дәстүріне (ас қайыру, бата беру) баулу; үлкендерге құрметпен қарауға тәрбиелеу; отбасы, ересек отбасы мүшелерінің еңбегі туралы білімдерін жетілдіру.</w:t>
            </w:r>
          </w:p>
          <w:p w14:paraId="1C10BF56" w14:textId="2D689E2F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 xml:space="preserve">(Сөйлеуді дамыту, қоршаған ортамен танысу)  </w:t>
            </w:r>
          </w:p>
          <w:p w14:paraId="37618E6F" w14:textId="110E1090" w:rsidR="00812A75" w:rsidRDefault="00F24F5D" w:rsidP="00A81B9B">
            <w:pPr>
              <w:pStyle w:val="13213"/>
            </w:pPr>
            <w:r w:rsidRPr="00A81B9B">
              <w:rPr>
                <w:lang w:val="kk"/>
              </w:rPr>
              <w:t>Табиғи және қалдық материалдармен ойындар Табиғи материалдан әртүрлі композициялар жасауға қосылу.</w:t>
            </w:r>
          </w:p>
          <w:p w14:paraId="4988FF6A" w14:textId="358E6C89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27BB4FB0" w14:textId="3049BDDE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"Жол және мен" сюжеттік-рөлдік ойыны Балалардың жол ережелері туралы білімдерін дамыту.      "Мен не істер едім" пәндік жағдайларды талдау Баланың моральдық нормаларды сақтауға және бұзуға деген жеке көзқарасын қалыптастыруға ықпал ету.</w:t>
            </w:r>
          </w:p>
          <w:p w14:paraId="1805BAFA" w14:textId="2BE0B9A9" w:rsidR="00812A75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аппликация)</w:t>
            </w:r>
          </w:p>
          <w:p w14:paraId="57ECE608" w14:textId="02DF898C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Доп, текше, қонжы, қуыршақ, асық, шелек, күрек</w:t>
            </w:r>
          </w:p>
        </w:tc>
        <w:tc>
          <w:tcPr>
            <w:tcW w:w="2693" w:type="dxa"/>
          </w:tcPr>
          <w:p w14:paraId="1EEEC117" w14:textId="77777777" w:rsidR="00812A75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"Кеме" құрылыс ойыны Өздігінен құрастыруға, жиналған құрылыс бөлшектерінің кеңістіктік орналасуын анықтауға мүмкіндік беру.</w:t>
            </w:r>
          </w:p>
          <w:p w14:paraId="3641AB9B" w14:textId="29DA0133" w:rsidR="00A81B9B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(Құрылыс, математика негіздері)</w:t>
            </w:r>
          </w:p>
          <w:p w14:paraId="106125F7" w14:textId="1E6F8D72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Никитин текшелерімен дамытушы ойын "Қанша?", "Қайсысы?", "Қай жерде?", "Барлығы қанша?».</w:t>
            </w:r>
          </w:p>
          <w:p w14:paraId="38921EE3" w14:textId="7B321A59" w:rsidR="00812A75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(Математика негіздері)</w:t>
            </w:r>
          </w:p>
          <w:p w14:paraId="4AA24704" w14:textId="7B1A23A7" w:rsidR="00812A75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Оқу: В. Бианки"Жаңа жылдағы қорқынышты оқиға" </w:t>
            </w:r>
          </w:p>
          <w:p w14:paraId="5453264B" w14:textId="29735179" w:rsidR="00812A75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Шығарманың мазмұнын дұрыс қабылдау, кейіпкерлерге жанашырлық таныту, сурет салу кезінде еңкеймеу, бойын тік ұстау, еркін отыру, күш салмау қабілетін қалыптастыруды жалғастыру.</w:t>
            </w:r>
          </w:p>
          <w:p w14:paraId="79FA213C" w14:textId="02EB7A22" w:rsidR="00A81B9B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(Көркем әдебиет, сурет салу) </w:t>
            </w:r>
          </w:p>
          <w:p w14:paraId="0BD9F6F5" w14:textId="40410E1A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2835" w:type="dxa"/>
          </w:tcPr>
          <w:p w14:paraId="43E3C7BB" w14:textId="592F8D4F" w:rsidR="00A81B9B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>Қағаздан "Қозы" құрылысы "Оригами"сияқты қарапайым пішіндерді құрастыру.</w:t>
            </w:r>
          </w:p>
          <w:p w14:paraId="104D057D" w14:textId="0F69D1A7" w:rsidR="00812A75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(Құрастыру)</w:t>
            </w:r>
          </w:p>
          <w:p w14:paraId="6D634A1F" w14:textId="77777777" w:rsidR="00812A75" w:rsidRPr="00F24F5D" w:rsidRDefault="00F24F5D" w:rsidP="00A81B9B">
            <w:pPr>
              <w:pStyle w:val="13213"/>
              <w:rPr>
                <w:lang w:val="kk"/>
              </w:rPr>
            </w:pPr>
            <w:r w:rsidRPr="00A81B9B">
              <w:rPr>
                <w:lang w:val="kk"/>
              </w:rPr>
              <w:t xml:space="preserve">"Қысқы аллея" </w:t>
            </w:r>
          </w:p>
          <w:p w14:paraId="147229A7" w14:textId="14EA0FF3" w:rsidR="00A81B9B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Заттарды көлемі бойынша салыстыруды үйрету, ағаш биік, ағаштың астындағы бұта, бұтаның астындағы гүл.</w:t>
            </w:r>
          </w:p>
          <w:p w14:paraId="727294F2" w14:textId="0ECF6ACB" w:rsidR="00812A75" w:rsidRPr="00A81B9B" w:rsidRDefault="00F24F5D" w:rsidP="00A81B9B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30B7200A" w14:textId="77777777" w:rsidR="00812A75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"Менімен биле досым" музыкалық ойыны </w:t>
            </w:r>
          </w:p>
          <w:p w14:paraId="7AB4A18A" w14:textId="036552F5" w:rsidR="00A81B9B" w:rsidRDefault="00F24F5D" w:rsidP="00A81B9B">
            <w:pPr>
              <w:pStyle w:val="13213"/>
            </w:pPr>
            <w:r>
              <w:rPr>
                <w:lang w:val="kk"/>
              </w:rPr>
              <w:t>Оңай, ырғақпен қозғалу қабілетін қалыптастыру; жұппен би қимылдарын орындау, биде ойын музыкалық әрекеттерін қолдану.</w:t>
            </w:r>
          </w:p>
          <w:p w14:paraId="612C2B90" w14:textId="103D9D42" w:rsidR="00812A75" w:rsidRPr="00A81B9B" w:rsidRDefault="00F24F5D" w:rsidP="00A81B9B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7EA61BF9" w14:textId="2962CB47" w:rsid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"Көңілді Сайқымазақ" Желімдеу кезінде қауіпсіздік ережелерін сақтау, жұмысты мұқият орындау.</w:t>
            </w:r>
          </w:p>
          <w:p w14:paraId="4E1D3BBB" w14:textId="1A44EC1B" w:rsidR="00107CCB" w:rsidRPr="00A81B9B" w:rsidRDefault="00F24F5D" w:rsidP="00A81B9B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2D262A7B" w14:textId="77777777" w:rsidR="00107CC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"Ағаш тамырымен мықты" интеллектуалды ойыны </w:t>
            </w:r>
          </w:p>
          <w:p w14:paraId="7A65E67D" w14:textId="7A4091F2" w:rsidR="004F041C" w:rsidRDefault="00F24F5D" w:rsidP="00A81B9B">
            <w:pPr>
              <w:pStyle w:val="13213"/>
            </w:pPr>
            <w:r>
              <w:rPr>
                <w:lang w:val="kk"/>
              </w:rPr>
              <w:t>Халық фольклорына деген сүйіспеншілік арқылы отбасының дәстүрлеріне қызығушылықты дамыту үшін жағдай жасау.</w:t>
            </w:r>
          </w:p>
          <w:p w14:paraId="1A2BDDB6" w14:textId="7AED3CAB" w:rsidR="00107CCB" w:rsidRDefault="00F24F5D" w:rsidP="00A81B9B">
            <w:pPr>
              <w:pStyle w:val="13213"/>
            </w:pPr>
            <w:r>
              <w:rPr>
                <w:lang w:val="kk"/>
              </w:rPr>
              <w:t>(Музыка, сөйлеуді дамыту)</w:t>
            </w:r>
          </w:p>
          <w:p w14:paraId="458C0E93" w14:textId="1E0A8503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2693" w:type="dxa"/>
          </w:tcPr>
          <w:p w14:paraId="291805A1" w14:textId="65884FE3" w:rsidR="00A81B9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"Сүт фермасы" сюжеттік-рөлдік ойыны Жақындарының мамандықтарымен таныстыру, олардың атқаратын функцияларының мағынасын түсіну; сөйлемдегі сөздерді байланыстыру қабілетін қалыптастыруды жалғастыру, бұйрық </w:t>
            </w:r>
            <w:r w:rsidRPr="00A81B9B">
              <w:rPr>
                <w:lang w:val="kk"/>
              </w:rPr>
              <w:softHyphen/>
              <w:t>(отыру, жүру, жүгіру) рай етістіктерін қолдануды үйрету.</w:t>
            </w:r>
          </w:p>
          <w:p w14:paraId="396D93DA" w14:textId="07AF4467" w:rsidR="00812A75" w:rsidRPr="00A81B9B" w:rsidRDefault="00F24F5D" w:rsidP="00A81B9B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12C5FC37" w14:textId="77777777" w:rsidR="00812A75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"Тотықұс" қайшымен жұмыс </w:t>
            </w:r>
          </w:p>
          <w:p w14:paraId="07AF036E" w14:textId="77777777" w:rsidR="00812A75" w:rsidRDefault="00F24F5D" w:rsidP="00A81B9B">
            <w:pPr>
              <w:pStyle w:val="13213"/>
            </w:pPr>
            <w:r>
              <w:rPr>
                <w:lang w:val="kk"/>
              </w:rPr>
              <w:t>Жануарлардың, құстардың, гүлдердің және т.б. пішіндерін дайын пішіндерден кесу және осы заттарды қағазға орналастыру дағдыларын қалыптастыруды жалғастыру.</w:t>
            </w:r>
          </w:p>
          <w:p w14:paraId="199CBE5E" w14:textId="415CCE82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 xml:space="preserve">(Аппликация) </w:t>
            </w:r>
          </w:p>
          <w:p w14:paraId="0EB62162" w14:textId="77777777" w:rsidR="00812A75" w:rsidRDefault="00F24F5D" w:rsidP="00A81B9B">
            <w:pPr>
              <w:pStyle w:val="13213"/>
            </w:pPr>
            <w:r>
              <w:rPr>
                <w:lang w:val="kk"/>
              </w:rPr>
              <w:t xml:space="preserve">"Морозко" ертегісін оқу </w:t>
            </w:r>
          </w:p>
          <w:p w14:paraId="07FE634D" w14:textId="77777777" w:rsidR="00812A75" w:rsidRDefault="00F24F5D" w:rsidP="00A81B9B">
            <w:pPr>
              <w:pStyle w:val="13213"/>
            </w:pPr>
            <w:r>
              <w:rPr>
                <w:lang w:val="kk"/>
              </w:rPr>
              <w:t>Шығарманың мазмұны бойынша сұрақтарға жауап беруге, ересектермен бірге ертегі мен оқиғаның басы мен соңын ойлап табуға шақыру.</w:t>
            </w:r>
          </w:p>
          <w:p w14:paraId="2D3FDD90" w14:textId="31FCBCA0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 xml:space="preserve">(Көркем әдебиет, мүсіндеу) </w:t>
            </w:r>
          </w:p>
          <w:p w14:paraId="0623A6BF" w14:textId="059F40C2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2694" w:type="dxa"/>
          </w:tcPr>
          <w:p w14:paraId="20C0A12A" w14:textId="4D19A016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Үнемді тұтыну "Автомектеп" Балалардың көшеден қалай өту керектігі; туралы</w:t>
            </w:r>
          </w:p>
          <w:p w14:paraId="32AB9878" w14:textId="39412943" w:rsidR="004F041C" w:rsidRDefault="00F24F5D" w:rsidP="00A81B9B">
            <w:pPr>
              <w:pStyle w:val="13213"/>
            </w:pPr>
            <w:r w:rsidRPr="00A81B9B">
              <w:rPr>
                <w:lang w:val="kk"/>
              </w:rPr>
              <w:t>бағдаршам, </w:t>
            </w:r>
          </w:p>
          <w:p w14:paraId="1E6EEDB1" w14:textId="77777777" w:rsidR="00812A75" w:rsidRDefault="00F24F5D" w:rsidP="00A81B9B">
            <w:pPr>
              <w:pStyle w:val="13213"/>
            </w:pPr>
            <w:r w:rsidRPr="00A81B9B">
              <w:rPr>
                <w:lang w:val="kk"/>
              </w:rPr>
              <w:t>реттеуші және жол белгілері туралы білімін пысықтау.</w:t>
            </w:r>
          </w:p>
          <w:p w14:paraId="1316113C" w14:textId="77777777" w:rsidR="00812A75" w:rsidRDefault="00F24F5D" w:rsidP="00A81B9B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119646C8" w14:textId="77777777" w:rsidR="00812A75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Дастарқанды ермексаздан тазарту </w:t>
            </w:r>
          </w:p>
          <w:p w14:paraId="18F38F71" w14:textId="21DF60EE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Топтағы кезекшілердің міндеттерін өз бетінше орындау қабілетін үйретуді жалғастыру. </w:t>
            </w:r>
          </w:p>
          <w:p w14:paraId="63326326" w14:textId="77777777" w:rsidR="00812A75" w:rsidRDefault="00F24F5D" w:rsidP="00A81B9B">
            <w:pPr>
              <w:pStyle w:val="13213"/>
            </w:pPr>
            <w:r w:rsidRPr="00A81B9B">
              <w:rPr>
                <w:lang w:val="kk"/>
              </w:rPr>
              <w:softHyphen/>
              <w:t>Кітап бұрышындағы ертегілер туралы кітаптарды қарау (</w:t>
            </w:r>
            <w:r w:rsidRPr="00A81B9B">
              <w:rPr>
                <w:lang w:val="kk"/>
              </w:rPr>
              <w:softHyphen/>
              <w:t xml:space="preserve">Оқу)  </w:t>
            </w:r>
          </w:p>
          <w:p w14:paraId="52D2AAF5" w14:textId="6B8D3C50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Ерікті ойындарда таныс кейіпкерлердің бейнелерін дербес қайталауға шақыру, оларды басқа қырынан көрсету (қатыгез – мейірімді, ақкөңіл – байсалды).</w:t>
            </w:r>
          </w:p>
          <w:p w14:paraId="76F548B9" w14:textId="3B1D90E7" w:rsidR="00A81B9B" w:rsidRDefault="00F24F5D" w:rsidP="00A81B9B">
            <w:pPr>
              <w:pStyle w:val="13213"/>
            </w:pPr>
            <w:r>
              <w:rPr>
                <w:lang w:val="kk"/>
              </w:rPr>
              <w:t>Дене шынықтыру бұрышындағы жаттығулар ойындары Доптармен, арқанмен, құрсаумен және т. б. ойындарда балалардың белсенділігін дамытуды жалғастыру.</w:t>
            </w:r>
          </w:p>
          <w:p w14:paraId="784CBBFD" w14:textId="685054AF" w:rsidR="00812A75" w:rsidRPr="00A81B9B" w:rsidRDefault="00F24F5D" w:rsidP="00A81B9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1A5A126" w14:textId="77777777" w:rsidR="00812A75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"Әженің камзолың безендір" </w:t>
            </w:r>
          </w:p>
          <w:p w14:paraId="3AF3EB9A" w14:textId="2BDF68F6" w:rsidR="00A81B9B" w:rsidRDefault="00F24F5D" w:rsidP="00A81B9B">
            <w:pPr>
              <w:pStyle w:val="13213"/>
            </w:pPr>
            <w:r>
              <w:rPr>
                <w:lang w:val="kk"/>
              </w:rPr>
              <w:t>Элементтердің реттілігі мен олардың арасындағы қашықтықты сақтай отырып, ұлттық ою-өрнектерді қолдана отырып, тұрмыстық заттарды безендіру дағдыларын дамыту.</w:t>
            </w:r>
          </w:p>
          <w:p w14:paraId="34CA6595" w14:textId="6AA35DF1" w:rsidR="00812A75" w:rsidRPr="00A81B9B" w:rsidRDefault="00F24F5D" w:rsidP="00A81B9B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7C7D2E50" w14:textId="1760FC7B" w:rsidR="00A81B9B" w:rsidRPr="00A81B9B" w:rsidRDefault="00F24F5D" w:rsidP="004F041C">
            <w:pPr>
              <w:pStyle w:val="13213"/>
            </w:pPr>
            <w:r w:rsidRPr="00A81B9B">
              <w:rPr>
                <w:lang w:val="kk"/>
              </w:rPr>
              <w:t xml:space="preserve">Доп, текше, қонжық, қуыршақ, асық, шелек, күрек, бесік </w:t>
            </w:r>
          </w:p>
        </w:tc>
      </w:tr>
      <w:tr w:rsidR="00A17100" w14:paraId="0B28EF11" w14:textId="77777777" w:rsidTr="00D42748">
        <w:trPr>
          <w:trHeight w:val="1198"/>
        </w:trPr>
        <w:tc>
          <w:tcPr>
            <w:tcW w:w="1985" w:type="dxa"/>
          </w:tcPr>
          <w:p w14:paraId="237F4EE2" w14:textId="4D262299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Бесін ас</w:t>
            </w:r>
          </w:p>
        </w:tc>
        <w:tc>
          <w:tcPr>
            <w:tcW w:w="2552" w:type="dxa"/>
          </w:tcPr>
          <w:p w14:paraId="78644B2E" w14:textId="3AA523B0" w:rsidR="004F041C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Мәдени-гигиеналық дағдыларды қалыптастыру. </w:t>
            </w:r>
          </w:p>
          <w:p w14:paraId="660201BA" w14:textId="073E342D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Үнемді тұтыну</w:t>
            </w:r>
          </w:p>
          <w:p w14:paraId="56B5FFEB" w14:textId="2A4AEB63" w:rsidR="00A81B9B" w:rsidRPr="00A81B9B" w:rsidRDefault="00F24F5D" w:rsidP="004F041C">
            <w:pPr>
              <w:pStyle w:val="13213"/>
            </w:pPr>
            <w:r w:rsidRPr="00A81B9B">
              <w:rPr>
                <w:lang w:val="kk"/>
              </w:rPr>
              <w:t>Кесе, тәрелке, шәйнек</w:t>
            </w:r>
          </w:p>
        </w:tc>
        <w:tc>
          <w:tcPr>
            <w:tcW w:w="2693" w:type="dxa"/>
          </w:tcPr>
          <w:p w14:paraId="5FC443ED" w14:textId="59068876" w:rsidR="004F041C" w:rsidRDefault="00F24F5D" w:rsidP="00A81B9B">
            <w:pPr>
              <w:pStyle w:val="13213"/>
            </w:pPr>
            <w:r w:rsidRPr="00A81B9B">
              <w:rPr>
                <w:lang w:val="kk"/>
              </w:rPr>
              <w:t>Қолды дұрыс жууға ынталандыру, қолды дұрыс сүрту машығы.</w:t>
            </w:r>
          </w:p>
          <w:p w14:paraId="1F27B869" w14:textId="6C56FA11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Үнемді тұтыну</w:t>
            </w:r>
          </w:p>
          <w:p w14:paraId="51DA460C" w14:textId="0BF1E841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Кесе, тәрелке, қасық</w:t>
            </w:r>
          </w:p>
        </w:tc>
        <w:tc>
          <w:tcPr>
            <w:tcW w:w="2835" w:type="dxa"/>
          </w:tcPr>
          <w:p w14:paraId="490E0A0A" w14:textId="7B081035" w:rsidR="004F041C" w:rsidRDefault="00F24F5D" w:rsidP="00A81B9B">
            <w:pPr>
              <w:pStyle w:val="13213"/>
            </w:pPr>
            <w:r w:rsidRPr="00A81B9B">
              <w:rPr>
                <w:lang w:val="kk"/>
              </w:rPr>
              <w:t>Майлықты ұқыпты пайдалану қабілетін қалыптастыру.</w:t>
            </w:r>
          </w:p>
          <w:p w14:paraId="3DBE1326" w14:textId="450417B3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Үнемді тұтыну</w:t>
            </w:r>
          </w:p>
          <w:p w14:paraId="3FF17C03" w14:textId="7F62CA25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Кесе, тәрелке, шәйнек.</w:t>
            </w:r>
          </w:p>
        </w:tc>
        <w:tc>
          <w:tcPr>
            <w:tcW w:w="2693" w:type="dxa"/>
          </w:tcPr>
          <w:p w14:paraId="40439F02" w14:textId="7D37E8D0" w:rsidR="004F041C" w:rsidRDefault="00F24F5D" w:rsidP="00A81B9B">
            <w:pPr>
              <w:pStyle w:val="13213"/>
            </w:pPr>
            <w:r w:rsidRPr="00A81B9B">
              <w:rPr>
                <w:lang w:val="kk"/>
              </w:rPr>
              <w:t>Гигиеналық процедураларды жетілдіру.</w:t>
            </w:r>
          </w:p>
          <w:p w14:paraId="2E2F4573" w14:textId="3AA3FD92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Үнемді тұтыну</w:t>
            </w:r>
          </w:p>
          <w:p w14:paraId="668815C1" w14:textId="5A67AE00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Кесе, тәрелке, қасық, шанышқы, шәйнек</w:t>
            </w:r>
          </w:p>
        </w:tc>
        <w:tc>
          <w:tcPr>
            <w:tcW w:w="2694" w:type="dxa"/>
          </w:tcPr>
          <w:p w14:paraId="2F5EA31E" w14:textId="77777777" w:rsidR="005917C7" w:rsidRDefault="00F24F5D" w:rsidP="00A81B9B">
            <w:pPr>
              <w:pStyle w:val="13213"/>
            </w:pPr>
            <w:r w:rsidRPr="00A81B9B">
              <w:rPr>
                <w:lang w:val="kk"/>
              </w:rPr>
              <w:t>Сыпайылыққа, тазалыққа деген қабілетті тәрбиелеу.</w:t>
            </w:r>
            <w:r w:rsidRPr="00A81B9B">
              <w:rPr>
                <w:lang w:val="kk"/>
              </w:rPr>
              <w:softHyphen/>
            </w:r>
          </w:p>
          <w:p w14:paraId="0DB78A2C" w14:textId="568B0C2B" w:rsidR="00A81B9B" w:rsidRPr="00A81B9B" w:rsidRDefault="00F24F5D" w:rsidP="00A81B9B">
            <w:pPr>
              <w:pStyle w:val="13213"/>
              <w:rPr>
                <w:lang w:val="kk-KZ"/>
              </w:rPr>
            </w:pPr>
            <w:r w:rsidRPr="00A81B9B">
              <w:rPr>
                <w:lang w:val="kk"/>
              </w:rPr>
              <w:t>Үнемді тұтыну</w:t>
            </w:r>
          </w:p>
          <w:p w14:paraId="553C7387" w14:textId="04D28526" w:rsidR="00A81B9B" w:rsidRPr="004F041C" w:rsidRDefault="00F24F5D" w:rsidP="00A81B9B">
            <w:pPr>
              <w:pStyle w:val="13213"/>
              <w:rPr>
                <w:lang w:val="kk-KZ"/>
              </w:rPr>
            </w:pPr>
            <w:r w:rsidRPr="004F041C">
              <w:rPr>
                <w:lang w:val="kk"/>
              </w:rPr>
              <w:t>Кесе, тәрелке, қасық, шанышқы, шәйнек</w:t>
            </w:r>
          </w:p>
        </w:tc>
      </w:tr>
      <w:tr w:rsidR="00A17100" w14:paraId="56609C90" w14:textId="77777777" w:rsidTr="00D42748">
        <w:trPr>
          <w:trHeight w:val="165"/>
        </w:trPr>
        <w:tc>
          <w:tcPr>
            <w:tcW w:w="1985" w:type="dxa"/>
          </w:tcPr>
          <w:p w14:paraId="3C681DAB" w14:textId="5CA4730A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Балалармен жеке жұмыс</w:t>
            </w:r>
          </w:p>
        </w:tc>
        <w:tc>
          <w:tcPr>
            <w:tcW w:w="2552" w:type="dxa"/>
          </w:tcPr>
          <w:p w14:paraId="0146EF55" w14:textId="77777777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Физикалық дағдылар</w:t>
            </w:r>
          </w:p>
          <w:p w14:paraId="6B3F1EAB" w14:textId="0D9982B6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Ауызша сигналға реакция жылдамдығын, сондай-ақ қозғалыс жылдамдығы мен ептілігін дамыту: "Тез ал", "Бер - отыр", "Құлаған таяқ"</w:t>
            </w:r>
          </w:p>
        </w:tc>
        <w:tc>
          <w:tcPr>
            <w:tcW w:w="2693" w:type="dxa"/>
          </w:tcPr>
          <w:p w14:paraId="6F8870C7" w14:textId="77777777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Қарым-қатынас дағдылары</w:t>
            </w:r>
          </w:p>
          <w:p w14:paraId="605B850B" w14:textId="45F9351D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softHyphen/>
              <w:t>Сөйлеудің дыбыстық жағын жақсарту.</w:t>
            </w:r>
          </w:p>
          <w:p w14:paraId="320BCF7D" w14:textId="77777777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"Дыбысты ұста" </w:t>
            </w:r>
          </w:p>
          <w:p w14:paraId="0A23B5BF" w14:textId="07C9305A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softHyphen/>
              <w:t xml:space="preserve">Ойындар мен жаттығулар арқылы сөйлеудің дыбыстық жағын (шулы және сонор) </w:t>
            </w:r>
            <w:r w:rsidRPr="00A81B9B">
              <w:rPr>
                <w:lang w:val="kk"/>
              </w:rPr>
              <w:softHyphen/>
              <w:t xml:space="preserve">жетілдіру: "Дыбысты ұста", "Суретті ата және бірінші дыбысты тап", "Пойыз" </w:t>
            </w:r>
          </w:p>
        </w:tc>
        <w:tc>
          <w:tcPr>
            <w:tcW w:w="2835" w:type="dxa"/>
          </w:tcPr>
          <w:p w14:paraId="170010DE" w14:textId="77777777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Танымдық және интеллектуалдық дағдылар</w:t>
            </w:r>
          </w:p>
          <w:p w14:paraId="7893DC20" w14:textId="6D7F414E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Ойлауды дамыту ойындарына қатысуға шақыру: "Қатені тап", " Бұл неге ұқсайды?"</w:t>
            </w:r>
          </w:p>
          <w:p w14:paraId="5B70C2C4" w14:textId="77777777" w:rsidR="00A81B9B" w:rsidRPr="00A81B9B" w:rsidRDefault="00A81B9B" w:rsidP="00A81B9B">
            <w:pPr>
              <w:pStyle w:val="13213"/>
            </w:pPr>
          </w:p>
        </w:tc>
        <w:tc>
          <w:tcPr>
            <w:tcW w:w="2693" w:type="dxa"/>
          </w:tcPr>
          <w:p w14:paraId="0FECBEE2" w14:textId="4B3F8A51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Шығармашылық дағдылар, зерттеу іс-әрекеті</w:t>
            </w:r>
          </w:p>
          <w:p w14:paraId="0863AA3D" w14:textId="74A4D489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Ырғақ сезімін дамыту үшін музыкалық ойындарға қатысуға шақыру</w:t>
            </w:r>
          </w:p>
          <w:p w14:paraId="72869A3C" w14:textId="77777777" w:rsidR="00A81B9B" w:rsidRPr="00A81B9B" w:rsidRDefault="00A81B9B" w:rsidP="00A81B9B">
            <w:pPr>
              <w:pStyle w:val="13213"/>
            </w:pPr>
          </w:p>
        </w:tc>
        <w:tc>
          <w:tcPr>
            <w:tcW w:w="2694" w:type="dxa"/>
          </w:tcPr>
          <w:p w14:paraId="30D7D2DA" w14:textId="7389D5B7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62C0D421" w14:textId="4B105E25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Баланың ересек адаммен және құрдастарымен қарым-қатынасы ынталандыру "Досыңа көмектес" </w:t>
            </w:r>
          </w:p>
          <w:p w14:paraId="1A96D526" w14:textId="5534A19C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Қарым-қатынастың оң әдістерін үйрету</w:t>
            </w:r>
          </w:p>
          <w:p w14:paraId="277BE082" w14:textId="77777777" w:rsidR="00A81B9B" w:rsidRPr="00A81B9B" w:rsidRDefault="00A81B9B" w:rsidP="00A81B9B">
            <w:pPr>
              <w:pStyle w:val="13213"/>
            </w:pPr>
          </w:p>
        </w:tc>
      </w:tr>
      <w:tr w:rsidR="00A17100" w14:paraId="283964F3" w14:textId="77777777" w:rsidTr="004F041C">
        <w:trPr>
          <w:trHeight w:val="941"/>
        </w:trPr>
        <w:tc>
          <w:tcPr>
            <w:tcW w:w="1985" w:type="dxa"/>
          </w:tcPr>
          <w:p w14:paraId="53632923" w14:textId="1D7E7BCD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Серуендеуге дайындық</w:t>
            </w:r>
          </w:p>
        </w:tc>
        <w:tc>
          <w:tcPr>
            <w:tcW w:w="2552" w:type="dxa"/>
          </w:tcPr>
          <w:p w14:paraId="1E2E01FA" w14:textId="576DD52E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693" w:type="dxa"/>
          </w:tcPr>
          <w:p w14:paraId="660E9AA0" w14:textId="1ADC208D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2835" w:type="dxa"/>
          </w:tcPr>
          <w:p w14:paraId="594EDEEA" w14:textId="092131D1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</w:tcPr>
          <w:p w14:paraId="41CA9B56" w14:textId="16A5A171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694" w:type="dxa"/>
          </w:tcPr>
          <w:p w14:paraId="14B61467" w14:textId="09D96FFB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Жеке әңгімелесулер</w:t>
            </w:r>
          </w:p>
        </w:tc>
      </w:tr>
      <w:tr w:rsidR="00A17100" w14:paraId="05BD02A7" w14:textId="77777777" w:rsidTr="004F041C">
        <w:trPr>
          <w:trHeight w:val="5098"/>
        </w:trPr>
        <w:tc>
          <w:tcPr>
            <w:tcW w:w="1985" w:type="dxa"/>
          </w:tcPr>
          <w:p w14:paraId="3CE2743A" w14:textId="0DFCFF6F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Серуендеу</w:t>
            </w:r>
          </w:p>
        </w:tc>
        <w:tc>
          <w:tcPr>
            <w:tcW w:w="2552" w:type="dxa"/>
          </w:tcPr>
          <w:p w14:paraId="5691A684" w14:textId="1489DC19" w:rsid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"Күз белгілері" әңгімесі</w:t>
            </w:r>
          </w:p>
          <w:p w14:paraId="5E4B38D9" w14:textId="77777777" w:rsidR="00C656CA" w:rsidRPr="00A81B9B" w:rsidRDefault="00F24F5D" w:rsidP="00C656CA">
            <w:pPr>
              <w:pStyle w:val="13213"/>
            </w:pPr>
            <w:r>
              <w:rPr>
                <w:lang w:val="kk"/>
              </w:rPr>
              <w:t xml:space="preserve">Диалогтік сөйлеуді жетілдіру; әңгімеге қатысуға баулу. </w:t>
            </w:r>
          </w:p>
          <w:p w14:paraId="3D97339C" w14:textId="77777777" w:rsidR="00C656CA" w:rsidRDefault="00F24F5D" w:rsidP="00A81B9B">
            <w:pPr>
              <w:pStyle w:val="13213"/>
            </w:pPr>
            <w:r>
              <w:rPr>
                <w:lang w:val="kk"/>
              </w:rPr>
              <w:t>"Ұлттық ойын – ұлт қазынасы", "Маған қарай жүгір", "Қақпақ", "Ақ сүйек" қимылды ойындары Таныс ойындарды ұйымдастыруда дербестік пен бастамашылыққа тәрбиелеу.</w:t>
            </w:r>
          </w:p>
          <w:p w14:paraId="2CAE00CD" w14:textId="7001EA3C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</w:tcPr>
          <w:p w14:paraId="50AAEB19" w14:textId="77777777" w:rsidR="00C656CA" w:rsidRDefault="00F24F5D" w:rsidP="00A81B9B">
            <w:pPr>
              <w:pStyle w:val="13213"/>
            </w:pPr>
            <w:r w:rsidRPr="00A81B9B">
              <w:rPr>
                <w:lang w:val="kk"/>
              </w:rPr>
              <w:t>Қоныс аударатын құстар туралы әңгіме.</w:t>
            </w:r>
          </w:p>
          <w:p w14:paraId="4A0B912A" w14:textId="77777777" w:rsidR="00C656CA" w:rsidRPr="00A81B9B" w:rsidRDefault="00F24F5D" w:rsidP="00C656CA">
            <w:pPr>
              <w:pStyle w:val="13213"/>
            </w:pPr>
            <w:r>
              <w:rPr>
                <w:lang w:val="kk"/>
              </w:rPr>
              <w:t xml:space="preserve">Диалогтік сөйлеуді жетілдіру; әңгімеге қатысуға баулу. </w:t>
            </w:r>
          </w:p>
          <w:p w14:paraId="2A619310" w14:textId="349FA49E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Бақылау барысында күзде жануарлар әлеміндегі маусымға тән көріністерді салыстыру: көбелектер, қоңыздар, кейбір құстар жоқ.</w:t>
            </w:r>
          </w:p>
          <w:p w14:paraId="7C539770" w14:textId="6D71A9F1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"Ұлттық ойын – ұлт қазынасы", "Жүрелеп жүріп ұстау" қимылды ойындары. (Дене шынықтыру)</w:t>
            </w:r>
          </w:p>
        </w:tc>
        <w:tc>
          <w:tcPr>
            <w:tcW w:w="2835" w:type="dxa"/>
          </w:tcPr>
          <w:p w14:paraId="2DE5A098" w14:textId="61D791A4" w:rsid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"Ауа райы және денсаулық" әңгімесі</w:t>
            </w:r>
          </w:p>
          <w:p w14:paraId="7086D611" w14:textId="77777777" w:rsidR="00C656CA" w:rsidRPr="00A81B9B" w:rsidRDefault="00F24F5D" w:rsidP="00C656CA">
            <w:pPr>
              <w:pStyle w:val="13213"/>
            </w:pPr>
            <w:r>
              <w:rPr>
                <w:lang w:val="kk"/>
              </w:rPr>
              <w:t xml:space="preserve">Диалогтік сөйлеуді жетілдіру; әңгімеге қатысуға баулу. </w:t>
            </w:r>
          </w:p>
          <w:p w14:paraId="7734CA83" w14:textId="77777777" w:rsidR="00C656CA" w:rsidRDefault="00F24F5D" w:rsidP="00A81B9B">
            <w:pPr>
              <w:pStyle w:val="13213"/>
            </w:pPr>
            <w:r>
              <w:rPr>
                <w:lang w:val="kk"/>
              </w:rPr>
              <w:t>"Ұлттық ойын – ұлт қазынасы", "Серке және Шортан", "Күн – түн", "Аюдың апаны" қимылды ойындары</w:t>
            </w:r>
          </w:p>
          <w:p w14:paraId="782D5074" w14:textId="75484340" w:rsidR="00C656CA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Таныс ойындарды ұйымдастыруда дербестік пен бастамашылықты тәрбиелеу. </w:t>
            </w:r>
          </w:p>
          <w:p w14:paraId="5D4EB944" w14:textId="7D7464B4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</w:tcPr>
          <w:p w14:paraId="30263B92" w14:textId="716E327D" w:rsid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"Адамдардың қыстық киімі" әңгімесі</w:t>
            </w:r>
          </w:p>
          <w:p w14:paraId="7F415702" w14:textId="77777777" w:rsidR="00C656CA" w:rsidRPr="00A81B9B" w:rsidRDefault="00F24F5D" w:rsidP="00C656CA">
            <w:pPr>
              <w:pStyle w:val="13213"/>
            </w:pPr>
            <w:r>
              <w:rPr>
                <w:lang w:val="kk"/>
              </w:rPr>
              <w:t xml:space="preserve">Диалогтік сөйлеуді жетілдіру; әңгімеге қатысуға баулу. </w:t>
            </w:r>
          </w:p>
          <w:p w14:paraId="0B59719E" w14:textId="26448BF4" w:rsidR="004F041C" w:rsidRDefault="00F24F5D" w:rsidP="00A81B9B">
            <w:pPr>
              <w:pStyle w:val="13213"/>
            </w:pPr>
            <w:r>
              <w:rPr>
                <w:lang w:val="kk"/>
              </w:rPr>
              <w:t>"Ұлттық ойын – ұлт қазынасы", "Шеңбермен", "Торғайлар мен автомобиль", "Тақия тастамақ!" қимылды ойындары</w:t>
            </w:r>
          </w:p>
          <w:p w14:paraId="45C83006" w14:textId="79A52EA0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4" w:type="dxa"/>
          </w:tcPr>
          <w:p w14:paraId="08BCBC86" w14:textId="5191D5E5" w:rsidR="00C656CA" w:rsidRDefault="00F24F5D" w:rsidP="00A81B9B">
            <w:pPr>
              <w:pStyle w:val="13213"/>
            </w:pPr>
            <w:r>
              <w:rPr>
                <w:lang w:val="kk"/>
              </w:rPr>
              <w:t>"Біз бүгін серуенде қандай құстарды көрдік?" әңгімесі</w:t>
            </w:r>
          </w:p>
          <w:p w14:paraId="2BE723CF" w14:textId="3E02AB7A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 xml:space="preserve">Диалогтік сөйлеуді жетілдіру; әңгімеге қатысуға баулу. </w:t>
            </w:r>
          </w:p>
          <w:p w14:paraId="5D557691" w14:textId="1BE0E5C1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Кыс – зима, құс – птица.</w:t>
            </w:r>
          </w:p>
          <w:p w14:paraId="4740FDBF" w14:textId="77777777" w:rsidR="00C656CA" w:rsidRDefault="00F24F5D" w:rsidP="00A81B9B">
            <w:pPr>
              <w:pStyle w:val="13213"/>
            </w:pPr>
            <w:r>
              <w:rPr>
                <w:lang w:val="kk"/>
              </w:rPr>
              <w:t xml:space="preserve">"Ұлттық ойын – ұлт қазынасы", "Маған қарай жүгір", "Қақпақ", "Ақ сүйек" қимылды ойындары </w:t>
            </w:r>
          </w:p>
          <w:p w14:paraId="32B2859F" w14:textId="5F872BF8" w:rsidR="00A81B9B" w:rsidRPr="00A81B9B" w:rsidRDefault="00F24F5D" w:rsidP="00A81B9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A17100" w14:paraId="231B8C34" w14:textId="77777777" w:rsidTr="004F041C">
        <w:trPr>
          <w:trHeight w:val="562"/>
        </w:trPr>
        <w:tc>
          <w:tcPr>
            <w:tcW w:w="1985" w:type="dxa"/>
          </w:tcPr>
          <w:p w14:paraId="3F1B64A2" w14:textId="4809F141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>Балалардың үйге қайтуы</w:t>
            </w:r>
          </w:p>
        </w:tc>
        <w:tc>
          <w:tcPr>
            <w:tcW w:w="2552" w:type="dxa"/>
          </w:tcPr>
          <w:p w14:paraId="01C48B15" w14:textId="23D63638" w:rsidR="004F041C" w:rsidRDefault="00F24F5D" w:rsidP="00A81B9B">
            <w:pPr>
              <w:pStyle w:val="13213"/>
            </w:pPr>
            <w:r>
              <w:rPr>
                <w:lang w:val="kk"/>
              </w:rPr>
              <w:t xml:space="preserve">"Ұялшақ бала" консультациясы. </w:t>
            </w:r>
          </w:p>
          <w:p w14:paraId="18F07BE3" w14:textId="5E6C74AA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Сау болыңыз! Рақмет! </w:t>
            </w:r>
          </w:p>
          <w:p w14:paraId="5CCD6F8E" w14:textId="77777777" w:rsidR="00A81B9B" w:rsidRPr="00A81B9B" w:rsidRDefault="00A81B9B" w:rsidP="00A81B9B">
            <w:pPr>
              <w:pStyle w:val="13213"/>
            </w:pPr>
          </w:p>
        </w:tc>
        <w:tc>
          <w:tcPr>
            <w:tcW w:w="2693" w:type="dxa"/>
          </w:tcPr>
          <w:p w14:paraId="118DF8A2" w14:textId="77777777" w:rsidR="00C656CA" w:rsidRDefault="00F24F5D" w:rsidP="00A81B9B">
            <w:pPr>
              <w:pStyle w:val="13213"/>
            </w:pPr>
            <w:r>
              <w:rPr>
                <w:lang w:val="kk"/>
              </w:rPr>
              <w:t>Баланы тәрбиелеу және дамыту бойынша ата-аналардың сұрақтарына жауаптар.</w:t>
            </w:r>
          </w:p>
          <w:p w14:paraId="503D8E59" w14:textId="323760EB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Сау болыңыз! Рақмет!  </w:t>
            </w:r>
          </w:p>
          <w:p w14:paraId="648ADE85" w14:textId="77777777" w:rsidR="00A81B9B" w:rsidRPr="00A81B9B" w:rsidRDefault="00A81B9B" w:rsidP="00A81B9B">
            <w:pPr>
              <w:pStyle w:val="13213"/>
            </w:pPr>
          </w:p>
        </w:tc>
        <w:tc>
          <w:tcPr>
            <w:tcW w:w="2835" w:type="dxa"/>
          </w:tcPr>
          <w:p w14:paraId="750FA54F" w14:textId="0DD9B436" w:rsidR="004F041C" w:rsidRDefault="00F24F5D" w:rsidP="00A81B9B">
            <w:pPr>
              <w:pStyle w:val="13213"/>
            </w:pPr>
            <w:r w:rsidRPr="00A81B9B">
              <w:rPr>
                <w:lang w:val="kk"/>
              </w:rPr>
              <w:t>Кеңес: балаларды шанамен сырғанатуға қатысу.</w:t>
            </w:r>
          </w:p>
          <w:p w14:paraId="3E878DA0" w14:textId="7D0CF493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Сау болыңыз! Рақмет!  </w:t>
            </w:r>
          </w:p>
          <w:p w14:paraId="71510FE2" w14:textId="77777777" w:rsidR="00A81B9B" w:rsidRPr="00A81B9B" w:rsidRDefault="00A81B9B" w:rsidP="00A81B9B">
            <w:pPr>
              <w:pStyle w:val="13213"/>
            </w:pPr>
          </w:p>
        </w:tc>
        <w:tc>
          <w:tcPr>
            <w:tcW w:w="2693" w:type="dxa"/>
          </w:tcPr>
          <w:p w14:paraId="14FAD598" w14:textId="77777777" w:rsidR="00C656CA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Ата-аналарға арналған ұсыныстар "Желтоқсан. Табиғаттағы өзгерістерді бақылауды үйрену"</w:t>
            </w:r>
          </w:p>
          <w:p w14:paraId="56265A11" w14:textId="25E7E9A4" w:rsidR="004F041C" w:rsidRPr="00F24F5D" w:rsidRDefault="00F24F5D" w:rsidP="00A81B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Қар мен мұздың қасиеттерін зерттеу. </w:t>
            </w:r>
          </w:p>
          <w:p w14:paraId="4DDB4C5C" w14:textId="13B65D4F" w:rsidR="00A81B9B" w:rsidRPr="00A81B9B" w:rsidRDefault="00F24F5D" w:rsidP="00A81B9B">
            <w:pPr>
              <w:pStyle w:val="13213"/>
            </w:pPr>
            <w:r w:rsidRPr="00A81B9B">
              <w:rPr>
                <w:lang w:val="kk"/>
              </w:rPr>
              <w:t xml:space="preserve">Сау болыңыз! Рақмет! </w:t>
            </w:r>
          </w:p>
        </w:tc>
        <w:tc>
          <w:tcPr>
            <w:tcW w:w="2694" w:type="dxa"/>
          </w:tcPr>
          <w:p w14:paraId="4E14C49C" w14:textId="77777777" w:rsidR="00E80A21" w:rsidRDefault="00F24F5D" w:rsidP="004F041C">
            <w:pPr>
              <w:pStyle w:val="13213"/>
            </w:pPr>
            <w:r>
              <w:rPr>
                <w:lang w:val="kk"/>
              </w:rPr>
              <w:t>Үйге бару. Баланы жан-жақты тәрбиелеу және дамыту.</w:t>
            </w:r>
          </w:p>
          <w:p w14:paraId="710D379E" w14:textId="1362BDB7" w:rsidR="00A81B9B" w:rsidRPr="00A81B9B" w:rsidRDefault="00F24F5D" w:rsidP="004F041C">
            <w:pPr>
              <w:pStyle w:val="13213"/>
            </w:pPr>
            <w:r w:rsidRPr="00A81B9B">
              <w:rPr>
                <w:lang w:val="kk"/>
              </w:rPr>
              <w:t xml:space="preserve">Сау болыңыз! Рақмет!  </w:t>
            </w:r>
          </w:p>
        </w:tc>
      </w:tr>
    </w:tbl>
    <w:p w14:paraId="26CD73DE" w14:textId="0DC7782E" w:rsidR="00087A35" w:rsidRDefault="00087A35" w:rsidP="00EA3D1C"/>
    <w:p w14:paraId="44BCCA99" w14:textId="77777777" w:rsidR="004F041C" w:rsidRDefault="004F041C" w:rsidP="00EA3D1C"/>
    <w:p w14:paraId="2AD9FE04" w14:textId="3E1D4096" w:rsidR="004F041C" w:rsidRPr="009D338D" w:rsidRDefault="00F24F5D" w:rsidP="004F041C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07F2A91D" w14:textId="77777777" w:rsidR="004F041C" w:rsidRPr="009D338D" w:rsidRDefault="00F24F5D" w:rsidP="004F041C">
      <w:pPr>
        <w:pStyle w:val="41"/>
      </w:pPr>
      <w:r w:rsidRPr="009D338D">
        <w:rPr>
          <w:lang w:val="kk"/>
        </w:rPr>
        <w:t>Топ: ересек</w:t>
      </w:r>
    </w:p>
    <w:p w14:paraId="034E5FDB" w14:textId="77777777" w:rsidR="004F041C" w:rsidRPr="009D338D" w:rsidRDefault="00F24F5D" w:rsidP="004F041C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70C00F60" w14:textId="4FE180DB" w:rsidR="004F041C" w:rsidRPr="009D338D" w:rsidRDefault="00F24F5D" w:rsidP="004F041C">
      <w:pPr>
        <w:pStyle w:val="41"/>
      </w:pPr>
      <w:r w:rsidRPr="009D338D">
        <w:rPr>
          <w:lang w:val="kk"/>
        </w:rPr>
        <w:t>Жоспар қай кезеңге жасалды: 09.12-13.12</w:t>
      </w:r>
    </w:p>
    <w:p w14:paraId="131AC646" w14:textId="2E543FD1" w:rsidR="004F041C" w:rsidRDefault="00F24F5D" w:rsidP="004F041C">
      <w:pPr>
        <w:pStyle w:val="41"/>
      </w:pPr>
      <w:r w:rsidRPr="009D338D">
        <w:rPr>
          <w:lang w:val="kk"/>
        </w:rPr>
        <w:t>Аптаның цитатасы: «Ынтымақ жүрген жерде ырыс бірге жүреді»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693"/>
        <w:gridCol w:w="2835"/>
        <w:gridCol w:w="2693"/>
        <w:gridCol w:w="2694"/>
      </w:tblGrid>
      <w:tr w:rsidR="00A17100" w14:paraId="2CE12DA8" w14:textId="77777777" w:rsidTr="00606891">
        <w:tc>
          <w:tcPr>
            <w:tcW w:w="1985" w:type="dxa"/>
          </w:tcPr>
          <w:p w14:paraId="3D9C6871" w14:textId="77777777" w:rsidR="00606891" w:rsidRPr="00606891" w:rsidRDefault="00F24F5D" w:rsidP="00606891">
            <w:pPr>
              <w:pStyle w:val="13313"/>
            </w:pPr>
            <w:r w:rsidRPr="00606891">
              <w:rPr>
                <w:lang w:val="kk"/>
              </w:rPr>
              <w:t>Күн тәртібінің үлгісі</w:t>
            </w:r>
          </w:p>
        </w:tc>
        <w:tc>
          <w:tcPr>
            <w:tcW w:w="2552" w:type="dxa"/>
          </w:tcPr>
          <w:p w14:paraId="4FEA7C26" w14:textId="74429054" w:rsidR="00606891" w:rsidRPr="00606891" w:rsidRDefault="00F24F5D" w:rsidP="00606891">
            <w:pPr>
              <w:pStyle w:val="13313"/>
            </w:pPr>
            <w:r w:rsidRPr="00606891">
              <w:rPr>
                <w:lang w:val="kk"/>
              </w:rPr>
              <w:t>Дүйсенбі 09.12</w:t>
            </w:r>
          </w:p>
        </w:tc>
        <w:tc>
          <w:tcPr>
            <w:tcW w:w="2693" w:type="dxa"/>
          </w:tcPr>
          <w:p w14:paraId="12174786" w14:textId="3C218D70" w:rsidR="00606891" w:rsidRPr="00606891" w:rsidRDefault="00F24F5D" w:rsidP="00606891">
            <w:pPr>
              <w:pStyle w:val="13313"/>
            </w:pPr>
            <w:r w:rsidRPr="00606891">
              <w:rPr>
                <w:lang w:val="kk"/>
              </w:rPr>
              <w:t>Сейсенбі 10.12</w:t>
            </w:r>
          </w:p>
        </w:tc>
        <w:tc>
          <w:tcPr>
            <w:tcW w:w="2835" w:type="dxa"/>
          </w:tcPr>
          <w:p w14:paraId="2EE1C847" w14:textId="268FCC63" w:rsidR="00606891" w:rsidRPr="00606891" w:rsidRDefault="00F24F5D" w:rsidP="00606891">
            <w:pPr>
              <w:pStyle w:val="13313"/>
            </w:pPr>
            <w:r w:rsidRPr="00606891">
              <w:rPr>
                <w:lang w:val="kk"/>
              </w:rPr>
              <w:t>Сәрсенбі 11.12</w:t>
            </w:r>
          </w:p>
        </w:tc>
        <w:tc>
          <w:tcPr>
            <w:tcW w:w="2693" w:type="dxa"/>
          </w:tcPr>
          <w:p w14:paraId="2261009E" w14:textId="5455A046" w:rsidR="00606891" w:rsidRPr="00606891" w:rsidRDefault="00F24F5D" w:rsidP="00606891">
            <w:pPr>
              <w:pStyle w:val="13313"/>
            </w:pPr>
            <w:r w:rsidRPr="00606891">
              <w:rPr>
                <w:lang w:val="kk"/>
              </w:rPr>
              <w:t>Бейсенбі 12.12</w:t>
            </w:r>
          </w:p>
        </w:tc>
        <w:tc>
          <w:tcPr>
            <w:tcW w:w="2694" w:type="dxa"/>
          </w:tcPr>
          <w:p w14:paraId="7D1E1162" w14:textId="147B36AC" w:rsidR="00606891" w:rsidRPr="00606891" w:rsidRDefault="00F24F5D" w:rsidP="00606891">
            <w:pPr>
              <w:pStyle w:val="13313"/>
            </w:pPr>
            <w:r w:rsidRPr="00606891">
              <w:rPr>
                <w:lang w:val="kk"/>
              </w:rPr>
              <w:t>Жұма 13.12</w:t>
            </w:r>
          </w:p>
          <w:p w14:paraId="058DD2EB" w14:textId="77777777" w:rsidR="00606891" w:rsidRPr="00606891" w:rsidRDefault="00606891" w:rsidP="00606891">
            <w:pPr>
              <w:pStyle w:val="13313"/>
            </w:pPr>
          </w:p>
        </w:tc>
      </w:tr>
      <w:tr w:rsidR="00A17100" w14:paraId="4E738B28" w14:textId="77777777" w:rsidTr="00606891">
        <w:tc>
          <w:tcPr>
            <w:tcW w:w="1985" w:type="dxa"/>
          </w:tcPr>
          <w:p w14:paraId="272A8AC0" w14:textId="2327326D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Балаларды қабылдау</w:t>
            </w:r>
          </w:p>
          <w:p w14:paraId="2619B860" w14:textId="77777777" w:rsidR="00606891" w:rsidRPr="00606891" w:rsidRDefault="00606891" w:rsidP="00606891">
            <w:pPr>
              <w:pStyle w:val="13213"/>
            </w:pPr>
          </w:p>
          <w:p w14:paraId="43C2FF6F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552" w:type="dxa"/>
          </w:tcPr>
          <w:p w14:paraId="2ACE26E2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"Өнегелі 15 минут" "Түрлі көңіл күй" ойыны</w:t>
            </w:r>
          </w:p>
          <w:p w14:paraId="41B6729C" w14:textId="535EE1CA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Алдағы күнге жақсы көңіл күй сыйлау. Іс-әрекетті таңдауға көмектесу.</w:t>
            </w:r>
          </w:p>
          <w:p w14:paraId="0F57A198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Қайырлы таң! Сәлеметсіз бе!</w:t>
            </w:r>
          </w:p>
        </w:tc>
        <w:tc>
          <w:tcPr>
            <w:tcW w:w="2693" w:type="dxa"/>
          </w:tcPr>
          <w:p w14:paraId="2FDEEC4F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"Өнегелі 15 минут" Ойын-тренинг</w:t>
            </w:r>
          </w:p>
          <w:p w14:paraId="161C4CFF" w14:textId="1FE0C0B1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"Жылы сәуле"</w:t>
            </w:r>
          </w:p>
          <w:p w14:paraId="56C29240" w14:textId="4E80BF3D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Балаларға қолайлы жағдай жасау. Алдағы қызметке ынталандыру.</w:t>
            </w:r>
          </w:p>
          <w:p w14:paraId="01718343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Қайырлы таң! Сәлеметсіз бе!</w:t>
            </w:r>
          </w:p>
        </w:tc>
        <w:tc>
          <w:tcPr>
            <w:tcW w:w="2835" w:type="dxa"/>
          </w:tcPr>
          <w:p w14:paraId="372B4294" w14:textId="77777777" w:rsid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«Өнегелі 15 минут» </w:t>
            </w:r>
          </w:p>
          <w:p w14:paraId="7AC544ED" w14:textId="5FCF84EC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"Әр түрлі көңіл күй" ойыны</w:t>
            </w:r>
          </w:p>
          <w:p w14:paraId="7CF24303" w14:textId="67C2C411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Баланың көңіл күйі, оның қызығушылықтары туралы әңгіме. Қажет болса, ойнайтын балаларға қосылу.</w:t>
            </w:r>
          </w:p>
          <w:p w14:paraId="415C1A16" w14:textId="77777777" w:rsid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Қайырлы таң! </w:t>
            </w:r>
          </w:p>
          <w:p w14:paraId="7501CCB0" w14:textId="4A1FCF2F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Сәлеметсіз бе!</w:t>
            </w:r>
          </w:p>
        </w:tc>
        <w:tc>
          <w:tcPr>
            <w:tcW w:w="2693" w:type="dxa"/>
          </w:tcPr>
          <w:p w14:paraId="61166CDA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"Өнегелі 15 минут" Ойын-тренинг</w:t>
            </w:r>
          </w:p>
          <w:p w14:paraId="345ADD35" w14:textId="7043FC3B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"Жылы сәуле"</w:t>
            </w:r>
          </w:p>
          <w:p w14:paraId="1CE51751" w14:textId="4E4591B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Сыртқы келбетке назар аудару. Ойын іс-әрекетіне қосылуға бастама жасау.</w:t>
            </w:r>
          </w:p>
          <w:p w14:paraId="1BBC48D5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Қайырлы таң! Сәлеметсіз бе!</w:t>
            </w:r>
          </w:p>
        </w:tc>
        <w:tc>
          <w:tcPr>
            <w:tcW w:w="2694" w:type="dxa"/>
          </w:tcPr>
          <w:p w14:paraId="2142D505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"Өнегелі 15 минут" "Түрлі көңіл күй" ойыны</w:t>
            </w:r>
          </w:p>
          <w:p w14:paraId="2CFA3B82" w14:textId="77777777" w:rsidR="00D54E88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Алдағы күнге жақсы көңіл күй сыйлау. Іс-әрекетті таңдауға көмектесу.</w:t>
            </w:r>
          </w:p>
          <w:p w14:paraId="1BF2D8CA" w14:textId="027DBE4D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Қайырлы таң! Сәлеметсіз бе!</w:t>
            </w:r>
          </w:p>
        </w:tc>
      </w:tr>
      <w:tr w:rsidR="00A17100" w14:paraId="2C506B1E" w14:textId="77777777" w:rsidTr="00606891">
        <w:tc>
          <w:tcPr>
            <w:tcW w:w="1985" w:type="dxa"/>
          </w:tcPr>
          <w:p w14:paraId="5B79C53B" w14:textId="16C9B22A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552" w:type="dxa"/>
          </w:tcPr>
          <w:p w14:paraId="69904711" w14:textId="4841C65C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Ата-аналармен баланың қалай ұйықтағаны, қандай көңіл күймен оянғаны туралы әңгімелесу </w:t>
            </w:r>
          </w:p>
        </w:tc>
        <w:tc>
          <w:tcPr>
            <w:tcW w:w="2693" w:type="dxa"/>
          </w:tcPr>
          <w:p w14:paraId="5F0340D3" w14:textId="0BA076FE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Ата-аналармен балалармен жағымды бірлескен іс-шаралар туралы әңгімелесу</w:t>
            </w:r>
          </w:p>
        </w:tc>
        <w:tc>
          <w:tcPr>
            <w:tcW w:w="2835" w:type="dxa"/>
          </w:tcPr>
          <w:p w14:paraId="1ADABCD7" w14:textId="6C97E96D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Баланы ауа райына сай киіндіру туралы кеңес беру</w:t>
            </w:r>
          </w:p>
          <w:p w14:paraId="548B43F2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693" w:type="dxa"/>
          </w:tcPr>
          <w:p w14:paraId="7DBA6B75" w14:textId="7564180A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Отбасы жағдайында баланың денсаулығын нығайту туралы әңгіме</w:t>
            </w:r>
          </w:p>
        </w:tc>
        <w:tc>
          <w:tcPr>
            <w:tcW w:w="2694" w:type="dxa"/>
          </w:tcPr>
          <w:p w14:paraId="73B971D2" w14:textId="3204EA7D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Қызылша кезеңінде өзіңізді қалай қорғауға болатындығы туралы ата-аналармен әңгімелесу</w:t>
            </w:r>
          </w:p>
        </w:tc>
      </w:tr>
      <w:tr w:rsidR="00A17100" w14:paraId="76C64E4D" w14:textId="77777777" w:rsidTr="00606891">
        <w:trPr>
          <w:trHeight w:val="7366"/>
        </w:trPr>
        <w:tc>
          <w:tcPr>
            <w:tcW w:w="1985" w:type="dxa"/>
          </w:tcPr>
          <w:p w14:paraId="01CEA92A" w14:textId="2A44F74D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2552" w:type="dxa"/>
          </w:tcPr>
          <w:p w14:paraId="703C6993" w14:textId="5C847675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"Санау мозаикасы" үстел ойыны 5 шегінде тікелей және кері санауға жаттығу.</w:t>
            </w:r>
          </w:p>
          <w:p w14:paraId="58AB2AE2" w14:textId="66BD1BB8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"Ұлттық ашықхат" қол еңбегі</w:t>
            </w:r>
          </w:p>
          <w:p w14:paraId="39990209" w14:textId="72FEC86B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Бүйірлері мен бұрыштарын біріктіруге, бөлшектерді бір-біріне жабыстыруға, композицияны жинауға үйрету; "оригами" сияқты қарапайым пішіндерді құрастыру.</w:t>
            </w:r>
          </w:p>
          <w:p w14:paraId="3DEFD642" w14:textId="5FE154DB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(Математика негіздері, аппликация)</w:t>
            </w:r>
          </w:p>
        </w:tc>
        <w:tc>
          <w:tcPr>
            <w:tcW w:w="2693" w:type="dxa"/>
          </w:tcPr>
          <w:p w14:paraId="34FB644A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Үстел ойыны </w:t>
            </w:r>
          </w:p>
          <w:p w14:paraId="2B433B35" w14:textId="153A1D3B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"Дәрумен" </w:t>
            </w:r>
          </w:p>
          <w:p w14:paraId="4D432F4E" w14:textId="18E6A039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Салауатты өмір салты туралы түсінікті кеңейту. </w:t>
            </w:r>
          </w:p>
          <w:p w14:paraId="257A8F04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Өлең оқу </w:t>
            </w:r>
          </w:p>
          <w:p w14:paraId="69CD5176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"Менің Қазақстаным"</w:t>
            </w:r>
          </w:p>
          <w:p w14:paraId="04BB00E0" w14:textId="5C1B84AC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Көркем сөзге деген қызығушылықты оятуды жалғастыру; дикция бойынша жұмысты жалғастыру. </w:t>
            </w:r>
          </w:p>
          <w:p w14:paraId="151D3F29" w14:textId="79C65327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(Көркем әдебиет, сөйлеуді дамыту, қоршаған ортамен танысу) Үнемді тұтыну</w:t>
            </w:r>
          </w:p>
          <w:p w14:paraId="1E0CBAB3" w14:textId="1EA42C80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"Су құпиялары" мультфильмін көру Балалардың әртүрлі күйдегі су туралы түсініктерін нақтылау және кеңейту. (Көркем әдебиет)</w:t>
            </w:r>
          </w:p>
        </w:tc>
        <w:tc>
          <w:tcPr>
            <w:tcW w:w="2835" w:type="dxa"/>
          </w:tcPr>
          <w:p w14:paraId="69631E58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Үстел лотосы</w:t>
            </w:r>
          </w:p>
          <w:p w14:paraId="1A901473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"Жабық буындар"</w:t>
            </w:r>
          </w:p>
          <w:p w14:paraId="246D4AA2" w14:textId="4BBD0CE4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Балалардың буындарды айту дағдыларын пысықтауды жалғастыру.</w:t>
            </w:r>
          </w:p>
          <w:p w14:paraId="0FD4EDF0" w14:textId="3C940420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Табиғи материалдан қызықты дизайн көрнекілікке сүйене отырып, композицияны ойлап табу қабілетін дамыту.</w:t>
            </w:r>
          </w:p>
          <w:p w14:paraId="76B8D5CB" w14:textId="5E8D65CD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(Сөйлеуді дамыту, құрастыру)</w:t>
            </w:r>
          </w:p>
          <w:p w14:paraId="2BEEC322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693" w:type="dxa"/>
          </w:tcPr>
          <w:p w14:paraId="01C0C8E5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"Өлшемі бойынша затты тап" үстел ойыны </w:t>
            </w:r>
          </w:p>
          <w:p w14:paraId="5BE7AEFD" w14:textId="5B729FB5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Салыстыру кезінде шаманы салыстыру кезінде қабаттастыру әдістерін (жоғарғы жағында) және қосымшаларды (жанында) қолдануға шақыру; сөздік қорын заттардың орналасқан жерін анықтайтын сөздермен байыту (сол жақта, оң жақта, қатар, арасында).</w:t>
            </w:r>
            <w:r>
              <w:rPr>
                <w:lang w:val="kk"/>
              </w:rPr>
              <w:softHyphen/>
            </w:r>
            <w:r>
              <w:rPr>
                <w:lang w:val="kk"/>
              </w:rPr>
              <w:softHyphen/>
              <w:t xml:space="preserve"> </w:t>
            </w:r>
          </w:p>
          <w:p w14:paraId="623109C9" w14:textId="752C02F3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0E5147C1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Үнемді тұтыну</w:t>
            </w:r>
          </w:p>
          <w:p w14:paraId="02591953" w14:textId="77777777" w:rsidR="008F5DC2" w:rsidRDefault="00F24F5D" w:rsidP="00606891">
            <w:pPr>
              <w:pStyle w:val="13213"/>
            </w:pPr>
            <w:r>
              <w:rPr>
                <w:lang w:val="kk"/>
              </w:rPr>
              <w:t>Үстел ойыны</w:t>
            </w:r>
          </w:p>
          <w:p w14:paraId="55F3EDBA" w14:textId="77777777" w:rsidR="00606891" w:rsidRDefault="00F24F5D" w:rsidP="008F5DC2">
            <w:pPr>
              <w:pStyle w:val="13213"/>
            </w:pPr>
            <w:r>
              <w:rPr>
                <w:lang w:val="kk"/>
              </w:rPr>
              <w:t>"Жол белгілері" ЖҚЕ Жолдарда қауіпсіз жүріс-тұрыс дағдыларын қалыптастыруды жалғастыру.</w:t>
            </w:r>
          </w:p>
          <w:p w14:paraId="5DBC242D" w14:textId="01E92288" w:rsidR="008F5DC2" w:rsidRPr="00606891" w:rsidRDefault="00F24F5D" w:rsidP="008F5DC2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</w:tc>
        <w:tc>
          <w:tcPr>
            <w:tcW w:w="2694" w:type="dxa"/>
          </w:tcPr>
          <w:p w14:paraId="15C4ABAA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"Ертегі кейіпкерінің әрекеті" ойыны</w:t>
            </w:r>
          </w:p>
          <w:p w14:paraId="34FA6004" w14:textId="0EDEA069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Баланың моральдық нормаларды сақтауға және бұзуға деген жеке көзқарасын қалыптастыруға ықпал ету: спра әділдік жасаған адамның іс-әрекетін </w:t>
            </w:r>
            <w:r>
              <w:rPr>
                <w:lang w:val="kk"/>
              </w:rPr>
              <w:softHyphen/>
              <w:t xml:space="preserve">мақұлдау. </w:t>
            </w:r>
          </w:p>
          <w:p w14:paraId="04424955" w14:textId="624A723A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7E03E71D" w14:textId="77777777" w:rsidR="00606891" w:rsidRPr="00606891" w:rsidRDefault="00606891" w:rsidP="00606891">
            <w:pPr>
              <w:pStyle w:val="13213"/>
            </w:pPr>
          </w:p>
        </w:tc>
      </w:tr>
      <w:tr w:rsidR="00A17100" w14:paraId="2A7CAF0A" w14:textId="77777777" w:rsidTr="00606891">
        <w:tc>
          <w:tcPr>
            <w:tcW w:w="1985" w:type="dxa"/>
          </w:tcPr>
          <w:p w14:paraId="6F4D97ED" w14:textId="09F3E54B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Ертеңгілік жаттығу</w:t>
            </w:r>
          </w:p>
        </w:tc>
        <w:tc>
          <w:tcPr>
            <w:tcW w:w="2552" w:type="dxa"/>
          </w:tcPr>
          <w:p w14:paraId="4AEF32B1" w14:textId="77777777" w:rsidR="007B1CA0" w:rsidRPr="00606891" w:rsidRDefault="00F24F5D" w:rsidP="007B1CA0">
            <w:pPr>
              <w:pStyle w:val="13213"/>
            </w:pPr>
            <w:r>
              <w:rPr>
                <w:lang w:val="kk"/>
              </w:rPr>
              <w:t>Ертеңгілік жаттығулар кешені</w:t>
            </w:r>
          </w:p>
          <w:p w14:paraId="55788D36" w14:textId="77777777" w:rsidR="007B1CA0" w:rsidRPr="00606891" w:rsidRDefault="00F24F5D" w:rsidP="007B1CA0">
            <w:pPr>
              <w:pStyle w:val="13213"/>
            </w:pPr>
            <w:r w:rsidRPr="00606891">
              <w:rPr>
                <w:lang w:val="kk"/>
              </w:rPr>
              <w:t>"Музыкалық жаттығулар – таңертең Кукутикамимен кездесеміз"</w:t>
            </w:r>
          </w:p>
          <w:p w14:paraId="57C260BA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693" w:type="dxa"/>
          </w:tcPr>
          <w:p w14:paraId="2B8B61D8" w14:textId="77777777" w:rsidR="007B1CA0" w:rsidRDefault="00F24F5D" w:rsidP="007B1CA0">
            <w:pPr>
              <w:pStyle w:val="13213"/>
            </w:pPr>
            <w:r w:rsidRPr="00606891">
              <w:rPr>
                <w:lang w:val="kk"/>
              </w:rPr>
              <w:t xml:space="preserve">Ертеңгілік жаттығулар кешені </w:t>
            </w:r>
          </w:p>
          <w:p w14:paraId="113C3BD9" w14:textId="1D357875" w:rsidR="00606891" w:rsidRPr="00606891" w:rsidRDefault="00F24F5D" w:rsidP="007B1CA0">
            <w:pPr>
              <w:pStyle w:val="13213"/>
            </w:pPr>
            <w:r>
              <w:rPr>
                <w:lang w:val="kk"/>
              </w:rPr>
              <w:t>"Капитан Крабпен көңілді жаттығу"</w:t>
            </w:r>
          </w:p>
        </w:tc>
        <w:tc>
          <w:tcPr>
            <w:tcW w:w="2835" w:type="dxa"/>
          </w:tcPr>
          <w:p w14:paraId="65D09959" w14:textId="77777777" w:rsidR="007B1CA0" w:rsidRPr="00606891" w:rsidRDefault="00F24F5D" w:rsidP="007B1CA0">
            <w:pPr>
              <w:pStyle w:val="13213"/>
            </w:pPr>
            <w:r>
              <w:rPr>
                <w:lang w:val="kk"/>
              </w:rPr>
              <w:t>Ертеңгілік жаттығулар кешені</w:t>
            </w:r>
          </w:p>
          <w:p w14:paraId="0E97CA1F" w14:textId="77777777" w:rsidR="007B1CA0" w:rsidRPr="00606891" w:rsidRDefault="00F24F5D" w:rsidP="007B1CA0">
            <w:pPr>
              <w:pStyle w:val="13213"/>
            </w:pPr>
            <w:r w:rsidRPr="00606891">
              <w:rPr>
                <w:lang w:val="kk"/>
              </w:rPr>
              <w:t>"Музыкалық жаттығулар – таңертең Кукутикамимен кездесеміз"</w:t>
            </w:r>
          </w:p>
          <w:p w14:paraId="37E3D55A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693" w:type="dxa"/>
          </w:tcPr>
          <w:p w14:paraId="52725CAB" w14:textId="77777777" w:rsidR="007B1CA0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Ертеңгілік жаттығулар кешені </w:t>
            </w:r>
          </w:p>
          <w:p w14:paraId="5E4C0C6C" w14:textId="0859F014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"Капитан Крабпен көңілді жаттығу"</w:t>
            </w:r>
          </w:p>
        </w:tc>
        <w:tc>
          <w:tcPr>
            <w:tcW w:w="2694" w:type="dxa"/>
          </w:tcPr>
          <w:p w14:paraId="268571AA" w14:textId="4EC109B0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Ертеңгілік жаттығулар кешені</w:t>
            </w:r>
          </w:p>
          <w:p w14:paraId="686645D8" w14:textId="5E9D89A4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"Музыкалық жаттығулар – таңертең Кукутикамимен кездесеміз"</w:t>
            </w:r>
          </w:p>
          <w:p w14:paraId="36926D6D" w14:textId="77777777" w:rsidR="00606891" w:rsidRPr="00606891" w:rsidRDefault="00606891" w:rsidP="00606891">
            <w:pPr>
              <w:pStyle w:val="13213"/>
            </w:pPr>
          </w:p>
        </w:tc>
      </w:tr>
      <w:tr w:rsidR="00A17100" w14:paraId="6816EFD0" w14:textId="77777777" w:rsidTr="00606891">
        <w:trPr>
          <w:trHeight w:val="699"/>
        </w:trPr>
        <w:tc>
          <w:tcPr>
            <w:tcW w:w="1985" w:type="dxa"/>
          </w:tcPr>
          <w:p w14:paraId="061A63E1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Таңғы ас</w:t>
            </w:r>
          </w:p>
        </w:tc>
        <w:tc>
          <w:tcPr>
            <w:tcW w:w="2552" w:type="dxa"/>
          </w:tcPr>
          <w:p w14:paraId="509B53DF" w14:textId="5ECD60DA" w:rsid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Тамақты жақсы шайнау, ас құралдарын (қасық, шанышқы), майлықты дұрыс пайдалану, тамақтанғаннан кейін аузын шаю қабілетін қалыптастыру. </w:t>
            </w:r>
          </w:p>
          <w:p w14:paraId="3D76710D" w14:textId="300F28C1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Үнемді тұтыну </w:t>
            </w:r>
          </w:p>
          <w:p w14:paraId="03DBD00D" w14:textId="6EFC7355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  <w:tc>
          <w:tcPr>
            <w:tcW w:w="2693" w:type="dxa"/>
          </w:tcPr>
          <w:p w14:paraId="3D1892D1" w14:textId="763E2F5D" w:rsid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22C92B69" w14:textId="71ED7118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Үнемді тұтыну </w:t>
            </w:r>
          </w:p>
          <w:p w14:paraId="1A9326D3" w14:textId="72C52162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(Ас болсын! Шай, нан)</w:t>
            </w:r>
          </w:p>
        </w:tc>
        <w:tc>
          <w:tcPr>
            <w:tcW w:w="2835" w:type="dxa"/>
          </w:tcPr>
          <w:p w14:paraId="51C8F5A7" w14:textId="1C222BEF" w:rsidR="00606891" w:rsidRDefault="00F24F5D" w:rsidP="00606891">
            <w:pPr>
              <w:pStyle w:val="13213"/>
            </w:pPr>
            <w:r>
              <w:rPr>
                <w:lang w:val="kk"/>
              </w:rPr>
              <w:t>Тамақтану кезінде өзі-өзі ұстау мәдениетін қалыптастыру: майлықты ұқыпты қолдана білу; нанды үгітпеу.</w:t>
            </w:r>
          </w:p>
          <w:p w14:paraId="1A4531AA" w14:textId="0F9E950E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Үнемді тұтыну </w:t>
            </w:r>
          </w:p>
          <w:p w14:paraId="6B8F0565" w14:textId="02CE0D1E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(Ас болсын!)</w:t>
            </w:r>
          </w:p>
        </w:tc>
        <w:tc>
          <w:tcPr>
            <w:tcW w:w="2693" w:type="dxa"/>
          </w:tcPr>
          <w:p w14:paraId="02084BFF" w14:textId="18A04795" w:rsid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Үстелдің дұрыс орналасуына назар аудару.</w:t>
            </w:r>
          </w:p>
          <w:p w14:paraId="68CEEE32" w14:textId="35D9DD3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Үнемді тұтыну </w:t>
            </w:r>
          </w:p>
          <w:p w14:paraId="6594F3C4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(Ас болсын! Май, қант)</w:t>
            </w:r>
          </w:p>
        </w:tc>
        <w:tc>
          <w:tcPr>
            <w:tcW w:w="2694" w:type="dxa"/>
          </w:tcPr>
          <w:p w14:paraId="378D1674" w14:textId="2567C51E" w:rsidR="00606891" w:rsidRDefault="00F24F5D" w:rsidP="00606891">
            <w:pPr>
              <w:pStyle w:val="13213"/>
            </w:pPr>
            <w:r>
              <w:rPr>
                <w:lang w:val="kk"/>
              </w:rPr>
              <w:t>Тамақты жақсы шайнау, ас құралдарын (қасық, шанышқы), майлықты дұрыс пайдалану, тамақтанғаннан кейін аузын шаю қабілетін қалыптастыру.</w:t>
            </w:r>
          </w:p>
          <w:p w14:paraId="1E588CDB" w14:textId="135824EB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Үнемді тұтыну </w:t>
            </w:r>
          </w:p>
          <w:p w14:paraId="4620818E" w14:textId="77294395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</w:tr>
      <w:tr w:rsidR="00A17100" w14:paraId="56176A2A" w14:textId="77777777" w:rsidTr="00606891">
        <w:tc>
          <w:tcPr>
            <w:tcW w:w="1985" w:type="dxa"/>
          </w:tcPr>
          <w:p w14:paraId="7E6920C6" w14:textId="305D577C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552" w:type="dxa"/>
          </w:tcPr>
          <w:p w14:paraId="221B4431" w14:textId="25974CB0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"Менің Қазақстаным" - Қазақстан Республикасының Әнұранын орындау</w:t>
            </w:r>
          </w:p>
          <w:p w14:paraId="7808A4DE" w14:textId="77777777" w:rsidR="00893AB3" w:rsidRDefault="00F24F5D" w:rsidP="00606891">
            <w:pPr>
              <w:pStyle w:val="13213"/>
            </w:pPr>
            <w:r>
              <w:rPr>
                <w:lang w:val="kk"/>
              </w:rPr>
              <w:t>Мотивациялық жағдай: бес саусақ моделі.</w:t>
            </w:r>
          </w:p>
          <w:p w14:paraId="0B13D3CF" w14:textId="13CCEAE0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Қиял ойыны</w:t>
            </w:r>
          </w:p>
          <w:p w14:paraId="12B17508" w14:textId="20AC9E1C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"Қазақстан бойынша ерекше саяхат" </w:t>
            </w:r>
            <w:r w:rsidRPr="00606891">
              <w:rPr>
                <w:lang w:val="kk"/>
              </w:rPr>
              <w:br/>
              <w:t>Ойын және танымдық технологияларды қолдана отырып, балалардың жер ландшафтының алуан түрлілігі, орман, таулар, көлдер мен олардың тұрғындарының ерекшеліктері туралы ой-өрісін кеңейту.</w:t>
            </w:r>
          </w:p>
          <w:p w14:paraId="3CE37CAA" w14:textId="46F2E5C0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(Экология негіздері, дәстүрлі емес сурет салу техникалары)</w:t>
            </w:r>
          </w:p>
        </w:tc>
        <w:tc>
          <w:tcPr>
            <w:tcW w:w="2693" w:type="dxa"/>
          </w:tcPr>
          <w:p w14:paraId="7E32478B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Модельдеу</w:t>
            </w:r>
          </w:p>
          <w:p w14:paraId="69EF8BC4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"Қазақстан табиғатының бояулары" </w:t>
            </w:r>
          </w:p>
          <w:p w14:paraId="25D1CA2D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Әңгіме мен өлеңдердің мәтінін тыңдауға, естігендердің мағынасын түсіну;</w:t>
            </w:r>
          </w:p>
          <w:p w14:paraId="7C45F05E" w14:textId="114E7C05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сурет бойынша әңгіме құрастыру, мәтінді тірек сызбалары бойынша қайталау;</w:t>
            </w:r>
          </w:p>
          <w:p w14:paraId="2223460E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табиғат пен жануарлар әлеміне ұқыпты қарау қабілетін қалыптастыру.</w:t>
            </w:r>
          </w:p>
          <w:p w14:paraId="3E433CF6" w14:textId="7BDEBEE7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348673D9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835" w:type="dxa"/>
          </w:tcPr>
          <w:p w14:paraId="25171471" w14:textId="2F308E2B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Саяхат ойыны </w:t>
            </w:r>
          </w:p>
          <w:p w14:paraId="0177E6E8" w14:textId="22A626AB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"Сәулеге" </w:t>
            </w:r>
          </w:p>
          <w:p w14:paraId="4B434953" w14:textId="2E967C30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Балалардың өз елінің географиясы туралы білімдерін кеңейту; Республиканың табиғи-климаттық ерекшеліктерімен таныстыру; Қазақстан Республикасының Мемлекеттік рәміздері (әнұран, елтаңба, ту) туралы білімдерін бекіту.</w:t>
            </w:r>
          </w:p>
          <w:p w14:paraId="6F60D0C9" w14:textId="1C8C9247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7036B4D7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693" w:type="dxa"/>
          </w:tcPr>
          <w:p w14:paraId="7DC485D3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"Қазақстан Республикасының Қорықтары" әңгімесі </w:t>
            </w:r>
          </w:p>
          <w:p w14:paraId="774EFB3E" w14:textId="01395E8B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Балаларды еліміздің қорықтарымен таныстыру; туған табиғатқа жауапкершілікпен және ұқыптылықпен қарауды қалыптастыру; балаларда біздің туған жерімізде адамдар табиғаттың қорғалатын бұрыштарын қорғайды, сақтайды деген мақтаныш сезімін тәрбиелеу.</w:t>
            </w:r>
          </w:p>
          <w:p w14:paraId="2C0962A6" w14:textId="6353B5B2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7F1A4E25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694" w:type="dxa"/>
          </w:tcPr>
          <w:p w14:paraId="2F34EB76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"Қазақстан бойынша ермексаз қиялы" шығармашылық шеберханасы</w:t>
            </w:r>
          </w:p>
          <w:p w14:paraId="1C39D7D3" w14:textId="7B9309C2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Ермексазды ұқыпты пайдалану дағдыларын қалыптастыру; балалардың Конституция туралы білімдерін пысықтау.</w:t>
            </w:r>
          </w:p>
          <w:p w14:paraId="721977D7" w14:textId="02F062DC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(Мүсіндеу, қоршаған ортамен танысу)</w:t>
            </w:r>
          </w:p>
        </w:tc>
      </w:tr>
      <w:tr w:rsidR="00A17100" w14:paraId="32795A70" w14:textId="77777777" w:rsidTr="00606891">
        <w:tc>
          <w:tcPr>
            <w:tcW w:w="1985" w:type="dxa"/>
          </w:tcPr>
          <w:p w14:paraId="43C4D21C" w14:textId="7EA9CEBB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552" w:type="dxa"/>
          </w:tcPr>
          <w:p w14:paraId="2CE3E861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693" w:type="dxa"/>
          </w:tcPr>
          <w:p w14:paraId="38EEBB1A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835" w:type="dxa"/>
          </w:tcPr>
          <w:p w14:paraId="64CD7AC7" w14:textId="62E3028E" w:rsidR="00606891" w:rsidRPr="00606891" w:rsidRDefault="00606891" w:rsidP="00606891">
            <w:pPr>
              <w:pStyle w:val="13213"/>
            </w:pPr>
          </w:p>
        </w:tc>
        <w:tc>
          <w:tcPr>
            <w:tcW w:w="2693" w:type="dxa"/>
          </w:tcPr>
          <w:p w14:paraId="2E4A66F9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694" w:type="dxa"/>
          </w:tcPr>
          <w:p w14:paraId="4B37B075" w14:textId="77777777" w:rsidR="00606891" w:rsidRPr="00606891" w:rsidRDefault="00606891" w:rsidP="00606891">
            <w:pPr>
              <w:pStyle w:val="13213"/>
            </w:pPr>
          </w:p>
        </w:tc>
      </w:tr>
      <w:tr w:rsidR="00A17100" w:rsidRPr="001629DF" w14:paraId="6206C294" w14:textId="77777777" w:rsidTr="00606891">
        <w:tc>
          <w:tcPr>
            <w:tcW w:w="1985" w:type="dxa"/>
          </w:tcPr>
          <w:p w14:paraId="363DD829" w14:textId="1F6A536B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2552" w:type="dxa"/>
          </w:tcPr>
          <w:p w14:paraId="7D9A6D4A" w14:textId="1029706D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Серуендеуге деген қызығушылықты ынталандыру. Топты таза ұстауға деген ұмтылысты тәрбиелеу, тәрбиешіге ойыншықтарды тазалауға көмектесу </w:t>
            </w:r>
          </w:p>
        </w:tc>
        <w:tc>
          <w:tcPr>
            <w:tcW w:w="2693" w:type="dxa"/>
          </w:tcPr>
          <w:p w14:paraId="285FAC44" w14:textId="0073855A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Жағдай бойынша жеке әңгімелер. 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835" w:type="dxa"/>
          </w:tcPr>
          <w:p w14:paraId="79607442" w14:textId="37A66F1F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Таза ауадағы жүріс-тұрыс ережелерін қайталау 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693" w:type="dxa"/>
          </w:tcPr>
          <w:p w14:paraId="0458F3BA" w14:textId="0ED6AAF1" w:rsidR="00606891" w:rsidRPr="00F24F5D" w:rsidRDefault="00F24F5D" w:rsidP="006068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Өзіне-өзі қызмет көрсету дағдыларын дамыту; мотивация.</w:t>
            </w:r>
            <w:r>
              <w:rPr>
                <w:lang w:val="kk"/>
              </w:rPr>
              <w:softHyphen/>
            </w:r>
            <w:r>
              <w:rPr>
                <w:lang w:val="kk"/>
              </w:rPr>
              <w:softHyphen/>
              <w:t xml:space="preserve"> 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694" w:type="dxa"/>
          </w:tcPr>
          <w:p w14:paraId="638AE1D6" w14:textId="327B899D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Таза ауадағы жүріс-тұрыс ережелерін қайталау</w:t>
            </w:r>
          </w:p>
        </w:tc>
      </w:tr>
      <w:tr w:rsidR="00A17100" w:rsidRPr="001629DF" w14:paraId="0A91614B" w14:textId="77777777" w:rsidTr="00606891">
        <w:tc>
          <w:tcPr>
            <w:tcW w:w="1985" w:type="dxa"/>
          </w:tcPr>
          <w:p w14:paraId="612172EC" w14:textId="39E5FD4B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Серуендеу</w:t>
            </w:r>
          </w:p>
          <w:p w14:paraId="5B42A4DE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552" w:type="dxa"/>
          </w:tcPr>
          <w:p w14:paraId="26BBD063" w14:textId="53B52AB6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Бақылау: қыс белгілері, қысқы киім</w:t>
            </w:r>
          </w:p>
          <w:p w14:paraId="0E36237C" w14:textId="57BD9A5C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Айналадағы заттар, олардың қасиеттері туралы түсінікті кеңейту</w:t>
            </w:r>
            <w:r>
              <w:rPr>
                <w:lang w:val="kk"/>
              </w:rPr>
              <w:softHyphen/>
              <w:t xml:space="preserve">. </w:t>
            </w:r>
          </w:p>
          <w:p w14:paraId="2534490D" w14:textId="77777777" w:rsidR="003D499A" w:rsidRDefault="00F24F5D" w:rsidP="00606891">
            <w:pPr>
              <w:pStyle w:val="13213"/>
            </w:pPr>
            <w:r w:rsidRPr="00606891">
              <w:rPr>
                <w:lang w:val="kk"/>
              </w:rPr>
              <w:t>"Қыстың келуімен киім қалай өзгерді?" әңгімесі</w:t>
            </w:r>
          </w:p>
          <w:p w14:paraId="4BC681BD" w14:textId="77777777" w:rsidR="003D499A" w:rsidRDefault="00F24F5D" w:rsidP="00606891">
            <w:pPr>
              <w:pStyle w:val="13213"/>
            </w:pPr>
            <w:r>
              <w:rPr>
                <w:lang w:val="kk"/>
              </w:rPr>
              <w:t>Диалогтік сөйлеуді жетілдіру, әңгімеге қатысуға баулу.</w:t>
            </w:r>
          </w:p>
          <w:p w14:paraId="4DFC0464" w14:textId="21D8DCE3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Салқын ауа-райы – холодная погода. </w:t>
            </w:r>
          </w:p>
          <w:p w14:paraId="584160F2" w14:textId="4209C79A" w:rsid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Көркем сөз Т. Жароков "Қыс"</w:t>
            </w:r>
          </w:p>
          <w:p w14:paraId="0C3B4394" w14:textId="655AE21C" w:rsidR="003D499A" w:rsidRPr="00606891" w:rsidRDefault="00F24F5D" w:rsidP="00606891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42D5970F" w14:textId="44DA0024" w:rsidR="00606891" w:rsidRDefault="00F24F5D" w:rsidP="00606891">
            <w:pPr>
              <w:pStyle w:val="13213"/>
            </w:pPr>
            <w:r>
              <w:rPr>
                <w:lang w:val="kk"/>
              </w:rPr>
              <w:t>"Ұлттық ойын – ұлт қазынасы", "Жасырылған жерді тап", "Бағандар", "Ақ сүйек" қимылды ойындары.</w:t>
            </w:r>
          </w:p>
          <w:p w14:paraId="5F30FDFA" w14:textId="3F05FC4F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Ауа райының жай-күйін ескере отырып, балалардың ауадағы қозғалыс белсенділігі үшін жағдай жасау.</w:t>
            </w:r>
          </w:p>
          <w:p w14:paraId="758C4665" w14:textId="09347D95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458E8FB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Еңбек іс-әоекеьі: қарды үйінділерге жинау.</w:t>
            </w:r>
          </w:p>
          <w:p w14:paraId="51EEA65F" w14:textId="28EF1879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693" w:type="dxa"/>
          </w:tcPr>
          <w:p w14:paraId="4B716566" w14:textId="6BF0DEA9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Қыста өсімдіктердің өмірін бақылау</w:t>
            </w:r>
          </w:p>
          <w:p w14:paraId="584BE08E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Бақылаулар, эксперименттер және жұмыс барысында өсімдіктердің тірі тіршілік иелері екендігі және олардың өсуі үшін жер, топырақ, су, күн, жарық, ылғал, жылу қажет екендігі туралы түсінік беру.</w:t>
            </w:r>
          </w:p>
          <w:p w14:paraId="71F29401" w14:textId="3A37D0A6" w:rsid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"Қыстың белгілері" әңгімесі</w:t>
            </w:r>
          </w:p>
          <w:p w14:paraId="0A4C39E3" w14:textId="0D8533C2" w:rsidR="003D499A" w:rsidRPr="00606891" w:rsidRDefault="00F24F5D" w:rsidP="00606891">
            <w:pPr>
              <w:pStyle w:val="13213"/>
            </w:pPr>
            <w:r>
              <w:rPr>
                <w:lang w:val="kk"/>
              </w:rPr>
              <w:t>Диалогтік сөйлеуді жетілдіру, әңгімеге қатысуға баулу.</w:t>
            </w:r>
          </w:p>
          <w:p w14:paraId="0224E433" w14:textId="25F52D5D" w:rsid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Көркем сөз Т. Ладонщиков «Боран</w:t>
            </w:r>
            <w:r w:rsidRPr="00606891">
              <w:rPr>
                <w:lang w:val="kk"/>
              </w:rPr>
              <w:softHyphen/>
              <w:t>»</w:t>
            </w:r>
          </w:p>
          <w:p w14:paraId="49DA0CBF" w14:textId="1067D54B" w:rsidR="003D499A" w:rsidRPr="00606891" w:rsidRDefault="00F24F5D" w:rsidP="00606891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153AA1DC" w14:textId="7541F7E0" w:rsidR="00606891" w:rsidRDefault="00F24F5D" w:rsidP="00606891">
            <w:pPr>
              <w:pStyle w:val="13213"/>
            </w:pPr>
            <w:r>
              <w:rPr>
                <w:lang w:val="kk"/>
              </w:rPr>
              <w:t>"Ұлттық ойын – ұлт қазынасы", "Аяз", "Ақ сүйек" қимылды ойындары.</w:t>
            </w:r>
          </w:p>
          <w:p w14:paraId="5C53397D" w14:textId="3F762976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Жан-жаққа жүгіру, кедергілерден секіру қабілетін пысықтау; тәрбиешінің бұйрықтарын мұқият тыңдауды, кедергілерді жеңуді үйрету. (Дене шынықтыру)</w:t>
            </w:r>
          </w:p>
          <w:p w14:paraId="1DE061FC" w14:textId="56CF2DA5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Еңбек іс-әрекеті: ауыз үйдегі қарды сыпыру.</w:t>
            </w:r>
          </w:p>
          <w:p w14:paraId="441BBC6A" w14:textId="1B2E2C90" w:rsidR="00606891" w:rsidRPr="00F24F5D" w:rsidRDefault="00F24F5D" w:rsidP="006068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835" w:type="dxa"/>
          </w:tcPr>
          <w:p w14:paraId="77180D5D" w14:textId="77777777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Жедел жәрдем көлігін бақылау</w:t>
            </w:r>
          </w:p>
          <w:p w14:paraId="70C5A756" w14:textId="16AEB1B0" w:rsidR="00606891" w:rsidRPr="00F24F5D" w:rsidRDefault="00F24F5D" w:rsidP="006068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Адамдарға еңбегі үшін алғыс сезімін және еңбек нәтижелеріне құрметпен қарауды тәрбиелеу.</w:t>
            </w:r>
          </w:p>
          <w:p w14:paraId="26DC42C7" w14:textId="77777777" w:rsidR="003D499A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 xml:space="preserve">Көркем сөз </w:t>
            </w:r>
          </w:p>
          <w:p w14:paraId="69B18680" w14:textId="2BCFE305" w:rsidR="00606891" w:rsidRPr="00F24F5D" w:rsidRDefault="00F24F5D" w:rsidP="006068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С. Сейфулин "Қыс"</w:t>
            </w:r>
          </w:p>
          <w:p w14:paraId="6144EEF0" w14:textId="5D76D5AE" w:rsidR="003D499A" w:rsidRPr="00F24F5D" w:rsidRDefault="00F24F5D" w:rsidP="006068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Халық ауыз әдебиетінің туындыларымен таныстыру.</w:t>
            </w:r>
          </w:p>
          <w:p w14:paraId="5A81CADE" w14:textId="4A398003" w:rsidR="00606891" w:rsidRPr="00F24F5D" w:rsidRDefault="00F24F5D" w:rsidP="006068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"Сипаттамасы бойынша тап" дидактикалық ойыны</w:t>
            </w:r>
          </w:p>
          <w:p w14:paraId="405095D8" w14:textId="20BA0EF4" w:rsidR="00606891" w:rsidRPr="00F24F5D" w:rsidRDefault="00F24F5D" w:rsidP="006068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"Ұлттық ойын – ұлт қазынасы", "Үкі", "Күн, түн" қимылды ойындары (Дене шынықтыру) Ауа райының жай-күйін ескере отырып, балалардың ауада қозғалыс белсенділігі үшін жағдай жасау.</w:t>
            </w:r>
          </w:p>
          <w:p w14:paraId="6E914839" w14:textId="510ECDCE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Еңбек іс-әрекеті: аумақты қардан тазарту.</w:t>
            </w:r>
          </w:p>
          <w:p w14:paraId="568C9ADB" w14:textId="28E80CAF" w:rsidR="00606891" w:rsidRPr="00F24F5D" w:rsidRDefault="00F24F5D" w:rsidP="006068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693" w:type="dxa"/>
          </w:tcPr>
          <w:p w14:paraId="6B1DAFFA" w14:textId="77777777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Аула тазалаушының жұмысын бақылау</w:t>
            </w:r>
          </w:p>
          <w:p w14:paraId="6CF503A7" w14:textId="77777777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Жақындарыңыздың мамандықтарымен таныстыру, олар орындайтын функциялардың мағынасын түсіну.</w:t>
            </w:r>
          </w:p>
          <w:p w14:paraId="0E9A04FF" w14:textId="6C3410B8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Көркем сөз Мамандықтар туралы жұмбақтар.</w:t>
            </w:r>
          </w:p>
          <w:p w14:paraId="24724D8B" w14:textId="4FF6DE70" w:rsidR="00423685" w:rsidRPr="00F24F5D" w:rsidRDefault="00F24F5D" w:rsidP="006068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Халық ауыз әдебиетінің туындыларымен таныстыру.</w:t>
            </w:r>
          </w:p>
          <w:p w14:paraId="45BE70B2" w14:textId="6F297D2A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"Жұмыс үшін кімге не керек" дидактикалық ойыны.</w:t>
            </w:r>
          </w:p>
          <w:p w14:paraId="35F63023" w14:textId="4C564BEA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"Ұлттық ойын – ұлт қазынасы"</w:t>
            </w:r>
          </w:p>
          <w:p w14:paraId="40A16F87" w14:textId="3559BA02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"Айлакер түлкі", "Тоқылдақ" қимылды ойындары. </w:t>
            </w:r>
          </w:p>
          <w:p w14:paraId="0C406C75" w14:textId="7092A2B6" w:rsidR="00606891" w:rsidRPr="00F24F5D" w:rsidRDefault="00F24F5D" w:rsidP="006068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Ауа райының жай-күйін ескере отырып, балалардың ауадағы қозғалыс белсенділігі үшін жағдай жасау. (Дене шынықтыру)</w:t>
            </w:r>
          </w:p>
          <w:p w14:paraId="1E8D72E3" w14:textId="170090AD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Еңбек іс-әрекеті: учаскедегі қарды тазалау.</w:t>
            </w:r>
          </w:p>
          <w:p w14:paraId="337D32A7" w14:textId="209824E4" w:rsidR="00606891" w:rsidRPr="00F24F5D" w:rsidRDefault="00F24F5D" w:rsidP="006068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"Ағаш неден тұрады" жеке жұмысы.</w:t>
            </w:r>
          </w:p>
          <w:p w14:paraId="650CEF62" w14:textId="06CE5D3F" w:rsidR="00606891" w:rsidRPr="00F24F5D" w:rsidRDefault="00F24F5D" w:rsidP="006068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694" w:type="dxa"/>
          </w:tcPr>
          <w:p w14:paraId="3C485DB7" w14:textId="16547615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 xml:space="preserve">Қыстайтын құстарды бақылау Балалардың қыстайтын құстар туралы, </w:t>
            </w:r>
            <w:r w:rsidRPr="00606891">
              <w:rPr>
                <w:lang w:val="kk"/>
              </w:rPr>
              <w:br/>
              <w:t>суық ауа райының басталуымен олардың өмір салтын өзгерту туралы түсініктерін кеңейту;</w:t>
            </w:r>
          </w:p>
          <w:p w14:paraId="3F400A86" w14:textId="77777777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құстарға деген сүйіспеншілік пен қамқорлықты тәрбиелеу. Қыста құстарды тамақтандыру.</w:t>
            </w:r>
          </w:p>
          <w:p w14:paraId="16E096BE" w14:textId="54D1A6FE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"Ұлттық ойын – ұлт қазынасы"</w:t>
            </w:r>
          </w:p>
          <w:p w14:paraId="4103A541" w14:textId="77777777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"Шымшық", "Боран".</w:t>
            </w:r>
          </w:p>
          <w:p w14:paraId="43E78B3A" w14:textId="0B90FDC0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Жан-жаққа жүгіру, кедергілерден секіру қабілетін пысықтау; тәрбиешінің бұйрықтарын мұқият тыңдауды, кедергілерді жеңуді үйрету. (Дене шынықтыру)</w:t>
            </w:r>
          </w:p>
          <w:p w14:paraId="24D4F708" w14:textId="19B3C3EC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Еңбек іс-әрекеті: учаскедегі қарды тазалау.</w:t>
            </w:r>
          </w:p>
          <w:p w14:paraId="1915A1E9" w14:textId="77777777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Жеке жұмыс</w:t>
            </w:r>
          </w:p>
          <w:p w14:paraId="6DF11D5E" w14:textId="77777777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Орнынан ұзындыққа секіру.</w:t>
            </w:r>
          </w:p>
          <w:p w14:paraId="5600820E" w14:textId="77777777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 xml:space="preserve">Секіру, күш және көзбен өлшеу қабілетін дамыту. </w:t>
            </w:r>
          </w:p>
          <w:p w14:paraId="6C8A23EE" w14:textId="65283F16" w:rsidR="00606891" w:rsidRPr="00F24F5D" w:rsidRDefault="00F24F5D" w:rsidP="006068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танысу, физикалық даму)</w:t>
            </w:r>
          </w:p>
        </w:tc>
      </w:tr>
      <w:tr w:rsidR="00A17100" w14:paraId="27F97746" w14:textId="77777777" w:rsidTr="00606891">
        <w:tc>
          <w:tcPr>
            <w:tcW w:w="1985" w:type="dxa"/>
          </w:tcPr>
          <w:p w14:paraId="7F906BA3" w14:textId="589C3611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552" w:type="dxa"/>
          </w:tcPr>
          <w:p w14:paraId="627E36B0" w14:textId="7D1740DC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Балалардың ретпен шешінуі. Әр түрлі киім мен аяқ киімнің мақсаты туралы сөйлесу. Киімді құрғатуға деген ұмтылысты ынталандыру</w:t>
            </w:r>
          </w:p>
        </w:tc>
        <w:tc>
          <w:tcPr>
            <w:tcW w:w="2693" w:type="dxa"/>
          </w:tcPr>
          <w:p w14:paraId="1F04DC20" w14:textId="71325D0E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Серуеннен алған әсерімен бөлісу. </w:t>
            </w:r>
          </w:p>
          <w:p w14:paraId="187D7777" w14:textId="10C3AD81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С. Сейфуллиннің " Қыс " өлеңін </w:t>
            </w:r>
            <w:r>
              <w:rPr>
                <w:lang w:val="kk"/>
              </w:rPr>
              <w:softHyphen/>
              <w:t>оқу Тыңдағанын талқылау</w:t>
            </w:r>
          </w:p>
        </w:tc>
        <w:tc>
          <w:tcPr>
            <w:tcW w:w="2835" w:type="dxa"/>
          </w:tcPr>
          <w:p w14:paraId="39622F76" w14:textId="77777777" w:rsidR="00F6598B" w:rsidRDefault="00F24F5D" w:rsidP="00606891">
            <w:pPr>
              <w:pStyle w:val="13213"/>
            </w:pPr>
            <w:r>
              <w:rPr>
                <w:lang w:val="kk"/>
              </w:rPr>
              <w:t>Ретімен шешіну.</w:t>
            </w:r>
          </w:p>
          <w:p w14:paraId="205CE0C8" w14:textId="4AA1B9D0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"Сөдді аяқта" тілдік жаттығуы.</w:t>
            </w:r>
          </w:p>
          <w:p w14:paraId="26281640" w14:textId="48181A02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693" w:type="dxa"/>
          </w:tcPr>
          <w:p w14:paraId="6AEA5490" w14:textId="209D98EB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Серуендеу туралы эмоционалды жауап (Не есте қалды?) </w:t>
            </w:r>
          </w:p>
          <w:p w14:paraId="3ABB04CF" w14:textId="3552CB18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Өзара көмек пен сыпайылықты ынталандыру</w:t>
            </w:r>
          </w:p>
        </w:tc>
        <w:tc>
          <w:tcPr>
            <w:tcW w:w="2694" w:type="dxa"/>
          </w:tcPr>
          <w:p w14:paraId="33B453A4" w14:textId="78704C08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Балалардың ретпен шешінуі.</w:t>
            </w:r>
            <w:r w:rsidRPr="00606891">
              <w:rPr>
                <w:lang w:val="kk"/>
              </w:rPr>
              <w:softHyphen/>
              <w:t xml:space="preserve"> Әр түрлі киім мен аяқ киімнің мақсаты туралы сөйлесу. Киімді құрғатуға деген ұмтылысты ынталандыру</w:t>
            </w:r>
          </w:p>
        </w:tc>
      </w:tr>
      <w:tr w:rsidR="00A17100" w:rsidRPr="001629DF" w14:paraId="1698DA97" w14:textId="77777777" w:rsidTr="00606891">
        <w:tc>
          <w:tcPr>
            <w:tcW w:w="1985" w:type="dxa"/>
          </w:tcPr>
          <w:p w14:paraId="3D332C6B" w14:textId="06C3A5FA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Түскі ас</w:t>
            </w:r>
          </w:p>
        </w:tc>
        <w:tc>
          <w:tcPr>
            <w:tcW w:w="2552" w:type="dxa"/>
          </w:tcPr>
          <w:p w14:paraId="6F3BDAD0" w14:textId="737D6D71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Гигиеналық процедураларды орындау. </w:t>
            </w:r>
          </w:p>
          <w:p w14:paraId="30BF459C" w14:textId="597FF056" w:rsidR="00606891" w:rsidRPr="00F24F5D" w:rsidRDefault="00F24F5D" w:rsidP="00880704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 xml:space="preserve">Кезекшілердің жұмысы. Науамен жұмыс, өзін-өзі бағалау қызметі </w:t>
            </w:r>
          </w:p>
        </w:tc>
        <w:tc>
          <w:tcPr>
            <w:tcW w:w="2693" w:type="dxa"/>
          </w:tcPr>
          <w:p w14:paraId="69FBBD2C" w14:textId="77777777" w:rsidR="0063740D" w:rsidRPr="00F24F5D" w:rsidRDefault="00F24F5D" w:rsidP="006068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Кезекшілердің жұмысы. Гигиеналық процедураларды орындау.</w:t>
            </w:r>
          </w:p>
          <w:p w14:paraId="34DE3A5A" w14:textId="6B41B643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Дастархан жасау тәртібі</w:t>
            </w:r>
          </w:p>
        </w:tc>
        <w:tc>
          <w:tcPr>
            <w:tcW w:w="2835" w:type="dxa"/>
          </w:tcPr>
          <w:p w14:paraId="5D6322BF" w14:textId="77777777" w:rsidR="0063740D" w:rsidRDefault="00F24F5D" w:rsidP="00606891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4C716FE0" w14:textId="52FA0A1F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Еңбек сапасын жақсартуға арналған кеңестер.</w:t>
            </w:r>
          </w:p>
          <w:p w14:paraId="36DDD4C5" w14:textId="2FF4EAB9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Тамақты ұқыпты ішу қабілетін қалыптастыру</w:t>
            </w:r>
          </w:p>
        </w:tc>
        <w:tc>
          <w:tcPr>
            <w:tcW w:w="2693" w:type="dxa"/>
          </w:tcPr>
          <w:p w14:paraId="09F13E76" w14:textId="77777777" w:rsidR="0063740D" w:rsidRDefault="00F24F5D" w:rsidP="00606891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77384EB9" w14:textId="2A0662D5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Нәтижені өзіндік бағалау.</w:t>
            </w:r>
          </w:p>
          <w:p w14:paraId="46310226" w14:textId="1525802D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Алғыс білдіру қабілетін тәрбиелеу</w:t>
            </w:r>
          </w:p>
        </w:tc>
        <w:tc>
          <w:tcPr>
            <w:tcW w:w="2694" w:type="dxa"/>
          </w:tcPr>
          <w:p w14:paraId="612C37DB" w14:textId="20AB9E08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Гигиеналық процедураларды орындау. </w:t>
            </w:r>
          </w:p>
          <w:p w14:paraId="7867B468" w14:textId="3BA59DCB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Кезекшілердің жұмысы. Науамен жұмыс, өзін-өзі бағалау қызметі</w:t>
            </w:r>
          </w:p>
          <w:p w14:paraId="3D80F08B" w14:textId="77777777" w:rsidR="00606891" w:rsidRPr="00F24F5D" w:rsidRDefault="00606891" w:rsidP="00606891">
            <w:pPr>
              <w:pStyle w:val="13213"/>
              <w:rPr>
                <w:lang w:val="kk"/>
              </w:rPr>
            </w:pPr>
          </w:p>
        </w:tc>
      </w:tr>
      <w:tr w:rsidR="00A17100" w14:paraId="6E219C26" w14:textId="77777777" w:rsidTr="00606891">
        <w:tc>
          <w:tcPr>
            <w:tcW w:w="1985" w:type="dxa"/>
          </w:tcPr>
          <w:p w14:paraId="7669EDDC" w14:textId="06F5EBDE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Түскі ұйқы</w:t>
            </w:r>
          </w:p>
        </w:tc>
        <w:tc>
          <w:tcPr>
            <w:tcW w:w="2552" w:type="dxa"/>
          </w:tcPr>
          <w:p w14:paraId="58D71924" w14:textId="464C05E2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Балалардың тыныш ұйқысы үшін қолайлы жағдай жасау.  С. Городецкий «Кешкі бесік жыры»</w:t>
            </w:r>
          </w:p>
          <w:p w14:paraId="4EEC67FF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Ерке сылқым </w:t>
            </w:r>
            <w:hyperlink r:id="rId10" w:history="1">
              <w:r w:rsidRPr="00606891">
                <w:rPr>
                  <w:lang w:val="kk"/>
                </w:rPr>
                <w:t>https://agugai.kz/music/altyn-dombyra-yerke-sylkym#</w:t>
              </w:r>
            </w:hyperlink>
          </w:p>
        </w:tc>
        <w:tc>
          <w:tcPr>
            <w:tcW w:w="2693" w:type="dxa"/>
          </w:tcPr>
          <w:p w14:paraId="5E5E8D62" w14:textId="7FA4DEB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"Қазақ халқының аңыздары" кітабын оқу </w:t>
            </w:r>
          </w:p>
          <w:p w14:paraId="6C62CA15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Ерке сылқым </w:t>
            </w:r>
            <w:hyperlink r:id="rId11" w:history="1">
              <w:r w:rsidRPr="00606891">
                <w:rPr>
                  <w:lang w:val="kk"/>
                </w:rPr>
                <w:t>https://agugai.kz/music/altyn-dombyra-yerke-sylkym#</w:t>
              </w:r>
            </w:hyperlink>
          </w:p>
        </w:tc>
        <w:tc>
          <w:tcPr>
            <w:tcW w:w="2835" w:type="dxa"/>
          </w:tcPr>
          <w:p w14:paraId="743976C4" w14:textId="6ECCB758" w:rsidR="004F3435" w:rsidRDefault="00F24F5D" w:rsidP="00606891">
            <w:pPr>
              <w:pStyle w:val="13213"/>
            </w:pPr>
            <w:r>
              <w:rPr>
                <w:lang w:val="kk"/>
              </w:rPr>
              <w:t xml:space="preserve">Классикалық музыканы тыңдау: П. Чайковский "Жыл мезгілдері. Желтоқсан" </w:t>
            </w:r>
          </w:p>
          <w:p w14:paraId="24EF6D89" w14:textId="33572A7E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Ерке сылқым </w:t>
            </w:r>
            <w:hyperlink r:id="rId12" w:history="1">
              <w:r w:rsidRPr="00606891">
                <w:rPr>
                  <w:lang w:val="kk"/>
                </w:rPr>
                <w:t>https://agugai.kz/music/altyn-dombyra-yerke-sylkym#</w:t>
              </w:r>
            </w:hyperlink>
          </w:p>
        </w:tc>
        <w:tc>
          <w:tcPr>
            <w:tcW w:w="2693" w:type="dxa"/>
          </w:tcPr>
          <w:p w14:paraId="09344EC0" w14:textId="77777777" w:rsidR="0063740D" w:rsidRDefault="00F24F5D" w:rsidP="00606891">
            <w:pPr>
              <w:pStyle w:val="13213"/>
            </w:pPr>
            <w:r>
              <w:rPr>
                <w:lang w:val="kk"/>
              </w:rPr>
              <w:t>Қыс мезгілінде табиғат туралы қысқа әңгімелер оқу.</w:t>
            </w:r>
          </w:p>
          <w:p w14:paraId="1049D573" w14:textId="1298C11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Ерке сылқым </w:t>
            </w:r>
            <w:hyperlink r:id="rId13" w:history="1">
              <w:r w:rsidRPr="00606891">
                <w:rPr>
                  <w:lang w:val="kk"/>
                </w:rPr>
                <w:t>https://agugai.kz/music/altyn-dombyra-yerke-sylkym#</w:t>
              </w:r>
            </w:hyperlink>
          </w:p>
          <w:p w14:paraId="7B8E447C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694" w:type="dxa"/>
          </w:tcPr>
          <w:p w14:paraId="1BE65398" w14:textId="27C5E56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Татьяна Неделкинамен бірге бесік жырларын тыңдау.            Ерке сылқым </w:t>
            </w:r>
            <w:hyperlink r:id="rId14" w:history="1">
              <w:r w:rsidRPr="00606891">
                <w:rPr>
                  <w:lang w:val="kk"/>
                </w:rPr>
                <w:t>https://agugai.kz/music/altyn-dombyra-yerke-sylkym#</w:t>
              </w:r>
            </w:hyperlink>
          </w:p>
        </w:tc>
      </w:tr>
      <w:tr w:rsidR="00A17100" w14:paraId="0305CA7B" w14:textId="77777777" w:rsidTr="00606891">
        <w:tc>
          <w:tcPr>
            <w:tcW w:w="1985" w:type="dxa"/>
          </w:tcPr>
          <w:p w14:paraId="60104FB9" w14:textId="36BDC27D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Біртіндеп ұйқыдан ояту</w:t>
            </w:r>
          </w:p>
        </w:tc>
        <w:tc>
          <w:tcPr>
            <w:tcW w:w="2552" w:type="dxa"/>
          </w:tcPr>
          <w:p w14:paraId="6CCF4512" w14:textId="7818C72F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699ADB6" w14:textId="4E632AF6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Салауатты өмір салты туралы түсінікті кеңейту </w:t>
            </w:r>
          </w:p>
        </w:tc>
        <w:tc>
          <w:tcPr>
            <w:tcW w:w="2693" w:type="dxa"/>
          </w:tcPr>
          <w:p w14:paraId="30AA07CB" w14:textId="17BF8F88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Түзету гимнастикасы </w:t>
            </w:r>
          </w:p>
          <w:p w14:paraId="05F9C713" w14:textId="291A1E0B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Тыныс алу жолдарын шынықтыру: "Сүйікті мұрын"</w:t>
            </w:r>
          </w:p>
        </w:tc>
        <w:tc>
          <w:tcPr>
            <w:tcW w:w="2835" w:type="dxa"/>
          </w:tcPr>
          <w:p w14:paraId="47907EC1" w14:textId="4C43E7EA" w:rsidR="004F3435" w:rsidRDefault="00F24F5D" w:rsidP="004F3435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4EF38888" w14:textId="7637DFF7" w:rsidR="00606891" w:rsidRPr="00606891" w:rsidRDefault="00F24F5D" w:rsidP="004F3435">
            <w:pPr>
              <w:pStyle w:val="13213"/>
            </w:pPr>
            <w:r w:rsidRPr="00606891">
              <w:rPr>
                <w:lang w:val="kk"/>
              </w:rPr>
              <w:t xml:space="preserve">Салауатты өмір салты туралы түсінікті кеңейту </w:t>
            </w:r>
          </w:p>
        </w:tc>
        <w:tc>
          <w:tcPr>
            <w:tcW w:w="2693" w:type="dxa"/>
          </w:tcPr>
          <w:p w14:paraId="6FC9B4C7" w14:textId="79F945C2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Түзету гимнастикасы </w:t>
            </w:r>
          </w:p>
          <w:p w14:paraId="28291B4C" w14:textId="166B6829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Тыныс алу жолдарын шынықтыру: "Сүйікті мұрын"</w:t>
            </w:r>
          </w:p>
        </w:tc>
        <w:tc>
          <w:tcPr>
            <w:tcW w:w="2694" w:type="dxa"/>
          </w:tcPr>
          <w:p w14:paraId="4C0906C1" w14:textId="3E02ECF2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Түзету гимнастикасы  </w:t>
            </w:r>
          </w:p>
          <w:p w14:paraId="1154F348" w14:textId="1FEC5BE9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Салауатты өмір салты туралы түсінікті кеңейту</w:t>
            </w:r>
          </w:p>
        </w:tc>
      </w:tr>
      <w:tr w:rsidR="00A17100" w14:paraId="69B57ECC" w14:textId="77777777" w:rsidTr="00606891">
        <w:tc>
          <w:tcPr>
            <w:tcW w:w="1985" w:type="dxa"/>
          </w:tcPr>
          <w:p w14:paraId="6FD9CD8A" w14:textId="21327E0E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552" w:type="dxa"/>
          </w:tcPr>
          <w:p w14:paraId="11AF2996" w14:textId="7CE92AEF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Үнемді тұтыну "Жүргізушілер" дидактикалық ойыны </w:t>
            </w:r>
          </w:p>
          <w:p w14:paraId="472AB74F" w14:textId="77777777" w:rsidR="0063740D" w:rsidRDefault="00F24F5D" w:rsidP="00606891">
            <w:pPr>
              <w:pStyle w:val="13213"/>
            </w:pPr>
            <w:r>
              <w:rPr>
                <w:lang w:val="kk"/>
              </w:rPr>
              <w:t xml:space="preserve">Балаларды жол қозғалысы ережелерімен таныстыру; ойлау мен кеңістікке бағдарлануды дамыту </w:t>
            </w:r>
          </w:p>
          <w:p w14:paraId="07DB1C1D" w14:textId="7492A9D2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  <w:p w14:paraId="7BD235FC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Сюжеттік-рөлдік ойын </w:t>
            </w:r>
          </w:p>
          <w:p w14:paraId="4A6E0041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"Әжеге қонаққа"</w:t>
            </w:r>
          </w:p>
          <w:p w14:paraId="790C9341" w14:textId="06A1CB4C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Балаларды қазақ халқының бата беру дәстүріне (ас қайыру, бата беру) баулу; үлкендерге құрметпен қарауға тәрбиелеу; отбасы, ересек отбасы мүшелерінің еңбегі туралы білімдерін жетілдіру. </w:t>
            </w:r>
          </w:p>
          <w:p w14:paraId="727A160D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693" w:type="dxa"/>
          </w:tcPr>
          <w:p w14:paraId="278BD027" w14:textId="77777777" w:rsidR="004F3435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Үнемді тұтыну        </w:t>
            </w:r>
          </w:p>
          <w:p w14:paraId="50ACF139" w14:textId="25806061" w:rsidR="00606891" w:rsidRPr="00F24F5D" w:rsidRDefault="00F24F5D" w:rsidP="006068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"Үлкен серуен" дидактикалық ойыны Балаларды автокөлік жүргізушісіне қажетті жол белгілерімен таныстыру. (Сөйлеуді дамыту)</w:t>
            </w:r>
          </w:p>
          <w:p w14:paraId="15AF0554" w14:textId="597AB4D0" w:rsidR="00606891" w:rsidRPr="00F24F5D" w:rsidRDefault="00F24F5D" w:rsidP="00606891">
            <w:pPr>
              <w:pStyle w:val="13213"/>
              <w:rPr>
                <w:lang w:val="kk"/>
              </w:rPr>
            </w:pPr>
            <w:r w:rsidRPr="00606891">
              <w:rPr>
                <w:lang w:val="kk"/>
              </w:rPr>
              <w:t>"Ұлдың туған күні" сюжеттік-рөлдік ойыны</w:t>
            </w:r>
          </w:p>
          <w:p w14:paraId="23DF24E9" w14:textId="77777777" w:rsidR="0063740D" w:rsidRPr="00F24F5D" w:rsidRDefault="00F24F5D" w:rsidP="006068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Отбасындағы сүйікті адамдар, отбасылық мерекелер, әдет-ғұрыптар туралы өз бетінше әңгімелеу дағдыларын қалыптастыру, 5 шегінде тікелей және кері санауға жаттығу, сурет салу кезінде еңкеймеуге, бойын тік ұстауға, күш салмау, еркін отыруға шақыру.</w:t>
            </w:r>
          </w:p>
          <w:p w14:paraId="766C3763" w14:textId="426EE612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(Сөйлеуді дамыту, математика негіздері, сурет салу)</w:t>
            </w:r>
          </w:p>
        </w:tc>
        <w:tc>
          <w:tcPr>
            <w:tcW w:w="2835" w:type="dxa"/>
          </w:tcPr>
          <w:p w14:paraId="3095C2EF" w14:textId="2F9CACC7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"Магнит-сиқыршы" Балаларды магнитпен таныстыру, оның қасиеттерін, магниттің әртүрлі материалдармен және заттармен өзара әрекеттесуін анықтау.</w:t>
            </w:r>
          </w:p>
          <w:p w14:paraId="7C6408F0" w14:textId="5EEE897D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"Менімен биле досым" музыкалық ойыны</w:t>
            </w:r>
          </w:p>
          <w:p w14:paraId="09930930" w14:textId="77777777" w:rsidR="0063740D" w:rsidRPr="00F24F5D" w:rsidRDefault="00F24F5D" w:rsidP="006068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Оңай, ырғақпен қозғалу қабілетін қалыптастыру; жұппен би қимылдарын орындау, биде ойын музыкалық әрекеттерін қолдану.       Үнемді тұтыну "Тірі және өлі табиғат" дидактикалық ойыны Балалардың тірі және өлі табиғат туралы білімдерін жүйелеу.</w:t>
            </w:r>
          </w:p>
          <w:p w14:paraId="24B7CF48" w14:textId="6022E3D8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3A97CCCE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693" w:type="dxa"/>
          </w:tcPr>
          <w:p w14:paraId="2CDCD731" w14:textId="77777777" w:rsidR="004F3435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Үнемді тұтыну  </w:t>
            </w:r>
          </w:p>
          <w:p w14:paraId="6C98D7E5" w14:textId="39D9A172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"Табиғат және адам" әңгімесі </w:t>
            </w:r>
          </w:p>
          <w:p w14:paraId="358BC676" w14:textId="77777777" w:rsidR="0063740D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Балалардың адам жасаған және табиғат адамға не беретіні туралы білімдерін бекіту және жүйелеу. </w:t>
            </w:r>
          </w:p>
          <w:p w14:paraId="3E9F5CF5" w14:textId="30172ECD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02BE0B15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"Кафе" сюжеттік-рөлдік ойыны</w:t>
            </w:r>
          </w:p>
          <w:p w14:paraId="4FBBE391" w14:textId="4B18DB39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Жақындарының мамандықтарымен таныстыру, олардың атқаратын функцияларының мағынасын түсіну; сөйлемдегі сөздерді байланыстыру қабілетін қалыптастыруды жалғастыру, бұйрық </w:t>
            </w:r>
            <w:r>
              <w:rPr>
                <w:lang w:val="kk"/>
              </w:rPr>
              <w:softHyphen/>
              <w:t>(отыру, жүру, жүгіру) рай етістіктерін қолдануды үйрету.</w:t>
            </w:r>
          </w:p>
          <w:p w14:paraId="761621B1" w14:textId="77777777" w:rsidR="00606891" w:rsidRPr="00606891" w:rsidRDefault="00606891" w:rsidP="00606891">
            <w:pPr>
              <w:pStyle w:val="13213"/>
            </w:pPr>
          </w:p>
          <w:p w14:paraId="4A178959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694" w:type="dxa"/>
          </w:tcPr>
          <w:p w14:paraId="52E2D31F" w14:textId="77777777" w:rsidR="004F3435" w:rsidRDefault="00F24F5D" w:rsidP="00606891">
            <w:pPr>
              <w:pStyle w:val="13213"/>
            </w:pPr>
            <w:r w:rsidRPr="00606891">
              <w:rPr>
                <w:lang w:val="kk"/>
              </w:rPr>
              <w:t>Үнемді тұтыну</w:t>
            </w:r>
          </w:p>
          <w:p w14:paraId="03FCF387" w14:textId="05CD1F50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"Су – біздің досымыз!" әңгімесі</w:t>
            </w:r>
          </w:p>
          <w:p w14:paraId="1A172D81" w14:textId="56BDEA55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Балалардың су және оның жердегі рөлі туралы түсінігін қалыптастыру (Қоршаған ортамен танысу)</w:t>
            </w:r>
          </w:p>
          <w:p w14:paraId="06396ED4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Үйірме жұмысы</w:t>
            </w:r>
          </w:p>
          <w:p w14:paraId="645D80FF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"Ертегі кейіпкерлерінің іс-әрекеттерін бағалау"</w:t>
            </w:r>
          </w:p>
          <w:p w14:paraId="722AA980" w14:textId="5143FD29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Балалардың ертегілер туралы білімдерін жалпылау және бекіту: атаулар, кейіпкерлер, олардың диалогтары, ертегілер тізбегі; кейіпкерлердің іс-әрекеттерін түсіну және бағалау қабілетін қалыптастыру</w:t>
            </w:r>
          </w:p>
        </w:tc>
      </w:tr>
      <w:tr w:rsidR="00A17100" w14:paraId="69871DA5" w14:textId="77777777" w:rsidTr="00606891">
        <w:trPr>
          <w:trHeight w:val="1043"/>
        </w:trPr>
        <w:tc>
          <w:tcPr>
            <w:tcW w:w="1985" w:type="dxa"/>
          </w:tcPr>
          <w:p w14:paraId="6C0001B4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Бесін ас</w:t>
            </w:r>
          </w:p>
        </w:tc>
        <w:tc>
          <w:tcPr>
            <w:tcW w:w="2552" w:type="dxa"/>
          </w:tcPr>
          <w:p w14:paraId="26A5F213" w14:textId="066EDC5F" w:rsidR="004F3435" w:rsidRDefault="00F24F5D" w:rsidP="00606891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</w:t>
            </w:r>
          </w:p>
          <w:p w14:paraId="574E55B1" w14:textId="5612B491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Үнемді тұтыну </w:t>
            </w:r>
          </w:p>
          <w:p w14:paraId="2062AB67" w14:textId="6B95DF3A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Кесе, тәрелке, шәйнек</w:t>
            </w:r>
          </w:p>
          <w:p w14:paraId="0456542E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693" w:type="dxa"/>
          </w:tcPr>
          <w:p w14:paraId="29728DEB" w14:textId="4CCA3EED" w:rsidR="004F3435" w:rsidRDefault="00F24F5D" w:rsidP="00606891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7EE8204E" w14:textId="47447CBF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Үнемді тұтыну </w:t>
            </w:r>
          </w:p>
          <w:p w14:paraId="2A2C4800" w14:textId="32F7E841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Кесе, тәрелке, қасық</w:t>
            </w:r>
          </w:p>
        </w:tc>
        <w:tc>
          <w:tcPr>
            <w:tcW w:w="2835" w:type="dxa"/>
          </w:tcPr>
          <w:p w14:paraId="6D48F4BA" w14:textId="29489FA8" w:rsidR="004F3435" w:rsidRDefault="00F24F5D" w:rsidP="00606891">
            <w:pPr>
              <w:pStyle w:val="13213"/>
            </w:pPr>
            <w:r>
              <w:rPr>
                <w:lang w:val="kk"/>
              </w:rPr>
              <w:t>Майлықты ұқыпты пайдалану қабілетін қалыптастыру.</w:t>
            </w:r>
          </w:p>
          <w:p w14:paraId="7FD2DE9F" w14:textId="2ABB44BE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Үнемді тұтыну </w:t>
            </w:r>
          </w:p>
          <w:p w14:paraId="57B3638F" w14:textId="42C65EA7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  <w:tc>
          <w:tcPr>
            <w:tcW w:w="2693" w:type="dxa"/>
          </w:tcPr>
          <w:p w14:paraId="3F8EFFDA" w14:textId="4A651FEE" w:rsidR="004F3435" w:rsidRDefault="00F24F5D" w:rsidP="00606891">
            <w:pPr>
              <w:pStyle w:val="13213"/>
            </w:pPr>
            <w:r>
              <w:rPr>
                <w:lang w:val="kk"/>
              </w:rPr>
              <w:t>Гигиеналық процедураларды жетілдіру.</w:t>
            </w:r>
          </w:p>
          <w:p w14:paraId="78CA3CD3" w14:textId="77777777" w:rsidR="004F3435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Үнемді тұтыну </w:t>
            </w:r>
          </w:p>
          <w:p w14:paraId="17FF5113" w14:textId="18853095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Кесе, тәрелке, қасық, шанышқы, шәйнек</w:t>
            </w:r>
          </w:p>
        </w:tc>
        <w:tc>
          <w:tcPr>
            <w:tcW w:w="2694" w:type="dxa"/>
          </w:tcPr>
          <w:p w14:paraId="2703C2E8" w14:textId="078BD659" w:rsidR="004F3435" w:rsidRDefault="00F24F5D" w:rsidP="00606891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</w:t>
            </w:r>
          </w:p>
          <w:p w14:paraId="38D5FD80" w14:textId="00BE7E66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Үнемді тұтыну </w:t>
            </w:r>
          </w:p>
          <w:p w14:paraId="046AE8CD" w14:textId="27BCBF79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Кесе, тәрелке, шәйнек</w:t>
            </w:r>
          </w:p>
          <w:p w14:paraId="1471B706" w14:textId="77777777" w:rsidR="00606891" w:rsidRPr="00606891" w:rsidRDefault="00606891" w:rsidP="00606891">
            <w:pPr>
              <w:pStyle w:val="13213"/>
            </w:pPr>
          </w:p>
        </w:tc>
      </w:tr>
      <w:tr w:rsidR="00A17100" w14:paraId="7C05FC94" w14:textId="77777777" w:rsidTr="004F3435">
        <w:trPr>
          <w:trHeight w:val="1128"/>
        </w:trPr>
        <w:tc>
          <w:tcPr>
            <w:tcW w:w="1985" w:type="dxa"/>
          </w:tcPr>
          <w:p w14:paraId="4D7D6FA9" w14:textId="7E35B04C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552" w:type="dxa"/>
          </w:tcPr>
          <w:p w14:paraId="60317B49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Физикалық дағдылар</w:t>
            </w:r>
          </w:p>
          <w:p w14:paraId="65539801" w14:textId="36D6E012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"Жылдам ал" қозғалыс жылдамдығы мен ептілігін дамыту</w:t>
            </w:r>
          </w:p>
          <w:p w14:paraId="52FB3B33" w14:textId="77777777" w:rsidR="00606891" w:rsidRPr="00606891" w:rsidRDefault="00606891" w:rsidP="00606891">
            <w:pPr>
              <w:pStyle w:val="13213"/>
            </w:pPr>
          </w:p>
          <w:p w14:paraId="0B1AEF65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693" w:type="dxa"/>
          </w:tcPr>
          <w:p w14:paraId="235E9D55" w14:textId="2E9CE0AC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Қарым-қатынас дағдылары</w:t>
            </w:r>
          </w:p>
          <w:p w14:paraId="7FC67CB9" w14:textId="0DC4F7C3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"Дыбысты ұста" ойындары мен жаттығулары арқылы сөйлеудің дыбыстық жағын (ысқырық және сонор) жетілдіру</w:t>
            </w:r>
          </w:p>
        </w:tc>
        <w:tc>
          <w:tcPr>
            <w:tcW w:w="2835" w:type="dxa"/>
          </w:tcPr>
          <w:p w14:paraId="7CABC3E8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Танымдық және интеллектуалдық </w:t>
            </w:r>
            <w:r w:rsidRPr="00606891">
              <w:rPr>
                <w:lang w:val="kk"/>
              </w:rPr>
              <w:softHyphen/>
              <w:t>дағдылар</w:t>
            </w:r>
          </w:p>
          <w:p w14:paraId="6487A17A" w14:textId="0BF8A12B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"Сиқырлы мозаика" ойлауды дамыту ойындарына қатысуға шақыру</w:t>
            </w:r>
          </w:p>
          <w:p w14:paraId="424AAB73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693" w:type="dxa"/>
          </w:tcPr>
          <w:p w14:paraId="45A0245B" w14:textId="6DBC44C7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Шығармашылық дағдылар, зерттеу іс-әрекеті</w:t>
            </w:r>
          </w:p>
          <w:p w14:paraId="2B9F9F23" w14:textId="35980210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"Бізге қонақтар келді" ырғақты дамыту үшін музыкалық-дидактикалық ойындарға қатысуға шақыру </w:t>
            </w:r>
          </w:p>
        </w:tc>
        <w:tc>
          <w:tcPr>
            <w:tcW w:w="2694" w:type="dxa"/>
          </w:tcPr>
          <w:p w14:paraId="25A8C0A8" w14:textId="6173AE92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Әлеуметтік-эмоционалды дағдыларды қалыптастыру</w:t>
            </w:r>
          </w:p>
          <w:p w14:paraId="01B4469F" w14:textId="3830442E" w:rsidR="00606891" w:rsidRPr="00606891" w:rsidRDefault="00F24F5D" w:rsidP="004F3435">
            <w:pPr>
              <w:pStyle w:val="13213"/>
            </w:pPr>
            <w:r w:rsidRPr="00606891">
              <w:rPr>
                <w:lang w:val="kk"/>
              </w:rPr>
              <w:t>Тренингтер арқылы сұрауды, қабылдауды және көмек көрсетуді үйрету; әңгіме жүргізу және қажетті ақпаратты алу</w:t>
            </w:r>
          </w:p>
        </w:tc>
      </w:tr>
      <w:tr w:rsidR="00A17100" w14:paraId="6C402211" w14:textId="77777777" w:rsidTr="00606891">
        <w:trPr>
          <w:trHeight w:val="920"/>
        </w:trPr>
        <w:tc>
          <w:tcPr>
            <w:tcW w:w="1985" w:type="dxa"/>
          </w:tcPr>
          <w:p w14:paraId="7D07C321" w14:textId="1AEB5A3E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2552" w:type="dxa"/>
          </w:tcPr>
          <w:p w14:paraId="2DD5B9D5" w14:textId="33EDFE59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693" w:type="dxa"/>
          </w:tcPr>
          <w:p w14:paraId="7B46E922" w14:textId="09CFD030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2835" w:type="dxa"/>
          </w:tcPr>
          <w:p w14:paraId="6A6AA580" w14:textId="47F22B68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</w:tcPr>
          <w:p w14:paraId="185C0BED" w14:textId="2DEE3DEB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694" w:type="dxa"/>
          </w:tcPr>
          <w:p w14:paraId="1E423035" w14:textId="5AE0854D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Киіну реті туралы жеке әңгімелесулер</w:t>
            </w:r>
          </w:p>
        </w:tc>
      </w:tr>
      <w:tr w:rsidR="00A17100" w14:paraId="3D60C2BF" w14:textId="77777777" w:rsidTr="00606891">
        <w:tc>
          <w:tcPr>
            <w:tcW w:w="1985" w:type="dxa"/>
          </w:tcPr>
          <w:p w14:paraId="6EED833C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Серуендеу</w:t>
            </w:r>
          </w:p>
        </w:tc>
        <w:tc>
          <w:tcPr>
            <w:tcW w:w="2552" w:type="dxa"/>
          </w:tcPr>
          <w:p w14:paraId="1415F337" w14:textId="191E2A45" w:rsidR="00550228" w:rsidRDefault="00F24F5D" w:rsidP="00606891">
            <w:pPr>
              <w:pStyle w:val="13213"/>
            </w:pPr>
            <w:r>
              <w:rPr>
                <w:lang w:val="kk"/>
              </w:rPr>
              <w:t>Әңгіме</w:t>
            </w:r>
          </w:p>
          <w:p w14:paraId="28D07F6C" w14:textId="5DCF6C5A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Диалогтік сөйлеуді жетілдіру, әңгімеге қатысуға баулу "Қыс белгілері"</w:t>
            </w:r>
          </w:p>
          <w:p w14:paraId="61B517FE" w14:textId="2F375849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"Ұлттық ойын – ұлт қазынасы", "Маған қарай жүгір", "Қақпақ", "Ақ сүйек" қимылды ойындары</w:t>
            </w:r>
          </w:p>
          <w:p w14:paraId="5CB8F4E2" w14:textId="77777777" w:rsidR="00550228" w:rsidRDefault="00F24F5D" w:rsidP="00606891">
            <w:pPr>
              <w:pStyle w:val="13213"/>
            </w:pPr>
            <w:r w:rsidRPr="00606891">
              <w:rPr>
                <w:lang w:val="kk"/>
              </w:rPr>
              <w:t>Қимылды ойында жетекші рөлді орындау, ойын ережелерін саналы түрде орындау.</w:t>
            </w:r>
          </w:p>
          <w:p w14:paraId="7B66493B" w14:textId="7B1885F6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</w:tc>
        <w:tc>
          <w:tcPr>
            <w:tcW w:w="2693" w:type="dxa"/>
          </w:tcPr>
          <w:p w14:paraId="7A24651B" w14:textId="77777777" w:rsidR="00550228" w:rsidRDefault="00F24F5D" w:rsidP="00606891">
            <w:pPr>
              <w:pStyle w:val="13213"/>
            </w:pPr>
            <w:r>
              <w:rPr>
                <w:lang w:val="kk"/>
              </w:rPr>
              <w:t>Әңгіме</w:t>
            </w:r>
          </w:p>
          <w:p w14:paraId="1E145419" w14:textId="7F7A0722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Диалогтік сөйлеуді жетілдіру, ауа райының өзгеруі туралы әңгімеге қатысуға баулу. </w:t>
            </w:r>
          </w:p>
          <w:p w14:paraId="0CEAF9B5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Бақылау барысында жануарлар әлеміндегі маусымға тән көріністерді салыстыру.</w:t>
            </w:r>
          </w:p>
          <w:p w14:paraId="2D7A5831" w14:textId="2A270C79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"Ұлттық ойын – ұлт қазынасы", "Жүрелеп жүріп ұстау" қимылды ойындары. (Дене шынықтыру)</w:t>
            </w:r>
          </w:p>
        </w:tc>
        <w:tc>
          <w:tcPr>
            <w:tcW w:w="2835" w:type="dxa"/>
          </w:tcPr>
          <w:p w14:paraId="4996158F" w14:textId="2D17D651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Әңгіме Диалогтік сөйлеуді жетілдіру, "Ауа райы және денсаулық" әңгімесіне қатысуға баулу.</w:t>
            </w:r>
          </w:p>
          <w:p w14:paraId="402D136E" w14:textId="77777777" w:rsidR="00FB0D44" w:rsidRDefault="00F24F5D" w:rsidP="00606891">
            <w:pPr>
              <w:pStyle w:val="13213"/>
            </w:pPr>
            <w:r>
              <w:rPr>
                <w:lang w:val="kk"/>
              </w:rPr>
              <w:t>"Ұлттық ойын – ұлт қазынасы", "Серке және Шортан", "Күн – түн", "Қатып қал" қимылды ойындары</w:t>
            </w:r>
          </w:p>
          <w:p w14:paraId="6E1B7645" w14:textId="77777777" w:rsidR="00FB0D44" w:rsidRDefault="00F24F5D" w:rsidP="00606891">
            <w:pPr>
              <w:pStyle w:val="13213"/>
            </w:pPr>
            <w:r w:rsidRPr="00606891">
              <w:rPr>
                <w:lang w:val="kk"/>
              </w:rPr>
              <w:t>Қимылды ойында жетекші рөлді орындау, ойын ережелерін саналы түрде орындау.</w:t>
            </w:r>
          </w:p>
          <w:p w14:paraId="1DC5ECE9" w14:textId="37165639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3C638B86" w14:textId="77777777" w:rsidR="00FB0D44" w:rsidRDefault="00F24F5D" w:rsidP="00606891">
            <w:pPr>
              <w:pStyle w:val="13213"/>
            </w:pPr>
            <w:r>
              <w:rPr>
                <w:lang w:val="kk"/>
              </w:rPr>
              <w:t>Әңгіме</w:t>
            </w:r>
          </w:p>
          <w:p w14:paraId="4D1E77F1" w14:textId="5D0864DC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Диалогтық сөйлеуді жетілдіру. "Адамдардың қыстық киімі" әңгімесіне қатысу.</w:t>
            </w:r>
          </w:p>
          <w:p w14:paraId="5F2C9D18" w14:textId="3482B385" w:rsidR="004F3435" w:rsidRDefault="00F24F5D" w:rsidP="00606891">
            <w:pPr>
              <w:pStyle w:val="13213"/>
            </w:pPr>
            <w:r w:rsidRPr="00606891">
              <w:rPr>
                <w:lang w:val="kk"/>
              </w:rPr>
              <w:t>"Ұлттық ойын – ұлт қазынасы", "</w:t>
            </w:r>
            <w:r w:rsidRPr="00606891">
              <w:rPr>
                <w:lang w:val="kk"/>
              </w:rPr>
              <w:softHyphen/>
              <w:t>Шеңбермен", "Қақпан", "Тақия тастамақ!" қимылды ойындары</w:t>
            </w:r>
          </w:p>
          <w:p w14:paraId="24EC3577" w14:textId="1318E806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Ауа райының жай-күйін ескере отырып, балалардың ауадағы қозғалыс белсенділігі үшін жағдай жасау. (Дене шынықтыру)</w:t>
            </w:r>
          </w:p>
        </w:tc>
        <w:tc>
          <w:tcPr>
            <w:tcW w:w="2694" w:type="dxa"/>
          </w:tcPr>
          <w:p w14:paraId="14CBD2B3" w14:textId="680DA461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Әңгіме Диалогтік сөйлеуді жетілдіру, әңгімеге қатысуға баулу "Қыс белгілері"</w:t>
            </w:r>
          </w:p>
          <w:p w14:paraId="6A5EE6E8" w14:textId="3CAD12A2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"Ұлттық ойын – ұлт қазынасы", "Маған қарай жүгір", "Қақпақ", "Ақ сүйек" қимылды ойындары</w:t>
            </w:r>
          </w:p>
          <w:p w14:paraId="108C6622" w14:textId="56B092B6" w:rsidR="00550228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Қимылды ойында жетекші рөлді орындау, ойын ережелерін саналы түрде орындау. </w:t>
            </w:r>
          </w:p>
          <w:p w14:paraId="3BB22C78" w14:textId="53E51079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</w:tc>
      </w:tr>
      <w:tr w:rsidR="00A17100" w14:paraId="7BF6EFC6" w14:textId="77777777" w:rsidTr="00606891">
        <w:tc>
          <w:tcPr>
            <w:tcW w:w="1985" w:type="dxa"/>
          </w:tcPr>
          <w:p w14:paraId="005FDD76" w14:textId="51EC6FFE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Балалардың үйге қайтуы</w:t>
            </w:r>
          </w:p>
        </w:tc>
        <w:tc>
          <w:tcPr>
            <w:tcW w:w="2552" w:type="dxa"/>
          </w:tcPr>
          <w:p w14:paraId="78BFA306" w14:textId="6220EF3B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"Қазақстанның Тәуелсіздік күні"</w:t>
            </w:r>
          </w:p>
          <w:p w14:paraId="6ADE0EFF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Балалар мен ата-аналардың өз Отанына, туған қаласына деген сүйіспеншілігін қалыптастыру.</w:t>
            </w:r>
          </w:p>
          <w:p w14:paraId="63F23190" w14:textId="06B2114A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Сау болыңыз! Рақмет! </w:t>
            </w:r>
          </w:p>
        </w:tc>
        <w:tc>
          <w:tcPr>
            <w:tcW w:w="2693" w:type="dxa"/>
          </w:tcPr>
          <w:p w14:paraId="5D6454ED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Байқау</w:t>
            </w:r>
          </w:p>
          <w:p w14:paraId="6D1AEC59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Жаңа жылдық әшекей</w:t>
            </w:r>
          </w:p>
          <w:p w14:paraId="3CEA13E2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"Ғажайып жаса"</w:t>
            </w:r>
          </w:p>
          <w:p w14:paraId="7B09A12F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>Байқауға ата-аналар мен балалар қатысады.</w:t>
            </w:r>
          </w:p>
          <w:p w14:paraId="3B799158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 Сау болыңыз! Рақмет!  </w:t>
            </w:r>
          </w:p>
        </w:tc>
        <w:tc>
          <w:tcPr>
            <w:tcW w:w="2835" w:type="dxa"/>
          </w:tcPr>
          <w:p w14:paraId="41C9ADD1" w14:textId="5792370D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Кеңес: балаларды шанамен сырғанатуға қатысу.</w:t>
            </w:r>
          </w:p>
          <w:p w14:paraId="711E0463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Сау болыңыз! Рақмет!  </w:t>
            </w:r>
          </w:p>
          <w:p w14:paraId="279B4586" w14:textId="77777777" w:rsidR="00606891" w:rsidRPr="00606891" w:rsidRDefault="00606891" w:rsidP="00606891">
            <w:pPr>
              <w:pStyle w:val="13213"/>
            </w:pPr>
          </w:p>
        </w:tc>
        <w:tc>
          <w:tcPr>
            <w:tcW w:w="2693" w:type="dxa"/>
          </w:tcPr>
          <w:p w14:paraId="32220A38" w14:textId="77777777" w:rsidR="007878CE" w:rsidRDefault="00F24F5D" w:rsidP="00606891">
            <w:pPr>
              <w:pStyle w:val="13213"/>
            </w:pPr>
            <w:r>
              <w:rPr>
                <w:lang w:val="kk"/>
              </w:rPr>
              <w:t>Үйге бару</w:t>
            </w:r>
          </w:p>
          <w:p w14:paraId="0AC6ED64" w14:textId="7FD26AFF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 xml:space="preserve">Баланы жан-жақты тәрбиелеу және дамыту </w:t>
            </w:r>
          </w:p>
          <w:p w14:paraId="0C8DC24A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Сау болыңыз! Рақмет! </w:t>
            </w:r>
          </w:p>
        </w:tc>
        <w:tc>
          <w:tcPr>
            <w:tcW w:w="2694" w:type="dxa"/>
          </w:tcPr>
          <w:p w14:paraId="356343C3" w14:textId="0DC85242" w:rsidR="00606891" w:rsidRPr="00606891" w:rsidRDefault="00F24F5D" w:rsidP="00606891">
            <w:pPr>
              <w:pStyle w:val="13213"/>
            </w:pPr>
            <w:r>
              <w:rPr>
                <w:lang w:val="kk"/>
              </w:rPr>
              <w:t>Баланы тәрбиелеу және дамыту бойынша ата-аналардың сұрақтарына жауаптар.</w:t>
            </w:r>
          </w:p>
          <w:p w14:paraId="3C2B5021" w14:textId="77777777" w:rsidR="00606891" w:rsidRPr="00606891" w:rsidRDefault="00F24F5D" w:rsidP="00606891">
            <w:pPr>
              <w:pStyle w:val="13213"/>
            </w:pPr>
            <w:r w:rsidRPr="00606891">
              <w:rPr>
                <w:lang w:val="kk"/>
              </w:rPr>
              <w:t xml:space="preserve">Сау болыңыз! Рақмет! </w:t>
            </w:r>
          </w:p>
          <w:p w14:paraId="64ADD5FB" w14:textId="77777777" w:rsidR="00606891" w:rsidRPr="00606891" w:rsidRDefault="00606891" w:rsidP="00606891">
            <w:pPr>
              <w:pStyle w:val="13213"/>
            </w:pPr>
          </w:p>
        </w:tc>
      </w:tr>
    </w:tbl>
    <w:p w14:paraId="579AF7AE" w14:textId="5EEECD60" w:rsidR="00A81B9B" w:rsidRDefault="00A81B9B" w:rsidP="00EA3D1C"/>
    <w:p w14:paraId="62E36CE9" w14:textId="49D60E6C" w:rsidR="004F3435" w:rsidRDefault="004F3435" w:rsidP="00EA3D1C"/>
    <w:p w14:paraId="50A4A8CE" w14:textId="548CBC4E" w:rsidR="004F3435" w:rsidRPr="009D338D" w:rsidRDefault="00F24F5D" w:rsidP="004F3435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57ECC1A6" w14:textId="77777777" w:rsidR="004F3435" w:rsidRPr="009D338D" w:rsidRDefault="00F24F5D" w:rsidP="004F3435">
      <w:pPr>
        <w:pStyle w:val="41"/>
      </w:pPr>
      <w:r w:rsidRPr="009D338D">
        <w:rPr>
          <w:lang w:val="kk"/>
        </w:rPr>
        <w:t>Топ: ересек</w:t>
      </w:r>
    </w:p>
    <w:p w14:paraId="30CDDCD7" w14:textId="77777777" w:rsidR="004F3435" w:rsidRPr="009D338D" w:rsidRDefault="00F24F5D" w:rsidP="004F3435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649DEE48" w14:textId="129F4927" w:rsidR="004F3435" w:rsidRPr="009D338D" w:rsidRDefault="00F24F5D" w:rsidP="004F3435">
      <w:pPr>
        <w:pStyle w:val="41"/>
      </w:pPr>
      <w:r w:rsidRPr="009D338D">
        <w:rPr>
          <w:lang w:val="kk"/>
        </w:rPr>
        <w:t>Жоспар қай кезеңге жасалды: 17.12–20.12</w:t>
      </w:r>
    </w:p>
    <w:p w14:paraId="19CB399E" w14:textId="51C86E78" w:rsidR="004F3435" w:rsidRDefault="00F24F5D" w:rsidP="004F3435">
      <w:pPr>
        <w:pStyle w:val="41"/>
      </w:pPr>
      <w:r w:rsidRPr="009D338D">
        <w:rPr>
          <w:lang w:val="kk"/>
        </w:rPr>
        <w:t>Аптаның цитатасы: "Бірлік болмай тірлік болмас"</w:t>
      </w:r>
    </w:p>
    <w:tbl>
      <w:tblPr>
        <w:tblW w:w="158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3402"/>
        <w:gridCol w:w="3685"/>
        <w:gridCol w:w="3370"/>
      </w:tblGrid>
      <w:tr w:rsidR="00A17100" w14:paraId="034DDAA9" w14:textId="77777777" w:rsidTr="004F3435">
        <w:tc>
          <w:tcPr>
            <w:tcW w:w="2268" w:type="dxa"/>
          </w:tcPr>
          <w:p w14:paraId="25FF556B" w14:textId="7F929CF1" w:rsidR="004F3435" w:rsidRPr="004F3435" w:rsidRDefault="00F24F5D" w:rsidP="004F3435">
            <w:pPr>
              <w:pStyle w:val="13313"/>
            </w:pPr>
            <w:r w:rsidRPr="004F3435">
              <w:rPr>
                <w:lang w:val="kk"/>
              </w:rPr>
              <w:t>Күн тәртібінің үлгісі</w:t>
            </w:r>
          </w:p>
        </w:tc>
        <w:tc>
          <w:tcPr>
            <w:tcW w:w="3119" w:type="dxa"/>
          </w:tcPr>
          <w:p w14:paraId="4F7CC090" w14:textId="0A2971D7" w:rsidR="004F3435" w:rsidRPr="004F3435" w:rsidRDefault="00F24F5D" w:rsidP="004F3435">
            <w:pPr>
              <w:pStyle w:val="13313"/>
            </w:pPr>
            <w:r w:rsidRPr="004F3435">
              <w:rPr>
                <w:lang w:val="kk"/>
              </w:rPr>
              <w:t xml:space="preserve">         Сейсенбі 17.12</w:t>
            </w:r>
          </w:p>
        </w:tc>
        <w:tc>
          <w:tcPr>
            <w:tcW w:w="3402" w:type="dxa"/>
          </w:tcPr>
          <w:p w14:paraId="7FF43438" w14:textId="7A351B5A" w:rsidR="004F3435" w:rsidRPr="004F3435" w:rsidRDefault="00F24F5D" w:rsidP="004F3435">
            <w:pPr>
              <w:pStyle w:val="13313"/>
            </w:pPr>
            <w:r w:rsidRPr="004F3435">
              <w:rPr>
                <w:lang w:val="kk"/>
              </w:rPr>
              <w:t>Сәрсенбі 18.12</w:t>
            </w:r>
          </w:p>
        </w:tc>
        <w:tc>
          <w:tcPr>
            <w:tcW w:w="3685" w:type="dxa"/>
          </w:tcPr>
          <w:p w14:paraId="5684355D" w14:textId="26E2F5C5" w:rsidR="004F3435" w:rsidRPr="004F3435" w:rsidRDefault="00F24F5D" w:rsidP="004F3435">
            <w:pPr>
              <w:pStyle w:val="13313"/>
            </w:pPr>
            <w:r w:rsidRPr="004F3435">
              <w:rPr>
                <w:lang w:val="kk"/>
              </w:rPr>
              <w:t>Бейсенбі 19.12</w:t>
            </w:r>
          </w:p>
        </w:tc>
        <w:tc>
          <w:tcPr>
            <w:tcW w:w="3370" w:type="dxa"/>
          </w:tcPr>
          <w:p w14:paraId="290015B7" w14:textId="4D465420" w:rsidR="004F3435" w:rsidRPr="004F3435" w:rsidRDefault="00F24F5D" w:rsidP="004F3435">
            <w:pPr>
              <w:pStyle w:val="13313"/>
            </w:pPr>
            <w:r w:rsidRPr="004F3435">
              <w:rPr>
                <w:lang w:val="kk"/>
              </w:rPr>
              <w:t xml:space="preserve"> Жұма 20.12</w:t>
            </w:r>
          </w:p>
        </w:tc>
      </w:tr>
      <w:tr w:rsidR="00A17100" w14:paraId="4B55E339" w14:textId="77777777" w:rsidTr="004F3435">
        <w:tc>
          <w:tcPr>
            <w:tcW w:w="2268" w:type="dxa"/>
          </w:tcPr>
          <w:p w14:paraId="5578CEBC" w14:textId="1BB3F5CA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Балаларды қабылдау</w:t>
            </w:r>
          </w:p>
          <w:p w14:paraId="169FF4F1" w14:textId="77777777" w:rsidR="004F3435" w:rsidRPr="004F3435" w:rsidRDefault="004F3435" w:rsidP="004F3435">
            <w:pPr>
              <w:pStyle w:val="13213"/>
            </w:pPr>
          </w:p>
          <w:p w14:paraId="11847195" w14:textId="77777777" w:rsidR="004F3435" w:rsidRPr="004F3435" w:rsidRDefault="004F3435" w:rsidP="004F3435">
            <w:pPr>
              <w:pStyle w:val="13213"/>
            </w:pPr>
          </w:p>
        </w:tc>
        <w:tc>
          <w:tcPr>
            <w:tcW w:w="3119" w:type="dxa"/>
          </w:tcPr>
          <w:p w14:paraId="2106252A" w14:textId="77777777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«Өнегелі 15 минут» </w:t>
            </w:r>
          </w:p>
          <w:p w14:paraId="03CC9367" w14:textId="78F4F09A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Балаларға қолайлы жағдай жасау. Алдағы қызметке ынталандыру. Қайырлы таң! Сәлеметсіз бе!</w:t>
            </w:r>
          </w:p>
        </w:tc>
        <w:tc>
          <w:tcPr>
            <w:tcW w:w="3402" w:type="dxa"/>
          </w:tcPr>
          <w:p w14:paraId="5A3F9369" w14:textId="77777777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«Өнегелі 15 минут» </w:t>
            </w:r>
          </w:p>
          <w:p w14:paraId="102FD0E8" w14:textId="77777777" w:rsidR="00731F62" w:rsidRDefault="00F24F5D" w:rsidP="004F3435">
            <w:pPr>
              <w:pStyle w:val="13213"/>
            </w:pPr>
            <w:r w:rsidRPr="004F3435">
              <w:rPr>
                <w:lang w:val="kk"/>
              </w:rPr>
              <w:t>Баланың көңіл күйі, оның қызығушылықтары туралы әңгіме.</w:t>
            </w:r>
          </w:p>
          <w:p w14:paraId="14FED620" w14:textId="050AF398" w:rsidR="004F3435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Қажет болса, ойнайтын балаларға қосылу. </w:t>
            </w:r>
          </w:p>
          <w:p w14:paraId="5406F770" w14:textId="180F10A9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Қайырлы таң! Сәлеметсіз бе!</w:t>
            </w:r>
          </w:p>
        </w:tc>
        <w:tc>
          <w:tcPr>
            <w:tcW w:w="3685" w:type="dxa"/>
          </w:tcPr>
          <w:p w14:paraId="2A4F6ACA" w14:textId="77777777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«Өнегелі 15 минут» </w:t>
            </w:r>
          </w:p>
          <w:p w14:paraId="5200C7AA" w14:textId="77777777" w:rsidR="00731F62" w:rsidRDefault="00F24F5D" w:rsidP="004F3435">
            <w:pPr>
              <w:pStyle w:val="13213"/>
            </w:pPr>
            <w:r w:rsidRPr="004F3435">
              <w:rPr>
                <w:lang w:val="kk"/>
              </w:rPr>
              <w:t>Сыртқы келбетке назар аудару.</w:t>
            </w:r>
          </w:p>
          <w:p w14:paraId="43C09ED3" w14:textId="09470802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Ойын әрекетіне қосылу бастамасы. Қайырлы таң! Сәлеметсіз бе!</w:t>
            </w:r>
          </w:p>
        </w:tc>
        <w:tc>
          <w:tcPr>
            <w:tcW w:w="3370" w:type="dxa"/>
          </w:tcPr>
          <w:p w14:paraId="4F99DD84" w14:textId="77777777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«Өнегелі 15 минут» </w:t>
            </w:r>
          </w:p>
          <w:p w14:paraId="5CD3FB20" w14:textId="39E4A811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Балаларға қолайлы жағдай жасау. Алдағы қызметке ынталандыру. Қайырлы таң! Сәлеметсіз бе!</w:t>
            </w:r>
          </w:p>
        </w:tc>
      </w:tr>
      <w:tr w:rsidR="00A17100" w14:paraId="402B612E" w14:textId="77777777" w:rsidTr="004F3435">
        <w:tc>
          <w:tcPr>
            <w:tcW w:w="2268" w:type="dxa"/>
          </w:tcPr>
          <w:p w14:paraId="0E0CB5C5" w14:textId="156E2116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3119" w:type="dxa"/>
          </w:tcPr>
          <w:p w14:paraId="18A611DF" w14:textId="52F720D4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Ата-аналармен балалармен жағымды бірлескен іс-шаралар туралы әңгімелесу</w:t>
            </w:r>
          </w:p>
        </w:tc>
        <w:tc>
          <w:tcPr>
            <w:tcW w:w="3402" w:type="dxa"/>
          </w:tcPr>
          <w:p w14:paraId="3608608B" w14:textId="2FE715A1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  <w:p w14:paraId="7A6C87BD" w14:textId="77777777" w:rsidR="004F3435" w:rsidRPr="004F3435" w:rsidRDefault="004F3435" w:rsidP="004F3435">
            <w:pPr>
              <w:pStyle w:val="13213"/>
            </w:pPr>
          </w:p>
        </w:tc>
        <w:tc>
          <w:tcPr>
            <w:tcW w:w="3685" w:type="dxa"/>
          </w:tcPr>
          <w:p w14:paraId="30A0564C" w14:textId="1E0DFE55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Отбасы жағдайында баланың денсаулығын нығайту туралы әңгіме</w:t>
            </w:r>
          </w:p>
        </w:tc>
        <w:tc>
          <w:tcPr>
            <w:tcW w:w="3370" w:type="dxa"/>
          </w:tcPr>
          <w:p w14:paraId="121B662C" w14:textId="2DE40CCD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Ата-аналармен балалармен жағымды бірлескен іс-шаралар туралы әңгімелесу</w:t>
            </w:r>
          </w:p>
        </w:tc>
      </w:tr>
      <w:tr w:rsidR="00A17100" w14:paraId="62475FF3" w14:textId="77777777" w:rsidTr="004F3435">
        <w:tc>
          <w:tcPr>
            <w:tcW w:w="2268" w:type="dxa"/>
          </w:tcPr>
          <w:p w14:paraId="24488343" w14:textId="74E6000E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3119" w:type="dxa"/>
          </w:tcPr>
          <w:p w14:paraId="0CE06FCB" w14:textId="2D67D871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Үнемді тұтыну </w:t>
            </w:r>
            <w:r w:rsidRPr="004F3435">
              <w:rPr>
                <w:lang w:val="kk"/>
              </w:rPr>
              <w:br/>
              <w:t>"Көңілді таяқ" дидактикалық ойыны</w:t>
            </w:r>
          </w:p>
          <w:p w14:paraId="7AC8059B" w14:textId="77777777" w:rsidR="00731F62" w:rsidRDefault="00F24F5D" w:rsidP="004F3435">
            <w:pPr>
              <w:pStyle w:val="13213"/>
            </w:pPr>
            <w:r>
              <w:rPr>
                <w:lang w:val="kk"/>
              </w:rPr>
              <w:t xml:space="preserve">Көшедегі жаяу жүргіншілердің мінез-құлық ережелері туралы түсінікті жалпылау; балалардың білімін, олардың сөйлеуін, есте сақтау қабілетін, ойлауын белсендіру; өмірде ЖҚЕ орындауға деген ұмтылысты тәрбиелеу. </w:t>
            </w:r>
          </w:p>
          <w:p w14:paraId="192D790B" w14:textId="1F2BB635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591C2962" w14:textId="77777777" w:rsidR="00731F62" w:rsidRPr="00F24F5D" w:rsidRDefault="00F24F5D" w:rsidP="004F3435">
            <w:pPr>
              <w:pStyle w:val="13213"/>
              <w:rPr>
                <w:lang w:val="kk"/>
              </w:rPr>
            </w:pPr>
            <w:r w:rsidRPr="004F3435">
              <w:rPr>
                <w:lang w:val="kk"/>
              </w:rPr>
              <w:t>Қазақстанда тұратын түрлі ұлттар туралы әңгіме. (Сөйлеуді дамыту, мүсіндеу)</w:t>
            </w:r>
          </w:p>
          <w:p w14:paraId="6F67A2D1" w14:textId="613D4B9E" w:rsidR="00731F62" w:rsidRPr="00F24F5D" w:rsidRDefault="00F24F5D" w:rsidP="004F3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Диалогтік сөйлеуді жетілдіру, қойылған сұрақтарға толық, дұрыс жауап беруге ынталандыру; шығармашылық қабілеттерін дамыту.</w:t>
            </w:r>
          </w:p>
          <w:p w14:paraId="078ADEE5" w14:textId="77777777" w:rsidR="00731F62" w:rsidRPr="00F24F5D" w:rsidRDefault="00F24F5D" w:rsidP="004F3435">
            <w:pPr>
              <w:pStyle w:val="13213"/>
              <w:rPr>
                <w:lang w:val="kk"/>
              </w:rPr>
            </w:pPr>
            <w:r w:rsidRPr="004F3435">
              <w:rPr>
                <w:lang w:val="kk"/>
              </w:rPr>
              <w:t>"Себеттегі дәрумендер" үстел ойыны Салауатты өмір салты туралы түсінікті кеңейту.</w:t>
            </w:r>
          </w:p>
          <w:p w14:paraId="3065F4AE" w14:textId="7766876C" w:rsidR="004F3435" w:rsidRPr="00F24F5D" w:rsidRDefault="00F24F5D" w:rsidP="004F3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шынықтыру)  </w:t>
            </w:r>
          </w:p>
          <w:p w14:paraId="71F9C229" w14:textId="77777777" w:rsidR="00731F62" w:rsidRPr="00F24F5D" w:rsidRDefault="00F24F5D" w:rsidP="004F3435">
            <w:pPr>
              <w:pStyle w:val="13213"/>
              <w:rPr>
                <w:lang w:val="kk"/>
              </w:rPr>
            </w:pPr>
            <w:r w:rsidRPr="004F3435">
              <w:rPr>
                <w:lang w:val="kk"/>
              </w:rPr>
              <w:t>Табиғат бұрышындағы еңбек тапсырмалары.</w:t>
            </w:r>
          </w:p>
          <w:p w14:paraId="5268812A" w14:textId="4BC75936" w:rsidR="004F3435" w:rsidRPr="00F24F5D" w:rsidRDefault="00F24F5D" w:rsidP="004F3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танысу) Мүмкін жұмысты орындау кезінде балалардың бастамасын қолдау: бөлме өсімдіктеріне күтім жасау.</w:t>
            </w:r>
          </w:p>
          <w:p w14:paraId="74ADF3B2" w14:textId="77777777" w:rsidR="00731F62" w:rsidRPr="00F24F5D" w:rsidRDefault="00F24F5D" w:rsidP="00731F6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Н. Жаңаевтың "Шұбат" өлеңін оқу </w:t>
            </w:r>
          </w:p>
          <w:p w14:paraId="33BFF5C5" w14:textId="77777777" w:rsidR="004F3435" w:rsidRPr="00F24F5D" w:rsidRDefault="00F24F5D" w:rsidP="00731F6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оятуды жалғастыру; дикция бойынша жұмысты жалғастыру.</w:t>
            </w:r>
          </w:p>
          <w:p w14:paraId="6621945F" w14:textId="143E3EEA" w:rsidR="00731F62" w:rsidRPr="004F3435" w:rsidRDefault="00F24F5D" w:rsidP="00731F62">
            <w:pPr>
              <w:pStyle w:val="13213"/>
            </w:pPr>
            <w:r>
              <w:rPr>
                <w:lang w:val="kk"/>
              </w:rPr>
              <w:t xml:space="preserve">(Көркем әдебиет, сөйлеуді дамыту) </w:t>
            </w:r>
          </w:p>
        </w:tc>
        <w:tc>
          <w:tcPr>
            <w:tcW w:w="3402" w:type="dxa"/>
          </w:tcPr>
          <w:p w14:paraId="3145DC26" w14:textId="23937D4A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Репродукцияны қарастыру К. Юон "Сиқыршы қыс" (Сөйлеуді дамыту)</w:t>
            </w:r>
          </w:p>
          <w:p w14:paraId="601B7D43" w14:textId="6A5356A3" w:rsidR="004F3435" w:rsidRDefault="00F24F5D" w:rsidP="004F3435">
            <w:pPr>
              <w:pStyle w:val="13213"/>
            </w:pPr>
            <w:r>
              <w:rPr>
                <w:lang w:val="kk"/>
              </w:rPr>
              <w:t>Дьенеш блоктарымен ойындар Жұптарды салыстыру негізінде заттарды салыстыру, олардың теңдігін немесе теңсіздігін анықтау қабілетін қалыптастыруды жалғастыру.</w:t>
            </w:r>
          </w:p>
          <w:p w14:paraId="1A2F95D7" w14:textId="1C9CB855" w:rsidR="00731F62" w:rsidRPr="004F3435" w:rsidRDefault="00F24F5D" w:rsidP="004F3435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30835F72" w14:textId="77777777" w:rsidR="00731F62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"Аурухана" сюжеттік-рөлдік ойыны </w:t>
            </w:r>
          </w:p>
          <w:p w14:paraId="330C4B62" w14:textId="77777777" w:rsidR="00731F62" w:rsidRDefault="00F24F5D" w:rsidP="004F3435">
            <w:pPr>
              <w:pStyle w:val="13213"/>
            </w:pPr>
            <w:r>
              <w:rPr>
                <w:lang w:val="kk"/>
              </w:rPr>
              <w:t>Әр түрлі көліктер мен оларды басқаратын адамдар туралы білімді жетілдіру.</w:t>
            </w:r>
          </w:p>
          <w:p w14:paraId="19A15CEB" w14:textId="5C476B48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 xml:space="preserve">(Қоршаған ортамен танысу)  </w:t>
            </w:r>
          </w:p>
          <w:p w14:paraId="7AFFF4D2" w14:textId="77777777" w:rsidR="004F3435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Үнемді тұтыну  </w:t>
            </w:r>
          </w:p>
          <w:p w14:paraId="5E765439" w14:textId="601C632A" w:rsidR="004F3435" w:rsidRDefault="00F24F5D" w:rsidP="004F3435">
            <w:pPr>
              <w:pStyle w:val="13213"/>
            </w:pPr>
            <w:r>
              <w:rPr>
                <w:lang w:val="kk"/>
              </w:rPr>
              <w:t>"Электрлік көмекшілер" дидактикалық ойыны Телефонның, компьютердің, теледидардың мақсаты туралы түсінік қалыптастыру; диалогтық сөйлеуді жетілдіру; қойылған сұрақтарға толық, дұрыс жауап беруге шақыру.</w:t>
            </w:r>
          </w:p>
          <w:p w14:paraId="3C153AAB" w14:textId="0C3CC6EE" w:rsidR="00731F62" w:rsidRPr="004F3435" w:rsidRDefault="00F24F5D" w:rsidP="004F3435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7C89F907" w14:textId="77777777" w:rsidR="004F3435" w:rsidRPr="004F3435" w:rsidRDefault="004F3435" w:rsidP="004F3435">
            <w:pPr>
              <w:pStyle w:val="13213"/>
            </w:pPr>
          </w:p>
        </w:tc>
        <w:tc>
          <w:tcPr>
            <w:tcW w:w="3685" w:type="dxa"/>
          </w:tcPr>
          <w:p w14:paraId="54237814" w14:textId="77777777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Үнемді тұтыну          </w:t>
            </w:r>
          </w:p>
          <w:p w14:paraId="6FC27EE4" w14:textId="22E56E06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"Сұрақтар мен жауаптар" әңгімесі</w:t>
            </w:r>
          </w:p>
          <w:p w14:paraId="138AD2B0" w14:textId="51B528B5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ЖҚЕ, жол белгілері, көшедегі мінез-құлық туралы білімдерін бекіту;</w:t>
            </w:r>
          </w:p>
          <w:p w14:paraId="37FBEED0" w14:textId="77777777" w:rsidR="009A1C62" w:rsidRDefault="00F24F5D" w:rsidP="004F3435">
            <w:pPr>
              <w:pStyle w:val="13213"/>
            </w:pPr>
            <w:r w:rsidRPr="004F3435">
              <w:rPr>
                <w:lang w:val="kk"/>
              </w:rPr>
              <w:t>ойлауды, есте сақтауды, ақылдылықты дамыту.</w:t>
            </w:r>
          </w:p>
          <w:p w14:paraId="4FC1661B" w14:textId="05E66C6B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4976EE2D" w14:textId="42C12F31" w:rsidR="004F3435" w:rsidRDefault="00F24F5D" w:rsidP="004F3435">
            <w:pPr>
              <w:pStyle w:val="13213"/>
            </w:pPr>
            <w:r>
              <w:rPr>
                <w:lang w:val="kk"/>
              </w:rPr>
              <w:t>Жаңа жылдық мереке туралы сипаттамалық әңгіме құрастыру Сөйлегенде жиі қолданылатын сын есімдерді, етістіктерді, үстеулерді, предлогтарды қолдану, элементтердің орналасу тәртібін, олардың арасындағы қашықтықты сақтауға ынталандыру.</w:t>
            </w:r>
          </w:p>
          <w:p w14:paraId="083C4671" w14:textId="3F8E60C1" w:rsidR="009A1C62" w:rsidRPr="004F3435" w:rsidRDefault="00F24F5D" w:rsidP="004F3435">
            <w:pPr>
              <w:pStyle w:val="13213"/>
            </w:pPr>
            <w:r>
              <w:rPr>
                <w:lang w:val="kk"/>
              </w:rPr>
              <w:t xml:space="preserve">(Сөйлеуді дамыту, сурет салу) </w:t>
            </w:r>
          </w:p>
          <w:p w14:paraId="3C98D07B" w14:textId="77777777" w:rsidR="009A1C62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"Ұқсасын тап" үстел ойыны </w:t>
            </w:r>
          </w:p>
          <w:p w14:paraId="2D7B8ABF" w14:textId="77777777" w:rsidR="009A1C62" w:rsidRDefault="00F24F5D" w:rsidP="004F3435">
            <w:pPr>
              <w:pStyle w:val="13213"/>
            </w:pPr>
            <w:r>
              <w:rPr>
                <w:lang w:val="kk"/>
              </w:rPr>
              <w:t>Салыстыру кезінде шаманы салыстыру кезінде қабаттастыру әдістерін (жоғарғы жағында) және қосымшаларды (жанында) қолдануға шақыру; сөздік қорын заттардың орналасқан жерін анықтайтын сөздермен байыту (сол жақта, оң жақта, қатар, арасында).</w:t>
            </w:r>
          </w:p>
          <w:p w14:paraId="729C226A" w14:textId="6D23CF23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 xml:space="preserve">(Математика негіздері)  </w:t>
            </w:r>
          </w:p>
          <w:p w14:paraId="7886BE09" w14:textId="77777777" w:rsidR="009A1C62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"Егер..." ойыны </w:t>
            </w:r>
          </w:p>
          <w:p w14:paraId="0AE292B0" w14:textId="77777777" w:rsidR="009A1C62" w:rsidRDefault="00F24F5D" w:rsidP="004F3435">
            <w:pPr>
              <w:pStyle w:val="13213"/>
            </w:pPr>
            <w:r>
              <w:rPr>
                <w:lang w:val="kk"/>
              </w:rPr>
              <w:t>Баланың моральдық</w:t>
            </w:r>
            <w:r>
              <w:rPr>
                <w:lang w:val="kk"/>
              </w:rPr>
              <w:softHyphen/>
              <w:t>нормаларды сақтауға (және бұзуға) жеке көзқарасын қалыптастыруға ықпал ету.</w:t>
            </w:r>
          </w:p>
          <w:p w14:paraId="6AE13630" w14:textId="66FD9928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 xml:space="preserve">(Қоршаған ортамен танысу)  </w:t>
            </w:r>
          </w:p>
          <w:p w14:paraId="5CE8CF0A" w14:textId="77777777" w:rsidR="004F3435" w:rsidRPr="004F3435" w:rsidRDefault="004F3435" w:rsidP="004F3435">
            <w:pPr>
              <w:pStyle w:val="13213"/>
            </w:pPr>
          </w:p>
        </w:tc>
        <w:tc>
          <w:tcPr>
            <w:tcW w:w="3370" w:type="dxa"/>
          </w:tcPr>
          <w:p w14:paraId="29E9734B" w14:textId="77777777" w:rsidR="009A1C62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Мемлекеттік тілдегі ертегілерді драмалау: "Үйшік" </w:t>
            </w:r>
          </w:p>
          <w:p w14:paraId="63E89F90" w14:textId="77777777" w:rsidR="009A1C62" w:rsidRDefault="00F24F5D" w:rsidP="004F3435">
            <w:pPr>
              <w:pStyle w:val="13213"/>
            </w:pPr>
            <w:r>
              <w:rPr>
                <w:lang w:val="kk"/>
              </w:rPr>
              <w:t xml:space="preserve">Мектеп жасына дейінгі баланың шығармашылық тұлғасын дамыту. </w:t>
            </w:r>
          </w:p>
          <w:p w14:paraId="6A5B995B" w14:textId="49D29F46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57173962" w14:textId="1B5C3AE8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"Ғажайып дорба" ойыны Көру және жанасу арқылы геометриялық фигураларды тексеруге шақыру; сөйлеуде сын есімдерді қолдану, салыстыру нәтижелерін атау (ұзын – қысқа, кең – тар).</w:t>
            </w:r>
          </w:p>
          <w:p w14:paraId="491399A2" w14:textId="77777777" w:rsidR="0054412D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"Адамдар неге қонаққа барады" әңгімесі </w:t>
            </w:r>
          </w:p>
          <w:p w14:paraId="0A10E682" w14:textId="5F514C68" w:rsidR="004F3435" w:rsidRDefault="00F24F5D" w:rsidP="004F3435">
            <w:pPr>
              <w:pStyle w:val="13213"/>
            </w:pPr>
            <w:r>
              <w:rPr>
                <w:lang w:val="kk"/>
              </w:rPr>
              <w:t>Диалогтік сөйлеуді жетілдіру, қойылған сұрақтарға толық, дұрыс жауап беруге ынталандыру.</w:t>
            </w:r>
          </w:p>
          <w:p w14:paraId="4CED2937" w14:textId="2433B740" w:rsidR="0054412D" w:rsidRDefault="00F24F5D" w:rsidP="004F3435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5223547D" w14:textId="62D0908B" w:rsidR="004F3435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Үнемді тұтыну </w:t>
            </w:r>
          </w:p>
          <w:p w14:paraId="2099E6EF" w14:textId="77777777" w:rsidR="0054412D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"Кімге су керек" әңгімесі Балалардың су және оның мақсаты туралы білімдерін қалыптастыру және жүйелеу, ол не үшін қолданылады; суға ұқыпты қарауды үйрету; табиғатқа танымдық қызығушылықты қалыптастыру, байқауды дамыту; тәжірибелер жүргізу кезінде ақыл-ой белсенділігін арттыру. </w:t>
            </w:r>
          </w:p>
          <w:p w14:paraId="31015213" w14:textId="39971329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1AB664D8" w14:textId="77777777" w:rsidR="004F3435" w:rsidRPr="004F3435" w:rsidRDefault="004F3435" w:rsidP="004F3435">
            <w:pPr>
              <w:pStyle w:val="13213"/>
            </w:pPr>
          </w:p>
        </w:tc>
      </w:tr>
      <w:tr w:rsidR="00A17100" w14:paraId="3860EE27" w14:textId="77777777" w:rsidTr="004F3435">
        <w:tc>
          <w:tcPr>
            <w:tcW w:w="2268" w:type="dxa"/>
          </w:tcPr>
          <w:p w14:paraId="09B42AA2" w14:textId="57056AFE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3119" w:type="dxa"/>
          </w:tcPr>
          <w:p w14:paraId="6B6A2136" w14:textId="77777777" w:rsidR="00854221" w:rsidRDefault="00F24F5D" w:rsidP="00854221">
            <w:pPr>
              <w:pStyle w:val="13213"/>
            </w:pPr>
            <w:r w:rsidRPr="004F3435">
              <w:rPr>
                <w:lang w:val="kk"/>
              </w:rPr>
              <w:t xml:space="preserve">Ертеңгілік жаттығулар кешені </w:t>
            </w:r>
          </w:p>
          <w:p w14:paraId="17924D8D" w14:textId="77777777" w:rsidR="004F3435" w:rsidRDefault="00F24F5D" w:rsidP="00854221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заттармен және заттарсыз орындау қабілетін қалыптастыру.</w:t>
            </w:r>
          </w:p>
          <w:p w14:paraId="5FD4391B" w14:textId="26AAA745" w:rsidR="00854221" w:rsidRPr="004F3435" w:rsidRDefault="00F24F5D" w:rsidP="0085422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</w:tcPr>
          <w:p w14:paraId="4C431109" w14:textId="77777777" w:rsidR="00854221" w:rsidRDefault="00F24F5D" w:rsidP="00854221">
            <w:pPr>
              <w:pStyle w:val="13213"/>
            </w:pPr>
            <w:r w:rsidRPr="004F3435">
              <w:rPr>
                <w:lang w:val="kk"/>
              </w:rPr>
              <w:t xml:space="preserve">Ертеңгілік жаттығулар кешені </w:t>
            </w:r>
          </w:p>
          <w:p w14:paraId="43F173BD" w14:textId="77777777" w:rsidR="00854221" w:rsidRDefault="00F24F5D" w:rsidP="00854221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заттармен және заттарсыз орындау қабілетін қалыптастыру.</w:t>
            </w:r>
          </w:p>
          <w:p w14:paraId="6B9F99BF" w14:textId="20F201F6" w:rsidR="004F3435" w:rsidRPr="004F3435" w:rsidRDefault="00F24F5D" w:rsidP="0085422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685" w:type="dxa"/>
          </w:tcPr>
          <w:p w14:paraId="24281146" w14:textId="77777777" w:rsidR="00854221" w:rsidRDefault="00F24F5D" w:rsidP="00854221">
            <w:pPr>
              <w:pStyle w:val="13213"/>
            </w:pPr>
            <w:r w:rsidRPr="004F3435">
              <w:rPr>
                <w:lang w:val="kk"/>
              </w:rPr>
              <w:t xml:space="preserve">Ертеңгілік жаттығулар кешені </w:t>
            </w:r>
          </w:p>
          <w:p w14:paraId="302B7463" w14:textId="77777777" w:rsidR="00854221" w:rsidRDefault="00F24F5D" w:rsidP="00854221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заттармен және заттарсыз орындау қабілетін қалыптастыру.</w:t>
            </w:r>
          </w:p>
          <w:p w14:paraId="64DA2587" w14:textId="0E1CB829" w:rsidR="004F3435" w:rsidRPr="004F3435" w:rsidRDefault="00F24F5D" w:rsidP="0085422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370" w:type="dxa"/>
          </w:tcPr>
          <w:p w14:paraId="4C094DF6" w14:textId="77777777" w:rsidR="00854221" w:rsidRDefault="00F24F5D" w:rsidP="00854221">
            <w:pPr>
              <w:pStyle w:val="13213"/>
            </w:pPr>
            <w:r w:rsidRPr="004F3435">
              <w:rPr>
                <w:lang w:val="kk"/>
              </w:rPr>
              <w:t xml:space="preserve">Ертеңгілік жаттығулар кешені </w:t>
            </w:r>
          </w:p>
          <w:p w14:paraId="1C00B3CE" w14:textId="77777777" w:rsidR="00854221" w:rsidRDefault="00F24F5D" w:rsidP="00854221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заттармен және заттарсыз орындау қабілетін қалыптастыру.</w:t>
            </w:r>
          </w:p>
          <w:p w14:paraId="1FDE90AD" w14:textId="61FEACB7" w:rsidR="004F3435" w:rsidRPr="004F3435" w:rsidRDefault="00F24F5D" w:rsidP="0085422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A17100" w14:paraId="0441FA99" w14:textId="77777777" w:rsidTr="004F3435">
        <w:trPr>
          <w:trHeight w:val="699"/>
        </w:trPr>
        <w:tc>
          <w:tcPr>
            <w:tcW w:w="2268" w:type="dxa"/>
          </w:tcPr>
          <w:p w14:paraId="1A518637" w14:textId="77777777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Таңғы ас</w:t>
            </w:r>
          </w:p>
        </w:tc>
        <w:tc>
          <w:tcPr>
            <w:tcW w:w="3119" w:type="dxa"/>
          </w:tcPr>
          <w:p w14:paraId="247CEFBC" w14:textId="682FDD92" w:rsidR="004F3435" w:rsidRDefault="00F24F5D" w:rsidP="004F3435">
            <w:pPr>
              <w:pStyle w:val="13213"/>
            </w:pPr>
            <w:r>
              <w:rPr>
                <w:lang w:val="kk"/>
              </w:rPr>
              <w:t>Қолды дұрыс жууға ынталандыру, қолды дұрыс сүрту машығы.</w:t>
            </w:r>
          </w:p>
          <w:p w14:paraId="35B34EFC" w14:textId="77777777" w:rsid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Үнемді тұтыну</w:t>
            </w:r>
          </w:p>
          <w:p w14:paraId="63D181C2" w14:textId="3AE9DD5C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(Ас болсын! Шай, нан)</w:t>
            </w:r>
          </w:p>
        </w:tc>
        <w:tc>
          <w:tcPr>
            <w:tcW w:w="3402" w:type="dxa"/>
          </w:tcPr>
          <w:p w14:paraId="313420C0" w14:textId="72A85877" w:rsidR="004F3435" w:rsidRDefault="00F24F5D" w:rsidP="004F3435">
            <w:pPr>
              <w:pStyle w:val="13213"/>
            </w:pPr>
            <w:r>
              <w:rPr>
                <w:lang w:val="kk"/>
              </w:rPr>
              <w:t>Тамақтану кезінде өзі-өзі ұстау мәдениетін қалыптастыру: майлықты ұқыпты қолдана білу; нанды үгітпеу.</w:t>
            </w:r>
          </w:p>
          <w:p w14:paraId="776BD18E" w14:textId="37D938EC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Үнемді тұтыну Ас болсын!</w:t>
            </w:r>
          </w:p>
        </w:tc>
        <w:tc>
          <w:tcPr>
            <w:tcW w:w="3685" w:type="dxa"/>
          </w:tcPr>
          <w:p w14:paraId="2188252A" w14:textId="33EC98A9" w:rsid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Үстелдің дұрыс орналасуына назар аудару.</w:t>
            </w:r>
          </w:p>
          <w:p w14:paraId="7E532BDE" w14:textId="2369810A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Үнемді тұтыну</w:t>
            </w:r>
          </w:p>
          <w:p w14:paraId="57C6EA71" w14:textId="77777777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(Ас болсын! Май, қант)</w:t>
            </w:r>
          </w:p>
        </w:tc>
        <w:tc>
          <w:tcPr>
            <w:tcW w:w="3370" w:type="dxa"/>
          </w:tcPr>
          <w:p w14:paraId="39BC1A23" w14:textId="763373A7" w:rsidR="004F3435" w:rsidRDefault="00F24F5D" w:rsidP="004F3435">
            <w:pPr>
              <w:pStyle w:val="13213"/>
            </w:pPr>
            <w:r>
              <w:rPr>
                <w:lang w:val="kk"/>
              </w:rPr>
              <w:t>Тамақтану кезінде өзі-өзі ұстау мәдениетін қалыптастыру: майлықты ұқыпты қолдана білу; нанды үгітпеу.</w:t>
            </w:r>
            <w:r>
              <w:rPr>
                <w:lang w:val="kk"/>
              </w:rPr>
              <w:softHyphen/>
            </w:r>
          </w:p>
          <w:p w14:paraId="4112AB4A" w14:textId="36F6DFFD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Үнемді тұтыну Ас болсын!</w:t>
            </w:r>
          </w:p>
        </w:tc>
      </w:tr>
      <w:tr w:rsidR="00A17100" w:rsidRPr="001629DF" w14:paraId="293CDFB1" w14:textId="77777777" w:rsidTr="004F3435">
        <w:tc>
          <w:tcPr>
            <w:tcW w:w="2268" w:type="dxa"/>
          </w:tcPr>
          <w:p w14:paraId="51C4D4F6" w14:textId="108CD037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119" w:type="dxa"/>
          </w:tcPr>
          <w:p w14:paraId="2043F365" w14:textId="3BF6EAAC" w:rsidR="00DD3AFB" w:rsidRDefault="00F24F5D" w:rsidP="004F3435">
            <w:pPr>
              <w:pStyle w:val="13213"/>
            </w:pPr>
            <w:r>
              <w:rPr>
                <w:lang w:val="kk"/>
              </w:rPr>
              <w:t>Бірлескен жоспарларды талқылау, ережелер туралы шарт</w:t>
            </w:r>
          </w:p>
          <w:p w14:paraId="072AB91D" w14:textId="6051557D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  <w:tc>
          <w:tcPr>
            <w:tcW w:w="3402" w:type="dxa"/>
          </w:tcPr>
          <w:p w14:paraId="0D0C358D" w14:textId="71AE09E2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Қиын жағдайдан шығудың жолын табу (Біз не істейміз? Қалай істеу керек?)</w:t>
            </w:r>
          </w:p>
        </w:tc>
        <w:tc>
          <w:tcPr>
            <w:tcW w:w="3685" w:type="dxa"/>
          </w:tcPr>
          <w:p w14:paraId="286F158D" w14:textId="640CE849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ұйымдастыру.</w:t>
            </w:r>
          </w:p>
          <w:p w14:paraId="489A85F5" w14:textId="2D6F082F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3370" w:type="dxa"/>
          </w:tcPr>
          <w:p w14:paraId="6B11E9A2" w14:textId="4C5E7119" w:rsidR="004F3435" w:rsidRPr="00F24F5D" w:rsidRDefault="00F24F5D" w:rsidP="004F3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Бірлескен жоспарларды талқылау, ережелер туралы шарт. Қарапайымдылықты, жауаптылықты, мейірімді және әділ болуға деген ұмтылысты тәрбиелеу</w:t>
            </w:r>
          </w:p>
        </w:tc>
      </w:tr>
      <w:tr w:rsidR="00A17100" w14:paraId="6F439374" w14:textId="77777777" w:rsidTr="004F3435">
        <w:tc>
          <w:tcPr>
            <w:tcW w:w="2268" w:type="dxa"/>
          </w:tcPr>
          <w:p w14:paraId="0205B9A7" w14:textId="69DD2E66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3119" w:type="dxa"/>
          </w:tcPr>
          <w:p w14:paraId="30AFEA33" w14:textId="5384B40B" w:rsidR="004F3435" w:rsidRPr="004F3435" w:rsidRDefault="004F3435" w:rsidP="004F3435">
            <w:pPr>
              <w:pStyle w:val="13213"/>
            </w:pPr>
          </w:p>
        </w:tc>
        <w:tc>
          <w:tcPr>
            <w:tcW w:w="3402" w:type="dxa"/>
          </w:tcPr>
          <w:p w14:paraId="2AF96C25" w14:textId="77777777" w:rsidR="004F3435" w:rsidRPr="004F3435" w:rsidRDefault="004F3435" w:rsidP="004F3435">
            <w:pPr>
              <w:pStyle w:val="13213"/>
            </w:pPr>
          </w:p>
        </w:tc>
        <w:tc>
          <w:tcPr>
            <w:tcW w:w="3685" w:type="dxa"/>
          </w:tcPr>
          <w:p w14:paraId="2147E4FD" w14:textId="14B08901" w:rsidR="004F3435" w:rsidRPr="004F3435" w:rsidRDefault="004F3435" w:rsidP="004F3435">
            <w:pPr>
              <w:pStyle w:val="13213"/>
            </w:pPr>
          </w:p>
        </w:tc>
        <w:tc>
          <w:tcPr>
            <w:tcW w:w="3370" w:type="dxa"/>
          </w:tcPr>
          <w:p w14:paraId="1B42DDCC" w14:textId="77777777" w:rsidR="004F3435" w:rsidRPr="004F3435" w:rsidRDefault="004F3435" w:rsidP="004F3435">
            <w:pPr>
              <w:pStyle w:val="13213"/>
            </w:pPr>
          </w:p>
        </w:tc>
      </w:tr>
      <w:tr w:rsidR="00A17100" w14:paraId="7BDC549E" w14:textId="77777777" w:rsidTr="004F3435">
        <w:trPr>
          <w:trHeight w:val="1768"/>
        </w:trPr>
        <w:tc>
          <w:tcPr>
            <w:tcW w:w="2268" w:type="dxa"/>
          </w:tcPr>
          <w:p w14:paraId="61EF219D" w14:textId="24FBEB2E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Серуендеуге дайындық</w:t>
            </w:r>
          </w:p>
        </w:tc>
        <w:tc>
          <w:tcPr>
            <w:tcW w:w="3119" w:type="dxa"/>
          </w:tcPr>
          <w:p w14:paraId="386DF72F" w14:textId="2A33BEA4" w:rsidR="004F3435" w:rsidRDefault="00F24F5D" w:rsidP="004F3435">
            <w:pPr>
              <w:pStyle w:val="13213"/>
            </w:pPr>
            <w:r>
              <w:rPr>
                <w:lang w:val="kk"/>
              </w:rPr>
              <w:t>Жағдай бойынша жеке әңгімелер</w:t>
            </w:r>
          </w:p>
          <w:p w14:paraId="2DE97195" w14:textId="7086BAB1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Баланы қоршаған ойыншықтарға, заттарға ұқыпты қарауға тәрбиелеу</w:t>
            </w:r>
          </w:p>
        </w:tc>
        <w:tc>
          <w:tcPr>
            <w:tcW w:w="3402" w:type="dxa"/>
          </w:tcPr>
          <w:p w14:paraId="6FB72A08" w14:textId="1C6CD708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Таза ауадағы жүріс-тұрыс ережелерін қайталау Баланы қоршаған ойыншықтарға, заттарға ұқыпты қарауға тәрбиелеу</w:t>
            </w:r>
          </w:p>
        </w:tc>
        <w:tc>
          <w:tcPr>
            <w:tcW w:w="3685" w:type="dxa"/>
          </w:tcPr>
          <w:p w14:paraId="40B9851D" w14:textId="4C58013D" w:rsid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Өзіне-өзі қызмет көрсету дағдыларын дамыту; мотивация.</w:t>
            </w:r>
          </w:p>
          <w:p w14:paraId="60D46AFE" w14:textId="0F43989C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Баланы қоршаған ойыншықтарға, заттарға ұқыпты қарауға тәрбиелеу</w:t>
            </w:r>
          </w:p>
        </w:tc>
        <w:tc>
          <w:tcPr>
            <w:tcW w:w="3370" w:type="dxa"/>
          </w:tcPr>
          <w:p w14:paraId="67FC88AB" w14:textId="6333393C" w:rsidR="004F3435" w:rsidRDefault="00F24F5D" w:rsidP="004F3435">
            <w:pPr>
              <w:pStyle w:val="13213"/>
            </w:pPr>
            <w:r>
              <w:rPr>
                <w:lang w:val="kk"/>
              </w:rPr>
              <w:t>Таза ауадағы жүріс-тұрыс ережелерін қайталау</w:t>
            </w:r>
          </w:p>
          <w:p w14:paraId="5019764D" w14:textId="685EBE95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Баланы қоршаған ойыншықтарға, заттарға ұқыпты қарауға тәрбиелеу</w:t>
            </w:r>
          </w:p>
        </w:tc>
      </w:tr>
      <w:tr w:rsidR="00A17100" w:rsidRPr="001629DF" w14:paraId="10BA6FAE" w14:textId="77777777" w:rsidTr="004F3435">
        <w:tc>
          <w:tcPr>
            <w:tcW w:w="2268" w:type="dxa"/>
          </w:tcPr>
          <w:p w14:paraId="7B949BD0" w14:textId="006128C9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Серуендеу</w:t>
            </w:r>
          </w:p>
          <w:p w14:paraId="0F2A876E" w14:textId="77777777" w:rsidR="004F3435" w:rsidRPr="004F3435" w:rsidRDefault="004F3435" w:rsidP="004F3435">
            <w:pPr>
              <w:pStyle w:val="13213"/>
            </w:pPr>
          </w:p>
        </w:tc>
        <w:tc>
          <w:tcPr>
            <w:tcW w:w="3119" w:type="dxa"/>
          </w:tcPr>
          <w:p w14:paraId="7E453A63" w14:textId="77777777" w:rsidR="00DD3AFB" w:rsidRDefault="00F24F5D" w:rsidP="004F3435">
            <w:pPr>
              <w:pStyle w:val="13213"/>
            </w:pPr>
            <w:r>
              <w:rPr>
                <w:lang w:val="kk"/>
              </w:rPr>
              <w:t>Қыста өсімдіктердің өмірін бақылау</w:t>
            </w:r>
          </w:p>
          <w:p w14:paraId="6D9A4D04" w14:textId="6F85E23D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Бақылаулар, эксперименттер және жұмыс барысында өсімдіктердің тірі тіршілік иелері екендігі және олардың өсуі үшін жер, топырақ, су, күн, жарық, ылғал, жылу қажет екендігі туралы түсінік беру.</w:t>
            </w:r>
          </w:p>
          <w:p w14:paraId="3B82FBA1" w14:textId="77777777" w:rsidR="00DD3AFB" w:rsidRDefault="00F24F5D" w:rsidP="00DD3AFB">
            <w:pPr>
              <w:pStyle w:val="13213"/>
            </w:pPr>
            <w:r w:rsidRPr="004F3435">
              <w:rPr>
                <w:lang w:val="kk"/>
              </w:rPr>
              <w:t>"Күндізгі жарықтың ұзақтығы туралы әңгіме" әңгімесі</w:t>
            </w:r>
          </w:p>
          <w:p w14:paraId="565282CE" w14:textId="77777777" w:rsidR="00DD3AFB" w:rsidRDefault="00F24F5D" w:rsidP="00DD3AFB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2174CC05" w14:textId="77777777" w:rsidR="00DD3AFB" w:rsidRDefault="00F24F5D" w:rsidP="00DD3AFB">
            <w:pPr>
              <w:pStyle w:val="13213"/>
            </w:pPr>
            <w:r w:rsidRPr="004F3435">
              <w:rPr>
                <w:lang w:val="kk"/>
              </w:rPr>
              <w:t xml:space="preserve">Көркем сөз </w:t>
            </w:r>
          </w:p>
          <w:p w14:paraId="7259D54F" w14:textId="77777777" w:rsidR="00DD3AFB" w:rsidRDefault="00F24F5D" w:rsidP="00DD3AFB">
            <w:pPr>
              <w:pStyle w:val="13213"/>
            </w:pPr>
            <w:r w:rsidRPr="004F3435">
              <w:rPr>
                <w:lang w:val="kk"/>
              </w:rPr>
              <w:t>И. Суриков "Қыс"</w:t>
            </w:r>
          </w:p>
          <w:p w14:paraId="6F943AFA" w14:textId="77777777" w:rsidR="00DD3AFB" w:rsidRPr="00F24F5D" w:rsidRDefault="00F24F5D" w:rsidP="00DD3A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 "Ұлттық ойын – ұлт қазынасы", "Аяз", "Ақ сүйек" қимылды ойындары</w:t>
            </w:r>
          </w:p>
          <w:p w14:paraId="53898C49" w14:textId="5F43FF98" w:rsidR="004F3435" w:rsidRPr="00F24F5D" w:rsidRDefault="00F24F5D" w:rsidP="00DD3AFB">
            <w:pPr>
              <w:pStyle w:val="13213"/>
              <w:rPr>
                <w:lang w:val="kk"/>
              </w:rPr>
            </w:pPr>
            <w:r w:rsidRPr="004F3435">
              <w:rPr>
                <w:lang w:val="kk"/>
              </w:rPr>
              <w:t>Қимылды ойында жетекші рөлді орындау, ойын ережелерін саналы түрде орындауды үйрету.          Еңбек іс-әрекеті: ауыз үйді қардан тазарту (Қоршаған ортамен танысу, көркем әдебиет, қазақ тілі, дене шынықтыру)</w:t>
            </w:r>
          </w:p>
        </w:tc>
        <w:tc>
          <w:tcPr>
            <w:tcW w:w="3402" w:type="dxa"/>
          </w:tcPr>
          <w:p w14:paraId="5ED7B3D8" w14:textId="5128B319" w:rsidR="004F3435" w:rsidRPr="00F24F5D" w:rsidRDefault="00F24F5D" w:rsidP="004F3435">
            <w:pPr>
              <w:pStyle w:val="13213"/>
              <w:rPr>
                <w:lang w:val="kk"/>
              </w:rPr>
            </w:pPr>
            <w:r w:rsidRPr="004F3435">
              <w:rPr>
                <w:lang w:val="kk"/>
              </w:rPr>
              <w:t xml:space="preserve">Бақылау: қыс белгілері, қысқы киім Айналадағы заттар, олардың қасиеттері туралы түсінікті кеңейту. </w:t>
            </w:r>
          </w:p>
          <w:p w14:paraId="2F859540" w14:textId="77777777" w:rsidR="00DD3AFB" w:rsidRPr="00F24F5D" w:rsidRDefault="00F24F5D" w:rsidP="00DD3AFB">
            <w:pPr>
              <w:pStyle w:val="13213"/>
              <w:rPr>
                <w:lang w:val="kk"/>
              </w:rPr>
            </w:pPr>
            <w:r w:rsidRPr="004F3435">
              <w:rPr>
                <w:lang w:val="kk"/>
              </w:rPr>
              <w:t>Көркем сөз "Аппақ қар" өлеңін жаттау</w:t>
            </w:r>
            <w:r w:rsidRPr="004F3435">
              <w:rPr>
                <w:lang w:val="kk"/>
              </w:rPr>
              <w:softHyphen/>
            </w:r>
          </w:p>
          <w:p w14:paraId="5314278A" w14:textId="77777777" w:rsidR="00DD3AFB" w:rsidRPr="00F24F5D" w:rsidRDefault="00F24F5D" w:rsidP="00DD3A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42EFE9C7" w14:textId="77777777" w:rsidR="00DD3AFB" w:rsidRPr="00F24F5D" w:rsidRDefault="00F24F5D" w:rsidP="00DD3A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"Ғажайып дорба" дидактикалық ойыны "Ұлттық ойын – ұлт қазынасы", "Айгөлек", "Көтермек" қимылды ойындары ("Кім мықты")</w:t>
            </w:r>
          </w:p>
          <w:p w14:paraId="7847BAB6" w14:textId="77777777" w:rsidR="00DD3AFB" w:rsidRPr="00F24F5D" w:rsidRDefault="00F24F5D" w:rsidP="00DD3A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Ауа</w:t>
            </w:r>
            <w:r>
              <w:rPr>
                <w:lang w:val="kk"/>
              </w:rPr>
              <w:softHyphen/>
              <w:t>райының жағдайын ескере отырып, балалардың ауада қозғалыс белсенділігі үшін жағдай жасау.</w:t>
            </w:r>
          </w:p>
          <w:p w14:paraId="1F1D63D1" w14:textId="2FF5ADE4" w:rsidR="00DD3AFB" w:rsidRPr="00F24F5D" w:rsidRDefault="00F24F5D" w:rsidP="00DD3A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141B51D1" w14:textId="5939DE9D" w:rsidR="004F3435" w:rsidRPr="00F24F5D" w:rsidRDefault="00F24F5D" w:rsidP="00DD3AFB">
            <w:pPr>
              <w:pStyle w:val="13213"/>
              <w:rPr>
                <w:lang w:val="kk"/>
              </w:rPr>
            </w:pPr>
            <w:r w:rsidRPr="004F3435">
              <w:rPr>
                <w:lang w:val="kk"/>
              </w:rPr>
              <w:t>Еңбек іс-әрекеті: аумақты қардан тазарту. "Төбешіктен төбешікке" жеке жұмысы. (Қоршаған ортамен танысу, көркем әдебиет, қазақ тілі, дене шынықтыру)</w:t>
            </w:r>
          </w:p>
        </w:tc>
        <w:tc>
          <w:tcPr>
            <w:tcW w:w="3685" w:type="dxa"/>
          </w:tcPr>
          <w:p w14:paraId="1B37FB54" w14:textId="77777777" w:rsidR="009D1A4D" w:rsidRPr="00F24F5D" w:rsidRDefault="00F24F5D" w:rsidP="004F3435">
            <w:pPr>
              <w:pStyle w:val="13213"/>
              <w:rPr>
                <w:lang w:val="kk"/>
              </w:rPr>
            </w:pPr>
            <w:r w:rsidRPr="004F3435">
              <w:rPr>
                <w:lang w:val="kk"/>
              </w:rPr>
              <w:t>Аула тазалаушының жұмысын бақылау</w:t>
            </w:r>
          </w:p>
          <w:p w14:paraId="771E8B6D" w14:textId="462BD931" w:rsidR="004F3435" w:rsidRPr="00F24F5D" w:rsidRDefault="00F24F5D" w:rsidP="004F3435">
            <w:pPr>
              <w:pStyle w:val="13213"/>
              <w:rPr>
                <w:lang w:val="kk"/>
              </w:rPr>
            </w:pPr>
            <w:r w:rsidRPr="004F3435">
              <w:rPr>
                <w:lang w:val="kk"/>
              </w:rPr>
              <w:t>Жақындарыңыздың мамандықтарымен таныстыру, олар орындайтын функциялардың мағынасын түсіну.</w:t>
            </w:r>
          </w:p>
          <w:p w14:paraId="7D0B451E" w14:textId="77777777" w:rsidR="005E2840" w:rsidRPr="00F24F5D" w:rsidRDefault="00F24F5D" w:rsidP="004F3435">
            <w:pPr>
              <w:pStyle w:val="13213"/>
              <w:rPr>
                <w:lang w:val="kk"/>
              </w:rPr>
            </w:pPr>
            <w:r w:rsidRPr="004F3435">
              <w:rPr>
                <w:lang w:val="kk"/>
              </w:rPr>
              <w:t xml:space="preserve">Көркем сөз </w:t>
            </w:r>
          </w:p>
          <w:p w14:paraId="0E727440" w14:textId="282E3FAC" w:rsidR="005E2840" w:rsidRPr="00F24F5D" w:rsidRDefault="00F24F5D" w:rsidP="004F3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Мамандықтар туралы жұмбақтар</w:t>
            </w:r>
          </w:p>
          <w:p w14:paraId="114D6176" w14:textId="74ACB551" w:rsidR="005E2840" w:rsidRPr="00F24F5D" w:rsidRDefault="00F24F5D" w:rsidP="004F3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Халық ауыз әдебиетінің туындыларымен таныстыру.</w:t>
            </w:r>
          </w:p>
          <w:p w14:paraId="69D7BFE5" w14:textId="27C5FCDC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"Жұмыс үшін кімге не керек" дидактикалық ойыны.</w:t>
            </w:r>
          </w:p>
          <w:p w14:paraId="0099B847" w14:textId="77777777" w:rsidR="005E2840" w:rsidRDefault="00F24F5D" w:rsidP="004F3435">
            <w:pPr>
              <w:pStyle w:val="13213"/>
            </w:pPr>
            <w:r w:rsidRPr="004F3435">
              <w:rPr>
                <w:lang w:val="kk"/>
              </w:rPr>
              <w:t>"Ұлттық ойын – ұлт қазынасы", "Айлакер түлкі", "Аяз" қимылды ойындары</w:t>
            </w:r>
          </w:p>
          <w:p w14:paraId="76C3B125" w14:textId="77777777" w:rsidR="005E2840" w:rsidRDefault="00F24F5D" w:rsidP="004F3435">
            <w:pPr>
              <w:pStyle w:val="13213"/>
            </w:pPr>
            <w:r>
              <w:rPr>
                <w:lang w:val="kk"/>
              </w:rPr>
              <w:t>Ауа райының жай-күйін ескере отырып, балалардың ауадағы қозғалыс белсенділігі үшін жағдай жасау.</w:t>
            </w:r>
          </w:p>
          <w:p w14:paraId="07E79007" w14:textId="77777777" w:rsidR="005E2840" w:rsidRDefault="00F24F5D" w:rsidP="004F3435">
            <w:pPr>
              <w:pStyle w:val="13213"/>
            </w:pPr>
            <w:r w:rsidRPr="004F3435">
              <w:rPr>
                <w:lang w:val="kk"/>
              </w:rPr>
              <w:t>Еңбек іс-әрекеті: учаскедегі қарды тазалау.</w:t>
            </w:r>
          </w:p>
          <w:p w14:paraId="14E9923B" w14:textId="7AD39362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"Ағаш неден тұрады" жеке жұмысы.</w:t>
            </w:r>
          </w:p>
          <w:p w14:paraId="5F9B9356" w14:textId="374AAE82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3370" w:type="dxa"/>
          </w:tcPr>
          <w:p w14:paraId="6E702308" w14:textId="1E1CD8DE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Табиғаттағы маусымдық өзгерістерді бақылау Қазақстанның оңтүстігі мен солтүстігіндегі әртүрлі ауа райы жағдайлары туралы түсініктерді қалыптастыруды жалғастыру.</w:t>
            </w:r>
          </w:p>
          <w:p w14:paraId="5EFCCD1C" w14:textId="3F26C503" w:rsid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"Топтағы және сырттағы температураны салыстыру" әңгімесі</w:t>
            </w:r>
          </w:p>
          <w:p w14:paraId="4D60CA39" w14:textId="10C475FE" w:rsidR="005E2840" w:rsidRPr="004F3435" w:rsidRDefault="00F24F5D" w:rsidP="004F3435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1A2B5E6F" w14:textId="77777777" w:rsidR="005E2840" w:rsidRDefault="00F24F5D" w:rsidP="004F3435">
            <w:pPr>
              <w:pStyle w:val="13213"/>
            </w:pPr>
            <w:r>
              <w:rPr>
                <w:lang w:val="kk"/>
              </w:rPr>
              <w:t>"Ұлттық ойын – ұлт қазынасы", "Айгөлек", "Көтермек" ("Кім мықты"), "Ақ сүйек" қимылды ойындары</w:t>
            </w:r>
          </w:p>
          <w:p w14:paraId="235597E5" w14:textId="78A2C898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 xml:space="preserve">Қимылды ойында жетекші рөлді орындау, ойын ережелерін саналы түрде орындауды үйрету. </w:t>
            </w:r>
          </w:p>
          <w:p w14:paraId="25B0F52C" w14:textId="17F66083" w:rsidR="004F3435" w:rsidRPr="00F24F5D" w:rsidRDefault="00F24F5D" w:rsidP="004F3435">
            <w:pPr>
              <w:pStyle w:val="13213"/>
              <w:rPr>
                <w:lang w:val="kk"/>
              </w:rPr>
            </w:pPr>
            <w:r w:rsidRPr="004F3435">
              <w:rPr>
                <w:lang w:val="kk"/>
              </w:rPr>
              <w:t>Еңбек іс-әрекеті: қарды үйінділерге жинау. (Қоршаған ортамен танысу, көркем әдебиет, қазақ тілі, дене шынықтыру)</w:t>
            </w:r>
          </w:p>
        </w:tc>
      </w:tr>
      <w:tr w:rsidR="00A17100" w14:paraId="269856F2" w14:textId="77777777" w:rsidTr="004F3435">
        <w:tc>
          <w:tcPr>
            <w:tcW w:w="2268" w:type="dxa"/>
          </w:tcPr>
          <w:p w14:paraId="51DE1C22" w14:textId="0CD297AD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Серуеннен оралу</w:t>
            </w:r>
          </w:p>
        </w:tc>
        <w:tc>
          <w:tcPr>
            <w:tcW w:w="3119" w:type="dxa"/>
          </w:tcPr>
          <w:p w14:paraId="2A8FC52A" w14:textId="77777777" w:rsidR="006D5397" w:rsidRDefault="00F24F5D" w:rsidP="004F3435">
            <w:pPr>
              <w:pStyle w:val="13213"/>
            </w:pPr>
            <w:r>
              <w:rPr>
                <w:lang w:val="kk"/>
              </w:rPr>
              <w:t>Серуеннен алған әсерімен бөлісу.</w:t>
            </w:r>
          </w:p>
          <w:p w14:paraId="26E96AA0" w14:textId="77777777" w:rsidR="006D5397" w:rsidRDefault="00F24F5D" w:rsidP="004F3435">
            <w:pPr>
              <w:pStyle w:val="13213"/>
            </w:pPr>
            <w:r>
              <w:rPr>
                <w:lang w:val="kk"/>
              </w:rPr>
              <w:t>"Киімді шкафқа кім дұрыс және тез салады" жаттығуы</w:t>
            </w:r>
          </w:p>
          <w:p w14:paraId="50EA2934" w14:textId="2989860B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Заттарға, басқалардың еңбегіне ұқыпты қарау қабілетін тәрбиелеу</w:t>
            </w:r>
          </w:p>
        </w:tc>
        <w:tc>
          <w:tcPr>
            <w:tcW w:w="3402" w:type="dxa"/>
          </w:tcPr>
          <w:p w14:paraId="1FF78F60" w14:textId="77777777" w:rsidR="006D5397" w:rsidRDefault="00F24F5D" w:rsidP="004F3435">
            <w:pPr>
              <w:pStyle w:val="13213"/>
            </w:pPr>
            <w:r w:rsidRPr="004F3435">
              <w:rPr>
                <w:lang w:val="kk"/>
              </w:rPr>
              <w:t>Ретімен шешіну. "Киімді шкафқа кім дұрыс және тез салады" жаттығуы</w:t>
            </w:r>
          </w:p>
          <w:p w14:paraId="423B9C76" w14:textId="1EF401FB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Заттарға, басқалардың еңбегіне ұқыпты қарау қабілетін тәрбиелеу</w:t>
            </w:r>
          </w:p>
        </w:tc>
        <w:tc>
          <w:tcPr>
            <w:tcW w:w="3685" w:type="dxa"/>
          </w:tcPr>
          <w:p w14:paraId="02CA8B41" w14:textId="77777777" w:rsidR="006D5397" w:rsidRDefault="00F24F5D" w:rsidP="006D5397">
            <w:pPr>
              <w:pStyle w:val="13213"/>
            </w:pPr>
            <w:r>
              <w:rPr>
                <w:lang w:val="kk"/>
              </w:rPr>
              <w:t>Серуендеу туралы эмоционалды жауап (Не есте қалды?).</w:t>
            </w:r>
          </w:p>
          <w:p w14:paraId="03EE3C47" w14:textId="01068F5B" w:rsidR="004F3435" w:rsidRPr="004F3435" w:rsidRDefault="00F24F5D" w:rsidP="006D5397">
            <w:pPr>
              <w:pStyle w:val="13213"/>
            </w:pPr>
            <w:r w:rsidRPr="004F3435">
              <w:rPr>
                <w:lang w:val="kk"/>
              </w:rPr>
              <w:t>Өзара көмек пен сыпайылықты ынталандыру</w:t>
            </w:r>
          </w:p>
        </w:tc>
        <w:tc>
          <w:tcPr>
            <w:tcW w:w="3370" w:type="dxa"/>
          </w:tcPr>
          <w:p w14:paraId="06512949" w14:textId="77777777" w:rsidR="00BB73D1" w:rsidRDefault="00F24F5D" w:rsidP="004F3435">
            <w:pPr>
              <w:pStyle w:val="13213"/>
            </w:pPr>
            <w:r>
              <w:rPr>
                <w:lang w:val="kk"/>
              </w:rPr>
              <w:t>Балалардың ретпен шешінуі.</w:t>
            </w:r>
          </w:p>
          <w:p w14:paraId="207EFAEF" w14:textId="77777777" w:rsidR="00BB73D1" w:rsidRDefault="00F24F5D" w:rsidP="004F3435">
            <w:pPr>
              <w:pStyle w:val="13213"/>
            </w:pPr>
            <w:r>
              <w:rPr>
                <w:lang w:val="kk"/>
              </w:rPr>
              <w:t>"Қыста суда кім тұрады?" әңгімесі</w:t>
            </w:r>
          </w:p>
          <w:p w14:paraId="658B285D" w14:textId="16AC08E3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Киімді құрғатуға деген ұмтылысты ынталандыру</w:t>
            </w:r>
          </w:p>
        </w:tc>
      </w:tr>
      <w:tr w:rsidR="00A17100" w:rsidRPr="001629DF" w14:paraId="1F26CD01" w14:textId="77777777" w:rsidTr="004F3435">
        <w:tc>
          <w:tcPr>
            <w:tcW w:w="2268" w:type="dxa"/>
          </w:tcPr>
          <w:p w14:paraId="339721BD" w14:textId="63AC5344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Түскі ас</w:t>
            </w:r>
          </w:p>
        </w:tc>
        <w:tc>
          <w:tcPr>
            <w:tcW w:w="3119" w:type="dxa"/>
          </w:tcPr>
          <w:p w14:paraId="0CFAB5A2" w14:textId="77777777" w:rsidR="00C34B42" w:rsidRDefault="00F24F5D" w:rsidP="004F3435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7AC465B9" w14:textId="77777777" w:rsidR="00C34B42" w:rsidRDefault="00F24F5D" w:rsidP="004F3435">
            <w:pPr>
              <w:pStyle w:val="13213"/>
            </w:pPr>
            <w:r>
              <w:rPr>
                <w:lang w:val="kk"/>
              </w:rPr>
              <w:t>Гигиеналық процедураларды орындау.</w:t>
            </w:r>
          </w:p>
          <w:p w14:paraId="0E9D69F9" w14:textId="10231A19" w:rsidR="00C15F82" w:rsidRDefault="00F24F5D" w:rsidP="004F3435">
            <w:pPr>
              <w:pStyle w:val="13213"/>
            </w:pPr>
            <w:r>
              <w:rPr>
                <w:lang w:val="kk"/>
              </w:rPr>
              <w:t>Дастархан жаю тәртібі.</w:t>
            </w:r>
          </w:p>
          <w:p w14:paraId="47F6121F" w14:textId="602BE281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Үнемді тұтыну</w:t>
            </w:r>
          </w:p>
          <w:p w14:paraId="46220D85" w14:textId="5E94FEED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3402" w:type="dxa"/>
          </w:tcPr>
          <w:p w14:paraId="72AC8AD5" w14:textId="77777777" w:rsidR="00C34B42" w:rsidRDefault="00F24F5D" w:rsidP="004F3435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0CB21A37" w14:textId="77777777" w:rsidR="00C34B42" w:rsidRDefault="00F24F5D" w:rsidP="004F3435">
            <w:pPr>
              <w:pStyle w:val="13213"/>
            </w:pPr>
            <w:r>
              <w:rPr>
                <w:lang w:val="kk"/>
              </w:rPr>
              <w:t>Еңбек сапасын жақсартуға арналған кеңестер.</w:t>
            </w:r>
          </w:p>
          <w:p w14:paraId="16107E1C" w14:textId="5E38C624" w:rsidR="00C15F82" w:rsidRDefault="00F24F5D" w:rsidP="004F3435">
            <w:pPr>
              <w:pStyle w:val="13213"/>
            </w:pPr>
            <w:r>
              <w:rPr>
                <w:lang w:val="kk"/>
              </w:rPr>
              <w:t>Тамақты ұқыпты ішу қабілетін қалыптастыру.</w:t>
            </w:r>
          </w:p>
          <w:p w14:paraId="200857BA" w14:textId="77777777" w:rsidR="00C15F82" w:rsidRDefault="00F24F5D" w:rsidP="004F3435">
            <w:pPr>
              <w:pStyle w:val="13213"/>
            </w:pPr>
            <w:r w:rsidRPr="004F3435">
              <w:rPr>
                <w:lang w:val="kk"/>
              </w:rPr>
              <w:t>Үнемді тұтыну</w:t>
            </w:r>
          </w:p>
          <w:p w14:paraId="3DE64BD6" w14:textId="499CED4E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3685" w:type="dxa"/>
          </w:tcPr>
          <w:p w14:paraId="0FDFBB96" w14:textId="77777777" w:rsidR="00C34B42" w:rsidRDefault="00F24F5D" w:rsidP="004F3435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4B3AEAA5" w14:textId="6B040C52" w:rsidR="00C15F82" w:rsidRPr="00F24F5D" w:rsidRDefault="00F24F5D" w:rsidP="004F3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Нәтижені өзіндік бағалау. Алғыс айту қабілетін тәрбиелеу. </w:t>
            </w:r>
          </w:p>
          <w:p w14:paraId="46F83512" w14:textId="642A70EC" w:rsidR="004F3435" w:rsidRPr="004F3435" w:rsidRDefault="00F24F5D" w:rsidP="004F3435">
            <w:pPr>
              <w:pStyle w:val="13213"/>
              <w:rPr>
                <w:lang w:val="kk-KZ"/>
              </w:rPr>
            </w:pPr>
            <w:r w:rsidRPr="004F3435">
              <w:rPr>
                <w:lang w:val="kk"/>
              </w:rPr>
              <w:t>Үнемді тұтыну</w:t>
            </w:r>
          </w:p>
          <w:p w14:paraId="3B18D5B2" w14:textId="32FFDBCF" w:rsidR="004F3435" w:rsidRPr="00A01703" w:rsidRDefault="00F24F5D" w:rsidP="004F3435">
            <w:pPr>
              <w:pStyle w:val="13213"/>
              <w:rPr>
                <w:lang w:val="kk-KZ"/>
              </w:rPr>
            </w:pPr>
            <w:r w:rsidRPr="00A01703">
              <w:rPr>
                <w:lang w:val="kk"/>
              </w:rPr>
              <w:t>Нан, бауырсақ, қаймақ, жұмыртқа, сорпа, ботқа, дәмді, тұз, тәтті, ет, балық,  ас болсын!</w:t>
            </w:r>
          </w:p>
        </w:tc>
        <w:tc>
          <w:tcPr>
            <w:tcW w:w="3370" w:type="dxa"/>
          </w:tcPr>
          <w:p w14:paraId="0F6E589F" w14:textId="77777777" w:rsidR="00C34B42" w:rsidRPr="00F24F5D" w:rsidRDefault="00F24F5D" w:rsidP="004F3435">
            <w:pPr>
              <w:pStyle w:val="13213"/>
              <w:rPr>
                <w:lang w:val="kk-KZ"/>
              </w:rPr>
            </w:pPr>
            <w:r>
              <w:rPr>
                <w:lang w:val="kk"/>
              </w:rPr>
              <w:t xml:space="preserve">Гигиеналық процедураларды орындау. </w:t>
            </w:r>
          </w:p>
          <w:p w14:paraId="1E3FAD02" w14:textId="77777777" w:rsidR="00C34B42" w:rsidRPr="00F24F5D" w:rsidRDefault="00F24F5D" w:rsidP="004F3435">
            <w:pPr>
              <w:pStyle w:val="13213"/>
              <w:rPr>
                <w:lang w:val="kk-KZ"/>
              </w:rPr>
            </w:pPr>
            <w:r w:rsidRPr="004F3435">
              <w:rPr>
                <w:lang w:val="kk"/>
              </w:rPr>
              <w:t xml:space="preserve">Кезекшілердің жұмысы. </w:t>
            </w:r>
          </w:p>
          <w:p w14:paraId="523A00D6" w14:textId="35DC1933" w:rsidR="00C15F82" w:rsidRPr="00F24F5D" w:rsidRDefault="00F24F5D" w:rsidP="004F3435">
            <w:pPr>
              <w:pStyle w:val="13213"/>
              <w:rPr>
                <w:lang w:val="kk-KZ"/>
              </w:rPr>
            </w:pPr>
            <w:r>
              <w:rPr>
                <w:lang w:val="kk"/>
              </w:rPr>
              <w:t xml:space="preserve">Дастархан әсемдеудің жаңа тәсілі, үстелді безендіру. </w:t>
            </w:r>
          </w:p>
          <w:p w14:paraId="42CAE58E" w14:textId="1CA071CA" w:rsidR="004F3435" w:rsidRPr="00F24F5D" w:rsidRDefault="00F24F5D" w:rsidP="004F3435">
            <w:pPr>
              <w:pStyle w:val="13213"/>
              <w:rPr>
                <w:lang w:val="kk-KZ"/>
              </w:rPr>
            </w:pPr>
            <w:r w:rsidRPr="004F3435">
              <w:rPr>
                <w:lang w:val="kk"/>
              </w:rPr>
              <w:t>Үнемді тұтыну</w:t>
            </w:r>
          </w:p>
          <w:p w14:paraId="7CD554E5" w14:textId="68327519" w:rsidR="004F3435" w:rsidRPr="00F24F5D" w:rsidRDefault="00F24F5D" w:rsidP="004F3435">
            <w:pPr>
              <w:pStyle w:val="13213"/>
              <w:rPr>
                <w:lang w:val="kk-KZ"/>
              </w:rPr>
            </w:pPr>
            <w:r w:rsidRPr="004F3435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</w:tr>
      <w:tr w:rsidR="00A17100" w:rsidRPr="001629DF" w14:paraId="570C5482" w14:textId="77777777" w:rsidTr="004F3435">
        <w:tc>
          <w:tcPr>
            <w:tcW w:w="2268" w:type="dxa"/>
          </w:tcPr>
          <w:p w14:paraId="676D364A" w14:textId="152C1F98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Түскі ұйқы</w:t>
            </w:r>
          </w:p>
        </w:tc>
        <w:tc>
          <w:tcPr>
            <w:tcW w:w="3119" w:type="dxa"/>
          </w:tcPr>
          <w:p w14:paraId="66ABAF25" w14:textId="734CC73D" w:rsidR="00C15F82" w:rsidRDefault="00F24F5D" w:rsidP="004F3435">
            <w:pPr>
              <w:pStyle w:val="13213"/>
            </w:pPr>
            <w:r w:rsidRPr="004F3435">
              <w:rPr>
                <w:lang w:val="kk"/>
              </w:rPr>
              <w:t>"Қазақ халқының аңыздары" кітабын оқу Көркем сөзге деген қызығушылықты оятуды жалғастыру.</w:t>
            </w:r>
          </w:p>
          <w:p w14:paraId="638462D9" w14:textId="570D36CF" w:rsidR="00623685" w:rsidRDefault="00F24F5D" w:rsidP="004F3435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63C8A1C0" w14:textId="636B00E5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Күй күмбірі Кішкентай </w:t>
            </w:r>
            <w:hyperlink r:id="rId15" w:history="1">
              <w:r w:rsidRPr="004F3435">
                <w:rPr>
                  <w:lang w:val="kk"/>
                </w:rPr>
                <w:t>https://zvyki.com/song/52459476/rman_azy_-_K_shkentaj/</w:t>
              </w:r>
            </w:hyperlink>
          </w:p>
        </w:tc>
        <w:tc>
          <w:tcPr>
            <w:tcW w:w="3402" w:type="dxa"/>
          </w:tcPr>
          <w:p w14:paraId="0D7836D6" w14:textId="31CC7E0E" w:rsidR="00C15F82" w:rsidRPr="00F24F5D" w:rsidRDefault="00F24F5D" w:rsidP="004F3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Классикалық музыканы тыңдау: П. Чайковский "Жыл мезгілдері. Святки " Музыка тыңдау мәдениетінің дағдыларын қалыптастыруды жалғастыру (алаңдамай, шығарманы соңына дейін тыңдау). </w:t>
            </w:r>
          </w:p>
          <w:p w14:paraId="22F24008" w14:textId="57DC5C53" w:rsidR="004F3435" w:rsidRPr="00F24F5D" w:rsidRDefault="00F24F5D" w:rsidP="004F3435">
            <w:pPr>
              <w:pStyle w:val="13213"/>
              <w:rPr>
                <w:lang w:val="kk"/>
              </w:rPr>
            </w:pPr>
            <w:r w:rsidRPr="004F3435">
              <w:rPr>
                <w:lang w:val="kk"/>
              </w:rPr>
              <w:t xml:space="preserve">Күй күмбірі. Кішкентай </w:t>
            </w:r>
            <w:hyperlink r:id="rId16" w:history="1">
              <w:r w:rsidRPr="004F3435">
                <w:rPr>
                  <w:lang w:val="kk"/>
                </w:rPr>
                <w:t>https://zvyki.com/song/52459476/rman_azy_-_K_shkentaj/</w:t>
              </w:r>
            </w:hyperlink>
          </w:p>
        </w:tc>
        <w:tc>
          <w:tcPr>
            <w:tcW w:w="3685" w:type="dxa"/>
          </w:tcPr>
          <w:p w14:paraId="41E3F8BE" w14:textId="77777777" w:rsidR="00CD1B96" w:rsidRPr="00F24F5D" w:rsidRDefault="00F24F5D" w:rsidP="004F3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Табиғат туралы қысқа әңгімелер оқу </w:t>
            </w:r>
          </w:p>
          <w:p w14:paraId="5F219DCD" w14:textId="77777777" w:rsidR="00CD1B96" w:rsidRPr="00F24F5D" w:rsidRDefault="00F24F5D" w:rsidP="004F3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оятуды жалғастырыңыз.</w:t>
            </w:r>
          </w:p>
          <w:p w14:paraId="428F415B" w14:textId="60DCFFBC" w:rsidR="004F3435" w:rsidRPr="00F24F5D" w:rsidRDefault="00F24F5D" w:rsidP="004F3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әдебиет)</w:t>
            </w:r>
          </w:p>
          <w:p w14:paraId="0CCB20B8" w14:textId="77777777" w:rsidR="004F3435" w:rsidRPr="00F24F5D" w:rsidRDefault="00F24F5D" w:rsidP="004F3435">
            <w:pPr>
              <w:pStyle w:val="13213"/>
              <w:rPr>
                <w:lang w:val="kk"/>
              </w:rPr>
            </w:pPr>
            <w:r w:rsidRPr="004F3435">
              <w:rPr>
                <w:lang w:val="kk"/>
              </w:rPr>
              <w:t xml:space="preserve">Күй күмбірі Кішкентай </w:t>
            </w:r>
            <w:hyperlink r:id="rId17" w:history="1">
              <w:r w:rsidRPr="004F3435">
                <w:rPr>
                  <w:lang w:val="kk"/>
                </w:rPr>
                <w:t>https://zvyki.com/song/52459476/rman_azy_-_K_shkentaj/</w:t>
              </w:r>
            </w:hyperlink>
          </w:p>
        </w:tc>
        <w:tc>
          <w:tcPr>
            <w:tcW w:w="3370" w:type="dxa"/>
          </w:tcPr>
          <w:p w14:paraId="72BA1909" w14:textId="72CE34BD" w:rsidR="00C15F82" w:rsidRPr="00F24F5D" w:rsidRDefault="00F24F5D" w:rsidP="004F3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Домбыра дыбыстарын тыңдау Музыка тыңдау мәдениетінің дағдыларын қалыптастыруды жалғастыру (алаңдамай, шығарманы соңына дейін тыңдау).</w:t>
            </w:r>
          </w:p>
          <w:p w14:paraId="6BCA2FD1" w14:textId="1FAE7053" w:rsidR="00CD1B96" w:rsidRPr="00F24F5D" w:rsidRDefault="00F24F5D" w:rsidP="004F3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(Музыка)</w:t>
            </w:r>
          </w:p>
          <w:p w14:paraId="67B2F275" w14:textId="0498BDE8" w:rsidR="004F3435" w:rsidRPr="00F24F5D" w:rsidRDefault="00F24F5D" w:rsidP="004F3435">
            <w:pPr>
              <w:pStyle w:val="13213"/>
              <w:rPr>
                <w:lang w:val="kk"/>
              </w:rPr>
            </w:pPr>
            <w:r w:rsidRPr="004F3435">
              <w:rPr>
                <w:lang w:val="kk"/>
              </w:rPr>
              <w:t xml:space="preserve">Күй күмбірі Кішкентай </w:t>
            </w:r>
            <w:hyperlink r:id="rId18" w:history="1">
              <w:r w:rsidRPr="004F3435">
                <w:rPr>
                  <w:lang w:val="kk"/>
                </w:rPr>
                <w:t>https://zvyki.com/song/52459476/rman_azy_-_K_shkentaj/</w:t>
              </w:r>
            </w:hyperlink>
          </w:p>
        </w:tc>
      </w:tr>
      <w:tr w:rsidR="00A17100" w14:paraId="0331191E" w14:textId="77777777" w:rsidTr="004F3435">
        <w:trPr>
          <w:trHeight w:val="1188"/>
        </w:trPr>
        <w:tc>
          <w:tcPr>
            <w:tcW w:w="2268" w:type="dxa"/>
          </w:tcPr>
          <w:p w14:paraId="647C8C0C" w14:textId="4DF40D57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Біртіндеп ұйқыдан ояту</w:t>
            </w:r>
          </w:p>
        </w:tc>
        <w:tc>
          <w:tcPr>
            <w:tcW w:w="3119" w:type="dxa"/>
          </w:tcPr>
          <w:p w14:paraId="54720D7B" w14:textId="77777777" w:rsidR="004F3435" w:rsidRDefault="00F24F5D" w:rsidP="00A148F3">
            <w:pPr>
              <w:pStyle w:val="13213"/>
            </w:pPr>
            <w:r>
              <w:rPr>
                <w:lang w:val="kk"/>
              </w:rPr>
              <w:t>Түзету гимнастикасы Тыныс алу жолдарын шынықтыру "Сүйікті мұрын".</w:t>
            </w:r>
          </w:p>
          <w:p w14:paraId="19159F6C" w14:textId="4006D4D2" w:rsidR="00A148F3" w:rsidRPr="004F3435" w:rsidRDefault="00F24F5D" w:rsidP="00A148F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</w:tcPr>
          <w:p w14:paraId="536DA0BA" w14:textId="77777777" w:rsidR="00A148F3" w:rsidRDefault="00F24F5D" w:rsidP="00A148F3">
            <w:pPr>
              <w:pStyle w:val="13213"/>
            </w:pPr>
            <w:r w:rsidRPr="004F3435">
              <w:rPr>
                <w:lang w:val="kk"/>
              </w:rPr>
              <w:t>Түзету гимнастикасы Салауатты өмір салты туралы түсінікті кеңейту.</w:t>
            </w:r>
          </w:p>
          <w:p w14:paraId="6D91BDC2" w14:textId="54AA41A7" w:rsidR="004F3435" w:rsidRPr="004F3435" w:rsidRDefault="00F24F5D" w:rsidP="00A148F3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</w:tc>
        <w:tc>
          <w:tcPr>
            <w:tcW w:w="3685" w:type="dxa"/>
          </w:tcPr>
          <w:p w14:paraId="712459A0" w14:textId="77777777" w:rsidR="00A148F3" w:rsidRDefault="00F24F5D" w:rsidP="00A148F3">
            <w:pPr>
              <w:pStyle w:val="13213"/>
            </w:pPr>
            <w:r>
              <w:rPr>
                <w:lang w:val="kk"/>
              </w:rPr>
              <w:t>Түзету гимнастикасы Тыныс алу жолдарын шынықтыру "Сүйікті мұрын".</w:t>
            </w:r>
          </w:p>
          <w:p w14:paraId="0B29BF47" w14:textId="1A8F3B19" w:rsidR="004F3435" w:rsidRPr="004F3435" w:rsidRDefault="00F24F5D" w:rsidP="00A148F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370" w:type="dxa"/>
          </w:tcPr>
          <w:p w14:paraId="691854E3" w14:textId="77777777" w:rsidR="00A148F3" w:rsidRDefault="00F24F5D" w:rsidP="00A148F3">
            <w:pPr>
              <w:pStyle w:val="13213"/>
            </w:pPr>
            <w:r w:rsidRPr="004F3435">
              <w:rPr>
                <w:lang w:val="kk"/>
              </w:rPr>
              <w:t>Түзету гимнастикасы Салауатты өмір салты туралы түсінікті кеңейту.</w:t>
            </w:r>
          </w:p>
          <w:p w14:paraId="5B9BCDC0" w14:textId="657D7E7A" w:rsidR="004F3435" w:rsidRPr="004F3435" w:rsidRDefault="00F24F5D" w:rsidP="00A148F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A17100" w14:paraId="4FD05957" w14:textId="77777777" w:rsidTr="004F3435">
        <w:tc>
          <w:tcPr>
            <w:tcW w:w="2268" w:type="dxa"/>
          </w:tcPr>
          <w:p w14:paraId="661E3BAB" w14:textId="671516D8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3119" w:type="dxa"/>
          </w:tcPr>
          <w:p w14:paraId="0E82B8C4" w14:textId="77777777" w:rsidR="006859B0" w:rsidRDefault="00F24F5D" w:rsidP="004F3435">
            <w:pPr>
              <w:pStyle w:val="13213"/>
            </w:pPr>
            <w:r w:rsidRPr="004F3435">
              <w:rPr>
                <w:lang w:val="kk"/>
              </w:rPr>
              <w:t>"Ұлдың туған күні" сюжеттік-рөлдік ойыны Отбасындағы сүйікті адамдар, отбасылық мерекелер, әдет-ғұрыптар туралы өз бетінше әңгімелеу дағдыларын қалыптастыру, 5 шегінде тікелей және кері санауға жаттығу, сурет салу кезінде еңкеймеуге, бойын тік ұстауға, күш салмау, еркін отыруға шақыру.</w:t>
            </w:r>
          </w:p>
          <w:p w14:paraId="30E3F6F9" w14:textId="37DCE7A6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(Қоршаған ортамен танысу, сурет салу, математика негіздері)</w:t>
            </w:r>
          </w:p>
          <w:p w14:paraId="65696123" w14:textId="77777777" w:rsidR="006859B0" w:rsidRDefault="00F24F5D" w:rsidP="004F3435">
            <w:pPr>
              <w:pStyle w:val="13213"/>
            </w:pPr>
            <w:r>
              <w:rPr>
                <w:lang w:val="kk"/>
              </w:rPr>
              <w:t xml:space="preserve">"Орманда шырша астында үй бар..." өлеңін ойнату </w:t>
            </w:r>
          </w:p>
          <w:p w14:paraId="34867EDB" w14:textId="400F18A8" w:rsidR="004F3435" w:rsidRDefault="00F24F5D" w:rsidP="004F3435">
            <w:pPr>
              <w:pStyle w:val="13213"/>
            </w:pPr>
            <w:r>
              <w:rPr>
                <w:lang w:val="kk"/>
              </w:rPr>
              <w:t>Ерікті ойындарда таныс кейіпкерлердің бейнелерін тәуелсіз жаңғыртуға шақыру, балалардың көлемді фигуралар мен қарапайым композицияларды мүсіндеуге деген қызығушылығын арттыру.</w:t>
            </w:r>
          </w:p>
          <w:p w14:paraId="1E31C9AA" w14:textId="5BF379DF" w:rsidR="006859B0" w:rsidRPr="004F3435" w:rsidRDefault="00F24F5D" w:rsidP="004F3435">
            <w:pPr>
              <w:pStyle w:val="13213"/>
            </w:pPr>
            <w:r>
              <w:rPr>
                <w:lang w:val="kk"/>
              </w:rPr>
              <w:t>(Көркем әдебиет, мүсіндеу)</w:t>
            </w:r>
          </w:p>
          <w:p w14:paraId="26BD6D94" w14:textId="13DDC2FF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3402" w:type="dxa"/>
          </w:tcPr>
          <w:p w14:paraId="5564955B" w14:textId="77777777" w:rsidR="006859B0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Үнемді тұтыну </w:t>
            </w:r>
          </w:p>
          <w:p w14:paraId="76A80194" w14:textId="77777777" w:rsidR="006859B0" w:rsidRDefault="00F24F5D" w:rsidP="004F3435">
            <w:pPr>
              <w:pStyle w:val="13213"/>
            </w:pPr>
            <w:r>
              <w:rPr>
                <w:lang w:val="kk"/>
              </w:rPr>
              <w:t xml:space="preserve">"Су – тіршілік көзі" әңгімесі </w:t>
            </w:r>
          </w:p>
          <w:p w14:paraId="2F785D50" w14:textId="77777777" w:rsidR="006859B0" w:rsidRDefault="00F24F5D" w:rsidP="004F3435">
            <w:pPr>
              <w:pStyle w:val="13213"/>
            </w:pPr>
            <w:r w:rsidRPr="004F3435">
              <w:rPr>
                <w:lang w:val="kk"/>
              </w:rPr>
              <w:t>Табиғат әлеміне, атап айтқанда суға жансыз табиғаттың маңызды құрамдас бөлігі ретінде танымдық қызығушылықты қалыптастыру.</w:t>
            </w:r>
          </w:p>
          <w:p w14:paraId="32858BA1" w14:textId="77777777" w:rsidR="006859B0" w:rsidRDefault="00F24F5D" w:rsidP="004F3435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60B5EE86" w14:textId="484A5C41" w:rsidR="006859B0" w:rsidRDefault="00F24F5D" w:rsidP="004F3435">
            <w:pPr>
              <w:pStyle w:val="13213"/>
            </w:pPr>
            <w:r>
              <w:rPr>
                <w:lang w:val="kk"/>
              </w:rPr>
              <w:t>"Мерекеге арналған сыйлықтар" қағаздан "оригами" сияқты қарапайым пішіндерді құрастыру.</w:t>
            </w:r>
          </w:p>
          <w:p w14:paraId="7F4F60FB" w14:textId="77777777" w:rsidR="006859B0" w:rsidRDefault="00F24F5D" w:rsidP="004F3435">
            <w:pPr>
              <w:pStyle w:val="13213"/>
            </w:pPr>
            <w:r>
              <w:rPr>
                <w:lang w:val="kk"/>
              </w:rPr>
              <w:t xml:space="preserve">(Құрастыру) </w:t>
            </w:r>
          </w:p>
          <w:p w14:paraId="6291C177" w14:textId="77777777" w:rsidR="006859B0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С. Маршактың "12 ай" әңгімесін оқу </w:t>
            </w:r>
          </w:p>
          <w:p w14:paraId="4C218E52" w14:textId="4B9740AC" w:rsidR="004F3435" w:rsidRDefault="00F24F5D" w:rsidP="004F3435">
            <w:pPr>
              <w:pStyle w:val="13213"/>
            </w:pPr>
            <w:r>
              <w:rPr>
                <w:lang w:val="kk"/>
              </w:rPr>
              <w:t>Шығарманың мазмұнын дұрыс қабылдауды, кейіпкерлерге жанашырлық танытуды, сюжеттік композициялар жасау кезінде әр тақырыпқа тән қасиеттерді сипаттауды үйретуді жалғастыру.</w:t>
            </w:r>
          </w:p>
          <w:p w14:paraId="0498F41C" w14:textId="06C5FF0A" w:rsidR="006859B0" w:rsidRPr="004F3435" w:rsidRDefault="00F24F5D" w:rsidP="004F3435">
            <w:pPr>
              <w:pStyle w:val="13213"/>
            </w:pPr>
            <w:r>
              <w:rPr>
                <w:lang w:val="kk"/>
              </w:rPr>
              <w:t xml:space="preserve">(Көркем әдебиет, сурет салу) </w:t>
            </w:r>
          </w:p>
          <w:p w14:paraId="60114A1B" w14:textId="77777777" w:rsidR="006859B0" w:rsidRDefault="00F24F5D" w:rsidP="004F3435">
            <w:pPr>
              <w:pStyle w:val="13213"/>
            </w:pPr>
            <w:r>
              <w:rPr>
                <w:lang w:val="kk"/>
              </w:rPr>
              <w:t xml:space="preserve">"Менімен биле досым" музыкалық ойыны </w:t>
            </w:r>
          </w:p>
          <w:p w14:paraId="3E5DCB89" w14:textId="15318963" w:rsidR="004F3435" w:rsidRDefault="00F24F5D" w:rsidP="004F3435">
            <w:pPr>
              <w:pStyle w:val="13213"/>
            </w:pPr>
            <w:r>
              <w:rPr>
                <w:lang w:val="kk"/>
              </w:rPr>
              <w:t>Оңай, ырғақпен қозғалу қабілетін қалыптастыру; жұппен би қимылдарын орындау, биде ойын музыкалық әрекеттерін қолдану.</w:t>
            </w:r>
          </w:p>
          <w:p w14:paraId="28704E84" w14:textId="7D2FB747" w:rsidR="006859B0" w:rsidRPr="004F3435" w:rsidRDefault="00F24F5D" w:rsidP="004F3435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2F562841" w14:textId="03BAC0BC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3685" w:type="dxa"/>
          </w:tcPr>
          <w:p w14:paraId="35174D8B" w14:textId="77777777" w:rsidR="006859B0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"Аурухана" сюжеттік-рөлдік ойыны </w:t>
            </w:r>
          </w:p>
          <w:p w14:paraId="17530528" w14:textId="55462AED" w:rsidR="004F3435" w:rsidRDefault="00F24F5D" w:rsidP="004F3435">
            <w:pPr>
              <w:pStyle w:val="13213"/>
            </w:pPr>
            <w:r>
              <w:rPr>
                <w:lang w:val="kk"/>
              </w:rPr>
              <w:t>Жақындарының мамандықтарымен таныстыру, олардың атқаратын функцияларының мағынасын түсіну; сөйлемдегі сөздерді байланыстыру қабілетін қалыптастыруды жалғастыру, бұйрық (отыру, жүру, жүгіру) рай етістіктерін қолдануды үйрету.</w:t>
            </w:r>
          </w:p>
          <w:p w14:paraId="7FE99764" w14:textId="10A8AEEC" w:rsidR="006859B0" w:rsidRPr="004F3435" w:rsidRDefault="00F24F5D" w:rsidP="004F3435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2D2B3827" w14:textId="77777777" w:rsidR="006859B0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Оқу: А. Пушкин «У лукоморья дуб зеленый…» </w:t>
            </w:r>
          </w:p>
          <w:p w14:paraId="66F98434" w14:textId="13385AB9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 xml:space="preserve">Шығарманың мазмұны бойынша сұрақтарға жауап беруге, ересектермен бірге ертегі мен оқиғаның басы мен соңын ойлап табуға шақыру; </w:t>
            </w:r>
          </w:p>
          <w:p w14:paraId="0D51B355" w14:textId="56EEA447" w:rsid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балалардың көлемді фигуралар мен қарапайым композицияларды мүсіндеуге деген қызығушылығын арттыру.</w:t>
            </w:r>
          </w:p>
          <w:p w14:paraId="1C212F28" w14:textId="147E2B4B" w:rsidR="006859B0" w:rsidRPr="004F3435" w:rsidRDefault="00F24F5D" w:rsidP="004F3435">
            <w:pPr>
              <w:pStyle w:val="13213"/>
            </w:pPr>
            <w:r>
              <w:rPr>
                <w:lang w:val="kk"/>
              </w:rPr>
              <w:t>(Көркем әдебиет, мүсіндеу)</w:t>
            </w:r>
          </w:p>
          <w:p w14:paraId="125981B3" w14:textId="511E8B54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3370" w:type="dxa"/>
          </w:tcPr>
          <w:p w14:paraId="68672F1D" w14:textId="77777777" w:rsidR="00C15F82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Үнемді тұтыну </w:t>
            </w:r>
          </w:p>
          <w:p w14:paraId="62F2A1E7" w14:textId="77777777" w:rsidR="00CC6B3A" w:rsidRDefault="00F24F5D" w:rsidP="004F3435">
            <w:pPr>
              <w:pStyle w:val="13213"/>
            </w:pPr>
            <w:r>
              <w:rPr>
                <w:lang w:val="kk"/>
              </w:rPr>
              <w:t xml:space="preserve">"Иван-царевич және сұр қасқыр" ертегісін оқу </w:t>
            </w:r>
          </w:p>
          <w:p w14:paraId="0ED15DE3" w14:textId="4FC485F8" w:rsidR="004F3435" w:rsidRDefault="00F24F5D" w:rsidP="004F3435">
            <w:pPr>
              <w:pStyle w:val="13213"/>
            </w:pPr>
            <w:r>
              <w:rPr>
                <w:lang w:val="kk"/>
              </w:rPr>
              <w:t>Шығарманың мазмұнын дұрыс қабылдауды, кейіпкерлерге жанашырлық танытуды, сюжеттік композициялар жасау кезінде әр тақырыпқа тән қасиеттерді сипаттауды үйретуді жалғастыру.</w:t>
            </w:r>
          </w:p>
          <w:p w14:paraId="415451C9" w14:textId="5AD26BED" w:rsidR="00CC6B3A" w:rsidRPr="004F3435" w:rsidRDefault="00F24F5D" w:rsidP="004F3435">
            <w:pPr>
              <w:pStyle w:val="13213"/>
            </w:pPr>
            <w:r>
              <w:rPr>
                <w:lang w:val="kk"/>
              </w:rPr>
              <w:t xml:space="preserve">(Көркем әдебиет, сурет салу) </w:t>
            </w:r>
          </w:p>
          <w:p w14:paraId="4F792032" w14:textId="77777777" w:rsidR="00CC6B3A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"Көлік паркін" құрастыру </w:t>
            </w:r>
          </w:p>
          <w:p w14:paraId="52674913" w14:textId="77777777" w:rsidR="00CC6B3A" w:rsidRDefault="00F24F5D" w:rsidP="004F3435">
            <w:pPr>
              <w:pStyle w:val="13213"/>
            </w:pPr>
            <w:r>
              <w:rPr>
                <w:lang w:val="kk"/>
              </w:rPr>
              <w:t>Әр түрлі көліктер мен оларды басқаратын адамдар туралы білімді жетілдіру.</w:t>
            </w:r>
          </w:p>
          <w:p w14:paraId="110B873D" w14:textId="682BC299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 xml:space="preserve">(Құрастыру)  </w:t>
            </w:r>
          </w:p>
          <w:p w14:paraId="38C41487" w14:textId="77777777" w:rsidR="00CC6B3A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"Колобок" ертегісінің кейіпкерлері" ермексазбен жұмыс </w:t>
            </w:r>
          </w:p>
          <w:p w14:paraId="024FE45D" w14:textId="2D7DFD21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балалардың көлемді фигуралар мен қарапайым композицияларды мүсіндеуге деген қызығушылығын арттыру</w:t>
            </w:r>
          </w:p>
          <w:p w14:paraId="4DF875E9" w14:textId="77777777" w:rsidR="004F3435" w:rsidRPr="004F3435" w:rsidRDefault="004F3435" w:rsidP="004F3435">
            <w:pPr>
              <w:pStyle w:val="13213"/>
            </w:pPr>
          </w:p>
        </w:tc>
      </w:tr>
      <w:tr w:rsidR="00A17100" w14:paraId="7FB061D8" w14:textId="77777777" w:rsidTr="004F3435">
        <w:trPr>
          <w:trHeight w:val="1043"/>
        </w:trPr>
        <w:tc>
          <w:tcPr>
            <w:tcW w:w="2268" w:type="dxa"/>
          </w:tcPr>
          <w:p w14:paraId="3181BC8F" w14:textId="3E8C753A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Бесін ас</w:t>
            </w:r>
          </w:p>
        </w:tc>
        <w:tc>
          <w:tcPr>
            <w:tcW w:w="3119" w:type="dxa"/>
          </w:tcPr>
          <w:p w14:paraId="1FAF1EA8" w14:textId="77777777" w:rsidR="009157F3" w:rsidRDefault="00F24F5D" w:rsidP="004F3435">
            <w:pPr>
              <w:pStyle w:val="13213"/>
            </w:pPr>
            <w:r>
              <w:rPr>
                <w:lang w:val="kk"/>
              </w:rPr>
              <w:t>Қолды дұрыс жууға ынталандыру, қолды дұрыс сүрту машығы.</w:t>
            </w:r>
          </w:p>
          <w:p w14:paraId="592B7930" w14:textId="3579E0BA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Үнемді тұтыну</w:t>
            </w:r>
          </w:p>
          <w:p w14:paraId="73D50BF6" w14:textId="7310FE39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Кесе, тәрелке, қасық</w:t>
            </w:r>
          </w:p>
        </w:tc>
        <w:tc>
          <w:tcPr>
            <w:tcW w:w="3402" w:type="dxa"/>
          </w:tcPr>
          <w:p w14:paraId="40F5AA04" w14:textId="07EDF2A4" w:rsidR="00C15F82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Майлықты ұқыпты пайдалану қабілетін қалыптастыру. </w:t>
            </w:r>
          </w:p>
          <w:p w14:paraId="4F38E14A" w14:textId="1B345034" w:rsidR="004F3435" w:rsidRPr="004F3435" w:rsidRDefault="00F24F5D" w:rsidP="004F3435">
            <w:pPr>
              <w:pStyle w:val="13213"/>
              <w:rPr>
                <w:lang w:val="kk-KZ"/>
              </w:rPr>
            </w:pPr>
            <w:r w:rsidRPr="004F3435">
              <w:rPr>
                <w:lang w:val="kk"/>
              </w:rPr>
              <w:t>Үнемді тұтыну</w:t>
            </w:r>
          </w:p>
          <w:p w14:paraId="5427B6B6" w14:textId="06AD76D0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  <w:tc>
          <w:tcPr>
            <w:tcW w:w="3685" w:type="dxa"/>
          </w:tcPr>
          <w:p w14:paraId="3A1D9044" w14:textId="57BDDF67" w:rsidR="00C15F82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Гигиеналық процедураларды жетілдіру. </w:t>
            </w:r>
          </w:p>
          <w:p w14:paraId="1299545D" w14:textId="5987643E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Үнемді тұтыну</w:t>
            </w:r>
          </w:p>
          <w:p w14:paraId="1F462B02" w14:textId="1D9EE6F9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Кесе, тәрелке, қасық, шанышқы, шәйнек</w:t>
            </w:r>
          </w:p>
        </w:tc>
        <w:tc>
          <w:tcPr>
            <w:tcW w:w="3370" w:type="dxa"/>
          </w:tcPr>
          <w:p w14:paraId="225D5C56" w14:textId="1777ABCE" w:rsidR="00C15F82" w:rsidRDefault="00F24F5D" w:rsidP="004F3435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</w:t>
            </w:r>
          </w:p>
          <w:p w14:paraId="61ECC08B" w14:textId="2B882E1A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Үнемді тұтыну</w:t>
            </w:r>
          </w:p>
          <w:p w14:paraId="52A38603" w14:textId="4416A171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  <w:p w14:paraId="6659020C" w14:textId="77777777" w:rsidR="004F3435" w:rsidRPr="004F3435" w:rsidRDefault="004F3435" w:rsidP="004F3435">
            <w:pPr>
              <w:pStyle w:val="13213"/>
            </w:pPr>
          </w:p>
        </w:tc>
      </w:tr>
      <w:tr w:rsidR="00A17100" w:rsidRPr="001629DF" w14:paraId="78F0AAE5" w14:textId="77777777" w:rsidTr="004F3435">
        <w:tc>
          <w:tcPr>
            <w:tcW w:w="2268" w:type="dxa"/>
          </w:tcPr>
          <w:p w14:paraId="0D6FD584" w14:textId="1C37D9C4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3119" w:type="dxa"/>
          </w:tcPr>
          <w:p w14:paraId="165ED90F" w14:textId="57633FB3" w:rsidR="004F3435" w:rsidRPr="004F3435" w:rsidRDefault="00F24F5D" w:rsidP="001B0373">
            <w:pPr>
              <w:pStyle w:val="13213"/>
            </w:pPr>
            <w:r>
              <w:rPr>
                <w:lang w:val="kk"/>
              </w:rPr>
              <w:t xml:space="preserve">Коммуникативті дағдылар "Дыбысты ұста" Дыбыстық жағын жетілдіру </w:t>
            </w:r>
          </w:p>
        </w:tc>
        <w:tc>
          <w:tcPr>
            <w:tcW w:w="3402" w:type="dxa"/>
          </w:tcPr>
          <w:p w14:paraId="4FB9DF74" w14:textId="7118442F" w:rsidR="004F3435" w:rsidRPr="004F3435" w:rsidRDefault="00F24F5D" w:rsidP="001B0373">
            <w:pPr>
              <w:pStyle w:val="13213"/>
            </w:pPr>
            <w:r w:rsidRPr="004F3435">
              <w:rPr>
                <w:lang w:val="kk"/>
              </w:rPr>
              <w:t>Танымдық және интеллектуалды дағдылар LECO-дан модельдеу. Карточкалар бойынша жануардың фигураларын құрастыру</w:t>
            </w:r>
          </w:p>
        </w:tc>
        <w:tc>
          <w:tcPr>
            <w:tcW w:w="3685" w:type="dxa"/>
          </w:tcPr>
          <w:p w14:paraId="28BE382A" w14:textId="0E96291B" w:rsidR="004F3435" w:rsidRPr="00F24F5D" w:rsidRDefault="00F24F5D" w:rsidP="004F3435">
            <w:pPr>
              <w:pStyle w:val="13213"/>
              <w:rPr>
                <w:lang w:val="kk"/>
              </w:rPr>
            </w:pPr>
            <w:r w:rsidRPr="004F3435">
              <w:rPr>
                <w:lang w:val="kk"/>
              </w:rPr>
              <w:t>Шығармашылық дағдылар, зерттеу іс-әрекеті.        Ырғақ сезімін дамыту үшін музыкалық ойындарға қатысуға шақыру</w:t>
            </w:r>
          </w:p>
        </w:tc>
        <w:tc>
          <w:tcPr>
            <w:tcW w:w="3370" w:type="dxa"/>
          </w:tcPr>
          <w:p w14:paraId="2CB651F4" w14:textId="3189C428" w:rsidR="001B0373" w:rsidRPr="00F24F5D" w:rsidRDefault="00F24F5D" w:rsidP="001B037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Әлеуметтік-эмоционалды дағдылар.</w:t>
            </w:r>
          </w:p>
          <w:p w14:paraId="247D60A0" w14:textId="117E25BC" w:rsidR="004F3435" w:rsidRPr="00F24F5D" w:rsidRDefault="00F24F5D" w:rsidP="001B0373">
            <w:pPr>
              <w:pStyle w:val="13213"/>
              <w:rPr>
                <w:lang w:val="kk"/>
              </w:rPr>
            </w:pPr>
            <w:r w:rsidRPr="004F3435">
              <w:rPr>
                <w:lang w:val="kk"/>
              </w:rPr>
              <w:t>Баланың ересек адаммен және құрдастарымен қарым-қатынасы ынталандыру "Досыңа көмектес"</w:t>
            </w:r>
            <w:r w:rsidRPr="004F3435">
              <w:rPr>
                <w:lang w:val="kk"/>
              </w:rPr>
              <w:softHyphen/>
              <w:t xml:space="preserve"> </w:t>
            </w:r>
          </w:p>
        </w:tc>
      </w:tr>
      <w:tr w:rsidR="00A17100" w14:paraId="65B5B0F4" w14:textId="77777777" w:rsidTr="004F3435">
        <w:tc>
          <w:tcPr>
            <w:tcW w:w="2268" w:type="dxa"/>
          </w:tcPr>
          <w:p w14:paraId="78B0281C" w14:textId="71B9BE54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3119" w:type="dxa"/>
          </w:tcPr>
          <w:p w14:paraId="18FFAEC3" w14:textId="34E86400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3402" w:type="dxa"/>
          </w:tcPr>
          <w:p w14:paraId="23E03A98" w14:textId="17D32DFB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3685" w:type="dxa"/>
          </w:tcPr>
          <w:p w14:paraId="6C34A532" w14:textId="25CD1920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3370" w:type="dxa"/>
          </w:tcPr>
          <w:p w14:paraId="3AB2500C" w14:textId="6E20539F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Серуендеуге деген қызығушылықты ынталандыру</w:t>
            </w:r>
          </w:p>
        </w:tc>
      </w:tr>
      <w:tr w:rsidR="00A17100" w14:paraId="09A5A633" w14:textId="77777777" w:rsidTr="004F3435">
        <w:tc>
          <w:tcPr>
            <w:tcW w:w="2268" w:type="dxa"/>
          </w:tcPr>
          <w:p w14:paraId="06525D41" w14:textId="6934EB74" w:rsidR="004F3435" w:rsidRPr="004F3435" w:rsidRDefault="004F3435" w:rsidP="004F3435">
            <w:pPr>
              <w:pStyle w:val="13213"/>
            </w:pPr>
          </w:p>
          <w:p w14:paraId="20D04D93" w14:textId="77777777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Серуендеу</w:t>
            </w:r>
          </w:p>
        </w:tc>
        <w:tc>
          <w:tcPr>
            <w:tcW w:w="3119" w:type="dxa"/>
          </w:tcPr>
          <w:p w14:paraId="4B89AD49" w14:textId="77777777" w:rsidR="00F815CB" w:rsidRDefault="00F24F5D" w:rsidP="004F3435">
            <w:pPr>
              <w:pStyle w:val="13213"/>
            </w:pPr>
            <w:r w:rsidRPr="004F3435">
              <w:rPr>
                <w:lang w:val="kk"/>
              </w:rPr>
              <w:t>Қоныс аударатын құстар туралы әңгіме</w:t>
            </w:r>
          </w:p>
          <w:p w14:paraId="543969AD" w14:textId="3997F979" w:rsidR="00F815CB" w:rsidRDefault="00F24F5D" w:rsidP="004F3435">
            <w:pPr>
              <w:pStyle w:val="13213"/>
            </w:pPr>
            <w:r w:rsidRPr="004F3435">
              <w:rPr>
                <w:lang w:val="kk"/>
              </w:rPr>
              <w:t>Бақылау барысында жануарлар әлеміндегі маусымға тән көріністерді салыстыру.</w:t>
            </w:r>
          </w:p>
          <w:p w14:paraId="723CB466" w14:textId="3BE82753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 xml:space="preserve">Диалогтік сөйлеуді жетілдіру, әңгімеге қатысуға баулу. </w:t>
            </w:r>
          </w:p>
          <w:p w14:paraId="648228DA" w14:textId="77777777" w:rsidR="00F815CB" w:rsidRDefault="00F24F5D" w:rsidP="004F3435">
            <w:pPr>
              <w:pStyle w:val="13213"/>
            </w:pPr>
            <w:r>
              <w:rPr>
                <w:lang w:val="kk"/>
              </w:rPr>
              <w:t xml:space="preserve">"Ұлттық ойын – ұлт қазынасы", "Жүрелеп жүріп ұстау" қимылды ойындары. </w:t>
            </w:r>
          </w:p>
          <w:p w14:paraId="1DE1AF82" w14:textId="3745EAFC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Ауа райының жай-күйін ескере отырып, балалардың ауадағы қозғалыс белсенділігі үшін жағдай жасау. (Дене шынықтыру)</w:t>
            </w:r>
          </w:p>
        </w:tc>
        <w:tc>
          <w:tcPr>
            <w:tcW w:w="3402" w:type="dxa"/>
          </w:tcPr>
          <w:p w14:paraId="4B300BFD" w14:textId="77777777" w:rsidR="00F815CB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Әңгіме </w:t>
            </w:r>
          </w:p>
          <w:p w14:paraId="7616CAD7" w14:textId="7F5BA432" w:rsidR="004F3435" w:rsidRDefault="00F24F5D" w:rsidP="004F3435">
            <w:pPr>
              <w:pStyle w:val="13213"/>
            </w:pPr>
            <w:r>
              <w:rPr>
                <w:lang w:val="kk"/>
              </w:rPr>
              <w:t>"Ауа райы және денсаулық"</w:t>
            </w:r>
          </w:p>
          <w:p w14:paraId="67E10511" w14:textId="77777777" w:rsidR="00F815CB" w:rsidRPr="004F3435" w:rsidRDefault="00F24F5D" w:rsidP="00F815CB">
            <w:pPr>
              <w:pStyle w:val="13213"/>
            </w:pPr>
            <w:r>
              <w:rPr>
                <w:lang w:val="kk"/>
              </w:rPr>
              <w:t>Диалогтік сөйлеуді жетілдіру; әңгімеге қатысуға баулу.</w:t>
            </w:r>
          </w:p>
          <w:p w14:paraId="408F56C5" w14:textId="77777777" w:rsidR="00F815CB" w:rsidRDefault="00F24F5D" w:rsidP="004F3435">
            <w:pPr>
              <w:pStyle w:val="13213"/>
            </w:pPr>
            <w:r>
              <w:rPr>
                <w:lang w:val="kk"/>
              </w:rPr>
              <w:t>"Ұлттық ойын – ұлт қазынасы", "Серке және Шортан", "Күн – түн", "Аюдың апаны" қимылды ойындары</w:t>
            </w:r>
          </w:p>
          <w:p w14:paraId="63709848" w14:textId="42901FCB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Қимылды ойында жетекші рөлді орындауға үйрету, ойын ережелерін саналы түрде орындау. (Сөйлеуді дамыту, дене шынықтыру)</w:t>
            </w:r>
          </w:p>
        </w:tc>
        <w:tc>
          <w:tcPr>
            <w:tcW w:w="3685" w:type="dxa"/>
          </w:tcPr>
          <w:p w14:paraId="718EFDDC" w14:textId="6026AE65" w:rsid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"Адамдардың қыстық киімі" әңгімесі</w:t>
            </w:r>
          </w:p>
          <w:p w14:paraId="35B7C9FA" w14:textId="77777777" w:rsidR="00087A45" w:rsidRPr="004F3435" w:rsidRDefault="00F24F5D" w:rsidP="00087A45">
            <w:pPr>
              <w:pStyle w:val="13213"/>
            </w:pPr>
            <w:r>
              <w:rPr>
                <w:lang w:val="kk"/>
              </w:rPr>
              <w:t>Диалогтік сөйлеуді жетілдіру; әңгімеге қатысуға баулу.</w:t>
            </w:r>
          </w:p>
          <w:p w14:paraId="2D1AC73C" w14:textId="0A8C57EE" w:rsidR="00C15F82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"Ұлттық ойын – ұлт қазынасы", "Шеңбермен", "Торғайлар мен автомобиль", "Тақия тастамақ!" қимылды ойындары. </w:t>
            </w:r>
          </w:p>
          <w:p w14:paraId="355D26F6" w14:textId="6A06F861" w:rsidR="00F815CB" w:rsidRDefault="00F24F5D" w:rsidP="004F3435">
            <w:pPr>
              <w:pStyle w:val="13213"/>
            </w:pPr>
            <w:r>
              <w:rPr>
                <w:lang w:val="kk"/>
              </w:rPr>
              <w:t>Ауа райының жай-күйін ескере отырып, балалардың ауадағы қозғалыс белсенділігі үшін жағдай жасау.</w:t>
            </w:r>
          </w:p>
          <w:p w14:paraId="15ADDCDB" w14:textId="579922ED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3370" w:type="dxa"/>
          </w:tcPr>
          <w:p w14:paraId="49FE81D1" w14:textId="5EACF33E" w:rsid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"Қыстың белгілері" әңгімесі</w:t>
            </w:r>
          </w:p>
          <w:p w14:paraId="2BFC8789" w14:textId="6C57AC7E" w:rsidR="00560F8E" w:rsidRPr="004F3435" w:rsidRDefault="00F24F5D" w:rsidP="004F3435">
            <w:pPr>
              <w:pStyle w:val="13213"/>
            </w:pPr>
            <w:r>
              <w:rPr>
                <w:lang w:val="kk"/>
              </w:rPr>
              <w:t>Диалогтік сөйлеуді жетілдіру; әңгімеге қатысуға баулу.</w:t>
            </w:r>
          </w:p>
          <w:p w14:paraId="41996E80" w14:textId="77777777" w:rsidR="00560F8E" w:rsidRDefault="00F24F5D" w:rsidP="004F3435">
            <w:pPr>
              <w:pStyle w:val="13213"/>
            </w:pPr>
            <w:r>
              <w:rPr>
                <w:lang w:val="kk"/>
              </w:rPr>
              <w:t>"Ұлттық ойын – ұлт қазынасы", "Маған қарай жүгір", "Қақпақ", "Ақ сүйек" қимылды ойындары</w:t>
            </w:r>
          </w:p>
          <w:p w14:paraId="43C71AF9" w14:textId="7B635902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 xml:space="preserve">Қимылды ойында жетекші рөлді орындау, ойын ережелерін саналы түрде орындауды үйрету. </w:t>
            </w:r>
          </w:p>
          <w:p w14:paraId="48629973" w14:textId="57562360" w:rsidR="004F3435" w:rsidRPr="004F3435" w:rsidRDefault="00F24F5D" w:rsidP="004F3435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A17100" w14:paraId="76F253C6" w14:textId="77777777" w:rsidTr="004F3435">
        <w:tc>
          <w:tcPr>
            <w:tcW w:w="2268" w:type="dxa"/>
          </w:tcPr>
          <w:p w14:paraId="2F85C161" w14:textId="70661CB1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Балалардың үйге қайтуы</w:t>
            </w:r>
          </w:p>
        </w:tc>
        <w:tc>
          <w:tcPr>
            <w:tcW w:w="3119" w:type="dxa"/>
          </w:tcPr>
          <w:p w14:paraId="38A77BDA" w14:textId="77777777" w:rsidR="00C15F82" w:rsidRDefault="00F24F5D" w:rsidP="004F3435">
            <w:pPr>
              <w:pStyle w:val="13213"/>
            </w:pPr>
            <w:r w:rsidRPr="004F3435">
              <w:rPr>
                <w:lang w:val="kk"/>
              </w:rPr>
              <w:t>"Жыл символы" шығармашылық байқауы</w:t>
            </w:r>
          </w:p>
          <w:p w14:paraId="395884B9" w14:textId="45D28790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>Сау болыңыз! Рақмет!</w:t>
            </w:r>
          </w:p>
          <w:p w14:paraId="13E888EC" w14:textId="77777777" w:rsidR="004F3435" w:rsidRPr="004F3435" w:rsidRDefault="004F3435" w:rsidP="004F3435">
            <w:pPr>
              <w:pStyle w:val="13213"/>
            </w:pPr>
          </w:p>
        </w:tc>
        <w:tc>
          <w:tcPr>
            <w:tcW w:w="3402" w:type="dxa"/>
          </w:tcPr>
          <w:p w14:paraId="5AD985CC" w14:textId="1A7EBE9D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Кеңес: балаларды шанамен сырғанатуға қатысу.                Сау болыңыз! Рақмет!  </w:t>
            </w:r>
          </w:p>
          <w:p w14:paraId="65EEC88F" w14:textId="77777777" w:rsidR="004F3435" w:rsidRPr="004F3435" w:rsidRDefault="004F3435" w:rsidP="004F3435">
            <w:pPr>
              <w:pStyle w:val="13213"/>
            </w:pPr>
          </w:p>
        </w:tc>
        <w:tc>
          <w:tcPr>
            <w:tcW w:w="3685" w:type="dxa"/>
          </w:tcPr>
          <w:p w14:paraId="149113E8" w14:textId="79ABD363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Ата-аналарға арналған кеңестер "Жаңа жылға нәрестеге не және қалай беру керек?"                                 Сау болыңыз! Рақмет! </w:t>
            </w:r>
          </w:p>
        </w:tc>
        <w:tc>
          <w:tcPr>
            <w:tcW w:w="3370" w:type="dxa"/>
          </w:tcPr>
          <w:p w14:paraId="1ACE727D" w14:textId="1F429F61" w:rsidR="00C15F82" w:rsidRDefault="00F24F5D" w:rsidP="004F3435">
            <w:pPr>
              <w:pStyle w:val="13213"/>
            </w:pPr>
            <w:r>
              <w:rPr>
                <w:lang w:val="kk"/>
              </w:rPr>
              <w:t xml:space="preserve">Балаларға арналған костюмдерді мерекеге дайындау туралы әңгіме. </w:t>
            </w:r>
          </w:p>
          <w:p w14:paraId="1CB56BB9" w14:textId="3B432AD1" w:rsidR="004F3435" w:rsidRPr="004F3435" w:rsidRDefault="00F24F5D" w:rsidP="004F3435">
            <w:pPr>
              <w:pStyle w:val="13213"/>
            </w:pPr>
            <w:r w:rsidRPr="004F3435">
              <w:rPr>
                <w:lang w:val="kk"/>
              </w:rPr>
              <w:t xml:space="preserve">Сау болыңыз! Рақмет!  </w:t>
            </w:r>
          </w:p>
        </w:tc>
      </w:tr>
    </w:tbl>
    <w:p w14:paraId="1142CD89" w14:textId="77777777" w:rsidR="004F3435" w:rsidRDefault="004F3435" w:rsidP="004F3435">
      <w:pPr>
        <w:pStyle w:val="41"/>
      </w:pPr>
    </w:p>
    <w:p w14:paraId="33F40EAA" w14:textId="7D0AE1B9" w:rsidR="004F3435" w:rsidRDefault="004F3435" w:rsidP="00EA3D1C"/>
    <w:p w14:paraId="5A7BB9F4" w14:textId="27B68324" w:rsidR="00C15F82" w:rsidRPr="009D338D" w:rsidRDefault="00F24F5D" w:rsidP="00C15F82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57999F7B" w14:textId="77777777" w:rsidR="00C15F82" w:rsidRPr="009D338D" w:rsidRDefault="00F24F5D" w:rsidP="00C15F82">
      <w:pPr>
        <w:pStyle w:val="41"/>
      </w:pPr>
      <w:r w:rsidRPr="009D338D">
        <w:rPr>
          <w:lang w:val="kk"/>
        </w:rPr>
        <w:t>Топ: ересек</w:t>
      </w:r>
    </w:p>
    <w:p w14:paraId="3B88035B" w14:textId="77777777" w:rsidR="00C15F82" w:rsidRPr="009D338D" w:rsidRDefault="00F24F5D" w:rsidP="00C15F82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6BF59372" w14:textId="4739209D" w:rsidR="00C15F82" w:rsidRPr="009D338D" w:rsidRDefault="00F24F5D" w:rsidP="00C15F82">
      <w:pPr>
        <w:pStyle w:val="41"/>
      </w:pPr>
      <w:r w:rsidRPr="009D338D">
        <w:rPr>
          <w:lang w:val="kk"/>
        </w:rPr>
        <w:t>Жоспар қай кезеңге жасалды: 23.12–27.12</w:t>
      </w:r>
    </w:p>
    <w:p w14:paraId="47267101" w14:textId="27A73E16" w:rsidR="00C15F82" w:rsidRDefault="00F24F5D" w:rsidP="00C15F82">
      <w:pPr>
        <w:pStyle w:val="41"/>
      </w:pPr>
      <w:r w:rsidRPr="009D338D">
        <w:rPr>
          <w:lang w:val="kk"/>
        </w:rPr>
        <w:t>Аптаның цитатасы: «Ынтымақ – бұзылмайтын қорған»</w:t>
      </w:r>
    </w:p>
    <w:tbl>
      <w:tblPr>
        <w:tblW w:w="16020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2693"/>
        <w:gridCol w:w="2835"/>
        <w:gridCol w:w="2835"/>
        <w:gridCol w:w="2835"/>
        <w:gridCol w:w="2825"/>
      </w:tblGrid>
      <w:tr w:rsidR="00A17100" w14:paraId="26A80092" w14:textId="77777777" w:rsidTr="00C15F82">
        <w:tc>
          <w:tcPr>
            <w:tcW w:w="1997" w:type="dxa"/>
          </w:tcPr>
          <w:p w14:paraId="7CD6061C" w14:textId="77777777" w:rsidR="00C15F82" w:rsidRPr="00C15F82" w:rsidRDefault="00F24F5D" w:rsidP="00C15F82">
            <w:pPr>
              <w:pStyle w:val="13313"/>
            </w:pPr>
            <w:r w:rsidRPr="00C15F82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</w:tcPr>
          <w:p w14:paraId="7E9B107B" w14:textId="0AACC719" w:rsidR="00C15F82" w:rsidRPr="00C15F82" w:rsidRDefault="00F24F5D" w:rsidP="00C15F82">
            <w:pPr>
              <w:pStyle w:val="13313"/>
            </w:pPr>
            <w:r w:rsidRPr="00C15F82">
              <w:rPr>
                <w:lang w:val="kk"/>
              </w:rPr>
              <w:t>Дүйсенбі 23.12</w:t>
            </w:r>
          </w:p>
        </w:tc>
        <w:tc>
          <w:tcPr>
            <w:tcW w:w="2835" w:type="dxa"/>
          </w:tcPr>
          <w:p w14:paraId="70F38E00" w14:textId="6A3AB02F" w:rsidR="00C15F82" w:rsidRPr="00C15F82" w:rsidRDefault="00F24F5D" w:rsidP="00C15F82">
            <w:pPr>
              <w:pStyle w:val="13313"/>
            </w:pPr>
            <w:r w:rsidRPr="00C15F82">
              <w:rPr>
                <w:lang w:val="kk"/>
              </w:rPr>
              <w:t>Сейсенбі 24.12</w:t>
            </w:r>
          </w:p>
        </w:tc>
        <w:tc>
          <w:tcPr>
            <w:tcW w:w="2835" w:type="dxa"/>
          </w:tcPr>
          <w:p w14:paraId="4E42B62F" w14:textId="1F1D0C9C" w:rsidR="00C15F82" w:rsidRPr="00C15F82" w:rsidRDefault="00F24F5D" w:rsidP="00C15F82">
            <w:pPr>
              <w:pStyle w:val="13313"/>
            </w:pPr>
            <w:r w:rsidRPr="00C15F82">
              <w:rPr>
                <w:lang w:val="kk"/>
              </w:rPr>
              <w:t>Сәрсенбі 25.12</w:t>
            </w:r>
          </w:p>
        </w:tc>
        <w:tc>
          <w:tcPr>
            <w:tcW w:w="2835" w:type="dxa"/>
          </w:tcPr>
          <w:p w14:paraId="6567957E" w14:textId="736E60F3" w:rsidR="00C15F82" w:rsidRPr="00C15F82" w:rsidRDefault="00F24F5D" w:rsidP="00C15F82">
            <w:pPr>
              <w:pStyle w:val="13313"/>
            </w:pPr>
            <w:r w:rsidRPr="00C15F82">
              <w:rPr>
                <w:lang w:val="kk"/>
              </w:rPr>
              <w:t>Бейсенбі 26.12</w:t>
            </w:r>
          </w:p>
        </w:tc>
        <w:tc>
          <w:tcPr>
            <w:tcW w:w="2825" w:type="dxa"/>
          </w:tcPr>
          <w:p w14:paraId="704BE77A" w14:textId="7A41EA91" w:rsidR="00C15F82" w:rsidRPr="00C15F82" w:rsidRDefault="00F24F5D" w:rsidP="00C15F82">
            <w:pPr>
              <w:pStyle w:val="13313"/>
            </w:pPr>
            <w:r w:rsidRPr="00C15F82">
              <w:rPr>
                <w:lang w:val="kk"/>
              </w:rPr>
              <w:t>Жұма 27.12</w:t>
            </w:r>
          </w:p>
          <w:p w14:paraId="2AFC286F" w14:textId="77777777" w:rsidR="00C15F82" w:rsidRPr="00C15F82" w:rsidRDefault="00C15F82" w:rsidP="00C15F82">
            <w:pPr>
              <w:pStyle w:val="13313"/>
            </w:pPr>
          </w:p>
        </w:tc>
      </w:tr>
      <w:tr w:rsidR="00A17100" w14:paraId="3E6AE2BC" w14:textId="77777777" w:rsidTr="00C15F82">
        <w:tc>
          <w:tcPr>
            <w:tcW w:w="1997" w:type="dxa"/>
          </w:tcPr>
          <w:p w14:paraId="7AF4F918" w14:textId="4C79B15B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Балаларды қабылдау</w:t>
            </w:r>
          </w:p>
          <w:p w14:paraId="230516B1" w14:textId="77777777" w:rsidR="00C15F82" w:rsidRPr="00C15F82" w:rsidRDefault="00C15F82" w:rsidP="00C15F82">
            <w:pPr>
              <w:pStyle w:val="13213"/>
            </w:pPr>
          </w:p>
          <w:p w14:paraId="15443947" w14:textId="77777777" w:rsidR="00C15F82" w:rsidRPr="00C15F82" w:rsidRDefault="00C15F82" w:rsidP="00C15F82">
            <w:pPr>
              <w:pStyle w:val="13213"/>
            </w:pPr>
          </w:p>
        </w:tc>
        <w:tc>
          <w:tcPr>
            <w:tcW w:w="2693" w:type="dxa"/>
          </w:tcPr>
          <w:p w14:paraId="75561C60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«Өнегелі 15 минут» </w:t>
            </w:r>
          </w:p>
          <w:p w14:paraId="038B88F0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"Әр түрлі көңіл күй" ойыны</w:t>
            </w:r>
          </w:p>
          <w:p w14:paraId="1B110E9F" w14:textId="541B5212" w:rsidR="00C15F82" w:rsidRPr="00F24F5D" w:rsidRDefault="00F24F5D" w:rsidP="00C15F82">
            <w:pPr>
              <w:pStyle w:val="13213"/>
              <w:rPr>
                <w:lang w:val="kk"/>
              </w:rPr>
            </w:pPr>
            <w:r w:rsidRPr="00C15F82">
              <w:rPr>
                <w:lang w:val="kk"/>
              </w:rPr>
              <w:t xml:space="preserve">Алдағы күнге жақсы көңіл күй сыйлау. Іс-әрекетті таңдауға көмектесу. </w:t>
            </w:r>
          </w:p>
          <w:p w14:paraId="786A9C69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Қайырлы таң! Сәлеметсіз бе!</w:t>
            </w:r>
          </w:p>
        </w:tc>
        <w:tc>
          <w:tcPr>
            <w:tcW w:w="2835" w:type="dxa"/>
          </w:tcPr>
          <w:p w14:paraId="2CFF6042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«Өнегелі 15 минут» </w:t>
            </w:r>
          </w:p>
          <w:p w14:paraId="5C1C7E0B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Тренинг ойыны </w:t>
            </w:r>
          </w:p>
          <w:p w14:paraId="4C1C636E" w14:textId="5391F82F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"Жылы сәуле"</w:t>
            </w:r>
          </w:p>
          <w:p w14:paraId="781F6154" w14:textId="7ED052FC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0F314CBF" w14:textId="77777777" w:rsidR="009C50BA" w:rsidRDefault="00F24F5D" w:rsidP="00C15F82">
            <w:pPr>
              <w:pStyle w:val="13213"/>
            </w:pPr>
            <w:r w:rsidRPr="00C15F82">
              <w:rPr>
                <w:lang w:val="kk"/>
              </w:rPr>
              <w:t>Қайырлы таң!</w:t>
            </w:r>
          </w:p>
          <w:p w14:paraId="66E5C2B5" w14:textId="190C7D58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Сәлеметсіз бе!</w:t>
            </w:r>
          </w:p>
        </w:tc>
        <w:tc>
          <w:tcPr>
            <w:tcW w:w="2835" w:type="dxa"/>
          </w:tcPr>
          <w:p w14:paraId="176B88E0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«Өнегелі 15 минут» </w:t>
            </w:r>
          </w:p>
          <w:p w14:paraId="136EBB2A" w14:textId="50769D59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"Көңілді кездесу" ойыны</w:t>
            </w:r>
          </w:p>
          <w:p w14:paraId="1A0F002B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Сөйлейтін қабырға арқылы қуанышты көңіл күй қалыптастыру.</w:t>
            </w:r>
          </w:p>
          <w:p w14:paraId="0D040AB7" w14:textId="77777777" w:rsidR="009C50BA" w:rsidRDefault="00F24F5D" w:rsidP="00C15F82">
            <w:pPr>
              <w:pStyle w:val="13213"/>
            </w:pPr>
            <w:r w:rsidRPr="00C15F82">
              <w:rPr>
                <w:lang w:val="kk"/>
              </w:rPr>
              <w:t>Қайырлы таң!</w:t>
            </w:r>
          </w:p>
          <w:p w14:paraId="4C863727" w14:textId="252163F2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Сәлеметсіз бе!</w:t>
            </w:r>
          </w:p>
        </w:tc>
        <w:tc>
          <w:tcPr>
            <w:tcW w:w="2835" w:type="dxa"/>
          </w:tcPr>
          <w:p w14:paraId="53FEC296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«Өнегелі 15 минут» </w:t>
            </w:r>
          </w:p>
          <w:p w14:paraId="6F7BD226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Тренинг ойыны </w:t>
            </w:r>
          </w:p>
          <w:p w14:paraId="7C39FDF4" w14:textId="3C2AF75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"Жылы сәуле"</w:t>
            </w:r>
          </w:p>
          <w:p w14:paraId="7D750BB0" w14:textId="77777777" w:rsidR="009C50BA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Сыртқы келбетке назар аудару. </w:t>
            </w:r>
          </w:p>
          <w:p w14:paraId="57D0671C" w14:textId="1CCE1792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Ойын әрекетіне қосылу бастамасы. </w:t>
            </w:r>
          </w:p>
          <w:p w14:paraId="064B2E70" w14:textId="77777777" w:rsidR="009C50BA" w:rsidRDefault="00F24F5D" w:rsidP="00C15F82">
            <w:pPr>
              <w:pStyle w:val="13213"/>
            </w:pPr>
            <w:r w:rsidRPr="00C15F82">
              <w:rPr>
                <w:lang w:val="kk"/>
              </w:rPr>
              <w:t>Қайырлы таң!</w:t>
            </w:r>
          </w:p>
          <w:p w14:paraId="7110858B" w14:textId="296AEE78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Сәлеметсіз бе!</w:t>
            </w:r>
          </w:p>
        </w:tc>
        <w:tc>
          <w:tcPr>
            <w:tcW w:w="2825" w:type="dxa"/>
          </w:tcPr>
          <w:p w14:paraId="21E026AD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«Өнегелі 15 минут» </w:t>
            </w:r>
          </w:p>
          <w:p w14:paraId="2F387405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"Әр түрлі көңіл күй" ойыны</w:t>
            </w:r>
          </w:p>
          <w:p w14:paraId="24F7C9AD" w14:textId="77777777" w:rsidR="009C50BA" w:rsidRPr="00F24F5D" w:rsidRDefault="00F24F5D" w:rsidP="00C15F82">
            <w:pPr>
              <w:pStyle w:val="13213"/>
              <w:rPr>
                <w:lang w:val="kk"/>
              </w:rPr>
            </w:pPr>
            <w:r w:rsidRPr="00C15F82">
              <w:rPr>
                <w:lang w:val="kk"/>
              </w:rPr>
              <w:t>Алдағы күнге жақсы көңіл күй сыйлау. Іс-әрекетті таңдауға көмектесу.</w:t>
            </w:r>
          </w:p>
          <w:p w14:paraId="4599232F" w14:textId="77777777" w:rsidR="009C50BA" w:rsidRPr="00F24F5D" w:rsidRDefault="00F24F5D" w:rsidP="00C15F82">
            <w:pPr>
              <w:pStyle w:val="13213"/>
              <w:rPr>
                <w:lang w:val="kk"/>
              </w:rPr>
            </w:pPr>
            <w:r w:rsidRPr="00C15F82">
              <w:rPr>
                <w:lang w:val="kk"/>
              </w:rPr>
              <w:t>Қайырлы таң!</w:t>
            </w:r>
          </w:p>
          <w:p w14:paraId="23C7ADFF" w14:textId="21BC085A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Сәлеметсіз бе!</w:t>
            </w:r>
          </w:p>
        </w:tc>
      </w:tr>
      <w:tr w:rsidR="00A17100" w14:paraId="556AE275" w14:textId="77777777" w:rsidTr="00C15F82">
        <w:tc>
          <w:tcPr>
            <w:tcW w:w="1997" w:type="dxa"/>
          </w:tcPr>
          <w:p w14:paraId="1569B582" w14:textId="1EE7AEA6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3" w:type="dxa"/>
          </w:tcPr>
          <w:p w14:paraId="1364E8BD" w14:textId="4EBE3159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Ата-аналармен баланың қалай ұйықтағаны, қандай көңіл күймен оянғаны туралы әңгімелесу </w:t>
            </w:r>
          </w:p>
        </w:tc>
        <w:tc>
          <w:tcPr>
            <w:tcW w:w="2835" w:type="dxa"/>
          </w:tcPr>
          <w:p w14:paraId="21414A18" w14:textId="1627CBCA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Ата-аналармен балалармен жағымды бірлескен іс-шаралар туралы әңгімелесу</w:t>
            </w:r>
          </w:p>
        </w:tc>
        <w:tc>
          <w:tcPr>
            <w:tcW w:w="2835" w:type="dxa"/>
          </w:tcPr>
          <w:p w14:paraId="60C42D5E" w14:textId="440E60F8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Баланы ауа райына сай киіндіру туралы кеңес беру</w:t>
            </w:r>
          </w:p>
          <w:p w14:paraId="610D6742" w14:textId="77777777" w:rsidR="00C15F82" w:rsidRPr="00C15F82" w:rsidRDefault="00C15F82" w:rsidP="00C15F82">
            <w:pPr>
              <w:pStyle w:val="13213"/>
            </w:pPr>
          </w:p>
        </w:tc>
        <w:tc>
          <w:tcPr>
            <w:tcW w:w="2835" w:type="dxa"/>
          </w:tcPr>
          <w:p w14:paraId="5A3F2F55" w14:textId="03B6475A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Отбасы жағдайында баланың денсаулығын нығайту туралы әңгіме</w:t>
            </w:r>
          </w:p>
        </w:tc>
        <w:tc>
          <w:tcPr>
            <w:tcW w:w="2825" w:type="dxa"/>
          </w:tcPr>
          <w:p w14:paraId="4507C059" w14:textId="14E669DD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Қызылша кезеңінде өзіңізді қалай қорғауға болатындығы туралы ата-аналармен әңгімелесу</w:t>
            </w:r>
          </w:p>
        </w:tc>
      </w:tr>
      <w:tr w:rsidR="00A17100" w14:paraId="6024CAE4" w14:textId="77777777" w:rsidTr="00C15F82">
        <w:tc>
          <w:tcPr>
            <w:tcW w:w="1997" w:type="dxa"/>
          </w:tcPr>
          <w:p w14:paraId="1299E96F" w14:textId="4B54DA86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  <w:r>
              <w:rPr>
                <w:lang w:val="kk"/>
              </w:rPr>
              <w:softHyphen/>
            </w:r>
          </w:p>
        </w:tc>
        <w:tc>
          <w:tcPr>
            <w:tcW w:w="2693" w:type="dxa"/>
          </w:tcPr>
          <w:p w14:paraId="575E5DEE" w14:textId="77777777" w:rsidR="00636572" w:rsidRDefault="00F24F5D" w:rsidP="00C15F82">
            <w:pPr>
              <w:pStyle w:val="13213"/>
            </w:pPr>
            <w:r w:rsidRPr="00C15F82">
              <w:rPr>
                <w:lang w:val="kk"/>
              </w:rPr>
              <w:t>Үнемді тұтыну</w:t>
            </w:r>
          </w:p>
          <w:p w14:paraId="6FECAA9B" w14:textId="77777777" w:rsidR="0063657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"Қауіпсіз қала" ойыны </w:t>
            </w:r>
          </w:p>
          <w:p w14:paraId="359CF75B" w14:textId="1697A015" w:rsidR="00C15F82" w:rsidRDefault="00F24F5D" w:rsidP="00C15F82">
            <w:pPr>
              <w:pStyle w:val="13213"/>
            </w:pPr>
            <w:r>
              <w:rPr>
                <w:lang w:val="kk"/>
              </w:rPr>
              <w:t>Балалардың жол элементтері (жүріс бөлігі, жаяу жүргіншілер өткелі, тротуар), көлік қозғалысы, бағдаршамның жұмысы туралы білімдерін нақтылау.</w:t>
            </w:r>
          </w:p>
          <w:p w14:paraId="51E4FF3F" w14:textId="5DBEDA48" w:rsidR="00636572" w:rsidRPr="00C15F82" w:rsidRDefault="00F24F5D" w:rsidP="00C15F82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61CA2D98" w14:textId="7F753E4E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"Санау мозаикасы" үстел ойыны 5 шегінде тікелей және кері санауға жаттығу.</w:t>
            </w:r>
          </w:p>
          <w:p w14:paraId="244405F9" w14:textId="49C6D4CB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"Фигураны таңда" үстел ойыны Геометриялық фигураларды (шеңбер, шаршы, үшбұрыш) және геометриялық денелерді (текше, доп, цилиндр) тану және атау.</w:t>
            </w:r>
          </w:p>
          <w:p w14:paraId="60A5EE8E" w14:textId="4832E2C1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(Математика негіздері, аппликация)</w:t>
            </w:r>
          </w:p>
        </w:tc>
        <w:tc>
          <w:tcPr>
            <w:tcW w:w="2835" w:type="dxa"/>
          </w:tcPr>
          <w:p w14:paraId="58BDBA44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Үнемді тұтыну "Үлкен серуен"</w:t>
            </w:r>
          </w:p>
          <w:p w14:paraId="22695201" w14:textId="77777777" w:rsidR="0063657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Балаларды автокөлік жүргізушісіне қажетті жол белгілерімен таныстыру. </w:t>
            </w:r>
          </w:p>
          <w:p w14:paraId="019FA623" w14:textId="16E30791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64B5419D" w14:textId="1EA60C1C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Үстел ойыны </w:t>
            </w:r>
          </w:p>
          <w:p w14:paraId="18A30705" w14:textId="11C69DD6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"Дәрумен" </w:t>
            </w:r>
          </w:p>
          <w:p w14:paraId="415107BC" w14:textId="2D3CF422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Салауатты өмір салты туралы түсінікті кеңейту. </w:t>
            </w:r>
          </w:p>
          <w:p w14:paraId="5CA2849F" w14:textId="53696ECB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"Қатені түзет" ойыны Сөйлемдегі сөздерді дұрыс орналастыру; </w:t>
            </w:r>
            <w:r>
              <w:rPr>
                <w:lang w:val="kk"/>
              </w:rPr>
              <w:br/>
              <w:t>есте сақтауды, зейінді, ойлауды дамыту.</w:t>
            </w:r>
          </w:p>
          <w:p w14:paraId="61C6B2FB" w14:textId="091EFFB3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</w:tc>
        <w:tc>
          <w:tcPr>
            <w:tcW w:w="2835" w:type="dxa"/>
          </w:tcPr>
          <w:p w14:paraId="1ECD449E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Үстел лотосы</w:t>
            </w:r>
          </w:p>
          <w:p w14:paraId="43CE176C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"Жабық буындар"</w:t>
            </w:r>
          </w:p>
          <w:p w14:paraId="546562A6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балалардың буындарды айту дағдыларын пысықтауды жалғастыру.</w:t>
            </w:r>
          </w:p>
          <w:p w14:paraId="50866108" w14:textId="3365ECF3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Табиғи материалдан қызықты дизайн көрнекілікке сүйене отырып, композицияны ойлап табу қабілетін дамыту.</w:t>
            </w:r>
          </w:p>
          <w:p w14:paraId="4E454ADE" w14:textId="7723D52B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(Сөйлеуді дамыту, құрастыру)</w:t>
            </w:r>
          </w:p>
          <w:p w14:paraId="5356141E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Үнемді тұтыну</w:t>
            </w:r>
          </w:p>
          <w:p w14:paraId="284EAB33" w14:textId="3AE202F4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"Ұлпа қарлар қайда?" дидактикалық тапсырмасы</w:t>
            </w:r>
          </w:p>
          <w:p w14:paraId="6161587E" w14:textId="77777777" w:rsidR="00636572" w:rsidRDefault="00F24F5D" w:rsidP="00C15F82">
            <w:pPr>
              <w:pStyle w:val="13213"/>
            </w:pPr>
            <w:r>
              <w:rPr>
                <w:lang w:val="kk"/>
              </w:rPr>
              <w:t xml:space="preserve">Судың әртүрлі күйлері туралы білімді бекіту; есте сақтау, танымдық белсенділікті дамыту. </w:t>
            </w:r>
          </w:p>
          <w:p w14:paraId="6D0A975F" w14:textId="6E8CD268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4A5DFB2B" w14:textId="2B70CA8E" w:rsidR="00C15F82" w:rsidRPr="00C15F82" w:rsidRDefault="00C15F82" w:rsidP="00C15F82">
            <w:pPr>
              <w:pStyle w:val="13213"/>
            </w:pPr>
          </w:p>
        </w:tc>
        <w:tc>
          <w:tcPr>
            <w:tcW w:w="2835" w:type="dxa"/>
          </w:tcPr>
          <w:p w14:paraId="12796A94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"Өлшемі бойынша затты тап" үстел ойыны </w:t>
            </w:r>
          </w:p>
          <w:p w14:paraId="56FA6DF4" w14:textId="551ED5AB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Салыстыру кезінде шаманы салыстыру кезінде қабаттастыру әдістерін (жоғарғы жағында) және қосымшаларды (жанында) қолдануға шақыру; сөздік қорын заттардың орналасқан жерін анықтайтын сөздермен байыту (сол жақта, оң жақта, қатар, арасында). </w:t>
            </w:r>
          </w:p>
          <w:p w14:paraId="605920B3" w14:textId="3192214D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5402827F" w14:textId="77777777" w:rsid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Үнемді тұтыну "Сөйлейтін жол белгілері"</w:t>
            </w:r>
          </w:p>
          <w:p w14:paraId="4E14423E" w14:textId="77777777" w:rsidR="0063657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Балаларды жол белгілері бойынша жүруге, жол қозғалысы ережелерін сақтауға, бір-біріне мұқият болуға үйрету. </w:t>
            </w:r>
          </w:p>
          <w:p w14:paraId="325468CF" w14:textId="1205CD03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6B459414" w14:textId="77777777" w:rsidR="00C15F82" w:rsidRPr="00C15F82" w:rsidRDefault="00C15F82" w:rsidP="00C15F82">
            <w:pPr>
              <w:pStyle w:val="13213"/>
            </w:pPr>
          </w:p>
        </w:tc>
        <w:tc>
          <w:tcPr>
            <w:tcW w:w="2825" w:type="dxa"/>
          </w:tcPr>
          <w:p w14:paraId="674EBD06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"Ертегі кейіпкерінің әрекеті" ойыны </w:t>
            </w:r>
          </w:p>
          <w:p w14:paraId="52B66F76" w14:textId="55D44B51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Баланың моральдық нормаларды сақтауға және бұзуға деген жеке көзқарасын қалыптастыруға ықпал ету: спра әділдік жасаған адамның іс-әрекетін </w:t>
            </w:r>
            <w:r>
              <w:rPr>
                <w:lang w:val="kk"/>
              </w:rPr>
              <w:softHyphen/>
              <w:t xml:space="preserve">мақұлдау. </w:t>
            </w:r>
          </w:p>
          <w:p w14:paraId="3BDEEB5E" w14:textId="5CFE4753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71F84565" w14:textId="6DBBC9C0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Тренинг ойыны </w:t>
            </w:r>
          </w:p>
          <w:p w14:paraId="5C8B2222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"Сіз қандай сыпайы сөздерді білесіз?"   </w:t>
            </w:r>
          </w:p>
          <w:p w14:paraId="60A968A9" w14:textId="6CF960D6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Балалардың бойындағы сыпайылығын дамыту.</w:t>
            </w:r>
          </w:p>
          <w:p w14:paraId="5E211454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Үнемді тұтыну</w:t>
            </w:r>
          </w:p>
          <w:p w14:paraId="3615BACD" w14:textId="3604EA61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"Менің бұлтым". </w:t>
            </w:r>
          </w:p>
          <w:p w14:paraId="75A04FCB" w14:textId="77777777" w:rsidR="0063657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Қиялды, табиғатты бейнелі қабылдауды дамыту. </w:t>
            </w:r>
          </w:p>
          <w:p w14:paraId="7AAC0D9B" w14:textId="081F9B26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3592E9EC" w14:textId="77777777" w:rsidR="00C15F82" w:rsidRPr="00C15F82" w:rsidRDefault="00C15F82" w:rsidP="00C15F82">
            <w:pPr>
              <w:pStyle w:val="13213"/>
            </w:pPr>
          </w:p>
        </w:tc>
      </w:tr>
      <w:tr w:rsidR="00A17100" w14:paraId="414BE272" w14:textId="77777777" w:rsidTr="00C15F82">
        <w:tc>
          <w:tcPr>
            <w:tcW w:w="1997" w:type="dxa"/>
          </w:tcPr>
          <w:p w14:paraId="5161A518" w14:textId="5A464CB3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</w:tcPr>
          <w:p w14:paraId="0542BA5C" w14:textId="77777777" w:rsidR="003C08B2" w:rsidRPr="00C15F82" w:rsidRDefault="00F24F5D" w:rsidP="003C08B2">
            <w:pPr>
              <w:pStyle w:val="13213"/>
            </w:pPr>
            <w:r>
              <w:rPr>
                <w:lang w:val="kk"/>
              </w:rPr>
              <w:t>Ертеңгілік жаттығулар кешені</w:t>
            </w:r>
          </w:p>
          <w:p w14:paraId="6062D910" w14:textId="6BF4181D" w:rsidR="00C15F82" w:rsidRPr="00C15F82" w:rsidRDefault="00F24F5D" w:rsidP="003C08B2">
            <w:pPr>
              <w:pStyle w:val="13213"/>
            </w:pPr>
            <w:r>
              <w:rPr>
                <w:lang w:val="kk"/>
              </w:rPr>
              <w:t>"Музыкалық жаттығулар – таңертең Кукутикамимен кездесеміз"</w:t>
            </w:r>
          </w:p>
        </w:tc>
        <w:tc>
          <w:tcPr>
            <w:tcW w:w="2835" w:type="dxa"/>
          </w:tcPr>
          <w:p w14:paraId="76DFEF97" w14:textId="77777777" w:rsidR="003C08B2" w:rsidRPr="00C15F82" w:rsidRDefault="00F24F5D" w:rsidP="003C08B2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45B7EFDA" w14:textId="07F75A10" w:rsidR="00C15F82" w:rsidRPr="00C15F82" w:rsidRDefault="00F24F5D" w:rsidP="003C08B2">
            <w:pPr>
              <w:pStyle w:val="13213"/>
            </w:pPr>
            <w:r>
              <w:rPr>
                <w:lang w:val="kk"/>
              </w:rPr>
              <w:t>"Капитан Крабпен көңілді жаттығу"</w:t>
            </w:r>
          </w:p>
        </w:tc>
        <w:tc>
          <w:tcPr>
            <w:tcW w:w="2835" w:type="dxa"/>
          </w:tcPr>
          <w:p w14:paraId="7FC394C3" w14:textId="77777777" w:rsidR="003C08B2" w:rsidRPr="00C15F82" w:rsidRDefault="00F24F5D" w:rsidP="003C08B2">
            <w:pPr>
              <w:pStyle w:val="13213"/>
            </w:pPr>
            <w:r>
              <w:rPr>
                <w:lang w:val="kk"/>
              </w:rPr>
              <w:t>Ертеңгілік жаттығулар кешені</w:t>
            </w:r>
          </w:p>
          <w:p w14:paraId="03C3C2FA" w14:textId="0D2EF1CE" w:rsidR="00C15F82" w:rsidRPr="00C15F82" w:rsidRDefault="00F24F5D" w:rsidP="003C08B2">
            <w:pPr>
              <w:pStyle w:val="13213"/>
            </w:pPr>
            <w:r>
              <w:rPr>
                <w:lang w:val="kk"/>
              </w:rPr>
              <w:t>"Музыкалық жаттығулар – таңертең Кукутикамимен кездесеміз"</w:t>
            </w:r>
          </w:p>
        </w:tc>
        <w:tc>
          <w:tcPr>
            <w:tcW w:w="2835" w:type="dxa"/>
          </w:tcPr>
          <w:p w14:paraId="081B9F6E" w14:textId="0D7749E9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26BFF1B0" w14:textId="2AC06702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"Капитан Крабпен көңілді жаттығу"</w:t>
            </w:r>
          </w:p>
        </w:tc>
        <w:tc>
          <w:tcPr>
            <w:tcW w:w="2825" w:type="dxa"/>
          </w:tcPr>
          <w:p w14:paraId="2CA7C5A7" w14:textId="429DD203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Ертеңгілік жаттығулар кешені</w:t>
            </w:r>
          </w:p>
          <w:p w14:paraId="7EA955C2" w14:textId="2E52B364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"Музыкалық жаттығулар – таңертең Кукутикамимен кездесеміз"</w:t>
            </w:r>
          </w:p>
        </w:tc>
      </w:tr>
      <w:tr w:rsidR="00A17100" w14:paraId="26AB2719" w14:textId="77777777" w:rsidTr="00C15F82">
        <w:trPr>
          <w:trHeight w:val="699"/>
        </w:trPr>
        <w:tc>
          <w:tcPr>
            <w:tcW w:w="1997" w:type="dxa"/>
          </w:tcPr>
          <w:p w14:paraId="4EF01382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Таңғы ас</w:t>
            </w:r>
          </w:p>
        </w:tc>
        <w:tc>
          <w:tcPr>
            <w:tcW w:w="2693" w:type="dxa"/>
          </w:tcPr>
          <w:p w14:paraId="655621E0" w14:textId="31DA873A" w:rsidR="00C15F82" w:rsidRDefault="00F24F5D" w:rsidP="00C15F82">
            <w:pPr>
              <w:pStyle w:val="13213"/>
            </w:pPr>
            <w:r>
              <w:rPr>
                <w:lang w:val="kk"/>
              </w:rPr>
              <w:t>Тамақты жақсы шайнау, ас құралдарын (қасық, шанышқы), майлықты дұрыс пайдалану, тамақтанғаннан кейін аузын шаю қабілетін қалыптастыру.</w:t>
            </w:r>
          </w:p>
          <w:p w14:paraId="27827877" w14:textId="77777777" w:rsidR="003C08B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Үнемді тұтыну </w:t>
            </w:r>
          </w:p>
          <w:p w14:paraId="29EC1317" w14:textId="53543024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(Ас болсын!)</w:t>
            </w:r>
          </w:p>
        </w:tc>
        <w:tc>
          <w:tcPr>
            <w:tcW w:w="2835" w:type="dxa"/>
          </w:tcPr>
          <w:p w14:paraId="647899DA" w14:textId="6E58E9BD" w:rsid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60A51020" w14:textId="7FE738BD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Үнемді тұтыну</w:t>
            </w:r>
          </w:p>
          <w:p w14:paraId="41EA144D" w14:textId="70703396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(Ас болсын! Шай, нан)</w:t>
            </w:r>
          </w:p>
        </w:tc>
        <w:tc>
          <w:tcPr>
            <w:tcW w:w="2835" w:type="dxa"/>
          </w:tcPr>
          <w:p w14:paraId="5F8F99A0" w14:textId="77777777" w:rsidR="003C08B2" w:rsidRDefault="00F24F5D" w:rsidP="00C15F82">
            <w:pPr>
              <w:pStyle w:val="13213"/>
            </w:pPr>
            <w:r>
              <w:rPr>
                <w:lang w:val="kk"/>
              </w:rPr>
              <w:t>Тамақтану кезінде өзі-өзі ұстау мәдениетін қалыптастыру: майлықты ұқыпты қолдана білу; нанды үгітпеу.</w:t>
            </w:r>
          </w:p>
          <w:p w14:paraId="10027FD5" w14:textId="23056B5D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Үнемді тұтыну</w:t>
            </w:r>
          </w:p>
          <w:p w14:paraId="4AEEC214" w14:textId="0DAE3D3E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(Ас болсын!)</w:t>
            </w:r>
          </w:p>
        </w:tc>
        <w:tc>
          <w:tcPr>
            <w:tcW w:w="2835" w:type="dxa"/>
          </w:tcPr>
          <w:p w14:paraId="522AF836" w14:textId="21F49944" w:rsid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Үстелдің дұрыс орналасуына назар аудару.</w:t>
            </w:r>
          </w:p>
          <w:p w14:paraId="44985FD8" w14:textId="01B32F51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Үнемді тұтыну</w:t>
            </w:r>
          </w:p>
          <w:p w14:paraId="69B00D7C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(Ас болсын! Май, қант)</w:t>
            </w:r>
          </w:p>
        </w:tc>
        <w:tc>
          <w:tcPr>
            <w:tcW w:w="2825" w:type="dxa"/>
          </w:tcPr>
          <w:p w14:paraId="5517D65D" w14:textId="77777777" w:rsid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Тамақты жақсы шайнау, ас құралдарын (қасық, шанышқы), майлықты дұрыс пайдалану, тамақтанғаннан кейін аузын шаю қабілетін қалыптастыру.</w:t>
            </w:r>
            <w:r w:rsidRPr="00C15F82">
              <w:rPr>
                <w:lang w:val="kk"/>
              </w:rPr>
              <w:softHyphen/>
            </w:r>
            <w:r w:rsidRPr="00C15F82">
              <w:rPr>
                <w:lang w:val="kk"/>
              </w:rPr>
              <w:softHyphen/>
            </w:r>
            <w:r w:rsidRPr="00C15F82">
              <w:rPr>
                <w:lang w:val="kk"/>
              </w:rPr>
              <w:softHyphen/>
            </w:r>
          </w:p>
          <w:p w14:paraId="2202359A" w14:textId="55811BE4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Үнемді тұтыну</w:t>
            </w:r>
          </w:p>
          <w:p w14:paraId="49CF0978" w14:textId="406846EA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</w:tr>
      <w:tr w:rsidR="00A17100" w14:paraId="2FFAD488" w14:textId="77777777" w:rsidTr="00C15F82">
        <w:trPr>
          <w:trHeight w:val="4910"/>
        </w:trPr>
        <w:tc>
          <w:tcPr>
            <w:tcW w:w="1997" w:type="dxa"/>
          </w:tcPr>
          <w:p w14:paraId="34FD288D" w14:textId="68585C85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</w:tcPr>
          <w:p w14:paraId="6F096A08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"Менің Қазақстаным" - Қазақстан Республикасының әнұранын орындау</w:t>
            </w:r>
          </w:p>
          <w:p w14:paraId="5735B9AE" w14:textId="285804D8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Мотивациялық жағдай: мектеп жасына дейінгі баланың тәртібі</w:t>
            </w:r>
          </w:p>
        </w:tc>
        <w:tc>
          <w:tcPr>
            <w:tcW w:w="2835" w:type="dxa"/>
          </w:tcPr>
          <w:p w14:paraId="43211CF4" w14:textId="252BA8F0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Қиял ойыны</w:t>
            </w:r>
          </w:p>
          <w:p w14:paraId="6860A730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"Бірде ертегіде" </w:t>
            </w:r>
          </w:p>
          <w:p w14:paraId="5EFAC184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Ойлау қабілетін дамытуды жалғастыру, тәуелсіз қорытынды жасау, өз шешімдерін табу;</w:t>
            </w:r>
          </w:p>
          <w:p w14:paraId="54DEC011" w14:textId="776D54C8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кеңістіктік ойлауды, шығармашылықты, өз шешімдерін табуда тәуелсіздікті, бастаманы, тапқырлықты дамыту.</w:t>
            </w:r>
          </w:p>
          <w:p w14:paraId="0EB64168" w14:textId="7F4D1A15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</w:tc>
        <w:tc>
          <w:tcPr>
            <w:tcW w:w="2835" w:type="dxa"/>
          </w:tcPr>
          <w:p w14:paraId="00F7E104" w14:textId="071CC524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Саяхат ойыны </w:t>
            </w:r>
          </w:p>
          <w:p w14:paraId="40801834" w14:textId="283A271C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"Сәулеге" </w:t>
            </w:r>
          </w:p>
          <w:p w14:paraId="1FA8E66B" w14:textId="64EB5BBA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Балалардың өз елінің географиясы туралы білімдерін кеңейту; Республиканың табиғи-климаттық ерекшеліктерімен таныстыру; Қазақстан Республикасының Мемлекеттік рәміздері (әнұран, елтаңба, ту) туралы білімдерін бекіту.</w:t>
            </w:r>
          </w:p>
          <w:p w14:paraId="5F83EE03" w14:textId="6B9E900D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</w:tc>
        <w:tc>
          <w:tcPr>
            <w:tcW w:w="2835" w:type="dxa"/>
          </w:tcPr>
          <w:p w14:paraId="3105B51B" w14:textId="7B233CC5" w:rsid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Тақырыбы: "Қағаз"</w:t>
            </w:r>
          </w:p>
          <w:p w14:paraId="634ECF24" w14:textId="2E694240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"Күшті қағаз" тәжірибелері</w:t>
            </w:r>
          </w:p>
          <w:p w14:paraId="616D810D" w14:textId="77777777" w:rsidR="00C15F82" w:rsidRPr="00C15F82" w:rsidRDefault="00F24F5D" w:rsidP="00C15F82">
            <w:pPr>
              <w:pStyle w:val="13213"/>
            </w:pPr>
            <w:r>
              <w:rPr>
                <w:bCs/>
                <w:lang w:val="kk"/>
              </w:rPr>
              <w:t>Балаларға қағазбен тәжірибе мен тәжірибе жасауға үйрету.</w:t>
            </w:r>
          </w:p>
          <w:p w14:paraId="40FCBBEB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"Шыршаға шарлар кесу" шығармашылық зертханасы</w:t>
            </w:r>
          </w:p>
          <w:p w14:paraId="41385626" w14:textId="14DC4646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Қайшының ұстағышын өзіңізгеқаратып, алға қойыңыз.</w:t>
            </w:r>
          </w:p>
          <w:p w14:paraId="294DCD18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Қайшыны ашық қалдырмаңыз.</w:t>
            </w:r>
          </w:p>
          <w:p w14:paraId="28C1CAAA" w14:textId="1F31B263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(Аппликация, сөйлеуді дамыту) </w:t>
            </w:r>
          </w:p>
        </w:tc>
        <w:tc>
          <w:tcPr>
            <w:tcW w:w="2825" w:type="dxa"/>
          </w:tcPr>
          <w:p w14:paraId="2D88B766" w14:textId="5DCD34BE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"Ғажайып жаңа жыл туралы ермексаз қиял" шығармашылық шеберханасы</w:t>
            </w:r>
          </w:p>
          <w:p w14:paraId="70F07D26" w14:textId="36FFD952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Пластилинді ұқыпты пайдалану дағдыларын қалыптастыру; балалардың мереке туралы білімдерін пысықтау.</w:t>
            </w:r>
          </w:p>
          <w:p w14:paraId="54FE0461" w14:textId="24812D57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(Мүсіндеу, қоршаған ортамен танысу)</w:t>
            </w:r>
          </w:p>
        </w:tc>
      </w:tr>
      <w:tr w:rsidR="00A17100" w14:paraId="0D0789E5" w14:textId="77777777" w:rsidTr="00C15F82">
        <w:tc>
          <w:tcPr>
            <w:tcW w:w="1997" w:type="dxa"/>
          </w:tcPr>
          <w:p w14:paraId="69231F4B" w14:textId="1D558888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</w:tcPr>
          <w:p w14:paraId="23CA577B" w14:textId="77777777" w:rsidR="00C15F82" w:rsidRPr="00C15F82" w:rsidRDefault="00C15F82" w:rsidP="00C15F82">
            <w:pPr>
              <w:pStyle w:val="13213"/>
            </w:pPr>
          </w:p>
        </w:tc>
        <w:tc>
          <w:tcPr>
            <w:tcW w:w="2835" w:type="dxa"/>
          </w:tcPr>
          <w:p w14:paraId="7EB4C3F2" w14:textId="77777777" w:rsidR="00C15F82" w:rsidRPr="00C15F82" w:rsidRDefault="00C15F82" w:rsidP="00C15F82">
            <w:pPr>
              <w:pStyle w:val="13213"/>
            </w:pPr>
          </w:p>
        </w:tc>
        <w:tc>
          <w:tcPr>
            <w:tcW w:w="2835" w:type="dxa"/>
          </w:tcPr>
          <w:p w14:paraId="35E26307" w14:textId="77777777" w:rsidR="00C15F82" w:rsidRPr="00C15F82" w:rsidRDefault="00C15F82" w:rsidP="00C15F82">
            <w:pPr>
              <w:pStyle w:val="13213"/>
            </w:pPr>
          </w:p>
        </w:tc>
        <w:tc>
          <w:tcPr>
            <w:tcW w:w="2835" w:type="dxa"/>
          </w:tcPr>
          <w:p w14:paraId="0AF9BD44" w14:textId="77777777" w:rsidR="00C15F82" w:rsidRPr="00C15F82" w:rsidRDefault="00C15F82" w:rsidP="00C15F82">
            <w:pPr>
              <w:pStyle w:val="13213"/>
            </w:pPr>
          </w:p>
        </w:tc>
        <w:tc>
          <w:tcPr>
            <w:tcW w:w="2825" w:type="dxa"/>
          </w:tcPr>
          <w:p w14:paraId="73F1599B" w14:textId="12226F46" w:rsidR="00C15F82" w:rsidRPr="00C15F82" w:rsidRDefault="00C15F82" w:rsidP="00C15F82">
            <w:pPr>
              <w:pStyle w:val="13213"/>
            </w:pPr>
          </w:p>
        </w:tc>
      </w:tr>
      <w:tr w:rsidR="00A17100" w14:paraId="39F5A82D" w14:textId="77777777" w:rsidTr="00C15F82">
        <w:tc>
          <w:tcPr>
            <w:tcW w:w="1997" w:type="dxa"/>
          </w:tcPr>
          <w:p w14:paraId="78D3EBED" w14:textId="075B5D84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2693" w:type="dxa"/>
          </w:tcPr>
          <w:p w14:paraId="750EE219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Серуендеуге деген қызығушылықты ынталандыру. Топты таза ұстауға деген ұмтылысты тәрбиелеу, тәрбиешіге ойыншықтарды тазалауға көмектесу. </w:t>
            </w:r>
          </w:p>
        </w:tc>
        <w:tc>
          <w:tcPr>
            <w:tcW w:w="2835" w:type="dxa"/>
          </w:tcPr>
          <w:p w14:paraId="054FB183" w14:textId="77777777" w:rsidR="000127E9" w:rsidRDefault="00F24F5D" w:rsidP="00C15F82">
            <w:pPr>
              <w:pStyle w:val="13213"/>
            </w:pPr>
            <w:r>
              <w:rPr>
                <w:lang w:val="kk"/>
              </w:rPr>
              <w:t>Жағдай бойынша жеке әңгімелер</w:t>
            </w:r>
          </w:p>
          <w:p w14:paraId="5704D4CA" w14:textId="552F1AE1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835" w:type="dxa"/>
          </w:tcPr>
          <w:p w14:paraId="6E6405DC" w14:textId="77777777" w:rsidR="000127E9" w:rsidRDefault="00F24F5D" w:rsidP="00C15F82">
            <w:pPr>
              <w:pStyle w:val="13213"/>
            </w:pPr>
            <w:r>
              <w:rPr>
                <w:lang w:val="kk"/>
              </w:rPr>
              <w:t>Таза ауадағы жүріс-тұрыс ережелерін қайталау</w:t>
            </w:r>
          </w:p>
          <w:p w14:paraId="6F641F06" w14:textId="1612E83C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835" w:type="dxa"/>
          </w:tcPr>
          <w:p w14:paraId="5C6CA4EE" w14:textId="77777777" w:rsidR="000127E9" w:rsidRDefault="00F24F5D" w:rsidP="00C15F82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мотивация.</w:t>
            </w:r>
            <w:r>
              <w:rPr>
                <w:lang w:val="kk"/>
              </w:rPr>
              <w:softHyphen/>
            </w:r>
            <w:r>
              <w:rPr>
                <w:lang w:val="kk"/>
              </w:rPr>
              <w:softHyphen/>
            </w:r>
          </w:p>
          <w:p w14:paraId="6F071A9E" w14:textId="4A5FE8A3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825" w:type="dxa"/>
          </w:tcPr>
          <w:p w14:paraId="47A47215" w14:textId="77777777" w:rsidR="000127E9" w:rsidRDefault="00F24F5D" w:rsidP="00C15F82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  <w:p w14:paraId="7E951FE6" w14:textId="44998DB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</w:tr>
      <w:tr w:rsidR="00A17100" w:rsidRPr="001629DF" w14:paraId="6836CDE6" w14:textId="77777777" w:rsidTr="00C15F82">
        <w:tc>
          <w:tcPr>
            <w:tcW w:w="1997" w:type="dxa"/>
          </w:tcPr>
          <w:p w14:paraId="0F2FB42F" w14:textId="0AB962E1" w:rsidR="00A2551B" w:rsidRPr="00C15F82" w:rsidRDefault="00F24F5D" w:rsidP="00A2551B">
            <w:pPr>
              <w:pStyle w:val="13213"/>
            </w:pPr>
            <w:r w:rsidRPr="00C15F82">
              <w:rPr>
                <w:lang w:val="kk"/>
              </w:rPr>
              <w:t>Серуендеу</w:t>
            </w:r>
          </w:p>
          <w:p w14:paraId="342028FF" w14:textId="77777777" w:rsidR="00A2551B" w:rsidRPr="00C15F82" w:rsidRDefault="00A2551B" w:rsidP="00A2551B">
            <w:pPr>
              <w:pStyle w:val="13213"/>
            </w:pPr>
          </w:p>
        </w:tc>
        <w:tc>
          <w:tcPr>
            <w:tcW w:w="2693" w:type="dxa"/>
          </w:tcPr>
          <w:p w14:paraId="50D181C6" w14:textId="37AAB80A" w:rsidR="00A2551B" w:rsidRPr="00C15F82" w:rsidRDefault="00F24F5D" w:rsidP="00A2551B">
            <w:pPr>
              <w:pStyle w:val="13213"/>
            </w:pPr>
            <w:r>
              <w:rPr>
                <w:lang w:val="kk"/>
              </w:rPr>
              <w:softHyphen/>
              <w:t>Бақылау: қыс белгілері, қысқы киім</w:t>
            </w:r>
          </w:p>
          <w:p w14:paraId="106C592E" w14:textId="6452FB87" w:rsidR="00A2551B" w:rsidRPr="00C15F82" w:rsidRDefault="00F24F5D" w:rsidP="00A2551B">
            <w:pPr>
              <w:pStyle w:val="13213"/>
            </w:pPr>
            <w:r>
              <w:rPr>
                <w:lang w:val="kk"/>
              </w:rPr>
              <w:t xml:space="preserve">Айналадағы заттар, олардың қасиеттері туралы түсінікті кеңейту. </w:t>
            </w:r>
          </w:p>
          <w:p w14:paraId="6F1EC721" w14:textId="77777777" w:rsidR="00A2551B" w:rsidRDefault="00F24F5D" w:rsidP="00A2551B">
            <w:pPr>
              <w:pStyle w:val="13213"/>
            </w:pPr>
            <w:r w:rsidRPr="00C15F82">
              <w:rPr>
                <w:lang w:val="kk"/>
              </w:rPr>
              <w:t>"Қыстың келуімен киім қалай өзгерді?" әңгімесі</w:t>
            </w:r>
          </w:p>
          <w:p w14:paraId="4639675C" w14:textId="77777777" w:rsidR="00A2551B" w:rsidRDefault="00F24F5D" w:rsidP="00A2551B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  <w:r>
              <w:rPr>
                <w:lang w:val="kk"/>
              </w:rPr>
              <w:softHyphen/>
            </w:r>
          </w:p>
          <w:p w14:paraId="27A601CB" w14:textId="7D31871F" w:rsidR="00A2551B" w:rsidRPr="00C15F82" w:rsidRDefault="00F24F5D" w:rsidP="00A2551B">
            <w:pPr>
              <w:pStyle w:val="13213"/>
            </w:pPr>
            <w:r>
              <w:rPr>
                <w:lang w:val="kk"/>
              </w:rPr>
              <w:t xml:space="preserve">Салқын ауа-райы – холодная погода. </w:t>
            </w:r>
          </w:p>
          <w:p w14:paraId="269F988C" w14:textId="0123575C" w:rsidR="00A2551B" w:rsidRDefault="00F24F5D" w:rsidP="00A2551B">
            <w:pPr>
              <w:pStyle w:val="13213"/>
            </w:pPr>
            <w:r w:rsidRPr="00C15F82">
              <w:rPr>
                <w:lang w:val="kk"/>
              </w:rPr>
              <w:t>Көркем сөз Т. Жароков "Қыс"</w:t>
            </w:r>
          </w:p>
          <w:p w14:paraId="43DB06AA" w14:textId="4BE53E34" w:rsidR="00A2551B" w:rsidRPr="00C15F82" w:rsidRDefault="00F24F5D" w:rsidP="00A2551B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53ABF77E" w14:textId="1B22C9D5" w:rsidR="00A2551B" w:rsidRPr="00C15F82" w:rsidRDefault="00F24F5D" w:rsidP="00A2551B">
            <w:pPr>
              <w:pStyle w:val="13213"/>
            </w:pPr>
            <w:r>
              <w:rPr>
                <w:lang w:val="kk"/>
              </w:rPr>
              <w:t>"Ұлттық ойын – ұлт қазынасы", "Жасырылған жерді тап", "Бағандар", "Ақ сүйек" қимылды ойындары.</w:t>
            </w:r>
          </w:p>
          <w:p w14:paraId="0742854D" w14:textId="77777777" w:rsidR="00A2551B" w:rsidRPr="00C15F82" w:rsidRDefault="00F24F5D" w:rsidP="00A2551B">
            <w:pPr>
              <w:pStyle w:val="13213"/>
            </w:pPr>
            <w:r w:rsidRPr="00C15F82">
              <w:rPr>
                <w:lang w:val="kk"/>
              </w:rPr>
              <w:t>Еңбек: қарды үйінділерге жинау.</w:t>
            </w:r>
          </w:p>
          <w:p w14:paraId="1E009D5D" w14:textId="12D7E8F8" w:rsidR="00A2551B" w:rsidRPr="00C15F82" w:rsidRDefault="00F24F5D" w:rsidP="00A2551B">
            <w:pPr>
              <w:pStyle w:val="13213"/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835" w:type="dxa"/>
          </w:tcPr>
          <w:p w14:paraId="18A1A9B7" w14:textId="0C67EECD" w:rsidR="00A2551B" w:rsidRPr="00C15F82" w:rsidRDefault="00F24F5D" w:rsidP="00A2551B">
            <w:pPr>
              <w:pStyle w:val="13213"/>
            </w:pPr>
            <w:r>
              <w:rPr>
                <w:lang w:val="kk"/>
              </w:rPr>
              <w:t>Қыста өсімдіктердің өмірін бақылау</w:t>
            </w:r>
          </w:p>
          <w:p w14:paraId="0CF89C6A" w14:textId="77777777" w:rsidR="00A2551B" w:rsidRPr="00C15F82" w:rsidRDefault="00F24F5D" w:rsidP="00A2551B">
            <w:pPr>
              <w:pStyle w:val="13213"/>
            </w:pPr>
            <w:r w:rsidRPr="00C15F82">
              <w:rPr>
                <w:lang w:val="kk"/>
              </w:rPr>
              <w:t>Бақылаулар, эксперименттер және жұмыс барысында өсімдіктердің тірі тіршілік иелері екендігі және олардың өсуі үшін жер, топырақ, су, күн, жарық, ылғал, жылу қажет екендігі туралы түсінік беру.</w:t>
            </w:r>
          </w:p>
          <w:p w14:paraId="38953433" w14:textId="271C8E32" w:rsidR="00A2551B" w:rsidRDefault="00F24F5D" w:rsidP="00A2551B">
            <w:pPr>
              <w:pStyle w:val="13213"/>
            </w:pPr>
            <w:r w:rsidRPr="00C15F82">
              <w:rPr>
                <w:lang w:val="kk"/>
              </w:rPr>
              <w:t>"Қыстың белгілері" әңгімесі</w:t>
            </w:r>
          </w:p>
          <w:p w14:paraId="0D87CBEA" w14:textId="79B3E744" w:rsidR="00A2551B" w:rsidRPr="00C15F82" w:rsidRDefault="00F24F5D" w:rsidP="00A2551B">
            <w:pPr>
              <w:pStyle w:val="13213"/>
            </w:pPr>
            <w:r>
              <w:rPr>
                <w:lang w:val="kk"/>
              </w:rPr>
              <w:t>Диалогтік сөйлеуді жетілдіру, әңгімеге қатысуға баулу.</w:t>
            </w:r>
          </w:p>
          <w:p w14:paraId="62A19BF6" w14:textId="77777777" w:rsidR="00A2551B" w:rsidRDefault="00F24F5D" w:rsidP="00A2551B">
            <w:pPr>
              <w:pStyle w:val="13213"/>
            </w:pPr>
            <w:r w:rsidRPr="00C15F82">
              <w:rPr>
                <w:lang w:val="kk"/>
              </w:rPr>
              <w:t xml:space="preserve">Көркем сөз </w:t>
            </w:r>
          </w:p>
          <w:p w14:paraId="4F004A04" w14:textId="4468FC5D" w:rsidR="00A2551B" w:rsidRDefault="00F24F5D" w:rsidP="00A2551B">
            <w:pPr>
              <w:pStyle w:val="13213"/>
            </w:pPr>
            <w:r w:rsidRPr="00C15F82">
              <w:rPr>
                <w:lang w:val="kk"/>
              </w:rPr>
              <w:t>Г. Ладонщиков «Боран»</w:t>
            </w:r>
          </w:p>
          <w:p w14:paraId="0AA6522E" w14:textId="4020A38D" w:rsidR="00A2551B" w:rsidRPr="00C15F82" w:rsidRDefault="00F24F5D" w:rsidP="00A2551B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59244BDA" w14:textId="6D978AD1" w:rsidR="00A2551B" w:rsidRPr="00C15F82" w:rsidRDefault="00F24F5D" w:rsidP="00A2551B">
            <w:pPr>
              <w:pStyle w:val="13213"/>
            </w:pPr>
            <w:r>
              <w:rPr>
                <w:lang w:val="kk"/>
              </w:rPr>
              <w:t>"Ұлттық ойын – ұлт қазынасы", "Аяз", "Ақ сүйек" қимылды ойындары.</w:t>
            </w:r>
          </w:p>
          <w:p w14:paraId="607EC036" w14:textId="7E399A8E" w:rsidR="00A2551B" w:rsidRPr="00C15F82" w:rsidRDefault="00F24F5D" w:rsidP="00A2551B">
            <w:pPr>
              <w:pStyle w:val="13213"/>
            </w:pPr>
            <w:r w:rsidRPr="00C15F82">
              <w:rPr>
                <w:lang w:val="kk"/>
              </w:rPr>
              <w:t>Еңбек іс-әрекеті: ауыз үйдегі қарды сыпыру.</w:t>
            </w:r>
          </w:p>
          <w:p w14:paraId="79A0C589" w14:textId="02635BA3" w:rsidR="00A2551B" w:rsidRPr="00C15F82" w:rsidRDefault="00F24F5D" w:rsidP="00A2551B">
            <w:pPr>
              <w:pStyle w:val="13213"/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835" w:type="dxa"/>
          </w:tcPr>
          <w:p w14:paraId="66B07C95" w14:textId="77777777" w:rsidR="00A2551B" w:rsidRPr="00C15F82" w:rsidRDefault="00F24F5D" w:rsidP="00A2551B">
            <w:pPr>
              <w:pStyle w:val="13213"/>
            </w:pPr>
            <w:r>
              <w:rPr>
                <w:lang w:val="kk"/>
              </w:rPr>
              <w:softHyphen/>
              <w:t>Бақылау: қыс белгілері, қысқы киім</w:t>
            </w:r>
          </w:p>
          <w:p w14:paraId="1BA84596" w14:textId="77777777" w:rsidR="00A2551B" w:rsidRPr="00C15F82" w:rsidRDefault="00F24F5D" w:rsidP="00A2551B">
            <w:pPr>
              <w:pStyle w:val="13213"/>
            </w:pPr>
            <w:r>
              <w:rPr>
                <w:lang w:val="kk"/>
              </w:rPr>
              <w:t xml:space="preserve">Айналадағы заттар, олардың қасиеттері туралы түсінікті кеңейту. </w:t>
            </w:r>
          </w:p>
          <w:p w14:paraId="21823CB9" w14:textId="77777777" w:rsidR="00A2551B" w:rsidRDefault="00F24F5D" w:rsidP="00A2551B">
            <w:pPr>
              <w:pStyle w:val="13213"/>
            </w:pPr>
            <w:r w:rsidRPr="00C15F82">
              <w:rPr>
                <w:lang w:val="kk"/>
              </w:rPr>
              <w:t>"Қыстың келуімен киім қалай өзгерді?" әңгімесі</w:t>
            </w:r>
          </w:p>
          <w:p w14:paraId="1C6045A6" w14:textId="77777777" w:rsidR="00A2551B" w:rsidRDefault="00F24F5D" w:rsidP="00A2551B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  <w:r>
              <w:rPr>
                <w:lang w:val="kk"/>
              </w:rPr>
              <w:softHyphen/>
            </w:r>
          </w:p>
          <w:p w14:paraId="345CACE0" w14:textId="77777777" w:rsidR="00A2551B" w:rsidRPr="00C15F82" w:rsidRDefault="00F24F5D" w:rsidP="00A2551B">
            <w:pPr>
              <w:pStyle w:val="13213"/>
            </w:pPr>
            <w:r>
              <w:rPr>
                <w:lang w:val="kk"/>
              </w:rPr>
              <w:t xml:space="preserve">Салқын ауа-райы – холодная погода. </w:t>
            </w:r>
          </w:p>
          <w:p w14:paraId="6260D05C" w14:textId="77777777" w:rsidR="00A2551B" w:rsidRDefault="00F24F5D" w:rsidP="00A2551B">
            <w:pPr>
              <w:pStyle w:val="13213"/>
            </w:pPr>
            <w:r w:rsidRPr="00C15F82">
              <w:rPr>
                <w:lang w:val="kk"/>
              </w:rPr>
              <w:t>Көркем сөз Т. Жароков "Қыс"</w:t>
            </w:r>
          </w:p>
          <w:p w14:paraId="37264219" w14:textId="77777777" w:rsidR="00A2551B" w:rsidRPr="00C15F82" w:rsidRDefault="00F24F5D" w:rsidP="00A2551B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51C28968" w14:textId="77777777" w:rsidR="00A2551B" w:rsidRPr="00C15F82" w:rsidRDefault="00F24F5D" w:rsidP="00A2551B">
            <w:pPr>
              <w:pStyle w:val="13213"/>
            </w:pPr>
            <w:r>
              <w:rPr>
                <w:lang w:val="kk"/>
              </w:rPr>
              <w:t>"Ұлттық ойын – ұлт қазынасы", "Жасырылған жерді тап", "Бағандар", "Ақ сүйек" қимылды ойындары.</w:t>
            </w:r>
          </w:p>
          <w:p w14:paraId="2F1E29D5" w14:textId="77777777" w:rsidR="00A2551B" w:rsidRPr="00C15F82" w:rsidRDefault="00F24F5D" w:rsidP="00A2551B">
            <w:pPr>
              <w:pStyle w:val="13213"/>
            </w:pPr>
            <w:r w:rsidRPr="00C15F82">
              <w:rPr>
                <w:lang w:val="kk"/>
              </w:rPr>
              <w:t>Еңбек: қарды үйінділерге жинау.</w:t>
            </w:r>
          </w:p>
          <w:p w14:paraId="59387969" w14:textId="33379C0F" w:rsidR="00A2551B" w:rsidRPr="00C15F82" w:rsidRDefault="00F24F5D" w:rsidP="00A2551B">
            <w:pPr>
              <w:pStyle w:val="13213"/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835" w:type="dxa"/>
          </w:tcPr>
          <w:p w14:paraId="66969360" w14:textId="77777777" w:rsidR="00A2551B" w:rsidRPr="009617B7" w:rsidRDefault="00F24F5D" w:rsidP="00A2551B">
            <w:pPr>
              <w:pStyle w:val="13213"/>
            </w:pPr>
            <w:r w:rsidRPr="009617B7">
              <w:rPr>
                <w:lang w:val="kk"/>
              </w:rPr>
              <w:t>Аула тазалаушының жұмысын бақылау</w:t>
            </w:r>
          </w:p>
          <w:p w14:paraId="39A0A8BC" w14:textId="77777777" w:rsidR="00A2551B" w:rsidRPr="009617B7" w:rsidRDefault="00F24F5D" w:rsidP="00A2551B">
            <w:pPr>
              <w:pStyle w:val="13213"/>
            </w:pPr>
            <w:r w:rsidRPr="009617B7">
              <w:rPr>
                <w:lang w:val="kk"/>
              </w:rPr>
              <w:t>Жақындарыңыздың мамандықтарымен таныстыру, олар орындайтын функциялардың мағынасын түсіну.</w:t>
            </w:r>
          </w:p>
          <w:p w14:paraId="63760C7C" w14:textId="1F764589" w:rsidR="00A2551B" w:rsidRDefault="00F24F5D" w:rsidP="00A2551B">
            <w:pPr>
              <w:pStyle w:val="13213"/>
            </w:pPr>
            <w:r w:rsidRPr="009617B7">
              <w:rPr>
                <w:lang w:val="kk"/>
              </w:rPr>
              <w:t>Көркем сөз Мамандықтар туралы жұмбақтар</w:t>
            </w:r>
          </w:p>
          <w:p w14:paraId="17564A86" w14:textId="22335E8A" w:rsidR="00A2551B" w:rsidRPr="009617B7" w:rsidRDefault="00F24F5D" w:rsidP="00A2551B">
            <w:pPr>
              <w:pStyle w:val="13213"/>
            </w:pPr>
            <w:r>
              <w:rPr>
                <w:lang w:val="kk"/>
              </w:rPr>
              <w:t>Халық ауыз әдебиетінің туындыларымен таныстыру.</w:t>
            </w:r>
          </w:p>
          <w:p w14:paraId="42C9E93B" w14:textId="29F87F11" w:rsidR="00A2551B" w:rsidRPr="009617B7" w:rsidRDefault="00F24F5D" w:rsidP="00A2551B">
            <w:pPr>
              <w:pStyle w:val="13213"/>
            </w:pPr>
            <w:r>
              <w:rPr>
                <w:lang w:val="kk"/>
              </w:rPr>
              <w:t>"Жұмыс үшін кімге не керек" дидактикалық ойыны.</w:t>
            </w:r>
          </w:p>
          <w:p w14:paraId="570563C2" w14:textId="5E55AD6D" w:rsidR="00A2551B" w:rsidRPr="009617B7" w:rsidRDefault="00F24F5D" w:rsidP="00A2551B">
            <w:pPr>
              <w:pStyle w:val="13213"/>
            </w:pPr>
            <w:r>
              <w:rPr>
                <w:lang w:val="kk"/>
              </w:rPr>
              <w:t>"Ұлттық ойын – ұлт қазынасы" қимылды ойыны,</w:t>
            </w:r>
          </w:p>
          <w:p w14:paraId="04D0F5D4" w14:textId="2E258892" w:rsidR="00A2551B" w:rsidRPr="009617B7" w:rsidRDefault="00F24F5D" w:rsidP="00A2551B">
            <w:pPr>
              <w:pStyle w:val="13213"/>
            </w:pPr>
            <w:r>
              <w:rPr>
                <w:lang w:val="kk"/>
              </w:rPr>
              <w:t xml:space="preserve">"Айлакер түлкі", "Тоқылдақ" қимылды ойындары. </w:t>
            </w:r>
          </w:p>
          <w:p w14:paraId="5F736C27" w14:textId="79130C3C" w:rsidR="00A2551B" w:rsidRPr="009617B7" w:rsidRDefault="00F24F5D" w:rsidP="00A2551B">
            <w:pPr>
              <w:pStyle w:val="13213"/>
            </w:pPr>
            <w:r>
              <w:rPr>
                <w:lang w:val="kk"/>
              </w:rPr>
              <w:t>Ауа райының жай-күйін ескере отырып, балалардың ауадағы қозғалыс белсенділігі үшін жағдай жасау.</w:t>
            </w:r>
          </w:p>
          <w:p w14:paraId="6A08FF77" w14:textId="4A0CFE0E" w:rsidR="00A2551B" w:rsidRPr="009617B7" w:rsidRDefault="00F24F5D" w:rsidP="00A2551B">
            <w:pPr>
              <w:pStyle w:val="13213"/>
            </w:pPr>
            <w:r>
              <w:rPr>
                <w:lang w:val="kk"/>
              </w:rPr>
              <w:t>Еңбек іс-әрекеті: учаскедегі қарды тазалау</w:t>
            </w:r>
          </w:p>
          <w:p w14:paraId="763D5643" w14:textId="6FFFEB7C" w:rsidR="00A2551B" w:rsidRPr="009617B7" w:rsidRDefault="00F24F5D" w:rsidP="00A2551B">
            <w:pPr>
              <w:pStyle w:val="13213"/>
            </w:pPr>
            <w:r>
              <w:rPr>
                <w:lang w:val="kk"/>
              </w:rPr>
              <w:t>"Ағаш неден тұрады" жеке жұмысы.</w:t>
            </w:r>
          </w:p>
          <w:p w14:paraId="2A2346F8" w14:textId="6A349A26" w:rsidR="00A2551B" w:rsidRPr="009617B7" w:rsidRDefault="00F24F5D" w:rsidP="00A2551B">
            <w:pPr>
              <w:pStyle w:val="13213"/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825" w:type="dxa"/>
          </w:tcPr>
          <w:p w14:paraId="26667109" w14:textId="77777777" w:rsidR="00A2551B" w:rsidRPr="009617B7" w:rsidRDefault="00F24F5D" w:rsidP="00A2551B">
            <w:pPr>
              <w:pStyle w:val="13213"/>
            </w:pPr>
            <w:r w:rsidRPr="009617B7">
              <w:rPr>
                <w:lang w:val="kk"/>
              </w:rPr>
              <w:t>Қыстайтын құстарды бақылау</w:t>
            </w:r>
          </w:p>
          <w:p w14:paraId="430B310C" w14:textId="50F27BC0" w:rsidR="00A2551B" w:rsidRPr="009617B7" w:rsidRDefault="00F24F5D" w:rsidP="00A2551B">
            <w:pPr>
              <w:pStyle w:val="13213"/>
            </w:pPr>
            <w:r w:rsidRPr="009617B7">
              <w:rPr>
                <w:lang w:val="kk"/>
              </w:rPr>
              <w:t xml:space="preserve">Мақсаты: балалардың қыстайтын құстар туралы, </w:t>
            </w:r>
            <w:r w:rsidRPr="009617B7">
              <w:rPr>
                <w:lang w:val="kk"/>
              </w:rPr>
              <w:br/>
              <w:t>суық ауа райының басталуымен олардың өмір салтын өзгерту туралы түсініктерін кеңейту;</w:t>
            </w:r>
          </w:p>
          <w:p w14:paraId="1F657DD7" w14:textId="77777777" w:rsidR="00A2551B" w:rsidRPr="00F24F5D" w:rsidRDefault="00F24F5D" w:rsidP="00A2551B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>құстарға деген сүйіспеншілік пен қамқорлықты тәрбиелеу. Қыста құстарды тамақтандыру.</w:t>
            </w:r>
          </w:p>
          <w:p w14:paraId="13996AD7" w14:textId="0D057BA1" w:rsidR="00A2551B" w:rsidRPr="00F24F5D" w:rsidRDefault="00F24F5D" w:rsidP="00A2551B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>"Ұлттық ойын – ұлт қазынасы"</w:t>
            </w:r>
          </w:p>
          <w:p w14:paraId="7FA46363" w14:textId="77777777" w:rsidR="00A2551B" w:rsidRPr="00F24F5D" w:rsidRDefault="00F24F5D" w:rsidP="00A2551B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>"Шымшық", "Боран".</w:t>
            </w:r>
          </w:p>
          <w:p w14:paraId="6085D063" w14:textId="77777777" w:rsidR="00A2551B" w:rsidRPr="00F24F5D" w:rsidRDefault="00F24F5D" w:rsidP="00A2551B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 xml:space="preserve">Жан-жаққа жүгіру, кедергілерден секіру қабілетін пысықтау; тәрбиешінің бұйрықтарын мұқият тыңдауды, кедергілерді жеңуді үйрету. </w:t>
            </w:r>
          </w:p>
          <w:p w14:paraId="089856E3" w14:textId="5BDF8434" w:rsidR="00A2551B" w:rsidRPr="00F24F5D" w:rsidRDefault="00F24F5D" w:rsidP="00A2551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іс-әрекеті: учаскедегі қарды тазалау</w:t>
            </w:r>
          </w:p>
          <w:p w14:paraId="5749EBAD" w14:textId="77777777" w:rsidR="00A2551B" w:rsidRPr="00F24F5D" w:rsidRDefault="00F24F5D" w:rsidP="00A2551B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>Жеке жұмыс</w:t>
            </w:r>
          </w:p>
          <w:p w14:paraId="49E321F1" w14:textId="77777777" w:rsidR="00A2551B" w:rsidRPr="00F24F5D" w:rsidRDefault="00F24F5D" w:rsidP="00A2551B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>Орнынан ұзындыққа секіру.</w:t>
            </w:r>
          </w:p>
          <w:p w14:paraId="2999E914" w14:textId="77777777" w:rsidR="00A2551B" w:rsidRPr="00F24F5D" w:rsidRDefault="00F24F5D" w:rsidP="00A2551B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 xml:space="preserve">Секіру, күш және көзбен өлшеу қабілетін дамыту. </w:t>
            </w:r>
          </w:p>
          <w:p w14:paraId="108F6588" w14:textId="02154906" w:rsidR="00A2551B" w:rsidRPr="00F24F5D" w:rsidRDefault="00F24F5D" w:rsidP="00A2551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танысу, физикалық даму)</w:t>
            </w:r>
          </w:p>
        </w:tc>
      </w:tr>
      <w:tr w:rsidR="00A17100" w14:paraId="2776CFF7" w14:textId="77777777" w:rsidTr="00C15F82">
        <w:tc>
          <w:tcPr>
            <w:tcW w:w="1997" w:type="dxa"/>
          </w:tcPr>
          <w:p w14:paraId="3DFA079F" w14:textId="6475C188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</w:tcPr>
          <w:p w14:paraId="3C032EB6" w14:textId="624A4213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Балалардың ретпен шешінуі. Әр түрлі киім мен аяқ киімнің мақсаты туралы сөйлесу. Киімді құрғатуға деген ұмтылысты ынталандыру</w:t>
            </w:r>
          </w:p>
        </w:tc>
        <w:tc>
          <w:tcPr>
            <w:tcW w:w="2835" w:type="dxa"/>
          </w:tcPr>
          <w:p w14:paraId="6123CEB0" w14:textId="03DE48DB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Серуеннен алған әсерімен бөлісу. </w:t>
            </w:r>
          </w:p>
          <w:p w14:paraId="35BD1639" w14:textId="50FB7F89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С. Сейфуллиннің "Қыс" өлеңін оқу. Естігендерін талқылау</w:t>
            </w:r>
          </w:p>
        </w:tc>
        <w:tc>
          <w:tcPr>
            <w:tcW w:w="2835" w:type="dxa"/>
          </w:tcPr>
          <w:p w14:paraId="63926208" w14:textId="77777777" w:rsidR="00AF146C" w:rsidRDefault="00F24F5D" w:rsidP="00C15F82">
            <w:pPr>
              <w:pStyle w:val="13213"/>
            </w:pPr>
            <w:r>
              <w:rPr>
                <w:lang w:val="kk"/>
              </w:rPr>
              <w:t xml:space="preserve">Ретімен шешіну. </w:t>
            </w:r>
          </w:p>
          <w:p w14:paraId="320A4BD8" w14:textId="01C7B523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"Сөдді аяқта" тілдік жаттығуы.</w:t>
            </w:r>
          </w:p>
          <w:p w14:paraId="500C6DB7" w14:textId="7A01E6D8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835" w:type="dxa"/>
          </w:tcPr>
          <w:p w14:paraId="07D9F3EE" w14:textId="32E6CC6F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Серуендеу туралы эмоционалды жауап (Не есте қалды?).</w:t>
            </w:r>
            <w:r>
              <w:rPr>
                <w:lang w:val="kk"/>
              </w:rPr>
              <w:softHyphen/>
              <w:t xml:space="preserve"> </w:t>
            </w:r>
          </w:p>
          <w:p w14:paraId="4F6F9AE5" w14:textId="62D2CE25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Өзара көмек пен сыпайылықты ынталандыру</w:t>
            </w:r>
          </w:p>
        </w:tc>
        <w:tc>
          <w:tcPr>
            <w:tcW w:w="2825" w:type="dxa"/>
          </w:tcPr>
          <w:p w14:paraId="07962E31" w14:textId="49AFCE0D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Балалардың ретпен шешінуі. Әр түрлі киім мен аяқ киімнің мақсаты туралы сөйлесу. Киімді құрғатуға деген ұмтылысты ынталандыру</w:t>
            </w:r>
          </w:p>
        </w:tc>
      </w:tr>
      <w:tr w:rsidR="00A17100" w14:paraId="73BFEA0D" w14:textId="77777777" w:rsidTr="00C15F82">
        <w:tc>
          <w:tcPr>
            <w:tcW w:w="1997" w:type="dxa"/>
          </w:tcPr>
          <w:p w14:paraId="03A5CB32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Түскі ас</w:t>
            </w:r>
          </w:p>
        </w:tc>
        <w:tc>
          <w:tcPr>
            <w:tcW w:w="2693" w:type="dxa"/>
          </w:tcPr>
          <w:p w14:paraId="0A70E1BC" w14:textId="70DC8289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Гигиеналық процедураларды орындау. </w:t>
            </w:r>
          </w:p>
          <w:p w14:paraId="27908EFD" w14:textId="77777777" w:rsidR="00C15F82" w:rsidRPr="00F24F5D" w:rsidRDefault="00F24F5D" w:rsidP="00C15F82">
            <w:pPr>
              <w:pStyle w:val="13213"/>
              <w:rPr>
                <w:lang w:val="kk"/>
              </w:rPr>
            </w:pPr>
            <w:r w:rsidRPr="00C15F82">
              <w:rPr>
                <w:lang w:val="kk"/>
              </w:rPr>
              <w:t>Кезекшілердің жұмысы. Науамен жұмыс, өзін-өзі бағалау қызметі.</w:t>
            </w:r>
          </w:p>
          <w:p w14:paraId="6FCA4165" w14:textId="5372CE13" w:rsidR="00C15F82" w:rsidRPr="00F24F5D" w:rsidRDefault="00F24F5D" w:rsidP="00C15F82">
            <w:pPr>
              <w:pStyle w:val="13213"/>
              <w:rPr>
                <w:lang w:val="kk"/>
              </w:rPr>
            </w:pPr>
            <w:r w:rsidRPr="00C15F82">
              <w:rPr>
                <w:lang w:val="kk"/>
              </w:rPr>
              <w:t>Үнемді тұт Нанға ұқыпты қарауды қалыптастыру</w:t>
            </w:r>
          </w:p>
          <w:p w14:paraId="64A00A52" w14:textId="3AF7BFE4" w:rsidR="00C15F82" w:rsidRPr="00C15F82" w:rsidRDefault="00F24F5D" w:rsidP="009617B7">
            <w:pPr>
              <w:pStyle w:val="13213"/>
            </w:pPr>
            <w:r>
              <w:rPr>
                <w:lang w:val="kk"/>
              </w:rPr>
              <w:t>(Ас атасы – нан. Хлеб – всему голова)</w:t>
            </w:r>
          </w:p>
        </w:tc>
        <w:tc>
          <w:tcPr>
            <w:tcW w:w="2835" w:type="dxa"/>
          </w:tcPr>
          <w:p w14:paraId="6AB8D36A" w14:textId="233025A4" w:rsidR="00C15F82" w:rsidRPr="00F24F5D" w:rsidRDefault="00F24F5D" w:rsidP="00C15F8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Кезекшілердің жұмысы. Гигиеналық процедураларды орындау. Дастархан жаю тәртібі. </w:t>
            </w:r>
          </w:p>
          <w:p w14:paraId="4F936B5D" w14:textId="0F5B4E90" w:rsidR="00C15F82" w:rsidRPr="00F24F5D" w:rsidRDefault="00F24F5D" w:rsidP="00C15F82">
            <w:pPr>
              <w:pStyle w:val="13213"/>
              <w:rPr>
                <w:lang w:val="kk"/>
              </w:rPr>
            </w:pPr>
            <w:r w:rsidRPr="00C15F82">
              <w:rPr>
                <w:lang w:val="kk"/>
              </w:rPr>
              <w:t>Үнемді тұт Нанға ұқыпты қарауды қалыптастыру.</w:t>
            </w:r>
          </w:p>
          <w:p w14:paraId="14BB850F" w14:textId="4C0E816E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(Ас атасы – нан. Хлеб – всему голова)</w:t>
            </w:r>
          </w:p>
        </w:tc>
        <w:tc>
          <w:tcPr>
            <w:tcW w:w="2835" w:type="dxa"/>
          </w:tcPr>
          <w:p w14:paraId="3CE1A043" w14:textId="77777777" w:rsidR="00D2659C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Кезекшілердің жұмысы. </w:t>
            </w:r>
          </w:p>
          <w:p w14:paraId="78EC3A08" w14:textId="36CDFBCA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Еңбек сапасын жақсартуға арналған кеңестер.</w:t>
            </w:r>
          </w:p>
          <w:p w14:paraId="197B3DD8" w14:textId="6428BF70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Тамақты ұқыпты ішу қабілетін қалыптастыру.</w:t>
            </w:r>
          </w:p>
          <w:p w14:paraId="2800418A" w14:textId="218239E5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Үнемді тұт Нанға ұқыпты қарауды қалыптастыру.</w:t>
            </w:r>
          </w:p>
          <w:p w14:paraId="0649E544" w14:textId="7DE6138D" w:rsidR="00C15F82" w:rsidRPr="00C15F82" w:rsidRDefault="00F24F5D" w:rsidP="009617B7">
            <w:pPr>
              <w:pStyle w:val="13213"/>
            </w:pPr>
            <w:r>
              <w:rPr>
                <w:lang w:val="kk"/>
              </w:rPr>
              <w:t>(Ас атасы – нан. Хлеб – всему голова)</w:t>
            </w:r>
          </w:p>
        </w:tc>
        <w:tc>
          <w:tcPr>
            <w:tcW w:w="2835" w:type="dxa"/>
          </w:tcPr>
          <w:p w14:paraId="705A6476" w14:textId="77777777" w:rsidR="00D2659C" w:rsidRDefault="00F24F5D" w:rsidP="00C15F82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5BED042B" w14:textId="0C34B4D2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Нәтижені өзіндік бағалау.</w:t>
            </w:r>
          </w:p>
          <w:p w14:paraId="2EC5D4BE" w14:textId="5213ECED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Алғыс білдіру қабілетін тәрбиелеу. </w:t>
            </w:r>
          </w:p>
          <w:p w14:paraId="767F3ECF" w14:textId="587FA5E2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Үнемді тұт Нанға ұқыпты қарауды қалыптастыру.</w:t>
            </w:r>
          </w:p>
          <w:p w14:paraId="3C892291" w14:textId="7E890546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(Ас атасы – нан. Хлеб – всему голова)</w:t>
            </w:r>
          </w:p>
        </w:tc>
        <w:tc>
          <w:tcPr>
            <w:tcW w:w="2825" w:type="dxa"/>
          </w:tcPr>
          <w:p w14:paraId="73FFE4B2" w14:textId="3FB8C793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Гигиеналық процедураларды орындау. </w:t>
            </w:r>
          </w:p>
          <w:p w14:paraId="1018B8D8" w14:textId="77777777" w:rsidR="00D2659C" w:rsidRDefault="00F24F5D" w:rsidP="00C15F82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3AF58091" w14:textId="2ECD2BDE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Науамен жұмыс, өзін-өзі бағалау қызметі.</w:t>
            </w:r>
          </w:p>
          <w:p w14:paraId="775216E9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Үнемді тұтыну</w:t>
            </w:r>
          </w:p>
          <w:p w14:paraId="2345D97D" w14:textId="43F023DF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Нанға ұқыпты қарауды қалыптастыру.</w:t>
            </w:r>
          </w:p>
          <w:p w14:paraId="4D2A8868" w14:textId="699C54C6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(Ас атасы – нан. Хлеб – всему голова)</w:t>
            </w:r>
          </w:p>
        </w:tc>
      </w:tr>
      <w:tr w:rsidR="00A17100" w14:paraId="5F2B490F" w14:textId="77777777" w:rsidTr="00C15F82">
        <w:tc>
          <w:tcPr>
            <w:tcW w:w="1997" w:type="dxa"/>
          </w:tcPr>
          <w:p w14:paraId="4BEFFCD1" w14:textId="1F77FE1A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Түскі ұйқы</w:t>
            </w:r>
          </w:p>
        </w:tc>
        <w:tc>
          <w:tcPr>
            <w:tcW w:w="2693" w:type="dxa"/>
          </w:tcPr>
          <w:p w14:paraId="50C2BB96" w14:textId="4D854821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Балалардың тыныш ұйқысы үшін қолайлы жағдай жасау.  С. Городецкий «Кешкі бесік жыры» </w:t>
            </w:r>
          </w:p>
          <w:p w14:paraId="59A34547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Күй күмбірі Балқаймақ </w:t>
            </w:r>
            <w:hyperlink r:id="rId19" w:history="1">
              <w:r w:rsidRPr="00C15F82">
                <w:rPr>
                  <w:lang w:val="kk"/>
                </w:rPr>
                <w:t>https://zvyki.com/song/40417546/rman_azy_-_Bal_ajma/</w:t>
              </w:r>
            </w:hyperlink>
          </w:p>
        </w:tc>
        <w:tc>
          <w:tcPr>
            <w:tcW w:w="2835" w:type="dxa"/>
          </w:tcPr>
          <w:p w14:paraId="68461C60" w14:textId="7B1CB1D4" w:rsidR="009617B7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"Қазақ халқының аңыздары" кітабын оқу </w:t>
            </w:r>
          </w:p>
          <w:p w14:paraId="67A5A230" w14:textId="56391E24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Күй күмбірі Балқаймақ </w:t>
            </w:r>
            <w:hyperlink r:id="rId20" w:history="1">
              <w:r w:rsidRPr="00C15F82">
                <w:rPr>
                  <w:lang w:val="kk"/>
                </w:rPr>
                <w:t>https://zvyki.com/song/40417546/rman_azy_-_Bal_ajma/</w:t>
              </w:r>
            </w:hyperlink>
          </w:p>
        </w:tc>
        <w:tc>
          <w:tcPr>
            <w:tcW w:w="2835" w:type="dxa"/>
          </w:tcPr>
          <w:p w14:paraId="584BECC5" w14:textId="172A1F4E" w:rsidR="00C15F82" w:rsidRPr="00F24F5D" w:rsidRDefault="00F24F5D" w:rsidP="00C15F8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Классикалық музыканы тыңдау: П. Чайковский "Жыл мезгілдері. Желтоқсан"</w:t>
            </w:r>
          </w:p>
          <w:p w14:paraId="73C71988" w14:textId="77777777" w:rsidR="00C15F82" w:rsidRPr="00F24F5D" w:rsidRDefault="00F24F5D" w:rsidP="00C15F82">
            <w:pPr>
              <w:pStyle w:val="13213"/>
              <w:rPr>
                <w:lang w:val="kk"/>
              </w:rPr>
            </w:pPr>
            <w:r w:rsidRPr="00C15F82">
              <w:rPr>
                <w:lang w:val="kk"/>
              </w:rPr>
              <w:t xml:space="preserve">Күй күмбірі Балқаймақ </w:t>
            </w:r>
            <w:hyperlink r:id="rId21" w:history="1">
              <w:r w:rsidRPr="00C15F82">
                <w:rPr>
                  <w:lang w:val="kk"/>
                </w:rPr>
                <w:t>https://zvyki.com/song/40417546/rman_azy_-_Bal_ajma/</w:t>
              </w:r>
            </w:hyperlink>
          </w:p>
        </w:tc>
        <w:tc>
          <w:tcPr>
            <w:tcW w:w="2835" w:type="dxa"/>
          </w:tcPr>
          <w:p w14:paraId="382B59B0" w14:textId="199EA84F" w:rsidR="00C15F82" w:rsidRPr="00F24F5D" w:rsidRDefault="00F24F5D" w:rsidP="00C15F8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Қыс мезгілінде табиғат туралы қысқа әңгімелер оқу.</w:t>
            </w:r>
          </w:p>
          <w:p w14:paraId="721C8256" w14:textId="77777777" w:rsidR="00C15F82" w:rsidRPr="00F24F5D" w:rsidRDefault="00F24F5D" w:rsidP="00C15F82">
            <w:pPr>
              <w:pStyle w:val="13213"/>
              <w:rPr>
                <w:lang w:val="kk"/>
              </w:rPr>
            </w:pPr>
            <w:r w:rsidRPr="00C15F82">
              <w:rPr>
                <w:lang w:val="kk"/>
              </w:rPr>
              <w:t xml:space="preserve">Күй күмбірі Балқаймақ </w:t>
            </w:r>
            <w:hyperlink r:id="rId22" w:history="1">
              <w:r w:rsidRPr="00C15F82">
                <w:rPr>
                  <w:lang w:val="kk"/>
                </w:rPr>
                <w:t>https://zvyki.com/song/40417546/rman_azy_-_Bal_ajma/</w:t>
              </w:r>
            </w:hyperlink>
          </w:p>
          <w:p w14:paraId="4AC10F6F" w14:textId="77777777" w:rsidR="00C15F82" w:rsidRPr="00F24F5D" w:rsidRDefault="00C15F82" w:rsidP="00C15F82">
            <w:pPr>
              <w:pStyle w:val="13213"/>
              <w:rPr>
                <w:lang w:val="kk"/>
              </w:rPr>
            </w:pPr>
          </w:p>
        </w:tc>
        <w:tc>
          <w:tcPr>
            <w:tcW w:w="2825" w:type="dxa"/>
          </w:tcPr>
          <w:p w14:paraId="6B79E844" w14:textId="0522E0DB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Татьяна Неделкинамен бірге бесік жырларын тыңдау.</w:t>
            </w:r>
          </w:p>
          <w:p w14:paraId="3ED07BD4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Күй күмбірі Балқаймақ </w:t>
            </w:r>
            <w:hyperlink r:id="rId23" w:history="1">
              <w:r w:rsidRPr="00C15F82">
                <w:rPr>
                  <w:lang w:val="kk"/>
                </w:rPr>
                <w:t>https://zvyki.com/song/40417546/rman_azy_-_Bal_ajma/</w:t>
              </w:r>
            </w:hyperlink>
          </w:p>
        </w:tc>
      </w:tr>
      <w:tr w:rsidR="00A17100" w14:paraId="3F30F9AD" w14:textId="77777777" w:rsidTr="00C15F82">
        <w:tc>
          <w:tcPr>
            <w:tcW w:w="1997" w:type="dxa"/>
          </w:tcPr>
          <w:p w14:paraId="5319E3D2" w14:textId="29901C4A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</w:tcPr>
          <w:p w14:paraId="2345CBE7" w14:textId="7F9721A4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Түзету гимнастикасы</w:t>
            </w:r>
          </w:p>
          <w:p w14:paraId="47AC23E0" w14:textId="299837D4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Салауатты өмір салты туралы түсінікті кеңейту </w:t>
            </w:r>
          </w:p>
        </w:tc>
        <w:tc>
          <w:tcPr>
            <w:tcW w:w="2835" w:type="dxa"/>
          </w:tcPr>
          <w:p w14:paraId="31E922BD" w14:textId="65797555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Түзету гимнастикасы </w:t>
            </w:r>
          </w:p>
          <w:p w14:paraId="57E688BF" w14:textId="06EE0179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"Сүйікті мұрын" тыныс алу жолдарын шынықтыру</w:t>
            </w:r>
          </w:p>
        </w:tc>
        <w:tc>
          <w:tcPr>
            <w:tcW w:w="2835" w:type="dxa"/>
          </w:tcPr>
          <w:p w14:paraId="294A9B72" w14:textId="77777777" w:rsidR="00240A73" w:rsidRPr="00C15F82" w:rsidRDefault="00F24F5D" w:rsidP="00240A73">
            <w:pPr>
              <w:pStyle w:val="13213"/>
            </w:pPr>
            <w:r w:rsidRPr="00C15F82">
              <w:rPr>
                <w:lang w:val="kk"/>
              </w:rPr>
              <w:t>Түзету гимнастикасы</w:t>
            </w:r>
          </w:p>
          <w:p w14:paraId="50E11018" w14:textId="2E3A1D70" w:rsidR="00C15F82" w:rsidRPr="00C15F82" w:rsidRDefault="00F24F5D" w:rsidP="00240A73">
            <w:pPr>
              <w:pStyle w:val="13213"/>
            </w:pPr>
            <w:r w:rsidRPr="00C15F82">
              <w:rPr>
                <w:lang w:val="kk"/>
              </w:rPr>
              <w:t>Салауатты өмір салты туралы түсінікті кеңейту</w:t>
            </w:r>
          </w:p>
        </w:tc>
        <w:tc>
          <w:tcPr>
            <w:tcW w:w="2835" w:type="dxa"/>
          </w:tcPr>
          <w:p w14:paraId="6136DA3C" w14:textId="77777777" w:rsidR="00240A73" w:rsidRPr="00C15F82" w:rsidRDefault="00F24F5D" w:rsidP="00240A73">
            <w:pPr>
              <w:pStyle w:val="13213"/>
            </w:pPr>
            <w:r w:rsidRPr="00C15F82">
              <w:rPr>
                <w:lang w:val="kk"/>
              </w:rPr>
              <w:t xml:space="preserve">Түзету гимнастикасы </w:t>
            </w:r>
          </w:p>
          <w:p w14:paraId="7A7EDA44" w14:textId="105F08E4" w:rsidR="00C15F82" w:rsidRPr="00C15F82" w:rsidRDefault="00F24F5D" w:rsidP="00240A73">
            <w:pPr>
              <w:pStyle w:val="13213"/>
            </w:pPr>
            <w:r>
              <w:rPr>
                <w:lang w:val="kk"/>
              </w:rPr>
              <w:t>"Сүйікті мұрын" тыныс алу жолдарын шынықтыру</w:t>
            </w:r>
          </w:p>
        </w:tc>
        <w:tc>
          <w:tcPr>
            <w:tcW w:w="2825" w:type="dxa"/>
          </w:tcPr>
          <w:p w14:paraId="6C3CB795" w14:textId="77777777" w:rsidR="00240A73" w:rsidRPr="00C15F82" w:rsidRDefault="00F24F5D" w:rsidP="00240A73">
            <w:pPr>
              <w:pStyle w:val="13213"/>
            </w:pPr>
            <w:r w:rsidRPr="00C15F82">
              <w:rPr>
                <w:lang w:val="kk"/>
              </w:rPr>
              <w:t>Түзету гимнастикасы</w:t>
            </w:r>
          </w:p>
          <w:p w14:paraId="5B8CAF61" w14:textId="705BBB66" w:rsidR="00C15F82" w:rsidRPr="00C15F82" w:rsidRDefault="00F24F5D" w:rsidP="00240A73">
            <w:pPr>
              <w:pStyle w:val="13213"/>
            </w:pPr>
            <w:r w:rsidRPr="00C15F82">
              <w:rPr>
                <w:lang w:val="kk"/>
              </w:rPr>
              <w:t>Салауатты өмір салты туралы түсінікті кеңейту</w:t>
            </w:r>
          </w:p>
        </w:tc>
      </w:tr>
      <w:tr w:rsidR="00A17100" w14:paraId="6D1B9A34" w14:textId="77777777" w:rsidTr="009617B7">
        <w:trPr>
          <w:trHeight w:val="1270"/>
        </w:trPr>
        <w:tc>
          <w:tcPr>
            <w:tcW w:w="1997" w:type="dxa"/>
          </w:tcPr>
          <w:p w14:paraId="43126154" w14:textId="0B41B258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</w:tcPr>
          <w:p w14:paraId="332CB3BA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Сюжеттік-рөлдік ойын </w:t>
            </w:r>
          </w:p>
          <w:p w14:paraId="54F7A2BD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"Әжеге қонаққа" </w:t>
            </w:r>
          </w:p>
          <w:p w14:paraId="3B2B0108" w14:textId="6D1C5D87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Балаларды қазақ халқының бата беру дәстүріне (ас қайыру, бата беру) баулу; үлкендерге құрметпен қарауға тәрбиелеу; отбасы, ересек отбасы мүшелерінің еңбегі туралы білімдерін жетілдіру. </w:t>
            </w:r>
          </w:p>
          <w:p w14:paraId="7BD3579C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Үнемді тұтыну</w:t>
            </w:r>
          </w:p>
          <w:p w14:paraId="75D4F55A" w14:textId="69AAC04F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"Жәндіктер" дидактикалық ойыны.</w:t>
            </w:r>
          </w:p>
          <w:p w14:paraId="05D57D4D" w14:textId="62CA82CA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Жәндіктерді жіктеу және атау қабілетін пысықтау (Сөйлеуді дамыту)</w:t>
            </w:r>
          </w:p>
          <w:p w14:paraId="6A34B355" w14:textId="77777777" w:rsidR="00C15F82" w:rsidRPr="00C15F82" w:rsidRDefault="00C15F82" w:rsidP="00C15F82">
            <w:pPr>
              <w:pStyle w:val="13213"/>
            </w:pPr>
          </w:p>
          <w:p w14:paraId="02D0C536" w14:textId="77777777" w:rsidR="00C15F82" w:rsidRPr="00C15F82" w:rsidRDefault="00C15F82" w:rsidP="00C15F82">
            <w:pPr>
              <w:pStyle w:val="13213"/>
            </w:pPr>
          </w:p>
        </w:tc>
        <w:tc>
          <w:tcPr>
            <w:tcW w:w="2835" w:type="dxa"/>
          </w:tcPr>
          <w:p w14:paraId="1E2A495D" w14:textId="6AB43ADF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"Ұлдың туған күні" сюжеттік-рөлдік ойыны </w:t>
            </w:r>
          </w:p>
          <w:p w14:paraId="574D36B9" w14:textId="165EC468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Отбасындағы сүйікті адамдар, отбасылық мерекелер, әдет-ғұрыптар туралы өз бетінше әңгімелеу дағдыларын қалыптастыру, 5 шегінде тікелей және кері санауға жаттығу, сурет салу кезінде еңкеймеуге, бойын тік ұстауға, күш салмау, еркін отыруға шақыру. </w:t>
            </w:r>
          </w:p>
        </w:tc>
        <w:tc>
          <w:tcPr>
            <w:tcW w:w="2835" w:type="dxa"/>
          </w:tcPr>
          <w:p w14:paraId="4839420E" w14:textId="24C5303A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Қағаздан "Құс" құрастыру "Оригами" сияқты қарапайым пішіндерді құрастыру.</w:t>
            </w:r>
          </w:p>
          <w:p w14:paraId="57A7EDAC" w14:textId="40F4BE35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"Менімен биле досым" музыкалық ойыны </w:t>
            </w:r>
          </w:p>
          <w:p w14:paraId="6055D079" w14:textId="63522166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Оңай, ырғақпен қозғалу қабілетін қалыптастыру; жұппен би қимылдарын орындау, биде ойын музыкалық әрекеттерін қолдану.</w:t>
            </w:r>
          </w:p>
          <w:p w14:paraId="60B66A0E" w14:textId="77777777" w:rsidR="00FF6745" w:rsidRDefault="00F24F5D" w:rsidP="009617B7">
            <w:pPr>
              <w:pStyle w:val="13213"/>
            </w:pPr>
            <w:r w:rsidRPr="00C15F82">
              <w:rPr>
                <w:lang w:val="kk"/>
              </w:rPr>
              <w:t>Үнемді тұтыну</w:t>
            </w:r>
          </w:p>
          <w:p w14:paraId="788209F9" w14:textId="77777777" w:rsidR="00FF6745" w:rsidRDefault="00F24F5D" w:rsidP="009617B7">
            <w:pPr>
              <w:pStyle w:val="13213"/>
            </w:pPr>
            <w:r>
              <w:rPr>
                <w:lang w:val="kk"/>
              </w:rPr>
              <w:t>"Сиқыршы су" әңгімесі</w:t>
            </w:r>
          </w:p>
          <w:p w14:paraId="41E02642" w14:textId="70690987" w:rsidR="00C15F82" w:rsidRPr="00C15F82" w:rsidRDefault="00F24F5D" w:rsidP="009617B7">
            <w:pPr>
              <w:pStyle w:val="13213"/>
            </w:pPr>
            <w:r w:rsidRPr="00C15F82">
              <w:rPr>
                <w:lang w:val="kk"/>
              </w:rPr>
              <w:t>Қоршаған ортадағы судың күйімен танысу процесінде баланың танымдық белсенділігін дамыту.</w:t>
            </w:r>
            <w:r w:rsidRPr="00C15F82">
              <w:rPr>
                <w:lang w:val="kk"/>
              </w:rPr>
              <w:br/>
              <w:t>(Қоршаған ортамен танысу)</w:t>
            </w:r>
          </w:p>
        </w:tc>
        <w:tc>
          <w:tcPr>
            <w:tcW w:w="2835" w:type="dxa"/>
          </w:tcPr>
          <w:p w14:paraId="4F2880E0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"Кафе" сюжеттік-рөлдік ойыны </w:t>
            </w:r>
          </w:p>
          <w:p w14:paraId="5FE4F57A" w14:textId="5C540A80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Жақындарының мамандықтарымен таныстыру, олардың атқаратын функцияларының мағынасын түсіну; сөйлемдегі сөздерді байланыстыру қабілетін қалыптастыруды жалғастыру, бұйрық (отыру, жүру, жүгіру) рай етістіктерін қолдануды үйрету</w:t>
            </w:r>
          </w:p>
          <w:p w14:paraId="6DAA3CEF" w14:textId="77777777" w:rsidR="00C15F82" w:rsidRPr="00C15F82" w:rsidRDefault="00F24F5D" w:rsidP="00C15F82">
            <w:pPr>
              <w:pStyle w:val="13213"/>
            </w:pPr>
            <w:r w:rsidRPr="00C15F82">
              <w:t xml:space="preserve"> </w:t>
            </w:r>
          </w:p>
          <w:p w14:paraId="36F08114" w14:textId="77777777" w:rsidR="00C15F82" w:rsidRPr="00C15F82" w:rsidRDefault="00C15F82" w:rsidP="00C15F82">
            <w:pPr>
              <w:pStyle w:val="13213"/>
            </w:pPr>
          </w:p>
        </w:tc>
        <w:tc>
          <w:tcPr>
            <w:tcW w:w="2825" w:type="dxa"/>
          </w:tcPr>
          <w:p w14:paraId="4394B79A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Үйірме жұмысы</w:t>
            </w:r>
          </w:p>
          <w:p w14:paraId="3B5478E5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Дауыссыз дыбыстың айтылуы "Л"</w:t>
            </w:r>
          </w:p>
          <w:p w14:paraId="32AEBCE3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Роботтардың тапсырмалары арқылы сөйлеуде "Л" дыбысын дұрыс айтуды және қолдануды үйрену</w:t>
            </w:r>
          </w:p>
          <w:p w14:paraId="7491262E" w14:textId="77777777" w:rsidR="00C15F82" w:rsidRPr="00C15F82" w:rsidRDefault="00C15F82" w:rsidP="00C15F82">
            <w:pPr>
              <w:pStyle w:val="13213"/>
            </w:pPr>
          </w:p>
          <w:p w14:paraId="7F72AB1E" w14:textId="77777777" w:rsidR="00C15F82" w:rsidRPr="00C15F82" w:rsidRDefault="00C15F82" w:rsidP="00C15F82">
            <w:pPr>
              <w:pStyle w:val="13213"/>
            </w:pPr>
          </w:p>
        </w:tc>
      </w:tr>
      <w:tr w:rsidR="00A17100" w14:paraId="0A982292" w14:textId="77777777" w:rsidTr="00C15F82">
        <w:trPr>
          <w:trHeight w:val="1043"/>
        </w:trPr>
        <w:tc>
          <w:tcPr>
            <w:tcW w:w="1997" w:type="dxa"/>
          </w:tcPr>
          <w:p w14:paraId="75583EEB" w14:textId="2FC599B5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Бесін ас</w:t>
            </w:r>
          </w:p>
        </w:tc>
        <w:tc>
          <w:tcPr>
            <w:tcW w:w="2693" w:type="dxa"/>
          </w:tcPr>
          <w:p w14:paraId="3491E17F" w14:textId="0FC0E5C2" w:rsidR="009617B7" w:rsidRDefault="00F24F5D" w:rsidP="00C15F82">
            <w:pPr>
              <w:pStyle w:val="13213"/>
            </w:pPr>
            <w:r>
              <w:rPr>
                <w:lang w:val="kk"/>
              </w:rPr>
              <w:t xml:space="preserve">Мәдени-гигиеналық дағдыларды қалыптастыру. </w:t>
            </w:r>
          </w:p>
          <w:p w14:paraId="5572A153" w14:textId="6E2C4CF9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Үнемді тұтыну</w:t>
            </w:r>
          </w:p>
          <w:p w14:paraId="29A3D2FB" w14:textId="558CFA1D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  <w:p w14:paraId="0CE1BB42" w14:textId="77777777" w:rsidR="00C15F82" w:rsidRPr="00C15F82" w:rsidRDefault="00C15F82" w:rsidP="00C15F82">
            <w:pPr>
              <w:pStyle w:val="13213"/>
            </w:pPr>
          </w:p>
        </w:tc>
        <w:tc>
          <w:tcPr>
            <w:tcW w:w="2835" w:type="dxa"/>
          </w:tcPr>
          <w:p w14:paraId="0841409A" w14:textId="3DF29724" w:rsidR="009617B7" w:rsidRDefault="00F24F5D" w:rsidP="00C15F82">
            <w:pPr>
              <w:pStyle w:val="13213"/>
            </w:pPr>
            <w:r w:rsidRPr="00C15F82">
              <w:rPr>
                <w:lang w:val="kk"/>
              </w:rPr>
              <w:t>Қолды дұрыс жууға ынталандыру, қолды дұрыс сүрту машығы</w:t>
            </w:r>
            <w:r w:rsidRPr="00C15F82">
              <w:rPr>
                <w:lang w:val="kk"/>
              </w:rPr>
              <w:softHyphen/>
              <w:t xml:space="preserve"> </w:t>
            </w:r>
          </w:p>
          <w:p w14:paraId="4AD97ECF" w14:textId="5B84947C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Үнемді тұтыну</w:t>
            </w:r>
          </w:p>
          <w:p w14:paraId="14E2AF02" w14:textId="71C9E69B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Кесе, тәрелке, қасық</w:t>
            </w:r>
          </w:p>
        </w:tc>
        <w:tc>
          <w:tcPr>
            <w:tcW w:w="2835" w:type="dxa"/>
          </w:tcPr>
          <w:p w14:paraId="2E49CA19" w14:textId="77088219" w:rsidR="009617B7" w:rsidRDefault="00F24F5D" w:rsidP="00C15F82">
            <w:pPr>
              <w:pStyle w:val="13213"/>
            </w:pPr>
            <w:r>
              <w:rPr>
                <w:lang w:val="kk"/>
              </w:rPr>
              <w:t xml:space="preserve">Майлықты ұқыпты пайдалану қабілетін қалыптастыру. </w:t>
            </w:r>
          </w:p>
          <w:p w14:paraId="5760911A" w14:textId="4A580878" w:rsidR="00C15F82" w:rsidRPr="00C15F82" w:rsidRDefault="00F24F5D" w:rsidP="00C15F82">
            <w:pPr>
              <w:pStyle w:val="13213"/>
              <w:rPr>
                <w:lang w:val="kk-KZ"/>
              </w:rPr>
            </w:pPr>
            <w:r w:rsidRPr="00C15F82">
              <w:rPr>
                <w:lang w:val="kk"/>
              </w:rPr>
              <w:t>Үнемді тұтыну</w:t>
            </w:r>
          </w:p>
          <w:p w14:paraId="2EAB872F" w14:textId="261E4F10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  <w:tc>
          <w:tcPr>
            <w:tcW w:w="2835" w:type="dxa"/>
          </w:tcPr>
          <w:p w14:paraId="6BE2238C" w14:textId="7E0E6DEA" w:rsidR="009617B7" w:rsidRDefault="00F24F5D" w:rsidP="00C15F82">
            <w:pPr>
              <w:pStyle w:val="13213"/>
            </w:pPr>
            <w:r>
              <w:rPr>
                <w:lang w:val="kk"/>
              </w:rPr>
              <w:t>Гигиеналық процедураларды жетілдіру.</w:t>
            </w:r>
          </w:p>
          <w:p w14:paraId="056DEFC4" w14:textId="5FDAE723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Үнемді тұтыну</w:t>
            </w:r>
          </w:p>
          <w:p w14:paraId="6593F5F0" w14:textId="3E4F1BEF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Кесе, тәрелке, қасық, шанышқы, шәйнек</w:t>
            </w:r>
          </w:p>
        </w:tc>
        <w:tc>
          <w:tcPr>
            <w:tcW w:w="2825" w:type="dxa"/>
          </w:tcPr>
          <w:p w14:paraId="1AB4E3D4" w14:textId="2EB92DCF" w:rsidR="009617B7" w:rsidRDefault="00F24F5D" w:rsidP="00C15F82">
            <w:pPr>
              <w:pStyle w:val="13213"/>
            </w:pPr>
            <w:r>
              <w:rPr>
                <w:lang w:val="kk"/>
              </w:rPr>
              <w:t xml:space="preserve">Мәдени-гигиеналық дағдыларды қалыптастыру. </w:t>
            </w:r>
          </w:p>
          <w:p w14:paraId="784ED9D1" w14:textId="434DCCC1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Үнемді тұтыну</w:t>
            </w:r>
          </w:p>
          <w:p w14:paraId="04071AC5" w14:textId="72F848DB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  <w:p w14:paraId="1F9AA427" w14:textId="77777777" w:rsidR="00C15F82" w:rsidRPr="00C15F82" w:rsidRDefault="00C15F82" w:rsidP="00C15F82">
            <w:pPr>
              <w:pStyle w:val="13213"/>
            </w:pPr>
          </w:p>
        </w:tc>
      </w:tr>
      <w:tr w:rsidR="00A17100" w14:paraId="697F6BDF" w14:textId="77777777" w:rsidTr="009617B7">
        <w:trPr>
          <w:trHeight w:val="2901"/>
        </w:trPr>
        <w:tc>
          <w:tcPr>
            <w:tcW w:w="1997" w:type="dxa"/>
          </w:tcPr>
          <w:p w14:paraId="1877582A" w14:textId="6DF739F3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</w:tcPr>
          <w:p w14:paraId="357DF9BB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Физикалық дағдылар</w:t>
            </w:r>
          </w:p>
          <w:p w14:paraId="3CE256CC" w14:textId="583F2B99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Гигиеналық процедураларға оң көзқарас қалыптастыру, оларды жүргізу кезінде дәлдік пен тәуелсіздікті ынталандыру</w:t>
            </w:r>
          </w:p>
          <w:p w14:paraId="52289E1C" w14:textId="77777777" w:rsidR="00C15F82" w:rsidRPr="00C15F82" w:rsidRDefault="00C15F82" w:rsidP="00C15F82">
            <w:pPr>
              <w:pStyle w:val="13213"/>
            </w:pPr>
          </w:p>
          <w:p w14:paraId="7B467561" w14:textId="77777777" w:rsidR="00C15F82" w:rsidRPr="00C15F82" w:rsidRDefault="00C15F82" w:rsidP="00C15F82">
            <w:pPr>
              <w:pStyle w:val="13213"/>
            </w:pPr>
          </w:p>
        </w:tc>
        <w:tc>
          <w:tcPr>
            <w:tcW w:w="2835" w:type="dxa"/>
          </w:tcPr>
          <w:p w14:paraId="591208F1" w14:textId="65A9EAA3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Қарым-қатынас дағдылары</w:t>
            </w:r>
          </w:p>
          <w:p w14:paraId="23EDE563" w14:textId="026F53C2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"Жануарлар мен олардың төлдері" білім беру жаттығулары арқылы сөйлеу дағдыларын белсендіру</w:t>
            </w:r>
          </w:p>
          <w:p w14:paraId="7885C6A7" w14:textId="77777777" w:rsidR="00C15F82" w:rsidRPr="00C15F82" w:rsidRDefault="00C15F82" w:rsidP="00C15F82">
            <w:pPr>
              <w:pStyle w:val="13213"/>
            </w:pPr>
          </w:p>
        </w:tc>
        <w:tc>
          <w:tcPr>
            <w:tcW w:w="2835" w:type="dxa"/>
          </w:tcPr>
          <w:p w14:paraId="3F22DDA5" w14:textId="3FBC4D25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Танымдық және интеллектуалдық дағдылар</w:t>
            </w:r>
          </w:p>
          <w:p w14:paraId="379DC8DA" w14:textId="2D592EA2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Математикалық ойындар, басқатырғыштар, білім беру ойындары.</w:t>
            </w:r>
          </w:p>
          <w:p w14:paraId="18D486FE" w14:textId="200841ED" w:rsidR="00C15F82" w:rsidRPr="00C15F82" w:rsidRDefault="00F24F5D" w:rsidP="009617B7">
            <w:pPr>
              <w:pStyle w:val="13213"/>
            </w:pPr>
            <w:r w:rsidRPr="00C15F82">
              <w:rPr>
                <w:lang w:val="kk"/>
              </w:rPr>
              <w:t>"Затты геометриялық фигураға сәйкестендір" ойлауды дамыту ойындарына қатысуға шақыру</w:t>
            </w:r>
          </w:p>
        </w:tc>
        <w:tc>
          <w:tcPr>
            <w:tcW w:w="2835" w:type="dxa"/>
          </w:tcPr>
          <w:p w14:paraId="2C4B7592" w14:textId="46DA55A1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Шығармашылық дағдылар, зерттеу іс-әрекеті</w:t>
            </w:r>
          </w:p>
          <w:p w14:paraId="65EA3DD3" w14:textId="33926E7A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"Бізге қонақтар келді" ырғақты дамыту үшін музыкалық-дидактикалық ойындарға қатысуға шақыру</w:t>
            </w:r>
          </w:p>
          <w:p w14:paraId="6652B50C" w14:textId="77777777" w:rsidR="00C15F82" w:rsidRPr="00C15F82" w:rsidRDefault="00C15F82" w:rsidP="00C15F82">
            <w:pPr>
              <w:pStyle w:val="13213"/>
            </w:pPr>
          </w:p>
        </w:tc>
        <w:tc>
          <w:tcPr>
            <w:tcW w:w="2825" w:type="dxa"/>
          </w:tcPr>
          <w:p w14:paraId="0DF86EB2" w14:textId="0B295DA9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Әлеуметтік-эмоционалды дағдыларды қалыптастыру</w:t>
            </w:r>
          </w:p>
          <w:p w14:paraId="0EBB5445" w14:textId="396BC9AB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Тренингтер арқылы сұрауды, қабылдауды және көмек көрсетуді үйрету; әңгіме жүргізу және қажетті ақпаратты алу</w:t>
            </w:r>
          </w:p>
          <w:p w14:paraId="439C97FC" w14:textId="77777777" w:rsidR="00C15F82" w:rsidRPr="00C15F82" w:rsidRDefault="00C15F82" w:rsidP="00C15F82">
            <w:pPr>
              <w:pStyle w:val="13213"/>
            </w:pPr>
          </w:p>
        </w:tc>
      </w:tr>
      <w:tr w:rsidR="00A17100" w14:paraId="479A1A73" w14:textId="77777777" w:rsidTr="00C15F82">
        <w:tc>
          <w:tcPr>
            <w:tcW w:w="1997" w:type="dxa"/>
          </w:tcPr>
          <w:p w14:paraId="17B915DE" w14:textId="31FD2617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2693" w:type="dxa"/>
          </w:tcPr>
          <w:p w14:paraId="32889BAC" w14:textId="2C2B33B5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835" w:type="dxa"/>
          </w:tcPr>
          <w:p w14:paraId="3DC8EDE6" w14:textId="021DD35A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2835" w:type="dxa"/>
          </w:tcPr>
          <w:p w14:paraId="605B7748" w14:textId="4CD452A9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мотивация.</w:t>
            </w:r>
            <w:r>
              <w:rPr>
                <w:lang w:val="kk"/>
              </w:rPr>
              <w:softHyphen/>
            </w:r>
          </w:p>
        </w:tc>
        <w:tc>
          <w:tcPr>
            <w:tcW w:w="2835" w:type="dxa"/>
          </w:tcPr>
          <w:p w14:paraId="2FFBE01F" w14:textId="2B4BE0ED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825" w:type="dxa"/>
          </w:tcPr>
          <w:p w14:paraId="6CD1CC5E" w14:textId="477BABCC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Киіну реті туралы жеке әңгімелесулер</w:t>
            </w:r>
          </w:p>
        </w:tc>
      </w:tr>
      <w:tr w:rsidR="00A17100" w14:paraId="6183037F" w14:textId="77777777" w:rsidTr="00C15F82">
        <w:tc>
          <w:tcPr>
            <w:tcW w:w="1997" w:type="dxa"/>
          </w:tcPr>
          <w:p w14:paraId="4E7A946A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Серуендеу</w:t>
            </w:r>
          </w:p>
        </w:tc>
        <w:tc>
          <w:tcPr>
            <w:tcW w:w="2693" w:type="dxa"/>
          </w:tcPr>
          <w:p w14:paraId="4F9C96D3" w14:textId="1BBD13FD" w:rsid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"Қыстың белгілері" әңгімесі</w:t>
            </w:r>
          </w:p>
          <w:p w14:paraId="3FB498C4" w14:textId="54BD0CE3" w:rsidR="00E164B2" w:rsidRPr="00C15F82" w:rsidRDefault="00F24F5D" w:rsidP="00C15F82">
            <w:pPr>
              <w:pStyle w:val="13213"/>
            </w:pPr>
            <w:r>
              <w:rPr>
                <w:lang w:val="kk"/>
              </w:rPr>
              <w:t>Диалогтік сөйлеуді жетілдіру, әңгімеге қатысуға баулу.</w:t>
            </w:r>
          </w:p>
          <w:p w14:paraId="45530135" w14:textId="62B3AE76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"Ұлттық ойын – ұлт қазынасы", "Маған қарай жүгір", "Қақпақ", "Ақ сүйек" қимылды ойындары </w:t>
            </w:r>
          </w:p>
          <w:p w14:paraId="1C621EF4" w14:textId="41D6F57C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Қимылды ойында жетекші рөлді орындау, ойын ережелерін саналы түрде орындау </w:t>
            </w:r>
          </w:p>
        </w:tc>
        <w:tc>
          <w:tcPr>
            <w:tcW w:w="2835" w:type="dxa"/>
          </w:tcPr>
          <w:p w14:paraId="7B4A422A" w14:textId="69DC8D89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Ауа райының өзгеруі туралы әңгіме Диалогтық сөйлеуді жетілдіру, әңгімеге қатысуға баулу. </w:t>
            </w:r>
          </w:p>
          <w:p w14:paraId="6AD9490E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Бақылау барысында жануарлар әлеміндегі маусымға тән көріністерді салыстыру.</w:t>
            </w:r>
          </w:p>
          <w:p w14:paraId="2CD48B68" w14:textId="2751A9AA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"Ұлттық ойын – ұлт қазынасы", "Жүрелеп жүріп ұстау" қимылды ойындары. </w:t>
            </w:r>
          </w:p>
        </w:tc>
        <w:tc>
          <w:tcPr>
            <w:tcW w:w="2835" w:type="dxa"/>
          </w:tcPr>
          <w:p w14:paraId="70F4EF38" w14:textId="5366F33D" w:rsid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"Ауа райы және денсаулық" әңгімесі</w:t>
            </w:r>
          </w:p>
          <w:p w14:paraId="03FEF461" w14:textId="77777777" w:rsidR="00E164B2" w:rsidRPr="00C15F82" w:rsidRDefault="00F24F5D" w:rsidP="00E164B2">
            <w:pPr>
              <w:pStyle w:val="13213"/>
            </w:pPr>
            <w:r>
              <w:rPr>
                <w:lang w:val="kk"/>
              </w:rPr>
              <w:t>Диалогтік сөйлеуді жетілдіру, әңгімеге қатысуға баулу.</w:t>
            </w:r>
          </w:p>
          <w:p w14:paraId="1FD2A8E1" w14:textId="77777777" w:rsidR="00E164B2" w:rsidRDefault="00F24F5D" w:rsidP="00C15F82">
            <w:pPr>
              <w:pStyle w:val="13213"/>
            </w:pPr>
            <w:r>
              <w:rPr>
                <w:lang w:val="kk"/>
              </w:rPr>
              <w:t>"Ұлттық ойын – ұлт қазынасы", "Серке және Шортан", "Күн – түн", "Қатып қал" қимылды ойындары</w:t>
            </w:r>
          </w:p>
          <w:p w14:paraId="7F8A1A65" w14:textId="61B303EE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Қимылды ойында жетекші рөлді орындау, ойын ережелерін саналы түрде орындау </w:t>
            </w:r>
          </w:p>
        </w:tc>
        <w:tc>
          <w:tcPr>
            <w:tcW w:w="2835" w:type="dxa"/>
          </w:tcPr>
          <w:p w14:paraId="702399FC" w14:textId="187B7A9B" w:rsid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"Адамдардың қыстық киімі" әңгімесі</w:t>
            </w:r>
          </w:p>
          <w:p w14:paraId="541B5C68" w14:textId="02B3579C" w:rsidR="00E164B2" w:rsidRPr="00C15F82" w:rsidRDefault="00F24F5D" w:rsidP="00C15F82">
            <w:pPr>
              <w:pStyle w:val="13213"/>
            </w:pPr>
            <w:r>
              <w:rPr>
                <w:lang w:val="kk"/>
              </w:rPr>
              <w:t>Диалогтік сөйлеуді жетілдіру, әңгімеге қатысуға баулу.</w:t>
            </w:r>
          </w:p>
          <w:p w14:paraId="51901590" w14:textId="460EC4FE" w:rsidR="009617B7" w:rsidRDefault="00F24F5D" w:rsidP="00C15F82">
            <w:pPr>
              <w:pStyle w:val="13213"/>
            </w:pPr>
            <w:r>
              <w:rPr>
                <w:lang w:val="kk"/>
              </w:rPr>
              <w:t xml:space="preserve">"Ұлттық ойын – ұлт қазынасы", "Шеңбермен", "Қақпан", "Тақия тастамақ!" қимылды ойындары </w:t>
            </w:r>
          </w:p>
          <w:p w14:paraId="20D75E25" w14:textId="414E1BEB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Ауа райының жай-күйін ескере отырып, балалардың ауада қозғалыс белсенділігі үшін жағдай жасау</w:t>
            </w:r>
          </w:p>
        </w:tc>
        <w:tc>
          <w:tcPr>
            <w:tcW w:w="2825" w:type="dxa"/>
          </w:tcPr>
          <w:p w14:paraId="01438631" w14:textId="43674098" w:rsidR="00C15F82" w:rsidRDefault="00F24F5D" w:rsidP="00C15F82">
            <w:pPr>
              <w:pStyle w:val="13213"/>
            </w:pPr>
            <w:r>
              <w:rPr>
                <w:lang w:val="kk"/>
              </w:rPr>
              <w:t>"Қыстың белгілері" әңгімесі</w:t>
            </w:r>
          </w:p>
          <w:p w14:paraId="6B25E627" w14:textId="2E3CC750" w:rsidR="00E164B2" w:rsidRPr="00C15F82" w:rsidRDefault="00F24F5D" w:rsidP="00C15F82">
            <w:pPr>
              <w:pStyle w:val="13213"/>
            </w:pPr>
            <w:r>
              <w:rPr>
                <w:lang w:val="kk"/>
              </w:rPr>
              <w:t>Диалогтік сөйлеуді жетілдіру, әңгімеге қатысуға баулу.</w:t>
            </w:r>
          </w:p>
          <w:p w14:paraId="167FA3A0" w14:textId="17815F44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"Ұлттық ойын – ұлт қазынасы", "Маған қарай жүгір", "Қақпақ", "Ақ сүйек" қимылды ойындары </w:t>
            </w:r>
          </w:p>
          <w:p w14:paraId="39B4EFD8" w14:textId="43257A0B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 xml:space="preserve">Қимылды ойында жетекші рөлді орындау, ойын ережелерін саналы түрде орындау </w:t>
            </w:r>
          </w:p>
          <w:p w14:paraId="6D61F1B8" w14:textId="77777777" w:rsidR="00C15F82" w:rsidRPr="00C15F82" w:rsidRDefault="00C15F82" w:rsidP="00C15F82">
            <w:pPr>
              <w:pStyle w:val="13213"/>
            </w:pPr>
          </w:p>
        </w:tc>
      </w:tr>
      <w:tr w:rsidR="00A17100" w14:paraId="510F6B65" w14:textId="77777777" w:rsidTr="00C15F82">
        <w:tc>
          <w:tcPr>
            <w:tcW w:w="1997" w:type="dxa"/>
          </w:tcPr>
          <w:p w14:paraId="3A9FB9B2" w14:textId="0E5578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</w:tcPr>
          <w:p w14:paraId="3D9F5B88" w14:textId="3938DFFF" w:rsidR="00BC77AD" w:rsidRDefault="00F24F5D" w:rsidP="00C15F82">
            <w:pPr>
              <w:pStyle w:val="13213"/>
            </w:pPr>
            <w:r>
              <w:rPr>
                <w:lang w:val="kk"/>
              </w:rPr>
              <w:t xml:space="preserve">Аяз Атаға арналған пошта </w:t>
            </w:r>
          </w:p>
          <w:p w14:paraId="07723B7A" w14:textId="258749CC" w:rsidR="00BC77AD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"Тілектер шыршасы" </w:t>
            </w:r>
          </w:p>
          <w:p w14:paraId="1CA3B284" w14:textId="0D7F3B43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Ата-аналардың Аяз Атаға хаттар үшін пошта жәшігін жасауы.</w:t>
            </w:r>
          </w:p>
          <w:p w14:paraId="4F04250E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Сау болыңыз! Рақмет! </w:t>
            </w:r>
          </w:p>
          <w:p w14:paraId="6D0E5F47" w14:textId="77777777" w:rsidR="00C15F82" w:rsidRPr="00C15F82" w:rsidRDefault="00C15F82" w:rsidP="00C15F82">
            <w:pPr>
              <w:pStyle w:val="13213"/>
            </w:pPr>
          </w:p>
        </w:tc>
        <w:tc>
          <w:tcPr>
            <w:tcW w:w="2835" w:type="dxa"/>
          </w:tcPr>
          <w:p w14:paraId="21AC76BD" w14:textId="58BD048C" w:rsidR="009617B7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Ата-аналармен және балалармен бірге жаңа жылдық ойын-сауық "Қысқы ертегі". </w:t>
            </w:r>
          </w:p>
          <w:p w14:paraId="5B6A14C9" w14:textId="46756B91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Сау болыңыз! Рақмет!  </w:t>
            </w:r>
          </w:p>
          <w:p w14:paraId="0FAC55BD" w14:textId="77777777" w:rsidR="00C15F82" w:rsidRPr="00C15F82" w:rsidRDefault="00C15F82" w:rsidP="00C15F82">
            <w:pPr>
              <w:pStyle w:val="13213"/>
            </w:pPr>
          </w:p>
        </w:tc>
        <w:tc>
          <w:tcPr>
            <w:tcW w:w="2835" w:type="dxa"/>
          </w:tcPr>
          <w:p w14:paraId="6161EAA8" w14:textId="6BC2D508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Жаңа жылдық мерекеге дайындық</w:t>
            </w:r>
          </w:p>
          <w:p w14:paraId="301CE655" w14:textId="33426A4D" w:rsidR="009617B7" w:rsidRDefault="00F24F5D" w:rsidP="00C15F82">
            <w:pPr>
              <w:pStyle w:val="13213"/>
            </w:pPr>
            <w:r>
              <w:rPr>
                <w:lang w:val="kk"/>
              </w:rPr>
              <w:t>Жаңа жылдық мерекені дайындауға ата-аналарды тарту.</w:t>
            </w:r>
          </w:p>
          <w:p w14:paraId="04741550" w14:textId="2C6815E6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Сау болыңыз! Рақмет!  </w:t>
            </w:r>
          </w:p>
          <w:p w14:paraId="74624F36" w14:textId="77777777" w:rsidR="00C15F82" w:rsidRPr="00C15F82" w:rsidRDefault="00C15F82" w:rsidP="00C15F82">
            <w:pPr>
              <w:pStyle w:val="13213"/>
            </w:pPr>
          </w:p>
        </w:tc>
        <w:tc>
          <w:tcPr>
            <w:tcW w:w="2835" w:type="dxa"/>
          </w:tcPr>
          <w:p w14:paraId="7A85D0CF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>Балалардың денсаулығын нығайту бойынша әңгіме.</w:t>
            </w:r>
          </w:p>
          <w:p w14:paraId="7AA8A1B0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Сау болыңыз! Рақмет! </w:t>
            </w:r>
          </w:p>
        </w:tc>
        <w:tc>
          <w:tcPr>
            <w:tcW w:w="2825" w:type="dxa"/>
          </w:tcPr>
          <w:p w14:paraId="324FCCF5" w14:textId="64823BE8" w:rsidR="00C15F82" w:rsidRPr="00C15F82" w:rsidRDefault="00F24F5D" w:rsidP="00C15F82">
            <w:pPr>
              <w:pStyle w:val="13213"/>
            </w:pPr>
            <w:r>
              <w:rPr>
                <w:lang w:val="kk"/>
              </w:rPr>
              <w:t>Баланы тәрбиелеу және дамыту бойынша ата-аналардың сұрақтарына жауаптар.</w:t>
            </w:r>
          </w:p>
          <w:p w14:paraId="3A769BC3" w14:textId="77777777" w:rsidR="00C15F82" w:rsidRPr="00C15F82" w:rsidRDefault="00F24F5D" w:rsidP="00C15F82">
            <w:pPr>
              <w:pStyle w:val="13213"/>
            </w:pPr>
            <w:r w:rsidRPr="00C15F82">
              <w:rPr>
                <w:lang w:val="kk"/>
              </w:rPr>
              <w:t xml:space="preserve">Сау болыңыз! Рақмет! </w:t>
            </w:r>
          </w:p>
          <w:p w14:paraId="734249A0" w14:textId="77777777" w:rsidR="00C15F82" w:rsidRPr="00C15F82" w:rsidRDefault="00C15F82" w:rsidP="00C15F82">
            <w:pPr>
              <w:pStyle w:val="13213"/>
            </w:pPr>
          </w:p>
        </w:tc>
      </w:tr>
    </w:tbl>
    <w:p w14:paraId="5605895D" w14:textId="77777777" w:rsidR="00C15F82" w:rsidRDefault="00C15F82" w:rsidP="00C15F82">
      <w:pPr>
        <w:pStyle w:val="41"/>
      </w:pPr>
    </w:p>
    <w:p w14:paraId="25827EE1" w14:textId="5FBD132F" w:rsidR="00C15F82" w:rsidRDefault="00C15F82" w:rsidP="00EA3D1C"/>
    <w:p w14:paraId="4A6E525B" w14:textId="4DC6A409" w:rsidR="009617B7" w:rsidRPr="009D338D" w:rsidRDefault="00F24F5D" w:rsidP="009617B7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055A5B6F" w14:textId="77777777" w:rsidR="009617B7" w:rsidRPr="009D338D" w:rsidRDefault="00F24F5D" w:rsidP="009617B7">
      <w:pPr>
        <w:pStyle w:val="41"/>
      </w:pPr>
      <w:r w:rsidRPr="009D338D">
        <w:rPr>
          <w:lang w:val="kk"/>
        </w:rPr>
        <w:t>Топ: ересек</w:t>
      </w:r>
    </w:p>
    <w:p w14:paraId="767253CA" w14:textId="77777777" w:rsidR="009617B7" w:rsidRPr="009D338D" w:rsidRDefault="00F24F5D" w:rsidP="009617B7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1B055B81" w14:textId="53E37CF9" w:rsidR="009617B7" w:rsidRPr="009D338D" w:rsidRDefault="00F24F5D" w:rsidP="009617B7">
      <w:pPr>
        <w:pStyle w:val="41"/>
      </w:pPr>
      <w:r w:rsidRPr="009D338D">
        <w:rPr>
          <w:lang w:val="kk"/>
        </w:rPr>
        <w:t>Жоспар қай кезеңге жасалды: 30.12–31.12</w:t>
      </w:r>
    </w:p>
    <w:p w14:paraId="379425BA" w14:textId="66506E33" w:rsidR="009617B7" w:rsidRDefault="00F24F5D" w:rsidP="009617B7">
      <w:pPr>
        <w:pStyle w:val="41"/>
      </w:pPr>
      <w:r w:rsidRPr="009D338D">
        <w:rPr>
          <w:lang w:val="kk"/>
        </w:rPr>
        <w:t>Аптаның цитатасы: «Бірлігі күшті ел озады»</w:t>
      </w:r>
    </w:p>
    <w:tbl>
      <w:tblPr>
        <w:tblW w:w="158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662"/>
        <w:gridCol w:w="7039"/>
      </w:tblGrid>
      <w:tr w:rsidR="00A17100" w14:paraId="1F0B6976" w14:textId="77777777" w:rsidTr="009617B7">
        <w:trPr>
          <w:trHeight w:val="744"/>
        </w:trPr>
        <w:tc>
          <w:tcPr>
            <w:tcW w:w="2127" w:type="dxa"/>
          </w:tcPr>
          <w:p w14:paraId="28795C65" w14:textId="77777777" w:rsidR="009617B7" w:rsidRPr="009617B7" w:rsidRDefault="00F24F5D" w:rsidP="009617B7">
            <w:pPr>
              <w:pStyle w:val="13313"/>
            </w:pPr>
            <w:r w:rsidRPr="009617B7">
              <w:rPr>
                <w:lang w:val="kk"/>
              </w:rPr>
              <w:t>Күн тәртібінің үлгісі</w:t>
            </w:r>
          </w:p>
        </w:tc>
        <w:tc>
          <w:tcPr>
            <w:tcW w:w="6662" w:type="dxa"/>
          </w:tcPr>
          <w:p w14:paraId="52DA56D9" w14:textId="563F4E05" w:rsidR="009617B7" w:rsidRPr="009617B7" w:rsidRDefault="00F24F5D" w:rsidP="009617B7">
            <w:pPr>
              <w:pStyle w:val="13313"/>
            </w:pPr>
            <w:r w:rsidRPr="009617B7">
              <w:rPr>
                <w:lang w:val="kk"/>
              </w:rPr>
              <w:t>Дүйсенбі 30.12</w:t>
            </w:r>
          </w:p>
        </w:tc>
        <w:tc>
          <w:tcPr>
            <w:tcW w:w="7039" w:type="dxa"/>
          </w:tcPr>
          <w:p w14:paraId="1D42999A" w14:textId="3745EB54" w:rsidR="009617B7" w:rsidRPr="009617B7" w:rsidRDefault="00F24F5D" w:rsidP="009617B7">
            <w:pPr>
              <w:pStyle w:val="13313"/>
            </w:pPr>
            <w:r w:rsidRPr="009617B7">
              <w:rPr>
                <w:lang w:val="kk"/>
              </w:rPr>
              <w:t>Сейсенбі 31.12</w:t>
            </w:r>
          </w:p>
        </w:tc>
      </w:tr>
      <w:tr w:rsidR="00A17100" w14:paraId="2B3D69AB" w14:textId="77777777" w:rsidTr="009617B7">
        <w:trPr>
          <w:trHeight w:val="165"/>
        </w:trPr>
        <w:tc>
          <w:tcPr>
            <w:tcW w:w="2127" w:type="dxa"/>
          </w:tcPr>
          <w:p w14:paraId="1D6BD2A6" w14:textId="01EC22A9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Балаларды қабылдау</w:t>
            </w:r>
          </w:p>
        </w:tc>
        <w:tc>
          <w:tcPr>
            <w:tcW w:w="6662" w:type="dxa"/>
          </w:tcPr>
          <w:p w14:paraId="372D6D63" w14:textId="77777777" w:rsid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«Өнегелі 15 минут»</w:t>
            </w:r>
          </w:p>
          <w:p w14:paraId="76F90CA0" w14:textId="110162EB" w:rsidR="009617B7" w:rsidRPr="00F24F5D" w:rsidRDefault="00F24F5D" w:rsidP="009617B7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 xml:space="preserve">Алдағы күнге жақсы көңіл күй сыйлау. Іс-әрекетті таңдауға көмектесу. </w:t>
            </w:r>
          </w:p>
          <w:p w14:paraId="4C7CECFE" w14:textId="3EB9BF9F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Қайырлы таң! Сәлеметсіз бе!</w:t>
            </w:r>
          </w:p>
        </w:tc>
        <w:tc>
          <w:tcPr>
            <w:tcW w:w="7039" w:type="dxa"/>
          </w:tcPr>
          <w:p w14:paraId="30F65BA9" w14:textId="77777777" w:rsidR="009617B7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«Өнегелі 15 минут» </w:t>
            </w:r>
          </w:p>
          <w:p w14:paraId="360ED5C1" w14:textId="77777777" w:rsidR="00CD5467" w:rsidRDefault="00F24F5D" w:rsidP="009617B7">
            <w:pPr>
              <w:pStyle w:val="13213"/>
            </w:pPr>
            <w:r>
              <w:rPr>
                <w:lang w:val="kk"/>
              </w:rPr>
              <w:t xml:space="preserve">Балаларға қолайлы жағдай жасау. </w:t>
            </w:r>
          </w:p>
          <w:p w14:paraId="6F9C9913" w14:textId="722B2F6B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Алдағы қызметке ынталандыру. </w:t>
            </w:r>
          </w:p>
          <w:p w14:paraId="65A94EB5" w14:textId="77777777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Қайырлы таң! Сәлеметсіз бе!</w:t>
            </w:r>
          </w:p>
        </w:tc>
      </w:tr>
      <w:tr w:rsidR="00A17100" w14:paraId="1A101613" w14:textId="77777777" w:rsidTr="009617B7">
        <w:trPr>
          <w:trHeight w:val="165"/>
        </w:trPr>
        <w:tc>
          <w:tcPr>
            <w:tcW w:w="2127" w:type="dxa"/>
          </w:tcPr>
          <w:p w14:paraId="6E0B9EE2" w14:textId="762723BB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Ата-аналармен әңгімелесу</w:t>
            </w:r>
          </w:p>
        </w:tc>
        <w:tc>
          <w:tcPr>
            <w:tcW w:w="6662" w:type="dxa"/>
          </w:tcPr>
          <w:p w14:paraId="4EDB352B" w14:textId="3850D02E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Ата-аналармен баланың қалай ұйықтағаны, қандай көңіл күймен оянғаны туралы әңгімелесу. </w:t>
            </w:r>
          </w:p>
        </w:tc>
        <w:tc>
          <w:tcPr>
            <w:tcW w:w="7039" w:type="dxa"/>
          </w:tcPr>
          <w:p w14:paraId="4A939035" w14:textId="5D3335D8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Ата-аналармен балалармен жағымды бірлескен іс-шаралар туралы әңгімелесу</w:t>
            </w:r>
          </w:p>
        </w:tc>
      </w:tr>
      <w:tr w:rsidR="00A17100" w14:paraId="008E5937" w14:textId="77777777" w:rsidTr="009617B7">
        <w:trPr>
          <w:trHeight w:val="165"/>
        </w:trPr>
        <w:tc>
          <w:tcPr>
            <w:tcW w:w="2127" w:type="dxa"/>
          </w:tcPr>
          <w:p w14:paraId="762BA20D" w14:textId="7C2AF3D6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  <w:r>
              <w:rPr>
                <w:lang w:val="kk"/>
              </w:rPr>
              <w:softHyphen/>
            </w:r>
          </w:p>
        </w:tc>
        <w:tc>
          <w:tcPr>
            <w:tcW w:w="6662" w:type="dxa"/>
          </w:tcPr>
          <w:p w14:paraId="00E40EF8" w14:textId="70B346D3" w:rsidR="009617B7" w:rsidRDefault="00F24F5D" w:rsidP="009617B7">
            <w:pPr>
              <w:pStyle w:val="13213"/>
            </w:pPr>
            <w:r>
              <w:rPr>
                <w:lang w:val="kk"/>
              </w:rPr>
              <w:t>Артикуляциялық гимнастика.</w:t>
            </w:r>
          </w:p>
          <w:p w14:paraId="27CAC843" w14:textId="77777777" w:rsidR="00810237" w:rsidRDefault="00F24F5D" w:rsidP="009617B7">
            <w:pPr>
              <w:pStyle w:val="13213"/>
            </w:pPr>
            <w:r w:rsidRPr="009617B7">
              <w:rPr>
                <w:lang w:val="kk"/>
              </w:rPr>
              <w:t>Үнемді тұтыну «Күнтізбелер әлемі»</w:t>
            </w:r>
          </w:p>
          <w:p w14:paraId="29C60167" w14:textId="77777777" w:rsidR="00810237" w:rsidRDefault="00F24F5D" w:rsidP="009617B7">
            <w:pPr>
              <w:pStyle w:val="13213"/>
            </w:pPr>
            <w:r>
              <w:rPr>
                <w:lang w:val="kk"/>
              </w:rPr>
              <w:t xml:space="preserve">Балаларды күнтізбемен таныстыру </w:t>
            </w:r>
          </w:p>
          <w:p w14:paraId="02F4D40C" w14:textId="53BCC5CC" w:rsidR="009617B7" w:rsidRDefault="00F24F5D" w:rsidP="009617B7">
            <w:pPr>
              <w:pStyle w:val="13213"/>
            </w:pPr>
            <w:r>
              <w:rPr>
                <w:lang w:val="kk"/>
              </w:rPr>
              <w:t>Сөздердің мағынасын түсіндіруге шақыру: кеше, бүгін, ертең.</w:t>
            </w:r>
          </w:p>
          <w:p w14:paraId="0BFD1634" w14:textId="1BE28D6E" w:rsidR="00810237" w:rsidRPr="009617B7" w:rsidRDefault="00F24F5D" w:rsidP="009617B7">
            <w:pPr>
              <w:pStyle w:val="13213"/>
            </w:pPr>
            <w:r>
              <w:rPr>
                <w:lang w:val="kk"/>
              </w:rPr>
              <w:t>(Математика негіздері, сөйлеуді дамыту)</w:t>
            </w:r>
          </w:p>
          <w:p w14:paraId="3307A9E7" w14:textId="77777777" w:rsidR="00810237" w:rsidRDefault="00F24F5D" w:rsidP="009617B7">
            <w:pPr>
              <w:pStyle w:val="13213"/>
            </w:pPr>
            <w:r>
              <w:rPr>
                <w:lang w:val="kk"/>
              </w:rPr>
              <w:t xml:space="preserve">"Қызыл шетен тауда өседі" аз қимылды ойыны </w:t>
            </w:r>
          </w:p>
          <w:p w14:paraId="057785A3" w14:textId="057218EC" w:rsidR="009617B7" w:rsidRDefault="00F24F5D" w:rsidP="009617B7">
            <w:pPr>
              <w:pStyle w:val="13213"/>
            </w:pPr>
            <w:r>
              <w:rPr>
                <w:lang w:val="kk"/>
              </w:rPr>
              <w:t>Ойын ережелерін орындауға саналы түрде қарау.</w:t>
            </w:r>
          </w:p>
          <w:p w14:paraId="0532C265" w14:textId="357E1B83" w:rsidR="00810237" w:rsidRPr="009617B7" w:rsidRDefault="00F24F5D" w:rsidP="009617B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0F6E249" w14:textId="77777777" w:rsidR="00810237" w:rsidRDefault="00F24F5D" w:rsidP="009617B7">
            <w:pPr>
              <w:pStyle w:val="13213"/>
            </w:pPr>
            <w:r>
              <w:rPr>
                <w:lang w:val="kk"/>
              </w:rPr>
              <w:t xml:space="preserve">"Санау мозаикасы" үстел ойыны </w:t>
            </w:r>
          </w:p>
          <w:p w14:paraId="554E7750" w14:textId="1FA6C129" w:rsidR="009617B7" w:rsidRDefault="00F24F5D" w:rsidP="009617B7">
            <w:pPr>
              <w:pStyle w:val="13213"/>
            </w:pPr>
            <w:r>
              <w:rPr>
                <w:lang w:val="kk"/>
              </w:rPr>
              <w:t>5 шегінде тікелей және кері есепте жаттығу.</w:t>
            </w:r>
          </w:p>
          <w:p w14:paraId="5B4CFE23" w14:textId="14784FE4" w:rsidR="00810237" w:rsidRPr="009617B7" w:rsidRDefault="00F24F5D" w:rsidP="009617B7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780B1EC1" w14:textId="77777777" w:rsidR="00810237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"Барлығын сары түске боя" </w:t>
            </w:r>
          </w:p>
          <w:p w14:paraId="310AB0FA" w14:textId="77777777" w:rsidR="00810237" w:rsidRDefault="00F24F5D" w:rsidP="009617B7">
            <w:pPr>
              <w:pStyle w:val="13213"/>
            </w:pPr>
            <w:r>
              <w:rPr>
                <w:lang w:val="kk"/>
              </w:rPr>
              <w:t>Түстерді өзіңіз жасауға, қажетті түсті алу үшін бояуларды араластыруға шақыру.</w:t>
            </w:r>
          </w:p>
          <w:p w14:paraId="177A70C6" w14:textId="77777777" w:rsidR="00810237" w:rsidRDefault="00F24F5D" w:rsidP="009617B7">
            <w:pPr>
              <w:pStyle w:val="13213"/>
            </w:pPr>
            <w:r>
              <w:rPr>
                <w:lang w:val="kk"/>
              </w:rPr>
              <w:t>(Сурет салу, қоршаған ортамен танысу)</w:t>
            </w:r>
          </w:p>
          <w:p w14:paraId="3E441244" w14:textId="25C87D44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Ақ, көк, қара, жасыл, сары, қызыл, қоңыр.</w:t>
            </w:r>
          </w:p>
          <w:p w14:paraId="63455526" w14:textId="77777777" w:rsidR="00810237" w:rsidRDefault="00F24F5D" w:rsidP="00810237">
            <w:pPr>
              <w:pStyle w:val="13213"/>
            </w:pPr>
            <w:r w:rsidRPr="009617B7">
              <w:rPr>
                <w:lang w:val="kk"/>
              </w:rPr>
              <w:t xml:space="preserve">"Хайуанаттар бағы" құрылыс ойыны </w:t>
            </w:r>
          </w:p>
          <w:p w14:paraId="237A36A6" w14:textId="77777777" w:rsidR="00810237" w:rsidRDefault="00F24F5D" w:rsidP="00810237">
            <w:pPr>
              <w:pStyle w:val="13213"/>
            </w:pPr>
            <w:r>
              <w:rPr>
                <w:lang w:val="kk"/>
              </w:rPr>
              <w:t>Әр түрлі ойындарда дайын конструкцияны қолдану.</w:t>
            </w:r>
          </w:p>
          <w:p w14:paraId="547D9FEE" w14:textId="73437D78" w:rsidR="009617B7" w:rsidRPr="009617B7" w:rsidRDefault="00F24F5D" w:rsidP="00810237">
            <w:pPr>
              <w:pStyle w:val="13213"/>
            </w:pPr>
            <w:r>
              <w:rPr>
                <w:lang w:val="kk"/>
              </w:rPr>
              <w:t xml:space="preserve">(Құрастыру) </w:t>
            </w:r>
          </w:p>
        </w:tc>
        <w:tc>
          <w:tcPr>
            <w:tcW w:w="7039" w:type="dxa"/>
          </w:tcPr>
          <w:p w14:paraId="4A344F0E" w14:textId="77777777" w:rsidR="009617B7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Үнемді тұтыну </w:t>
            </w:r>
          </w:p>
          <w:p w14:paraId="0F16CB7C" w14:textId="4603A25C" w:rsidR="009617B7" w:rsidRDefault="00F24F5D" w:rsidP="009617B7">
            <w:pPr>
              <w:pStyle w:val="13213"/>
            </w:pPr>
            <w:r>
              <w:rPr>
                <w:lang w:val="kk"/>
              </w:rPr>
              <w:t xml:space="preserve">"Жол қозғалысы ережелері еліне саяхат" әңгімесі Жол қозғалысы ережелерімен таныстыру, оларды әртүрлі жағдайларда іс жүзінде қолдануды үйрету; ойлауды, көрнекі зейінді, қоршаған әлемді шарлау қабілетін дамыту.  </w:t>
            </w:r>
          </w:p>
          <w:p w14:paraId="528D2738" w14:textId="77777777" w:rsidR="00CD5467" w:rsidRDefault="00F24F5D" w:rsidP="009617B7">
            <w:pPr>
              <w:pStyle w:val="13213"/>
            </w:pPr>
            <w:r>
              <w:rPr>
                <w:lang w:val="kk"/>
              </w:rPr>
              <w:t>"Алақаныңды жоғары көтер" аз қимылды ойыны</w:t>
            </w:r>
          </w:p>
          <w:p w14:paraId="1868B165" w14:textId="77777777" w:rsidR="00CD5467" w:rsidRDefault="00F24F5D" w:rsidP="009617B7">
            <w:pPr>
              <w:pStyle w:val="13213"/>
            </w:pPr>
            <w:r>
              <w:rPr>
                <w:lang w:val="kk"/>
              </w:rPr>
              <w:t>Ойын ережелерін орындауға саналы түрде қарау.</w:t>
            </w:r>
          </w:p>
          <w:p w14:paraId="7D1AA1BA" w14:textId="7BDABA4E" w:rsidR="00CD5467" w:rsidRDefault="00F24F5D" w:rsidP="009617B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8AEC3B4" w14:textId="77777777" w:rsidR="00CD5467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"Не көрінетінін сипатта" үстел ойыны </w:t>
            </w:r>
          </w:p>
          <w:p w14:paraId="459E3CCB" w14:textId="476F069C" w:rsidR="009617B7" w:rsidRDefault="00F24F5D" w:rsidP="009617B7">
            <w:pPr>
              <w:pStyle w:val="13213"/>
            </w:pPr>
            <w:r>
              <w:rPr>
                <w:lang w:val="kk"/>
              </w:rPr>
              <w:t>Сөйлеуде жиі қолданылатын сын есімдерді, етістіктерді, үстеулер мен предлогтарды қолданыңыз.</w:t>
            </w:r>
          </w:p>
          <w:p w14:paraId="095D757A" w14:textId="69AF94CD" w:rsidR="00CD5467" w:rsidRDefault="00F24F5D" w:rsidP="009617B7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66F02DBE" w14:textId="77777777" w:rsidR="00CD5467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Әр түрлі ағаштарды мүсіндеу идеясын талқылау, "Ағаштар" </w:t>
            </w:r>
          </w:p>
          <w:p w14:paraId="4AFF44A4" w14:textId="74532FBD" w:rsidR="009617B7" w:rsidRDefault="00F24F5D" w:rsidP="009617B7">
            <w:pPr>
              <w:pStyle w:val="13213"/>
            </w:pPr>
            <w:r>
              <w:rPr>
                <w:lang w:val="kk"/>
              </w:rPr>
              <w:t>Балалардың көлемді фигуралар мен қарапайым композицияларды мүсіндеуге деген қызығушылығын ояту; шама туралы идеяларды дамыту.</w:t>
            </w:r>
          </w:p>
          <w:p w14:paraId="365B6650" w14:textId="14D1893B" w:rsidR="00CD5467" w:rsidRDefault="00F24F5D" w:rsidP="009617B7">
            <w:pPr>
              <w:pStyle w:val="13213"/>
            </w:pPr>
            <w:r>
              <w:rPr>
                <w:lang w:val="kk"/>
              </w:rPr>
              <w:t>(Мүсіндеу, математика негіздері)</w:t>
            </w:r>
          </w:p>
          <w:p w14:paraId="263D3468" w14:textId="77777777" w:rsidR="00CD5467" w:rsidRDefault="00F24F5D" w:rsidP="00CD5467">
            <w:pPr>
              <w:pStyle w:val="13213"/>
            </w:pPr>
            <w:r w:rsidRPr="009617B7">
              <w:rPr>
                <w:lang w:val="kk"/>
              </w:rPr>
              <w:t xml:space="preserve">Табиғат бұрышындағы еңбек тапсырмалары </w:t>
            </w:r>
          </w:p>
          <w:p w14:paraId="4C5869AA" w14:textId="77777777" w:rsidR="009617B7" w:rsidRDefault="00F24F5D" w:rsidP="00CD5467">
            <w:pPr>
              <w:pStyle w:val="13213"/>
            </w:pPr>
            <w:r>
              <w:rPr>
                <w:lang w:val="kk"/>
              </w:rPr>
              <w:t xml:space="preserve">Мүмкін болатын </w:t>
            </w:r>
            <w:r>
              <w:rPr>
                <w:lang w:val="kk"/>
              </w:rPr>
              <w:softHyphen/>
              <w:t>жұмысты орындау кезінде де оның бастамасын қолдау: бөлме өсімдіктеріне күтім жасау.</w:t>
            </w:r>
          </w:p>
          <w:p w14:paraId="679CAC64" w14:textId="09F82E67" w:rsidR="00CD5467" w:rsidRPr="009617B7" w:rsidRDefault="00F24F5D" w:rsidP="00CD5467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</w:tc>
      </w:tr>
      <w:tr w:rsidR="00A17100" w14:paraId="03E12905" w14:textId="77777777" w:rsidTr="009617B7">
        <w:trPr>
          <w:trHeight w:val="845"/>
        </w:trPr>
        <w:tc>
          <w:tcPr>
            <w:tcW w:w="2127" w:type="dxa"/>
          </w:tcPr>
          <w:p w14:paraId="7B2CB15B" w14:textId="76DA86FB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Ертеңгілік жаттығу</w:t>
            </w:r>
          </w:p>
        </w:tc>
        <w:tc>
          <w:tcPr>
            <w:tcW w:w="6662" w:type="dxa"/>
          </w:tcPr>
          <w:p w14:paraId="3BF55ADA" w14:textId="77777777" w:rsidR="00810237" w:rsidRDefault="00F24F5D" w:rsidP="00810237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5D1CC49D" w14:textId="77777777" w:rsidR="009617B7" w:rsidRDefault="00F24F5D" w:rsidP="00810237">
            <w:pPr>
              <w:pStyle w:val="13213"/>
            </w:pPr>
            <w:r w:rsidRPr="009617B7"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7C9CED1C" w14:textId="6BF5993A" w:rsidR="00810237" w:rsidRPr="009617B7" w:rsidRDefault="00F24F5D" w:rsidP="0081023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7039" w:type="dxa"/>
          </w:tcPr>
          <w:p w14:paraId="0E9B1362" w14:textId="77777777" w:rsidR="00CD5467" w:rsidRDefault="00F24F5D" w:rsidP="00CD5467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4A7D2133" w14:textId="77777777" w:rsidR="009617B7" w:rsidRDefault="00F24F5D" w:rsidP="00CD5467">
            <w:pPr>
              <w:pStyle w:val="13213"/>
            </w:pPr>
            <w:r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2B415185" w14:textId="4FFCC9B2" w:rsidR="00CD5467" w:rsidRPr="009617B7" w:rsidRDefault="00F24F5D" w:rsidP="00CD546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A17100" w14:paraId="0A131F4C" w14:textId="77777777" w:rsidTr="009617B7">
        <w:trPr>
          <w:trHeight w:val="803"/>
        </w:trPr>
        <w:tc>
          <w:tcPr>
            <w:tcW w:w="2127" w:type="dxa"/>
          </w:tcPr>
          <w:p w14:paraId="4E2ECEFE" w14:textId="3D6F6C3B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Таңғы ас</w:t>
            </w:r>
          </w:p>
        </w:tc>
        <w:tc>
          <w:tcPr>
            <w:tcW w:w="6662" w:type="dxa"/>
          </w:tcPr>
          <w:p w14:paraId="0C554C06" w14:textId="3B0300FD" w:rsid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Тамақты жақсы шайнау, ас құралдарын (қасық, шанышқы), майлықты дұрыс пайдалану, тамақтанғаннан кейін аузын шаю қабілетін қалыптастыру.</w:t>
            </w:r>
          </w:p>
          <w:p w14:paraId="2ECE6273" w14:textId="6786153D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Үнемді тұтыну (Ас бол</w:t>
            </w:r>
            <w:r w:rsidRPr="009617B7">
              <w:rPr>
                <w:lang w:val="kk"/>
              </w:rPr>
              <w:softHyphen/>
              <w:t>сын! Кесе, тәрелке)</w:t>
            </w:r>
          </w:p>
        </w:tc>
        <w:tc>
          <w:tcPr>
            <w:tcW w:w="7039" w:type="dxa"/>
          </w:tcPr>
          <w:p w14:paraId="52ACFF80" w14:textId="568E4F38" w:rsidR="009617B7" w:rsidRDefault="00F24F5D" w:rsidP="009617B7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25FA3013" w14:textId="1B658A5F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Үнемді тұтыну (Ас болсын! Шай, нан)</w:t>
            </w:r>
          </w:p>
        </w:tc>
      </w:tr>
      <w:tr w:rsidR="00A17100" w14:paraId="62C76AD7" w14:textId="77777777" w:rsidTr="009617B7">
        <w:trPr>
          <w:trHeight w:val="165"/>
        </w:trPr>
        <w:tc>
          <w:tcPr>
            <w:tcW w:w="2127" w:type="dxa"/>
          </w:tcPr>
          <w:p w14:paraId="1AA46AA6" w14:textId="281131E0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6662" w:type="dxa"/>
          </w:tcPr>
          <w:p w14:paraId="1E2294BF" w14:textId="77777777" w:rsidR="006C338F" w:rsidRDefault="00F24F5D" w:rsidP="009617B7">
            <w:pPr>
              <w:pStyle w:val="13213"/>
            </w:pPr>
            <w:r>
              <w:rPr>
                <w:lang w:val="kk"/>
              </w:rPr>
              <w:t>"Менің Қазақстаным" - Қазақстан Республикасының Әнұранын орындау</w:t>
            </w:r>
          </w:p>
          <w:p w14:paraId="309C1316" w14:textId="0323EF36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7039" w:type="dxa"/>
          </w:tcPr>
          <w:p w14:paraId="4A7F5212" w14:textId="77777777" w:rsidR="006E1614" w:rsidRDefault="00F24F5D" w:rsidP="009617B7">
            <w:pPr>
              <w:pStyle w:val="13213"/>
            </w:pPr>
            <w:r>
              <w:rPr>
                <w:lang w:val="kk"/>
              </w:rPr>
              <w:t>Бірлескен жоспарларды талқылау, ережелер туралы шарт</w:t>
            </w:r>
          </w:p>
          <w:p w14:paraId="6E94EFFB" w14:textId="2230826C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</w:tr>
      <w:tr w:rsidR="00A17100" w14:paraId="5507B65F" w14:textId="77777777" w:rsidTr="009617B7">
        <w:trPr>
          <w:trHeight w:val="165"/>
        </w:trPr>
        <w:tc>
          <w:tcPr>
            <w:tcW w:w="2127" w:type="dxa"/>
          </w:tcPr>
          <w:p w14:paraId="175AA149" w14:textId="117C60DF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6662" w:type="dxa"/>
          </w:tcPr>
          <w:p w14:paraId="220CF36C" w14:textId="77777777" w:rsidR="009617B7" w:rsidRPr="009617B7" w:rsidRDefault="009617B7" w:rsidP="009617B7">
            <w:pPr>
              <w:pStyle w:val="13213"/>
            </w:pPr>
          </w:p>
        </w:tc>
        <w:tc>
          <w:tcPr>
            <w:tcW w:w="7039" w:type="dxa"/>
          </w:tcPr>
          <w:p w14:paraId="58732964" w14:textId="77777777" w:rsidR="009617B7" w:rsidRPr="009617B7" w:rsidRDefault="009617B7" w:rsidP="009617B7">
            <w:pPr>
              <w:pStyle w:val="13213"/>
            </w:pPr>
          </w:p>
        </w:tc>
      </w:tr>
      <w:tr w:rsidR="00A17100" w14:paraId="029C9231" w14:textId="77777777" w:rsidTr="009617B7">
        <w:trPr>
          <w:trHeight w:val="165"/>
        </w:trPr>
        <w:tc>
          <w:tcPr>
            <w:tcW w:w="2127" w:type="dxa"/>
          </w:tcPr>
          <w:p w14:paraId="23EC3A92" w14:textId="35E54DD2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Серуендеуге дайындық</w:t>
            </w:r>
          </w:p>
        </w:tc>
        <w:tc>
          <w:tcPr>
            <w:tcW w:w="6662" w:type="dxa"/>
          </w:tcPr>
          <w:p w14:paraId="56CBB781" w14:textId="694FBF9E" w:rsidR="006C338F" w:rsidRDefault="00F24F5D" w:rsidP="009617B7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ынталандыру.</w:t>
            </w:r>
          </w:p>
          <w:p w14:paraId="388FC7A2" w14:textId="58AFBF6E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Топты таза ұстауға деген ұмтылысты тәрбиелеу, тәрбиешіге ойыншықтарды тазалауға көмектесу </w:t>
            </w:r>
          </w:p>
        </w:tc>
        <w:tc>
          <w:tcPr>
            <w:tcW w:w="7039" w:type="dxa"/>
          </w:tcPr>
          <w:p w14:paraId="10CB4081" w14:textId="77777777" w:rsidR="006E1614" w:rsidRDefault="00F24F5D" w:rsidP="009617B7">
            <w:pPr>
              <w:pStyle w:val="13213"/>
            </w:pPr>
            <w:r>
              <w:rPr>
                <w:lang w:val="kk"/>
              </w:rPr>
              <w:t>Жағдай бойынша жеке әңгімелер</w:t>
            </w:r>
          </w:p>
          <w:p w14:paraId="7EEA6E76" w14:textId="60765C0B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</w:tr>
      <w:tr w:rsidR="00A17100" w14:paraId="2A704FE2" w14:textId="77777777" w:rsidTr="009617B7">
        <w:trPr>
          <w:trHeight w:val="165"/>
        </w:trPr>
        <w:tc>
          <w:tcPr>
            <w:tcW w:w="2127" w:type="dxa"/>
          </w:tcPr>
          <w:p w14:paraId="4BA115E0" w14:textId="604BBCBC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Серуендеу</w:t>
            </w:r>
          </w:p>
        </w:tc>
        <w:tc>
          <w:tcPr>
            <w:tcW w:w="6662" w:type="dxa"/>
          </w:tcPr>
          <w:p w14:paraId="47EA5C36" w14:textId="77777777" w:rsidR="006C338F" w:rsidRDefault="00F24F5D" w:rsidP="009617B7">
            <w:pPr>
              <w:pStyle w:val="13213"/>
            </w:pPr>
            <w:r>
              <w:rPr>
                <w:lang w:val="kk"/>
              </w:rPr>
              <w:t>Аула тазалаушының жұмысын бақылау</w:t>
            </w:r>
          </w:p>
          <w:p w14:paraId="7DD1156E" w14:textId="36C000DC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>Адамдарға еңбегі үшін алғыс сезімін және еңбек нәтижелеріне құрметпен қарауды тәрбиелеу.</w:t>
            </w:r>
          </w:p>
          <w:p w14:paraId="7AF04BF5" w14:textId="77777777" w:rsidR="006C338F" w:rsidRDefault="00F24F5D" w:rsidP="009617B7">
            <w:pPr>
              <w:pStyle w:val="13213"/>
            </w:pPr>
            <w:r w:rsidRPr="009617B7">
              <w:rPr>
                <w:lang w:val="kk"/>
              </w:rPr>
              <w:t>"Неліктен су қатып қалды?" әңгімесі</w:t>
            </w:r>
          </w:p>
          <w:p w14:paraId="422766E0" w14:textId="77777777" w:rsidR="006C338F" w:rsidRDefault="00F24F5D" w:rsidP="009617B7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593012BF" w14:textId="472EDF6E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 xml:space="preserve">Салқын ауа-райы – холодная погода. </w:t>
            </w:r>
          </w:p>
          <w:p w14:paraId="52401DF2" w14:textId="77777777" w:rsidR="006C338F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Көркем сөз </w:t>
            </w:r>
          </w:p>
          <w:p w14:paraId="244C17E8" w14:textId="07CAA374" w:rsid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А. Құнанбаев "Қыс"</w:t>
            </w:r>
          </w:p>
          <w:p w14:paraId="03ED5F21" w14:textId="535B49D3" w:rsidR="006C338F" w:rsidRPr="009617B7" w:rsidRDefault="00F24F5D" w:rsidP="009617B7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70470311" w14:textId="77777777" w:rsidR="006C338F" w:rsidRDefault="00F24F5D" w:rsidP="009617B7">
            <w:pPr>
              <w:pStyle w:val="13213"/>
            </w:pPr>
            <w:r>
              <w:rPr>
                <w:lang w:val="kk"/>
              </w:rPr>
              <w:t>"Ұлттық ойын – ұлт қазынасы", "Жоғарыдан секіру", "Ақ сүйек" қимылды ойындары</w:t>
            </w:r>
          </w:p>
          <w:p w14:paraId="264FC625" w14:textId="77777777" w:rsidR="006C338F" w:rsidRDefault="00F24F5D" w:rsidP="009617B7">
            <w:pPr>
              <w:pStyle w:val="13213"/>
            </w:pPr>
            <w:r>
              <w:rPr>
                <w:lang w:val="kk"/>
              </w:rPr>
              <w:t>Қимылды ойындарға деген қызығушылықты дамыту.</w:t>
            </w:r>
          </w:p>
          <w:p w14:paraId="163DF60D" w14:textId="0E517CC4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2460A94A" w14:textId="77777777" w:rsidR="006C338F" w:rsidRDefault="00F24F5D" w:rsidP="009617B7">
            <w:pPr>
              <w:pStyle w:val="13213"/>
            </w:pPr>
            <w:r>
              <w:rPr>
                <w:lang w:val="kk"/>
              </w:rPr>
              <w:t>Еңбек іс-әоекеьі: қарды үйінділерге жинау.</w:t>
            </w:r>
          </w:p>
          <w:p w14:paraId="6215113C" w14:textId="33865DEA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  <w:r>
              <w:rPr>
                <w:lang w:val="kk"/>
              </w:rPr>
              <w:softHyphen/>
            </w:r>
          </w:p>
        </w:tc>
        <w:tc>
          <w:tcPr>
            <w:tcW w:w="7039" w:type="dxa"/>
          </w:tcPr>
          <w:p w14:paraId="259DA0C6" w14:textId="77777777" w:rsidR="006E1614" w:rsidRDefault="00F24F5D" w:rsidP="009617B7">
            <w:pPr>
              <w:pStyle w:val="13213"/>
            </w:pPr>
            <w:r>
              <w:rPr>
                <w:lang w:val="kk"/>
              </w:rPr>
              <w:t>Құстарды бақылау</w:t>
            </w:r>
          </w:p>
          <w:p w14:paraId="5D4313B2" w14:textId="381C02A1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Қыстайтын және қоныс аударатын құстар туралы түсініктерді кеңейту.</w:t>
            </w:r>
          </w:p>
          <w:p w14:paraId="715778E4" w14:textId="0E176B27" w:rsid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"Қыстың белгілері" әңгімесі</w:t>
            </w:r>
          </w:p>
          <w:p w14:paraId="3376646D" w14:textId="6EC1CC00" w:rsidR="006E1614" w:rsidRPr="009617B7" w:rsidRDefault="00F24F5D" w:rsidP="009617B7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28F50E6A" w14:textId="77777777" w:rsidR="006E1614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Көркем сөз </w:t>
            </w:r>
          </w:p>
          <w:p w14:paraId="43C5ABE1" w14:textId="3E16932B" w:rsid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Г. Молдағалиев "Қыс күні"</w:t>
            </w:r>
          </w:p>
          <w:p w14:paraId="0318B0BE" w14:textId="2F314078" w:rsidR="006E1614" w:rsidRPr="009617B7" w:rsidRDefault="00F24F5D" w:rsidP="009617B7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29B6205A" w14:textId="77777777" w:rsidR="006E1614" w:rsidRDefault="00F24F5D" w:rsidP="009617B7">
            <w:pPr>
              <w:pStyle w:val="13213"/>
            </w:pPr>
            <w:r>
              <w:rPr>
                <w:lang w:val="kk"/>
              </w:rPr>
              <w:t>"Ұлттық ойын – ұлт қазынасы", "Шеңберден шеңберге" (доппен), "Ақ сүйек" қимылды ойындары</w:t>
            </w:r>
          </w:p>
          <w:p w14:paraId="115FA3B1" w14:textId="3F0A5465" w:rsidR="009617B7" w:rsidRDefault="00F24F5D" w:rsidP="009617B7">
            <w:pPr>
              <w:pStyle w:val="13213"/>
            </w:pPr>
            <w:r>
              <w:rPr>
                <w:lang w:val="kk"/>
              </w:rPr>
              <w:t>Таныс ойындарды ұйымдастыруда дербестік пен бастамашылықты тәрбиелеу.</w:t>
            </w:r>
          </w:p>
          <w:p w14:paraId="0A547E23" w14:textId="4FED09EC" w:rsidR="006E1614" w:rsidRPr="009617B7" w:rsidRDefault="00F24F5D" w:rsidP="009617B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4CDA456" w14:textId="53A275FB" w:rsidR="006C338F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Еңбек іс-әрекеті: ауыз үйдегі қарды сыпыру. </w:t>
            </w:r>
          </w:p>
          <w:p w14:paraId="1D1785AF" w14:textId="6BAF9722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  <w:r>
              <w:rPr>
                <w:lang w:val="kk"/>
              </w:rPr>
              <w:softHyphen/>
            </w:r>
          </w:p>
        </w:tc>
      </w:tr>
      <w:tr w:rsidR="00A17100" w14:paraId="5DBF26C5" w14:textId="77777777" w:rsidTr="009617B7">
        <w:trPr>
          <w:trHeight w:val="165"/>
        </w:trPr>
        <w:tc>
          <w:tcPr>
            <w:tcW w:w="2127" w:type="dxa"/>
          </w:tcPr>
          <w:p w14:paraId="31B56B9E" w14:textId="6677B737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Серуеннен оралу</w:t>
            </w:r>
          </w:p>
        </w:tc>
        <w:tc>
          <w:tcPr>
            <w:tcW w:w="6662" w:type="dxa"/>
          </w:tcPr>
          <w:p w14:paraId="0F5D542C" w14:textId="77777777" w:rsidR="006C338F" w:rsidRDefault="00F24F5D" w:rsidP="009617B7">
            <w:pPr>
              <w:pStyle w:val="13213"/>
            </w:pPr>
            <w:r>
              <w:rPr>
                <w:lang w:val="kk"/>
              </w:rPr>
              <w:t>Балалардың ретпен шешінуі.</w:t>
            </w:r>
          </w:p>
          <w:p w14:paraId="110411F5" w14:textId="77777777" w:rsidR="006C338F" w:rsidRDefault="00F24F5D" w:rsidP="009617B7">
            <w:pPr>
              <w:pStyle w:val="13213"/>
            </w:pPr>
            <w:r w:rsidRPr="009617B7">
              <w:rPr>
                <w:lang w:val="kk"/>
              </w:rPr>
              <w:t>Әр түрлі киім мен аяқ киімнің мақсаты туралы сөйлесу.</w:t>
            </w:r>
          </w:p>
          <w:p w14:paraId="17EE5010" w14:textId="0B462F84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Киімді құрғатуға деген ұмтылысты ынталандыру</w:t>
            </w:r>
          </w:p>
        </w:tc>
        <w:tc>
          <w:tcPr>
            <w:tcW w:w="7039" w:type="dxa"/>
          </w:tcPr>
          <w:p w14:paraId="2C822A1D" w14:textId="77777777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Серуеннен алған әсерімен бөлісу. </w:t>
            </w:r>
          </w:p>
          <w:p w14:paraId="79295396" w14:textId="77777777" w:rsidR="009924B0" w:rsidRDefault="00F24F5D" w:rsidP="009617B7">
            <w:pPr>
              <w:pStyle w:val="13213"/>
            </w:pPr>
            <w:r>
              <w:rPr>
                <w:lang w:val="kk"/>
              </w:rPr>
              <w:t>С. Сейфуллиннің "Қыс" өлеңін оқу</w:t>
            </w:r>
          </w:p>
          <w:p w14:paraId="18966C23" w14:textId="16E4EA8A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>Естігендерін талқылау</w:t>
            </w:r>
          </w:p>
        </w:tc>
      </w:tr>
      <w:tr w:rsidR="00A17100" w:rsidRPr="001629DF" w14:paraId="745316E8" w14:textId="77777777" w:rsidTr="009617B7">
        <w:trPr>
          <w:trHeight w:val="165"/>
        </w:trPr>
        <w:tc>
          <w:tcPr>
            <w:tcW w:w="2127" w:type="dxa"/>
          </w:tcPr>
          <w:p w14:paraId="093F4C48" w14:textId="64319A2D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Түскі ас</w:t>
            </w:r>
          </w:p>
        </w:tc>
        <w:tc>
          <w:tcPr>
            <w:tcW w:w="6662" w:type="dxa"/>
          </w:tcPr>
          <w:p w14:paraId="5C5E0B2B" w14:textId="0441C067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 xml:space="preserve">Гигиеналық процедураларды орындау. </w:t>
            </w:r>
          </w:p>
          <w:p w14:paraId="6CC8B045" w14:textId="44DE2180" w:rsidR="009617B7" w:rsidRPr="00F24F5D" w:rsidRDefault="00F24F5D" w:rsidP="009617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Кезекшілердің жұмысы. Кезекшінің ойы туралы әңгіме. </w:t>
            </w:r>
          </w:p>
          <w:p w14:paraId="1EDF667C" w14:textId="28840BE2" w:rsidR="009617B7" w:rsidRPr="00F24F5D" w:rsidRDefault="00F24F5D" w:rsidP="009617B7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>Үнемді тұтыну</w:t>
            </w:r>
          </w:p>
          <w:p w14:paraId="7B6B722B" w14:textId="6904B181" w:rsidR="009617B7" w:rsidRPr="00F24F5D" w:rsidRDefault="00F24F5D" w:rsidP="009617B7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7039" w:type="dxa"/>
          </w:tcPr>
          <w:p w14:paraId="6E2E183C" w14:textId="77777777" w:rsidR="009924B0" w:rsidRPr="00F24F5D" w:rsidRDefault="00F24F5D" w:rsidP="009617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Кезекшілердің жұмысы. </w:t>
            </w:r>
          </w:p>
          <w:p w14:paraId="22462D0D" w14:textId="77777777" w:rsidR="009924B0" w:rsidRPr="00F24F5D" w:rsidRDefault="00F24F5D" w:rsidP="009617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Гигиеналық процедураларды орындау.</w:t>
            </w:r>
          </w:p>
          <w:p w14:paraId="40C82A81" w14:textId="48FCB8B1" w:rsidR="009617B7" w:rsidRPr="00F24F5D" w:rsidRDefault="00F24F5D" w:rsidP="009617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Дастархан жаю тәртібі. </w:t>
            </w:r>
          </w:p>
          <w:p w14:paraId="6407D4A1" w14:textId="34231422" w:rsidR="009617B7" w:rsidRPr="00F24F5D" w:rsidRDefault="00F24F5D" w:rsidP="009617B7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>Үнемді тұтыну</w:t>
            </w:r>
          </w:p>
          <w:p w14:paraId="1B750BD1" w14:textId="6AF6165E" w:rsidR="009617B7" w:rsidRPr="00F24F5D" w:rsidRDefault="00F24F5D" w:rsidP="009617B7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</w:tr>
      <w:tr w:rsidR="00A17100" w14:paraId="086B8A75" w14:textId="77777777" w:rsidTr="009617B7">
        <w:trPr>
          <w:trHeight w:val="165"/>
        </w:trPr>
        <w:tc>
          <w:tcPr>
            <w:tcW w:w="2127" w:type="dxa"/>
          </w:tcPr>
          <w:p w14:paraId="32A2B526" w14:textId="793B21E3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Түскі ұйқы</w:t>
            </w:r>
          </w:p>
        </w:tc>
        <w:tc>
          <w:tcPr>
            <w:tcW w:w="6662" w:type="dxa"/>
          </w:tcPr>
          <w:p w14:paraId="2679C40E" w14:textId="77777777" w:rsidR="006C338F" w:rsidRDefault="00F24F5D" w:rsidP="009617B7">
            <w:pPr>
              <w:pStyle w:val="13213"/>
            </w:pPr>
            <w:r>
              <w:rPr>
                <w:lang w:val="kk"/>
              </w:rPr>
              <w:t>Балалардың тыныш ұйқысы үшін қолайлы жағдай жасау.</w:t>
            </w:r>
          </w:p>
          <w:p w14:paraId="4DADF507" w14:textId="77777777" w:rsidR="006C338F" w:rsidRDefault="00F24F5D" w:rsidP="006C338F">
            <w:pPr>
              <w:pStyle w:val="13213"/>
            </w:pPr>
            <w:r>
              <w:rPr>
                <w:lang w:val="kk"/>
              </w:rPr>
              <w:t xml:space="preserve">С. Городецкий «Кешкі бесік жыры» </w:t>
            </w:r>
          </w:p>
          <w:p w14:paraId="4CE6C4CB" w14:textId="77777777" w:rsidR="006C338F" w:rsidRDefault="00F24F5D" w:rsidP="006C338F">
            <w:pPr>
              <w:pStyle w:val="13213"/>
            </w:pPr>
            <w:r>
              <w:rPr>
                <w:lang w:val="kk"/>
              </w:rPr>
              <w:t>Музыка тыңдау мәдениетінің дағдыларын қалыптастыруды жалғастыру.</w:t>
            </w:r>
          </w:p>
          <w:p w14:paraId="4268ECA6" w14:textId="77777777" w:rsidR="006C338F" w:rsidRDefault="00F24F5D" w:rsidP="006C338F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270C37D1" w14:textId="4E4B6DAD" w:rsidR="009617B7" w:rsidRPr="009617B7" w:rsidRDefault="00F24F5D" w:rsidP="006C338F">
            <w:pPr>
              <w:pStyle w:val="13213"/>
            </w:pPr>
            <w:r w:rsidRPr="009617B7">
              <w:rPr>
                <w:lang w:val="kk"/>
              </w:rPr>
              <w:t xml:space="preserve">Күй күмбірі Алатау </w:t>
            </w:r>
            <w:hyperlink r:id="rId24" w:history="1">
              <w:r w:rsidRPr="00C14311">
                <w:rPr>
                  <w:lang w:val="kk"/>
                </w:rPr>
                <w:t>https://zvyki.com/song/10056931/Kurmangazy_-_Alatau/</w:t>
              </w:r>
            </w:hyperlink>
          </w:p>
        </w:tc>
        <w:tc>
          <w:tcPr>
            <w:tcW w:w="7039" w:type="dxa"/>
          </w:tcPr>
          <w:p w14:paraId="3E2C5D13" w14:textId="77777777" w:rsidR="009924B0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"Қазақ халқының </w:t>
            </w:r>
            <w:r w:rsidRPr="009617B7">
              <w:rPr>
                <w:lang w:val="kk"/>
              </w:rPr>
              <w:softHyphen/>
              <w:t xml:space="preserve">аңыздары" кітабын оқу </w:t>
            </w:r>
          </w:p>
          <w:p w14:paraId="4F7EDDDE" w14:textId="77777777" w:rsidR="009924B0" w:rsidRDefault="00F24F5D" w:rsidP="009617B7">
            <w:pPr>
              <w:pStyle w:val="13213"/>
            </w:pPr>
            <w:r>
              <w:rPr>
                <w:lang w:val="kk"/>
              </w:rPr>
              <w:t>Көркем сөзге деген қызығушылықты оятуды жалғастырыңыз.</w:t>
            </w:r>
          </w:p>
          <w:p w14:paraId="243F6713" w14:textId="77777777" w:rsidR="009924B0" w:rsidRDefault="00F24F5D" w:rsidP="009617B7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1AC60B92" w14:textId="5A3139BF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Күй күмбірі Алатау </w:t>
            </w:r>
            <w:hyperlink r:id="rId25" w:history="1">
              <w:r w:rsidRPr="00C14311">
                <w:rPr>
                  <w:lang w:val="kk"/>
                </w:rPr>
                <w:t>https://zvyki.com/song/10056931/Kurmangazy_-_Alatau/</w:t>
              </w:r>
            </w:hyperlink>
          </w:p>
          <w:p w14:paraId="3AB68DD2" w14:textId="77777777" w:rsidR="009617B7" w:rsidRPr="009617B7" w:rsidRDefault="009617B7" w:rsidP="009617B7">
            <w:pPr>
              <w:pStyle w:val="13213"/>
            </w:pPr>
          </w:p>
        </w:tc>
      </w:tr>
      <w:tr w:rsidR="00A17100" w14:paraId="08EDA467" w14:textId="77777777" w:rsidTr="009617B7">
        <w:trPr>
          <w:trHeight w:val="552"/>
        </w:trPr>
        <w:tc>
          <w:tcPr>
            <w:tcW w:w="2127" w:type="dxa"/>
          </w:tcPr>
          <w:p w14:paraId="20AB63D4" w14:textId="2863079B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Біртіндеп ұйқыдан ояту</w:t>
            </w:r>
          </w:p>
        </w:tc>
        <w:tc>
          <w:tcPr>
            <w:tcW w:w="6662" w:type="dxa"/>
          </w:tcPr>
          <w:p w14:paraId="5EA50257" w14:textId="2AA38673" w:rsidR="009617B7" w:rsidRDefault="00F24F5D" w:rsidP="009617B7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A216DC4" w14:textId="00FDF8FC" w:rsidR="009617B7" w:rsidRDefault="00F24F5D" w:rsidP="009617B7">
            <w:pPr>
              <w:pStyle w:val="13213"/>
            </w:pPr>
            <w:r>
              <w:rPr>
                <w:lang w:val="kk"/>
              </w:rPr>
              <w:t>Салауатты өмір салты туралы түсінікті кеңейту.</w:t>
            </w:r>
          </w:p>
          <w:p w14:paraId="5E69A5DE" w14:textId="3DBC546C" w:rsidR="006C338F" w:rsidRPr="009617B7" w:rsidRDefault="00F24F5D" w:rsidP="009617B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F7CE96C" w14:textId="77777777" w:rsidR="009617B7" w:rsidRPr="009617B7" w:rsidRDefault="009617B7" w:rsidP="009617B7">
            <w:pPr>
              <w:pStyle w:val="13213"/>
            </w:pPr>
          </w:p>
        </w:tc>
        <w:tc>
          <w:tcPr>
            <w:tcW w:w="7039" w:type="dxa"/>
          </w:tcPr>
          <w:p w14:paraId="022F1E68" w14:textId="1F1FD9A2" w:rsidR="009617B7" w:rsidRDefault="00F24F5D" w:rsidP="009617B7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23ECCF67" w14:textId="77777777" w:rsidR="009617B7" w:rsidRDefault="00F24F5D" w:rsidP="009617B7">
            <w:pPr>
              <w:pStyle w:val="13213"/>
            </w:pPr>
            <w:r>
              <w:rPr>
                <w:lang w:val="kk"/>
              </w:rPr>
              <w:t>Тыныс алу жолдарын шынықтыру "Сүйікті мұрын".</w:t>
            </w:r>
          </w:p>
          <w:p w14:paraId="16139952" w14:textId="3820479B" w:rsidR="009924B0" w:rsidRPr="009617B7" w:rsidRDefault="00F24F5D" w:rsidP="009617B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A17100" w:rsidRPr="001629DF" w14:paraId="37AB2552" w14:textId="77777777" w:rsidTr="009617B7">
        <w:trPr>
          <w:trHeight w:val="165"/>
        </w:trPr>
        <w:tc>
          <w:tcPr>
            <w:tcW w:w="2127" w:type="dxa"/>
          </w:tcPr>
          <w:p w14:paraId="1FC8AD15" w14:textId="4EDD7B0F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6662" w:type="dxa"/>
          </w:tcPr>
          <w:p w14:paraId="27A82429" w14:textId="77777777" w:rsidR="00784458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"Менің отбасым" сюжеттік-рөлдік ойыны </w:t>
            </w:r>
          </w:p>
          <w:p w14:paraId="2AFE2B33" w14:textId="77777777" w:rsidR="00784458" w:rsidRDefault="00F24F5D" w:rsidP="009617B7">
            <w:pPr>
              <w:pStyle w:val="13213"/>
            </w:pPr>
            <w:r>
              <w:rPr>
                <w:lang w:val="kk"/>
              </w:rPr>
              <w:t>Балаларды қазақ халқының бата беру дәстүріне (ас қайыру, бата беру) баулу; үлкендерге құрметпен қарауға тәрбиелеу; отбасы, ересек отбасы мүшелерінің еңбегі туралы білімдерін жетілдіру.</w:t>
            </w:r>
            <w:r>
              <w:rPr>
                <w:lang w:val="kk"/>
              </w:rPr>
              <w:softHyphen/>
            </w:r>
          </w:p>
          <w:p w14:paraId="70A4B1CD" w14:textId="1D960175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 xml:space="preserve">(Сөйлеуді дамыту, қоршаған ортамен танысу)  </w:t>
            </w:r>
          </w:p>
          <w:p w14:paraId="0E928347" w14:textId="77777777" w:rsidR="00C22C47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Табиғи және қалдық материалдармен ойындар </w:t>
            </w:r>
          </w:p>
          <w:p w14:paraId="5235EF77" w14:textId="77777777" w:rsidR="00C22C47" w:rsidRDefault="00F24F5D" w:rsidP="009617B7">
            <w:pPr>
              <w:pStyle w:val="13213"/>
            </w:pPr>
            <w:r w:rsidRPr="009617B7">
              <w:rPr>
                <w:lang w:val="kk"/>
              </w:rPr>
              <w:t>Табиғи материалдан әртүрлі композициялар жасауға қосыңыз.</w:t>
            </w:r>
          </w:p>
          <w:p w14:paraId="794607FF" w14:textId="7FB4AE4E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 xml:space="preserve">(Құрастыру) </w:t>
            </w:r>
          </w:p>
          <w:p w14:paraId="19F63D96" w14:textId="77777777" w:rsidR="00C22C47" w:rsidRDefault="00F24F5D" w:rsidP="009617B7">
            <w:pPr>
              <w:pStyle w:val="13213"/>
            </w:pPr>
            <w:r w:rsidRPr="009617B7">
              <w:rPr>
                <w:lang w:val="kk"/>
              </w:rPr>
              <w:t>"Жол және мен" сюжеттік-рөлдік ойыны</w:t>
            </w:r>
          </w:p>
          <w:p w14:paraId="0EADABAA" w14:textId="46EF15DF" w:rsidR="009617B7" w:rsidRPr="00F24F5D" w:rsidRDefault="00F24F5D" w:rsidP="009617B7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>Балалардың жол қозғалысы ережелері туралы білімдерін дамыту.      "Мен не істер едім" пәндік жағдайларды талдау Баланың моральдық нормаларды сақтауға және бұзуға деген жеке көзқарасын қалыптастыруға ықпал ету.</w:t>
            </w:r>
          </w:p>
          <w:p w14:paraId="5D26EE64" w14:textId="430A4F99" w:rsidR="00C22C47" w:rsidRPr="00F24F5D" w:rsidRDefault="00F24F5D" w:rsidP="009617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аппликация)</w:t>
            </w:r>
          </w:p>
          <w:p w14:paraId="379F4D22" w14:textId="769B7835" w:rsidR="009617B7" w:rsidRPr="00F24F5D" w:rsidRDefault="00F24F5D" w:rsidP="009617B7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>Доп, текше, қонжы, қуыршақ, асық, шелек, күрек</w:t>
            </w:r>
          </w:p>
        </w:tc>
        <w:tc>
          <w:tcPr>
            <w:tcW w:w="7039" w:type="dxa"/>
          </w:tcPr>
          <w:p w14:paraId="5D95830D" w14:textId="77777777" w:rsidR="00512EA4" w:rsidRPr="00F24F5D" w:rsidRDefault="00F24F5D" w:rsidP="009617B7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 xml:space="preserve">"Кеме" құрылыс ойыны </w:t>
            </w:r>
          </w:p>
          <w:p w14:paraId="47D04352" w14:textId="77777777" w:rsidR="00512EA4" w:rsidRPr="00F24F5D" w:rsidRDefault="00F24F5D" w:rsidP="009617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Құрастырылған құрылыс бөлшектерінің кеңістіктік орналасуын анықтау, өз бетінше жобалау мүмкіндігін беру.</w:t>
            </w:r>
          </w:p>
          <w:p w14:paraId="755EE9EA" w14:textId="7E0D8BBB" w:rsidR="009617B7" w:rsidRPr="00F24F5D" w:rsidRDefault="00F24F5D" w:rsidP="009617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(Құрылыс, математика негіздері)</w:t>
            </w:r>
          </w:p>
          <w:p w14:paraId="25F507C4" w14:textId="77777777" w:rsidR="00512EA4" w:rsidRPr="00F24F5D" w:rsidRDefault="00F24F5D" w:rsidP="009617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Никитин текшелерімен білім беру ойыны </w:t>
            </w:r>
          </w:p>
          <w:p w14:paraId="5540AAAC" w14:textId="4437B1AF" w:rsidR="009617B7" w:rsidRPr="00F24F5D" w:rsidRDefault="00F24F5D" w:rsidP="009617B7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>"Қанша?", "Қайсысы?", "Қай жерде?", "Барлығы қанша?».</w:t>
            </w:r>
          </w:p>
          <w:p w14:paraId="27A86B5B" w14:textId="7ADBAFC6" w:rsidR="00512EA4" w:rsidRPr="00F24F5D" w:rsidRDefault="00F24F5D" w:rsidP="009617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(Математика негіздері)</w:t>
            </w:r>
          </w:p>
          <w:p w14:paraId="1EEC83A9" w14:textId="77777777" w:rsidR="0005352B" w:rsidRPr="00F24F5D" w:rsidRDefault="00F24F5D" w:rsidP="009617B7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 xml:space="preserve">Оқу: В. Бианки"Жаңа жылдағы қорқынышты оқиға" </w:t>
            </w:r>
          </w:p>
          <w:p w14:paraId="0E616F03" w14:textId="77777777" w:rsidR="0005352B" w:rsidRPr="00F24F5D" w:rsidRDefault="00F24F5D" w:rsidP="009617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Шығарманың мазмұнын дұрыс қабылдау, кейіпкерлерге жанашырлық таныту, сурет салу кезінде еңкеймеу, бойын тік ұстау, еркін отыру, күш салмау қабілетін қалыптастыруды жалғастыру.</w:t>
            </w:r>
          </w:p>
          <w:p w14:paraId="2CE05B48" w14:textId="6C483369" w:rsidR="009617B7" w:rsidRPr="00F24F5D" w:rsidRDefault="00F24F5D" w:rsidP="009617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(Көркем әдебиет, сурет салу) </w:t>
            </w:r>
          </w:p>
          <w:p w14:paraId="361AA7FB" w14:textId="14B8C276" w:rsidR="009617B7" w:rsidRPr="00F24F5D" w:rsidRDefault="00F24F5D" w:rsidP="009617B7">
            <w:pPr>
              <w:pStyle w:val="13213"/>
              <w:rPr>
                <w:lang w:val="kk"/>
              </w:rPr>
            </w:pPr>
            <w:r w:rsidRPr="009617B7"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</w:tr>
      <w:tr w:rsidR="00A17100" w14:paraId="1D9E02D0" w14:textId="77777777" w:rsidTr="0007267E">
        <w:trPr>
          <w:trHeight w:val="928"/>
        </w:trPr>
        <w:tc>
          <w:tcPr>
            <w:tcW w:w="2127" w:type="dxa"/>
          </w:tcPr>
          <w:p w14:paraId="3BC38C29" w14:textId="60C9D4C7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Бесін ас</w:t>
            </w:r>
          </w:p>
        </w:tc>
        <w:tc>
          <w:tcPr>
            <w:tcW w:w="6662" w:type="dxa"/>
          </w:tcPr>
          <w:p w14:paraId="7D191AD2" w14:textId="79AE0757" w:rsidR="0007267E" w:rsidRDefault="00F24F5D" w:rsidP="009617B7">
            <w:pPr>
              <w:pStyle w:val="13213"/>
            </w:pPr>
            <w:r>
              <w:rPr>
                <w:lang w:val="kk"/>
              </w:rPr>
              <w:t xml:space="preserve">Мәдени-гигиеналық дағдыларды қалыптастыру. </w:t>
            </w:r>
          </w:p>
          <w:p w14:paraId="03295EA5" w14:textId="0BBA9DEC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Үнемді тұтыну. Кесе, тәрелке, шәйнек</w:t>
            </w:r>
          </w:p>
          <w:p w14:paraId="652083D5" w14:textId="77777777" w:rsidR="009617B7" w:rsidRPr="009617B7" w:rsidRDefault="009617B7" w:rsidP="009617B7">
            <w:pPr>
              <w:pStyle w:val="13213"/>
            </w:pPr>
          </w:p>
        </w:tc>
        <w:tc>
          <w:tcPr>
            <w:tcW w:w="7039" w:type="dxa"/>
          </w:tcPr>
          <w:p w14:paraId="3932CA37" w14:textId="4276FFAE" w:rsidR="0007267E" w:rsidRDefault="00F24F5D" w:rsidP="009617B7">
            <w:pPr>
              <w:pStyle w:val="13213"/>
            </w:pPr>
            <w:r>
              <w:rPr>
                <w:lang w:val="kk"/>
              </w:rPr>
              <w:t>Қолды дұрыс жууға ынталандыру, қолды дұрыс сүрту машығы.</w:t>
            </w:r>
          </w:p>
          <w:p w14:paraId="43DD58A1" w14:textId="08CD4303" w:rsidR="009617B7" w:rsidRPr="009617B7" w:rsidRDefault="00F24F5D" w:rsidP="0007267E">
            <w:pPr>
              <w:pStyle w:val="13213"/>
            </w:pPr>
            <w:r w:rsidRPr="009617B7">
              <w:rPr>
                <w:lang w:val="kk"/>
              </w:rPr>
              <w:t>Үнемді тұтыну. Кесе, тәрелке, қасық</w:t>
            </w:r>
          </w:p>
        </w:tc>
      </w:tr>
      <w:tr w:rsidR="00A17100" w14:paraId="199F4BC9" w14:textId="77777777" w:rsidTr="009617B7">
        <w:trPr>
          <w:trHeight w:val="165"/>
        </w:trPr>
        <w:tc>
          <w:tcPr>
            <w:tcW w:w="2127" w:type="dxa"/>
          </w:tcPr>
          <w:p w14:paraId="51DEB5BC" w14:textId="6ADF3C18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Балалармен жеке жұмыс</w:t>
            </w:r>
          </w:p>
        </w:tc>
        <w:tc>
          <w:tcPr>
            <w:tcW w:w="6662" w:type="dxa"/>
          </w:tcPr>
          <w:p w14:paraId="67EED4C5" w14:textId="77777777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Физикалық дағдылар</w:t>
            </w:r>
          </w:p>
          <w:p w14:paraId="61800674" w14:textId="6EAACD25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>Ауызша сигналға реакция жылдамдығын, сондай-ақ қозғалыс жылдамдығы мен ептілігін дамыту: "Тез ал", "Бер - отыр", "Құлаған таяқ"</w:t>
            </w:r>
          </w:p>
        </w:tc>
        <w:tc>
          <w:tcPr>
            <w:tcW w:w="7039" w:type="dxa"/>
          </w:tcPr>
          <w:p w14:paraId="07847C31" w14:textId="77777777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Қарым-қатынас дағдылары</w:t>
            </w:r>
          </w:p>
          <w:p w14:paraId="25259562" w14:textId="6BDBAD29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"Дыбысты ұста" </w:t>
            </w:r>
          </w:p>
          <w:p w14:paraId="2DE086C7" w14:textId="42907B29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 xml:space="preserve">Ойындар мен жаттығулар арқылы сөйлеудің дыбыстық жағын (шулы және сонор) жетілдіру: "Дыбысты ұста", "Суретті ата және бірінші дыбысты тап", "Пойыз". </w:t>
            </w:r>
          </w:p>
        </w:tc>
      </w:tr>
      <w:tr w:rsidR="00A17100" w14:paraId="389F774B" w14:textId="77777777" w:rsidTr="0007267E">
        <w:trPr>
          <w:trHeight w:val="420"/>
        </w:trPr>
        <w:tc>
          <w:tcPr>
            <w:tcW w:w="2127" w:type="dxa"/>
          </w:tcPr>
          <w:p w14:paraId="0F2B24CB" w14:textId="11115DBB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Серуендеуге дайындық</w:t>
            </w:r>
          </w:p>
        </w:tc>
        <w:tc>
          <w:tcPr>
            <w:tcW w:w="6662" w:type="dxa"/>
          </w:tcPr>
          <w:p w14:paraId="052F3583" w14:textId="6CC073C7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7039" w:type="dxa"/>
          </w:tcPr>
          <w:p w14:paraId="7F248F6E" w14:textId="752E2089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</w:tc>
      </w:tr>
      <w:tr w:rsidR="00A17100" w14:paraId="3350DF65" w14:textId="77777777" w:rsidTr="0007267E">
        <w:trPr>
          <w:trHeight w:val="1695"/>
        </w:trPr>
        <w:tc>
          <w:tcPr>
            <w:tcW w:w="2127" w:type="dxa"/>
          </w:tcPr>
          <w:p w14:paraId="58B051EF" w14:textId="320FEC80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Серуендеу</w:t>
            </w:r>
          </w:p>
        </w:tc>
        <w:tc>
          <w:tcPr>
            <w:tcW w:w="6662" w:type="dxa"/>
          </w:tcPr>
          <w:p w14:paraId="7F4427EB" w14:textId="238C5C5C" w:rsid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"Қыстың белгілері" әңгімесі</w:t>
            </w:r>
          </w:p>
          <w:p w14:paraId="5ABFF2B6" w14:textId="5D4BAC91" w:rsidR="00C22C47" w:rsidRPr="009617B7" w:rsidRDefault="00F24F5D" w:rsidP="009617B7">
            <w:pPr>
              <w:pStyle w:val="13213"/>
            </w:pPr>
            <w:r>
              <w:rPr>
                <w:lang w:val="kk"/>
              </w:rPr>
              <w:t>Диалогтік сөйлеуді жетілдіру, әңгімеге қатысуға баулу.</w:t>
            </w:r>
          </w:p>
          <w:p w14:paraId="2C4580F8" w14:textId="77777777" w:rsidR="00C22C47" w:rsidRDefault="00F24F5D" w:rsidP="009617B7">
            <w:pPr>
              <w:pStyle w:val="13213"/>
            </w:pPr>
            <w:r>
              <w:rPr>
                <w:lang w:val="kk"/>
              </w:rPr>
              <w:t>"Ұлттық ойын – ұлт қазынасы", "Маған қарай жүгір", "Қақпақ", "Ақ сүйек" қимылды ойындары</w:t>
            </w:r>
          </w:p>
          <w:p w14:paraId="3FFCBD6E" w14:textId="77777777" w:rsidR="00C22C47" w:rsidRDefault="00F24F5D" w:rsidP="009617B7">
            <w:pPr>
              <w:pStyle w:val="13213"/>
            </w:pPr>
            <w:r>
              <w:rPr>
                <w:lang w:val="kk"/>
              </w:rPr>
              <w:t xml:space="preserve">Таныс ойындарды ұйымдастыруда дербестік пен бастамашылықты тәрбиелеу. </w:t>
            </w:r>
          </w:p>
          <w:p w14:paraId="74BC6A5D" w14:textId="438ADB2D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7039" w:type="dxa"/>
          </w:tcPr>
          <w:p w14:paraId="0EDB07D9" w14:textId="25B1802D" w:rsidR="006E0C8E" w:rsidRDefault="00F24F5D" w:rsidP="009617B7">
            <w:pPr>
              <w:pStyle w:val="13213"/>
            </w:pPr>
            <w:r w:rsidRPr="009617B7">
              <w:rPr>
                <w:lang w:val="kk"/>
              </w:rPr>
              <w:t xml:space="preserve">Қоныс аударатын құстар туралы әңгіме </w:t>
            </w:r>
          </w:p>
          <w:p w14:paraId="7B4965B2" w14:textId="64B5B0F7" w:rsidR="009617B7" w:rsidRPr="00F24F5D" w:rsidRDefault="00F24F5D" w:rsidP="009617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Диалогтік сөйлеуді жетілдіру; әңгімеге қатысуға баулу. Бақылау барысында күзде жануарлар әлеміндегі маусымға тән көріністерді салыстыру: көбелектер, қоңыздар, кейбір құстар жоқ.</w:t>
            </w:r>
          </w:p>
          <w:p w14:paraId="2E43F89B" w14:textId="77777777" w:rsidR="006E0C8E" w:rsidRPr="00F24F5D" w:rsidRDefault="00F24F5D" w:rsidP="009617B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"Ұлттық ойын – ұлт қазынасы", "Жүрелеп жүріп ұстау" қимылды ойындары</w:t>
            </w:r>
          </w:p>
          <w:p w14:paraId="49CF5DDE" w14:textId="017AFBBC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A17100" w14:paraId="5DFF22C5" w14:textId="77777777" w:rsidTr="0007267E">
        <w:trPr>
          <w:trHeight w:val="516"/>
        </w:trPr>
        <w:tc>
          <w:tcPr>
            <w:tcW w:w="2127" w:type="dxa"/>
          </w:tcPr>
          <w:p w14:paraId="4097060D" w14:textId="01717626" w:rsidR="009617B7" w:rsidRPr="009617B7" w:rsidRDefault="00F24F5D" w:rsidP="009617B7">
            <w:pPr>
              <w:pStyle w:val="13213"/>
            </w:pPr>
            <w:r w:rsidRPr="009617B7">
              <w:rPr>
                <w:lang w:val="kk"/>
              </w:rPr>
              <w:t>Балалардың үйге қайтуы</w:t>
            </w:r>
          </w:p>
        </w:tc>
        <w:tc>
          <w:tcPr>
            <w:tcW w:w="6662" w:type="dxa"/>
          </w:tcPr>
          <w:p w14:paraId="034FE5B8" w14:textId="4A043348" w:rsidR="0007267E" w:rsidRDefault="00F24F5D" w:rsidP="009617B7">
            <w:pPr>
              <w:pStyle w:val="13213"/>
            </w:pPr>
            <w:r>
              <w:rPr>
                <w:lang w:val="kk"/>
              </w:rPr>
              <w:t xml:space="preserve">"Ұялшақ бала" консультациясы. </w:t>
            </w:r>
          </w:p>
          <w:p w14:paraId="4F709324" w14:textId="66545AA8" w:rsidR="009617B7" w:rsidRPr="009617B7" w:rsidRDefault="00F24F5D" w:rsidP="0007267E">
            <w:pPr>
              <w:pStyle w:val="13213"/>
            </w:pPr>
            <w:r w:rsidRPr="009617B7">
              <w:rPr>
                <w:lang w:val="kk"/>
              </w:rPr>
              <w:t xml:space="preserve">Сау болыңыз! Рақмет! </w:t>
            </w:r>
          </w:p>
        </w:tc>
        <w:tc>
          <w:tcPr>
            <w:tcW w:w="7039" w:type="dxa"/>
          </w:tcPr>
          <w:p w14:paraId="2CC9BAE6" w14:textId="45E43D9E" w:rsidR="009617B7" w:rsidRPr="009617B7" w:rsidRDefault="00F24F5D" w:rsidP="009617B7">
            <w:pPr>
              <w:pStyle w:val="13213"/>
            </w:pPr>
            <w:r>
              <w:rPr>
                <w:lang w:val="kk"/>
              </w:rPr>
              <w:t xml:space="preserve">Баланы тәрбиелеу және дамыту бойынша ата-аналардың сұрақтарына жауаптар. Сау болыңыз! Рақмет! </w:t>
            </w:r>
          </w:p>
          <w:p w14:paraId="5213D5D5" w14:textId="77777777" w:rsidR="009617B7" w:rsidRPr="009617B7" w:rsidRDefault="009617B7" w:rsidP="009617B7">
            <w:pPr>
              <w:pStyle w:val="13213"/>
            </w:pPr>
          </w:p>
        </w:tc>
      </w:tr>
    </w:tbl>
    <w:p w14:paraId="36A07F15" w14:textId="77777777" w:rsidR="009617B7" w:rsidRDefault="009617B7" w:rsidP="009617B7">
      <w:pPr>
        <w:pStyle w:val="41"/>
      </w:pPr>
    </w:p>
    <w:p w14:paraId="7395D6C6" w14:textId="77777777" w:rsidR="009617B7" w:rsidRDefault="009617B7" w:rsidP="00EA3D1C"/>
    <w:p w14:paraId="3BFCEEA6" w14:textId="715C3AEE" w:rsidR="00A81B9B" w:rsidRDefault="00A81B9B" w:rsidP="00EA3D1C"/>
    <w:p w14:paraId="7A4DBA7D" w14:textId="77777777" w:rsidR="00A81B9B" w:rsidRPr="00EA3D1C" w:rsidRDefault="00A81B9B" w:rsidP="00EA3D1C"/>
    <w:sectPr w:rsidR="00A81B9B" w:rsidRPr="00EA3D1C" w:rsidSect="00A81B9B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4EA20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74611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A289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4C55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2C4D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E6EC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CC90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1038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F4C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A10254AA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76F65C80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10A13B0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8A1CE05E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95C1F64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C7DCE32C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D4CC1B5A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A9F80872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F900B5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92E86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C6A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DA9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60D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A28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F64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6F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04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D63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7BE44AD6">
      <w:start w:val="1"/>
      <w:numFmt w:val="decimal"/>
      <w:lvlText w:val="%1."/>
      <w:lvlJc w:val="left"/>
      <w:pPr>
        <w:ind w:left="1440" w:hanging="360"/>
      </w:pPr>
    </w:lvl>
    <w:lvl w:ilvl="1" w:tplc="4BAED2E0" w:tentative="1">
      <w:start w:val="1"/>
      <w:numFmt w:val="lowerLetter"/>
      <w:lvlText w:val="%2."/>
      <w:lvlJc w:val="left"/>
      <w:pPr>
        <w:ind w:left="2160" w:hanging="360"/>
      </w:pPr>
    </w:lvl>
    <w:lvl w:ilvl="2" w:tplc="5680F20E" w:tentative="1">
      <w:start w:val="1"/>
      <w:numFmt w:val="lowerRoman"/>
      <w:lvlText w:val="%3."/>
      <w:lvlJc w:val="right"/>
      <w:pPr>
        <w:ind w:left="2880" w:hanging="180"/>
      </w:pPr>
    </w:lvl>
    <w:lvl w:ilvl="3" w:tplc="B84A722C" w:tentative="1">
      <w:start w:val="1"/>
      <w:numFmt w:val="decimal"/>
      <w:lvlText w:val="%4."/>
      <w:lvlJc w:val="left"/>
      <w:pPr>
        <w:ind w:left="3600" w:hanging="360"/>
      </w:pPr>
    </w:lvl>
    <w:lvl w:ilvl="4" w:tplc="A42A8FEE" w:tentative="1">
      <w:start w:val="1"/>
      <w:numFmt w:val="lowerLetter"/>
      <w:lvlText w:val="%5."/>
      <w:lvlJc w:val="left"/>
      <w:pPr>
        <w:ind w:left="4320" w:hanging="360"/>
      </w:pPr>
    </w:lvl>
    <w:lvl w:ilvl="5" w:tplc="3828E968" w:tentative="1">
      <w:start w:val="1"/>
      <w:numFmt w:val="lowerRoman"/>
      <w:lvlText w:val="%6."/>
      <w:lvlJc w:val="right"/>
      <w:pPr>
        <w:ind w:left="5040" w:hanging="180"/>
      </w:pPr>
    </w:lvl>
    <w:lvl w:ilvl="6" w:tplc="CFA2FF80" w:tentative="1">
      <w:start w:val="1"/>
      <w:numFmt w:val="decimal"/>
      <w:lvlText w:val="%7."/>
      <w:lvlJc w:val="left"/>
      <w:pPr>
        <w:ind w:left="5760" w:hanging="360"/>
      </w:pPr>
    </w:lvl>
    <w:lvl w:ilvl="7" w:tplc="6D6AEA3C" w:tentative="1">
      <w:start w:val="1"/>
      <w:numFmt w:val="lowerLetter"/>
      <w:lvlText w:val="%8."/>
      <w:lvlJc w:val="left"/>
      <w:pPr>
        <w:ind w:left="6480" w:hanging="360"/>
      </w:pPr>
    </w:lvl>
    <w:lvl w:ilvl="8" w:tplc="99224C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750AA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1A38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1EA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44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A9D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108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E8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A4D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B68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9EAA5386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8E302918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9F00128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B1E8BA8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64CEA36E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5E985868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E41A75C8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DA4DFA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CE60E80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6AC2047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A3C06F76" w:tentative="1">
      <w:start w:val="1"/>
      <w:numFmt w:val="lowerLetter"/>
      <w:lvlText w:val="%2."/>
      <w:lvlJc w:val="left"/>
      <w:pPr>
        <w:ind w:left="1440" w:hanging="360"/>
      </w:pPr>
    </w:lvl>
    <w:lvl w:ilvl="2" w:tplc="896A4516" w:tentative="1">
      <w:start w:val="1"/>
      <w:numFmt w:val="lowerRoman"/>
      <w:lvlText w:val="%3."/>
      <w:lvlJc w:val="right"/>
      <w:pPr>
        <w:ind w:left="2160" w:hanging="180"/>
      </w:pPr>
    </w:lvl>
    <w:lvl w:ilvl="3" w:tplc="CF3A6CCE" w:tentative="1">
      <w:start w:val="1"/>
      <w:numFmt w:val="decimal"/>
      <w:lvlText w:val="%4."/>
      <w:lvlJc w:val="left"/>
      <w:pPr>
        <w:ind w:left="2880" w:hanging="360"/>
      </w:pPr>
    </w:lvl>
    <w:lvl w:ilvl="4" w:tplc="78ACF3D2" w:tentative="1">
      <w:start w:val="1"/>
      <w:numFmt w:val="lowerLetter"/>
      <w:lvlText w:val="%5."/>
      <w:lvlJc w:val="left"/>
      <w:pPr>
        <w:ind w:left="3600" w:hanging="360"/>
      </w:pPr>
    </w:lvl>
    <w:lvl w:ilvl="5" w:tplc="6CEE75FE" w:tentative="1">
      <w:start w:val="1"/>
      <w:numFmt w:val="lowerRoman"/>
      <w:lvlText w:val="%6."/>
      <w:lvlJc w:val="right"/>
      <w:pPr>
        <w:ind w:left="4320" w:hanging="180"/>
      </w:pPr>
    </w:lvl>
    <w:lvl w:ilvl="6" w:tplc="328C800E" w:tentative="1">
      <w:start w:val="1"/>
      <w:numFmt w:val="decimal"/>
      <w:lvlText w:val="%7."/>
      <w:lvlJc w:val="left"/>
      <w:pPr>
        <w:ind w:left="5040" w:hanging="360"/>
      </w:pPr>
    </w:lvl>
    <w:lvl w:ilvl="7" w:tplc="180A901E" w:tentative="1">
      <w:start w:val="1"/>
      <w:numFmt w:val="lowerLetter"/>
      <w:lvlText w:val="%8."/>
      <w:lvlJc w:val="left"/>
      <w:pPr>
        <w:ind w:left="5760" w:hanging="360"/>
      </w:pPr>
    </w:lvl>
    <w:lvl w:ilvl="8" w:tplc="562A0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05AE6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FE20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DA7A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0C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2A8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6AA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CC5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A5E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A85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AA945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EA0A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079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204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28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AAC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1A8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0D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C5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10366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C49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1AC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0F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06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4A8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E9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C0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3C5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FA04F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4A15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D6B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07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CB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1EF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C9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656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25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E21CC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90A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6AF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2B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23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FC4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A7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4A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2448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76868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1C5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E42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9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20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4AC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6D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24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AA0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72DAA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BA0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D680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28B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A1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E03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6C7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41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0E99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831E87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14C8A9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D6C8E3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17E944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BC58F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CBC4C3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1C0C66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250B14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3AAE26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0F28A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3E9D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06F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E8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E6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F0E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6B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08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942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01AC5C56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A95CE15A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E3BAFEE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366445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F60B0D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E4AEFB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3E659C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DA06E54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76042C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2C787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E16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09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47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04D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E6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0A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CF3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FCAE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474E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23B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0D9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68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E2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23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AB3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43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8CD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68CAA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3AC1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2820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276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E98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AB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6B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CA9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727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563EE55C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8FDA02FC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EABA6A32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9EEEC278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1FAB64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58AC1D50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37C0A08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632B5AC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A279EA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072677E4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CD90B198" w:tentative="1">
      <w:start w:val="1"/>
      <w:numFmt w:val="lowerLetter"/>
      <w:lvlText w:val="%2."/>
      <w:lvlJc w:val="left"/>
      <w:pPr>
        <w:ind w:left="229" w:hanging="360"/>
      </w:pPr>
    </w:lvl>
    <w:lvl w:ilvl="2" w:tplc="A178ED3E" w:tentative="1">
      <w:start w:val="1"/>
      <w:numFmt w:val="lowerRoman"/>
      <w:lvlText w:val="%3."/>
      <w:lvlJc w:val="right"/>
      <w:pPr>
        <w:ind w:left="949" w:hanging="180"/>
      </w:pPr>
    </w:lvl>
    <w:lvl w:ilvl="3" w:tplc="1E309570" w:tentative="1">
      <w:start w:val="1"/>
      <w:numFmt w:val="decimal"/>
      <w:lvlText w:val="%4."/>
      <w:lvlJc w:val="left"/>
      <w:pPr>
        <w:ind w:left="1669" w:hanging="360"/>
      </w:pPr>
    </w:lvl>
    <w:lvl w:ilvl="4" w:tplc="70E446E6" w:tentative="1">
      <w:start w:val="1"/>
      <w:numFmt w:val="lowerLetter"/>
      <w:lvlText w:val="%5."/>
      <w:lvlJc w:val="left"/>
      <w:pPr>
        <w:ind w:left="2389" w:hanging="360"/>
      </w:pPr>
    </w:lvl>
    <w:lvl w:ilvl="5" w:tplc="529CBCE6" w:tentative="1">
      <w:start w:val="1"/>
      <w:numFmt w:val="lowerRoman"/>
      <w:lvlText w:val="%6."/>
      <w:lvlJc w:val="right"/>
      <w:pPr>
        <w:ind w:left="3109" w:hanging="180"/>
      </w:pPr>
    </w:lvl>
    <w:lvl w:ilvl="6" w:tplc="6DD4D276" w:tentative="1">
      <w:start w:val="1"/>
      <w:numFmt w:val="decimal"/>
      <w:lvlText w:val="%7."/>
      <w:lvlJc w:val="left"/>
      <w:pPr>
        <w:ind w:left="3829" w:hanging="360"/>
      </w:pPr>
    </w:lvl>
    <w:lvl w:ilvl="7" w:tplc="7E5E5612" w:tentative="1">
      <w:start w:val="1"/>
      <w:numFmt w:val="lowerLetter"/>
      <w:lvlText w:val="%8."/>
      <w:lvlJc w:val="left"/>
      <w:pPr>
        <w:ind w:left="4549" w:hanging="360"/>
      </w:pPr>
    </w:lvl>
    <w:lvl w:ilvl="8" w:tplc="6D5A915C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F3A6A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E7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47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69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E2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4A6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65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606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E012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BA9C7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08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47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23D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69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B08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2BA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C35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4C0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9"/>
  </w:num>
  <w:num w:numId="13">
    <w:abstractNumId w:val="25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14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D1C"/>
    <w:rsid w:val="000127E9"/>
    <w:rsid w:val="000314D7"/>
    <w:rsid w:val="00037A23"/>
    <w:rsid w:val="0005352B"/>
    <w:rsid w:val="0007267E"/>
    <w:rsid w:val="00087A35"/>
    <w:rsid w:val="00087A45"/>
    <w:rsid w:val="000B058D"/>
    <w:rsid w:val="000C10D7"/>
    <w:rsid w:val="000C259C"/>
    <w:rsid w:val="000E480A"/>
    <w:rsid w:val="00107CCB"/>
    <w:rsid w:val="0013152B"/>
    <w:rsid w:val="00135B1C"/>
    <w:rsid w:val="001629DF"/>
    <w:rsid w:val="001A0934"/>
    <w:rsid w:val="001B0373"/>
    <w:rsid w:val="001B0DC7"/>
    <w:rsid w:val="001C2B9B"/>
    <w:rsid w:val="001C6B16"/>
    <w:rsid w:val="001D35EA"/>
    <w:rsid w:val="001F0E89"/>
    <w:rsid w:val="002007FB"/>
    <w:rsid w:val="00240A73"/>
    <w:rsid w:val="00275505"/>
    <w:rsid w:val="00284A65"/>
    <w:rsid w:val="002B6B60"/>
    <w:rsid w:val="002D1EC0"/>
    <w:rsid w:val="002D6D2C"/>
    <w:rsid w:val="0032251D"/>
    <w:rsid w:val="003234D5"/>
    <w:rsid w:val="00331020"/>
    <w:rsid w:val="003348E6"/>
    <w:rsid w:val="0037283D"/>
    <w:rsid w:val="003C08B2"/>
    <w:rsid w:val="003D499A"/>
    <w:rsid w:val="00423685"/>
    <w:rsid w:val="00434CC3"/>
    <w:rsid w:val="00445F28"/>
    <w:rsid w:val="00474B31"/>
    <w:rsid w:val="0048208A"/>
    <w:rsid w:val="004F041C"/>
    <w:rsid w:val="004F3435"/>
    <w:rsid w:val="00503632"/>
    <w:rsid w:val="00512EA4"/>
    <w:rsid w:val="00523204"/>
    <w:rsid w:val="00533751"/>
    <w:rsid w:val="00537753"/>
    <w:rsid w:val="0054412D"/>
    <w:rsid w:val="005459A8"/>
    <w:rsid w:val="00550228"/>
    <w:rsid w:val="0055671F"/>
    <w:rsid w:val="00560F8E"/>
    <w:rsid w:val="00582D93"/>
    <w:rsid w:val="00584DA4"/>
    <w:rsid w:val="00585E33"/>
    <w:rsid w:val="005917C7"/>
    <w:rsid w:val="005E2840"/>
    <w:rsid w:val="005F0BCA"/>
    <w:rsid w:val="00600893"/>
    <w:rsid w:val="00606891"/>
    <w:rsid w:val="00615ACB"/>
    <w:rsid w:val="00623685"/>
    <w:rsid w:val="00636572"/>
    <w:rsid w:val="0063740D"/>
    <w:rsid w:val="00683C63"/>
    <w:rsid w:val="006859B0"/>
    <w:rsid w:val="00690BA9"/>
    <w:rsid w:val="006C1C4F"/>
    <w:rsid w:val="006C338F"/>
    <w:rsid w:val="006C4AD5"/>
    <w:rsid w:val="006D5397"/>
    <w:rsid w:val="006E0C8E"/>
    <w:rsid w:val="006E1614"/>
    <w:rsid w:val="007140CB"/>
    <w:rsid w:val="00717FEA"/>
    <w:rsid w:val="00731F62"/>
    <w:rsid w:val="00757403"/>
    <w:rsid w:val="00770ECB"/>
    <w:rsid w:val="007747A4"/>
    <w:rsid w:val="00784458"/>
    <w:rsid w:val="007878CE"/>
    <w:rsid w:val="007B1CA0"/>
    <w:rsid w:val="007E73E1"/>
    <w:rsid w:val="007F4FEA"/>
    <w:rsid w:val="00810237"/>
    <w:rsid w:val="00812A75"/>
    <w:rsid w:val="00854221"/>
    <w:rsid w:val="00857AF9"/>
    <w:rsid w:val="00870AFD"/>
    <w:rsid w:val="00880704"/>
    <w:rsid w:val="00893AB3"/>
    <w:rsid w:val="0089416F"/>
    <w:rsid w:val="008A39D3"/>
    <w:rsid w:val="008C6E6E"/>
    <w:rsid w:val="008D5140"/>
    <w:rsid w:val="008D6992"/>
    <w:rsid w:val="008E56CC"/>
    <w:rsid w:val="008F5DC2"/>
    <w:rsid w:val="008F7277"/>
    <w:rsid w:val="0090568C"/>
    <w:rsid w:val="009157F3"/>
    <w:rsid w:val="00934973"/>
    <w:rsid w:val="00946E00"/>
    <w:rsid w:val="009617B7"/>
    <w:rsid w:val="009726A0"/>
    <w:rsid w:val="00974B22"/>
    <w:rsid w:val="009924B0"/>
    <w:rsid w:val="009A1C62"/>
    <w:rsid w:val="009C50BA"/>
    <w:rsid w:val="009C5C39"/>
    <w:rsid w:val="009D1A4D"/>
    <w:rsid w:val="009D338D"/>
    <w:rsid w:val="009D69E3"/>
    <w:rsid w:val="00A01703"/>
    <w:rsid w:val="00A07001"/>
    <w:rsid w:val="00A148F3"/>
    <w:rsid w:val="00A17100"/>
    <w:rsid w:val="00A2551B"/>
    <w:rsid w:val="00A31631"/>
    <w:rsid w:val="00A5471A"/>
    <w:rsid w:val="00A7590C"/>
    <w:rsid w:val="00A81B9B"/>
    <w:rsid w:val="00A83C9E"/>
    <w:rsid w:val="00AA77A1"/>
    <w:rsid w:val="00AB4D0D"/>
    <w:rsid w:val="00AD0FCA"/>
    <w:rsid w:val="00AF146C"/>
    <w:rsid w:val="00B035E1"/>
    <w:rsid w:val="00B210F3"/>
    <w:rsid w:val="00B2664A"/>
    <w:rsid w:val="00B30FEA"/>
    <w:rsid w:val="00B3518F"/>
    <w:rsid w:val="00B83BFE"/>
    <w:rsid w:val="00BB11D4"/>
    <w:rsid w:val="00BB73D1"/>
    <w:rsid w:val="00BC32B5"/>
    <w:rsid w:val="00BC77AD"/>
    <w:rsid w:val="00BD1F29"/>
    <w:rsid w:val="00BE1BDC"/>
    <w:rsid w:val="00BF2FAB"/>
    <w:rsid w:val="00C14311"/>
    <w:rsid w:val="00C15F82"/>
    <w:rsid w:val="00C22C47"/>
    <w:rsid w:val="00C34B42"/>
    <w:rsid w:val="00C562FD"/>
    <w:rsid w:val="00C60D9D"/>
    <w:rsid w:val="00C656CA"/>
    <w:rsid w:val="00CB60AF"/>
    <w:rsid w:val="00CC6B3A"/>
    <w:rsid w:val="00CD1B96"/>
    <w:rsid w:val="00CD5467"/>
    <w:rsid w:val="00CE0814"/>
    <w:rsid w:val="00D2659C"/>
    <w:rsid w:val="00D42748"/>
    <w:rsid w:val="00D44C9F"/>
    <w:rsid w:val="00D51845"/>
    <w:rsid w:val="00D54E88"/>
    <w:rsid w:val="00D7625F"/>
    <w:rsid w:val="00D8104E"/>
    <w:rsid w:val="00D82BCF"/>
    <w:rsid w:val="00D91EAF"/>
    <w:rsid w:val="00D95904"/>
    <w:rsid w:val="00DD3AFB"/>
    <w:rsid w:val="00DD7A6B"/>
    <w:rsid w:val="00DE0682"/>
    <w:rsid w:val="00DE4E51"/>
    <w:rsid w:val="00DE4E66"/>
    <w:rsid w:val="00DE6B2C"/>
    <w:rsid w:val="00DF79D4"/>
    <w:rsid w:val="00E03B3F"/>
    <w:rsid w:val="00E164B2"/>
    <w:rsid w:val="00E41859"/>
    <w:rsid w:val="00E43F35"/>
    <w:rsid w:val="00E62795"/>
    <w:rsid w:val="00E63E79"/>
    <w:rsid w:val="00E66B25"/>
    <w:rsid w:val="00E80A21"/>
    <w:rsid w:val="00E83125"/>
    <w:rsid w:val="00E94785"/>
    <w:rsid w:val="00EA3D1C"/>
    <w:rsid w:val="00EB51B7"/>
    <w:rsid w:val="00EE4352"/>
    <w:rsid w:val="00EF1BA1"/>
    <w:rsid w:val="00EF6FD1"/>
    <w:rsid w:val="00F014E7"/>
    <w:rsid w:val="00F10EC7"/>
    <w:rsid w:val="00F11FB2"/>
    <w:rsid w:val="00F24F5D"/>
    <w:rsid w:val="00F33159"/>
    <w:rsid w:val="00F4218A"/>
    <w:rsid w:val="00F51D70"/>
    <w:rsid w:val="00F6509D"/>
    <w:rsid w:val="00F6598B"/>
    <w:rsid w:val="00F815CB"/>
    <w:rsid w:val="00F857FF"/>
    <w:rsid w:val="00F86FB1"/>
    <w:rsid w:val="00FB0D44"/>
    <w:rsid w:val="00FC3728"/>
    <w:rsid w:val="00FD5D9E"/>
    <w:rsid w:val="00FF5236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4C488-6BFE-4AFF-B5B3-2AC1567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EA3D1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character" w:styleId="af">
    <w:name w:val="Strong"/>
    <w:basedOn w:val="a0"/>
    <w:uiPriority w:val="22"/>
    <w:qFormat/>
    <w:locked/>
    <w:rsid w:val="00A81B9B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F041C"/>
    <w:rPr>
      <w:color w:val="605E5C"/>
      <w:shd w:val="clear" w:color="auto" w:fill="E1DFDD"/>
    </w:rPr>
  </w:style>
  <w:style w:type="paragraph" w:styleId="af0">
    <w:name w:val="No Spacing"/>
    <w:uiPriority w:val="1"/>
    <w:qFormat/>
    <w:locked/>
    <w:rsid w:val="006068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yki.com/song/10056931/Kurmangazy_-_Alatau/" TargetMode="External"/><Relationship Id="rId13" Type="http://schemas.openxmlformats.org/officeDocument/2006/relationships/hyperlink" Target="https://agugai.kz/music/altyn-dombyra-yerke-sylkym" TargetMode="External"/><Relationship Id="rId18" Type="http://schemas.openxmlformats.org/officeDocument/2006/relationships/hyperlink" Target="https://zvyki.com/song/52459476/rman_azy_-_K_shkentaj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zvyki.com/song/40417546/rman_azy_-_Bal_ajma/" TargetMode="External"/><Relationship Id="rId7" Type="http://schemas.openxmlformats.org/officeDocument/2006/relationships/hyperlink" Target="https://zvyki.com/song/10056931/Kurmangazy_-_Alatau/" TargetMode="External"/><Relationship Id="rId12" Type="http://schemas.openxmlformats.org/officeDocument/2006/relationships/hyperlink" Target="https://agugai.kz/music/altyn-dombyra-yerke-sylkym" TargetMode="External"/><Relationship Id="rId17" Type="http://schemas.openxmlformats.org/officeDocument/2006/relationships/hyperlink" Target="https://zvyki.com/song/52459476/rman_azy_-_K_shkentaj/" TargetMode="External"/><Relationship Id="rId25" Type="http://schemas.openxmlformats.org/officeDocument/2006/relationships/hyperlink" Target="https://zvyki.com/song/10056931/Kurmangazy_-_Alata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vyki.com/song/52459476/rman_azy_-_K_shkentaj/" TargetMode="External"/><Relationship Id="rId20" Type="http://schemas.openxmlformats.org/officeDocument/2006/relationships/hyperlink" Target="https://zvyki.com/song/40417546/rman_azy_-_Bal_ajm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vyki.com/song/10056931/Kurmangazy_-_Alatau/" TargetMode="External"/><Relationship Id="rId11" Type="http://schemas.openxmlformats.org/officeDocument/2006/relationships/hyperlink" Target="https://agugai.kz/music/altyn-dombyra-yerke-sylkym" TargetMode="External"/><Relationship Id="rId24" Type="http://schemas.openxmlformats.org/officeDocument/2006/relationships/hyperlink" Target="https://zvyki.com/song/10056931/Kurmangazy_-_Alatau/" TargetMode="External"/><Relationship Id="rId5" Type="http://schemas.openxmlformats.org/officeDocument/2006/relationships/hyperlink" Target="https://zvyki.com/song/10056931/Kurmangazy_-_Alatau/" TargetMode="External"/><Relationship Id="rId15" Type="http://schemas.openxmlformats.org/officeDocument/2006/relationships/hyperlink" Target="https://zvyki.com/song/52459476/rman_azy_-_K_shkentaj/" TargetMode="External"/><Relationship Id="rId23" Type="http://schemas.openxmlformats.org/officeDocument/2006/relationships/hyperlink" Target="https://zvyki.com/song/40417546/rman_azy_-_Bal_ajma/" TargetMode="External"/><Relationship Id="rId10" Type="http://schemas.openxmlformats.org/officeDocument/2006/relationships/hyperlink" Target="https://agugai.kz/music/altyn-dombyra-yerke-sylkym" TargetMode="External"/><Relationship Id="rId19" Type="http://schemas.openxmlformats.org/officeDocument/2006/relationships/hyperlink" Target="https://zvyki.com/song/40417546/rman_azy_-_Bal_aj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vyki.com/song/10056931/Kurmangazy_-_Alatau/" TargetMode="External"/><Relationship Id="rId14" Type="http://schemas.openxmlformats.org/officeDocument/2006/relationships/hyperlink" Target="https://agugai.kz/music/altyn-dombyra-yerke-sylkym" TargetMode="External"/><Relationship Id="rId22" Type="http://schemas.openxmlformats.org/officeDocument/2006/relationships/hyperlink" Target="https://zvyki.com/song/40417546/rman_azy_-_Bal_ajma/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4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1</TotalTime>
  <Pages>4</Pages>
  <Words>11993</Words>
  <Characters>68365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baknur kazhitay</cp:lastModifiedBy>
  <cp:revision>2</cp:revision>
  <dcterms:created xsi:type="dcterms:W3CDTF">2024-12-03T20:29:00Z</dcterms:created>
  <dcterms:modified xsi:type="dcterms:W3CDTF">2024-12-03T20:29:00Z</dcterms:modified>
</cp:coreProperties>
</file>