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AB523" w14:textId="6419C2CC" w:rsidR="00D251B5" w:rsidRPr="002D4A46" w:rsidRDefault="002D4A46" w:rsidP="00D251B5">
      <w:pPr>
        <w:pStyle w:val="612"/>
        <w:rPr>
          <w:lang w:val="kk-KZ"/>
        </w:rPr>
      </w:pPr>
      <w:bookmarkStart w:id="0" w:name="_GoBack"/>
      <w:bookmarkEnd w:id="0"/>
      <w:r w:rsidRPr="002D4A46">
        <w:rPr>
          <w:lang w:val="kk-KZ"/>
        </w:rPr>
        <w:t>ТӘРБИЕ-БІЛІМ БЕРУ ҮДЕРІСІНІҢ ЦИКЛОГРАММАСЫ</w:t>
      </w:r>
    </w:p>
    <w:p w14:paraId="0D7C2796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Топ: ересек</w:t>
      </w:r>
    </w:p>
    <w:p w14:paraId="6F074C74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Балалардың жасы: 4 жастан бастап</w:t>
      </w:r>
    </w:p>
    <w:p w14:paraId="7AA5967E" w14:textId="32C1A7AE" w:rsidR="00BB0380" w:rsidRPr="002D4A46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Жоспар қандай кезеңге жасалды</w:t>
      </w:r>
      <w:r w:rsidR="00D251B5" w:rsidRPr="002D4A46">
        <w:rPr>
          <w:lang w:val="kk-KZ"/>
        </w:rPr>
        <w:t>:</w:t>
      </w:r>
      <w:r w:rsidR="00A52C62" w:rsidRPr="002D4A46">
        <w:rPr>
          <w:lang w:val="kk-KZ"/>
        </w:rPr>
        <w:t xml:space="preserve"> </w:t>
      </w:r>
      <w:r w:rsidR="00D251B5" w:rsidRPr="002D4A46">
        <w:rPr>
          <w:lang w:val="kk-KZ"/>
        </w:rPr>
        <w:t>0</w:t>
      </w:r>
      <w:r w:rsidR="00D050B1" w:rsidRPr="00DE10E4">
        <w:rPr>
          <w:lang w:val="kk-KZ"/>
        </w:rPr>
        <w:t>2</w:t>
      </w:r>
      <w:r w:rsidR="00D251B5" w:rsidRPr="002D4A46">
        <w:rPr>
          <w:lang w:val="kk-KZ"/>
        </w:rPr>
        <w:t>.09</w:t>
      </w:r>
      <w:r w:rsidR="00A52C62" w:rsidRPr="002D4A46">
        <w:rPr>
          <w:lang w:val="kk-KZ"/>
        </w:rPr>
        <w:t>–</w:t>
      </w:r>
      <w:r w:rsidR="00D251B5" w:rsidRPr="002D4A46">
        <w:rPr>
          <w:lang w:val="kk-KZ"/>
        </w:rPr>
        <w:t>0</w:t>
      </w:r>
      <w:r w:rsidR="00D050B1" w:rsidRPr="00DE10E4">
        <w:rPr>
          <w:lang w:val="kk-KZ"/>
        </w:rPr>
        <w:t>6</w:t>
      </w:r>
      <w:r w:rsidR="00D251B5" w:rsidRPr="002D4A46">
        <w:rPr>
          <w:lang w:val="kk-KZ"/>
        </w:rPr>
        <w:t xml:space="preserve">.09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2551"/>
        <w:gridCol w:w="2552"/>
        <w:gridCol w:w="2268"/>
        <w:gridCol w:w="2551"/>
      </w:tblGrid>
      <w:tr w:rsidR="002D4A46" w:rsidRPr="002D4A46" w14:paraId="6D68ED6A" w14:textId="77777777" w:rsidTr="00D251B5">
        <w:tc>
          <w:tcPr>
            <w:tcW w:w="2694" w:type="dxa"/>
            <w:hideMark/>
          </w:tcPr>
          <w:p w14:paraId="05DEEF35" w14:textId="2375C63F" w:rsidR="002D4A46" w:rsidRPr="002D4A46" w:rsidRDefault="002D4A46" w:rsidP="002D4A46">
            <w:pPr>
              <w:pStyle w:val="13313"/>
              <w:rPr>
                <w:lang w:val="kk-KZ"/>
              </w:rPr>
            </w:pPr>
            <w:r w:rsidRPr="002D4A46">
              <w:rPr>
                <w:lang w:val="kk-KZ"/>
              </w:rPr>
              <w:t>Күннің болжалды режимі</w:t>
            </w:r>
          </w:p>
        </w:tc>
        <w:tc>
          <w:tcPr>
            <w:tcW w:w="2552" w:type="dxa"/>
            <w:hideMark/>
          </w:tcPr>
          <w:p w14:paraId="04E1D998" w14:textId="2A957DF3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  <w:r w:rsidR="002D4A46" w:rsidRPr="002D4A46">
              <w:rPr>
                <w:lang w:val="kk-KZ"/>
              </w:rPr>
              <w:t xml:space="preserve"> 0</w:t>
            </w:r>
            <w:r w:rsidR="00D050B1">
              <w:t>2</w:t>
            </w:r>
            <w:r w:rsidR="002D4A46" w:rsidRPr="002D4A46">
              <w:rPr>
                <w:lang w:val="kk-KZ"/>
              </w:rPr>
              <w:t>.09.</w:t>
            </w:r>
          </w:p>
        </w:tc>
        <w:tc>
          <w:tcPr>
            <w:tcW w:w="2551" w:type="dxa"/>
            <w:hideMark/>
          </w:tcPr>
          <w:p w14:paraId="3378BF4E" w14:textId="578F996B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  <w:r w:rsidR="002D4A46" w:rsidRPr="002D4A46">
              <w:rPr>
                <w:lang w:val="kk-KZ"/>
              </w:rPr>
              <w:t xml:space="preserve"> 0</w:t>
            </w:r>
            <w:r w:rsidR="00D050B1">
              <w:t>3</w:t>
            </w:r>
            <w:r w:rsidR="002D4A46" w:rsidRPr="002D4A46">
              <w:rPr>
                <w:lang w:val="kk-KZ"/>
              </w:rPr>
              <w:t>.09.</w:t>
            </w:r>
          </w:p>
        </w:tc>
        <w:tc>
          <w:tcPr>
            <w:tcW w:w="2552" w:type="dxa"/>
            <w:hideMark/>
          </w:tcPr>
          <w:p w14:paraId="24EF042E" w14:textId="2D1F222A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Сәрсенбі</w:t>
            </w:r>
            <w:r w:rsidR="002D4A46" w:rsidRPr="002D4A46">
              <w:rPr>
                <w:lang w:val="kk-KZ"/>
              </w:rPr>
              <w:t xml:space="preserve"> 0</w:t>
            </w:r>
            <w:r w:rsidR="00D050B1">
              <w:t>4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268" w:type="dxa"/>
            <w:hideMark/>
          </w:tcPr>
          <w:p w14:paraId="4E853AE6" w14:textId="0DBE8E66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Бейсенбі</w:t>
            </w:r>
            <w:r w:rsidR="002D4A46" w:rsidRPr="002D4A46">
              <w:rPr>
                <w:lang w:val="kk-KZ"/>
              </w:rPr>
              <w:t xml:space="preserve"> 0</w:t>
            </w:r>
            <w:r w:rsidR="00D050B1">
              <w:t>5</w:t>
            </w:r>
            <w:r w:rsidR="002D4A46" w:rsidRPr="002D4A46">
              <w:rPr>
                <w:lang w:val="kk-KZ"/>
              </w:rPr>
              <w:t>.09.</w:t>
            </w:r>
          </w:p>
        </w:tc>
        <w:tc>
          <w:tcPr>
            <w:tcW w:w="2551" w:type="dxa"/>
            <w:hideMark/>
          </w:tcPr>
          <w:p w14:paraId="493ABCC7" w14:textId="07D3B553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Жұма</w:t>
            </w:r>
            <w:r w:rsidR="002D4A46" w:rsidRPr="002D4A46">
              <w:rPr>
                <w:lang w:val="kk-KZ"/>
              </w:rPr>
              <w:t xml:space="preserve"> 0</w:t>
            </w:r>
            <w:r w:rsidR="00D050B1">
              <w:t>6</w:t>
            </w:r>
            <w:r w:rsidR="002D4A46" w:rsidRPr="002D4A46">
              <w:rPr>
                <w:lang w:val="kk-KZ"/>
              </w:rPr>
              <w:t>.09</w:t>
            </w:r>
          </w:p>
        </w:tc>
      </w:tr>
      <w:tr w:rsidR="002D4A46" w:rsidRPr="002D4A46" w14:paraId="5E74FF25" w14:textId="77777777" w:rsidTr="00D251B5">
        <w:tc>
          <w:tcPr>
            <w:tcW w:w="2694" w:type="dxa"/>
            <w:hideMark/>
          </w:tcPr>
          <w:p w14:paraId="6E795347" w14:textId="44AAB757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Балаларды қабылдау</w:t>
            </w:r>
          </w:p>
        </w:tc>
        <w:tc>
          <w:tcPr>
            <w:tcW w:w="12474" w:type="dxa"/>
            <w:gridSpan w:val="5"/>
          </w:tcPr>
          <w:p w14:paraId="49535770" w14:textId="77777777" w:rsidR="00BE1BB7" w:rsidRPr="00BE1BB7" w:rsidRDefault="00BE1BB7" w:rsidP="00BE1BB7">
            <w:pPr>
              <w:pStyle w:val="13213"/>
              <w:rPr>
                <w:lang w:val="kk-KZ"/>
              </w:rPr>
            </w:pPr>
            <w:r w:rsidRPr="00BE1BB7">
              <w:rPr>
                <w:lang w:val="kk-KZ"/>
              </w:rPr>
              <w:t>Тәрбиешінің балалармен қарым-қатынасы: отбасылық дәстүрлер туралы жеке әңгімелер, қарым-қатынас ойындары және балаларда жақсы көңіл-күй қалыптастыру. Достық атмосфераны құру.</w:t>
            </w:r>
          </w:p>
          <w:p w14:paraId="1FB0D8AC" w14:textId="01C1E5A8" w:rsidR="002D4A46" w:rsidRPr="002D4A46" w:rsidRDefault="00BE1BB7" w:rsidP="00BE1BB7">
            <w:pPr>
              <w:pStyle w:val="13213"/>
              <w:rPr>
                <w:lang w:val="kk-KZ"/>
              </w:rPr>
            </w:pPr>
            <w:r w:rsidRPr="00BE1BB7">
              <w:rPr>
                <w:lang w:val="kk-KZ"/>
              </w:rPr>
              <w:t xml:space="preserve">«Сыпайы сөз» ойыны. Мақсаты: қуанышты көңіл-күй, эмоционалды жауаптылық және бір-біріне құрметпен қарау. Әр бала </w:t>
            </w:r>
            <w:r>
              <w:t>с</w:t>
            </w:r>
            <w:r w:rsidRPr="00BE1BB7">
              <w:rPr>
                <w:lang w:val="kk-KZ"/>
              </w:rPr>
              <w:t>ыпайы сөз айтады. Әнұран тыңдау</w:t>
            </w:r>
          </w:p>
        </w:tc>
      </w:tr>
      <w:tr w:rsidR="002D4A46" w:rsidRPr="002D4A46" w14:paraId="44E8A474" w14:textId="77777777" w:rsidTr="00D251B5">
        <w:tc>
          <w:tcPr>
            <w:tcW w:w="2694" w:type="dxa"/>
            <w:hideMark/>
          </w:tcPr>
          <w:p w14:paraId="7B3BF1C7" w14:textId="45A16101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2474" w:type="dxa"/>
            <w:gridSpan w:val="5"/>
            <w:hideMark/>
          </w:tcPr>
          <w:p w14:paraId="62D29D47" w14:textId="5FD86894" w:rsidR="002D4A46" w:rsidRPr="002D4A46" w:rsidRDefault="00522280" w:rsidP="00BE1BB7">
            <w:pPr>
              <w:pStyle w:val="13213"/>
              <w:rPr>
                <w:lang w:val="kk-KZ"/>
              </w:rPr>
            </w:pPr>
            <w:r w:rsidRPr="00522280">
              <w:rPr>
                <w:lang w:val="kk-KZ"/>
              </w:rPr>
              <w:t>Ата-аналармен баланың қалай ұйықтағаны, қандай көңіл-күймен оянғаны туралы әңгімеле</w:t>
            </w:r>
            <w:r w:rsidR="00BE1BB7" w:rsidRPr="007B20CA">
              <w:rPr>
                <w:lang w:val="kk-KZ"/>
              </w:rPr>
              <w:t>су.</w:t>
            </w:r>
            <w:r w:rsidRPr="00522280">
              <w:rPr>
                <w:lang w:val="kk-KZ"/>
              </w:rPr>
              <w:t xml:space="preserve"> </w:t>
            </w:r>
            <w:r w:rsidRPr="00BE1BB7">
              <w:rPr>
                <w:lang w:val="kk-KZ"/>
              </w:rPr>
              <w:t xml:space="preserve">Үй режимін сақтау туралы </w:t>
            </w:r>
            <w:r w:rsidR="00BE1BB7" w:rsidRPr="007B20CA">
              <w:rPr>
                <w:lang w:val="kk-KZ"/>
              </w:rPr>
              <w:t>шәлкес</w:t>
            </w:r>
            <w:r w:rsidRPr="00BE1BB7">
              <w:rPr>
                <w:lang w:val="kk-KZ"/>
              </w:rPr>
              <w:t xml:space="preserve"> балалардың ата-аналарымен әңгіме</w:t>
            </w:r>
          </w:p>
        </w:tc>
      </w:tr>
      <w:tr w:rsidR="002D4A46" w:rsidRPr="002D4A46" w14:paraId="2C4822A2" w14:textId="77777777" w:rsidTr="00D251B5">
        <w:trPr>
          <w:trHeight w:val="1696"/>
        </w:trPr>
        <w:tc>
          <w:tcPr>
            <w:tcW w:w="2694" w:type="dxa"/>
            <w:hideMark/>
          </w:tcPr>
          <w:p w14:paraId="2A227C8E" w14:textId="096DE49B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2" w:type="dxa"/>
            <w:hideMark/>
          </w:tcPr>
          <w:p w14:paraId="08111D78" w14:textId="19286164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7B20CA" w:rsidRPr="007B20CA">
              <w:rPr>
                <w:lang w:val="kk-KZ"/>
              </w:rPr>
              <w:t>Түрлі-түсті ойыншықтар</w:t>
            </w:r>
            <w:r w:rsidRPr="002D4A46">
              <w:rPr>
                <w:lang w:val="kk-KZ"/>
              </w:rPr>
              <w:t xml:space="preserve">» </w:t>
            </w:r>
            <w:r w:rsidR="007B20CA" w:rsidRPr="007B20CA">
              <w:rPr>
                <w:lang w:val="kk-KZ"/>
              </w:rPr>
              <w:t xml:space="preserve">шығармашылық шеберханасы </w:t>
            </w:r>
            <w:r w:rsidRPr="002D4A46">
              <w:rPr>
                <w:lang w:val="kk-KZ"/>
              </w:rPr>
              <w:t>(</w:t>
            </w:r>
            <w:r w:rsidR="007B20CA" w:rsidRPr="007B20CA">
              <w:rPr>
                <w:lang w:val="kk-KZ"/>
              </w:rPr>
              <w:t>мүсіндеу, сөйлеуді дамыту</w:t>
            </w:r>
            <w:r w:rsidRPr="002D4A46">
              <w:rPr>
                <w:lang w:val="kk-KZ"/>
              </w:rPr>
              <w:t>)</w:t>
            </w:r>
          </w:p>
          <w:p w14:paraId="1E9795BF" w14:textId="17A28094" w:rsidR="002D4A46" w:rsidRPr="002D4A46" w:rsidRDefault="007B20CA" w:rsidP="002D4A46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Міндеті: пәннің өзіне тән ерекшеліктерін ескере отырып, әртүрлі пішіндегі және көлемдегі таныс заттарды үлгі және бейнелеу бойынша мүсіндеу дағдыларын қалыптастыру</w:t>
            </w:r>
          </w:p>
        </w:tc>
        <w:tc>
          <w:tcPr>
            <w:tcW w:w="2551" w:type="dxa"/>
            <w:hideMark/>
          </w:tcPr>
          <w:p w14:paraId="55D1F4B9" w14:textId="77777777" w:rsidR="007B20CA" w:rsidRPr="007B20CA" w:rsidRDefault="007B20CA" w:rsidP="007B20CA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«Күзге қонаққа барамыз» квест-ойын (математика негіздері, сурет салу, сөйлеуді дамыту)</w:t>
            </w:r>
          </w:p>
          <w:p w14:paraId="77C626FD" w14:textId="09DD40BE" w:rsidR="002D4A46" w:rsidRPr="002D4A46" w:rsidRDefault="007B20CA" w:rsidP="007B20CA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Міндеті: табиғаттағы күзгі өзгерістер туралы қарапайым түсініктерді қалыптастыру</w:t>
            </w:r>
          </w:p>
        </w:tc>
        <w:tc>
          <w:tcPr>
            <w:tcW w:w="2552" w:type="dxa"/>
            <w:hideMark/>
          </w:tcPr>
          <w:p w14:paraId="07D2A9BB" w14:textId="3C7BFD56" w:rsidR="002D4A46" w:rsidRPr="002D4A46" w:rsidRDefault="007B20CA" w:rsidP="002D4A46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Данагөй Үкіде қонақта</w:t>
            </w:r>
            <w:r w:rsidR="002D4A46" w:rsidRPr="002D4A46">
              <w:rPr>
                <w:lang w:val="kk-KZ"/>
              </w:rPr>
              <w:t xml:space="preserve"> – </w:t>
            </w:r>
            <w:r w:rsidRPr="007B20CA">
              <w:rPr>
                <w:lang w:val="kk-KZ"/>
              </w:rPr>
              <w:t>М. Төрежановтың «Көмек» әңгімесі</w:t>
            </w:r>
          </w:p>
          <w:p w14:paraId="37C61B1D" w14:textId="1D24AEEC" w:rsidR="002D4A46" w:rsidRPr="002D4A46" w:rsidRDefault="007B20CA" w:rsidP="002D4A46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Міндеті: еңбекке деген құрметке тәрбиелеу; өз жақындарына деген сүйіспеншілік пен қамқорлық сезімін қалыптастыру</w:t>
            </w:r>
          </w:p>
          <w:p w14:paraId="2E12BF21" w14:textId="750C8C89" w:rsidR="002D4A46" w:rsidRPr="002D4A46" w:rsidRDefault="00F15BE3" w:rsidP="002D4A46">
            <w:pPr>
              <w:pStyle w:val="13213"/>
              <w:rPr>
                <w:lang w:val="kk-KZ"/>
              </w:rPr>
            </w:pPr>
            <w:r w:rsidRPr="00F15BE3">
              <w:rPr>
                <w:lang w:val="kk-KZ"/>
              </w:rPr>
              <w:t>«Тап және үндеме» шағын қимыл-қозғалысты ойыны</w:t>
            </w:r>
          </w:p>
        </w:tc>
        <w:tc>
          <w:tcPr>
            <w:tcW w:w="2268" w:type="dxa"/>
            <w:hideMark/>
          </w:tcPr>
          <w:p w14:paraId="6DF745EC" w14:textId="77777777" w:rsidR="00F15BE3" w:rsidRPr="00F15BE3" w:rsidRDefault="00F15BE3" w:rsidP="00F15BE3">
            <w:pPr>
              <w:pStyle w:val="13213"/>
              <w:rPr>
                <w:lang w:val="kk-KZ"/>
              </w:rPr>
            </w:pPr>
            <w:r w:rsidRPr="00F15BE3">
              <w:rPr>
                <w:lang w:val="kk-KZ"/>
              </w:rPr>
              <w:t xml:space="preserve">Танымдық-зерттеу қызметі </w:t>
            </w:r>
          </w:p>
          <w:p w14:paraId="424257EF" w14:textId="77777777" w:rsidR="00F15BE3" w:rsidRPr="00F15BE3" w:rsidRDefault="00F15BE3" w:rsidP="00F15BE3">
            <w:pPr>
              <w:pStyle w:val="13213"/>
              <w:rPr>
                <w:lang w:val="kk-KZ"/>
              </w:rPr>
            </w:pPr>
            <w:r w:rsidRPr="00F15BE3">
              <w:rPr>
                <w:lang w:val="kk-KZ"/>
              </w:rPr>
              <w:t>«Ғажайып әлемнің ізі»</w:t>
            </w:r>
          </w:p>
          <w:p w14:paraId="67DD49B4" w14:textId="06344691" w:rsidR="002D4A46" w:rsidRPr="002D4A46" w:rsidRDefault="00F15BE3" w:rsidP="00F15BE3">
            <w:pPr>
              <w:pStyle w:val="13213"/>
              <w:rPr>
                <w:lang w:val="kk-KZ"/>
              </w:rPr>
            </w:pPr>
            <w:r w:rsidRPr="00F15BE3">
              <w:rPr>
                <w:lang w:val="kk-KZ"/>
              </w:rPr>
              <w:t>Міндеті: зерттеуге деген қызығушылықты, білуге құмарлықты, ақыл-ой белсенділігін дамыту</w:t>
            </w:r>
          </w:p>
        </w:tc>
        <w:tc>
          <w:tcPr>
            <w:tcW w:w="2551" w:type="dxa"/>
            <w:hideMark/>
          </w:tcPr>
          <w:p w14:paraId="39877BE7" w14:textId="7A602992" w:rsidR="00522280" w:rsidRPr="00522280" w:rsidRDefault="007B20CA" w:rsidP="00522280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«О</w:t>
            </w:r>
            <w:r w:rsidR="00522280" w:rsidRPr="00522280">
              <w:rPr>
                <w:lang w:val="kk-KZ"/>
              </w:rPr>
              <w:t>йыншық қаласын</w:t>
            </w:r>
            <w:r w:rsidRPr="007B20CA">
              <w:rPr>
                <w:lang w:val="kk-KZ"/>
              </w:rPr>
              <w:t xml:space="preserve">» </w:t>
            </w:r>
            <w:r w:rsidR="00522280" w:rsidRPr="00522280">
              <w:rPr>
                <w:lang w:val="kk-KZ"/>
              </w:rPr>
              <w:t>саламыз</w:t>
            </w:r>
          </w:p>
          <w:p w14:paraId="1DA9178D" w14:textId="46CC894D" w:rsidR="00522280" w:rsidRPr="00522280" w:rsidRDefault="00522280" w:rsidP="00522280">
            <w:pPr>
              <w:pStyle w:val="13213"/>
              <w:rPr>
                <w:lang w:val="kk-KZ"/>
              </w:rPr>
            </w:pPr>
            <w:r w:rsidRPr="00522280">
              <w:rPr>
                <w:lang w:val="kk-KZ"/>
              </w:rPr>
              <w:t xml:space="preserve">Міндеті: қиялды, әртүрлі материалдардан жобалауға қызығушылықты дамыту; </w:t>
            </w:r>
            <w:r w:rsidR="00F15BE3" w:rsidRPr="00F15BE3">
              <w:rPr>
                <w:lang w:val="kk-KZ"/>
              </w:rPr>
              <w:t>конструктор</w:t>
            </w:r>
            <w:r w:rsidRPr="00522280">
              <w:rPr>
                <w:lang w:val="kk-KZ"/>
              </w:rPr>
              <w:t xml:space="preserve"> бөлшектері мен олардың қасиеттері туралы білімдерін бекіту. </w:t>
            </w:r>
          </w:p>
          <w:p w14:paraId="60656107" w14:textId="5DFA3644" w:rsidR="002D4A46" w:rsidRPr="002D4A46" w:rsidRDefault="007B20CA" w:rsidP="00522280">
            <w:pPr>
              <w:pStyle w:val="13213"/>
              <w:rPr>
                <w:lang w:val="kk-KZ"/>
              </w:rPr>
            </w:pPr>
            <w:r w:rsidRPr="007B20CA">
              <w:rPr>
                <w:lang w:val="kk-KZ"/>
              </w:rPr>
              <w:t>«</w:t>
            </w:r>
            <w:r w:rsidR="00522280" w:rsidRPr="00522280">
              <w:t>Су</w:t>
            </w:r>
            <w:r w:rsidRPr="007B20CA">
              <w:rPr>
                <w:lang w:val="kk-KZ"/>
              </w:rPr>
              <w:t>»</w:t>
            </w:r>
            <w:r w:rsidR="00522280" w:rsidRPr="00522280">
              <w:t xml:space="preserve"> қозғалғыштығы төмен ойын</w:t>
            </w:r>
          </w:p>
        </w:tc>
      </w:tr>
      <w:tr w:rsidR="002D4A46" w:rsidRPr="002D4A46" w14:paraId="586D3604" w14:textId="77777777" w:rsidTr="00D251B5">
        <w:tc>
          <w:tcPr>
            <w:tcW w:w="2694" w:type="dxa"/>
            <w:hideMark/>
          </w:tcPr>
          <w:p w14:paraId="5DF58BE9" w14:textId="6FAEDCF3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Таңғы гимнастика</w:t>
            </w:r>
          </w:p>
        </w:tc>
        <w:tc>
          <w:tcPr>
            <w:tcW w:w="12474" w:type="dxa"/>
            <w:gridSpan w:val="5"/>
            <w:hideMark/>
          </w:tcPr>
          <w:p w14:paraId="30055A7D" w14:textId="28C971FC" w:rsidR="002D4A46" w:rsidRPr="002D4A46" w:rsidRDefault="00522280" w:rsidP="002D4A46">
            <w:pPr>
              <w:pStyle w:val="13213"/>
              <w:rPr>
                <w:lang w:val="kk-KZ"/>
              </w:rPr>
            </w:pPr>
            <w:r w:rsidRPr="00522280">
              <w:rPr>
                <w:lang w:val="kk-KZ"/>
              </w:rPr>
              <w:t>Денсаулық сақтау технологияларының кешені</w:t>
            </w:r>
          </w:p>
        </w:tc>
      </w:tr>
      <w:tr w:rsidR="00D251B5" w:rsidRPr="00DE10E4" w14:paraId="0B4AAA2D" w14:textId="77777777" w:rsidTr="00D251B5">
        <w:trPr>
          <w:trHeight w:val="699"/>
        </w:trPr>
        <w:tc>
          <w:tcPr>
            <w:tcW w:w="2694" w:type="dxa"/>
            <w:hideMark/>
          </w:tcPr>
          <w:p w14:paraId="46B89B45" w14:textId="7A6FB2F4" w:rsidR="00D251B5" w:rsidRPr="002D4A46" w:rsidRDefault="002D4A46" w:rsidP="00D251B5">
            <w:pPr>
              <w:pStyle w:val="13213"/>
              <w:rPr>
                <w:lang w:val="kk-KZ"/>
              </w:rPr>
            </w:pPr>
            <w:r>
              <w:t>Таңғы ас</w:t>
            </w:r>
          </w:p>
        </w:tc>
        <w:tc>
          <w:tcPr>
            <w:tcW w:w="12474" w:type="dxa"/>
            <w:gridSpan w:val="5"/>
            <w:hideMark/>
          </w:tcPr>
          <w:p w14:paraId="3C764FAE" w14:textId="3C82121D" w:rsidR="00E94F1A" w:rsidRPr="002D4A46" w:rsidRDefault="00522280" w:rsidP="00D251B5">
            <w:pPr>
              <w:pStyle w:val="13213"/>
              <w:rPr>
                <w:lang w:val="kk-KZ"/>
              </w:rPr>
            </w:pPr>
            <w:r w:rsidRPr="00522280">
              <w:rPr>
                <w:lang w:val="kk-KZ"/>
              </w:rPr>
              <w:t xml:space="preserve">Кезекшілік: майлықтарды </w:t>
            </w:r>
            <w:r w:rsidR="00B846AE" w:rsidRPr="00B846AE">
              <w:rPr>
                <w:lang w:val="kk-KZ"/>
              </w:rPr>
              <w:t>қою</w:t>
            </w:r>
            <w:r w:rsidRPr="00522280">
              <w:rPr>
                <w:lang w:val="kk-KZ"/>
              </w:rPr>
              <w:t>ға, үстел</w:t>
            </w:r>
            <w:r w:rsidR="00B846AE" w:rsidRPr="00B846AE">
              <w:rPr>
                <w:lang w:val="kk-KZ"/>
              </w:rPr>
              <w:t xml:space="preserve"> әзірле</w:t>
            </w:r>
            <w:r w:rsidRPr="00522280">
              <w:rPr>
                <w:lang w:val="kk-KZ"/>
              </w:rPr>
              <w:t xml:space="preserve">уге, оң жаққа қасықты дұрыс қоюға көмектесу. Балалардың назарын тағамға аудару. Тамақтану мәдениетін тәрбиелеу бойынша жеке жұмыс; этикет ережелері; Балалардың </w:t>
            </w:r>
            <w:r w:rsidR="00B846AE" w:rsidRPr="00B846AE">
              <w:rPr>
                <w:lang w:val="kk-KZ"/>
              </w:rPr>
              <w:t>мұқияттылығы</w:t>
            </w:r>
            <w:r w:rsidR="00B846AE" w:rsidRPr="005E0B1E">
              <w:rPr>
                <w:lang w:val="kk-KZ"/>
              </w:rPr>
              <w:t>н</w:t>
            </w:r>
            <w:r w:rsidRPr="00522280">
              <w:rPr>
                <w:lang w:val="kk-KZ"/>
              </w:rPr>
              <w:t xml:space="preserve"> бағалау. </w:t>
            </w:r>
            <w:r w:rsidRPr="00B846AE">
              <w:rPr>
                <w:lang w:val="kk-KZ"/>
              </w:rPr>
              <w:t>Ойын жаттығуы</w:t>
            </w:r>
          </w:p>
          <w:p w14:paraId="0027F4F4" w14:textId="6EBF3A6B" w:rsidR="00E94F1A" w:rsidRPr="002D4A46" w:rsidRDefault="00F15BE3" w:rsidP="00E94F1A">
            <w:pPr>
              <w:pStyle w:val="200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>Су, су, менің бетімді жу</w:t>
            </w:r>
            <w:r w:rsidR="00D251B5" w:rsidRPr="002D4A46">
              <w:rPr>
                <w:lang w:val="kk-KZ"/>
              </w:rPr>
              <w:t>.</w:t>
            </w:r>
            <w:r w:rsidR="00E94F1A" w:rsidRPr="002D4A46">
              <w:rPr>
                <w:lang w:val="kk-KZ"/>
              </w:rPr>
              <w:t xml:space="preserve"> </w:t>
            </w:r>
          </w:p>
          <w:p w14:paraId="6414683C" w14:textId="5C552DEF" w:rsidR="00E94F1A" w:rsidRPr="002D4A46" w:rsidRDefault="00F4477A" w:rsidP="00E94F1A">
            <w:pPr>
              <w:pStyle w:val="200"/>
              <w:rPr>
                <w:lang w:val="kk-KZ"/>
              </w:rPr>
            </w:pPr>
            <w:r w:rsidRPr="00F4477A">
              <w:rPr>
                <w:lang w:val="kk-KZ"/>
              </w:rPr>
              <w:t>Көздерім жарқырасын, бетіміз жалтырасын</w:t>
            </w:r>
            <w:r w:rsidR="00D251B5" w:rsidRPr="002D4A46">
              <w:rPr>
                <w:lang w:val="kk-KZ"/>
              </w:rPr>
              <w:t>,</w:t>
            </w:r>
            <w:r w:rsidR="00E94F1A" w:rsidRPr="002D4A46">
              <w:rPr>
                <w:lang w:val="kk-KZ"/>
              </w:rPr>
              <w:t xml:space="preserve"> </w:t>
            </w:r>
          </w:p>
          <w:p w14:paraId="5CB79AF3" w14:textId="1D158EBE" w:rsidR="00D251B5" w:rsidRPr="002D4A46" w:rsidRDefault="00F4477A" w:rsidP="00E94F1A">
            <w:pPr>
              <w:pStyle w:val="200"/>
              <w:rPr>
                <w:lang w:val="kk-KZ"/>
              </w:rPr>
            </w:pPr>
            <w:r w:rsidRPr="00F4477A">
              <w:rPr>
                <w:lang w:val="kk-KZ"/>
              </w:rPr>
              <w:t>Тісіміз аппақ таза болсын</w:t>
            </w:r>
            <w:r w:rsidR="00D251B5" w:rsidRPr="002D4A46">
              <w:rPr>
                <w:lang w:val="kk-KZ"/>
              </w:rPr>
              <w:t xml:space="preserve">! </w:t>
            </w:r>
          </w:p>
          <w:p w14:paraId="0AC038AB" w14:textId="267BBCD9" w:rsidR="00D251B5" w:rsidRPr="002D4A46" w:rsidRDefault="00522280" w:rsidP="00D251B5">
            <w:pPr>
              <w:pStyle w:val="13213"/>
              <w:rPr>
                <w:highlight w:val="yellow"/>
                <w:lang w:val="kk-KZ"/>
              </w:rPr>
            </w:pPr>
            <w:r w:rsidRPr="00522280">
              <w:rPr>
                <w:lang w:val="kk-KZ"/>
              </w:rPr>
              <w:t xml:space="preserve">Ас құралдарының атауын қазақ тілінде айту </w:t>
            </w:r>
            <w:r w:rsidR="00D251B5" w:rsidRPr="002D4A46">
              <w:rPr>
                <w:lang w:val="kk-KZ"/>
              </w:rPr>
              <w:t xml:space="preserve">(ложка - қасық, тарелка - тәрелке, кружка – пиала, нож </w:t>
            </w:r>
            <w:r w:rsidR="006617A9" w:rsidRPr="002D4A46">
              <w:rPr>
                <w:lang w:val="kk-KZ"/>
              </w:rPr>
              <w:t>–</w:t>
            </w:r>
            <w:r w:rsidR="00D251B5" w:rsidRPr="002D4A46">
              <w:rPr>
                <w:lang w:val="kk-KZ"/>
              </w:rPr>
              <w:t xml:space="preserve"> пышақ)</w:t>
            </w:r>
          </w:p>
        </w:tc>
      </w:tr>
      <w:tr w:rsidR="00D251B5" w:rsidRPr="00DE10E4" w14:paraId="1B57EE9C" w14:textId="77777777" w:rsidTr="00D251B5">
        <w:tc>
          <w:tcPr>
            <w:tcW w:w="2694" w:type="dxa"/>
            <w:hideMark/>
          </w:tcPr>
          <w:p w14:paraId="29126115" w14:textId="027CD9EC" w:rsidR="00D251B5" w:rsidRPr="002D4A46" w:rsidRDefault="001A4BBE" w:rsidP="00D251B5">
            <w:pPr>
              <w:pStyle w:val="13213"/>
              <w:rPr>
                <w:lang w:val="kk-KZ"/>
              </w:rPr>
            </w:pPr>
            <w:r>
              <w:lastRenderedPageBreak/>
              <w:t>ҰҚ дайындық</w:t>
            </w:r>
          </w:p>
        </w:tc>
        <w:tc>
          <w:tcPr>
            <w:tcW w:w="2552" w:type="dxa"/>
          </w:tcPr>
          <w:p w14:paraId="2C82F448" w14:textId="31C08810" w:rsidR="00A561BB" w:rsidRPr="00A561BB" w:rsidRDefault="00A561BB" w:rsidP="00A561BB">
            <w:pPr>
              <w:pStyle w:val="13213"/>
              <w:rPr>
                <w:lang w:val="kk-KZ"/>
              </w:rPr>
            </w:pPr>
            <w:r w:rsidRPr="00A561BB">
              <w:rPr>
                <w:lang w:val="kk-KZ"/>
              </w:rPr>
              <w:t>«Өзің туралы айт» жаттығуы</w:t>
            </w:r>
          </w:p>
          <w:p w14:paraId="36E22F0C" w14:textId="77777777" w:rsidR="00A561BB" w:rsidRPr="00A561BB" w:rsidRDefault="00A561BB" w:rsidP="00A561BB">
            <w:pPr>
              <w:pStyle w:val="13213"/>
              <w:rPr>
                <w:lang w:val="kk-KZ"/>
              </w:rPr>
            </w:pPr>
            <w:r w:rsidRPr="00A561BB">
              <w:rPr>
                <w:lang w:val="kk-KZ"/>
              </w:rPr>
              <w:t>Мақсаты: өзіңіз туралы қысқаша әңгіме құруды үйрету.</w:t>
            </w:r>
          </w:p>
          <w:p w14:paraId="1E339E60" w14:textId="77777777" w:rsidR="00A561BB" w:rsidRPr="00A561BB" w:rsidRDefault="00A561BB" w:rsidP="00A561BB">
            <w:pPr>
              <w:pStyle w:val="13213"/>
              <w:rPr>
                <w:lang w:val="kk-KZ"/>
              </w:rPr>
            </w:pPr>
            <w:r w:rsidRPr="00A561BB">
              <w:rPr>
                <w:lang w:val="kk-KZ"/>
              </w:rPr>
              <w:t xml:space="preserve">«Күлімсіреу» артикуляциялық гимнастикасы </w:t>
            </w:r>
          </w:p>
          <w:p w14:paraId="0D5D824B" w14:textId="3D4F9980" w:rsidR="00D251B5" w:rsidRPr="00A561BB" w:rsidRDefault="00A561BB" w:rsidP="00A561BB">
            <w:pPr>
              <w:pStyle w:val="13213"/>
              <w:rPr>
                <w:lang w:val="kk-KZ"/>
              </w:rPr>
            </w:pPr>
            <w:r w:rsidRPr="00A561BB">
              <w:rPr>
                <w:lang w:val="kk-KZ"/>
              </w:rPr>
              <w:t>Мақсаты: дыбысты дұрыс айтуды, ерінді күлімсіреп ұстап тұру қабілетін дамыту</w:t>
            </w:r>
          </w:p>
        </w:tc>
        <w:tc>
          <w:tcPr>
            <w:tcW w:w="2551" w:type="dxa"/>
          </w:tcPr>
          <w:p w14:paraId="0A826E2D" w14:textId="77777777" w:rsidR="00A561BB" w:rsidRPr="00A561BB" w:rsidRDefault="00A561BB" w:rsidP="00A561BB">
            <w:pPr>
              <w:pStyle w:val="13213"/>
            </w:pPr>
            <w:r w:rsidRPr="00A561BB">
              <w:rPr>
                <w:lang w:val="kk-KZ"/>
              </w:rPr>
              <w:t>«</w:t>
            </w:r>
            <w:r w:rsidRPr="00A561BB">
              <w:t>Менің досым немен айналысады</w:t>
            </w:r>
            <w:r w:rsidRPr="00A561BB">
              <w:rPr>
                <w:lang w:val="kk-KZ"/>
              </w:rPr>
              <w:t>»</w:t>
            </w:r>
            <w:r w:rsidRPr="00A561BB">
              <w:t xml:space="preserve"> дидактикалық ойыны</w:t>
            </w:r>
          </w:p>
          <w:p w14:paraId="48C968B9" w14:textId="77777777" w:rsidR="00A561BB" w:rsidRPr="00A561BB" w:rsidRDefault="00A561BB" w:rsidP="00A561BB">
            <w:pPr>
              <w:pStyle w:val="13213"/>
            </w:pPr>
            <w:proofErr w:type="gramStart"/>
            <w:r w:rsidRPr="00A561BB">
              <w:t>Мақсаты:қарапайым</w:t>
            </w:r>
            <w:proofErr w:type="gramEnd"/>
            <w:r w:rsidRPr="00A561BB">
              <w:t xml:space="preserve"> кең таралған сөйлемдерді құрастыруда жаттығу.</w:t>
            </w:r>
          </w:p>
          <w:p w14:paraId="71C359C5" w14:textId="77777777" w:rsidR="00A561BB" w:rsidRPr="00A561BB" w:rsidRDefault="00A561BB" w:rsidP="00A561BB">
            <w:pPr>
              <w:pStyle w:val="13213"/>
            </w:pPr>
            <w:r w:rsidRPr="00A561BB">
              <w:rPr>
                <w:lang w:val="kk-KZ"/>
              </w:rPr>
              <w:t>«</w:t>
            </w:r>
            <w:r w:rsidRPr="00A561BB">
              <w:t>Жылан</w:t>
            </w:r>
            <w:r w:rsidRPr="00A561BB">
              <w:rPr>
                <w:lang w:val="kk-KZ"/>
              </w:rPr>
              <w:t>»</w:t>
            </w:r>
            <w:r w:rsidRPr="00A561BB">
              <w:t xml:space="preserve"> артикуляциялық гимнастикасы</w:t>
            </w:r>
          </w:p>
          <w:p w14:paraId="09D12C93" w14:textId="6E57CF3A" w:rsidR="00D251B5" w:rsidRPr="002D4A46" w:rsidRDefault="00A561BB" w:rsidP="00A561BB">
            <w:pPr>
              <w:pStyle w:val="13213"/>
              <w:rPr>
                <w:lang w:val="kk-KZ"/>
              </w:rPr>
            </w:pPr>
            <w:r w:rsidRPr="00A561BB">
              <w:t>Мақсаты: дыбысты дұрыс айтуды дамыту, ерінді күлімсіреп ұстап тұру</w:t>
            </w:r>
          </w:p>
        </w:tc>
        <w:tc>
          <w:tcPr>
            <w:tcW w:w="2552" w:type="dxa"/>
          </w:tcPr>
          <w:p w14:paraId="0F34E779" w14:textId="77777777" w:rsidR="00A561BB" w:rsidRPr="00556BDA" w:rsidRDefault="00A561BB" w:rsidP="00D251B5">
            <w:pPr>
              <w:pStyle w:val="13213"/>
              <w:rPr>
                <w:lang w:val="kk-KZ"/>
              </w:rPr>
            </w:pPr>
            <w:r w:rsidRPr="00A561BB">
              <w:rPr>
                <w:lang w:val="kk-KZ"/>
              </w:rPr>
              <w:t>«</w:t>
            </w:r>
            <w:r w:rsidRPr="00556BDA">
              <w:rPr>
                <w:lang w:val="kk-KZ"/>
              </w:rPr>
              <w:t>Отбасы</w:t>
            </w:r>
            <w:r w:rsidRPr="00A561BB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саусақ ойыны </w:t>
            </w:r>
          </w:p>
          <w:p w14:paraId="372E931E" w14:textId="3BA462BF" w:rsidR="00D251B5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5D3584" w:rsidRPr="00556BDA">
              <w:rPr>
                <w:lang w:val="kk-KZ"/>
              </w:rPr>
              <w:t>Бізтұмсық</w:t>
            </w:r>
            <w:r w:rsidRPr="002D4A46">
              <w:rPr>
                <w:lang w:val="kk-KZ"/>
              </w:rPr>
              <w:t>»</w:t>
            </w:r>
            <w:r w:rsidR="006617A9" w:rsidRPr="002D4A46">
              <w:rPr>
                <w:lang w:val="kk-KZ"/>
              </w:rPr>
              <w:t xml:space="preserve"> – </w:t>
            </w:r>
            <w:r w:rsidRPr="002D4A46">
              <w:rPr>
                <w:lang w:val="kk-KZ"/>
              </w:rPr>
              <w:t>«</w:t>
            </w:r>
            <w:r w:rsidR="005D3584" w:rsidRPr="005D3584">
              <w:rPr>
                <w:lang w:val="kk-KZ"/>
              </w:rPr>
              <w:t>Күлімсіреу</w:t>
            </w:r>
            <w:r w:rsidRPr="002D4A46">
              <w:rPr>
                <w:lang w:val="kk-KZ"/>
              </w:rPr>
              <w:t xml:space="preserve">» </w:t>
            </w:r>
            <w:r w:rsidR="006617A9" w:rsidRPr="002D4A46">
              <w:rPr>
                <w:lang w:val="kk-KZ"/>
              </w:rPr>
              <w:t xml:space="preserve">– </w:t>
            </w:r>
            <w:r w:rsidRPr="002D4A46">
              <w:rPr>
                <w:lang w:val="kk-KZ"/>
              </w:rPr>
              <w:t>«</w:t>
            </w:r>
            <w:r w:rsidR="005D3584" w:rsidRPr="00556BDA">
              <w:rPr>
                <w:lang w:val="kk-KZ"/>
              </w:rPr>
              <w:t>Үйшік ашылады</w:t>
            </w:r>
            <w:r w:rsidRPr="002D4A46">
              <w:rPr>
                <w:lang w:val="kk-KZ"/>
              </w:rPr>
              <w:t xml:space="preserve">» </w:t>
            </w:r>
          </w:p>
          <w:p w14:paraId="6E50F7B5" w14:textId="17F015E9" w:rsidR="005D3584" w:rsidRPr="00556BDA" w:rsidRDefault="005D3584" w:rsidP="005D3584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артикуляциялық гимнастиканың ауысуы</w:t>
            </w:r>
          </w:p>
          <w:p w14:paraId="6DC64881" w14:textId="77777777" w:rsidR="005D3584" w:rsidRPr="00556BDA" w:rsidRDefault="005D3584" w:rsidP="005D3584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дыбысты дұрыс айтуды дамыту, әр түрлі жаттығуларды шарлармен ойнау</w:t>
            </w:r>
          </w:p>
          <w:p w14:paraId="10CEC297" w14:textId="470389B2" w:rsidR="00D251B5" w:rsidRPr="00556BDA" w:rsidRDefault="00D251B5" w:rsidP="00D251B5">
            <w:pPr>
              <w:pStyle w:val="13213"/>
              <w:rPr>
                <w:lang w:val="kk-KZ"/>
              </w:rPr>
            </w:pPr>
          </w:p>
        </w:tc>
        <w:tc>
          <w:tcPr>
            <w:tcW w:w="2268" w:type="dxa"/>
          </w:tcPr>
          <w:p w14:paraId="492E591D" w14:textId="2FD5C98A" w:rsidR="00D251B5" w:rsidRPr="002D4A46" w:rsidRDefault="006617A9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D251B5" w:rsidRPr="002D4A46">
              <w:rPr>
                <w:lang w:val="kk-KZ"/>
              </w:rPr>
              <w:t>Су-джок</w:t>
            </w:r>
            <w:r w:rsidRPr="002D4A46">
              <w:rPr>
                <w:lang w:val="kk-KZ"/>
              </w:rPr>
              <w:t xml:space="preserve">» </w:t>
            </w:r>
            <w:r w:rsidR="005D3584">
              <w:t xml:space="preserve">шармен ойын </w:t>
            </w:r>
            <w:r w:rsidR="00D251B5" w:rsidRPr="002D4A46">
              <w:rPr>
                <w:lang w:val="kk-KZ"/>
              </w:rPr>
              <w:t>(</w:t>
            </w:r>
            <w:r w:rsidRPr="002D4A46">
              <w:rPr>
                <w:lang w:val="kk-KZ"/>
              </w:rPr>
              <w:t>«</w:t>
            </w:r>
            <w:r w:rsidR="005D3584">
              <w:t>Кірпі</w:t>
            </w:r>
            <w:r w:rsidRPr="002D4A46">
              <w:rPr>
                <w:lang w:val="kk-KZ"/>
              </w:rPr>
              <w:t>»</w:t>
            </w:r>
            <w:r w:rsidR="00D251B5" w:rsidRPr="002D4A46">
              <w:rPr>
                <w:lang w:val="kk-KZ"/>
              </w:rPr>
              <w:t>)</w:t>
            </w:r>
          </w:p>
          <w:p w14:paraId="121D8A00" w14:textId="5572A9BC" w:rsidR="00D251B5" w:rsidRPr="002D4A46" w:rsidRDefault="005D3584" w:rsidP="00D251B5">
            <w:pPr>
              <w:pStyle w:val="13213"/>
              <w:rPr>
                <w:lang w:val="kk-KZ"/>
              </w:rPr>
            </w:pPr>
            <w:r w:rsidRPr="005D3584">
              <w:rPr>
                <w:lang w:val="kk-KZ"/>
              </w:rPr>
              <w:t>Мақсаты: ми қыртысының сөйлеу аймақтарын ынталандыру</w:t>
            </w:r>
            <w:r w:rsidR="00D251B5" w:rsidRPr="002D4A46">
              <w:rPr>
                <w:lang w:val="kk-KZ"/>
              </w:rPr>
              <w:t>.</w:t>
            </w:r>
          </w:p>
          <w:p w14:paraId="1243DB06" w14:textId="6F58CD2E" w:rsidR="00D251B5" w:rsidRPr="002D4A46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5D3584" w:rsidRPr="005D3584">
              <w:rPr>
                <w:lang w:val="kk-KZ"/>
              </w:rPr>
              <w:t>Ормандағы ағаштар</w:t>
            </w:r>
            <w:r w:rsidRPr="002D4A46">
              <w:rPr>
                <w:lang w:val="kk-KZ"/>
              </w:rPr>
              <w:t>»</w:t>
            </w:r>
            <w:r w:rsidR="005D3584" w:rsidRPr="005D3584">
              <w:rPr>
                <w:lang w:val="kk-KZ"/>
              </w:rPr>
              <w:t xml:space="preserve"> саусақ гимнастикасы</w:t>
            </w:r>
          </w:p>
          <w:p w14:paraId="5036316C" w14:textId="14705897" w:rsidR="00D251B5" w:rsidRPr="005D3584" w:rsidRDefault="005D3584" w:rsidP="00D251B5">
            <w:pPr>
              <w:pStyle w:val="13213"/>
              <w:rPr>
                <w:lang w:val="kk-KZ"/>
              </w:rPr>
            </w:pPr>
            <w:r w:rsidRPr="005D3584">
              <w:rPr>
                <w:lang w:val="kk-KZ"/>
              </w:rPr>
              <w:t>Мақсаты: саусақтардың ұсақ моторикасын дамыту</w:t>
            </w:r>
          </w:p>
        </w:tc>
        <w:tc>
          <w:tcPr>
            <w:tcW w:w="2551" w:type="dxa"/>
          </w:tcPr>
          <w:p w14:paraId="1F46EC53" w14:textId="0BC3275C" w:rsidR="001A4BBE" w:rsidRPr="00556BDA" w:rsidRDefault="00F4477A" w:rsidP="001A4BBE">
            <w:pPr>
              <w:pStyle w:val="13213"/>
              <w:rPr>
                <w:lang w:val="kk-KZ"/>
              </w:rPr>
            </w:pPr>
            <w:r w:rsidRPr="00F4477A">
              <w:rPr>
                <w:lang w:val="kk-KZ"/>
              </w:rPr>
              <w:t>«</w:t>
            </w:r>
            <w:r w:rsidR="001A4BBE" w:rsidRPr="00556BDA">
              <w:rPr>
                <w:lang w:val="kk-KZ"/>
              </w:rPr>
              <w:t>Не? Қайда? Қашан?»</w:t>
            </w:r>
            <w:r w:rsidR="005D3584" w:rsidRPr="00556BDA">
              <w:rPr>
                <w:lang w:val="kk-KZ"/>
              </w:rPr>
              <w:t xml:space="preserve"> зияткерлік ойын</w:t>
            </w:r>
          </w:p>
          <w:p w14:paraId="4FE4E5FD" w14:textId="7EE500E5" w:rsidR="00D251B5" w:rsidRPr="00556BDA" w:rsidRDefault="001A4BBE" w:rsidP="001A4BBE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танымдық қызығушылықты, зияткерлікті дамыту, білімді кеңейту</w:t>
            </w:r>
          </w:p>
        </w:tc>
      </w:tr>
      <w:tr w:rsidR="00D251B5" w:rsidRPr="00DE10E4" w14:paraId="6A89B38E" w14:textId="77777777" w:rsidTr="00D251B5">
        <w:tc>
          <w:tcPr>
            <w:tcW w:w="2694" w:type="dxa"/>
            <w:hideMark/>
          </w:tcPr>
          <w:p w14:paraId="46478C97" w14:textId="05C3A24A" w:rsidR="00D251B5" w:rsidRPr="002D4A46" w:rsidRDefault="001A4BBE" w:rsidP="00D251B5">
            <w:pPr>
              <w:pStyle w:val="13213"/>
              <w:rPr>
                <w:lang w:val="kk-KZ"/>
              </w:rPr>
            </w:pPr>
            <w:r w:rsidRPr="001A4BBE">
              <w:rPr>
                <w:lang w:val="kk-KZ"/>
              </w:rPr>
              <w:t>Ұйымдастырылған қызмет</w:t>
            </w:r>
          </w:p>
        </w:tc>
        <w:tc>
          <w:tcPr>
            <w:tcW w:w="2552" w:type="dxa"/>
          </w:tcPr>
          <w:p w14:paraId="09606255" w14:textId="15C8DAB7" w:rsidR="00D251B5" w:rsidRPr="002D4A46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573C77" w:rsidRPr="00573C77">
              <w:rPr>
                <w:lang w:val="kk-KZ"/>
              </w:rPr>
              <w:t>Балабақшада</w:t>
            </w:r>
            <w:r w:rsidRPr="002D4A46">
              <w:rPr>
                <w:lang w:val="kk-KZ"/>
              </w:rPr>
              <w:t xml:space="preserve">» </w:t>
            </w:r>
            <w:r w:rsidR="00573C77" w:rsidRPr="00573C77">
              <w:rPr>
                <w:lang w:val="kk-KZ"/>
              </w:rPr>
              <w:t xml:space="preserve">қазақ тілі </w:t>
            </w:r>
            <w:r w:rsidRPr="002D4A46">
              <w:rPr>
                <w:lang w:val="kk-KZ"/>
              </w:rPr>
              <w:t>(модел</w:t>
            </w:r>
            <w:r w:rsidR="00573C77" w:rsidRPr="00573C77">
              <w:rPr>
                <w:lang w:val="kk-KZ"/>
              </w:rPr>
              <w:t>деу</w:t>
            </w:r>
            <w:r w:rsidRPr="002D4A46">
              <w:rPr>
                <w:lang w:val="kk-KZ"/>
              </w:rPr>
              <w:t>)</w:t>
            </w:r>
          </w:p>
          <w:p w14:paraId="736B1808" w14:textId="77777777" w:rsidR="00573C77" w:rsidRPr="00573C77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>Міндеті: дауысты және дауыссыз дыбыстарды дұрыс айту дағдыларын қалыптастыру.</w:t>
            </w:r>
          </w:p>
          <w:p w14:paraId="6E85D7ED" w14:textId="77777777" w:rsidR="00573C77" w:rsidRPr="00573C77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 xml:space="preserve">Жабық өсімдіктер, олардың айырмашылықтары туралы балалардың білімін байыту. </w:t>
            </w:r>
          </w:p>
          <w:p w14:paraId="193B5772" w14:textId="3A394621" w:rsidR="00D251B5" w:rsidRPr="002D4A46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 xml:space="preserve">Схеманы, үлгіні қолдана отырып </w:t>
            </w:r>
            <w:r w:rsidRPr="00573C77">
              <w:rPr>
                <w:lang w:val="kk-KZ"/>
              </w:rPr>
              <w:lastRenderedPageBreak/>
              <w:t>дизайн жасауға үйрету. (Коммуникативтік, әлеуметтік-эмоциялық, танымдық дағдылар</w:t>
            </w:r>
            <w:r w:rsidR="00D251B5" w:rsidRPr="002D4A46">
              <w:rPr>
                <w:lang w:val="kk-KZ"/>
              </w:rPr>
              <w:t>)</w:t>
            </w:r>
          </w:p>
        </w:tc>
        <w:tc>
          <w:tcPr>
            <w:tcW w:w="2551" w:type="dxa"/>
          </w:tcPr>
          <w:p w14:paraId="7CB16284" w14:textId="280B4EA2" w:rsidR="00D251B5" w:rsidRPr="00573C77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lastRenderedPageBreak/>
              <w:t>«</w:t>
            </w:r>
            <w:r w:rsidR="00573C77" w:rsidRPr="00573C77">
              <w:rPr>
                <w:lang w:val="kk-KZ"/>
              </w:rPr>
              <w:t xml:space="preserve">Балабақша </w:t>
            </w:r>
            <w:r w:rsidRPr="002D4A46">
              <w:rPr>
                <w:lang w:val="kk-KZ"/>
              </w:rPr>
              <w:t xml:space="preserve">– </w:t>
            </w:r>
            <w:r w:rsidR="00573C77" w:rsidRPr="00573C77">
              <w:rPr>
                <w:lang w:val="kk-KZ"/>
              </w:rPr>
              <w:t>қуаныш үйі</w:t>
            </w:r>
            <w:r w:rsidRPr="002D4A46">
              <w:rPr>
                <w:lang w:val="kk-KZ"/>
              </w:rPr>
              <w:t xml:space="preserve">!» </w:t>
            </w:r>
            <w:r w:rsidR="00573C77" w:rsidRPr="00573C77">
              <w:rPr>
                <w:lang w:val="kk-KZ"/>
              </w:rPr>
              <w:t>дене шынықтыру</w:t>
            </w:r>
          </w:p>
          <w:p w14:paraId="53F0F4A2" w14:textId="77777777" w:rsidR="00573C77" w:rsidRPr="00573C77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>Міндеті: балалардың сөздік қорын адамдардың кәсіптерін, заттардың бөліктері мен бөлшектерінің атауларын білдіретін зат есімдермен байыту.</w:t>
            </w:r>
          </w:p>
          <w:p w14:paraId="5DE5C643" w14:textId="77777777" w:rsidR="00573C77" w:rsidRPr="00573C77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>Тәуелсіз практикалық қызметке ынталандыру</w:t>
            </w:r>
          </w:p>
          <w:p w14:paraId="1CEAF836" w14:textId="52F3E942" w:rsidR="00D251B5" w:rsidRPr="002D4A46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lastRenderedPageBreak/>
              <w:t xml:space="preserve">Би қимылдарын, музыкалық ойын әрекеттерін орындау дағдыларын қалыптастыру. </w:t>
            </w:r>
            <w:r w:rsidRPr="00573C77">
              <w:t>(Коммуникативтік, танымдық, шығармашылық дағдылар</w:t>
            </w:r>
            <w:r w:rsidR="00D251B5" w:rsidRPr="002D4A46">
              <w:rPr>
                <w:lang w:val="kk-KZ"/>
              </w:rPr>
              <w:t>)</w:t>
            </w:r>
          </w:p>
        </w:tc>
        <w:tc>
          <w:tcPr>
            <w:tcW w:w="2552" w:type="dxa"/>
          </w:tcPr>
          <w:p w14:paraId="562B52D9" w14:textId="13B445B9" w:rsidR="00D251B5" w:rsidRPr="002D4A46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lastRenderedPageBreak/>
              <w:t>«</w:t>
            </w:r>
            <w:r w:rsidR="00573C77" w:rsidRPr="00573C77">
              <w:rPr>
                <w:lang w:val="kk-KZ"/>
              </w:rPr>
              <w:t>Ойын алаңында</w:t>
            </w:r>
            <w:r w:rsidRPr="002D4A46">
              <w:rPr>
                <w:lang w:val="kk-KZ"/>
              </w:rPr>
              <w:t xml:space="preserve">» </w:t>
            </w:r>
            <w:r w:rsidR="00573C77" w:rsidRPr="00573C77">
              <w:rPr>
                <w:lang w:val="kk-KZ"/>
              </w:rPr>
              <w:t>музыка</w:t>
            </w:r>
          </w:p>
          <w:p w14:paraId="4A63400C" w14:textId="0CE82D28" w:rsidR="00D251B5" w:rsidRPr="002D4A46" w:rsidRDefault="00573C77" w:rsidP="00D251B5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 xml:space="preserve">Міндеті: күзгі табиғатты, қарапайым өзгерістерді бақылау дағдыларын дамыту; жол ережелері туралы идеяларды қалыптастыру; балалардың доппен ойнауын, дене шынықтыру жабдықтарын, спорттық және ашық </w:t>
            </w:r>
            <w:r w:rsidRPr="00573C77">
              <w:rPr>
                <w:lang w:val="kk-KZ"/>
              </w:rPr>
              <w:lastRenderedPageBreak/>
              <w:t xml:space="preserve">ойындарға арналған атрибуттарды қолдануды ынталандыру. </w:t>
            </w:r>
            <w:r w:rsidRPr="00573C77">
              <w:t>(Әлеуметтік-эмоциялық, танымдық, физикалық дағдылар</w:t>
            </w:r>
            <w:r w:rsidR="00D251B5" w:rsidRPr="002D4A46">
              <w:rPr>
                <w:lang w:val="kk-KZ"/>
              </w:rPr>
              <w:t>)</w:t>
            </w:r>
          </w:p>
        </w:tc>
        <w:tc>
          <w:tcPr>
            <w:tcW w:w="2268" w:type="dxa"/>
          </w:tcPr>
          <w:p w14:paraId="7D3ACC29" w14:textId="75108F6F" w:rsidR="00D251B5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lastRenderedPageBreak/>
              <w:t>«</w:t>
            </w:r>
            <w:r w:rsidR="00573C77" w:rsidRPr="00573C77">
              <w:rPr>
                <w:lang w:val="kk-KZ"/>
              </w:rPr>
              <w:t>Ерекше балабақша</w:t>
            </w:r>
            <w:r w:rsidRPr="002D4A46">
              <w:rPr>
                <w:lang w:val="kk-KZ"/>
              </w:rPr>
              <w:t xml:space="preserve">» </w:t>
            </w:r>
          </w:p>
          <w:p w14:paraId="175B9681" w14:textId="2FA98C09" w:rsidR="00573C77" w:rsidRPr="002D4A46" w:rsidRDefault="00573C77" w:rsidP="00D251B5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>дене шынықтыру</w:t>
            </w:r>
          </w:p>
          <w:p w14:paraId="43D50E9B" w14:textId="77777777" w:rsidR="00573C77" w:rsidRPr="00573C77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t>Міндеті: конструктордан ойнау үшін құрылыс салу дағдысын жетілдіру, бөлшектерді бекіту тәсілдері туралы білім; үлгі бойынша әңгіме құрастыру білігін қалыптастыру</w:t>
            </w:r>
          </w:p>
          <w:p w14:paraId="373AF9FC" w14:textId="5F9E39E2" w:rsidR="00D251B5" w:rsidRPr="002D4A46" w:rsidRDefault="00573C77" w:rsidP="00573C77">
            <w:pPr>
              <w:pStyle w:val="13213"/>
              <w:rPr>
                <w:lang w:val="kk-KZ"/>
              </w:rPr>
            </w:pPr>
            <w:r w:rsidRPr="00573C77">
              <w:rPr>
                <w:lang w:val="kk-KZ"/>
              </w:rPr>
              <w:lastRenderedPageBreak/>
              <w:t xml:space="preserve">Таныс физикалық жаттығуларды музыкалық сүйемелдеуге сәйкес әртүрлі қарқынмен орындауға шақыру. </w:t>
            </w:r>
            <w:r w:rsidRPr="00573C77">
              <w:t>(Танымдық, коммуникативтік, физикалық дағдылар</w:t>
            </w:r>
            <w:r w:rsidR="00D251B5" w:rsidRPr="002D4A46">
              <w:rPr>
                <w:lang w:val="kk-KZ"/>
              </w:rPr>
              <w:t>)</w:t>
            </w:r>
          </w:p>
        </w:tc>
        <w:tc>
          <w:tcPr>
            <w:tcW w:w="2551" w:type="dxa"/>
          </w:tcPr>
          <w:p w14:paraId="2ACC17B2" w14:textId="77777777" w:rsidR="00AC3D20" w:rsidRPr="00AC3D20" w:rsidRDefault="00D251B5" w:rsidP="00AC3D20">
            <w:pPr>
              <w:pStyle w:val="13213"/>
            </w:pPr>
            <w:r w:rsidRPr="002D4A46">
              <w:rPr>
                <w:lang w:val="kk-KZ"/>
              </w:rPr>
              <w:lastRenderedPageBreak/>
              <w:t>«</w:t>
            </w:r>
            <w:r w:rsidR="00AC3D20" w:rsidRPr="00AC3D20">
              <w:t>Біздің учаскеде не өседі</w:t>
            </w:r>
            <w:r w:rsidRPr="002D4A46">
              <w:rPr>
                <w:lang w:val="kk-KZ"/>
              </w:rPr>
              <w:t xml:space="preserve">?» </w:t>
            </w:r>
            <w:r w:rsidR="00AC3D20" w:rsidRPr="00AC3D20">
              <w:t>(зерттеу)</w:t>
            </w:r>
          </w:p>
          <w:p w14:paraId="370CB4FD" w14:textId="77777777" w:rsidR="00AC3D20" w:rsidRPr="00AC3D20" w:rsidRDefault="00AC3D20" w:rsidP="00AC3D20">
            <w:pPr>
              <w:pStyle w:val="13213"/>
              <w:rPr>
                <w:lang w:val="kk-KZ"/>
              </w:rPr>
            </w:pPr>
            <w:r w:rsidRPr="00AC3D20">
              <w:rPr>
                <w:lang w:val="kk-KZ"/>
              </w:rPr>
              <w:t>дене шынықтыру</w:t>
            </w:r>
          </w:p>
          <w:p w14:paraId="1E3C3333" w14:textId="73765B24" w:rsidR="00E31B3C" w:rsidRPr="00AC3D20" w:rsidRDefault="00E31B3C" w:rsidP="00E31B3C">
            <w:pPr>
              <w:pStyle w:val="13213"/>
              <w:rPr>
                <w:lang w:val="kk-KZ"/>
              </w:rPr>
            </w:pPr>
            <w:r w:rsidRPr="00AC3D20">
              <w:rPr>
                <w:lang w:val="kk-KZ"/>
              </w:rPr>
              <w:t>Міндеті: көкөністер мен жемістерді ажырату және атау дағдыларын жетілдіру; ойындарды пайдалана отырып, сөзге қызығушылық пен назар қалыптастыру</w:t>
            </w:r>
          </w:p>
          <w:p w14:paraId="0684F88F" w14:textId="77777777" w:rsidR="00E31B3C" w:rsidRPr="00556BDA" w:rsidRDefault="00E31B3C" w:rsidP="00E31B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Қарапайым эксперименттерге </w:t>
            </w:r>
            <w:r w:rsidRPr="00556BDA">
              <w:rPr>
                <w:lang w:val="kk-KZ"/>
              </w:rPr>
              <w:lastRenderedPageBreak/>
              <w:t>қызығушылықты арттыру.</w:t>
            </w:r>
          </w:p>
          <w:p w14:paraId="31677F41" w14:textId="36402EF0" w:rsidR="00D251B5" w:rsidRPr="002D4A46" w:rsidRDefault="00E31B3C" w:rsidP="00E31B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(Танымдық, әлеуметтік-эмоциялық дағдылар)</w:t>
            </w:r>
          </w:p>
        </w:tc>
      </w:tr>
      <w:tr w:rsidR="00D251B5" w:rsidRPr="00DE10E4" w14:paraId="4DE2B714" w14:textId="77777777" w:rsidTr="00D251B5">
        <w:tc>
          <w:tcPr>
            <w:tcW w:w="2694" w:type="dxa"/>
            <w:hideMark/>
          </w:tcPr>
          <w:p w14:paraId="69DD8802" w14:textId="54781D68" w:rsidR="00D251B5" w:rsidRPr="002D4A46" w:rsidRDefault="001A4BBE" w:rsidP="00D251B5">
            <w:pPr>
              <w:pStyle w:val="13213"/>
              <w:rPr>
                <w:lang w:val="kk-KZ"/>
              </w:rPr>
            </w:pPr>
            <w:r w:rsidRPr="001A4BBE">
              <w:rPr>
                <w:lang w:val="kk-KZ"/>
              </w:rPr>
              <w:lastRenderedPageBreak/>
              <w:t>Серуендеуге дайындық</w:t>
            </w:r>
          </w:p>
        </w:tc>
        <w:tc>
          <w:tcPr>
            <w:tcW w:w="12474" w:type="dxa"/>
            <w:gridSpan w:val="5"/>
          </w:tcPr>
          <w:p w14:paraId="0B7CCD75" w14:textId="5364E985" w:rsidR="00D251B5" w:rsidRPr="00556BDA" w:rsidRDefault="00E31B3C" w:rsidP="00B855AD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 xml:space="preserve">Балаларды серуендеуге ынталандыру; серуендеуге арналған ойын материалдарын таңдау; балалармен жеке әңгімелер. </w:t>
            </w:r>
            <w:r w:rsidRPr="00556BDA">
              <w:rPr>
                <w:lang w:val="kk-KZ"/>
              </w:rPr>
              <w:t>Балалардың өзіндік қозғалыс белсенділігі үшін жағдай жасау, балалармен спорттық</w:t>
            </w:r>
            <w:r w:rsidR="00AC3D20" w:rsidRPr="00556BDA">
              <w:rPr>
                <w:lang w:val="kk-KZ"/>
              </w:rPr>
              <w:t>-</w:t>
            </w:r>
            <w:r w:rsidRPr="00556BDA">
              <w:rPr>
                <w:lang w:val="kk-KZ"/>
              </w:rPr>
              <w:t>ойын жабдықтары мен спорттық керек-жарақтарды дұрыс пайдалану туралы әңгімелесу. Балаларды жүйелі түрде кию</w:t>
            </w:r>
            <w:r w:rsidR="00AC3D20" w:rsidRPr="00556BDA">
              <w:rPr>
                <w:lang w:val="kk-KZ"/>
              </w:rPr>
              <w:t xml:space="preserve"> </w:t>
            </w:r>
            <w:r w:rsidRPr="00556BDA">
              <w:rPr>
                <w:lang w:val="kk-KZ"/>
              </w:rPr>
              <w:t>(ауа-райына байланысты), дұрыс киінуді бақылау (сөйлеуді дамыту, өзіне-өзі қызмет көрсету дағдылары, ірі және ұсақ моториканы дамыту)</w:t>
            </w:r>
          </w:p>
        </w:tc>
      </w:tr>
      <w:tr w:rsidR="00D251B5" w:rsidRPr="00DE10E4" w14:paraId="7AA295A2" w14:textId="77777777" w:rsidTr="00D251B5">
        <w:tc>
          <w:tcPr>
            <w:tcW w:w="2694" w:type="dxa"/>
            <w:hideMark/>
          </w:tcPr>
          <w:p w14:paraId="5A6A89E3" w14:textId="6064C21C" w:rsidR="00D251B5" w:rsidRPr="002D4A46" w:rsidRDefault="001A4BBE" w:rsidP="00D251B5">
            <w:pPr>
              <w:pStyle w:val="13213"/>
              <w:rPr>
                <w:lang w:val="kk-KZ"/>
              </w:rPr>
            </w:pPr>
            <w:r w:rsidRPr="001A4BBE">
              <w:rPr>
                <w:lang w:val="kk-KZ"/>
              </w:rPr>
              <w:t>Серуен</w:t>
            </w:r>
          </w:p>
        </w:tc>
        <w:tc>
          <w:tcPr>
            <w:tcW w:w="2552" w:type="dxa"/>
            <w:shd w:val="clear" w:color="auto" w:fill="auto"/>
          </w:tcPr>
          <w:p w14:paraId="2A5605A7" w14:textId="77777777" w:rsidR="00793F38" w:rsidRPr="00793F38" w:rsidRDefault="00793F38" w:rsidP="00793F38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Күздің басындағы маусымдық өзгерістерді бақылау</w:t>
            </w:r>
          </w:p>
          <w:p w14:paraId="4123B029" w14:textId="77777777" w:rsidR="00793F38" w:rsidRPr="00793F38" w:rsidRDefault="00793F38" w:rsidP="00793F38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Мақсаты: жыл мезгілінің өзгеруі туралы түсінік қалыптастыру.</w:t>
            </w:r>
          </w:p>
          <w:p w14:paraId="34DA0BA1" w14:textId="1129DC3B" w:rsidR="00B22525" w:rsidRPr="002D4A46" w:rsidRDefault="00793F38" w:rsidP="00793F38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Тәжірибелік-іздестіру қызметі: алдымен күзге (көктерек, қайың) дайындалған ағашты табу. Қайыңның ең әдемі жапырағын, күзгі көктерек жапырағын табу</w:t>
            </w:r>
            <w:r w:rsidR="00D251B5" w:rsidRPr="002D4A46">
              <w:rPr>
                <w:lang w:val="kk-KZ"/>
              </w:rPr>
              <w:t>.</w:t>
            </w:r>
          </w:p>
          <w:p w14:paraId="697D95E3" w14:textId="5895E022" w:rsidR="00B22525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lastRenderedPageBreak/>
              <w:t>«</w:t>
            </w:r>
            <w:r w:rsidR="00793F38" w:rsidRPr="00793F38">
              <w:rPr>
                <w:lang w:val="kk-KZ"/>
              </w:rPr>
              <w:t>Батыл балалар</w:t>
            </w:r>
            <w:r w:rsidRPr="002D4A46">
              <w:rPr>
                <w:lang w:val="kk-KZ"/>
              </w:rPr>
              <w:t>»</w:t>
            </w:r>
          </w:p>
          <w:p w14:paraId="5CE0FACB" w14:textId="75299ACD" w:rsidR="00793F38" w:rsidRPr="002D4A46" w:rsidRDefault="00793F38" w:rsidP="00D251B5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қимыл-қозғалыс ойындары</w:t>
            </w:r>
          </w:p>
          <w:p w14:paraId="4BB29AF3" w14:textId="3883FF5C" w:rsidR="00D251B5" w:rsidRPr="002D4A46" w:rsidRDefault="00793F38" w:rsidP="00D251B5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Мақсаты: жылдам жүгіру, ептілікті дамыту</w:t>
            </w:r>
            <w:r w:rsidR="00D251B5" w:rsidRPr="002D4A46">
              <w:rPr>
                <w:lang w:val="kk-KZ"/>
              </w:rPr>
              <w:t>.</w:t>
            </w:r>
          </w:p>
          <w:p w14:paraId="1DEF26C2" w14:textId="1D5C0A4A" w:rsidR="00D251B5" w:rsidRPr="002D4A46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793F38" w:rsidRPr="00793F38">
              <w:rPr>
                <w:lang w:val="kk-KZ"/>
              </w:rPr>
              <w:t>Солтүстік бұғысы</w:t>
            </w:r>
            <w:r w:rsidRPr="002D4A46">
              <w:rPr>
                <w:lang w:val="kk-KZ"/>
              </w:rPr>
              <w:t>»</w:t>
            </w:r>
          </w:p>
          <w:p w14:paraId="253E1896" w14:textId="77777777" w:rsidR="00793F38" w:rsidRPr="00793F38" w:rsidRDefault="00793F38" w:rsidP="00793F38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Мақсаты: екі аяқпен алға жылжу қабілетін бекіту.</w:t>
            </w:r>
          </w:p>
          <w:p w14:paraId="5A41F673" w14:textId="66C91F72" w:rsidR="00793F38" w:rsidRPr="00793F38" w:rsidRDefault="00793F38" w:rsidP="00793F38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Еңбек қызметі: балабақша учаскесін құлаған жапырақтан тазарту.</w:t>
            </w:r>
          </w:p>
          <w:p w14:paraId="161D660E" w14:textId="77777777" w:rsidR="00793F38" w:rsidRDefault="00793F38" w:rsidP="00793F38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t>Мақсаты: балаларға және басқа балаларға орындалған жұмыстан қуанышты көңіл-күй қалыптастыруға үйрету. Экологиялық мәдениетті тәрбиелеу. Қозғалыстарды дамыту бойынша жеке жұмыс</w:t>
            </w:r>
          </w:p>
          <w:p w14:paraId="271DE881" w14:textId="77777777" w:rsidR="005A0D99" w:rsidRPr="005A0D99" w:rsidRDefault="005A0D99" w:rsidP="005A0D99">
            <w:pPr>
              <w:pStyle w:val="13213"/>
              <w:rPr>
                <w:lang w:val="kk-KZ"/>
              </w:rPr>
            </w:pPr>
            <w:r w:rsidRPr="005A0D99">
              <w:rPr>
                <w:lang w:val="kk-KZ"/>
              </w:rPr>
              <w:t>Мақсаты: күшті жылдамдықпен үйлестіре отырып, секіруді дамыту</w:t>
            </w:r>
          </w:p>
          <w:p w14:paraId="7AAEA914" w14:textId="416D5356" w:rsidR="00D251B5" w:rsidRPr="002D4A46" w:rsidRDefault="005A0D99" w:rsidP="005A0D99">
            <w:pPr>
              <w:pStyle w:val="13213"/>
              <w:rPr>
                <w:lang w:val="kk-KZ"/>
              </w:rPr>
            </w:pPr>
            <w:r w:rsidRPr="005A0D99">
              <w:rPr>
                <w:lang w:val="kk-KZ"/>
              </w:rPr>
              <w:t>Сыртқы материалмен тәуелсіз ойындар</w:t>
            </w:r>
          </w:p>
        </w:tc>
        <w:tc>
          <w:tcPr>
            <w:tcW w:w="2551" w:type="dxa"/>
            <w:shd w:val="clear" w:color="auto" w:fill="auto"/>
          </w:tcPr>
          <w:p w14:paraId="199964D8" w14:textId="0630D761" w:rsidR="00D251B5" w:rsidRPr="002D4A46" w:rsidRDefault="00793F38" w:rsidP="00D251B5">
            <w:pPr>
              <w:pStyle w:val="13213"/>
              <w:rPr>
                <w:lang w:val="kk-KZ"/>
              </w:rPr>
            </w:pPr>
            <w:r w:rsidRPr="00793F38">
              <w:rPr>
                <w:lang w:val="kk-KZ"/>
              </w:rPr>
              <w:lastRenderedPageBreak/>
              <w:t xml:space="preserve">Желді бақылау. Балалар желге өз бетінше сипаттама береді: күшті, екпінді, әлсіз, қысқа мерзімді, дауыл. Жел диірменінің көмегімен желдің қайдан және қайда соғатынын анықтаңыз. Жел диірменінің жағдайы тұрақты бола ма немесе ол өзгере ме? Балаларды желдің әр түрлі жағынан соғуы </w:t>
            </w:r>
            <w:r w:rsidRPr="00793F38">
              <w:rPr>
                <w:lang w:val="kk-KZ"/>
              </w:rPr>
              <w:lastRenderedPageBreak/>
              <w:t>мүмкін екенін түсінуге жетелеу</w:t>
            </w:r>
            <w:r w:rsidR="00D251B5" w:rsidRPr="002D4A46">
              <w:rPr>
                <w:lang w:val="kk-KZ"/>
              </w:rPr>
              <w:t>.</w:t>
            </w:r>
          </w:p>
          <w:p w14:paraId="75F9DDC3" w14:textId="77777777" w:rsidR="00815981" w:rsidRPr="00815981" w:rsidRDefault="005A0D99" w:rsidP="00815981">
            <w:pPr>
              <w:pStyle w:val="13213"/>
              <w:rPr>
                <w:lang w:val="kk-KZ"/>
              </w:rPr>
            </w:pPr>
            <w:r w:rsidRPr="005A0D99">
              <w:rPr>
                <w:lang w:val="kk-KZ"/>
              </w:rPr>
              <w:t xml:space="preserve">Зерттеу қызметі: бақбақпен салыстыру; ұқсастық </w:t>
            </w:r>
            <w:r w:rsidRPr="00815981">
              <w:rPr>
                <w:lang w:val="kk-KZ"/>
              </w:rPr>
              <w:t>п</w:t>
            </w:r>
            <w:r w:rsidRPr="005A0D99">
              <w:rPr>
                <w:lang w:val="kk-KZ"/>
              </w:rPr>
              <w:t>ен айырмашылықты табу</w:t>
            </w:r>
            <w:r w:rsidR="00D251B5" w:rsidRPr="002D4A46">
              <w:rPr>
                <w:lang w:val="kk-KZ"/>
              </w:rPr>
              <w:t>.</w:t>
            </w:r>
            <w:r w:rsidR="00D251B5" w:rsidRPr="002D4A46">
              <w:rPr>
                <w:lang w:val="kk-KZ"/>
              </w:rPr>
              <w:br/>
            </w:r>
            <w:r w:rsidR="00815981" w:rsidRPr="00815981">
              <w:rPr>
                <w:lang w:val="kk-KZ"/>
              </w:rPr>
              <w:t>«Солтүстік бұғысы»</w:t>
            </w:r>
          </w:p>
          <w:p w14:paraId="731349AC" w14:textId="7ED8F241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Мақсаты: екі аяқпен алға жылжу қабілетін бекіту</w:t>
            </w:r>
            <w:r w:rsidR="00D251B5" w:rsidRPr="002D4A46">
              <w:rPr>
                <w:lang w:val="kk-KZ"/>
              </w:rPr>
              <w:t>.</w:t>
            </w:r>
            <w:r w:rsidR="00D251B5" w:rsidRPr="002D4A46">
              <w:rPr>
                <w:lang w:val="kk-KZ"/>
              </w:rPr>
              <w:br/>
              <w:t>«</w:t>
            </w:r>
            <w:r w:rsidRPr="00815981">
              <w:rPr>
                <w:lang w:val="kk-KZ"/>
              </w:rPr>
              <w:t>Бұғының үлкен үйі бар</w:t>
            </w:r>
            <w:r w:rsidR="00D251B5" w:rsidRPr="002D4A46">
              <w:rPr>
                <w:lang w:val="kk-KZ"/>
              </w:rPr>
              <w:t>»</w:t>
            </w:r>
            <w:r w:rsidRPr="00793F38">
              <w:rPr>
                <w:lang w:val="kk-KZ"/>
              </w:rPr>
              <w:t xml:space="preserve"> </w:t>
            </w:r>
            <w:r w:rsidRPr="00815981">
              <w:rPr>
                <w:lang w:val="kk-KZ"/>
              </w:rPr>
              <w:t>қимыл-қозғалыс ойындары</w:t>
            </w:r>
          </w:p>
          <w:p w14:paraId="0B0FE01E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Мақсаты: мәтінге сәйкес қимылдарды орындау қабілетін бекіту (шапшаңдықпен ойнау).</w:t>
            </w:r>
          </w:p>
          <w:p w14:paraId="7B1592F8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 xml:space="preserve">Еңбек қызметі: гүл тұқымын жинау. </w:t>
            </w:r>
          </w:p>
          <w:p w14:paraId="05B43D84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Мақсаты: бірлесіп жұмыс істеу қабілеті мен тілегін қалыптастыру.</w:t>
            </w:r>
          </w:p>
          <w:p w14:paraId="6EA8A985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Қимылдарды дамыту бойынша жеке жұмыс: алға жылжумен екі аяқпен секіру.</w:t>
            </w:r>
          </w:p>
          <w:p w14:paraId="2C0F82F6" w14:textId="577C58D6" w:rsidR="00D251B5" w:rsidRPr="002D4A46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Сыртқы материалмен тәуелсіз ойындар</w:t>
            </w:r>
          </w:p>
        </w:tc>
        <w:tc>
          <w:tcPr>
            <w:tcW w:w="2552" w:type="dxa"/>
            <w:shd w:val="clear" w:color="auto" w:fill="auto"/>
          </w:tcPr>
          <w:p w14:paraId="146146A0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lastRenderedPageBreak/>
              <w:t>Шетенді бақылау</w:t>
            </w:r>
          </w:p>
          <w:p w14:paraId="72DF1707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Мақсаты: күзде тау күлін бақылауды жалғастыру; балаларға қызыл және қара тау күлінің ұқсастықтары мен айырмашылықтарын табуға үйрету.</w:t>
            </w:r>
          </w:p>
          <w:p w14:paraId="73835C81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Сұрақтар</w:t>
            </w:r>
          </w:p>
          <w:p w14:paraId="1180AF89" w14:textId="77777777" w:rsidR="00815981" w:rsidRPr="00815981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 xml:space="preserve">Қандай жануарлар шетенді жақсы көреді? Шетен жидектерін қандай құстар жейді? Халық </w:t>
            </w:r>
            <w:r w:rsidRPr="00815981">
              <w:rPr>
                <w:lang w:val="kk-KZ"/>
              </w:rPr>
              <w:lastRenderedPageBreak/>
              <w:t>шаруашылығында қалай қолданылады?</w:t>
            </w:r>
          </w:p>
          <w:p w14:paraId="52C01D1E" w14:textId="5D3D782E" w:rsidR="00B22525" w:rsidRPr="002D4A46" w:rsidRDefault="00815981" w:rsidP="00815981">
            <w:pPr>
              <w:pStyle w:val="13213"/>
              <w:rPr>
                <w:lang w:val="kk-KZ"/>
              </w:rPr>
            </w:pPr>
            <w:r w:rsidRPr="00815981">
              <w:rPr>
                <w:lang w:val="kk-KZ"/>
              </w:rPr>
              <w:t>Зерттеу қызметі</w:t>
            </w:r>
            <w:r w:rsidR="006D6592" w:rsidRPr="002D4A46">
              <w:rPr>
                <w:lang w:val="kk-KZ"/>
              </w:rPr>
              <w:t>.</w:t>
            </w:r>
            <w:r w:rsidR="00B22525" w:rsidRPr="002D4A46">
              <w:rPr>
                <w:lang w:val="kk-KZ"/>
              </w:rPr>
              <w:t xml:space="preserve"> </w:t>
            </w:r>
            <w:r w:rsidR="004B1ECB" w:rsidRPr="004B1ECB">
              <w:rPr>
                <w:lang w:val="kk-KZ"/>
              </w:rPr>
              <w:t>Бұтаның қанша бұтағы, қанша шоғыры бар екенін санау. Қандай ағаштың үлкен тәжі бар. Қызыл шетенді қарасымен салыстыру. Ұқсастық пен айырмашылықты табу</w:t>
            </w:r>
            <w:r w:rsidR="00D251B5" w:rsidRPr="002D4A46">
              <w:rPr>
                <w:lang w:val="kk-KZ"/>
              </w:rPr>
              <w:t>.</w:t>
            </w:r>
          </w:p>
          <w:p w14:paraId="15B947A9" w14:textId="7A9CF402" w:rsidR="00B22525" w:rsidRPr="002D4A46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4B1ECB" w:rsidRPr="004B1ECB">
              <w:rPr>
                <w:lang w:val="kk-KZ"/>
              </w:rPr>
              <w:t>Допты ұста</w:t>
            </w:r>
            <w:r w:rsidRPr="002D4A46">
              <w:rPr>
                <w:lang w:val="kk-KZ"/>
              </w:rPr>
              <w:t>»</w:t>
            </w:r>
            <w:r w:rsidR="004B1ECB" w:rsidRPr="00815981">
              <w:rPr>
                <w:lang w:val="kk-KZ"/>
              </w:rPr>
              <w:t xml:space="preserve"> </w:t>
            </w:r>
            <w:r w:rsidR="004B1ECB" w:rsidRPr="004B1ECB">
              <w:rPr>
                <w:lang w:val="kk-KZ"/>
              </w:rPr>
              <w:t>қимыл-қозғалыс ойындары</w:t>
            </w:r>
          </w:p>
          <w:p w14:paraId="577202CE" w14:textId="77777777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Мақсаты: допты ұстап, бере білу.</w:t>
            </w:r>
          </w:p>
          <w:p w14:paraId="4BE28555" w14:textId="7AC00C16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«Ең дәл кім?»</w:t>
            </w:r>
            <w:r w:rsidRPr="00815981">
              <w:rPr>
                <w:lang w:val="kk-KZ"/>
              </w:rPr>
              <w:t xml:space="preserve"> </w:t>
            </w:r>
            <w:r w:rsidRPr="000D4E2E">
              <w:rPr>
                <w:lang w:val="kk-KZ"/>
              </w:rPr>
              <w:t>қимыл-қозғалыс ойындары</w:t>
            </w:r>
          </w:p>
          <w:p w14:paraId="4C21E851" w14:textId="77777777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Мақсаты: тәуелсіздікті, тапқырлықты, батылдықты дамыту.</w:t>
            </w:r>
          </w:p>
          <w:p w14:paraId="4BDA4E7B" w14:textId="77777777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Еңбек қызметі: егін жиналғаннан кейін бақша мен гүл бақшасының жер ауданын ретке келтіріңіз.</w:t>
            </w:r>
          </w:p>
          <w:p w14:paraId="1101A379" w14:textId="77777777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Мақсаты: ересектерге көмек көрсету, еңбекке деген оң көзқарасты тәрбиелеу.</w:t>
            </w:r>
          </w:p>
          <w:p w14:paraId="05E36CAC" w14:textId="06E903D2" w:rsidR="00B22525" w:rsidRPr="002D4A46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lastRenderedPageBreak/>
              <w:t>Қимылдарды дамыту бойынша жеке жұмыс: екі аяқпен секіру</w:t>
            </w:r>
            <w:r w:rsidR="00D251B5" w:rsidRPr="002D4A46">
              <w:rPr>
                <w:lang w:val="kk-KZ"/>
              </w:rPr>
              <w:t>.</w:t>
            </w:r>
          </w:p>
          <w:p w14:paraId="337E20F5" w14:textId="43B9DA31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Мақсаты: қозғалыс дағдыларын нығайту.</w:t>
            </w:r>
          </w:p>
          <w:p w14:paraId="581EA1A5" w14:textId="08C3344B" w:rsidR="00D251B5" w:rsidRPr="002D4A46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Сыртқы материалмен тәуелсіз ойындар</w:t>
            </w:r>
          </w:p>
        </w:tc>
        <w:tc>
          <w:tcPr>
            <w:tcW w:w="2268" w:type="dxa"/>
            <w:shd w:val="clear" w:color="auto" w:fill="auto"/>
          </w:tcPr>
          <w:p w14:paraId="25D50362" w14:textId="77777777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lastRenderedPageBreak/>
              <w:t>Өрмекшіні бақылау</w:t>
            </w:r>
          </w:p>
          <w:p w14:paraId="769B126A" w14:textId="036FE436" w:rsidR="00B22525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Мақсаты: өрмекшінің өмірлік көрінісіндегі ерекшелігі туралы білім мен идеяны кеңейтуді жалғастыру. Қоршаған әлемге қызығушылық тудыру</w:t>
            </w:r>
            <w:r w:rsidR="00D251B5" w:rsidRPr="002D4A46">
              <w:rPr>
                <w:lang w:val="kk-KZ"/>
              </w:rPr>
              <w:t>.</w:t>
            </w:r>
            <w:r w:rsidR="00D251B5" w:rsidRPr="002D4A46">
              <w:rPr>
                <w:lang w:val="kk-KZ"/>
              </w:rPr>
              <w:br/>
              <w:t>«</w:t>
            </w:r>
            <w:r w:rsidRPr="00556BDA">
              <w:rPr>
                <w:lang w:val="kk-KZ"/>
              </w:rPr>
              <w:t>Бір</w:t>
            </w:r>
            <w:r w:rsidR="00D251B5" w:rsidRPr="002D4A46">
              <w:rPr>
                <w:lang w:val="kk-KZ"/>
              </w:rPr>
              <w:t xml:space="preserve"> </w:t>
            </w:r>
            <w:r w:rsidR="006D6592" w:rsidRPr="002D4A46">
              <w:rPr>
                <w:lang w:val="kk-KZ"/>
              </w:rPr>
              <w:t>–</w:t>
            </w:r>
            <w:r w:rsidR="00D251B5" w:rsidRPr="002D4A46">
              <w:rPr>
                <w:lang w:val="kk-KZ"/>
              </w:rPr>
              <w:t xml:space="preserve"> </w:t>
            </w:r>
            <w:r w:rsidRPr="00556BDA">
              <w:rPr>
                <w:lang w:val="kk-KZ"/>
              </w:rPr>
              <w:t>екі</w:t>
            </w:r>
            <w:r w:rsidR="00D251B5" w:rsidRPr="002D4A46">
              <w:rPr>
                <w:lang w:val="kk-KZ"/>
              </w:rPr>
              <w:t>», «</w:t>
            </w:r>
            <w:r w:rsidR="002869DC" w:rsidRPr="00556BDA">
              <w:rPr>
                <w:lang w:val="kk-KZ"/>
              </w:rPr>
              <w:t>Шусыз өту</w:t>
            </w:r>
            <w:r w:rsidR="00D251B5" w:rsidRPr="002D4A46">
              <w:rPr>
                <w:lang w:val="kk-KZ"/>
              </w:rPr>
              <w:t>»</w:t>
            </w:r>
          </w:p>
          <w:p w14:paraId="0C1597EC" w14:textId="77777777" w:rsidR="000D4E2E" w:rsidRPr="000D4E2E" w:rsidRDefault="000D4E2E" w:rsidP="000D4E2E">
            <w:pPr>
              <w:pStyle w:val="13213"/>
              <w:rPr>
                <w:lang w:val="kk-KZ"/>
              </w:rPr>
            </w:pPr>
            <w:r w:rsidRPr="000D4E2E">
              <w:rPr>
                <w:lang w:val="kk-KZ"/>
              </w:rPr>
              <w:t>қимыл-қозғалыс ойындары</w:t>
            </w:r>
          </w:p>
          <w:p w14:paraId="2A2C2516" w14:textId="7923C3F5" w:rsidR="00D251B5" w:rsidRPr="002D4A46" w:rsidRDefault="002869DC" w:rsidP="00D251B5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lastRenderedPageBreak/>
              <w:t>Мақсаты: балаларды нақты, ырғақты, жақсы қалыпта және қимылдарды үйлестіре жүруге үйрету. Балаларды шыдамдылыққа тәрбиелеу құралы ретінде серуендеуді қолдану</w:t>
            </w:r>
            <w:r w:rsidR="00D251B5" w:rsidRPr="002D4A46">
              <w:rPr>
                <w:lang w:val="kk-KZ"/>
              </w:rPr>
              <w:t>.</w:t>
            </w:r>
          </w:p>
          <w:p w14:paraId="7A979747" w14:textId="4C1A09B0" w:rsidR="00D251B5" w:rsidRPr="002D4A46" w:rsidRDefault="00D251B5" w:rsidP="00D251B5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2869DC" w:rsidRPr="002869DC">
              <w:rPr>
                <w:lang w:val="kk-KZ"/>
              </w:rPr>
              <w:t>Қасқыр мен ешкі</w:t>
            </w:r>
            <w:r w:rsidRPr="002D4A46">
              <w:rPr>
                <w:lang w:val="kk-KZ"/>
              </w:rPr>
              <w:t>»</w:t>
            </w:r>
          </w:p>
          <w:p w14:paraId="6ECBA4BE" w14:textId="77777777" w:rsidR="002869DC" w:rsidRP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>Мақсаты: ережелерді қатаң сақтай отырып, ойын әрекеттерін үйрету.</w:t>
            </w:r>
          </w:p>
          <w:p w14:paraId="157BEFC8" w14:textId="24AC5CC6" w:rsidR="002869DC" w:rsidRP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>Еңбек қызметі: гүлді өсімдіктерді учаскеден топқа ауыстыру (барқытшөп).</w:t>
            </w:r>
          </w:p>
          <w:p w14:paraId="3CB4CDA5" w14:textId="4EAA8EB7" w:rsidR="002869DC" w:rsidRP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 xml:space="preserve">Мақсаты: балаларға гүлдің айналасында мұқият қазуды үйретуді жалғастыру; жермен бірге гүлдерді кастрюльге мұқият ауыстыру; табиғатқа деген </w:t>
            </w:r>
            <w:r w:rsidRPr="002869DC">
              <w:rPr>
                <w:lang w:val="kk-KZ"/>
              </w:rPr>
              <w:lastRenderedPageBreak/>
              <w:t>қызығушылықты, өсімдіктерге қамқорлық жасауды дамыту</w:t>
            </w:r>
            <w:r w:rsidR="00D251B5" w:rsidRPr="002D4A46">
              <w:rPr>
                <w:lang w:val="kk-KZ"/>
              </w:rPr>
              <w:t>.</w:t>
            </w:r>
            <w:r w:rsidR="00D251B5" w:rsidRPr="002D4A46">
              <w:rPr>
                <w:lang w:val="kk-KZ"/>
              </w:rPr>
              <w:br/>
            </w:r>
            <w:r w:rsidRPr="002869DC">
              <w:rPr>
                <w:lang w:val="kk-KZ"/>
              </w:rPr>
              <w:t>Қимылдарды дамыту бойынша жеке жұмыс: баяу қарқынмен ұзақ жүгіру.</w:t>
            </w:r>
          </w:p>
          <w:p w14:paraId="48C6B675" w14:textId="7F41F8C5" w:rsidR="00D251B5" w:rsidRPr="002D4A46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>Балалардың өзіндік ойындары</w:t>
            </w:r>
          </w:p>
        </w:tc>
        <w:tc>
          <w:tcPr>
            <w:tcW w:w="2551" w:type="dxa"/>
            <w:shd w:val="clear" w:color="auto" w:fill="auto"/>
          </w:tcPr>
          <w:p w14:paraId="558A0AB9" w14:textId="77777777" w:rsidR="002869DC" w:rsidRP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lastRenderedPageBreak/>
              <w:t>Күн-жылу мен жарық көзі</w:t>
            </w:r>
          </w:p>
          <w:p w14:paraId="2BCA45AF" w14:textId="77777777" w:rsidR="002869DC" w:rsidRP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 xml:space="preserve">Мақсаты: күн жарық пен жылу көзі екендігі туралы түсінік беру; ойлау, ойлау, дәлелдеу қабілеттерін дамыту; табиғатқа ұқыпты қарауға тәрбиелеу. Сұрақтар </w:t>
            </w:r>
          </w:p>
          <w:p w14:paraId="09E00253" w14:textId="77777777" w:rsidR="002869DC" w:rsidRP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>Өсімдіктердің, жануарлардың өсуі үшін не қажет?</w:t>
            </w:r>
          </w:p>
          <w:p w14:paraId="42BC3590" w14:textId="77777777" w:rsidR="002869DC" w:rsidRDefault="002869DC" w:rsidP="002869DC">
            <w:pPr>
              <w:pStyle w:val="13213"/>
              <w:rPr>
                <w:lang w:val="kk-KZ"/>
              </w:rPr>
            </w:pPr>
            <w:r w:rsidRPr="002869DC">
              <w:rPr>
                <w:lang w:val="kk-KZ"/>
              </w:rPr>
              <w:t>Күн не береді? Зерттеу қызметі</w:t>
            </w:r>
          </w:p>
          <w:p w14:paraId="0A6F7A36" w14:textId="3F3DB547" w:rsidR="006C6AA4" w:rsidRPr="002D4A46" w:rsidRDefault="00D251B5" w:rsidP="002869DC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lastRenderedPageBreak/>
              <w:t xml:space="preserve">1. </w:t>
            </w:r>
            <w:r w:rsidR="002869DC" w:rsidRPr="002869DC">
              <w:rPr>
                <w:lang w:val="kk-KZ"/>
              </w:rPr>
              <w:t>Күнге қарауды ұсыну. Көзді жұмып, бетіңді күнге бұрған кезде не сезінесің? Оған тікелей қарауға бола ма? Көзге зақым келмейді ме? 2. Екі тасты сал</w:t>
            </w:r>
            <w:r w:rsidRPr="002D4A46">
              <w:rPr>
                <w:lang w:val="kk-KZ"/>
              </w:rPr>
              <w:t xml:space="preserve">. </w:t>
            </w:r>
            <w:r w:rsidR="002869DC" w:rsidRPr="0058404D">
              <w:rPr>
                <w:lang w:val="kk-KZ"/>
              </w:rPr>
              <w:t>Біреуін</w:t>
            </w:r>
            <w:r w:rsidR="0058404D" w:rsidRPr="0058404D">
              <w:rPr>
                <w:lang w:val="kk-KZ"/>
              </w:rPr>
              <w:t xml:space="preserve"> </w:t>
            </w:r>
            <w:r w:rsidRPr="002D4A46">
              <w:rPr>
                <w:lang w:val="kk-KZ"/>
              </w:rPr>
              <w:t xml:space="preserve">– </w:t>
            </w:r>
            <w:r w:rsidR="0058404D" w:rsidRPr="0058404D">
              <w:rPr>
                <w:lang w:val="kk-KZ"/>
              </w:rPr>
              <w:t>күнге</w:t>
            </w:r>
            <w:r w:rsidRPr="002D4A46">
              <w:rPr>
                <w:lang w:val="kk-KZ"/>
              </w:rPr>
              <w:t xml:space="preserve">, </w:t>
            </w:r>
            <w:r w:rsidR="0058404D" w:rsidRPr="0058404D">
              <w:rPr>
                <w:lang w:val="kk-KZ"/>
              </w:rPr>
              <w:t>екіншісін</w:t>
            </w:r>
            <w:r w:rsidRPr="002D4A46">
              <w:rPr>
                <w:lang w:val="kk-KZ"/>
              </w:rPr>
              <w:t xml:space="preserve"> – </w:t>
            </w:r>
            <w:r w:rsidR="0058404D" w:rsidRPr="0058404D">
              <w:rPr>
                <w:lang w:val="kk-KZ"/>
              </w:rPr>
              <w:t>көлеңкеге</w:t>
            </w:r>
            <w:r w:rsidRPr="002D4A46">
              <w:rPr>
                <w:lang w:val="kk-KZ"/>
              </w:rPr>
              <w:t xml:space="preserve">, </w:t>
            </w:r>
            <w:r w:rsidR="0058404D" w:rsidRPr="0058404D">
              <w:rPr>
                <w:lang w:val="kk-KZ"/>
              </w:rPr>
              <w:t>қараңғы болу үшін ағаш жәшікпен жабу. Біраз уақыттан кейін олар қай тастың жылы екенін тексереді. Олар күн сәулесінде заттар көлеңкеге қарағанда тезірек қызады деген қорытынды жасайды</w:t>
            </w:r>
            <w:r w:rsidRPr="002D4A46">
              <w:rPr>
                <w:lang w:val="kk-KZ"/>
              </w:rPr>
              <w:t>.</w:t>
            </w:r>
            <w:r w:rsidRPr="002D4A46">
              <w:rPr>
                <w:lang w:val="kk-KZ"/>
              </w:rPr>
              <w:br/>
              <w:t>«</w:t>
            </w:r>
            <w:r w:rsidR="0058404D" w:rsidRPr="0058404D">
              <w:rPr>
                <w:lang w:val="kk-KZ"/>
              </w:rPr>
              <w:t>Оқу-жаттығуда өрт сөндіруші</w:t>
            </w:r>
            <w:r w:rsidRPr="002D4A46">
              <w:rPr>
                <w:lang w:val="kk-KZ"/>
              </w:rPr>
              <w:t>»</w:t>
            </w:r>
            <w:r w:rsidR="000011F2" w:rsidRPr="002D4A46">
              <w:rPr>
                <w:lang w:val="kk-KZ"/>
              </w:rPr>
              <w:t xml:space="preserve"> </w:t>
            </w:r>
            <w:r w:rsidR="0058404D" w:rsidRPr="0058404D">
              <w:rPr>
                <w:lang w:val="kk-KZ"/>
              </w:rPr>
              <w:t>қимыл-қозғалыс ойындары</w:t>
            </w:r>
          </w:p>
          <w:p w14:paraId="19D2AEBC" w14:textId="77777777" w:rsidR="0058404D" w:rsidRPr="0058404D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>Мақсаты: қабырғаға көтерілу қабілетін бекіту, зейінді дамыту.</w:t>
            </w:r>
          </w:p>
          <w:p w14:paraId="42862BF4" w14:textId="6EC55A51" w:rsidR="0058404D" w:rsidRPr="0058404D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 xml:space="preserve">«Кімнің </w:t>
            </w:r>
            <w:r w:rsidRPr="00556BDA">
              <w:rPr>
                <w:lang w:val="kk-KZ"/>
              </w:rPr>
              <w:t>звено</w:t>
            </w:r>
            <w:r w:rsidRPr="0058404D">
              <w:rPr>
                <w:lang w:val="kk-KZ"/>
              </w:rPr>
              <w:t>сы тезірек жиналады?».</w:t>
            </w:r>
          </w:p>
          <w:p w14:paraId="3050F853" w14:textId="77777777" w:rsidR="0058404D" w:rsidRPr="0058404D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 xml:space="preserve">Мақсаты: жылдамдыққа жүгіруді үйрену. </w:t>
            </w:r>
          </w:p>
          <w:p w14:paraId="0BE116ED" w14:textId="2D5342F9" w:rsidR="000011F2" w:rsidRPr="002D4A46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 xml:space="preserve">Еңбек қызметі: кіші топ балаларына </w:t>
            </w:r>
            <w:r w:rsidRPr="0058404D">
              <w:rPr>
                <w:lang w:val="kk-KZ"/>
              </w:rPr>
              <w:lastRenderedPageBreak/>
              <w:t>аумақты тазалауға көмектесуді ұсыну</w:t>
            </w:r>
            <w:r w:rsidR="00D251B5" w:rsidRPr="002D4A46">
              <w:rPr>
                <w:lang w:val="kk-KZ"/>
              </w:rPr>
              <w:t>.</w:t>
            </w:r>
          </w:p>
          <w:p w14:paraId="6D587FA0" w14:textId="77777777" w:rsidR="0058404D" w:rsidRPr="0058404D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>Мақсаты: еңбекқорлық дағдыларын дамыту, балаларға көмектесу ниеті.</w:t>
            </w:r>
          </w:p>
          <w:p w14:paraId="772508F2" w14:textId="2F8E21CD" w:rsidR="0058404D" w:rsidRPr="0058404D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 xml:space="preserve">Қозғалысты дамыту бойынша жеке жұмыс: «Шеңберге түс» </w:t>
            </w:r>
          </w:p>
          <w:p w14:paraId="62D51470" w14:textId="77777777" w:rsidR="0058404D" w:rsidRPr="0058404D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>Мақсаты: нысанаға лақтыру жаттығуы.</w:t>
            </w:r>
          </w:p>
          <w:p w14:paraId="18AB31CF" w14:textId="237DF584" w:rsidR="00D251B5" w:rsidRPr="002D4A46" w:rsidRDefault="0058404D" w:rsidP="0058404D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>Сыртқы материалмен тәуелсіз ойындар</w:t>
            </w:r>
          </w:p>
        </w:tc>
      </w:tr>
      <w:tr w:rsidR="001A4BBE" w:rsidRPr="00DE10E4" w14:paraId="48FA7D2E" w14:textId="77777777" w:rsidTr="00D251B5">
        <w:tc>
          <w:tcPr>
            <w:tcW w:w="2694" w:type="dxa"/>
            <w:hideMark/>
          </w:tcPr>
          <w:p w14:paraId="79C9557D" w14:textId="381C08BF" w:rsidR="001A4BBE" w:rsidRPr="001A4BBE" w:rsidRDefault="001A4BBE" w:rsidP="001A4BBE">
            <w:pPr>
              <w:pStyle w:val="13213"/>
              <w:rPr>
                <w:lang w:val="kk-KZ"/>
              </w:rPr>
            </w:pPr>
            <w:r w:rsidRPr="001A4BBE">
              <w:lastRenderedPageBreak/>
              <w:t>Серуеннен оралу</w:t>
            </w:r>
          </w:p>
        </w:tc>
        <w:tc>
          <w:tcPr>
            <w:tcW w:w="12474" w:type="dxa"/>
            <w:gridSpan w:val="5"/>
          </w:tcPr>
          <w:p w14:paraId="5905A792" w14:textId="319BACBD" w:rsidR="001A4BBE" w:rsidRPr="001A4BBE" w:rsidRDefault="0058404D" w:rsidP="001A4BBE">
            <w:pPr>
              <w:pStyle w:val="13213"/>
              <w:rPr>
                <w:lang w:val="kk-KZ"/>
              </w:rPr>
            </w:pPr>
            <w:r w:rsidRPr="00992FCE">
              <w:rPr>
                <w:lang w:val="kk-KZ"/>
              </w:rPr>
              <w:t>Жуу, шешіну, киіну кезінде дағдыларды қалыптастыруды жалғастыр</w:t>
            </w:r>
            <w:r w:rsidR="00992FCE" w:rsidRPr="00992FCE">
              <w:rPr>
                <w:lang w:val="kk-KZ"/>
              </w:rPr>
              <w:t>у</w:t>
            </w:r>
            <w:r w:rsidRPr="00992FCE">
              <w:rPr>
                <w:lang w:val="kk-KZ"/>
              </w:rPr>
              <w:t xml:space="preserve">. </w:t>
            </w:r>
            <w:r w:rsidRPr="00556BDA">
              <w:rPr>
                <w:lang w:val="kk-KZ"/>
              </w:rPr>
              <w:t>Жуыну тәсілдерінде жаттығуды жалғастыру: жеңд</w:t>
            </w:r>
            <w:r w:rsidR="00992FCE" w:rsidRPr="00556BDA">
              <w:rPr>
                <w:lang w:val="kk-KZ"/>
              </w:rPr>
              <w:t>і қайыру</w:t>
            </w:r>
            <w:r w:rsidRPr="00556BDA">
              <w:rPr>
                <w:lang w:val="kk-KZ"/>
              </w:rPr>
              <w:t xml:space="preserve">, қолды сабынмен сабындау, сумен жуғаннан кейін қолды жұдырыққа қысу. </w:t>
            </w:r>
            <w:r w:rsidR="00992FCE" w:rsidRPr="00992FCE">
              <w:rPr>
                <w:lang w:val="kk-KZ"/>
              </w:rPr>
              <w:t>«</w:t>
            </w:r>
            <w:r w:rsidRPr="00556BDA">
              <w:rPr>
                <w:lang w:val="kk-KZ"/>
              </w:rPr>
              <w:t>Балалар қолдарын жуады</w:t>
            </w:r>
            <w:r w:rsidR="00992FCE" w:rsidRPr="00992FCE">
              <w:rPr>
                <w:lang w:val="kk-KZ"/>
              </w:rPr>
              <w:t>»</w:t>
            </w:r>
            <w:r w:rsidR="00992FCE" w:rsidRPr="00556BDA">
              <w:rPr>
                <w:lang w:val="kk-KZ"/>
              </w:rPr>
              <w:t xml:space="preserve"> </w:t>
            </w:r>
            <w:r w:rsidRPr="00556BDA">
              <w:rPr>
                <w:lang w:val="kk-KZ"/>
              </w:rPr>
              <w:t>суреттерін қарау. Олар бойынша әңгіме. Өзіндік ойын қызметі</w:t>
            </w:r>
          </w:p>
        </w:tc>
      </w:tr>
      <w:tr w:rsidR="001A4BBE" w:rsidRPr="00DE10E4" w14:paraId="5C4B31EC" w14:textId="77777777" w:rsidTr="00D251B5">
        <w:tc>
          <w:tcPr>
            <w:tcW w:w="2694" w:type="dxa"/>
            <w:hideMark/>
          </w:tcPr>
          <w:p w14:paraId="5F0F4B87" w14:textId="550D2D86" w:rsidR="001A4BBE" w:rsidRPr="001A4BBE" w:rsidRDefault="001A4BBE" w:rsidP="001A4BBE">
            <w:pPr>
              <w:pStyle w:val="13213"/>
              <w:rPr>
                <w:lang w:val="kk-KZ"/>
              </w:rPr>
            </w:pPr>
            <w:r w:rsidRPr="001A4BBE">
              <w:t>Түскі ас</w:t>
            </w:r>
          </w:p>
        </w:tc>
        <w:tc>
          <w:tcPr>
            <w:tcW w:w="12474" w:type="dxa"/>
            <w:gridSpan w:val="5"/>
          </w:tcPr>
          <w:p w14:paraId="45C4A626" w14:textId="6DD6633E" w:rsidR="001A4BBE" w:rsidRPr="001A4BBE" w:rsidRDefault="0058404D" w:rsidP="001A4BBE">
            <w:pPr>
              <w:pStyle w:val="13213"/>
              <w:rPr>
                <w:lang w:val="kk-KZ"/>
              </w:rPr>
            </w:pPr>
            <w:r w:rsidRPr="0058404D">
              <w:rPr>
                <w:lang w:val="kk-KZ"/>
              </w:rPr>
              <w:t>Балалардың назарын тағамға аудару; тамақтану мәдениетін тәрбиелеу бойынша жеке жұмыс. Дәлдік дағдыларын қалыптастыруды жалғастырыңыз</w:t>
            </w:r>
            <w:r w:rsidR="001A4BBE" w:rsidRPr="001A4BBE">
              <w:rPr>
                <w:lang w:val="kk-KZ"/>
              </w:rPr>
              <w:t xml:space="preserve">. </w:t>
            </w:r>
            <w:r w:rsidR="001A4BBE" w:rsidRPr="0058404D">
              <w:rPr>
                <w:lang w:val="kk-KZ"/>
              </w:rPr>
              <w:t>Ас құралдарының атауын қазақ тілінде айту</w:t>
            </w:r>
            <w:r w:rsidRPr="0058404D">
              <w:rPr>
                <w:lang w:val="kk-KZ"/>
              </w:rPr>
              <w:t xml:space="preserve"> </w:t>
            </w:r>
            <w:r w:rsidR="001A4BBE" w:rsidRPr="001A4BBE">
              <w:rPr>
                <w:lang w:val="kk-KZ"/>
              </w:rPr>
              <w:t xml:space="preserve">(ложка – қасық, тарелка – тәрелке, кружка – пиала, нож – пышақ). </w:t>
            </w:r>
          </w:p>
          <w:p w14:paraId="2426CA36" w14:textId="17BB78E9" w:rsidR="001A4BBE" w:rsidRPr="001A4BBE" w:rsidRDefault="00992FCE" w:rsidP="001A4BBE">
            <w:pPr>
              <w:pStyle w:val="13213"/>
              <w:rPr>
                <w:lang w:val="kk-KZ"/>
              </w:rPr>
            </w:pPr>
            <w:r w:rsidRPr="00992FCE">
              <w:rPr>
                <w:lang w:val="kk-KZ"/>
              </w:rPr>
              <w:t>Тақпақ айту</w:t>
            </w:r>
            <w:r w:rsidR="001A4BBE" w:rsidRPr="001A4BBE">
              <w:rPr>
                <w:lang w:val="kk-KZ"/>
              </w:rPr>
              <w:t xml:space="preserve">: </w:t>
            </w:r>
          </w:p>
          <w:p w14:paraId="45760AF3" w14:textId="28ED528E" w:rsidR="001A4BBE" w:rsidRPr="001A4BBE" w:rsidRDefault="00992FCE" w:rsidP="001A4BBE">
            <w:pPr>
              <w:pStyle w:val="200"/>
              <w:rPr>
                <w:lang w:val="kk-KZ"/>
              </w:rPr>
            </w:pPr>
            <w:r w:rsidRPr="00992FCE">
              <w:rPr>
                <w:lang w:val="kk-KZ"/>
              </w:rPr>
              <w:t>Түскі ас сағаты келді, балалар үстелге отырды</w:t>
            </w:r>
            <w:r w:rsidR="001A4BBE" w:rsidRPr="001A4BBE">
              <w:rPr>
                <w:lang w:val="kk-KZ"/>
              </w:rPr>
              <w:t>.</w:t>
            </w:r>
          </w:p>
          <w:p w14:paraId="6F52F343" w14:textId="6A6AD29A" w:rsidR="001A4BBE" w:rsidRPr="001A4BBE" w:rsidRDefault="00992FCE" w:rsidP="00992FCE">
            <w:pPr>
              <w:pStyle w:val="200"/>
              <w:rPr>
                <w:lang w:val="kk-KZ"/>
              </w:rPr>
            </w:pPr>
            <w:r w:rsidRPr="00992FCE">
              <w:rPr>
                <w:lang w:val="kk-KZ"/>
              </w:rPr>
              <w:t>Қасық ал, нан ал – түскі асқа кел</w:t>
            </w:r>
          </w:p>
        </w:tc>
      </w:tr>
      <w:tr w:rsidR="001A4BBE" w:rsidRPr="00DE10E4" w14:paraId="5CAA18AA" w14:textId="77777777" w:rsidTr="00D251B5">
        <w:tc>
          <w:tcPr>
            <w:tcW w:w="2694" w:type="dxa"/>
            <w:hideMark/>
          </w:tcPr>
          <w:p w14:paraId="2DD08406" w14:textId="6E1389F3" w:rsidR="001A4BBE" w:rsidRPr="001A4BBE" w:rsidRDefault="001A4BBE" w:rsidP="001A4BBE">
            <w:pPr>
              <w:pStyle w:val="13213"/>
              <w:rPr>
                <w:lang w:val="kk-KZ"/>
              </w:rPr>
            </w:pPr>
            <w:r w:rsidRPr="001A4BBE">
              <w:t>Күндізгі ұйқы</w:t>
            </w:r>
          </w:p>
        </w:tc>
        <w:tc>
          <w:tcPr>
            <w:tcW w:w="12474" w:type="dxa"/>
            <w:gridSpan w:val="5"/>
          </w:tcPr>
          <w:p w14:paraId="33659FA4" w14:textId="2546EA9A" w:rsidR="001A4BBE" w:rsidRPr="001A4BBE" w:rsidRDefault="00992FCE" w:rsidP="001A4BBE">
            <w:pPr>
              <w:pStyle w:val="13213"/>
              <w:rPr>
                <w:lang w:val="kk-KZ"/>
              </w:rPr>
            </w:pPr>
            <w:r w:rsidRPr="00992FCE">
              <w:rPr>
                <w:lang w:val="kk-KZ"/>
              </w:rPr>
              <w:t xml:space="preserve">Гигиеналық процедура. Ұйқыны ұйымдастыруға жағдай жасау. </w:t>
            </w:r>
            <w:r w:rsidRPr="00556BDA">
              <w:rPr>
                <w:lang w:val="kk-KZ"/>
              </w:rPr>
              <w:t xml:space="preserve">Е. Поляковтың </w:t>
            </w:r>
            <w:r w:rsidR="001A4BBE" w:rsidRPr="001A4BBE">
              <w:rPr>
                <w:lang w:val="kk-KZ"/>
              </w:rPr>
              <w:t>«</w:t>
            </w:r>
            <w:r w:rsidRPr="00556BDA">
              <w:rPr>
                <w:lang w:val="kk-KZ"/>
              </w:rPr>
              <w:t>Ұйықта, балам</w:t>
            </w:r>
            <w:r w:rsidR="001A4BBE" w:rsidRPr="001A4BBE">
              <w:rPr>
                <w:lang w:val="kk-KZ"/>
              </w:rPr>
              <w:t xml:space="preserve">» </w:t>
            </w:r>
            <w:r w:rsidRPr="00556BDA">
              <w:rPr>
                <w:lang w:val="kk-KZ"/>
              </w:rPr>
              <w:t>бесік жырын тыңдау</w:t>
            </w:r>
          </w:p>
        </w:tc>
      </w:tr>
      <w:tr w:rsidR="001A4BBE" w:rsidRPr="002D4A46" w14:paraId="56763315" w14:textId="77777777" w:rsidTr="00D251B5">
        <w:tc>
          <w:tcPr>
            <w:tcW w:w="2694" w:type="dxa"/>
            <w:hideMark/>
          </w:tcPr>
          <w:p w14:paraId="66D7708B" w14:textId="630DCAA2" w:rsidR="001A4BBE" w:rsidRPr="001A4BBE" w:rsidRDefault="001A4BBE" w:rsidP="001A4BBE">
            <w:pPr>
              <w:pStyle w:val="13213"/>
              <w:rPr>
                <w:lang w:val="kk-KZ"/>
              </w:rPr>
            </w:pPr>
            <w:r w:rsidRPr="001A4BBE">
              <w:t>Біртіндеп ояну</w:t>
            </w:r>
          </w:p>
        </w:tc>
        <w:tc>
          <w:tcPr>
            <w:tcW w:w="12474" w:type="dxa"/>
            <w:gridSpan w:val="5"/>
          </w:tcPr>
          <w:p w14:paraId="72057569" w14:textId="09603C63" w:rsidR="001A4BBE" w:rsidRPr="001A4BBE" w:rsidRDefault="00992FCE" w:rsidP="00992FCE">
            <w:pPr>
              <w:pStyle w:val="13213"/>
              <w:rPr>
                <w:lang w:val="kk-KZ"/>
              </w:rPr>
            </w:pPr>
            <w:r>
              <w:t>Ояну г</w:t>
            </w:r>
            <w:r w:rsidRPr="00992FCE">
              <w:t>имнастика</w:t>
            </w:r>
            <w:r>
              <w:t>сы</w:t>
            </w:r>
          </w:p>
        </w:tc>
      </w:tr>
      <w:tr w:rsidR="001A4BBE" w:rsidRPr="00DE10E4" w14:paraId="01A558E6" w14:textId="77777777" w:rsidTr="00D251B5">
        <w:tc>
          <w:tcPr>
            <w:tcW w:w="2694" w:type="dxa"/>
            <w:hideMark/>
          </w:tcPr>
          <w:p w14:paraId="02B3817A" w14:textId="2955D88E" w:rsidR="001A4BBE" w:rsidRPr="001A4BBE" w:rsidRDefault="001A4BBE" w:rsidP="001A4BBE">
            <w:pPr>
              <w:pStyle w:val="13213"/>
              <w:rPr>
                <w:lang w:val="kk-KZ"/>
              </w:rPr>
            </w:pPr>
            <w:r w:rsidRPr="001A4BBE">
              <w:t>Балалардың өзіндік қызметі</w:t>
            </w:r>
          </w:p>
        </w:tc>
        <w:tc>
          <w:tcPr>
            <w:tcW w:w="2552" w:type="dxa"/>
          </w:tcPr>
          <w:p w14:paraId="6C145EB0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«Дәріханада» сюжеттік-рөлдік ойын</w:t>
            </w:r>
          </w:p>
          <w:p w14:paraId="64817FC5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 xml:space="preserve">Міндеті: балалардың дәріхана қызметкерлерінің: жеткізушінің, провизордың, </w:t>
            </w:r>
            <w:r w:rsidRPr="00DD313C">
              <w:rPr>
                <w:lang w:val="kk-KZ"/>
              </w:rPr>
              <w:lastRenderedPageBreak/>
              <w:t>фармацевтің мамандықтары туралы білімдерін тереңдету.</w:t>
            </w:r>
          </w:p>
          <w:p w14:paraId="570F8FE4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«Күз» тақырыбындағы суреттерді қарау және музыка тыңдау</w:t>
            </w:r>
          </w:p>
          <w:p w14:paraId="0B100A2E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 xml:space="preserve">Міндеті: Балаларды музыка тыңдауға, суреттерді қарауға, тәрбиелеуге ынталандыру. </w:t>
            </w:r>
          </w:p>
          <w:p w14:paraId="654E5EB9" w14:textId="01632CDB" w:rsidR="001A4BBE" w:rsidRPr="001A4BBE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«Қасқыр және жеті лақ» үстел театры танымдық-зерттеу қызметі</w:t>
            </w:r>
          </w:p>
        </w:tc>
        <w:tc>
          <w:tcPr>
            <w:tcW w:w="2551" w:type="dxa"/>
          </w:tcPr>
          <w:p w14:paraId="10A25824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lastRenderedPageBreak/>
              <w:t>«Ауа іздеу»</w:t>
            </w:r>
          </w:p>
          <w:p w14:paraId="3F1C0A1C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 xml:space="preserve">Міндеті: эксперимент процесінде танымдық белсенділікті дамыту; ауа туралы білімді кеңейту; сөйлеуді белсендіру және </w:t>
            </w:r>
            <w:r w:rsidRPr="00DD313C">
              <w:rPr>
                <w:lang w:val="kk-KZ"/>
              </w:rPr>
              <w:lastRenderedPageBreak/>
              <w:t>балалардың сөздік қорын байыту.</w:t>
            </w:r>
          </w:p>
          <w:p w14:paraId="31BCB462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 xml:space="preserve">Таңдау бойынша шығармашылық қызмет </w:t>
            </w:r>
          </w:p>
          <w:p w14:paraId="2F60CFC5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Дене шынықтыру бұрышындағы ойын-жаттығу «Әрі қарай кім лақтырады?»</w:t>
            </w:r>
          </w:p>
          <w:p w14:paraId="17FA8FDD" w14:textId="300F8CF0" w:rsidR="001A4BBE" w:rsidRPr="001A4BBE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Көркем шығармаларды тыңдау</w:t>
            </w:r>
          </w:p>
        </w:tc>
        <w:tc>
          <w:tcPr>
            <w:tcW w:w="2552" w:type="dxa"/>
          </w:tcPr>
          <w:p w14:paraId="02B8DCAC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lastRenderedPageBreak/>
              <w:t>«Аурухана» сюжеттік-рөлдік ойыны</w:t>
            </w:r>
          </w:p>
          <w:p w14:paraId="08F6637E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Міндеті: дәрігер мамандығы туралы білімдерін тереңдету. «Сиқырлы магнит» эксперименті</w:t>
            </w:r>
          </w:p>
          <w:p w14:paraId="6F53844E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lastRenderedPageBreak/>
              <w:t>Міндеті: тақырыпты зерттеуге және онымен тәжірибе жасауға үйрету; магниттің қасиеттері туралы түсінік қалыптастыру; «магнит», «магнетизм», «магниттік күштер» ұғымдарымен таныстыру.</w:t>
            </w:r>
          </w:p>
          <w:p w14:paraId="7207A99F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 xml:space="preserve">Дидактикалық ойын </w:t>
            </w:r>
            <w:r w:rsidRPr="00DD313C">
              <w:t>«С</w:t>
            </w:r>
            <w:r w:rsidRPr="00DD313C">
              <w:rPr>
                <w:lang w:val="kk-KZ"/>
              </w:rPr>
              <w:t>із не ойладыңыз?</w:t>
            </w:r>
            <w:r w:rsidRPr="00DD313C">
              <w:t>»</w:t>
            </w:r>
          </w:p>
          <w:p w14:paraId="2B032F13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Көркем шығармаларды тыңдау.</w:t>
            </w:r>
          </w:p>
          <w:p w14:paraId="5A3E5C70" w14:textId="3431BE8D" w:rsidR="001A4BBE" w:rsidRPr="001A4BBE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Түпкі ой бойынша мүсіндеу</w:t>
            </w:r>
          </w:p>
        </w:tc>
        <w:tc>
          <w:tcPr>
            <w:tcW w:w="2268" w:type="dxa"/>
            <w:hideMark/>
          </w:tcPr>
          <w:p w14:paraId="6F1DF3B0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lastRenderedPageBreak/>
              <w:t>«Шаштараз» сюжеттік-рөлдік ойыны</w:t>
            </w:r>
          </w:p>
          <w:p w14:paraId="6B1A86D8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 xml:space="preserve">Міндеті: балалардың рөлдік ойындарға деген қызығушылығын, </w:t>
            </w:r>
            <w:r w:rsidRPr="00DD313C">
              <w:rPr>
                <w:lang w:val="kk-KZ"/>
              </w:rPr>
              <w:lastRenderedPageBreak/>
              <w:t>сондай-ақ сөйлеудің дәйекті диалогтық және монологиялық формасын дамыту; «Шаштараз» тақырыбындағы сөздікті белсендіру.</w:t>
            </w:r>
          </w:p>
          <w:p w14:paraId="73B3F97D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Қуыршаққа арналған ойыншықтарды жуу.</w:t>
            </w:r>
          </w:p>
          <w:p w14:paraId="5A771556" w14:textId="77777777" w:rsidR="00DD313C" w:rsidRPr="00DD313C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Есте сақтауды дамыту ойындары «Тыңда және есте сақта»</w:t>
            </w:r>
          </w:p>
          <w:p w14:paraId="6C6CDA60" w14:textId="257A77DC" w:rsidR="001A4BBE" w:rsidRPr="001A4BBE" w:rsidRDefault="00DD313C" w:rsidP="00DD313C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Міндеті: балалардың есте сақтау қабілеттерін сол ретпен көрсете білуін дамыту</w:t>
            </w:r>
          </w:p>
        </w:tc>
        <w:tc>
          <w:tcPr>
            <w:tcW w:w="2551" w:type="dxa"/>
          </w:tcPr>
          <w:p w14:paraId="56F7AD45" w14:textId="77777777" w:rsidR="00DD313C" w:rsidRPr="00556BDA" w:rsidRDefault="00DD313C" w:rsidP="00DD31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>Балаларды таңдау бойынша шығармашылық іс-шаралар: сурет салу, модельдеу, күзгі жапырақтардың коллажы.</w:t>
            </w:r>
          </w:p>
          <w:p w14:paraId="76BF040F" w14:textId="77777777" w:rsidR="00DD313C" w:rsidRPr="00556BDA" w:rsidRDefault="00DD313C" w:rsidP="00DD31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>Еңбек қызметі</w:t>
            </w:r>
          </w:p>
          <w:p w14:paraId="190BA50B" w14:textId="0B4B26A6" w:rsidR="00DD313C" w:rsidRPr="00556BDA" w:rsidRDefault="00DD313C" w:rsidP="00DD31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«Бөлме өсімдіктерін суару»</w:t>
            </w:r>
          </w:p>
          <w:p w14:paraId="6EC7588E" w14:textId="77777777" w:rsidR="00DD313C" w:rsidRPr="00556BDA" w:rsidRDefault="00DD313C" w:rsidP="00DD31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Міндеті: балалардың өсімдіктердің жарық пен ылғалға қажеттілігі туралы білімдерін кеңейту; ылғал сүйгіш және құрғақшылыққа төзімді, фотофильді және көлеңкеге төзімді өсімдіктерді жапырақтардан қалай тануға болатындығын үйрету</w:t>
            </w:r>
          </w:p>
          <w:p w14:paraId="1CEB1585" w14:textId="50047B36" w:rsidR="001A4BBE" w:rsidRPr="00556BDA" w:rsidRDefault="001A4BBE" w:rsidP="00DD313C">
            <w:pPr>
              <w:pStyle w:val="13213"/>
              <w:rPr>
                <w:lang w:val="kk-KZ"/>
              </w:rPr>
            </w:pPr>
          </w:p>
        </w:tc>
      </w:tr>
      <w:tr w:rsidR="00DA7518" w:rsidRPr="002D4A46" w14:paraId="1A0337F6" w14:textId="77777777" w:rsidTr="00D251B5">
        <w:tc>
          <w:tcPr>
            <w:tcW w:w="2694" w:type="dxa"/>
            <w:hideMark/>
          </w:tcPr>
          <w:p w14:paraId="027EE303" w14:textId="2BF523B7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lastRenderedPageBreak/>
              <w:t>Түскі ас</w:t>
            </w:r>
          </w:p>
        </w:tc>
        <w:tc>
          <w:tcPr>
            <w:tcW w:w="12474" w:type="dxa"/>
            <w:gridSpan w:val="5"/>
          </w:tcPr>
          <w:p w14:paraId="58D798D8" w14:textId="1EE33586" w:rsidR="00DA7518" w:rsidRPr="00DA7518" w:rsidRDefault="00DD313C" w:rsidP="00DA7518">
            <w:pPr>
              <w:pStyle w:val="13213"/>
              <w:rPr>
                <w:lang w:val="kk-KZ"/>
              </w:rPr>
            </w:pPr>
            <w:r w:rsidRPr="00DD313C">
              <w:rPr>
                <w:lang w:val="kk-KZ"/>
              </w:rPr>
              <w:t>Ұқыпты жуыну дағдыларын тәрбиелеу. Тақпақ айту</w:t>
            </w:r>
            <w:r w:rsidR="00DA7518" w:rsidRPr="00DA7518">
              <w:rPr>
                <w:lang w:val="kk-KZ"/>
              </w:rPr>
              <w:t xml:space="preserve">: </w:t>
            </w:r>
          </w:p>
          <w:p w14:paraId="3F8EA20A" w14:textId="34B9F0A5" w:rsidR="00DD313C" w:rsidRPr="00DD313C" w:rsidRDefault="00DD313C" w:rsidP="00DD313C">
            <w:pPr>
              <w:pStyle w:val="200"/>
              <w:rPr>
                <w:lang w:val="kk-KZ"/>
              </w:rPr>
            </w:pPr>
            <w:r w:rsidRPr="00707B6E">
              <w:rPr>
                <w:lang w:val="kk-KZ"/>
              </w:rPr>
              <w:t>Қ</w:t>
            </w:r>
            <w:r w:rsidRPr="00DD313C">
              <w:rPr>
                <w:lang w:val="kk-KZ"/>
              </w:rPr>
              <w:t>ұмырсқа ұйқы</w:t>
            </w:r>
            <w:r w:rsidR="00707B6E" w:rsidRPr="00707B6E">
              <w:rPr>
                <w:lang w:val="kk-KZ"/>
              </w:rPr>
              <w:t>сын</w:t>
            </w:r>
            <w:r w:rsidRPr="00DD313C">
              <w:rPr>
                <w:lang w:val="kk-KZ"/>
              </w:rPr>
              <w:t xml:space="preserve">ан </w:t>
            </w:r>
            <w:r w:rsidR="00707B6E" w:rsidRPr="00707B6E">
              <w:rPr>
                <w:lang w:val="kk-KZ"/>
              </w:rPr>
              <w:t>тұрды</w:t>
            </w:r>
            <w:r w:rsidRPr="00DD313C">
              <w:rPr>
                <w:lang w:val="kk-KZ"/>
              </w:rPr>
              <w:t xml:space="preserve">, </w:t>
            </w:r>
          </w:p>
          <w:p w14:paraId="5DEB2935" w14:textId="316852F6" w:rsidR="00DD313C" w:rsidRPr="00DD313C" w:rsidRDefault="00DD313C" w:rsidP="00DD313C">
            <w:pPr>
              <w:pStyle w:val="200"/>
              <w:rPr>
                <w:lang w:val="kk-KZ"/>
              </w:rPr>
            </w:pPr>
            <w:r w:rsidRPr="00DD313C">
              <w:rPr>
                <w:lang w:val="kk-KZ"/>
              </w:rPr>
              <w:t>Құс-</w:t>
            </w:r>
            <w:r w:rsidR="00707B6E" w:rsidRPr="00707B6E">
              <w:rPr>
                <w:lang w:val="kk-KZ"/>
              </w:rPr>
              <w:t>ш</w:t>
            </w:r>
            <w:r w:rsidRPr="00DD313C">
              <w:rPr>
                <w:lang w:val="kk-KZ"/>
              </w:rPr>
              <w:t xml:space="preserve">ымшық астық </w:t>
            </w:r>
            <w:r w:rsidR="00707B6E" w:rsidRPr="00707B6E">
              <w:rPr>
                <w:lang w:val="kk-KZ"/>
              </w:rPr>
              <w:t>тасы</w:t>
            </w:r>
            <w:r w:rsidRPr="00DD313C">
              <w:rPr>
                <w:lang w:val="kk-KZ"/>
              </w:rPr>
              <w:t xml:space="preserve">ды, </w:t>
            </w:r>
          </w:p>
          <w:p w14:paraId="2198AC59" w14:textId="77777777" w:rsidR="00DD313C" w:rsidRPr="00DD313C" w:rsidRDefault="00DD313C" w:rsidP="00DD313C">
            <w:pPr>
              <w:pStyle w:val="200"/>
              <w:rPr>
                <w:lang w:val="kk-KZ"/>
              </w:rPr>
            </w:pPr>
            <w:r w:rsidRPr="00DD313C">
              <w:rPr>
                <w:lang w:val="kk-KZ"/>
              </w:rPr>
              <w:t xml:space="preserve">Қоян-қырыққабат үшін, </w:t>
            </w:r>
          </w:p>
          <w:p w14:paraId="7918A0DB" w14:textId="731ED29C" w:rsidR="00DD313C" w:rsidRPr="00DD313C" w:rsidRDefault="00DD313C" w:rsidP="00DD313C">
            <w:pPr>
              <w:pStyle w:val="200"/>
              <w:rPr>
                <w:lang w:val="kk-KZ"/>
              </w:rPr>
            </w:pPr>
            <w:r w:rsidRPr="00DD313C">
              <w:rPr>
                <w:lang w:val="kk-KZ"/>
              </w:rPr>
              <w:t>Тышқан-қ</w:t>
            </w:r>
            <w:r w:rsidR="00707B6E" w:rsidRPr="00556BDA">
              <w:rPr>
                <w:lang w:val="kk-KZ"/>
              </w:rPr>
              <w:t>абық</w:t>
            </w:r>
            <w:r w:rsidRPr="00DD313C">
              <w:rPr>
                <w:lang w:val="kk-KZ"/>
              </w:rPr>
              <w:t xml:space="preserve"> үшін, </w:t>
            </w:r>
          </w:p>
          <w:p w14:paraId="01970764" w14:textId="40DFD92F" w:rsidR="00DD313C" w:rsidRPr="00DA7518" w:rsidRDefault="00DD313C" w:rsidP="00DD313C">
            <w:pPr>
              <w:pStyle w:val="200"/>
              <w:rPr>
                <w:lang w:val="kk-KZ"/>
              </w:rPr>
            </w:pPr>
            <w:r w:rsidRPr="00DD313C">
              <w:rPr>
                <w:lang w:val="kk-KZ"/>
              </w:rPr>
              <w:t>Балалар-сүт үшін</w:t>
            </w:r>
          </w:p>
        </w:tc>
      </w:tr>
      <w:tr w:rsidR="00DA7518" w:rsidRPr="00DE10E4" w14:paraId="6D33DBE8" w14:textId="77777777" w:rsidTr="00D251B5">
        <w:tc>
          <w:tcPr>
            <w:tcW w:w="2694" w:type="dxa"/>
            <w:hideMark/>
          </w:tcPr>
          <w:p w14:paraId="2C062246" w14:textId="0DC18C39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Балалармен жеке жұмыс</w:t>
            </w:r>
          </w:p>
        </w:tc>
        <w:tc>
          <w:tcPr>
            <w:tcW w:w="2552" w:type="dxa"/>
            <w:hideMark/>
          </w:tcPr>
          <w:p w14:paraId="2CFD77BB" w14:textId="77777777" w:rsidR="00707B6E" w:rsidRPr="00707B6E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t xml:space="preserve">Танымдық және зияткерлік дағдылар. </w:t>
            </w:r>
          </w:p>
          <w:p w14:paraId="3F4DDA9A" w14:textId="12E70ECA" w:rsidR="00DA7518" w:rsidRPr="00707B6E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t xml:space="preserve">Математика бойынша 5 шегінде санау </w:t>
            </w:r>
            <w:r w:rsidRPr="00707B6E">
              <w:rPr>
                <w:lang w:val="kk-KZ"/>
              </w:rPr>
              <w:lastRenderedPageBreak/>
              <w:t>дағдысын қалыптастыру</w:t>
            </w:r>
          </w:p>
        </w:tc>
        <w:tc>
          <w:tcPr>
            <w:tcW w:w="2551" w:type="dxa"/>
          </w:tcPr>
          <w:p w14:paraId="28C80DBA" w14:textId="5EC00B4B" w:rsidR="00DA7518" w:rsidRPr="00DA7518" w:rsidRDefault="00707B6E" w:rsidP="00DA751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>Шығармашылық дағдылар, зерттеу қызметі</w:t>
            </w:r>
            <w:r w:rsidR="00DA7518" w:rsidRPr="00DA7518">
              <w:rPr>
                <w:lang w:val="kk-KZ"/>
              </w:rPr>
              <w:t>.</w:t>
            </w:r>
          </w:p>
          <w:p w14:paraId="1DC372DC" w14:textId="21565801" w:rsidR="00DA7518" w:rsidRPr="00707B6E" w:rsidRDefault="00707B6E" w:rsidP="00DA7518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t xml:space="preserve">Қайшыны дұрыс ұстау және оны </w:t>
            </w:r>
            <w:r w:rsidRPr="00707B6E">
              <w:rPr>
                <w:lang w:val="kk-KZ"/>
              </w:rPr>
              <w:lastRenderedPageBreak/>
              <w:t>пайдалануды қалыптастыру</w:t>
            </w:r>
          </w:p>
        </w:tc>
        <w:tc>
          <w:tcPr>
            <w:tcW w:w="2552" w:type="dxa"/>
          </w:tcPr>
          <w:p w14:paraId="671EC3B1" w14:textId="77777777" w:rsidR="00707B6E" w:rsidRPr="00707B6E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lastRenderedPageBreak/>
              <w:t>Әлеуметтік-эмоционалды дағдылар.</w:t>
            </w:r>
          </w:p>
          <w:p w14:paraId="68B560F1" w14:textId="5C5F4401" w:rsidR="00DA7518" w:rsidRPr="00DA7518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lastRenderedPageBreak/>
              <w:t>Ағаштардың әртүрлі түрлері туралы білімді бекіту</w:t>
            </w:r>
          </w:p>
        </w:tc>
        <w:tc>
          <w:tcPr>
            <w:tcW w:w="2268" w:type="dxa"/>
          </w:tcPr>
          <w:p w14:paraId="71D6A4ED" w14:textId="77777777" w:rsidR="00707B6E" w:rsidRPr="00707B6E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lastRenderedPageBreak/>
              <w:t xml:space="preserve">Танымдық және зияткерлік дағдылар. </w:t>
            </w:r>
          </w:p>
          <w:p w14:paraId="005ED76A" w14:textId="395243F9" w:rsidR="00DA7518" w:rsidRPr="00DA7518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t>Құрылыс материал</w:t>
            </w:r>
            <w:r w:rsidR="00BA4DE3" w:rsidRPr="00BA4DE3">
              <w:rPr>
                <w:lang w:val="kk-KZ"/>
              </w:rPr>
              <w:t>ы</w:t>
            </w:r>
            <w:r w:rsidRPr="00707B6E">
              <w:rPr>
                <w:lang w:val="kk-KZ"/>
              </w:rPr>
              <w:t xml:space="preserve"> бөлшектерін дұрыс </w:t>
            </w:r>
            <w:r w:rsidRPr="00707B6E">
              <w:rPr>
                <w:lang w:val="kk-KZ"/>
              </w:rPr>
              <w:lastRenderedPageBreak/>
              <w:t>атай білу қабілетін дамыту</w:t>
            </w:r>
          </w:p>
        </w:tc>
        <w:tc>
          <w:tcPr>
            <w:tcW w:w="2551" w:type="dxa"/>
          </w:tcPr>
          <w:p w14:paraId="6C68AB9D" w14:textId="77777777" w:rsidR="00707B6E" w:rsidRPr="00707B6E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lastRenderedPageBreak/>
              <w:t xml:space="preserve">Қарым-қатынас дағдылары. </w:t>
            </w:r>
          </w:p>
          <w:p w14:paraId="02BC7556" w14:textId="0E28AFA6" w:rsidR="00E31B3C" w:rsidRPr="00556BDA" w:rsidRDefault="00707B6E" w:rsidP="00707B6E">
            <w:pPr>
              <w:pStyle w:val="13213"/>
              <w:rPr>
                <w:lang w:val="kk-KZ"/>
              </w:rPr>
            </w:pPr>
            <w:r w:rsidRPr="00707B6E">
              <w:rPr>
                <w:lang w:val="kk-KZ"/>
              </w:rPr>
              <w:t xml:space="preserve">Мұқият тыңдау және дұрыс жауап беру қабілетін дамыту </w:t>
            </w:r>
          </w:p>
          <w:p w14:paraId="12EE12DA" w14:textId="49E72522" w:rsidR="00E31B3C" w:rsidRPr="00556BDA" w:rsidRDefault="00E31B3C" w:rsidP="00E31B3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 xml:space="preserve"> </w:t>
            </w:r>
          </w:p>
          <w:p w14:paraId="6D122C21" w14:textId="43885B2C" w:rsidR="00DA7518" w:rsidRPr="00556BDA" w:rsidRDefault="00DA7518" w:rsidP="00E31B3C">
            <w:pPr>
              <w:pStyle w:val="13213"/>
              <w:rPr>
                <w:lang w:val="kk-KZ"/>
              </w:rPr>
            </w:pPr>
          </w:p>
        </w:tc>
      </w:tr>
      <w:tr w:rsidR="00DA7518" w:rsidRPr="002D4A46" w14:paraId="43B7A995" w14:textId="77777777" w:rsidTr="00D251B5">
        <w:tc>
          <w:tcPr>
            <w:tcW w:w="2694" w:type="dxa"/>
            <w:hideMark/>
          </w:tcPr>
          <w:p w14:paraId="7AE9B0F8" w14:textId="40D631C7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lastRenderedPageBreak/>
              <w:t>Серуендеуге дайындық</w:t>
            </w:r>
          </w:p>
        </w:tc>
        <w:tc>
          <w:tcPr>
            <w:tcW w:w="12474" w:type="dxa"/>
            <w:gridSpan w:val="5"/>
          </w:tcPr>
          <w:p w14:paraId="3351FF8E" w14:textId="5114B448" w:rsidR="00E31B3C" w:rsidRPr="00E31B3C" w:rsidRDefault="00E31B3C" w:rsidP="00E31B3C">
            <w:pPr>
              <w:pStyle w:val="13213"/>
              <w:rPr>
                <w:lang w:val="kk-KZ"/>
              </w:rPr>
            </w:pPr>
            <w:r w:rsidRPr="00E31B3C">
              <w:rPr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</w:t>
            </w:r>
            <w:r w:rsidR="00965891" w:rsidRPr="00965891">
              <w:rPr>
                <w:lang w:val="kk-KZ"/>
              </w:rPr>
              <w:t>у</w:t>
            </w:r>
            <w:r w:rsidRPr="00E31B3C">
              <w:rPr>
                <w:lang w:val="kk-KZ"/>
              </w:rPr>
              <w:t xml:space="preserve">. Киіну: жүйелілік, серуендеуге шығу. Серуендеуге деген қызығушылықты ынталандыру. </w:t>
            </w:r>
            <w:r w:rsidR="00965891" w:rsidRPr="00965891">
              <w:rPr>
                <w:lang w:val="kk-KZ"/>
              </w:rPr>
              <w:t xml:space="preserve">«Жапырақ </w:t>
            </w:r>
            <w:r w:rsidRPr="00E31B3C">
              <w:rPr>
                <w:lang w:val="kk-KZ"/>
              </w:rPr>
              <w:t>неге</w:t>
            </w:r>
            <w:r w:rsidR="00965891" w:rsidRPr="00965891">
              <w:rPr>
                <w:lang w:val="kk-KZ"/>
              </w:rPr>
              <w:t xml:space="preserve"> түседі» </w:t>
            </w:r>
            <w:r w:rsidRPr="00E31B3C">
              <w:rPr>
                <w:lang w:val="kk-KZ"/>
              </w:rPr>
              <w:t>тақырыбында балалармен жеке әңгімелер</w:t>
            </w:r>
          </w:p>
          <w:p w14:paraId="6668209A" w14:textId="39667B1C" w:rsidR="00DA7518" w:rsidRPr="00965891" w:rsidRDefault="00965891" w:rsidP="00E31B3C">
            <w:pPr>
              <w:pStyle w:val="13213"/>
              <w:rPr>
                <w:lang w:val="kk-KZ"/>
              </w:rPr>
            </w:pPr>
            <w:r w:rsidRPr="00965891">
              <w:rPr>
                <w:lang w:val="kk-KZ"/>
              </w:rPr>
              <w:t>«</w:t>
            </w:r>
            <w:r w:rsidR="00E31B3C" w:rsidRPr="00965891">
              <w:rPr>
                <w:lang w:val="kk-KZ"/>
              </w:rPr>
              <w:t>Шкафтарда тәртіп орнату</w:t>
            </w:r>
            <w:r w:rsidRPr="00965891">
              <w:rPr>
                <w:lang w:val="kk-KZ"/>
              </w:rPr>
              <w:t xml:space="preserve">» </w:t>
            </w:r>
            <w:r w:rsidR="00E31B3C" w:rsidRPr="00965891">
              <w:rPr>
                <w:lang w:val="kk-KZ"/>
              </w:rPr>
              <w:t>ойыны</w:t>
            </w:r>
          </w:p>
        </w:tc>
      </w:tr>
      <w:tr w:rsidR="00DA7518" w:rsidRPr="00DE10E4" w14:paraId="73A64AE8" w14:textId="77777777" w:rsidTr="00D251B5">
        <w:tc>
          <w:tcPr>
            <w:tcW w:w="2694" w:type="dxa"/>
            <w:hideMark/>
          </w:tcPr>
          <w:p w14:paraId="0AA2BA21" w14:textId="6806A3F0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Серуен</w:t>
            </w:r>
          </w:p>
        </w:tc>
        <w:tc>
          <w:tcPr>
            <w:tcW w:w="12474" w:type="dxa"/>
            <w:gridSpan w:val="5"/>
          </w:tcPr>
          <w:p w14:paraId="08AD6999" w14:textId="6F324086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Желді бақылау. Жел диірмені, жалаушамен ойындар. «Мысық пен тышқан» қимыл-қозғалысты ойын</w:t>
            </w:r>
          </w:p>
          <w:p w14:paraId="7FB8C335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Мақсаты: ептілікті, жылдамдық қасиеттерін, тез әрекет ете білуді дамыту. </w:t>
            </w:r>
          </w:p>
          <w:p w14:paraId="6E25C408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Құммен ойнау, құмға сурет салу </w:t>
            </w:r>
          </w:p>
          <w:p w14:paraId="39DE69CF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Мақсаты: істі аяғына дейін жеткізе білуге тәрбиелеу. </w:t>
            </w:r>
          </w:p>
          <w:p w14:paraId="248DEA44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Аула сыпырушының жұмысын бақылау </w:t>
            </w:r>
          </w:p>
          <w:p w14:paraId="7360F1CA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ересектердің жұмысына құрметпен қарауға тәрбиелеу.</w:t>
            </w:r>
          </w:p>
          <w:p w14:paraId="6928D056" w14:textId="5570856B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Еңбек: бұтақ жинау, ұжымдық еңбек. </w:t>
            </w:r>
          </w:p>
          <w:p w14:paraId="5DCD5A1E" w14:textId="42A86A6C" w:rsidR="00BA4DE3" w:rsidRPr="00BA4DE3" w:rsidRDefault="00B42E50" w:rsidP="00BA4DE3">
            <w:pPr>
              <w:pStyle w:val="13213"/>
              <w:rPr>
                <w:lang w:val="kk-KZ"/>
              </w:rPr>
            </w:pPr>
            <w:r w:rsidRPr="00AD4F9A">
              <w:rPr>
                <w:lang w:val="kk-KZ"/>
              </w:rPr>
              <w:t>Қ</w:t>
            </w:r>
            <w:r w:rsidR="00BA4DE3" w:rsidRPr="00BA4DE3">
              <w:rPr>
                <w:lang w:val="kk-KZ"/>
              </w:rPr>
              <w:t xml:space="preserve">имыл-қозғалысты ойын: «Жылқы», «Бақа» </w:t>
            </w:r>
          </w:p>
          <w:p w14:paraId="2A0719CD" w14:textId="659E9C22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екі аяғымен алға 3–4 метр қашықтыққа секіру дағдыларын дамыту.</w:t>
            </w:r>
          </w:p>
          <w:p w14:paraId="6D758C56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Құмнан ғимараттар жасау. </w:t>
            </w:r>
          </w:p>
          <w:p w14:paraId="1CCCB0C6" w14:textId="4B167CCE" w:rsidR="00965891" w:rsidRPr="00DA7518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құм құрылыс материалы бола алады деген идеяларды дамыту, өзара көмек, ойын барысында келіссөздер жүргізу қабілетін тәрбиелеу</w:t>
            </w:r>
          </w:p>
        </w:tc>
      </w:tr>
      <w:tr w:rsidR="00DA7518" w:rsidRPr="002D4A46" w14:paraId="7E35C76F" w14:textId="77777777" w:rsidTr="00D251B5">
        <w:tc>
          <w:tcPr>
            <w:tcW w:w="2694" w:type="dxa"/>
            <w:hideMark/>
          </w:tcPr>
          <w:p w14:paraId="5A1FDC3D" w14:textId="6BC4418F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Балалардың үйге қайтуы</w:t>
            </w:r>
          </w:p>
        </w:tc>
        <w:tc>
          <w:tcPr>
            <w:tcW w:w="12474" w:type="dxa"/>
            <w:gridSpan w:val="5"/>
          </w:tcPr>
          <w:p w14:paraId="6D01EEDF" w14:textId="729F6072" w:rsidR="00E31B3C" w:rsidRPr="00DA7518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«Бір апта ішінде біз не білдік» </w:t>
            </w:r>
            <w:r>
              <w:t>а</w:t>
            </w:r>
            <w:r w:rsidRPr="00BA4DE3">
              <w:rPr>
                <w:lang w:val="kk-KZ"/>
              </w:rPr>
              <w:t>та-аналармен әңгіме. Баланы тәрбиелеу және дамыту бойынша ата-аналардың сұрақтарына жауаптар. Ата-аналармен балалардың дербестігін тәрбиелеу туралы әңгіме. Балалардың жетістіктері туралы әңгіме. Проблемалық жағдайларды шешу. «Мектеп жасына дейінгі балаларға арналған күн тәртібі» кеңесі. Мақсаты: ата-аналарға мектепке дейінгі ұйымдағы ережелер туралы еске салу</w:t>
            </w:r>
          </w:p>
        </w:tc>
      </w:tr>
    </w:tbl>
    <w:p w14:paraId="0BAA1130" w14:textId="77777777" w:rsidR="0002575D" w:rsidRPr="002D4A46" w:rsidRDefault="0002575D" w:rsidP="0002575D">
      <w:pPr>
        <w:pStyle w:val="612"/>
        <w:rPr>
          <w:lang w:val="kk-KZ"/>
        </w:rPr>
      </w:pPr>
    </w:p>
    <w:p w14:paraId="16F5AA72" w14:textId="4A4E9EC8" w:rsidR="0002575D" w:rsidRPr="002D4A46" w:rsidRDefault="002D4A46" w:rsidP="0002575D">
      <w:pPr>
        <w:pStyle w:val="612"/>
        <w:rPr>
          <w:lang w:val="kk-KZ"/>
        </w:rPr>
      </w:pPr>
      <w:r w:rsidRPr="002D4A46">
        <w:rPr>
          <w:lang w:val="kk-KZ"/>
        </w:rPr>
        <w:t>ТӘРБИЕ-БІЛІМ БЕРУ ҮДЕРІСІНІҢ ЦИКЛОГРАММАСЫ</w:t>
      </w:r>
    </w:p>
    <w:p w14:paraId="0C764675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Топ: ересек</w:t>
      </w:r>
    </w:p>
    <w:p w14:paraId="3079A470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Балалардың жасы: 4 жастан бастап</w:t>
      </w:r>
    </w:p>
    <w:p w14:paraId="2E55FA97" w14:textId="68B5E0CB" w:rsidR="00872AC6" w:rsidRPr="002D4A46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Жоспар қандай кезеңге жасалды</w:t>
      </w:r>
      <w:r w:rsidR="0002575D" w:rsidRPr="002D4A46">
        <w:rPr>
          <w:lang w:val="kk-KZ"/>
        </w:rPr>
        <w:t xml:space="preserve">: </w:t>
      </w:r>
      <w:r w:rsidR="00D050B1" w:rsidRPr="00DE10E4">
        <w:rPr>
          <w:lang w:val="kk-KZ"/>
        </w:rPr>
        <w:t>09</w:t>
      </w:r>
      <w:r w:rsidR="0002575D" w:rsidRPr="002D4A46">
        <w:rPr>
          <w:lang w:val="kk-KZ"/>
        </w:rPr>
        <w:t>.09</w:t>
      </w:r>
      <w:r w:rsidR="008F68A7" w:rsidRPr="002D4A46">
        <w:rPr>
          <w:lang w:val="kk-KZ"/>
        </w:rPr>
        <w:t>–</w:t>
      </w:r>
      <w:r w:rsidR="0002575D" w:rsidRPr="002D4A46">
        <w:rPr>
          <w:lang w:val="kk-KZ"/>
        </w:rPr>
        <w:t>1</w:t>
      </w:r>
      <w:r w:rsidR="00D050B1" w:rsidRPr="00DE10E4">
        <w:rPr>
          <w:lang w:val="kk-KZ"/>
        </w:rPr>
        <w:t>3</w:t>
      </w:r>
      <w:r w:rsidR="0002575D" w:rsidRPr="002D4A46">
        <w:rPr>
          <w:lang w:val="kk-KZ"/>
        </w:rPr>
        <w:t>.09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693"/>
        <w:gridCol w:w="2268"/>
        <w:gridCol w:w="2410"/>
      </w:tblGrid>
      <w:tr w:rsidR="002D4A46" w:rsidRPr="002D4A46" w14:paraId="0070C0DD" w14:textId="77777777" w:rsidTr="00872AC6">
        <w:tc>
          <w:tcPr>
            <w:tcW w:w="2552" w:type="dxa"/>
            <w:hideMark/>
          </w:tcPr>
          <w:p w14:paraId="6A28B4AA" w14:textId="767E1C0B" w:rsidR="002D4A46" w:rsidRPr="002D4A46" w:rsidRDefault="002D4A46" w:rsidP="002D4A46">
            <w:pPr>
              <w:pStyle w:val="13313"/>
              <w:rPr>
                <w:lang w:val="kk-KZ"/>
              </w:rPr>
            </w:pPr>
            <w:r w:rsidRPr="002D4A46">
              <w:rPr>
                <w:lang w:val="kk-KZ"/>
              </w:rPr>
              <w:t>Күннің болжалды режимі</w:t>
            </w:r>
          </w:p>
        </w:tc>
        <w:tc>
          <w:tcPr>
            <w:tcW w:w="2552" w:type="dxa"/>
            <w:hideMark/>
          </w:tcPr>
          <w:p w14:paraId="5FDB84F8" w14:textId="4C078D9B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  <w:r w:rsidR="002D4A46" w:rsidRPr="002D4A46">
              <w:rPr>
                <w:lang w:val="kk-KZ"/>
              </w:rPr>
              <w:t xml:space="preserve"> </w:t>
            </w:r>
            <w:r w:rsidR="00D050B1">
              <w:t>09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693" w:type="dxa"/>
            <w:hideMark/>
          </w:tcPr>
          <w:p w14:paraId="3CCF6D21" w14:textId="4BF2A80B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  <w:r w:rsidR="002D4A46" w:rsidRPr="002D4A46">
              <w:rPr>
                <w:lang w:val="kk-KZ"/>
              </w:rPr>
              <w:t xml:space="preserve"> 1</w:t>
            </w:r>
            <w:r w:rsidR="00D050B1">
              <w:t>0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693" w:type="dxa"/>
            <w:hideMark/>
          </w:tcPr>
          <w:p w14:paraId="4906F71A" w14:textId="35EFED61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Сәрсенбі</w:t>
            </w:r>
            <w:r w:rsidR="002D4A46" w:rsidRPr="002D4A46">
              <w:rPr>
                <w:lang w:val="kk-KZ"/>
              </w:rPr>
              <w:t xml:space="preserve"> 1</w:t>
            </w:r>
            <w:r w:rsidR="00D050B1">
              <w:t>1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268" w:type="dxa"/>
            <w:hideMark/>
          </w:tcPr>
          <w:p w14:paraId="321A8005" w14:textId="53CC9467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Бейсенбі</w:t>
            </w:r>
            <w:r w:rsidR="002D4A46" w:rsidRPr="002D4A46">
              <w:rPr>
                <w:lang w:val="kk-KZ"/>
              </w:rPr>
              <w:t xml:space="preserve"> 1</w:t>
            </w:r>
            <w:r w:rsidR="00D050B1">
              <w:t>2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410" w:type="dxa"/>
            <w:hideMark/>
          </w:tcPr>
          <w:p w14:paraId="56AE86A8" w14:textId="6781F55F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Жұма</w:t>
            </w:r>
            <w:r w:rsidR="002D4A46" w:rsidRPr="002D4A46">
              <w:rPr>
                <w:lang w:val="kk-KZ"/>
              </w:rPr>
              <w:t xml:space="preserve"> 1</w:t>
            </w:r>
            <w:r w:rsidR="00D050B1">
              <w:t>3</w:t>
            </w:r>
            <w:r w:rsidR="002D4A46" w:rsidRPr="002D4A46">
              <w:rPr>
                <w:lang w:val="kk-KZ"/>
              </w:rPr>
              <w:t>.09</w:t>
            </w:r>
          </w:p>
        </w:tc>
      </w:tr>
      <w:tr w:rsidR="002D4A46" w:rsidRPr="00DE10E4" w14:paraId="6BA3FDA6" w14:textId="77777777" w:rsidTr="00872AC6">
        <w:tc>
          <w:tcPr>
            <w:tcW w:w="2552" w:type="dxa"/>
            <w:hideMark/>
          </w:tcPr>
          <w:p w14:paraId="1D3E6179" w14:textId="23D49F0A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lastRenderedPageBreak/>
              <w:t>Балаларды қабылдау</w:t>
            </w:r>
          </w:p>
        </w:tc>
        <w:tc>
          <w:tcPr>
            <w:tcW w:w="12616" w:type="dxa"/>
            <w:gridSpan w:val="5"/>
          </w:tcPr>
          <w:p w14:paraId="431B88BE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Тәрбиешінің балалармен қарым-қатынасы: отбасылық дәстүрлер туралы жеке әңгімелер, қарым-қатынас ойындары және балаларда жақсы көңіл-күй қалыптастыру. Достық атмосфераны құру.</w:t>
            </w:r>
          </w:p>
          <w:p w14:paraId="1259ABF4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«Достық эстафетасы» ситуациялық ойыны </w:t>
            </w:r>
          </w:p>
          <w:p w14:paraId="15267BB2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ұжымда достық қарым-қатынасты, сыйластықты, қайырымдылықты тәрбиелеу.</w:t>
            </w:r>
          </w:p>
          <w:p w14:paraId="00641D28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Суреттерді қарау.</w:t>
            </w:r>
          </w:p>
          <w:p w14:paraId="1BBF3192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t>«</w:t>
            </w:r>
            <w:r w:rsidRPr="00BA4DE3">
              <w:rPr>
                <w:lang w:val="kk-KZ"/>
              </w:rPr>
              <w:t>Достық балалар</w:t>
            </w:r>
            <w:r w:rsidRPr="00BA4DE3">
              <w:t>»</w:t>
            </w:r>
            <w:r w:rsidRPr="00BA4DE3">
              <w:rPr>
                <w:lang w:val="kk-KZ"/>
              </w:rPr>
              <w:t xml:space="preserve"> дидактикалық ойыны</w:t>
            </w:r>
          </w:p>
          <w:p w14:paraId="10DD5DB3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балалардың достық туралы түсініктерін кеңейту.</w:t>
            </w:r>
          </w:p>
          <w:p w14:paraId="17604B9C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 xml:space="preserve">«Күзде қонақта!» </w:t>
            </w:r>
          </w:p>
          <w:p w14:paraId="64416042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балаларға Күзгі белгілер туралы иллюстрацияларға сүйене отырып айтуды ұсыну; үйлесімді сөйлеуді дамыту, қарым-қатынас дағдыларын қалыптастыру.</w:t>
            </w:r>
          </w:p>
          <w:p w14:paraId="3B16B3D8" w14:textId="77777777" w:rsidR="00BA4DE3" w:rsidRPr="00BA4DE3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«Сиқырлы қап» дидактикалық ойыны</w:t>
            </w:r>
          </w:p>
          <w:p w14:paraId="50ABD8AB" w14:textId="28B89C98" w:rsidR="002D4A46" w:rsidRPr="002D4A46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Мақсаты: балаларға тақырыпты анықтауға және атауға үйрету</w:t>
            </w:r>
          </w:p>
        </w:tc>
      </w:tr>
      <w:tr w:rsidR="002D4A46" w:rsidRPr="00DE10E4" w14:paraId="63AE404B" w14:textId="77777777" w:rsidTr="00872AC6">
        <w:tc>
          <w:tcPr>
            <w:tcW w:w="2552" w:type="dxa"/>
            <w:hideMark/>
          </w:tcPr>
          <w:p w14:paraId="6AA2AC1D" w14:textId="473F006C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2616" w:type="dxa"/>
            <w:gridSpan w:val="5"/>
            <w:hideMark/>
          </w:tcPr>
          <w:p w14:paraId="2E252FF9" w14:textId="3A7BC837" w:rsidR="002D4A46" w:rsidRPr="002D4A46" w:rsidRDefault="00BA4DE3" w:rsidP="00BA4DE3">
            <w:pPr>
              <w:pStyle w:val="13213"/>
              <w:rPr>
                <w:lang w:val="kk-KZ"/>
              </w:rPr>
            </w:pPr>
            <w:r w:rsidRPr="00BA4DE3">
              <w:rPr>
                <w:lang w:val="kk-KZ"/>
              </w:rPr>
              <w:t>Бақшада және үйде дұрыс тамақтану туралы әңгіме. Ата-аналардың өтініші бойынша кеңес беру</w:t>
            </w:r>
          </w:p>
        </w:tc>
      </w:tr>
      <w:tr w:rsidR="002D4A46" w:rsidRPr="00DE10E4" w14:paraId="075C5708" w14:textId="77777777" w:rsidTr="00872AC6">
        <w:tc>
          <w:tcPr>
            <w:tcW w:w="2552" w:type="dxa"/>
            <w:hideMark/>
          </w:tcPr>
          <w:p w14:paraId="2F98552C" w14:textId="364C5C61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2" w:type="dxa"/>
            <w:hideMark/>
          </w:tcPr>
          <w:p w14:paraId="02085633" w14:textId="2EC6FF98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2653A3" w:rsidRPr="002653A3">
              <w:rPr>
                <w:lang w:val="kk-KZ"/>
              </w:rPr>
              <w:t>Бақшадағы көкөністер</w:t>
            </w:r>
            <w:r w:rsidRPr="002D4A46">
              <w:rPr>
                <w:lang w:val="kk-KZ"/>
              </w:rPr>
              <w:t>»</w:t>
            </w:r>
            <w:r w:rsidR="002653A3" w:rsidRPr="002653A3">
              <w:rPr>
                <w:lang w:val="kk-KZ"/>
              </w:rPr>
              <w:t xml:space="preserve"> шығармашылық шеберханасы</w:t>
            </w:r>
          </w:p>
          <w:p w14:paraId="14DF9482" w14:textId="3B79C284" w:rsidR="002D4A46" w:rsidRPr="002653A3" w:rsidRDefault="00AD4F9A" w:rsidP="00AD4F9A">
            <w:pPr>
              <w:pStyle w:val="13213"/>
              <w:rPr>
                <w:lang w:val="kk-KZ"/>
              </w:rPr>
            </w:pPr>
            <w:r w:rsidRPr="002653A3">
              <w:rPr>
                <w:lang w:val="kk-KZ"/>
              </w:rPr>
              <w:t xml:space="preserve">Міндеті: біртекті заттармен сюжет құруға, бірнеше фигураларды бір стендке қоюға үйрету; көкөністер мен жемістердің пішінін геометриялық пішіндермен салыстыруға үйрету; қасиеттерін сипаттайтын сын </w:t>
            </w:r>
            <w:r w:rsidRPr="002653A3">
              <w:rPr>
                <w:lang w:val="kk-KZ"/>
              </w:rPr>
              <w:lastRenderedPageBreak/>
              <w:t>есімдермен бала сөйлеуін байыту.</w:t>
            </w:r>
          </w:p>
          <w:p w14:paraId="731A24FA" w14:textId="24459987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«Т</w:t>
            </w:r>
            <w:r w:rsidR="002653A3" w:rsidRPr="00556BDA">
              <w:rPr>
                <w:lang w:val="kk-KZ"/>
              </w:rPr>
              <w:t>ыныштық</w:t>
            </w:r>
            <w:r w:rsidRPr="002D4A46">
              <w:rPr>
                <w:lang w:val="kk-KZ"/>
              </w:rPr>
              <w:t>»</w:t>
            </w:r>
            <w:r w:rsidR="002653A3" w:rsidRPr="00556BDA">
              <w:rPr>
                <w:lang w:val="kk-KZ"/>
              </w:rPr>
              <w:t xml:space="preserve"> аз қимылды ойын</w:t>
            </w:r>
            <w:r w:rsidRPr="002D4A46">
              <w:rPr>
                <w:lang w:val="kk-KZ"/>
              </w:rPr>
              <w:t xml:space="preserve">. </w:t>
            </w:r>
          </w:p>
          <w:p w14:paraId="32B85592" w14:textId="36988A17" w:rsidR="002653A3" w:rsidRPr="002D4A46" w:rsidRDefault="002D4A46" w:rsidP="002653A3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2653A3" w:rsidRPr="002653A3">
              <w:rPr>
                <w:lang w:val="kk-KZ"/>
              </w:rPr>
              <w:t>Күз</w:t>
            </w:r>
            <w:r w:rsidRPr="002D4A46">
              <w:rPr>
                <w:lang w:val="kk-KZ"/>
              </w:rPr>
              <w:t>»</w:t>
            </w:r>
            <w:r w:rsidR="002653A3" w:rsidRPr="00556BDA">
              <w:rPr>
                <w:lang w:val="kk-KZ"/>
              </w:rPr>
              <w:t xml:space="preserve"> </w:t>
            </w:r>
            <w:r w:rsidR="002653A3" w:rsidRPr="002653A3">
              <w:rPr>
                <w:lang w:val="kk-KZ"/>
              </w:rPr>
              <w:t>тақырыбындағы өлеңдерді тыңдау. «Қоршау салу» құрылыс ойыны</w:t>
            </w:r>
          </w:p>
        </w:tc>
        <w:tc>
          <w:tcPr>
            <w:tcW w:w="2693" w:type="dxa"/>
            <w:hideMark/>
          </w:tcPr>
          <w:p w14:paraId="77676CEB" w14:textId="43AEEC4E" w:rsidR="00AD4F9A" w:rsidRPr="00AD4F9A" w:rsidRDefault="002653A3" w:rsidP="00AD4F9A">
            <w:pPr>
              <w:pStyle w:val="13213"/>
            </w:pPr>
            <w:r w:rsidRPr="002653A3">
              <w:rPr>
                <w:lang w:val="kk-KZ"/>
              </w:rPr>
              <w:lastRenderedPageBreak/>
              <w:t>«</w:t>
            </w:r>
            <w:r w:rsidR="00AD4F9A" w:rsidRPr="00AD4F9A">
              <w:t>Фигураны жаса</w:t>
            </w:r>
            <w:r w:rsidR="004D3C0B" w:rsidRPr="004D3C0B">
              <w:rPr>
                <w:lang w:val="kk-KZ"/>
              </w:rPr>
              <w:t>»</w:t>
            </w:r>
            <w:r>
              <w:t xml:space="preserve"> </w:t>
            </w:r>
            <w:r w:rsidRPr="002653A3">
              <w:t>аз қимылды ойын</w:t>
            </w:r>
            <w:r w:rsidR="00AD4F9A" w:rsidRPr="00AD4F9A">
              <w:t>.</w:t>
            </w:r>
          </w:p>
          <w:p w14:paraId="55CA7200" w14:textId="354B5027" w:rsidR="00AD4F9A" w:rsidRPr="00AD4F9A" w:rsidRDefault="002653A3" w:rsidP="00AD4F9A">
            <w:pPr>
              <w:pStyle w:val="13213"/>
            </w:pPr>
            <w:r w:rsidRPr="002653A3">
              <w:rPr>
                <w:lang w:val="kk-KZ"/>
              </w:rPr>
              <w:t>«</w:t>
            </w:r>
            <w:r w:rsidR="00AD4F9A" w:rsidRPr="00AD4F9A">
              <w:t>Саңырауқұлақ</w:t>
            </w:r>
            <w:r w:rsidR="004D3C0B" w:rsidRPr="004D3C0B">
              <w:rPr>
                <w:lang w:val="kk-KZ"/>
              </w:rPr>
              <w:t>»</w:t>
            </w:r>
            <w:r w:rsidR="004D3C0B">
              <w:t xml:space="preserve"> </w:t>
            </w:r>
            <w:r w:rsidR="00AD4F9A" w:rsidRPr="00AD4F9A">
              <w:t>үстел ойыны.</w:t>
            </w:r>
          </w:p>
          <w:p w14:paraId="57A36053" w14:textId="77777777" w:rsidR="0042305C" w:rsidRDefault="002653A3" w:rsidP="00AD4F9A">
            <w:pPr>
              <w:pStyle w:val="13213"/>
            </w:pPr>
            <w:r w:rsidRPr="002653A3">
              <w:rPr>
                <w:lang w:val="kk-KZ"/>
              </w:rPr>
              <w:t>«</w:t>
            </w:r>
            <w:r w:rsidR="00AD4F9A" w:rsidRPr="00AD4F9A">
              <w:t>Күзгі вернисаж</w:t>
            </w:r>
            <w:r w:rsidR="004D3C0B" w:rsidRPr="004D3C0B">
              <w:rPr>
                <w:lang w:val="kk-KZ"/>
              </w:rPr>
              <w:t>»</w:t>
            </w:r>
            <w:r w:rsidR="004D3C0B">
              <w:t xml:space="preserve"> </w:t>
            </w:r>
            <w:r w:rsidR="00AD4F9A" w:rsidRPr="00AD4F9A">
              <w:t xml:space="preserve">палитрасында түстерді араластыру. </w:t>
            </w:r>
          </w:p>
          <w:p w14:paraId="528442F0" w14:textId="769545CA" w:rsidR="00AD4F9A" w:rsidRPr="00AD4F9A" w:rsidRDefault="002653A3" w:rsidP="00AD4F9A">
            <w:pPr>
              <w:pStyle w:val="13213"/>
            </w:pPr>
            <w:r w:rsidRPr="002653A3">
              <w:rPr>
                <w:lang w:val="kk-KZ"/>
              </w:rPr>
              <w:t>«</w:t>
            </w:r>
            <w:r w:rsidR="00AD4F9A" w:rsidRPr="00AD4F9A">
              <w:t>Алтын күз</w:t>
            </w:r>
            <w:r w:rsidR="004D3C0B" w:rsidRPr="004D3C0B">
              <w:rPr>
                <w:lang w:val="kk-KZ"/>
              </w:rPr>
              <w:t>»</w:t>
            </w:r>
            <w:r w:rsidR="004D3C0B">
              <w:t xml:space="preserve"> </w:t>
            </w:r>
            <w:r w:rsidR="00AD4F9A" w:rsidRPr="00AD4F9A">
              <w:t xml:space="preserve">суреттеріне шолу. </w:t>
            </w:r>
          </w:p>
          <w:p w14:paraId="02C970EC" w14:textId="3708E255" w:rsidR="002D4A46" w:rsidRPr="002D4A46" w:rsidRDefault="00AD4F9A" w:rsidP="00AD4F9A">
            <w:pPr>
              <w:pStyle w:val="13213"/>
              <w:rPr>
                <w:lang w:val="kk-KZ"/>
              </w:rPr>
            </w:pPr>
            <w:r w:rsidRPr="00AD4F9A">
              <w:t>Табиғат бұрышындағы еңбек тапсырмалары.</w:t>
            </w:r>
          </w:p>
          <w:p w14:paraId="04FDCDF4" w14:textId="77777777" w:rsidR="002D4A46" w:rsidRPr="002D4A46" w:rsidRDefault="002D4A46" w:rsidP="002D4A46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  <w:hideMark/>
          </w:tcPr>
          <w:p w14:paraId="110837AE" w14:textId="75F2FC31" w:rsidR="00AD4F9A" w:rsidRPr="004D3C0B" w:rsidRDefault="00AD4F9A" w:rsidP="00AD4F9A">
            <w:pPr>
              <w:pStyle w:val="13213"/>
              <w:rPr>
                <w:lang w:val="kk-KZ"/>
              </w:rPr>
            </w:pPr>
            <w:r w:rsidRPr="004D3C0B">
              <w:rPr>
                <w:lang w:val="kk-KZ"/>
              </w:rPr>
              <w:t>Дана</w:t>
            </w:r>
            <w:r w:rsidR="004D3C0B" w:rsidRPr="004D3C0B">
              <w:rPr>
                <w:lang w:val="kk-KZ"/>
              </w:rPr>
              <w:t>гөй</w:t>
            </w:r>
            <w:r w:rsidRPr="004D3C0B">
              <w:rPr>
                <w:lang w:val="kk-KZ"/>
              </w:rPr>
              <w:t xml:space="preserve"> </w:t>
            </w:r>
            <w:r w:rsidR="004D3C0B" w:rsidRPr="004D3C0B">
              <w:rPr>
                <w:lang w:val="kk-KZ"/>
              </w:rPr>
              <w:t>Үкі</w:t>
            </w:r>
            <w:r w:rsidRPr="004D3C0B">
              <w:rPr>
                <w:lang w:val="kk-KZ"/>
              </w:rPr>
              <w:t xml:space="preserve"> қонақта</w:t>
            </w:r>
            <w:r w:rsidR="004D3C0B" w:rsidRPr="004D3C0B">
              <w:rPr>
                <w:lang w:val="kk-KZ"/>
              </w:rPr>
              <w:t xml:space="preserve"> – </w:t>
            </w:r>
            <w:r w:rsidRPr="004D3C0B">
              <w:rPr>
                <w:lang w:val="kk-KZ"/>
              </w:rPr>
              <w:t xml:space="preserve">М. Төрежановтың </w:t>
            </w:r>
            <w:r w:rsidR="002653A3" w:rsidRPr="002653A3">
              <w:rPr>
                <w:lang w:val="kk-KZ"/>
              </w:rPr>
              <w:t>«</w:t>
            </w:r>
            <w:r w:rsidR="004D3C0B" w:rsidRPr="004D3C0B">
              <w:rPr>
                <w:lang w:val="kk-KZ"/>
              </w:rPr>
              <w:t>К</w:t>
            </w:r>
            <w:r w:rsidRPr="004D3C0B">
              <w:rPr>
                <w:lang w:val="kk-KZ"/>
              </w:rPr>
              <w:t>ішкентай бағбан</w:t>
            </w:r>
            <w:r w:rsidR="004D3C0B" w:rsidRPr="004D3C0B">
              <w:rPr>
                <w:lang w:val="kk-KZ"/>
              </w:rPr>
              <w:t xml:space="preserve">» </w:t>
            </w:r>
            <w:r w:rsidRPr="004D3C0B">
              <w:rPr>
                <w:lang w:val="kk-KZ"/>
              </w:rPr>
              <w:t>әңгімесі</w:t>
            </w:r>
          </w:p>
          <w:p w14:paraId="034CBD92" w14:textId="77777777" w:rsidR="00AD4F9A" w:rsidRPr="00556BDA" w:rsidRDefault="00AD4F9A" w:rsidP="00AD4F9A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Міндеттері: табиғатқа ұқыпты қарауға тәрбиелеу; бір-біріне және ересектерге көмектесуге үйрету</w:t>
            </w:r>
          </w:p>
          <w:p w14:paraId="321135B9" w14:textId="3815656B" w:rsidR="00AD4F9A" w:rsidRPr="00556BDA" w:rsidRDefault="002653A3" w:rsidP="00AD4F9A">
            <w:pPr>
              <w:pStyle w:val="13213"/>
              <w:rPr>
                <w:lang w:val="kk-KZ"/>
              </w:rPr>
            </w:pPr>
            <w:r w:rsidRPr="002653A3">
              <w:rPr>
                <w:lang w:val="kk-KZ"/>
              </w:rPr>
              <w:t>«</w:t>
            </w:r>
            <w:r w:rsidR="00AD4F9A" w:rsidRPr="00556BDA">
              <w:rPr>
                <w:lang w:val="kk-KZ"/>
              </w:rPr>
              <w:t>Гараж</w:t>
            </w:r>
            <w:r w:rsidR="004D3C0B" w:rsidRPr="004D3C0B">
              <w:rPr>
                <w:lang w:val="kk-KZ"/>
              </w:rPr>
              <w:t>»</w:t>
            </w:r>
            <w:r w:rsidR="004D3C0B" w:rsidRPr="00556BDA">
              <w:rPr>
                <w:lang w:val="kk-KZ"/>
              </w:rPr>
              <w:t xml:space="preserve"> </w:t>
            </w:r>
            <w:r w:rsidR="00AD4F9A" w:rsidRPr="00556BDA">
              <w:rPr>
                <w:lang w:val="kk-KZ"/>
              </w:rPr>
              <w:t xml:space="preserve">үстел ойыны. </w:t>
            </w:r>
          </w:p>
          <w:p w14:paraId="357355B2" w14:textId="302224EA" w:rsidR="002D4A46" w:rsidRPr="00556BDA" w:rsidRDefault="002653A3" w:rsidP="00AD4F9A">
            <w:pPr>
              <w:pStyle w:val="13213"/>
              <w:rPr>
                <w:lang w:val="kk-KZ"/>
              </w:rPr>
            </w:pPr>
            <w:r w:rsidRPr="002653A3">
              <w:rPr>
                <w:lang w:val="kk-KZ"/>
              </w:rPr>
              <w:t>«</w:t>
            </w:r>
            <w:r w:rsidR="00AD4F9A" w:rsidRPr="00556BDA">
              <w:rPr>
                <w:lang w:val="kk-KZ"/>
              </w:rPr>
              <w:t>Жеуге жарамды және жеуге жарамсыз саңырауқұлақ</w:t>
            </w:r>
            <w:r w:rsidR="004D3C0B" w:rsidRPr="004D3C0B">
              <w:rPr>
                <w:lang w:val="kk-KZ"/>
              </w:rPr>
              <w:t>»</w:t>
            </w:r>
            <w:r w:rsidR="00AD4F9A" w:rsidRPr="00556BDA">
              <w:rPr>
                <w:lang w:val="kk-KZ"/>
              </w:rPr>
              <w:t xml:space="preserve"> бейнефильмін көру</w:t>
            </w:r>
          </w:p>
        </w:tc>
        <w:tc>
          <w:tcPr>
            <w:tcW w:w="2268" w:type="dxa"/>
            <w:hideMark/>
          </w:tcPr>
          <w:p w14:paraId="5CE41620" w14:textId="6B7A30C0" w:rsid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AD4F9A" w:rsidRPr="00556BDA">
              <w:rPr>
                <w:lang w:val="kk-KZ"/>
              </w:rPr>
              <w:t>Ағаштар әлемі</w:t>
            </w:r>
            <w:r w:rsidRPr="002D4A46">
              <w:rPr>
                <w:lang w:val="kk-KZ"/>
              </w:rPr>
              <w:t xml:space="preserve">» </w:t>
            </w:r>
          </w:p>
          <w:p w14:paraId="2985805B" w14:textId="1104F11E" w:rsidR="00AD4F9A" w:rsidRPr="002D4A46" w:rsidRDefault="00AD4F9A" w:rsidP="002D4A46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т</w:t>
            </w:r>
            <w:r w:rsidRPr="00AD4F9A">
              <w:rPr>
                <w:lang w:val="kk-KZ"/>
              </w:rPr>
              <w:t>анымдық-зерттеу қызметі</w:t>
            </w:r>
          </w:p>
          <w:p w14:paraId="5C5AD4BF" w14:textId="77777777" w:rsidR="00AD4F9A" w:rsidRDefault="00AD4F9A" w:rsidP="002D4A46">
            <w:pPr>
              <w:pStyle w:val="13213"/>
              <w:rPr>
                <w:lang w:val="kk-KZ"/>
              </w:rPr>
            </w:pPr>
            <w:r w:rsidRPr="00AD4F9A">
              <w:rPr>
                <w:lang w:val="kk-KZ"/>
              </w:rPr>
              <w:t xml:space="preserve">Міндеттері: балаларды ағаштан заттарды тануға үйрету; оның қасиеттерімен (қаттылығы, бетінің құрылымы: тегіс немесе өрескел; беріктік дәрежесі, қалыңдығы) және қасиеттерімен (кесілген, жанған, ұрмаған, суға </w:t>
            </w:r>
            <w:r w:rsidRPr="00AD4F9A">
              <w:rPr>
                <w:lang w:val="kk-KZ"/>
              </w:rPr>
              <w:lastRenderedPageBreak/>
              <w:t>батпаған) таныстыру.</w:t>
            </w:r>
          </w:p>
          <w:p w14:paraId="6CAC5E8E" w14:textId="4FA7FECF" w:rsidR="00AD4F9A" w:rsidRPr="0042305C" w:rsidRDefault="00AD4F9A" w:rsidP="002D4A46">
            <w:pPr>
              <w:pStyle w:val="13213"/>
              <w:rPr>
                <w:lang w:val="kk-KZ"/>
              </w:rPr>
            </w:pPr>
            <w:r w:rsidRPr="00AD4F9A">
              <w:rPr>
                <w:lang w:val="kk-KZ"/>
              </w:rPr>
              <w:t xml:space="preserve"> </w:t>
            </w:r>
            <w:r w:rsidR="002653A3" w:rsidRPr="002653A3">
              <w:rPr>
                <w:lang w:val="kk-KZ"/>
              </w:rPr>
              <w:t>«</w:t>
            </w:r>
            <w:r w:rsidR="0042305C" w:rsidRPr="0042305C">
              <w:rPr>
                <w:lang w:val="kk-KZ"/>
              </w:rPr>
              <w:t>Н</w:t>
            </w:r>
            <w:r w:rsidRPr="00AD4F9A">
              <w:rPr>
                <w:lang w:val="kk-KZ"/>
              </w:rPr>
              <w:t>е өзгерді?»</w:t>
            </w:r>
            <w:r w:rsidR="0042305C" w:rsidRPr="0042305C">
              <w:rPr>
                <w:lang w:val="kk-KZ"/>
              </w:rPr>
              <w:t xml:space="preserve"> аз қимылды ойын</w:t>
            </w:r>
          </w:p>
        </w:tc>
        <w:tc>
          <w:tcPr>
            <w:tcW w:w="2410" w:type="dxa"/>
            <w:hideMark/>
          </w:tcPr>
          <w:p w14:paraId="4BF79EAE" w14:textId="7AB5909E" w:rsidR="00AD4F9A" w:rsidRPr="00AD4F9A" w:rsidRDefault="004D3C0B" w:rsidP="00AD4F9A">
            <w:pPr>
              <w:pStyle w:val="13213"/>
              <w:rPr>
                <w:lang w:val="kk-KZ"/>
              </w:rPr>
            </w:pPr>
            <w:r w:rsidRPr="004D3C0B">
              <w:rPr>
                <w:lang w:val="kk-KZ"/>
              </w:rPr>
              <w:lastRenderedPageBreak/>
              <w:t>«</w:t>
            </w:r>
            <w:r w:rsidR="00AD4F9A" w:rsidRPr="00AD4F9A">
              <w:rPr>
                <w:lang w:val="kk-KZ"/>
              </w:rPr>
              <w:t>Көлік гараж</w:t>
            </w:r>
            <w:r w:rsidRPr="004D3C0B">
              <w:rPr>
                <w:lang w:val="kk-KZ"/>
              </w:rPr>
              <w:t>ы»</w:t>
            </w:r>
          </w:p>
          <w:p w14:paraId="758F4DE1" w14:textId="1FA240D6" w:rsidR="00AD4F9A" w:rsidRPr="00AD4F9A" w:rsidRDefault="00AD4F9A" w:rsidP="00AD4F9A">
            <w:pPr>
              <w:pStyle w:val="13213"/>
              <w:rPr>
                <w:lang w:val="kk-KZ"/>
              </w:rPr>
            </w:pPr>
            <w:r w:rsidRPr="00AD4F9A">
              <w:rPr>
                <w:lang w:val="kk-KZ"/>
              </w:rPr>
              <w:t xml:space="preserve">Міндеті: қиялды, ағаш </w:t>
            </w:r>
            <w:r w:rsidR="004D3C0B" w:rsidRPr="004D3C0B">
              <w:rPr>
                <w:lang w:val="kk-KZ"/>
              </w:rPr>
              <w:t>конструкторда</w:t>
            </w:r>
            <w:r w:rsidRPr="00AD4F9A">
              <w:rPr>
                <w:lang w:val="kk-KZ"/>
              </w:rPr>
              <w:t xml:space="preserve">н құрастыруға деген қызығушылықты дамыту; </w:t>
            </w:r>
            <w:r w:rsidR="004D3C0B" w:rsidRPr="004D3C0B">
              <w:rPr>
                <w:lang w:val="kk-KZ"/>
              </w:rPr>
              <w:t>конструктор</w:t>
            </w:r>
            <w:r w:rsidRPr="00AD4F9A">
              <w:rPr>
                <w:lang w:val="kk-KZ"/>
              </w:rPr>
              <w:t xml:space="preserve"> бөлшектері мен олардың қасиеттері туралы білімдерін бекіту.</w:t>
            </w:r>
          </w:p>
          <w:p w14:paraId="15AB9452" w14:textId="23F5E41A" w:rsidR="00AD4F9A" w:rsidRPr="00AD4F9A" w:rsidRDefault="004D3C0B" w:rsidP="00AD4F9A">
            <w:pPr>
              <w:pStyle w:val="13213"/>
              <w:rPr>
                <w:lang w:val="kk-KZ"/>
              </w:rPr>
            </w:pPr>
            <w:r w:rsidRPr="004D3C0B">
              <w:rPr>
                <w:lang w:val="kk-KZ"/>
              </w:rPr>
              <w:t xml:space="preserve">«Тырна» </w:t>
            </w:r>
            <w:r w:rsidR="00AD4F9A" w:rsidRPr="00AD4F9A">
              <w:rPr>
                <w:lang w:val="kk-KZ"/>
              </w:rPr>
              <w:t>қозғалғыштығы төмен ойын.</w:t>
            </w:r>
          </w:p>
          <w:p w14:paraId="2BB6B7F8" w14:textId="2FF46DC8" w:rsidR="00AD4F9A" w:rsidRPr="002D4A46" w:rsidRDefault="004D3C0B" w:rsidP="00AD4F9A">
            <w:pPr>
              <w:pStyle w:val="13213"/>
              <w:rPr>
                <w:lang w:val="kk-KZ"/>
              </w:rPr>
            </w:pPr>
            <w:r w:rsidRPr="004D3C0B">
              <w:rPr>
                <w:lang w:val="kk-KZ"/>
              </w:rPr>
              <w:t>«</w:t>
            </w:r>
            <w:r w:rsidR="00AD4F9A" w:rsidRPr="00AD4F9A">
              <w:rPr>
                <w:lang w:val="kk-KZ"/>
              </w:rPr>
              <w:t>Танграм</w:t>
            </w:r>
            <w:r w:rsidRPr="004D3C0B">
              <w:rPr>
                <w:lang w:val="kk-KZ"/>
              </w:rPr>
              <w:t xml:space="preserve">» </w:t>
            </w:r>
            <w:r w:rsidR="00AD4F9A" w:rsidRPr="00AD4F9A">
              <w:rPr>
                <w:lang w:val="kk-KZ"/>
              </w:rPr>
              <w:t>үстел ойыны</w:t>
            </w:r>
          </w:p>
          <w:p w14:paraId="03EF1DF1" w14:textId="77777777" w:rsidR="002D4A46" w:rsidRPr="002D4A46" w:rsidRDefault="002D4A46" w:rsidP="002D4A46">
            <w:pPr>
              <w:pStyle w:val="13213"/>
              <w:rPr>
                <w:lang w:val="kk-KZ"/>
              </w:rPr>
            </w:pPr>
          </w:p>
        </w:tc>
      </w:tr>
      <w:tr w:rsidR="002D4A46" w:rsidRPr="002D4A46" w14:paraId="2E33D886" w14:textId="77777777" w:rsidTr="00872AC6">
        <w:tc>
          <w:tcPr>
            <w:tcW w:w="2552" w:type="dxa"/>
            <w:hideMark/>
          </w:tcPr>
          <w:p w14:paraId="5F06DBBE" w14:textId="286A3CE6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Таңғы гимнастика</w:t>
            </w:r>
          </w:p>
        </w:tc>
        <w:tc>
          <w:tcPr>
            <w:tcW w:w="12616" w:type="dxa"/>
            <w:gridSpan w:val="5"/>
            <w:hideMark/>
          </w:tcPr>
          <w:p w14:paraId="2528EDB4" w14:textId="07A4CDF3" w:rsidR="002D4A46" w:rsidRPr="002D4A46" w:rsidRDefault="00267BC5" w:rsidP="002D4A46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Денсаулық сақтау технологияларының кешені</w:t>
            </w:r>
          </w:p>
        </w:tc>
      </w:tr>
      <w:tr w:rsidR="002D4A46" w:rsidRPr="00DE10E4" w14:paraId="1D7E1C9F" w14:textId="77777777" w:rsidTr="00872AC6">
        <w:trPr>
          <w:trHeight w:val="699"/>
        </w:trPr>
        <w:tc>
          <w:tcPr>
            <w:tcW w:w="2552" w:type="dxa"/>
            <w:hideMark/>
          </w:tcPr>
          <w:p w14:paraId="0EAECCF5" w14:textId="6D6C6FDB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Таңғы ас</w:t>
            </w:r>
          </w:p>
        </w:tc>
        <w:tc>
          <w:tcPr>
            <w:tcW w:w="12616" w:type="dxa"/>
            <w:gridSpan w:val="5"/>
            <w:hideMark/>
          </w:tcPr>
          <w:p w14:paraId="119D854A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Кезекшілік: майлықтарды қоюға, үстел әзірлеуге, оң жаққа қасықты дұрыс қоюға көмектесу. Балалардың назарын тағамға аудару. Тамақтану мәдениетін тәрбиелеу бойынша жеке жұмыс; этикет ережелері; Балалардың мұқияттылығын бағалау. Ойын жаттығуы</w:t>
            </w:r>
          </w:p>
          <w:p w14:paraId="27C315ED" w14:textId="2CA2D4B4" w:rsidR="000D7F0D" w:rsidRPr="000D7F0D" w:rsidRDefault="000D7F0D" w:rsidP="000D7F0D">
            <w:pPr>
              <w:pStyle w:val="200"/>
              <w:rPr>
                <w:lang w:val="kk-KZ"/>
              </w:rPr>
            </w:pPr>
            <w:r w:rsidRPr="000D7F0D">
              <w:rPr>
                <w:lang w:val="kk-KZ"/>
              </w:rPr>
              <w:t>Микробтар қашып кетуі үшін, көз жарқырауы үшін,</w:t>
            </w:r>
          </w:p>
          <w:p w14:paraId="6EF43F3B" w14:textId="1857376F" w:rsidR="002D4A46" w:rsidRPr="002D4A46" w:rsidRDefault="000D7F0D" w:rsidP="000D7F0D">
            <w:pPr>
              <w:pStyle w:val="200"/>
              <w:rPr>
                <w:lang w:val="kk-KZ"/>
              </w:rPr>
            </w:pPr>
            <w:r w:rsidRPr="009A48BA">
              <w:rPr>
                <w:lang w:val="kk-KZ"/>
              </w:rPr>
              <w:t>Қ</w:t>
            </w:r>
            <w:r w:rsidRPr="000D7F0D">
              <w:rPr>
                <w:lang w:val="kk-KZ"/>
              </w:rPr>
              <w:t>олымызға су алып, бетімізді жуамыз</w:t>
            </w:r>
            <w:r w:rsidR="002D4A46" w:rsidRPr="002D4A46">
              <w:rPr>
                <w:lang w:val="kk-KZ"/>
              </w:rPr>
              <w:t xml:space="preserve">. </w:t>
            </w:r>
          </w:p>
          <w:p w14:paraId="2B2AA163" w14:textId="673A7BB5" w:rsidR="002D4A46" w:rsidRPr="002D4A46" w:rsidRDefault="00E31B3C" w:rsidP="002D4A46">
            <w:pPr>
              <w:pStyle w:val="13213"/>
              <w:rPr>
                <w:highlight w:val="yellow"/>
                <w:lang w:val="kk-KZ"/>
              </w:rPr>
            </w:pPr>
            <w:r>
              <w:rPr>
                <w:lang w:val="kk-KZ"/>
              </w:rPr>
              <w:t>Ас құралдарының атауын қазақ тілінде айту</w:t>
            </w:r>
            <w:r w:rsidR="000D7F0D" w:rsidRPr="000D7F0D">
              <w:rPr>
                <w:lang w:val="kk-KZ"/>
              </w:rPr>
              <w:t xml:space="preserve"> </w:t>
            </w:r>
            <w:r w:rsidR="002D4A46" w:rsidRPr="002D4A46">
              <w:rPr>
                <w:lang w:val="kk-KZ"/>
              </w:rPr>
              <w:t>(ложка – қасық, тарелка – тәрелке, кружка – пиала, нож – пышақ)</w:t>
            </w:r>
          </w:p>
        </w:tc>
      </w:tr>
      <w:tr w:rsidR="00267BC5" w:rsidRPr="00DE10E4" w14:paraId="4B54A683" w14:textId="77777777" w:rsidTr="00872AC6">
        <w:tc>
          <w:tcPr>
            <w:tcW w:w="2552" w:type="dxa"/>
            <w:hideMark/>
          </w:tcPr>
          <w:p w14:paraId="0D42783C" w14:textId="1610DDC1" w:rsidR="00267BC5" w:rsidRPr="00267BC5" w:rsidRDefault="00267BC5" w:rsidP="00267BC5">
            <w:pPr>
              <w:pStyle w:val="13213"/>
              <w:rPr>
                <w:lang w:val="kk-KZ"/>
              </w:rPr>
            </w:pPr>
            <w:r>
              <w:t>ҰҚ</w:t>
            </w:r>
            <w:r w:rsidRPr="00267BC5">
              <w:t xml:space="preserve"> дайындық</w:t>
            </w:r>
          </w:p>
        </w:tc>
        <w:tc>
          <w:tcPr>
            <w:tcW w:w="2552" w:type="dxa"/>
          </w:tcPr>
          <w:p w14:paraId="4A0B5FD3" w14:textId="5D528252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9A48BA" w:rsidRPr="00556BDA">
              <w:rPr>
                <w:lang w:val="kk-KZ"/>
              </w:rPr>
              <w:t>Досың туралы айт</w:t>
            </w:r>
            <w:r w:rsidRPr="00267BC5">
              <w:rPr>
                <w:lang w:val="kk-KZ"/>
              </w:rPr>
              <w:t>»</w:t>
            </w:r>
          </w:p>
          <w:p w14:paraId="26B1DF90" w14:textId="0C56EF9C" w:rsidR="000D7F0D" w:rsidRPr="00556BDA" w:rsidRDefault="000D7F0D" w:rsidP="000D7F0D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жаттығуы</w:t>
            </w:r>
          </w:p>
          <w:p w14:paraId="10DA4E03" w14:textId="77777777" w:rsidR="000D7F0D" w:rsidRPr="00556BDA" w:rsidRDefault="000D7F0D" w:rsidP="000D7F0D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дос туралы қысқаша әңгіме құруды үйрену</w:t>
            </w:r>
          </w:p>
          <w:p w14:paraId="21EF937F" w14:textId="2F4DF905" w:rsidR="000D7F0D" w:rsidRPr="00556BDA" w:rsidRDefault="009A48BA" w:rsidP="000D7F0D">
            <w:pPr>
              <w:pStyle w:val="13213"/>
              <w:rPr>
                <w:lang w:val="kk-KZ"/>
              </w:rPr>
            </w:pPr>
            <w:r w:rsidRPr="009A48BA">
              <w:rPr>
                <w:lang w:val="kk-KZ"/>
              </w:rPr>
              <w:t>«</w:t>
            </w:r>
            <w:r w:rsidR="000D7F0D" w:rsidRPr="00556BDA">
              <w:rPr>
                <w:lang w:val="kk-KZ"/>
              </w:rPr>
              <w:t xml:space="preserve">Балапандар" артикуляциялық гимнастикасы </w:t>
            </w:r>
          </w:p>
          <w:p w14:paraId="7EFA30C5" w14:textId="1645BC56" w:rsidR="000D7F0D" w:rsidRPr="00556BDA" w:rsidRDefault="000D7F0D" w:rsidP="000D7F0D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артикуляциялық моториканы дамыту; ауызды кең ашып, жаб</w:t>
            </w:r>
            <w:r w:rsidR="004B6AF6" w:rsidRPr="00556BDA">
              <w:rPr>
                <w:lang w:val="kk-KZ"/>
              </w:rPr>
              <w:t>у</w:t>
            </w:r>
            <w:r w:rsidRPr="00556BDA">
              <w:rPr>
                <w:lang w:val="kk-KZ"/>
              </w:rPr>
              <w:t>.</w:t>
            </w:r>
          </w:p>
          <w:p w14:paraId="44E384FD" w14:textId="5F2DFA43" w:rsidR="00267BC5" w:rsidRPr="000D7F0D" w:rsidRDefault="000D7F0D" w:rsidP="000D7F0D">
            <w:pPr>
              <w:pStyle w:val="13213"/>
            </w:pPr>
            <w:r w:rsidRPr="000D7F0D">
              <w:t>Суретке негізделген таза тіл</w:t>
            </w:r>
          </w:p>
        </w:tc>
        <w:tc>
          <w:tcPr>
            <w:tcW w:w="2693" w:type="dxa"/>
          </w:tcPr>
          <w:p w14:paraId="75585291" w14:textId="068007ED" w:rsidR="000D7F0D" w:rsidRPr="000D7F0D" w:rsidRDefault="004B6AF6" w:rsidP="000D7F0D">
            <w:pPr>
              <w:pStyle w:val="13213"/>
            </w:pPr>
            <w:r w:rsidRPr="004B6AF6">
              <w:rPr>
                <w:lang w:val="kk-KZ"/>
              </w:rPr>
              <w:t>«</w:t>
            </w:r>
            <w:r>
              <w:t>Ө</w:t>
            </w:r>
            <w:r w:rsidR="000D7F0D" w:rsidRPr="000D7F0D">
              <w:t>зіңді ата</w:t>
            </w:r>
            <w:r w:rsidRPr="004B6AF6">
              <w:rPr>
                <w:lang w:val="kk-KZ"/>
              </w:rPr>
              <w:t>»</w:t>
            </w:r>
            <w:r>
              <w:t xml:space="preserve"> д</w:t>
            </w:r>
            <w:r w:rsidRPr="004B6AF6">
              <w:t>идактикалық ойын</w:t>
            </w:r>
          </w:p>
          <w:p w14:paraId="58647DAF" w14:textId="3BD8B365" w:rsidR="000D7F0D" w:rsidRPr="000D7F0D" w:rsidRDefault="000D7F0D" w:rsidP="000D7F0D">
            <w:pPr>
              <w:pStyle w:val="13213"/>
            </w:pPr>
            <w:r w:rsidRPr="000D7F0D">
              <w:t xml:space="preserve">Мақсаты: қарапайым </w:t>
            </w:r>
            <w:r w:rsidR="004B6AF6">
              <w:t>кең таралған</w:t>
            </w:r>
            <w:r w:rsidRPr="000D7F0D">
              <w:t xml:space="preserve"> сөйлемдерді құрастыруда жаттығу</w:t>
            </w:r>
          </w:p>
          <w:p w14:paraId="46BB9368" w14:textId="57B41D4C" w:rsidR="007E0A55" w:rsidRPr="007E0A55" w:rsidRDefault="007E0A55" w:rsidP="007E0A55">
            <w:pPr>
              <w:pStyle w:val="13213"/>
              <w:rPr>
                <w:lang w:val="kk-KZ"/>
              </w:rPr>
            </w:pPr>
            <w:r w:rsidRPr="007E0A55">
              <w:rPr>
                <w:lang w:val="kk-KZ"/>
              </w:rPr>
              <w:t>«</w:t>
            </w:r>
            <w:r>
              <w:t>Күлімсіреу</w:t>
            </w:r>
            <w:r w:rsidRPr="007E0A55">
              <w:rPr>
                <w:lang w:val="kk-KZ"/>
              </w:rPr>
              <w:t>»</w:t>
            </w:r>
          </w:p>
          <w:p w14:paraId="223689E7" w14:textId="3B9B0FD8" w:rsidR="000D7F0D" w:rsidRPr="000D7F0D" w:rsidRDefault="000D7F0D" w:rsidP="000D7F0D">
            <w:pPr>
              <w:pStyle w:val="13213"/>
            </w:pPr>
            <w:r w:rsidRPr="000D7F0D">
              <w:t>артикуляциялық гимнастикасы</w:t>
            </w:r>
          </w:p>
          <w:p w14:paraId="215528E7" w14:textId="77777777" w:rsidR="000D7F0D" w:rsidRPr="000D7F0D" w:rsidRDefault="000D7F0D" w:rsidP="000D7F0D">
            <w:pPr>
              <w:pStyle w:val="13213"/>
            </w:pPr>
            <w:r w:rsidRPr="000D7F0D">
              <w:t xml:space="preserve">Мақсаты: артикуляциялық моториканы дамыту. </w:t>
            </w:r>
          </w:p>
          <w:p w14:paraId="2B7A59DD" w14:textId="5B0EF26B" w:rsidR="00267BC5" w:rsidRPr="000D7F0D" w:rsidRDefault="000D7F0D" w:rsidP="000D7F0D">
            <w:pPr>
              <w:pStyle w:val="13213"/>
            </w:pPr>
            <w:r w:rsidRPr="000D7F0D">
              <w:t>Суретке негізделген таза тіл</w:t>
            </w:r>
          </w:p>
        </w:tc>
        <w:tc>
          <w:tcPr>
            <w:tcW w:w="2693" w:type="dxa"/>
          </w:tcPr>
          <w:p w14:paraId="6604CCCF" w14:textId="584EA652" w:rsidR="000D7F0D" w:rsidRPr="000D7F0D" w:rsidRDefault="004B6AF6" w:rsidP="000D7F0D">
            <w:pPr>
              <w:pStyle w:val="13213"/>
            </w:pPr>
            <w:r w:rsidRPr="004B6AF6">
              <w:rPr>
                <w:lang w:val="kk-KZ"/>
              </w:rPr>
              <w:t>«</w:t>
            </w:r>
            <w:r w:rsidR="000D7F0D" w:rsidRPr="000D7F0D">
              <w:t>Қамал</w:t>
            </w:r>
            <w:r w:rsidR="007E0A55" w:rsidRPr="007E0A55">
              <w:rPr>
                <w:lang w:val="kk-KZ"/>
              </w:rPr>
              <w:t>»</w:t>
            </w:r>
            <w:r w:rsidR="000D7F0D" w:rsidRPr="000D7F0D">
              <w:t xml:space="preserve"> құрылыс материалымен ойын</w:t>
            </w:r>
          </w:p>
          <w:p w14:paraId="613202E7" w14:textId="5C463369" w:rsidR="000D7F0D" w:rsidRPr="000D7F0D" w:rsidRDefault="000D7F0D" w:rsidP="000D7F0D">
            <w:pPr>
              <w:pStyle w:val="13213"/>
            </w:pPr>
            <w:r w:rsidRPr="000D7F0D">
              <w:t>Мақсаты: қарапайым ғимараттар мен құрылыс</w:t>
            </w:r>
            <w:r w:rsidR="00512BB1">
              <w:t xml:space="preserve"> сал</w:t>
            </w:r>
            <w:r w:rsidRPr="000D7F0D">
              <w:t xml:space="preserve">уды үйрету. </w:t>
            </w:r>
          </w:p>
          <w:p w14:paraId="56A652B9" w14:textId="2CA25362" w:rsidR="000D7F0D" w:rsidRPr="000D7F0D" w:rsidRDefault="004B6AF6" w:rsidP="000D7F0D">
            <w:pPr>
              <w:pStyle w:val="13213"/>
            </w:pPr>
            <w:r w:rsidRPr="004B6AF6">
              <w:rPr>
                <w:lang w:val="kk-KZ"/>
              </w:rPr>
              <w:t>«</w:t>
            </w:r>
            <w:r w:rsidR="000D7F0D" w:rsidRPr="000D7F0D">
              <w:t>Достық саусақтар</w:t>
            </w:r>
            <w:r w:rsidR="00512BB1" w:rsidRPr="00512BB1">
              <w:rPr>
                <w:lang w:val="kk-KZ"/>
              </w:rPr>
              <w:t>»</w:t>
            </w:r>
            <w:r w:rsidR="00512BB1" w:rsidRPr="000D7F0D">
              <w:t xml:space="preserve"> </w:t>
            </w:r>
            <w:r w:rsidR="00512BB1">
              <w:t>с</w:t>
            </w:r>
            <w:r w:rsidR="00512BB1" w:rsidRPr="00512BB1">
              <w:t>аусақ ойыны</w:t>
            </w:r>
          </w:p>
          <w:p w14:paraId="45C0783F" w14:textId="4AA4BAE2" w:rsidR="000D7F0D" w:rsidRPr="000D7F0D" w:rsidRDefault="004B6AF6" w:rsidP="000D7F0D">
            <w:pPr>
              <w:pStyle w:val="13213"/>
            </w:pPr>
            <w:r w:rsidRPr="004B6AF6">
              <w:rPr>
                <w:lang w:val="kk-KZ"/>
              </w:rPr>
              <w:t>«</w:t>
            </w:r>
            <w:r w:rsidR="00512BB1">
              <w:t>Бізтұмсық</w:t>
            </w:r>
            <w:r w:rsidR="00512BB1" w:rsidRPr="00512BB1">
              <w:rPr>
                <w:lang w:val="kk-KZ"/>
              </w:rPr>
              <w:t>»</w:t>
            </w:r>
            <w:r w:rsidR="000D7F0D" w:rsidRPr="000D7F0D">
              <w:t xml:space="preserve"> артикуляциялық гимнастикасы</w:t>
            </w:r>
          </w:p>
          <w:p w14:paraId="6024AE0F" w14:textId="03D1D817" w:rsidR="00267BC5" w:rsidRPr="00267BC5" w:rsidRDefault="000D7F0D" w:rsidP="000D7F0D">
            <w:pPr>
              <w:pStyle w:val="13213"/>
              <w:rPr>
                <w:lang w:val="kk-KZ"/>
              </w:rPr>
            </w:pPr>
            <w:r w:rsidRPr="000D7F0D">
              <w:t>Мақсаты: артикуляциялық моториканы дамыту</w:t>
            </w:r>
          </w:p>
        </w:tc>
        <w:tc>
          <w:tcPr>
            <w:tcW w:w="2268" w:type="dxa"/>
          </w:tcPr>
          <w:p w14:paraId="5C5FBE76" w14:textId="4CE5D40B" w:rsidR="000D7F0D" w:rsidRPr="00556BDA" w:rsidRDefault="004B6AF6" w:rsidP="000D7F0D">
            <w:pPr>
              <w:pStyle w:val="13213"/>
              <w:rPr>
                <w:lang w:val="kk-KZ"/>
              </w:rPr>
            </w:pPr>
            <w:r w:rsidRPr="004B6AF6">
              <w:rPr>
                <w:lang w:val="kk-KZ"/>
              </w:rPr>
              <w:t>«</w:t>
            </w:r>
            <w:r w:rsidR="000D7F0D" w:rsidRPr="00556BDA">
              <w:rPr>
                <w:lang w:val="kk-KZ"/>
              </w:rPr>
              <w:t>Біздің қаламдар</w:t>
            </w:r>
            <w:r w:rsidR="00512BB1" w:rsidRPr="00512BB1">
              <w:rPr>
                <w:lang w:val="kk-KZ"/>
              </w:rPr>
              <w:t>»</w:t>
            </w:r>
            <w:r w:rsidR="00512BB1" w:rsidRPr="00556BDA">
              <w:rPr>
                <w:lang w:val="kk-KZ"/>
              </w:rPr>
              <w:t xml:space="preserve"> </w:t>
            </w:r>
            <w:r w:rsidR="000D7F0D" w:rsidRPr="00556BDA">
              <w:rPr>
                <w:lang w:val="kk-KZ"/>
              </w:rPr>
              <w:t>өзін-өзі массажы</w:t>
            </w:r>
          </w:p>
          <w:p w14:paraId="601A966C" w14:textId="77777777" w:rsidR="000D7F0D" w:rsidRPr="00556BDA" w:rsidRDefault="000D7F0D" w:rsidP="000D7F0D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балаларды қол мен саусақтардың кернеуін өз бетінше жеңілдетуге үйрету; қан айналымын жақсартуға ықпал ету; ұсақ моториканы дамыту.</w:t>
            </w:r>
          </w:p>
          <w:p w14:paraId="77099A1A" w14:textId="76332017" w:rsidR="000D7F0D" w:rsidRPr="00556BDA" w:rsidRDefault="004B6AF6" w:rsidP="000D7F0D">
            <w:pPr>
              <w:pStyle w:val="13213"/>
              <w:rPr>
                <w:lang w:val="kk-KZ"/>
              </w:rPr>
            </w:pPr>
            <w:r w:rsidRPr="004B6AF6">
              <w:rPr>
                <w:lang w:val="kk-KZ"/>
              </w:rPr>
              <w:t>«</w:t>
            </w:r>
            <w:r w:rsidR="000D7F0D" w:rsidRPr="00556BDA">
              <w:rPr>
                <w:lang w:val="kk-KZ"/>
              </w:rPr>
              <w:t>Достық</w:t>
            </w:r>
            <w:r w:rsidR="00512BB1" w:rsidRPr="00512BB1">
              <w:rPr>
                <w:lang w:val="kk-KZ"/>
              </w:rPr>
              <w:t>»</w:t>
            </w:r>
            <w:r w:rsidR="00512BB1" w:rsidRPr="00556BDA">
              <w:rPr>
                <w:lang w:val="kk-KZ"/>
              </w:rPr>
              <w:t xml:space="preserve"> саусақ гимнастикасы</w:t>
            </w:r>
          </w:p>
          <w:p w14:paraId="6A956E7F" w14:textId="6C964553" w:rsidR="00267BC5" w:rsidRPr="00556BDA" w:rsidRDefault="000D7F0D" w:rsidP="000D7F0D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lastRenderedPageBreak/>
              <w:t>Мақсаты: саусақтың ұсақ моторикасын дамыту</w:t>
            </w:r>
          </w:p>
        </w:tc>
        <w:tc>
          <w:tcPr>
            <w:tcW w:w="2410" w:type="dxa"/>
          </w:tcPr>
          <w:p w14:paraId="61243172" w14:textId="45183EAF" w:rsidR="000D7F0D" w:rsidRPr="00556BDA" w:rsidRDefault="004B6AF6" w:rsidP="000D7F0D">
            <w:pPr>
              <w:pStyle w:val="13213"/>
              <w:rPr>
                <w:lang w:val="kk-KZ"/>
              </w:rPr>
            </w:pPr>
            <w:r w:rsidRPr="004B6AF6">
              <w:rPr>
                <w:lang w:val="kk-KZ"/>
              </w:rPr>
              <w:lastRenderedPageBreak/>
              <w:t>«</w:t>
            </w:r>
            <w:r w:rsidR="000D7F0D" w:rsidRPr="00556BDA">
              <w:rPr>
                <w:lang w:val="kk-KZ"/>
              </w:rPr>
              <w:t>Фотоаппарат</w:t>
            </w:r>
            <w:r w:rsidR="00512BB1" w:rsidRPr="00512BB1">
              <w:rPr>
                <w:lang w:val="kk-KZ"/>
              </w:rPr>
              <w:t>»</w:t>
            </w:r>
            <w:r w:rsidR="00512BB1" w:rsidRPr="00556BDA">
              <w:rPr>
                <w:lang w:val="kk-KZ"/>
              </w:rPr>
              <w:t xml:space="preserve"> </w:t>
            </w:r>
            <w:r w:rsidR="000D7F0D" w:rsidRPr="00556BDA">
              <w:rPr>
                <w:lang w:val="kk-KZ"/>
              </w:rPr>
              <w:t>зияткерлік ойыны</w:t>
            </w:r>
          </w:p>
          <w:p w14:paraId="457F9A70" w14:textId="4489DDF9" w:rsidR="00267BC5" w:rsidRPr="00556BDA" w:rsidRDefault="000D7F0D" w:rsidP="000D7F0D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ассоциативті ойлауды, ерікті зейінді, есте сақтауды, сөйлеуді дамыту</w:t>
            </w:r>
          </w:p>
        </w:tc>
      </w:tr>
      <w:tr w:rsidR="00267BC5" w:rsidRPr="00DE10E4" w14:paraId="19FF67E7" w14:textId="77777777" w:rsidTr="00872AC6">
        <w:tc>
          <w:tcPr>
            <w:tcW w:w="2552" w:type="dxa"/>
            <w:hideMark/>
          </w:tcPr>
          <w:p w14:paraId="461393ED" w14:textId="147D1D1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Ұйымдастырылған қызмет</w:t>
            </w:r>
          </w:p>
        </w:tc>
        <w:tc>
          <w:tcPr>
            <w:tcW w:w="2552" w:type="dxa"/>
          </w:tcPr>
          <w:p w14:paraId="781EC755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Музыка</w:t>
            </w:r>
          </w:p>
          <w:p w14:paraId="4FD1F8B8" w14:textId="13A01AD5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Қазақ тілі</w:t>
            </w:r>
          </w:p>
          <w:p w14:paraId="34025A85" w14:textId="1406D970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 xml:space="preserve">«Қандай күз?» </w:t>
            </w:r>
          </w:p>
          <w:p w14:paraId="6760F75D" w14:textId="2EE0052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Міндеттері: оқушылардың күзгі және күзгі құбылыстарға тән белгілері туралы түсініктерін бекіту және жүйелеу.</w:t>
            </w:r>
            <w:r w:rsidRPr="00267BC5">
              <w:rPr>
                <w:lang w:val="kk-KZ"/>
              </w:rPr>
              <w:br/>
              <w:t>Оқушылардың күздің белгілерін сипаттау үшін зат есімдер мен сын есімдерді таңдау қабілетін жетілдіру. Қайшыны дұрыс ұстауға үйретуді жалғастыру. (Әлеуметтік-эмоциялық, коммуникативтік, шығармашылық дағды)</w:t>
            </w:r>
          </w:p>
        </w:tc>
        <w:tc>
          <w:tcPr>
            <w:tcW w:w="2693" w:type="dxa"/>
          </w:tcPr>
          <w:p w14:paraId="0624EE8A" w14:textId="6E738060" w:rsidR="00FC27EA" w:rsidRPr="00556BDA" w:rsidRDefault="001B0D5E" w:rsidP="00FC27EA">
            <w:pPr>
              <w:pStyle w:val="13213"/>
              <w:rPr>
                <w:lang w:val="kk-KZ"/>
              </w:rPr>
            </w:pPr>
            <w:r w:rsidRPr="001B0D5E">
              <w:rPr>
                <w:lang w:val="kk-KZ"/>
              </w:rPr>
              <w:t>«</w:t>
            </w:r>
            <w:r w:rsidRPr="00556BDA">
              <w:rPr>
                <w:lang w:val="kk-KZ"/>
              </w:rPr>
              <w:t>М</w:t>
            </w:r>
            <w:r w:rsidR="00FC27EA" w:rsidRPr="00556BDA">
              <w:rPr>
                <w:lang w:val="kk-KZ"/>
              </w:rPr>
              <w:t>енің сүйікті қалам</w:t>
            </w:r>
            <w:r w:rsidRPr="001B0D5E">
              <w:rPr>
                <w:lang w:val="kk-KZ"/>
              </w:rPr>
              <w:t>»</w:t>
            </w:r>
            <w:r w:rsidR="00FC27EA" w:rsidRPr="00556BDA">
              <w:rPr>
                <w:lang w:val="kk-KZ"/>
              </w:rPr>
              <w:t xml:space="preserve"> </w:t>
            </w:r>
            <w:r w:rsidRPr="00556BDA">
              <w:rPr>
                <w:lang w:val="kk-KZ"/>
              </w:rPr>
              <w:t>дене шынықтыру</w:t>
            </w:r>
          </w:p>
          <w:p w14:paraId="51DFD97B" w14:textId="77777777" w:rsidR="00FC27EA" w:rsidRPr="00556BDA" w:rsidRDefault="00FC27EA" w:rsidP="00FC27EA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Міндеттері: балалардың сөздік қорын сын есімдермен байыту; сурет бойынша қысқаша әңгіме құруға үйрету; өзіндік практикалық іс-әрекетке ынталандыру; би қимылдарын, музыкалық ойын әрекеттерін орындау дағдыларын қалыптастыру.</w:t>
            </w:r>
          </w:p>
          <w:p w14:paraId="41B8037D" w14:textId="13A72A1D" w:rsidR="00267BC5" w:rsidRPr="00267BC5" w:rsidRDefault="00FC27EA" w:rsidP="00FC27EA">
            <w:pPr>
              <w:pStyle w:val="13213"/>
              <w:rPr>
                <w:lang w:val="kk-KZ"/>
              </w:rPr>
            </w:pPr>
            <w:r w:rsidRPr="00FC27EA">
              <w:t>(Коммуникативтік, шығармашылық дағдылар)</w:t>
            </w:r>
          </w:p>
        </w:tc>
        <w:tc>
          <w:tcPr>
            <w:tcW w:w="2693" w:type="dxa"/>
          </w:tcPr>
          <w:p w14:paraId="6BB01EF5" w14:textId="7B78A582" w:rsidR="00FC27EA" w:rsidRPr="00FC27EA" w:rsidRDefault="00FC27EA" w:rsidP="00FC27EA">
            <w:pPr>
              <w:pStyle w:val="13213"/>
              <w:rPr>
                <w:lang w:val="kk-KZ"/>
              </w:rPr>
            </w:pPr>
            <w:r w:rsidRPr="00FC27EA">
              <w:rPr>
                <w:lang w:val="kk-KZ"/>
              </w:rPr>
              <w:t>Музыка</w:t>
            </w:r>
          </w:p>
          <w:p w14:paraId="5EA09C88" w14:textId="4E00FB0A" w:rsidR="00FC27EA" w:rsidRPr="00FC27EA" w:rsidRDefault="001B0D5E" w:rsidP="00FC27EA">
            <w:pPr>
              <w:pStyle w:val="13213"/>
              <w:rPr>
                <w:lang w:val="kk-KZ"/>
              </w:rPr>
            </w:pPr>
            <w:r w:rsidRPr="001B0D5E">
              <w:rPr>
                <w:lang w:val="kk-KZ"/>
              </w:rPr>
              <w:t>«</w:t>
            </w:r>
            <w:r w:rsidR="00FC27EA" w:rsidRPr="00FC27EA">
              <w:rPr>
                <w:lang w:val="kk-KZ"/>
              </w:rPr>
              <w:t>Ойын-сауық саябағында</w:t>
            </w:r>
            <w:r w:rsidRPr="001B0D5E">
              <w:rPr>
                <w:lang w:val="kk-KZ"/>
              </w:rPr>
              <w:t>»</w:t>
            </w:r>
            <w:r w:rsidR="00FC27EA" w:rsidRPr="00FC27EA">
              <w:rPr>
                <w:lang w:val="kk-KZ"/>
              </w:rPr>
              <w:t xml:space="preserve"> </w:t>
            </w:r>
          </w:p>
          <w:p w14:paraId="6AA4D4A7" w14:textId="52A1ED3D" w:rsidR="00267BC5" w:rsidRPr="00267BC5" w:rsidRDefault="00FC27EA" w:rsidP="00FC27EA">
            <w:pPr>
              <w:pStyle w:val="13213"/>
              <w:rPr>
                <w:lang w:val="kk-KZ"/>
              </w:rPr>
            </w:pPr>
            <w:r w:rsidRPr="00FC27EA">
              <w:rPr>
                <w:lang w:val="kk-KZ"/>
              </w:rPr>
              <w:t xml:space="preserve">Міндеттері: күзгі табиғатты, қарапайым өзгерістерді бақылау дағдыларын дамыту; жол ережелері туралы идеяларды қалыптастыру; балалардың доппен ойнауын, дене шынықтыру жабдықтарын, спорттық және ашық ойындарға арналған атрибуттарды қолдануды ынталандыру. </w:t>
            </w:r>
            <w:r w:rsidRPr="00FC27EA">
              <w:t>(Танымдық, физикалық дағдылар)</w:t>
            </w:r>
          </w:p>
        </w:tc>
        <w:tc>
          <w:tcPr>
            <w:tcW w:w="2268" w:type="dxa"/>
          </w:tcPr>
          <w:p w14:paraId="05FFC12C" w14:textId="1437565D" w:rsidR="00FC27EA" w:rsidRPr="00FC27EA" w:rsidRDefault="001B0D5E" w:rsidP="00FC27EA">
            <w:pPr>
              <w:pStyle w:val="13213"/>
              <w:rPr>
                <w:lang w:val="kk-KZ"/>
              </w:rPr>
            </w:pPr>
            <w:r w:rsidRPr="001B0D5E">
              <w:rPr>
                <w:lang w:val="kk-KZ"/>
              </w:rPr>
              <w:t>«</w:t>
            </w:r>
            <w:r w:rsidR="005355BD" w:rsidRPr="00556BDA">
              <w:rPr>
                <w:lang w:val="kk-KZ"/>
              </w:rPr>
              <w:t>Д</w:t>
            </w:r>
            <w:r w:rsidR="00FC27EA" w:rsidRPr="00FC27EA">
              <w:rPr>
                <w:lang w:val="kk-KZ"/>
              </w:rPr>
              <w:t>иірмен</w:t>
            </w:r>
            <w:r w:rsidRPr="001B0D5E">
              <w:rPr>
                <w:lang w:val="kk-KZ"/>
              </w:rPr>
              <w:t>»</w:t>
            </w:r>
            <w:r w:rsidR="00FC27EA" w:rsidRPr="00FC27EA">
              <w:rPr>
                <w:lang w:val="kk-KZ"/>
              </w:rPr>
              <w:t xml:space="preserve"> </w:t>
            </w:r>
            <w:r w:rsidR="005355BD" w:rsidRPr="00556BDA">
              <w:rPr>
                <w:lang w:val="kk-KZ"/>
              </w:rPr>
              <w:t>д</w:t>
            </w:r>
            <w:r w:rsidR="005355BD" w:rsidRPr="005355BD">
              <w:rPr>
                <w:lang w:val="kk-KZ"/>
              </w:rPr>
              <w:t>ене шынықтыру</w:t>
            </w:r>
          </w:p>
          <w:p w14:paraId="768961C0" w14:textId="3FA265D7" w:rsidR="00267BC5" w:rsidRPr="00267BC5" w:rsidRDefault="00FC27EA" w:rsidP="00FC27EA">
            <w:pPr>
              <w:pStyle w:val="13213"/>
              <w:rPr>
                <w:lang w:val="kk-KZ"/>
              </w:rPr>
            </w:pPr>
            <w:r w:rsidRPr="00FC27EA">
              <w:rPr>
                <w:lang w:val="kk-KZ"/>
              </w:rPr>
              <w:t xml:space="preserve">Міндеттері: конструктордың әртүрлі түрлерімен жұмыс істеу дағдыларын жетілдіру; үлгі бойынша әңгіме құра білуін қалыптастыру; музыкалық сүйемелдеуге сәйкес таныс дене жаттығуларын әртүрлі қарқынмен орындауға ынталандыру. </w:t>
            </w:r>
            <w:r w:rsidRPr="00FC27EA">
              <w:t>(Танымдық, коммуникативтік, физикалық дағдылар)</w:t>
            </w:r>
          </w:p>
        </w:tc>
        <w:tc>
          <w:tcPr>
            <w:tcW w:w="2410" w:type="dxa"/>
          </w:tcPr>
          <w:p w14:paraId="403EF3BB" w14:textId="69B1B960" w:rsidR="00FC27EA" w:rsidRPr="005355BD" w:rsidRDefault="001B0D5E" w:rsidP="00FC27EA">
            <w:pPr>
              <w:pStyle w:val="13213"/>
              <w:rPr>
                <w:lang w:val="kk-KZ"/>
              </w:rPr>
            </w:pPr>
            <w:r w:rsidRPr="001B0D5E">
              <w:rPr>
                <w:lang w:val="kk-KZ"/>
              </w:rPr>
              <w:t>«</w:t>
            </w:r>
            <w:r w:rsidR="00FC27EA" w:rsidRPr="005355BD">
              <w:rPr>
                <w:lang w:val="kk-KZ"/>
              </w:rPr>
              <w:t>Менің көкөніс бақшам</w:t>
            </w:r>
            <w:r w:rsidRPr="001B0D5E">
              <w:rPr>
                <w:lang w:val="kk-KZ"/>
              </w:rPr>
              <w:t>»</w:t>
            </w:r>
            <w:r w:rsidRPr="005355BD">
              <w:rPr>
                <w:lang w:val="kk-KZ"/>
              </w:rPr>
              <w:t xml:space="preserve"> </w:t>
            </w:r>
            <w:r w:rsidR="00FC27EA" w:rsidRPr="005355BD">
              <w:rPr>
                <w:lang w:val="kk-KZ"/>
              </w:rPr>
              <w:t>(зерттеу)</w:t>
            </w:r>
            <w:r w:rsidR="005355BD" w:rsidRPr="005355BD">
              <w:rPr>
                <w:lang w:val="kk-KZ"/>
              </w:rPr>
              <w:t xml:space="preserve"> дене шынықтыру</w:t>
            </w:r>
          </w:p>
          <w:p w14:paraId="4A1933BC" w14:textId="36F2B445" w:rsidR="00FC27EA" w:rsidRPr="00556BDA" w:rsidRDefault="00FC27EA" w:rsidP="00FC27EA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Міндеттері: балалардың сөздік қорын жандандыру (бақша, көкөністер, арамшөптер, </w:t>
            </w:r>
            <w:r w:rsidR="005355BD" w:rsidRPr="00556BDA">
              <w:rPr>
                <w:lang w:val="kk-KZ"/>
              </w:rPr>
              <w:t>отау</w:t>
            </w:r>
            <w:r w:rsidRPr="00556BDA">
              <w:rPr>
                <w:lang w:val="kk-KZ"/>
              </w:rPr>
              <w:t>, суару, егін жинау); сұрақтарға толық сөйлемдермен жауап беруге үйрету; схемалармен жұмыс жасау кезінде балаларда логикалық ойлау мен қиялды дамыту;</w:t>
            </w:r>
          </w:p>
          <w:p w14:paraId="4ED69AD9" w14:textId="43E2953A" w:rsidR="00267BC5" w:rsidRPr="00267BC5" w:rsidRDefault="00FC27EA" w:rsidP="00FC27EA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қарапайым эксперименттерге қызығушылықты арттыру. (Коммуникативтік, танымдық дағдылар)</w:t>
            </w:r>
          </w:p>
        </w:tc>
      </w:tr>
      <w:tr w:rsidR="00872AC6" w:rsidRPr="00DE10E4" w14:paraId="08FB6321" w14:textId="77777777" w:rsidTr="00872AC6">
        <w:tc>
          <w:tcPr>
            <w:tcW w:w="2552" w:type="dxa"/>
            <w:hideMark/>
          </w:tcPr>
          <w:p w14:paraId="64897981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Серуендеуге дайындық</w:t>
            </w:r>
          </w:p>
          <w:p w14:paraId="0907407A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</w:p>
          <w:p w14:paraId="53721A07" w14:textId="004BCE38" w:rsidR="00872AC6" w:rsidRPr="002D4A46" w:rsidRDefault="00872AC6" w:rsidP="00267BC5">
            <w:pPr>
              <w:pStyle w:val="13213"/>
              <w:rPr>
                <w:lang w:val="kk-KZ"/>
              </w:rPr>
            </w:pPr>
          </w:p>
        </w:tc>
        <w:tc>
          <w:tcPr>
            <w:tcW w:w="12616" w:type="dxa"/>
            <w:gridSpan w:val="5"/>
          </w:tcPr>
          <w:p w14:paraId="25820B62" w14:textId="2C86F2CC" w:rsidR="00872AC6" w:rsidRPr="002D4A46" w:rsidRDefault="00FC27EA" w:rsidP="001A6C08">
            <w:pPr>
              <w:pStyle w:val="13213"/>
              <w:rPr>
                <w:lang w:val="kk-KZ"/>
              </w:rPr>
            </w:pPr>
            <w:r w:rsidRPr="00FC27EA">
              <w:rPr>
                <w:lang w:val="kk-KZ"/>
              </w:rPr>
              <w:t>Балаларды серуендеуге ынталандыру; серуендеуге арналған ойын материалдарын таңдау; балалармен жеке әңгімелер. Балалардың өзіндік қозғалыс белсенділігі үшін жағдай жасау, балалармен спорттық - ойын жабдықтары мен спорттық керек-жарақтарды дұрыс пайдалану туралы әңгімелесу. Балаларды жүйелі түрде кию (ауа-райына байланысты), дұрыс киінуді бақылау (сөйлеуді дамыту, өзіне-өзі қызмет көрсету дағдылары, ірі және ұсақ моториканы дамыту)</w:t>
            </w:r>
          </w:p>
        </w:tc>
      </w:tr>
      <w:tr w:rsidR="00872AC6" w:rsidRPr="002D4A46" w14:paraId="52E6ADBE" w14:textId="77777777" w:rsidTr="00872AC6">
        <w:tc>
          <w:tcPr>
            <w:tcW w:w="2552" w:type="dxa"/>
            <w:hideMark/>
          </w:tcPr>
          <w:p w14:paraId="2F16A921" w14:textId="4A040260" w:rsidR="00872AC6" w:rsidRPr="002D4A46" w:rsidRDefault="00872AC6" w:rsidP="00872AC6">
            <w:pPr>
              <w:pStyle w:val="13213"/>
              <w:rPr>
                <w:lang w:val="kk-KZ"/>
              </w:rPr>
            </w:pPr>
          </w:p>
          <w:p w14:paraId="13631D0D" w14:textId="79785056" w:rsidR="00872AC6" w:rsidRPr="002D4A46" w:rsidRDefault="00267BC5" w:rsidP="00872AC6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Серуен</w:t>
            </w:r>
          </w:p>
        </w:tc>
        <w:tc>
          <w:tcPr>
            <w:tcW w:w="2552" w:type="dxa"/>
          </w:tcPr>
          <w:p w14:paraId="17724699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Өрмекшіні бақылау</w:t>
            </w:r>
          </w:p>
          <w:p w14:paraId="160B2B15" w14:textId="4AE6491C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Мақсаты: өрмекшінің пайда болуының сипаттамалық белгісі туралы білімді кеңейту және бекіту.</w:t>
            </w:r>
          </w:p>
          <w:p w14:paraId="458093C1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Еңбек қызметі</w:t>
            </w:r>
          </w:p>
          <w:p w14:paraId="70B125C2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Тұқым жинау</w:t>
            </w:r>
          </w:p>
          <w:p w14:paraId="02AEDA0D" w14:textId="3E43D69E" w:rsidR="00872AC6" w:rsidRPr="002D4A46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Мақсаты: гүл тұқымын мұқият жинау және оларды дұрыс сақтау қабілетін бекіту</w:t>
            </w:r>
            <w:r w:rsidR="009E4EC1" w:rsidRPr="002D4A46">
              <w:rPr>
                <w:lang w:val="kk-KZ"/>
              </w:rPr>
              <w:t>.</w:t>
            </w:r>
          </w:p>
          <w:p w14:paraId="08EFC41F" w14:textId="5C293501" w:rsidR="00872AC6" w:rsidRPr="002D4A46" w:rsidRDefault="00872AC6" w:rsidP="00872AC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5355BD" w:rsidRPr="00556BDA">
              <w:rPr>
                <w:lang w:val="kk-KZ"/>
              </w:rPr>
              <w:t>Жүгір</w:t>
            </w:r>
            <w:r w:rsidR="005355BD" w:rsidRPr="005355BD">
              <w:rPr>
                <w:lang w:val="kk-KZ"/>
              </w:rPr>
              <w:t xml:space="preserve"> және секір</w:t>
            </w:r>
            <w:r w:rsidRPr="002D4A46">
              <w:rPr>
                <w:lang w:val="kk-KZ"/>
              </w:rPr>
              <w:t>»</w:t>
            </w:r>
            <w:r w:rsidR="001A6C08" w:rsidRPr="002D4A46">
              <w:rPr>
                <w:lang w:val="kk-KZ"/>
              </w:rPr>
              <w:t>,</w:t>
            </w:r>
          </w:p>
          <w:p w14:paraId="714390DC" w14:textId="63A92662" w:rsidR="00872AC6" w:rsidRPr="002D4A46" w:rsidRDefault="00872AC6" w:rsidP="00872AC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5355BD" w:rsidRPr="00556BDA">
              <w:rPr>
                <w:lang w:val="kk-KZ"/>
              </w:rPr>
              <w:t>Секіргіштер</w:t>
            </w:r>
            <w:r w:rsidRPr="002D4A46">
              <w:rPr>
                <w:lang w:val="kk-KZ"/>
              </w:rPr>
              <w:t>»</w:t>
            </w:r>
            <w:r w:rsidR="00834008" w:rsidRPr="00556BDA">
              <w:rPr>
                <w:lang w:val="kk-KZ"/>
              </w:rPr>
              <w:t xml:space="preserve"> қимыл-қозғалысты ойын</w:t>
            </w:r>
          </w:p>
          <w:p w14:paraId="60B11BA0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Мақсаты: қозғалыс белсенділігін, ұзындыққа секіру қабілетін дамыту.</w:t>
            </w:r>
          </w:p>
          <w:p w14:paraId="057DBED8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Жеке жұмыс</w:t>
            </w:r>
          </w:p>
          <w:p w14:paraId="440F0AC2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Қозғалыстардың дамуы</w:t>
            </w:r>
          </w:p>
          <w:p w14:paraId="101C875A" w14:textId="77777777" w:rsidR="005355BD" w:rsidRPr="005355BD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Мақсаты: ұзын арқанмен секіруді жетілдіру</w:t>
            </w:r>
          </w:p>
          <w:p w14:paraId="2F189986" w14:textId="31813720" w:rsidR="00872AC6" w:rsidRPr="002D4A46" w:rsidRDefault="005355BD" w:rsidP="005355BD">
            <w:pPr>
              <w:pStyle w:val="13213"/>
              <w:rPr>
                <w:lang w:val="kk-KZ"/>
              </w:rPr>
            </w:pPr>
            <w:r w:rsidRPr="005355BD">
              <w:rPr>
                <w:lang w:val="kk-KZ"/>
              </w:rPr>
              <w:t>Сыртқы материалмен тәуелсіз ойындар</w:t>
            </w:r>
          </w:p>
        </w:tc>
        <w:tc>
          <w:tcPr>
            <w:tcW w:w="2693" w:type="dxa"/>
          </w:tcPr>
          <w:p w14:paraId="057CAD51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Бақбақты бақылау</w:t>
            </w:r>
          </w:p>
          <w:p w14:paraId="1B11A39E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дәрілік өсімдіктермен таныстыруды жалғастыру; табиғатты белсенді қорғауға және қорғауға деген қабілеттілік пен тілекті қалыптастыру.</w:t>
            </w:r>
          </w:p>
          <w:p w14:paraId="0EBE97CD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Еңбек қызметі</w:t>
            </w:r>
          </w:p>
          <w:p w14:paraId="40D25E2D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Дәрілік өсімдіктерді жинау</w:t>
            </w:r>
          </w:p>
          <w:p w14:paraId="5AE13C81" w14:textId="6173C1DB" w:rsidR="00872AC6" w:rsidRPr="002D4A46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дәрілік өсімдіктерді дұрыс жинауға үйрету</w:t>
            </w:r>
            <w:r w:rsidR="009E4EC1" w:rsidRPr="002D4A46">
              <w:rPr>
                <w:lang w:val="kk-KZ"/>
              </w:rPr>
              <w:t>.</w:t>
            </w:r>
          </w:p>
          <w:p w14:paraId="0DDB1827" w14:textId="2D6C13B3" w:rsidR="00872AC6" w:rsidRPr="002D4A46" w:rsidRDefault="00872AC6" w:rsidP="00872AC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834008" w:rsidRPr="00834008">
              <w:rPr>
                <w:lang w:val="kk-KZ"/>
              </w:rPr>
              <w:t>Үкі</w:t>
            </w:r>
            <w:r w:rsidRPr="002D4A46">
              <w:rPr>
                <w:lang w:val="kk-KZ"/>
              </w:rPr>
              <w:t>»</w:t>
            </w:r>
            <w:r w:rsidR="00834008" w:rsidRPr="00834008">
              <w:rPr>
                <w:lang w:val="kk-KZ"/>
              </w:rPr>
              <w:t xml:space="preserve"> қимыл-қозғалысты ойын</w:t>
            </w:r>
          </w:p>
          <w:p w14:paraId="293A4A3D" w14:textId="78ADF00C" w:rsidR="00872AC6" w:rsidRPr="002D4A46" w:rsidRDefault="00834008" w:rsidP="00872AC6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сигнал бойынша әрекет етуге үйрету</w:t>
            </w:r>
            <w:r w:rsidR="00FA37A2" w:rsidRPr="002D4A46">
              <w:rPr>
                <w:lang w:val="kk-KZ"/>
              </w:rPr>
              <w:t>.</w:t>
            </w:r>
          </w:p>
          <w:p w14:paraId="3C3ED73C" w14:textId="0CCE38A8" w:rsidR="00872AC6" w:rsidRPr="00834008" w:rsidRDefault="00872AC6" w:rsidP="00872AC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834008" w:rsidRPr="00834008">
              <w:rPr>
                <w:lang w:val="kk-KZ"/>
              </w:rPr>
              <w:t>Бұғы үйі үлкен</w:t>
            </w:r>
            <w:r w:rsidRPr="002D4A46">
              <w:rPr>
                <w:lang w:val="kk-KZ"/>
              </w:rPr>
              <w:t>»</w:t>
            </w:r>
            <w:r w:rsidR="00834008" w:rsidRPr="00834008">
              <w:rPr>
                <w:lang w:val="kk-KZ"/>
              </w:rPr>
              <w:t xml:space="preserve"> ойыны</w:t>
            </w:r>
          </w:p>
          <w:p w14:paraId="7ACB628F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қимылдарды мәтінмен байланыстыру қабілетін бекіту.</w:t>
            </w:r>
          </w:p>
          <w:p w14:paraId="3F1E3281" w14:textId="43E3972D" w:rsid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«</w:t>
            </w:r>
            <w:r w:rsidRPr="00556BDA">
              <w:rPr>
                <w:lang w:val="kk-KZ"/>
              </w:rPr>
              <w:t>Батыл балалар</w:t>
            </w:r>
            <w:r w:rsidRPr="00834008">
              <w:rPr>
                <w:lang w:val="kk-KZ"/>
              </w:rPr>
              <w:t>»</w:t>
            </w:r>
          </w:p>
          <w:p w14:paraId="56704FCC" w14:textId="2976329E" w:rsidR="00834008" w:rsidRPr="00556BDA" w:rsidRDefault="00834008" w:rsidP="0083400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жеке жұмыс</w:t>
            </w:r>
          </w:p>
          <w:p w14:paraId="048461EC" w14:textId="77777777" w:rsidR="00834008" w:rsidRPr="00556BDA" w:rsidRDefault="00834008" w:rsidP="0083400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жылдам жүгіруде жаттығу; ептілікті дамыту.</w:t>
            </w:r>
          </w:p>
          <w:p w14:paraId="7954C0F3" w14:textId="65AD5327" w:rsidR="00872AC6" w:rsidRPr="00834008" w:rsidRDefault="00834008" w:rsidP="00834008">
            <w:pPr>
              <w:pStyle w:val="13213"/>
            </w:pPr>
            <w:r w:rsidRPr="00834008">
              <w:t>Сыртқы материалмен тәуелсіз ойындар</w:t>
            </w:r>
          </w:p>
        </w:tc>
        <w:tc>
          <w:tcPr>
            <w:tcW w:w="2693" w:type="dxa"/>
          </w:tcPr>
          <w:p w14:paraId="7961CDFB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Құмырсқаны бақылау</w:t>
            </w:r>
          </w:p>
          <w:p w14:paraId="3827FC89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құмырсқалардың пайда болу ерекшеліктері, олардың өмірлік көріністері туралы білімдерін кеңейту; қоршаған әлемге қызығушылық тудыру.</w:t>
            </w:r>
          </w:p>
          <w:p w14:paraId="710FF267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Еңбек қызметі</w:t>
            </w:r>
          </w:p>
          <w:p w14:paraId="0BD34312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Қоқысты жинау бойынша ұжымдық жұмыс</w:t>
            </w:r>
          </w:p>
          <w:p w14:paraId="56957D1E" w14:textId="42C0C183" w:rsidR="00872AC6" w:rsidRPr="002D4A46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ұжымдық еңбек дағдыларын қалыптастыру</w:t>
            </w:r>
            <w:r w:rsidR="00872AC6" w:rsidRPr="002D4A46">
              <w:rPr>
                <w:lang w:val="kk-KZ"/>
              </w:rPr>
              <w:t>.</w:t>
            </w:r>
          </w:p>
          <w:p w14:paraId="3FEDC93B" w14:textId="1480E133" w:rsidR="00872AC6" w:rsidRDefault="00872AC6" w:rsidP="00872AC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8B5B8C" w:rsidRPr="008B5B8C">
              <w:rPr>
                <w:lang w:val="kk-KZ"/>
              </w:rPr>
              <w:t>Бір-екі</w:t>
            </w:r>
            <w:r w:rsidRPr="002D4A46">
              <w:rPr>
                <w:lang w:val="kk-KZ"/>
              </w:rPr>
              <w:t>», «</w:t>
            </w:r>
            <w:r w:rsidR="008B5B8C" w:rsidRPr="00556BDA">
              <w:rPr>
                <w:lang w:val="kk-KZ"/>
              </w:rPr>
              <w:t>Үнсіз өт</w:t>
            </w:r>
            <w:r w:rsidRPr="002D4A46">
              <w:rPr>
                <w:lang w:val="kk-KZ"/>
              </w:rPr>
              <w:t>»</w:t>
            </w:r>
          </w:p>
          <w:p w14:paraId="5B5AB53D" w14:textId="41E7BB2E" w:rsidR="008B5B8C" w:rsidRPr="002D4A46" w:rsidRDefault="008B5B8C" w:rsidP="00872AC6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қимыл-қозғалысты ойын</w:t>
            </w:r>
          </w:p>
          <w:p w14:paraId="273B4F96" w14:textId="557C9218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нақты, ырғақты, жақсы қалыпта және қимылды үйлестіре жүруді үйрету (бала</w:t>
            </w:r>
            <w:r w:rsidRPr="008B5B8C">
              <w:rPr>
                <w:lang w:val="kk-KZ"/>
              </w:rPr>
              <w:t>н</w:t>
            </w:r>
            <w:r w:rsidRPr="00834008">
              <w:rPr>
                <w:lang w:val="kk-KZ"/>
              </w:rPr>
              <w:t>ың шыдамдылығын тәрбиелеу құралы ретінде жүруді қолдану).</w:t>
            </w:r>
          </w:p>
          <w:p w14:paraId="29690037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Жеке жұмыс</w:t>
            </w:r>
          </w:p>
          <w:p w14:paraId="3C3A05D6" w14:textId="2A392EC8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Қозғалыс дамуы</w:t>
            </w:r>
          </w:p>
          <w:p w14:paraId="18FEC400" w14:textId="77777777" w:rsidR="00834008" w:rsidRPr="00834008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t>Мақсаты: шыдамдылықты тәрбиелеу.</w:t>
            </w:r>
          </w:p>
          <w:p w14:paraId="1A273FA0" w14:textId="00B20500" w:rsidR="00872AC6" w:rsidRPr="002D4A46" w:rsidRDefault="00834008" w:rsidP="00834008">
            <w:pPr>
              <w:pStyle w:val="13213"/>
              <w:rPr>
                <w:lang w:val="kk-KZ"/>
              </w:rPr>
            </w:pPr>
            <w:r w:rsidRPr="00834008">
              <w:rPr>
                <w:lang w:val="kk-KZ"/>
              </w:rPr>
              <w:lastRenderedPageBreak/>
              <w:t>Сыртқы материалмен тәуелсіз ойындар</w:t>
            </w:r>
          </w:p>
        </w:tc>
        <w:tc>
          <w:tcPr>
            <w:tcW w:w="2268" w:type="dxa"/>
          </w:tcPr>
          <w:p w14:paraId="6EEABFC2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lastRenderedPageBreak/>
              <w:t>Маусымдық өзгерістерді бақылау</w:t>
            </w:r>
          </w:p>
          <w:p w14:paraId="3ECB6F33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тірі және жансыз табиғаттың өзара байланысы туралы білімді бекіту.</w:t>
            </w:r>
          </w:p>
          <w:p w14:paraId="42CB8FD7" w14:textId="77777777" w:rsid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Еңбек қызметі</w:t>
            </w:r>
          </w:p>
          <w:p w14:paraId="118FAEF2" w14:textId="3B9D6DF4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Балабақша учаскесін жапырақтан тазарту</w:t>
            </w:r>
          </w:p>
          <w:p w14:paraId="3757CCD8" w14:textId="119DC293" w:rsidR="00872AC6" w:rsidRPr="002D4A46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өзіңде және басқа балада орындалған жұмыстан қуанышты көңіл-күй қалыптастыруға үйрету</w:t>
            </w:r>
            <w:r w:rsidR="00872AC6" w:rsidRPr="002D4A46">
              <w:rPr>
                <w:lang w:val="kk-KZ"/>
              </w:rPr>
              <w:t>.</w:t>
            </w:r>
          </w:p>
          <w:p w14:paraId="5CFE9E97" w14:textId="74E95575" w:rsidR="008B5B8C" w:rsidRPr="008B5B8C" w:rsidRDefault="00872AC6" w:rsidP="008B5B8C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8B5B8C" w:rsidRPr="008B5B8C">
              <w:rPr>
                <w:lang w:val="kk-KZ"/>
              </w:rPr>
              <w:t>Үшінші артық</w:t>
            </w:r>
            <w:r w:rsidRPr="002D4A46">
              <w:rPr>
                <w:lang w:val="kk-KZ"/>
              </w:rPr>
              <w:t>»</w:t>
            </w:r>
            <w:r w:rsidR="008B5B8C" w:rsidRPr="008B5B8C">
              <w:rPr>
                <w:lang w:val="kk-KZ"/>
              </w:rPr>
              <w:t xml:space="preserve"> қимыл-қозғалысты ойын</w:t>
            </w:r>
          </w:p>
          <w:p w14:paraId="28394534" w14:textId="721D5FB6" w:rsidR="00872AC6" w:rsidRPr="002D4A46" w:rsidRDefault="008B5B8C" w:rsidP="00872AC6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ойын ережелерін сақтауға үйрету; ептілік пен жүгіру жылдамдығын дамыту</w:t>
            </w:r>
            <w:r w:rsidR="00FA37A2" w:rsidRPr="002D4A46">
              <w:rPr>
                <w:lang w:val="kk-KZ"/>
              </w:rPr>
              <w:t>.</w:t>
            </w:r>
          </w:p>
          <w:p w14:paraId="300F3796" w14:textId="015B1731" w:rsidR="008B5B8C" w:rsidRPr="008B5B8C" w:rsidRDefault="00872AC6" w:rsidP="008B5B8C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8B5B8C" w:rsidRPr="008B5B8C">
              <w:rPr>
                <w:lang w:val="kk-KZ"/>
              </w:rPr>
              <w:t>Үкі</w:t>
            </w:r>
            <w:r w:rsidRPr="002D4A46">
              <w:rPr>
                <w:lang w:val="kk-KZ"/>
              </w:rPr>
              <w:t>»</w:t>
            </w:r>
            <w:r w:rsidR="008B5B8C" w:rsidRPr="008B5B8C">
              <w:rPr>
                <w:lang w:val="kk-KZ"/>
              </w:rPr>
              <w:t xml:space="preserve"> қимыл-қозғалысты ойын</w:t>
            </w:r>
          </w:p>
          <w:p w14:paraId="17140648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ғарышта жүруді үйрену.</w:t>
            </w:r>
          </w:p>
          <w:p w14:paraId="7641B525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lastRenderedPageBreak/>
              <w:t>Жеке жұмыс</w:t>
            </w:r>
          </w:p>
          <w:p w14:paraId="51CF4719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алға қарай секіруді жетілдіру.</w:t>
            </w:r>
          </w:p>
          <w:p w14:paraId="18A0564F" w14:textId="24F0CF63" w:rsidR="00872AC6" w:rsidRPr="002D4A46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Сыртқы материалмен тәуелсіз ойындар</w:t>
            </w:r>
          </w:p>
        </w:tc>
        <w:tc>
          <w:tcPr>
            <w:tcW w:w="2410" w:type="dxa"/>
          </w:tcPr>
          <w:p w14:paraId="60E1505F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lastRenderedPageBreak/>
              <w:t>Мысықты бақылау</w:t>
            </w:r>
          </w:p>
          <w:p w14:paraId="3ED53EF7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мысықтың үй жануарлары, сүтқоректілер, белгілі бір белгілері бар екендігі туралы білімді бекіту.</w:t>
            </w:r>
          </w:p>
          <w:p w14:paraId="15DD61D9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Еңбек қызметі</w:t>
            </w:r>
          </w:p>
          <w:p w14:paraId="68FF8CAF" w14:textId="77777777" w:rsidR="008B5B8C" w:rsidRPr="008B5B8C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Гүлзардағы жұмыс</w:t>
            </w:r>
          </w:p>
          <w:p w14:paraId="07AC38EC" w14:textId="2EC50106" w:rsidR="00872AC6" w:rsidRPr="002D4A46" w:rsidRDefault="008B5B8C" w:rsidP="008B5B8C">
            <w:pPr>
              <w:pStyle w:val="13213"/>
              <w:rPr>
                <w:lang w:val="kk-KZ"/>
              </w:rPr>
            </w:pPr>
            <w:r w:rsidRPr="008B5B8C">
              <w:rPr>
                <w:lang w:val="kk-KZ"/>
              </w:rPr>
              <w:t>Мақсаты: еңбекқорлық дағдыларын қалыптастыру</w:t>
            </w:r>
            <w:r w:rsidR="00FA37A2" w:rsidRPr="002D4A46">
              <w:rPr>
                <w:lang w:val="kk-KZ"/>
              </w:rPr>
              <w:t>.</w:t>
            </w:r>
          </w:p>
          <w:p w14:paraId="3860A175" w14:textId="4DB8042A" w:rsidR="008B5B8C" w:rsidRPr="00485FE4" w:rsidRDefault="00485FE4" w:rsidP="008B5B8C">
            <w:pPr>
              <w:pStyle w:val="13213"/>
              <w:rPr>
                <w:lang w:val="kk-KZ"/>
              </w:rPr>
            </w:pPr>
            <w:r w:rsidRPr="00485FE4">
              <w:rPr>
                <w:lang w:val="kk-KZ"/>
              </w:rPr>
              <w:t>«</w:t>
            </w:r>
            <w:r w:rsidR="008B5B8C" w:rsidRPr="00485FE4">
              <w:rPr>
                <w:lang w:val="kk-KZ"/>
              </w:rPr>
              <w:t xml:space="preserve">Ең </w:t>
            </w:r>
            <w:r w:rsidRPr="00485FE4">
              <w:rPr>
                <w:lang w:val="kk-KZ"/>
              </w:rPr>
              <w:t>мерген</w:t>
            </w:r>
            <w:r w:rsidR="008B5B8C" w:rsidRPr="00485FE4">
              <w:rPr>
                <w:lang w:val="kk-KZ"/>
              </w:rPr>
              <w:t xml:space="preserve"> кім</w:t>
            </w:r>
            <w:r w:rsidRPr="00485FE4">
              <w:rPr>
                <w:lang w:val="kk-KZ"/>
              </w:rPr>
              <w:t>» қимыл-қозғалысты ойын</w:t>
            </w:r>
          </w:p>
          <w:p w14:paraId="6E1EE256" w14:textId="77777777" w:rsidR="008B5B8C" w:rsidRPr="00556BDA" w:rsidRDefault="008B5B8C" w:rsidP="008B5B8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тәуелсіздікті, тапқырлықты, батылдықты дамыту</w:t>
            </w:r>
          </w:p>
          <w:p w14:paraId="31DDFF78" w14:textId="174A0E68" w:rsidR="008B5B8C" w:rsidRPr="00556BDA" w:rsidRDefault="00485FE4" w:rsidP="008B5B8C">
            <w:pPr>
              <w:pStyle w:val="13213"/>
              <w:rPr>
                <w:lang w:val="kk-KZ"/>
              </w:rPr>
            </w:pPr>
            <w:r w:rsidRPr="00485FE4">
              <w:rPr>
                <w:lang w:val="kk-KZ"/>
              </w:rPr>
              <w:t>«</w:t>
            </w:r>
            <w:r w:rsidRPr="00556BDA">
              <w:rPr>
                <w:lang w:val="kk-KZ"/>
              </w:rPr>
              <w:t>К</w:t>
            </w:r>
            <w:r w:rsidR="008B5B8C" w:rsidRPr="00556BDA">
              <w:rPr>
                <w:lang w:val="kk-KZ"/>
              </w:rPr>
              <w:t xml:space="preserve">імнің </w:t>
            </w:r>
            <w:r w:rsidRPr="00556BDA">
              <w:rPr>
                <w:lang w:val="kk-KZ"/>
              </w:rPr>
              <w:t>звено</w:t>
            </w:r>
            <w:r w:rsidR="008B5B8C" w:rsidRPr="00556BDA">
              <w:rPr>
                <w:lang w:val="kk-KZ"/>
              </w:rPr>
              <w:t>сы тезірек жиналады?»</w:t>
            </w:r>
          </w:p>
          <w:p w14:paraId="262B77A9" w14:textId="6C9A4C95" w:rsidR="00485FE4" w:rsidRPr="00556BDA" w:rsidRDefault="00485FE4" w:rsidP="008B5B8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қимыл-қозғалысты ойын</w:t>
            </w:r>
          </w:p>
          <w:p w14:paraId="2C9E6CBF" w14:textId="77777777" w:rsidR="008B5B8C" w:rsidRPr="00556BDA" w:rsidRDefault="008B5B8C" w:rsidP="008B5B8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жылдамдыққа жүгіруді үйрену.</w:t>
            </w:r>
          </w:p>
          <w:p w14:paraId="54BEA02C" w14:textId="77777777" w:rsidR="008B5B8C" w:rsidRPr="00556BDA" w:rsidRDefault="008B5B8C" w:rsidP="008B5B8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Жеке жұмыс</w:t>
            </w:r>
          </w:p>
          <w:p w14:paraId="30138816" w14:textId="77777777" w:rsidR="008B5B8C" w:rsidRPr="00556BDA" w:rsidRDefault="008B5B8C" w:rsidP="008B5B8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Секіруді дамыту</w:t>
            </w:r>
          </w:p>
          <w:p w14:paraId="78586E22" w14:textId="77777777" w:rsidR="008B5B8C" w:rsidRPr="00556BDA" w:rsidRDefault="008B5B8C" w:rsidP="008B5B8C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бір аяққа секіру қабілетін бекіту.</w:t>
            </w:r>
          </w:p>
          <w:p w14:paraId="220FCAE0" w14:textId="73860CC1" w:rsidR="00872AC6" w:rsidRPr="008B5B8C" w:rsidRDefault="008B5B8C" w:rsidP="008B5B8C">
            <w:pPr>
              <w:pStyle w:val="13213"/>
            </w:pPr>
            <w:r w:rsidRPr="008B5B8C">
              <w:lastRenderedPageBreak/>
              <w:t>Сыртқы материалмен тәуелсіз ойындар</w:t>
            </w:r>
          </w:p>
        </w:tc>
      </w:tr>
      <w:tr w:rsidR="00267BC5" w:rsidRPr="00DE10E4" w14:paraId="349EFA1C" w14:textId="77777777" w:rsidTr="00872AC6">
        <w:tc>
          <w:tcPr>
            <w:tcW w:w="2552" w:type="dxa"/>
            <w:hideMark/>
          </w:tcPr>
          <w:p w14:paraId="16108DFB" w14:textId="0E202A53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lastRenderedPageBreak/>
              <w:t>Серуеннен оралу</w:t>
            </w:r>
          </w:p>
        </w:tc>
        <w:tc>
          <w:tcPr>
            <w:tcW w:w="12616" w:type="dxa"/>
            <w:gridSpan w:val="5"/>
          </w:tcPr>
          <w:p w14:paraId="35D4827E" w14:textId="5D6F342F" w:rsidR="00267BC5" w:rsidRPr="00267BC5" w:rsidRDefault="00FC27EA" w:rsidP="00267BC5">
            <w:pPr>
              <w:pStyle w:val="13213"/>
              <w:rPr>
                <w:lang w:val="kk-KZ"/>
              </w:rPr>
            </w:pPr>
            <w:r w:rsidRPr="00485FE4">
              <w:rPr>
                <w:lang w:val="kk-KZ"/>
              </w:rPr>
              <w:t>Жуу, шешіну, киіну кезінде дағдыларды қалыптастыруды жалғастыр</w:t>
            </w:r>
            <w:r w:rsidR="00485FE4" w:rsidRPr="00485FE4">
              <w:rPr>
                <w:lang w:val="kk-KZ"/>
              </w:rPr>
              <w:t>у</w:t>
            </w:r>
            <w:r w:rsidRPr="00485FE4">
              <w:rPr>
                <w:lang w:val="kk-KZ"/>
              </w:rPr>
              <w:t xml:space="preserve">. </w:t>
            </w:r>
            <w:r w:rsidRPr="00556BDA">
              <w:rPr>
                <w:lang w:val="kk-KZ"/>
              </w:rPr>
              <w:t xml:space="preserve">Жуыну тәсілдерінде жаттығуды жалғастыру: жеңдерді орау, қолды сабынмен сабындау, сумен жуғаннан кейін қолды жұдырыққа қысу. </w:t>
            </w:r>
            <w:r w:rsidR="00485FE4" w:rsidRPr="00485FE4">
              <w:rPr>
                <w:lang w:val="kk-KZ"/>
              </w:rPr>
              <w:t>«</w:t>
            </w:r>
            <w:r w:rsidRPr="00556BDA">
              <w:rPr>
                <w:lang w:val="kk-KZ"/>
              </w:rPr>
              <w:t>Күн режимі</w:t>
            </w:r>
            <w:r w:rsidR="00485FE4" w:rsidRPr="00485FE4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суреттерін қарау және олар туралы әңгіме. Өзіндік ойын қызметі</w:t>
            </w:r>
          </w:p>
        </w:tc>
      </w:tr>
      <w:tr w:rsidR="00267BC5" w:rsidRPr="002D4A46" w14:paraId="106D3915" w14:textId="77777777" w:rsidTr="00872AC6">
        <w:tc>
          <w:tcPr>
            <w:tcW w:w="2552" w:type="dxa"/>
            <w:hideMark/>
          </w:tcPr>
          <w:p w14:paraId="2B9C1F96" w14:textId="5CACECC9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Түскі ас</w:t>
            </w:r>
          </w:p>
        </w:tc>
        <w:tc>
          <w:tcPr>
            <w:tcW w:w="12616" w:type="dxa"/>
            <w:gridSpan w:val="5"/>
          </w:tcPr>
          <w:p w14:paraId="52BF7903" w14:textId="3E8A17DC" w:rsidR="00267BC5" w:rsidRPr="00267BC5" w:rsidRDefault="00FC27EA" w:rsidP="00267BC5">
            <w:pPr>
              <w:pStyle w:val="13213"/>
              <w:rPr>
                <w:lang w:val="kk-KZ"/>
              </w:rPr>
            </w:pPr>
            <w:r w:rsidRPr="00FC27EA">
              <w:rPr>
                <w:lang w:val="kk-KZ"/>
              </w:rPr>
              <w:t xml:space="preserve">Балалардың назарын тағамға аудару; тамақтану мәдениетін тәрбиелеу бойынша жеке жұмыс. </w:t>
            </w:r>
            <w:r w:rsidR="007B49F4" w:rsidRPr="00556BDA">
              <w:rPr>
                <w:lang w:val="kk-KZ"/>
              </w:rPr>
              <w:t>Мұқияттылық</w:t>
            </w:r>
            <w:r w:rsidRPr="00FC27EA">
              <w:rPr>
                <w:lang w:val="kk-KZ"/>
              </w:rPr>
              <w:t xml:space="preserve"> дағдыларын қалыптастыруды жалғастыр</w:t>
            </w:r>
            <w:r w:rsidRPr="00556BDA">
              <w:rPr>
                <w:lang w:val="kk-KZ"/>
              </w:rPr>
              <w:t>у</w:t>
            </w:r>
            <w:r w:rsidRPr="00FC27EA">
              <w:rPr>
                <w:lang w:val="kk-KZ"/>
              </w:rPr>
              <w:t xml:space="preserve">. Асхана жиһаздарының атауларын қазақ тілінде айту </w:t>
            </w:r>
            <w:r w:rsidR="00267BC5" w:rsidRPr="00267BC5">
              <w:rPr>
                <w:lang w:val="kk-KZ"/>
              </w:rPr>
              <w:t xml:space="preserve">(стол – үстел, стул – орындық). </w:t>
            </w:r>
          </w:p>
          <w:p w14:paraId="169251BE" w14:textId="08E8A9C0" w:rsidR="00267BC5" w:rsidRPr="00267BC5" w:rsidRDefault="00485FE4" w:rsidP="00267BC5">
            <w:pPr>
              <w:pStyle w:val="13213"/>
              <w:rPr>
                <w:lang w:val="kk-KZ"/>
              </w:rPr>
            </w:pPr>
            <w:r w:rsidRPr="00B0750B">
              <w:rPr>
                <w:lang w:val="kk-KZ"/>
              </w:rPr>
              <w:t>Тақпақ айту</w:t>
            </w:r>
            <w:r w:rsidR="00267BC5" w:rsidRPr="00267BC5">
              <w:rPr>
                <w:lang w:val="kk-KZ"/>
              </w:rPr>
              <w:t xml:space="preserve">: </w:t>
            </w:r>
          </w:p>
          <w:p w14:paraId="3DC0E4A3" w14:textId="77777777" w:rsidR="00485FE4" w:rsidRPr="00485FE4" w:rsidRDefault="00485FE4" w:rsidP="00485FE4">
            <w:pPr>
              <w:pStyle w:val="200"/>
              <w:rPr>
                <w:lang w:val="kk-KZ"/>
              </w:rPr>
            </w:pPr>
            <w:r w:rsidRPr="00485FE4">
              <w:rPr>
                <w:lang w:val="kk-KZ"/>
              </w:rPr>
              <w:t>Кім ұқыпты жейді,</w:t>
            </w:r>
          </w:p>
          <w:p w14:paraId="2C101EE0" w14:textId="77777777" w:rsidR="00485FE4" w:rsidRPr="00485FE4" w:rsidRDefault="00485FE4" w:rsidP="00485FE4">
            <w:pPr>
              <w:pStyle w:val="200"/>
              <w:rPr>
                <w:lang w:val="kk-KZ"/>
              </w:rPr>
            </w:pPr>
            <w:r w:rsidRPr="00485FE4">
              <w:rPr>
                <w:lang w:val="kk-KZ"/>
              </w:rPr>
              <w:t>Көру әрқашан жағымды.</w:t>
            </w:r>
          </w:p>
          <w:p w14:paraId="017D532B" w14:textId="77777777" w:rsidR="00485FE4" w:rsidRPr="00485FE4" w:rsidRDefault="00485FE4" w:rsidP="00485FE4">
            <w:pPr>
              <w:pStyle w:val="200"/>
              <w:rPr>
                <w:lang w:val="kk-KZ"/>
              </w:rPr>
            </w:pPr>
            <w:r w:rsidRPr="00485FE4">
              <w:rPr>
                <w:lang w:val="kk-KZ"/>
              </w:rPr>
              <w:t>Біз әрқашан әдемі жейміз,</w:t>
            </w:r>
          </w:p>
          <w:p w14:paraId="153AEB9A" w14:textId="247E201C" w:rsidR="00485FE4" w:rsidRPr="00267BC5" w:rsidRDefault="00485FE4" w:rsidP="00485FE4">
            <w:pPr>
              <w:pStyle w:val="200"/>
              <w:rPr>
                <w:lang w:val="kk-KZ"/>
              </w:rPr>
            </w:pPr>
            <w:r w:rsidRPr="00485FE4">
              <w:rPr>
                <w:lang w:val="kk-KZ"/>
              </w:rPr>
              <w:t xml:space="preserve">Осыдан </w:t>
            </w:r>
            <w:r w:rsidR="00B0750B">
              <w:t>соң</w:t>
            </w:r>
            <w:r w:rsidRPr="00485FE4">
              <w:rPr>
                <w:lang w:val="kk-KZ"/>
              </w:rPr>
              <w:t xml:space="preserve"> «Рахмет»</w:t>
            </w:r>
            <w:r w:rsidRPr="00B0750B">
              <w:rPr>
                <w:lang w:val="kk-KZ"/>
              </w:rPr>
              <w:t xml:space="preserve"> </w:t>
            </w:r>
            <w:r w:rsidRPr="00485FE4">
              <w:rPr>
                <w:lang w:val="kk-KZ"/>
              </w:rPr>
              <w:t>деп айт</w:t>
            </w:r>
            <w:r w:rsidR="00B0750B">
              <w:t>ам</w:t>
            </w:r>
            <w:r w:rsidRPr="00485FE4">
              <w:rPr>
                <w:lang w:val="kk-KZ"/>
              </w:rPr>
              <w:t>ыз</w:t>
            </w:r>
          </w:p>
        </w:tc>
      </w:tr>
      <w:tr w:rsidR="00267BC5" w:rsidRPr="00DE10E4" w14:paraId="09D79BC1" w14:textId="77777777" w:rsidTr="00872AC6">
        <w:tc>
          <w:tcPr>
            <w:tcW w:w="2552" w:type="dxa"/>
            <w:hideMark/>
          </w:tcPr>
          <w:p w14:paraId="59F67272" w14:textId="5EEE49D3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Күндізгі ұйқы</w:t>
            </w:r>
          </w:p>
        </w:tc>
        <w:tc>
          <w:tcPr>
            <w:tcW w:w="12616" w:type="dxa"/>
            <w:gridSpan w:val="5"/>
          </w:tcPr>
          <w:p w14:paraId="5E915E32" w14:textId="33B5D0D9" w:rsidR="00267BC5" w:rsidRPr="00267BC5" w:rsidRDefault="00934038" w:rsidP="00267BC5">
            <w:pPr>
              <w:pStyle w:val="13213"/>
              <w:rPr>
                <w:lang w:val="kk-KZ"/>
              </w:rPr>
            </w:pPr>
            <w:r w:rsidRPr="00934038">
              <w:rPr>
                <w:lang w:val="kk-KZ"/>
              </w:rPr>
              <w:t>Гигиеналық процедуралар. Ұйқыны ұйымдастыруға жағдай жасау</w:t>
            </w:r>
            <w:r w:rsidR="00267BC5" w:rsidRPr="00267BC5">
              <w:rPr>
                <w:lang w:val="kk-KZ"/>
              </w:rPr>
              <w:t xml:space="preserve">. </w:t>
            </w:r>
            <w:r w:rsidRPr="00934038">
              <w:rPr>
                <w:lang w:val="kk-KZ"/>
              </w:rPr>
              <w:t>А. Прокофьев</w:t>
            </w:r>
            <w:r w:rsidRPr="00556BDA">
              <w:rPr>
                <w:lang w:val="kk-KZ"/>
              </w:rPr>
              <w:t xml:space="preserve">тің </w:t>
            </w:r>
            <w:r w:rsidR="00267BC5" w:rsidRPr="00267BC5">
              <w:rPr>
                <w:lang w:val="kk-KZ"/>
              </w:rPr>
              <w:t>«</w:t>
            </w:r>
            <w:r w:rsidRPr="00556BDA">
              <w:rPr>
                <w:lang w:val="kk-KZ"/>
              </w:rPr>
              <w:t>Қоян табаны</w:t>
            </w:r>
            <w:r w:rsidR="00267BC5" w:rsidRPr="00267BC5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ертегісін тыңдау</w:t>
            </w:r>
          </w:p>
        </w:tc>
      </w:tr>
      <w:tr w:rsidR="00267BC5" w:rsidRPr="002D4A46" w14:paraId="7D029201" w14:textId="77777777" w:rsidTr="00872AC6">
        <w:tc>
          <w:tcPr>
            <w:tcW w:w="2552" w:type="dxa"/>
            <w:hideMark/>
          </w:tcPr>
          <w:p w14:paraId="32FE6F41" w14:textId="291D91D9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 xml:space="preserve">Біртіндеп </w:t>
            </w:r>
            <w:r>
              <w:t>оян</w:t>
            </w:r>
            <w:r w:rsidRPr="00267BC5">
              <w:t>у</w:t>
            </w:r>
          </w:p>
        </w:tc>
        <w:tc>
          <w:tcPr>
            <w:tcW w:w="12616" w:type="dxa"/>
            <w:gridSpan w:val="5"/>
          </w:tcPr>
          <w:p w14:paraId="65FEDA1E" w14:textId="7F20E437" w:rsidR="00267BC5" w:rsidRPr="00267BC5" w:rsidRDefault="00FC27EA" w:rsidP="00FC27EA">
            <w:pPr>
              <w:pStyle w:val="13213"/>
              <w:rPr>
                <w:lang w:val="kk-KZ"/>
              </w:rPr>
            </w:pPr>
            <w:r w:rsidRPr="00FC27EA">
              <w:t>Денсаулық сақтау технологияларының кешені</w:t>
            </w:r>
          </w:p>
        </w:tc>
      </w:tr>
      <w:tr w:rsidR="00267BC5" w:rsidRPr="002D4A46" w14:paraId="2DD8497A" w14:textId="77777777" w:rsidTr="00872AC6">
        <w:tc>
          <w:tcPr>
            <w:tcW w:w="2552" w:type="dxa"/>
            <w:hideMark/>
          </w:tcPr>
          <w:p w14:paraId="59F223BD" w14:textId="3AA91456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Балалардың өзіндік қызметі</w:t>
            </w:r>
          </w:p>
        </w:tc>
        <w:tc>
          <w:tcPr>
            <w:tcW w:w="2552" w:type="dxa"/>
          </w:tcPr>
          <w:p w14:paraId="6935BD74" w14:textId="1006796E" w:rsidR="00C8771B" w:rsidRPr="00716F8C" w:rsidRDefault="00267BC5" w:rsidP="00C8771B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716F8C" w:rsidRPr="00716F8C">
              <w:rPr>
                <w:lang w:val="kk-KZ"/>
              </w:rPr>
              <w:t>Әйгерімнің туған күні</w:t>
            </w:r>
            <w:r w:rsidRPr="00267BC5">
              <w:rPr>
                <w:lang w:val="kk-KZ"/>
              </w:rPr>
              <w:t>»</w:t>
            </w:r>
            <w:r w:rsidR="00827216" w:rsidRPr="00827216">
              <w:rPr>
                <w:lang w:val="kk-KZ"/>
              </w:rPr>
              <w:t xml:space="preserve"> </w:t>
            </w:r>
            <w:r w:rsidR="00C8771B" w:rsidRPr="00716F8C">
              <w:rPr>
                <w:lang w:val="kk-KZ"/>
              </w:rPr>
              <w:t>сюжеттік-рөлдік ойын</w:t>
            </w:r>
          </w:p>
          <w:p w14:paraId="1491A2AF" w14:textId="78AF0A09" w:rsidR="00267BC5" w:rsidRPr="00267BC5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Міндеті: балалардың мерекелік түскі асқа арналған үстелді жабдықтау тәсілдері мен реттілігі туралы білімдерін кеңейту, асхана заттары туралы білімдерін бекіту, зейінділікке, </w:t>
            </w:r>
            <w:r w:rsidRPr="00556BDA">
              <w:rPr>
                <w:lang w:val="kk-KZ"/>
              </w:rPr>
              <w:lastRenderedPageBreak/>
              <w:t>қамқорлыққа тәрбиелеу.</w:t>
            </w:r>
          </w:p>
          <w:p w14:paraId="756783A1" w14:textId="12B6E9F2" w:rsidR="00C8771B" w:rsidRPr="00716F8C" w:rsidRDefault="00716F8C" w:rsidP="00C8771B">
            <w:pPr>
              <w:pStyle w:val="13213"/>
              <w:rPr>
                <w:lang w:val="kk-KZ"/>
              </w:rPr>
            </w:pPr>
            <w:r w:rsidRPr="00716F8C">
              <w:rPr>
                <w:lang w:val="kk-KZ"/>
              </w:rPr>
              <w:t>«</w:t>
            </w:r>
            <w:r w:rsidR="00C8771B" w:rsidRPr="00716F8C">
              <w:rPr>
                <w:lang w:val="kk-KZ"/>
              </w:rPr>
              <w:t>Мінез-құлық ереже</w:t>
            </w:r>
            <w:r w:rsidRPr="00716F8C">
              <w:rPr>
                <w:lang w:val="kk-KZ"/>
              </w:rPr>
              <w:t>с</w:t>
            </w:r>
            <w:r w:rsidR="00C8771B" w:rsidRPr="00716F8C">
              <w:rPr>
                <w:lang w:val="kk-KZ"/>
              </w:rPr>
              <w:t>і</w:t>
            </w:r>
            <w:r w:rsidRPr="00716F8C">
              <w:rPr>
                <w:lang w:val="kk-KZ"/>
              </w:rPr>
              <w:t>»</w:t>
            </w:r>
            <w:r w:rsidR="00C8771B" w:rsidRPr="00716F8C">
              <w:rPr>
                <w:lang w:val="kk-KZ"/>
              </w:rPr>
              <w:t xml:space="preserve"> көркем әдебиетін оқу</w:t>
            </w:r>
          </w:p>
          <w:p w14:paraId="1F31AD5A" w14:textId="17D42C63" w:rsidR="00C8771B" w:rsidRPr="00C8771B" w:rsidRDefault="00C8771B" w:rsidP="00C8771B">
            <w:pPr>
              <w:pStyle w:val="13213"/>
            </w:pPr>
            <w:r w:rsidRPr="00556BDA">
              <w:rPr>
                <w:lang w:val="kk-KZ"/>
              </w:rPr>
              <w:t xml:space="preserve">Міндеті: бүкіл әлемде жалпы қабылданған мінез-құлық нормалары ретінде мінез-құлық ережелері туралы идеяларды қалыптастыру. </w:t>
            </w:r>
            <w:r w:rsidR="00716F8C" w:rsidRPr="00716F8C">
              <w:rPr>
                <w:lang w:val="kk-KZ"/>
              </w:rPr>
              <w:t>«Этикет»</w:t>
            </w:r>
            <w:r w:rsidR="00716F8C">
              <w:t xml:space="preserve"> </w:t>
            </w:r>
            <w:r w:rsidRPr="00C8771B">
              <w:t>ұғымымен таныстыру</w:t>
            </w:r>
          </w:p>
          <w:p w14:paraId="40CCAA5C" w14:textId="20B81D58" w:rsidR="00267BC5" w:rsidRPr="00267BC5" w:rsidRDefault="00716F8C" w:rsidP="00C8771B">
            <w:pPr>
              <w:pStyle w:val="13213"/>
              <w:rPr>
                <w:lang w:val="kk-KZ"/>
              </w:rPr>
            </w:pPr>
            <w:r w:rsidRPr="00716F8C">
              <w:rPr>
                <w:lang w:val="kk-KZ"/>
              </w:rPr>
              <w:t>«</w:t>
            </w:r>
            <w:r w:rsidR="00C8771B" w:rsidRPr="00C8771B">
              <w:t xml:space="preserve">Үш </w:t>
            </w:r>
            <w:r>
              <w:t>торай</w:t>
            </w:r>
            <w:r w:rsidRPr="00716F8C">
              <w:rPr>
                <w:lang w:val="kk-KZ"/>
              </w:rPr>
              <w:t>»</w:t>
            </w:r>
            <w:r>
              <w:t xml:space="preserve"> </w:t>
            </w:r>
            <w:r w:rsidR="00C8771B" w:rsidRPr="00C8771B">
              <w:t>үстел театры</w:t>
            </w:r>
          </w:p>
        </w:tc>
        <w:tc>
          <w:tcPr>
            <w:tcW w:w="2693" w:type="dxa"/>
          </w:tcPr>
          <w:p w14:paraId="14E3B7B9" w14:textId="48AAA870" w:rsidR="00C8771B" w:rsidRPr="00556BDA" w:rsidRDefault="00827216" w:rsidP="00C8771B">
            <w:pPr>
              <w:pStyle w:val="13213"/>
              <w:rPr>
                <w:lang w:val="kk-KZ"/>
              </w:rPr>
            </w:pPr>
            <w:r w:rsidRPr="00827216">
              <w:rPr>
                <w:lang w:val="kk-KZ"/>
              </w:rPr>
              <w:lastRenderedPageBreak/>
              <w:t>«</w:t>
            </w:r>
            <w:r w:rsidR="00C8771B" w:rsidRPr="00556BDA">
              <w:rPr>
                <w:lang w:val="kk-KZ"/>
              </w:rPr>
              <w:t>Ұшатын тұқымдар</w:t>
            </w:r>
            <w:r w:rsidRPr="00556BDA">
              <w:rPr>
                <w:lang w:val="kk-KZ"/>
              </w:rPr>
              <w:t xml:space="preserve">» </w:t>
            </w:r>
            <w:r w:rsidR="00C8771B" w:rsidRPr="00556BDA">
              <w:rPr>
                <w:lang w:val="kk-KZ"/>
              </w:rPr>
              <w:t>танымдық-зерттеу қызметі</w:t>
            </w:r>
          </w:p>
          <w:p w14:paraId="7F0BDF4A" w14:textId="7777777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Міндеттері: балаларды өсімдіктер өміріндегі желдің рөлімен таныстыру.</w:t>
            </w:r>
          </w:p>
          <w:p w14:paraId="058204BC" w14:textId="7777777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Таңдау бойынша шығармашылық қызмет </w:t>
            </w:r>
          </w:p>
          <w:p w14:paraId="31B2F3EB" w14:textId="2F6C977B" w:rsidR="00267BC5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Дене шынықтыру бұрышындағы </w:t>
            </w:r>
            <w:r w:rsidR="00827216" w:rsidRPr="00827216">
              <w:rPr>
                <w:lang w:val="kk-KZ"/>
              </w:rPr>
              <w:t>«</w:t>
            </w:r>
            <w:r w:rsidR="00827216" w:rsidRPr="00556BDA">
              <w:rPr>
                <w:lang w:val="kk-KZ"/>
              </w:rPr>
              <w:t>М</w:t>
            </w:r>
            <w:r w:rsidRPr="00556BDA">
              <w:rPr>
                <w:lang w:val="kk-KZ"/>
              </w:rPr>
              <w:t xml:space="preserve">ақсатқа </w:t>
            </w:r>
            <w:r w:rsidR="00827216" w:rsidRPr="00556BDA">
              <w:rPr>
                <w:lang w:val="kk-KZ"/>
              </w:rPr>
              <w:t>ж</w:t>
            </w:r>
            <w:r w:rsidRPr="00556BDA">
              <w:rPr>
                <w:lang w:val="kk-KZ"/>
              </w:rPr>
              <w:t>ет</w:t>
            </w:r>
            <w:r w:rsidR="00827216" w:rsidRPr="00556BDA">
              <w:rPr>
                <w:lang w:val="kk-KZ"/>
              </w:rPr>
              <w:t xml:space="preserve">» </w:t>
            </w:r>
            <w:r w:rsidRPr="00556BDA">
              <w:rPr>
                <w:lang w:val="kk-KZ"/>
              </w:rPr>
              <w:t>ойын-жаттығуы</w:t>
            </w:r>
          </w:p>
          <w:p w14:paraId="39445404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6D05081A" w14:textId="3C676C34" w:rsidR="00C8771B" w:rsidRPr="00556BDA" w:rsidRDefault="00827216" w:rsidP="00C8771B">
            <w:pPr>
              <w:pStyle w:val="13213"/>
              <w:rPr>
                <w:lang w:val="kk-KZ"/>
              </w:rPr>
            </w:pPr>
            <w:r w:rsidRPr="00827216">
              <w:rPr>
                <w:lang w:val="kk-KZ"/>
              </w:rPr>
              <w:lastRenderedPageBreak/>
              <w:t>«</w:t>
            </w:r>
            <w:r w:rsidR="00C8771B" w:rsidRPr="00556BDA">
              <w:rPr>
                <w:lang w:val="kk-KZ"/>
              </w:rPr>
              <w:t>Отбасы</w:t>
            </w:r>
            <w:r w:rsidRPr="00556BDA">
              <w:rPr>
                <w:lang w:val="kk-KZ"/>
              </w:rPr>
              <w:t xml:space="preserve">» </w:t>
            </w:r>
            <w:r w:rsidR="00C8771B" w:rsidRPr="00556BDA">
              <w:rPr>
                <w:lang w:val="kk-KZ"/>
              </w:rPr>
              <w:t>сюжеттік-рөлдік ойыны</w:t>
            </w:r>
          </w:p>
          <w:p w14:paraId="7514B0DF" w14:textId="231928A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Міндеті: шаруашылықты ұжымдық жүргізу, отбасылық қарым-қатынас, бірлескен демалыс туралы түсінік қалыптастыру, отбасы мүшелеріне деген сүйіспеншілікті, мейірімді, қамқор қарым-қатынасты тәрбиелеу.</w:t>
            </w:r>
          </w:p>
          <w:p w14:paraId="5D3D994C" w14:textId="7656565B" w:rsidR="00267BC5" w:rsidRPr="00267BC5" w:rsidRDefault="00827216" w:rsidP="00C8771B">
            <w:pPr>
              <w:pStyle w:val="13213"/>
              <w:rPr>
                <w:lang w:val="kk-KZ"/>
              </w:rPr>
            </w:pPr>
            <w:r w:rsidRPr="00827216">
              <w:rPr>
                <w:lang w:val="kk-KZ"/>
              </w:rPr>
              <w:lastRenderedPageBreak/>
              <w:t>«</w:t>
            </w:r>
            <w:r w:rsidR="00C8771B" w:rsidRPr="00556BDA">
              <w:rPr>
                <w:lang w:val="kk-KZ"/>
              </w:rPr>
              <w:t>Күн қоянын беру</w:t>
            </w:r>
            <w:r w:rsidRPr="00556BDA">
              <w:rPr>
                <w:lang w:val="kk-KZ"/>
              </w:rPr>
              <w:t xml:space="preserve">» </w:t>
            </w:r>
            <w:r w:rsidR="00C8771B" w:rsidRPr="00556BDA">
              <w:rPr>
                <w:lang w:val="kk-KZ"/>
              </w:rPr>
              <w:t>эксперименті</w:t>
            </w:r>
          </w:p>
          <w:p w14:paraId="1AD4E13C" w14:textId="50985310" w:rsidR="00C8771B" w:rsidRPr="00C8771B" w:rsidRDefault="00C8771B" w:rsidP="00C8771B">
            <w:pPr>
              <w:pStyle w:val="13213"/>
              <w:rPr>
                <w:lang w:val="kk-KZ"/>
              </w:rPr>
            </w:pPr>
            <w:r w:rsidRPr="00C8771B">
              <w:rPr>
                <w:lang w:val="kk-KZ"/>
              </w:rPr>
              <w:t xml:space="preserve">Міндеттері: мысал арқылы тақырыптың жарығы мен бейнесін қалай бірнеше рет көрсетуге болатындығын көрсету; тәжірибе барысында балалардың танымдық белсенділігін дамыту. </w:t>
            </w:r>
          </w:p>
          <w:p w14:paraId="73D17131" w14:textId="36F89DA2" w:rsidR="00C8771B" w:rsidRPr="00C8771B" w:rsidRDefault="00827216" w:rsidP="00C8771B">
            <w:pPr>
              <w:pStyle w:val="13213"/>
            </w:pPr>
            <w:r w:rsidRPr="00827216">
              <w:rPr>
                <w:lang w:val="kk-KZ"/>
              </w:rPr>
              <w:t>«</w:t>
            </w:r>
            <w:r>
              <w:t>Б</w:t>
            </w:r>
            <w:r w:rsidR="00C8771B" w:rsidRPr="00C8771B">
              <w:t>ұл не сияқты?»</w:t>
            </w:r>
            <w:r w:rsidRPr="00C8771B">
              <w:t xml:space="preserve"> </w:t>
            </w:r>
            <w:r>
              <w:t>д</w:t>
            </w:r>
            <w:r w:rsidRPr="00827216">
              <w:t xml:space="preserve">идактикалық ойын </w:t>
            </w:r>
          </w:p>
          <w:p w14:paraId="44F0600F" w14:textId="77777777" w:rsidR="00C8771B" w:rsidRPr="00C8771B" w:rsidRDefault="00C8771B" w:rsidP="00C8771B">
            <w:pPr>
              <w:pStyle w:val="13213"/>
            </w:pPr>
            <w:r w:rsidRPr="00C8771B">
              <w:t>Көркем шығармаларды тыңдау.</w:t>
            </w:r>
          </w:p>
          <w:p w14:paraId="3C674915" w14:textId="000E0BC3" w:rsidR="00267BC5" w:rsidRPr="00267BC5" w:rsidRDefault="001B0D5E" w:rsidP="00C8771B">
            <w:pPr>
              <w:pStyle w:val="13213"/>
              <w:rPr>
                <w:lang w:val="kk-KZ"/>
              </w:rPr>
            </w:pPr>
            <w:r>
              <w:t>Түпкі ой</w:t>
            </w:r>
            <w:r w:rsidR="00C8771B" w:rsidRPr="00C8771B">
              <w:t xml:space="preserve"> бойынша м</w:t>
            </w:r>
            <w:r>
              <w:t>үсін</w:t>
            </w:r>
            <w:r w:rsidR="00C8771B" w:rsidRPr="00C8771B">
              <w:t>деу</w:t>
            </w:r>
          </w:p>
        </w:tc>
        <w:tc>
          <w:tcPr>
            <w:tcW w:w="2268" w:type="dxa"/>
            <w:hideMark/>
          </w:tcPr>
          <w:p w14:paraId="78947316" w14:textId="398D26E4" w:rsidR="00C8771B" w:rsidRPr="00556BDA" w:rsidRDefault="00827216" w:rsidP="00C8771B">
            <w:pPr>
              <w:pStyle w:val="13213"/>
              <w:rPr>
                <w:lang w:val="kk-KZ"/>
              </w:rPr>
            </w:pPr>
            <w:r w:rsidRPr="00827216">
              <w:rPr>
                <w:lang w:val="kk-KZ"/>
              </w:rPr>
              <w:lastRenderedPageBreak/>
              <w:t>«</w:t>
            </w:r>
            <w:r w:rsidR="00C8771B" w:rsidRPr="00556BDA">
              <w:rPr>
                <w:lang w:val="kk-KZ"/>
              </w:rPr>
              <w:t>Кафеде</w:t>
            </w:r>
            <w:r w:rsidRPr="00556BDA">
              <w:rPr>
                <w:lang w:val="kk-KZ"/>
              </w:rPr>
              <w:t>»</w:t>
            </w:r>
            <w:r w:rsidR="00C8771B" w:rsidRPr="00556BDA">
              <w:rPr>
                <w:lang w:val="kk-KZ"/>
              </w:rPr>
              <w:t xml:space="preserve"> сюжеттік-рөлдік ойын</w:t>
            </w:r>
          </w:p>
          <w:p w14:paraId="72101630" w14:textId="02BD2CAA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Міндеті: қоғамдық орындарда жүріс-тұрыс ережелерін үйрету; аспаз, даяшы міндеттерін орындай білу.</w:t>
            </w:r>
          </w:p>
          <w:p w14:paraId="6E3031BC" w14:textId="7777777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Қуыршаққа арналған ойыншықтарды жуу.</w:t>
            </w:r>
          </w:p>
          <w:p w14:paraId="65593F66" w14:textId="5FB2C644" w:rsidR="00267BC5" w:rsidRPr="00556BDA" w:rsidRDefault="00827216" w:rsidP="00C8771B">
            <w:pPr>
              <w:pStyle w:val="13213"/>
              <w:rPr>
                <w:lang w:val="kk-KZ"/>
              </w:rPr>
            </w:pPr>
            <w:r w:rsidRPr="00827216">
              <w:rPr>
                <w:lang w:val="kk-KZ"/>
              </w:rPr>
              <w:lastRenderedPageBreak/>
              <w:t>«</w:t>
            </w:r>
            <w:r w:rsidR="00C8771B" w:rsidRPr="00556BDA">
              <w:rPr>
                <w:lang w:val="kk-KZ"/>
              </w:rPr>
              <w:t>Домбыра үні</w:t>
            </w:r>
            <w:r w:rsidRPr="00556BDA">
              <w:rPr>
                <w:lang w:val="kk-KZ"/>
              </w:rPr>
              <w:t>»</w:t>
            </w:r>
            <w:r w:rsidR="00C8771B" w:rsidRPr="00556BDA">
              <w:rPr>
                <w:lang w:val="kk-KZ"/>
              </w:rPr>
              <w:t xml:space="preserve"> </w:t>
            </w:r>
            <w:r w:rsidR="001B0D5E" w:rsidRPr="00556BDA">
              <w:rPr>
                <w:lang w:val="kk-KZ"/>
              </w:rPr>
              <w:t>қ</w:t>
            </w:r>
            <w:r w:rsidR="00C8771B" w:rsidRPr="00556BDA">
              <w:rPr>
                <w:lang w:val="kk-KZ"/>
              </w:rPr>
              <w:t>азақ халық музыкасын тыңдау</w:t>
            </w:r>
          </w:p>
          <w:p w14:paraId="2BE222E4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</w:p>
        </w:tc>
        <w:tc>
          <w:tcPr>
            <w:tcW w:w="2410" w:type="dxa"/>
          </w:tcPr>
          <w:p w14:paraId="7391D107" w14:textId="4124341D" w:rsidR="00C8771B" w:rsidRPr="001B0D5E" w:rsidRDefault="00C8771B" w:rsidP="00C8771B">
            <w:pPr>
              <w:pStyle w:val="13213"/>
              <w:rPr>
                <w:lang w:val="kk-KZ"/>
              </w:rPr>
            </w:pPr>
            <w:r w:rsidRPr="001B0D5E">
              <w:rPr>
                <w:lang w:val="kk-KZ"/>
              </w:rPr>
              <w:lastRenderedPageBreak/>
              <w:t xml:space="preserve">Балаларды таңдау бойынша шығармашылық қызмет: сурет салу, </w:t>
            </w:r>
            <w:r w:rsidR="001B0D5E" w:rsidRPr="001B0D5E">
              <w:rPr>
                <w:lang w:val="kk-KZ"/>
              </w:rPr>
              <w:t>мүсінде</w:t>
            </w:r>
            <w:r w:rsidRPr="001B0D5E">
              <w:rPr>
                <w:lang w:val="kk-KZ"/>
              </w:rPr>
              <w:t>у.</w:t>
            </w:r>
          </w:p>
          <w:p w14:paraId="3C0CE3A4" w14:textId="7777777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Еңбек қызметі</w:t>
            </w:r>
          </w:p>
          <w:p w14:paraId="5585EC35" w14:textId="6966A0D6" w:rsidR="00C8771B" w:rsidRPr="00556BDA" w:rsidRDefault="00827216" w:rsidP="00C8771B">
            <w:pPr>
              <w:pStyle w:val="13213"/>
              <w:rPr>
                <w:lang w:val="kk-KZ"/>
              </w:rPr>
            </w:pPr>
            <w:r w:rsidRPr="00827216">
              <w:rPr>
                <w:lang w:val="kk-KZ"/>
              </w:rPr>
              <w:t>«</w:t>
            </w:r>
            <w:r w:rsidRPr="00556BDA">
              <w:rPr>
                <w:lang w:val="kk-KZ"/>
              </w:rPr>
              <w:t>Бөлме</w:t>
            </w:r>
            <w:r w:rsidR="00C8771B" w:rsidRPr="00556BDA">
              <w:rPr>
                <w:lang w:val="kk-KZ"/>
              </w:rPr>
              <w:t xml:space="preserve"> өсімдіктер</w:t>
            </w:r>
            <w:r w:rsidRPr="00556BDA">
              <w:rPr>
                <w:lang w:val="kk-KZ"/>
              </w:rPr>
              <w:t>ін</w:t>
            </w:r>
            <w:r w:rsidR="00C8771B" w:rsidRPr="00556BDA">
              <w:rPr>
                <w:lang w:val="kk-KZ"/>
              </w:rPr>
              <w:t xml:space="preserve"> суару</w:t>
            </w:r>
            <w:r w:rsidRPr="00556BDA">
              <w:rPr>
                <w:lang w:val="kk-KZ"/>
              </w:rPr>
              <w:t>»</w:t>
            </w:r>
          </w:p>
          <w:p w14:paraId="0DC3A119" w14:textId="7777777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Міндеттері: балалардың өсімдіктердің жарық пен ылғалға деген қажеттіліктері туралы </w:t>
            </w:r>
            <w:r w:rsidRPr="00556BDA">
              <w:rPr>
                <w:lang w:val="kk-KZ"/>
              </w:rPr>
              <w:lastRenderedPageBreak/>
              <w:t>білімдерін кеңейту, ылғал сүйгіш және құрғақшылыққа төзімді, фотофильді және көлеңкеге төзімді өсімдіктерді жапырақтардан қалай тануға болатындығын үйрету.</w:t>
            </w:r>
          </w:p>
          <w:p w14:paraId="2507E884" w14:textId="291DC1DD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Жадты дамытуға арналған ойындар </w:t>
            </w:r>
            <w:r w:rsidR="00827216" w:rsidRPr="00827216">
              <w:rPr>
                <w:lang w:val="kk-KZ"/>
              </w:rPr>
              <w:t>«</w:t>
            </w:r>
            <w:r w:rsidR="001B0D5E" w:rsidRPr="00556BDA">
              <w:rPr>
                <w:lang w:val="kk-KZ"/>
              </w:rPr>
              <w:t>Ө</w:t>
            </w:r>
            <w:r w:rsidRPr="00556BDA">
              <w:rPr>
                <w:lang w:val="kk-KZ"/>
              </w:rPr>
              <w:t>рнект</w:t>
            </w:r>
            <w:r w:rsidR="001B0D5E" w:rsidRPr="00556BDA">
              <w:rPr>
                <w:lang w:val="kk-KZ"/>
              </w:rPr>
              <w:t xml:space="preserve">і ойша </w:t>
            </w:r>
            <w:r w:rsidRPr="00556BDA">
              <w:rPr>
                <w:lang w:val="kk-KZ"/>
              </w:rPr>
              <w:t>сал</w:t>
            </w:r>
            <w:r w:rsidR="00827216" w:rsidRPr="00556BDA">
              <w:rPr>
                <w:lang w:val="kk-KZ"/>
              </w:rPr>
              <w:t>у»</w:t>
            </w:r>
          </w:p>
          <w:p w14:paraId="3B6FDEC7" w14:textId="77777777" w:rsidR="00C8771B" w:rsidRPr="00556BDA" w:rsidRDefault="00C8771B" w:rsidP="00C8771B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Міндеттері: балалардың есте сақтау қабілеттерін дамыту</w:t>
            </w:r>
          </w:p>
          <w:p w14:paraId="58361534" w14:textId="4DC2556E" w:rsidR="00267BC5" w:rsidRPr="00267BC5" w:rsidRDefault="00C8771B" w:rsidP="00C8771B">
            <w:pPr>
              <w:pStyle w:val="13213"/>
              <w:rPr>
                <w:lang w:val="kk-KZ"/>
              </w:rPr>
            </w:pPr>
            <w:r w:rsidRPr="00C8771B">
              <w:t>Көркем шығармаларды тыңдау</w:t>
            </w:r>
          </w:p>
        </w:tc>
      </w:tr>
      <w:tr w:rsidR="00DA7518" w:rsidRPr="002D4A46" w14:paraId="695658C1" w14:textId="77777777" w:rsidTr="00872AC6">
        <w:tc>
          <w:tcPr>
            <w:tcW w:w="2552" w:type="dxa"/>
            <w:hideMark/>
          </w:tcPr>
          <w:p w14:paraId="37640A3B" w14:textId="4FE27B80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lastRenderedPageBreak/>
              <w:t>Түскі ас</w:t>
            </w:r>
          </w:p>
        </w:tc>
        <w:tc>
          <w:tcPr>
            <w:tcW w:w="12616" w:type="dxa"/>
            <w:gridSpan w:val="5"/>
          </w:tcPr>
          <w:p w14:paraId="159E6C5A" w14:textId="77777777" w:rsidR="008F2E45" w:rsidRPr="008F2E45" w:rsidRDefault="008F2E45" w:rsidP="008F2E45">
            <w:pPr>
              <w:pStyle w:val="13213"/>
              <w:rPr>
                <w:lang w:val="kk-KZ"/>
              </w:rPr>
            </w:pPr>
            <w:r w:rsidRPr="008F2E45">
              <w:rPr>
                <w:lang w:val="kk-KZ"/>
              </w:rPr>
              <w:t xml:space="preserve">Ұқыпты жуыну дағдыларын тәрбиелеу. Тақпақ айту: </w:t>
            </w:r>
          </w:p>
          <w:p w14:paraId="79AF6DAB" w14:textId="77777777" w:rsidR="008F2E45" w:rsidRPr="008F2E45" w:rsidRDefault="008F2E45" w:rsidP="008F2E45">
            <w:pPr>
              <w:pStyle w:val="200"/>
              <w:rPr>
                <w:lang w:val="kk-KZ"/>
              </w:rPr>
            </w:pPr>
            <w:r w:rsidRPr="008F2E45">
              <w:rPr>
                <w:lang w:val="kk-KZ"/>
              </w:rPr>
              <w:t xml:space="preserve">Құмырсқа ұйқысынан тұрды, </w:t>
            </w:r>
          </w:p>
          <w:p w14:paraId="5A0F2312" w14:textId="77777777" w:rsidR="008F2E45" w:rsidRPr="008F2E45" w:rsidRDefault="008F2E45" w:rsidP="008F2E45">
            <w:pPr>
              <w:pStyle w:val="200"/>
              <w:rPr>
                <w:lang w:val="kk-KZ"/>
              </w:rPr>
            </w:pPr>
            <w:r w:rsidRPr="008F2E45">
              <w:rPr>
                <w:lang w:val="kk-KZ"/>
              </w:rPr>
              <w:t xml:space="preserve">Құс-шымшық астық тасыды, </w:t>
            </w:r>
          </w:p>
          <w:p w14:paraId="11C13D63" w14:textId="77777777" w:rsidR="008F2E45" w:rsidRPr="008F2E45" w:rsidRDefault="008F2E45" w:rsidP="008F2E45">
            <w:pPr>
              <w:pStyle w:val="200"/>
              <w:rPr>
                <w:lang w:val="kk-KZ"/>
              </w:rPr>
            </w:pPr>
            <w:r w:rsidRPr="008F2E45">
              <w:rPr>
                <w:lang w:val="kk-KZ"/>
              </w:rPr>
              <w:t xml:space="preserve">Қоян-қырыққабат үшін, </w:t>
            </w:r>
          </w:p>
          <w:p w14:paraId="3D5CBC42" w14:textId="77777777" w:rsidR="008F2E45" w:rsidRPr="008F2E45" w:rsidRDefault="008F2E45" w:rsidP="008F2E45">
            <w:pPr>
              <w:pStyle w:val="200"/>
              <w:rPr>
                <w:lang w:val="kk-KZ"/>
              </w:rPr>
            </w:pPr>
            <w:r w:rsidRPr="008F2E45">
              <w:rPr>
                <w:lang w:val="kk-KZ"/>
              </w:rPr>
              <w:t xml:space="preserve">Тышқан-қабық үшін, </w:t>
            </w:r>
          </w:p>
          <w:p w14:paraId="630C48EB" w14:textId="29AEF9C8" w:rsidR="00DA7518" w:rsidRPr="00DA7518" w:rsidRDefault="008F2E45" w:rsidP="008F2E45">
            <w:pPr>
              <w:pStyle w:val="200"/>
              <w:rPr>
                <w:lang w:val="kk-KZ"/>
              </w:rPr>
            </w:pPr>
            <w:r w:rsidRPr="008F2E45">
              <w:rPr>
                <w:lang w:val="kk-KZ"/>
              </w:rPr>
              <w:t>Балалар-сүт үшін</w:t>
            </w:r>
          </w:p>
        </w:tc>
      </w:tr>
      <w:tr w:rsidR="00DA7518" w:rsidRPr="00DE10E4" w14:paraId="60FC3BA4" w14:textId="77777777" w:rsidTr="00872AC6">
        <w:tc>
          <w:tcPr>
            <w:tcW w:w="2552" w:type="dxa"/>
            <w:hideMark/>
          </w:tcPr>
          <w:p w14:paraId="49DA7A3E" w14:textId="6D2BECA2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Балалармен жеке жұмыс</w:t>
            </w:r>
          </w:p>
        </w:tc>
        <w:tc>
          <w:tcPr>
            <w:tcW w:w="2552" w:type="dxa"/>
            <w:hideMark/>
          </w:tcPr>
          <w:p w14:paraId="0288461C" w14:textId="77777777" w:rsidR="007B49F4" w:rsidRPr="007B49F4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 xml:space="preserve">Танымдық және зияткерлік дағдылар. </w:t>
            </w:r>
          </w:p>
          <w:p w14:paraId="40F661BC" w14:textId="77777777" w:rsidR="007B49F4" w:rsidRPr="007B49F4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>Геометриялық фигураларды ажырата білу қабілетін бекіту</w:t>
            </w:r>
            <w:r w:rsidRPr="007B49F4">
              <w:rPr>
                <w:lang w:val="kk-KZ"/>
              </w:rPr>
              <w:tab/>
            </w:r>
          </w:p>
          <w:p w14:paraId="2DE87F8C" w14:textId="3B3576C7" w:rsidR="00DA7518" w:rsidRPr="00DA7518" w:rsidRDefault="00DA7518" w:rsidP="007B49F4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4C5AA13B" w14:textId="77777777" w:rsidR="007B49F4" w:rsidRPr="007B49F4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>Шығармашылық дағдылар, зерттеу қызметі.</w:t>
            </w:r>
          </w:p>
          <w:p w14:paraId="6C163845" w14:textId="22EF33C7" w:rsidR="00DA7518" w:rsidRPr="00DA7518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>Қайшыны дұрыс ұстау және оны пайдалану қабілетін қалыптастыру</w:t>
            </w:r>
          </w:p>
        </w:tc>
        <w:tc>
          <w:tcPr>
            <w:tcW w:w="2693" w:type="dxa"/>
          </w:tcPr>
          <w:p w14:paraId="511A0ACC" w14:textId="77777777" w:rsidR="007B49F4" w:rsidRPr="007B49F4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>Әлеуметтік-эмоционалды дағдылар.</w:t>
            </w:r>
          </w:p>
          <w:p w14:paraId="3F8B9499" w14:textId="6F1D210D" w:rsidR="00DA7518" w:rsidRPr="00DA7518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>Өсімдіктердің әртүрлі түрлері туралы білімді бекіту</w:t>
            </w:r>
          </w:p>
        </w:tc>
        <w:tc>
          <w:tcPr>
            <w:tcW w:w="2268" w:type="dxa"/>
          </w:tcPr>
          <w:p w14:paraId="592E38D9" w14:textId="77777777" w:rsidR="007B49F4" w:rsidRPr="007B49F4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 xml:space="preserve">Танымдық және зияткерлік дағдылар. </w:t>
            </w:r>
          </w:p>
          <w:p w14:paraId="21201B53" w14:textId="5D47C67B" w:rsidR="00DA7518" w:rsidRPr="00DA7518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 xml:space="preserve">Кеңістіктік көріністерді игеруді </w:t>
            </w:r>
            <w:r w:rsidRPr="007B49F4">
              <w:rPr>
                <w:lang w:val="kk-KZ"/>
              </w:rPr>
              <w:lastRenderedPageBreak/>
              <w:t>үйреніңіз: сол, оң, жоғарғы, төменгі</w:t>
            </w:r>
          </w:p>
        </w:tc>
        <w:tc>
          <w:tcPr>
            <w:tcW w:w="2410" w:type="dxa"/>
          </w:tcPr>
          <w:p w14:paraId="04A32E04" w14:textId="77777777" w:rsidR="007B49F4" w:rsidRPr="007B49F4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lastRenderedPageBreak/>
              <w:t>Қарым-қатынас дағдылары.</w:t>
            </w:r>
          </w:p>
          <w:p w14:paraId="0DFDE9BA" w14:textId="03290ED9" w:rsidR="00DA7518" w:rsidRPr="00DA7518" w:rsidRDefault="007B49F4" w:rsidP="007B49F4">
            <w:pPr>
              <w:pStyle w:val="13213"/>
              <w:rPr>
                <w:lang w:val="kk-KZ"/>
              </w:rPr>
            </w:pPr>
            <w:r w:rsidRPr="007B49F4">
              <w:rPr>
                <w:lang w:val="kk-KZ"/>
              </w:rPr>
              <w:t xml:space="preserve">Жеке және көпше түрдегі жануарлардың текшелерінің </w:t>
            </w:r>
            <w:r w:rsidRPr="007B49F4">
              <w:rPr>
                <w:lang w:val="kk-KZ"/>
              </w:rPr>
              <w:lastRenderedPageBreak/>
              <w:t>атауларын қалыптастыруға жаттығу</w:t>
            </w:r>
          </w:p>
        </w:tc>
      </w:tr>
      <w:tr w:rsidR="00DA7518" w:rsidRPr="002D4A46" w14:paraId="541E48D5" w14:textId="77777777" w:rsidTr="00872AC6">
        <w:tc>
          <w:tcPr>
            <w:tcW w:w="2552" w:type="dxa"/>
            <w:hideMark/>
          </w:tcPr>
          <w:p w14:paraId="6B65450C" w14:textId="3566A9AB" w:rsidR="00DA7518" w:rsidRPr="00DA7518" w:rsidRDefault="00DA7518" w:rsidP="00DA7518">
            <w:pPr>
              <w:pStyle w:val="13213"/>
              <w:rPr>
                <w:lang w:val="kk-KZ"/>
              </w:rPr>
            </w:pPr>
            <w:bookmarkStart w:id="1" w:name="_Hlk114496531"/>
            <w:r w:rsidRPr="00DA7518">
              <w:lastRenderedPageBreak/>
              <w:t>Серуендеуге дайындық</w:t>
            </w:r>
          </w:p>
        </w:tc>
        <w:tc>
          <w:tcPr>
            <w:tcW w:w="12616" w:type="dxa"/>
            <w:gridSpan w:val="5"/>
          </w:tcPr>
          <w:p w14:paraId="175933A0" w14:textId="156BA50C" w:rsidR="00DA7518" w:rsidRPr="00DA7518" w:rsidRDefault="00F06769" w:rsidP="008F2E45">
            <w:pPr>
              <w:pStyle w:val="13213"/>
              <w:rPr>
                <w:lang w:val="kk-KZ"/>
              </w:rPr>
            </w:pPr>
            <w:r w:rsidRPr="00F06769">
              <w:rPr>
                <w:lang w:val="kk-KZ"/>
              </w:rPr>
              <w:t xml:space="preserve">Киім бөлмесінде мінез-құлық ережелерін сақтауға, сыпайы сөздерді қолдана отырып, көмек сұрауға үйретуді жалғастыру. Киіну: жүйелілік, серуендеуге шығу. Серуендеуге деген қызығушылықты ынталандыру. «Неліктен жаңбыр жауады» тақырыбында балалармен жеке әңгімелер. </w:t>
            </w:r>
            <w:r w:rsidRPr="00F06769">
              <w:t>«</w:t>
            </w:r>
            <w:r w:rsidRPr="00F06769">
              <w:rPr>
                <w:lang w:val="kk-KZ"/>
              </w:rPr>
              <w:t>Айырмашылықтарды тап</w:t>
            </w:r>
            <w:r w:rsidRPr="00F06769">
              <w:t>»</w:t>
            </w:r>
            <w:r w:rsidRPr="00F06769">
              <w:rPr>
                <w:lang w:val="kk-KZ"/>
              </w:rPr>
              <w:t xml:space="preserve"> ойыны</w:t>
            </w:r>
          </w:p>
        </w:tc>
      </w:tr>
      <w:tr w:rsidR="00DA7518" w:rsidRPr="002D4A46" w14:paraId="02091C3C" w14:textId="77777777" w:rsidTr="00872AC6">
        <w:tc>
          <w:tcPr>
            <w:tcW w:w="2552" w:type="dxa"/>
            <w:hideMark/>
          </w:tcPr>
          <w:p w14:paraId="3D8B3A44" w14:textId="793A264F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Серуен</w:t>
            </w:r>
          </w:p>
        </w:tc>
        <w:tc>
          <w:tcPr>
            <w:tcW w:w="12616" w:type="dxa"/>
            <w:gridSpan w:val="5"/>
          </w:tcPr>
          <w:p w14:paraId="72F026B0" w14:textId="65A7AB7D" w:rsidR="00DA7518" w:rsidRPr="00DA7518" w:rsidRDefault="00F06769" w:rsidP="008F2E45">
            <w:pPr>
              <w:pStyle w:val="13213"/>
              <w:rPr>
                <w:lang w:val="kk-KZ"/>
              </w:rPr>
            </w:pPr>
            <w:r w:rsidRPr="00F06769">
              <w:rPr>
                <w:lang w:val="kk-KZ"/>
              </w:rPr>
              <w:t xml:space="preserve">Учаскеде балалардың тәуелсіз ойын әрекеті, таңдау ойындары. Бір-біріне достық қарым-қатынасты еске түсіру. «Масаны ұста» қимыл-қозғалысты ойыны. Мақсаты: балаларды секіруге, қозғалыс дәлдігіне, ептілікке үйрету. </w:t>
            </w:r>
            <w:r w:rsidRPr="00F06769">
              <w:t>«</w:t>
            </w:r>
            <w:r w:rsidRPr="00F06769">
              <w:rPr>
                <w:lang w:val="kk-KZ"/>
              </w:rPr>
              <w:t>Қаздар-аққулар</w:t>
            </w:r>
            <w:r w:rsidRPr="00F06769">
              <w:t>» қимыл-қозғалысты</w:t>
            </w:r>
            <w:r w:rsidRPr="00F06769">
              <w:rPr>
                <w:lang w:val="kk-KZ"/>
              </w:rPr>
              <w:t xml:space="preserve"> ойыны. Мақсаты: зейінді жетілдіру, жүгіру</w:t>
            </w:r>
          </w:p>
        </w:tc>
      </w:tr>
      <w:tr w:rsidR="00DA7518" w:rsidRPr="00DE10E4" w14:paraId="0F2DE806" w14:textId="77777777" w:rsidTr="00872AC6">
        <w:tc>
          <w:tcPr>
            <w:tcW w:w="2552" w:type="dxa"/>
            <w:hideMark/>
          </w:tcPr>
          <w:p w14:paraId="63397F45" w14:textId="19336927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Балалардың үйге қайтуы</w:t>
            </w:r>
          </w:p>
        </w:tc>
        <w:tc>
          <w:tcPr>
            <w:tcW w:w="12616" w:type="dxa"/>
            <w:gridSpan w:val="5"/>
          </w:tcPr>
          <w:p w14:paraId="090E9319" w14:textId="2C7AE067" w:rsidR="00DA7518" w:rsidRPr="00DA7518" w:rsidRDefault="00F06769" w:rsidP="00DA7518">
            <w:pPr>
              <w:pStyle w:val="13213"/>
              <w:rPr>
                <w:lang w:val="kk-KZ"/>
              </w:rPr>
            </w:pPr>
            <w:r w:rsidRPr="00F06769">
              <w:t>«А</w:t>
            </w:r>
            <w:r w:rsidRPr="00F06769">
              <w:rPr>
                <w:lang w:val="kk-KZ"/>
              </w:rPr>
              <w:t>уа-райына байланысты киінеміз</w:t>
            </w:r>
            <w:r w:rsidRPr="00F06769">
              <w:t>» а</w:t>
            </w:r>
            <w:r w:rsidRPr="00F06769">
              <w:rPr>
                <w:lang w:val="kk-KZ"/>
              </w:rPr>
              <w:t xml:space="preserve">та-аналармен әңгіме. </w:t>
            </w:r>
            <w:r w:rsidRPr="00F06769">
              <w:t>«</w:t>
            </w:r>
            <w:r w:rsidRPr="00F06769">
              <w:rPr>
                <w:lang w:val="kk-KZ"/>
              </w:rPr>
              <w:t>Бала мен ересек адамның бірлескен жұмысы</w:t>
            </w:r>
            <w:r w:rsidRPr="00F06769">
              <w:t>» а</w:t>
            </w:r>
            <w:r w:rsidRPr="00F06769">
              <w:rPr>
                <w:lang w:val="kk-KZ"/>
              </w:rPr>
              <w:t>та-аналармен әңгіме. «Барлығы балалар тағамы туралы» кеңес беру. Мақсаты: күнделікті режимнің бала үшін маңызы және оның үйде және балабақшада дұрыс тамақтануы туралы білімді жалпылау</w:t>
            </w:r>
          </w:p>
        </w:tc>
      </w:tr>
      <w:bookmarkEnd w:id="1"/>
    </w:tbl>
    <w:p w14:paraId="276149F3" w14:textId="6E31F841" w:rsidR="00D251B5" w:rsidRPr="002D4A46" w:rsidRDefault="00D251B5" w:rsidP="00D251B5">
      <w:pPr>
        <w:pStyle w:val="41"/>
        <w:rPr>
          <w:lang w:val="kk-KZ"/>
        </w:rPr>
      </w:pPr>
    </w:p>
    <w:p w14:paraId="469124E7" w14:textId="172669BD" w:rsidR="00355D1B" w:rsidRPr="002D4A46" w:rsidRDefault="002D4A46" w:rsidP="00355D1B">
      <w:pPr>
        <w:pStyle w:val="612"/>
        <w:rPr>
          <w:lang w:val="kk-KZ"/>
        </w:rPr>
      </w:pPr>
      <w:r w:rsidRPr="002D4A46">
        <w:rPr>
          <w:lang w:val="kk-KZ"/>
        </w:rPr>
        <w:t>ТӘРБИЕ-БІЛІМ БЕРУ ҮДЕРІСІНІҢ ЦИКЛОГРАММАСЫ</w:t>
      </w:r>
    </w:p>
    <w:p w14:paraId="3F2B7680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Топ: ересек</w:t>
      </w:r>
    </w:p>
    <w:p w14:paraId="016DD050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Балалардың жасы: 4 жастан бастап</w:t>
      </w:r>
    </w:p>
    <w:p w14:paraId="3A9B97C0" w14:textId="5FA91C0B" w:rsidR="00947AE4" w:rsidRPr="002D4A46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Жоспар қандай кезеңге жасалды</w:t>
      </w:r>
      <w:r w:rsidR="00947AE4" w:rsidRPr="002D4A46">
        <w:rPr>
          <w:lang w:val="kk-KZ"/>
        </w:rPr>
        <w:t>: 1</w:t>
      </w:r>
      <w:r w:rsidR="00D050B1" w:rsidRPr="00DE10E4">
        <w:rPr>
          <w:lang w:val="kk-KZ"/>
        </w:rPr>
        <w:t>6</w:t>
      </w:r>
      <w:r w:rsidR="00947AE4" w:rsidRPr="002D4A46">
        <w:rPr>
          <w:lang w:val="kk-KZ"/>
        </w:rPr>
        <w:t>.09–2</w:t>
      </w:r>
      <w:r w:rsidR="00D050B1" w:rsidRPr="00DE10E4">
        <w:rPr>
          <w:lang w:val="kk-KZ"/>
        </w:rPr>
        <w:t>0</w:t>
      </w:r>
      <w:r w:rsidR="00947AE4" w:rsidRPr="002D4A46">
        <w:rPr>
          <w:lang w:val="kk-KZ"/>
        </w:rPr>
        <w:t xml:space="preserve">.09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552"/>
        <w:gridCol w:w="2409"/>
        <w:gridCol w:w="2410"/>
      </w:tblGrid>
      <w:tr w:rsidR="002D4A46" w:rsidRPr="002D4A46" w14:paraId="6E6D0AFE" w14:textId="77777777" w:rsidTr="00430ED4">
        <w:tc>
          <w:tcPr>
            <w:tcW w:w="2552" w:type="dxa"/>
            <w:hideMark/>
          </w:tcPr>
          <w:p w14:paraId="7E196827" w14:textId="1AAC28A1" w:rsidR="002D4A46" w:rsidRPr="002D4A46" w:rsidRDefault="002D4A46" w:rsidP="002D4A46">
            <w:pPr>
              <w:pStyle w:val="13313"/>
              <w:rPr>
                <w:lang w:val="kk-KZ"/>
              </w:rPr>
            </w:pPr>
            <w:r w:rsidRPr="002D4A46">
              <w:rPr>
                <w:lang w:val="kk-KZ"/>
              </w:rPr>
              <w:t>Күннің болжалды режимі</w:t>
            </w:r>
          </w:p>
        </w:tc>
        <w:tc>
          <w:tcPr>
            <w:tcW w:w="2552" w:type="dxa"/>
            <w:hideMark/>
          </w:tcPr>
          <w:p w14:paraId="2FBDA458" w14:textId="747DEBB5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  <w:r w:rsidR="002D4A46" w:rsidRPr="002D4A46">
              <w:rPr>
                <w:lang w:val="kk-KZ"/>
              </w:rPr>
              <w:t xml:space="preserve"> 1</w:t>
            </w:r>
            <w:r w:rsidR="00D050B1">
              <w:t>6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693" w:type="dxa"/>
            <w:hideMark/>
          </w:tcPr>
          <w:p w14:paraId="19568755" w14:textId="2D262C7F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  <w:r w:rsidR="002D4A46" w:rsidRPr="002D4A46">
              <w:rPr>
                <w:lang w:val="kk-KZ"/>
              </w:rPr>
              <w:t xml:space="preserve"> </w:t>
            </w:r>
            <w:r w:rsidR="00556BDA">
              <w:t>1</w:t>
            </w:r>
            <w:r w:rsidR="00D050B1">
              <w:t>7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552" w:type="dxa"/>
            <w:hideMark/>
          </w:tcPr>
          <w:p w14:paraId="279286AC" w14:textId="7C03590C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Сәрсенбі</w:t>
            </w:r>
            <w:r w:rsidR="002D4A46" w:rsidRPr="002D4A46">
              <w:rPr>
                <w:lang w:val="kk-KZ"/>
              </w:rPr>
              <w:t xml:space="preserve"> </w:t>
            </w:r>
            <w:r w:rsidR="00D050B1">
              <w:t>18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409" w:type="dxa"/>
            <w:hideMark/>
          </w:tcPr>
          <w:p w14:paraId="3B453034" w14:textId="6D127636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Бейсенбі</w:t>
            </w:r>
            <w:r w:rsidR="002D4A46" w:rsidRPr="002D4A46">
              <w:rPr>
                <w:lang w:val="kk-KZ"/>
              </w:rPr>
              <w:t xml:space="preserve"> </w:t>
            </w:r>
            <w:r w:rsidR="00D050B1">
              <w:t>19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410" w:type="dxa"/>
            <w:hideMark/>
          </w:tcPr>
          <w:p w14:paraId="68570BD0" w14:textId="61DC4B09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Жұма</w:t>
            </w:r>
            <w:r w:rsidR="002D4A46" w:rsidRPr="002D4A46">
              <w:rPr>
                <w:lang w:val="kk-KZ"/>
              </w:rPr>
              <w:t xml:space="preserve"> 2</w:t>
            </w:r>
            <w:r w:rsidR="00D050B1">
              <w:t>0</w:t>
            </w:r>
            <w:r w:rsidR="002D4A46" w:rsidRPr="002D4A46">
              <w:rPr>
                <w:lang w:val="kk-KZ"/>
              </w:rPr>
              <w:t>.09</w:t>
            </w:r>
          </w:p>
        </w:tc>
      </w:tr>
      <w:tr w:rsidR="002D4A46" w:rsidRPr="00DE10E4" w14:paraId="1DED49E7" w14:textId="77777777" w:rsidTr="00430ED4">
        <w:tc>
          <w:tcPr>
            <w:tcW w:w="2552" w:type="dxa"/>
            <w:hideMark/>
          </w:tcPr>
          <w:p w14:paraId="684BA9B5" w14:textId="55F33239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Балаларды қабылдау</w:t>
            </w:r>
          </w:p>
        </w:tc>
        <w:tc>
          <w:tcPr>
            <w:tcW w:w="12616" w:type="dxa"/>
            <w:gridSpan w:val="5"/>
          </w:tcPr>
          <w:p w14:paraId="7550F075" w14:textId="77777777" w:rsidR="00CB1BFF" w:rsidRPr="00CB1BFF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>Тәрбиешінің балалармен қарым-қатынасы: отбасылық дәстүрлер туралы жеке әңгімелер, қарым-қатынас ойындары және балаларда жақсы көңіл-күй қалыптастыру. Достық атмосфераны құру.</w:t>
            </w:r>
          </w:p>
          <w:p w14:paraId="3D25B15D" w14:textId="77777777" w:rsidR="00CB1BFF" w:rsidRPr="00CB1BFF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>«Сәлемдеме келді» ситуациялық ойыны. Мақсаты: пошташы мамандығына деген қызығушылықты арттыру, қуанышты көңіл-күй қалыптастыру. «Пошта» тақырыбында сурет қарау.</w:t>
            </w:r>
          </w:p>
          <w:p w14:paraId="6A12162C" w14:textId="77777777" w:rsidR="00CB1BFF" w:rsidRPr="00CB1BFF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 xml:space="preserve">«Бұранда» психогимнастикасы. Мақсаты: иық белдеуіндегі бұлшықет ширығуын басу. «Жаңбыр  шуылын» тыңдау. </w:t>
            </w:r>
          </w:p>
          <w:p w14:paraId="52E98A92" w14:textId="77777777" w:rsidR="00CB1BFF" w:rsidRPr="00CB1BFF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>«Құстар дауысы» әңгімелесу. Мақсаты: балаларға суреттер арқылы құстар туралы айтуды ұсыну. Байланысты сөйлеуді дамыту, қарым-қатынас дағдыларын қалыптастыру.</w:t>
            </w:r>
          </w:p>
          <w:p w14:paraId="41F2E2A2" w14:textId="2EDD15FE" w:rsidR="002D4A46" w:rsidRPr="002D4A46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 xml:space="preserve"> «Дауысы бойынша тап» дидактикалық ойын. Мақсаты: балаларға құстың дауысын анықтауға үйрету</w:t>
            </w:r>
          </w:p>
        </w:tc>
      </w:tr>
      <w:tr w:rsidR="002D4A46" w:rsidRPr="002D4A46" w14:paraId="0B104239" w14:textId="77777777" w:rsidTr="00430ED4">
        <w:tc>
          <w:tcPr>
            <w:tcW w:w="2552" w:type="dxa"/>
            <w:hideMark/>
          </w:tcPr>
          <w:p w14:paraId="3338EFB8" w14:textId="76618E18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2616" w:type="dxa"/>
            <w:gridSpan w:val="5"/>
            <w:hideMark/>
          </w:tcPr>
          <w:p w14:paraId="2A5146A7" w14:textId="71D5EFE7" w:rsidR="002D4A46" w:rsidRPr="002D4A46" w:rsidRDefault="00CB1BFF" w:rsidP="00556BDA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 xml:space="preserve">Ата-аналармен көкөністер мен жемістердің баланы тамақтандыруға пайдасы туралы әңгімелесу. </w:t>
            </w:r>
            <w:r w:rsidRPr="00CB1BFF">
              <w:t>«Қарым-қатынас мәдениеті» ата-аналармен әңгіме</w:t>
            </w:r>
          </w:p>
        </w:tc>
      </w:tr>
      <w:tr w:rsidR="002D4A46" w:rsidRPr="002D4A46" w14:paraId="0E071F3D" w14:textId="77777777" w:rsidTr="00430ED4">
        <w:tc>
          <w:tcPr>
            <w:tcW w:w="2552" w:type="dxa"/>
            <w:hideMark/>
          </w:tcPr>
          <w:p w14:paraId="09C9381D" w14:textId="514CE472" w:rsidR="002D4A46" w:rsidRPr="002D4A46" w:rsidRDefault="002D4A46" w:rsidP="002D4A46">
            <w:pPr>
              <w:pStyle w:val="13213"/>
              <w:rPr>
                <w:lang w:val="kk-KZ"/>
              </w:rPr>
            </w:pPr>
            <w:bookmarkStart w:id="2" w:name="_Hlk114502576"/>
            <w:r w:rsidRPr="002D4A46">
              <w:rPr>
                <w:lang w:val="kk-KZ"/>
              </w:rPr>
              <w:lastRenderedPageBreak/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2" w:type="dxa"/>
            <w:hideMark/>
          </w:tcPr>
          <w:p w14:paraId="582CB051" w14:textId="02224A41" w:rsidR="007A1EDA" w:rsidRPr="007A1EDA" w:rsidRDefault="002D4A46" w:rsidP="007A1EDA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7A1EDA" w:rsidRPr="007A1EDA">
              <w:rPr>
                <w:lang w:val="kk-KZ"/>
              </w:rPr>
              <w:t>Тосап банкасы</w:t>
            </w:r>
            <w:r w:rsidRPr="002D4A46">
              <w:rPr>
                <w:lang w:val="kk-KZ"/>
              </w:rPr>
              <w:t xml:space="preserve">» </w:t>
            </w:r>
            <w:r w:rsidR="007A1EDA" w:rsidRPr="007A1EDA">
              <w:rPr>
                <w:lang w:val="kk-KZ"/>
              </w:rPr>
              <w:t xml:space="preserve">шығармашылық шеберхана </w:t>
            </w:r>
            <w:r w:rsidRPr="002D4A46">
              <w:rPr>
                <w:lang w:val="kk-KZ"/>
              </w:rPr>
              <w:t>(</w:t>
            </w:r>
            <w:r w:rsidR="007A1EDA" w:rsidRPr="007A1EDA">
              <w:rPr>
                <w:lang w:val="kk-KZ"/>
              </w:rPr>
              <w:t>мүсіндеу, сөйлеуді дамыту)</w:t>
            </w:r>
          </w:p>
          <w:p w14:paraId="7B16F2E2" w14:textId="4574FF8C" w:rsidR="002D4A46" w:rsidRPr="002D4A46" w:rsidRDefault="007A1EDA" w:rsidP="007A1EDA">
            <w:pPr>
              <w:pStyle w:val="13213"/>
              <w:rPr>
                <w:lang w:val="kk-KZ"/>
              </w:rPr>
            </w:pPr>
            <w:r w:rsidRPr="007A1EDA">
              <w:rPr>
                <w:lang w:val="kk-KZ"/>
              </w:rPr>
              <w:t>Міндеттері: жазықтықта ермексазбен жұмыс істеу дағдыларын қалыптастыру бойынша жұмысты жалғастыру; жағу техникасымен таныстыру; сөздік қорын байыту</w:t>
            </w:r>
          </w:p>
        </w:tc>
        <w:tc>
          <w:tcPr>
            <w:tcW w:w="2693" w:type="dxa"/>
            <w:hideMark/>
          </w:tcPr>
          <w:p w14:paraId="1DABDE93" w14:textId="77777777" w:rsidR="005C101C" w:rsidRPr="005C101C" w:rsidRDefault="005C101C" w:rsidP="00341C53">
            <w:pPr>
              <w:pStyle w:val="13213"/>
              <w:rPr>
                <w:lang w:val="kk-KZ"/>
              </w:rPr>
            </w:pPr>
            <w:r w:rsidRPr="005C101C">
              <w:rPr>
                <w:lang w:val="kk-KZ"/>
              </w:rPr>
              <w:t>«Тыныш–қатты» аз қимыл-қозғалыс ойыны.</w:t>
            </w:r>
          </w:p>
          <w:p w14:paraId="658668E5" w14:textId="77777777" w:rsidR="005C101C" w:rsidRPr="005C101C" w:rsidRDefault="005C101C" w:rsidP="00341C53">
            <w:pPr>
              <w:pStyle w:val="13213"/>
              <w:rPr>
                <w:lang w:val="kk-KZ"/>
              </w:rPr>
            </w:pPr>
            <w:r w:rsidRPr="005C101C">
              <w:rPr>
                <w:lang w:val="kk-KZ"/>
              </w:rPr>
              <w:t>«Магнитті фигуралар» үстел ойыны</w:t>
            </w:r>
          </w:p>
          <w:p w14:paraId="7072FB92" w14:textId="77777777" w:rsidR="005C101C" w:rsidRPr="005C101C" w:rsidRDefault="005C101C" w:rsidP="00341C53">
            <w:pPr>
              <w:pStyle w:val="13213"/>
              <w:rPr>
                <w:lang w:val="kk-KZ"/>
              </w:rPr>
            </w:pPr>
            <w:r w:rsidRPr="005C101C">
              <w:rPr>
                <w:lang w:val="kk-KZ"/>
              </w:rPr>
              <w:t>«Түрлі-түсті жаңбыр» палитрасындағы түстерді араластыру.</w:t>
            </w:r>
          </w:p>
          <w:p w14:paraId="0629FCD7" w14:textId="77777777" w:rsidR="005C101C" w:rsidRPr="005C101C" w:rsidRDefault="005C101C" w:rsidP="00341C53">
            <w:pPr>
              <w:pStyle w:val="13213"/>
              <w:rPr>
                <w:lang w:val="kk-KZ"/>
              </w:rPr>
            </w:pPr>
            <w:r w:rsidRPr="005C101C">
              <w:rPr>
                <w:lang w:val="kk-KZ"/>
              </w:rPr>
              <w:t>«Ормандағы күз» суреттерін қарау.</w:t>
            </w:r>
          </w:p>
          <w:p w14:paraId="13D56DB2" w14:textId="77777777" w:rsidR="005C101C" w:rsidRPr="005C101C" w:rsidRDefault="005C101C" w:rsidP="00341C53">
            <w:pPr>
              <w:pStyle w:val="13213"/>
              <w:rPr>
                <w:highlight w:val="yellow"/>
                <w:lang w:val="kk-KZ"/>
              </w:rPr>
            </w:pPr>
            <w:r w:rsidRPr="005C101C">
              <w:rPr>
                <w:lang w:val="kk-KZ"/>
              </w:rPr>
              <w:t>Табиғат бұрышындағы еңбек тапсырмалары</w:t>
            </w:r>
          </w:p>
          <w:p w14:paraId="0499B38F" w14:textId="77777777" w:rsidR="002D4A46" w:rsidRPr="002D4A46" w:rsidRDefault="002D4A46" w:rsidP="00341C53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  <w:hideMark/>
          </w:tcPr>
          <w:p w14:paraId="4B7F0982" w14:textId="27CEBD4A" w:rsidR="00341C53" w:rsidRPr="00341C53" w:rsidRDefault="009E6E9A" w:rsidP="00341C53">
            <w:pPr>
              <w:pStyle w:val="13213"/>
              <w:rPr>
                <w:lang w:val="kk-KZ"/>
              </w:rPr>
            </w:pPr>
            <w:r w:rsidRPr="009E6E9A">
              <w:rPr>
                <w:lang w:val="kk-KZ"/>
              </w:rPr>
              <w:t>Ақылды</w:t>
            </w:r>
            <w:r w:rsidR="00341C53" w:rsidRPr="00341C53">
              <w:rPr>
                <w:lang w:val="kk-KZ"/>
              </w:rPr>
              <w:t xml:space="preserve"> Үкіде қонақта - Қ. Баянбаевтың «Киіз үй» өлеңі</w:t>
            </w:r>
          </w:p>
          <w:p w14:paraId="639CA0CF" w14:textId="77777777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Міндеттері: туған жерге деген сүйіспеншілікке тәрбиелеу; қазақ халқының тұрмысымен таныстыру; есте сақтау, ойлау қабілеттерін дамыту.</w:t>
            </w:r>
          </w:p>
          <w:p w14:paraId="0AD20436" w14:textId="2CFBABBD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«Алыптар мен гном» аз қимыл-қозғалысты ойын</w:t>
            </w:r>
          </w:p>
          <w:p w14:paraId="371BA866" w14:textId="35F84B62" w:rsidR="002D4A46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«Жануарларға өз үйін табуға көмектес» үстел ойыны</w:t>
            </w:r>
          </w:p>
        </w:tc>
        <w:tc>
          <w:tcPr>
            <w:tcW w:w="2409" w:type="dxa"/>
            <w:hideMark/>
          </w:tcPr>
          <w:p w14:paraId="63F4D15D" w14:textId="77777777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«Жұмбақ көпіршік» танымдық-зерттеу қызметі</w:t>
            </w:r>
          </w:p>
          <w:p w14:paraId="4210BBF2" w14:textId="77777777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Міндеттері: балаларды ауаның қасиеттері туралы білуге таныстыру; «Ауа және оның қасиеттері» ұғымымен таныстыру; сөздік қорын, қозғалыс белсенділігін белсендіру</w:t>
            </w:r>
          </w:p>
          <w:p w14:paraId="7EB7B386" w14:textId="1707009E" w:rsidR="002D4A46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«Қыс мезгіліне дайындық» тақырыбындағы сурет қарау</w:t>
            </w:r>
          </w:p>
        </w:tc>
        <w:tc>
          <w:tcPr>
            <w:tcW w:w="2410" w:type="dxa"/>
            <w:hideMark/>
          </w:tcPr>
          <w:p w14:paraId="5BFC1D17" w14:textId="77777777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«Итке арналған үйшік»</w:t>
            </w:r>
          </w:p>
          <w:p w14:paraId="71F4D2A5" w14:textId="77777777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Міндеттері: қиялды, құрастыруға деген қызығушылықты дамыту; конструктор бөлшектері мен олардың қасиеттері туралы білімді бекіту.</w:t>
            </w:r>
          </w:p>
          <w:p w14:paraId="5841F53B" w14:textId="77777777" w:rsidR="00341C53" w:rsidRPr="00341C53" w:rsidRDefault="00341C53" w:rsidP="00341C53">
            <w:pPr>
              <w:pStyle w:val="13213"/>
            </w:pPr>
            <w:r w:rsidRPr="00341C53">
              <w:t>«Табиғи құбылыстар» суреттерін қарастыру</w:t>
            </w:r>
          </w:p>
          <w:p w14:paraId="44BC7CA8" w14:textId="77777777" w:rsidR="002D4A46" w:rsidRPr="002D4A46" w:rsidRDefault="002D4A46" w:rsidP="00341C53">
            <w:pPr>
              <w:pStyle w:val="13213"/>
              <w:rPr>
                <w:lang w:val="kk-KZ"/>
              </w:rPr>
            </w:pPr>
          </w:p>
        </w:tc>
      </w:tr>
      <w:bookmarkEnd w:id="2"/>
      <w:tr w:rsidR="002D4A46" w:rsidRPr="002D4A46" w14:paraId="450B8369" w14:textId="77777777" w:rsidTr="00430ED4">
        <w:tc>
          <w:tcPr>
            <w:tcW w:w="2552" w:type="dxa"/>
            <w:hideMark/>
          </w:tcPr>
          <w:p w14:paraId="42461158" w14:textId="1DEC71BA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Таңғы гимнастика</w:t>
            </w:r>
          </w:p>
        </w:tc>
        <w:tc>
          <w:tcPr>
            <w:tcW w:w="12616" w:type="dxa"/>
            <w:gridSpan w:val="5"/>
            <w:hideMark/>
          </w:tcPr>
          <w:p w14:paraId="151440ED" w14:textId="326168FD" w:rsidR="002D4A46" w:rsidRPr="002D4A46" w:rsidRDefault="00341C53" w:rsidP="002D4A46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Денсаулық сақтау технологияларының кешені</w:t>
            </w:r>
          </w:p>
        </w:tc>
      </w:tr>
      <w:tr w:rsidR="002D4A46" w:rsidRPr="002D4A46" w14:paraId="7546BE01" w14:textId="77777777" w:rsidTr="00430ED4">
        <w:trPr>
          <w:trHeight w:val="699"/>
        </w:trPr>
        <w:tc>
          <w:tcPr>
            <w:tcW w:w="2552" w:type="dxa"/>
            <w:hideMark/>
          </w:tcPr>
          <w:p w14:paraId="65BD3FA4" w14:textId="5B28A41C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Таңғы ас</w:t>
            </w:r>
          </w:p>
        </w:tc>
        <w:tc>
          <w:tcPr>
            <w:tcW w:w="12616" w:type="dxa"/>
            <w:gridSpan w:val="5"/>
            <w:shd w:val="clear" w:color="auto" w:fill="FFFFFF"/>
            <w:hideMark/>
          </w:tcPr>
          <w:p w14:paraId="283F5105" w14:textId="0161F974" w:rsidR="002D4A46" w:rsidRPr="002D4A46" w:rsidRDefault="00341C53" w:rsidP="002D4A46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Үстелді жабдықтау: кезекшілерді анықтау; мәзірмен танысу; асхана керек-жарақтарын таңдау; үстелдердің эстетикалық безендірілуіне балалардың назарын аудару</w:t>
            </w:r>
            <w:r w:rsidR="002D4A46" w:rsidRPr="002D4A46">
              <w:rPr>
                <w:lang w:val="kk-KZ"/>
              </w:rPr>
              <w:t>.</w:t>
            </w:r>
          </w:p>
          <w:p w14:paraId="1AAB1493" w14:textId="526E98C3" w:rsidR="00341C53" w:rsidRPr="00341C53" w:rsidRDefault="00341C53" w:rsidP="00341C53">
            <w:pPr>
              <w:pStyle w:val="200"/>
              <w:rPr>
                <w:lang w:val="kk-KZ"/>
              </w:rPr>
            </w:pPr>
            <w:r w:rsidRPr="00341C53">
              <w:rPr>
                <w:lang w:val="kk-KZ"/>
              </w:rPr>
              <w:t xml:space="preserve">Дәмді ботқа </w:t>
            </w:r>
            <w:r w:rsidR="00795EF3" w:rsidRPr="00795EF3">
              <w:rPr>
                <w:lang w:val="kk-KZ"/>
              </w:rPr>
              <w:t>буланды</w:t>
            </w:r>
            <w:r w:rsidRPr="00341C53">
              <w:rPr>
                <w:lang w:val="kk-KZ"/>
              </w:rPr>
              <w:t>, Леша ботқа</w:t>
            </w:r>
            <w:r w:rsidR="00795EF3" w:rsidRPr="00795EF3">
              <w:rPr>
                <w:lang w:val="kk-KZ"/>
              </w:rPr>
              <w:t xml:space="preserve"> жеуге</w:t>
            </w:r>
            <w:r w:rsidRPr="00341C53">
              <w:rPr>
                <w:lang w:val="kk-KZ"/>
              </w:rPr>
              <w:t xml:space="preserve"> отырды,</w:t>
            </w:r>
          </w:p>
          <w:p w14:paraId="30410519" w14:textId="38DE50F7" w:rsidR="00341C53" w:rsidRPr="00341C53" w:rsidRDefault="00795EF3" w:rsidP="00341C53">
            <w:pPr>
              <w:pStyle w:val="200"/>
              <w:rPr>
                <w:lang w:val="kk-KZ"/>
              </w:rPr>
            </w:pPr>
            <w:r w:rsidRPr="00341C53">
              <w:rPr>
                <w:lang w:val="kk-KZ"/>
              </w:rPr>
              <w:t>Б</w:t>
            </w:r>
            <w:r w:rsidR="00341C53" w:rsidRPr="00341C53">
              <w:rPr>
                <w:lang w:val="kk-KZ"/>
              </w:rPr>
              <w:t>отқа</w:t>
            </w:r>
            <w:r w:rsidRPr="00795EF3">
              <w:rPr>
                <w:lang w:val="kk-KZ"/>
              </w:rPr>
              <w:t xml:space="preserve"> өте </w:t>
            </w:r>
            <w:r w:rsidRPr="005A282B">
              <w:rPr>
                <w:lang w:val="kk-KZ"/>
              </w:rPr>
              <w:t>дәмді</w:t>
            </w:r>
            <w:r w:rsidR="00341C53" w:rsidRPr="00341C53">
              <w:rPr>
                <w:lang w:val="kk-KZ"/>
              </w:rPr>
              <w:t>, ботқаны баяу жеді.</w:t>
            </w:r>
          </w:p>
          <w:p w14:paraId="7CD0E74F" w14:textId="7566068D" w:rsidR="00341C53" w:rsidRPr="005A282B" w:rsidRDefault="00341C53" w:rsidP="00341C53">
            <w:pPr>
              <w:pStyle w:val="200"/>
              <w:rPr>
                <w:lang w:val="kk-KZ"/>
              </w:rPr>
            </w:pPr>
            <w:r w:rsidRPr="00341C53">
              <w:rPr>
                <w:lang w:val="kk-KZ"/>
              </w:rPr>
              <w:t>Қасық</w:t>
            </w:r>
            <w:r w:rsidR="005A282B">
              <w:t xml:space="preserve">пен </w:t>
            </w:r>
            <w:r w:rsidRPr="00341C53">
              <w:rPr>
                <w:lang w:val="kk-KZ"/>
              </w:rPr>
              <w:t xml:space="preserve">аздап жеп </w:t>
            </w:r>
            <w:r w:rsidR="005A282B" w:rsidRPr="005A282B">
              <w:rPr>
                <w:lang w:val="kk-KZ"/>
              </w:rPr>
              <w:t>отырмыз</w:t>
            </w:r>
          </w:p>
        </w:tc>
      </w:tr>
      <w:tr w:rsidR="00267BC5" w:rsidRPr="00DE10E4" w14:paraId="4F4DF27A" w14:textId="77777777" w:rsidTr="00430ED4">
        <w:tc>
          <w:tcPr>
            <w:tcW w:w="2552" w:type="dxa"/>
            <w:hideMark/>
          </w:tcPr>
          <w:p w14:paraId="35F41364" w14:textId="66EFBE61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ҰҚ дайындық</w:t>
            </w:r>
          </w:p>
        </w:tc>
        <w:tc>
          <w:tcPr>
            <w:tcW w:w="2552" w:type="dxa"/>
            <w:shd w:val="clear" w:color="auto" w:fill="FFFFFF"/>
          </w:tcPr>
          <w:p w14:paraId="6F98B3E0" w14:textId="633D0B80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341C53" w:rsidRPr="00341C53">
              <w:rPr>
                <w:lang w:val="kk-KZ"/>
              </w:rPr>
              <w:t>Көңіл-күйің туралы айтып бер</w:t>
            </w:r>
            <w:r w:rsidRPr="00267BC5">
              <w:rPr>
                <w:lang w:val="kk-KZ"/>
              </w:rPr>
              <w:t>»</w:t>
            </w:r>
            <w:r w:rsidR="00341C53" w:rsidRPr="00341C53">
              <w:rPr>
                <w:lang w:val="kk-KZ"/>
              </w:rPr>
              <w:t xml:space="preserve"> жаттығу</w:t>
            </w:r>
          </w:p>
          <w:p w14:paraId="768313F9" w14:textId="77777777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Мақсаты: сіздің көңіл-күйіңізді және басқа балалардың көңіл-күйін түсінуге үйрету</w:t>
            </w:r>
          </w:p>
          <w:p w14:paraId="1DA232F1" w14:textId="5E75088D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t>«Әткеншек» тыныс алу гимнастикасы</w:t>
            </w:r>
          </w:p>
          <w:p w14:paraId="2D726C0A" w14:textId="72890836" w:rsidR="00267BC5" w:rsidRPr="00267BC5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lastRenderedPageBreak/>
              <w:t>Мақсаты: балалардың физиологиялық тыныс алуын күшейту</w:t>
            </w:r>
          </w:p>
        </w:tc>
        <w:tc>
          <w:tcPr>
            <w:tcW w:w="2693" w:type="dxa"/>
            <w:shd w:val="clear" w:color="auto" w:fill="FFFFFF"/>
          </w:tcPr>
          <w:p w14:paraId="499CB60E" w14:textId="15963B0F" w:rsidR="00341C53" w:rsidRPr="00341C53" w:rsidRDefault="00341C53" w:rsidP="00341C53">
            <w:pPr>
              <w:pStyle w:val="13213"/>
              <w:rPr>
                <w:lang w:val="kk-KZ"/>
              </w:rPr>
            </w:pPr>
            <w:r w:rsidRPr="00341C53">
              <w:rPr>
                <w:lang w:val="kk-KZ"/>
              </w:rPr>
              <w:lastRenderedPageBreak/>
              <w:t xml:space="preserve">Суреттерді қарау, </w:t>
            </w:r>
            <w:r w:rsidR="00795EF3" w:rsidRPr="00795EF3">
              <w:rPr>
                <w:lang w:val="kk-KZ"/>
              </w:rPr>
              <w:t>«Б</w:t>
            </w:r>
            <w:r w:rsidRPr="00341C53">
              <w:rPr>
                <w:lang w:val="kk-KZ"/>
              </w:rPr>
              <w:t>із көшені қалай кесіп өтеміз</w:t>
            </w:r>
            <w:r w:rsidR="00795EF3" w:rsidRPr="00795EF3">
              <w:rPr>
                <w:lang w:val="kk-KZ"/>
              </w:rPr>
              <w:t xml:space="preserve">» </w:t>
            </w:r>
            <w:r w:rsidRPr="00341C53">
              <w:rPr>
                <w:lang w:val="kk-KZ"/>
              </w:rPr>
              <w:t>тақырыбындағы әңгіме</w:t>
            </w:r>
          </w:p>
          <w:p w14:paraId="1C010ED4" w14:textId="77777777" w:rsidR="00341C53" w:rsidRPr="00556BDA" w:rsidRDefault="00341C53" w:rsidP="00341C53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ЖҚЕ бекіту.</w:t>
            </w:r>
          </w:p>
          <w:p w14:paraId="6FA2A963" w14:textId="4B041EEC" w:rsidR="00341C53" w:rsidRPr="00556BDA" w:rsidRDefault="00795EF3" w:rsidP="00341C53">
            <w:pPr>
              <w:pStyle w:val="13213"/>
              <w:rPr>
                <w:lang w:val="kk-KZ"/>
              </w:rPr>
            </w:pPr>
            <w:r w:rsidRPr="00795EF3">
              <w:rPr>
                <w:lang w:val="kk-KZ"/>
              </w:rPr>
              <w:t>«</w:t>
            </w:r>
            <w:r w:rsidRPr="00556BDA">
              <w:rPr>
                <w:lang w:val="kk-KZ"/>
              </w:rPr>
              <w:t>Қалақша</w:t>
            </w:r>
            <w:r w:rsidRPr="00795EF3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</w:t>
            </w:r>
            <w:r w:rsidR="00341C53" w:rsidRPr="00556BDA">
              <w:rPr>
                <w:lang w:val="kk-KZ"/>
              </w:rPr>
              <w:t>артикуляциялық гимнастикасы</w:t>
            </w:r>
          </w:p>
          <w:p w14:paraId="518CBA48" w14:textId="4E493B04" w:rsidR="00267BC5" w:rsidRPr="00267BC5" w:rsidRDefault="00341C53" w:rsidP="00341C53">
            <w:pPr>
              <w:pStyle w:val="13213"/>
              <w:rPr>
                <w:lang w:val="kk-KZ"/>
              </w:rPr>
            </w:pPr>
            <w:r w:rsidRPr="00341C53">
              <w:lastRenderedPageBreak/>
              <w:t>Мақсаты: артикуляциялық моториканы дамыту</w:t>
            </w:r>
          </w:p>
        </w:tc>
        <w:tc>
          <w:tcPr>
            <w:tcW w:w="2552" w:type="dxa"/>
            <w:shd w:val="clear" w:color="auto" w:fill="FFFFFF"/>
          </w:tcPr>
          <w:p w14:paraId="0F198B34" w14:textId="6A26F736" w:rsidR="00795EF3" w:rsidRPr="00795EF3" w:rsidRDefault="00795EF3" w:rsidP="00795EF3">
            <w:pPr>
              <w:pStyle w:val="13213"/>
              <w:rPr>
                <w:lang w:val="kk-KZ"/>
              </w:rPr>
            </w:pPr>
            <w:r w:rsidRPr="00795EF3">
              <w:rPr>
                <w:lang w:val="kk-KZ"/>
              </w:rPr>
              <w:lastRenderedPageBreak/>
              <w:t xml:space="preserve">«Неге бұлай болды» ойыны </w:t>
            </w:r>
          </w:p>
          <w:p w14:paraId="61FE0C33" w14:textId="77777777" w:rsidR="00795EF3" w:rsidRPr="00795EF3" w:rsidRDefault="00795EF3" w:rsidP="00795EF3">
            <w:pPr>
              <w:pStyle w:val="13213"/>
              <w:rPr>
                <w:lang w:val="kk-KZ"/>
              </w:rPr>
            </w:pPr>
            <w:r w:rsidRPr="00795EF3">
              <w:rPr>
                <w:lang w:val="kk-KZ"/>
              </w:rPr>
              <w:t>Мақсаты: балаларды оқиғалардың себебін табуға, оны сөзбен айтуға үйрету</w:t>
            </w:r>
            <w:r w:rsidRPr="00795EF3">
              <w:rPr>
                <w:lang w:val="kk-KZ"/>
              </w:rPr>
              <w:tab/>
            </w:r>
          </w:p>
          <w:p w14:paraId="27C58992" w14:textId="666A17A2" w:rsidR="00267BC5" w:rsidRPr="00267BC5" w:rsidRDefault="00267BC5" w:rsidP="00267BC5">
            <w:pPr>
              <w:pStyle w:val="13213"/>
              <w:rPr>
                <w:lang w:val="kk-KZ"/>
              </w:rPr>
            </w:pPr>
          </w:p>
        </w:tc>
        <w:tc>
          <w:tcPr>
            <w:tcW w:w="2409" w:type="dxa"/>
            <w:shd w:val="clear" w:color="auto" w:fill="FFFFFF"/>
          </w:tcPr>
          <w:p w14:paraId="2E920C52" w14:textId="77777777" w:rsidR="00795EF3" w:rsidRPr="00795EF3" w:rsidRDefault="00795EF3" w:rsidP="00795EF3">
            <w:pPr>
              <w:pStyle w:val="13213"/>
              <w:rPr>
                <w:lang w:val="kk-KZ"/>
              </w:rPr>
            </w:pPr>
            <w:r w:rsidRPr="00795EF3">
              <w:rPr>
                <w:lang w:val="kk-KZ"/>
              </w:rPr>
              <w:t>«Мен өз балабақшамды жақсы көремін» дидактикалық ойыны</w:t>
            </w:r>
          </w:p>
          <w:p w14:paraId="33EF78A9" w14:textId="77777777" w:rsidR="00795EF3" w:rsidRPr="00795EF3" w:rsidRDefault="00795EF3" w:rsidP="00795EF3">
            <w:pPr>
              <w:pStyle w:val="13213"/>
              <w:rPr>
                <w:lang w:val="kk-KZ"/>
              </w:rPr>
            </w:pPr>
            <w:r w:rsidRPr="00795EF3">
              <w:rPr>
                <w:lang w:val="kk-KZ"/>
              </w:rPr>
              <w:t xml:space="preserve">Мақсаты:қарапайым қарапайым сөйлемдерді </w:t>
            </w:r>
            <w:r w:rsidRPr="00795EF3">
              <w:rPr>
                <w:lang w:val="kk-KZ"/>
              </w:rPr>
              <w:lastRenderedPageBreak/>
              <w:t>құрастыруда жаттығу.</w:t>
            </w:r>
          </w:p>
          <w:p w14:paraId="5F9B4E24" w14:textId="6650F3F6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«1,2,3,4,5…»</w:t>
            </w:r>
            <w:r w:rsidR="00795EF3" w:rsidRPr="00341C53">
              <w:t xml:space="preserve"> </w:t>
            </w:r>
            <w:r w:rsidR="00795EF3">
              <w:t>с</w:t>
            </w:r>
            <w:r w:rsidR="00795EF3" w:rsidRPr="00795EF3">
              <w:t>аусақ гимнастикасы</w:t>
            </w:r>
          </w:p>
        </w:tc>
        <w:tc>
          <w:tcPr>
            <w:tcW w:w="2410" w:type="dxa"/>
            <w:shd w:val="clear" w:color="auto" w:fill="FFFFFF"/>
          </w:tcPr>
          <w:p w14:paraId="68EAAF29" w14:textId="55999E0B" w:rsidR="00341C53" w:rsidRPr="00556BDA" w:rsidRDefault="00267BC5" w:rsidP="00341C53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lastRenderedPageBreak/>
              <w:t>«</w:t>
            </w:r>
            <w:r w:rsidR="00795EF3" w:rsidRPr="00556BDA">
              <w:rPr>
                <w:lang w:val="kk-KZ"/>
              </w:rPr>
              <w:t>Үй</w:t>
            </w:r>
            <w:r w:rsidRPr="00267BC5">
              <w:rPr>
                <w:lang w:val="kk-KZ"/>
              </w:rPr>
              <w:t>»</w:t>
            </w:r>
            <w:r w:rsidR="00795EF3" w:rsidRPr="00556BDA">
              <w:rPr>
                <w:lang w:val="kk-KZ"/>
              </w:rPr>
              <w:t xml:space="preserve"> </w:t>
            </w:r>
            <w:r w:rsidR="00341C53" w:rsidRPr="00556BDA">
              <w:rPr>
                <w:lang w:val="kk-KZ"/>
              </w:rPr>
              <w:t>құрылыс материалымен ойын</w:t>
            </w:r>
          </w:p>
          <w:p w14:paraId="15A3FDD8" w14:textId="0E4E9FAC" w:rsidR="00267BC5" w:rsidRPr="00556BDA" w:rsidRDefault="00341C53" w:rsidP="00341C53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қарапайым ғимараттар мен құрылыстарды құруды үйрету</w:t>
            </w:r>
          </w:p>
        </w:tc>
      </w:tr>
      <w:tr w:rsidR="00267BC5" w:rsidRPr="002D4A46" w14:paraId="119F5F79" w14:textId="77777777" w:rsidTr="00430ED4">
        <w:tc>
          <w:tcPr>
            <w:tcW w:w="2552" w:type="dxa"/>
            <w:hideMark/>
          </w:tcPr>
          <w:p w14:paraId="7C5C1632" w14:textId="1AAC799E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Ұйымдастырылған қызмет</w:t>
            </w:r>
          </w:p>
        </w:tc>
        <w:tc>
          <w:tcPr>
            <w:tcW w:w="2552" w:type="dxa"/>
          </w:tcPr>
          <w:p w14:paraId="73CC813C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Музыка</w:t>
            </w:r>
          </w:p>
          <w:p w14:paraId="0786CB6B" w14:textId="3EF5B0B5" w:rsidR="00267BC5" w:rsidRPr="00267BC5" w:rsidRDefault="005A282B" w:rsidP="00267BC5">
            <w:pPr>
              <w:pStyle w:val="13213"/>
              <w:rPr>
                <w:lang w:val="kk-KZ"/>
              </w:rPr>
            </w:pPr>
            <w:r w:rsidRPr="005A282B">
              <w:rPr>
                <w:lang w:val="kk-KZ"/>
              </w:rPr>
              <w:t>Қа</w:t>
            </w:r>
            <w:r w:rsidRPr="00556BDA">
              <w:rPr>
                <w:lang w:val="kk-KZ"/>
              </w:rPr>
              <w:t>зақ тілі</w:t>
            </w:r>
          </w:p>
          <w:p w14:paraId="59367BA5" w14:textId="7272445C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5A282B" w:rsidRPr="005A282B">
              <w:rPr>
                <w:lang w:val="kk-KZ"/>
              </w:rPr>
              <w:t>Себетке қандай саңырауқұлақ салынады</w:t>
            </w:r>
            <w:r w:rsidRPr="00267BC5">
              <w:rPr>
                <w:lang w:val="kk-KZ"/>
              </w:rPr>
              <w:t xml:space="preserve">?» </w:t>
            </w:r>
          </w:p>
          <w:p w14:paraId="08276D27" w14:textId="311AD9FA" w:rsidR="00267BC5" w:rsidRPr="00267BC5" w:rsidRDefault="005A282B" w:rsidP="00556BDA">
            <w:pPr>
              <w:pStyle w:val="13213"/>
              <w:rPr>
                <w:lang w:val="kk-KZ"/>
              </w:rPr>
            </w:pPr>
            <w:r w:rsidRPr="005A282B">
              <w:rPr>
                <w:lang w:val="kk-KZ"/>
              </w:rPr>
              <w:t>Міндеттері: оқушының саңырауқұлаққа тән белгісі туралы түсінігін бекіту және жүйелеу; оқушының саңырауқұлаққа тән белгісін сипаттау үшін зат есім мен сын есімді таңдау қабілетін жетілдіру; қайшыны дұрыс ұстауға үйретуді жалғастыру. (Танымдық, коммуникативтік, шығармашылық дағды</w:t>
            </w:r>
            <w:r w:rsidR="00267BC5" w:rsidRPr="00267BC5">
              <w:rPr>
                <w:lang w:val="kk-KZ"/>
              </w:rPr>
              <w:t>)</w:t>
            </w:r>
          </w:p>
        </w:tc>
        <w:tc>
          <w:tcPr>
            <w:tcW w:w="2693" w:type="dxa"/>
          </w:tcPr>
          <w:p w14:paraId="2651C7B7" w14:textId="77777777" w:rsidR="005A282B" w:rsidRDefault="005A282B" w:rsidP="00267BC5">
            <w:pPr>
              <w:pStyle w:val="13213"/>
              <w:rPr>
                <w:lang w:val="kk-KZ"/>
              </w:rPr>
            </w:pPr>
            <w:r w:rsidRPr="005A282B">
              <w:rPr>
                <w:lang w:val="kk-KZ"/>
              </w:rPr>
              <w:t xml:space="preserve">Дене шынықтыру </w:t>
            </w:r>
          </w:p>
          <w:p w14:paraId="08788E07" w14:textId="1C8E9E0B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5A282B" w:rsidRPr="005A282B">
              <w:rPr>
                <w:lang w:val="kk-KZ"/>
              </w:rPr>
              <w:t>Тірі өлі табиғат</w:t>
            </w:r>
            <w:r w:rsidRPr="00267BC5">
              <w:rPr>
                <w:lang w:val="kk-KZ"/>
              </w:rPr>
              <w:t xml:space="preserve">» </w:t>
            </w:r>
          </w:p>
          <w:p w14:paraId="13ED64B5" w14:textId="4573FA3E" w:rsidR="00267BC5" w:rsidRPr="00267BC5" w:rsidRDefault="00B67468" w:rsidP="00267BC5">
            <w:pPr>
              <w:pStyle w:val="13213"/>
              <w:rPr>
                <w:lang w:val="kk-KZ"/>
              </w:rPr>
            </w:pPr>
            <w:r w:rsidRPr="00B67468">
              <w:rPr>
                <w:lang w:val="kk-KZ"/>
              </w:rPr>
              <w:t>Міндеттері: білімқұмарлықты, есте сақтауды, табиғат дамуы туралы қорытынды жасай білуді дамыту; проблемалық мәселе шешуге үйрету; қарындашты дұрыс ұстауға үйретуді жалғастыру. (Танымдық, коммуникативтік, шығармашылық дағды</w:t>
            </w:r>
            <w:r w:rsidR="00267BC5" w:rsidRPr="00267BC5">
              <w:rPr>
                <w:lang w:val="kk-KZ"/>
              </w:rPr>
              <w:t>)</w:t>
            </w:r>
          </w:p>
          <w:p w14:paraId="153D3625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6852DA5E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Музыка</w:t>
            </w:r>
          </w:p>
          <w:p w14:paraId="4D903971" w14:textId="7D49F853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B67468" w:rsidRPr="00B67468">
              <w:rPr>
                <w:lang w:val="kk-KZ"/>
              </w:rPr>
              <w:t>Ойын-сауық саябағында</w:t>
            </w:r>
            <w:r w:rsidRPr="00267BC5">
              <w:rPr>
                <w:lang w:val="kk-KZ"/>
              </w:rPr>
              <w:t xml:space="preserve">» </w:t>
            </w:r>
          </w:p>
          <w:p w14:paraId="30F8701B" w14:textId="32FBAF56" w:rsidR="00267BC5" w:rsidRPr="00267BC5" w:rsidRDefault="00B67468" w:rsidP="00267BC5">
            <w:pPr>
              <w:pStyle w:val="13213"/>
              <w:rPr>
                <w:lang w:val="kk-KZ"/>
              </w:rPr>
            </w:pPr>
            <w:r w:rsidRPr="00B67468">
              <w:rPr>
                <w:lang w:val="kk-KZ"/>
              </w:rPr>
              <w:t>Міндеттері: күзгі табиғатты, қарапайым өзгерістерді бақылау дағдыларын дамыту; жол ережелері туралы идеяларды қалыптастыру; балалардың доппен ойнауын, дене шынықтыру жабдықтарын, спорттық және ашық ойындарға арналған атрибуттарды қолдануды ынталандыру. (Әлеуметтік-эмоциялық, танымдық, физикалық дағды</w:t>
            </w:r>
            <w:r w:rsidR="00267BC5" w:rsidRPr="00267BC5">
              <w:rPr>
                <w:lang w:val="kk-KZ"/>
              </w:rPr>
              <w:t>)</w:t>
            </w:r>
          </w:p>
        </w:tc>
        <w:tc>
          <w:tcPr>
            <w:tcW w:w="2409" w:type="dxa"/>
          </w:tcPr>
          <w:p w14:paraId="5C609D02" w14:textId="3623C462" w:rsidR="00267BC5" w:rsidRPr="00267BC5" w:rsidRDefault="005A282B" w:rsidP="00267BC5">
            <w:pPr>
              <w:pStyle w:val="13213"/>
              <w:rPr>
                <w:lang w:val="kk-KZ"/>
              </w:rPr>
            </w:pPr>
            <w:r w:rsidRPr="005A282B">
              <w:rPr>
                <w:lang w:val="kk-KZ"/>
              </w:rPr>
              <w:t xml:space="preserve">Дене шынықтыру </w:t>
            </w:r>
            <w:r w:rsidR="00267BC5" w:rsidRPr="00267BC5">
              <w:rPr>
                <w:lang w:val="kk-KZ"/>
              </w:rPr>
              <w:t>«</w:t>
            </w:r>
            <w:r w:rsidR="00B67468" w:rsidRPr="00B67468">
              <w:rPr>
                <w:lang w:val="kk-KZ"/>
              </w:rPr>
              <w:t>Геометриялық фигураларды қызықты нысанға айналдыру</w:t>
            </w:r>
            <w:r w:rsidR="00267BC5" w:rsidRPr="00267BC5">
              <w:rPr>
                <w:lang w:val="kk-KZ"/>
              </w:rPr>
              <w:t xml:space="preserve">» </w:t>
            </w:r>
          </w:p>
          <w:p w14:paraId="01742BC0" w14:textId="437F8593" w:rsidR="00267BC5" w:rsidRPr="00267BC5" w:rsidRDefault="00B67468" w:rsidP="00267BC5">
            <w:pPr>
              <w:pStyle w:val="13213"/>
              <w:rPr>
                <w:lang w:val="kk-KZ"/>
              </w:rPr>
            </w:pPr>
            <w:r w:rsidRPr="00B67468">
              <w:rPr>
                <w:lang w:val="kk-KZ"/>
              </w:rPr>
              <w:t>Міндеттері: ұсақ моториканы дамыту; мүсіндеу дағдысын жетілдіру; геометриялық фигураны атауға және ажыратуға үйрету; пластилинмен сурет салу кезінде үйге тән ерекшеліктерді жеткізуді үйрету. (Танымдық, шығармашылық дағды</w:t>
            </w:r>
            <w:r w:rsidR="00267BC5" w:rsidRPr="00267BC5">
              <w:rPr>
                <w:lang w:val="kk-KZ"/>
              </w:rPr>
              <w:t>)</w:t>
            </w:r>
          </w:p>
        </w:tc>
        <w:tc>
          <w:tcPr>
            <w:tcW w:w="2410" w:type="dxa"/>
          </w:tcPr>
          <w:p w14:paraId="4A8CC128" w14:textId="77777777" w:rsidR="00B67468" w:rsidRPr="00B67468" w:rsidRDefault="005A282B" w:rsidP="00B67468">
            <w:pPr>
              <w:pStyle w:val="13213"/>
              <w:rPr>
                <w:lang w:val="kk-KZ"/>
              </w:rPr>
            </w:pPr>
            <w:r w:rsidRPr="005A282B">
              <w:rPr>
                <w:lang w:val="kk-KZ"/>
              </w:rPr>
              <w:t xml:space="preserve">Дене шынықтыру </w:t>
            </w:r>
            <w:r w:rsidR="00267BC5" w:rsidRPr="00267BC5">
              <w:rPr>
                <w:lang w:val="kk-KZ"/>
              </w:rPr>
              <w:t>«</w:t>
            </w:r>
            <w:r w:rsidR="00B67468" w:rsidRPr="00B67468">
              <w:rPr>
                <w:lang w:val="kk-KZ"/>
              </w:rPr>
              <w:t>Табиғаттағы күзгі өзгерістер</w:t>
            </w:r>
            <w:r w:rsidR="00267BC5" w:rsidRPr="00267BC5">
              <w:rPr>
                <w:lang w:val="kk-KZ"/>
              </w:rPr>
              <w:t>» (</w:t>
            </w:r>
            <w:r w:rsidR="00B67468" w:rsidRPr="00B67468">
              <w:rPr>
                <w:lang w:val="kk-KZ"/>
              </w:rPr>
              <w:t>зерттеу)</w:t>
            </w:r>
          </w:p>
          <w:p w14:paraId="7AEA828D" w14:textId="7E411217" w:rsidR="00267BC5" w:rsidRPr="00267BC5" w:rsidRDefault="00B67468" w:rsidP="00B67468">
            <w:pPr>
              <w:pStyle w:val="13213"/>
              <w:rPr>
                <w:lang w:val="kk-KZ"/>
              </w:rPr>
            </w:pPr>
            <w:r w:rsidRPr="00B67468">
              <w:rPr>
                <w:lang w:val="kk-KZ"/>
              </w:rPr>
              <w:t>Міндеттері: зерттеу жүргізу қабілетін дамыту; монологиялық сөйлеуді дамыту; ағаш, күзгі жапырақ салу қабілетін жаттықтыру. (Танымдық, коммуникативтік, шығармашылық дағды</w:t>
            </w:r>
            <w:r w:rsidR="00267BC5" w:rsidRPr="00267BC5">
              <w:rPr>
                <w:lang w:val="kk-KZ"/>
              </w:rPr>
              <w:t>)</w:t>
            </w:r>
          </w:p>
        </w:tc>
      </w:tr>
      <w:tr w:rsidR="00267BC5" w:rsidRPr="00DE10E4" w14:paraId="44ED8192" w14:textId="77777777" w:rsidTr="00430ED4">
        <w:tc>
          <w:tcPr>
            <w:tcW w:w="2552" w:type="dxa"/>
            <w:hideMark/>
          </w:tcPr>
          <w:p w14:paraId="2A1E6F5D" w14:textId="39F5C8D2" w:rsidR="00267BC5" w:rsidRPr="00267BC5" w:rsidRDefault="00267BC5" w:rsidP="00556BDA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Серуендеуге дайындық</w:t>
            </w:r>
          </w:p>
        </w:tc>
        <w:tc>
          <w:tcPr>
            <w:tcW w:w="12616" w:type="dxa"/>
            <w:gridSpan w:val="5"/>
          </w:tcPr>
          <w:p w14:paraId="6CA3046C" w14:textId="1AB626F0" w:rsidR="00267BC5" w:rsidRPr="00267BC5" w:rsidRDefault="00442FFC" w:rsidP="00267BC5">
            <w:pPr>
              <w:pStyle w:val="13213"/>
              <w:rPr>
                <w:lang w:val="kk-KZ"/>
              </w:rPr>
            </w:pPr>
            <w:r w:rsidRPr="00442FFC">
              <w:rPr>
                <w:lang w:val="kk-KZ"/>
              </w:rPr>
              <w:t>Киіну: жүйелілік, серуендеуге шығу. Шешіну кезінде киімді айналдыр</w:t>
            </w:r>
            <w:r w:rsidRPr="00AF08C0">
              <w:rPr>
                <w:lang w:val="kk-KZ"/>
              </w:rPr>
              <w:t>у</w:t>
            </w:r>
            <w:r w:rsidRPr="00442FFC">
              <w:rPr>
                <w:lang w:val="kk-KZ"/>
              </w:rPr>
              <w:t>ға, ұқыпты бүктеуге, өздігінен киінуге, бірізділікті сақтауға үйретуді жалғастыру</w:t>
            </w:r>
          </w:p>
        </w:tc>
      </w:tr>
      <w:tr w:rsidR="00267BC5" w:rsidRPr="002D4A46" w14:paraId="75E0AEE6" w14:textId="77777777" w:rsidTr="00430ED4">
        <w:tc>
          <w:tcPr>
            <w:tcW w:w="2552" w:type="dxa"/>
            <w:hideMark/>
          </w:tcPr>
          <w:p w14:paraId="3376ACC4" w14:textId="77777777" w:rsidR="00267BC5" w:rsidRPr="00267BC5" w:rsidRDefault="00267BC5" w:rsidP="00267BC5">
            <w:pPr>
              <w:pStyle w:val="13213"/>
              <w:rPr>
                <w:lang w:val="kk-KZ"/>
              </w:rPr>
            </w:pPr>
          </w:p>
          <w:p w14:paraId="66908BE3" w14:textId="6ACEBA23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Серуен</w:t>
            </w:r>
          </w:p>
        </w:tc>
        <w:tc>
          <w:tcPr>
            <w:tcW w:w="2552" w:type="dxa"/>
          </w:tcPr>
          <w:p w14:paraId="4783427F" w14:textId="77777777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Құстарды бақылау</w:t>
            </w:r>
          </w:p>
          <w:p w14:paraId="119AD7B5" w14:textId="77777777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 xml:space="preserve">Мақсаты: жазда құстардың өмірі </w:t>
            </w:r>
            <w:r w:rsidRPr="00A87D45">
              <w:rPr>
                <w:lang w:val="kk-KZ"/>
              </w:rPr>
              <w:lastRenderedPageBreak/>
              <w:t>туралы түсініктерді кеңейту.</w:t>
            </w:r>
          </w:p>
          <w:p w14:paraId="7C51FEDC" w14:textId="6A76B05C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Балалармен құстың ұя салатыны туралы сөйлесу.</w:t>
            </w:r>
          </w:p>
          <w:p w14:paraId="69953959" w14:textId="70AB4264" w:rsidR="00267BC5" w:rsidRPr="00267BC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Балапан басу</w:t>
            </w:r>
            <w:r w:rsidR="00267BC5" w:rsidRPr="00267BC5">
              <w:rPr>
                <w:lang w:val="kk-KZ"/>
              </w:rPr>
              <w:t>.</w:t>
            </w:r>
          </w:p>
          <w:p w14:paraId="6F720415" w14:textId="58C335F8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 xml:space="preserve">Балапанды тамақтандыру. </w:t>
            </w:r>
          </w:p>
          <w:p w14:paraId="04139E7B" w14:textId="5F58C61E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Құс балапанды ұшуға қалай үйретеді.</w:t>
            </w:r>
          </w:p>
          <w:p w14:paraId="7076CDDC" w14:textId="77777777" w:rsid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Қыстайтын және қоныс аударатын құстарды атау.</w:t>
            </w:r>
          </w:p>
          <w:p w14:paraId="3C0E7B39" w14:textId="7CD0C732" w:rsid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Неліктен оларды осылай атайды?</w:t>
            </w:r>
          </w:p>
          <w:p w14:paraId="19C2E205" w14:textId="30697959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«Егер мен құс болсам» ойын жаттығуы</w:t>
            </w:r>
          </w:p>
          <w:p w14:paraId="6465A784" w14:textId="77777777" w:rsidR="00A87D45" w:rsidRPr="00556BDA" w:rsidRDefault="00A87D45" w:rsidP="00A87D45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Қиялдау. Эмпатия. Өзіңізді объектінің орнына қою мүмкіндігі.</w:t>
            </w:r>
          </w:p>
          <w:p w14:paraId="2AD85AA8" w14:textId="6E5ABB0A" w:rsidR="00A87D45" w:rsidRPr="00556BDA" w:rsidRDefault="00A87D45" w:rsidP="00A87D45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Белгілері. Егер тырна ыстық күнде қанаттарын жайып, ұяның үстінде отырса. </w:t>
            </w:r>
          </w:p>
          <w:p w14:paraId="491AA17E" w14:textId="77777777" w:rsidR="00A87D45" w:rsidRPr="00556BDA" w:rsidRDefault="00A87D45" w:rsidP="00A87D45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Еңбек қызметі.</w:t>
            </w:r>
          </w:p>
          <w:p w14:paraId="3AA556A0" w14:textId="3B5DA8AB" w:rsidR="00267BC5" w:rsidRPr="00267BC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«</w:t>
            </w:r>
            <w:r w:rsidRPr="00556BDA">
              <w:rPr>
                <w:lang w:val="kk-KZ"/>
              </w:rPr>
              <w:t>Қара сия, ақ қауырсын</w:t>
            </w:r>
            <w:r w:rsidRPr="00A87D45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мобильді ойыны – назар, командалық рух.</w:t>
            </w:r>
          </w:p>
          <w:p w14:paraId="73F8FC28" w14:textId="6C3F1350" w:rsidR="00267BC5" w:rsidRPr="00267BC5" w:rsidRDefault="00A87D45" w:rsidP="00267BC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t>Сыртқы материалмен ойындар</w:t>
            </w:r>
          </w:p>
        </w:tc>
        <w:tc>
          <w:tcPr>
            <w:tcW w:w="2693" w:type="dxa"/>
          </w:tcPr>
          <w:p w14:paraId="49AC5014" w14:textId="77777777" w:rsidR="00A87D45" w:rsidRPr="00A87D45" w:rsidRDefault="00A87D45" w:rsidP="00A87D45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lastRenderedPageBreak/>
              <w:t>Күн ішінде күннің күйін бақылау</w:t>
            </w:r>
          </w:p>
          <w:p w14:paraId="241FFD39" w14:textId="77777777" w:rsidR="00FB67B2" w:rsidRPr="00FB67B2" w:rsidRDefault="00A87D45" w:rsidP="00FB67B2">
            <w:pPr>
              <w:pStyle w:val="13213"/>
              <w:rPr>
                <w:lang w:val="kk-KZ"/>
              </w:rPr>
            </w:pPr>
            <w:r w:rsidRPr="00A87D45">
              <w:rPr>
                <w:lang w:val="kk-KZ"/>
              </w:rPr>
              <w:lastRenderedPageBreak/>
              <w:t>Мақсаты: күннің қай жағынан көтерілетініне назар аудару – бұл шығыс, ал қай жағынан батысы – батыс</w:t>
            </w:r>
            <w:r w:rsidR="00267BC5" w:rsidRPr="00267BC5">
              <w:rPr>
                <w:lang w:val="kk-KZ"/>
              </w:rPr>
              <w:t xml:space="preserve">. </w:t>
            </w:r>
            <w:r w:rsidR="00FB67B2" w:rsidRPr="00FB67B2">
              <w:rPr>
                <w:lang w:val="kk-KZ"/>
              </w:rPr>
              <w:t xml:space="preserve">Күннің қай жартысында күн жарқырап, қатты жылынатынын және неге екенін атап өтіңіз. Неліктен күн мен түннің өзгеруі бар екенін айтыңыз. Байқау, қызығушылықты дамыту. </w:t>
            </w:r>
          </w:p>
          <w:p w14:paraId="52EC424A" w14:textId="6D8A9D0B" w:rsidR="00267BC5" w:rsidRPr="00267BC5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>Еңбек қызметі: учаскеде арамшөп отау</w:t>
            </w:r>
            <w:r w:rsidR="00267BC5" w:rsidRPr="00267BC5">
              <w:rPr>
                <w:lang w:val="kk-KZ"/>
              </w:rPr>
              <w:t>.</w:t>
            </w:r>
          </w:p>
          <w:p w14:paraId="75389EA1" w14:textId="230F0D47" w:rsidR="00FB67B2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>«Қашан болады»</w:t>
            </w:r>
          </w:p>
          <w:p w14:paraId="137D24CD" w14:textId="18E14C82" w:rsidR="00FB67B2" w:rsidRPr="00FB67B2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>дидактикалық ойын</w:t>
            </w:r>
          </w:p>
          <w:p w14:paraId="182A6A12" w14:textId="7664BD7C" w:rsidR="00FB67B2" w:rsidRPr="00FB67B2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>Күннің бөліктерін атау, оларды байланыстыру.</w:t>
            </w:r>
          </w:p>
          <w:p w14:paraId="2E33F774" w14:textId="3FCEB572" w:rsidR="00FB67B2" w:rsidRPr="00FB67B2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 xml:space="preserve">Белгілері. Батыста кемпірқосақ – жаңбырға, шығыста –жақсы ауа-райы. </w:t>
            </w:r>
          </w:p>
          <w:p w14:paraId="1AA8D87D" w14:textId="581E9CCB" w:rsidR="00FB67B2" w:rsidRPr="00FB67B2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>Күн сәулесі қараңғыланады – қатты найзағай күтіңіз.</w:t>
            </w:r>
          </w:p>
          <w:p w14:paraId="5A85E17D" w14:textId="5A2598E5" w:rsidR="00FB67B2" w:rsidRPr="00FB67B2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t xml:space="preserve">«Батыл тышқандар» мобильді ойыны – дыбыстық сигналға, ептілікке реакцияны дамыту. </w:t>
            </w:r>
          </w:p>
          <w:p w14:paraId="777A00DB" w14:textId="5D286D72" w:rsidR="00FB67B2" w:rsidRPr="00267BC5" w:rsidRDefault="00FB67B2" w:rsidP="00FB67B2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lastRenderedPageBreak/>
              <w:t>Сыртқы материалмен ойындар</w:t>
            </w:r>
          </w:p>
        </w:tc>
        <w:tc>
          <w:tcPr>
            <w:tcW w:w="2552" w:type="dxa"/>
          </w:tcPr>
          <w:p w14:paraId="1E7FD728" w14:textId="5FB59F82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lastRenderedPageBreak/>
              <w:t>«</w:t>
            </w:r>
            <w:r w:rsidR="00FB67B2" w:rsidRPr="00FB67B2">
              <w:rPr>
                <w:lang w:val="kk-KZ"/>
              </w:rPr>
              <w:t>Желге қонаққа</w:t>
            </w:r>
            <w:r w:rsidRPr="00267BC5">
              <w:rPr>
                <w:lang w:val="kk-KZ"/>
              </w:rPr>
              <w:t>»</w:t>
            </w:r>
            <w:r w:rsidR="00FB67B2" w:rsidRPr="00FB67B2">
              <w:rPr>
                <w:lang w:val="kk-KZ"/>
              </w:rPr>
              <w:t xml:space="preserve"> ауа-райын бақылау</w:t>
            </w:r>
          </w:p>
          <w:p w14:paraId="795ADDF9" w14:textId="417494B8" w:rsidR="00267BC5" w:rsidRPr="00267BC5" w:rsidRDefault="00FB67B2" w:rsidP="00267BC5">
            <w:pPr>
              <w:pStyle w:val="13213"/>
              <w:rPr>
                <w:lang w:val="kk-KZ"/>
              </w:rPr>
            </w:pPr>
            <w:r w:rsidRPr="00FB67B2">
              <w:rPr>
                <w:lang w:val="kk-KZ"/>
              </w:rPr>
              <w:lastRenderedPageBreak/>
              <w:t xml:space="preserve">Мақсаты: жел туралы түсініктерді кеңейту, желді байқауға үйрету </w:t>
            </w:r>
            <w:r w:rsidR="00267BC5" w:rsidRPr="00267BC5">
              <w:rPr>
                <w:lang w:val="kk-KZ"/>
              </w:rPr>
              <w:t>«</w:t>
            </w:r>
            <w:r w:rsidR="00BC3E8D" w:rsidRPr="00BC3E8D">
              <w:rPr>
                <w:lang w:val="kk-KZ"/>
              </w:rPr>
              <w:t>Мұрын үстінде гулейді, бірақ қолға түспейді</w:t>
            </w:r>
            <w:r w:rsidR="00267BC5" w:rsidRPr="00267BC5">
              <w:rPr>
                <w:lang w:val="kk-KZ"/>
              </w:rPr>
              <w:t>?» (</w:t>
            </w:r>
            <w:r w:rsidR="00BC3E8D" w:rsidRPr="00BC3E8D">
              <w:rPr>
                <w:lang w:val="kk-KZ"/>
              </w:rPr>
              <w:t>жел</w:t>
            </w:r>
            <w:r w:rsidR="00267BC5" w:rsidRPr="00267BC5">
              <w:rPr>
                <w:lang w:val="kk-KZ"/>
              </w:rPr>
              <w:t>)</w:t>
            </w:r>
          </w:p>
          <w:p w14:paraId="5D3D5FD6" w14:textId="77777777" w:rsidR="00BC3E8D" w:rsidRPr="00BC3E8D" w:rsidRDefault="00BC3E8D" w:rsidP="00BC3E8D">
            <w:pPr>
              <w:pStyle w:val="13213"/>
              <w:rPr>
                <w:lang w:val="kk-KZ"/>
              </w:rPr>
            </w:pPr>
            <w:r w:rsidRPr="00BC3E8D">
              <w:rPr>
                <w:lang w:val="kk-KZ"/>
              </w:rPr>
              <w:t xml:space="preserve">Жел бар ма? Ол қандай күш? Қай бағытта соққы береді? Күзгі жел жаздан несімен ерекшеленеді? </w:t>
            </w:r>
          </w:p>
          <w:p w14:paraId="367CE6BE" w14:textId="5CAEEEB8" w:rsidR="00267BC5" w:rsidRPr="00267BC5" w:rsidRDefault="00BC3E8D" w:rsidP="00BC3E8D">
            <w:pPr>
              <w:pStyle w:val="13213"/>
              <w:rPr>
                <w:lang w:val="kk-KZ"/>
              </w:rPr>
            </w:pPr>
            <w:r w:rsidRPr="00BC3E8D">
              <w:rPr>
                <w:lang w:val="kk-KZ"/>
              </w:rPr>
              <w:t>Ойын сәті: қолдан жасалған ойыншық-желшешек (желдің әсерін бақылау) Еңбек қызметі: аумақтан қоқысты жинау</w:t>
            </w:r>
            <w:r w:rsidR="00267BC5" w:rsidRPr="00267BC5">
              <w:rPr>
                <w:lang w:val="kk-KZ"/>
              </w:rPr>
              <w:t>.</w:t>
            </w:r>
          </w:p>
          <w:p w14:paraId="7E0B38BC" w14:textId="60733150" w:rsidR="00DB0E7F" w:rsidRPr="00556BDA" w:rsidRDefault="00DB0E7F" w:rsidP="00DB0E7F">
            <w:pPr>
              <w:pStyle w:val="13213"/>
              <w:rPr>
                <w:lang w:val="kk-KZ"/>
              </w:rPr>
            </w:pPr>
            <w:r w:rsidRPr="00DB0E7F">
              <w:rPr>
                <w:lang w:val="kk-KZ"/>
              </w:rPr>
              <w:t>«</w:t>
            </w:r>
            <w:r w:rsidRPr="00556BDA">
              <w:rPr>
                <w:lang w:val="kk-KZ"/>
              </w:rPr>
              <w:t>Жылдам пойыз</w:t>
            </w:r>
            <w:r w:rsidRPr="00DB0E7F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қимыл-қозғалыс ойыны </w:t>
            </w:r>
          </w:p>
          <w:p w14:paraId="0F8C8B52" w14:textId="77777777" w:rsidR="00DB0E7F" w:rsidRPr="00556BDA" w:rsidRDefault="00DB0E7F" w:rsidP="00DB0E7F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ептілікті, тапқырлықты, жылдамдықты, зейінді дамыту.</w:t>
            </w:r>
          </w:p>
          <w:p w14:paraId="1DC9888E" w14:textId="65644E2C" w:rsidR="00DB0E7F" w:rsidRPr="00556BDA" w:rsidRDefault="00DB0E7F" w:rsidP="00DB0E7F">
            <w:pPr>
              <w:pStyle w:val="13213"/>
              <w:rPr>
                <w:lang w:val="kk-KZ"/>
              </w:rPr>
            </w:pPr>
            <w:r w:rsidRPr="00DB0E7F">
              <w:rPr>
                <w:lang w:val="kk-KZ"/>
              </w:rPr>
              <w:t>«</w:t>
            </w:r>
            <w:r w:rsidRPr="00556BDA">
              <w:rPr>
                <w:lang w:val="kk-KZ"/>
              </w:rPr>
              <w:t>Аю мен аралар</w:t>
            </w:r>
            <w:r w:rsidRPr="00DB0E7F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қимыл-қозғалыс ойыны</w:t>
            </w:r>
          </w:p>
          <w:p w14:paraId="5788792A" w14:textId="77777777" w:rsidR="00DB0E7F" w:rsidRPr="00556BDA" w:rsidRDefault="00DB0E7F" w:rsidP="00DB0E7F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Мақсаты: әр түрлі бағытта жүгіру, ептілік қабілеттерін дамыту. </w:t>
            </w:r>
          </w:p>
          <w:p w14:paraId="1C8F9DB8" w14:textId="299D2856" w:rsidR="00267BC5" w:rsidRPr="00267BC5" w:rsidRDefault="00DB0E7F" w:rsidP="00DB0E7F">
            <w:pPr>
              <w:pStyle w:val="13213"/>
              <w:rPr>
                <w:lang w:val="kk-KZ"/>
              </w:rPr>
            </w:pPr>
            <w:r w:rsidRPr="00DB0E7F">
              <w:t>Сыртқы материалмен ойындар</w:t>
            </w:r>
          </w:p>
        </w:tc>
        <w:tc>
          <w:tcPr>
            <w:tcW w:w="2409" w:type="dxa"/>
          </w:tcPr>
          <w:p w14:paraId="4CA25217" w14:textId="49F64680" w:rsidR="00267BC5" w:rsidRPr="00267BC5" w:rsidRDefault="00DB0E7F" w:rsidP="00267BC5">
            <w:pPr>
              <w:pStyle w:val="13213"/>
              <w:rPr>
                <w:lang w:val="kk-KZ"/>
              </w:rPr>
            </w:pPr>
            <w:r w:rsidRPr="00DB0E7F">
              <w:rPr>
                <w:lang w:val="kk-KZ"/>
              </w:rPr>
              <w:lastRenderedPageBreak/>
              <w:t>Учаскедегі ағаштар мен бұталарды бақылау</w:t>
            </w:r>
            <w:r w:rsidR="00267BC5" w:rsidRPr="00267BC5">
              <w:rPr>
                <w:lang w:val="kk-KZ"/>
              </w:rPr>
              <w:t>.</w:t>
            </w:r>
          </w:p>
          <w:p w14:paraId="0A3429AE" w14:textId="6DCF08F9" w:rsidR="00267BC5" w:rsidRPr="00267BC5" w:rsidRDefault="0054290F" w:rsidP="00267BC5">
            <w:pPr>
              <w:pStyle w:val="13213"/>
              <w:rPr>
                <w:lang w:val="kk-KZ"/>
              </w:rPr>
            </w:pPr>
            <w:r w:rsidRPr="0054290F">
              <w:rPr>
                <w:lang w:val="kk-KZ"/>
              </w:rPr>
              <w:lastRenderedPageBreak/>
              <w:t>Мақсаты: балаларды балабақша айналасындағы ағаштар мен бұталармен таныстыру</w:t>
            </w:r>
            <w:r w:rsidR="00267BC5" w:rsidRPr="00267BC5">
              <w:rPr>
                <w:lang w:val="kk-KZ"/>
              </w:rPr>
              <w:t>.</w:t>
            </w:r>
          </w:p>
          <w:p w14:paraId="08CD328E" w14:textId="0582ABD0" w:rsidR="0054290F" w:rsidRPr="0054290F" w:rsidRDefault="0054290F" w:rsidP="0054290F">
            <w:pPr>
              <w:pStyle w:val="13213"/>
              <w:rPr>
                <w:lang w:val="kk-KZ"/>
              </w:rPr>
            </w:pPr>
            <w:r w:rsidRPr="0054290F">
              <w:rPr>
                <w:lang w:val="kk-KZ"/>
              </w:rPr>
              <w:t>Учаскені айналып өтіп, оған қандай ағаштар, бұталар өсетінін қарастырып, атау: күздің басталған белгілерін анықтау, түрлі-түсті жапырақтарды тамашалау, жер жамылғысын қарастыру және шөп әлі де жасыл, көптеген күзгі гүлдер, шөптің кейбір жерлерінде құлаған жапырақ жатыр, олар ашық түсті</w:t>
            </w:r>
          </w:p>
          <w:p w14:paraId="245BAC8B" w14:textId="77777777" w:rsidR="0054290F" w:rsidRPr="0054290F" w:rsidRDefault="0054290F" w:rsidP="0054290F">
            <w:pPr>
              <w:pStyle w:val="13213"/>
              <w:rPr>
                <w:lang w:val="kk-KZ"/>
              </w:rPr>
            </w:pPr>
            <w:r w:rsidRPr="0054290F">
              <w:rPr>
                <w:lang w:val="kk-KZ"/>
              </w:rPr>
              <w:t>Сұрақтар</w:t>
            </w:r>
            <w:r w:rsidR="00267BC5" w:rsidRPr="00267BC5">
              <w:rPr>
                <w:lang w:val="kk-KZ"/>
              </w:rPr>
              <w:t xml:space="preserve">: </w:t>
            </w:r>
            <w:r w:rsidRPr="0054290F">
              <w:rPr>
                <w:lang w:val="kk-KZ"/>
              </w:rPr>
              <w:t>Учаскеде көгалдандыру, гүлдер көп пе? Учаске әдемі ме? Сұлулықты не жасайды? Учаске біреу үшін үй ме?</w:t>
            </w:r>
          </w:p>
          <w:p w14:paraId="6BF71581" w14:textId="77777777" w:rsidR="0054290F" w:rsidRPr="0054290F" w:rsidRDefault="0054290F" w:rsidP="0054290F">
            <w:pPr>
              <w:pStyle w:val="13213"/>
              <w:rPr>
                <w:lang w:val="kk-KZ"/>
              </w:rPr>
            </w:pPr>
            <w:r w:rsidRPr="0054290F">
              <w:rPr>
                <w:lang w:val="kk-KZ"/>
              </w:rPr>
              <w:t>Еңбек қызметі:</w:t>
            </w:r>
          </w:p>
          <w:p w14:paraId="34634775" w14:textId="0100DADF" w:rsidR="00267BC5" w:rsidRPr="00267BC5" w:rsidRDefault="0054290F" w:rsidP="0054290F">
            <w:pPr>
              <w:pStyle w:val="13213"/>
              <w:rPr>
                <w:lang w:val="kk-KZ"/>
              </w:rPr>
            </w:pPr>
            <w:r w:rsidRPr="0054290F">
              <w:rPr>
                <w:lang w:val="kk-KZ"/>
              </w:rPr>
              <w:lastRenderedPageBreak/>
              <w:t>гүл тұқымын жинау</w:t>
            </w:r>
            <w:r w:rsidR="00267BC5" w:rsidRPr="00267BC5">
              <w:rPr>
                <w:lang w:val="kk-KZ"/>
              </w:rPr>
              <w:t>.</w:t>
            </w:r>
          </w:p>
          <w:p w14:paraId="5B148E53" w14:textId="7CC0C197" w:rsidR="0054290F" w:rsidRPr="0054290F" w:rsidRDefault="00267BC5" w:rsidP="0054290F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54290F" w:rsidRPr="0054290F">
              <w:rPr>
                <w:lang w:val="kk-KZ"/>
              </w:rPr>
              <w:t>Үйсіз қоян</w:t>
            </w:r>
            <w:r w:rsidRPr="00267BC5">
              <w:rPr>
                <w:lang w:val="kk-KZ"/>
              </w:rPr>
              <w:t>»</w:t>
            </w:r>
            <w:r w:rsidR="00B97811" w:rsidRPr="00B97811">
              <w:rPr>
                <w:lang w:val="kk-KZ"/>
              </w:rPr>
              <w:t xml:space="preserve"> </w:t>
            </w:r>
            <w:r w:rsidRPr="00267BC5">
              <w:rPr>
                <w:lang w:val="kk-KZ"/>
              </w:rPr>
              <w:t xml:space="preserve"> </w:t>
            </w:r>
            <w:r w:rsidR="00B97811" w:rsidRPr="00B97811">
              <w:rPr>
                <w:lang w:val="kk-KZ"/>
              </w:rPr>
              <w:t xml:space="preserve">қимыл-қозғалыс ойыны, </w:t>
            </w:r>
            <w:r w:rsidR="0054290F" w:rsidRPr="0054290F">
              <w:rPr>
                <w:lang w:val="kk-KZ"/>
              </w:rPr>
              <w:t>жүгіруді дамыту, екі аяғымен секіру мүмкіндігі.</w:t>
            </w:r>
          </w:p>
          <w:p w14:paraId="5DFEFB49" w14:textId="3EA4FB91" w:rsidR="00267BC5" w:rsidRPr="00267BC5" w:rsidRDefault="0054290F" w:rsidP="0054290F">
            <w:pPr>
              <w:pStyle w:val="13213"/>
              <w:rPr>
                <w:lang w:val="kk-KZ"/>
              </w:rPr>
            </w:pPr>
            <w:r w:rsidRPr="0054290F">
              <w:t>Сыртқы материалмен ойындар</w:t>
            </w:r>
          </w:p>
        </w:tc>
        <w:tc>
          <w:tcPr>
            <w:tcW w:w="2410" w:type="dxa"/>
          </w:tcPr>
          <w:p w14:paraId="77293664" w14:textId="77777777" w:rsidR="00B97811" w:rsidRPr="00B97811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lastRenderedPageBreak/>
              <w:t>Көліктің әртүрлі түрлерін бақылау</w:t>
            </w:r>
          </w:p>
          <w:p w14:paraId="0318A09B" w14:textId="7EEDCCE9" w:rsidR="00B97811" w:rsidRPr="00B97811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lastRenderedPageBreak/>
              <w:t>Мақсаты: жер үсті көлігі, олардың жіктелуі, мақсаты туралы білімдерін кеңейту; автобустың мақсаты, олардың адам өміріндегі маңызы туралы түсінік қалыптастыру.</w:t>
            </w:r>
          </w:p>
          <w:p w14:paraId="5371F674" w14:textId="77777777" w:rsidR="00B97811" w:rsidRPr="00B97811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t>Сұрақтар</w:t>
            </w:r>
            <w:r w:rsidR="00267BC5" w:rsidRPr="00267BC5">
              <w:rPr>
                <w:lang w:val="kk-KZ"/>
              </w:rPr>
              <w:t xml:space="preserve">: </w:t>
            </w:r>
            <w:r w:rsidRPr="00B97811">
              <w:rPr>
                <w:lang w:val="kk-KZ"/>
              </w:rPr>
              <w:t>Автобус қандай көрінеді? Автобус ішінде не бар? Тұтқалар не үшін қажет? Автобус қалай жүреді?</w:t>
            </w:r>
          </w:p>
          <w:p w14:paraId="56089FAC" w14:textId="77777777" w:rsidR="00B97811" w:rsidRPr="00B97811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t>Еңбек қызметі: бақшадағы ұжымдық жұмыс.</w:t>
            </w:r>
          </w:p>
          <w:p w14:paraId="41103511" w14:textId="23E27A07" w:rsidR="00267BC5" w:rsidRPr="00267BC5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t>Мақсаты: ұжымдық еңбек дағдыларын қалыптастыру</w:t>
            </w:r>
            <w:r w:rsidR="00267BC5" w:rsidRPr="00267BC5">
              <w:rPr>
                <w:lang w:val="kk-KZ"/>
              </w:rPr>
              <w:t>.</w:t>
            </w:r>
          </w:p>
          <w:p w14:paraId="25D0AD03" w14:textId="1212B1CE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B97811" w:rsidRPr="00B97811">
              <w:rPr>
                <w:lang w:val="kk-KZ"/>
              </w:rPr>
              <w:t>Қасқыр мен лақтар</w:t>
            </w:r>
            <w:r w:rsidRPr="00267BC5">
              <w:rPr>
                <w:lang w:val="kk-KZ"/>
              </w:rPr>
              <w:t>», «</w:t>
            </w:r>
            <w:r w:rsidR="00B97811" w:rsidRPr="00B97811">
              <w:rPr>
                <w:lang w:val="kk-KZ"/>
              </w:rPr>
              <w:t>Ине, жіп, түйін</w:t>
            </w:r>
            <w:r w:rsidRPr="00267BC5">
              <w:rPr>
                <w:lang w:val="kk-KZ"/>
              </w:rPr>
              <w:t>»</w:t>
            </w:r>
            <w:r w:rsidR="00B97811" w:rsidRPr="00B97811">
              <w:rPr>
                <w:lang w:val="kk-KZ"/>
              </w:rPr>
              <w:t xml:space="preserve"> қимыл-қозғалыс ойыны</w:t>
            </w:r>
            <w:r w:rsidRPr="00267BC5">
              <w:rPr>
                <w:lang w:val="kk-KZ"/>
              </w:rPr>
              <w:t>.</w:t>
            </w:r>
          </w:p>
          <w:p w14:paraId="7D0194B1" w14:textId="77777777" w:rsidR="00B97811" w:rsidRPr="00B97811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t xml:space="preserve">Мақсаты: ережелерді қатаң сақтай отырып, ойын әрекетін үйрету; жылдамдық пен реакцияны </w:t>
            </w:r>
            <w:r w:rsidRPr="00B97811">
              <w:rPr>
                <w:lang w:val="kk-KZ"/>
              </w:rPr>
              <w:lastRenderedPageBreak/>
              <w:t>дамыту; батылдыққа тәрбиелеу.</w:t>
            </w:r>
          </w:p>
          <w:p w14:paraId="37F2BA45" w14:textId="40B249E7" w:rsidR="00267BC5" w:rsidRPr="00267BC5" w:rsidRDefault="00B97811" w:rsidP="00B97811">
            <w:pPr>
              <w:pStyle w:val="13213"/>
              <w:rPr>
                <w:lang w:val="kk-KZ"/>
              </w:rPr>
            </w:pPr>
            <w:r w:rsidRPr="00B97811">
              <w:rPr>
                <w:lang w:val="kk-KZ"/>
              </w:rPr>
              <w:t>Сыртқы материалмен ойындар</w:t>
            </w:r>
          </w:p>
        </w:tc>
      </w:tr>
      <w:tr w:rsidR="00267BC5" w:rsidRPr="00DE10E4" w14:paraId="507983DD" w14:textId="77777777" w:rsidTr="00430ED4">
        <w:tc>
          <w:tcPr>
            <w:tcW w:w="2552" w:type="dxa"/>
            <w:hideMark/>
          </w:tcPr>
          <w:p w14:paraId="47A2927C" w14:textId="62B2F239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lastRenderedPageBreak/>
              <w:t>Серуеннен оралу</w:t>
            </w:r>
          </w:p>
        </w:tc>
        <w:tc>
          <w:tcPr>
            <w:tcW w:w="12616" w:type="dxa"/>
            <w:gridSpan w:val="5"/>
          </w:tcPr>
          <w:p w14:paraId="42DA6C4C" w14:textId="36F4E830" w:rsidR="00267BC5" w:rsidRPr="00CB1BFF" w:rsidRDefault="00CB1BFF" w:rsidP="00267BC5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>Жуу, шешіну, киіну кезінде дағдыларды қалыптастыруды жалғастыру. Жуыну тәсілдерінде жаттығуды жалғастыру: жеңді қайыру, қолды сабынмен сабындау, сумен жуғаннан кейін қолды жұдырыққа қысу. «</w:t>
            </w:r>
            <w:r w:rsidRPr="00556BDA">
              <w:rPr>
                <w:lang w:val="kk-KZ"/>
              </w:rPr>
              <w:t>Күн режимі</w:t>
            </w:r>
            <w:r w:rsidRPr="00CB1BFF">
              <w:rPr>
                <w:lang w:val="kk-KZ"/>
              </w:rPr>
              <w:t>» суреттерін қарау. Олар бойынша әңгіме. Өзіндік ойын қызметі</w:t>
            </w:r>
          </w:p>
        </w:tc>
      </w:tr>
      <w:tr w:rsidR="00267BC5" w:rsidRPr="00DE10E4" w14:paraId="4F3E06C0" w14:textId="77777777" w:rsidTr="00430ED4">
        <w:tc>
          <w:tcPr>
            <w:tcW w:w="2552" w:type="dxa"/>
            <w:hideMark/>
          </w:tcPr>
          <w:p w14:paraId="6FE74DF7" w14:textId="4C13928D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Түскі ас</w:t>
            </w:r>
          </w:p>
        </w:tc>
        <w:tc>
          <w:tcPr>
            <w:tcW w:w="12616" w:type="dxa"/>
            <w:gridSpan w:val="5"/>
          </w:tcPr>
          <w:p w14:paraId="1BE7057C" w14:textId="77777777" w:rsidR="00CB1BFF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 xml:space="preserve">Балалардың назарын тағамға аудару; тамақтану мәдениетін тәрбиелеу бойынша жеке жұмыс. Ұқыптылық дағдыларын қалыптастыруды жалғастыру. </w:t>
            </w:r>
          </w:p>
          <w:p w14:paraId="7546EA50" w14:textId="2C42DB62" w:rsidR="00CB1BFF" w:rsidRPr="00CB1BFF" w:rsidRDefault="00CB1BFF" w:rsidP="00CB1BFF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 xml:space="preserve">Асхана жиһаздарының атауын қазақ тілінде айту (стол – үстел, стул – орындық). </w:t>
            </w:r>
          </w:p>
          <w:p w14:paraId="21B50C56" w14:textId="1B80BA83" w:rsidR="00267BC5" w:rsidRPr="00267BC5" w:rsidRDefault="00CB1BFF" w:rsidP="00267BC5">
            <w:pPr>
              <w:pStyle w:val="13213"/>
              <w:rPr>
                <w:lang w:val="kk-KZ"/>
              </w:rPr>
            </w:pPr>
            <w:r w:rsidRPr="00F121AA">
              <w:rPr>
                <w:lang w:val="kk-KZ"/>
              </w:rPr>
              <w:t>Тақпақ айту</w:t>
            </w:r>
            <w:r w:rsidR="00267BC5" w:rsidRPr="00267BC5">
              <w:rPr>
                <w:lang w:val="kk-KZ"/>
              </w:rPr>
              <w:t xml:space="preserve">: </w:t>
            </w:r>
          </w:p>
          <w:p w14:paraId="4A7A8946" w14:textId="77777777" w:rsidR="00F121AA" w:rsidRPr="00F121AA" w:rsidRDefault="00F121AA" w:rsidP="00F121AA">
            <w:pPr>
              <w:pStyle w:val="200"/>
              <w:rPr>
                <w:lang w:val="kk-KZ"/>
              </w:rPr>
            </w:pPr>
            <w:r w:rsidRPr="00F121AA">
              <w:rPr>
                <w:lang w:val="kk-KZ"/>
              </w:rPr>
              <w:t>Тили-сағат, тили-сағат, міне, қазір түскі ас.</w:t>
            </w:r>
          </w:p>
          <w:p w14:paraId="59F11A05" w14:textId="7A0F083A" w:rsidR="00F121AA" w:rsidRPr="00F121AA" w:rsidRDefault="00F121AA" w:rsidP="00F121AA">
            <w:pPr>
              <w:pStyle w:val="200"/>
              <w:rPr>
                <w:lang w:val="kk-KZ"/>
              </w:rPr>
            </w:pPr>
            <w:r w:rsidRPr="00F121AA">
              <w:rPr>
                <w:lang w:val="kk-KZ"/>
              </w:rPr>
              <w:t xml:space="preserve">Анам үшін бір қасық, әкем үшін бір қасық жейміз, </w:t>
            </w:r>
          </w:p>
          <w:p w14:paraId="1180189F" w14:textId="5F9780BA" w:rsidR="00F121AA" w:rsidRPr="00F121AA" w:rsidRDefault="00F121AA" w:rsidP="00F121AA">
            <w:pPr>
              <w:pStyle w:val="200"/>
              <w:rPr>
                <w:lang w:val="kk-KZ"/>
              </w:rPr>
            </w:pPr>
            <w:r w:rsidRPr="00F121AA">
              <w:rPr>
                <w:lang w:val="kk-KZ"/>
              </w:rPr>
              <w:t xml:space="preserve">Ит пен мысық үшін, торғай терезені қағып тұр, </w:t>
            </w:r>
          </w:p>
          <w:p w14:paraId="4A12D339" w14:textId="07405998" w:rsidR="00267BC5" w:rsidRPr="00267BC5" w:rsidRDefault="00F121AA" w:rsidP="00F121AA">
            <w:pPr>
              <w:pStyle w:val="200"/>
              <w:rPr>
                <w:lang w:val="kk-KZ"/>
              </w:rPr>
            </w:pPr>
            <w:r w:rsidRPr="00F121AA">
              <w:rPr>
                <w:lang w:val="kk-KZ"/>
              </w:rPr>
              <w:t>Бір қасық маған беріңіз ... міне, түскі ас бітті</w:t>
            </w:r>
          </w:p>
        </w:tc>
      </w:tr>
      <w:tr w:rsidR="00034A39" w:rsidRPr="002D4A46" w14:paraId="1CB8C85C" w14:textId="77777777" w:rsidTr="00430ED4">
        <w:tc>
          <w:tcPr>
            <w:tcW w:w="2552" w:type="dxa"/>
            <w:hideMark/>
          </w:tcPr>
          <w:p w14:paraId="1995D3D0" w14:textId="1E975F90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Күндізгі ұйқы</w:t>
            </w:r>
          </w:p>
        </w:tc>
        <w:tc>
          <w:tcPr>
            <w:tcW w:w="12616" w:type="dxa"/>
            <w:gridSpan w:val="5"/>
          </w:tcPr>
          <w:p w14:paraId="23EB80CC" w14:textId="7914285D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rPr>
                <w:lang w:val="kk-KZ"/>
              </w:rPr>
              <w:t>Гигиеналық процедура. Ұйқыны ұйымдастыруға жағдай жасау. «</w:t>
            </w:r>
            <w:r w:rsidRPr="00034A39">
              <w:t>Бесік жыры» тыңдалымы</w:t>
            </w:r>
          </w:p>
        </w:tc>
      </w:tr>
      <w:tr w:rsidR="00034A39" w:rsidRPr="002D4A46" w14:paraId="1CCFDF2F" w14:textId="77777777" w:rsidTr="00430ED4">
        <w:tc>
          <w:tcPr>
            <w:tcW w:w="2552" w:type="dxa"/>
            <w:hideMark/>
          </w:tcPr>
          <w:p w14:paraId="77EB3860" w14:textId="377572E8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Біртіндеп ояну</w:t>
            </w:r>
          </w:p>
        </w:tc>
        <w:tc>
          <w:tcPr>
            <w:tcW w:w="12616" w:type="dxa"/>
            <w:gridSpan w:val="5"/>
          </w:tcPr>
          <w:p w14:paraId="15DEBB9B" w14:textId="3A785D32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Денсаулық сақтау технологияларының кешені</w:t>
            </w:r>
          </w:p>
        </w:tc>
      </w:tr>
      <w:tr w:rsidR="00267BC5" w:rsidRPr="00DE10E4" w14:paraId="1EFAC862" w14:textId="77777777" w:rsidTr="00430ED4">
        <w:tc>
          <w:tcPr>
            <w:tcW w:w="2552" w:type="dxa"/>
            <w:hideMark/>
          </w:tcPr>
          <w:p w14:paraId="6DB1D88D" w14:textId="572A6D5C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t>Балалардың өзіндік қызметі</w:t>
            </w:r>
          </w:p>
        </w:tc>
        <w:tc>
          <w:tcPr>
            <w:tcW w:w="2552" w:type="dxa"/>
            <w:shd w:val="clear" w:color="auto" w:fill="auto"/>
          </w:tcPr>
          <w:p w14:paraId="5ACD8831" w14:textId="05569FCF" w:rsidR="00267BC5" w:rsidRPr="00267BC5" w:rsidRDefault="00267BC5" w:rsidP="00267BC5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900CB4" w:rsidRPr="00556BDA">
              <w:rPr>
                <w:lang w:val="kk-KZ"/>
              </w:rPr>
              <w:t>Көңілді</w:t>
            </w:r>
            <w:r w:rsidRPr="00267BC5">
              <w:rPr>
                <w:lang w:val="kk-KZ"/>
              </w:rPr>
              <w:t xml:space="preserve"> оркестр»</w:t>
            </w:r>
          </w:p>
          <w:p w14:paraId="78520AB0" w14:textId="3AB9844E" w:rsidR="00144F71" w:rsidRPr="00144F71" w:rsidRDefault="00144F71" w:rsidP="00144F71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>сюжеттік-рөлдік ойын</w:t>
            </w:r>
          </w:p>
          <w:p w14:paraId="7E70FDCA" w14:textId="77777777" w:rsidR="00144F71" w:rsidRPr="00144F71" w:rsidRDefault="00144F71" w:rsidP="00144F71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>Біздің оркестр жұмыла ойнайды, ол музыка туралы бәрін біледі, скрипка ақырын ойнайды ол өзіне шақырады…</w:t>
            </w:r>
          </w:p>
          <w:p w14:paraId="449BBDFC" w14:textId="4FC53853" w:rsidR="00267BC5" w:rsidRPr="00267BC5" w:rsidRDefault="00144F71" w:rsidP="00144F71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>Мақсаты: музыкалық есту қиялын дамыту, бейнелеу дағдылары, пантомимикалық мәнерлілік, импровизациялау қабілеті</w:t>
            </w:r>
          </w:p>
        </w:tc>
        <w:tc>
          <w:tcPr>
            <w:tcW w:w="2693" w:type="dxa"/>
            <w:shd w:val="clear" w:color="auto" w:fill="auto"/>
          </w:tcPr>
          <w:p w14:paraId="44B2F597" w14:textId="36D6C52B" w:rsidR="00144F71" w:rsidRPr="00144F71" w:rsidRDefault="00267BC5" w:rsidP="00144F71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144F71" w:rsidRPr="00144F71">
              <w:rPr>
                <w:lang w:val="kk-KZ"/>
              </w:rPr>
              <w:t>Теңізші. Балықшы. Сүңгуір қайық</w:t>
            </w:r>
            <w:r w:rsidRPr="00267BC5">
              <w:rPr>
                <w:lang w:val="kk-KZ"/>
              </w:rPr>
              <w:t>»</w:t>
            </w:r>
            <w:r w:rsidR="00144F71" w:rsidRPr="00144F71">
              <w:rPr>
                <w:lang w:val="kk-KZ"/>
              </w:rPr>
              <w:t xml:space="preserve"> сюжеттік-рөлдік ойын</w:t>
            </w:r>
          </w:p>
          <w:p w14:paraId="4B473F3B" w14:textId="4B4C2761" w:rsidR="00144F71" w:rsidRPr="00144F71" w:rsidRDefault="00144F71" w:rsidP="00144F71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>Мақсаты: балаларда ойында бірнеше әрекетті логикалық ретпен байланыстыра білу, ойын жағдайына ену, рөлді қабылдау және ойынның рөлі мен сюжетіне сәйкес ойынның соңына дейін әрекет ету қабілетін қалыптастыру; топтағы балалардың жағымды қарым-қатынасы мен достық қарым-қатынас дағдыларын қалыптастыру</w:t>
            </w:r>
            <w:r w:rsidR="004A7FD6" w:rsidRPr="004A7FD6">
              <w:rPr>
                <w:lang w:val="kk-KZ"/>
              </w:rPr>
              <w:t>,</w:t>
            </w:r>
          </w:p>
          <w:p w14:paraId="4A389D29" w14:textId="3A6AD129" w:rsidR="00267BC5" w:rsidRPr="00267BC5" w:rsidRDefault="00144F71" w:rsidP="00144F71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>«Сағат жүріп тұр» физикалық минутт</w:t>
            </w:r>
            <w:r w:rsidR="00705878" w:rsidRPr="00705878">
              <w:rPr>
                <w:lang w:val="kk-KZ"/>
              </w:rPr>
              <w:t>а</w:t>
            </w:r>
            <w:r w:rsidRPr="00144F71">
              <w:rPr>
                <w:lang w:val="kk-KZ"/>
              </w:rPr>
              <w:t xml:space="preserve"> үйрену</w:t>
            </w:r>
          </w:p>
        </w:tc>
        <w:tc>
          <w:tcPr>
            <w:tcW w:w="2552" w:type="dxa"/>
            <w:shd w:val="clear" w:color="auto" w:fill="auto"/>
          </w:tcPr>
          <w:p w14:paraId="37C150F7" w14:textId="5EFE1DD9" w:rsidR="00144F71" w:rsidRPr="00144F71" w:rsidRDefault="00267BC5" w:rsidP="00144F71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144F71" w:rsidRPr="00144F71">
              <w:rPr>
                <w:lang w:val="kk-KZ"/>
              </w:rPr>
              <w:t>Ұшқыштар</w:t>
            </w:r>
            <w:r w:rsidRPr="00267BC5">
              <w:rPr>
                <w:lang w:val="kk-KZ"/>
              </w:rPr>
              <w:t>»</w:t>
            </w:r>
            <w:r w:rsidR="00144F71" w:rsidRPr="00144F71">
              <w:rPr>
                <w:lang w:val="kk-KZ"/>
              </w:rPr>
              <w:t xml:space="preserve"> сюжеттік-рөлдік ойын</w:t>
            </w:r>
          </w:p>
          <w:p w14:paraId="23B1EF60" w14:textId="77777777" w:rsidR="00144F71" w:rsidRPr="00144F71" w:rsidRDefault="00144F71" w:rsidP="00144F71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>Мақсаты: ойында әлеуметтік шындық құбылыстарын көрсете білу қабілетін қалыптастыру; балаларда бірлескен ойын дағдыларын, рөлдерді бөлу туралы өзара келісе білуді тәрбиелеу; сюжеттік-рөлдік ойынды оны жаңа мазмұнмен, жаңа эпизодтармен байыту арқылы ұзартуға үйрету; сөздікті байыту; балалардың сөйлеуін дамыту</w:t>
            </w:r>
          </w:p>
          <w:p w14:paraId="2F536A56" w14:textId="231C033F" w:rsidR="00267BC5" w:rsidRPr="00267BC5" w:rsidRDefault="004A7FD6" w:rsidP="00144F71">
            <w:pPr>
              <w:pStyle w:val="13213"/>
              <w:rPr>
                <w:lang w:val="kk-KZ"/>
              </w:rPr>
            </w:pPr>
            <w:r w:rsidRPr="004A7FD6">
              <w:rPr>
                <w:lang w:val="kk-KZ"/>
              </w:rPr>
              <w:t>«Біз</w:t>
            </w:r>
            <w:r w:rsidR="00144F71" w:rsidRPr="00144F71">
              <w:rPr>
                <w:lang w:val="kk-KZ"/>
              </w:rPr>
              <w:t xml:space="preserve"> секіреміз</w:t>
            </w:r>
            <w:r w:rsidRPr="004A7FD6">
              <w:rPr>
                <w:lang w:val="kk-KZ"/>
              </w:rPr>
              <w:t>»</w:t>
            </w:r>
            <w:r w:rsidRPr="00144F71">
              <w:rPr>
                <w:lang w:val="kk-KZ"/>
              </w:rPr>
              <w:t xml:space="preserve"> </w:t>
            </w:r>
            <w:r w:rsidRPr="004A7FD6">
              <w:rPr>
                <w:lang w:val="kk-KZ"/>
              </w:rPr>
              <w:t>физикалық минутт</w:t>
            </w:r>
            <w:r w:rsidR="00705878" w:rsidRPr="00705878">
              <w:rPr>
                <w:lang w:val="kk-KZ"/>
              </w:rPr>
              <w:t>а</w:t>
            </w:r>
            <w:r w:rsidRPr="004A7FD6">
              <w:rPr>
                <w:lang w:val="kk-KZ"/>
              </w:rPr>
              <w:t xml:space="preserve"> үйрену</w:t>
            </w:r>
          </w:p>
        </w:tc>
        <w:tc>
          <w:tcPr>
            <w:tcW w:w="2409" w:type="dxa"/>
          </w:tcPr>
          <w:p w14:paraId="7BC90375" w14:textId="5D614DD4" w:rsidR="00144F71" w:rsidRPr="00144F71" w:rsidRDefault="00267BC5" w:rsidP="00144F71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144F71" w:rsidRPr="00144F71">
              <w:rPr>
                <w:lang w:val="kk-KZ"/>
              </w:rPr>
              <w:t>Отбасы. Қарлығаштың туған күні</w:t>
            </w:r>
            <w:r w:rsidRPr="00267BC5">
              <w:rPr>
                <w:lang w:val="kk-KZ"/>
              </w:rPr>
              <w:t>»</w:t>
            </w:r>
            <w:r w:rsidR="00144F71" w:rsidRPr="00144F71">
              <w:rPr>
                <w:lang w:val="kk-KZ"/>
              </w:rPr>
              <w:t xml:space="preserve"> сюжеттік-рөлдік ойын</w:t>
            </w:r>
          </w:p>
          <w:p w14:paraId="154407D4" w14:textId="594F0CA0" w:rsidR="00267BC5" w:rsidRPr="00267BC5" w:rsidRDefault="00144F71" w:rsidP="00267BC5">
            <w:pPr>
              <w:pStyle w:val="13213"/>
              <w:rPr>
                <w:lang w:val="kk-KZ"/>
              </w:rPr>
            </w:pPr>
            <w:r w:rsidRPr="00144F71">
              <w:rPr>
                <w:lang w:val="kk-KZ"/>
              </w:rPr>
              <w:t>Мақсаты: ойындағы әлеуметтік шындық құбылысын көрсету, бірге тұратын адам ретінде отбасы туралы түсінік қалыптастыру; жақын адамдарына қамқорлық жасауға деген ынтаны тәрбиелеу; өз отбасына деген мақтаныш сезімін дамыту; отбасы туралы білімді тереңдету негізінде бала</w:t>
            </w:r>
            <w:r w:rsidR="004A7FD6" w:rsidRPr="004A7FD6">
              <w:rPr>
                <w:lang w:val="kk-KZ"/>
              </w:rPr>
              <w:t>н</w:t>
            </w:r>
            <w:r w:rsidRPr="00144F71">
              <w:rPr>
                <w:lang w:val="kk-KZ"/>
              </w:rPr>
              <w:t>ың сөздік қорын жандандыру; ойын барысында сөйлеу, өтініш білдіру, сұрақ қою арқылы біріктіре білу, өз әрекеттер</w:t>
            </w:r>
            <w:r w:rsidR="004A7FD6" w:rsidRPr="004A7FD6">
              <w:rPr>
                <w:lang w:val="kk-KZ"/>
              </w:rPr>
              <w:t>ін</w:t>
            </w:r>
            <w:r w:rsidRPr="00144F71">
              <w:rPr>
                <w:lang w:val="kk-KZ"/>
              </w:rPr>
              <w:t xml:space="preserve"> түсіндіру</w:t>
            </w:r>
          </w:p>
        </w:tc>
        <w:tc>
          <w:tcPr>
            <w:tcW w:w="2410" w:type="dxa"/>
          </w:tcPr>
          <w:p w14:paraId="74DA981A" w14:textId="3FD7FD05" w:rsidR="00144F71" w:rsidRPr="00144F71" w:rsidRDefault="00267BC5" w:rsidP="00144F71">
            <w:pPr>
              <w:pStyle w:val="13213"/>
              <w:rPr>
                <w:lang w:val="kk-KZ"/>
              </w:rPr>
            </w:pPr>
            <w:r w:rsidRPr="00267BC5">
              <w:rPr>
                <w:lang w:val="kk-KZ"/>
              </w:rPr>
              <w:t>«</w:t>
            </w:r>
            <w:r w:rsidR="00144F71" w:rsidRPr="00144F71">
              <w:rPr>
                <w:lang w:val="kk-KZ"/>
              </w:rPr>
              <w:t>Супермаркет. Жайлаудағы дүкен</w:t>
            </w:r>
            <w:r w:rsidRPr="00267BC5">
              <w:rPr>
                <w:lang w:val="kk-KZ"/>
              </w:rPr>
              <w:t>»</w:t>
            </w:r>
            <w:r w:rsidR="00144F71" w:rsidRPr="00144F71">
              <w:rPr>
                <w:lang w:val="kk-KZ"/>
              </w:rPr>
              <w:t xml:space="preserve"> сюжеттік-рөлдік ойын</w:t>
            </w:r>
          </w:p>
          <w:p w14:paraId="7A401E9D" w14:textId="77777777" w:rsidR="004A7FD6" w:rsidRPr="004A7FD6" w:rsidRDefault="004A7FD6" w:rsidP="004A7FD6">
            <w:pPr>
              <w:pStyle w:val="13213"/>
              <w:rPr>
                <w:lang w:val="kk-KZ"/>
              </w:rPr>
            </w:pPr>
            <w:r w:rsidRPr="004A7FD6">
              <w:rPr>
                <w:lang w:val="kk-KZ"/>
              </w:rPr>
              <w:t>Мақсаты: балаларды өз ойын ойларын құрдастарының ойларымен үйлестіруге, ойын барысында рөлдерін өзгертуге үйрету; балаларды қазақ халқының өмірі, дәстүрлері мен өмірі туралы білімдерін ойындарда кеңінен қолдануға ынталандыру; билингвалды компонент негізінде диалогтік сөйлеуді дамыту.</w:t>
            </w:r>
          </w:p>
          <w:p w14:paraId="41741FF5" w14:textId="7957C7EB" w:rsidR="00267BC5" w:rsidRPr="00267BC5" w:rsidRDefault="004A7FD6" w:rsidP="004A7FD6">
            <w:pPr>
              <w:pStyle w:val="13213"/>
              <w:rPr>
                <w:lang w:val="kk-KZ"/>
              </w:rPr>
            </w:pPr>
            <w:r w:rsidRPr="004A7FD6">
              <w:rPr>
                <w:lang w:val="kk-KZ"/>
              </w:rPr>
              <w:t>«Жел үйеңкіні жәй тербелтеді» физикалық минутта үйрену</w:t>
            </w:r>
          </w:p>
        </w:tc>
      </w:tr>
      <w:tr w:rsidR="00DA7518" w:rsidRPr="002D4A46" w14:paraId="1E4260B6" w14:textId="77777777" w:rsidTr="00430ED4">
        <w:tc>
          <w:tcPr>
            <w:tcW w:w="2552" w:type="dxa"/>
            <w:hideMark/>
          </w:tcPr>
          <w:p w14:paraId="15E60AEE" w14:textId="1C686E3A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Түскі ас</w:t>
            </w:r>
          </w:p>
        </w:tc>
        <w:tc>
          <w:tcPr>
            <w:tcW w:w="12616" w:type="dxa"/>
            <w:gridSpan w:val="5"/>
          </w:tcPr>
          <w:p w14:paraId="353E1032" w14:textId="2149FFAC" w:rsidR="00DA7518" w:rsidRPr="00DA7518" w:rsidRDefault="00705878" w:rsidP="00DA7518">
            <w:pPr>
              <w:pStyle w:val="13213"/>
              <w:rPr>
                <w:lang w:val="kk-KZ"/>
              </w:rPr>
            </w:pPr>
            <w:r w:rsidRPr="00705878">
              <w:rPr>
                <w:lang w:val="kk-KZ"/>
              </w:rPr>
              <w:t>Ұқыпты</w:t>
            </w:r>
            <w:r w:rsidRPr="00556BDA">
              <w:rPr>
                <w:lang w:val="kk-KZ"/>
              </w:rPr>
              <w:t xml:space="preserve"> </w:t>
            </w:r>
            <w:r w:rsidRPr="00705878">
              <w:rPr>
                <w:lang w:val="kk-KZ"/>
              </w:rPr>
              <w:t>жу</w:t>
            </w:r>
            <w:r w:rsidRPr="00556BDA">
              <w:rPr>
                <w:lang w:val="kk-KZ"/>
              </w:rPr>
              <w:t>ыну</w:t>
            </w:r>
            <w:r w:rsidRPr="00705878">
              <w:rPr>
                <w:lang w:val="kk-KZ"/>
              </w:rPr>
              <w:t xml:space="preserve"> дағдылары. Тақпақ айту</w:t>
            </w:r>
            <w:r w:rsidR="00DA7518" w:rsidRPr="00DA7518">
              <w:rPr>
                <w:lang w:val="kk-KZ"/>
              </w:rPr>
              <w:t xml:space="preserve">: </w:t>
            </w:r>
          </w:p>
          <w:p w14:paraId="29002FCC" w14:textId="401BD236" w:rsidR="00DA7518" w:rsidRPr="00DA7518" w:rsidRDefault="00705878" w:rsidP="00DA7518">
            <w:pPr>
              <w:pStyle w:val="200"/>
              <w:rPr>
                <w:lang w:val="kk-KZ"/>
              </w:rPr>
            </w:pPr>
            <w:r w:rsidRPr="00705878">
              <w:rPr>
                <w:lang w:val="kk-KZ"/>
              </w:rPr>
              <w:t>Түстен кейінгі ас уақыты келді</w:t>
            </w:r>
            <w:r w:rsidR="00DA7518" w:rsidRPr="00DA7518">
              <w:rPr>
                <w:lang w:val="kk-KZ"/>
              </w:rPr>
              <w:t xml:space="preserve">, </w:t>
            </w:r>
            <w:r w:rsidRPr="00705878">
              <w:rPr>
                <w:lang w:val="kk-KZ"/>
              </w:rPr>
              <w:t>балалар үстелге отырды</w:t>
            </w:r>
            <w:r w:rsidR="00DA7518" w:rsidRPr="00DA7518">
              <w:rPr>
                <w:lang w:val="kk-KZ"/>
              </w:rPr>
              <w:t>.</w:t>
            </w:r>
          </w:p>
          <w:p w14:paraId="07367297" w14:textId="22B1A265" w:rsidR="00DA7518" w:rsidRPr="00DA7518" w:rsidRDefault="00705878" w:rsidP="00DA7518">
            <w:pPr>
              <w:pStyle w:val="200"/>
              <w:rPr>
                <w:lang w:val="kk-KZ"/>
              </w:rPr>
            </w:pPr>
            <w:r w:rsidRPr="00705878">
              <w:rPr>
                <w:lang w:val="kk-KZ"/>
              </w:rPr>
              <w:t>Бәрі жақсы болуы үшін тамақтану ережесін еске аламыз</w:t>
            </w:r>
            <w:r w:rsidR="00DA7518" w:rsidRPr="00DA7518">
              <w:rPr>
                <w:lang w:val="kk-KZ"/>
              </w:rPr>
              <w:t>:</w:t>
            </w:r>
          </w:p>
          <w:p w14:paraId="4ED6B74A" w14:textId="313777EE" w:rsidR="00DA7518" w:rsidRPr="00DA7518" w:rsidRDefault="00705878" w:rsidP="00DA7518">
            <w:pPr>
              <w:pStyle w:val="200"/>
              <w:rPr>
                <w:lang w:val="kk-KZ"/>
              </w:rPr>
            </w:pPr>
            <w:r>
              <w:t xml:space="preserve">Аяғымыз жер соқпайды, </w:t>
            </w:r>
          </w:p>
        </w:tc>
      </w:tr>
      <w:tr w:rsidR="00DA7518" w:rsidRPr="00DE10E4" w14:paraId="3FC0D726" w14:textId="77777777" w:rsidTr="00430ED4">
        <w:tc>
          <w:tcPr>
            <w:tcW w:w="2552" w:type="dxa"/>
            <w:hideMark/>
          </w:tcPr>
          <w:p w14:paraId="7384DCE3" w14:textId="1AE77C85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Балалармен жеке жұмыс</w:t>
            </w:r>
          </w:p>
        </w:tc>
        <w:tc>
          <w:tcPr>
            <w:tcW w:w="2552" w:type="dxa"/>
            <w:shd w:val="clear" w:color="auto" w:fill="FFFFFF"/>
            <w:hideMark/>
          </w:tcPr>
          <w:p w14:paraId="1D711FB2" w14:textId="77777777" w:rsidR="00705878" w:rsidRDefault="00705878" w:rsidP="00B46B69">
            <w:pPr>
              <w:pStyle w:val="13213"/>
            </w:pPr>
            <w:r w:rsidRPr="00705878">
              <w:t>«Берілген дыбыспен сөзді ата» дидактикалық ойын</w:t>
            </w:r>
          </w:p>
          <w:p w14:paraId="624AD08E" w14:textId="533117F6" w:rsidR="00DA7518" w:rsidRPr="00DA7518" w:rsidRDefault="00705878" w:rsidP="00B46B69">
            <w:pPr>
              <w:pStyle w:val="13213"/>
              <w:rPr>
                <w:lang w:val="kk-KZ"/>
              </w:rPr>
            </w:pPr>
            <w:r w:rsidRPr="00705878">
              <w:t>Мақсаты: есту қабілетін дамыту, сөзде берілген дыбыстың орнын анықтау</w:t>
            </w:r>
          </w:p>
        </w:tc>
        <w:tc>
          <w:tcPr>
            <w:tcW w:w="2693" w:type="dxa"/>
            <w:shd w:val="clear" w:color="auto" w:fill="FFFFFF"/>
          </w:tcPr>
          <w:p w14:paraId="161A6DCF" w14:textId="77777777" w:rsidR="00705878" w:rsidRPr="00705878" w:rsidRDefault="00705878" w:rsidP="00B46B69">
            <w:pPr>
              <w:pStyle w:val="13213"/>
            </w:pPr>
            <w:r w:rsidRPr="00705878">
              <w:t>«Берілген дыбыспен сөзді ата» дидактикалық ойын</w:t>
            </w:r>
          </w:p>
          <w:p w14:paraId="2287F3D0" w14:textId="0EF36323" w:rsidR="00DA7518" w:rsidRPr="00DA7518" w:rsidRDefault="00705878" w:rsidP="00B46B69">
            <w:pPr>
              <w:pStyle w:val="13213"/>
              <w:rPr>
                <w:lang w:val="kk-KZ"/>
              </w:rPr>
            </w:pPr>
            <w:r w:rsidRPr="00705878">
              <w:t>Мақсаты: есту қабілетін дамыту, сөзде берілген дыбыстың орнын анықтау</w:t>
            </w:r>
          </w:p>
        </w:tc>
        <w:tc>
          <w:tcPr>
            <w:tcW w:w="2552" w:type="dxa"/>
            <w:shd w:val="clear" w:color="auto" w:fill="FFFFFF"/>
          </w:tcPr>
          <w:p w14:paraId="30BB1513" w14:textId="77777777" w:rsidR="00B46B69" w:rsidRPr="00B46B69" w:rsidRDefault="00B46B69" w:rsidP="00B46B69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>«Балабақшада» ойын жаттығуы.</w:t>
            </w:r>
          </w:p>
          <w:p w14:paraId="45655D7E" w14:textId="3A7B725F" w:rsidR="00DA7518" w:rsidRPr="00DA7518" w:rsidRDefault="00B46B69" w:rsidP="00556BDA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 xml:space="preserve">Мақсаты: мәдени мінез-құлық дағдыларын қалыптастыруды жалғастыру, бір-бірімен қарым-қатынас жасау, сыпайы сөздерді қолдану </w:t>
            </w:r>
          </w:p>
        </w:tc>
        <w:tc>
          <w:tcPr>
            <w:tcW w:w="2409" w:type="dxa"/>
            <w:shd w:val="clear" w:color="auto" w:fill="FFFFFF"/>
          </w:tcPr>
          <w:p w14:paraId="3F7717CE" w14:textId="77777777" w:rsidR="00B46B69" w:rsidRPr="00B46B69" w:rsidRDefault="00B46B69" w:rsidP="00B46B69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>«Шеңбер және бояу» жаттығуы</w:t>
            </w:r>
          </w:p>
          <w:p w14:paraId="56D9159F" w14:textId="0EEDD989" w:rsidR="00B46B69" w:rsidRPr="00B46B69" w:rsidRDefault="00B46B69" w:rsidP="00B46B69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>Мақсаты: ұсақ моториканы дамыту, трафаретпен жұмыс істей білу, контурдан шықпай сызу</w:t>
            </w:r>
          </w:p>
          <w:p w14:paraId="213E2A08" w14:textId="77777777" w:rsidR="00DA7518" w:rsidRPr="00DA7518" w:rsidRDefault="00DA7518" w:rsidP="00B46B69">
            <w:pPr>
              <w:pStyle w:val="13213"/>
              <w:rPr>
                <w:lang w:val="kk-KZ"/>
              </w:rPr>
            </w:pPr>
          </w:p>
        </w:tc>
        <w:tc>
          <w:tcPr>
            <w:tcW w:w="2410" w:type="dxa"/>
            <w:shd w:val="clear" w:color="auto" w:fill="FFFFFF"/>
          </w:tcPr>
          <w:p w14:paraId="78BE72F7" w14:textId="17E6256B" w:rsidR="00B46B69" w:rsidRPr="00B46B69" w:rsidRDefault="00B46B69" w:rsidP="00B46B69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>«Кегл</w:t>
            </w:r>
            <w:r w:rsidRPr="00556BDA">
              <w:rPr>
                <w:lang w:val="kk-KZ"/>
              </w:rPr>
              <w:t>д</w:t>
            </w:r>
            <w:r w:rsidRPr="00B46B69">
              <w:rPr>
                <w:lang w:val="kk-KZ"/>
              </w:rPr>
              <w:t>ы ату» жаттығуы</w:t>
            </w:r>
          </w:p>
          <w:p w14:paraId="3D4D6C82" w14:textId="77777777" w:rsidR="00B46B69" w:rsidRPr="00B46B69" w:rsidRDefault="00B46B69" w:rsidP="00B46B69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>Мақсаты: дәлдікті, доппен ойнау қабілетін дамыту</w:t>
            </w:r>
          </w:p>
          <w:p w14:paraId="54CC6162" w14:textId="21E8BD9A" w:rsidR="00DA7518" w:rsidRPr="00DA7518" w:rsidRDefault="00DA7518" w:rsidP="00B46B69">
            <w:pPr>
              <w:pStyle w:val="13213"/>
              <w:rPr>
                <w:lang w:val="kk-KZ"/>
              </w:rPr>
            </w:pPr>
          </w:p>
        </w:tc>
      </w:tr>
      <w:tr w:rsidR="00DA7518" w:rsidRPr="002D4A46" w14:paraId="6A964106" w14:textId="77777777" w:rsidTr="00430ED4">
        <w:tc>
          <w:tcPr>
            <w:tcW w:w="2552" w:type="dxa"/>
            <w:hideMark/>
          </w:tcPr>
          <w:p w14:paraId="640AB1E2" w14:textId="5C76A588" w:rsidR="00DA7518" w:rsidRPr="00DA7518" w:rsidRDefault="00DA7518" w:rsidP="00DA7518">
            <w:pPr>
              <w:pStyle w:val="13213"/>
              <w:rPr>
                <w:lang w:val="kk-KZ"/>
              </w:rPr>
            </w:pPr>
            <w:bookmarkStart w:id="3" w:name="_Hlk114515754"/>
            <w:r w:rsidRPr="00DA7518">
              <w:t>Серуендеуге дайындық</w:t>
            </w:r>
          </w:p>
        </w:tc>
        <w:tc>
          <w:tcPr>
            <w:tcW w:w="12616" w:type="dxa"/>
            <w:gridSpan w:val="5"/>
          </w:tcPr>
          <w:p w14:paraId="09570638" w14:textId="58B67D89" w:rsidR="00DA7518" w:rsidRPr="00DA7518" w:rsidRDefault="00B46B69" w:rsidP="00D57A60">
            <w:pPr>
              <w:pStyle w:val="13213"/>
              <w:rPr>
                <w:lang w:val="kk-KZ"/>
              </w:rPr>
            </w:pPr>
            <w:r w:rsidRPr="00B46B69">
              <w:rPr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 Киіну: жүйелілік, серуендеуге шығу. Серуендеуге деген қызығушылықты ынталандыру. «Бұлтты ауа райы» тақырыбында балалармен жеке әңгімелер. «Не? Неге? Неліктен?» ойыны</w:t>
            </w:r>
          </w:p>
        </w:tc>
      </w:tr>
      <w:tr w:rsidR="00DA7518" w:rsidRPr="002D4A46" w14:paraId="06246FDF" w14:textId="77777777" w:rsidTr="00430ED4">
        <w:tc>
          <w:tcPr>
            <w:tcW w:w="2552" w:type="dxa"/>
            <w:hideMark/>
          </w:tcPr>
          <w:p w14:paraId="2149633D" w14:textId="3316A536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Серуен</w:t>
            </w:r>
          </w:p>
        </w:tc>
        <w:tc>
          <w:tcPr>
            <w:tcW w:w="12616" w:type="dxa"/>
            <w:gridSpan w:val="5"/>
          </w:tcPr>
          <w:p w14:paraId="12EC1669" w14:textId="6BFAE62E" w:rsidR="00DA7518" w:rsidRPr="00DA7518" w:rsidRDefault="00D57A60" w:rsidP="00D57A60">
            <w:pPr>
              <w:pStyle w:val="13213"/>
              <w:rPr>
                <w:lang w:val="kk-KZ"/>
              </w:rPr>
            </w:pPr>
            <w:r w:rsidRPr="00D57A60">
              <w:rPr>
                <w:lang w:val="kk-KZ"/>
              </w:rPr>
              <w:t>Учаскеде балалардың тәуелсіз ойын әрекеті, таңдау ойындары. Бір-біріне достық қарым-қатынасты еске түсіру. «Түлкі мен қоян» қимыл-қозғалысты ойын. Мақсаты: балаларды секіруге, жүгіруге үйрету. «Жылқы» қимыл-қозғалысты ойын. Мақсаты: зейінді жетілдіру, жүгіру</w:t>
            </w:r>
          </w:p>
        </w:tc>
      </w:tr>
      <w:tr w:rsidR="00DA7518" w:rsidRPr="00DE10E4" w14:paraId="7E660393" w14:textId="77777777" w:rsidTr="00430ED4">
        <w:tc>
          <w:tcPr>
            <w:tcW w:w="2552" w:type="dxa"/>
            <w:hideMark/>
          </w:tcPr>
          <w:p w14:paraId="3EE47A8E" w14:textId="7CB6B892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Балалардың үйге қайтуы</w:t>
            </w:r>
          </w:p>
        </w:tc>
        <w:tc>
          <w:tcPr>
            <w:tcW w:w="12616" w:type="dxa"/>
            <w:gridSpan w:val="5"/>
          </w:tcPr>
          <w:p w14:paraId="1B85FDCB" w14:textId="135D64C1" w:rsidR="00DA7518" w:rsidRPr="00DA7518" w:rsidRDefault="00D57A60" w:rsidP="00D57A60">
            <w:pPr>
              <w:pStyle w:val="13213"/>
              <w:rPr>
                <w:lang w:val="kk-KZ"/>
              </w:rPr>
            </w:pPr>
            <w:r w:rsidRPr="00D57A60">
              <w:t>«</w:t>
            </w:r>
            <w:r w:rsidRPr="00D57A60">
              <w:rPr>
                <w:lang w:val="kk-KZ"/>
              </w:rPr>
              <w:t>Мәдени-гигиеналық ережелер</w:t>
            </w:r>
            <w:r w:rsidRPr="00D57A60">
              <w:t xml:space="preserve">» </w:t>
            </w:r>
            <w:r w:rsidRPr="00D57A60">
              <w:rPr>
                <w:lang w:val="kk-KZ"/>
              </w:rPr>
              <w:t>ата-аналармен әңгіме. «Баланың үйдегі қауіпсіздігі» ата-аналармен әңгіме. «Балада үйлесімді сөйлеуді дамыту» консультация. Мақсаты: жас ерекшеліктері мен мүмкіндіктерін ескере отырып, дұрыс, жақсы ауызша сөйлеуді қалыптастыру. Балалар мен ата-аналардың бірлескен жұмысы. Табиғи материалдан жасалған қолөнер көрмесі</w:t>
            </w:r>
          </w:p>
        </w:tc>
      </w:tr>
      <w:bookmarkEnd w:id="3"/>
    </w:tbl>
    <w:p w14:paraId="2AA40C66" w14:textId="77777777" w:rsidR="00947AE4" w:rsidRPr="002D4A46" w:rsidRDefault="00947AE4" w:rsidP="00947AE4">
      <w:pPr>
        <w:rPr>
          <w:lang w:val="kk-KZ"/>
        </w:rPr>
      </w:pPr>
    </w:p>
    <w:p w14:paraId="727C7167" w14:textId="6EBE9891" w:rsidR="00947AE4" w:rsidRPr="002D4A46" w:rsidRDefault="002D4A46" w:rsidP="00947AE4">
      <w:pPr>
        <w:pStyle w:val="612"/>
        <w:rPr>
          <w:lang w:val="kk-KZ"/>
        </w:rPr>
      </w:pPr>
      <w:r w:rsidRPr="002D4A46">
        <w:rPr>
          <w:lang w:val="kk-KZ"/>
        </w:rPr>
        <w:t>ТӘРБИЕ-БІЛІМ БЕРУ ҮДЕРІСІНІҢ ЦИКЛОГРАММАСЫ</w:t>
      </w:r>
    </w:p>
    <w:p w14:paraId="5D57A34C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Топ: ересек</w:t>
      </w:r>
    </w:p>
    <w:p w14:paraId="06209233" w14:textId="77777777" w:rsidR="00DA7518" w:rsidRPr="00DA7518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Балалардың жасы: 4 жастан бастап</w:t>
      </w:r>
    </w:p>
    <w:p w14:paraId="56DAF951" w14:textId="6EB7E810" w:rsidR="00947AE4" w:rsidRPr="002D4A46" w:rsidRDefault="00DA7518" w:rsidP="00DA7518">
      <w:pPr>
        <w:pStyle w:val="41"/>
        <w:rPr>
          <w:lang w:val="kk-KZ"/>
        </w:rPr>
      </w:pPr>
      <w:r w:rsidRPr="00DA7518">
        <w:rPr>
          <w:lang w:val="kk-KZ"/>
        </w:rPr>
        <w:t>Жоспар қандай кезеңге жасалды</w:t>
      </w:r>
      <w:r w:rsidR="00947AE4" w:rsidRPr="002D4A46">
        <w:rPr>
          <w:lang w:val="kk-KZ"/>
        </w:rPr>
        <w:t>: 2</w:t>
      </w:r>
      <w:r w:rsidR="00D050B1" w:rsidRPr="00DE10E4">
        <w:rPr>
          <w:lang w:val="kk-KZ"/>
        </w:rPr>
        <w:t>3</w:t>
      </w:r>
      <w:r w:rsidR="00947AE4" w:rsidRPr="002D4A46">
        <w:rPr>
          <w:lang w:val="kk-KZ"/>
        </w:rPr>
        <w:t>.09–</w:t>
      </w:r>
      <w:r w:rsidR="00556BDA" w:rsidRPr="00D050B1">
        <w:rPr>
          <w:lang w:val="kk-KZ"/>
        </w:rPr>
        <w:t>2</w:t>
      </w:r>
      <w:r w:rsidR="00D050B1" w:rsidRPr="00DE10E4">
        <w:rPr>
          <w:lang w:val="kk-KZ"/>
        </w:rPr>
        <w:t>7</w:t>
      </w:r>
      <w:r w:rsidR="00947AE4" w:rsidRPr="002D4A46">
        <w:rPr>
          <w:lang w:val="kk-KZ"/>
        </w:rPr>
        <w:t>.09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552"/>
        <w:gridCol w:w="2409"/>
        <w:gridCol w:w="2410"/>
      </w:tblGrid>
      <w:tr w:rsidR="002D4A46" w:rsidRPr="002D4A46" w14:paraId="064AC00A" w14:textId="77777777" w:rsidTr="00430ED4">
        <w:tc>
          <w:tcPr>
            <w:tcW w:w="2552" w:type="dxa"/>
            <w:hideMark/>
          </w:tcPr>
          <w:p w14:paraId="299B7005" w14:textId="5DCF4301" w:rsidR="002D4A46" w:rsidRPr="002D4A46" w:rsidRDefault="002D4A46" w:rsidP="002D4A46">
            <w:pPr>
              <w:pStyle w:val="13313"/>
              <w:rPr>
                <w:lang w:val="kk-KZ"/>
              </w:rPr>
            </w:pPr>
            <w:r w:rsidRPr="002D4A46">
              <w:rPr>
                <w:lang w:val="kk-KZ"/>
              </w:rPr>
              <w:t>Күннің болжалды режимі</w:t>
            </w:r>
          </w:p>
        </w:tc>
        <w:tc>
          <w:tcPr>
            <w:tcW w:w="2552" w:type="dxa"/>
            <w:hideMark/>
          </w:tcPr>
          <w:p w14:paraId="4B253041" w14:textId="03F57289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  <w:r w:rsidR="002D4A46" w:rsidRPr="002D4A46">
              <w:rPr>
                <w:lang w:val="kk-KZ"/>
              </w:rPr>
              <w:t xml:space="preserve"> 2</w:t>
            </w:r>
            <w:r w:rsidR="00D050B1">
              <w:t>3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693" w:type="dxa"/>
            <w:hideMark/>
          </w:tcPr>
          <w:p w14:paraId="6CB90F8B" w14:textId="414A3066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  <w:r w:rsidR="002D4A46" w:rsidRPr="002D4A46">
              <w:rPr>
                <w:lang w:val="kk-KZ"/>
              </w:rPr>
              <w:t xml:space="preserve"> 2</w:t>
            </w:r>
            <w:r w:rsidR="00D050B1">
              <w:t>4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552" w:type="dxa"/>
            <w:hideMark/>
          </w:tcPr>
          <w:p w14:paraId="129630D9" w14:textId="79D2B07B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Сәрсенбі</w:t>
            </w:r>
            <w:r w:rsidR="002D4A46" w:rsidRPr="002D4A46">
              <w:rPr>
                <w:lang w:val="kk-KZ"/>
              </w:rPr>
              <w:t xml:space="preserve"> 2</w:t>
            </w:r>
            <w:r w:rsidR="00D050B1">
              <w:t>5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409" w:type="dxa"/>
            <w:hideMark/>
          </w:tcPr>
          <w:p w14:paraId="26DCB74C" w14:textId="22443C79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Бейсенбі</w:t>
            </w:r>
            <w:r w:rsidR="002D4A46" w:rsidRPr="002D4A46">
              <w:rPr>
                <w:lang w:val="kk-KZ"/>
              </w:rPr>
              <w:t xml:space="preserve"> 2</w:t>
            </w:r>
            <w:r w:rsidR="00D050B1">
              <w:t>6</w:t>
            </w:r>
            <w:r w:rsidR="002D4A46" w:rsidRPr="002D4A46">
              <w:rPr>
                <w:lang w:val="kk-KZ"/>
              </w:rPr>
              <w:t>.09</w:t>
            </w:r>
          </w:p>
        </w:tc>
        <w:tc>
          <w:tcPr>
            <w:tcW w:w="2410" w:type="dxa"/>
            <w:hideMark/>
          </w:tcPr>
          <w:p w14:paraId="7C709681" w14:textId="17043786" w:rsidR="002D4A46" w:rsidRPr="002D4A46" w:rsidRDefault="00BE1BB7" w:rsidP="002D4A46">
            <w:pPr>
              <w:pStyle w:val="13313"/>
              <w:rPr>
                <w:lang w:val="kk-KZ"/>
              </w:rPr>
            </w:pPr>
            <w:r>
              <w:rPr>
                <w:lang w:val="kk-KZ"/>
              </w:rPr>
              <w:t>Жұма</w:t>
            </w:r>
            <w:r w:rsidR="002D4A46" w:rsidRPr="002D4A46">
              <w:rPr>
                <w:lang w:val="kk-KZ"/>
              </w:rPr>
              <w:t xml:space="preserve"> </w:t>
            </w:r>
            <w:r w:rsidR="00556BDA">
              <w:t>2</w:t>
            </w:r>
            <w:r w:rsidR="00D050B1">
              <w:t>7</w:t>
            </w:r>
            <w:r w:rsidR="002D4A46" w:rsidRPr="002D4A46">
              <w:rPr>
                <w:lang w:val="kk-KZ"/>
              </w:rPr>
              <w:t>.09</w:t>
            </w:r>
          </w:p>
        </w:tc>
      </w:tr>
      <w:tr w:rsidR="002D4A46" w:rsidRPr="00DE10E4" w14:paraId="5740026E" w14:textId="77777777" w:rsidTr="00430ED4">
        <w:tc>
          <w:tcPr>
            <w:tcW w:w="2552" w:type="dxa"/>
            <w:hideMark/>
          </w:tcPr>
          <w:p w14:paraId="7CB5E5C5" w14:textId="06A41032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Балаларды қабылдау</w:t>
            </w:r>
          </w:p>
        </w:tc>
        <w:tc>
          <w:tcPr>
            <w:tcW w:w="12616" w:type="dxa"/>
            <w:gridSpan w:val="5"/>
            <w:shd w:val="clear" w:color="auto" w:fill="FFFFFF"/>
          </w:tcPr>
          <w:p w14:paraId="054AD484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Тәрбиешінің балалармен қарым-қатынасы: отбасылық дәстүрлер туралы жеке әңгімелер, қарым-қатынас ойындары және балаларда жақсы көңіл-күй қалыптастыру. Достық атмосфераны құру.</w:t>
            </w:r>
          </w:p>
          <w:p w14:paraId="22C786C6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«Жылы сәуле» тренинг-ойыны </w:t>
            </w:r>
          </w:p>
          <w:p w14:paraId="5B8A23F5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Мақсаты: бұлшықетті босаңсыту.</w:t>
            </w:r>
          </w:p>
          <w:p w14:paraId="5D925986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 </w:t>
            </w:r>
            <w:r w:rsidRPr="00FB5EB6">
              <w:t>«</w:t>
            </w:r>
            <w:r w:rsidRPr="00FB5EB6">
              <w:rPr>
                <w:lang w:val="kk-KZ"/>
              </w:rPr>
              <w:t>Бұл қа</w:t>
            </w:r>
            <w:r w:rsidRPr="00FB5EB6">
              <w:t>й кезде</w:t>
            </w:r>
            <w:r w:rsidRPr="00FB5EB6">
              <w:rPr>
                <w:lang w:val="kk-KZ"/>
              </w:rPr>
              <w:t xml:space="preserve"> болады?</w:t>
            </w:r>
            <w:r w:rsidRPr="00FB5EB6">
              <w:t>» д</w:t>
            </w:r>
            <w:r w:rsidRPr="00FB5EB6">
              <w:rPr>
                <w:lang w:val="kk-KZ"/>
              </w:rPr>
              <w:t>идактикалық ойын</w:t>
            </w:r>
          </w:p>
          <w:p w14:paraId="52815C9E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Мақсаты: балалардың белгілі бір құбылыстар мен адам еңбегінің түрлерін жыл мезгілімен қаншалықты байланыстыратынын тексеру.</w:t>
            </w:r>
          </w:p>
          <w:p w14:paraId="47CB0BAA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Саусақ ойыны </w:t>
            </w:r>
            <w:r w:rsidRPr="00556BDA">
              <w:rPr>
                <w:lang w:val="kk-KZ"/>
              </w:rPr>
              <w:t>«</w:t>
            </w:r>
            <w:r w:rsidRPr="00FB5EB6">
              <w:rPr>
                <w:lang w:val="kk-KZ"/>
              </w:rPr>
              <w:t>Менің көмекшілерім</w:t>
            </w:r>
            <w:r w:rsidRPr="00556BDA">
              <w:rPr>
                <w:lang w:val="kk-KZ"/>
              </w:rPr>
              <w:t>»</w:t>
            </w:r>
            <w:r w:rsidRPr="00FB5EB6">
              <w:rPr>
                <w:lang w:val="kk-KZ"/>
              </w:rPr>
              <w:t xml:space="preserve">. </w:t>
            </w:r>
          </w:p>
          <w:p w14:paraId="538B52AC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Мақсаты: саусақтардың ұсақ моторикасын дамыту, сөйлеу.</w:t>
            </w:r>
          </w:p>
          <w:p w14:paraId="22EF6920" w14:textId="77777777" w:rsidR="00FB5EB6" w:rsidRPr="00FB5EB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Психогимнастика </w:t>
            </w:r>
            <w:r w:rsidRPr="00FB5EB6">
              <w:t>«Б</w:t>
            </w:r>
            <w:r w:rsidRPr="00FB5EB6">
              <w:rPr>
                <w:lang w:val="kk-KZ"/>
              </w:rPr>
              <w:t>арлық бала шеңберге жиналды</w:t>
            </w:r>
            <w:r w:rsidRPr="00FB5EB6">
              <w:t>»</w:t>
            </w:r>
            <w:r w:rsidRPr="00FB5EB6">
              <w:rPr>
                <w:lang w:val="kk-KZ"/>
              </w:rPr>
              <w:t xml:space="preserve">. </w:t>
            </w:r>
          </w:p>
          <w:p w14:paraId="1DF4E69E" w14:textId="088DCA33" w:rsidR="002D4A46" w:rsidRPr="002D4A46" w:rsidRDefault="00FB5EB6" w:rsidP="00FB5EB6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Мақсаты: бір-біріне достық қарым - қатынасты дамыту; сипаттамалық әңгіме құру, зейінді, үйлесімді сөйлеуді дамыту</w:t>
            </w:r>
          </w:p>
        </w:tc>
      </w:tr>
      <w:tr w:rsidR="002D4A46" w:rsidRPr="00DE10E4" w14:paraId="3C79AAE6" w14:textId="77777777" w:rsidTr="00430ED4">
        <w:tc>
          <w:tcPr>
            <w:tcW w:w="2552" w:type="dxa"/>
            <w:hideMark/>
          </w:tcPr>
          <w:p w14:paraId="4DAA174B" w14:textId="369E4B0C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2616" w:type="dxa"/>
            <w:gridSpan w:val="5"/>
            <w:hideMark/>
          </w:tcPr>
          <w:p w14:paraId="114C7037" w14:textId="309CE06F" w:rsidR="002D4A46" w:rsidRPr="002D4A46" w:rsidRDefault="00FB5EB6" w:rsidP="002D4A46">
            <w:pPr>
              <w:pStyle w:val="13213"/>
              <w:rPr>
                <w:lang w:val="kk-KZ"/>
              </w:rPr>
            </w:pPr>
            <w:r w:rsidRPr="00FB5EB6">
              <w:t>«Е</w:t>
            </w:r>
            <w:r w:rsidRPr="00FB5EB6">
              <w:rPr>
                <w:lang w:val="kk-KZ"/>
              </w:rPr>
              <w:t>гер бала ұялшақ болса</w:t>
            </w:r>
            <w:r w:rsidRPr="00FB5EB6">
              <w:t>» а</w:t>
            </w:r>
            <w:r w:rsidRPr="00FB5EB6">
              <w:rPr>
                <w:lang w:val="kk-KZ"/>
              </w:rPr>
              <w:t>та-аналармен әңгіме. «Бала сұрақтарына қалай жауап беру керек?» кеңес</w:t>
            </w:r>
          </w:p>
        </w:tc>
      </w:tr>
      <w:tr w:rsidR="002D4A46" w:rsidRPr="002D4A46" w14:paraId="0E17603D" w14:textId="77777777" w:rsidTr="00430ED4">
        <w:tc>
          <w:tcPr>
            <w:tcW w:w="2552" w:type="dxa"/>
            <w:hideMark/>
          </w:tcPr>
          <w:p w14:paraId="229E06E2" w14:textId="4CA21604" w:rsidR="002D4A46" w:rsidRPr="002D4A46" w:rsidRDefault="002D4A46" w:rsidP="002D4A46">
            <w:pPr>
              <w:pStyle w:val="13213"/>
              <w:rPr>
                <w:lang w:val="kk-KZ"/>
              </w:rPr>
            </w:pPr>
            <w:bookmarkStart w:id="4" w:name="_Hlk114516797"/>
            <w:r w:rsidRPr="002D4A46">
              <w:rPr>
                <w:lang w:val="kk-KZ"/>
              </w:rPr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2" w:type="dxa"/>
            <w:hideMark/>
          </w:tcPr>
          <w:p w14:paraId="33F630BB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«Раки» аз қимылды ойын </w:t>
            </w:r>
          </w:p>
          <w:p w14:paraId="06B8436A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Мақсаты: күздің негізгі идеясын маңызды белгілерге сәйкес қорытындылау.</w:t>
            </w:r>
          </w:p>
          <w:p w14:paraId="65FEE5F0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«Сандар» үстел ойыны.</w:t>
            </w:r>
          </w:p>
          <w:p w14:paraId="7EC81D5F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«Күзгі жапырақ түсуі» бояу</w:t>
            </w:r>
          </w:p>
          <w:p w14:paraId="5E1BC902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Т. Щукиннің «Кірпі және күз» тақырыбындағы тыңдау</w:t>
            </w:r>
          </w:p>
          <w:p w14:paraId="18E27023" w14:textId="6AFB4989" w:rsidR="002D4A46" w:rsidRPr="002D4A46" w:rsidRDefault="00FB5EB6" w:rsidP="009E6E9A">
            <w:pPr>
              <w:pStyle w:val="13213"/>
              <w:rPr>
                <w:lang w:val="kk-KZ"/>
              </w:rPr>
            </w:pPr>
            <w:r w:rsidRPr="00FB5EB6">
              <w:t>«</w:t>
            </w:r>
            <w:r w:rsidRPr="00FB5EB6">
              <w:rPr>
                <w:lang w:val="kk-KZ"/>
              </w:rPr>
              <w:t>Қала</w:t>
            </w:r>
            <w:r w:rsidRPr="00FB5EB6">
              <w:t>»</w:t>
            </w:r>
            <w:r w:rsidRPr="00FB5EB6">
              <w:rPr>
                <w:lang w:val="kk-KZ"/>
              </w:rPr>
              <w:t xml:space="preserve"> құрылыс ойыны</w:t>
            </w:r>
          </w:p>
        </w:tc>
        <w:tc>
          <w:tcPr>
            <w:tcW w:w="2693" w:type="dxa"/>
            <w:hideMark/>
          </w:tcPr>
          <w:p w14:paraId="3A945DD3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«Күз қазына» квест-ойыны </w:t>
            </w:r>
          </w:p>
          <w:p w14:paraId="68E035E0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Міндеттері: салауатты өмір салтына қызығушылықты қалыптастыру; өсімдіктер мен шөптердің әртүрлі түрлерімен таныстыру; шығармашылық қиялын дамыту.</w:t>
            </w:r>
          </w:p>
          <w:p w14:paraId="7C7FC47D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«Геометриялық конструктор» үстел ойыны.</w:t>
            </w:r>
          </w:p>
          <w:p w14:paraId="405B0E3D" w14:textId="5DF858A8" w:rsidR="002D4A4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Табиғат бұрышындағы еңбек тапсырмалары </w:t>
            </w:r>
          </w:p>
        </w:tc>
        <w:tc>
          <w:tcPr>
            <w:tcW w:w="2552" w:type="dxa"/>
            <w:hideMark/>
          </w:tcPr>
          <w:p w14:paraId="408A1912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Ақылды Үкіде қонақта. В. Сутеевтің «Алма» ертегісі</w:t>
            </w:r>
          </w:p>
          <w:p w14:paraId="0CF09A0A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Міндеттері: балаларды көркем шығармаларды мұқият тыңдауға, кедергі жасамауға үйрету; балаларды мимика, ым-ишара, интонация арқылы экспрессивті бейнелер жасауға үйретуді жалғастыру.</w:t>
            </w:r>
          </w:p>
          <w:p w14:paraId="05522497" w14:textId="77777777" w:rsidR="00FB5EB6" w:rsidRPr="00FB5EB6" w:rsidRDefault="00FB5EB6" w:rsidP="009E6E9A">
            <w:pPr>
              <w:pStyle w:val="13213"/>
            </w:pPr>
            <w:r w:rsidRPr="00FB5EB6">
              <w:t>«</w:t>
            </w:r>
            <w:r w:rsidRPr="00FB5EB6">
              <w:rPr>
                <w:lang w:val="kk-KZ"/>
              </w:rPr>
              <w:t>Су-өмір көзі!</w:t>
            </w:r>
            <w:r w:rsidRPr="00FB5EB6">
              <w:t>» бейнефильм көру</w:t>
            </w:r>
          </w:p>
          <w:p w14:paraId="1879BC47" w14:textId="371BCCBC" w:rsidR="002D4A46" w:rsidRPr="002D4A46" w:rsidRDefault="002D4A46" w:rsidP="009E6E9A">
            <w:pPr>
              <w:pStyle w:val="13213"/>
              <w:rPr>
                <w:lang w:val="kk-KZ"/>
              </w:rPr>
            </w:pPr>
          </w:p>
        </w:tc>
        <w:tc>
          <w:tcPr>
            <w:tcW w:w="2409" w:type="dxa"/>
            <w:hideMark/>
          </w:tcPr>
          <w:p w14:paraId="76EA2E1F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Танымдық-зерттеу қызметі </w:t>
            </w:r>
          </w:p>
          <w:p w14:paraId="10F85579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«Сиқырлы құм» </w:t>
            </w:r>
          </w:p>
          <w:p w14:paraId="21F3C053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Міндеттері: құмның негізгі қасиеттерін таныстыру және бекіту; ұсақ моториканы дамыту</w:t>
            </w:r>
          </w:p>
          <w:p w14:paraId="1C068220" w14:textId="6E6EBC6B" w:rsidR="002D4A46" w:rsidRPr="002D4A4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Балалардың зейінін, қиялын және шығармашылық қабілеттерін дамыту</w:t>
            </w:r>
            <w:r w:rsidR="002D4A46" w:rsidRPr="002D4A46">
              <w:rPr>
                <w:lang w:val="kk-KZ"/>
              </w:rPr>
              <w:t>.</w:t>
            </w:r>
          </w:p>
          <w:p w14:paraId="5665E819" w14:textId="77777777" w:rsidR="00FB5EB6" w:rsidRPr="00FB5EB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>«Саяжай және бақша» тақырыбындағы суреттерді қарау.</w:t>
            </w:r>
          </w:p>
          <w:p w14:paraId="59024D98" w14:textId="603B0CCC" w:rsidR="002D4A46" w:rsidRPr="002D4A46" w:rsidRDefault="00FB5EB6" w:rsidP="009E6E9A">
            <w:pPr>
              <w:pStyle w:val="13213"/>
              <w:rPr>
                <w:lang w:val="kk-KZ"/>
              </w:rPr>
            </w:pPr>
            <w:r w:rsidRPr="00FB5EB6">
              <w:rPr>
                <w:lang w:val="kk-KZ"/>
              </w:rPr>
              <w:t xml:space="preserve">Ой бойынша </w:t>
            </w:r>
            <w:r>
              <w:t>лего</w:t>
            </w:r>
            <w:r w:rsidRPr="00FB5EB6">
              <w:rPr>
                <w:lang w:val="kk-KZ"/>
              </w:rPr>
              <w:t xml:space="preserve"> құрастыру</w:t>
            </w:r>
          </w:p>
        </w:tc>
        <w:tc>
          <w:tcPr>
            <w:tcW w:w="2410" w:type="dxa"/>
            <w:hideMark/>
          </w:tcPr>
          <w:p w14:paraId="4867B27C" w14:textId="358FCC52" w:rsidR="002D4A46" w:rsidRPr="002D4A46" w:rsidRDefault="002D4A46" w:rsidP="009E6E9A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«</w:t>
            </w:r>
            <w:r w:rsidR="009E6E9A" w:rsidRPr="009E6E9A">
              <w:rPr>
                <w:lang w:val="kk-KZ"/>
              </w:rPr>
              <w:t>Жүк</w:t>
            </w:r>
            <w:r w:rsidRPr="002D4A46">
              <w:rPr>
                <w:lang w:val="kk-KZ"/>
              </w:rPr>
              <w:t xml:space="preserve"> </w:t>
            </w:r>
            <w:r w:rsidR="009E6E9A" w:rsidRPr="009E6E9A">
              <w:rPr>
                <w:lang w:val="kk-KZ"/>
              </w:rPr>
              <w:t>көлігін</w:t>
            </w:r>
            <w:r w:rsidRPr="002D4A46">
              <w:rPr>
                <w:lang w:val="kk-KZ"/>
              </w:rPr>
              <w:t>»</w:t>
            </w:r>
            <w:r w:rsidR="009E6E9A" w:rsidRPr="009E6E9A">
              <w:rPr>
                <w:lang w:val="kk-KZ"/>
              </w:rPr>
              <w:t xml:space="preserve"> құрастыр</w:t>
            </w:r>
            <w:r w:rsidR="008B6092" w:rsidRPr="00556BDA">
              <w:rPr>
                <w:lang w:val="kk-KZ"/>
              </w:rPr>
              <w:t>у</w:t>
            </w:r>
          </w:p>
          <w:p w14:paraId="3A77919C" w14:textId="77777777" w:rsidR="009E6E9A" w:rsidRPr="009E6E9A" w:rsidRDefault="009E6E9A" w:rsidP="009E6E9A">
            <w:pPr>
              <w:pStyle w:val="13213"/>
              <w:rPr>
                <w:lang w:val="kk-KZ"/>
              </w:rPr>
            </w:pPr>
            <w:r w:rsidRPr="009E6E9A">
              <w:rPr>
                <w:lang w:val="kk-KZ"/>
              </w:rPr>
              <w:t xml:space="preserve">Міндеттері: кейбір бөлшектерді басқаларына ауыстыруға, оларды біріктіруге үйрету; дизайнға деген қызығушылықты дамыту; дизайнердің бөлшектері мен олардың қасиеттері туралы білімді бекіту. </w:t>
            </w:r>
          </w:p>
          <w:p w14:paraId="1819EB0A" w14:textId="2622592F" w:rsidR="009E6E9A" w:rsidRPr="009E6E9A" w:rsidRDefault="009E6E9A" w:rsidP="009E6E9A">
            <w:pPr>
              <w:pStyle w:val="13213"/>
              <w:rPr>
                <w:lang w:val="kk-KZ"/>
              </w:rPr>
            </w:pPr>
            <w:r w:rsidRPr="009E6E9A">
              <w:rPr>
                <w:lang w:val="kk-KZ"/>
              </w:rPr>
              <w:t>«Әр түрлі шөптер» сурет қарау</w:t>
            </w:r>
          </w:p>
          <w:p w14:paraId="121A1800" w14:textId="77777777" w:rsidR="002D4A46" w:rsidRPr="002D4A46" w:rsidRDefault="002D4A46" w:rsidP="009E6E9A">
            <w:pPr>
              <w:pStyle w:val="13213"/>
              <w:rPr>
                <w:lang w:val="kk-KZ"/>
              </w:rPr>
            </w:pPr>
          </w:p>
        </w:tc>
      </w:tr>
      <w:bookmarkEnd w:id="4"/>
      <w:tr w:rsidR="00034A39" w:rsidRPr="002D4A46" w14:paraId="4770A691" w14:textId="77777777" w:rsidTr="00430ED4">
        <w:tc>
          <w:tcPr>
            <w:tcW w:w="2552" w:type="dxa"/>
            <w:hideMark/>
          </w:tcPr>
          <w:p w14:paraId="31D3CC64" w14:textId="2CD62432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rPr>
                <w:lang w:val="kk-KZ"/>
              </w:rPr>
              <w:t>Таңғы гимнастика</w:t>
            </w:r>
          </w:p>
        </w:tc>
        <w:tc>
          <w:tcPr>
            <w:tcW w:w="12616" w:type="dxa"/>
            <w:gridSpan w:val="5"/>
            <w:hideMark/>
          </w:tcPr>
          <w:p w14:paraId="2554F611" w14:textId="4B90B810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Денсаулық сақтау технологияларының кешені</w:t>
            </w:r>
          </w:p>
        </w:tc>
      </w:tr>
      <w:tr w:rsidR="002D4A46" w:rsidRPr="002D4A46" w14:paraId="58526FEF" w14:textId="77777777" w:rsidTr="00430ED4">
        <w:trPr>
          <w:trHeight w:val="699"/>
        </w:trPr>
        <w:tc>
          <w:tcPr>
            <w:tcW w:w="2552" w:type="dxa"/>
            <w:hideMark/>
          </w:tcPr>
          <w:p w14:paraId="47B2F1F3" w14:textId="1E6E0898" w:rsidR="002D4A46" w:rsidRPr="002D4A46" w:rsidRDefault="002D4A46" w:rsidP="002D4A46">
            <w:pPr>
              <w:pStyle w:val="13213"/>
              <w:rPr>
                <w:lang w:val="kk-KZ"/>
              </w:rPr>
            </w:pPr>
            <w:r w:rsidRPr="002D4A46">
              <w:rPr>
                <w:lang w:val="kk-KZ"/>
              </w:rPr>
              <w:t>Таңғы ас</w:t>
            </w:r>
          </w:p>
        </w:tc>
        <w:tc>
          <w:tcPr>
            <w:tcW w:w="12616" w:type="dxa"/>
            <w:gridSpan w:val="5"/>
            <w:shd w:val="clear" w:color="auto" w:fill="FFFFFF"/>
            <w:hideMark/>
          </w:tcPr>
          <w:p w14:paraId="36F8D8FC" w14:textId="5B363CB7" w:rsidR="002D4A46" w:rsidRPr="002D4A46" w:rsidRDefault="00034A39" w:rsidP="002D4A46">
            <w:pPr>
              <w:pStyle w:val="13213"/>
              <w:rPr>
                <w:lang w:val="kk-KZ"/>
              </w:rPr>
            </w:pPr>
            <w:r w:rsidRPr="00034A39">
              <w:rPr>
                <w:lang w:val="kk-KZ"/>
              </w:rPr>
              <w:t>Үстелді жабдықтау: кезекшілерді анықтау; мәзірмен танысу; асхана керек-жарақтарын таңдау; үстелдердің эстетикалық безендірілуіне балалардың назарын аудару</w:t>
            </w:r>
            <w:r w:rsidR="002D4A46" w:rsidRPr="002D4A46">
              <w:rPr>
                <w:lang w:val="kk-KZ"/>
              </w:rPr>
              <w:t>.</w:t>
            </w:r>
          </w:p>
          <w:p w14:paraId="61A495EF" w14:textId="77777777" w:rsidR="009E6E9A" w:rsidRPr="009E6E9A" w:rsidRDefault="009E6E9A" w:rsidP="009E6E9A">
            <w:pPr>
              <w:pStyle w:val="200"/>
              <w:rPr>
                <w:lang w:val="kk-KZ"/>
              </w:rPr>
            </w:pPr>
            <w:r w:rsidRPr="009E6E9A">
              <w:rPr>
                <w:lang w:val="kk-KZ"/>
              </w:rPr>
              <w:t>Дәмді ботқа буланды, Леша ботқа жеуге отырды,</w:t>
            </w:r>
          </w:p>
          <w:p w14:paraId="0218EDD6" w14:textId="77777777" w:rsidR="009E6E9A" w:rsidRPr="009E6E9A" w:rsidRDefault="009E6E9A" w:rsidP="009E6E9A">
            <w:pPr>
              <w:pStyle w:val="200"/>
              <w:rPr>
                <w:lang w:val="kk-KZ"/>
              </w:rPr>
            </w:pPr>
            <w:r w:rsidRPr="009E6E9A">
              <w:rPr>
                <w:lang w:val="kk-KZ"/>
              </w:rPr>
              <w:t>Ботқа өте дәмді, ботқаны баяу жеді.</w:t>
            </w:r>
          </w:p>
          <w:p w14:paraId="6A6FA679" w14:textId="1168CF76" w:rsidR="002D4A46" w:rsidRPr="002D4A46" w:rsidRDefault="009E6E9A" w:rsidP="009E6E9A">
            <w:pPr>
              <w:pStyle w:val="200"/>
              <w:rPr>
                <w:lang w:val="kk-KZ"/>
              </w:rPr>
            </w:pPr>
            <w:r w:rsidRPr="009E6E9A">
              <w:rPr>
                <w:lang w:val="kk-KZ"/>
              </w:rPr>
              <w:t>Қасық</w:t>
            </w:r>
            <w:r w:rsidRPr="009E6E9A">
              <w:t xml:space="preserve">пен </w:t>
            </w:r>
            <w:r w:rsidRPr="009E6E9A">
              <w:rPr>
                <w:lang w:val="kk-KZ"/>
              </w:rPr>
              <w:t>аздап жеп отырмыз</w:t>
            </w:r>
            <w:r w:rsidR="002D4A46" w:rsidRPr="002D4A46">
              <w:rPr>
                <w:lang w:val="kk-KZ"/>
              </w:rPr>
              <w:t>...</w:t>
            </w:r>
          </w:p>
        </w:tc>
      </w:tr>
      <w:tr w:rsidR="00C426F2" w:rsidRPr="00DE10E4" w14:paraId="068ABCF1" w14:textId="77777777" w:rsidTr="00430ED4">
        <w:tc>
          <w:tcPr>
            <w:tcW w:w="2552" w:type="dxa"/>
            <w:hideMark/>
          </w:tcPr>
          <w:p w14:paraId="6D9D06F4" w14:textId="58F5A9E7" w:rsidR="00C426F2" w:rsidRPr="00C426F2" w:rsidRDefault="00C426F2" w:rsidP="00C426F2">
            <w:pPr>
              <w:pStyle w:val="13213"/>
              <w:rPr>
                <w:lang w:val="kk-KZ"/>
              </w:rPr>
            </w:pPr>
            <w:bookmarkStart w:id="5" w:name="_Hlk114517347"/>
            <w:r w:rsidRPr="00C426F2">
              <w:t>ҰҚ дайындық</w:t>
            </w:r>
          </w:p>
        </w:tc>
        <w:tc>
          <w:tcPr>
            <w:tcW w:w="2552" w:type="dxa"/>
            <w:shd w:val="clear" w:color="auto" w:fill="FFFFFF"/>
          </w:tcPr>
          <w:p w14:paraId="59564FE3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«Анаң туралы айтып бер» жаттығуы</w:t>
            </w:r>
          </w:p>
          <w:p w14:paraId="5F43AA2E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ана туралы қысқаша әңгіме құруды үйрету</w:t>
            </w:r>
          </w:p>
          <w:p w14:paraId="41E48412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«Кеме» тыныс алу гимнастикасы</w:t>
            </w:r>
          </w:p>
          <w:p w14:paraId="5443F206" w14:textId="71F0F0B0" w:rsidR="00C426F2" w:rsidRPr="00C426F2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балалардың физиологиялық тыныс алуын нығайту</w:t>
            </w:r>
          </w:p>
        </w:tc>
        <w:tc>
          <w:tcPr>
            <w:tcW w:w="2693" w:type="dxa"/>
            <w:shd w:val="clear" w:color="auto" w:fill="FFFFFF"/>
          </w:tcPr>
          <w:p w14:paraId="6586D0B3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Сурет қарау, «Бейтаныс жерлерде мінез-құлық ережелері» тақырыбында әңгіме</w:t>
            </w:r>
          </w:p>
          <w:p w14:paraId="000162B6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мінез-құлық нормалары мен ережелерін бекіту.</w:t>
            </w:r>
          </w:p>
          <w:p w14:paraId="50348103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t>«</w:t>
            </w:r>
            <w:r w:rsidRPr="00AB6903">
              <w:rPr>
                <w:lang w:val="kk-KZ"/>
              </w:rPr>
              <w:t>Жылан</w:t>
            </w:r>
            <w:r w:rsidRPr="00AB6903">
              <w:t>»</w:t>
            </w:r>
            <w:r w:rsidRPr="00AB6903">
              <w:rPr>
                <w:lang w:val="kk-KZ"/>
              </w:rPr>
              <w:t xml:space="preserve"> артикуляциялық гимнастикасы</w:t>
            </w:r>
          </w:p>
          <w:p w14:paraId="5D108B94" w14:textId="0A83FDF5" w:rsidR="00C426F2" w:rsidRPr="00C426F2" w:rsidRDefault="00AB6903" w:rsidP="00556BDA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артикуляциялық моториканы дамыту</w:t>
            </w:r>
          </w:p>
        </w:tc>
        <w:tc>
          <w:tcPr>
            <w:tcW w:w="2552" w:type="dxa"/>
            <w:shd w:val="clear" w:color="auto" w:fill="FFFFFF"/>
          </w:tcPr>
          <w:p w14:paraId="76C3E8F7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«Не өзгерді» суреттері бар ойындар</w:t>
            </w:r>
          </w:p>
          <w:p w14:paraId="54CD31A2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зейін, көру жадын дамыту.</w:t>
            </w:r>
          </w:p>
          <w:p w14:paraId="5EF5EEE3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t>«</w:t>
            </w:r>
            <w:r w:rsidRPr="00AB6903">
              <w:rPr>
                <w:lang w:val="kk-KZ"/>
              </w:rPr>
              <w:t>Өз-өзі</w:t>
            </w:r>
            <w:r w:rsidRPr="00AB6903">
              <w:t>не</w:t>
            </w:r>
            <w:r w:rsidRPr="00AB6903">
              <w:rPr>
                <w:lang w:val="kk-KZ"/>
              </w:rPr>
              <w:t xml:space="preserve"> массаж</w:t>
            </w:r>
            <w:r w:rsidRPr="00AB6903">
              <w:t>»</w:t>
            </w:r>
          </w:p>
          <w:p w14:paraId="15844197" w14:textId="0F9C35AD" w:rsidR="00C426F2" w:rsidRPr="00C426F2" w:rsidRDefault="00C426F2" w:rsidP="00AB6903">
            <w:pPr>
              <w:pStyle w:val="13213"/>
              <w:rPr>
                <w:lang w:val="kk-KZ"/>
              </w:rPr>
            </w:pPr>
          </w:p>
        </w:tc>
        <w:tc>
          <w:tcPr>
            <w:tcW w:w="2409" w:type="dxa"/>
            <w:shd w:val="clear" w:color="auto" w:fill="FFFFFF"/>
          </w:tcPr>
          <w:p w14:paraId="76AE5BE3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«Өзіңе жұп тап» музыкалық ойыны</w:t>
            </w:r>
          </w:p>
          <w:p w14:paraId="1A080DAD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бір-бірімен танысуды жалғастыру</w:t>
            </w:r>
          </w:p>
          <w:p w14:paraId="3D497AE8" w14:textId="1F03FA84" w:rsidR="00C426F2" w:rsidRPr="00C426F2" w:rsidRDefault="00C426F2" w:rsidP="00AB6903">
            <w:pPr>
              <w:pStyle w:val="13213"/>
              <w:rPr>
                <w:lang w:val="kk-KZ"/>
              </w:rPr>
            </w:pPr>
          </w:p>
        </w:tc>
        <w:tc>
          <w:tcPr>
            <w:tcW w:w="2410" w:type="dxa"/>
            <w:shd w:val="clear" w:color="auto" w:fill="FFFFFF"/>
          </w:tcPr>
          <w:p w14:paraId="0CB3EE46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«Гараж» құрылыс материалымен ойын</w:t>
            </w:r>
          </w:p>
          <w:p w14:paraId="6DC8B72A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Мақсаты: қарапайым ғимараттар мен құрылыстарды құруды үйрету</w:t>
            </w:r>
          </w:p>
          <w:p w14:paraId="6D6CEB46" w14:textId="560B5B21" w:rsidR="00C426F2" w:rsidRPr="00C426F2" w:rsidRDefault="00C426F2" w:rsidP="00AB6903">
            <w:pPr>
              <w:pStyle w:val="13213"/>
              <w:rPr>
                <w:lang w:val="kk-KZ"/>
              </w:rPr>
            </w:pPr>
          </w:p>
        </w:tc>
      </w:tr>
      <w:bookmarkEnd w:id="5"/>
      <w:tr w:rsidR="00C426F2" w:rsidRPr="002D4A46" w14:paraId="15DA3918" w14:textId="77777777" w:rsidTr="00430ED4">
        <w:tc>
          <w:tcPr>
            <w:tcW w:w="2552" w:type="dxa"/>
            <w:hideMark/>
          </w:tcPr>
          <w:p w14:paraId="137F1B3B" w14:textId="549091F5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t>Ұйымдастырылған қызмет</w:t>
            </w:r>
          </w:p>
        </w:tc>
        <w:tc>
          <w:tcPr>
            <w:tcW w:w="2552" w:type="dxa"/>
          </w:tcPr>
          <w:p w14:paraId="50926B33" w14:textId="77777777" w:rsidR="00220721" w:rsidRPr="00220721" w:rsidRDefault="00220721" w:rsidP="00220721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>Музыка</w:t>
            </w:r>
          </w:p>
          <w:p w14:paraId="1C276F6D" w14:textId="77777777" w:rsidR="00220721" w:rsidRPr="00220721" w:rsidRDefault="00220721" w:rsidP="00220721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>Қазақ тілі</w:t>
            </w:r>
          </w:p>
          <w:p w14:paraId="2FEA71A7" w14:textId="20037177" w:rsidR="00220721" w:rsidRPr="00220721" w:rsidRDefault="00220721" w:rsidP="00220721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 xml:space="preserve">«Дәрілік өсімдіктер патшалығында» </w:t>
            </w:r>
          </w:p>
          <w:p w14:paraId="5D14A18E" w14:textId="32DBD6A6" w:rsidR="00C426F2" w:rsidRPr="00C426F2" w:rsidRDefault="00220721" w:rsidP="00220721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>Міндеттері: дәрілік өсімдіктерді салауатты өмір салты үшін ұтымды пайдалануға үйрету; дәрілік өсімдіктер Патшалығы туралы идеялар негізінде экологиялық ойлауды тәрбиелеу; еркін пікір алмасу мен балалардың мүдделеріне негізделген ойын процесінде шығармашылық қиялды, коммуникативті қарым-қатынасты дамыту. (Танымдық, шығармашылық дағды)</w:t>
            </w:r>
          </w:p>
        </w:tc>
        <w:tc>
          <w:tcPr>
            <w:tcW w:w="2693" w:type="dxa"/>
          </w:tcPr>
          <w:p w14:paraId="2D2C8E05" w14:textId="2F539F11" w:rsidR="00AB6903" w:rsidRPr="00AB6903" w:rsidRDefault="00220721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Д</w:t>
            </w:r>
            <w:r w:rsidR="00AB6903" w:rsidRPr="00AB6903">
              <w:rPr>
                <w:lang w:val="kk-KZ"/>
              </w:rPr>
              <w:t>ене</w:t>
            </w:r>
            <w:r w:rsidRPr="00556BDA">
              <w:rPr>
                <w:lang w:val="kk-KZ"/>
              </w:rPr>
              <w:t xml:space="preserve"> </w:t>
            </w:r>
            <w:r w:rsidR="00AB6903" w:rsidRPr="00AB6903">
              <w:rPr>
                <w:lang w:val="kk-KZ"/>
              </w:rPr>
              <w:t>шынықтыру</w:t>
            </w:r>
          </w:p>
          <w:p w14:paraId="21513235" w14:textId="7AF1A284" w:rsidR="00AB6903" w:rsidRPr="00AB6903" w:rsidRDefault="00220721" w:rsidP="00AB6903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>«</w:t>
            </w:r>
            <w:r w:rsidR="00AB6903" w:rsidRPr="00AB6903">
              <w:rPr>
                <w:lang w:val="kk-KZ"/>
              </w:rPr>
              <w:t>Табиғат әлеміне саяхат</w:t>
            </w:r>
            <w:r w:rsidRPr="00220721">
              <w:rPr>
                <w:lang w:val="kk-KZ"/>
              </w:rPr>
              <w:t>»</w:t>
            </w:r>
            <w:r w:rsidR="00AB6903" w:rsidRPr="00AB6903">
              <w:rPr>
                <w:lang w:val="kk-KZ"/>
              </w:rPr>
              <w:t xml:space="preserve"> </w:t>
            </w:r>
          </w:p>
          <w:p w14:paraId="42FFCD4E" w14:textId="77777777" w:rsidR="00AB6903" w:rsidRPr="00AB6903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Міндеттері: проблемалық мәселелерді шешуге үйрету; қызығушылықты, есте сақтауды, табиғаттың дамуы туралы қорытынды жасай білуді дамыту; пішіні мен көлемін жеткізе отырып, таныс заттарды мүсіндеуге үйретуді жалғастыру.</w:t>
            </w:r>
          </w:p>
          <w:p w14:paraId="1C8572B3" w14:textId="6A74100F" w:rsidR="00C426F2" w:rsidRPr="00C426F2" w:rsidRDefault="00AB6903" w:rsidP="00AB6903">
            <w:pPr>
              <w:pStyle w:val="13213"/>
              <w:rPr>
                <w:lang w:val="kk-KZ"/>
              </w:rPr>
            </w:pPr>
            <w:r w:rsidRPr="00AB6903">
              <w:rPr>
                <w:lang w:val="kk-KZ"/>
              </w:rPr>
              <w:t>(Танымдық, шығармашылық дағдылар)</w:t>
            </w:r>
          </w:p>
        </w:tc>
        <w:tc>
          <w:tcPr>
            <w:tcW w:w="2552" w:type="dxa"/>
          </w:tcPr>
          <w:p w14:paraId="468E08B4" w14:textId="77777777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Музыка</w:t>
            </w:r>
          </w:p>
          <w:p w14:paraId="51F0CCC3" w14:textId="31C6685B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220721" w:rsidRPr="00220721">
              <w:rPr>
                <w:lang w:val="kk-KZ"/>
              </w:rPr>
              <w:t>Күз</w:t>
            </w:r>
            <w:r w:rsidRPr="00C426F2">
              <w:rPr>
                <w:lang w:val="kk-KZ"/>
              </w:rPr>
              <w:t xml:space="preserve"> –</w:t>
            </w:r>
            <w:r w:rsidR="00220721" w:rsidRPr="00220721">
              <w:rPr>
                <w:lang w:val="kk-KZ"/>
              </w:rPr>
              <w:t xml:space="preserve"> молшылық</w:t>
            </w:r>
            <w:r w:rsidRPr="00C426F2">
              <w:rPr>
                <w:lang w:val="kk-KZ"/>
              </w:rPr>
              <w:t xml:space="preserve">» </w:t>
            </w:r>
          </w:p>
          <w:p w14:paraId="1DEC39D8" w14:textId="60AE9A87" w:rsidR="00C426F2" w:rsidRPr="00C426F2" w:rsidRDefault="00220721" w:rsidP="00C426F2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>Міндеттері: оқылған жұмыстың мазмұнын түсінуге үйрету; қызығушылықты, шығармашылық қиялды, сөйлеу қимылдарын үйлестіруді, есту және көрнекі қабылдауды, әртүрлі ағаштардың жапырақтарын ажырата білуді, ептілікті дамыту; табиғатқа деген сүйіспеншілікті дамыту. (Коммуникативтік, шығармашылық, танымдық дағды</w:t>
            </w:r>
            <w:r w:rsidR="00C426F2" w:rsidRPr="00C426F2">
              <w:rPr>
                <w:lang w:val="kk-KZ"/>
              </w:rPr>
              <w:t>)</w:t>
            </w:r>
          </w:p>
        </w:tc>
        <w:tc>
          <w:tcPr>
            <w:tcW w:w="2409" w:type="dxa"/>
          </w:tcPr>
          <w:p w14:paraId="43210CB5" w14:textId="77777777" w:rsidR="00220721" w:rsidRPr="00220721" w:rsidRDefault="00220721" w:rsidP="00220721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Д</w:t>
            </w:r>
            <w:r w:rsidRPr="00220721">
              <w:rPr>
                <w:lang w:val="kk-KZ"/>
              </w:rPr>
              <w:t>ене</w:t>
            </w:r>
            <w:r w:rsidRPr="004D78DD">
              <w:rPr>
                <w:lang w:val="kk-KZ"/>
              </w:rPr>
              <w:t xml:space="preserve"> </w:t>
            </w:r>
            <w:r w:rsidRPr="00220721">
              <w:rPr>
                <w:lang w:val="kk-KZ"/>
              </w:rPr>
              <w:t>шынықтыру</w:t>
            </w:r>
          </w:p>
          <w:p w14:paraId="1B894B34" w14:textId="5DA33444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«К</w:t>
            </w:r>
            <w:r w:rsidR="00220721" w:rsidRPr="004D78DD">
              <w:rPr>
                <w:lang w:val="kk-KZ"/>
              </w:rPr>
              <w:t>емелер</w:t>
            </w:r>
            <w:r w:rsidRPr="00C426F2">
              <w:rPr>
                <w:lang w:val="kk-KZ"/>
              </w:rPr>
              <w:t xml:space="preserve">» </w:t>
            </w:r>
          </w:p>
          <w:p w14:paraId="7D16C335" w14:textId="45FEFAFE" w:rsidR="00C426F2" w:rsidRPr="00C426F2" w:rsidRDefault="004D78DD" w:rsidP="00C426F2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Міндеттері: ұсақ моториканы дамыту; модельдеу дағдыларын жетілдіру; геометриялық фигураларды атауға және ажыратуға, желім мен қайшыны дұрыс қолдануға үйрету, күзде табиғатта болатын өзгерістер туралы идеяны кеңейту. (Танымдық, -эмоциялық дағды)</w:t>
            </w:r>
          </w:p>
        </w:tc>
        <w:tc>
          <w:tcPr>
            <w:tcW w:w="2410" w:type="dxa"/>
          </w:tcPr>
          <w:p w14:paraId="65F15D89" w14:textId="77777777" w:rsidR="00220721" w:rsidRPr="00220721" w:rsidRDefault="00220721" w:rsidP="00220721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Д</w:t>
            </w:r>
            <w:r w:rsidRPr="00220721">
              <w:rPr>
                <w:lang w:val="kk-KZ"/>
              </w:rPr>
              <w:t>ене</w:t>
            </w:r>
            <w:r w:rsidRPr="00556BDA">
              <w:rPr>
                <w:lang w:val="kk-KZ"/>
              </w:rPr>
              <w:t xml:space="preserve"> </w:t>
            </w:r>
            <w:r w:rsidRPr="00220721">
              <w:rPr>
                <w:lang w:val="kk-KZ"/>
              </w:rPr>
              <w:t>шынықтыру</w:t>
            </w:r>
          </w:p>
          <w:p w14:paraId="70CBE431" w14:textId="77777777" w:rsidR="00220721" w:rsidRPr="00220721" w:rsidRDefault="00C426F2" w:rsidP="00220721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220721" w:rsidRPr="00220721">
              <w:rPr>
                <w:lang w:val="kk-KZ"/>
              </w:rPr>
              <w:t>Күз бояуы</w:t>
            </w:r>
            <w:r w:rsidRPr="00C426F2">
              <w:rPr>
                <w:lang w:val="kk-KZ"/>
              </w:rPr>
              <w:t>» (</w:t>
            </w:r>
            <w:r w:rsidR="00220721" w:rsidRPr="00220721">
              <w:rPr>
                <w:lang w:val="kk-KZ"/>
              </w:rPr>
              <w:t>зерттеу)</w:t>
            </w:r>
          </w:p>
          <w:p w14:paraId="094ACE55" w14:textId="39785E34" w:rsidR="00C426F2" w:rsidRPr="00C426F2" w:rsidRDefault="00220721" w:rsidP="00220721">
            <w:pPr>
              <w:pStyle w:val="13213"/>
              <w:rPr>
                <w:lang w:val="kk-KZ"/>
              </w:rPr>
            </w:pPr>
            <w:r w:rsidRPr="00220721">
              <w:rPr>
                <w:lang w:val="kk-KZ"/>
              </w:rPr>
              <w:t>Міндеттері: балалардың айналасындағы әлемдегі түс спектрінің әртүрлілігі туралы түсініктерін қалыптастыру; негізгі және құрама түстер туралы таныстыру және білім беру, жаңа реңктерді енгізу арқылы түс схемасы туралы түсініктерді кеңейту; сурет салу құралдарын (палитра, қылқалам, бояу) қолдануды үйрену; суретшінің құралдары туралы білімді бекіту</w:t>
            </w:r>
            <w:r w:rsidR="00C426F2" w:rsidRPr="00C426F2">
              <w:rPr>
                <w:lang w:val="kk-KZ"/>
              </w:rPr>
              <w:t>. (</w:t>
            </w:r>
            <w:r w:rsidRPr="00220721">
              <w:rPr>
                <w:lang w:val="kk-KZ"/>
              </w:rPr>
              <w:t>Танымдық, шығармашылық дағды</w:t>
            </w:r>
            <w:r w:rsidR="00C426F2" w:rsidRPr="00C426F2">
              <w:rPr>
                <w:lang w:val="kk-KZ"/>
              </w:rPr>
              <w:t>)</w:t>
            </w:r>
          </w:p>
        </w:tc>
      </w:tr>
      <w:tr w:rsidR="00C426F2" w:rsidRPr="00DE10E4" w14:paraId="43A53F7D" w14:textId="77777777" w:rsidTr="00430ED4">
        <w:tc>
          <w:tcPr>
            <w:tcW w:w="2552" w:type="dxa"/>
            <w:hideMark/>
          </w:tcPr>
          <w:p w14:paraId="6FCD199E" w14:textId="495E9A2A" w:rsidR="00C426F2" w:rsidRPr="00C426F2" w:rsidRDefault="00C426F2" w:rsidP="00556BDA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Серуендеуге дайындық</w:t>
            </w:r>
          </w:p>
        </w:tc>
        <w:tc>
          <w:tcPr>
            <w:tcW w:w="12616" w:type="dxa"/>
            <w:gridSpan w:val="5"/>
          </w:tcPr>
          <w:p w14:paraId="2A5CC2AD" w14:textId="4F808D1B" w:rsidR="00C426F2" w:rsidRPr="00C426F2" w:rsidRDefault="004D78DD" w:rsidP="00C426F2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Киіну: жүйелілік, серуендеуге шығу. Шешіну кезінде киімді  аударуға, ұқыпты бүктеуге, өздігінен киінуге, бірізділікті сақтауға үйретуді жалғастыру</w:t>
            </w:r>
          </w:p>
        </w:tc>
      </w:tr>
      <w:tr w:rsidR="00C426F2" w:rsidRPr="002D4A46" w14:paraId="5A778604" w14:textId="77777777" w:rsidTr="00430ED4">
        <w:tc>
          <w:tcPr>
            <w:tcW w:w="2552" w:type="dxa"/>
            <w:hideMark/>
          </w:tcPr>
          <w:p w14:paraId="14B8B508" w14:textId="77777777" w:rsidR="00C426F2" w:rsidRPr="00C426F2" w:rsidRDefault="00C426F2" w:rsidP="00C426F2">
            <w:pPr>
              <w:pStyle w:val="13213"/>
              <w:rPr>
                <w:lang w:val="kk-KZ"/>
              </w:rPr>
            </w:pPr>
          </w:p>
          <w:p w14:paraId="358173AE" w14:textId="0D05B266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Серуен</w:t>
            </w:r>
          </w:p>
        </w:tc>
        <w:tc>
          <w:tcPr>
            <w:tcW w:w="2552" w:type="dxa"/>
          </w:tcPr>
          <w:p w14:paraId="2A7D5E61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Жеңіл автомобильді бақылау</w:t>
            </w:r>
          </w:p>
          <w:p w14:paraId="269A69E9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Мақсаты: автомобильдің мәні мен функцияларын түсінуге үйрету; машина жасалған материалды (металл, шыны) анықтау қабілетін бекіту.</w:t>
            </w:r>
          </w:p>
          <w:p w14:paraId="0CDDCBBE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Еңбек қызметі:</w:t>
            </w:r>
          </w:p>
          <w:p w14:paraId="33DDDF10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учаскені бұтақтар мен тастардан тазарту.</w:t>
            </w:r>
          </w:p>
          <w:p w14:paraId="35A956F6" w14:textId="61C334A3" w:rsidR="00C426F2" w:rsidRPr="00C426F2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Мақсаты: еңбекқорлыққа және ұжымдық жұмыс істеуге тәрбиелеу</w:t>
            </w:r>
            <w:r w:rsidR="00C426F2" w:rsidRPr="00C426F2">
              <w:rPr>
                <w:lang w:val="kk-KZ"/>
              </w:rPr>
              <w:t>.</w:t>
            </w:r>
          </w:p>
          <w:p w14:paraId="2EF17638" w14:textId="0CE077CC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4D78DD" w:rsidRPr="004D78DD">
              <w:rPr>
                <w:lang w:val="kk-KZ"/>
              </w:rPr>
              <w:t>Біз</w:t>
            </w:r>
            <w:r w:rsidRPr="00C426F2">
              <w:rPr>
                <w:lang w:val="kk-KZ"/>
              </w:rPr>
              <w:t xml:space="preserve"> — </w:t>
            </w:r>
            <w:r w:rsidR="004D78DD" w:rsidRPr="004D78DD">
              <w:rPr>
                <w:lang w:val="kk-KZ"/>
              </w:rPr>
              <w:t>жүргізуші</w:t>
            </w:r>
            <w:r w:rsidRPr="00C426F2">
              <w:rPr>
                <w:lang w:val="kk-KZ"/>
              </w:rPr>
              <w:t>», «</w:t>
            </w:r>
            <w:r w:rsidR="004D78DD" w:rsidRPr="004D78DD">
              <w:rPr>
                <w:lang w:val="kk-KZ"/>
              </w:rPr>
              <w:t>Тілалғыш жапырақтар</w:t>
            </w:r>
            <w:r w:rsidRPr="00C426F2">
              <w:rPr>
                <w:lang w:val="kk-KZ"/>
              </w:rPr>
              <w:t>»</w:t>
            </w:r>
          </w:p>
          <w:p w14:paraId="79949592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қимыл-қозғалысты ойын. Мақсаты: тәрбиешінің командаларын мұқият тыңдауға үйрету;</w:t>
            </w:r>
          </w:p>
          <w:p w14:paraId="4068A321" w14:textId="543AF5A7" w:rsidR="00C426F2" w:rsidRPr="00C426F2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зейінді дамыту</w:t>
            </w:r>
            <w:r w:rsidR="00C426F2" w:rsidRPr="00C426F2">
              <w:rPr>
                <w:lang w:val="kk-KZ"/>
              </w:rPr>
              <w:t xml:space="preserve">. </w:t>
            </w:r>
          </w:p>
          <w:p w14:paraId="0961D432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Жеке жұмыс</w:t>
            </w:r>
          </w:p>
          <w:p w14:paraId="09163DBC" w14:textId="4F19EAEA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 xml:space="preserve">Буммен жүру және екі аяқпен секіру. </w:t>
            </w:r>
          </w:p>
          <w:p w14:paraId="354B1849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Мақсаты: тепе-теңдік сезімін және биіктіктен секіру қабілетін дамыту</w:t>
            </w:r>
          </w:p>
          <w:p w14:paraId="5369AA9C" w14:textId="1CEF6AD5" w:rsidR="00C426F2" w:rsidRPr="00C426F2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Сыртқы материалмен ойындар</w:t>
            </w:r>
          </w:p>
        </w:tc>
        <w:tc>
          <w:tcPr>
            <w:tcW w:w="2693" w:type="dxa"/>
          </w:tcPr>
          <w:p w14:paraId="1C9C470D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Аула сыпырушының жұмысын бақылау</w:t>
            </w:r>
          </w:p>
          <w:p w14:paraId="325E8282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Мақсаты: тазалаушының жұмысын бақылауды жалғастыру;</w:t>
            </w:r>
          </w:p>
          <w:p w14:paraId="6EC18553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сөздік қорын байыту арқылы сөйлеуді дамытуға ықпал ету;</w:t>
            </w:r>
          </w:p>
          <w:p w14:paraId="1124A1AA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аула сыпырушының жұмысына қызығушылық пен құрметке тәрбиелеу;</w:t>
            </w:r>
          </w:p>
          <w:p w14:paraId="455AA86F" w14:textId="77777777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табиғатқа деген сүйіспеншілікті, қоршаған ортаға ұқыпты және қамқор көзқарасты тәрбиелеу</w:t>
            </w:r>
          </w:p>
          <w:p w14:paraId="41FC9493" w14:textId="4B0EAD5C" w:rsidR="004D78DD" w:rsidRPr="004D78DD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Еңбек қызметі: учаскеде гүл тұқымын жинау.</w:t>
            </w:r>
          </w:p>
          <w:p w14:paraId="65B17C8A" w14:textId="04543B5E" w:rsidR="00C426F2" w:rsidRPr="00C426F2" w:rsidRDefault="004D78DD" w:rsidP="004D78DD">
            <w:pPr>
              <w:pStyle w:val="13213"/>
              <w:rPr>
                <w:lang w:val="kk-KZ"/>
              </w:rPr>
            </w:pPr>
            <w:r w:rsidRPr="004D78DD">
              <w:rPr>
                <w:lang w:val="kk-KZ"/>
              </w:rPr>
              <w:t>Мақсаты: тұқымды қағаз пакет</w:t>
            </w:r>
            <w:r w:rsidRPr="0091399C">
              <w:rPr>
                <w:lang w:val="kk-KZ"/>
              </w:rPr>
              <w:t>к</w:t>
            </w:r>
            <w:r w:rsidRPr="004D78DD">
              <w:rPr>
                <w:lang w:val="kk-KZ"/>
              </w:rPr>
              <w:t xml:space="preserve">е </w:t>
            </w:r>
            <w:r w:rsidRPr="0091399C">
              <w:rPr>
                <w:lang w:val="kk-KZ"/>
              </w:rPr>
              <w:t>м</w:t>
            </w:r>
            <w:r w:rsidRPr="004D78DD">
              <w:rPr>
                <w:lang w:val="kk-KZ"/>
              </w:rPr>
              <w:t>ұқият жинауды үйрету</w:t>
            </w:r>
            <w:r w:rsidR="00C426F2" w:rsidRPr="00C426F2">
              <w:rPr>
                <w:lang w:val="kk-KZ"/>
              </w:rPr>
              <w:t>;</w:t>
            </w:r>
          </w:p>
          <w:p w14:paraId="6503B7B6" w14:textId="5C7E98EA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4D78DD" w:rsidRPr="004D78DD">
              <w:rPr>
                <w:lang w:val="kk-KZ"/>
              </w:rPr>
              <w:t>Өрт сөндірушілер жаттығуда</w:t>
            </w:r>
            <w:r w:rsidRPr="00C426F2">
              <w:rPr>
                <w:lang w:val="kk-KZ"/>
              </w:rPr>
              <w:t>»</w:t>
            </w:r>
            <w:r w:rsidR="004D78DD" w:rsidRPr="004D78DD">
              <w:rPr>
                <w:lang w:val="kk-KZ"/>
              </w:rPr>
              <w:t xml:space="preserve"> қимыл-қозғалысты ойын</w:t>
            </w:r>
            <w:r w:rsidRPr="00C426F2">
              <w:rPr>
                <w:lang w:val="kk-KZ"/>
              </w:rPr>
              <w:t>.</w:t>
            </w:r>
          </w:p>
          <w:p w14:paraId="0B9D427D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Мақсаты: арқан мен гимнастикалық қабырғаға оңай және тез көтерілуді үйрету.</w:t>
            </w:r>
          </w:p>
          <w:p w14:paraId="2B0C607F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 xml:space="preserve">Жеке жұмыс </w:t>
            </w:r>
          </w:p>
          <w:p w14:paraId="14DEACA0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Доппен жаттығу.</w:t>
            </w:r>
          </w:p>
          <w:p w14:paraId="3D912A5A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Мақсаты: доппен жаттығуды жалғастыру;</w:t>
            </w:r>
          </w:p>
          <w:p w14:paraId="05128954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жүгіру жылдамдығын дамыту.</w:t>
            </w:r>
          </w:p>
          <w:p w14:paraId="136DD53E" w14:textId="332B0BB2" w:rsidR="00C426F2" w:rsidRPr="00C426F2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Сыртқы материалмен ойындар</w:t>
            </w:r>
          </w:p>
        </w:tc>
        <w:tc>
          <w:tcPr>
            <w:tcW w:w="2552" w:type="dxa"/>
          </w:tcPr>
          <w:p w14:paraId="16FD140E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Шетен ағашын бақылау</w:t>
            </w:r>
          </w:p>
          <w:p w14:paraId="05F71E81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Мақсаты: балаларды шетенмен таныстыруды жалғастыру.</w:t>
            </w:r>
          </w:p>
          <w:p w14:paraId="7459DDED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Еңбек қызметі:</w:t>
            </w:r>
          </w:p>
          <w:p w14:paraId="36A3CD9A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күзгі қолөнерге арналған терек, шетен, тал жапырақтарын жинау.</w:t>
            </w:r>
          </w:p>
          <w:p w14:paraId="45B7C58C" w14:textId="45135434" w:rsidR="00C426F2" w:rsidRPr="00C426F2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Мақсаты: әр түрлі ағаштардың жапырақтарын мұқият жинауға және ажыратуға үйрету</w:t>
            </w:r>
            <w:r w:rsidR="00C426F2" w:rsidRPr="00C426F2">
              <w:rPr>
                <w:lang w:val="kk-KZ"/>
              </w:rPr>
              <w:t>.</w:t>
            </w:r>
          </w:p>
          <w:p w14:paraId="604E1994" w14:textId="4CF4836B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91399C" w:rsidRPr="0091399C">
              <w:rPr>
                <w:lang w:val="kk-KZ"/>
              </w:rPr>
              <w:t>Кезқұйрық пен тауық</w:t>
            </w:r>
            <w:r w:rsidRPr="00C426F2">
              <w:rPr>
                <w:lang w:val="kk-KZ"/>
              </w:rPr>
              <w:t>», «</w:t>
            </w:r>
            <w:r w:rsidR="0091399C" w:rsidRPr="0091399C">
              <w:rPr>
                <w:lang w:val="kk-KZ"/>
              </w:rPr>
              <w:t>Келесі кім</w:t>
            </w:r>
            <w:r w:rsidRPr="00C426F2">
              <w:rPr>
                <w:lang w:val="kk-KZ"/>
              </w:rPr>
              <w:t>?»</w:t>
            </w:r>
            <w:r w:rsidR="0091399C" w:rsidRPr="004D78DD">
              <w:rPr>
                <w:lang w:val="kk-KZ"/>
              </w:rPr>
              <w:t xml:space="preserve"> </w:t>
            </w:r>
            <w:r w:rsidR="0091399C" w:rsidRPr="0091399C">
              <w:rPr>
                <w:lang w:val="kk-KZ"/>
              </w:rPr>
              <w:t>қимыл-қозғалысты ойын</w:t>
            </w:r>
          </w:p>
          <w:p w14:paraId="517463CA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Мақсаты: бір-бірінің артынан жүгіруді, тәрбиешінің сигналын тыңдауға үйрету.</w:t>
            </w:r>
          </w:p>
          <w:p w14:paraId="792513AC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Жеке жұмыс</w:t>
            </w:r>
          </w:p>
          <w:p w14:paraId="3A5B1DC4" w14:textId="3B36B8A3" w:rsidR="00C426F2" w:rsidRPr="00C426F2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Қ</w:t>
            </w:r>
            <w:r w:rsidRPr="00556BDA">
              <w:rPr>
                <w:lang w:val="kk-KZ"/>
              </w:rPr>
              <w:t>имылды</w:t>
            </w:r>
            <w:r w:rsidRPr="0091399C">
              <w:rPr>
                <w:lang w:val="kk-KZ"/>
              </w:rPr>
              <w:t xml:space="preserve"> дам</w:t>
            </w:r>
            <w:r w:rsidRPr="00556BDA">
              <w:rPr>
                <w:lang w:val="kk-KZ"/>
              </w:rPr>
              <w:t>ыту</w:t>
            </w:r>
            <w:r w:rsidR="00C426F2" w:rsidRPr="00C426F2">
              <w:rPr>
                <w:lang w:val="kk-KZ"/>
              </w:rPr>
              <w:t>.</w:t>
            </w:r>
          </w:p>
          <w:p w14:paraId="391C0310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Мақсаты: бір (оң, сол) аяққа секіруді үйрету.</w:t>
            </w:r>
          </w:p>
          <w:p w14:paraId="7560E217" w14:textId="02AE51C9" w:rsidR="00C426F2" w:rsidRPr="00C426F2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Сыртқы материалмен ойындар</w:t>
            </w:r>
          </w:p>
        </w:tc>
        <w:tc>
          <w:tcPr>
            <w:tcW w:w="2409" w:type="dxa"/>
          </w:tcPr>
          <w:p w14:paraId="27595FC9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Бағдаршамды бақылау</w:t>
            </w:r>
          </w:p>
          <w:p w14:paraId="2ABC7198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 xml:space="preserve">Мақсаты: бағдаршамның жұмысы және түс сигналдарының мақсаты туралы білімді бекіту. </w:t>
            </w:r>
          </w:p>
          <w:p w14:paraId="1A5EAA50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Еңбек қызметі:</w:t>
            </w:r>
          </w:p>
          <w:p w14:paraId="3CB88D96" w14:textId="3295436B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 xml:space="preserve">ағаштардың сынған бұтақтарын қайшымен алып тастау. </w:t>
            </w:r>
          </w:p>
          <w:p w14:paraId="0F1C9B1F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 xml:space="preserve">Мақсаты: адам өсімдіктерге қыста дайындалуға көмектесуі керек екендігі туралы білімді бекіту. </w:t>
            </w:r>
          </w:p>
          <w:p w14:paraId="5DC162D0" w14:textId="6285F13D" w:rsidR="00C426F2" w:rsidRPr="00C426F2" w:rsidRDefault="00C426F2" w:rsidP="0091399C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91399C" w:rsidRPr="0091399C">
              <w:rPr>
                <w:lang w:val="kk-KZ"/>
              </w:rPr>
              <w:t>Бағдаршам</w:t>
            </w:r>
            <w:r w:rsidRPr="00C426F2">
              <w:rPr>
                <w:lang w:val="kk-KZ"/>
              </w:rPr>
              <w:t>»</w:t>
            </w:r>
            <w:r w:rsidR="0091399C" w:rsidRPr="004D78DD">
              <w:rPr>
                <w:lang w:val="kk-KZ"/>
              </w:rPr>
              <w:t xml:space="preserve"> </w:t>
            </w:r>
            <w:r w:rsidR="0091399C" w:rsidRPr="0091399C">
              <w:rPr>
                <w:lang w:val="kk-KZ"/>
              </w:rPr>
              <w:t>қимыл-қозғалысты ойын</w:t>
            </w:r>
            <w:r w:rsidRPr="00C426F2">
              <w:rPr>
                <w:lang w:val="kk-KZ"/>
              </w:rPr>
              <w:t>.</w:t>
            </w:r>
          </w:p>
          <w:p w14:paraId="5EF89AD4" w14:textId="2E8A437F" w:rsidR="00C426F2" w:rsidRPr="00C426F2" w:rsidRDefault="0091399C" w:rsidP="00C426F2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Мақсаты: бағдаршамның мәні туралы білімді бекіту</w:t>
            </w:r>
            <w:r w:rsidR="00C426F2" w:rsidRPr="00C426F2">
              <w:rPr>
                <w:lang w:val="kk-KZ"/>
              </w:rPr>
              <w:t xml:space="preserve">. </w:t>
            </w:r>
          </w:p>
          <w:p w14:paraId="0258ABFC" w14:textId="5881235B" w:rsidR="00C426F2" w:rsidRPr="00C426F2" w:rsidRDefault="00AB6903" w:rsidP="00C426F2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Жеке жұмыс</w:t>
            </w:r>
          </w:p>
          <w:p w14:paraId="1A873FEE" w14:textId="64DDA113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Қ</w:t>
            </w:r>
            <w:r w:rsidR="008B6092" w:rsidRPr="00556BDA">
              <w:rPr>
                <w:lang w:val="kk-KZ"/>
              </w:rPr>
              <w:t>имылды дамыту</w:t>
            </w:r>
            <w:r w:rsidRPr="0078776D">
              <w:rPr>
                <w:lang w:val="kk-KZ"/>
              </w:rPr>
              <w:t xml:space="preserve">. </w:t>
            </w:r>
          </w:p>
          <w:p w14:paraId="51AC5CF6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Мақсаты: буммен жүру кезінде тепе-теңдік дағдыларын бекіту.</w:t>
            </w:r>
          </w:p>
          <w:p w14:paraId="20ADB25E" w14:textId="5C77187D" w:rsidR="00C426F2" w:rsidRPr="00C426F2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Сыртқы материалмен ойындар</w:t>
            </w:r>
          </w:p>
        </w:tc>
        <w:tc>
          <w:tcPr>
            <w:tcW w:w="2410" w:type="dxa"/>
          </w:tcPr>
          <w:p w14:paraId="7C067C6A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Бақылау ересек бақшасында</w:t>
            </w:r>
          </w:p>
          <w:p w14:paraId="1FDFF4A2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Мақсаты: танымдық белсенділікті арттыру, бақылауға деген тұрақты қызығушылықты сақтау;</w:t>
            </w:r>
          </w:p>
          <w:p w14:paraId="6DB8BAA6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егін жинауға белсенді қатысуға шақырыңыз.</w:t>
            </w:r>
          </w:p>
          <w:p w14:paraId="62DD5D4D" w14:textId="77777777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Еңбек қызметі:</w:t>
            </w:r>
          </w:p>
          <w:p w14:paraId="61513B7F" w14:textId="68FD6B9E" w:rsidR="0091399C" w:rsidRPr="0091399C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 xml:space="preserve">өсімдіктердің жапырақтарын дайындау және кептіру (аппликация, қысқы гүл шоқтары, гербарий үшін). </w:t>
            </w:r>
          </w:p>
          <w:p w14:paraId="65E6D146" w14:textId="04645FE4" w:rsidR="00C426F2" w:rsidRPr="00C426F2" w:rsidRDefault="0091399C" w:rsidP="0091399C">
            <w:pPr>
              <w:pStyle w:val="13213"/>
              <w:rPr>
                <w:lang w:val="kk-KZ"/>
              </w:rPr>
            </w:pPr>
            <w:r w:rsidRPr="0091399C">
              <w:rPr>
                <w:lang w:val="kk-KZ"/>
              </w:rPr>
              <w:t>Мақсаты: табандылыққа, экологиялық мәдениетке тәрбиелеу</w:t>
            </w:r>
            <w:r w:rsidR="00C426F2" w:rsidRPr="00C426F2">
              <w:rPr>
                <w:lang w:val="kk-KZ"/>
              </w:rPr>
              <w:t>.</w:t>
            </w:r>
          </w:p>
          <w:p w14:paraId="47E2649C" w14:textId="435975EC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78776D" w:rsidRPr="00556BDA">
              <w:rPr>
                <w:lang w:val="kk-KZ"/>
              </w:rPr>
              <w:t>Оттық</w:t>
            </w:r>
            <w:r w:rsidRPr="00C426F2">
              <w:rPr>
                <w:lang w:val="kk-KZ"/>
              </w:rPr>
              <w:t>»</w:t>
            </w:r>
            <w:r w:rsidR="0078776D" w:rsidRPr="00556BDA">
              <w:rPr>
                <w:lang w:val="kk-KZ"/>
              </w:rPr>
              <w:t xml:space="preserve"> қим</w:t>
            </w:r>
            <w:r w:rsidR="0091399C" w:rsidRPr="00556BDA">
              <w:rPr>
                <w:lang w:val="kk-KZ"/>
              </w:rPr>
              <w:t>ы</w:t>
            </w:r>
            <w:r w:rsidR="0078776D" w:rsidRPr="00556BDA">
              <w:rPr>
                <w:lang w:val="kk-KZ"/>
              </w:rPr>
              <w:t>л-қозғалысты ойын</w:t>
            </w:r>
            <w:r w:rsidRPr="00C426F2">
              <w:rPr>
                <w:lang w:val="kk-KZ"/>
              </w:rPr>
              <w:t>.</w:t>
            </w:r>
          </w:p>
          <w:p w14:paraId="5618E195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Мақсаты: тәрбиешінің сигналы бойынша қозғалу қабілетін нығайту, ойын ережелерін сақтау.</w:t>
            </w:r>
          </w:p>
          <w:p w14:paraId="13930173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Жеке жұмыс: қозғалысты дамыту</w:t>
            </w:r>
          </w:p>
          <w:p w14:paraId="09AB56F9" w14:textId="77777777" w:rsidR="0078776D" w:rsidRPr="0078776D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Мақсаты: допты еденге екі қолмен тигізу қабілетін бекіту.</w:t>
            </w:r>
          </w:p>
          <w:p w14:paraId="3BAC4248" w14:textId="0D3438CC" w:rsidR="00C426F2" w:rsidRPr="00C426F2" w:rsidRDefault="0078776D" w:rsidP="0078776D">
            <w:pPr>
              <w:pStyle w:val="13213"/>
              <w:rPr>
                <w:lang w:val="kk-KZ"/>
              </w:rPr>
            </w:pPr>
            <w:r w:rsidRPr="0078776D">
              <w:rPr>
                <w:lang w:val="kk-KZ"/>
              </w:rPr>
              <w:t>Сыртқы материалмен ойындар</w:t>
            </w:r>
          </w:p>
        </w:tc>
      </w:tr>
      <w:tr w:rsidR="00C426F2" w:rsidRPr="00DE10E4" w14:paraId="1BBB48B3" w14:textId="77777777" w:rsidTr="00430ED4">
        <w:tc>
          <w:tcPr>
            <w:tcW w:w="2552" w:type="dxa"/>
            <w:hideMark/>
          </w:tcPr>
          <w:p w14:paraId="365D3AB2" w14:textId="5A6520BF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t>Серуеннен оралу</w:t>
            </w:r>
          </w:p>
        </w:tc>
        <w:tc>
          <w:tcPr>
            <w:tcW w:w="12616" w:type="dxa"/>
            <w:gridSpan w:val="5"/>
          </w:tcPr>
          <w:p w14:paraId="31A18014" w14:textId="49D32745" w:rsidR="00C426F2" w:rsidRPr="00C426F2" w:rsidRDefault="00CB1BFF" w:rsidP="00C426F2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>Жуу, шешіну, киіну кезінде дағдыларды қалыптастыруды жалғастыру. Жуыну тәсілдерінде жаттығуды жалғастыру: жеңді қайыру, қолды сабынмен сабындау, сумен жуғаннан кейін қолды жұдырыққа қысу. «Күн режимі» суреттерін қарау. Олар бойынша әңгіме. Өзіндік ойын қызметі</w:t>
            </w:r>
          </w:p>
        </w:tc>
      </w:tr>
      <w:tr w:rsidR="00C426F2" w:rsidRPr="00DE10E4" w14:paraId="6AC3867E" w14:textId="77777777" w:rsidTr="00430ED4">
        <w:tc>
          <w:tcPr>
            <w:tcW w:w="2552" w:type="dxa"/>
            <w:hideMark/>
          </w:tcPr>
          <w:p w14:paraId="7AE0AECD" w14:textId="23E60EF3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t>Түскі ас</w:t>
            </w:r>
          </w:p>
        </w:tc>
        <w:tc>
          <w:tcPr>
            <w:tcW w:w="12616" w:type="dxa"/>
            <w:gridSpan w:val="5"/>
          </w:tcPr>
          <w:p w14:paraId="189EDC05" w14:textId="40E0B124" w:rsidR="00C426F2" w:rsidRPr="00C426F2" w:rsidRDefault="00CB1BFF" w:rsidP="00C426F2">
            <w:pPr>
              <w:pStyle w:val="13213"/>
              <w:rPr>
                <w:lang w:val="kk-KZ"/>
              </w:rPr>
            </w:pPr>
            <w:r w:rsidRPr="00CB1BFF">
              <w:rPr>
                <w:lang w:val="kk-KZ"/>
              </w:rPr>
              <w:t xml:space="preserve">Балалардың назарын тағамға аудару; тамақтану мәдениетін тәрбиелеу бойынша жеке жұмыс. Ұқыптылық дағдыларын қалыптастыруды жалғастыру. Асхана жиһаздарының атауын қазақ тілінде айту </w:t>
            </w:r>
            <w:r w:rsidR="00C426F2" w:rsidRPr="00C426F2">
              <w:rPr>
                <w:lang w:val="kk-KZ"/>
              </w:rPr>
              <w:t xml:space="preserve">(стол – үстел, стул – орындық). </w:t>
            </w:r>
          </w:p>
          <w:p w14:paraId="216B74E0" w14:textId="4276CE0E" w:rsidR="00C426F2" w:rsidRPr="00C426F2" w:rsidRDefault="00CB1BFF" w:rsidP="00C426F2">
            <w:pPr>
              <w:pStyle w:val="13213"/>
              <w:rPr>
                <w:lang w:val="kk-KZ"/>
              </w:rPr>
            </w:pPr>
            <w:r w:rsidRPr="008B6092">
              <w:rPr>
                <w:lang w:val="kk-KZ"/>
              </w:rPr>
              <w:t>Тақпақ айту</w:t>
            </w:r>
            <w:r w:rsidR="00C426F2" w:rsidRPr="00C426F2">
              <w:rPr>
                <w:lang w:val="kk-KZ"/>
              </w:rPr>
              <w:t xml:space="preserve">: </w:t>
            </w:r>
          </w:p>
          <w:p w14:paraId="0EBF504D" w14:textId="77777777" w:rsidR="008B6092" w:rsidRPr="008B6092" w:rsidRDefault="008B6092" w:rsidP="008B6092">
            <w:pPr>
              <w:pStyle w:val="200"/>
              <w:rPr>
                <w:lang w:val="kk-KZ"/>
              </w:rPr>
            </w:pPr>
            <w:r w:rsidRPr="008B6092">
              <w:rPr>
                <w:lang w:val="kk-KZ"/>
              </w:rPr>
              <w:t>Терең-ұсақ емес, кемелер табақта:</w:t>
            </w:r>
          </w:p>
          <w:p w14:paraId="5C784248" w14:textId="77777777" w:rsidR="008B6092" w:rsidRPr="008B6092" w:rsidRDefault="008B6092" w:rsidP="008B6092">
            <w:pPr>
              <w:pStyle w:val="200"/>
              <w:rPr>
                <w:lang w:val="kk-KZ"/>
              </w:rPr>
            </w:pPr>
            <w:r w:rsidRPr="008B6092">
              <w:rPr>
                <w:lang w:val="kk-KZ"/>
              </w:rPr>
              <w:t>Пияз басы, қызыл сәбіз,</w:t>
            </w:r>
          </w:p>
          <w:p w14:paraId="0C93B9B9" w14:textId="77777777" w:rsidR="008B6092" w:rsidRPr="008B6092" w:rsidRDefault="008B6092" w:rsidP="008B6092">
            <w:pPr>
              <w:pStyle w:val="200"/>
              <w:rPr>
                <w:lang w:val="kk-KZ"/>
              </w:rPr>
            </w:pPr>
            <w:r w:rsidRPr="008B6092">
              <w:rPr>
                <w:lang w:val="kk-KZ"/>
              </w:rPr>
              <w:t>Ақжелкен, картоп және жарма аздап.</w:t>
            </w:r>
          </w:p>
          <w:p w14:paraId="28269233" w14:textId="5CB0D07C" w:rsidR="00C426F2" w:rsidRPr="00C426F2" w:rsidRDefault="008B6092" w:rsidP="008B6092">
            <w:pPr>
              <w:pStyle w:val="200"/>
              <w:rPr>
                <w:lang w:val="kk-KZ"/>
              </w:rPr>
            </w:pPr>
            <w:r w:rsidRPr="008B6092">
              <w:rPr>
                <w:lang w:val="kk-KZ"/>
              </w:rPr>
              <w:t>Міне, кеме жүзіп, тікелей ауызға кіреді!</w:t>
            </w:r>
          </w:p>
        </w:tc>
      </w:tr>
      <w:tr w:rsidR="00034A39" w:rsidRPr="002D4A46" w14:paraId="298E805E" w14:textId="77777777" w:rsidTr="00430ED4">
        <w:tc>
          <w:tcPr>
            <w:tcW w:w="2552" w:type="dxa"/>
            <w:hideMark/>
          </w:tcPr>
          <w:p w14:paraId="6A0B730D" w14:textId="443A1743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Күндізгі ұйқы</w:t>
            </w:r>
          </w:p>
        </w:tc>
        <w:tc>
          <w:tcPr>
            <w:tcW w:w="12616" w:type="dxa"/>
            <w:gridSpan w:val="5"/>
          </w:tcPr>
          <w:p w14:paraId="5449AD69" w14:textId="4D212892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rPr>
                <w:lang w:val="kk-KZ"/>
              </w:rPr>
              <w:t>Гигиеналық процедура. Ұйқыны ұйымдастыруға жағдай жасау. «</w:t>
            </w:r>
            <w:r w:rsidRPr="00034A39">
              <w:t xml:space="preserve">Бесік </w:t>
            </w:r>
            <w:r>
              <w:t>ж</w:t>
            </w:r>
            <w:r w:rsidRPr="00034A39">
              <w:t>ыры»</w:t>
            </w:r>
            <w:r>
              <w:t xml:space="preserve"> т</w:t>
            </w:r>
            <w:r w:rsidRPr="00034A39">
              <w:t>ыңдалымы</w:t>
            </w:r>
          </w:p>
        </w:tc>
      </w:tr>
      <w:tr w:rsidR="00034A39" w:rsidRPr="002D4A46" w14:paraId="3386F591" w14:textId="77777777" w:rsidTr="00430ED4">
        <w:tc>
          <w:tcPr>
            <w:tcW w:w="2552" w:type="dxa"/>
            <w:hideMark/>
          </w:tcPr>
          <w:p w14:paraId="5ADF6D37" w14:textId="76D64DBE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Біртіндеп ояну</w:t>
            </w:r>
          </w:p>
        </w:tc>
        <w:tc>
          <w:tcPr>
            <w:tcW w:w="12616" w:type="dxa"/>
            <w:gridSpan w:val="5"/>
          </w:tcPr>
          <w:p w14:paraId="486DB35E" w14:textId="540A3DFE" w:rsidR="00034A39" w:rsidRPr="00034A39" w:rsidRDefault="00034A39" w:rsidP="00034A39">
            <w:pPr>
              <w:pStyle w:val="13213"/>
              <w:rPr>
                <w:lang w:val="kk-KZ"/>
              </w:rPr>
            </w:pPr>
            <w:r w:rsidRPr="00034A39">
              <w:t>Денсаулық сақтау технологияларының кешені</w:t>
            </w:r>
          </w:p>
        </w:tc>
      </w:tr>
      <w:tr w:rsidR="00C426F2" w:rsidRPr="002D4A46" w14:paraId="34A176A7" w14:textId="77777777" w:rsidTr="00430ED4">
        <w:tc>
          <w:tcPr>
            <w:tcW w:w="2552" w:type="dxa"/>
            <w:hideMark/>
          </w:tcPr>
          <w:p w14:paraId="5B877C0A" w14:textId="154F99D3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t>Балалардың өзіндік қызметі</w:t>
            </w:r>
          </w:p>
        </w:tc>
        <w:tc>
          <w:tcPr>
            <w:tcW w:w="2552" w:type="dxa"/>
            <w:shd w:val="clear" w:color="auto" w:fill="auto"/>
          </w:tcPr>
          <w:p w14:paraId="2E8F8707" w14:textId="302AF102" w:rsidR="00D66038" w:rsidRPr="00556BDA" w:rsidRDefault="006D73A0" w:rsidP="00D66038">
            <w:pPr>
              <w:pStyle w:val="13213"/>
              <w:rPr>
                <w:lang w:val="kk-KZ"/>
              </w:rPr>
            </w:pPr>
            <w:r w:rsidRPr="006D73A0">
              <w:rPr>
                <w:lang w:val="kk-KZ"/>
              </w:rPr>
              <w:t>«</w:t>
            </w:r>
            <w:r w:rsidR="00D66038" w:rsidRPr="00556BDA">
              <w:rPr>
                <w:lang w:val="kk-KZ"/>
              </w:rPr>
              <w:t>Менің отбасым</w:t>
            </w:r>
            <w:r w:rsidRPr="006D73A0">
              <w:rPr>
                <w:lang w:val="kk-KZ"/>
              </w:rPr>
              <w:t>»</w:t>
            </w:r>
            <w:r w:rsidRPr="00556BDA">
              <w:rPr>
                <w:lang w:val="kk-KZ"/>
              </w:rPr>
              <w:t xml:space="preserve"> </w:t>
            </w:r>
            <w:r w:rsidR="00D66038" w:rsidRPr="00556BDA">
              <w:rPr>
                <w:lang w:val="kk-KZ"/>
              </w:rPr>
              <w:t>сюжеттік-рөлдік ойыны</w:t>
            </w:r>
          </w:p>
          <w:p w14:paraId="533BDFD9" w14:textId="77777777" w:rsidR="00D66038" w:rsidRPr="00556BDA" w:rsidRDefault="00D66038" w:rsidP="00D6603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балаларға ересектердің өмірі туралы білімдерін ойын түрінде көрсетуге үйретуді жалғастыру.</w:t>
            </w:r>
          </w:p>
          <w:p w14:paraId="26DBA268" w14:textId="301349F8" w:rsidR="00D66038" w:rsidRDefault="006D73A0" w:rsidP="00D66038">
            <w:pPr>
              <w:pStyle w:val="13213"/>
              <w:rPr>
                <w:lang w:val="kk-KZ"/>
              </w:rPr>
            </w:pPr>
            <w:r w:rsidRPr="006D73A0">
              <w:rPr>
                <w:lang w:val="kk-KZ"/>
              </w:rPr>
              <w:t>«</w:t>
            </w:r>
            <w:r w:rsidR="00D66038" w:rsidRPr="00556BDA">
              <w:rPr>
                <w:lang w:val="kk-KZ"/>
              </w:rPr>
              <w:t>Тыңда</w:t>
            </w:r>
            <w:r w:rsidRPr="00556BDA">
              <w:rPr>
                <w:lang w:val="kk-KZ"/>
              </w:rPr>
              <w:t xml:space="preserve"> </w:t>
            </w:r>
            <w:r w:rsidRPr="006D73A0">
              <w:rPr>
                <w:lang w:val="kk-KZ"/>
              </w:rPr>
              <w:t>–</w:t>
            </w:r>
            <w:r w:rsidRPr="00556BDA">
              <w:rPr>
                <w:lang w:val="kk-KZ"/>
              </w:rPr>
              <w:t xml:space="preserve"> </w:t>
            </w:r>
            <w:r w:rsidR="00D66038" w:rsidRPr="00556BDA">
              <w:rPr>
                <w:lang w:val="kk-KZ"/>
              </w:rPr>
              <w:t>орында</w:t>
            </w:r>
            <w:r w:rsidRPr="006D73A0">
              <w:rPr>
                <w:lang w:val="kk-KZ"/>
              </w:rPr>
              <w:t>»</w:t>
            </w:r>
          </w:p>
          <w:p w14:paraId="6F096B1C" w14:textId="64AFEF91" w:rsidR="006D73A0" w:rsidRPr="00556BDA" w:rsidRDefault="006D73A0" w:rsidP="00D6603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дидактикалық ойын</w:t>
            </w:r>
          </w:p>
          <w:p w14:paraId="15DEBDC8" w14:textId="52F23311" w:rsidR="00C426F2" w:rsidRPr="00556BDA" w:rsidRDefault="00D66038" w:rsidP="00D6603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зейін мен есте сақтау қабілетін дамыту</w:t>
            </w:r>
          </w:p>
        </w:tc>
        <w:tc>
          <w:tcPr>
            <w:tcW w:w="2693" w:type="dxa"/>
            <w:shd w:val="clear" w:color="auto" w:fill="auto"/>
          </w:tcPr>
          <w:p w14:paraId="5184B88E" w14:textId="4E7AEB1F" w:rsidR="00D66038" w:rsidRPr="00556BDA" w:rsidRDefault="006D73A0" w:rsidP="00D66038">
            <w:pPr>
              <w:pStyle w:val="13213"/>
              <w:rPr>
                <w:lang w:val="kk-KZ"/>
              </w:rPr>
            </w:pPr>
            <w:r w:rsidRPr="006D73A0">
              <w:rPr>
                <w:lang w:val="kk-KZ"/>
              </w:rPr>
              <w:t>«</w:t>
            </w:r>
            <w:r w:rsidR="00D66038" w:rsidRPr="00556BDA">
              <w:rPr>
                <w:lang w:val="kk-KZ"/>
              </w:rPr>
              <w:t>Аурухана</w:t>
            </w:r>
            <w:r w:rsidRPr="006D73A0">
              <w:rPr>
                <w:lang w:val="kk-KZ"/>
              </w:rPr>
              <w:t>»</w:t>
            </w:r>
            <w:r w:rsidR="00D66038" w:rsidRPr="00556BDA">
              <w:rPr>
                <w:lang w:val="kk-KZ"/>
              </w:rPr>
              <w:t xml:space="preserve"> сюжеттік-рөлдік ойыны</w:t>
            </w:r>
          </w:p>
          <w:p w14:paraId="6BA909D5" w14:textId="77777777" w:rsidR="00D66038" w:rsidRPr="00556BDA" w:rsidRDefault="00D66038" w:rsidP="00D6603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Балаларды бірге ойнауға, ойыншықтарға ұқыпты қарауға үйрету.</w:t>
            </w:r>
          </w:p>
          <w:p w14:paraId="2D357296" w14:textId="76EA6995" w:rsidR="00D66038" w:rsidRDefault="006D73A0" w:rsidP="00D66038">
            <w:pPr>
              <w:pStyle w:val="13213"/>
              <w:rPr>
                <w:lang w:val="kk-KZ"/>
              </w:rPr>
            </w:pPr>
            <w:r w:rsidRPr="006D73A0">
              <w:rPr>
                <w:lang w:val="kk-KZ"/>
              </w:rPr>
              <w:t>«</w:t>
            </w:r>
            <w:r w:rsidRPr="00556BDA">
              <w:rPr>
                <w:lang w:val="kk-KZ"/>
              </w:rPr>
              <w:t>Күшікт</w:t>
            </w:r>
            <w:r w:rsidR="00D66038" w:rsidRPr="00556BDA">
              <w:rPr>
                <w:lang w:val="kk-KZ"/>
              </w:rPr>
              <w:t>і та</w:t>
            </w:r>
            <w:r w:rsidRPr="00556BDA">
              <w:rPr>
                <w:lang w:val="kk-KZ"/>
              </w:rPr>
              <w:t>п</w:t>
            </w:r>
            <w:r w:rsidRPr="006D73A0">
              <w:rPr>
                <w:lang w:val="kk-KZ"/>
              </w:rPr>
              <w:t>»</w:t>
            </w:r>
          </w:p>
          <w:p w14:paraId="7B7F7209" w14:textId="2A3F07E1" w:rsidR="006D73A0" w:rsidRPr="00556BDA" w:rsidRDefault="006D73A0" w:rsidP="006D73A0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дидактикалық ойын</w:t>
            </w:r>
          </w:p>
          <w:p w14:paraId="728100D6" w14:textId="7679BF01" w:rsidR="00C426F2" w:rsidRPr="00556BDA" w:rsidRDefault="00D66038" w:rsidP="00D66038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балалардағы негізгі белгілерге назар аудара отырып, жануарды таба білу қабілетін қалыптастыру</w:t>
            </w:r>
          </w:p>
        </w:tc>
        <w:tc>
          <w:tcPr>
            <w:tcW w:w="2552" w:type="dxa"/>
            <w:shd w:val="clear" w:color="auto" w:fill="auto"/>
          </w:tcPr>
          <w:p w14:paraId="5A09F82B" w14:textId="7DDDBF7D" w:rsidR="00C426F2" w:rsidRP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8120E0" w:rsidRPr="00556BDA">
              <w:rPr>
                <w:lang w:val="kk-KZ"/>
              </w:rPr>
              <w:t>Пикниктегі отбасы</w:t>
            </w:r>
            <w:r w:rsidRPr="00C426F2">
              <w:rPr>
                <w:lang w:val="kk-KZ"/>
              </w:rPr>
              <w:t xml:space="preserve">» </w:t>
            </w:r>
          </w:p>
          <w:p w14:paraId="71C9333F" w14:textId="35999E10" w:rsidR="008120E0" w:rsidRPr="00556BDA" w:rsidRDefault="008120E0" w:rsidP="008120E0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сюжеттік-рөлдік ойыны </w:t>
            </w:r>
          </w:p>
          <w:p w14:paraId="4EBFF757" w14:textId="61519098" w:rsidR="008120E0" w:rsidRPr="00556BDA" w:rsidRDefault="008120E0" w:rsidP="008120E0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 xml:space="preserve">Мақсаты: балалардың ойын ойларын кеңейту </w:t>
            </w:r>
          </w:p>
          <w:p w14:paraId="4B826F26" w14:textId="6199AC20" w:rsidR="00C426F2" w:rsidRPr="00556BDA" w:rsidRDefault="00C426F2" w:rsidP="008120E0">
            <w:pPr>
              <w:pStyle w:val="13213"/>
              <w:rPr>
                <w:lang w:val="kk-KZ"/>
              </w:rPr>
            </w:pPr>
          </w:p>
        </w:tc>
        <w:tc>
          <w:tcPr>
            <w:tcW w:w="2409" w:type="dxa"/>
          </w:tcPr>
          <w:p w14:paraId="65EEE35D" w14:textId="06904379" w:rsidR="00C426F2" w:rsidRDefault="00C426F2" w:rsidP="00C426F2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«</w:t>
            </w:r>
            <w:r w:rsidR="008120E0" w:rsidRPr="00556BDA">
              <w:rPr>
                <w:lang w:val="kk-KZ"/>
              </w:rPr>
              <w:t>Отбасында кім үлкен (кіші)?»</w:t>
            </w:r>
            <w:r w:rsidRPr="00C426F2">
              <w:rPr>
                <w:lang w:val="kk-KZ"/>
              </w:rPr>
              <w:t xml:space="preserve"> </w:t>
            </w:r>
          </w:p>
          <w:p w14:paraId="67792BD5" w14:textId="537B835E" w:rsidR="008120E0" w:rsidRPr="00C426F2" w:rsidRDefault="008120E0" w:rsidP="00C426F2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к</w:t>
            </w:r>
            <w:r w:rsidRPr="008120E0">
              <w:rPr>
                <w:lang w:val="kk-KZ"/>
              </w:rPr>
              <w:t>оммуникативті ойын</w:t>
            </w:r>
          </w:p>
          <w:p w14:paraId="18954978" w14:textId="7AD18B12" w:rsidR="00C426F2" w:rsidRPr="00C426F2" w:rsidRDefault="008120E0" w:rsidP="00C426F2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балалардың отбасындағы қарым-қатынастар туралы білімдерін өзектендіру</w:t>
            </w:r>
          </w:p>
        </w:tc>
        <w:tc>
          <w:tcPr>
            <w:tcW w:w="2410" w:type="dxa"/>
          </w:tcPr>
          <w:p w14:paraId="282C08F4" w14:textId="20D47CE0" w:rsidR="008120E0" w:rsidRPr="008120E0" w:rsidRDefault="008120E0" w:rsidP="008120E0">
            <w:pPr>
              <w:pStyle w:val="13213"/>
              <w:rPr>
                <w:lang w:val="kk-KZ"/>
              </w:rPr>
            </w:pPr>
            <w:r w:rsidRPr="008120E0">
              <w:rPr>
                <w:lang w:val="kk-KZ"/>
              </w:rPr>
              <w:t>«Түлкі мен қасқыр» ертегісін драматизациялау</w:t>
            </w:r>
          </w:p>
          <w:p w14:paraId="7F8F3998" w14:textId="3C6033AF" w:rsidR="00C426F2" w:rsidRPr="00C426F2" w:rsidRDefault="008120E0" w:rsidP="008120E0">
            <w:pPr>
              <w:pStyle w:val="13213"/>
              <w:rPr>
                <w:lang w:val="kk-KZ"/>
              </w:rPr>
            </w:pPr>
            <w:r w:rsidRPr="008120E0">
              <w:rPr>
                <w:lang w:val="kk-KZ"/>
              </w:rPr>
              <w:t>Мақсаты: диалогтік сөйлеуді дамыту, рөлге сәйкес дауыстың түсін өзгертуге жаттығу. Жұмбақтарды болжау арқылы рөлдерді ойын түрінде бөлу</w:t>
            </w:r>
          </w:p>
        </w:tc>
      </w:tr>
      <w:tr w:rsidR="00DA7518" w:rsidRPr="00DE10E4" w14:paraId="722303EE" w14:textId="77777777" w:rsidTr="00430ED4">
        <w:tc>
          <w:tcPr>
            <w:tcW w:w="2552" w:type="dxa"/>
            <w:hideMark/>
          </w:tcPr>
          <w:p w14:paraId="3151B704" w14:textId="535B2877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Түскі ас</w:t>
            </w:r>
          </w:p>
        </w:tc>
        <w:tc>
          <w:tcPr>
            <w:tcW w:w="12616" w:type="dxa"/>
            <w:gridSpan w:val="5"/>
          </w:tcPr>
          <w:p w14:paraId="26E6DFD5" w14:textId="28D9A9D5" w:rsidR="00DA7518" w:rsidRPr="00DA7518" w:rsidRDefault="00C426F2" w:rsidP="00DA7518">
            <w:pPr>
              <w:pStyle w:val="13213"/>
              <w:rPr>
                <w:lang w:val="kk-KZ"/>
              </w:rPr>
            </w:pPr>
            <w:r w:rsidRPr="00C426F2">
              <w:rPr>
                <w:lang w:val="kk-KZ"/>
              </w:rPr>
              <w:t>Ұқыпты жуыну дағдыларын тәрбиелеу. Тақпақ оқу</w:t>
            </w:r>
            <w:r w:rsidR="00DA7518" w:rsidRPr="00DA7518">
              <w:rPr>
                <w:lang w:val="kk-KZ"/>
              </w:rPr>
              <w:t xml:space="preserve">: </w:t>
            </w:r>
          </w:p>
          <w:p w14:paraId="0225BDE2" w14:textId="506E55DD" w:rsidR="00DA7518" w:rsidRPr="00DA7518" w:rsidRDefault="00C426F2" w:rsidP="00DA7518">
            <w:pPr>
              <w:pStyle w:val="200"/>
              <w:rPr>
                <w:lang w:val="kk-KZ"/>
              </w:rPr>
            </w:pPr>
            <w:r w:rsidRPr="00C426F2">
              <w:rPr>
                <w:lang w:val="kk-KZ"/>
              </w:rPr>
              <w:t>Түстен кейінгі ас келді</w:t>
            </w:r>
            <w:r w:rsidR="00DA7518" w:rsidRPr="00DA7518">
              <w:rPr>
                <w:lang w:val="kk-KZ"/>
              </w:rPr>
              <w:t>,</w:t>
            </w:r>
          </w:p>
          <w:p w14:paraId="7CF22FDC" w14:textId="3DEB3B98" w:rsidR="00DA7518" w:rsidRPr="00C426F2" w:rsidRDefault="00C426F2" w:rsidP="00DA7518">
            <w:pPr>
              <w:pStyle w:val="200"/>
              <w:rPr>
                <w:lang w:val="kk-KZ"/>
              </w:rPr>
            </w:pPr>
            <w:r w:rsidRPr="00C426F2">
              <w:rPr>
                <w:lang w:val="kk-KZ"/>
              </w:rPr>
              <w:t xml:space="preserve">Балалар үстелге </w:t>
            </w:r>
            <w:r w:rsidRPr="00556BDA">
              <w:rPr>
                <w:lang w:val="kk-KZ"/>
              </w:rPr>
              <w:t>отырды</w:t>
            </w:r>
          </w:p>
        </w:tc>
      </w:tr>
      <w:tr w:rsidR="00DA7518" w:rsidRPr="00DE10E4" w14:paraId="1110B5E2" w14:textId="77777777" w:rsidTr="00430ED4">
        <w:tc>
          <w:tcPr>
            <w:tcW w:w="2552" w:type="dxa"/>
            <w:hideMark/>
          </w:tcPr>
          <w:p w14:paraId="445ABFB7" w14:textId="18F36E9A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Балалармен жеке жұмыс</w:t>
            </w:r>
          </w:p>
        </w:tc>
        <w:tc>
          <w:tcPr>
            <w:tcW w:w="2552" w:type="dxa"/>
            <w:shd w:val="clear" w:color="auto" w:fill="FFFFFF"/>
          </w:tcPr>
          <w:p w14:paraId="6879ABDD" w14:textId="6FB1858B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rPr>
                <w:lang w:val="kk-KZ"/>
              </w:rPr>
              <w:t>«</w:t>
            </w:r>
            <w:r w:rsidR="006C5255" w:rsidRPr="00556BDA">
              <w:rPr>
                <w:lang w:val="kk-KZ"/>
              </w:rPr>
              <w:t>Сөйлемді аяқта</w:t>
            </w:r>
            <w:r w:rsidRPr="00DA7518">
              <w:rPr>
                <w:lang w:val="kk-KZ"/>
              </w:rPr>
              <w:t>»</w:t>
            </w:r>
          </w:p>
          <w:p w14:paraId="6B165686" w14:textId="77777777" w:rsidR="006C5255" w:rsidRPr="00556BDA" w:rsidRDefault="006C5255" w:rsidP="006C5255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дидактикалық ойыны</w:t>
            </w:r>
          </w:p>
          <w:p w14:paraId="7BD55958" w14:textId="797ECB48" w:rsidR="006C5255" w:rsidRPr="00556BDA" w:rsidRDefault="006C5255" w:rsidP="006C5255">
            <w:pPr>
              <w:pStyle w:val="13213"/>
              <w:rPr>
                <w:lang w:val="kk-KZ"/>
              </w:rPr>
            </w:pPr>
            <w:r w:rsidRPr="00556BDA">
              <w:rPr>
                <w:lang w:val="kk-KZ"/>
              </w:rPr>
              <w:t>Мақсаты: дұрыс айтылымда жаттығу; ақыл-ой белсенділігі мен есту қабілетін дамыту</w:t>
            </w:r>
          </w:p>
          <w:p w14:paraId="1EC33C11" w14:textId="42D17B95" w:rsidR="00DA7518" w:rsidRPr="00DA7518" w:rsidRDefault="00DA7518" w:rsidP="006C5255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  <w:shd w:val="clear" w:color="auto" w:fill="FFFFFF"/>
          </w:tcPr>
          <w:p w14:paraId="458493D5" w14:textId="2B3603A0" w:rsidR="006C5255" w:rsidRPr="006C5255" w:rsidRDefault="00DA7518" w:rsidP="006C5255">
            <w:pPr>
              <w:pStyle w:val="13213"/>
              <w:rPr>
                <w:lang w:val="kk-KZ"/>
              </w:rPr>
            </w:pPr>
            <w:r w:rsidRPr="00DA7518">
              <w:rPr>
                <w:lang w:val="kk-KZ"/>
              </w:rPr>
              <w:t>«</w:t>
            </w:r>
            <w:r w:rsidR="006C5255" w:rsidRPr="006C5255">
              <w:rPr>
                <w:lang w:val="kk-KZ"/>
              </w:rPr>
              <w:t>Бояу</w:t>
            </w:r>
            <w:r w:rsidRPr="00DA7518">
              <w:rPr>
                <w:lang w:val="kk-KZ"/>
              </w:rPr>
              <w:t>»</w:t>
            </w:r>
            <w:r w:rsidR="006C5255" w:rsidRPr="006C5255">
              <w:rPr>
                <w:lang w:val="kk-KZ"/>
              </w:rPr>
              <w:t xml:space="preserve"> дидактикалық ойыны</w:t>
            </w:r>
          </w:p>
          <w:p w14:paraId="545932EC" w14:textId="77777777" w:rsidR="006C5255" w:rsidRPr="006C5255" w:rsidRDefault="006C5255" w:rsidP="006C5255">
            <w:pPr>
              <w:pStyle w:val="13213"/>
              <w:rPr>
                <w:lang w:val="kk-KZ"/>
              </w:rPr>
            </w:pPr>
            <w:r w:rsidRPr="006C5255">
              <w:rPr>
                <w:lang w:val="kk-KZ"/>
              </w:rPr>
              <w:t>Мақсаты: Сызбадан тыс сурет салуды үйрену</w:t>
            </w:r>
          </w:p>
          <w:p w14:paraId="438E4119" w14:textId="61BE15DA" w:rsidR="00DA7518" w:rsidRPr="00DA7518" w:rsidRDefault="00DA7518" w:rsidP="00DA7518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  <w:shd w:val="clear" w:color="auto" w:fill="FFFFFF"/>
          </w:tcPr>
          <w:p w14:paraId="176B5A43" w14:textId="228065BA" w:rsidR="006C5255" w:rsidRPr="006C5255" w:rsidRDefault="00DA7518" w:rsidP="006C5255">
            <w:pPr>
              <w:pStyle w:val="13213"/>
              <w:rPr>
                <w:lang w:val="kk-KZ"/>
              </w:rPr>
            </w:pPr>
            <w:r w:rsidRPr="00DA7518">
              <w:rPr>
                <w:lang w:val="kk-KZ"/>
              </w:rPr>
              <w:t>«</w:t>
            </w:r>
            <w:r w:rsidR="006C5255" w:rsidRPr="006C5255">
              <w:rPr>
                <w:lang w:val="kk-KZ"/>
              </w:rPr>
              <w:t>Мамандықты ата</w:t>
            </w:r>
            <w:r w:rsidRPr="00DA7518">
              <w:rPr>
                <w:lang w:val="kk-KZ"/>
              </w:rPr>
              <w:t>»</w:t>
            </w:r>
            <w:r w:rsidR="006C5255" w:rsidRPr="006C5255">
              <w:rPr>
                <w:lang w:val="kk-KZ"/>
              </w:rPr>
              <w:t xml:space="preserve"> дидактикалық ойыны</w:t>
            </w:r>
          </w:p>
          <w:p w14:paraId="1FBA8C6F" w14:textId="77777777" w:rsidR="006C5255" w:rsidRPr="006C5255" w:rsidRDefault="006C5255" w:rsidP="006C5255">
            <w:pPr>
              <w:pStyle w:val="13213"/>
              <w:rPr>
                <w:lang w:val="kk-KZ"/>
              </w:rPr>
            </w:pPr>
            <w:r w:rsidRPr="006C5255">
              <w:rPr>
                <w:lang w:val="kk-KZ"/>
              </w:rPr>
              <w:t>Мақсаты: нан өсірумен және өндірумен айналысатын адамдардың кәсіптері туралы түсініктерін кеңейту</w:t>
            </w:r>
          </w:p>
          <w:p w14:paraId="73A6D0BC" w14:textId="1E1827C6" w:rsidR="00DA7518" w:rsidRPr="00DA7518" w:rsidRDefault="00DA7518" w:rsidP="00DA7518">
            <w:pPr>
              <w:pStyle w:val="13213"/>
              <w:rPr>
                <w:lang w:val="kk-KZ"/>
              </w:rPr>
            </w:pPr>
          </w:p>
        </w:tc>
        <w:tc>
          <w:tcPr>
            <w:tcW w:w="2409" w:type="dxa"/>
            <w:shd w:val="clear" w:color="auto" w:fill="FFFFFF"/>
          </w:tcPr>
          <w:p w14:paraId="32CB4DDD" w14:textId="657D4C47" w:rsidR="006C5255" w:rsidRPr="006C5255" w:rsidRDefault="00DA7518" w:rsidP="006C5255">
            <w:pPr>
              <w:pStyle w:val="13213"/>
              <w:rPr>
                <w:lang w:val="kk-KZ"/>
              </w:rPr>
            </w:pPr>
            <w:r w:rsidRPr="00DA7518">
              <w:rPr>
                <w:lang w:val="kk-KZ"/>
              </w:rPr>
              <w:t>«</w:t>
            </w:r>
            <w:r w:rsidR="006C5255" w:rsidRPr="00556BDA">
              <w:rPr>
                <w:lang w:val="kk-KZ"/>
              </w:rPr>
              <w:t>Біздің шөптер</w:t>
            </w:r>
            <w:r w:rsidRPr="00DA7518">
              <w:rPr>
                <w:lang w:val="kk-KZ"/>
              </w:rPr>
              <w:t>»</w:t>
            </w:r>
            <w:r w:rsidR="006C5255" w:rsidRPr="006C5255">
              <w:rPr>
                <w:lang w:val="kk-KZ"/>
              </w:rPr>
              <w:t xml:space="preserve"> дидактикалық ойыны</w:t>
            </w:r>
          </w:p>
          <w:p w14:paraId="3C28A18A" w14:textId="77777777" w:rsidR="006C5255" w:rsidRPr="006C5255" w:rsidRDefault="006C5255" w:rsidP="006C5255">
            <w:pPr>
              <w:pStyle w:val="13213"/>
              <w:rPr>
                <w:lang w:val="kk-KZ"/>
              </w:rPr>
            </w:pPr>
            <w:r w:rsidRPr="006C5255">
              <w:rPr>
                <w:lang w:val="kk-KZ"/>
              </w:rPr>
              <w:t>Мақсаты: балалардың шөптердің пайдалы қасиеттері туралы білімдерін бекіту</w:t>
            </w:r>
          </w:p>
          <w:p w14:paraId="3A405698" w14:textId="67F1A3DF" w:rsidR="00DA7518" w:rsidRPr="00DA7518" w:rsidRDefault="00DA7518" w:rsidP="00DA7518">
            <w:pPr>
              <w:pStyle w:val="13213"/>
              <w:rPr>
                <w:lang w:val="kk-KZ"/>
              </w:rPr>
            </w:pPr>
          </w:p>
        </w:tc>
        <w:tc>
          <w:tcPr>
            <w:tcW w:w="2410" w:type="dxa"/>
            <w:shd w:val="clear" w:color="auto" w:fill="FFFFFF"/>
          </w:tcPr>
          <w:p w14:paraId="773FFA65" w14:textId="596AAFFD" w:rsidR="006C5255" w:rsidRPr="006C5255" w:rsidRDefault="00DA7518" w:rsidP="006C5255">
            <w:pPr>
              <w:pStyle w:val="13213"/>
              <w:rPr>
                <w:lang w:val="kk-KZ"/>
              </w:rPr>
            </w:pPr>
            <w:r w:rsidRPr="00DA7518">
              <w:rPr>
                <w:lang w:val="kk-KZ"/>
              </w:rPr>
              <w:t>«</w:t>
            </w:r>
            <w:r w:rsidR="006C5255" w:rsidRPr="00D66038">
              <w:rPr>
                <w:lang w:val="kk-KZ"/>
              </w:rPr>
              <w:t>Денсаулық әліппесі</w:t>
            </w:r>
            <w:r w:rsidRPr="00DA7518">
              <w:rPr>
                <w:lang w:val="kk-KZ"/>
              </w:rPr>
              <w:t>»</w:t>
            </w:r>
            <w:r w:rsidR="006C5255" w:rsidRPr="006C5255">
              <w:rPr>
                <w:lang w:val="kk-KZ"/>
              </w:rPr>
              <w:t xml:space="preserve"> дидактикалық ойыны</w:t>
            </w:r>
          </w:p>
          <w:p w14:paraId="258C43C5" w14:textId="2B99203C" w:rsidR="00DA7518" w:rsidRPr="00D66038" w:rsidRDefault="00C426F2" w:rsidP="00C426F2">
            <w:pPr>
              <w:pStyle w:val="13213"/>
              <w:rPr>
                <w:lang w:val="kk-KZ"/>
              </w:rPr>
            </w:pPr>
            <w:r w:rsidRPr="00D66038">
              <w:rPr>
                <w:lang w:val="kk-KZ"/>
              </w:rPr>
              <w:t>Мақсаты: денсаулық және салауатты өмір салты туралы түсініктерді жүйелеу; сөйлеуді, зейінді, есте сақтауды дамыту</w:t>
            </w:r>
          </w:p>
        </w:tc>
      </w:tr>
      <w:tr w:rsidR="00DA7518" w:rsidRPr="002D4A46" w14:paraId="5AA3DA36" w14:textId="77777777" w:rsidTr="00430ED4">
        <w:tc>
          <w:tcPr>
            <w:tcW w:w="2552" w:type="dxa"/>
            <w:hideMark/>
          </w:tcPr>
          <w:p w14:paraId="491E665C" w14:textId="2C6FF6B2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Серуендеуге дайындық</w:t>
            </w:r>
          </w:p>
        </w:tc>
        <w:tc>
          <w:tcPr>
            <w:tcW w:w="12616" w:type="dxa"/>
            <w:gridSpan w:val="5"/>
          </w:tcPr>
          <w:p w14:paraId="2E49A74C" w14:textId="4F0B92CC" w:rsidR="00DA7518" w:rsidRPr="00DA7518" w:rsidRDefault="008F2E45" w:rsidP="00DA7518">
            <w:pPr>
              <w:pStyle w:val="13213"/>
              <w:rPr>
                <w:lang w:val="kk-KZ"/>
              </w:rPr>
            </w:pPr>
            <w:r w:rsidRPr="008F2E45">
              <w:rPr>
                <w:lang w:val="kk-KZ"/>
              </w:rPr>
              <w:t>Киім бөлмесінде мінез-құлық ережелерін сақтауға, сыпайы сөздерді қолдана отырып, көмек сұрауға үйретуді жалғастыру. Киіну: жүйелілік, серуендеуге шығу. Серуендеуге деген қызығушылықты ынталандыру. «Күзд</w:t>
            </w:r>
            <w:r w:rsidR="00034A39" w:rsidRPr="00034A39">
              <w:rPr>
                <w:lang w:val="kk-KZ"/>
              </w:rPr>
              <w:t>ік</w:t>
            </w:r>
            <w:r w:rsidRPr="008F2E45">
              <w:rPr>
                <w:lang w:val="kk-KZ"/>
              </w:rPr>
              <w:t xml:space="preserve"> киім» тақырыбында балалармен жеке әңгімелер. «</w:t>
            </w:r>
            <w:r w:rsidRPr="00034A39">
              <w:rPr>
                <w:lang w:val="kk-KZ"/>
              </w:rPr>
              <w:t>Жұмбақты шеш</w:t>
            </w:r>
            <w:r w:rsidRPr="008F2E45">
              <w:rPr>
                <w:lang w:val="kk-KZ"/>
              </w:rPr>
              <w:t xml:space="preserve"> және тап» ойыны</w:t>
            </w:r>
            <w:r w:rsidRPr="00034A39">
              <w:rPr>
                <w:lang w:val="kk-KZ"/>
              </w:rPr>
              <w:t>.</w:t>
            </w:r>
          </w:p>
        </w:tc>
      </w:tr>
      <w:tr w:rsidR="00DA7518" w:rsidRPr="00DE10E4" w14:paraId="1B12F340" w14:textId="77777777" w:rsidTr="00430ED4">
        <w:tc>
          <w:tcPr>
            <w:tcW w:w="2552" w:type="dxa"/>
            <w:hideMark/>
          </w:tcPr>
          <w:p w14:paraId="5AF72E05" w14:textId="69BB5F01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Серуен</w:t>
            </w:r>
          </w:p>
        </w:tc>
        <w:tc>
          <w:tcPr>
            <w:tcW w:w="12616" w:type="dxa"/>
            <w:gridSpan w:val="5"/>
            <w:shd w:val="clear" w:color="auto" w:fill="FFFFFF"/>
          </w:tcPr>
          <w:p w14:paraId="73C47D5D" w14:textId="77777777" w:rsidR="006C5255" w:rsidRPr="006C5255" w:rsidRDefault="006C5255" w:rsidP="006C5255">
            <w:pPr>
              <w:pStyle w:val="13213"/>
              <w:rPr>
                <w:lang w:val="kk-KZ"/>
              </w:rPr>
            </w:pPr>
            <w:r w:rsidRPr="006C5255">
              <w:rPr>
                <w:lang w:val="kk-KZ"/>
              </w:rPr>
              <w:t>Учаскедегі балалардың тәуелсіз ойын әрекеті, таңдау ойындары. Бір-біріне достық қарым-қатынасты еске түсіру. «Орындар бойынша жылдам» қимыл-қозғалысты ойыны</w:t>
            </w:r>
          </w:p>
          <w:p w14:paraId="540A58D6" w14:textId="77777777" w:rsidR="006C5255" w:rsidRPr="006C5255" w:rsidRDefault="006C5255" w:rsidP="006C5255">
            <w:pPr>
              <w:pStyle w:val="13213"/>
              <w:rPr>
                <w:lang w:val="kk-KZ"/>
              </w:rPr>
            </w:pPr>
            <w:r w:rsidRPr="006C5255">
              <w:rPr>
                <w:lang w:val="kk-KZ"/>
              </w:rPr>
              <w:t xml:space="preserve">Мақсаты: кеңістікте бағдарлауды, сигнал бойынша қимылдарды орындай білуді дамыту. </w:t>
            </w:r>
          </w:p>
          <w:p w14:paraId="372B817A" w14:textId="6EE0409B" w:rsidR="00DA7518" w:rsidRPr="00DA7518" w:rsidRDefault="006C5255" w:rsidP="006C5255">
            <w:pPr>
              <w:pStyle w:val="13213"/>
              <w:rPr>
                <w:lang w:val="kk-KZ"/>
              </w:rPr>
            </w:pPr>
            <w:r w:rsidRPr="006C5255">
              <w:rPr>
                <w:lang w:val="kk-KZ"/>
              </w:rPr>
              <w:t>«Күн» құмына сурет салу. Мақсаты: қиялды, ойлауды дамыту</w:t>
            </w:r>
          </w:p>
        </w:tc>
      </w:tr>
      <w:tr w:rsidR="00DA7518" w:rsidRPr="002D4A46" w14:paraId="63496F29" w14:textId="77777777" w:rsidTr="00430ED4">
        <w:tc>
          <w:tcPr>
            <w:tcW w:w="2552" w:type="dxa"/>
            <w:hideMark/>
          </w:tcPr>
          <w:p w14:paraId="410A8E21" w14:textId="18AC20F1" w:rsidR="00DA7518" w:rsidRPr="00DA7518" w:rsidRDefault="00DA7518" w:rsidP="00DA7518">
            <w:pPr>
              <w:pStyle w:val="13213"/>
              <w:rPr>
                <w:lang w:val="kk-KZ"/>
              </w:rPr>
            </w:pPr>
            <w:r w:rsidRPr="00DA7518">
              <w:t>Балалардың үйге қайтуы</w:t>
            </w:r>
          </w:p>
        </w:tc>
        <w:tc>
          <w:tcPr>
            <w:tcW w:w="12616" w:type="dxa"/>
            <w:gridSpan w:val="5"/>
          </w:tcPr>
          <w:p w14:paraId="4CFB6473" w14:textId="2A936149" w:rsidR="00DA7518" w:rsidRPr="00C426F2" w:rsidRDefault="008F2E45" w:rsidP="00C426F2">
            <w:pPr>
              <w:pStyle w:val="13213"/>
            </w:pPr>
            <w:r w:rsidRPr="008F2E45">
              <w:rPr>
                <w:lang w:val="kk-KZ"/>
              </w:rPr>
              <w:t>«</w:t>
            </w:r>
            <w:r w:rsidR="00C426F2" w:rsidRPr="00C426F2">
              <w:t>Абайлаңыз: вирус</w:t>
            </w:r>
            <w:r w:rsidRPr="008F2E45">
              <w:rPr>
                <w:lang w:val="kk-KZ"/>
              </w:rPr>
              <w:t>»</w:t>
            </w:r>
            <w:r>
              <w:t xml:space="preserve"> </w:t>
            </w:r>
            <w:r w:rsidR="006C5255">
              <w:t>а</w:t>
            </w:r>
            <w:r w:rsidR="006C5255" w:rsidRPr="006C5255">
              <w:t xml:space="preserve">та-аналармен </w:t>
            </w:r>
            <w:r w:rsidR="00C426F2" w:rsidRPr="00C426F2">
              <w:t xml:space="preserve">әңгіме. </w:t>
            </w:r>
            <w:r w:rsidRPr="008F2E45">
              <w:rPr>
                <w:lang w:val="kk-KZ"/>
              </w:rPr>
              <w:t>«</w:t>
            </w:r>
            <w:r>
              <w:t>К</w:t>
            </w:r>
            <w:r w:rsidR="00C426F2" w:rsidRPr="00C426F2">
              <w:t>үз</w:t>
            </w:r>
            <w:r>
              <w:t xml:space="preserve"> </w:t>
            </w:r>
            <w:r w:rsidRPr="008F2E45">
              <w:t>–</w:t>
            </w:r>
            <w:r>
              <w:t xml:space="preserve"> </w:t>
            </w:r>
            <w:r w:rsidR="00C426F2" w:rsidRPr="00C426F2">
              <w:t>дәрумендер уақыты</w:t>
            </w:r>
            <w:r w:rsidRPr="008F2E45">
              <w:rPr>
                <w:lang w:val="kk-KZ"/>
              </w:rPr>
              <w:t>»</w:t>
            </w:r>
            <w:r>
              <w:t xml:space="preserve"> а</w:t>
            </w:r>
            <w:r w:rsidRPr="008F2E45">
              <w:t xml:space="preserve">та-аналармен </w:t>
            </w:r>
            <w:r w:rsidR="00C426F2" w:rsidRPr="00C426F2">
              <w:t xml:space="preserve">әңгіме. </w:t>
            </w:r>
            <w:r w:rsidRPr="008F2E45">
              <w:rPr>
                <w:lang w:val="kk-KZ"/>
              </w:rPr>
              <w:t>«</w:t>
            </w:r>
            <w:r w:rsidR="00C426F2" w:rsidRPr="00C426F2">
              <w:t>Денсаулық сақтау технологиялары және оларды үйде қолдану мүмкіндігі</w:t>
            </w:r>
            <w:r w:rsidRPr="008F2E45">
              <w:rPr>
                <w:lang w:val="kk-KZ"/>
              </w:rPr>
              <w:t>»</w:t>
            </w:r>
            <w:r>
              <w:t xml:space="preserve"> </w:t>
            </w:r>
            <w:r w:rsidR="00C426F2" w:rsidRPr="00C426F2">
              <w:t>педагогикалық кеңесі</w:t>
            </w:r>
          </w:p>
        </w:tc>
      </w:tr>
    </w:tbl>
    <w:p w14:paraId="60BEBA51" w14:textId="2D01B919" w:rsidR="00947AE4" w:rsidRDefault="00947AE4" w:rsidP="00355D1B">
      <w:pPr>
        <w:pStyle w:val="612"/>
        <w:rPr>
          <w:lang w:val="kk-KZ"/>
        </w:rPr>
      </w:pPr>
    </w:p>
    <w:p w14:paraId="0A4C21AF" w14:textId="77777777" w:rsidR="00D050B1" w:rsidRPr="00D050B1" w:rsidRDefault="00D050B1" w:rsidP="00D050B1">
      <w:pPr>
        <w:pStyle w:val="612"/>
        <w:rPr>
          <w:lang w:val="kk-KZ"/>
        </w:rPr>
      </w:pPr>
      <w:r w:rsidRPr="00D050B1">
        <w:rPr>
          <w:lang w:val="kk-KZ"/>
        </w:rPr>
        <w:t>ТӘРБИЕ-БІЛІМ БЕРУ ҮДЕРІСІНІҢ ЦИКЛОГРАММАСЫ</w:t>
      </w:r>
    </w:p>
    <w:p w14:paraId="25B4F97D" w14:textId="77777777" w:rsidR="00D050B1" w:rsidRPr="00D050B1" w:rsidRDefault="00D050B1" w:rsidP="00D050B1">
      <w:pPr>
        <w:pStyle w:val="41"/>
        <w:rPr>
          <w:lang w:val="kk-KZ"/>
        </w:rPr>
      </w:pPr>
      <w:r w:rsidRPr="00D050B1">
        <w:rPr>
          <w:lang w:val="kk-KZ"/>
        </w:rPr>
        <w:t>Топ: ересек</w:t>
      </w:r>
    </w:p>
    <w:p w14:paraId="2AD3EBC1" w14:textId="77777777" w:rsidR="00D050B1" w:rsidRPr="00D050B1" w:rsidRDefault="00D050B1" w:rsidP="00D050B1">
      <w:pPr>
        <w:pStyle w:val="41"/>
        <w:rPr>
          <w:lang w:val="kk-KZ"/>
        </w:rPr>
      </w:pPr>
      <w:r w:rsidRPr="00D050B1">
        <w:rPr>
          <w:lang w:val="kk-KZ"/>
        </w:rPr>
        <w:t>Балалардың жасы: 4 жастан бастап</w:t>
      </w:r>
    </w:p>
    <w:p w14:paraId="1F081F8F" w14:textId="546EBE5D" w:rsidR="00D050B1" w:rsidRPr="00D050B1" w:rsidRDefault="00D050B1" w:rsidP="00D050B1">
      <w:pPr>
        <w:pStyle w:val="41"/>
        <w:rPr>
          <w:lang w:val="kk-KZ"/>
        </w:rPr>
      </w:pPr>
      <w:r w:rsidRPr="00D050B1">
        <w:rPr>
          <w:lang w:val="kk-KZ"/>
        </w:rPr>
        <w:t xml:space="preserve">Жоспар қандай кезеңге жасалды: </w:t>
      </w:r>
      <w:r w:rsidRPr="00DE10E4">
        <w:rPr>
          <w:lang w:val="kk-KZ"/>
        </w:rPr>
        <w:t>30</w:t>
      </w:r>
      <w:r w:rsidRPr="00D050B1">
        <w:rPr>
          <w:lang w:val="kk-KZ"/>
        </w:rPr>
        <w:t>.09</w:t>
      </w: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11938"/>
      </w:tblGrid>
      <w:tr w:rsidR="00D050B1" w:rsidRPr="002D4A46" w14:paraId="45DA05C4" w14:textId="77777777" w:rsidTr="002F07E4">
        <w:tc>
          <w:tcPr>
            <w:tcW w:w="3117" w:type="dxa"/>
          </w:tcPr>
          <w:p w14:paraId="15AF7FA0" w14:textId="77777777" w:rsidR="00D050B1" w:rsidRPr="00D050B1" w:rsidRDefault="00D050B1" w:rsidP="00D050B1">
            <w:pPr>
              <w:pStyle w:val="13313"/>
            </w:pPr>
            <w:r w:rsidRPr="00D050B1">
              <w:t>Күннің болжалды режимі</w:t>
            </w:r>
          </w:p>
        </w:tc>
        <w:tc>
          <w:tcPr>
            <w:tcW w:w="11938" w:type="dxa"/>
          </w:tcPr>
          <w:p w14:paraId="08BFEC54" w14:textId="76DD5C92" w:rsidR="00D050B1" w:rsidRPr="00D050B1" w:rsidRDefault="00D050B1" w:rsidP="00D050B1">
            <w:pPr>
              <w:pStyle w:val="13313"/>
            </w:pPr>
            <w:r w:rsidRPr="00D050B1">
              <w:t xml:space="preserve">Дүйсенбі </w:t>
            </w:r>
            <w:r>
              <w:t>30</w:t>
            </w:r>
            <w:r w:rsidRPr="00D050B1">
              <w:t>.09</w:t>
            </w:r>
          </w:p>
        </w:tc>
      </w:tr>
      <w:tr w:rsidR="00D050B1" w:rsidRPr="00556BDA" w14:paraId="287D0679" w14:textId="77777777" w:rsidTr="002F07E4">
        <w:trPr>
          <w:trHeight w:val="647"/>
        </w:trPr>
        <w:tc>
          <w:tcPr>
            <w:tcW w:w="3117" w:type="dxa"/>
          </w:tcPr>
          <w:p w14:paraId="581C1355" w14:textId="77777777" w:rsidR="00D050B1" w:rsidRPr="00D050B1" w:rsidRDefault="00D050B1" w:rsidP="00D050B1">
            <w:pPr>
              <w:pStyle w:val="13213"/>
            </w:pPr>
            <w:r w:rsidRPr="00D050B1">
              <w:t>Балаларды қабылдау</w:t>
            </w:r>
          </w:p>
        </w:tc>
        <w:tc>
          <w:tcPr>
            <w:tcW w:w="11938" w:type="dxa"/>
          </w:tcPr>
          <w:p w14:paraId="481E89A2" w14:textId="77777777" w:rsidR="00D050B1" w:rsidRPr="00D050B1" w:rsidRDefault="00D050B1" w:rsidP="00D050B1">
            <w:pPr>
              <w:pStyle w:val="13213"/>
            </w:pPr>
            <w:r w:rsidRPr="00D050B1">
              <w:t>Тәрбиешінің балалармен қарым-қатынасы: отбасылық дәстүрлер туралы жеке әңгіме, қарым-қатынас ойындары және балаларда жақсы көңіл-күй қалыптастыру. Достық атмосферасын құру.</w:t>
            </w:r>
          </w:p>
          <w:p w14:paraId="5692D8F4" w14:textId="77777777" w:rsidR="00D050B1" w:rsidRPr="00D050B1" w:rsidRDefault="00D050B1" w:rsidP="00D050B1">
            <w:pPr>
              <w:pStyle w:val="13213"/>
            </w:pPr>
            <w:r w:rsidRPr="00D050B1">
              <w:t>«Мен жазды қалай өткіздім?»</w:t>
            </w:r>
          </w:p>
          <w:p w14:paraId="5A99DEF5" w14:textId="77777777" w:rsidR="00D050B1" w:rsidRPr="00D050B1" w:rsidRDefault="00D050B1" w:rsidP="00D050B1">
            <w:pPr>
              <w:pStyle w:val="13213"/>
            </w:pPr>
            <w:r w:rsidRPr="00D050B1">
              <w:t>«Сыбызғы» психогимнастикасы</w:t>
            </w:r>
          </w:p>
          <w:p w14:paraId="5C0B406F" w14:textId="77777777" w:rsidR="00D050B1" w:rsidRPr="00D050B1" w:rsidRDefault="00D050B1" w:rsidP="00D050B1">
            <w:pPr>
              <w:pStyle w:val="13213"/>
            </w:pPr>
            <w:r w:rsidRPr="00D050B1">
              <w:t>Мақсаты: бет, маңдай бұлшықеттерін босаңсыту.</w:t>
            </w:r>
          </w:p>
          <w:p w14:paraId="36B3BD96" w14:textId="77777777" w:rsidR="00D050B1" w:rsidRPr="00D050B1" w:rsidRDefault="00D050B1" w:rsidP="00D050B1">
            <w:pPr>
              <w:pStyle w:val="13213"/>
            </w:pPr>
            <w:r w:rsidRPr="00D050B1">
              <w:t>«Күзгі белгілер» дидактикалық ойыны. Мақсаты: күз белгілері туралы білімді бекіту, ауызша сөйлеуді, байқауды, зейінді, есте сақтауды дамыту</w:t>
            </w:r>
          </w:p>
        </w:tc>
      </w:tr>
      <w:tr w:rsidR="00D050B1" w:rsidRPr="00556BDA" w14:paraId="21F5CF00" w14:textId="77777777" w:rsidTr="002F07E4">
        <w:trPr>
          <w:trHeight w:val="555"/>
        </w:trPr>
        <w:tc>
          <w:tcPr>
            <w:tcW w:w="3117" w:type="dxa"/>
          </w:tcPr>
          <w:p w14:paraId="5F6E27C5" w14:textId="77777777" w:rsidR="00D050B1" w:rsidRPr="00D050B1" w:rsidRDefault="00D050B1" w:rsidP="00D050B1">
            <w:pPr>
              <w:pStyle w:val="13213"/>
            </w:pPr>
            <w:r w:rsidRPr="00D050B1">
              <w:t>Ата-аналармен әңгімелесу, кеңестер</w:t>
            </w:r>
          </w:p>
        </w:tc>
        <w:tc>
          <w:tcPr>
            <w:tcW w:w="11938" w:type="dxa"/>
          </w:tcPr>
          <w:p w14:paraId="1FF8AC46" w14:textId="77777777" w:rsidR="00D050B1" w:rsidRPr="00D050B1" w:rsidRDefault="00D050B1" w:rsidP="00D050B1">
            <w:pPr>
              <w:pStyle w:val="13213"/>
            </w:pPr>
            <w:r w:rsidRPr="00D050B1">
              <w:t>Ата-аналармен жолдағы қауіпсіздік туралы әңгімелесу. Баланы жолда өзін дұрыс ұстауға үйрету оңай ма</w:t>
            </w:r>
          </w:p>
        </w:tc>
      </w:tr>
      <w:tr w:rsidR="00D050B1" w:rsidRPr="00556BDA" w14:paraId="1534B058" w14:textId="77777777" w:rsidTr="002F07E4">
        <w:trPr>
          <w:trHeight w:val="281"/>
        </w:trPr>
        <w:tc>
          <w:tcPr>
            <w:tcW w:w="3117" w:type="dxa"/>
          </w:tcPr>
          <w:p w14:paraId="6E12F71B" w14:textId="77777777" w:rsidR="00D050B1" w:rsidRPr="00D050B1" w:rsidRDefault="00D050B1" w:rsidP="00D050B1">
            <w:pPr>
              <w:pStyle w:val="13213"/>
            </w:pPr>
            <w:r w:rsidRPr="00D050B1"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11938" w:type="dxa"/>
            <w:shd w:val="clear" w:color="auto" w:fill="FFFFFF"/>
          </w:tcPr>
          <w:p w14:paraId="689ECB48" w14:textId="1FDD0EA9" w:rsidR="00D050B1" w:rsidRPr="00D050B1" w:rsidRDefault="00D050B1" w:rsidP="00D050B1">
            <w:pPr>
              <w:pStyle w:val="13213"/>
            </w:pPr>
            <w:r w:rsidRPr="00D050B1">
              <w:t>Суреттерді қарау.</w:t>
            </w:r>
          </w:p>
          <w:p w14:paraId="2EE96864" w14:textId="77777777" w:rsidR="00D050B1" w:rsidRPr="00D050B1" w:rsidRDefault="00D050B1" w:rsidP="00D050B1">
            <w:pPr>
              <w:pStyle w:val="13213"/>
            </w:pPr>
            <w:r w:rsidRPr="00D050B1">
              <w:t>«Балабақшада кім жұмыс істейді?» дидактикалық ойын</w:t>
            </w:r>
          </w:p>
          <w:p w14:paraId="4B5698FF" w14:textId="77777777" w:rsidR="00D050B1" w:rsidRPr="00D050B1" w:rsidRDefault="00D050B1" w:rsidP="00D050B1">
            <w:pPr>
              <w:pStyle w:val="13213"/>
            </w:pPr>
            <w:r w:rsidRPr="00D050B1">
              <w:t>Мақсаты: ой-өрісін кеңейту, балабақша мамандарымен таныстыруды жалғастыру.</w:t>
            </w:r>
          </w:p>
          <w:p w14:paraId="54385237" w14:textId="77777777" w:rsidR="00D050B1" w:rsidRPr="00D050B1" w:rsidRDefault="00D050B1" w:rsidP="00D050B1">
            <w:pPr>
              <w:pStyle w:val="13213"/>
            </w:pPr>
            <w:r w:rsidRPr="00D050B1">
              <w:t>«Оқушыны қарсы аламыз» іс-шарасы.</w:t>
            </w:r>
          </w:p>
          <w:p w14:paraId="0FB6F12F" w14:textId="77777777" w:rsidR="00D050B1" w:rsidRPr="00D050B1" w:rsidRDefault="00D050B1" w:rsidP="00D050B1">
            <w:pPr>
              <w:pStyle w:val="13213"/>
            </w:pPr>
            <w:r w:rsidRPr="00D050B1">
              <w:t>«Мектеп керек-жарақтары» ойын жаттығуы</w:t>
            </w:r>
          </w:p>
          <w:p w14:paraId="784F4C72" w14:textId="77777777" w:rsidR="00D050B1" w:rsidRPr="00D050B1" w:rsidRDefault="00D050B1" w:rsidP="00D050B1">
            <w:pPr>
              <w:pStyle w:val="13213"/>
            </w:pPr>
            <w:r w:rsidRPr="00D050B1">
              <w:t>Мақсаты: атауын, мақсатын бекіту</w:t>
            </w:r>
          </w:p>
        </w:tc>
      </w:tr>
      <w:tr w:rsidR="00D050B1" w:rsidRPr="002D4A46" w14:paraId="5CADA405" w14:textId="77777777" w:rsidTr="002F07E4">
        <w:tc>
          <w:tcPr>
            <w:tcW w:w="3117" w:type="dxa"/>
          </w:tcPr>
          <w:p w14:paraId="215DEE6C" w14:textId="77777777" w:rsidR="00D050B1" w:rsidRPr="00D050B1" w:rsidRDefault="00D050B1" w:rsidP="00D050B1">
            <w:pPr>
              <w:pStyle w:val="13213"/>
            </w:pPr>
            <w:r w:rsidRPr="00D050B1">
              <w:t>Таңғы гимнастика</w:t>
            </w:r>
          </w:p>
        </w:tc>
        <w:tc>
          <w:tcPr>
            <w:tcW w:w="11938" w:type="dxa"/>
          </w:tcPr>
          <w:p w14:paraId="2B905F88" w14:textId="77777777" w:rsidR="00D050B1" w:rsidRPr="00D050B1" w:rsidRDefault="00D050B1" w:rsidP="00D050B1">
            <w:pPr>
              <w:pStyle w:val="13213"/>
            </w:pPr>
            <w:r w:rsidRPr="00D050B1">
              <w:t>Денсаулық сақтау технологияларының кешені</w:t>
            </w:r>
          </w:p>
        </w:tc>
      </w:tr>
      <w:tr w:rsidR="00D050B1" w:rsidRPr="002D4A46" w14:paraId="13EDE014" w14:textId="77777777" w:rsidTr="002F07E4">
        <w:trPr>
          <w:trHeight w:val="281"/>
        </w:trPr>
        <w:tc>
          <w:tcPr>
            <w:tcW w:w="3117" w:type="dxa"/>
          </w:tcPr>
          <w:p w14:paraId="0C7A35D3" w14:textId="77777777" w:rsidR="00D050B1" w:rsidRPr="00D050B1" w:rsidRDefault="00D050B1" w:rsidP="00D050B1">
            <w:pPr>
              <w:pStyle w:val="13213"/>
            </w:pPr>
            <w:r w:rsidRPr="00D050B1">
              <w:t>Таңғы ас</w:t>
            </w:r>
          </w:p>
        </w:tc>
        <w:tc>
          <w:tcPr>
            <w:tcW w:w="11938" w:type="dxa"/>
          </w:tcPr>
          <w:p w14:paraId="476FA99B" w14:textId="77777777" w:rsidR="00D050B1" w:rsidRPr="00D050B1" w:rsidRDefault="00D050B1" w:rsidP="00D050B1">
            <w:pPr>
              <w:pStyle w:val="13213"/>
            </w:pPr>
            <w:r w:rsidRPr="00D050B1">
              <w:t>Үстелді жабдықтау: мәзірмен танысу; асхана керек-жарақтарын таңдау; үстелдердің эстетикалық безендірілуіне балалардың назарын аудару.</w:t>
            </w:r>
          </w:p>
          <w:p w14:paraId="21CA83DD" w14:textId="77777777" w:rsidR="00D050B1" w:rsidRPr="00D050B1" w:rsidRDefault="00D050B1" w:rsidP="00D050B1">
            <w:pPr>
              <w:pStyle w:val="200"/>
            </w:pPr>
            <w:r w:rsidRPr="00D050B1">
              <w:t>Біз ыдыс-аяқты үстелге тез қоямыз.</w:t>
            </w:r>
          </w:p>
          <w:p w14:paraId="713185FB" w14:textId="77777777" w:rsidR="00D050B1" w:rsidRPr="00D050B1" w:rsidRDefault="00D050B1" w:rsidP="00D050B1">
            <w:pPr>
              <w:pStyle w:val="200"/>
            </w:pPr>
            <w:r>
              <w:t>Қараңдаршы, достар</w:t>
            </w:r>
            <w:r w:rsidRPr="00D050B1">
              <w:t xml:space="preserve">: қандай әдемі </w:t>
            </w:r>
          </w:p>
        </w:tc>
      </w:tr>
      <w:tr w:rsidR="00D050B1" w:rsidRPr="002D4A46" w14:paraId="745D130A" w14:textId="77777777" w:rsidTr="002F07E4">
        <w:trPr>
          <w:trHeight w:val="580"/>
        </w:trPr>
        <w:tc>
          <w:tcPr>
            <w:tcW w:w="3117" w:type="dxa"/>
          </w:tcPr>
          <w:p w14:paraId="27BA1657" w14:textId="77777777" w:rsidR="00D050B1" w:rsidRPr="00D050B1" w:rsidRDefault="00D050B1" w:rsidP="00D050B1">
            <w:pPr>
              <w:pStyle w:val="13213"/>
            </w:pPr>
            <w:r w:rsidRPr="00D050B1">
              <w:t>Ұйымдастырылған қызметке дайындық</w:t>
            </w:r>
          </w:p>
        </w:tc>
        <w:tc>
          <w:tcPr>
            <w:tcW w:w="11938" w:type="dxa"/>
          </w:tcPr>
          <w:p w14:paraId="28F7CE7D" w14:textId="77777777" w:rsidR="00D050B1" w:rsidRPr="00D050B1" w:rsidRDefault="00D050B1" w:rsidP="00D050B1">
            <w:pPr>
              <w:pStyle w:val="13213"/>
            </w:pPr>
            <w:r w:rsidRPr="00D050B1">
              <w:t>«Қалай жақсы оқу керек» өлеңін оқу</w:t>
            </w:r>
          </w:p>
          <w:p w14:paraId="45B964CE" w14:textId="77777777" w:rsidR="00D050B1" w:rsidRPr="00D050B1" w:rsidRDefault="00D050B1" w:rsidP="00D050B1">
            <w:pPr>
              <w:pStyle w:val="13213"/>
            </w:pPr>
            <w:r w:rsidRPr="00D050B1">
              <w:t>Мақсаты: есте сақтауға, жеке сөздерді айтуға, олардың мағынасын түсінуге үйрету</w:t>
            </w:r>
          </w:p>
        </w:tc>
      </w:tr>
      <w:tr w:rsidR="00D050B1" w:rsidRPr="002D4A46" w14:paraId="04A6447E" w14:textId="77777777" w:rsidTr="002F07E4">
        <w:tc>
          <w:tcPr>
            <w:tcW w:w="3117" w:type="dxa"/>
          </w:tcPr>
          <w:p w14:paraId="31B06F87" w14:textId="77777777" w:rsidR="00D050B1" w:rsidRPr="00D050B1" w:rsidRDefault="00D050B1" w:rsidP="00D050B1">
            <w:pPr>
              <w:pStyle w:val="13213"/>
            </w:pPr>
            <w:r w:rsidRPr="00D050B1">
              <w:t>Ұйымдастырылған қызмет</w:t>
            </w:r>
          </w:p>
        </w:tc>
        <w:tc>
          <w:tcPr>
            <w:tcW w:w="11938" w:type="dxa"/>
          </w:tcPr>
          <w:p w14:paraId="58B3627C" w14:textId="77777777" w:rsidR="00D050B1" w:rsidRPr="00D050B1" w:rsidRDefault="00D050B1" w:rsidP="00D050B1">
            <w:pPr>
              <w:pStyle w:val="13213"/>
            </w:pPr>
            <w:r w:rsidRPr="00D050B1">
              <w:t>«Білім еліне саяхат» дене шынықтыру</w:t>
            </w:r>
          </w:p>
          <w:p w14:paraId="74D62415" w14:textId="77777777" w:rsidR="00D050B1" w:rsidRPr="00D050B1" w:rsidRDefault="00D050B1" w:rsidP="00D050B1">
            <w:pPr>
              <w:pStyle w:val="13213"/>
            </w:pPr>
            <w:r w:rsidRPr="00D050B1">
              <w:t>Мақсаты: балалардың танымдық және шығармашылық міндеттерді өз бетінше шешуге деген қызығушылығын дамыту; балалардың сөздік қорын жандандыру; қайшыны дұрыс ұстау және оларды пайдалану қабілетін қалыптастыру.</w:t>
            </w:r>
          </w:p>
          <w:p w14:paraId="56332F31" w14:textId="77777777" w:rsidR="00D050B1" w:rsidRPr="00D050B1" w:rsidRDefault="00D050B1" w:rsidP="00D050B1">
            <w:pPr>
              <w:pStyle w:val="13213"/>
            </w:pPr>
            <w:r w:rsidRPr="00D050B1">
              <w:t>Сөздік қорын белсендіру. (Шығармашылық, танымдық, коммуникативтік дағдылар)</w:t>
            </w:r>
          </w:p>
        </w:tc>
      </w:tr>
      <w:tr w:rsidR="00D050B1" w:rsidRPr="00556BDA" w14:paraId="0FA0127A" w14:textId="77777777" w:rsidTr="002F07E4">
        <w:tc>
          <w:tcPr>
            <w:tcW w:w="3117" w:type="dxa"/>
          </w:tcPr>
          <w:p w14:paraId="799E5981" w14:textId="77777777" w:rsidR="00D050B1" w:rsidRPr="00D050B1" w:rsidRDefault="00D050B1" w:rsidP="00D050B1">
            <w:pPr>
              <w:pStyle w:val="13213"/>
            </w:pPr>
            <w:r w:rsidRPr="00D050B1">
              <w:t>Серуендеуге дайындық</w:t>
            </w:r>
          </w:p>
        </w:tc>
        <w:tc>
          <w:tcPr>
            <w:tcW w:w="11938" w:type="dxa"/>
          </w:tcPr>
          <w:p w14:paraId="4ADCB1DC" w14:textId="77777777" w:rsidR="00D050B1" w:rsidRPr="00D050B1" w:rsidRDefault="00D050B1" w:rsidP="00D050B1">
            <w:pPr>
              <w:pStyle w:val="13213"/>
            </w:pPr>
            <w:r w:rsidRPr="00D050B1">
              <w:t>Киіну: жүйелілік, серуендеуге шығу. Шешіну кезінде киімді аударуға, ұқыпты бүктеуге, бірізділікті сақтай отырып, өздігінен киінуге үйретуді жалғастыру. Балалардың өзіне-өзі қызмет көрсету дағдыларын дамытуды жетілдіру. Шығарылатын жабдық: секірме, доп, күрек, карточкалар</w:t>
            </w:r>
          </w:p>
        </w:tc>
      </w:tr>
      <w:tr w:rsidR="00D050B1" w:rsidRPr="002D4A46" w14:paraId="26A98DD1" w14:textId="77777777" w:rsidTr="002F07E4">
        <w:trPr>
          <w:trHeight w:val="2635"/>
        </w:trPr>
        <w:tc>
          <w:tcPr>
            <w:tcW w:w="3117" w:type="dxa"/>
          </w:tcPr>
          <w:p w14:paraId="0AF185BA" w14:textId="77777777" w:rsidR="00D050B1" w:rsidRPr="00D050B1" w:rsidRDefault="00D050B1" w:rsidP="00D050B1">
            <w:pPr>
              <w:pStyle w:val="13213"/>
            </w:pPr>
            <w:r w:rsidRPr="00D050B1">
              <w:t>Серуен</w:t>
            </w:r>
          </w:p>
        </w:tc>
        <w:tc>
          <w:tcPr>
            <w:tcW w:w="11938" w:type="dxa"/>
            <w:shd w:val="clear" w:color="auto" w:fill="auto"/>
          </w:tcPr>
          <w:p w14:paraId="6EA3D4E8" w14:textId="77777777" w:rsidR="00D050B1" w:rsidRPr="00D050B1" w:rsidRDefault="00D050B1" w:rsidP="00D050B1">
            <w:pPr>
              <w:pStyle w:val="13213"/>
            </w:pPr>
            <w:r w:rsidRPr="00D050B1">
              <w:t>Ауа-райының өзгеруін бақылау</w:t>
            </w:r>
          </w:p>
          <w:p w14:paraId="1E2BCC28" w14:textId="77777777" w:rsidR="00D050B1" w:rsidRPr="00D050B1" w:rsidRDefault="00D050B1" w:rsidP="00D050B1">
            <w:pPr>
              <w:pStyle w:val="13213"/>
            </w:pPr>
            <w:r w:rsidRPr="00D050B1">
              <w:t xml:space="preserve">Мақсаты: тірі және жансыз табиғат құбылыстарымен таныстыру. </w:t>
            </w:r>
          </w:p>
          <w:p w14:paraId="1143E863" w14:textId="77777777" w:rsidR="00D050B1" w:rsidRPr="00D050B1" w:rsidRDefault="00D050B1" w:rsidP="00D050B1">
            <w:pPr>
              <w:pStyle w:val="13213"/>
            </w:pPr>
            <w:r w:rsidRPr="00D050B1">
              <w:t>Қимыл-қозғалыс ойындары: «Жел мен жапырақ», «Жұбыңды тап».</w:t>
            </w:r>
          </w:p>
          <w:p w14:paraId="7536C6DF" w14:textId="77777777" w:rsidR="00D050B1" w:rsidRPr="00D050B1" w:rsidRDefault="00D050B1" w:rsidP="00D050B1">
            <w:pPr>
              <w:pStyle w:val="13213"/>
            </w:pPr>
            <w:r w:rsidRPr="00D050B1">
              <w:t>Мақсаты: дене жаттығуларын әр түрлі қарқынмен орындау; әр түрлі сипаттағы, қарқынды музыканы қабылдау дағдыларын қалыптастыру.</w:t>
            </w:r>
          </w:p>
          <w:p w14:paraId="51785FF5" w14:textId="77777777" w:rsidR="00D050B1" w:rsidRPr="00D050B1" w:rsidRDefault="00D050B1" w:rsidP="00D050B1">
            <w:pPr>
              <w:pStyle w:val="13213"/>
            </w:pPr>
            <w:r w:rsidRPr="00D050B1">
              <w:t>«Тұқым жинау» еңбек қызметі</w:t>
            </w:r>
          </w:p>
          <w:p w14:paraId="12061917" w14:textId="77777777" w:rsidR="00D050B1" w:rsidRPr="00D050B1" w:rsidRDefault="00D050B1" w:rsidP="00D050B1">
            <w:pPr>
              <w:pStyle w:val="13213"/>
            </w:pPr>
            <w:r w:rsidRPr="00D050B1">
              <w:t>Мақсаты: бір-бірінің қасында жұмыс істеуге үйрету.</w:t>
            </w:r>
          </w:p>
          <w:p w14:paraId="0EFD4E17" w14:textId="77777777" w:rsidR="00D050B1" w:rsidRPr="00D050B1" w:rsidRDefault="00D050B1" w:rsidP="00D050B1">
            <w:pPr>
              <w:pStyle w:val="13213"/>
            </w:pPr>
            <w:r w:rsidRPr="00D050B1">
              <w:t>Шығарылатын жабдық: құмсалғышта ойнауға арналған әртүрлі мөлшердегі пішіндер; түрлі түсті ленталар; айна; тұқымға арналған ыдыстар. Еркін ойындар</w:t>
            </w:r>
          </w:p>
        </w:tc>
      </w:tr>
      <w:tr w:rsidR="00D050B1" w:rsidRPr="002D4A46" w14:paraId="24553F6D" w14:textId="77777777" w:rsidTr="002F07E4">
        <w:tc>
          <w:tcPr>
            <w:tcW w:w="3117" w:type="dxa"/>
          </w:tcPr>
          <w:p w14:paraId="51B24D03" w14:textId="77777777" w:rsidR="00D050B1" w:rsidRPr="00D050B1" w:rsidRDefault="00D050B1" w:rsidP="00D050B1">
            <w:pPr>
              <w:pStyle w:val="13213"/>
            </w:pPr>
            <w:r w:rsidRPr="00D050B1">
              <w:t>Серуеннен оралу</w:t>
            </w:r>
          </w:p>
        </w:tc>
        <w:tc>
          <w:tcPr>
            <w:tcW w:w="11938" w:type="dxa"/>
          </w:tcPr>
          <w:p w14:paraId="40414DDF" w14:textId="77777777" w:rsidR="00D050B1" w:rsidRPr="00D050B1" w:rsidRDefault="00D050B1" w:rsidP="00D050B1">
            <w:pPr>
              <w:pStyle w:val="13213"/>
            </w:pPr>
            <w:r w:rsidRPr="00D050B1">
              <w:t xml:space="preserve">Мақсаты: киімді ұқыпты бүктеу дағдысын бекіту. Өзін-өзі күту. Серуеннен кейін киімді ретке келтіру. Бір-біріне көмек көрсетуге үйрету. Өзіндік ойын, қызмет </w:t>
            </w:r>
          </w:p>
        </w:tc>
      </w:tr>
      <w:tr w:rsidR="00D050B1" w:rsidRPr="00556BDA" w14:paraId="3945EE2A" w14:textId="77777777" w:rsidTr="002F07E4">
        <w:tc>
          <w:tcPr>
            <w:tcW w:w="3117" w:type="dxa"/>
          </w:tcPr>
          <w:p w14:paraId="756F0326" w14:textId="77777777" w:rsidR="00D050B1" w:rsidRPr="00D050B1" w:rsidRDefault="00D050B1" w:rsidP="00D050B1">
            <w:pPr>
              <w:pStyle w:val="13213"/>
            </w:pPr>
            <w:r w:rsidRPr="00D050B1">
              <w:t>Түскі ас</w:t>
            </w:r>
          </w:p>
        </w:tc>
        <w:tc>
          <w:tcPr>
            <w:tcW w:w="11938" w:type="dxa"/>
          </w:tcPr>
          <w:p w14:paraId="3ED8BEBE" w14:textId="77777777" w:rsidR="00D050B1" w:rsidRPr="00D050B1" w:rsidRDefault="00D050B1" w:rsidP="00D050B1">
            <w:pPr>
              <w:pStyle w:val="200"/>
            </w:pPr>
            <w:r w:rsidRPr="00D050B1">
              <w:t>Қасық ал, нан ал – түскі асқа кел</w:t>
            </w:r>
          </w:p>
          <w:p w14:paraId="1C1A5545" w14:textId="77777777" w:rsidR="00D050B1" w:rsidRPr="00D050B1" w:rsidRDefault="00D050B1" w:rsidP="00D050B1">
            <w:pPr>
              <w:pStyle w:val="13213"/>
            </w:pPr>
            <w:r w:rsidRPr="00D050B1">
              <w:t>Ас құралдарын дұрыс қолдану, үстелде дұрыс отырып, ұқыпты, үнсіз тамақтану. Көптілді компонентті қолдану (касык – ложка, шанышкы – вилка, кесе – чашка), күнделікті өмірде сөздерді қолдануға үйрету</w:t>
            </w:r>
          </w:p>
        </w:tc>
      </w:tr>
      <w:tr w:rsidR="00D050B1" w:rsidRPr="002D4A46" w14:paraId="2F8F646A" w14:textId="77777777" w:rsidTr="002F07E4">
        <w:tc>
          <w:tcPr>
            <w:tcW w:w="3117" w:type="dxa"/>
          </w:tcPr>
          <w:p w14:paraId="4ACEA0A4" w14:textId="77777777" w:rsidR="00D050B1" w:rsidRPr="00D050B1" w:rsidRDefault="00D050B1" w:rsidP="00D050B1">
            <w:pPr>
              <w:pStyle w:val="13213"/>
            </w:pPr>
            <w:r w:rsidRPr="00D050B1">
              <w:t>Күндізгі ұйқы</w:t>
            </w:r>
          </w:p>
        </w:tc>
        <w:tc>
          <w:tcPr>
            <w:tcW w:w="11938" w:type="dxa"/>
          </w:tcPr>
          <w:p w14:paraId="73F5962E" w14:textId="77777777" w:rsidR="00D050B1" w:rsidRPr="00D050B1" w:rsidRDefault="00D050B1" w:rsidP="00D050B1">
            <w:pPr>
              <w:pStyle w:val="13213"/>
            </w:pPr>
            <w:r w:rsidRPr="00200387">
              <w:t>Музыкалық сүйемелдеу. Классикалық</w:t>
            </w:r>
            <w:r w:rsidRPr="00D050B1">
              <w:t xml:space="preserve"> музыка</w:t>
            </w:r>
          </w:p>
        </w:tc>
      </w:tr>
      <w:tr w:rsidR="00D050B1" w:rsidRPr="00556BDA" w14:paraId="785BA81D" w14:textId="77777777" w:rsidTr="002F07E4">
        <w:tc>
          <w:tcPr>
            <w:tcW w:w="3117" w:type="dxa"/>
          </w:tcPr>
          <w:p w14:paraId="2B0BFA2B" w14:textId="77777777" w:rsidR="00D050B1" w:rsidRPr="00D050B1" w:rsidRDefault="00D050B1" w:rsidP="00D050B1">
            <w:pPr>
              <w:pStyle w:val="13213"/>
            </w:pPr>
            <w:r w:rsidRPr="00D050B1">
              <w:t>Біртіндеп ояну, сауықтыру рәсімдері</w:t>
            </w:r>
          </w:p>
        </w:tc>
        <w:tc>
          <w:tcPr>
            <w:tcW w:w="11938" w:type="dxa"/>
          </w:tcPr>
          <w:p w14:paraId="05891E4A" w14:textId="77777777" w:rsidR="00D050B1" w:rsidRPr="00D050B1" w:rsidRDefault="00D050B1" w:rsidP="00D050B1">
            <w:pPr>
              <w:pStyle w:val="13213"/>
            </w:pPr>
            <w:r w:rsidRPr="00D050B1">
              <w:t>Денсаулық сақтау технологияларының кешені. Кереуетте түзету гимнастикасын жасау. Ұйқыдан кейінгі гимнастика: массаж төсенішімен жүру, шынығудың барлық түрін жасау (жұтқыншақты шынықтыру, жалаң аяқ жүру)</w:t>
            </w:r>
          </w:p>
        </w:tc>
      </w:tr>
      <w:tr w:rsidR="00D050B1" w:rsidRPr="00556BDA" w14:paraId="2C9F745C" w14:textId="77777777" w:rsidTr="002F07E4">
        <w:trPr>
          <w:trHeight w:val="281"/>
        </w:trPr>
        <w:tc>
          <w:tcPr>
            <w:tcW w:w="3117" w:type="dxa"/>
          </w:tcPr>
          <w:p w14:paraId="6F4D5951" w14:textId="77777777" w:rsidR="00D050B1" w:rsidRPr="00D050B1" w:rsidRDefault="00D050B1" w:rsidP="00D050B1">
            <w:pPr>
              <w:pStyle w:val="13213"/>
            </w:pPr>
            <w:r w:rsidRPr="00D050B1">
              <w:t>Балалардың өзіндік қызметі</w:t>
            </w:r>
          </w:p>
        </w:tc>
        <w:tc>
          <w:tcPr>
            <w:tcW w:w="11938" w:type="dxa"/>
            <w:shd w:val="clear" w:color="auto" w:fill="auto"/>
          </w:tcPr>
          <w:p w14:paraId="05687124" w14:textId="77777777" w:rsidR="00D050B1" w:rsidRPr="00D050B1" w:rsidRDefault="00D050B1" w:rsidP="00D050B1">
            <w:pPr>
              <w:pStyle w:val="13213"/>
            </w:pPr>
            <w:r w:rsidRPr="00D050B1">
              <w:t>«Ойжұмбақ» дидактикалық ойыны</w:t>
            </w:r>
          </w:p>
          <w:p w14:paraId="12C9172C" w14:textId="77777777" w:rsidR="00D050B1" w:rsidRPr="00D050B1" w:rsidRDefault="00D050B1" w:rsidP="00D050B1">
            <w:pPr>
              <w:pStyle w:val="13213"/>
            </w:pPr>
            <w:r w:rsidRPr="00D050B1">
              <w:t>Мақсаты: геометриялық фигураларды зерттеу. «Мақсаты: геометриялық фигураларды зерттеу»</w:t>
            </w:r>
          </w:p>
          <w:p w14:paraId="478AA317" w14:textId="77777777" w:rsidR="00D050B1" w:rsidRPr="00D050B1" w:rsidRDefault="00D050B1" w:rsidP="00D050B1">
            <w:pPr>
              <w:pStyle w:val="13213"/>
            </w:pPr>
            <w:r w:rsidRPr="00D050B1">
              <w:t>Мақсаты: дәстүрлі емес сурет салу дағдысын қалыптастыру</w:t>
            </w:r>
          </w:p>
        </w:tc>
      </w:tr>
      <w:tr w:rsidR="00D050B1" w:rsidRPr="00556BDA" w14:paraId="743929BF" w14:textId="77777777" w:rsidTr="002F07E4">
        <w:tc>
          <w:tcPr>
            <w:tcW w:w="3117" w:type="dxa"/>
          </w:tcPr>
          <w:p w14:paraId="7C3FC070" w14:textId="77777777" w:rsidR="00D050B1" w:rsidRPr="00D050B1" w:rsidRDefault="00D050B1" w:rsidP="00D050B1">
            <w:pPr>
              <w:pStyle w:val="13213"/>
            </w:pPr>
            <w:r w:rsidRPr="00D050B1">
              <w:t>Түскі ас</w:t>
            </w:r>
          </w:p>
        </w:tc>
        <w:tc>
          <w:tcPr>
            <w:tcW w:w="11938" w:type="dxa"/>
          </w:tcPr>
          <w:p w14:paraId="34C692C8" w14:textId="77777777" w:rsidR="00D050B1" w:rsidRPr="00D050B1" w:rsidRDefault="00D050B1" w:rsidP="00D050B1">
            <w:pPr>
              <w:pStyle w:val="200"/>
            </w:pPr>
            <w:r w:rsidRPr="00D050B1">
              <w:t>Балаларда ұқыпты тамақтану дағдыларын жетілдіру, сыпайылық көрсету: ересектерге алғыс айту.</w:t>
            </w:r>
          </w:p>
          <w:p w14:paraId="40F9D381" w14:textId="77777777" w:rsidR="00D050B1" w:rsidRPr="00D050B1" w:rsidRDefault="00D050B1" w:rsidP="00D050B1">
            <w:pPr>
              <w:pStyle w:val="13213"/>
            </w:pPr>
            <w:r w:rsidRPr="00D050B1">
              <w:t>Балалардың назарын тағамға аудару; тамақтану мәдениетін тәрбиелеу бойынша жеке жұмыс.</w:t>
            </w:r>
          </w:p>
          <w:p w14:paraId="4B33D554" w14:textId="77777777" w:rsidR="00D050B1" w:rsidRPr="00D050B1" w:rsidRDefault="00D050B1" w:rsidP="00D050B1">
            <w:pPr>
              <w:pStyle w:val="200"/>
            </w:pPr>
            <w:r w:rsidRPr="00D050B1">
              <w:t>Бізде кішкене сиқырлы қасықтар бар.</w:t>
            </w:r>
          </w:p>
          <w:p w14:paraId="1E8BCCB6" w14:textId="77777777" w:rsidR="00D050B1" w:rsidRPr="00D050B1" w:rsidRDefault="00D050B1" w:rsidP="00D050B1">
            <w:pPr>
              <w:pStyle w:val="200"/>
            </w:pPr>
            <w:r w:rsidRPr="00D050B1">
              <w:t>Міне – табақ, міне – тамақ. Із қалмайды</w:t>
            </w:r>
          </w:p>
        </w:tc>
      </w:tr>
      <w:tr w:rsidR="00D050B1" w:rsidRPr="00556BDA" w14:paraId="1EE7CFF2" w14:textId="77777777" w:rsidTr="002F07E4">
        <w:tc>
          <w:tcPr>
            <w:tcW w:w="3117" w:type="dxa"/>
          </w:tcPr>
          <w:p w14:paraId="5003771A" w14:textId="77777777" w:rsidR="00D050B1" w:rsidRPr="00D050B1" w:rsidRDefault="00D050B1" w:rsidP="00D050B1">
            <w:pPr>
              <w:pStyle w:val="13213"/>
            </w:pPr>
            <w:r w:rsidRPr="00D050B1">
              <w:t>Балалармен жеке жұмыс</w:t>
            </w:r>
          </w:p>
        </w:tc>
        <w:tc>
          <w:tcPr>
            <w:tcW w:w="11938" w:type="dxa"/>
          </w:tcPr>
          <w:p w14:paraId="2FFCFDE2" w14:textId="77777777" w:rsidR="00D050B1" w:rsidRPr="00D050B1" w:rsidRDefault="00D050B1" w:rsidP="00D050B1">
            <w:pPr>
              <w:pStyle w:val="13213"/>
            </w:pPr>
            <w:r w:rsidRPr="00D050B1">
              <w:t>«Сөзді таңда» дидактикалық ойыны</w:t>
            </w:r>
          </w:p>
          <w:p w14:paraId="17A48DFD" w14:textId="77777777" w:rsidR="00D050B1" w:rsidRPr="00D050B1" w:rsidRDefault="00D050B1" w:rsidP="00D050B1">
            <w:pPr>
              <w:pStyle w:val="13213"/>
            </w:pPr>
            <w:r w:rsidRPr="00D050B1">
              <w:t>Мақсаты: кеңістіктік көріністер мен сөздерді қолдана білуді бекіту: сол, оң, төменгі, алдыңғы (алдыңғы), артқы (артқы), аралық, қатар; апта күндерін жүйелі түрде атауды жаттықтыру</w:t>
            </w:r>
          </w:p>
        </w:tc>
      </w:tr>
      <w:tr w:rsidR="00D050B1" w:rsidRPr="002D4A46" w14:paraId="4C27D218" w14:textId="77777777" w:rsidTr="002F07E4">
        <w:tc>
          <w:tcPr>
            <w:tcW w:w="3117" w:type="dxa"/>
          </w:tcPr>
          <w:p w14:paraId="3E2130C2" w14:textId="77777777" w:rsidR="00D050B1" w:rsidRPr="00D050B1" w:rsidRDefault="00D050B1" w:rsidP="00D050B1">
            <w:pPr>
              <w:pStyle w:val="13213"/>
            </w:pPr>
            <w:r w:rsidRPr="00D050B1">
              <w:t>Серуендеуге дайындық</w:t>
            </w:r>
          </w:p>
        </w:tc>
        <w:tc>
          <w:tcPr>
            <w:tcW w:w="11938" w:type="dxa"/>
          </w:tcPr>
          <w:p w14:paraId="1A586503" w14:textId="77777777" w:rsidR="00D050B1" w:rsidRPr="00D050B1" w:rsidRDefault="00D050B1" w:rsidP="00D050B1">
            <w:pPr>
              <w:pStyle w:val="13213"/>
            </w:pPr>
            <w:r w:rsidRPr="00D050B1">
              <w:t>Бекіткіштердің басқа түрлерін қолдануға жаттығу. Шешінетін бөлмеде мінез-құлық ережелерін сақтауға үйретуді жалғастыру. Сыпайы сөздерді қолдана отырып, көмек сұрауға шақыру</w:t>
            </w:r>
          </w:p>
        </w:tc>
      </w:tr>
      <w:tr w:rsidR="00D050B1" w:rsidRPr="00556BDA" w14:paraId="7B1DDAA0" w14:textId="77777777" w:rsidTr="002F07E4">
        <w:trPr>
          <w:trHeight w:val="773"/>
        </w:trPr>
        <w:tc>
          <w:tcPr>
            <w:tcW w:w="3117" w:type="dxa"/>
          </w:tcPr>
          <w:p w14:paraId="2EB3D0CA" w14:textId="77777777" w:rsidR="00D050B1" w:rsidRPr="00D050B1" w:rsidRDefault="00D050B1" w:rsidP="00D050B1">
            <w:pPr>
              <w:pStyle w:val="13213"/>
            </w:pPr>
            <w:r w:rsidRPr="00D050B1">
              <w:t>№ 2 серуен</w:t>
            </w:r>
          </w:p>
        </w:tc>
        <w:tc>
          <w:tcPr>
            <w:tcW w:w="11938" w:type="dxa"/>
          </w:tcPr>
          <w:p w14:paraId="435DA8B4" w14:textId="77777777" w:rsidR="00D050B1" w:rsidRPr="00D050B1" w:rsidRDefault="00D050B1" w:rsidP="00D050B1">
            <w:pPr>
              <w:pStyle w:val="13213"/>
            </w:pPr>
            <w:r w:rsidRPr="00D050B1">
              <w:t>Бір-біріне достық қарым-қатынасты еске түсіру.  Балалардың сыртқы материалмен ойындары. Балалардың таңдауы бойынша рөлдік ойындар. Еңбек қызметі: аумақты тазалау. Қимыл-қозғалыс ойындары: «Жел мен жапырақ», «Жұбыңды тап», «Көпіршік», «Менің көңілді керемет добым»</w:t>
            </w:r>
          </w:p>
        </w:tc>
      </w:tr>
      <w:tr w:rsidR="00D050B1" w:rsidRPr="00556BDA" w14:paraId="6C4CD9DF" w14:textId="77777777" w:rsidTr="002F07E4">
        <w:tc>
          <w:tcPr>
            <w:tcW w:w="3117" w:type="dxa"/>
          </w:tcPr>
          <w:p w14:paraId="43593924" w14:textId="77777777" w:rsidR="00D050B1" w:rsidRPr="00D050B1" w:rsidRDefault="00D050B1" w:rsidP="00D050B1">
            <w:pPr>
              <w:pStyle w:val="13213"/>
            </w:pPr>
            <w:r w:rsidRPr="00D050B1">
              <w:t>Балалардың үйге қайтуы</w:t>
            </w:r>
          </w:p>
        </w:tc>
        <w:tc>
          <w:tcPr>
            <w:tcW w:w="11938" w:type="dxa"/>
          </w:tcPr>
          <w:p w14:paraId="50F1EE39" w14:textId="057FC7DC" w:rsidR="00D050B1" w:rsidRPr="00D050B1" w:rsidRDefault="00D050B1" w:rsidP="00D050B1">
            <w:pPr>
              <w:pStyle w:val="13213"/>
            </w:pPr>
            <w:r w:rsidRPr="00D050B1">
              <w:t xml:space="preserve">Балабақшадағы баланың жетістіктері туралы ата-аналармен әңгіме. </w:t>
            </w:r>
          </w:p>
        </w:tc>
      </w:tr>
    </w:tbl>
    <w:p w14:paraId="5B4F1FB2" w14:textId="77777777" w:rsidR="00D050B1" w:rsidRPr="00D050B1" w:rsidRDefault="00D050B1" w:rsidP="00D050B1"/>
    <w:p w14:paraId="3626D1D1" w14:textId="77777777" w:rsidR="00D050B1" w:rsidRPr="002D4A46" w:rsidRDefault="00D050B1" w:rsidP="00355D1B">
      <w:pPr>
        <w:pStyle w:val="612"/>
        <w:rPr>
          <w:lang w:val="kk-KZ"/>
        </w:rPr>
      </w:pPr>
    </w:p>
    <w:sectPr w:rsidR="00D050B1" w:rsidRPr="002D4A46" w:rsidSect="00BB0380">
      <w:pgSz w:w="16838" w:h="11906" w:orient="landscape"/>
      <w:pgMar w:top="1701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CFE2910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92621DD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36608F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043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4F0E5CFE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F766A19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694E622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80"/>
    <w:rsid w:val="000011F2"/>
    <w:rsid w:val="0002575D"/>
    <w:rsid w:val="00034A39"/>
    <w:rsid w:val="00037A23"/>
    <w:rsid w:val="000600F4"/>
    <w:rsid w:val="00087A35"/>
    <w:rsid w:val="000B058D"/>
    <w:rsid w:val="000C10D7"/>
    <w:rsid w:val="000C259C"/>
    <w:rsid w:val="000D2797"/>
    <w:rsid w:val="000D4E2E"/>
    <w:rsid w:val="000D7F0D"/>
    <w:rsid w:val="000E480A"/>
    <w:rsid w:val="0010690A"/>
    <w:rsid w:val="00135B1C"/>
    <w:rsid w:val="00144F71"/>
    <w:rsid w:val="00170243"/>
    <w:rsid w:val="00185C4F"/>
    <w:rsid w:val="001A0934"/>
    <w:rsid w:val="001A4BBE"/>
    <w:rsid w:val="001A6C08"/>
    <w:rsid w:val="001B0D5E"/>
    <w:rsid w:val="001B0DC7"/>
    <w:rsid w:val="001C2B9B"/>
    <w:rsid w:val="001C6B16"/>
    <w:rsid w:val="001D35EA"/>
    <w:rsid w:val="001E47A4"/>
    <w:rsid w:val="001F0E89"/>
    <w:rsid w:val="00200387"/>
    <w:rsid w:val="002007FB"/>
    <w:rsid w:val="00220721"/>
    <w:rsid w:val="002653A3"/>
    <w:rsid w:val="00267BC5"/>
    <w:rsid w:val="00275505"/>
    <w:rsid w:val="00281BBC"/>
    <w:rsid w:val="00284A65"/>
    <w:rsid w:val="002869DC"/>
    <w:rsid w:val="002D16B9"/>
    <w:rsid w:val="002D1EC0"/>
    <w:rsid w:val="002D4A46"/>
    <w:rsid w:val="002D6D2C"/>
    <w:rsid w:val="003234D5"/>
    <w:rsid w:val="003348E6"/>
    <w:rsid w:val="00341C53"/>
    <w:rsid w:val="00355D1B"/>
    <w:rsid w:val="0037283D"/>
    <w:rsid w:val="00416141"/>
    <w:rsid w:val="0042305C"/>
    <w:rsid w:val="004324B6"/>
    <w:rsid w:val="0043288E"/>
    <w:rsid w:val="00434CC3"/>
    <w:rsid w:val="00442FFC"/>
    <w:rsid w:val="00443585"/>
    <w:rsid w:val="00445F28"/>
    <w:rsid w:val="00474B31"/>
    <w:rsid w:val="0048208A"/>
    <w:rsid w:val="00485FE4"/>
    <w:rsid w:val="004A7FD6"/>
    <w:rsid w:val="004B1ECB"/>
    <w:rsid w:val="004B6AF6"/>
    <w:rsid w:val="004D3C0B"/>
    <w:rsid w:val="004D78DD"/>
    <w:rsid w:val="00503632"/>
    <w:rsid w:val="00512BB1"/>
    <w:rsid w:val="00522280"/>
    <w:rsid w:val="00533751"/>
    <w:rsid w:val="005355BD"/>
    <w:rsid w:val="00537753"/>
    <w:rsid w:val="0054290F"/>
    <w:rsid w:val="005459A8"/>
    <w:rsid w:val="00555841"/>
    <w:rsid w:val="0055671F"/>
    <w:rsid w:val="00556BDA"/>
    <w:rsid w:val="00564D29"/>
    <w:rsid w:val="00573C77"/>
    <w:rsid w:val="00577F7C"/>
    <w:rsid w:val="0058404D"/>
    <w:rsid w:val="005A0D99"/>
    <w:rsid w:val="005A282B"/>
    <w:rsid w:val="005A422B"/>
    <w:rsid w:val="005B7DBC"/>
    <w:rsid w:val="005C101C"/>
    <w:rsid w:val="005D3584"/>
    <w:rsid w:val="005E0B1E"/>
    <w:rsid w:val="00600893"/>
    <w:rsid w:val="006049EC"/>
    <w:rsid w:val="00615ACB"/>
    <w:rsid w:val="006617A9"/>
    <w:rsid w:val="00683C63"/>
    <w:rsid w:val="006B1855"/>
    <w:rsid w:val="006C1C4F"/>
    <w:rsid w:val="006C4AD5"/>
    <w:rsid w:val="006C5255"/>
    <w:rsid w:val="006C6AA4"/>
    <w:rsid w:val="006D6592"/>
    <w:rsid w:val="006D73A0"/>
    <w:rsid w:val="00705878"/>
    <w:rsid w:val="00707B6E"/>
    <w:rsid w:val="007140CB"/>
    <w:rsid w:val="00716F8C"/>
    <w:rsid w:val="00717FEA"/>
    <w:rsid w:val="007503E6"/>
    <w:rsid w:val="00770ECB"/>
    <w:rsid w:val="007747A4"/>
    <w:rsid w:val="00782F05"/>
    <w:rsid w:val="0078776D"/>
    <w:rsid w:val="00793F38"/>
    <w:rsid w:val="00795EF3"/>
    <w:rsid w:val="007A1EDA"/>
    <w:rsid w:val="007A3A2E"/>
    <w:rsid w:val="007B20CA"/>
    <w:rsid w:val="007B4609"/>
    <w:rsid w:val="007B49F4"/>
    <w:rsid w:val="007E0A55"/>
    <w:rsid w:val="007E73E1"/>
    <w:rsid w:val="007F3033"/>
    <w:rsid w:val="0080118E"/>
    <w:rsid w:val="008120E0"/>
    <w:rsid w:val="008130E9"/>
    <w:rsid w:val="00815981"/>
    <w:rsid w:val="008165E8"/>
    <w:rsid w:val="00827216"/>
    <w:rsid w:val="00834008"/>
    <w:rsid w:val="00836DB1"/>
    <w:rsid w:val="00857AF9"/>
    <w:rsid w:val="00870AFD"/>
    <w:rsid w:val="00872AC6"/>
    <w:rsid w:val="008830CB"/>
    <w:rsid w:val="0089416F"/>
    <w:rsid w:val="00894332"/>
    <w:rsid w:val="00897ACE"/>
    <w:rsid w:val="008A39D3"/>
    <w:rsid w:val="008A6063"/>
    <w:rsid w:val="008B5B8C"/>
    <w:rsid w:val="008B6092"/>
    <w:rsid w:val="008C6E6E"/>
    <w:rsid w:val="008D4E72"/>
    <w:rsid w:val="008F2E45"/>
    <w:rsid w:val="008F68A7"/>
    <w:rsid w:val="00900CB4"/>
    <w:rsid w:val="0091399C"/>
    <w:rsid w:val="00934038"/>
    <w:rsid w:val="00934973"/>
    <w:rsid w:val="0094610A"/>
    <w:rsid w:val="00946E00"/>
    <w:rsid w:val="00947AE4"/>
    <w:rsid w:val="00965891"/>
    <w:rsid w:val="009726A0"/>
    <w:rsid w:val="00974B22"/>
    <w:rsid w:val="00992FCE"/>
    <w:rsid w:val="009A48BA"/>
    <w:rsid w:val="009C5C39"/>
    <w:rsid w:val="009D63E9"/>
    <w:rsid w:val="009E2F2E"/>
    <w:rsid w:val="009E4EC1"/>
    <w:rsid w:val="009E6E9A"/>
    <w:rsid w:val="00A04ECC"/>
    <w:rsid w:val="00A17281"/>
    <w:rsid w:val="00A31631"/>
    <w:rsid w:val="00A45D9F"/>
    <w:rsid w:val="00A52C62"/>
    <w:rsid w:val="00A561BB"/>
    <w:rsid w:val="00A66871"/>
    <w:rsid w:val="00A7590C"/>
    <w:rsid w:val="00A83C9E"/>
    <w:rsid w:val="00A87D45"/>
    <w:rsid w:val="00AA77A1"/>
    <w:rsid w:val="00AB4D0D"/>
    <w:rsid w:val="00AB6903"/>
    <w:rsid w:val="00AC3D20"/>
    <w:rsid w:val="00AD0FCA"/>
    <w:rsid w:val="00AD4F9A"/>
    <w:rsid w:val="00AF08C0"/>
    <w:rsid w:val="00B035E1"/>
    <w:rsid w:val="00B0750B"/>
    <w:rsid w:val="00B210F3"/>
    <w:rsid w:val="00B22525"/>
    <w:rsid w:val="00B30FEA"/>
    <w:rsid w:val="00B42E50"/>
    <w:rsid w:val="00B46B69"/>
    <w:rsid w:val="00B67468"/>
    <w:rsid w:val="00B83BFE"/>
    <w:rsid w:val="00B846AE"/>
    <w:rsid w:val="00B855AD"/>
    <w:rsid w:val="00B97811"/>
    <w:rsid w:val="00BA4DE3"/>
    <w:rsid w:val="00BA7C76"/>
    <w:rsid w:val="00BB0380"/>
    <w:rsid w:val="00BC32B5"/>
    <w:rsid w:val="00BC3E8D"/>
    <w:rsid w:val="00BE1BB7"/>
    <w:rsid w:val="00BE1BDC"/>
    <w:rsid w:val="00BE4997"/>
    <w:rsid w:val="00BF2FAB"/>
    <w:rsid w:val="00C426F2"/>
    <w:rsid w:val="00C562FD"/>
    <w:rsid w:val="00C60D9D"/>
    <w:rsid w:val="00C8771B"/>
    <w:rsid w:val="00C974DA"/>
    <w:rsid w:val="00CB1BFF"/>
    <w:rsid w:val="00CB2CCD"/>
    <w:rsid w:val="00CB60AF"/>
    <w:rsid w:val="00CE0814"/>
    <w:rsid w:val="00CE5014"/>
    <w:rsid w:val="00D050B1"/>
    <w:rsid w:val="00D207D9"/>
    <w:rsid w:val="00D251B5"/>
    <w:rsid w:val="00D500B2"/>
    <w:rsid w:val="00D51845"/>
    <w:rsid w:val="00D57A60"/>
    <w:rsid w:val="00D66038"/>
    <w:rsid w:val="00D7625F"/>
    <w:rsid w:val="00D8104E"/>
    <w:rsid w:val="00D82BCF"/>
    <w:rsid w:val="00D91EAF"/>
    <w:rsid w:val="00D9392D"/>
    <w:rsid w:val="00D95904"/>
    <w:rsid w:val="00DA7518"/>
    <w:rsid w:val="00DB0E7F"/>
    <w:rsid w:val="00DD313C"/>
    <w:rsid w:val="00DD7A6B"/>
    <w:rsid w:val="00DE0682"/>
    <w:rsid w:val="00DE10E4"/>
    <w:rsid w:val="00DE4E66"/>
    <w:rsid w:val="00DE6B2C"/>
    <w:rsid w:val="00E03B3F"/>
    <w:rsid w:val="00E31B3C"/>
    <w:rsid w:val="00E41859"/>
    <w:rsid w:val="00E43F35"/>
    <w:rsid w:val="00E62795"/>
    <w:rsid w:val="00E63E79"/>
    <w:rsid w:val="00E66B25"/>
    <w:rsid w:val="00E83125"/>
    <w:rsid w:val="00E94F1A"/>
    <w:rsid w:val="00EC3574"/>
    <w:rsid w:val="00EE4352"/>
    <w:rsid w:val="00EF6FD1"/>
    <w:rsid w:val="00F06769"/>
    <w:rsid w:val="00F10EC7"/>
    <w:rsid w:val="00F121AA"/>
    <w:rsid w:val="00F1350D"/>
    <w:rsid w:val="00F15BE3"/>
    <w:rsid w:val="00F33159"/>
    <w:rsid w:val="00F4218A"/>
    <w:rsid w:val="00F4477A"/>
    <w:rsid w:val="00F51D70"/>
    <w:rsid w:val="00F6509D"/>
    <w:rsid w:val="00F6531A"/>
    <w:rsid w:val="00F86FB1"/>
    <w:rsid w:val="00FA37A2"/>
    <w:rsid w:val="00FB5EB6"/>
    <w:rsid w:val="00FB67B2"/>
    <w:rsid w:val="00FC27EA"/>
    <w:rsid w:val="00FC3728"/>
    <w:rsid w:val="00FC73CA"/>
    <w:rsid w:val="00FD5D9E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84C0"/>
  <w15:docId w15:val="{938FBE27-6A19-4BC9-BB5B-28F5B41C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723D-193C-4C24-BB09-FABECEBE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18</Pages>
  <Words>8307</Words>
  <Characters>47351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2024-08-31T20:58:00Z</dcterms:created>
  <dcterms:modified xsi:type="dcterms:W3CDTF">2024-08-31T20:58:00Z</dcterms:modified>
</cp:coreProperties>
</file>