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93777" w14:textId="7F1C1787" w:rsidR="009037F8" w:rsidRDefault="009037F8" w:rsidP="00597DD2">
      <w:pPr>
        <w:pStyle w:val="612"/>
        <w:rPr>
          <w:lang w:val="kk"/>
        </w:rPr>
      </w:pPr>
      <w:bookmarkStart w:id="0" w:name="_GoBack"/>
      <w:r>
        <w:rPr>
          <w:noProof/>
          <w:lang w:val="kk"/>
        </w:rPr>
        <w:drawing>
          <wp:anchor distT="0" distB="0" distL="114300" distR="114300" simplePos="0" relativeHeight="251658240" behindDoc="1" locked="0" layoutInCell="1" allowOverlap="1" wp14:anchorId="1A72CE18" wp14:editId="7044FFE3">
            <wp:simplePos x="0" y="0"/>
            <wp:positionH relativeFrom="margin">
              <wp:align>right</wp:align>
            </wp:positionH>
            <wp:positionV relativeFrom="paragraph">
              <wp:posOffset>-2486754</wp:posOffset>
            </wp:positionV>
            <wp:extent cx="7254688" cy="10277475"/>
            <wp:effectExtent l="0" t="6668"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3426" t="1608" r="4070"/>
                    <a:stretch/>
                  </pic:blipFill>
                  <pic:spPr bwMode="auto">
                    <a:xfrm rot="16200000">
                      <a:off x="0" y="0"/>
                      <a:ext cx="7254688" cy="10277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784BAAAD" w14:textId="77777777" w:rsidR="009037F8" w:rsidRDefault="009037F8" w:rsidP="00597DD2">
      <w:pPr>
        <w:pStyle w:val="612"/>
        <w:rPr>
          <w:lang w:val="kk"/>
        </w:rPr>
      </w:pPr>
    </w:p>
    <w:p w14:paraId="66E944D8" w14:textId="77777777" w:rsidR="009037F8" w:rsidRDefault="009037F8" w:rsidP="00597DD2">
      <w:pPr>
        <w:pStyle w:val="612"/>
        <w:rPr>
          <w:lang w:val="kk"/>
        </w:rPr>
      </w:pPr>
    </w:p>
    <w:p w14:paraId="753855F1" w14:textId="77777777" w:rsidR="009037F8" w:rsidRDefault="009037F8" w:rsidP="00597DD2">
      <w:pPr>
        <w:pStyle w:val="612"/>
        <w:rPr>
          <w:lang w:val="kk"/>
        </w:rPr>
      </w:pPr>
    </w:p>
    <w:p w14:paraId="4DFB09F0" w14:textId="77777777" w:rsidR="009037F8" w:rsidRDefault="009037F8" w:rsidP="00597DD2">
      <w:pPr>
        <w:pStyle w:val="612"/>
        <w:rPr>
          <w:lang w:val="kk"/>
        </w:rPr>
      </w:pPr>
    </w:p>
    <w:p w14:paraId="7FB4918D" w14:textId="77777777" w:rsidR="009037F8" w:rsidRDefault="009037F8" w:rsidP="00597DD2">
      <w:pPr>
        <w:pStyle w:val="612"/>
        <w:rPr>
          <w:lang w:val="kk"/>
        </w:rPr>
      </w:pPr>
    </w:p>
    <w:p w14:paraId="48957048" w14:textId="77777777" w:rsidR="009037F8" w:rsidRDefault="009037F8" w:rsidP="00597DD2">
      <w:pPr>
        <w:pStyle w:val="612"/>
        <w:rPr>
          <w:lang w:val="kk"/>
        </w:rPr>
      </w:pPr>
    </w:p>
    <w:p w14:paraId="54BB5DEC" w14:textId="77777777" w:rsidR="009037F8" w:rsidRDefault="009037F8" w:rsidP="00597DD2">
      <w:pPr>
        <w:pStyle w:val="612"/>
        <w:rPr>
          <w:lang w:val="kk"/>
        </w:rPr>
      </w:pPr>
    </w:p>
    <w:p w14:paraId="6250B0AB" w14:textId="77777777" w:rsidR="009037F8" w:rsidRDefault="009037F8" w:rsidP="00597DD2">
      <w:pPr>
        <w:pStyle w:val="612"/>
        <w:rPr>
          <w:lang w:val="kk"/>
        </w:rPr>
      </w:pPr>
    </w:p>
    <w:p w14:paraId="417473A7" w14:textId="77777777" w:rsidR="009037F8" w:rsidRDefault="009037F8" w:rsidP="00597DD2">
      <w:pPr>
        <w:pStyle w:val="612"/>
        <w:rPr>
          <w:lang w:val="kk"/>
        </w:rPr>
      </w:pPr>
    </w:p>
    <w:p w14:paraId="3F8C6E03" w14:textId="77777777" w:rsidR="009037F8" w:rsidRDefault="009037F8" w:rsidP="00597DD2">
      <w:pPr>
        <w:pStyle w:val="612"/>
        <w:rPr>
          <w:lang w:val="kk"/>
        </w:rPr>
      </w:pPr>
    </w:p>
    <w:p w14:paraId="0ED37E78" w14:textId="77777777" w:rsidR="009037F8" w:rsidRDefault="009037F8" w:rsidP="00597DD2">
      <w:pPr>
        <w:pStyle w:val="612"/>
        <w:rPr>
          <w:lang w:val="kk"/>
        </w:rPr>
      </w:pPr>
    </w:p>
    <w:p w14:paraId="4F28CF5B" w14:textId="77777777" w:rsidR="009037F8" w:rsidRDefault="009037F8" w:rsidP="00597DD2">
      <w:pPr>
        <w:pStyle w:val="612"/>
        <w:rPr>
          <w:lang w:val="kk"/>
        </w:rPr>
      </w:pPr>
    </w:p>
    <w:p w14:paraId="1A1F8739" w14:textId="1710FB86" w:rsidR="009037F8" w:rsidRDefault="009037F8" w:rsidP="009037F8">
      <w:pPr>
        <w:pStyle w:val="612"/>
        <w:tabs>
          <w:tab w:val="left" w:pos="8205"/>
        </w:tabs>
        <w:jc w:val="left"/>
        <w:rPr>
          <w:lang w:val="kk"/>
        </w:rPr>
      </w:pPr>
      <w:r>
        <w:rPr>
          <w:lang w:val="kk"/>
        </w:rPr>
        <w:tab/>
      </w:r>
    </w:p>
    <w:p w14:paraId="7EC28A68" w14:textId="77777777" w:rsidR="009037F8" w:rsidRDefault="009037F8" w:rsidP="00597DD2">
      <w:pPr>
        <w:pStyle w:val="612"/>
        <w:rPr>
          <w:lang w:val="kk"/>
        </w:rPr>
      </w:pPr>
    </w:p>
    <w:p w14:paraId="51417A0D" w14:textId="77777777" w:rsidR="009037F8" w:rsidRDefault="009037F8" w:rsidP="00597DD2">
      <w:pPr>
        <w:pStyle w:val="612"/>
        <w:rPr>
          <w:lang w:val="kk"/>
        </w:rPr>
      </w:pPr>
    </w:p>
    <w:p w14:paraId="4982004A" w14:textId="77777777" w:rsidR="009037F8" w:rsidRDefault="009037F8" w:rsidP="00597DD2">
      <w:pPr>
        <w:pStyle w:val="612"/>
        <w:rPr>
          <w:lang w:val="kk"/>
        </w:rPr>
      </w:pPr>
    </w:p>
    <w:p w14:paraId="30B52494" w14:textId="77777777" w:rsidR="009037F8" w:rsidRDefault="009037F8" w:rsidP="00597DD2">
      <w:pPr>
        <w:pStyle w:val="612"/>
        <w:rPr>
          <w:lang w:val="kk"/>
        </w:rPr>
      </w:pPr>
    </w:p>
    <w:p w14:paraId="7FF6F801" w14:textId="77777777" w:rsidR="009037F8" w:rsidRDefault="009037F8" w:rsidP="00597DD2">
      <w:pPr>
        <w:pStyle w:val="612"/>
        <w:rPr>
          <w:lang w:val="kk"/>
        </w:rPr>
      </w:pPr>
    </w:p>
    <w:p w14:paraId="35C8124B" w14:textId="77777777" w:rsidR="009037F8" w:rsidRDefault="009037F8" w:rsidP="00597DD2">
      <w:pPr>
        <w:pStyle w:val="612"/>
        <w:rPr>
          <w:lang w:val="kk"/>
        </w:rPr>
      </w:pPr>
    </w:p>
    <w:p w14:paraId="60DA5A59" w14:textId="77777777" w:rsidR="009037F8" w:rsidRDefault="009037F8" w:rsidP="00597DD2">
      <w:pPr>
        <w:pStyle w:val="612"/>
        <w:rPr>
          <w:lang w:val="kk"/>
        </w:rPr>
      </w:pPr>
    </w:p>
    <w:p w14:paraId="1FA16C63" w14:textId="57728EBA" w:rsidR="00597DD2" w:rsidRPr="00597DD2" w:rsidRDefault="00506518" w:rsidP="00597DD2">
      <w:pPr>
        <w:pStyle w:val="612"/>
      </w:pPr>
      <w:r w:rsidRPr="00597DD2">
        <w:rPr>
          <w:lang w:val="kk"/>
        </w:rPr>
        <w:lastRenderedPageBreak/>
        <w:t>ТӘРБИЕ-БІЛІМ БЕРУ ПРОЦЕСІНІҢ ЦИКЛОГРАММАСЫ</w:t>
      </w:r>
    </w:p>
    <w:p w14:paraId="0EC7DD7F" w14:textId="77777777" w:rsidR="00597DD2" w:rsidRPr="00597DD2" w:rsidRDefault="00506518" w:rsidP="00597DD2">
      <w:pPr>
        <w:pStyle w:val="41"/>
      </w:pPr>
      <w:r w:rsidRPr="00597DD2">
        <w:rPr>
          <w:lang w:val="kk"/>
        </w:rPr>
        <w:t>Топ: ересек</w:t>
      </w:r>
    </w:p>
    <w:p w14:paraId="24890836" w14:textId="77777777" w:rsidR="00597DD2" w:rsidRPr="00597DD2" w:rsidRDefault="00506518" w:rsidP="00597DD2">
      <w:pPr>
        <w:pStyle w:val="41"/>
      </w:pPr>
      <w:r w:rsidRPr="00597DD2">
        <w:rPr>
          <w:lang w:val="kk"/>
        </w:rPr>
        <w:t>Балалардың жасы: 4 жастан бастап</w:t>
      </w:r>
    </w:p>
    <w:p w14:paraId="380CC680" w14:textId="3C4665B6" w:rsidR="00597DD2" w:rsidRPr="00597DD2" w:rsidRDefault="00506518" w:rsidP="00597DD2">
      <w:pPr>
        <w:pStyle w:val="41"/>
      </w:pPr>
      <w:r w:rsidRPr="00597DD2">
        <w:rPr>
          <w:lang w:val="kk"/>
        </w:rPr>
        <w:t>Жоспар қай кезеңге жасалды: 01.04-04.04</w:t>
      </w:r>
    </w:p>
    <w:p w14:paraId="5D27EFE5" w14:textId="714E088F" w:rsidR="00597DD2" w:rsidRDefault="00506518" w:rsidP="00597DD2">
      <w:pPr>
        <w:pStyle w:val="41"/>
      </w:pPr>
      <w:r w:rsidRPr="00597DD2">
        <w:rPr>
          <w:lang w:val="kk"/>
        </w:rPr>
        <w:t>Аптаның цитатасы: «Еңбек – қуаныш, жалқаулық – айырылмас азап» (Абай)</w:t>
      </w:r>
    </w:p>
    <w:tbl>
      <w:tblPr>
        <w:tblW w:w="15593" w:type="dxa"/>
        <w:tblInd w:w="-459" w:type="dxa"/>
        <w:tblLayout w:type="fixed"/>
        <w:tblLook w:val="04A0" w:firstRow="1" w:lastRow="0" w:firstColumn="1" w:lastColumn="0" w:noHBand="0" w:noVBand="1"/>
      </w:tblPr>
      <w:tblGrid>
        <w:gridCol w:w="2410"/>
        <w:gridCol w:w="3260"/>
        <w:gridCol w:w="3402"/>
        <w:gridCol w:w="3261"/>
        <w:gridCol w:w="3260"/>
      </w:tblGrid>
      <w:tr w:rsidR="004E3C02" w14:paraId="6BA0C08C" w14:textId="77777777" w:rsidTr="00597DD2">
        <w:tc>
          <w:tcPr>
            <w:tcW w:w="2410" w:type="dxa"/>
            <w:tcBorders>
              <w:top w:val="single" w:sz="4" w:space="0" w:color="000000"/>
              <w:left w:val="single" w:sz="4" w:space="0" w:color="000000"/>
              <w:bottom w:val="single" w:sz="4" w:space="0" w:color="000000"/>
              <w:right w:val="single" w:sz="4" w:space="0" w:color="000000"/>
            </w:tcBorders>
          </w:tcPr>
          <w:p w14:paraId="090F1012" w14:textId="77777777" w:rsidR="00597DD2" w:rsidRPr="00597DD2" w:rsidRDefault="00506518" w:rsidP="00597DD2">
            <w:pPr>
              <w:pStyle w:val="13313"/>
            </w:pPr>
            <w:r w:rsidRPr="00597DD2">
              <w:rPr>
                <w:lang w:val="kk"/>
              </w:rPr>
              <w:t>Күн тәртібінің үлгісі</w:t>
            </w:r>
          </w:p>
        </w:tc>
        <w:tc>
          <w:tcPr>
            <w:tcW w:w="3260" w:type="dxa"/>
            <w:tcBorders>
              <w:top w:val="single" w:sz="4" w:space="0" w:color="000000"/>
              <w:left w:val="single" w:sz="4" w:space="0" w:color="000000"/>
              <w:bottom w:val="single" w:sz="4" w:space="0" w:color="000000"/>
              <w:right w:val="single" w:sz="4" w:space="0" w:color="000000"/>
            </w:tcBorders>
          </w:tcPr>
          <w:p w14:paraId="6552FEC7" w14:textId="38DC4350" w:rsidR="00597DD2" w:rsidRPr="00597DD2" w:rsidRDefault="00506518" w:rsidP="00597DD2">
            <w:pPr>
              <w:pStyle w:val="13313"/>
            </w:pPr>
            <w:r w:rsidRPr="00597DD2">
              <w:rPr>
                <w:lang w:val="kk"/>
              </w:rPr>
              <w:t>Сейсенбі 01.04</w:t>
            </w:r>
          </w:p>
        </w:tc>
        <w:tc>
          <w:tcPr>
            <w:tcW w:w="3402" w:type="dxa"/>
            <w:tcBorders>
              <w:top w:val="single" w:sz="4" w:space="0" w:color="000000"/>
              <w:left w:val="single" w:sz="4" w:space="0" w:color="000000"/>
              <w:bottom w:val="single" w:sz="4" w:space="0" w:color="000000"/>
              <w:right w:val="single" w:sz="4" w:space="0" w:color="000000"/>
            </w:tcBorders>
          </w:tcPr>
          <w:p w14:paraId="270E79E7" w14:textId="6AB6F264" w:rsidR="00597DD2" w:rsidRPr="00597DD2" w:rsidRDefault="00506518" w:rsidP="00597DD2">
            <w:pPr>
              <w:pStyle w:val="13313"/>
            </w:pPr>
            <w:r w:rsidRPr="00597DD2">
              <w:rPr>
                <w:lang w:val="kk"/>
              </w:rPr>
              <w:t>Сәрсенбі 02.04</w:t>
            </w:r>
          </w:p>
        </w:tc>
        <w:tc>
          <w:tcPr>
            <w:tcW w:w="3261" w:type="dxa"/>
            <w:tcBorders>
              <w:top w:val="single" w:sz="4" w:space="0" w:color="000000"/>
              <w:left w:val="single" w:sz="4" w:space="0" w:color="000000"/>
              <w:bottom w:val="single" w:sz="4" w:space="0" w:color="000000"/>
              <w:right w:val="single" w:sz="4" w:space="0" w:color="000000"/>
            </w:tcBorders>
          </w:tcPr>
          <w:p w14:paraId="23ADCF3A" w14:textId="15DB1E09" w:rsidR="00597DD2" w:rsidRPr="00597DD2" w:rsidRDefault="00506518" w:rsidP="00597DD2">
            <w:pPr>
              <w:pStyle w:val="13313"/>
            </w:pPr>
            <w:r w:rsidRPr="00597DD2">
              <w:rPr>
                <w:lang w:val="kk"/>
              </w:rPr>
              <w:t>Бейсенбі 03.04</w:t>
            </w:r>
          </w:p>
        </w:tc>
        <w:tc>
          <w:tcPr>
            <w:tcW w:w="3260" w:type="dxa"/>
            <w:tcBorders>
              <w:top w:val="single" w:sz="4" w:space="0" w:color="000000"/>
              <w:left w:val="single" w:sz="4" w:space="0" w:color="000000"/>
              <w:bottom w:val="single" w:sz="4" w:space="0" w:color="000000"/>
              <w:right w:val="single" w:sz="4" w:space="0" w:color="000000"/>
            </w:tcBorders>
          </w:tcPr>
          <w:p w14:paraId="6593A152" w14:textId="3F5A7303" w:rsidR="00597DD2" w:rsidRPr="00597DD2" w:rsidRDefault="00506518" w:rsidP="00597DD2">
            <w:pPr>
              <w:pStyle w:val="13313"/>
            </w:pPr>
            <w:r w:rsidRPr="00597DD2">
              <w:rPr>
                <w:lang w:val="kk"/>
              </w:rPr>
              <w:t>Жұма 04.04</w:t>
            </w:r>
          </w:p>
        </w:tc>
      </w:tr>
      <w:tr w:rsidR="004E3C02" w14:paraId="146B962A"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BD4BDB4" w14:textId="3A16B971" w:rsidR="00597DD2" w:rsidRPr="00597DD2" w:rsidRDefault="00506518" w:rsidP="00597DD2">
            <w:pPr>
              <w:pStyle w:val="13213"/>
            </w:pPr>
            <w:r w:rsidRPr="00597DD2">
              <w:rPr>
                <w:lang w:val="kk"/>
              </w:rPr>
              <w:t>Балаларды қабылдау</w:t>
            </w:r>
          </w:p>
          <w:p w14:paraId="5B7E9D1F" w14:textId="77777777" w:rsidR="00597DD2" w:rsidRPr="00597DD2" w:rsidRDefault="00597DD2" w:rsidP="00597DD2">
            <w:pPr>
              <w:pStyle w:val="13213"/>
            </w:pPr>
          </w:p>
        </w:tc>
        <w:tc>
          <w:tcPr>
            <w:tcW w:w="3260" w:type="dxa"/>
            <w:tcBorders>
              <w:top w:val="single" w:sz="4" w:space="0" w:color="000000"/>
              <w:left w:val="single" w:sz="4" w:space="0" w:color="000000"/>
              <w:bottom w:val="single" w:sz="4" w:space="0" w:color="000000"/>
              <w:right w:val="single" w:sz="4" w:space="0" w:color="000000"/>
            </w:tcBorders>
          </w:tcPr>
          <w:p w14:paraId="235E9C7C" w14:textId="6080B4FF" w:rsidR="00597DD2" w:rsidRPr="00597DD2" w:rsidRDefault="00506518" w:rsidP="00597DD2">
            <w:pPr>
              <w:pStyle w:val="13213"/>
            </w:pPr>
            <w:r w:rsidRPr="00597DD2">
              <w:rPr>
                <w:lang w:val="kk"/>
              </w:rPr>
              <w:t>Балаларға қолайлы жағдай жасау.</w:t>
            </w:r>
            <w:r w:rsidRPr="00597DD2">
              <w:rPr>
                <w:lang w:val="kk"/>
              </w:rPr>
              <w:softHyphen/>
            </w:r>
            <w:r w:rsidRPr="00597DD2">
              <w:rPr>
                <w:lang w:val="kk"/>
              </w:rPr>
              <w:softHyphen/>
              <w:t xml:space="preserve"> Алдағы қызметке ынталандыру.</w:t>
            </w:r>
            <w:r w:rsidRPr="00597DD2">
              <w:rPr>
                <w:lang w:val="kk"/>
              </w:rPr>
              <w:softHyphen/>
            </w:r>
          </w:p>
        </w:tc>
        <w:tc>
          <w:tcPr>
            <w:tcW w:w="3402" w:type="dxa"/>
            <w:tcBorders>
              <w:top w:val="single" w:sz="4" w:space="0" w:color="000000"/>
              <w:left w:val="single" w:sz="4" w:space="0" w:color="000000"/>
              <w:bottom w:val="single" w:sz="4" w:space="0" w:color="000000"/>
              <w:right w:val="single" w:sz="4" w:space="0" w:color="000000"/>
            </w:tcBorders>
          </w:tcPr>
          <w:p w14:paraId="244E08D8" w14:textId="77777777" w:rsidR="000F301D" w:rsidRDefault="00506518" w:rsidP="00597DD2">
            <w:pPr>
              <w:pStyle w:val="13213"/>
            </w:pPr>
            <w:r w:rsidRPr="00597DD2">
              <w:rPr>
                <w:lang w:val="kk"/>
              </w:rPr>
              <w:t>Баланың көңіл күйі, оның қызығушылықтары туралы әңгіме.</w:t>
            </w:r>
            <w:r w:rsidRPr="00597DD2">
              <w:rPr>
                <w:lang w:val="kk"/>
              </w:rPr>
              <w:softHyphen/>
            </w:r>
          </w:p>
          <w:p w14:paraId="7FA5FBF0" w14:textId="00966284" w:rsidR="00597DD2" w:rsidRPr="00597DD2" w:rsidRDefault="00506518" w:rsidP="00597DD2">
            <w:pPr>
              <w:pStyle w:val="13213"/>
            </w:pPr>
            <w:r w:rsidRPr="00597DD2">
              <w:rPr>
                <w:lang w:val="kk"/>
              </w:rPr>
              <w:t>Қажет болса, ойнайтын балаларға қосылу.</w:t>
            </w:r>
            <w:r w:rsidRPr="00597DD2">
              <w:rPr>
                <w:lang w:val="kk"/>
              </w:rPr>
              <w:softHyphen/>
            </w:r>
          </w:p>
        </w:tc>
        <w:tc>
          <w:tcPr>
            <w:tcW w:w="3261" w:type="dxa"/>
            <w:tcBorders>
              <w:top w:val="single" w:sz="4" w:space="0" w:color="000000"/>
              <w:left w:val="single" w:sz="4" w:space="0" w:color="000000"/>
              <w:bottom w:val="single" w:sz="4" w:space="0" w:color="000000"/>
              <w:right w:val="single" w:sz="4" w:space="0" w:color="000000"/>
            </w:tcBorders>
          </w:tcPr>
          <w:p w14:paraId="35C030DF" w14:textId="77777777" w:rsidR="000F301D" w:rsidRDefault="00506518" w:rsidP="00597DD2">
            <w:pPr>
              <w:pStyle w:val="13213"/>
            </w:pPr>
            <w:r w:rsidRPr="00597DD2">
              <w:rPr>
                <w:lang w:val="kk"/>
              </w:rPr>
              <w:t>Сыртқы келбетке назар аудару.</w:t>
            </w:r>
          </w:p>
          <w:p w14:paraId="1DBF1D8D" w14:textId="2CD8D0B7" w:rsidR="00597DD2" w:rsidRPr="00597DD2" w:rsidRDefault="00506518" w:rsidP="00597DD2">
            <w:pPr>
              <w:pStyle w:val="13213"/>
            </w:pPr>
            <w:r w:rsidRPr="00597DD2">
              <w:rPr>
                <w:lang w:val="kk"/>
              </w:rPr>
              <w:t>Ойын іс-әрекетіне қосылуға бастама таныту.</w:t>
            </w:r>
            <w:r w:rsidRPr="00597DD2">
              <w:rPr>
                <w:lang w:val="kk"/>
              </w:rPr>
              <w:softHyphen/>
            </w:r>
            <w:r w:rsidRPr="00597DD2">
              <w:rPr>
                <w:lang w:val="kk"/>
              </w:rPr>
              <w:softHyphen/>
            </w:r>
          </w:p>
        </w:tc>
        <w:tc>
          <w:tcPr>
            <w:tcW w:w="3260" w:type="dxa"/>
            <w:tcBorders>
              <w:top w:val="single" w:sz="4" w:space="0" w:color="000000"/>
              <w:left w:val="single" w:sz="4" w:space="0" w:color="000000"/>
              <w:bottom w:val="single" w:sz="4" w:space="0" w:color="000000"/>
              <w:right w:val="single" w:sz="4" w:space="0" w:color="000000"/>
            </w:tcBorders>
          </w:tcPr>
          <w:p w14:paraId="687BB147" w14:textId="77777777" w:rsidR="000F301D" w:rsidRDefault="00506518" w:rsidP="00597DD2">
            <w:pPr>
              <w:pStyle w:val="13213"/>
            </w:pPr>
            <w:r w:rsidRPr="00597DD2">
              <w:rPr>
                <w:lang w:val="kk"/>
              </w:rPr>
              <w:t>Мазмұнды іс-әрекетті қамтамасыз ету.</w:t>
            </w:r>
            <w:r w:rsidRPr="00597DD2">
              <w:rPr>
                <w:lang w:val="kk"/>
              </w:rPr>
              <w:softHyphen/>
            </w:r>
            <w:r w:rsidRPr="00597DD2">
              <w:rPr>
                <w:lang w:val="kk"/>
              </w:rPr>
              <w:softHyphen/>
            </w:r>
            <w:r w:rsidRPr="00597DD2">
              <w:rPr>
                <w:lang w:val="kk"/>
              </w:rPr>
              <w:softHyphen/>
            </w:r>
          </w:p>
          <w:p w14:paraId="47DD6B56" w14:textId="38647B5E" w:rsidR="00597DD2" w:rsidRPr="00597DD2" w:rsidRDefault="00506518" w:rsidP="00597DD2">
            <w:pPr>
              <w:pStyle w:val="13213"/>
            </w:pPr>
            <w:r w:rsidRPr="00597DD2">
              <w:rPr>
                <w:lang w:val="kk"/>
              </w:rPr>
              <w:t>Баланың бастамасымен пайда болатын ойынды ынталандыру.</w:t>
            </w:r>
            <w:r w:rsidRPr="00597DD2">
              <w:rPr>
                <w:lang w:val="kk"/>
              </w:rPr>
              <w:softHyphen/>
            </w:r>
            <w:r w:rsidRPr="00597DD2">
              <w:rPr>
                <w:lang w:val="kk"/>
              </w:rPr>
              <w:softHyphen/>
            </w:r>
          </w:p>
        </w:tc>
      </w:tr>
      <w:tr w:rsidR="004E3C02" w14:paraId="53B0DFA0"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E6C8D84" w14:textId="6C4CF02B" w:rsidR="00597DD2" w:rsidRPr="00597DD2" w:rsidRDefault="00506518" w:rsidP="00597DD2">
            <w:pPr>
              <w:pStyle w:val="13213"/>
            </w:pPr>
            <w:r w:rsidRPr="00597DD2">
              <w:rPr>
                <w:lang w:val="kk"/>
              </w:rPr>
              <w:t>Ата-аналармен немесе баланың заңды өкілдерімен әңгімелесу, консультациялар</w:t>
            </w:r>
          </w:p>
          <w:p w14:paraId="257DED00" w14:textId="77777777" w:rsidR="00597DD2" w:rsidRPr="00597DD2" w:rsidRDefault="00597DD2" w:rsidP="00597DD2">
            <w:pPr>
              <w:pStyle w:val="13213"/>
            </w:pPr>
          </w:p>
        </w:tc>
        <w:tc>
          <w:tcPr>
            <w:tcW w:w="3260" w:type="dxa"/>
            <w:tcBorders>
              <w:top w:val="single" w:sz="4" w:space="0" w:color="000000"/>
              <w:left w:val="single" w:sz="4" w:space="0" w:color="000000"/>
              <w:bottom w:val="single" w:sz="4" w:space="0" w:color="000000"/>
              <w:right w:val="single" w:sz="4" w:space="0" w:color="000000"/>
            </w:tcBorders>
          </w:tcPr>
          <w:p w14:paraId="6AF9F024" w14:textId="77777777" w:rsidR="00597DD2" w:rsidRPr="00597DD2" w:rsidRDefault="00506518" w:rsidP="00597DD2">
            <w:pPr>
              <w:pStyle w:val="13213"/>
            </w:pPr>
            <w:r w:rsidRPr="00597DD2">
              <w:rPr>
                <w:lang w:val="kk"/>
              </w:rPr>
              <w:t>«Өнегелі 15 минут»</w:t>
            </w:r>
          </w:p>
          <w:p w14:paraId="0624CE0F" w14:textId="77777777" w:rsidR="00597DD2" w:rsidRDefault="00506518" w:rsidP="00597DD2">
            <w:pPr>
              <w:pStyle w:val="13213"/>
            </w:pPr>
            <w:r w:rsidRPr="00597DD2">
              <w:rPr>
                <w:lang w:val="kk"/>
              </w:rPr>
              <w:t xml:space="preserve">Ерке балалардың ата-аналарымен үй режимін сақтау туралы әңгімелесу. </w:t>
            </w:r>
          </w:p>
          <w:p w14:paraId="117E7870" w14:textId="685D6DD2" w:rsidR="00597DD2" w:rsidRPr="00597DD2" w:rsidRDefault="00506518" w:rsidP="00597DD2">
            <w:pPr>
              <w:pStyle w:val="13213"/>
            </w:pPr>
            <w:r w:rsidRPr="00597DD2">
              <w:rPr>
                <w:lang w:val="kk"/>
              </w:rPr>
              <w:t>Қайырлы таң! Сәлеметсіз бе! (Қазақ тілі)</w:t>
            </w:r>
          </w:p>
        </w:tc>
        <w:tc>
          <w:tcPr>
            <w:tcW w:w="3402" w:type="dxa"/>
            <w:tcBorders>
              <w:top w:val="single" w:sz="4" w:space="0" w:color="000000"/>
              <w:left w:val="single" w:sz="4" w:space="0" w:color="000000"/>
              <w:bottom w:val="single" w:sz="4" w:space="0" w:color="000000"/>
              <w:right w:val="single" w:sz="4" w:space="0" w:color="000000"/>
            </w:tcBorders>
          </w:tcPr>
          <w:p w14:paraId="3BDF0EC5" w14:textId="42F0B7C5" w:rsidR="00597DD2" w:rsidRPr="00597DD2" w:rsidRDefault="00506518" w:rsidP="00597DD2">
            <w:pPr>
              <w:pStyle w:val="13213"/>
            </w:pPr>
            <w:r w:rsidRPr="00597DD2">
              <w:rPr>
                <w:lang w:val="kk"/>
              </w:rPr>
              <w:t xml:space="preserve">"Өнегелі 15 минут" </w:t>
            </w:r>
            <w:r w:rsidRPr="00597DD2">
              <w:rPr>
                <w:lang w:val="kk"/>
              </w:rPr>
              <w:softHyphen/>
              <w:t>Баланы ауа райына сай киіндіру туралы кеңес беру.</w:t>
            </w:r>
          </w:p>
          <w:p w14:paraId="77466A3D" w14:textId="31B36F78" w:rsidR="00597DD2" w:rsidRPr="00597DD2" w:rsidRDefault="00506518" w:rsidP="00597DD2">
            <w:pPr>
              <w:pStyle w:val="13213"/>
            </w:pPr>
            <w:r w:rsidRPr="00597DD2">
              <w:rPr>
                <w:lang w:val="kk"/>
              </w:rPr>
              <w:t>Қайырлы таң! Сәлеметсіз бе! (Қазақ тілі)</w:t>
            </w:r>
          </w:p>
        </w:tc>
        <w:tc>
          <w:tcPr>
            <w:tcW w:w="3261" w:type="dxa"/>
            <w:tcBorders>
              <w:top w:val="single" w:sz="4" w:space="0" w:color="000000"/>
              <w:left w:val="single" w:sz="4" w:space="0" w:color="000000"/>
              <w:bottom w:val="single" w:sz="4" w:space="0" w:color="000000"/>
              <w:right w:val="single" w:sz="4" w:space="0" w:color="000000"/>
            </w:tcBorders>
          </w:tcPr>
          <w:p w14:paraId="7D6DEEBA" w14:textId="77777777" w:rsidR="000F301D" w:rsidRDefault="00506518" w:rsidP="00597DD2">
            <w:pPr>
              <w:pStyle w:val="13213"/>
            </w:pPr>
            <w:r w:rsidRPr="00597DD2">
              <w:rPr>
                <w:lang w:val="kk"/>
              </w:rPr>
              <w:t xml:space="preserve">«Өнегелі 15 минут» </w:t>
            </w:r>
          </w:p>
          <w:p w14:paraId="63669BB9" w14:textId="7D6C5206" w:rsidR="00597DD2" w:rsidRPr="00597DD2" w:rsidRDefault="00506518" w:rsidP="00597DD2">
            <w:pPr>
              <w:pStyle w:val="13213"/>
            </w:pPr>
            <w:r w:rsidRPr="00597DD2">
              <w:rPr>
                <w:lang w:val="kk"/>
              </w:rPr>
              <w:t>Отбасында қолынан келетін тапсырмалар беру туралы әңгімелесу.</w:t>
            </w:r>
          </w:p>
          <w:p w14:paraId="7270E1E5" w14:textId="59005947" w:rsidR="00597DD2" w:rsidRPr="00597DD2" w:rsidRDefault="00506518" w:rsidP="00597DD2">
            <w:pPr>
              <w:pStyle w:val="13213"/>
            </w:pPr>
            <w:r w:rsidRPr="00597DD2">
              <w:rPr>
                <w:lang w:val="kk"/>
              </w:rPr>
              <w:t>Қайырлы таң! Сәлеметсіз бе! (Қазақ тілі)</w:t>
            </w:r>
          </w:p>
        </w:tc>
        <w:tc>
          <w:tcPr>
            <w:tcW w:w="3260" w:type="dxa"/>
            <w:tcBorders>
              <w:top w:val="single" w:sz="4" w:space="0" w:color="000000"/>
              <w:left w:val="single" w:sz="4" w:space="0" w:color="000000"/>
              <w:bottom w:val="single" w:sz="4" w:space="0" w:color="000000"/>
              <w:right w:val="single" w:sz="4" w:space="0" w:color="000000"/>
            </w:tcBorders>
          </w:tcPr>
          <w:p w14:paraId="6F96F84A" w14:textId="77777777" w:rsidR="00597DD2" w:rsidRPr="00597DD2" w:rsidRDefault="00506518" w:rsidP="00597DD2">
            <w:pPr>
              <w:pStyle w:val="13213"/>
            </w:pPr>
            <w:r w:rsidRPr="00597DD2">
              <w:rPr>
                <w:lang w:val="kk"/>
              </w:rPr>
              <w:t xml:space="preserve">"Өнегелі 15 </w:t>
            </w:r>
            <w:r w:rsidRPr="00597DD2">
              <w:rPr>
                <w:lang w:val="kk"/>
              </w:rPr>
              <w:softHyphen/>
              <w:t>минут" Ата-аналардың өтініші бойынша кеңес беру.</w:t>
            </w:r>
          </w:p>
          <w:p w14:paraId="1C466582" w14:textId="1E3344C0" w:rsidR="00597DD2" w:rsidRPr="00597DD2" w:rsidRDefault="00506518" w:rsidP="00597DD2">
            <w:pPr>
              <w:pStyle w:val="13213"/>
            </w:pPr>
            <w:r w:rsidRPr="00597DD2">
              <w:rPr>
                <w:lang w:val="kk"/>
              </w:rPr>
              <w:t>Қайырлы таң! Сәлеметсіз бе! (Қазақ тілі)</w:t>
            </w:r>
          </w:p>
        </w:tc>
      </w:tr>
      <w:tr w:rsidR="004E3C02" w:rsidRPr="009037F8" w14:paraId="551D44E9"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575E9E9" w14:textId="77777777" w:rsidR="00597DD2" w:rsidRPr="00597DD2" w:rsidRDefault="00506518" w:rsidP="00597DD2">
            <w:pPr>
              <w:pStyle w:val="13213"/>
            </w:pPr>
            <w:r w:rsidRPr="00597DD2">
              <w:rPr>
                <w:lang w:val="kk"/>
              </w:rPr>
              <w:t>Балалардың іс-әрекеті</w:t>
            </w:r>
          </w:p>
          <w:p w14:paraId="479B8548" w14:textId="11FED228" w:rsidR="00597DD2" w:rsidRPr="00597DD2" w:rsidRDefault="00506518" w:rsidP="00597DD2">
            <w:pPr>
              <w:pStyle w:val="13213"/>
            </w:pPr>
            <w:r w:rsidRPr="00597DD2">
              <w:rPr>
                <w:lang w:val="kk"/>
              </w:rPr>
              <w:t>(ойын, танымдық, коммуникативті, шығармашылық, эксперименттік, еңбек, мотор, бейнелеу, дербес және т. б.)</w:t>
            </w:r>
          </w:p>
        </w:tc>
        <w:tc>
          <w:tcPr>
            <w:tcW w:w="3260" w:type="dxa"/>
            <w:tcBorders>
              <w:top w:val="single" w:sz="4" w:space="0" w:color="000000"/>
              <w:left w:val="single" w:sz="4" w:space="0" w:color="000000"/>
              <w:bottom w:val="single" w:sz="4" w:space="0" w:color="000000"/>
              <w:right w:val="single" w:sz="4" w:space="0" w:color="000000"/>
            </w:tcBorders>
          </w:tcPr>
          <w:p w14:paraId="45BC4D4C" w14:textId="77777777" w:rsidR="002C0DEF" w:rsidRDefault="00506518" w:rsidP="00597DD2">
            <w:pPr>
              <w:pStyle w:val="13213"/>
            </w:pPr>
            <w:r w:rsidRPr="00597DD2">
              <w:rPr>
                <w:lang w:val="kk"/>
              </w:rPr>
              <w:softHyphen/>
              <w:t xml:space="preserve">Алаңнан ойыншықтарды дайындау әдісін нақтылау, артикуляциялық </w:t>
            </w:r>
            <w:r w:rsidRPr="00597DD2">
              <w:rPr>
                <w:lang w:val="kk"/>
              </w:rPr>
              <w:softHyphen/>
              <w:t xml:space="preserve">гимнастика </w:t>
            </w:r>
          </w:p>
          <w:p w14:paraId="3454FBE4" w14:textId="18E56983" w:rsidR="00597DD2" w:rsidRPr="00597DD2" w:rsidRDefault="00506518" w:rsidP="00597DD2">
            <w:pPr>
              <w:pStyle w:val="13213"/>
            </w:pPr>
            <w:r>
              <w:rPr>
                <w:lang w:val="kk"/>
              </w:rPr>
              <w:t>(Құрастыру, математика негіздері, сөйлеуді дамыту)</w:t>
            </w:r>
            <w:r>
              <w:rPr>
                <w:lang w:val="kk"/>
              </w:rPr>
              <w:softHyphen/>
            </w:r>
            <w:r>
              <w:rPr>
                <w:lang w:val="kk"/>
              </w:rPr>
              <w:softHyphen/>
            </w:r>
            <w:r>
              <w:rPr>
                <w:lang w:val="kk"/>
              </w:rPr>
              <w:softHyphen/>
              <w:t xml:space="preserve"> «Оригами» үлгісі бойынша қарапайым пішіндерді бүктеуге тарту, артикуляциялық аппаратты жетілдіру.</w:t>
            </w:r>
          </w:p>
          <w:p w14:paraId="5AD5A41B" w14:textId="77777777" w:rsidR="00597DD2" w:rsidRDefault="00506518" w:rsidP="00597DD2">
            <w:pPr>
              <w:pStyle w:val="13213"/>
            </w:pPr>
            <w:r w:rsidRPr="00597DD2">
              <w:rPr>
                <w:lang w:val="kk"/>
              </w:rPr>
              <w:t xml:space="preserve">Үнемді тұтыну </w:t>
            </w:r>
          </w:p>
          <w:p w14:paraId="039973DD" w14:textId="77777777" w:rsidR="00605172" w:rsidRDefault="00506518" w:rsidP="00597DD2">
            <w:pPr>
              <w:pStyle w:val="13213"/>
            </w:pPr>
            <w:r w:rsidRPr="00597DD2">
              <w:rPr>
                <w:lang w:val="kk"/>
              </w:rPr>
              <w:t xml:space="preserve">Челлендж «Жүректен кітап сыйла» – Халықаралық </w:t>
            </w:r>
            <w:r w:rsidRPr="00597DD2">
              <w:rPr>
                <w:lang w:val="kk"/>
              </w:rPr>
              <w:lastRenderedPageBreak/>
              <w:t xml:space="preserve">балалар кітабы күні Балаларға кітапқа деген сүйіспеншілікті қалыптастыру, кітаптың адамның өміріндегі маңыздылығын көрсету.  </w:t>
            </w:r>
          </w:p>
          <w:p w14:paraId="3B502069" w14:textId="523D2391" w:rsidR="00597DD2" w:rsidRPr="00597DD2" w:rsidRDefault="00506518" w:rsidP="00597DD2">
            <w:pPr>
              <w:pStyle w:val="13213"/>
            </w:pPr>
            <w:r>
              <w:rPr>
                <w:lang w:val="kk"/>
              </w:rPr>
              <w:t xml:space="preserve">(Көркем әдебиет, сөйлеуді дамыту) </w:t>
            </w:r>
          </w:p>
          <w:p w14:paraId="0E8A4CF1" w14:textId="77777777" w:rsidR="00605172" w:rsidRDefault="00506518" w:rsidP="00597DD2">
            <w:pPr>
              <w:pStyle w:val="13213"/>
            </w:pPr>
            <w:r w:rsidRPr="00597DD2">
              <w:rPr>
                <w:lang w:val="kk"/>
              </w:rPr>
              <w:t xml:space="preserve">Аз қимылды ойын </w:t>
            </w:r>
            <w:r w:rsidRPr="00597DD2">
              <w:rPr>
                <w:lang w:val="kk"/>
              </w:rPr>
              <w:softHyphen/>
              <w:t xml:space="preserve">«Біз қайда болдық, біз айтпаймыз». </w:t>
            </w:r>
          </w:p>
          <w:p w14:paraId="0BF83A08" w14:textId="1A2AA54E" w:rsidR="00597DD2" w:rsidRPr="00597DD2" w:rsidRDefault="00506518" w:rsidP="00597DD2">
            <w:pPr>
              <w:pStyle w:val="13213"/>
            </w:pPr>
            <w:r>
              <w:rPr>
                <w:lang w:val="kk"/>
              </w:rPr>
              <w:t>(</w:t>
            </w:r>
            <w:r>
              <w:rPr>
                <w:lang w:val="kk"/>
              </w:rPr>
              <w:softHyphen/>
              <w:t>Дене тәрбиесі)</w:t>
            </w:r>
          </w:p>
          <w:p w14:paraId="711454F5" w14:textId="77777777" w:rsidR="00605172" w:rsidRDefault="00506518" w:rsidP="00597DD2">
            <w:pPr>
              <w:pStyle w:val="13213"/>
            </w:pPr>
            <w:r w:rsidRPr="00597DD2">
              <w:rPr>
                <w:lang w:val="kk"/>
              </w:rPr>
              <w:t xml:space="preserve">Үстел ойыны «Бұл неден тұрады?» </w:t>
            </w:r>
          </w:p>
          <w:p w14:paraId="01A3BF62" w14:textId="77777777" w:rsidR="00605172" w:rsidRDefault="00506518" w:rsidP="00597DD2">
            <w:pPr>
              <w:pStyle w:val="13213"/>
            </w:pPr>
            <w:r>
              <w:rPr>
                <w:lang w:val="kk"/>
              </w:rPr>
              <w:t>(Қоршаған ортамен таныстыру, сөйлеуді дамыту)</w:t>
            </w:r>
            <w:r>
              <w:rPr>
                <w:lang w:val="kk"/>
              </w:rPr>
              <w:softHyphen/>
            </w:r>
            <w:r>
              <w:rPr>
                <w:lang w:val="kk"/>
              </w:rPr>
              <w:softHyphen/>
            </w:r>
            <w:r>
              <w:rPr>
                <w:lang w:val="kk"/>
              </w:rPr>
              <w:softHyphen/>
            </w:r>
          </w:p>
          <w:p w14:paraId="717051D4" w14:textId="51C7FC55" w:rsidR="00597DD2" w:rsidRPr="00597DD2" w:rsidRDefault="00506518" w:rsidP="00597DD2">
            <w:pPr>
              <w:pStyle w:val="13213"/>
            </w:pPr>
            <w:r>
              <w:rPr>
                <w:lang w:val="kk"/>
              </w:rPr>
              <w:t xml:space="preserve">Жақын маңдағы заттарды ажырата білу және атау дағдысын жетілдіру. </w:t>
            </w:r>
            <w:r>
              <w:rPr>
                <w:lang w:val="kk"/>
              </w:rPr>
              <w:softHyphen/>
            </w:r>
            <w:r>
              <w:rPr>
                <w:lang w:val="kk"/>
              </w:rPr>
              <w:softHyphen/>
            </w:r>
            <w:r>
              <w:rPr>
                <w:lang w:val="kk"/>
              </w:rPr>
              <w:softHyphen/>
            </w:r>
            <w:r>
              <w:rPr>
                <w:lang w:val="kk"/>
              </w:rPr>
              <w:softHyphen/>
            </w:r>
          </w:p>
        </w:tc>
        <w:tc>
          <w:tcPr>
            <w:tcW w:w="3402" w:type="dxa"/>
            <w:tcBorders>
              <w:top w:val="single" w:sz="4" w:space="0" w:color="000000"/>
              <w:left w:val="single" w:sz="4" w:space="0" w:color="000000"/>
              <w:bottom w:val="single" w:sz="4" w:space="0" w:color="000000"/>
              <w:right w:val="single" w:sz="4" w:space="0" w:color="000000"/>
            </w:tcBorders>
          </w:tcPr>
          <w:p w14:paraId="340D842F" w14:textId="77777777" w:rsidR="002C0DEF" w:rsidRDefault="00506518" w:rsidP="00597DD2">
            <w:pPr>
              <w:pStyle w:val="13213"/>
            </w:pPr>
            <w:r w:rsidRPr="00597DD2">
              <w:rPr>
                <w:lang w:val="kk"/>
              </w:rPr>
              <w:lastRenderedPageBreak/>
              <w:softHyphen/>
              <w:t xml:space="preserve">Кескіндеме суреттерін қолдана отырып поэзиямен жұмыс </w:t>
            </w:r>
          </w:p>
          <w:p w14:paraId="7D001478" w14:textId="6CE36064" w:rsidR="00597DD2" w:rsidRPr="00597DD2" w:rsidRDefault="00506518" w:rsidP="00597DD2">
            <w:pPr>
              <w:pStyle w:val="13213"/>
            </w:pPr>
            <w:r>
              <w:rPr>
                <w:lang w:val="kk"/>
              </w:rPr>
              <w:t>И. Левитан «Большая вода»</w:t>
            </w:r>
          </w:p>
          <w:p w14:paraId="071E3383" w14:textId="77777777" w:rsidR="00597DD2" w:rsidRPr="00597DD2" w:rsidRDefault="00506518" w:rsidP="00597DD2">
            <w:pPr>
              <w:pStyle w:val="13213"/>
            </w:pPr>
            <w:r w:rsidRPr="00597DD2">
              <w:rPr>
                <w:lang w:val="kk"/>
              </w:rPr>
              <w:t xml:space="preserve">Үнемді тұтыну </w:t>
            </w:r>
          </w:p>
          <w:p w14:paraId="003C890D" w14:textId="77777777" w:rsidR="002C0DEF" w:rsidRDefault="00506518" w:rsidP="00597DD2">
            <w:pPr>
              <w:pStyle w:val="13213"/>
            </w:pPr>
            <w:r>
              <w:rPr>
                <w:lang w:val="kk"/>
              </w:rPr>
              <w:t>Әңгіме «Біздің көше» Мектеп жасына дейінгі балалардың жол қозғалысының қауіпсіздігі туралы түсінігін қалыптастыру; «жол жиегі», «жаяу жүргінші жолы», «көгал», «жол жиектері» ұғымдарымен таныстыру.</w:t>
            </w:r>
          </w:p>
          <w:p w14:paraId="2CAADC11" w14:textId="2698F73A" w:rsidR="00597DD2" w:rsidRPr="00597DD2" w:rsidRDefault="00506518" w:rsidP="00597DD2">
            <w:pPr>
              <w:pStyle w:val="13213"/>
            </w:pPr>
            <w:r>
              <w:rPr>
                <w:lang w:val="kk"/>
              </w:rPr>
              <w:t>(Сөйлеуді дамыту)</w:t>
            </w:r>
          </w:p>
          <w:p w14:paraId="00283C16" w14:textId="77777777" w:rsidR="00605172" w:rsidRDefault="00506518" w:rsidP="00597DD2">
            <w:pPr>
              <w:pStyle w:val="13213"/>
            </w:pPr>
            <w:r w:rsidRPr="00597DD2">
              <w:rPr>
                <w:lang w:val="kk"/>
              </w:rPr>
              <w:lastRenderedPageBreak/>
              <w:t xml:space="preserve">"Түтік" </w:t>
            </w:r>
          </w:p>
          <w:p w14:paraId="31C949D9" w14:textId="03C01235" w:rsidR="00597DD2" w:rsidRPr="00597DD2" w:rsidRDefault="00506518" w:rsidP="00597DD2">
            <w:pPr>
              <w:pStyle w:val="13213"/>
            </w:pPr>
            <w:r>
              <w:rPr>
                <w:lang w:val="kk"/>
              </w:rPr>
              <w:t>(Сөйлеуді дамыту</w:t>
            </w:r>
            <w:r>
              <w:rPr>
                <w:lang w:val="kk"/>
              </w:rPr>
              <w:softHyphen/>
            </w:r>
            <w:r>
              <w:rPr>
                <w:lang w:val="kk"/>
              </w:rPr>
              <w:softHyphen/>
            </w:r>
            <w:r>
              <w:rPr>
                <w:lang w:val="kk"/>
              </w:rPr>
              <w:softHyphen/>
            </w:r>
            <w:r>
              <w:rPr>
                <w:lang w:val="kk"/>
              </w:rPr>
              <w:softHyphen/>
              <w:t xml:space="preserve">, көркем әдебиет) Сөйлеуде жиі қолданылатын сын есімдерді, етістіктерді, үстеулерді, шылауларды пайдалану. </w:t>
            </w:r>
          </w:p>
          <w:p w14:paraId="2220558D" w14:textId="77777777" w:rsidR="00605172" w:rsidRDefault="00506518" w:rsidP="00597DD2">
            <w:pPr>
              <w:pStyle w:val="13213"/>
            </w:pPr>
            <w:r>
              <w:rPr>
                <w:lang w:val="kk"/>
              </w:rPr>
              <w:t>Экозоналармен модельдеу (Қоршаған ортамен таныстыру).</w:t>
            </w:r>
            <w:r>
              <w:rPr>
                <w:lang w:val="kk"/>
              </w:rPr>
              <w:softHyphen/>
            </w:r>
            <w:r>
              <w:rPr>
                <w:lang w:val="kk"/>
              </w:rPr>
              <w:softHyphen/>
            </w:r>
          </w:p>
          <w:p w14:paraId="1222E339" w14:textId="5137AD13" w:rsidR="00597DD2" w:rsidRPr="00597DD2" w:rsidRDefault="00506518" w:rsidP="00597DD2">
            <w:pPr>
              <w:pStyle w:val="13213"/>
            </w:pPr>
            <w:r>
              <w:rPr>
                <w:lang w:val="kk"/>
              </w:rPr>
              <w:t>Адамның табиғатқа деген көзқарасы туралы білім қалыптастыру.</w:t>
            </w:r>
          </w:p>
          <w:p w14:paraId="5FF78273" w14:textId="77777777" w:rsidR="00605172" w:rsidRPr="00506518" w:rsidRDefault="00506518" w:rsidP="00597DD2">
            <w:pPr>
              <w:pStyle w:val="13213"/>
              <w:rPr>
                <w:lang w:val="kk"/>
              </w:rPr>
            </w:pPr>
            <w:r w:rsidRPr="00597DD2">
              <w:rPr>
                <w:lang w:val="kk"/>
              </w:rPr>
              <w:t xml:space="preserve">Үстел ойыны «Бұл қашан болады?» </w:t>
            </w:r>
            <w:r w:rsidRPr="00597DD2">
              <w:rPr>
                <w:lang w:val="kk"/>
              </w:rPr>
              <w:softHyphen/>
              <w:t xml:space="preserve"> </w:t>
            </w:r>
          </w:p>
          <w:p w14:paraId="5F73CFEE" w14:textId="27C38155" w:rsidR="00597DD2" w:rsidRPr="00506518" w:rsidRDefault="00506518" w:rsidP="00597DD2">
            <w:pPr>
              <w:pStyle w:val="13213"/>
              <w:rPr>
                <w:lang w:val="kk"/>
              </w:rPr>
            </w:pPr>
            <w:r>
              <w:rPr>
                <w:lang w:val="kk"/>
              </w:rPr>
              <w:t>(Математика негіздері, сөйлеуді дамыту)</w:t>
            </w:r>
            <w:r>
              <w:rPr>
                <w:lang w:val="kk"/>
              </w:rPr>
              <w:softHyphen/>
              <w:t xml:space="preserve"> </w:t>
            </w:r>
          </w:p>
          <w:p w14:paraId="78FCCF93" w14:textId="0B148D15" w:rsidR="00597DD2" w:rsidRPr="00506518" w:rsidRDefault="00506518" w:rsidP="00597DD2">
            <w:pPr>
              <w:pStyle w:val="13213"/>
              <w:rPr>
                <w:lang w:val="kk"/>
              </w:rPr>
            </w:pPr>
            <w:r>
              <w:rPr>
                <w:lang w:val="kk"/>
              </w:rPr>
              <w:softHyphen/>
              <w:t>Тәуліктің бөліктері туралы түсініктерді кеңейту</w:t>
            </w:r>
          </w:p>
          <w:p w14:paraId="15B42CBF" w14:textId="77777777" w:rsidR="00597DD2" w:rsidRPr="00506518" w:rsidRDefault="00597DD2" w:rsidP="00597DD2">
            <w:pPr>
              <w:pStyle w:val="13213"/>
              <w:rPr>
                <w:lang w:val="kk"/>
              </w:rPr>
            </w:pPr>
          </w:p>
        </w:tc>
        <w:tc>
          <w:tcPr>
            <w:tcW w:w="3261" w:type="dxa"/>
            <w:tcBorders>
              <w:top w:val="single" w:sz="4" w:space="0" w:color="000000"/>
              <w:left w:val="single" w:sz="4" w:space="0" w:color="000000"/>
              <w:bottom w:val="single" w:sz="4" w:space="0" w:color="000000"/>
              <w:right w:val="single" w:sz="4" w:space="0" w:color="000000"/>
            </w:tcBorders>
          </w:tcPr>
          <w:p w14:paraId="29E28E18" w14:textId="77777777" w:rsidR="002C0DEF" w:rsidRPr="00506518" w:rsidRDefault="00506518" w:rsidP="00597DD2">
            <w:pPr>
              <w:pStyle w:val="13213"/>
              <w:rPr>
                <w:lang w:val="kk"/>
              </w:rPr>
            </w:pPr>
            <w:r w:rsidRPr="00597DD2">
              <w:rPr>
                <w:lang w:val="kk"/>
              </w:rPr>
              <w:lastRenderedPageBreak/>
              <w:softHyphen/>
              <w:t>Тірі табиғаттың белгілері туралы, қоян туралы сөйлесу.</w:t>
            </w:r>
          </w:p>
          <w:p w14:paraId="5CAA14DB" w14:textId="77777777" w:rsidR="002C0DEF" w:rsidRPr="00506518" w:rsidRDefault="00506518" w:rsidP="00597DD2">
            <w:pPr>
              <w:pStyle w:val="13213"/>
              <w:rPr>
                <w:lang w:val="kk"/>
              </w:rPr>
            </w:pPr>
            <w:r w:rsidRPr="00597DD2">
              <w:rPr>
                <w:lang w:val="kk"/>
              </w:rPr>
              <w:t xml:space="preserve">Артикуляциялық гимнастика «Жаңғақ». </w:t>
            </w:r>
            <w:r w:rsidRPr="00597DD2">
              <w:rPr>
                <w:lang w:val="kk"/>
              </w:rPr>
              <w:softHyphen/>
            </w:r>
            <w:r w:rsidRPr="00597DD2">
              <w:rPr>
                <w:lang w:val="kk"/>
              </w:rPr>
              <w:softHyphen/>
            </w:r>
          </w:p>
          <w:p w14:paraId="295978C8" w14:textId="77777777" w:rsidR="002C0DEF" w:rsidRPr="00506518" w:rsidRDefault="00506518" w:rsidP="00597DD2">
            <w:pPr>
              <w:pStyle w:val="13213"/>
              <w:rPr>
                <w:lang w:val="kk"/>
              </w:rPr>
            </w:pPr>
            <w:r>
              <w:rPr>
                <w:lang w:val="kk"/>
              </w:rPr>
              <w:t>(Қоршаған ортамен таныстыру, сөйлеуді дамыту)</w:t>
            </w:r>
            <w:r>
              <w:rPr>
                <w:lang w:val="kk"/>
              </w:rPr>
              <w:softHyphen/>
            </w:r>
            <w:r>
              <w:rPr>
                <w:lang w:val="kk"/>
              </w:rPr>
              <w:softHyphen/>
            </w:r>
            <w:r>
              <w:rPr>
                <w:lang w:val="kk"/>
              </w:rPr>
              <w:softHyphen/>
            </w:r>
          </w:p>
          <w:p w14:paraId="3C25560E" w14:textId="12BDCA68" w:rsidR="00597DD2" w:rsidRPr="00506518" w:rsidRDefault="00506518" w:rsidP="00597DD2">
            <w:pPr>
              <w:pStyle w:val="13213"/>
              <w:rPr>
                <w:lang w:val="kk"/>
              </w:rPr>
            </w:pPr>
            <w:r>
              <w:rPr>
                <w:lang w:val="kk"/>
              </w:rPr>
              <w:t>Жабайы жануарлар туралы түсінікті кеңейту, артикуляциялық аппаратты жетілдіру.</w:t>
            </w:r>
            <w:r>
              <w:rPr>
                <w:lang w:val="kk"/>
              </w:rPr>
              <w:softHyphen/>
            </w:r>
            <w:r>
              <w:rPr>
                <w:lang w:val="kk"/>
              </w:rPr>
              <w:softHyphen/>
            </w:r>
          </w:p>
          <w:p w14:paraId="7F63398A" w14:textId="5C2358F7" w:rsidR="00597DD2" w:rsidRPr="00506518" w:rsidRDefault="00506518" w:rsidP="00597DD2">
            <w:pPr>
              <w:pStyle w:val="13213"/>
              <w:rPr>
                <w:lang w:val="kk"/>
              </w:rPr>
            </w:pPr>
            <w:r w:rsidRPr="00597DD2">
              <w:rPr>
                <w:lang w:val="kk"/>
              </w:rPr>
              <w:t xml:space="preserve">Аз қимылды ойын </w:t>
            </w:r>
            <w:r w:rsidRPr="00597DD2">
              <w:rPr>
                <w:lang w:val="kk"/>
              </w:rPr>
              <w:softHyphen/>
              <w:t xml:space="preserve">«Қоян, орманға барайық...» (Дене тәрбиесі). </w:t>
            </w:r>
          </w:p>
          <w:p w14:paraId="1CA356E6" w14:textId="7EEF13C1" w:rsidR="00597DD2" w:rsidRPr="00506518" w:rsidRDefault="00506518" w:rsidP="00597DD2">
            <w:pPr>
              <w:pStyle w:val="13213"/>
              <w:rPr>
                <w:lang w:val="kk"/>
              </w:rPr>
            </w:pPr>
            <w:r w:rsidRPr="00597DD2">
              <w:rPr>
                <w:lang w:val="kk"/>
              </w:rPr>
              <w:lastRenderedPageBreak/>
              <w:softHyphen/>
            </w:r>
            <w:r w:rsidRPr="00597DD2">
              <w:rPr>
                <w:lang w:val="kk"/>
              </w:rPr>
              <w:softHyphen/>
            </w:r>
            <w:r w:rsidRPr="00597DD2">
              <w:rPr>
                <w:lang w:val="kk"/>
              </w:rPr>
              <w:softHyphen/>
              <w:t xml:space="preserve">Заттық суреттерді «Үй жануарлары» тақырыбы бойынша қарастыру, сурет салу (Қоршаған ортамен таныстыру, сурет салу).  </w:t>
            </w:r>
          </w:p>
          <w:p w14:paraId="41498175" w14:textId="77777777" w:rsidR="00597DD2" w:rsidRPr="00506518" w:rsidRDefault="00597DD2" w:rsidP="00597DD2">
            <w:pPr>
              <w:pStyle w:val="13213"/>
              <w:rPr>
                <w:lang w:val="kk"/>
              </w:rPr>
            </w:pPr>
          </w:p>
        </w:tc>
        <w:tc>
          <w:tcPr>
            <w:tcW w:w="3260" w:type="dxa"/>
            <w:tcBorders>
              <w:top w:val="single" w:sz="4" w:space="0" w:color="000000"/>
              <w:left w:val="single" w:sz="4" w:space="0" w:color="000000"/>
              <w:bottom w:val="single" w:sz="4" w:space="0" w:color="000000"/>
              <w:right w:val="single" w:sz="4" w:space="0" w:color="000000"/>
            </w:tcBorders>
          </w:tcPr>
          <w:p w14:paraId="160AACE9" w14:textId="77777777" w:rsidR="002C0DEF" w:rsidRDefault="00506518" w:rsidP="00597DD2">
            <w:pPr>
              <w:pStyle w:val="13213"/>
            </w:pPr>
            <w:r>
              <w:rPr>
                <w:lang w:val="kk"/>
              </w:rPr>
              <w:lastRenderedPageBreak/>
              <w:t>Дидактикалық ойын «Мамандықты ата», мамандықтардың өзара байланысы.</w:t>
            </w:r>
            <w:r>
              <w:rPr>
                <w:lang w:val="kk"/>
              </w:rPr>
              <w:softHyphen/>
              <w:t xml:space="preserve"> </w:t>
            </w:r>
          </w:p>
          <w:p w14:paraId="35042FB3" w14:textId="77777777" w:rsidR="002C0DEF" w:rsidRDefault="00506518" w:rsidP="00597DD2">
            <w:pPr>
              <w:pStyle w:val="13213"/>
            </w:pPr>
            <w:r>
              <w:rPr>
                <w:lang w:val="kk"/>
              </w:rPr>
              <w:t xml:space="preserve">(Сөйлеуді дамыту, қоршаған ортамен таныстыру) </w:t>
            </w:r>
          </w:p>
          <w:p w14:paraId="2315E517" w14:textId="77777777" w:rsidR="002C0DEF" w:rsidRDefault="00506518" w:rsidP="00597DD2">
            <w:pPr>
              <w:pStyle w:val="13213"/>
            </w:pPr>
            <w:r w:rsidRPr="00597DD2">
              <w:rPr>
                <w:lang w:val="kk"/>
              </w:rPr>
              <w:t>Артикуляциялық гимнастика «Тіс тазалау».</w:t>
            </w:r>
            <w:r w:rsidRPr="00597DD2">
              <w:rPr>
                <w:lang w:val="kk"/>
              </w:rPr>
              <w:softHyphen/>
              <w:t xml:space="preserve"> </w:t>
            </w:r>
          </w:p>
          <w:p w14:paraId="3BF83F6B" w14:textId="49832040" w:rsidR="00597DD2" w:rsidRPr="00597DD2" w:rsidRDefault="00506518" w:rsidP="00597DD2">
            <w:pPr>
              <w:pStyle w:val="13213"/>
            </w:pPr>
            <w:r>
              <w:rPr>
                <w:lang w:val="kk"/>
              </w:rPr>
              <w:t>(Сөйлеуді дамыту).</w:t>
            </w:r>
          </w:p>
          <w:p w14:paraId="3DA5C483" w14:textId="70561FCB" w:rsidR="00597DD2" w:rsidRPr="00506518" w:rsidRDefault="00506518" w:rsidP="00597DD2">
            <w:pPr>
              <w:pStyle w:val="13213"/>
              <w:rPr>
                <w:lang w:val="kk"/>
              </w:rPr>
            </w:pPr>
            <w:r w:rsidRPr="00597DD2">
              <w:rPr>
                <w:lang w:val="kk"/>
              </w:rPr>
              <w:t xml:space="preserve">Аз қимылды ойын </w:t>
            </w:r>
            <w:r w:rsidRPr="00597DD2">
              <w:rPr>
                <w:lang w:val="kk"/>
              </w:rPr>
              <w:softHyphen/>
            </w:r>
            <w:r w:rsidRPr="00597DD2">
              <w:rPr>
                <w:lang w:val="kk"/>
              </w:rPr>
              <w:softHyphen/>
              <w:t xml:space="preserve">«Біз тары септік...» (Дене тәрбиесі). </w:t>
            </w:r>
          </w:p>
          <w:p w14:paraId="34D5D710" w14:textId="77777777" w:rsidR="00605172" w:rsidRPr="00506518" w:rsidRDefault="00506518" w:rsidP="00597DD2">
            <w:pPr>
              <w:pStyle w:val="13213"/>
              <w:rPr>
                <w:lang w:val="kk"/>
              </w:rPr>
            </w:pPr>
            <w:r w:rsidRPr="00597DD2">
              <w:rPr>
                <w:lang w:val="kk"/>
              </w:rPr>
              <w:t xml:space="preserve">Табиғат бұрышындағы еңбек тапсырмалары </w:t>
            </w:r>
          </w:p>
          <w:p w14:paraId="62E7C274" w14:textId="77777777" w:rsidR="00605172" w:rsidRPr="00506518" w:rsidRDefault="00506518" w:rsidP="00597DD2">
            <w:pPr>
              <w:pStyle w:val="13213"/>
              <w:rPr>
                <w:lang w:val="kk"/>
              </w:rPr>
            </w:pPr>
            <w:r>
              <w:rPr>
                <w:lang w:val="kk"/>
              </w:rPr>
              <w:lastRenderedPageBreak/>
              <w:t>(Қоршаған ортамен таныстыру)</w:t>
            </w:r>
            <w:r>
              <w:rPr>
                <w:lang w:val="kk"/>
              </w:rPr>
              <w:softHyphen/>
            </w:r>
            <w:r>
              <w:rPr>
                <w:lang w:val="kk"/>
              </w:rPr>
              <w:softHyphen/>
            </w:r>
          </w:p>
          <w:p w14:paraId="1B70AADC" w14:textId="68CF58F3" w:rsidR="00597DD2" w:rsidRPr="00506518" w:rsidRDefault="00506518" w:rsidP="00597DD2">
            <w:pPr>
              <w:pStyle w:val="13213"/>
              <w:rPr>
                <w:lang w:val="kk"/>
              </w:rPr>
            </w:pPr>
            <w:r>
              <w:rPr>
                <w:lang w:val="kk"/>
              </w:rPr>
              <w:t xml:space="preserve">Топтағы кезекшілік міндеттерін өз бетінше орындауға ынталандыру. </w:t>
            </w:r>
          </w:p>
          <w:p w14:paraId="4C578885" w14:textId="77777777" w:rsidR="00597DD2" w:rsidRPr="00506518" w:rsidRDefault="00597DD2" w:rsidP="00597DD2">
            <w:pPr>
              <w:pStyle w:val="13213"/>
              <w:rPr>
                <w:lang w:val="kk"/>
              </w:rPr>
            </w:pPr>
          </w:p>
        </w:tc>
      </w:tr>
      <w:tr w:rsidR="004E3C02" w14:paraId="450926F0"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E97C61" w14:textId="4D7EBA7E" w:rsidR="00FD757A" w:rsidRPr="00FD757A" w:rsidRDefault="00506518" w:rsidP="00FD757A">
            <w:pPr>
              <w:pStyle w:val="13213"/>
            </w:pPr>
            <w:r w:rsidRPr="00597DD2">
              <w:rPr>
                <w:lang w:val="kk"/>
              </w:rPr>
              <w:t>Ертеңгілік жаттығу</w:t>
            </w:r>
          </w:p>
        </w:tc>
        <w:tc>
          <w:tcPr>
            <w:tcW w:w="3260" w:type="dxa"/>
            <w:tcBorders>
              <w:top w:val="single" w:sz="4" w:space="0" w:color="000000"/>
              <w:left w:val="single" w:sz="4" w:space="0" w:color="000000"/>
              <w:bottom w:val="single" w:sz="4" w:space="0" w:color="000000"/>
              <w:right w:val="single" w:sz="4" w:space="0" w:color="000000"/>
            </w:tcBorders>
          </w:tcPr>
          <w:p w14:paraId="0A229110" w14:textId="54A9D608" w:rsidR="00FD757A" w:rsidRPr="00FD757A" w:rsidRDefault="00506518" w:rsidP="00FD757A">
            <w:pPr>
              <w:pStyle w:val="13213"/>
            </w:pPr>
            <w:r>
              <w:rPr>
                <w:lang w:val="kk"/>
              </w:rPr>
              <w:t xml:space="preserve">Ертеңгілік жаттығулар кешені </w:t>
            </w:r>
          </w:p>
          <w:p w14:paraId="3C330232" w14:textId="77777777" w:rsidR="00FD757A" w:rsidRDefault="00506518" w:rsidP="00FD757A">
            <w:pPr>
              <w:pStyle w:val="13213"/>
            </w:pPr>
            <w:r w:rsidRPr="00597DD2">
              <w:rPr>
                <w:lang w:val="kk"/>
              </w:rPr>
              <w:t>Дене шынықтыру мен спортқа деген қызығушылық пен желыласты ояту</w:t>
            </w:r>
            <w:r w:rsidRPr="00597DD2">
              <w:rPr>
                <w:lang w:val="kk"/>
              </w:rPr>
              <w:softHyphen/>
            </w:r>
          </w:p>
          <w:p w14:paraId="3E5577FF" w14:textId="5EDE6366" w:rsidR="00FD757A" w:rsidRPr="00FD757A" w:rsidRDefault="00506518" w:rsidP="00FD757A">
            <w:pPr>
              <w:pStyle w:val="13213"/>
            </w:pPr>
            <w:r>
              <w:rPr>
                <w:lang w:val="kk"/>
              </w:rPr>
              <w:t>(Дене тәрбиесі)</w:t>
            </w:r>
            <w:r>
              <w:rPr>
                <w:lang w:val="kk"/>
              </w:rPr>
              <w:softHyphen/>
              <w:t xml:space="preserve"> </w:t>
            </w:r>
          </w:p>
        </w:tc>
        <w:tc>
          <w:tcPr>
            <w:tcW w:w="3402" w:type="dxa"/>
            <w:tcBorders>
              <w:top w:val="single" w:sz="4" w:space="0" w:color="000000"/>
              <w:left w:val="single" w:sz="4" w:space="0" w:color="000000"/>
              <w:bottom w:val="single" w:sz="4" w:space="0" w:color="000000"/>
              <w:right w:val="single" w:sz="4" w:space="0" w:color="000000"/>
            </w:tcBorders>
          </w:tcPr>
          <w:p w14:paraId="7F307E8E" w14:textId="77777777" w:rsidR="00FD757A" w:rsidRPr="00FD757A" w:rsidRDefault="00506518" w:rsidP="00FD757A">
            <w:pPr>
              <w:pStyle w:val="13213"/>
            </w:pPr>
            <w:r>
              <w:rPr>
                <w:lang w:val="kk"/>
              </w:rPr>
              <w:t xml:space="preserve">Ертеңгілік жаттығулар кешені </w:t>
            </w:r>
          </w:p>
          <w:p w14:paraId="02741B48" w14:textId="77777777" w:rsidR="00FD757A" w:rsidRDefault="00506518" w:rsidP="00FD757A">
            <w:pPr>
              <w:pStyle w:val="13213"/>
            </w:pPr>
            <w:r w:rsidRPr="00597DD2">
              <w:rPr>
                <w:lang w:val="kk"/>
              </w:rPr>
              <w:t>Дене шынықтыру мен спортқа деген қызығушылық пен желыласты ояту</w:t>
            </w:r>
            <w:r w:rsidRPr="00597DD2">
              <w:rPr>
                <w:lang w:val="kk"/>
              </w:rPr>
              <w:softHyphen/>
            </w:r>
          </w:p>
          <w:p w14:paraId="6FE9348C" w14:textId="3B4738DA" w:rsidR="00FD757A" w:rsidRPr="00FD757A" w:rsidRDefault="00506518" w:rsidP="00FD757A">
            <w:pPr>
              <w:pStyle w:val="13213"/>
            </w:pPr>
            <w:r>
              <w:rPr>
                <w:lang w:val="kk"/>
              </w:rPr>
              <w:t>(Дене тәрбиесі)</w:t>
            </w:r>
            <w:r>
              <w:rPr>
                <w:lang w:val="kk"/>
              </w:rPr>
              <w:softHyphen/>
              <w:t xml:space="preserve"> </w:t>
            </w:r>
          </w:p>
        </w:tc>
        <w:tc>
          <w:tcPr>
            <w:tcW w:w="3261" w:type="dxa"/>
            <w:tcBorders>
              <w:top w:val="single" w:sz="4" w:space="0" w:color="000000"/>
              <w:left w:val="single" w:sz="4" w:space="0" w:color="000000"/>
              <w:bottom w:val="single" w:sz="4" w:space="0" w:color="000000"/>
              <w:right w:val="single" w:sz="4" w:space="0" w:color="000000"/>
            </w:tcBorders>
          </w:tcPr>
          <w:p w14:paraId="51B34192" w14:textId="77777777" w:rsidR="00FD757A" w:rsidRPr="00FD757A" w:rsidRDefault="00506518" w:rsidP="00FD757A">
            <w:pPr>
              <w:pStyle w:val="13213"/>
            </w:pPr>
            <w:r>
              <w:rPr>
                <w:lang w:val="kk"/>
              </w:rPr>
              <w:t xml:space="preserve">Ертеңгілік жаттығулар кешені </w:t>
            </w:r>
          </w:p>
          <w:p w14:paraId="64E75D45" w14:textId="77777777" w:rsidR="00FD757A" w:rsidRDefault="00506518" w:rsidP="00FD757A">
            <w:pPr>
              <w:pStyle w:val="13213"/>
            </w:pPr>
            <w:r w:rsidRPr="00597DD2">
              <w:rPr>
                <w:lang w:val="kk"/>
              </w:rPr>
              <w:t>Дене шынықтыру мен спортқа деген қызығушылық пен желыласты ояту</w:t>
            </w:r>
            <w:r w:rsidRPr="00597DD2">
              <w:rPr>
                <w:lang w:val="kk"/>
              </w:rPr>
              <w:softHyphen/>
            </w:r>
          </w:p>
          <w:p w14:paraId="6091C090" w14:textId="1AF21B1A" w:rsidR="00FD757A" w:rsidRPr="00FD757A" w:rsidRDefault="00506518" w:rsidP="00FD757A">
            <w:pPr>
              <w:pStyle w:val="13213"/>
            </w:pPr>
            <w:r>
              <w:rPr>
                <w:lang w:val="kk"/>
              </w:rPr>
              <w:t>(Дене тәрбиесі)</w:t>
            </w:r>
            <w:r>
              <w:rPr>
                <w:lang w:val="kk"/>
              </w:rPr>
              <w:softHyphen/>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93ABE17" w14:textId="77777777" w:rsidR="00FD757A" w:rsidRPr="00FD757A" w:rsidRDefault="00506518" w:rsidP="00FD757A">
            <w:pPr>
              <w:pStyle w:val="13213"/>
            </w:pPr>
            <w:r>
              <w:rPr>
                <w:lang w:val="kk"/>
              </w:rPr>
              <w:t xml:space="preserve">Ертеңгілік жаттығулар кешені </w:t>
            </w:r>
          </w:p>
          <w:p w14:paraId="2D9B3C77" w14:textId="77777777" w:rsidR="00FD757A" w:rsidRDefault="00506518" w:rsidP="00FD757A">
            <w:pPr>
              <w:pStyle w:val="13213"/>
            </w:pPr>
            <w:r w:rsidRPr="00597DD2">
              <w:rPr>
                <w:lang w:val="kk"/>
              </w:rPr>
              <w:t>Дене шынықтыру мен спортқа деген қызығушылық пен желыласты ояту</w:t>
            </w:r>
            <w:r w:rsidRPr="00597DD2">
              <w:rPr>
                <w:lang w:val="kk"/>
              </w:rPr>
              <w:softHyphen/>
            </w:r>
          </w:p>
          <w:p w14:paraId="52954F1F" w14:textId="376B7F57" w:rsidR="00FD757A" w:rsidRPr="00FD757A" w:rsidRDefault="00506518" w:rsidP="00FD757A">
            <w:pPr>
              <w:pStyle w:val="13213"/>
            </w:pPr>
            <w:r>
              <w:rPr>
                <w:lang w:val="kk"/>
              </w:rPr>
              <w:t>(Дене тәрбиесі)</w:t>
            </w:r>
            <w:r>
              <w:rPr>
                <w:lang w:val="kk"/>
              </w:rPr>
              <w:softHyphen/>
              <w:t xml:space="preserve"> </w:t>
            </w:r>
          </w:p>
        </w:tc>
      </w:tr>
      <w:tr w:rsidR="004E3C02" w14:paraId="0A3B525B" w14:textId="77777777" w:rsidTr="00597DD2">
        <w:trPr>
          <w:trHeight w:val="69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8747395" w14:textId="77777777" w:rsidR="00597DD2" w:rsidRPr="00597DD2" w:rsidRDefault="00506518" w:rsidP="00597DD2">
            <w:pPr>
              <w:pStyle w:val="13213"/>
            </w:pPr>
            <w:r w:rsidRPr="00597DD2">
              <w:rPr>
                <w:lang w:val="kk"/>
              </w:rPr>
              <w:t>Таңғы ас</w:t>
            </w:r>
          </w:p>
        </w:tc>
        <w:tc>
          <w:tcPr>
            <w:tcW w:w="3260" w:type="dxa"/>
            <w:tcBorders>
              <w:top w:val="single" w:sz="4" w:space="0" w:color="000000"/>
              <w:left w:val="single" w:sz="4" w:space="0" w:color="000000"/>
              <w:bottom w:val="single" w:sz="4" w:space="0" w:color="000000"/>
              <w:right w:val="single" w:sz="4" w:space="0" w:color="000000"/>
            </w:tcBorders>
          </w:tcPr>
          <w:p w14:paraId="7682D7E5" w14:textId="77777777" w:rsidR="00597DD2" w:rsidRPr="00597DD2" w:rsidRDefault="00506518" w:rsidP="00597DD2">
            <w:pPr>
              <w:pStyle w:val="13213"/>
            </w:pPr>
            <w:r w:rsidRPr="00597DD2">
              <w:rPr>
                <w:lang w:val="kk"/>
              </w:rPr>
              <w:t>Мәдени-гигиеналық дағдыларды қалыптастыру; ас құралдарын дұрыс ұстай білу.</w:t>
            </w:r>
            <w:r w:rsidRPr="00597DD2">
              <w:rPr>
                <w:lang w:val="kk"/>
              </w:rPr>
              <w:softHyphen/>
            </w:r>
            <w:r w:rsidRPr="00597DD2">
              <w:rPr>
                <w:lang w:val="kk"/>
              </w:rPr>
              <w:softHyphen/>
            </w:r>
            <w:r w:rsidRPr="00597DD2">
              <w:rPr>
                <w:lang w:val="kk"/>
              </w:rPr>
              <w:softHyphen/>
            </w:r>
          </w:p>
          <w:p w14:paraId="14A151F2" w14:textId="614A7BD3" w:rsidR="00597DD2" w:rsidRPr="00597DD2" w:rsidRDefault="00506518" w:rsidP="00597DD2">
            <w:pPr>
              <w:pStyle w:val="13213"/>
            </w:pPr>
            <w:r>
              <w:rPr>
                <w:lang w:val="kk"/>
              </w:rPr>
              <w:t xml:space="preserve">Көркем сөз: «Тәбет тамақтану барысында келеді» </w:t>
            </w:r>
          </w:p>
          <w:p w14:paraId="6E17C361" w14:textId="77777777" w:rsidR="00FD757A" w:rsidRPr="00FD757A" w:rsidRDefault="00506518" w:rsidP="00FD757A">
            <w:pPr>
              <w:pStyle w:val="13213"/>
            </w:pPr>
            <w:r w:rsidRPr="00597DD2">
              <w:rPr>
                <w:lang w:val="kk"/>
              </w:rPr>
              <w:t>Үнемді тұтыну</w:t>
            </w:r>
          </w:p>
          <w:p w14:paraId="7EE1F582" w14:textId="20AF5D25" w:rsidR="00597DD2" w:rsidRPr="00597DD2" w:rsidRDefault="00506518" w:rsidP="00FD757A">
            <w:pPr>
              <w:pStyle w:val="13213"/>
            </w:pPr>
            <w:r>
              <w:rPr>
                <w:lang w:val="kk"/>
              </w:rPr>
              <w:lastRenderedPageBreak/>
              <w:t>(Ас атасы – нан – Хлеб – всему голова) Ас болсын! (Қазақ тілі)</w:t>
            </w:r>
          </w:p>
        </w:tc>
        <w:tc>
          <w:tcPr>
            <w:tcW w:w="3402" w:type="dxa"/>
            <w:tcBorders>
              <w:top w:val="single" w:sz="4" w:space="0" w:color="000000"/>
              <w:left w:val="single" w:sz="4" w:space="0" w:color="000000"/>
              <w:bottom w:val="single" w:sz="4" w:space="0" w:color="000000"/>
              <w:right w:val="single" w:sz="4" w:space="0" w:color="000000"/>
            </w:tcBorders>
          </w:tcPr>
          <w:p w14:paraId="3D947DC7" w14:textId="77777777" w:rsidR="00597DD2" w:rsidRPr="00597DD2" w:rsidRDefault="00506518" w:rsidP="00597DD2">
            <w:pPr>
              <w:pStyle w:val="13213"/>
            </w:pPr>
            <w:r w:rsidRPr="00597DD2">
              <w:rPr>
                <w:lang w:val="kk"/>
              </w:rPr>
              <w:lastRenderedPageBreak/>
              <w:t>Тамақтану кезінде өзі-өзі ұстау мәдениетін қалыптастыру: майлықты ұқыпты қолдана білу; нанды үгітпеу.</w:t>
            </w:r>
            <w:r w:rsidRPr="00597DD2">
              <w:rPr>
                <w:lang w:val="kk"/>
              </w:rPr>
              <w:softHyphen/>
            </w:r>
            <w:r w:rsidRPr="00597DD2">
              <w:rPr>
                <w:lang w:val="kk"/>
              </w:rPr>
              <w:softHyphen/>
            </w:r>
            <w:r w:rsidRPr="00597DD2">
              <w:rPr>
                <w:lang w:val="kk"/>
              </w:rPr>
              <w:softHyphen/>
            </w:r>
            <w:r w:rsidRPr="00597DD2">
              <w:rPr>
                <w:lang w:val="kk"/>
              </w:rPr>
              <w:softHyphen/>
            </w:r>
          </w:p>
          <w:p w14:paraId="04AA1762" w14:textId="1229A157" w:rsidR="00597DD2" w:rsidRPr="00597DD2" w:rsidRDefault="00506518" w:rsidP="00597DD2">
            <w:pPr>
              <w:pStyle w:val="13213"/>
            </w:pPr>
            <w:r>
              <w:rPr>
                <w:lang w:val="kk"/>
              </w:rPr>
              <w:t xml:space="preserve">Көркем сөз «Ағаш – тамырымен, ал адам – азығымен өмір сүреді». </w:t>
            </w:r>
            <w:r>
              <w:rPr>
                <w:lang w:val="kk"/>
              </w:rPr>
              <w:softHyphen/>
            </w:r>
            <w:r>
              <w:rPr>
                <w:lang w:val="kk"/>
              </w:rPr>
              <w:softHyphen/>
            </w:r>
            <w:r>
              <w:rPr>
                <w:lang w:val="kk"/>
              </w:rPr>
              <w:softHyphen/>
              <w:t xml:space="preserve"> </w:t>
            </w:r>
          </w:p>
          <w:p w14:paraId="667E5A81" w14:textId="77777777" w:rsidR="00FD757A" w:rsidRPr="00FD757A" w:rsidRDefault="00506518" w:rsidP="00FD757A">
            <w:pPr>
              <w:pStyle w:val="13213"/>
            </w:pPr>
            <w:r w:rsidRPr="00597DD2">
              <w:rPr>
                <w:lang w:val="kk"/>
              </w:rPr>
              <w:lastRenderedPageBreak/>
              <w:t>Үнемді тұтыну</w:t>
            </w:r>
          </w:p>
          <w:p w14:paraId="6B97A749" w14:textId="1862F1B7" w:rsidR="00597DD2" w:rsidRPr="00597DD2" w:rsidRDefault="00506518" w:rsidP="00FD757A">
            <w:pPr>
              <w:pStyle w:val="13213"/>
            </w:pPr>
            <w:r>
              <w:rPr>
                <w:lang w:val="kk"/>
              </w:rPr>
              <w:t>(Ас атасы – нан – Хлеб – всему голова) Ас болсын! (Қазақ тілі)</w:t>
            </w:r>
          </w:p>
        </w:tc>
        <w:tc>
          <w:tcPr>
            <w:tcW w:w="3261" w:type="dxa"/>
            <w:tcBorders>
              <w:top w:val="single" w:sz="4" w:space="0" w:color="000000"/>
              <w:left w:val="single" w:sz="4" w:space="0" w:color="000000"/>
              <w:bottom w:val="single" w:sz="4" w:space="0" w:color="000000"/>
              <w:right w:val="single" w:sz="4" w:space="0" w:color="000000"/>
            </w:tcBorders>
          </w:tcPr>
          <w:p w14:paraId="33F99B59" w14:textId="77777777" w:rsidR="00597DD2" w:rsidRPr="00597DD2" w:rsidRDefault="00506518" w:rsidP="00597DD2">
            <w:pPr>
              <w:pStyle w:val="13213"/>
            </w:pPr>
            <w:r w:rsidRPr="00597DD2">
              <w:rPr>
                <w:lang w:val="kk"/>
              </w:rPr>
              <w:lastRenderedPageBreak/>
              <w:t>Сыпайылыққа, тазалыққа деген қабілетті тәрбиелеу.</w:t>
            </w:r>
            <w:r w:rsidRPr="00597DD2">
              <w:rPr>
                <w:lang w:val="kk"/>
              </w:rPr>
              <w:softHyphen/>
            </w:r>
            <w:r w:rsidRPr="00597DD2">
              <w:rPr>
                <w:lang w:val="kk"/>
              </w:rPr>
              <w:softHyphen/>
            </w:r>
          </w:p>
          <w:p w14:paraId="1E128749" w14:textId="21086F72" w:rsidR="00A442A6" w:rsidRDefault="00506518" w:rsidP="00597DD2">
            <w:pPr>
              <w:pStyle w:val="13213"/>
            </w:pPr>
            <w:r>
              <w:rPr>
                <w:lang w:val="kk"/>
              </w:rPr>
              <w:t>Көркем сөз «Дәнді шашпа, нанды баспа». (Не разбрасы</w:t>
            </w:r>
            <w:r>
              <w:rPr>
                <w:lang w:val="kk"/>
              </w:rPr>
              <w:softHyphen/>
              <w:t xml:space="preserve">вай зерно, не наступай на хлеб.) </w:t>
            </w:r>
          </w:p>
          <w:p w14:paraId="2E4CE9FF" w14:textId="77777777" w:rsidR="00FD757A" w:rsidRPr="00FD757A" w:rsidRDefault="00506518" w:rsidP="00FD757A">
            <w:pPr>
              <w:pStyle w:val="13213"/>
            </w:pPr>
            <w:r w:rsidRPr="00597DD2">
              <w:rPr>
                <w:lang w:val="kk"/>
              </w:rPr>
              <w:t>Үнемді тұтыну</w:t>
            </w:r>
          </w:p>
          <w:p w14:paraId="1174146B" w14:textId="57B9B387" w:rsidR="00597DD2" w:rsidRPr="00597DD2" w:rsidRDefault="00506518" w:rsidP="00FD757A">
            <w:pPr>
              <w:pStyle w:val="13213"/>
            </w:pPr>
            <w:r>
              <w:rPr>
                <w:lang w:val="kk"/>
              </w:rPr>
              <w:lastRenderedPageBreak/>
              <w:t>(Ас атасы – нан – Хлеб – всему голова) Ас болсын! (Қазақ тілі)</w:t>
            </w:r>
          </w:p>
        </w:tc>
        <w:tc>
          <w:tcPr>
            <w:tcW w:w="3260" w:type="dxa"/>
            <w:tcBorders>
              <w:top w:val="single" w:sz="4" w:space="0" w:color="000000"/>
              <w:left w:val="single" w:sz="4" w:space="0" w:color="000000"/>
              <w:bottom w:val="single" w:sz="4" w:space="0" w:color="000000"/>
              <w:right w:val="single" w:sz="4" w:space="0" w:color="000000"/>
            </w:tcBorders>
          </w:tcPr>
          <w:p w14:paraId="2D4010FB" w14:textId="77777777" w:rsidR="00597DD2" w:rsidRPr="00597DD2" w:rsidRDefault="00506518" w:rsidP="00597DD2">
            <w:pPr>
              <w:pStyle w:val="13213"/>
            </w:pPr>
            <w:r w:rsidRPr="00597DD2">
              <w:rPr>
                <w:lang w:val="kk"/>
              </w:rPr>
              <w:lastRenderedPageBreak/>
              <w:t>Гигиеналық процедураларды жетілдіру.</w:t>
            </w:r>
            <w:r w:rsidRPr="00597DD2">
              <w:rPr>
                <w:lang w:val="kk"/>
              </w:rPr>
              <w:softHyphen/>
            </w:r>
            <w:r w:rsidRPr="00597DD2">
              <w:rPr>
                <w:lang w:val="kk"/>
              </w:rPr>
              <w:softHyphen/>
              <w:t xml:space="preserve"> Дұрыс отыру қабілетіне назар аудару.</w:t>
            </w:r>
            <w:r w:rsidRPr="00597DD2">
              <w:rPr>
                <w:lang w:val="kk"/>
              </w:rPr>
              <w:softHyphen/>
            </w:r>
            <w:r w:rsidRPr="00597DD2">
              <w:rPr>
                <w:lang w:val="kk"/>
              </w:rPr>
              <w:softHyphen/>
            </w:r>
            <w:r w:rsidRPr="00597DD2">
              <w:rPr>
                <w:lang w:val="kk"/>
              </w:rPr>
              <w:softHyphen/>
            </w:r>
          </w:p>
          <w:p w14:paraId="0DD84B4C" w14:textId="078FDFB4" w:rsidR="00597DD2" w:rsidRPr="00597DD2" w:rsidRDefault="00506518" w:rsidP="00597DD2">
            <w:pPr>
              <w:pStyle w:val="13213"/>
            </w:pPr>
            <w:r>
              <w:rPr>
                <w:lang w:val="kk"/>
              </w:rPr>
              <w:t xml:space="preserve">Көркем сөз «Шай ішсең – күшің артады» (Орыс мақалы). </w:t>
            </w:r>
            <w:r>
              <w:rPr>
                <w:lang w:val="kk"/>
              </w:rPr>
              <w:softHyphen/>
              <w:t xml:space="preserve"> Үнемді тұтыну</w:t>
            </w:r>
          </w:p>
          <w:p w14:paraId="3DCD5B7B" w14:textId="576D4D42" w:rsidR="00597DD2" w:rsidRPr="00597DD2" w:rsidRDefault="00506518" w:rsidP="00597DD2">
            <w:pPr>
              <w:pStyle w:val="13213"/>
            </w:pPr>
            <w:r>
              <w:rPr>
                <w:lang w:val="kk"/>
              </w:rPr>
              <w:lastRenderedPageBreak/>
              <w:t>(Ас атасы – нан – Хлеб – всему голова) Ас болсын! (Қазақ тілі)</w:t>
            </w:r>
          </w:p>
        </w:tc>
      </w:tr>
      <w:tr w:rsidR="004E3C02" w:rsidRPr="009037F8" w14:paraId="76C7696A"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D32A47" w14:textId="7A2D3A57" w:rsidR="00597DD2" w:rsidRPr="00597DD2" w:rsidRDefault="00506518" w:rsidP="00597DD2">
            <w:pPr>
              <w:pStyle w:val="13213"/>
            </w:pPr>
            <w:r w:rsidRPr="00597DD2">
              <w:rPr>
                <w:lang w:val="kk"/>
              </w:rPr>
              <w:lastRenderedPageBreak/>
              <w:t>Ұйымдастырылған іс-әрекетті өткізуге дайындық</w:t>
            </w:r>
          </w:p>
        </w:tc>
        <w:tc>
          <w:tcPr>
            <w:tcW w:w="3260" w:type="dxa"/>
            <w:tcBorders>
              <w:top w:val="single" w:sz="4" w:space="0" w:color="000000"/>
              <w:left w:val="single" w:sz="4" w:space="0" w:color="000000"/>
              <w:bottom w:val="single" w:sz="4" w:space="0" w:color="000000"/>
              <w:right w:val="single" w:sz="4" w:space="0" w:color="000000"/>
            </w:tcBorders>
          </w:tcPr>
          <w:p w14:paraId="6009A8A1" w14:textId="77777777" w:rsidR="00597DD2" w:rsidRPr="00597DD2" w:rsidRDefault="00506518" w:rsidP="00597DD2">
            <w:pPr>
              <w:pStyle w:val="13213"/>
            </w:pPr>
            <w:r w:rsidRPr="00597DD2">
              <w:rPr>
                <w:lang w:val="kk"/>
              </w:rPr>
              <w:t>Бірлескен жоспарларды талқылау, ережелер туралы шарт</w:t>
            </w:r>
            <w:r w:rsidRPr="00597DD2">
              <w:rPr>
                <w:lang w:val="kk"/>
              </w:rPr>
              <w:softHyphen/>
              <w:t xml:space="preserve"> Топты таза ұстауға деген ұмтылысты тәрбиелеу, тәрбиешіге ойыншықтарды тазалауға көмектесу</w:t>
            </w:r>
          </w:p>
        </w:tc>
        <w:tc>
          <w:tcPr>
            <w:tcW w:w="3402" w:type="dxa"/>
            <w:tcBorders>
              <w:top w:val="single" w:sz="4" w:space="0" w:color="000000"/>
              <w:left w:val="single" w:sz="4" w:space="0" w:color="000000"/>
              <w:bottom w:val="single" w:sz="4" w:space="0" w:color="000000"/>
              <w:right w:val="single" w:sz="4" w:space="0" w:color="000000"/>
            </w:tcBorders>
          </w:tcPr>
          <w:p w14:paraId="6D970339" w14:textId="77777777" w:rsidR="00597DD2" w:rsidRPr="00506518" w:rsidRDefault="00506518" w:rsidP="00597DD2">
            <w:pPr>
              <w:pStyle w:val="13213"/>
              <w:rPr>
                <w:lang w:val="kk"/>
              </w:rPr>
            </w:pPr>
            <w:r w:rsidRPr="00597DD2">
              <w:rPr>
                <w:lang w:val="kk"/>
              </w:rPr>
              <w:t>Қиын жағдайдан шығудың жолын табу (Біз не істейміз?</w:t>
            </w:r>
            <w:r w:rsidRPr="00597DD2">
              <w:rPr>
                <w:lang w:val="kk"/>
              </w:rPr>
              <w:softHyphen/>
            </w:r>
            <w:r w:rsidRPr="00597DD2">
              <w:rPr>
                <w:lang w:val="kk"/>
              </w:rPr>
              <w:softHyphen/>
            </w:r>
            <w:r w:rsidRPr="00597DD2">
              <w:rPr>
                <w:lang w:val="kk"/>
              </w:rPr>
              <w:softHyphen/>
              <w:t xml:space="preserve"> Қалай жасау керек?) Топты таза ұстауға деген ынтаны қалыптастыру, тәрбиешіге ойыншықтарды жинауға көмектесу.</w:t>
            </w:r>
          </w:p>
        </w:tc>
        <w:tc>
          <w:tcPr>
            <w:tcW w:w="3261" w:type="dxa"/>
            <w:tcBorders>
              <w:top w:val="single" w:sz="4" w:space="0" w:color="000000"/>
              <w:left w:val="single" w:sz="4" w:space="0" w:color="000000"/>
              <w:bottom w:val="single" w:sz="4" w:space="0" w:color="000000"/>
              <w:right w:val="single" w:sz="4" w:space="0" w:color="000000"/>
            </w:tcBorders>
          </w:tcPr>
          <w:p w14:paraId="5563A0A2" w14:textId="77777777" w:rsidR="00597DD2" w:rsidRPr="00506518" w:rsidRDefault="00506518" w:rsidP="00597DD2">
            <w:pPr>
              <w:pStyle w:val="13213"/>
              <w:rPr>
                <w:lang w:val="kk"/>
              </w:rPr>
            </w:pPr>
            <w:r w:rsidRPr="00597DD2">
              <w:rPr>
                <w:lang w:val="kk"/>
              </w:rPr>
              <w:t>Қызығушылықтар бойынша қызмет түрін таңдау, қоршаған ортаны ұйымдастыру</w:t>
            </w:r>
            <w:r w:rsidRPr="00597DD2">
              <w:rPr>
                <w:lang w:val="kk"/>
              </w:rPr>
              <w:softHyphen/>
              <w:t xml:space="preserve"> Топты таза ұстауға деген ұмтылысты тәрбиелеу, тәрбиешіге ойыншықтарды тазалауға көмектесу</w:t>
            </w:r>
          </w:p>
        </w:tc>
        <w:tc>
          <w:tcPr>
            <w:tcW w:w="3260" w:type="dxa"/>
            <w:tcBorders>
              <w:top w:val="single" w:sz="4" w:space="0" w:color="000000"/>
              <w:left w:val="single" w:sz="4" w:space="0" w:color="000000"/>
              <w:bottom w:val="single" w:sz="4" w:space="0" w:color="000000"/>
              <w:right w:val="single" w:sz="4" w:space="0" w:color="000000"/>
            </w:tcBorders>
          </w:tcPr>
          <w:p w14:paraId="6A165BAA" w14:textId="77777777" w:rsidR="00597DD2" w:rsidRPr="00506518" w:rsidRDefault="00506518" w:rsidP="00597DD2">
            <w:pPr>
              <w:pStyle w:val="13213"/>
              <w:rPr>
                <w:lang w:val="kk"/>
              </w:rPr>
            </w:pPr>
            <w:r w:rsidRPr="00597DD2">
              <w:rPr>
                <w:lang w:val="kk"/>
              </w:rPr>
              <w:t>Мәселені шешу үшін жаңа ақпаратты енгізу</w:t>
            </w:r>
            <w:r w:rsidRPr="00597DD2">
              <w:rPr>
                <w:lang w:val="kk"/>
              </w:rPr>
              <w:softHyphen/>
            </w:r>
            <w:r w:rsidRPr="00597DD2">
              <w:rPr>
                <w:lang w:val="kk"/>
              </w:rPr>
              <w:softHyphen/>
              <w:t xml:space="preserve"> Топты таза ұстауға деген ұмтылысты тәрбиелеу, тәрбиешіге ойыншықтарды тазалауға көмектесу</w:t>
            </w:r>
          </w:p>
        </w:tc>
      </w:tr>
      <w:tr w:rsidR="004E3C02" w:rsidRPr="009037F8" w14:paraId="48777FF2"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23ED7C" w14:textId="342418E3" w:rsidR="00597DD2" w:rsidRPr="00506518" w:rsidRDefault="00506518" w:rsidP="00597DD2">
            <w:pPr>
              <w:pStyle w:val="13213"/>
              <w:rPr>
                <w:lang w:val="kk"/>
              </w:rPr>
            </w:pPr>
            <w:r w:rsidRPr="00597DD2">
              <w:rPr>
                <w:lang w:val="kk"/>
              </w:rPr>
              <w:t>Кесте бойынша ұйымдастырылған іс-әрекет</w:t>
            </w:r>
          </w:p>
        </w:tc>
        <w:tc>
          <w:tcPr>
            <w:tcW w:w="3260" w:type="dxa"/>
            <w:tcBorders>
              <w:top w:val="single" w:sz="4" w:space="0" w:color="000000"/>
              <w:left w:val="single" w:sz="4" w:space="0" w:color="000000"/>
              <w:bottom w:val="single" w:sz="4" w:space="0" w:color="000000"/>
              <w:right w:val="single" w:sz="4" w:space="0" w:color="000000"/>
            </w:tcBorders>
          </w:tcPr>
          <w:p w14:paraId="095812EA" w14:textId="77777777" w:rsidR="00597DD2" w:rsidRPr="00506518" w:rsidRDefault="00597DD2" w:rsidP="00597DD2">
            <w:pPr>
              <w:pStyle w:val="13213"/>
              <w:rPr>
                <w:lang w:val="kk"/>
              </w:rPr>
            </w:pPr>
          </w:p>
        </w:tc>
        <w:tc>
          <w:tcPr>
            <w:tcW w:w="3402" w:type="dxa"/>
            <w:tcBorders>
              <w:top w:val="single" w:sz="4" w:space="0" w:color="000000"/>
              <w:left w:val="single" w:sz="4" w:space="0" w:color="000000"/>
              <w:bottom w:val="single" w:sz="4" w:space="0" w:color="000000"/>
              <w:right w:val="single" w:sz="4" w:space="0" w:color="000000"/>
            </w:tcBorders>
          </w:tcPr>
          <w:p w14:paraId="5CFEB156" w14:textId="77777777" w:rsidR="00597DD2" w:rsidRPr="00506518" w:rsidRDefault="00597DD2" w:rsidP="00597DD2">
            <w:pPr>
              <w:pStyle w:val="13213"/>
              <w:rPr>
                <w:lang w:val="kk"/>
              </w:rPr>
            </w:pPr>
          </w:p>
        </w:tc>
        <w:tc>
          <w:tcPr>
            <w:tcW w:w="3261" w:type="dxa"/>
            <w:tcBorders>
              <w:top w:val="single" w:sz="4" w:space="0" w:color="000000"/>
              <w:left w:val="single" w:sz="4" w:space="0" w:color="000000"/>
              <w:bottom w:val="single" w:sz="4" w:space="0" w:color="000000"/>
              <w:right w:val="single" w:sz="4" w:space="0" w:color="000000"/>
            </w:tcBorders>
          </w:tcPr>
          <w:p w14:paraId="643135DD" w14:textId="67DB8AEA" w:rsidR="00597DD2" w:rsidRPr="00506518" w:rsidRDefault="00597DD2" w:rsidP="00597DD2">
            <w:pPr>
              <w:pStyle w:val="13213"/>
              <w:rPr>
                <w:lang w:val="kk"/>
              </w:rPr>
            </w:pPr>
          </w:p>
        </w:tc>
        <w:tc>
          <w:tcPr>
            <w:tcW w:w="3260" w:type="dxa"/>
            <w:tcBorders>
              <w:top w:val="single" w:sz="4" w:space="0" w:color="000000"/>
              <w:left w:val="single" w:sz="4" w:space="0" w:color="000000"/>
              <w:bottom w:val="single" w:sz="4" w:space="0" w:color="000000"/>
              <w:right w:val="single" w:sz="4" w:space="0" w:color="000000"/>
            </w:tcBorders>
          </w:tcPr>
          <w:p w14:paraId="5A88AD91" w14:textId="77777777" w:rsidR="00597DD2" w:rsidRPr="00506518" w:rsidRDefault="00597DD2" w:rsidP="00597DD2">
            <w:pPr>
              <w:pStyle w:val="13213"/>
              <w:rPr>
                <w:lang w:val="kk"/>
              </w:rPr>
            </w:pPr>
          </w:p>
        </w:tc>
      </w:tr>
      <w:tr w:rsidR="004E3C02" w14:paraId="2D981052"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99BE9F" w14:textId="2840E050" w:rsidR="00597DD2" w:rsidRPr="00597DD2" w:rsidRDefault="00506518" w:rsidP="00597DD2">
            <w:pPr>
              <w:pStyle w:val="13213"/>
            </w:pPr>
            <w:r>
              <w:rPr>
                <w:lang w:val="kk"/>
              </w:rPr>
              <w:t>Серуенге дайындық</w:t>
            </w:r>
          </w:p>
        </w:tc>
        <w:tc>
          <w:tcPr>
            <w:tcW w:w="3260" w:type="dxa"/>
            <w:tcBorders>
              <w:top w:val="single" w:sz="4" w:space="0" w:color="000000"/>
              <w:left w:val="single" w:sz="4" w:space="0" w:color="000000"/>
              <w:bottom w:val="single" w:sz="4" w:space="0" w:color="000000"/>
              <w:right w:val="single" w:sz="4" w:space="0" w:color="000000"/>
            </w:tcBorders>
          </w:tcPr>
          <w:p w14:paraId="2D32910F" w14:textId="5E094157" w:rsidR="00597DD2" w:rsidRPr="00597DD2" w:rsidRDefault="00506518" w:rsidP="00597DD2">
            <w:pPr>
              <w:pStyle w:val="13213"/>
            </w:pPr>
            <w:r w:rsidRPr="00597DD2">
              <w:rPr>
                <w:lang w:val="kk"/>
              </w:rPr>
              <w:t>Жеке әңгімелер (жағдай бойынша)</w:t>
            </w:r>
            <w:r w:rsidRPr="00597DD2">
              <w:rPr>
                <w:lang w:val="kk"/>
              </w:rPr>
              <w:softHyphen/>
            </w:r>
          </w:p>
        </w:tc>
        <w:tc>
          <w:tcPr>
            <w:tcW w:w="3402" w:type="dxa"/>
            <w:tcBorders>
              <w:top w:val="single" w:sz="4" w:space="0" w:color="000000"/>
              <w:left w:val="single" w:sz="4" w:space="0" w:color="000000"/>
              <w:bottom w:val="single" w:sz="4" w:space="0" w:color="000000"/>
              <w:right w:val="single" w:sz="4" w:space="0" w:color="000000"/>
            </w:tcBorders>
          </w:tcPr>
          <w:p w14:paraId="07F3C83D" w14:textId="77C58110" w:rsidR="00597DD2" w:rsidRPr="00597DD2" w:rsidRDefault="00506518" w:rsidP="00597DD2">
            <w:pPr>
              <w:pStyle w:val="13213"/>
            </w:pPr>
            <w:r w:rsidRPr="00597DD2">
              <w:rPr>
                <w:lang w:val="kk"/>
              </w:rPr>
              <w:t>Таза ауадағы жүріс-тұрыс ережелерін қайталау</w:t>
            </w:r>
          </w:p>
        </w:tc>
        <w:tc>
          <w:tcPr>
            <w:tcW w:w="3261" w:type="dxa"/>
            <w:tcBorders>
              <w:top w:val="single" w:sz="4" w:space="0" w:color="000000"/>
              <w:left w:val="single" w:sz="4" w:space="0" w:color="000000"/>
              <w:bottom w:val="single" w:sz="4" w:space="0" w:color="000000"/>
              <w:right w:val="single" w:sz="4" w:space="0" w:color="000000"/>
            </w:tcBorders>
          </w:tcPr>
          <w:p w14:paraId="2E559332" w14:textId="4EAEE984" w:rsidR="00597DD2" w:rsidRPr="00597DD2" w:rsidRDefault="00506518" w:rsidP="00597DD2">
            <w:pPr>
              <w:pStyle w:val="13213"/>
            </w:pPr>
            <w:r w:rsidRPr="00597DD2">
              <w:rPr>
                <w:lang w:val="kk"/>
              </w:rPr>
              <w:t xml:space="preserve">Өзіне-өзі қызмет көрсету дағдыларын </w:t>
            </w:r>
            <w:r w:rsidRPr="00597DD2">
              <w:rPr>
                <w:lang w:val="kk"/>
              </w:rPr>
              <w:softHyphen/>
              <w:t xml:space="preserve">дамыту; мо </w:t>
            </w:r>
            <w:r w:rsidRPr="00597DD2">
              <w:rPr>
                <w:lang w:val="kk"/>
              </w:rPr>
              <w:softHyphen/>
              <w:t>тивация</w:t>
            </w:r>
          </w:p>
        </w:tc>
        <w:tc>
          <w:tcPr>
            <w:tcW w:w="3260" w:type="dxa"/>
            <w:tcBorders>
              <w:top w:val="single" w:sz="4" w:space="0" w:color="000000"/>
              <w:left w:val="single" w:sz="4" w:space="0" w:color="000000"/>
              <w:bottom w:val="single" w:sz="4" w:space="0" w:color="000000"/>
              <w:right w:val="single" w:sz="4" w:space="0" w:color="000000"/>
            </w:tcBorders>
          </w:tcPr>
          <w:p w14:paraId="23FCA022" w14:textId="0D48B6CD" w:rsidR="00597DD2" w:rsidRPr="00597DD2" w:rsidRDefault="00506518" w:rsidP="00597DD2">
            <w:pPr>
              <w:pStyle w:val="13213"/>
            </w:pPr>
            <w:r w:rsidRPr="00597DD2">
              <w:rPr>
                <w:lang w:val="kk"/>
              </w:rPr>
              <w:t>Киіну ретін пысықтау</w:t>
            </w:r>
            <w:r w:rsidRPr="00597DD2">
              <w:rPr>
                <w:lang w:val="kk"/>
              </w:rPr>
              <w:softHyphen/>
            </w:r>
            <w:r w:rsidRPr="00597DD2">
              <w:rPr>
                <w:lang w:val="kk"/>
              </w:rPr>
              <w:softHyphen/>
            </w:r>
            <w:r w:rsidRPr="00597DD2">
              <w:rPr>
                <w:lang w:val="kk"/>
              </w:rPr>
              <w:softHyphen/>
              <w:t xml:space="preserve"> </w:t>
            </w:r>
          </w:p>
        </w:tc>
      </w:tr>
      <w:tr w:rsidR="004E3C02" w14:paraId="42851DCC"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A57AB15" w14:textId="77777777" w:rsidR="00597DD2" w:rsidRPr="00597DD2" w:rsidRDefault="00506518" w:rsidP="00597DD2">
            <w:pPr>
              <w:pStyle w:val="13213"/>
            </w:pPr>
            <w:r w:rsidRPr="00597DD2">
              <w:rPr>
                <w:lang w:val="kk"/>
              </w:rPr>
              <w:t>Серуен</w:t>
            </w:r>
          </w:p>
        </w:tc>
        <w:tc>
          <w:tcPr>
            <w:tcW w:w="3260" w:type="dxa"/>
            <w:tcBorders>
              <w:top w:val="single" w:sz="4" w:space="0" w:color="000000"/>
              <w:left w:val="single" w:sz="4" w:space="0" w:color="000000"/>
              <w:bottom w:val="single" w:sz="4" w:space="0" w:color="000000"/>
              <w:right w:val="single" w:sz="4" w:space="0" w:color="000000"/>
            </w:tcBorders>
          </w:tcPr>
          <w:p w14:paraId="25BF1B4C" w14:textId="77777777" w:rsidR="00AF6A99" w:rsidRDefault="00506518" w:rsidP="00597DD2">
            <w:pPr>
              <w:pStyle w:val="13213"/>
            </w:pPr>
            <w:r>
              <w:rPr>
                <w:lang w:val="kk"/>
              </w:rPr>
              <w:t xml:space="preserve">Құстарды бақылау (торғай, қарға) </w:t>
            </w:r>
          </w:p>
          <w:p w14:paraId="004B097E" w14:textId="125DC129" w:rsidR="00597DD2" w:rsidRPr="00506518" w:rsidRDefault="00506518" w:rsidP="00597DD2">
            <w:pPr>
              <w:pStyle w:val="13213"/>
              <w:rPr>
                <w:lang w:val="kk"/>
              </w:rPr>
            </w:pPr>
            <w:r>
              <w:rPr>
                <w:lang w:val="kk"/>
              </w:rPr>
              <w:t>(Қазақ тілі) Ұяны қарау. Бақылау барысында маусымға тән жануарлар әлеміндегі ерекшеліктерді салыстыруға үйретуді жалғастыру.</w:t>
            </w:r>
          </w:p>
          <w:p w14:paraId="31C7E9E8" w14:textId="77777777" w:rsidR="00AF6A99" w:rsidRDefault="00506518" w:rsidP="00597DD2">
            <w:pPr>
              <w:pStyle w:val="13213"/>
            </w:pPr>
            <w:r w:rsidRPr="00597DD2">
              <w:rPr>
                <w:lang w:val="kk"/>
              </w:rPr>
              <w:t xml:space="preserve">Көркем сөз </w:t>
            </w:r>
          </w:p>
          <w:p w14:paraId="59B7D77A" w14:textId="3F784F6F" w:rsidR="00597DD2" w:rsidRPr="00506518" w:rsidRDefault="00506518" w:rsidP="00597DD2">
            <w:pPr>
              <w:pStyle w:val="13213"/>
              <w:rPr>
                <w:lang w:val="kk"/>
              </w:rPr>
            </w:pPr>
            <w:r w:rsidRPr="00597DD2">
              <w:rPr>
                <w:lang w:val="kk"/>
              </w:rPr>
              <w:t>И. Баратынский "Көктем, көктем!". "Көктем, көктем!" (Қазақ тілі)</w:t>
            </w:r>
          </w:p>
          <w:p w14:paraId="7CD23FB4" w14:textId="6C1FE544" w:rsidR="00597DD2" w:rsidRPr="00506518" w:rsidRDefault="00506518" w:rsidP="00597DD2">
            <w:pPr>
              <w:pStyle w:val="13213"/>
              <w:rPr>
                <w:lang w:val="kk"/>
              </w:rPr>
            </w:pPr>
            <w:r>
              <w:rPr>
                <w:lang w:val="kk"/>
              </w:rPr>
              <w:t>"Аспан қандай" дидактикалық ойыны.</w:t>
            </w:r>
          </w:p>
          <w:p w14:paraId="28E2E98F" w14:textId="77777777" w:rsidR="00597DD2" w:rsidRPr="00506518" w:rsidRDefault="00506518" w:rsidP="00597DD2">
            <w:pPr>
              <w:pStyle w:val="13213"/>
              <w:rPr>
                <w:lang w:val="kk"/>
              </w:rPr>
            </w:pPr>
            <w:r w:rsidRPr="00597DD2">
              <w:rPr>
                <w:lang w:val="kk"/>
              </w:rPr>
              <w:lastRenderedPageBreak/>
              <w:t xml:space="preserve">«Ұлттық ойын – ұлт қазынасы» </w:t>
            </w:r>
          </w:p>
          <w:p w14:paraId="2426CE85" w14:textId="7EE38D89" w:rsidR="00597DD2" w:rsidRPr="00506518" w:rsidRDefault="00506518" w:rsidP="00597DD2">
            <w:pPr>
              <w:pStyle w:val="13213"/>
              <w:rPr>
                <w:lang w:val="kk"/>
              </w:rPr>
            </w:pPr>
            <w:r>
              <w:rPr>
                <w:lang w:val="kk"/>
              </w:rPr>
              <w:t>Қимылды ойындар «Құстардың қоныс аударуы», «Орамал»: қозғалысты ойындарға қызығушылықты ынталандыру.</w:t>
            </w:r>
            <w:r>
              <w:rPr>
                <w:lang w:val="kk"/>
              </w:rPr>
              <w:softHyphen/>
            </w:r>
            <w:r>
              <w:rPr>
                <w:lang w:val="kk"/>
              </w:rPr>
              <w:softHyphen/>
              <w:t xml:space="preserve"> </w:t>
            </w:r>
          </w:p>
          <w:p w14:paraId="44ED4E07" w14:textId="77777777" w:rsidR="00AF6A99" w:rsidRPr="00506518" w:rsidRDefault="00506518" w:rsidP="00597DD2">
            <w:pPr>
              <w:pStyle w:val="13213"/>
              <w:rPr>
                <w:lang w:val="kk"/>
              </w:rPr>
            </w:pPr>
            <w:r w:rsidRPr="00597DD2">
              <w:rPr>
                <w:lang w:val="kk"/>
              </w:rPr>
              <w:t>Еңбек іс-әрекеті: құрғақ түскен жапырақтарды жинап, үйіндіге салу.</w:t>
            </w:r>
          </w:p>
          <w:p w14:paraId="6F866480" w14:textId="77777777" w:rsidR="00AF6A99" w:rsidRPr="00506518" w:rsidRDefault="00506518" w:rsidP="00597DD2">
            <w:pPr>
              <w:pStyle w:val="13213"/>
              <w:rPr>
                <w:lang w:val="kk"/>
              </w:rPr>
            </w:pPr>
            <w:r w:rsidRPr="00597DD2">
              <w:rPr>
                <w:lang w:val="kk"/>
              </w:rPr>
              <w:t>Басталған істі соңына дейін жеткізе білу, оны жақсы орындау.</w:t>
            </w:r>
          </w:p>
          <w:p w14:paraId="7FCD874C" w14:textId="34038E6F" w:rsidR="00597DD2" w:rsidRPr="00506518" w:rsidRDefault="00506518" w:rsidP="00597DD2">
            <w:pPr>
              <w:pStyle w:val="13213"/>
              <w:rPr>
                <w:lang w:val="kk"/>
              </w:rPr>
            </w:pPr>
            <w:r>
              <w:rPr>
                <w:lang w:val="kk"/>
              </w:rPr>
              <w:t>(Еңбек іс-әрекеті)</w:t>
            </w:r>
          </w:p>
          <w:p w14:paraId="0ACC7DA7" w14:textId="77777777" w:rsidR="00597DD2" w:rsidRPr="00506518" w:rsidRDefault="00506518" w:rsidP="00597DD2">
            <w:pPr>
              <w:pStyle w:val="13213"/>
              <w:rPr>
                <w:lang w:val="kk"/>
              </w:rPr>
            </w:pPr>
            <w:r w:rsidRPr="00597DD2">
              <w:rPr>
                <w:lang w:val="kk"/>
              </w:rPr>
              <w:t>Қолдың ұсақ моторикасын дамытуға арналған жаттығу: «Өзің жаса».</w:t>
            </w:r>
            <w:r w:rsidRPr="00597DD2">
              <w:rPr>
                <w:lang w:val="kk"/>
              </w:rPr>
              <w:softHyphen/>
            </w:r>
            <w:r w:rsidRPr="00597DD2">
              <w:rPr>
                <w:lang w:val="kk"/>
              </w:rPr>
              <w:softHyphen/>
            </w:r>
            <w:r w:rsidRPr="00597DD2">
              <w:rPr>
                <w:lang w:val="kk"/>
              </w:rPr>
              <w:softHyphen/>
            </w:r>
          </w:p>
          <w:p w14:paraId="61FD19B3" w14:textId="38580D3E" w:rsidR="00597DD2" w:rsidRPr="00506518" w:rsidRDefault="00506518" w:rsidP="00597DD2">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tc>
        <w:tc>
          <w:tcPr>
            <w:tcW w:w="3402" w:type="dxa"/>
            <w:tcBorders>
              <w:top w:val="single" w:sz="4" w:space="0" w:color="000000"/>
              <w:left w:val="single" w:sz="4" w:space="0" w:color="000000"/>
              <w:bottom w:val="single" w:sz="4" w:space="0" w:color="000000"/>
              <w:right w:val="single" w:sz="4" w:space="0" w:color="000000"/>
            </w:tcBorders>
          </w:tcPr>
          <w:p w14:paraId="45CFE469" w14:textId="77777777" w:rsidR="00597DD2" w:rsidRPr="00506518" w:rsidRDefault="00506518" w:rsidP="00597DD2">
            <w:pPr>
              <w:pStyle w:val="13213"/>
              <w:rPr>
                <w:lang w:val="kk"/>
              </w:rPr>
            </w:pPr>
            <w:r w:rsidRPr="00597DD2">
              <w:rPr>
                <w:lang w:val="kk"/>
              </w:rPr>
              <w:lastRenderedPageBreak/>
              <w:t>Тірі және жансыз табиғаттағы өзгерістерді бақылау. Ауа-райы құбылыстары (жел, жаңбыр, тұман) туралы түсініктерді кеңейту.</w:t>
            </w:r>
          </w:p>
          <w:p w14:paraId="537A57B3" w14:textId="77777777" w:rsidR="00597DD2" w:rsidRPr="00506518" w:rsidRDefault="00506518" w:rsidP="00597DD2">
            <w:pPr>
              <w:pStyle w:val="13213"/>
              <w:rPr>
                <w:lang w:val="kk"/>
              </w:rPr>
            </w:pPr>
            <w:r w:rsidRPr="00597DD2">
              <w:rPr>
                <w:lang w:val="kk"/>
              </w:rPr>
              <w:t xml:space="preserve"> "Ауа-райының кешегіден айырмашылығы неде"</w:t>
            </w:r>
            <w:r w:rsidRPr="00597DD2">
              <w:rPr>
                <w:lang w:val="kk"/>
              </w:rPr>
              <w:softHyphen/>
            </w:r>
            <w:r w:rsidRPr="00597DD2">
              <w:rPr>
                <w:lang w:val="kk"/>
              </w:rPr>
              <w:softHyphen/>
            </w:r>
          </w:p>
          <w:p w14:paraId="178359C7" w14:textId="77777777" w:rsidR="00597DD2" w:rsidRPr="00506518" w:rsidRDefault="00506518" w:rsidP="00597DD2">
            <w:pPr>
              <w:pStyle w:val="13213"/>
              <w:rPr>
                <w:lang w:val="kk"/>
              </w:rPr>
            </w:pPr>
            <w:r w:rsidRPr="00597DD2">
              <w:rPr>
                <w:lang w:val="kk"/>
              </w:rPr>
              <w:t>Көркем сөз (көркем сөзге қызығушылықты қалыптастыру): С. Маршак «Сәуір».</w:t>
            </w:r>
          </w:p>
          <w:p w14:paraId="2517E26A" w14:textId="77777777" w:rsidR="00597DD2" w:rsidRPr="00506518" w:rsidRDefault="00506518" w:rsidP="00597DD2">
            <w:pPr>
              <w:pStyle w:val="13213"/>
              <w:rPr>
                <w:lang w:val="kk"/>
              </w:rPr>
            </w:pPr>
            <w:r w:rsidRPr="00597DD2">
              <w:rPr>
                <w:lang w:val="kk"/>
              </w:rPr>
              <w:t xml:space="preserve">«Ұлттық ойын – ұлт қазынасы» </w:t>
            </w:r>
          </w:p>
          <w:p w14:paraId="2055BC0D" w14:textId="770BB111" w:rsidR="00597DD2" w:rsidRPr="00506518" w:rsidRDefault="00506518" w:rsidP="00597DD2">
            <w:pPr>
              <w:pStyle w:val="13213"/>
              <w:rPr>
                <w:lang w:val="kk"/>
              </w:rPr>
            </w:pPr>
            <w:r w:rsidRPr="00597DD2">
              <w:rPr>
                <w:lang w:val="kk"/>
              </w:rPr>
              <w:t xml:space="preserve">Қимылды </w:t>
            </w:r>
            <w:r w:rsidRPr="00597DD2">
              <w:rPr>
                <w:lang w:val="kk"/>
              </w:rPr>
              <w:softHyphen/>
            </w:r>
            <w:r w:rsidRPr="00597DD2">
              <w:rPr>
                <w:lang w:val="kk"/>
              </w:rPr>
              <w:softHyphen/>
              <w:t xml:space="preserve">ойындары: «Тышқандар хоровод </w:t>
            </w:r>
            <w:r w:rsidRPr="00597DD2">
              <w:rPr>
                <w:lang w:val="kk"/>
              </w:rPr>
              <w:lastRenderedPageBreak/>
              <w:t>жүргізеді...», «Қоян, орманға барайық», «Бөрік телпек».  Қимылды ойындарға қатысуға қызығушылықты ынталандыру (дене тәрбиесі).</w:t>
            </w:r>
            <w:r w:rsidRPr="00597DD2">
              <w:rPr>
                <w:lang w:val="kk"/>
              </w:rPr>
              <w:softHyphen/>
            </w:r>
            <w:r w:rsidRPr="00597DD2">
              <w:rPr>
                <w:lang w:val="kk"/>
              </w:rPr>
              <w:softHyphen/>
              <w:t xml:space="preserve"> Еңбек іс-әрекеті: учаскеден бұтақтарды жинау. Басталған істі соңына дейін жеткізе білу, оны жақсы орындау. </w:t>
            </w:r>
          </w:p>
          <w:p w14:paraId="141BF366" w14:textId="77777777" w:rsidR="00597DD2" w:rsidRPr="00506518" w:rsidRDefault="00506518" w:rsidP="00597DD2">
            <w:pPr>
              <w:pStyle w:val="13213"/>
              <w:rPr>
                <w:lang w:val="kk"/>
              </w:rPr>
            </w:pPr>
            <w:r w:rsidRPr="00597DD2">
              <w:rPr>
                <w:lang w:val="kk"/>
              </w:rPr>
              <w:t>(Қоршаған ортамен таныстыру, көркем әдебиет, қазақ тілі, дене тәрбиесі)</w:t>
            </w:r>
            <w:r w:rsidRPr="00597DD2">
              <w:rPr>
                <w:lang w:val="kk"/>
              </w:rPr>
              <w:softHyphen/>
            </w:r>
            <w:r w:rsidRPr="00597DD2">
              <w:rPr>
                <w:lang w:val="kk"/>
              </w:rPr>
              <w:softHyphen/>
            </w:r>
            <w:r w:rsidRPr="00597DD2">
              <w:rPr>
                <w:lang w:val="kk"/>
              </w:rPr>
              <w:softHyphen/>
            </w:r>
            <w:r w:rsidRPr="00597DD2">
              <w:rPr>
                <w:lang w:val="kk"/>
              </w:rPr>
              <w:softHyphen/>
            </w:r>
          </w:p>
        </w:tc>
        <w:tc>
          <w:tcPr>
            <w:tcW w:w="3261" w:type="dxa"/>
            <w:tcBorders>
              <w:top w:val="single" w:sz="4" w:space="0" w:color="000000"/>
              <w:left w:val="single" w:sz="4" w:space="0" w:color="000000"/>
              <w:bottom w:val="single" w:sz="4" w:space="0" w:color="000000"/>
              <w:right w:val="single" w:sz="4" w:space="0" w:color="000000"/>
            </w:tcBorders>
          </w:tcPr>
          <w:p w14:paraId="0F555E22" w14:textId="2E9A1354" w:rsidR="00597DD2" w:rsidRPr="00506518" w:rsidRDefault="00506518" w:rsidP="00597DD2">
            <w:pPr>
              <w:pStyle w:val="13213"/>
              <w:rPr>
                <w:lang w:val="kk"/>
              </w:rPr>
            </w:pPr>
            <w:r w:rsidRPr="00597DD2">
              <w:rPr>
                <w:lang w:val="kk"/>
              </w:rPr>
              <w:lastRenderedPageBreak/>
              <w:t>Үйеңкі ағашын бақылау. Адамның табиғатқа деген көзқарасы туралы білім қалыптастыру.</w:t>
            </w:r>
          </w:p>
          <w:p w14:paraId="5908FC2B" w14:textId="3CA7BEDD" w:rsidR="00597DD2" w:rsidRPr="00506518" w:rsidRDefault="00506518" w:rsidP="00597DD2">
            <w:pPr>
              <w:pStyle w:val="13213"/>
              <w:rPr>
                <w:lang w:val="kk"/>
              </w:rPr>
            </w:pPr>
            <w:r w:rsidRPr="00597DD2">
              <w:rPr>
                <w:lang w:val="kk"/>
              </w:rPr>
              <w:t>Әңгіме (диалогтық сөйлеуді жетілдіру: әңгімені жүргізуге қатыстыру) «Адам жасаған нәрселер».</w:t>
            </w:r>
            <w:r w:rsidRPr="00597DD2">
              <w:rPr>
                <w:lang w:val="kk"/>
              </w:rPr>
              <w:softHyphen/>
            </w:r>
            <w:r w:rsidRPr="00597DD2">
              <w:rPr>
                <w:lang w:val="kk"/>
              </w:rPr>
              <w:softHyphen/>
            </w:r>
          </w:p>
          <w:p w14:paraId="48BED1D7" w14:textId="77777777" w:rsidR="00597DD2" w:rsidRPr="00506518" w:rsidRDefault="00506518" w:rsidP="00597DD2">
            <w:pPr>
              <w:pStyle w:val="13213"/>
              <w:rPr>
                <w:lang w:val="kk"/>
              </w:rPr>
            </w:pPr>
            <w:r w:rsidRPr="00597DD2">
              <w:rPr>
                <w:lang w:val="kk"/>
              </w:rPr>
              <w:t>Көркем сөз (көркем сөзге деген қызығушылықты ояту): А. Құнанбаев «Көктем…»</w:t>
            </w:r>
          </w:p>
          <w:p w14:paraId="5B85053D" w14:textId="77777777" w:rsidR="00597DD2" w:rsidRPr="00506518" w:rsidRDefault="00506518" w:rsidP="00597DD2">
            <w:pPr>
              <w:pStyle w:val="13213"/>
              <w:rPr>
                <w:lang w:val="kk"/>
              </w:rPr>
            </w:pPr>
            <w:r w:rsidRPr="00597DD2">
              <w:rPr>
                <w:lang w:val="kk"/>
              </w:rPr>
              <w:t xml:space="preserve">«Ұлттық ойын – ұлт қазынасы» </w:t>
            </w:r>
          </w:p>
          <w:p w14:paraId="1926D0BA" w14:textId="65E30150" w:rsidR="00597DD2" w:rsidRPr="00506518" w:rsidRDefault="00506518" w:rsidP="00597DD2">
            <w:pPr>
              <w:pStyle w:val="13213"/>
              <w:rPr>
                <w:lang w:val="kk"/>
              </w:rPr>
            </w:pPr>
            <w:r w:rsidRPr="00597DD2">
              <w:rPr>
                <w:lang w:val="kk"/>
              </w:rPr>
              <w:lastRenderedPageBreak/>
              <w:t>Қимылды ойындар</w:t>
            </w:r>
            <w:r w:rsidRPr="00597DD2">
              <w:rPr>
                <w:lang w:val="kk"/>
              </w:rPr>
              <w:softHyphen/>
            </w:r>
            <w:r w:rsidRPr="00597DD2">
              <w:rPr>
                <w:lang w:val="kk"/>
              </w:rPr>
              <w:softHyphen/>
              <w:t xml:space="preserve">: «Үшінші артық», «Орныңды тап» (Өз орныңды тап), доппен ойындар (секірулер). «Күн-түн», «Әткеншек», «Баққа таңқурай теруге барамыз»  (Дене тәрбиесі). </w:t>
            </w:r>
          </w:p>
          <w:p w14:paraId="012221B4" w14:textId="4453CEA2" w:rsidR="00597DD2" w:rsidRPr="00506518" w:rsidRDefault="00506518" w:rsidP="00597DD2">
            <w:pPr>
              <w:pStyle w:val="13213"/>
              <w:rPr>
                <w:lang w:val="kk"/>
              </w:rPr>
            </w:pPr>
            <w:r w:rsidRPr="00597DD2">
              <w:rPr>
                <w:lang w:val="kk"/>
              </w:rPr>
              <w:softHyphen/>
              <w:t xml:space="preserve">Еңбек іс-әрекеті: верандадан бұтақтарды жинау. Басталған істі соңына дейін жеткізе білу, оны жақсы орындау. </w:t>
            </w:r>
          </w:p>
          <w:p w14:paraId="1573975D" w14:textId="77777777" w:rsidR="00597DD2" w:rsidRPr="00506518" w:rsidRDefault="00506518" w:rsidP="00597DD2">
            <w:pPr>
              <w:pStyle w:val="13213"/>
              <w:rPr>
                <w:lang w:val="kk"/>
              </w:rPr>
            </w:pPr>
            <w:r w:rsidRPr="00597DD2">
              <w:rPr>
                <w:lang w:val="kk"/>
              </w:rPr>
              <w:t>(Қоршаған ортамен таныстыру, көркем әдебиет, қазақ тілі, дене тәрбиесі)</w:t>
            </w:r>
            <w:r w:rsidRPr="00597DD2">
              <w:rPr>
                <w:lang w:val="kk"/>
              </w:rPr>
              <w:softHyphen/>
            </w:r>
            <w:r w:rsidRPr="00597DD2">
              <w:rPr>
                <w:lang w:val="kk"/>
              </w:rPr>
              <w:softHyphen/>
            </w:r>
            <w:r w:rsidRPr="00597DD2">
              <w:rPr>
                <w:lang w:val="kk"/>
              </w:rPr>
              <w:softHyphen/>
            </w:r>
            <w:r w:rsidRPr="00597DD2">
              <w:rPr>
                <w:lang w:val="kk"/>
              </w:rPr>
              <w:softHyphen/>
            </w:r>
          </w:p>
        </w:tc>
        <w:tc>
          <w:tcPr>
            <w:tcW w:w="3260" w:type="dxa"/>
            <w:tcBorders>
              <w:top w:val="single" w:sz="4" w:space="0" w:color="000000"/>
              <w:left w:val="single" w:sz="4" w:space="0" w:color="000000"/>
              <w:bottom w:val="single" w:sz="4" w:space="0" w:color="000000"/>
              <w:right w:val="single" w:sz="4" w:space="0" w:color="000000"/>
            </w:tcBorders>
          </w:tcPr>
          <w:p w14:paraId="0E827B45" w14:textId="0A51ED1E" w:rsidR="00597DD2" w:rsidRPr="00506518" w:rsidRDefault="00506518" w:rsidP="00597DD2">
            <w:pPr>
              <w:pStyle w:val="13213"/>
              <w:rPr>
                <w:lang w:val="kk"/>
              </w:rPr>
            </w:pPr>
            <w:r w:rsidRPr="00597DD2">
              <w:rPr>
                <w:lang w:val="kk"/>
              </w:rPr>
              <w:lastRenderedPageBreak/>
              <w:t xml:space="preserve">Жәндіктерді </w:t>
            </w:r>
            <w:r w:rsidRPr="00597DD2">
              <w:rPr>
                <w:lang w:val="kk"/>
              </w:rPr>
              <w:softHyphen/>
              <w:t>бақылау. Жәндіктер туралы түсініктерді кеңейту (қоңыз, көбелек, шыбын, құмырсқа).</w:t>
            </w:r>
          </w:p>
          <w:p w14:paraId="3EBFB2B0" w14:textId="77777777" w:rsidR="00597DD2" w:rsidRPr="00506518" w:rsidRDefault="00506518" w:rsidP="00597DD2">
            <w:pPr>
              <w:pStyle w:val="13213"/>
              <w:rPr>
                <w:lang w:val="kk"/>
              </w:rPr>
            </w:pPr>
            <w:r w:rsidRPr="00597DD2">
              <w:rPr>
                <w:lang w:val="kk"/>
              </w:rPr>
              <w:t>Көркем сөз (көркем сөзге қызығушылықты қалыптастыру): - «Жалғыз бақташы» – релаксация.</w:t>
            </w:r>
          </w:p>
          <w:p w14:paraId="5B36D700" w14:textId="040260A8" w:rsidR="00597DD2" w:rsidRPr="00597DD2" w:rsidRDefault="00506518" w:rsidP="00597DD2">
            <w:pPr>
              <w:pStyle w:val="13213"/>
            </w:pPr>
            <w:r w:rsidRPr="00597DD2">
              <w:rPr>
                <w:lang w:val="kk"/>
              </w:rPr>
              <w:t>Дидактикалық ойын: «Не өзгергенін тап?»</w:t>
            </w:r>
            <w:r w:rsidRPr="00597DD2">
              <w:rPr>
                <w:lang w:val="kk"/>
              </w:rPr>
              <w:softHyphen/>
              <w:t xml:space="preserve"> </w:t>
            </w:r>
          </w:p>
          <w:p w14:paraId="61E3010D" w14:textId="77777777" w:rsidR="00597DD2" w:rsidRPr="00597DD2" w:rsidRDefault="00506518" w:rsidP="00597DD2">
            <w:pPr>
              <w:pStyle w:val="13213"/>
            </w:pPr>
            <w:r w:rsidRPr="00597DD2">
              <w:rPr>
                <w:lang w:val="kk"/>
              </w:rPr>
              <w:t xml:space="preserve">«Ұлттық ойын – ұлт қазынасы» </w:t>
            </w:r>
          </w:p>
          <w:p w14:paraId="5CAC38B2" w14:textId="6A42CED1" w:rsidR="00597DD2" w:rsidRPr="00597DD2" w:rsidRDefault="00506518" w:rsidP="00597DD2">
            <w:pPr>
              <w:pStyle w:val="13213"/>
            </w:pPr>
            <w:r w:rsidRPr="00597DD2">
              <w:rPr>
                <w:lang w:val="kk"/>
              </w:rPr>
              <w:lastRenderedPageBreak/>
              <w:t xml:space="preserve">Қимылды ойын: «Өз үйіңді тап», «Тартып алу» (дене тәрбиесі).  </w:t>
            </w:r>
          </w:p>
          <w:p w14:paraId="5607F0DC" w14:textId="48F664DE" w:rsidR="00597DD2" w:rsidRPr="00597DD2" w:rsidRDefault="00506518" w:rsidP="00597DD2">
            <w:pPr>
              <w:pStyle w:val="13213"/>
            </w:pPr>
            <w:r w:rsidRPr="00597DD2">
              <w:rPr>
                <w:lang w:val="kk"/>
              </w:rPr>
              <w:t>Жеке жұмыс: «Санайық». (Бір, екі, үш, төрт, бес,алты, жеті, сегіз, тоғыз, он)</w:t>
            </w:r>
            <w:r w:rsidRPr="00597DD2">
              <w:rPr>
                <w:lang w:val="kk"/>
              </w:rPr>
              <w:softHyphen/>
              <w:t xml:space="preserve"> (қазақ тілі)</w:t>
            </w:r>
          </w:p>
          <w:p w14:paraId="09B00CDB" w14:textId="77777777" w:rsidR="00597DD2" w:rsidRPr="00597DD2" w:rsidRDefault="00506518" w:rsidP="00597DD2">
            <w:pPr>
              <w:pStyle w:val="13213"/>
            </w:pPr>
            <w:r w:rsidRPr="00597DD2">
              <w:rPr>
                <w:lang w:val="kk"/>
              </w:rPr>
              <w:t xml:space="preserve">Зерттеу іс-әрекеті: желдің бағытын және күшін шашақты таяқшаның, ленталардың, шардың көмегімен анықтау.  </w:t>
            </w:r>
            <w:r w:rsidRPr="00597DD2">
              <w:rPr>
                <w:lang w:val="kk"/>
              </w:rPr>
              <w:softHyphen/>
            </w:r>
            <w:r w:rsidRPr="00597DD2">
              <w:rPr>
                <w:lang w:val="kk"/>
              </w:rPr>
              <w:softHyphen/>
            </w:r>
          </w:p>
          <w:p w14:paraId="41E9D45F" w14:textId="77777777" w:rsidR="00597DD2" w:rsidRPr="00597DD2" w:rsidRDefault="00506518" w:rsidP="00597DD2">
            <w:pPr>
              <w:pStyle w:val="13213"/>
            </w:pPr>
            <w:r w:rsidRPr="00597DD2">
              <w:rPr>
                <w:lang w:val="kk"/>
              </w:rPr>
              <w:t>(Қоршаған ортамен таныстыру, көркем әдебиет, қазақ тілі, дене тәрбиесі)</w:t>
            </w:r>
            <w:r w:rsidRPr="00597DD2">
              <w:rPr>
                <w:lang w:val="kk"/>
              </w:rPr>
              <w:softHyphen/>
            </w:r>
            <w:r w:rsidRPr="00597DD2">
              <w:rPr>
                <w:lang w:val="kk"/>
              </w:rPr>
              <w:softHyphen/>
            </w:r>
            <w:r w:rsidRPr="00597DD2">
              <w:rPr>
                <w:lang w:val="kk"/>
              </w:rPr>
              <w:softHyphen/>
            </w:r>
            <w:r w:rsidRPr="00597DD2">
              <w:rPr>
                <w:lang w:val="kk"/>
              </w:rPr>
              <w:softHyphen/>
            </w:r>
          </w:p>
        </w:tc>
      </w:tr>
      <w:tr w:rsidR="004E3C02" w14:paraId="6D988F2E"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097B683" w14:textId="5ED74C44" w:rsidR="00597DD2" w:rsidRPr="00597DD2" w:rsidRDefault="00506518" w:rsidP="00597DD2">
            <w:pPr>
              <w:pStyle w:val="13213"/>
            </w:pPr>
            <w:r>
              <w:rPr>
                <w:lang w:val="kk"/>
              </w:rPr>
              <w:t>Серуеннен оралу</w:t>
            </w:r>
          </w:p>
        </w:tc>
        <w:tc>
          <w:tcPr>
            <w:tcW w:w="3260" w:type="dxa"/>
            <w:tcBorders>
              <w:top w:val="single" w:sz="4" w:space="0" w:color="000000"/>
              <w:left w:val="single" w:sz="4" w:space="0" w:color="000000"/>
              <w:bottom w:val="single" w:sz="4" w:space="0" w:color="000000"/>
              <w:right w:val="single" w:sz="4" w:space="0" w:color="000000"/>
            </w:tcBorders>
          </w:tcPr>
          <w:p w14:paraId="274178B0" w14:textId="61869E36" w:rsidR="00597DD2" w:rsidRPr="00597DD2" w:rsidRDefault="00506518" w:rsidP="00597DD2">
            <w:pPr>
              <w:pStyle w:val="13213"/>
            </w:pPr>
            <w:r>
              <w:rPr>
                <w:lang w:val="kk"/>
              </w:rPr>
              <w:t>Серуеннен алған әсерімен бөлісу. Лас қолдар, денсаулық туралы әңгіме</w:t>
            </w:r>
            <w:r>
              <w:rPr>
                <w:lang w:val="kk"/>
              </w:rPr>
              <w:softHyphen/>
            </w:r>
          </w:p>
          <w:p w14:paraId="15BFBB27" w14:textId="77777777" w:rsidR="00597DD2" w:rsidRPr="00597DD2" w:rsidRDefault="00506518" w:rsidP="00597DD2">
            <w:pPr>
              <w:pStyle w:val="13213"/>
            </w:pPr>
            <w:r w:rsidRPr="00597DD2">
              <w:rPr>
                <w:lang w:val="kk"/>
              </w:rPr>
              <w:t>Бақылау күнтізбесінде ауа райының жағдайын анықтау.</w:t>
            </w:r>
          </w:p>
        </w:tc>
        <w:tc>
          <w:tcPr>
            <w:tcW w:w="3402" w:type="dxa"/>
            <w:tcBorders>
              <w:top w:val="single" w:sz="4" w:space="0" w:color="000000"/>
              <w:left w:val="single" w:sz="4" w:space="0" w:color="000000"/>
              <w:bottom w:val="single" w:sz="4" w:space="0" w:color="000000"/>
              <w:right w:val="single" w:sz="4" w:space="0" w:color="000000"/>
            </w:tcBorders>
          </w:tcPr>
          <w:p w14:paraId="777B7805" w14:textId="77777777" w:rsidR="00597DD2" w:rsidRPr="00597DD2" w:rsidRDefault="00506518" w:rsidP="00597DD2">
            <w:pPr>
              <w:pStyle w:val="13213"/>
            </w:pPr>
            <w:r w:rsidRPr="00597DD2">
              <w:rPr>
                <w:lang w:val="kk"/>
              </w:rPr>
              <w:t>Шешіну алгоритмін бекіту.</w:t>
            </w:r>
            <w:r w:rsidRPr="00597DD2">
              <w:rPr>
                <w:lang w:val="kk"/>
              </w:rPr>
              <w:softHyphen/>
              <w:t xml:space="preserve"> Балабақша аумағы туралы әңгіме.</w:t>
            </w:r>
            <w:r w:rsidRPr="00597DD2">
              <w:rPr>
                <w:lang w:val="kk"/>
              </w:rPr>
              <w:softHyphen/>
            </w:r>
            <w:r w:rsidRPr="00597DD2">
              <w:rPr>
                <w:lang w:val="kk"/>
              </w:rPr>
              <w:softHyphen/>
            </w:r>
          </w:p>
          <w:p w14:paraId="56B84223" w14:textId="77777777" w:rsidR="00597DD2" w:rsidRPr="00597DD2" w:rsidRDefault="00506518" w:rsidP="00597DD2">
            <w:pPr>
              <w:pStyle w:val="13213"/>
            </w:pPr>
            <w:r w:rsidRPr="00597DD2">
              <w:rPr>
                <w:lang w:val="kk"/>
              </w:rPr>
              <w:t>Бақылау күнтізбесінде ауа райының жағдайын анықтау.</w:t>
            </w:r>
          </w:p>
        </w:tc>
        <w:tc>
          <w:tcPr>
            <w:tcW w:w="3261" w:type="dxa"/>
            <w:tcBorders>
              <w:top w:val="single" w:sz="4" w:space="0" w:color="000000"/>
              <w:left w:val="single" w:sz="4" w:space="0" w:color="000000"/>
              <w:bottom w:val="single" w:sz="4" w:space="0" w:color="000000"/>
              <w:right w:val="single" w:sz="4" w:space="0" w:color="000000"/>
            </w:tcBorders>
          </w:tcPr>
          <w:p w14:paraId="75CE2F53" w14:textId="77777777" w:rsidR="00597DD2" w:rsidRPr="00597DD2" w:rsidRDefault="00506518" w:rsidP="00597DD2">
            <w:pPr>
              <w:pStyle w:val="13213"/>
            </w:pPr>
            <w:r w:rsidRPr="00597DD2">
              <w:rPr>
                <w:lang w:val="kk"/>
              </w:rPr>
              <w:t>Ретімен шешіну.</w:t>
            </w:r>
            <w:r w:rsidRPr="00597DD2">
              <w:rPr>
                <w:lang w:val="kk"/>
              </w:rPr>
              <w:softHyphen/>
              <w:t xml:space="preserve"> Тәжірибе нәтижелері туралы сөйлесу</w:t>
            </w:r>
            <w:r w:rsidRPr="00597DD2">
              <w:rPr>
                <w:lang w:val="kk"/>
              </w:rPr>
              <w:softHyphen/>
            </w:r>
          </w:p>
          <w:p w14:paraId="01FA719A" w14:textId="77777777" w:rsidR="00597DD2" w:rsidRPr="00597DD2" w:rsidRDefault="00506518" w:rsidP="00597DD2">
            <w:pPr>
              <w:pStyle w:val="13213"/>
            </w:pPr>
            <w:r w:rsidRPr="00597DD2">
              <w:rPr>
                <w:lang w:val="kk"/>
              </w:rPr>
              <w:t>Бақылау күнтізбесінде ауа райының жағдайын анықтау.</w:t>
            </w:r>
          </w:p>
        </w:tc>
        <w:tc>
          <w:tcPr>
            <w:tcW w:w="3260" w:type="dxa"/>
            <w:tcBorders>
              <w:top w:val="single" w:sz="4" w:space="0" w:color="000000"/>
              <w:left w:val="single" w:sz="4" w:space="0" w:color="000000"/>
              <w:bottom w:val="single" w:sz="4" w:space="0" w:color="000000"/>
              <w:right w:val="single" w:sz="4" w:space="0" w:color="000000"/>
            </w:tcBorders>
          </w:tcPr>
          <w:p w14:paraId="7FE4CA87" w14:textId="77777777" w:rsidR="00597DD2" w:rsidRPr="00597DD2" w:rsidRDefault="00506518" w:rsidP="00597DD2">
            <w:pPr>
              <w:pStyle w:val="13213"/>
            </w:pPr>
            <w:r w:rsidRPr="00597DD2">
              <w:rPr>
                <w:lang w:val="kk"/>
              </w:rPr>
              <w:t>Серуендеу туралы эмоционалды жауап (Не есте қалды?)</w:t>
            </w:r>
            <w:r w:rsidRPr="00597DD2">
              <w:rPr>
                <w:lang w:val="kk"/>
              </w:rPr>
              <w:softHyphen/>
            </w:r>
            <w:r w:rsidRPr="00597DD2">
              <w:rPr>
                <w:lang w:val="kk"/>
              </w:rPr>
              <w:softHyphen/>
              <w:t xml:space="preserve"> </w:t>
            </w:r>
          </w:p>
          <w:p w14:paraId="073A95FC" w14:textId="77777777" w:rsidR="00597DD2" w:rsidRPr="00597DD2" w:rsidRDefault="00506518" w:rsidP="00597DD2">
            <w:pPr>
              <w:pStyle w:val="13213"/>
            </w:pPr>
            <w:r w:rsidRPr="00597DD2">
              <w:rPr>
                <w:lang w:val="kk"/>
              </w:rPr>
              <w:t>Бақылау күнтізбесінде ауа райының жағдайын анықтау.</w:t>
            </w:r>
          </w:p>
        </w:tc>
      </w:tr>
      <w:tr w:rsidR="004E3C02" w14:paraId="6B2E6F98"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0E5887D" w14:textId="77777777" w:rsidR="00597DD2" w:rsidRPr="00597DD2" w:rsidRDefault="00506518" w:rsidP="00597DD2">
            <w:pPr>
              <w:pStyle w:val="13213"/>
            </w:pPr>
            <w:r w:rsidRPr="00597DD2">
              <w:rPr>
                <w:lang w:val="kk"/>
              </w:rPr>
              <w:t>Түскі ас</w:t>
            </w:r>
          </w:p>
        </w:tc>
        <w:tc>
          <w:tcPr>
            <w:tcW w:w="3260" w:type="dxa"/>
            <w:tcBorders>
              <w:top w:val="single" w:sz="4" w:space="0" w:color="000000"/>
              <w:left w:val="single" w:sz="4" w:space="0" w:color="000000"/>
              <w:bottom w:val="single" w:sz="4" w:space="0" w:color="000000"/>
              <w:right w:val="single" w:sz="4" w:space="0" w:color="000000"/>
            </w:tcBorders>
          </w:tcPr>
          <w:p w14:paraId="40B1EBCB" w14:textId="77777777" w:rsidR="00597DD2" w:rsidRPr="00597DD2" w:rsidRDefault="00506518" w:rsidP="00597DD2">
            <w:pPr>
              <w:pStyle w:val="13213"/>
            </w:pPr>
            <w:r w:rsidRPr="00597DD2">
              <w:rPr>
                <w:lang w:val="kk"/>
              </w:rPr>
              <w:t>Кезекшілердің жұмысы.</w:t>
            </w:r>
          </w:p>
          <w:p w14:paraId="4D6F257B" w14:textId="77777777" w:rsidR="00B95530" w:rsidRDefault="00506518" w:rsidP="00597DD2">
            <w:pPr>
              <w:pStyle w:val="13213"/>
            </w:pPr>
            <w:r>
              <w:rPr>
                <w:lang w:val="kk"/>
              </w:rPr>
              <w:t xml:space="preserve">Мәдени-гигиеналық дағдылар Жеке гигиена ережелері мен дағдыларын орындау кезінде өзін-өзі бақылауды дамыту: тамақтанғаннан кейін аузын </w:t>
            </w:r>
            <w:r>
              <w:rPr>
                <w:lang w:val="kk"/>
              </w:rPr>
              <w:lastRenderedPageBreak/>
              <w:t>шаю, орамалды ескертусіз пайдалану туралы.</w:t>
            </w:r>
            <w:r>
              <w:rPr>
                <w:lang w:val="kk"/>
              </w:rPr>
              <w:softHyphen/>
            </w:r>
            <w:r>
              <w:rPr>
                <w:lang w:val="kk"/>
              </w:rPr>
              <w:softHyphen/>
            </w:r>
            <w:r>
              <w:rPr>
                <w:lang w:val="kk"/>
              </w:rPr>
              <w:softHyphen/>
            </w:r>
            <w:r>
              <w:rPr>
                <w:lang w:val="kk"/>
              </w:rPr>
              <w:softHyphen/>
            </w:r>
          </w:p>
          <w:p w14:paraId="04AF900F" w14:textId="746337B5" w:rsidR="00597DD2" w:rsidRPr="00597DD2" w:rsidRDefault="00506518" w:rsidP="00597DD2">
            <w:pPr>
              <w:pStyle w:val="13213"/>
            </w:pPr>
            <w:r>
              <w:rPr>
                <w:lang w:val="kk"/>
              </w:rPr>
              <w:t>(Дене тәрбиесі)</w:t>
            </w:r>
          </w:p>
          <w:p w14:paraId="1D5D065A" w14:textId="77777777" w:rsidR="00B95530" w:rsidRDefault="00506518" w:rsidP="00597DD2">
            <w:pPr>
              <w:pStyle w:val="13213"/>
            </w:pPr>
            <w:r w:rsidRPr="00597DD2">
              <w:rPr>
                <w:lang w:val="kk"/>
              </w:rPr>
              <w:t xml:space="preserve">Ауыздарыңды жауып шайнаңдар! </w:t>
            </w:r>
          </w:p>
          <w:p w14:paraId="5E364399" w14:textId="4F0302A0" w:rsidR="00597DD2" w:rsidRPr="00597DD2" w:rsidRDefault="00506518" w:rsidP="00597DD2">
            <w:pPr>
              <w:pStyle w:val="13213"/>
            </w:pPr>
            <w:r>
              <w:rPr>
                <w:lang w:val="kk"/>
              </w:rPr>
              <w:t>(Қазақ тілі)</w:t>
            </w:r>
          </w:p>
        </w:tc>
        <w:tc>
          <w:tcPr>
            <w:tcW w:w="3402" w:type="dxa"/>
            <w:tcBorders>
              <w:top w:val="single" w:sz="4" w:space="0" w:color="000000"/>
              <w:left w:val="single" w:sz="4" w:space="0" w:color="000000"/>
              <w:bottom w:val="single" w:sz="4" w:space="0" w:color="000000"/>
              <w:right w:val="single" w:sz="4" w:space="0" w:color="000000"/>
            </w:tcBorders>
          </w:tcPr>
          <w:p w14:paraId="62CC2E9B" w14:textId="77777777" w:rsidR="00597DD2" w:rsidRPr="00597DD2" w:rsidRDefault="00506518" w:rsidP="00597DD2">
            <w:pPr>
              <w:pStyle w:val="13213"/>
            </w:pPr>
            <w:r w:rsidRPr="00597DD2">
              <w:rPr>
                <w:lang w:val="kk"/>
              </w:rPr>
              <w:lastRenderedPageBreak/>
              <w:t>Кезекшілердің жұмысы.</w:t>
            </w:r>
          </w:p>
          <w:p w14:paraId="4E24CAF9" w14:textId="77777777" w:rsidR="00597DD2" w:rsidRPr="00597DD2" w:rsidRDefault="00506518" w:rsidP="00597DD2">
            <w:pPr>
              <w:pStyle w:val="13213"/>
            </w:pPr>
            <w:r w:rsidRPr="00597DD2">
              <w:rPr>
                <w:lang w:val="kk"/>
              </w:rPr>
              <w:t>Тамақты ұқыпты ішу қабілетін қалыптастыру</w:t>
            </w:r>
            <w:r w:rsidRPr="00597DD2">
              <w:rPr>
                <w:lang w:val="kk"/>
              </w:rPr>
              <w:softHyphen/>
            </w:r>
            <w:r w:rsidRPr="00597DD2">
              <w:rPr>
                <w:lang w:val="kk"/>
              </w:rPr>
              <w:softHyphen/>
              <w:t xml:space="preserve"> </w:t>
            </w:r>
          </w:p>
          <w:p w14:paraId="50B94BA3" w14:textId="77777777" w:rsidR="00B95530" w:rsidRPr="00B95530" w:rsidRDefault="00506518" w:rsidP="00B95530">
            <w:pPr>
              <w:pStyle w:val="13213"/>
            </w:pPr>
            <w:r>
              <w:rPr>
                <w:lang w:val="kk"/>
              </w:rPr>
              <w:t xml:space="preserve">Мәдени-гигиеналық дағдылар Жеке гигиена ережелері мен дағдыларын орындау кезінде </w:t>
            </w:r>
            <w:r>
              <w:rPr>
                <w:lang w:val="kk"/>
              </w:rPr>
              <w:lastRenderedPageBreak/>
              <w:t>өзін-өзі бақылауды дамыту: тамақтанғаннан кейін аузын шаю, орамалды ескертусіз пайдалану туралы (Дене тәрбиесі)</w:t>
            </w:r>
            <w:r>
              <w:rPr>
                <w:lang w:val="kk"/>
              </w:rPr>
              <w:softHyphen/>
            </w:r>
            <w:r>
              <w:rPr>
                <w:lang w:val="kk"/>
              </w:rPr>
              <w:softHyphen/>
            </w:r>
            <w:r>
              <w:rPr>
                <w:lang w:val="kk"/>
              </w:rPr>
              <w:softHyphen/>
            </w:r>
            <w:r>
              <w:rPr>
                <w:lang w:val="kk"/>
              </w:rPr>
              <w:softHyphen/>
            </w:r>
          </w:p>
          <w:p w14:paraId="6F977D82" w14:textId="77777777" w:rsidR="00B95530" w:rsidRDefault="00506518" w:rsidP="00B95530">
            <w:pPr>
              <w:pStyle w:val="13213"/>
            </w:pPr>
            <w:r w:rsidRPr="00597DD2">
              <w:rPr>
                <w:lang w:val="kk"/>
              </w:rPr>
              <w:t xml:space="preserve">Ауыздарыңды жауып шайнаңдар! </w:t>
            </w:r>
          </w:p>
          <w:p w14:paraId="2755DF82" w14:textId="21B6E781" w:rsidR="00597DD2" w:rsidRPr="00597DD2" w:rsidRDefault="00506518" w:rsidP="00B95530">
            <w:pPr>
              <w:pStyle w:val="13213"/>
            </w:pPr>
            <w:r>
              <w:rPr>
                <w:lang w:val="kk"/>
              </w:rPr>
              <w:t>(Қазақ тілі)</w:t>
            </w:r>
          </w:p>
        </w:tc>
        <w:tc>
          <w:tcPr>
            <w:tcW w:w="3261" w:type="dxa"/>
            <w:tcBorders>
              <w:top w:val="single" w:sz="4" w:space="0" w:color="000000"/>
              <w:left w:val="single" w:sz="4" w:space="0" w:color="000000"/>
              <w:bottom w:val="single" w:sz="4" w:space="0" w:color="000000"/>
              <w:right w:val="single" w:sz="4" w:space="0" w:color="000000"/>
            </w:tcBorders>
          </w:tcPr>
          <w:p w14:paraId="246C5093" w14:textId="77777777" w:rsidR="00597DD2" w:rsidRPr="00597DD2" w:rsidRDefault="00506518" w:rsidP="00597DD2">
            <w:pPr>
              <w:pStyle w:val="13213"/>
            </w:pPr>
            <w:r w:rsidRPr="00597DD2">
              <w:rPr>
                <w:lang w:val="kk"/>
              </w:rPr>
              <w:lastRenderedPageBreak/>
              <w:t>Кезекшілердің жұмысы.</w:t>
            </w:r>
          </w:p>
          <w:p w14:paraId="6A5BE2C7" w14:textId="77777777" w:rsidR="00597DD2" w:rsidRPr="00597DD2" w:rsidRDefault="00506518" w:rsidP="00597DD2">
            <w:pPr>
              <w:pStyle w:val="13213"/>
            </w:pPr>
            <w:r w:rsidRPr="00597DD2">
              <w:rPr>
                <w:lang w:val="kk"/>
              </w:rPr>
              <w:t>Алғыс білдіру қабілетін тәрбиелеу.</w:t>
            </w:r>
          </w:p>
          <w:p w14:paraId="00DBFC56" w14:textId="77777777" w:rsidR="00B95530" w:rsidRDefault="00506518" w:rsidP="00597DD2">
            <w:pPr>
              <w:pStyle w:val="13213"/>
            </w:pPr>
            <w:r>
              <w:rPr>
                <w:lang w:val="kk"/>
              </w:rPr>
              <w:t xml:space="preserve">Мәдени-гигиеналық дағдылар Жеке гигиена ережелері мен дағдыларын орындау кезінде </w:t>
            </w:r>
            <w:r>
              <w:rPr>
                <w:lang w:val="kk"/>
              </w:rPr>
              <w:lastRenderedPageBreak/>
              <w:t>өзін-өзі бақылауды дамыту: тамақтанғаннан кейін аузын шаю, орамалды ескертусіз пайдалану туралы.</w:t>
            </w:r>
            <w:r>
              <w:rPr>
                <w:lang w:val="kk"/>
              </w:rPr>
              <w:softHyphen/>
            </w:r>
            <w:r>
              <w:rPr>
                <w:lang w:val="kk"/>
              </w:rPr>
              <w:softHyphen/>
            </w:r>
            <w:r>
              <w:rPr>
                <w:lang w:val="kk"/>
              </w:rPr>
              <w:softHyphen/>
            </w:r>
            <w:r>
              <w:rPr>
                <w:lang w:val="kk"/>
              </w:rPr>
              <w:softHyphen/>
              <w:t xml:space="preserve"> </w:t>
            </w:r>
          </w:p>
          <w:p w14:paraId="610F9822" w14:textId="77777777" w:rsidR="00B95530" w:rsidRPr="00B95530" w:rsidRDefault="00506518" w:rsidP="00B95530">
            <w:pPr>
              <w:pStyle w:val="13213"/>
            </w:pPr>
            <w:r>
              <w:rPr>
                <w:lang w:val="kk"/>
              </w:rPr>
              <w:t>(Дене тәрбиесі)</w:t>
            </w:r>
          </w:p>
          <w:p w14:paraId="2E4C2A1E" w14:textId="77777777" w:rsidR="00B95530" w:rsidRDefault="00506518" w:rsidP="00B95530">
            <w:pPr>
              <w:pStyle w:val="13213"/>
            </w:pPr>
            <w:r w:rsidRPr="00597DD2">
              <w:rPr>
                <w:lang w:val="kk"/>
              </w:rPr>
              <w:t xml:space="preserve">Ауыздарыңды жауып шайнаңдар! </w:t>
            </w:r>
          </w:p>
          <w:p w14:paraId="494BE7A8" w14:textId="3AF88B9A" w:rsidR="00597DD2" w:rsidRPr="00597DD2" w:rsidRDefault="00506518" w:rsidP="00B95530">
            <w:pPr>
              <w:pStyle w:val="13213"/>
            </w:pPr>
            <w:r>
              <w:rPr>
                <w:lang w:val="kk"/>
              </w:rPr>
              <w:t>(Қазақ тілі)</w:t>
            </w:r>
          </w:p>
        </w:tc>
        <w:tc>
          <w:tcPr>
            <w:tcW w:w="3260" w:type="dxa"/>
            <w:tcBorders>
              <w:top w:val="single" w:sz="4" w:space="0" w:color="000000"/>
              <w:left w:val="single" w:sz="4" w:space="0" w:color="000000"/>
              <w:bottom w:val="single" w:sz="4" w:space="0" w:color="000000"/>
              <w:right w:val="single" w:sz="4" w:space="0" w:color="000000"/>
            </w:tcBorders>
          </w:tcPr>
          <w:p w14:paraId="0002EAAE" w14:textId="77777777" w:rsidR="00597DD2" w:rsidRPr="00597DD2" w:rsidRDefault="00506518" w:rsidP="00597DD2">
            <w:pPr>
              <w:pStyle w:val="13213"/>
            </w:pPr>
            <w:r w:rsidRPr="00597DD2">
              <w:rPr>
                <w:lang w:val="kk"/>
              </w:rPr>
              <w:lastRenderedPageBreak/>
              <w:t>Кезекшілердің жұмысы.</w:t>
            </w:r>
          </w:p>
          <w:p w14:paraId="0AF1D61A" w14:textId="77777777" w:rsidR="00597DD2" w:rsidRPr="00597DD2" w:rsidRDefault="00506518" w:rsidP="00597DD2">
            <w:pPr>
              <w:pStyle w:val="13213"/>
            </w:pPr>
            <w:r w:rsidRPr="00597DD2">
              <w:rPr>
                <w:lang w:val="kk"/>
              </w:rPr>
              <w:t>Өзіне-өзі қызмет көрсету дағдыларын жетілдіру.</w:t>
            </w:r>
            <w:r w:rsidRPr="00597DD2">
              <w:rPr>
                <w:lang w:val="kk"/>
              </w:rPr>
              <w:softHyphen/>
            </w:r>
            <w:r w:rsidRPr="00597DD2">
              <w:rPr>
                <w:lang w:val="kk"/>
              </w:rPr>
              <w:softHyphen/>
            </w:r>
            <w:r w:rsidRPr="00597DD2">
              <w:rPr>
                <w:lang w:val="kk"/>
              </w:rPr>
              <w:softHyphen/>
            </w:r>
          </w:p>
          <w:p w14:paraId="6C107074" w14:textId="77777777" w:rsidR="00B95530" w:rsidRDefault="00506518" w:rsidP="00597DD2">
            <w:pPr>
              <w:pStyle w:val="13213"/>
            </w:pPr>
            <w:r>
              <w:rPr>
                <w:lang w:val="kk"/>
              </w:rPr>
              <w:t xml:space="preserve">Мәдени-гигиеналық дағдылар Жеке гигиена ережелері мен дағдыларын орындау кезінде </w:t>
            </w:r>
            <w:r>
              <w:rPr>
                <w:lang w:val="kk"/>
              </w:rPr>
              <w:lastRenderedPageBreak/>
              <w:t>өзін-өзі бақылауды дамыту: тамақтанғаннан кейін аузын шаю, орамалды ескертусіз пайдалану туралы.</w:t>
            </w:r>
            <w:r>
              <w:rPr>
                <w:lang w:val="kk"/>
              </w:rPr>
              <w:softHyphen/>
            </w:r>
            <w:r>
              <w:rPr>
                <w:lang w:val="kk"/>
              </w:rPr>
              <w:softHyphen/>
            </w:r>
            <w:r>
              <w:rPr>
                <w:lang w:val="kk"/>
              </w:rPr>
              <w:softHyphen/>
            </w:r>
            <w:r>
              <w:rPr>
                <w:lang w:val="kk"/>
              </w:rPr>
              <w:softHyphen/>
              <w:t xml:space="preserve"> </w:t>
            </w:r>
          </w:p>
          <w:p w14:paraId="7EC59D54" w14:textId="77777777" w:rsidR="00B95530" w:rsidRPr="00B95530" w:rsidRDefault="00506518" w:rsidP="00B95530">
            <w:pPr>
              <w:pStyle w:val="13213"/>
            </w:pPr>
            <w:r>
              <w:rPr>
                <w:lang w:val="kk"/>
              </w:rPr>
              <w:t>(Дене тәрбиесі)</w:t>
            </w:r>
          </w:p>
          <w:p w14:paraId="7E31A0C4" w14:textId="77777777" w:rsidR="00B95530" w:rsidRDefault="00506518" w:rsidP="00B95530">
            <w:pPr>
              <w:pStyle w:val="13213"/>
            </w:pPr>
            <w:r w:rsidRPr="00597DD2">
              <w:rPr>
                <w:lang w:val="kk"/>
              </w:rPr>
              <w:t xml:space="preserve">Ауыздарыңды жауып шайнаңдар! </w:t>
            </w:r>
          </w:p>
          <w:p w14:paraId="35612753" w14:textId="50F17151" w:rsidR="00597DD2" w:rsidRPr="00597DD2" w:rsidRDefault="00506518" w:rsidP="00B95530">
            <w:pPr>
              <w:pStyle w:val="13213"/>
            </w:pPr>
            <w:r>
              <w:rPr>
                <w:lang w:val="kk"/>
              </w:rPr>
              <w:t>(Қазақ тілі)</w:t>
            </w:r>
          </w:p>
        </w:tc>
      </w:tr>
      <w:tr w:rsidR="004E3C02" w14:paraId="5BB5C9F0"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622654" w14:textId="77777777" w:rsidR="00597DD2" w:rsidRPr="00597DD2" w:rsidRDefault="00506518" w:rsidP="00597DD2">
            <w:pPr>
              <w:pStyle w:val="13213"/>
            </w:pPr>
            <w:r w:rsidRPr="00597DD2">
              <w:rPr>
                <w:lang w:val="kk"/>
              </w:rPr>
              <w:t>Түскі ұйқы</w:t>
            </w:r>
          </w:p>
        </w:tc>
        <w:tc>
          <w:tcPr>
            <w:tcW w:w="3260" w:type="dxa"/>
            <w:tcBorders>
              <w:top w:val="single" w:sz="4" w:space="0" w:color="000000"/>
              <w:left w:val="single" w:sz="4" w:space="0" w:color="000000"/>
              <w:bottom w:val="single" w:sz="4" w:space="0" w:color="000000"/>
              <w:right w:val="single" w:sz="4" w:space="0" w:color="000000"/>
            </w:tcBorders>
          </w:tcPr>
          <w:p w14:paraId="40672526" w14:textId="00013E65" w:rsidR="00597DD2" w:rsidRPr="00597DD2" w:rsidRDefault="00506518" w:rsidP="00597DD2">
            <w:pPr>
              <w:pStyle w:val="13213"/>
            </w:pPr>
            <w:r>
              <w:rPr>
                <w:lang w:val="kk"/>
              </w:rPr>
              <w:t>Домбыра дыбыстарын тыңдау (Музыка)</w:t>
            </w:r>
            <w:r>
              <w:rPr>
                <w:lang w:val="kk"/>
              </w:rPr>
              <w:softHyphen/>
              <w:t xml:space="preserve"> Хафиз </w:t>
            </w:r>
            <w:hyperlink r:id="rId6" w:history="1">
              <w:r w:rsidRPr="00597DD2">
                <w:rPr>
                  <w:lang w:val="kk"/>
                </w:rPr>
                <w:t>https://lmusic.kz/mp3/asylbek-ensepov-hafis/37426</w:t>
              </w:r>
            </w:hyperlink>
          </w:p>
        </w:tc>
        <w:tc>
          <w:tcPr>
            <w:tcW w:w="3402" w:type="dxa"/>
            <w:tcBorders>
              <w:top w:val="single" w:sz="4" w:space="0" w:color="000000"/>
              <w:left w:val="single" w:sz="4" w:space="0" w:color="000000"/>
              <w:bottom w:val="single" w:sz="4" w:space="0" w:color="000000"/>
              <w:right w:val="single" w:sz="4" w:space="0" w:color="000000"/>
            </w:tcBorders>
          </w:tcPr>
          <w:p w14:paraId="61F7B03F" w14:textId="77777777" w:rsidR="006065ED" w:rsidRDefault="00506518" w:rsidP="00597DD2">
            <w:pPr>
              <w:pStyle w:val="13213"/>
            </w:pPr>
            <w:r>
              <w:rPr>
                <w:lang w:val="kk"/>
              </w:rPr>
              <w:t xml:space="preserve">Классикалық </w:t>
            </w:r>
            <w:r>
              <w:rPr>
                <w:lang w:val="kk"/>
              </w:rPr>
              <w:softHyphen/>
              <w:t>музыка тыңдау</w:t>
            </w:r>
          </w:p>
          <w:p w14:paraId="5009052F" w14:textId="0D8C7F2E" w:rsidR="00597DD2" w:rsidRPr="00597DD2" w:rsidRDefault="00506518" w:rsidP="00597DD2">
            <w:pPr>
              <w:pStyle w:val="13213"/>
            </w:pPr>
            <w:r w:rsidRPr="00597DD2">
              <w:rPr>
                <w:lang w:val="kk"/>
              </w:rPr>
              <w:t>П. Чайковский " Жыл мезгілдері.</w:t>
            </w:r>
            <w:r w:rsidRPr="00597DD2">
              <w:rPr>
                <w:lang w:val="kk"/>
              </w:rPr>
              <w:softHyphen/>
              <w:t xml:space="preserve"> Сәуір. «Қызғалдақ» (музыка). </w:t>
            </w:r>
            <w:r w:rsidRPr="00597DD2">
              <w:rPr>
                <w:lang w:val="kk"/>
              </w:rPr>
              <w:softHyphen/>
            </w:r>
            <w:r w:rsidRPr="00597DD2">
              <w:rPr>
                <w:lang w:val="kk"/>
              </w:rPr>
              <w:softHyphen/>
              <w:t xml:space="preserve"> Хафиз </w:t>
            </w:r>
            <w:hyperlink r:id="rId7" w:history="1">
              <w:r w:rsidRPr="00597DD2">
                <w:rPr>
                  <w:lang w:val="kk"/>
                </w:rPr>
                <w:t>https://lmusic.kz/mp3/asylbek-ensepov-hafis/37426</w:t>
              </w:r>
            </w:hyperlink>
          </w:p>
        </w:tc>
        <w:tc>
          <w:tcPr>
            <w:tcW w:w="3261" w:type="dxa"/>
            <w:tcBorders>
              <w:top w:val="single" w:sz="4" w:space="0" w:color="000000"/>
              <w:left w:val="single" w:sz="4" w:space="0" w:color="000000"/>
              <w:bottom w:val="single" w:sz="4" w:space="0" w:color="000000"/>
              <w:right w:val="single" w:sz="4" w:space="0" w:color="000000"/>
            </w:tcBorders>
          </w:tcPr>
          <w:p w14:paraId="714BA602" w14:textId="77777777" w:rsidR="006065ED" w:rsidRDefault="00506518" w:rsidP="00597DD2">
            <w:pPr>
              <w:pStyle w:val="13213"/>
            </w:pPr>
            <w:r w:rsidRPr="00597DD2">
              <w:rPr>
                <w:lang w:val="kk"/>
              </w:rPr>
              <w:t xml:space="preserve">Классикалық </w:t>
            </w:r>
            <w:r w:rsidRPr="00597DD2">
              <w:rPr>
                <w:lang w:val="kk"/>
              </w:rPr>
              <w:softHyphen/>
              <w:t>музыка тыңдау</w:t>
            </w:r>
          </w:p>
          <w:p w14:paraId="0BBFC225" w14:textId="77777777" w:rsidR="006065ED" w:rsidRDefault="00506518" w:rsidP="00597DD2">
            <w:pPr>
              <w:pStyle w:val="13213"/>
            </w:pPr>
            <w:r w:rsidRPr="00597DD2">
              <w:rPr>
                <w:lang w:val="kk"/>
              </w:rPr>
              <w:t xml:space="preserve">Ф. Шопен "Арман" </w:t>
            </w:r>
          </w:p>
          <w:p w14:paraId="0518C8E0" w14:textId="4CC23C55" w:rsidR="00597DD2" w:rsidRPr="00597DD2" w:rsidRDefault="00506518" w:rsidP="00597DD2">
            <w:pPr>
              <w:pStyle w:val="13213"/>
            </w:pPr>
            <w:r>
              <w:rPr>
                <w:lang w:val="kk"/>
              </w:rPr>
              <w:t xml:space="preserve">(Музыка). Хафиз </w:t>
            </w:r>
            <w:hyperlink r:id="rId8" w:history="1">
              <w:r w:rsidRPr="00597DD2">
                <w:rPr>
                  <w:lang w:val="kk"/>
                </w:rPr>
                <w:t>https://lmusic.kz/mp3/asylbek-ensepov-hafis/37426</w:t>
              </w:r>
            </w:hyperlink>
          </w:p>
        </w:tc>
        <w:tc>
          <w:tcPr>
            <w:tcW w:w="3260" w:type="dxa"/>
            <w:tcBorders>
              <w:top w:val="single" w:sz="4" w:space="0" w:color="000000"/>
              <w:left w:val="single" w:sz="4" w:space="0" w:color="000000"/>
              <w:bottom w:val="single" w:sz="4" w:space="0" w:color="000000"/>
              <w:right w:val="single" w:sz="4" w:space="0" w:color="000000"/>
            </w:tcBorders>
          </w:tcPr>
          <w:p w14:paraId="22DEE2F6" w14:textId="2DA1E8BC" w:rsidR="00597DD2" w:rsidRPr="00597DD2" w:rsidRDefault="00506518" w:rsidP="00597DD2">
            <w:pPr>
              <w:pStyle w:val="13213"/>
            </w:pPr>
            <w:r w:rsidRPr="00597DD2">
              <w:rPr>
                <w:lang w:val="kk"/>
              </w:rPr>
              <w:t xml:space="preserve">Классикалық </w:t>
            </w:r>
            <w:r w:rsidRPr="00597DD2">
              <w:rPr>
                <w:lang w:val="kk"/>
              </w:rPr>
              <w:softHyphen/>
              <w:t xml:space="preserve">музыканы тыңдау А. Ви </w:t>
            </w:r>
            <w:r w:rsidRPr="00597DD2">
              <w:rPr>
                <w:lang w:val="kk"/>
              </w:rPr>
              <w:softHyphen/>
              <w:t xml:space="preserve">вальди "Көктем" (Му </w:t>
            </w:r>
            <w:r w:rsidRPr="00597DD2">
              <w:rPr>
                <w:lang w:val="kk"/>
              </w:rPr>
              <w:softHyphen/>
              <w:t xml:space="preserve">зыка). Хафиз </w:t>
            </w:r>
            <w:hyperlink r:id="rId9" w:history="1">
              <w:r w:rsidRPr="00597DD2">
                <w:rPr>
                  <w:lang w:val="kk"/>
                </w:rPr>
                <w:t>https://lmusic.kz/mp3/asylbek-ensepov-hafis/37426</w:t>
              </w:r>
            </w:hyperlink>
          </w:p>
        </w:tc>
      </w:tr>
      <w:tr w:rsidR="004E3C02" w14:paraId="243BB771"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810DC78" w14:textId="7E2C7CE1" w:rsidR="00597DD2" w:rsidRPr="00597DD2" w:rsidRDefault="00506518" w:rsidP="00597DD2">
            <w:pPr>
              <w:pStyle w:val="13213"/>
            </w:pPr>
            <w:r w:rsidRPr="00597DD2">
              <w:rPr>
                <w:lang w:val="kk"/>
              </w:rPr>
              <w:t>Біртіндеп ояну, сауықтыру процедуралары</w:t>
            </w:r>
          </w:p>
        </w:tc>
        <w:tc>
          <w:tcPr>
            <w:tcW w:w="3260" w:type="dxa"/>
            <w:tcBorders>
              <w:top w:val="single" w:sz="4" w:space="0" w:color="000000"/>
              <w:left w:val="single" w:sz="4" w:space="0" w:color="000000"/>
              <w:bottom w:val="single" w:sz="4" w:space="0" w:color="000000"/>
              <w:right w:val="single" w:sz="4" w:space="0" w:color="000000"/>
            </w:tcBorders>
          </w:tcPr>
          <w:p w14:paraId="342206B4" w14:textId="77777777" w:rsidR="00CB66D7" w:rsidRDefault="00506518" w:rsidP="00597DD2">
            <w:pPr>
              <w:pStyle w:val="13213"/>
            </w:pPr>
            <w:r>
              <w:rPr>
                <w:lang w:val="kk"/>
              </w:rPr>
              <w:t>Түзету гимнастикасы (Дене тәрбиесі)</w:t>
            </w:r>
            <w:r>
              <w:rPr>
                <w:lang w:val="kk"/>
              </w:rPr>
              <w:softHyphen/>
            </w:r>
          </w:p>
          <w:p w14:paraId="69E6D117" w14:textId="69712193" w:rsidR="00597DD2" w:rsidRPr="00597DD2" w:rsidRDefault="00506518" w:rsidP="00597DD2">
            <w:pPr>
              <w:pStyle w:val="13213"/>
            </w:pPr>
            <w:r w:rsidRPr="00597DD2">
              <w:rPr>
                <w:lang w:val="kk"/>
              </w:rPr>
              <w:t>Тыныс алу жолдарын шынықтыру «Жел, желек».</w:t>
            </w:r>
            <w:r w:rsidRPr="00597DD2">
              <w:rPr>
                <w:lang w:val="kk"/>
              </w:rPr>
              <w:softHyphen/>
            </w:r>
          </w:p>
        </w:tc>
        <w:tc>
          <w:tcPr>
            <w:tcW w:w="3402" w:type="dxa"/>
            <w:tcBorders>
              <w:top w:val="single" w:sz="4" w:space="0" w:color="000000"/>
              <w:left w:val="single" w:sz="4" w:space="0" w:color="000000"/>
              <w:bottom w:val="single" w:sz="4" w:space="0" w:color="000000"/>
              <w:right w:val="single" w:sz="4" w:space="0" w:color="000000"/>
            </w:tcBorders>
          </w:tcPr>
          <w:p w14:paraId="03C55DE3" w14:textId="77777777" w:rsidR="00CB66D7" w:rsidRDefault="00506518" w:rsidP="00CB66D7">
            <w:pPr>
              <w:pStyle w:val="13213"/>
            </w:pPr>
            <w:r>
              <w:rPr>
                <w:lang w:val="kk"/>
              </w:rPr>
              <w:t>Түзету гимнастикасы (Дене тәрбиесі)</w:t>
            </w:r>
            <w:r>
              <w:rPr>
                <w:lang w:val="kk"/>
              </w:rPr>
              <w:softHyphen/>
            </w:r>
          </w:p>
          <w:p w14:paraId="56F055F7" w14:textId="026BFC94" w:rsidR="00597DD2" w:rsidRPr="00597DD2" w:rsidRDefault="00506518" w:rsidP="00597DD2">
            <w:pPr>
              <w:pStyle w:val="13213"/>
            </w:pPr>
            <w:r w:rsidRPr="00597DD2">
              <w:rPr>
                <w:lang w:val="kk"/>
              </w:rPr>
              <w:t xml:space="preserve">Тыныс алу жолдарын шынықтыру «Ауа шарлары». </w:t>
            </w:r>
            <w:r w:rsidRPr="00597DD2">
              <w:rPr>
                <w:lang w:val="kk"/>
              </w:rPr>
              <w:softHyphen/>
            </w:r>
            <w:r w:rsidRPr="00597DD2">
              <w:rPr>
                <w:lang w:val="kk"/>
              </w:rPr>
              <w:softHyphen/>
            </w:r>
          </w:p>
        </w:tc>
        <w:tc>
          <w:tcPr>
            <w:tcW w:w="3261" w:type="dxa"/>
            <w:tcBorders>
              <w:top w:val="single" w:sz="4" w:space="0" w:color="000000"/>
              <w:left w:val="single" w:sz="4" w:space="0" w:color="000000"/>
              <w:bottom w:val="single" w:sz="4" w:space="0" w:color="000000"/>
              <w:right w:val="single" w:sz="4" w:space="0" w:color="000000"/>
            </w:tcBorders>
          </w:tcPr>
          <w:p w14:paraId="765D63F5" w14:textId="77777777" w:rsidR="00CB66D7" w:rsidRDefault="00506518" w:rsidP="00CB66D7">
            <w:pPr>
              <w:pStyle w:val="13213"/>
            </w:pPr>
            <w:r>
              <w:rPr>
                <w:lang w:val="kk"/>
              </w:rPr>
              <w:t>Түзету гимнастикасы (Дене тәрбиесі)</w:t>
            </w:r>
            <w:r>
              <w:rPr>
                <w:lang w:val="kk"/>
              </w:rPr>
              <w:softHyphen/>
            </w:r>
          </w:p>
          <w:p w14:paraId="5D1ED32C" w14:textId="45AF6FB6" w:rsidR="00597DD2" w:rsidRPr="00597DD2" w:rsidRDefault="00506518" w:rsidP="00597DD2">
            <w:pPr>
              <w:pStyle w:val="13213"/>
            </w:pPr>
            <w:r w:rsidRPr="00597DD2">
              <w:rPr>
                <w:lang w:val="kk"/>
              </w:rPr>
              <w:t>Тыныс алу жолдарын шынықтыру «Паровозик».</w:t>
            </w:r>
            <w:r w:rsidRPr="00597DD2">
              <w:rPr>
                <w:lang w:val="kk"/>
              </w:rPr>
              <w:softHyphen/>
            </w:r>
          </w:p>
        </w:tc>
        <w:tc>
          <w:tcPr>
            <w:tcW w:w="3260" w:type="dxa"/>
            <w:tcBorders>
              <w:top w:val="single" w:sz="4" w:space="0" w:color="000000"/>
              <w:left w:val="single" w:sz="4" w:space="0" w:color="000000"/>
              <w:bottom w:val="single" w:sz="4" w:space="0" w:color="000000"/>
              <w:right w:val="single" w:sz="4" w:space="0" w:color="000000"/>
            </w:tcBorders>
          </w:tcPr>
          <w:p w14:paraId="1C111512" w14:textId="77777777" w:rsidR="00CB66D7" w:rsidRDefault="00506518" w:rsidP="00CB66D7">
            <w:pPr>
              <w:pStyle w:val="13213"/>
            </w:pPr>
            <w:r>
              <w:rPr>
                <w:lang w:val="kk"/>
              </w:rPr>
              <w:t>Түзету гимнастикасы (Дене тәрбиесі)</w:t>
            </w:r>
            <w:r>
              <w:rPr>
                <w:lang w:val="kk"/>
              </w:rPr>
              <w:softHyphen/>
            </w:r>
          </w:p>
          <w:p w14:paraId="02983526" w14:textId="77D0B087" w:rsidR="00597DD2" w:rsidRPr="00597DD2" w:rsidRDefault="00506518" w:rsidP="00597DD2">
            <w:pPr>
              <w:pStyle w:val="13213"/>
            </w:pPr>
            <w:r w:rsidRPr="00597DD2">
              <w:rPr>
                <w:lang w:val="kk"/>
              </w:rPr>
              <w:t>Тыныс алу жолдарын шынықтыру. "Шарлар".</w:t>
            </w:r>
          </w:p>
        </w:tc>
      </w:tr>
      <w:tr w:rsidR="004E3C02" w14:paraId="4D6AD8AB"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F92C38" w14:textId="1867FC5D" w:rsidR="00597DD2" w:rsidRPr="00597DD2" w:rsidRDefault="00506518" w:rsidP="00597DD2">
            <w:pPr>
              <w:pStyle w:val="13213"/>
            </w:pPr>
            <w:r w:rsidRPr="00597DD2">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3260" w:type="dxa"/>
            <w:tcBorders>
              <w:top w:val="single" w:sz="4" w:space="0" w:color="000000"/>
              <w:left w:val="single" w:sz="4" w:space="0" w:color="000000"/>
              <w:bottom w:val="single" w:sz="4" w:space="0" w:color="000000"/>
              <w:right w:val="single" w:sz="4" w:space="0" w:color="000000"/>
            </w:tcBorders>
          </w:tcPr>
          <w:p w14:paraId="566207EA" w14:textId="77777777" w:rsidR="00CB66D7" w:rsidRDefault="00506518" w:rsidP="00597DD2">
            <w:pPr>
              <w:pStyle w:val="13213"/>
            </w:pPr>
            <w:r>
              <w:rPr>
                <w:lang w:val="kk"/>
              </w:rPr>
              <w:t xml:space="preserve">"Құрылысшылар" сюжеттік-рөлдік ойыны </w:t>
            </w:r>
          </w:p>
          <w:p w14:paraId="7CDF8D39" w14:textId="20EE2BB4" w:rsidR="00CB66D7" w:rsidRDefault="00506518" w:rsidP="00597DD2">
            <w:pPr>
              <w:pStyle w:val="13213"/>
            </w:pPr>
            <w:r>
              <w:rPr>
                <w:lang w:val="kk"/>
              </w:rPr>
              <w:t>(Құрастыру</w:t>
            </w:r>
            <w:r>
              <w:rPr>
                <w:lang w:val="kk"/>
              </w:rPr>
              <w:softHyphen/>
            </w:r>
            <w:r>
              <w:rPr>
                <w:lang w:val="kk"/>
              </w:rPr>
              <w:softHyphen/>
            </w:r>
            <w:r>
              <w:rPr>
                <w:lang w:val="kk"/>
              </w:rPr>
              <w:softHyphen/>
            </w:r>
            <w:r>
              <w:rPr>
                <w:lang w:val="kk"/>
              </w:rPr>
              <w:softHyphen/>
              <w:t>, қоршаған ортамен таныстыру)</w:t>
            </w:r>
          </w:p>
          <w:p w14:paraId="6F22135E" w14:textId="4030D538" w:rsidR="00597DD2" w:rsidRPr="00597DD2" w:rsidRDefault="00506518" w:rsidP="00597DD2">
            <w:pPr>
              <w:pStyle w:val="13213"/>
            </w:pPr>
            <w:r>
              <w:rPr>
                <w:lang w:val="kk"/>
              </w:rPr>
              <w:t xml:space="preserve">Құрылысқа пайдаланылатын бөлшектерді (текше, пластина, кірпіш, блок және т.б.) атауға ынталандыру, оларды сапасы, көлемі және пішіні бойынша таңдауға үйрету.  </w:t>
            </w:r>
          </w:p>
          <w:p w14:paraId="094DF1BE" w14:textId="767DF7E2" w:rsidR="00597DD2" w:rsidRPr="00597DD2" w:rsidRDefault="00506518" w:rsidP="00597DD2">
            <w:pPr>
              <w:pStyle w:val="13213"/>
            </w:pPr>
            <w:r>
              <w:rPr>
                <w:lang w:val="kk"/>
              </w:rPr>
              <w:t xml:space="preserve">"Көктем" суреті    </w:t>
            </w:r>
          </w:p>
          <w:p w14:paraId="078B5454" w14:textId="77777777" w:rsidR="00CB66D7" w:rsidRPr="00506518" w:rsidRDefault="00506518" w:rsidP="00597DD2">
            <w:pPr>
              <w:pStyle w:val="13213"/>
              <w:rPr>
                <w:lang w:val="kk"/>
              </w:rPr>
            </w:pPr>
            <w:r>
              <w:rPr>
                <w:lang w:val="kk"/>
              </w:rPr>
              <w:lastRenderedPageBreak/>
              <w:t>Қазақтың достық туралы мақал-мәтелдерін жаттау. (Сурет салу, көркем әдебиет).</w:t>
            </w:r>
            <w:r>
              <w:rPr>
                <w:lang w:val="kk"/>
              </w:rPr>
              <w:softHyphen/>
            </w:r>
          </w:p>
          <w:p w14:paraId="0E3FAB6B" w14:textId="2A5C328A" w:rsidR="00597DD2" w:rsidRPr="00506518" w:rsidRDefault="00506518" w:rsidP="00597DD2">
            <w:pPr>
              <w:pStyle w:val="13213"/>
              <w:rPr>
                <w:lang w:val="kk"/>
              </w:rPr>
            </w:pPr>
            <w:r>
              <w:rPr>
                <w:lang w:val="kk"/>
              </w:rPr>
              <w:t>Қоршаған ортаның сұлулығына, қазақ және басқа халықтардың өнер туындыларына деген қызығушылықты әрі қарай дамыту.</w:t>
            </w:r>
            <w:r>
              <w:rPr>
                <w:lang w:val="kk"/>
              </w:rPr>
              <w:softHyphen/>
            </w:r>
            <w:r>
              <w:rPr>
                <w:lang w:val="kk"/>
              </w:rPr>
              <w:softHyphen/>
            </w:r>
          </w:p>
          <w:p w14:paraId="2E0BB233" w14:textId="2CB6264E" w:rsidR="00CB66D7" w:rsidRPr="00506518" w:rsidRDefault="00506518" w:rsidP="00597DD2">
            <w:pPr>
              <w:pStyle w:val="13213"/>
              <w:rPr>
                <w:lang w:val="kk"/>
              </w:rPr>
            </w:pPr>
            <w:r w:rsidRPr="00597DD2">
              <w:rPr>
                <w:lang w:val="kk"/>
              </w:rPr>
              <w:t xml:space="preserve">Ақ, көк, қара, жасыл, сары, қызыл, қоңыр. </w:t>
            </w:r>
          </w:p>
          <w:p w14:paraId="3B9FCD7C" w14:textId="45922E12" w:rsidR="00597DD2" w:rsidRPr="00597DD2" w:rsidRDefault="00506518" w:rsidP="00597DD2">
            <w:pPr>
              <w:pStyle w:val="13213"/>
            </w:pPr>
            <w:r>
              <w:rPr>
                <w:lang w:val="kk"/>
              </w:rPr>
              <w:t>(Қазақ тілі)</w:t>
            </w:r>
          </w:p>
          <w:p w14:paraId="7C9AEEED" w14:textId="77777777" w:rsidR="00597DD2" w:rsidRPr="00597DD2" w:rsidRDefault="00597DD2" w:rsidP="00597DD2">
            <w:pPr>
              <w:pStyle w:val="13213"/>
            </w:pPr>
          </w:p>
          <w:p w14:paraId="5ECCF4FA" w14:textId="77777777" w:rsidR="00597DD2" w:rsidRPr="00597DD2" w:rsidRDefault="00597DD2" w:rsidP="00597DD2">
            <w:pPr>
              <w:pStyle w:val="13213"/>
            </w:pPr>
          </w:p>
        </w:tc>
        <w:tc>
          <w:tcPr>
            <w:tcW w:w="3402" w:type="dxa"/>
            <w:tcBorders>
              <w:top w:val="single" w:sz="4" w:space="0" w:color="000000"/>
              <w:left w:val="single" w:sz="4" w:space="0" w:color="000000"/>
              <w:bottom w:val="single" w:sz="4" w:space="0" w:color="000000"/>
              <w:right w:val="single" w:sz="4" w:space="0" w:color="000000"/>
            </w:tcBorders>
          </w:tcPr>
          <w:p w14:paraId="2DCC2A83" w14:textId="77777777" w:rsidR="00A442A6" w:rsidRDefault="00506518" w:rsidP="00597DD2">
            <w:pPr>
              <w:pStyle w:val="13213"/>
            </w:pPr>
            <w:r w:rsidRPr="00597DD2">
              <w:rPr>
                <w:lang w:val="kk"/>
              </w:rPr>
              <w:lastRenderedPageBreak/>
              <w:t xml:space="preserve">Үнемді тұтыну   </w:t>
            </w:r>
          </w:p>
          <w:p w14:paraId="188958A2" w14:textId="77777777" w:rsidR="00CB66D7" w:rsidRDefault="00506518" w:rsidP="00597DD2">
            <w:pPr>
              <w:pStyle w:val="13213"/>
            </w:pPr>
            <w:r>
              <w:rPr>
                <w:lang w:val="kk"/>
              </w:rPr>
              <w:t>"Табиғатты қорғаңдар" квест ойыны</w:t>
            </w:r>
          </w:p>
          <w:p w14:paraId="72B63ACE" w14:textId="77777777" w:rsidR="00CB66D7" w:rsidRDefault="00506518" w:rsidP="00597DD2">
            <w:pPr>
              <w:pStyle w:val="13213"/>
            </w:pPr>
            <w:r>
              <w:rPr>
                <w:lang w:val="kk"/>
              </w:rPr>
              <w:t>Балалардың танымдық қызығушылығын, қиялын, логикасын, назарын дамыту; жергілікті жерде бағдарлану қабілетін жетілдіру.</w:t>
            </w:r>
          </w:p>
          <w:p w14:paraId="77DF16D3" w14:textId="2893EAF6" w:rsidR="00597DD2" w:rsidRPr="00597DD2" w:rsidRDefault="00506518" w:rsidP="00597DD2">
            <w:pPr>
              <w:pStyle w:val="13213"/>
            </w:pPr>
            <w:r>
              <w:rPr>
                <w:lang w:val="kk"/>
              </w:rPr>
              <w:t>(Қоршаған ортамен таныстыру, сөйлеуді дамыту)</w:t>
            </w:r>
          </w:p>
          <w:p w14:paraId="42CE0DA2" w14:textId="77777777" w:rsidR="00CB66D7" w:rsidRDefault="00506518" w:rsidP="00597DD2">
            <w:pPr>
              <w:pStyle w:val="13213"/>
            </w:pPr>
            <w:r>
              <w:rPr>
                <w:lang w:val="kk"/>
              </w:rPr>
              <w:t xml:space="preserve">«Бата беру» – қазақ халқының қонақжайлық пен ізгілік </w:t>
            </w:r>
            <w:r>
              <w:rPr>
                <w:lang w:val="kk"/>
              </w:rPr>
              <w:lastRenderedPageBreak/>
              <w:t>дәстүрлеріне балаларды баулу әдет-ғұрпы.</w:t>
            </w:r>
          </w:p>
          <w:p w14:paraId="447B8E18" w14:textId="126C47A1" w:rsidR="00597DD2" w:rsidRPr="00597DD2" w:rsidRDefault="00506518" w:rsidP="00597DD2">
            <w:pPr>
              <w:pStyle w:val="13213"/>
            </w:pPr>
            <w:r>
              <w:rPr>
                <w:lang w:val="kk"/>
              </w:rPr>
              <w:t>(Қоршаған ортамен таныстыру, музыка)</w:t>
            </w:r>
            <w:r>
              <w:rPr>
                <w:lang w:val="kk"/>
              </w:rPr>
              <w:softHyphen/>
            </w:r>
          </w:p>
          <w:p w14:paraId="530708DB" w14:textId="4E5D3BDD" w:rsidR="00597DD2" w:rsidRPr="00506518" w:rsidRDefault="00506518" w:rsidP="00597DD2">
            <w:pPr>
              <w:pStyle w:val="13213"/>
              <w:rPr>
                <w:lang w:val="kk"/>
              </w:rPr>
            </w:pPr>
            <w:r w:rsidRPr="00597DD2">
              <w:rPr>
                <w:lang w:val="kk"/>
              </w:rPr>
              <w:t xml:space="preserve">Кітап бұрышында кітаптарды қарастыру (оқу) (Көркем әдебиет). </w:t>
            </w:r>
            <w:r w:rsidRPr="00597DD2">
              <w:rPr>
                <w:lang w:val="kk"/>
              </w:rPr>
              <w:softHyphen/>
            </w:r>
            <w:r w:rsidRPr="00597DD2">
              <w:rPr>
                <w:lang w:val="kk"/>
              </w:rPr>
              <w:softHyphen/>
            </w:r>
          </w:p>
          <w:p w14:paraId="69CE6027" w14:textId="77777777" w:rsidR="00CB66D7" w:rsidRPr="00506518" w:rsidRDefault="00506518" w:rsidP="00597DD2">
            <w:pPr>
              <w:pStyle w:val="13213"/>
              <w:rPr>
                <w:lang w:val="kk"/>
              </w:rPr>
            </w:pPr>
            <w:r w:rsidRPr="00597DD2">
              <w:rPr>
                <w:lang w:val="kk"/>
              </w:rPr>
              <w:t xml:space="preserve">Көктем тақырыбындағы өлеңдер мен әндерді қайталау. </w:t>
            </w:r>
          </w:p>
          <w:p w14:paraId="4FEBA71A" w14:textId="18E62282" w:rsidR="00597DD2" w:rsidRPr="00506518" w:rsidRDefault="00506518" w:rsidP="00597DD2">
            <w:pPr>
              <w:pStyle w:val="13213"/>
              <w:rPr>
                <w:lang w:val="kk"/>
              </w:rPr>
            </w:pPr>
            <w:r>
              <w:rPr>
                <w:lang w:val="kk"/>
              </w:rPr>
              <w:t>(Сөйлеуді дамыту, көркем әдебиет, сурет салу)</w:t>
            </w:r>
            <w:r>
              <w:rPr>
                <w:lang w:val="kk"/>
              </w:rPr>
              <w:softHyphen/>
            </w:r>
            <w:r>
              <w:rPr>
                <w:lang w:val="kk"/>
              </w:rPr>
              <w:softHyphen/>
              <w:t xml:space="preserve"> </w:t>
            </w:r>
          </w:p>
          <w:p w14:paraId="1E767FB7" w14:textId="77777777" w:rsidR="00597DD2" w:rsidRPr="00506518" w:rsidRDefault="00506518" w:rsidP="00597DD2">
            <w:pPr>
              <w:pStyle w:val="13213"/>
              <w:rPr>
                <w:lang w:val="kk"/>
              </w:rPr>
            </w:pPr>
            <w:r w:rsidRPr="00597DD2">
              <w:rPr>
                <w:lang w:val="kk"/>
              </w:rPr>
              <w:t>Тәуелсіз ойындар</w:t>
            </w:r>
          </w:p>
          <w:p w14:paraId="018C84F8" w14:textId="62E85B2C" w:rsidR="00CB66D7" w:rsidRPr="00506518" w:rsidRDefault="00506518" w:rsidP="00597DD2">
            <w:pPr>
              <w:pStyle w:val="13213"/>
              <w:rPr>
                <w:lang w:val="kk"/>
              </w:rPr>
            </w:pPr>
            <w:r w:rsidRPr="00597DD2">
              <w:rPr>
                <w:lang w:val="kk"/>
              </w:rPr>
              <w:t>Доп, текше, қонжы, қуыршақ, асық, шелек, күрек, бесік арба (коляска).</w:t>
            </w:r>
          </w:p>
          <w:p w14:paraId="430E5F34" w14:textId="1C5432B5" w:rsidR="00597DD2" w:rsidRPr="00597DD2" w:rsidRDefault="00506518" w:rsidP="00597DD2">
            <w:pPr>
              <w:pStyle w:val="13213"/>
            </w:pPr>
            <w:r>
              <w:rPr>
                <w:lang w:val="kk"/>
              </w:rPr>
              <w:t>(Қазақ тілі)</w:t>
            </w:r>
          </w:p>
        </w:tc>
        <w:tc>
          <w:tcPr>
            <w:tcW w:w="3261" w:type="dxa"/>
            <w:tcBorders>
              <w:top w:val="single" w:sz="4" w:space="0" w:color="000000"/>
              <w:left w:val="single" w:sz="4" w:space="0" w:color="000000"/>
              <w:bottom w:val="single" w:sz="4" w:space="0" w:color="000000"/>
              <w:right w:val="single" w:sz="4" w:space="0" w:color="000000"/>
            </w:tcBorders>
          </w:tcPr>
          <w:p w14:paraId="3A44934A" w14:textId="77777777" w:rsidR="00CB66D7" w:rsidRDefault="00506518" w:rsidP="00597DD2">
            <w:pPr>
              <w:pStyle w:val="13213"/>
            </w:pPr>
            <w:r w:rsidRPr="00597DD2">
              <w:rPr>
                <w:lang w:val="kk"/>
              </w:rPr>
              <w:lastRenderedPageBreak/>
              <w:t xml:space="preserve">Төсек матасын </w:t>
            </w:r>
            <w:r w:rsidRPr="00597DD2">
              <w:rPr>
                <w:lang w:val="kk"/>
              </w:rPr>
              <w:softHyphen/>
              <w:t xml:space="preserve">тексеру </w:t>
            </w:r>
          </w:p>
          <w:p w14:paraId="026DC131" w14:textId="77777777" w:rsidR="00CB66D7" w:rsidRDefault="00506518" w:rsidP="00597DD2">
            <w:pPr>
              <w:pStyle w:val="13213"/>
            </w:pPr>
            <w:r>
              <w:rPr>
                <w:lang w:val="kk"/>
              </w:rPr>
              <w:t>(Қоршаған ортамен таныстыру, сөйлеуді дамыту)</w:t>
            </w:r>
            <w:r>
              <w:rPr>
                <w:lang w:val="kk"/>
              </w:rPr>
              <w:softHyphen/>
            </w:r>
            <w:r>
              <w:rPr>
                <w:lang w:val="kk"/>
              </w:rPr>
              <w:softHyphen/>
            </w:r>
            <w:r>
              <w:rPr>
                <w:lang w:val="kk"/>
              </w:rPr>
              <w:softHyphen/>
            </w:r>
          </w:p>
          <w:p w14:paraId="196731EC" w14:textId="4565FAF1" w:rsidR="00597DD2" w:rsidRPr="00506518" w:rsidRDefault="00506518" w:rsidP="00597DD2">
            <w:pPr>
              <w:pStyle w:val="13213"/>
              <w:rPr>
                <w:lang w:val="kk"/>
              </w:rPr>
            </w:pPr>
            <w:r>
              <w:rPr>
                <w:lang w:val="kk"/>
              </w:rPr>
              <w:t xml:space="preserve">Жақын маңдағы заттарды ажырата білу және атау дағдысын жетілдіру. </w:t>
            </w:r>
            <w:r>
              <w:rPr>
                <w:lang w:val="kk"/>
              </w:rPr>
              <w:softHyphen/>
            </w:r>
            <w:r>
              <w:rPr>
                <w:lang w:val="kk"/>
              </w:rPr>
              <w:softHyphen/>
            </w:r>
            <w:r>
              <w:rPr>
                <w:lang w:val="kk"/>
              </w:rPr>
              <w:softHyphen/>
            </w:r>
            <w:r>
              <w:rPr>
                <w:lang w:val="kk"/>
              </w:rPr>
              <w:softHyphen/>
            </w:r>
          </w:p>
          <w:p w14:paraId="26F2F105" w14:textId="0F213CC2" w:rsidR="00597DD2" w:rsidRPr="00506518" w:rsidRDefault="00506518" w:rsidP="00597DD2">
            <w:pPr>
              <w:pStyle w:val="13213"/>
              <w:rPr>
                <w:lang w:val="kk"/>
              </w:rPr>
            </w:pPr>
            <w:r w:rsidRPr="00597DD2">
              <w:rPr>
                <w:lang w:val="kk"/>
              </w:rPr>
              <w:t>«Қуыршақтың төсек жабдықтарын жуу» (Еңбек қызметі).</w:t>
            </w:r>
            <w:r w:rsidRPr="00597DD2">
              <w:rPr>
                <w:lang w:val="kk"/>
              </w:rPr>
              <w:softHyphen/>
            </w:r>
          </w:p>
          <w:p w14:paraId="0924A5BD" w14:textId="77777777" w:rsidR="00CB66D7" w:rsidRPr="00506518" w:rsidRDefault="00506518" w:rsidP="00597DD2">
            <w:pPr>
              <w:pStyle w:val="13213"/>
              <w:rPr>
                <w:lang w:val="kk"/>
              </w:rPr>
            </w:pPr>
            <w:r w:rsidRPr="00597DD2">
              <w:rPr>
                <w:lang w:val="kk"/>
              </w:rPr>
              <w:t xml:space="preserve">Оқу </w:t>
            </w:r>
          </w:p>
          <w:p w14:paraId="3C46BC51" w14:textId="77777777" w:rsidR="00CB66D7" w:rsidRPr="00506518" w:rsidRDefault="00506518" w:rsidP="00597DD2">
            <w:pPr>
              <w:pStyle w:val="13213"/>
              <w:rPr>
                <w:lang w:val="kk"/>
              </w:rPr>
            </w:pPr>
            <w:r w:rsidRPr="00597DD2">
              <w:rPr>
                <w:lang w:val="kk"/>
              </w:rPr>
              <w:t xml:space="preserve">А. Құнанбаев "Көктем". </w:t>
            </w:r>
            <w:r w:rsidRPr="00597DD2">
              <w:rPr>
                <w:lang w:val="kk"/>
              </w:rPr>
              <w:softHyphen/>
            </w:r>
            <w:r w:rsidRPr="00597DD2">
              <w:rPr>
                <w:lang w:val="kk"/>
              </w:rPr>
              <w:softHyphen/>
              <w:t>Кітап бұрышындағы кітаптарды қарау (Оқу).</w:t>
            </w:r>
          </w:p>
          <w:p w14:paraId="51150ED4" w14:textId="68840268" w:rsidR="00597DD2" w:rsidRPr="00506518" w:rsidRDefault="00506518" w:rsidP="00597DD2">
            <w:pPr>
              <w:pStyle w:val="13213"/>
              <w:rPr>
                <w:lang w:val="kk"/>
              </w:rPr>
            </w:pPr>
            <w:r>
              <w:rPr>
                <w:lang w:val="kk"/>
              </w:rPr>
              <w:lastRenderedPageBreak/>
              <w:t>(Көркем әдебиет)</w:t>
            </w:r>
            <w:r>
              <w:rPr>
                <w:lang w:val="kk"/>
              </w:rPr>
              <w:softHyphen/>
            </w:r>
            <w:r>
              <w:rPr>
                <w:lang w:val="kk"/>
              </w:rPr>
              <w:softHyphen/>
            </w:r>
          </w:p>
          <w:p w14:paraId="2FE6B5D4" w14:textId="77777777" w:rsidR="00597DD2" w:rsidRPr="00506518" w:rsidRDefault="00506518" w:rsidP="00597DD2">
            <w:pPr>
              <w:pStyle w:val="13213"/>
              <w:rPr>
                <w:lang w:val="kk"/>
              </w:rPr>
            </w:pPr>
            <w:r w:rsidRPr="00597DD2">
              <w:rPr>
                <w:lang w:val="kk"/>
              </w:rPr>
              <w:t>Балалардың таңдауы бойынша тәуелсіз ойындар.</w:t>
            </w:r>
          </w:p>
          <w:p w14:paraId="52AE9CFC" w14:textId="06FE82DA" w:rsidR="00CB66D7" w:rsidRPr="00506518" w:rsidRDefault="00506518" w:rsidP="00CB66D7">
            <w:pPr>
              <w:pStyle w:val="13213"/>
              <w:rPr>
                <w:lang w:val="kk"/>
              </w:rPr>
            </w:pPr>
            <w:r w:rsidRPr="00597DD2">
              <w:rPr>
                <w:lang w:val="kk"/>
              </w:rPr>
              <w:t>Доп, текше, қонжы, қуыршақ, асық, шелек, күрек, бесік арба (коляска).</w:t>
            </w:r>
          </w:p>
          <w:p w14:paraId="40DA658D" w14:textId="0FC95813" w:rsidR="00597DD2" w:rsidRPr="00597DD2" w:rsidRDefault="00506518" w:rsidP="00CB66D7">
            <w:pPr>
              <w:pStyle w:val="13213"/>
            </w:pPr>
            <w:r>
              <w:rPr>
                <w:lang w:val="kk"/>
              </w:rPr>
              <w:t>(Қазақ тілі)</w:t>
            </w:r>
          </w:p>
        </w:tc>
        <w:tc>
          <w:tcPr>
            <w:tcW w:w="3260" w:type="dxa"/>
            <w:tcBorders>
              <w:top w:val="single" w:sz="4" w:space="0" w:color="000000"/>
              <w:left w:val="single" w:sz="4" w:space="0" w:color="000000"/>
              <w:bottom w:val="single" w:sz="4" w:space="0" w:color="000000"/>
              <w:right w:val="single" w:sz="4" w:space="0" w:color="000000"/>
            </w:tcBorders>
          </w:tcPr>
          <w:p w14:paraId="2B5D40B3" w14:textId="77777777" w:rsidR="00CB66D7" w:rsidRDefault="00506518" w:rsidP="00597DD2">
            <w:pPr>
              <w:pStyle w:val="13213"/>
            </w:pPr>
            <w:r w:rsidRPr="00597DD2">
              <w:rPr>
                <w:lang w:val="kk"/>
              </w:rPr>
              <w:lastRenderedPageBreak/>
              <w:t xml:space="preserve">Оқу </w:t>
            </w:r>
          </w:p>
          <w:p w14:paraId="7F0D0409" w14:textId="77777777" w:rsidR="00CB66D7" w:rsidRDefault="00506518" w:rsidP="00597DD2">
            <w:pPr>
              <w:pStyle w:val="13213"/>
            </w:pPr>
            <w:r w:rsidRPr="00597DD2">
              <w:rPr>
                <w:lang w:val="kk"/>
              </w:rPr>
              <w:t xml:space="preserve">М. Дружинина "Біздің досымыз-бағдаршам" </w:t>
            </w:r>
          </w:p>
          <w:p w14:paraId="3DC8B4C4" w14:textId="77777777" w:rsidR="00CB66D7" w:rsidRDefault="00506518" w:rsidP="00597DD2">
            <w:pPr>
              <w:pStyle w:val="13213"/>
            </w:pPr>
            <w:r>
              <w:rPr>
                <w:lang w:val="kk"/>
              </w:rPr>
              <w:t>(Көркем әдебиет, қоршаған ортамен таныстыру)</w:t>
            </w:r>
            <w:r>
              <w:rPr>
                <w:lang w:val="kk"/>
              </w:rPr>
              <w:softHyphen/>
            </w:r>
            <w:r>
              <w:rPr>
                <w:lang w:val="kk"/>
              </w:rPr>
              <w:softHyphen/>
            </w:r>
          </w:p>
          <w:p w14:paraId="15769C68" w14:textId="1F00867C" w:rsidR="00597DD2" w:rsidRPr="00506518" w:rsidRDefault="00506518" w:rsidP="00597DD2">
            <w:pPr>
              <w:pStyle w:val="13213"/>
              <w:rPr>
                <w:lang w:val="kk"/>
              </w:rPr>
            </w:pPr>
            <w:r>
              <w:rPr>
                <w:lang w:val="kk"/>
              </w:rPr>
              <w:t xml:space="preserve">Балаларды еркін ойындарда таныс кейіпкерлердің бейнелерін өз бетінше қайта жаңғыртуға ынталандыру, сюжеттік-рөлдік ойындар арқылы жол қозғалысы ережелерін бекіту. </w:t>
            </w:r>
            <w:r>
              <w:rPr>
                <w:lang w:val="kk"/>
              </w:rPr>
              <w:softHyphen/>
            </w:r>
          </w:p>
          <w:p w14:paraId="025AEE84" w14:textId="52D232D2" w:rsidR="00597DD2" w:rsidRPr="00506518" w:rsidRDefault="00506518" w:rsidP="00597DD2">
            <w:pPr>
              <w:pStyle w:val="13213"/>
              <w:rPr>
                <w:lang w:val="kk"/>
              </w:rPr>
            </w:pPr>
            <w:r>
              <w:rPr>
                <w:lang w:val="kk"/>
              </w:rPr>
              <w:t xml:space="preserve">Кеңістіктегі бағдар. </w:t>
            </w:r>
          </w:p>
          <w:p w14:paraId="5E41472C" w14:textId="77777777" w:rsidR="00A442A6" w:rsidRPr="00506518" w:rsidRDefault="00506518" w:rsidP="00597DD2">
            <w:pPr>
              <w:pStyle w:val="13213"/>
              <w:rPr>
                <w:lang w:val="kk"/>
              </w:rPr>
            </w:pPr>
            <w:r w:rsidRPr="00597DD2">
              <w:rPr>
                <w:lang w:val="kk"/>
              </w:rPr>
              <w:lastRenderedPageBreak/>
              <w:t xml:space="preserve">Үнемді тұтыну  </w:t>
            </w:r>
          </w:p>
          <w:p w14:paraId="757D0249" w14:textId="7E7AD77C" w:rsidR="00597DD2" w:rsidRPr="00506518" w:rsidRDefault="00506518" w:rsidP="00597DD2">
            <w:pPr>
              <w:pStyle w:val="13213"/>
              <w:rPr>
                <w:lang w:val="kk"/>
              </w:rPr>
            </w:pPr>
            <w:r>
              <w:rPr>
                <w:lang w:val="kk"/>
              </w:rPr>
              <w:t xml:space="preserve">Әңгіме «Қоғамдық көлікте тәртіп сақтау ережелері» – балалармен «жүргізуші», «жаяу», «жолаушы» ұғымдарын бекіту (Сөйлеуді дамыту).         </w:t>
            </w:r>
          </w:p>
          <w:p w14:paraId="49A9B784" w14:textId="77777777" w:rsidR="00CB66D7" w:rsidRDefault="00506518" w:rsidP="00597DD2">
            <w:pPr>
              <w:pStyle w:val="13213"/>
            </w:pPr>
            <w:r w:rsidRPr="00597DD2">
              <w:rPr>
                <w:lang w:val="kk"/>
              </w:rPr>
              <w:t xml:space="preserve">Жаттығу </w:t>
            </w:r>
          </w:p>
          <w:p w14:paraId="5EFC775E" w14:textId="77777777" w:rsidR="00CB66D7" w:rsidRDefault="00506518" w:rsidP="00597DD2">
            <w:pPr>
              <w:pStyle w:val="13213"/>
            </w:pPr>
            <w:r>
              <w:rPr>
                <w:lang w:val="kk"/>
              </w:rPr>
              <w:t xml:space="preserve">(Математика негіздері, сөйлеуді дамыту) </w:t>
            </w:r>
          </w:p>
          <w:p w14:paraId="57CD9D89" w14:textId="480E20F2" w:rsidR="00597DD2" w:rsidRPr="00597DD2" w:rsidRDefault="00506518" w:rsidP="00597DD2">
            <w:pPr>
              <w:pStyle w:val="13213"/>
            </w:pPr>
            <w:r>
              <w:rPr>
                <w:lang w:val="kk"/>
              </w:rPr>
              <w:t>Берілген бағытта қозғалуды, заттарды оң қолыңызбен солдан оңға қарай орналастыруды үйрену.</w:t>
            </w:r>
          </w:p>
          <w:p w14:paraId="7258557A" w14:textId="77777777" w:rsidR="00CB66D7" w:rsidRDefault="00506518" w:rsidP="00597DD2">
            <w:pPr>
              <w:pStyle w:val="13213"/>
            </w:pPr>
            <w:r w:rsidRPr="00597DD2">
              <w:rPr>
                <w:lang w:val="kk"/>
              </w:rPr>
              <w:t xml:space="preserve">Балалардың таңдауы бойынша сюжеттік-рөлдік ойындар. </w:t>
            </w:r>
          </w:p>
          <w:p w14:paraId="6094834F" w14:textId="6CEE8CD4" w:rsidR="00CB66D7" w:rsidRDefault="00506518" w:rsidP="00597DD2">
            <w:pPr>
              <w:pStyle w:val="13213"/>
            </w:pPr>
            <w:r w:rsidRPr="00597DD2">
              <w:rPr>
                <w:lang w:val="kk"/>
              </w:rPr>
              <w:t>Қонжы, қуыршақ, асық, шелек, күрек, бесік арба (коляска).</w:t>
            </w:r>
          </w:p>
          <w:p w14:paraId="06217AA6" w14:textId="542DACBE" w:rsidR="00597DD2" w:rsidRPr="00597DD2" w:rsidRDefault="00506518" w:rsidP="00597DD2">
            <w:pPr>
              <w:pStyle w:val="13213"/>
            </w:pPr>
            <w:r>
              <w:rPr>
                <w:lang w:val="kk"/>
              </w:rPr>
              <w:t>(Қазақ тілі)</w:t>
            </w:r>
          </w:p>
        </w:tc>
      </w:tr>
      <w:tr w:rsidR="004E3C02" w14:paraId="78A96D2C" w14:textId="77777777" w:rsidTr="00597DD2">
        <w:trPr>
          <w:trHeight w:val="109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7D3C0B" w14:textId="3C7E66B5" w:rsidR="00597DD2" w:rsidRPr="00597DD2" w:rsidRDefault="00506518" w:rsidP="00597DD2">
            <w:pPr>
              <w:pStyle w:val="13213"/>
            </w:pPr>
            <w:r w:rsidRPr="00597DD2">
              <w:rPr>
                <w:lang w:val="kk"/>
              </w:rPr>
              <w:t>Бесін ас</w:t>
            </w:r>
          </w:p>
        </w:tc>
        <w:tc>
          <w:tcPr>
            <w:tcW w:w="3260" w:type="dxa"/>
            <w:tcBorders>
              <w:top w:val="single" w:sz="4" w:space="0" w:color="000000"/>
              <w:left w:val="single" w:sz="4" w:space="0" w:color="000000"/>
              <w:bottom w:val="single" w:sz="4" w:space="0" w:color="000000"/>
              <w:right w:val="single" w:sz="4" w:space="0" w:color="000000"/>
            </w:tcBorders>
          </w:tcPr>
          <w:p w14:paraId="5F752505" w14:textId="7C30B136" w:rsidR="00597DD2" w:rsidRPr="00597DD2" w:rsidRDefault="00506518" w:rsidP="00597DD2">
            <w:pPr>
              <w:pStyle w:val="13213"/>
            </w:pPr>
            <w:r w:rsidRPr="00597DD2">
              <w:rPr>
                <w:lang w:val="kk"/>
              </w:rPr>
              <w:t>Қолды дұрыс жууға ынталандыру, қолды дұрыс сүрту машығы.</w:t>
            </w:r>
            <w:r w:rsidRPr="00597DD2">
              <w:rPr>
                <w:lang w:val="kk"/>
              </w:rPr>
              <w:softHyphen/>
            </w:r>
            <w:r w:rsidRPr="00597DD2">
              <w:rPr>
                <w:lang w:val="kk"/>
              </w:rPr>
              <w:softHyphen/>
            </w:r>
          </w:p>
          <w:p w14:paraId="2C1A2568" w14:textId="0F1F0BC8" w:rsidR="00597DD2" w:rsidRPr="00597DD2" w:rsidRDefault="00506518" w:rsidP="00597DD2">
            <w:pPr>
              <w:pStyle w:val="13213"/>
            </w:pPr>
            <w:r w:rsidRPr="00597DD2">
              <w:rPr>
                <w:lang w:val="kk"/>
              </w:rPr>
              <w:t>Үнемді тұтыну</w:t>
            </w:r>
          </w:p>
          <w:p w14:paraId="0219DE00" w14:textId="4F0923FB" w:rsidR="00597DD2" w:rsidRPr="00597DD2" w:rsidRDefault="00506518" w:rsidP="00597DD2">
            <w:pPr>
              <w:pStyle w:val="13213"/>
            </w:pPr>
            <w:r w:rsidRPr="00597DD2">
              <w:rPr>
                <w:lang w:val="kk"/>
              </w:rPr>
              <w:t>Кесе, шанышқы, шәйнек. (Қазақ тілі)</w:t>
            </w:r>
          </w:p>
        </w:tc>
        <w:tc>
          <w:tcPr>
            <w:tcW w:w="3402" w:type="dxa"/>
            <w:tcBorders>
              <w:top w:val="single" w:sz="4" w:space="0" w:color="000000"/>
              <w:left w:val="single" w:sz="4" w:space="0" w:color="000000"/>
              <w:bottom w:val="single" w:sz="4" w:space="0" w:color="000000"/>
              <w:right w:val="single" w:sz="4" w:space="0" w:color="000000"/>
            </w:tcBorders>
          </w:tcPr>
          <w:p w14:paraId="356669F6" w14:textId="77777777" w:rsidR="00597DD2" w:rsidRPr="00597DD2" w:rsidRDefault="00506518" w:rsidP="00597DD2">
            <w:pPr>
              <w:pStyle w:val="13213"/>
            </w:pPr>
            <w:r w:rsidRPr="00597DD2">
              <w:rPr>
                <w:lang w:val="kk"/>
              </w:rPr>
              <w:t>Майлықты ұқыпты пайдалану қабілетін қалыптастыру.</w:t>
            </w:r>
            <w:r w:rsidRPr="00597DD2">
              <w:rPr>
                <w:lang w:val="kk"/>
              </w:rPr>
              <w:softHyphen/>
            </w:r>
          </w:p>
          <w:p w14:paraId="34FBD28B" w14:textId="77777777" w:rsidR="00597DD2" w:rsidRPr="00597DD2" w:rsidRDefault="00506518" w:rsidP="00597DD2">
            <w:pPr>
              <w:pStyle w:val="13213"/>
            </w:pPr>
            <w:r w:rsidRPr="00597DD2">
              <w:rPr>
                <w:lang w:val="kk"/>
              </w:rPr>
              <w:t>Үнемді тұтыну</w:t>
            </w:r>
          </w:p>
          <w:p w14:paraId="38C00D32" w14:textId="77777777" w:rsidR="00C552B4" w:rsidRDefault="00506518" w:rsidP="00597DD2">
            <w:pPr>
              <w:pStyle w:val="13213"/>
            </w:pPr>
            <w:r w:rsidRPr="00597DD2">
              <w:rPr>
                <w:lang w:val="kk"/>
              </w:rPr>
              <w:t xml:space="preserve">Кесе, тәрелке, қасықшы, шанышқы, шәйнек. </w:t>
            </w:r>
          </w:p>
          <w:p w14:paraId="3BC8F69D" w14:textId="30285106" w:rsidR="00597DD2" w:rsidRPr="00597DD2" w:rsidRDefault="00506518" w:rsidP="00597DD2">
            <w:pPr>
              <w:pStyle w:val="13213"/>
            </w:pPr>
            <w:r>
              <w:rPr>
                <w:lang w:val="kk"/>
              </w:rPr>
              <w:t>(Қазақ тілі)</w:t>
            </w:r>
          </w:p>
        </w:tc>
        <w:tc>
          <w:tcPr>
            <w:tcW w:w="3261" w:type="dxa"/>
            <w:tcBorders>
              <w:top w:val="single" w:sz="4" w:space="0" w:color="000000"/>
              <w:left w:val="single" w:sz="4" w:space="0" w:color="000000"/>
              <w:bottom w:val="single" w:sz="4" w:space="0" w:color="000000"/>
              <w:right w:val="single" w:sz="4" w:space="0" w:color="000000"/>
            </w:tcBorders>
          </w:tcPr>
          <w:p w14:paraId="27A9AFE4" w14:textId="77777777" w:rsidR="00597DD2" w:rsidRPr="00597DD2" w:rsidRDefault="00506518" w:rsidP="00597DD2">
            <w:pPr>
              <w:pStyle w:val="13213"/>
            </w:pPr>
            <w:r w:rsidRPr="00597DD2">
              <w:rPr>
                <w:lang w:val="kk"/>
              </w:rPr>
              <w:softHyphen/>
              <w:t>Гигиеналық процестерді жетілдіру.</w:t>
            </w:r>
          </w:p>
          <w:p w14:paraId="33CD82EA" w14:textId="77777777" w:rsidR="00597DD2" w:rsidRPr="00597DD2" w:rsidRDefault="00506518" w:rsidP="00597DD2">
            <w:pPr>
              <w:pStyle w:val="13213"/>
            </w:pPr>
            <w:r w:rsidRPr="00597DD2">
              <w:rPr>
                <w:lang w:val="kk"/>
              </w:rPr>
              <w:t>Үнемді тұтыну</w:t>
            </w:r>
          </w:p>
          <w:p w14:paraId="6E24109D" w14:textId="22D28CD7" w:rsidR="00597DD2" w:rsidRPr="00597DD2" w:rsidRDefault="00506518" w:rsidP="00597DD2">
            <w:pPr>
              <w:pStyle w:val="13213"/>
            </w:pPr>
            <w:r w:rsidRPr="00597DD2">
              <w:rPr>
                <w:lang w:val="kk"/>
              </w:rPr>
              <w:t>Кесе, тәрелке, қасықшы, шанышқы, шәйнек. (Қазақ тілі)</w:t>
            </w:r>
          </w:p>
        </w:tc>
        <w:tc>
          <w:tcPr>
            <w:tcW w:w="3260" w:type="dxa"/>
            <w:tcBorders>
              <w:top w:val="single" w:sz="4" w:space="0" w:color="000000"/>
              <w:left w:val="single" w:sz="4" w:space="0" w:color="000000"/>
              <w:bottom w:val="single" w:sz="4" w:space="0" w:color="000000"/>
              <w:right w:val="single" w:sz="4" w:space="0" w:color="000000"/>
            </w:tcBorders>
          </w:tcPr>
          <w:p w14:paraId="789E4D6B" w14:textId="77777777" w:rsidR="00597DD2" w:rsidRPr="00597DD2" w:rsidRDefault="00506518" w:rsidP="00597DD2">
            <w:pPr>
              <w:pStyle w:val="13213"/>
            </w:pPr>
            <w:r w:rsidRPr="00597DD2">
              <w:rPr>
                <w:lang w:val="kk"/>
              </w:rPr>
              <w:t>Сыпайылыққа, тазалыққа деген қабілетті тәрбиелеу.</w:t>
            </w:r>
            <w:r w:rsidRPr="00597DD2">
              <w:rPr>
                <w:lang w:val="kk"/>
              </w:rPr>
              <w:softHyphen/>
            </w:r>
          </w:p>
          <w:p w14:paraId="6C0D01C5" w14:textId="77777777" w:rsidR="00597DD2" w:rsidRPr="00597DD2" w:rsidRDefault="00506518" w:rsidP="00597DD2">
            <w:pPr>
              <w:pStyle w:val="13213"/>
            </w:pPr>
            <w:r w:rsidRPr="00597DD2">
              <w:rPr>
                <w:lang w:val="kk"/>
              </w:rPr>
              <w:t>Үнемді тұтыну</w:t>
            </w:r>
          </w:p>
          <w:p w14:paraId="4A09E52B" w14:textId="5B7B7E5D" w:rsidR="00597DD2" w:rsidRPr="00597DD2" w:rsidRDefault="00506518" w:rsidP="00597DD2">
            <w:pPr>
              <w:pStyle w:val="13213"/>
            </w:pPr>
            <w:r w:rsidRPr="00597DD2">
              <w:rPr>
                <w:lang w:val="kk"/>
              </w:rPr>
              <w:t>Кесе, тәрелке, қасықшы, шанышқы, шәйнек. (Қазақ тілі)</w:t>
            </w:r>
          </w:p>
        </w:tc>
      </w:tr>
      <w:tr w:rsidR="004E3C02" w:rsidRPr="009037F8" w14:paraId="5E660FB8"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DB801F9" w14:textId="5DA02792" w:rsidR="00597DD2" w:rsidRPr="00597DD2" w:rsidRDefault="00506518" w:rsidP="00597DD2">
            <w:pPr>
              <w:pStyle w:val="13213"/>
            </w:pPr>
            <w:r>
              <w:rPr>
                <w:lang w:val="kk"/>
              </w:rPr>
              <w:t>Балалармен жеке жұмыс</w:t>
            </w:r>
          </w:p>
        </w:tc>
        <w:tc>
          <w:tcPr>
            <w:tcW w:w="3260" w:type="dxa"/>
            <w:tcBorders>
              <w:top w:val="single" w:sz="4" w:space="0" w:color="000000"/>
              <w:left w:val="single" w:sz="4" w:space="0" w:color="000000"/>
              <w:bottom w:val="single" w:sz="4" w:space="0" w:color="000000"/>
              <w:right w:val="single" w:sz="4" w:space="0" w:color="000000"/>
            </w:tcBorders>
          </w:tcPr>
          <w:p w14:paraId="1730B049" w14:textId="04EB9824" w:rsidR="00597DD2" w:rsidRPr="00597DD2" w:rsidRDefault="00506518" w:rsidP="00597DD2">
            <w:pPr>
              <w:pStyle w:val="13213"/>
            </w:pPr>
            <w:r w:rsidRPr="00597DD2">
              <w:rPr>
                <w:lang w:val="kk"/>
              </w:rPr>
              <w:t xml:space="preserve">Коммуникативті дағдылар Ойындар мен жаттығулар арқылы сөйлеудің дыбыстық жағын (шулы және сонор) </w:t>
            </w:r>
            <w:r w:rsidRPr="00597DD2">
              <w:rPr>
                <w:lang w:val="kk"/>
              </w:rPr>
              <w:lastRenderedPageBreak/>
              <w:t>жетілдіру: "Дыбысты ұста", "Суретті ата және бірінші дыбысты тап", "Пойыз".</w:t>
            </w:r>
            <w:r w:rsidRPr="00597DD2">
              <w:rPr>
                <w:lang w:val="kk"/>
              </w:rPr>
              <w:softHyphen/>
            </w:r>
            <w:r w:rsidRPr="00597DD2">
              <w:rPr>
                <w:lang w:val="kk"/>
              </w:rPr>
              <w:softHyphen/>
            </w:r>
            <w:r w:rsidRPr="00597DD2">
              <w:rPr>
                <w:lang w:val="kk"/>
              </w:rPr>
              <w:softHyphen/>
            </w:r>
          </w:p>
          <w:p w14:paraId="41E799B1" w14:textId="325440B4" w:rsidR="00597DD2" w:rsidRPr="00597DD2" w:rsidRDefault="00506518" w:rsidP="00597DD2">
            <w:pPr>
              <w:pStyle w:val="13213"/>
            </w:pPr>
            <w:r w:rsidRPr="00597DD2">
              <w:rPr>
                <w:lang w:val="kk"/>
              </w:rPr>
              <w:t>Құрдастарымен және ересектермен еркін қарым-қатынасты, белсенді диалогты ынталандыру</w:t>
            </w:r>
            <w:r w:rsidRPr="00597DD2">
              <w:rPr>
                <w:lang w:val="kk"/>
              </w:rPr>
              <w:softHyphen/>
            </w:r>
            <w:r w:rsidRPr="00597DD2">
              <w:rPr>
                <w:lang w:val="kk"/>
              </w:rPr>
              <w:softHyphen/>
            </w:r>
            <w:r w:rsidRPr="00597DD2">
              <w:rPr>
                <w:lang w:val="kk"/>
              </w:rPr>
              <w:softHyphen/>
              <w:t xml:space="preserve"> </w:t>
            </w:r>
            <w:r w:rsidRPr="00597DD2">
              <w:rPr>
                <w:lang w:val="kk"/>
              </w:rPr>
              <w:softHyphen/>
              <w:t>Суреттерді-иллюстрацияларды қарауды ынталандыру</w:t>
            </w:r>
          </w:p>
        </w:tc>
        <w:tc>
          <w:tcPr>
            <w:tcW w:w="3402" w:type="dxa"/>
            <w:tcBorders>
              <w:top w:val="single" w:sz="4" w:space="0" w:color="000000"/>
              <w:left w:val="single" w:sz="4" w:space="0" w:color="000000"/>
              <w:bottom w:val="single" w:sz="4" w:space="0" w:color="000000"/>
              <w:right w:val="single" w:sz="4" w:space="0" w:color="000000"/>
            </w:tcBorders>
          </w:tcPr>
          <w:p w14:paraId="6CFFE57A" w14:textId="77777777" w:rsidR="00597DD2" w:rsidRPr="00597DD2" w:rsidRDefault="00506518" w:rsidP="00597DD2">
            <w:pPr>
              <w:pStyle w:val="13213"/>
            </w:pPr>
            <w:r w:rsidRPr="00597DD2">
              <w:rPr>
                <w:lang w:val="kk"/>
              </w:rPr>
              <w:lastRenderedPageBreak/>
              <w:t>Танымдық және зияткерлік дағдылар:</w:t>
            </w:r>
          </w:p>
          <w:p w14:paraId="555D3D1C" w14:textId="77777777" w:rsidR="00C11E9D" w:rsidRDefault="00506518" w:rsidP="00597DD2">
            <w:pPr>
              <w:pStyle w:val="13213"/>
            </w:pPr>
            <w:r w:rsidRPr="00597DD2">
              <w:rPr>
                <w:lang w:val="kk"/>
              </w:rPr>
              <w:lastRenderedPageBreak/>
              <w:t>математикалық ойындар, басқатырғыштар, білім беру ойындары.</w:t>
            </w:r>
            <w:r w:rsidRPr="00597DD2">
              <w:rPr>
                <w:lang w:val="kk"/>
              </w:rPr>
              <w:softHyphen/>
            </w:r>
          </w:p>
          <w:p w14:paraId="301372C8" w14:textId="530EFA74" w:rsidR="00597DD2" w:rsidRPr="00506518" w:rsidRDefault="00506518" w:rsidP="00597DD2">
            <w:pPr>
              <w:pStyle w:val="13213"/>
              <w:rPr>
                <w:lang w:val="kk"/>
              </w:rPr>
            </w:pPr>
            <w:r w:rsidRPr="00597DD2">
              <w:rPr>
                <w:lang w:val="kk"/>
              </w:rPr>
              <w:softHyphen/>
              <w:t>LEGO көмегімен модельдеу: «Мен және менің досым» адамдардың фигураларын жасау.  Тәжірибелер мен эксперименттерге белсенді қатысуға ынталандыру: "Қандай материалдар суды өткізеді?", "Заттардың ерігіштігі"</w:t>
            </w:r>
            <w:r w:rsidRPr="00597DD2">
              <w:rPr>
                <w:lang w:val="kk"/>
              </w:rPr>
              <w:softHyphen/>
            </w:r>
            <w:r w:rsidRPr="00597DD2">
              <w:rPr>
                <w:lang w:val="kk"/>
              </w:rPr>
              <w:softHyphen/>
              <w:t xml:space="preserve"> </w:t>
            </w:r>
          </w:p>
        </w:tc>
        <w:tc>
          <w:tcPr>
            <w:tcW w:w="3261" w:type="dxa"/>
            <w:tcBorders>
              <w:top w:val="single" w:sz="4" w:space="0" w:color="000000"/>
              <w:left w:val="single" w:sz="4" w:space="0" w:color="000000"/>
              <w:bottom w:val="single" w:sz="4" w:space="0" w:color="000000"/>
              <w:right w:val="single" w:sz="4" w:space="0" w:color="000000"/>
            </w:tcBorders>
          </w:tcPr>
          <w:p w14:paraId="75272710" w14:textId="521E6449" w:rsidR="00597DD2" w:rsidRPr="00506518" w:rsidRDefault="00506518" w:rsidP="00597DD2">
            <w:pPr>
              <w:pStyle w:val="13213"/>
              <w:rPr>
                <w:lang w:val="kk"/>
              </w:rPr>
            </w:pPr>
            <w:r w:rsidRPr="00597DD2">
              <w:rPr>
                <w:lang w:val="kk"/>
              </w:rPr>
              <w:lastRenderedPageBreak/>
              <w:t xml:space="preserve">Шығармашылық дағдылар, зерттеу қызметі: балаларды тәжірибелерге қатысуға ынталандыру: «Булану </w:t>
            </w:r>
            <w:r w:rsidRPr="00597DD2">
              <w:rPr>
                <w:lang w:val="kk"/>
              </w:rPr>
              <w:lastRenderedPageBreak/>
              <w:t>жылдамдығы», «Судың деңгейін қалай көтеруге болады?», «Түстерді араластыру». Құрылыс материалымен тәжірибе жасау.</w:t>
            </w:r>
          </w:p>
          <w:p w14:paraId="7A128ACB" w14:textId="4071A342" w:rsidR="00597DD2" w:rsidRPr="00506518" w:rsidRDefault="00506518" w:rsidP="00597DD2">
            <w:pPr>
              <w:pStyle w:val="13213"/>
              <w:rPr>
                <w:lang w:val="kk"/>
              </w:rPr>
            </w:pPr>
            <w:r w:rsidRPr="00597DD2">
              <w:rPr>
                <w:lang w:val="kk"/>
              </w:rPr>
              <w:t xml:space="preserve">Дидактикалық ойындар арқылы музыкалық есте сақтауды дамыту: «Музыкалық кубик», «Кім қалай ән салады».  </w:t>
            </w:r>
          </w:p>
        </w:tc>
        <w:tc>
          <w:tcPr>
            <w:tcW w:w="3260" w:type="dxa"/>
            <w:tcBorders>
              <w:top w:val="single" w:sz="4" w:space="0" w:color="000000"/>
              <w:left w:val="single" w:sz="4" w:space="0" w:color="000000"/>
              <w:bottom w:val="single" w:sz="4" w:space="0" w:color="000000"/>
              <w:right w:val="single" w:sz="4" w:space="0" w:color="000000"/>
            </w:tcBorders>
          </w:tcPr>
          <w:p w14:paraId="68A0082A" w14:textId="40841295" w:rsidR="00597DD2" w:rsidRPr="00506518" w:rsidRDefault="00506518" w:rsidP="00597DD2">
            <w:pPr>
              <w:pStyle w:val="13213"/>
              <w:rPr>
                <w:lang w:val="kk"/>
              </w:rPr>
            </w:pPr>
            <w:r w:rsidRPr="00597DD2">
              <w:rPr>
                <w:lang w:val="kk"/>
              </w:rPr>
              <w:lastRenderedPageBreak/>
              <w:t xml:space="preserve">Әлеуметтік-эмоциялық дағдылар: айналадағы адамдарға қамқорлық пен ықыласты қарым-қатынасты </w:t>
            </w:r>
            <w:r w:rsidRPr="00597DD2">
              <w:rPr>
                <w:lang w:val="kk"/>
              </w:rPr>
              <w:lastRenderedPageBreak/>
              <w:t xml:space="preserve">ынталандыру. </w:t>
            </w:r>
            <w:r w:rsidRPr="00597DD2">
              <w:rPr>
                <w:lang w:val="kk"/>
              </w:rPr>
              <w:softHyphen/>
            </w:r>
            <w:r w:rsidRPr="00597DD2">
              <w:rPr>
                <w:lang w:val="kk"/>
              </w:rPr>
              <w:softHyphen/>
              <w:t xml:space="preserve"> Позитивті қарым-қатынас тәсілдеріне үйрету: «Көңіл-күй неге ұқсайды», «Көзбе-көз», «Көңіл-күймен кездесу».</w:t>
            </w:r>
            <w:r w:rsidRPr="00597DD2">
              <w:rPr>
                <w:lang w:val="kk"/>
              </w:rPr>
              <w:softHyphen/>
            </w:r>
            <w:r w:rsidRPr="00597DD2">
              <w:rPr>
                <w:lang w:val="kk"/>
              </w:rPr>
              <w:softHyphen/>
            </w:r>
            <w:r w:rsidRPr="00597DD2">
              <w:rPr>
                <w:lang w:val="kk"/>
              </w:rPr>
              <w:softHyphen/>
              <w:t xml:space="preserve"> </w:t>
            </w:r>
          </w:p>
        </w:tc>
      </w:tr>
      <w:tr w:rsidR="004E3C02" w14:paraId="66FE9BC3"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E7C4AE" w14:textId="38B110E5" w:rsidR="00597DD2" w:rsidRPr="00597DD2" w:rsidRDefault="00506518" w:rsidP="00597DD2">
            <w:pPr>
              <w:pStyle w:val="13213"/>
            </w:pPr>
            <w:r w:rsidRPr="00597DD2">
              <w:rPr>
                <w:lang w:val="kk"/>
              </w:rPr>
              <w:t>Серуенге дайындық</w:t>
            </w:r>
          </w:p>
        </w:tc>
        <w:tc>
          <w:tcPr>
            <w:tcW w:w="3260" w:type="dxa"/>
            <w:tcBorders>
              <w:top w:val="single" w:sz="4" w:space="0" w:color="000000"/>
              <w:left w:val="single" w:sz="4" w:space="0" w:color="000000"/>
              <w:bottom w:val="single" w:sz="4" w:space="0" w:color="000000"/>
              <w:right w:val="single" w:sz="4" w:space="0" w:color="000000"/>
            </w:tcBorders>
          </w:tcPr>
          <w:p w14:paraId="5370FC2F" w14:textId="44FCE9C7" w:rsidR="00597DD2" w:rsidRPr="00597DD2" w:rsidRDefault="00506518" w:rsidP="00597DD2">
            <w:pPr>
              <w:pStyle w:val="13213"/>
            </w:pPr>
            <w:r>
              <w:rPr>
                <w:lang w:val="kk"/>
              </w:rPr>
              <w:t>Серуендеуге деген қызығушылықты ынталандыру</w:t>
            </w:r>
          </w:p>
        </w:tc>
        <w:tc>
          <w:tcPr>
            <w:tcW w:w="3402" w:type="dxa"/>
            <w:tcBorders>
              <w:top w:val="single" w:sz="4" w:space="0" w:color="000000"/>
              <w:left w:val="single" w:sz="4" w:space="0" w:color="000000"/>
              <w:bottom w:val="single" w:sz="4" w:space="0" w:color="000000"/>
              <w:right w:val="single" w:sz="4" w:space="0" w:color="000000"/>
            </w:tcBorders>
          </w:tcPr>
          <w:p w14:paraId="30878106" w14:textId="076D85A4" w:rsidR="00597DD2" w:rsidRPr="00597DD2" w:rsidRDefault="00506518" w:rsidP="00597DD2">
            <w:pPr>
              <w:pStyle w:val="13213"/>
            </w:pPr>
            <w:r w:rsidRPr="00597DD2">
              <w:rPr>
                <w:lang w:val="kk"/>
              </w:rPr>
              <w:t xml:space="preserve">Өзіне-өзі қызмет көрсету дағдыларын </w:t>
            </w:r>
            <w:r w:rsidRPr="00597DD2">
              <w:rPr>
                <w:lang w:val="kk"/>
              </w:rPr>
              <w:softHyphen/>
              <w:t xml:space="preserve">дамыту; мо </w:t>
            </w:r>
            <w:r w:rsidRPr="00597DD2">
              <w:rPr>
                <w:lang w:val="kk"/>
              </w:rPr>
              <w:softHyphen/>
              <w:t>тивация</w:t>
            </w:r>
          </w:p>
        </w:tc>
        <w:tc>
          <w:tcPr>
            <w:tcW w:w="3261" w:type="dxa"/>
            <w:tcBorders>
              <w:top w:val="single" w:sz="4" w:space="0" w:color="000000"/>
              <w:left w:val="single" w:sz="4" w:space="0" w:color="000000"/>
              <w:bottom w:val="single" w:sz="4" w:space="0" w:color="000000"/>
              <w:right w:val="single" w:sz="4" w:space="0" w:color="000000"/>
            </w:tcBorders>
          </w:tcPr>
          <w:p w14:paraId="596D96E0" w14:textId="6C0CFA59" w:rsidR="00597DD2" w:rsidRPr="00597DD2" w:rsidRDefault="00506518" w:rsidP="00597DD2">
            <w:pPr>
              <w:pStyle w:val="13213"/>
            </w:pPr>
            <w:r w:rsidRPr="00597DD2">
              <w:rPr>
                <w:lang w:val="kk"/>
              </w:rPr>
              <w:t>Таза ауадағы топтық жүріс-тұрыс ережелерін қайталау</w:t>
            </w:r>
            <w:r w:rsidRPr="00597DD2">
              <w:rPr>
                <w:lang w:val="kk"/>
              </w:rPr>
              <w:softHyphen/>
            </w:r>
          </w:p>
        </w:tc>
        <w:tc>
          <w:tcPr>
            <w:tcW w:w="3260" w:type="dxa"/>
            <w:tcBorders>
              <w:top w:val="single" w:sz="4" w:space="0" w:color="000000"/>
              <w:left w:val="single" w:sz="4" w:space="0" w:color="000000"/>
              <w:bottom w:val="single" w:sz="4" w:space="0" w:color="000000"/>
              <w:right w:val="single" w:sz="4" w:space="0" w:color="000000"/>
            </w:tcBorders>
          </w:tcPr>
          <w:p w14:paraId="5C41E517" w14:textId="4D418134" w:rsidR="00597DD2" w:rsidRPr="00597DD2" w:rsidRDefault="00506518" w:rsidP="00597DD2">
            <w:pPr>
              <w:pStyle w:val="13213"/>
            </w:pPr>
            <w:r>
              <w:rPr>
                <w:lang w:val="kk"/>
              </w:rPr>
              <w:t>Жеке әңгімелесулер</w:t>
            </w:r>
            <w:r>
              <w:rPr>
                <w:lang w:val="kk"/>
              </w:rPr>
              <w:softHyphen/>
            </w:r>
          </w:p>
        </w:tc>
      </w:tr>
      <w:tr w:rsidR="004E3C02" w14:paraId="56BD717B"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998686" w14:textId="77777777" w:rsidR="00597DD2" w:rsidRPr="00597DD2" w:rsidRDefault="00506518" w:rsidP="00597DD2">
            <w:pPr>
              <w:pStyle w:val="13213"/>
            </w:pPr>
            <w:r w:rsidRPr="00597DD2">
              <w:rPr>
                <w:lang w:val="kk"/>
              </w:rPr>
              <w:t>Серуен</w:t>
            </w:r>
          </w:p>
        </w:tc>
        <w:tc>
          <w:tcPr>
            <w:tcW w:w="3260" w:type="dxa"/>
            <w:tcBorders>
              <w:top w:val="single" w:sz="4" w:space="0" w:color="000000"/>
              <w:left w:val="single" w:sz="4" w:space="0" w:color="000000"/>
              <w:bottom w:val="single" w:sz="4" w:space="0" w:color="000000"/>
              <w:right w:val="single" w:sz="4" w:space="0" w:color="000000"/>
            </w:tcBorders>
          </w:tcPr>
          <w:p w14:paraId="57CFA07E" w14:textId="77777777" w:rsidR="00C11E9D" w:rsidRPr="00C11E9D" w:rsidRDefault="00506518" w:rsidP="00C11E9D">
            <w:pPr>
              <w:pStyle w:val="13213"/>
            </w:pPr>
            <w:r>
              <w:rPr>
                <w:lang w:val="kk"/>
              </w:rPr>
              <w:t>Ауа райын бақылау</w:t>
            </w:r>
            <w:r>
              <w:rPr>
                <w:lang w:val="kk"/>
              </w:rPr>
              <w:softHyphen/>
            </w:r>
            <w:r>
              <w:rPr>
                <w:lang w:val="kk"/>
              </w:rPr>
              <w:softHyphen/>
              <w:t xml:space="preserve"> </w:t>
            </w:r>
          </w:p>
          <w:p w14:paraId="47418F4B" w14:textId="49076B62" w:rsidR="00C11E9D" w:rsidRDefault="00506518" w:rsidP="00597DD2">
            <w:pPr>
              <w:pStyle w:val="13213"/>
            </w:pPr>
            <w:r>
              <w:rPr>
                <w:lang w:val="kk"/>
              </w:rPr>
              <w:t>Қойылған сұрақтарға толық, дұрыс жауап беруге шақыру.</w:t>
            </w:r>
            <w:r>
              <w:rPr>
                <w:lang w:val="kk"/>
              </w:rPr>
              <w:softHyphen/>
            </w:r>
            <w:r>
              <w:rPr>
                <w:lang w:val="kk"/>
              </w:rPr>
              <w:softHyphen/>
            </w:r>
            <w:r>
              <w:rPr>
                <w:lang w:val="kk"/>
              </w:rPr>
              <w:softHyphen/>
            </w:r>
          </w:p>
          <w:p w14:paraId="1A0EE112" w14:textId="342802AF" w:rsidR="00597DD2" w:rsidRPr="00597DD2" w:rsidRDefault="00506518" w:rsidP="00597DD2">
            <w:pPr>
              <w:pStyle w:val="13213"/>
            </w:pPr>
            <w:r w:rsidRPr="00597DD2">
              <w:rPr>
                <w:lang w:val="kk"/>
              </w:rPr>
              <w:t xml:space="preserve">«Ұлттық ойын – ұлт қазынасы» </w:t>
            </w:r>
          </w:p>
          <w:p w14:paraId="2DB3349D" w14:textId="77777777" w:rsidR="00AF32EF" w:rsidRDefault="00506518" w:rsidP="00597DD2">
            <w:pPr>
              <w:pStyle w:val="13213"/>
            </w:pPr>
            <w:r>
              <w:rPr>
                <w:lang w:val="kk"/>
              </w:rPr>
              <w:t>"Теңіз толқиды" қимылды ойыны.</w:t>
            </w:r>
          </w:p>
          <w:p w14:paraId="573BF3E0" w14:textId="77777777" w:rsidR="00AF32EF" w:rsidRDefault="00506518" w:rsidP="00597DD2">
            <w:pPr>
              <w:pStyle w:val="13213"/>
            </w:pPr>
            <w:r w:rsidRPr="00597DD2">
              <w:rPr>
                <w:lang w:val="kk"/>
              </w:rPr>
              <w:t>Доптармен, секіртпелермен, шеңберлермен ойнауда балалардың белсенділігін дамытуды жалғастыру.</w:t>
            </w:r>
            <w:r w:rsidRPr="00597DD2">
              <w:rPr>
                <w:lang w:val="kk"/>
              </w:rPr>
              <w:softHyphen/>
            </w:r>
            <w:r w:rsidRPr="00597DD2">
              <w:rPr>
                <w:lang w:val="kk"/>
              </w:rPr>
              <w:softHyphen/>
            </w:r>
            <w:r w:rsidRPr="00597DD2">
              <w:rPr>
                <w:lang w:val="kk"/>
              </w:rPr>
              <w:softHyphen/>
            </w:r>
          </w:p>
          <w:p w14:paraId="47DD3632" w14:textId="4406D04F" w:rsidR="00597DD2" w:rsidRPr="00597DD2" w:rsidRDefault="00506518" w:rsidP="00597DD2">
            <w:pPr>
              <w:pStyle w:val="13213"/>
            </w:pPr>
            <w:r>
              <w:rPr>
                <w:lang w:val="kk"/>
              </w:rPr>
              <w:t>(Сөйлеуді дамыту, дене тәрбиесі)</w:t>
            </w:r>
            <w:r>
              <w:rPr>
                <w:lang w:val="kk"/>
              </w:rPr>
              <w:softHyphen/>
            </w:r>
          </w:p>
        </w:tc>
        <w:tc>
          <w:tcPr>
            <w:tcW w:w="3402" w:type="dxa"/>
            <w:tcBorders>
              <w:top w:val="single" w:sz="4" w:space="0" w:color="000000"/>
              <w:left w:val="single" w:sz="4" w:space="0" w:color="000000"/>
              <w:bottom w:val="single" w:sz="4" w:space="0" w:color="000000"/>
              <w:right w:val="single" w:sz="4" w:space="0" w:color="000000"/>
            </w:tcBorders>
          </w:tcPr>
          <w:p w14:paraId="40156C67" w14:textId="77777777" w:rsidR="00AF32EF" w:rsidRDefault="00506518" w:rsidP="00597DD2">
            <w:pPr>
              <w:pStyle w:val="13213"/>
            </w:pPr>
            <w:r>
              <w:rPr>
                <w:lang w:val="kk"/>
              </w:rPr>
              <w:t>Әңгіме</w:t>
            </w:r>
          </w:p>
          <w:p w14:paraId="24C48994" w14:textId="77777777" w:rsidR="00AF32EF" w:rsidRDefault="00506518" w:rsidP="00597DD2">
            <w:pPr>
              <w:pStyle w:val="13213"/>
            </w:pPr>
            <w:r>
              <w:rPr>
                <w:lang w:val="kk"/>
              </w:rPr>
              <w:t>Қойылған сұрақтарға толық, дұрыс жауап беруге шақыру.</w:t>
            </w:r>
            <w:r>
              <w:rPr>
                <w:lang w:val="kk"/>
              </w:rPr>
              <w:softHyphen/>
            </w:r>
            <w:r>
              <w:rPr>
                <w:lang w:val="kk"/>
              </w:rPr>
              <w:softHyphen/>
            </w:r>
            <w:r>
              <w:rPr>
                <w:lang w:val="kk"/>
              </w:rPr>
              <w:softHyphen/>
            </w:r>
          </w:p>
          <w:p w14:paraId="0C750105" w14:textId="4491B473" w:rsidR="00597DD2" w:rsidRPr="00597DD2" w:rsidRDefault="00506518" w:rsidP="00597DD2">
            <w:pPr>
              <w:pStyle w:val="13213"/>
            </w:pPr>
            <w:r w:rsidRPr="00597DD2">
              <w:rPr>
                <w:lang w:val="kk"/>
              </w:rPr>
              <w:t>Ертеңгілік серуенді қайталау.</w:t>
            </w:r>
          </w:p>
          <w:p w14:paraId="7FB4E305" w14:textId="77777777" w:rsidR="00597DD2" w:rsidRPr="00597DD2" w:rsidRDefault="00506518" w:rsidP="00597DD2">
            <w:pPr>
              <w:pStyle w:val="13213"/>
            </w:pPr>
            <w:r w:rsidRPr="00597DD2">
              <w:rPr>
                <w:lang w:val="kk"/>
              </w:rPr>
              <w:t xml:space="preserve">«Ұлттық ойын – ұлт қазынасы» </w:t>
            </w:r>
          </w:p>
          <w:p w14:paraId="36A49C03" w14:textId="77777777" w:rsidR="00AF32EF" w:rsidRDefault="00506518" w:rsidP="00597DD2">
            <w:pPr>
              <w:pStyle w:val="13213"/>
            </w:pPr>
            <w:r>
              <w:rPr>
                <w:lang w:val="kk"/>
              </w:rPr>
              <w:t>Қозғалыс ойындары «Аю орманда», «Тегіс жолмен».</w:t>
            </w:r>
          </w:p>
          <w:p w14:paraId="59763E96" w14:textId="70D95B99" w:rsidR="00597DD2" w:rsidRPr="00597DD2" w:rsidRDefault="00506518" w:rsidP="00597DD2">
            <w:pPr>
              <w:pStyle w:val="13213"/>
            </w:pPr>
            <w:r w:rsidRPr="00597DD2">
              <w:rPr>
                <w:lang w:val="kk"/>
              </w:rPr>
              <w:t>Балалардың белсенділігін доппен, секіргішпен, шеңбермен ойындар арқылы дамытуды жалғастыру (сөйлеуді дамыту, дене тәрбиесі).</w:t>
            </w:r>
            <w:r w:rsidRPr="00597DD2">
              <w:rPr>
                <w:lang w:val="kk"/>
              </w:rPr>
              <w:softHyphen/>
            </w:r>
            <w:r w:rsidRPr="00597DD2">
              <w:rPr>
                <w:lang w:val="kk"/>
              </w:rPr>
              <w:softHyphen/>
            </w:r>
          </w:p>
        </w:tc>
        <w:tc>
          <w:tcPr>
            <w:tcW w:w="3261" w:type="dxa"/>
            <w:tcBorders>
              <w:top w:val="single" w:sz="4" w:space="0" w:color="000000"/>
              <w:left w:val="single" w:sz="4" w:space="0" w:color="000000"/>
              <w:bottom w:val="single" w:sz="4" w:space="0" w:color="000000"/>
              <w:right w:val="single" w:sz="4" w:space="0" w:color="000000"/>
            </w:tcBorders>
          </w:tcPr>
          <w:p w14:paraId="70BFC6DF" w14:textId="12BE1690" w:rsidR="00AF32EF" w:rsidRDefault="00506518" w:rsidP="00597DD2">
            <w:pPr>
              <w:pStyle w:val="13213"/>
            </w:pPr>
            <w:r>
              <w:rPr>
                <w:lang w:val="kk"/>
              </w:rPr>
              <w:t>"Біз бүгін серуенде қандай құстарды көрдік?" әңгімесі</w:t>
            </w:r>
            <w:r>
              <w:rPr>
                <w:lang w:val="kk"/>
              </w:rPr>
              <w:softHyphen/>
            </w:r>
          </w:p>
          <w:p w14:paraId="3A21832E" w14:textId="037295E6" w:rsidR="00AF32EF" w:rsidRDefault="00506518" w:rsidP="00597DD2">
            <w:pPr>
              <w:pStyle w:val="13213"/>
            </w:pPr>
            <w:r>
              <w:rPr>
                <w:lang w:val="kk"/>
              </w:rPr>
              <w:t>Қойылған сұрақтарға толық, дұрыс жауап беруге шақыру.</w:t>
            </w:r>
            <w:r>
              <w:rPr>
                <w:lang w:val="kk"/>
              </w:rPr>
              <w:softHyphen/>
            </w:r>
            <w:r>
              <w:rPr>
                <w:lang w:val="kk"/>
              </w:rPr>
              <w:softHyphen/>
            </w:r>
            <w:r>
              <w:rPr>
                <w:lang w:val="kk"/>
              </w:rPr>
              <w:softHyphen/>
            </w:r>
          </w:p>
          <w:p w14:paraId="284BDF6E" w14:textId="7090E2D9" w:rsidR="00597DD2" w:rsidRPr="00597DD2" w:rsidRDefault="00506518" w:rsidP="00597DD2">
            <w:pPr>
              <w:pStyle w:val="13213"/>
            </w:pPr>
            <w:r w:rsidRPr="00597DD2">
              <w:rPr>
                <w:lang w:val="kk"/>
              </w:rPr>
              <w:t>Күз, қыс, көктем, жаз. (Қазақ тілі)</w:t>
            </w:r>
          </w:p>
          <w:p w14:paraId="01C737C3" w14:textId="77777777" w:rsidR="00597DD2" w:rsidRPr="00597DD2" w:rsidRDefault="00506518" w:rsidP="00597DD2">
            <w:pPr>
              <w:pStyle w:val="13213"/>
            </w:pPr>
            <w:r w:rsidRPr="00597DD2">
              <w:rPr>
                <w:lang w:val="kk"/>
              </w:rPr>
              <w:t xml:space="preserve">«Ұлттық ойын – ұлт қазынасы» </w:t>
            </w:r>
          </w:p>
          <w:p w14:paraId="02F61211" w14:textId="77777777" w:rsidR="00AF32EF" w:rsidRDefault="00506518" w:rsidP="00597DD2">
            <w:pPr>
              <w:pStyle w:val="13213"/>
            </w:pPr>
            <w:r>
              <w:rPr>
                <w:lang w:val="kk"/>
              </w:rPr>
              <w:t>"Маған жүгір", "Кім жылдам</w:t>
            </w:r>
            <w:r>
              <w:rPr>
                <w:lang w:val="kk"/>
              </w:rPr>
              <w:softHyphen/>
            </w:r>
            <w:r>
              <w:rPr>
                <w:lang w:val="kk"/>
              </w:rPr>
              <w:softHyphen/>
              <w:t>", "Ақ сүйек" қимылды ойындары</w:t>
            </w:r>
          </w:p>
          <w:p w14:paraId="535755A7" w14:textId="77777777" w:rsidR="00AF32EF" w:rsidRDefault="00506518" w:rsidP="00597DD2">
            <w:pPr>
              <w:pStyle w:val="13213"/>
            </w:pPr>
            <w:r w:rsidRPr="00597DD2">
              <w:rPr>
                <w:lang w:val="kk"/>
              </w:rPr>
              <w:t>Доптармен, секіртпелермен, шеңберлермен ойнауда балалардың белсенділігін дамытуды жалғастыру.</w:t>
            </w:r>
            <w:r w:rsidRPr="00597DD2">
              <w:rPr>
                <w:lang w:val="kk"/>
              </w:rPr>
              <w:softHyphen/>
            </w:r>
          </w:p>
          <w:p w14:paraId="52B2DB2D" w14:textId="1C6B5EB2" w:rsidR="00597DD2" w:rsidRPr="00597DD2" w:rsidRDefault="00506518" w:rsidP="00597DD2">
            <w:pPr>
              <w:pStyle w:val="13213"/>
            </w:pPr>
            <w:r>
              <w:rPr>
                <w:lang w:val="kk"/>
              </w:rPr>
              <w:lastRenderedPageBreak/>
              <w:t>(Сөйлеуді дамыту, дене тәрбиесі)</w:t>
            </w:r>
            <w:r>
              <w:rPr>
                <w:lang w:val="kk"/>
              </w:rPr>
              <w:softHyphen/>
            </w:r>
          </w:p>
        </w:tc>
        <w:tc>
          <w:tcPr>
            <w:tcW w:w="3260" w:type="dxa"/>
            <w:tcBorders>
              <w:top w:val="single" w:sz="4" w:space="0" w:color="000000"/>
              <w:left w:val="single" w:sz="4" w:space="0" w:color="000000"/>
              <w:bottom w:val="single" w:sz="4" w:space="0" w:color="000000"/>
              <w:right w:val="single" w:sz="4" w:space="0" w:color="000000"/>
            </w:tcBorders>
          </w:tcPr>
          <w:p w14:paraId="2FCEF206" w14:textId="437A9C46" w:rsidR="00AF32EF" w:rsidRDefault="00506518" w:rsidP="00597DD2">
            <w:pPr>
              <w:pStyle w:val="13213"/>
            </w:pPr>
            <w:r>
              <w:rPr>
                <w:lang w:val="kk"/>
              </w:rPr>
              <w:lastRenderedPageBreak/>
              <w:t>Әңгіме: «Табиғаттағы қандай өзгерістерді байқадың?»</w:t>
            </w:r>
            <w:r>
              <w:rPr>
                <w:lang w:val="kk"/>
              </w:rPr>
              <w:softHyphen/>
            </w:r>
            <w:r>
              <w:rPr>
                <w:lang w:val="kk"/>
              </w:rPr>
              <w:softHyphen/>
            </w:r>
            <w:r>
              <w:rPr>
                <w:lang w:val="kk"/>
              </w:rPr>
              <w:softHyphen/>
            </w:r>
            <w:r>
              <w:rPr>
                <w:lang w:val="kk"/>
              </w:rPr>
              <w:softHyphen/>
            </w:r>
            <w:r>
              <w:rPr>
                <w:lang w:val="kk"/>
              </w:rPr>
              <w:softHyphen/>
            </w:r>
          </w:p>
          <w:p w14:paraId="328F350D" w14:textId="264078CC" w:rsidR="00597DD2" w:rsidRPr="00597DD2" w:rsidRDefault="00506518" w:rsidP="00597DD2">
            <w:pPr>
              <w:pStyle w:val="13213"/>
            </w:pPr>
            <w:r>
              <w:rPr>
                <w:lang w:val="kk"/>
              </w:rPr>
              <w:t>Қойылған сұрақтарға толық, дұрыс жауап беруге шақыру.</w:t>
            </w:r>
            <w:r>
              <w:rPr>
                <w:lang w:val="kk"/>
              </w:rPr>
              <w:softHyphen/>
            </w:r>
            <w:r>
              <w:rPr>
                <w:lang w:val="kk"/>
              </w:rPr>
              <w:softHyphen/>
            </w:r>
            <w:r>
              <w:rPr>
                <w:lang w:val="kk"/>
              </w:rPr>
              <w:softHyphen/>
              <w:t xml:space="preserve"> </w:t>
            </w:r>
          </w:p>
          <w:p w14:paraId="3AF30D30" w14:textId="77777777" w:rsidR="00597DD2" w:rsidRPr="00597DD2" w:rsidRDefault="00506518" w:rsidP="00597DD2">
            <w:pPr>
              <w:pStyle w:val="13213"/>
            </w:pPr>
            <w:r w:rsidRPr="00597DD2">
              <w:rPr>
                <w:lang w:val="kk"/>
              </w:rPr>
              <w:t xml:space="preserve">«Ұлттық ойын – ұлт қазынасы» </w:t>
            </w:r>
          </w:p>
          <w:p w14:paraId="06D74A51" w14:textId="77777777" w:rsidR="00AF32EF" w:rsidRDefault="00506518" w:rsidP="00597DD2">
            <w:pPr>
              <w:pStyle w:val="13213"/>
            </w:pPr>
            <w:r w:rsidRPr="00597DD2">
              <w:rPr>
                <w:lang w:val="kk"/>
              </w:rPr>
              <w:t>Қимылды ойындар: «Шеңберден шеңберге» (доппен), «Ақ сүйек».</w:t>
            </w:r>
            <w:r w:rsidRPr="00597DD2">
              <w:rPr>
                <w:lang w:val="kk"/>
              </w:rPr>
              <w:softHyphen/>
            </w:r>
          </w:p>
          <w:p w14:paraId="1791575C" w14:textId="77777777" w:rsidR="00AF32EF" w:rsidRDefault="00506518" w:rsidP="00597DD2">
            <w:pPr>
              <w:pStyle w:val="13213"/>
            </w:pPr>
            <w:r w:rsidRPr="00597DD2">
              <w:rPr>
                <w:lang w:val="kk"/>
              </w:rPr>
              <w:t>Доптармен, секіртпелермен, шеңберлермен ойнауда балалардың белсенділігін дамытуды жалғастыру.</w:t>
            </w:r>
            <w:r w:rsidRPr="00597DD2">
              <w:rPr>
                <w:lang w:val="kk"/>
              </w:rPr>
              <w:softHyphen/>
            </w:r>
          </w:p>
          <w:p w14:paraId="194DBFA2" w14:textId="1612E7C3" w:rsidR="00597DD2" w:rsidRPr="00597DD2" w:rsidRDefault="00506518" w:rsidP="00597DD2">
            <w:pPr>
              <w:pStyle w:val="13213"/>
            </w:pPr>
            <w:r>
              <w:rPr>
                <w:lang w:val="kk"/>
              </w:rPr>
              <w:t>(Сөйлеуді дамыту, дене тәрбиесі)</w:t>
            </w:r>
            <w:r>
              <w:rPr>
                <w:lang w:val="kk"/>
              </w:rPr>
              <w:softHyphen/>
            </w:r>
            <w:r>
              <w:rPr>
                <w:lang w:val="kk"/>
              </w:rPr>
              <w:softHyphen/>
            </w:r>
          </w:p>
        </w:tc>
      </w:tr>
      <w:tr w:rsidR="004E3C02" w:rsidRPr="009037F8" w14:paraId="672D853F" w14:textId="77777777" w:rsidTr="00597DD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4131C6A" w14:textId="3127A873" w:rsidR="00597DD2" w:rsidRPr="00597DD2" w:rsidRDefault="00506518" w:rsidP="00597DD2">
            <w:pPr>
              <w:pStyle w:val="13213"/>
            </w:pPr>
            <w:r w:rsidRPr="00597DD2">
              <w:rPr>
                <w:lang w:val="kk"/>
              </w:rPr>
              <w:t>Балалардың үйге қайтуы</w:t>
            </w:r>
          </w:p>
        </w:tc>
        <w:tc>
          <w:tcPr>
            <w:tcW w:w="3260" w:type="dxa"/>
            <w:tcBorders>
              <w:top w:val="single" w:sz="4" w:space="0" w:color="000000"/>
              <w:left w:val="single" w:sz="4" w:space="0" w:color="000000"/>
              <w:bottom w:val="single" w:sz="4" w:space="0" w:color="000000"/>
              <w:right w:val="single" w:sz="4" w:space="0" w:color="000000"/>
            </w:tcBorders>
          </w:tcPr>
          <w:p w14:paraId="4C35F4C9" w14:textId="6E51DBCF" w:rsidR="00597DD2" w:rsidRPr="00597DD2" w:rsidRDefault="00506518" w:rsidP="00597DD2">
            <w:pPr>
              <w:pStyle w:val="13213"/>
            </w:pPr>
            <w:r w:rsidRPr="00597DD2">
              <w:rPr>
                <w:lang w:val="kk"/>
              </w:rPr>
              <w:t>Сәуір айына арналған ата-аналарға ұсыныстар</w:t>
            </w:r>
            <w:r w:rsidRPr="00597DD2">
              <w:rPr>
                <w:lang w:val="kk"/>
              </w:rPr>
              <w:softHyphen/>
              <w:t xml:space="preserve"> "Табиғаттағы өзгерістерді бақылауды үйрену"</w:t>
            </w:r>
            <w:r w:rsidRPr="00597DD2">
              <w:rPr>
                <w:lang w:val="kk"/>
              </w:rPr>
              <w:softHyphen/>
            </w:r>
          </w:p>
          <w:p w14:paraId="11C1599B" w14:textId="7E0AB990" w:rsidR="00597DD2" w:rsidRPr="00597DD2" w:rsidRDefault="00506518" w:rsidP="005F73A1">
            <w:pPr>
              <w:pStyle w:val="13213"/>
            </w:pPr>
            <w:r w:rsidRPr="00597DD2">
              <w:rPr>
                <w:lang w:val="kk"/>
              </w:rPr>
              <w:t xml:space="preserve">Сау болыңыз! Рақмет! (Қазақ тілі) </w:t>
            </w:r>
          </w:p>
        </w:tc>
        <w:tc>
          <w:tcPr>
            <w:tcW w:w="3402" w:type="dxa"/>
            <w:tcBorders>
              <w:top w:val="single" w:sz="4" w:space="0" w:color="000000"/>
              <w:left w:val="single" w:sz="4" w:space="0" w:color="000000"/>
              <w:bottom w:val="single" w:sz="4" w:space="0" w:color="000000"/>
              <w:right w:val="single" w:sz="4" w:space="0" w:color="000000"/>
            </w:tcBorders>
          </w:tcPr>
          <w:p w14:paraId="41974EFF" w14:textId="77A94416" w:rsidR="00597DD2" w:rsidRPr="00597DD2" w:rsidRDefault="00506518" w:rsidP="00597DD2">
            <w:pPr>
              <w:pStyle w:val="13213"/>
            </w:pPr>
            <w:r w:rsidRPr="00597DD2">
              <w:rPr>
                <w:lang w:val="kk"/>
              </w:rPr>
              <w:t>Балалармен серуендеуге арналған кеңестер, кеңестер.</w:t>
            </w:r>
          </w:p>
          <w:p w14:paraId="64BE759C" w14:textId="77777777" w:rsidR="00597DD2" w:rsidRPr="00597DD2" w:rsidRDefault="00506518" w:rsidP="00597DD2">
            <w:pPr>
              <w:pStyle w:val="13213"/>
            </w:pPr>
            <w:r w:rsidRPr="00597DD2">
              <w:rPr>
                <w:lang w:val="kk"/>
              </w:rPr>
              <w:t xml:space="preserve">Сау болыңыз! Рақмет!  </w:t>
            </w:r>
          </w:p>
          <w:p w14:paraId="79B2CDDD" w14:textId="01E3D59B" w:rsidR="00597DD2" w:rsidRPr="00597DD2" w:rsidRDefault="00506518" w:rsidP="00597DD2">
            <w:pPr>
              <w:pStyle w:val="13213"/>
            </w:pPr>
            <w:r>
              <w:rPr>
                <w:lang w:val="kk"/>
              </w:rPr>
              <w:t>(Қазақ тілі)</w:t>
            </w:r>
          </w:p>
        </w:tc>
        <w:tc>
          <w:tcPr>
            <w:tcW w:w="3261" w:type="dxa"/>
            <w:tcBorders>
              <w:top w:val="single" w:sz="4" w:space="0" w:color="000000"/>
              <w:left w:val="single" w:sz="4" w:space="0" w:color="000000"/>
              <w:bottom w:val="single" w:sz="4" w:space="0" w:color="000000"/>
              <w:right w:val="single" w:sz="4" w:space="0" w:color="000000"/>
            </w:tcBorders>
          </w:tcPr>
          <w:p w14:paraId="5B90A293" w14:textId="1C864AD1" w:rsidR="00597DD2" w:rsidRPr="00597DD2" w:rsidRDefault="00506518" w:rsidP="00597DD2">
            <w:pPr>
              <w:pStyle w:val="13213"/>
            </w:pPr>
            <w:r w:rsidRPr="00597DD2">
              <w:rPr>
                <w:lang w:val="kk"/>
              </w:rPr>
              <w:t>Алдын алу әңгімесі «Уайымшыл бала».</w:t>
            </w:r>
            <w:r w:rsidRPr="00597DD2">
              <w:rPr>
                <w:lang w:val="kk"/>
              </w:rPr>
              <w:softHyphen/>
            </w:r>
            <w:r w:rsidRPr="00597DD2">
              <w:rPr>
                <w:lang w:val="kk"/>
              </w:rPr>
              <w:softHyphen/>
            </w:r>
          </w:p>
          <w:p w14:paraId="56B9D504" w14:textId="77777777" w:rsidR="00597DD2" w:rsidRPr="00597DD2" w:rsidRDefault="00506518" w:rsidP="00597DD2">
            <w:pPr>
              <w:pStyle w:val="13213"/>
            </w:pPr>
            <w:r w:rsidRPr="00597DD2">
              <w:rPr>
                <w:lang w:val="kk"/>
              </w:rPr>
              <w:t xml:space="preserve">Сау болыңыз! Рақмет!  </w:t>
            </w:r>
          </w:p>
          <w:p w14:paraId="322DDEB5" w14:textId="43D5F87D" w:rsidR="00597DD2" w:rsidRPr="00597DD2" w:rsidRDefault="00506518" w:rsidP="00597DD2">
            <w:pPr>
              <w:pStyle w:val="13213"/>
            </w:pPr>
            <w:r>
              <w:rPr>
                <w:lang w:val="kk"/>
              </w:rPr>
              <w:t>(Қазақ тілі)</w:t>
            </w:r>
          </w:p>
        </w:tc>
        <w:tc>
          <w:tcPr>
            <w:tcW w:w="3260" w:type="dxa"/>
            <w:tcBorders>
              <w:top w:val="single" w:sz="4" w:space="0" w:color="000000"/>
              <w:left w:val="single" w:sz="4" w:space="0" w:color="000000"/>
              <w:bottom w:val="single" w:sz="4" w:space="0" w:color="000000"/>
              <w:right w:val="single" w:sz="4" w:space="0" w:color="000000"/>
            </w:tcBorders>
          </w:tcPr>
          <w:p w14:paraId="24C5A0F2" w14:textId="77777777" w:rsidR="00597DD2" w:rsidRPr="00506518" w:rsidRDefault="00506518" w:rsidP="00597DD2">
            <w:pPr>
              <w:pStyle w:val="13213"/>
              <w:rPr>
                <w:lang w:val="kk"/>
              </w:rPr>
            </w:pPr>
            <w:r w:rsidRPr="00597DD2">
              <w:rPr>
                <w:lang w:val="kk"/>
              </w:rPr>
              <w:softHyphen/>
              <w:t xml:space="preserve">Ата-аналардың өтініштері бойынша кеңес беру. Сау болыңыз! Рақмет!  </w:t>
            </w:r>
          </w:p>
          <w:p w14:paraId="4CBC1990" w14:textId="6871E5AC" w:rsidR="00597DD2" w:rsidRPr="00506518" w:rsidRDefault="00506518" w:rsidP="00597DD2">
            <w:pPr>
              <w:pStyle w:val="13213"/>
              <w:rPr>
                <w:lang w:val="kk"/>
              </w:rPr>
            </w:pPr>
            <w:r>
              <w:rPr>
                <w:lang w:val="kk"/>
              </w:rPr>
              <w:t>(Қазақ тілі)</w:t>
            </w:r>
          </w:p>
        </w:tc>
      </w:tr>
    </w:tbl>
    <w:p w14:paraId="59AB3C3A" w14:textId="77777777" w:rsidR="00597DD2" w:rsidRPr="00506518" w:rsidRDefault="00597DD2" w:rsidP="00597DD2">
      <w:pPr>
        <w:pStyle w:val="41"/>
        <w:rPr>
          <w:lang w:val="kk"/>
        </w:rPr>
      </w:pPr>
    </w:p>
    <w:p w14:paraId="1294735F" w14:textId="7DCB4587" w:rsidR="00087A35" w:rsidRPr="00506518" w:rsidRDefault="00087A35" w:rsidP="00597DD2">
      <w:pPr>
        <w:rPr>
          <w:lang w:val="kk"/>
        </w:rPr>
      </w:pPr>
    </w:p>
    <w:p w14:paraId="3A49A2E8" w14:textId="77777777" w:rsidR="005F73A1" w:rsidRPr="005F73A1" w:rsidRDefault="00506518" w:rsidP="005F73A1">
      <w:pPr>
        <w:pStyle w:val="612"/>
      </w:pPr>
      <w:r w:rsidRPr="005F73A1">
        <w:rPr>
          <w:lang w:val="kk"/>
        </w:rPr>
        <w:t>ТӘРБИЕ-БІЛІМ БЕРУ ПРОЦЕСІНІҢ ЦИКЛОГРАММАСЫ</w:t>
      </w:r>
    </w:p>
    <w:p w14:paraId="35FB7294" w14:textId="77777777" w:rsidR="005F73A1" w:rsidRPr="005F73A1" w:rsidRDefault="00506518" w:rsidP="005F73A1">
      <w:pPr>
        <w:pStyle w:val="41"/>
      </w:pPr>
      <w:r w:rsidRPr="005F73A1">
        <w:rPr>
          <w:lang w:val="kk"/>
        </w:rPr>
        <w:t>Топ: ересек</w:t>
      </w:r>
    </w:p>
    <w:p w14:paraId="0A675882" w14:textId="77777777" w:rsidR="005F73A1" w:rsidRPr="005F73A1" w:rsidRDefault="00506518" w:rsidP="005F73A1">
      <w:pPr>
        <w:pStyle w:val="41"/>
      </w:pPr>
      <w:r w:rsidRPr="005F73A1">
        <w:rPr>
          <w:lang w:val="kk"/>
        </w:rPr>
        <w:t>Балалардың жасы: 4 жастан бастап</w:t>
      </w:r>
    </w:p>
    <w:p w14:paraId="39BB244E" w14:textId="161B7393" w:rsidR="005F73A1" w:rsidRPr="005F73A1" w:rsidRDefault="00506518" w:rsidP="005F73A1">
      <w:pPr>
        <w:pStyle w:val="41"/>
      </w:pPr>
      <w:r w:rsidRPr="005F73A1">
        <w:rPr>
          <w:lang w:val="kk"/>
        </w:rPr>
        <w:t>Жоспар қай кезеңге жасалды: 07.04-11.04</w:t>
      </w:r>
    </w:p>
    <w:p w14:paraId="5B6C9D33" w14:textId="5D54C41D" w:rsidR="005F73A1" w:rsidRDefault="00506518" w:rsidP="005F73A1">
      <w:pPr>
        <w:pStyle w:val="41"/>
      </w:pPr>
      <w:r w:rsidRPr="005F73A1">
        <w:rPr>
          <w:lang w:val="kk"/>
        </w:rPr>
        <w:t>Аптаның цитатасы: «Көп еңбек еткенге бақыт басын иеді» (Леонардо да Винчи)</w:t>
      </w:r>
    </w:p>
    <w:tbl>
      <w:tblPr>
        <w:tblW w:w="15876" w:type="dxa"/>
        <w:tblInd w:w="-459" w:type="dxa"/>
        <w:tblLayout w:type="fixed"/>
        <w:tblLook w:val="04A0" w:firstRow="1" w:lastRow="0" w:firstColumn="1" w:lastColumn="0" w:noHBand="0" w:noVBand="1"/>
      </w:tblPr>
      <w:tblGrid>
        <w:gridCol w:w="2410"/>
        <w:gridCol w:w="2693"/>
        <w:gridCol w:w="2694"/>
        <w:gridCol w:w="2835"/>
        <w:gridCol w:w="2693"/>
        <w:gridCol w:w="2551"/>
      </w:tblGrid>
      <w:tr w:rsidR="004E3C02" w14:paraId="7F73E8B9" w14:textId="77777777" w:rsidTr="005F73A1">
        <w:tc>
          <w:tcPr>
            <w:tcW w:w="2410" w:type="dxa"/>
            <w:tcBorders>
              <w:top w:val="single" w:sz="4" w:space="0" w:color="000000"/>
              <w:left w:val="single" w:sz="4" w:space="0" w:color="000000"/>
              <w:bottom w:val="single" w:sz="4" w:space="0" w:color="000000"/>
              <w:right w:val="single" w:sz="4" w:space="0" w:color="000000"/>
            </w:tcBorders>
          </w:tcPr>
          <w:p w14:paraId="5377AFD2" w14:textId="77777777" w:rsidR="005F73A1" w:rsidRPr="005F73A1" w:rsidRDefault="00506518" w:rsidP="005F73A1">
            <w:pPr>
              <w:pStyle w:val="13313"/>
            </w:pPr>
            <w:r w:rsidRPr="005F73A1">
              <w:rPr>
                <w:lang w:val="kk"/>
              </w:rPr>
              <w:t>Күн тәртібінің үлгісі</w:t>
            </w:r>
          </w:p>
        </w:tc>
        <w:tc>
          <w:tcPr>
            <w:tcW w:w="2693" w:type="dxa"/>
            <w:tcBorders>
              <w:top w:val="single" w:sz="4" w:space="0" w:color="000000"/>
              <w:left w:val="single" w:sz="4" w:space="0" w:color="000000"/>
              <w:bottom w:val="single" w:sz="4" w:space="0" w:color="000000"/>
              <w:right w:val="single" w:sz="4" w:space="0" w:color="000000"/>
            </w:tcBorders>
          </w:tcPr>
          <w:p w14:paraId="07295625" w14:textId="63C6DE8B" w:rsidR="005F73A1" w:rsidRPr="005F73A1" w:rsidRDefault="00506518" w:rsidP="005F73A1">
            <w:pPr>
              <w:pStyle w:val="13313"/>
            </w:pPr>
            <w:r w:rsidRPr="005F73A1">
              <w:rPr>
                <w:lang w:val="kk"/>
              </w:rPr>
              <w:t>Дүйсенбі 07.04</w:t>
            </w:r>
          </w:p>
        </w:tc>
        <w:tc>
          <w:tcPr>
            <w:tcW w:w="2694" w:type="dxa"/>
            <w:tcBorders>
              <w:top w:val="single" w:sz="4" w:space="0" w:color="000000"/>
              <w:left w:val="single" w:sz="4" w:space="0" w:color="000000"/>
              <w:bottom w:val="single" w:sz="4" w:space="0" w:color="000000"/>
              <w:right w:val="single" w:sz="4" w:space="0" w:color="000000"/>
            </w:tcBorders>
          </w:tcPr>
          <w:p w14:paraId="71E06D18" w14:textId="544C326C" w:rsidR="005F73A1" w:rsidRPr="005F73A1" w:rsidRDefault="00506518" w:rsidP="005F73A1">
            <w:pPr>
              <w:pStyle w:val="13313"/>
            </w:pPr>
            <w:r w:rsidRPr="005F73A1">
              <w:rPr>
                <w:lang w:val="kk"/>
              </w:rPr>
              <w:t>Сейсенбі 08.04</w:t>
            </w:r>
          </w:p>
        </w:tc>
        <w:tc>
          <w:tcPr>
            <w:tcW w:w="2835" w:type="dxa"/>
            <w:tcBorders>
              <w:top w:val="single" w:sz="4" w:space="0" w:color="000000"/>
              <w:left w:val="single" w:sz="4" w:space="0" w:color="000000"/>
              <w:bottom w:val="single" w:sz="4" w:space="0" w:color="000000"/>
              <w:right w:val="single" w:sz="4" w:space="0" w:color="000000"/>
            </w:tcBorders>
          </w:tcPr>
          <w:p w14:paraId="5347FE8D" w14:textId="2C866522" w:rsidR="005F73A1" w:rsidRPr="005F73A1" w:rsidRDefault="00506518" w:rsidP="005F73A1">
            <w:pPr>
              <w:pStyle w:val="13313"/>
            </w:pPr>
            <w:r w:rsidRPr="005F73A1">
              <w:rPr>
                <w:lang w:val="kk"/>
              </w:rPr>
              <w:t>Сәрсенбі 09.04</w:t>
            </w:r>
          </w:p>
        </w:tc>
        <w:tc>
          <w:tcPr>
            <w:tcW w:w="2693" w:type="dxa"/>
            <w:tcBorders>
              <w:top w:val="single" w:sz="4" w:space="0" w:color="000000"/>
              <w:left w:val="single" w:sz="4" w:space="0" w:color="000000"/>
              <w:bottom w:val="single" w:sz="4" w:space="0" w:color="000000"/>
              <w:right w:val="single" w:sz="4" w:space="0" w:color="000000"/>
            </w:tcBorders>
          </w:tcPr>
          <w:p w14:paraId="0D11FBDC" w14:textId="37739A5B" w:rsidR="005F73A1" w:rsidRPr="005F73A1" w:rsidRDefault="00506518" w:rsidP="005F73A1">
            <w:pPr>
              <w:pStyle w:val="13313"/>
            </w:pPr>
            <w:r w:rsidRPr="005F73A1">
              <w:rPr>
                <w:lang w:val="kk"/>
              </w:rPr>
              <w:t>Бейсенбі 10.04</w:t>
            </w:r>
          </w:p>
        </w:tc>
        <w:tc>
          <w:tcPr>
            <w:tcW w:w="2551" w:type="dxa"/>
            <w:tcBorders>
              <w:top w:val="single" w:sz="4" w:space="0" w:color="000000"/>
              <w:left w:val="single" w:sz="4" w:space="0" w:color="000000"/>
              <w:bottom w:val="single" w:sz="4" w:space="0" w:color="000000"/>
              <w:right w:val="single" w:sz="4" w:space="0" w:color="000000"/>
            </w:tcBorders>
          </w:tcPr>
          <w:p w14:paraId="1126255C" w14:textId="68D676BE" w:rsidR="005F73A1" w:rsidRPr="005F73A1" w:rsidRDefault="00506518" w:rsidP="005F73A1">
            <w:pPr>
              <w:pStyle w:val="13313"/>
            </w:pPr>
            <w:r w:rsidRPr="005F73A1">
              <w:rPr>
                <w:lang w:val="kk"/>
              </w:rPr>
              <w:t>Жұма 11.04</w:t>
            </w:r>
          </w:p>
        </w:tc>
      </w:tr>
      <w:tr w:rsidR="004E3C02" w14:paraId="3B2D9E2D"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1C9A14" w14:textId="72A6EE12" w:rsidR="005F73A1" w:rsidRPr="005F73A1" w:rsidRDefault="00506518" w:rsidP="005F73A1">
            <w:pPr>
              <w:pStyle w:val="13213"/>
            </w:pPr>
            <w:r w:rsidRPr="005F73A1">
              <w:rPr>
                <w:lang w:val="kk"/>
              </w:rPr>
              <w:t>Балаларды қабылдау</w:t>
            </w:r>
          </w:p>
          <w:p w14:paraId="5E4FD2F8" w14:textId="77777777" w:rsidR="005F73A1" w:rsidRPr="005F73A1" w:rsidRDefault="005F73A1" w:rsidP="005F73A1">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375D6EE7" w14:textId="0EDBB860" w:rsidR="005F73A1" w:rsidRPr="005F73A1" w:rsidRDefault="00506518" w:rsidP="005F73A1">
            <w:pPr>
              <w:pStyle w:val="13213"/>
            </w:pPr>
            <w:r w:rsidRPr="005F73A1">
              <w:rPr>
                <w:lang w:val="kk"/>
              </w:rPr>
              <w:t>Алдағы күнге жақсы көңіл күй сыйлау.</w:t>
            </w:r>
            <w:r w:rsidRPr="005F73A1">
              <w:rPr>
                <w:lang w:val="kk"/>
              </w:rPr>
              <w:softHyphen/>
            </w:r>
            <w:r w:rsidRPr="005F73A1">
              <w:rPr>
                <w:lang w:val="kk"/>
              </w:rPr>
              <w:softHyphen/>
              <w:t xml:space="preserve"> Іс-әрекетті таңдауға көмектесу.</w:t>
            </w:r>
            <w:r w:rsidRPr="005F73A1">
              <w:rPr>
                <w:lang w:val="kk"/>
              </w:rPr>
              <w:softHyphen/>
              <w:t xml:space="preserve"> </w:t>
            </w:r>
          </w:p>
        </w:tc>
        <w:tc>
          <w:tcPr>
            <w:tcW w:w="2694" w:type="dxa"/>
            <w:tcBorders>
              <w:top w:val="single" w:sz="4" w:space="0" w:color="000000"/>
              <w:left w:val="single" w:sz="4" w:space="0" w:color="000000"/>
              <w:bottom w:val="single" w:sz="4" w:space="0" w:color="000000"/>
              <w:right w:val="single" w:sz="4" w:space="0" w:color="000000"/>
            </w:tcBorders>
          </w:tcPr>
          <w:p w14:paraId="16746298" w14:textId="211B152F" w:rsidR="005F73A1" w:rsidRPr="005F73A1" w:rsidRDefault="00506518" w:rsidP="005F73A1">
            <w:pPr>
              <w:pStyle w:val="13213"/>
            </w:pPr>
            <w:r w:rsidRPr="005F73A1">
              <w:rPr>
                <w:lang w:val="kk"/>
              </w:rPr>
              <w:t>Балаларға қолайлы жағдай жасау.</w:t>
            </w:r>
            <w:r w:rsidRPr="005F73A1">
              <w:rPr>
                <w:lang w:val="kk"/>
              </w:rPr>
              <w:softHyphen/>
            </w:r>
            <w:r w:rsidRPr="005F73A1">
              <w:rPr>
                <w:lang w:val="kk"/>
              </w:rPr>
              <w:softHyphen/>
              <w:t xml:space="preserve"> Алдағы қызметке ынталандыру </w:t>
            </w:r>
          </w:p>
        </w:tc>
        <w:tc>
          <w:tcPr>
            <w:tcW w:w="2835" w:type="dxa"/>
            <w:tcBorders>
              <w:top w:val="single" w:sz="4" w:space="0" w:color="000000"/>
              <w:left w:val="single" w:sz="4" w:space="0" w:color="000000"/>
              <w:bottom w:val="single" w:sz="4" w:space="0" w:color="000000"/>
              <w:right w:val="single" w:sz="4" w:space="0" w:color="000000"/>
            </w:tcBorders>
          </w:tcPr>
          <w:p w14:paraId="09F7306C" w14:textId="07017901" w:rsidR="005F73A1" w:rsidRPr="005F73A1" w:rsidRDefault="00506518" w:rsidP="005F73A1">
            <w:pPr>
              <w:pStyle w:val="13213"/>
            </w:pPr>
            <w:r w:rsidRPr="005F73A1">
              <w:rPr>
                <w:lang w:val="kk"/>
              </w:rPr>
              <w:t>Баланың көңіл күйі, оның қызығушылықтары туралы әңгіме.</w:t>
            </w:r>
            <w:r w:rsidRPr="005F73A1">
              <w:rPr>
                <w:lang w:val="kk"/>
              </w:rPr>
              <w:softHyphen/>
              <w:t xml:space="preserve"> Қажет болса, ойнайтын балаларға қосылу </w:t>
            </w:r>
          </w:p>
        </w:tc>
        <w:tc>
          <w:tcPr>
            <w:tcW w:w="2693" w:type="dxa"/>
            <w:tcBorders>
              <w:top w:val="single" w:sz="4" w:space="0" w:color="000000"/>
              <w:left w:val="single" w:sz="4" w:space="0" w:color="000000"/>
              <w:bottom w:val="single" w:sz="4" w:space="0" w:color="000000"/>
              <w:right w:val="single" w:sz="4" w:space="0" w:color="000000"/>
            </w:tcBorders>
          </w:tcPr>
          <w:p w14:paraId="6B09527C" w14:textId="320CBC7D" w:rsidR="005F73A1" w:rsidRPr="005F73A1" w:rsidRDefault="00506518" w:rsidP="005F73A1">
            <w:pPr>
              <w:pStyle w:val="13213"/>
            </w:pPr>
            <w:r w:rsidRPr="005F73A1">
              <w:rPr>
                <w:lang w:val="kk"/>
              </w:rPr>
              <w:t xml:space="preserve">Сыртқы келбетке назар аудару. Ойын іс-әрекетіне қосылуға бастама жасау. </w:t>
            </w:r>
          </w:p>
        </w:tc>
        <w:tc>
          <w:tcPr>
            <w:tcW w:w="2551" w:type="dxa"/>
            <w:tcBorders>
              <w:top w:val="single" w:sz="4" w:space="0" w:color="000000"/>
              <w:left w:val="single" w:sz="4" w:space="0" w:color="000000"/>
              <w:bottom w:val="single" w:sz="4" w:space="0" w:color="000000"/>
              <w:right w:val="single" w:sz="4" w:space="0" w:color="000000"/>
            </w:tcBorders>
          </w:tcPr>
          <w:p w14:paraId="5FAE422D" w14:textId="1B87B0CA" w:rsidR="005F73A1" w:rsidRPr="005F73A1" w:rsidRDefault="00506518" w:rsidP="005F73A1">
            <w:pPr>
              <w:pStyle w:val="13213"/>
            </w:pPr>
            <w:r w:rsidRPr="005F73A1">
              <w:rPr>
                <w:lang w:val="kk"/>
              </w:rPr>
              <w:t>Мазмұнды іс-әрекетті қамтамасыз ету.</w:t>
            </w:r>
            <w:r w:rsidRPr="005F73A1">
              <w:rPr>
                <w:lang w:val="kk"/>
              </w:rPr>
              <w:softHyphen/>
            </w:r>
            <w:r w:rsidRPr="005F73A1">
              <w:rPr>
                <w:lang w:val="kk"/>
              </w:rPr>
              <w:softHyphen/>
            </w:r>
            <w:r w:rsidRPr="005F73A1">
              <w:rPr>
                <w:lang w:val="kk"/>
              </w:rPr>
              <w:softHyphen/>
              <w:t xml:space="preserve"> Баланың бастамасымен пайда болатын ойынды ынталандыру.</w:t>
            </w:r>
            <w:r w:rsidRPr="005F73A1">
              <w:rPr>
                <w:lang w:val="kk"/>
              </w:rPr>
              <w:softHyphen/>
            </w:r>
            <w:r w:rsidRPr="005F73A1">
              <w:rPr>
                <w:lang w:val="kk"/>
              </w:rPr>
              <w:softHyphen/>
              <w:t xml:space="preserve"> </w:t>
            </w:r>
          </w:p>
        </w:tc>
      </w:tr>
      <w:tr w:rsidR="004E3C02" w14:paraId="3657EFAD"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019F86A" w14:textId="7EDFD6D9" w:rsidR="005F73A1" w:rsidRPr="005F73A1" w:rsidRDefault="00506518" w:rsidP="005F73A1">
            <w:pPr>
              <w:pStyle w:val="13213"/>
            </w:pPr>
            <w:r w:rsidRPr="005F73A1">
              <w:rPr>
                <w:lang w:val="kk"/>
              </w:rPr>
              <w:t>Ата-аналармен немесе баланың заңды өкілдерімен әңгімелесу, консультациялар</w:t>
            </w:r>
          </w:p>
          <w:p w14:paraId="5F5BF311" w14:textId="77777777" w:rsidR="005F73A1" w:rsidRPr="005F73A1" w:rsidRDefault="005F73A1" w:rsidP="005F73A1">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6588B6FA" w14:textId="77777777" w:rsidR="005F73A1" w:rsidRPr="005F73A1" w:rsidRDefault="00506518" w:rsidP="005F73A1">
            <w:pPr>
              <w:pStyle w:val="13213"/>
            </w:pPr>
            <w:r w:rsidRPr="005F73A1">
              <w:rPr>
                <w:lang w:val="kk"/>
              </w:rPr>
              <w:t>«Өнегелі 15 минут»</w:t>
            </w:r>
          </w:p>
          <w:p w14:paraId="48E092ED" w14:textId="7C1CBB5B" w:rsidR="005F73A1" w:rsidRPr="005F73A1" w:rsidRDefault="00506518" w:rsidP="005F73A1">
            <w:pPr>
              <w:pStyle w:val="13213"/>
            </w:pPr>
            <w:r w:rsidRPr="005F73A1">
              <w:rPr>
                <w:lang w:val="kk"/>
              </w:rPr>
              <w:t>Ата-аналармен баланың қалай ұйықтағаны, қандай көңіл күймен оянғаны туралы әңгімелесу</w:t>
            </w:r>
            <w:r w:rsidRPr="005F73A1">
              <w:rPr>
                <w:lang w:val="kk"/>
              </w:rPr>
              <w:softHyphen/>
            </w:r>
          </w:p>
          <w:p w14:paraId="6A715C78" w14:textId="145A1403" w:rsidR="005F73A1" w:rsidRPr="005F73A1" w:rsidRDefault="00506518" w:rsidP="005F73A1">
            <w:pPr>
              <w:pStyle w:val="13213"/>
            </w:pPr>
            <w:r w:rsidRPr="005F73A1">
              <w:rPr>
                <w:lang w:val="kk"/>
              </w:rPr>
              <w:lastRenderedPageBreak/>
              <w:t>Қайырлы таң! Сәлеметсіз бе! (Қазақ тілі)</w:t>
            </w:r>
          </w:p>
        </w:tc>
        <w:tc>
          <w:tcPr>
            <w:tcW w:w="2694" w:type="dxa"/>
            <w:tcBorders>
              <w:top w:val="single" w:sz="4" w:space="0" w:color="000000"/>
              <w:left w:val="single" w:sz="4" w:space="0" w:color="000000"/>
              <w:bottom w:val="single" w:sz="4" w:space="0" w:color="000000"/>
              <w:right w:val="single" w:sz="4" w:space="0" w:color="000000"/>
            </w:tcBorders>
          </w:tcPr>
          <w:p w14:paraId="19F567A6" w14:textId="77777777" w:rsidR="005F73A1" w:rsidRPr="005F73A1" w:rsidRDefault="00506518" w:rsidP="005F73A1">
            <w:pPr>
              <w:pStyle w:val="13213"/>
            </w:pPr>
            <w:r w:rsidRPr="005F73A1">
              <w:rPr>
                <w:lang w:val="kk"/>
              </w:rPr>
              <w:lastRenderedPageBreak/>
              <w:t>«Өнегелі 15 минут»</w:t>
            </w:r>
          </w:p>
          <w:p w14:paraId="76960F09" w14:textId="4690D0BE" w:rsidR="005F73A1" w:rsidRPr="005F73A1" w:rsidRDefault="00506518" w:rsidP="005F73A1">
            <w:pPr>
              <w:pStyle w:val="13213"/>
            </w:pPr>
            <w:r w:rsidRPr="005F73A1">
              <w:rPr>
                <w:lang w:val="kk"/>
              </w:rPr>
              <w:t>Ерке балалардың ата-аналарымен үй режимін сақтау туралы әңгімелесу.</w:t>
            </w:r>
          </w:p>
          <w:p w14:paraId="75CBD443" w14:textId="4A8988A8" w:rsidR="005F73A1" w:rsidRPr="005F73A1" w:rsidRDefault="00506518" w:rsidP="005F73A1">
            <w:pPr>
              <w:pStyle w:val="13213"/>
            </w:pPr>
            <w:r w:rsidRPr="005F73A1">
              <w:rPr>
                <w:lang w:val="kk"/>
              </w:rPr>
              <w:t>Қайырлы таң! Сәлеметсіз бе! (Қазақ тілі)</w:t>
            </w:r>
          </w:p>
        </w:tc>
        <w:tc>
          <w:tcPr>
            <w:tcW w:w="2835" w:type="dxa"/>
            <w:tcBorders>
              <w:top w:val="single" w:sz="4" w:space="0" w:color="000000"/>
              <w:left w:val="single" w:sz="4" w:space="0" w:color="000000"/>
              <w:bottom w:val="single" w:sz="4" w:space="0" w:color="000000"/>
              <w:right w:val="single" w:sz="4" w:space="0" w:color="000000"/>
            </w:tcBorders>
          </w:tcPr>
          <w:p w14:paraId="279B0241" w14:textId="77777777" w:rsidR="005F73A1" w:rsidRPr="005F73A1" w:rsidRDefault="00506518" w:rsidP="005F73A1">
            <w:pPr>
              <w:pStyle w:val="13213"/>
            </w:pPr>
            <w:r w:rsidRPr="005F73A1">
              <w:rPr>
                <w:lang w:val="kk"/>
              </w:rPr>
              <w:t>«Өнегелі 15 минут»</w:t>
            </w:r>
          </w:p>
          <w:p w14:paraId="00B25175" w14:textId="13C51AFC" w:rsidR="005F73A1" w:rsidRPr="005F73A1" w:rsidRDefault="00506518" w:rsidP="005F73A1">
            <w:pPr>
              <w:pStyle w:val="13213"/>
            </w:pPr>
            <w:r w:rsidRPr="005F73A1">
              <w:rPr>
                <w:lang w:val="kk"/>
              </w:rPr>
              <w:t>Баланы ауа райына сай киіндіру туралы кеңес беру.</w:t>
            </w:r>
            <w:r w:rsidRPr="005F73A1">
              <w:rPr>
                <w:lang w:val="kk"/>
              </w:rPr>
              <w:softHyphen/>
            </w:r>
          </w:p>
          <w:p w14:paraId="194C78EA" w14:textId="77777777" w:rsidR="003D0324" w:rsidRDefault="00506518" w:rsidP="005F73A1">
            <w:pPr>
              <w:pStyle w:val="13213"/>
            </w:pPr>
            <w:r w:rsidRPr="005F73A1">
              <w:rPr>
                <w:lang w:val="kk"/>
              </w:rPr>
              <w:t xml:space="preserve">Қайырлы таң! Сәлеметсіз бе! </w:t>
            </w:r>
          </w:p>
          <w:p w14:paraId="53EBA0D0" w14:textId="1B089921" w:rsidR="005F73A1" w:rsidRPr="005F73A1" w:rsidRDefault="00506518" w:rsidP="005F73A1">
            <w:pPr>
              <w:pStyle w:val="13213"/>
            </w:pPr>
            <w:r>
              <w:rPr>
                <w:lang w:val="kk"/>
              </w:rPr>
              <w:t>(Қазақ тілі)</w:t>
            </w:r>
          </w:p>
          <w:p w14:paraId="118524F5" w14:textId="77777777" w:rsidR="005F73A1" w:rsidRPr="005F73A1" w:rsidRDefault="005F73A1" w:rsidP="005F73A1">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3BE77E55" w14:textId="77777777" w:rsidR="005F73A1" w:rsidRPr="005F73A1" w:rsidRDefault="00506518" w:rsidP="005F73A1">
            <w:pPr>
              <w:pStyle w:val="13213"/>
            </w:pPr>
            <w:r w:rsidRPr="005F73A1">
              <w:rPr>
                <w:lang w:val="kk"/>
              </w:rPr>
              <w:t>«Өнегелі 15 минут»</w:t>
            </w:r>
          </w:p>
          <w:p w14:paraId="3AE6469D" w14:textId="77777777" w:rsidR="005F73A1" w:rsidRPr="005F73A1" w:rsidRDefault="00506518" w:rsidP="005F73A1">
            <w:pPr>
              <w:pStyle w:val="13213"/>
            </w:pPr>
            <w:r w:rsidRPr="005F73A1">
              <w:rPr>
                <w:lang w:val="kk"/>
              </w:rPr>
              <w:t>Отбасында қолынан келетін тапсырмалар беру туралы әңгімелесу.</w:t>
            </w:r>
          </w:p>
          <w:p w14:paraId="2F2FD6AB" w14:textId="4AA922A8" w:rsidR="005F73A1" w:rsidRPr="005F73A1" w:rsidRDefault="00506518" w:rsidP="005F73A1">
            <w:pPr>
              <w:pStyle w:val="13213"/>
            </w:pPr>
            <w:r w:rsidRPr="005F73A1">
              <w:rPr>
                <w:lang w:val="kk"/>
              </w:rPr>
              <w:t>Қайырлы таң! Сәлеметсіз бе! (Қазақ тілі)</w:t>
            </w:r>
          </w:p>
          <w:p w14:paraId="594B2B99" w14:textId="77777777" w:rsidR="005F73A1" w:rsidRPr="005F73A1" w:rsidRDefault="005F73A1" w:rsidP="005F73A1">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33D45F61" w14:textId="77777777" w:rsidR="005F73A1" w:rsidRPr="005F73A1" w:rsidRDefault="00506518" w:rsidP="005F73A1">
            <w:pPr>
              <w:pStyle w:val="13213"/>
            </w:pPr>
            <w:r w:rsidRPr="005F73A1">
              <w:rPr>
                <w:lang w:val="kk"/>
              </w:rPr>
              <w:t>«Өнегелі 15 минут»</w:t>
            </w:r>
          </w:p>
          <w:p w14:paraId="755BDB0F" w14:textId="5BD75816" w:rsidR="005F73A1" w:rsidRPr="005F73A1" w:rsidRDefault="00506518" w:rsidP="005F73A1">
            <w:pPr>
              <w:pStyle w:val="13213"/>
            </w:pPr>
            <w:r w:rsidRPr="005F73A1">
              <w:rPr>
                <w:lang w:val="kk"/>
              </w:rPr>
              <w:t>Ата-аналардың өтініші бойынша кеңес беру.</w:t>
            </w:r>
          </w:p>
          <w:p w14:paraId="5FEFD1F2" w14:textId="7AB93ACC" w:rsidR="005F73A1" w:rsidRPr="005F73A1" w:rsidRDefault="00506518" w:rsidP="005F73A1">
            <w:pPr>
              <w:pStyle w:val="13213"/>
            </w:pPr>
            <w:r w:rsidRPr="005F73A1">
              <w:rPr>
                <w:lang w:val="kk"/>
              </w:rPr>
              <w:t>Қайырлы таң! Сәлеметсіз бе! (Қазақ тілі)</w:t>
            </w:r>
          </w:p>
          <w:p w14:paraId="0E5628BA" w14:textId="77777777" w:rsidR="005F73A1" w:rsidRPr="005F73A1" w:rsidRDefault="005F73A1" w:rsidP="005F73A1">
            <w:pPr>
              <w:pStyle w:val="13213"/>
            </w:pPr>
          </w:p>
          <w:p w14:paraId="1A652C0F" w14:textId="77777777" w:rsidR="005F73A1" w:rsidRPr="005F73A1" w:rsidRDefault="005F73A1" w:rsidP="005F73A1">
            <w:pPr>
              <w:pStyle w:val="13213"/>
            </w:pPr>
          </w:p>
        </w:tc>
      </w:tr>
      <w:tr w:rsidR="004E3C02" w:rsidRPr="009037F8" w14:paraId="781000EA"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E03042" w14:textId="77777777" w:rsidR="005F73A1" w:rsidRPr="005F73A1" w:rsidRDefault="00506518" w:rsidP="005F73A1">
            <w:pPr>
              <w:pStyle w:val="13213"/>
            </w:pPr>
            <w:r w:rsidRPr="005F73A1">
              <w:rPr>
                <w:lang w:val="kk"/>
              </w:rPr>
              <w:t>Балалардың іс-әрекеті</w:t>
            </w:r>
          </w:p>
          <w:p w14:paraId="2DA822E1" w14:textId="7958DEBB" w:rsidR="005F73A1" w:rsidRPr="005F73A1" w:rsidRDefault="00506518" w:rsidP="005F73A1">
            <w:pPr>
              <w:pStyle w:val="13213"/>
            </w:pPr>
            <w:r w:rsidRPr="005F73A1">
              <w:rPr>
                <w:lang w:val="kk"/>
              </w:rPr>
              <w:t>(ойын, танымдық, коммуникативті, шығармашылық, эксперименттік, еңбек, мотор, бейнелеу, дербес және т. б.)</w:t>
            </w:r>
          </w:p>
        </w:tc>
        <w:tc>
          <w:tcPr>
            <w:tcW w:w="2693" w:type="dxa"/>
            <w:tcBorders>
              <w:top w:val="single" w:sz="4" w:space="0" w:color="000000"/>
              <w:left w:val="single" w:sz="4" w:space="0" w:color="000000"/>
              <w:bottom w:val="single" w:sz="4" w:space="0" w:color="000000"/>
              <w:right w:val="single" w:sz="4" w:space="0" w:color="000000"/>
            </w:tcBorders>
          </w:tcPr>
          <w:p w14:paraId="264ECF7B" w14:textId="77777777" w:rsidR="005F73A1" w:rsidRPr="005F73A1" w:rsidRDefault="00506518" w:rsidP="005F73A1">
            <w:pPr>
              <w:pStyle w:val="13213"/>
            </w:pPr>
            <w:r w:rsidRPr="005F73A1">
              <w:rPr>
                <w:lang w:val="kk"/>
              </w:rPr>
              <w:t>Ағымдағы күнге арналған іс-шараларды бірлесіп жоспарлау.</w:t>
            </w:r>
            <w:r w:rsidRPr="005F73A1">
              <w:rPr>
                <w:lang w:val="kk"/>
              </w:rPr>
              <w:softHyphen/>
            </w:r>
            <w:r w:rsidRPr="005F73A1">
              <w:rPr>
                <w:lang w:val="kk"/>
              </w:rPr>
              <w:softHyphen/>
            </w:r>
            <w:r w:rsidRPr="005F73A1">
              <w:rPr>
                <w:lang w:val="kk"/>
              </w:rPr>
              <w:softHyphen/>
            </w:r>
          </w:p>
          <w:p w14:paraId="4A67D8EC" w14:textId="77777777" w:rsidR="00AF1E41" w:rsidRDefault="00506518" w:rsidP="005F73A1">
            <w:pPr>
              <w:pStyle w:val="13213"/>
            </w:pPr>
            <w:r>
              <w:rPr>
                <w:lang w:val="kk"/>
              </w:rPr>
              <w:t>Демалыс күні, отбасы туралы әңгіме.</w:t>
            </w:r>
          </w:p>
          <w:p w14:paraId="35254574" w14:textId="77777777" w:rsidR="00AF1E41" w:rsidRDefault="00506518" w:rsidP="005F73A1">
            <w:pPr>
              <w:pStyle w:val="13213"/>
            </w:pPr>
            <w:r w:rsidRPr="005F73A1">
              <w:rPr>
                <w:lang w:val="kk"/>
              </w:rPr>
              <w:t>Артикуляциялық гимнастика «Тұлпар» (Сөйлеуді дамыту, қоршаған ортамен таныстыр</w:t>
            </w:r>
            <w:r w:rsidRPr="005F73A1">
              <w:rPr>
                <w:lang w:val="kk"/>
              </w:rPr>
              <w:softHyphen/>
              <w:t>у, сурет салу).</w:t>
            </w:r>
          </w:p>
          <w:p w14:paraId="387A6EEF" w14:textId="27F0CFB7" w:rsidR="005F73A1" w:rsidRPr="005F73A1" w:rsidRDefault="00506518" w:rsidP="005F73A1">
            <w:pPr>
              <w:pStyle w:val="13213"/>
            </w:pPr>
            <w:r>
              <w:rPr>
                <w:lang w:val="kk"/>
              </w:rPr>
              <w:t>Қойылған сұрақтарға толық, дұрыс жауап беруге шақыру.</w:t>
            </w:r>
            <w:r>
              <w:rPr>
                <w:lang w:val="kk"/>
              </w:rPr>
              <w:softHyphen/>
            </w:r>
            <w:r>
              <w:rPr>
                <w:lang w:val="kk"/>
              </w:rPr>
              <w:softHyphen/>
            </w:r>
            <w:r>
              <w:rPr>
                <w:lang w:val="kk"/>
              </w:rPr>
              <w:softHyphen/>
              <w:t xml:space="preserve"> </w:t>
            </w:r>
          </w:p>
          <w:p w14:paraId="4BFEAB14" w14:textId="06BF6A97" w:rsidR="005F73A1" w:rsidRPr="005F73A1" w:rsidRDefault="00506518" w:rsidP="005F73A1">
            <w:pPr>
              <w:pStyle w:val="13213"/>
            </w:pPr>
            <w:r w:rsidRPr="005F73A1">
              <w:rPr>
                <w:lang w:val="kk"/>
              </w:rPr>
              <w:t>Артикуляциялық аппаратты жетілдіру, отбасыдағы сүйікті адамдар, отбасы мерекелері мен дәстүрлер туралы өз бетінше әңгімелеуге ынталандыру, жұмыс орнын таза ұстауға және қауіпсіздік ережелерін сақтауға мотивация беру.</w:t>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p>
          <w:p w14:paraId="7868CA57" w14:textId="77777777" w:rsidR="00AF1E41" w:rsidRDefault="00506518" w:rsidP="005F73A1">
            <w:pPr>
              <w:pStyle w:val="13213"/>
            </w:pPr>
            <w:r w:rsidRPr="005F73A1">
              <w:rPr>
                <w:lang w:val="kk"/>
              </w:rPr>
              <w:t xml:space="preserve">Үнемді тұтыну </w:t>
            </w:r>
          </w:p>
          <w:p w14:paraId="34B9D747" w14:textId="27764925" w:rsidR="00AF1E41" w:rsidRDefault="00506518" w:rsidP="005F73A1">
            <w:pPr>
              <w:pStyle w:val="13213"/>
            </w:pPr>
            <w:r>
              <w:rPr>
                <w:lang w:val="kk"/>
              </w:rPr>
              <w:t xml:space="preserve">Әңгіме «Еңбек етпесең, нан таппайсың» – </w:t>
            </w:r>
            <w:r>
              <w:rPr>
                <w:lang w:val="kk"/>
              </w:rPr>
              <w:lastRenderedPageBreak/>
              <w:t>балалардың нан туралы білімдерін кеңейту, оған және оны өсіретін адамдарға құрмет сезімін қалыптастыру.</w:t>
            </w:r>
          </w:p>
          <w:p w14:paraId="03F5F975" w14:textId="6E6F6D08" w:rsidR="005F73A1" w:rsidRPr="005F73A1" w:rsidRDefault="00506518" w:rsidP="005F73A1">
            <w:pPr>
              <w:pStyle w:val="13213"/>
            </w:pPr>
            <w:r>
              <w:rPr>
                <w:lang w:val="kk"/>
              </w:rPr>
              <w:t>(Сөйлеуді дамыту, көркем әдебиет)</w:t>
            </w:r>
          </w:p>
          <w:p w14:paraId="0E6FB328" w14:textId="355D2AA8" w:rsidR="005F73A1" w:rsidRPr="005F73A1" w:rsidRDefault="00506518" w:rsidP="005F73A1">
            <w:pPr>
              <w:pStyle w:val="13213"/>
            </w:pPr>
            <w:r w:rsidRPr="005F73A1">
              <w:rPr>
                <w:lang w:val="kk"/>
              </w:rPr>
              <w:t>Аз қимылды ойын «Көктемгі би» (Дене тәрбиесі).</w:t>
            </w:r>
            <w:r w:rsidRPr="005F73A1">
              <w:rPr>
                <w:lang w:val="kk"/>
              </w:rPr>
              <w:softHyphen/>
            </w:r>
            <w:r w:rsidRPr="005F73A1">
              <w:rPr>
                <w:lang w:val="kk"/>
              </w:rPr>
              <w:softHyphen/>
            </w:r>
          </w:p>
          <w:p w14:paraId="116ECFC8" w14:textId="29570EE8" w:rsidR="005F73A1" w:rsidRPr="005F73A1" w:rsidRDefault="00506518" w:rsidP="005F73A1">
            <w:pPr>
              <w:pStyle w:val="13213"/>
            </w:pPr>
            <w:r w:rsidRPr="005F73A1">
              <w:rPr>
                <w:lang w:val="kk"/>
              </w:rPr>
              <w:t>"Жұпқа бөлу" дидактикалық ойыны (математика негіздері)</w:t>
            </w:r>
          </w:p>
        </w:tc>
        <w:tc>
          <w:tcPr>
            <w:tcW w:w="2694" w:type="dxa"/>
            <w:tcBorders>
              <w:top w:val="single" w:sz="4" w:space="0" w:color="000000"/>
              <w:left w:val="single" w:sz="4" w:space="0" w:color="000000"/>
              <w:bottom w:val="single" w:sz="4" w:space="0" w:color="000000"/>
              <w:right w:val="single" w:sz="4" w:space="0" w:color="000000"/>
            </w:tcBorders>
          </w:tcPr>
          <w:p w14:paraId="6325DE88" w14:textId="6D1B4452" w:rsidR="005F73A1" w:rsidRPr="00506518" w:rsidRDefault="00506518" w:rsidP="005F73A1">
            <w:pPr>
              <w:pStyle w:val="13213"/>
              <w:rPr>
                <w:lang w:val="kk"/>
              </w:rPr>
            </w:pPr>
            <w:r w:rsidRPr="005F73A1">
              <w:rPr>
                <w:lang w:val="kk"/>
              </w:rPr>
              <w:lastRenderedPageBreak/>
              <w:t>Жәндіктердің өмірі және мимикрия туралы түсініктерді нақтылау.</w:t>
            </w:r>
            <w:r w:rsidRPr="005F73A1">
              <w:rPr>
                <w:lang w:val="kk"/>
              </w:rPr>
              <w:softHyphen/>
            </w:r>
            <w:r w:rsidRPr="005F73A1">
              <w:rPr>
                <w:lang w:val="kk"/>
              </w:rPr>
              <w:softHyphen/>
              <w:t xml:space="preserve"> Артикуляциялық гимнастика «Қоңыздар» (Сөйлеуді дамыту, қоршаған ортамен таныстыр</w:t>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t xml:space="preserve">у, аппликация) – қойылған сұрақтарға толық әрі дұрыс жауап беруге ынталандыру. </w:t>
            </w:r>
          </w:p>
          <w:p w14:paraId="3ED6EE0F" w14:textId="3B02F489" w:rsidR="005F73A1" w:rsidRPr="00506518" w:rsidRDefault="00506518" w:rsidP="005F73A1">
            <w:pPr>
              <w:pStyle w:val="13213"/>
              <w:rPr>
                <w:lang w:val="kk"/>
              </w:rPr>
            </w:pPr>
            <w:r w:rsidRPr="005F73A1">
              <w:rPr>
                <w:lang w:val="kk"/>
              </w:rPr>
              <w:t>Артикуляциялық аппаратты жетілдіру, жәндіктер туралы түсініктерді кеңейту (қоңыз, көбелек, шыбын, құмырсқа), композиция құрастыру кезінде заттар мен объектілердің өлшемдік сәйкестігін ескеру.</w:t>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t xml:space="preserve"> </w:t>
            </w:r>
          </w:p>
          <w:p w14:paraId="56778971" w14:textId="7B3C968A" w:rsidR="005F73A1" w:rsidRPr="00506518" w:rsidRDefault="00506518" w:rsidP="005F73A1">
            <w:pPr>
              <w:pStyle w:val="13213"/>
              <w:rPr>
                <w:lang w:val="kk"/>
              </w:rPr>
            </w:pPr>
            <w:r w:rsidRPr="005F73A1">
              <w:rPr>
                <w:lang w:val="kk"/>
              </w:rPr>
              <w:t>Аз қимылды ойын «Біз қайда болдық, біз айтпаймыз». (Дене тәрбиесі</w:t>
            </w:r>
            <w:r w:rsidRPr="005F73A1">
              <w:rPr>
                <w:lang w:val="kk"/>
              </w:rPr>
              <w:softHyphen/>
              <w:t>)</w:t>
            </w:r>
          </w:p>
          <w:p w14:paraId="5E68139B" w14:textId="77777777" w:rsidR="00AF1E41" w:rsidRDefault="00506518" w:rsidP="005F73A1">
            <w:pPr>
              <w:pStyle w:val="13213"/>
            </w:pPr>
            <w:r w:rsidRPr="005F73A1">
              <w:rPr>
                <w:lang w:val="kk"/>
              </w:rPr>
              <w:lastRenderedPageBreak/>
              <w:t xml:space="preserve">Дидактикалық ойын «Қанша болды, қанша қалды?». </w:t>
            </w:r>
            <w:r w:rsidRPr="005F73A1">
              <w:rPr>
                <w:lang w:val="kk"/>
              </w:rPr>
              <w:softHyphen/>
              <w:t xml:space="preserve"> </w:t>
            </w:r>
          </w:p>
          <w:p w14:paraId="42E0A5A4" w14:textId="51A25042" w:rsidR="005F73A1" w:rsidRPr="005F73A1" w:rsidRDefault="00506518" w:rsidP="005F73A1">
            <w:pPr>
              <w:pStyle w:val="13213"/>
            </w:pPr>
            <w:r>
              <w:rPr>
                <w:lang w:val="kk"/>
              </w:rPr>
              <w:t>(Математика негіздері)</w:t>
            </w:r>
            <w:r>
              <w:rPr>
                <w:lang w:val="kk"/>
              </w:rPr>
              <w:softHyphen/>
            </w:r>
          </w:p>
          <w:p w14:paraId="3F3F6C81" w14:textId="77777777" w:rsidR="005F73A1" w:rsidRPr="005F73A1" w:rsidRDefault="005F73A1" w:rsidP="005F73A1">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7F32683A" w14:textId="26B81D74" w:rsidR="005F73A1" w:rsidRPr="00506518" w:rsidRDefault="00506518" w:rsidP="005F73A1">
            <w:pPr>
              <w:pStyle w:val="13213"/>
              <w:rPr>
                <w:lang w:val="kk"/>
              </w:rPr>
            </w:pPr>
            <w:r w:rsidRPr="005F73A1">
              <w:rPr>
                <w:lang w:val="kk"/>
              </w:rPr>
              <w:lastRenderedPageBreak/>
              <w:t xml:space="preserve">Әңгіме және халық өнері бұйымдарын тамашалау: «Хохлома әлемі», «Гжель әлемі».   Артикуляциялық гимнастика «Түтікше» (Сөйлеуді дамыту, қоршаған ортамен </w:t>
            </w:r>
            <w:r>
              <w:rPr>
                <w:lang w:val="kk"/>
              </w:rPr>
              <w:t>таныстыру</w:t>
            </w:r>
            <w:r w:rsidRPr="005F73A1">
              <w:rPr>
                <w:lang w:val="kk"/>
              </w:rPr>
              <w:t xml:space="preserve">, сурет салу).   Артикуляциялық аппаратты жетілдіру, жақын айналадағы заттарды ажырату және атау дағдыларын дамыту, элементтердің орналасу тәртібі мен арақашықтығын сақтауға ынталандыру. </w:t>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p>
          <w:p w14:paraId="4BD57154" w14:textId="77777777" w:rsidR="005F73A1" w:rsidRPr="00506518" w:rsidRDefault="00506518" w:rsidP="005F73A1">
            <w:pPr>
              <w:pStyle w:val="13213"/>
              <w:rPr>
                <w:lang w:val="kk"/>
              </w:rPr>
            </w:pPr>
            <w:r w:rsidRPr="005F73A1">
              <w:rPr>
                <w:lang w:val="kk"/>
              </w:rPr>
              <w:t>Үнемді тұтыну</w:t>
            </w:r>
          </w:p>
          <w:p w14:paraId="566991E2" w14:textId="74434161" w:rsidR="005F73A1" w:rsidRPr="00506518" w:rsidRDefault="00506518" w:rsidP="005F73A1">
            <w:pPr>
              <w:pStyle w:val="13213"/>
              <w:rPr>
                <w:lang w:val="kk"/>
              </w:rPr>
            </w:pPr>
            <w:r>
              <w:rPr>
                <w:lang w:val="kk"/>
              </w:rPr>
              <w:t>"Автомульти" дидактикалық ойыны</w:t>
            </w:r>
          </w:p>
          <w:p w14:paraId="033B6070" w14:textId="6F3D1A02" w:rsidR="005F73A1" w:rsidRPr="00506518" w:rsidRDefault="00506518" w:rsidP="005F73A1">
            <w:pPr>
              <w:pStyle w:val="13213"/>
              <w:rPr>
                <w:lang w:val="kk"/>
              </w:rPr>
            </w:pPr>
            <w:r>
              <w:rPr>
                <w:lang w:val="kk"/>
              </w:rPr>
              <w:t>Ертегіні байланыстыру </w:t>
            </w:r>
          </w:p>
          <w:p w14:paraId="41887469" w14:textId="0B6532F2" w:rsidR="005F73A1" w:rsidRPr="00506518" w:rsidRDefault="00506518" w:rsidP="005F73A1">
            <w:pPr>
              <w:pStyle w:val="13213"/>
              <w:rPr>
                <w:lang w:val="kk"/>
              </w:rPr>
            </w:pPr>
            <w:r w:rsidRPr="005F73A1">
              <w:rPr>
                <w:lang w:val="kk"/>
              </w:rPr>
              <w:t>кейіпкер және оның көлігі </w:t>
            </w:r>
          </w:p>
          <w:p w14:paraId="2B0E7A4C" w14:textId="1165C429" w:rsidR="005F73A1" w:rsidRPr="00506518" w:rsidRDefault="00506518" w:rsidP="005F73A1">
            <w:pPr>
              <w:pStyle w:val="13213"/>
              <w:rPr>
                <w:lang w:val="kk"/>
              </w:rPr>
            </w:pPr>
            <w:r>
              <w:rPr>
                <w:lang w:val="kk"/>
              </w:rPr>
              <w:t xml:space="preserve">Құрал – дұрыс атау, есте сақтау, ойлау және зеректік қабілетін дамыту. (Сөйлеуді дамыту, дене тәрбиесі). </w:t>
            </w:r>
          </w:p>
          <w:p w14:paraId="08231225" w14:textId="77777777" w:rsidR="00AF1E41" w:rsidRPr="00506518" w:rsidRDefault="00506518" w:rsidP="005F73A1">
            <w:pPr>
              <w:pStyle w:val="13213"/>
              <w:rPr>
                <w:lang w:val="kk"/>
              </w:rPr>
            </w:pPr>
            <w:r w:rsidRPr="005F73A1">
              <w:rPr>
                <w:lang w:val="kk"/>
              </w:rPr>
              <w:lastRenderedPageBreak/>
              <w:softHyphen/>
              <w:t xml:space="preserve">Аптаның күнін шақыруға арналған үстел ойыны </w:t>
            </w:r>
          </w:p>
          <w:p w14:paraId="65767E5D" w14:textId="71384CBF" w:rsidR="005F73A1" w:rsidRPr="00506518" w:rsidRDefault="00506518" w:rsidP="005F73A1">
            <w:pPr>
              <w:pStyle w:val="13213"/>
              <w:rPr>
                <w:lang w:val="kk"/>
              </w:rPr>
            </w:pPr>
            <w:r>
              <w:rPr>
                <w:lang w:val="kk"/>
              </w:rPr>
              <w:t xml:space="preserve">(Математика негіздері) </w:t>
            </w:r>
          </w:p>
          <w:p w14:paraId="0DDA9DF0" w14:textId="4FD890D1" w:rsidR="005F73A1" w:rsidRPr="005F73A1" w:rsidRDefault="00506518" w:rsidP="005F73A1">
            <w:pPr>
              <w:pStyle w:val="13213"/>
            </w:pPr>
            <w:r>
              <w:rPr>
                <w:lang w:val="kk"/>
              </w:rPr>
              <w:t xml:space="preserve">Тәулік бөліктері туралы түсініктерді кеңейту (таң, күн, кеш, түн). </w:t>
            </w:r>
            <w:r>
              <w:rPr>
                <w:lang w:val="kk"/>
              </w:rPr>
              <w:softHyphen/>
            </w:r>
          </w:p>
          <w:p w14:paraId="16E9C619" w14:textId="0C60FAD6" w:rsidR="005F73A1" w:rsidRPr="005F73A1" w:rsidRDefault="00506518" w:rsidP="005F73A1">
            <w:pPr>
              <w:pStyle w:val="13213"/>
            </w:pPr>
            <w:r w:rsidRPr="005F73A1">
              <w:rPr>
                <w:lang w:val="kk"/>
              </w:rPr>
              <w:t xml:space="preserve">Аз қимылды ойын «Біз тары септік...» (Дене тәрбиесі). </w:t>
            </w:r>
            <w:r w:rsidRPr="005F73A1">
              <w:rPr>
                <w:lang w:val="kk"/>
              </w:rPr>
              <w:softHyphen/>
            </w:r>
          </w:p>
          <w:p w14:paraId="2161729E" w14:textId="77777777" w:rsidR="005F73A1" w:rsidRPr="005F73A1" w:rsidRDefault="005F73A1" w:rsidP="005F73A1">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3276E074" w14:textId="66863E45" w:rsidR="005F73A1" w:rsidRPr="00506518" w:rsidRDefault="00506518" w:rsidP="005F73A1">
            <w:pPr>
              <w:pStyle w:val="13213"/>
              <w:rPr>
                <w:lang w:val="kk"/>
              </w:rPr>
            </w:pPr>
            <w:r w:rsidRPr="005F73A1">
              <w:rPr>
                <w:lang w:val="kk"/>
              </w:rPr>
              <w:lastRenderedPageBreak/>
              <w:softHyphen/>
              <w:t xml:space="preserve">Тігіншінің, тоқымашының жұмысы, қарым-қатынасы туралы ойланыңыз. Артикуляциялық гимнастика «Жаңғақ» (Қоршаған ортамен </w:t>
            </w:r>
            <w:r>
              <w:rPr>
                <w:lang w:val="kk"/>
              </w:rPr>
              <w:t>таныстыру</w:t>
            </w:r>
            <w:r w:rsidRPr="005F73A1">
              <w:rPr>
                <w:lang w:val="kk"/>
              </w:rPr>
              <w:t>, сөйлеуді дамыту, мүсіндеу) – адамдардың еңбегіне алғыс сезімін тәрбиелеу және олардың еңбек нәтижелеріне құрметпен қарауға ынталандыру.</w:t>
            </w:r>
            <w:r w:rsidRPr="005F73A1">
              <w:rPr>
                <w:lang w:val="kk"/>
              </w:rPr>
              <w:softHyphen/>
            </w:r>
            <w:r w:rsidRPr="005F73A1">
              <w:rPr>
                <w:lang w:val="kk"/>
              </w:rPr>
              <w:softHyphen/>
              <w:t xml:space="preserve"> </w:t>
            </w:r>
          </w:p>
          <w:p w14:paraId="158D9FCE" w14:textId="4C4B70E9" w:rsidR="005F73A1" w:rsidRPr="00506518" w:rsidRDefault="00506518" w:rsidP="005F73A1">
            <w:pPr>
              <w:pStyle w:val="13213"/>
              <w:rPr>
                <w:lang w:val="kk"/>
              </w:rPr>
            </w:pPr>
            <w:r w:rsidRPr="005F73A1">
              <w:rPr>
                <w:lang w:val="kk"/>
              </w:rPr>
              <w:t xml:space="preserve">Қойылған сұрақтарға толық әрі дұрыс жауап беруге ынталандыру, артикуляциялық аппаратты жетілдіру, балалардың көлемді мүсіндер мен қарапайым композициялар жасауға деген қызығушылығын тәрбиелеу. </w:t>
            </w:r>
            <w:r w:rsidRPr="005F73A1">
              <w:rPr>
                <w:lang w:val="kk"/>
              </w:rPr>
              <w:softHyphen/>
            </w:r>
            <w:r w:rsidRPr="005F73A1">
              <w:rPr>
                <w:lang w:val="kk"/>
              </w:rPr>
              <w:softHyphen/>
            </w:r>
            <w:r w:rsidRPr="005F73A1">
              <w:rPr>
                <w:lang w:val="kk"/>
              </w:rPr>
              <w:softHyphen/>
            </w:r>
            <w:r w:rsidRPr="005F73A1">
              <w:rPr>
                <w:lang w:val="kk"/>
              </w:rPr>
              <w:softHyphen/>
            </w:r>
          </w:p>
          <w:p w14:paraId="05376FFE" w14:textId="77777777" w:rsidR="003D1159" w:rsidRPr="00506518" w:rsidRDefault="00506518" w:rsidP="005F73A1">
            <w:pPr>
              <w:pStyle w:val="13213"/>
              <w:rPr>
                <w:lang w:val="kk"/>
              </w:rPr>
            </w:pPr>
            <w:r w:rsidRPr="005F73A1">
              <w:rPr>
                <w:lang w:val="kk"/>
              </w:rPr>
              <w:t>"Қоян орманға кетті" аз қимылды ойыны</w:t>
            </w:r>
            <w:r w:rsidRPr="005F73A1">
              <w:rPr>
                <w:lang w:val="kk"/>
              </w:rPr>
              <w:softHyphen/>
            </w:r>
            <w:r w:rsidRPr="005F73A1">
              <w:rPr>
                <w:lang w:val="kk"/>
              </w:rPr>
              <w:softHyphen/>
              <w:t xml:space="preserve"> </w:t>
            </w:r>
          </w:p>
          <w:p w14:paraId="75385742" w14:textId="11AEE4E0" w:rsidR="005F73A1" w:rsidRPr="00506518" w:rsidRDefault="00506518" w:rsidP="005F73A1">
            <w:pPr>
              <w:pStyle w:val="13213"/>
              <w:rPr>
                <w:lang w:val="kk"/>
              </w:rPr>
            </w:pPr>
            <w:r>
              <w:rPr>
                <w:lang w:val="kk"/>
              </w:rPr>
              <w:lastRenderedPageBreak/>
              <w:t>(</w:t>
            </w:r>
            <w:r>
              <w:rPr>
                <w:lang w:val="kk"/>
              </w:rPr>
              <w:softHyphen/>
              <w:t>Дене тәрбиесі)</w:t>
            </w:r>
          </w:p>
          <w:p w14:paraId="7D8F1BC5" w14:textId="77777777" w:rsidR="003D1159" w:rsidRPr="00506518" w:rsidRDefault="00506518" w:rsidP="005F73A1">
            <w:pPr>
              <w:pStyle w:val="13213"/>
              <w:rPr>
                <w:lang w:val="kk"/>
              </w:rPr>
            </w:pPr>
            <w:r w:rsidRPr="005F73A1">
              <w:rPr>
                <w:lang w:val="kk"/>
              </w:rPr>
              <w:t xml:space="preserve">"Санауыш" үстел ойыны </w:t>
            </w:r>
          </w:p>
          <w:p w14:paraId="0D786C60" w14:textId="6F3D7ABD" w:rsidR="005F73A1" w:rsidRPr="005F73A1" w:rsidRDefault="00506518" w:rsidP="005F73A1">
            <w:pPr>
              <w:pStyle w:val="13213"/>
            </w:pPr>
            <w:r>
              <w:rPr>
                <w:lang w:val="kk"/>
              </w:rPr>
              <w:t xml:space="preserve">(Математиканың негіздері) 5 саны шегінде тікелей және кері санауды жаттықтыру. </w:t>
            </w:r>
            <w:r>
              <w:rPr>
                <w:lang w:val="kk"/>
              </w:rPr>
              <w:softHyphen/>
            </w:r>
            <w:r>
              <w:rPr>
                <w:lang w:val="kk"/>
              </w:rPr>
              <w:softHyphen/>
            </w:r>
          </w:p>
          <w:p w14:paraId="5FE259D8" w14:textId="77777777" w:rsidR="005F73A1" w:rsidRPr="005F73A1" w:rsidRDefault="005F73A1" w:rsidP="005F73A1">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249A8C37" w14:textId="77777777" w:rsidR="003D1159" w:rsidRPr="004D1E37" w:rsidRDefault="00506518" w:rsidP="005F73A1">
            <w:pPr>
              <w:pStyle w:val="13213"/>
              <w:rPr>
                <w:lang w:val="kk"/>
              </w:rPr>
            </w:pPr>
            <w:r w:rsidRPr="005F73A1">
              <w:rPr>
                <w:lang w:val="kk"/>
              </w:rPr>
              <w:lastRenderedPageBreak/>
              <w:t xml:space="preserve">Қазақстан </w:t>
            </w:r>
            <w:r w:rsidRPr="005F73A1">
              <w:rPr>
                <w:lang w:val="kk"/>
              </w:rPr>
              <w:softHyphen/>
              <w:t xml:space="preserve">қалалары туралы </w:t>
            </w:r>
            <w:r w:rsidRPr="005F73A1">
              <w:rPr>
                <w:lang w:val="kk"/>
              </w:rPr>
              <w:softHyphen/>
              <w:t>ұсыныстарды нақтылау. Артикуляциялық гимнастика «Тіс тазалау».</w:t>
            </w:r>
            <w:r w:rsidRPr="005F73A1">
              <w:rPr>
                <w:lang w:val="kk"/>
              </w:rPr>
              <w:softHyphen/>
            </w:r>
            <w:r w:rsidRPr="005F73A1">
              <w:rPr>
                <w:lang w:val="kk"/>
              </w:rPr>
              <w:softHyphen/>
              <w:t xml:space="preserve"> </w:t>
            </w:r>
          </w:p>
          <w:p w14:paraId="099D8B70" w14:textId="4549CFE7" w:rsidR="005F73A1" w:rsidRPr="00506518" w:rsidRDefault="00506518" w:rsidP="005F73A1">
            <w:pPr>
              <w:pStyle w:val="13213"/>
              <w:rPr>
                <w:lang w:val="kk"/>
              </w:rPr>
            </w:pPr>
            <w:r>
              <w:rPr>
                <w:lang w:val="kk"/>
              </w:rPr>
              <w:t xml:space="preserve">(Сөйлеуді дамыту, қоршаған ортамен таныстыру, аппликация) Сөйлеуде жиі қолданылатын сын есімдерді, етістіктерді, үстеулерді, предлогтарды пайдалану, артикуляциялық аппаратты жетілдіру, Отанымыз – Қазақстан Республикасына деген сүйіспеншілік пен мақтаныш сезімін тәрбиелеу, композиция құру барысында заттар мен объектілердің өлшемдік сәйкестігін ескеру. </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t xml:space="preserve"> </w:t>
            </w:r>
          </w:p>
          <w:p w14:paraId="7BFB049A" w14:textId="77777777" w:rsidR="005F73A1" w:rsidRPr="00506518" w:rsidRDefault="00506518" w:rsidP="005F73A1">
            <w:pPr>
              <w:pStyle w:val="13213"/>
              <w:rPr>
                <w:lang w:val="kk"/>
              </w:rPr>
            </w:pPr>
            <w:r w:rsidRPr="005F73A1">
              <w:rPr>
                <w:lang w:val="kk"/>
              </w:rPr>
              <w:t>Үнемді тұтыну</w:t>
            </w:r>
          </w:p>
          <w:p w14:paraId="67EC7BA2" w14:textId="796E0DFB" w:rsidR="005F73A1" w:rsidRPr="00506518" w:rsidRDefault="00506518" w:rsidP="005F73A1">
            <w:pPr>
              <w:pStyle w:val="13213"/>
              <w:rPr>
                <w:lang w:val="kk"/>
              </w:rPr>
            </w:pPr>
            <w:r>
              <w:rPr>
                <w:lang w:val="kk"/>
              </w:rPr>
              <w:lastRenderedPageBreak/>
              <w:t>"Электр энергиясы дегеніміз не?" әңгімелесу ойыны</w:t>
            </w:r>
          </w:p>
          <w:p w14:paraId="764FE112" w14:textId="5EFFE9C8" w:rsidR="005F73A1" w:rsidRPr="00506518" w:rsidRDefault="00506518" w:rsidP="005F73A1">
            <w:pPr>
              <w:pStyle w:val="13213"/>
              <w:rPr>
                <w:lang w:val="kk"/>
              </w:rPr>
            </w:pPr>
            <w:r>
              <w:rPr>
                <w:lang w:val="kk"/>
              </w:rPr>
              <w:t>Қоршаған ортаға деген қызығушылықты дамыту. (Қоршаған ортамен таныстыру)</w:t>
            </w:r>
          </w:p>
          <w:p w14:paraId="00B342A2" w14:textId="372B9AA4" w:rsidR="005F73A1" w:rsidRPr="00506518" w:rsidRDefault="00506518" w:rsidP="005F73A1">
            <w:pPr>
              <w:pStyle w:val="13213"/>
              <w:rPr>
                <w:lang w:val="kk"/>
              </w:rPr>
            </w:pPr>
            <w:r w:rsidRPr="005F73A1">
              <w:rPr>
                <w:lang w:val="kk"/>
              </w:rPr>
              <w:t>Дидактикалық ойын «Кең және тар» (Математиканың негіздері) – екі түрлі немесе бірдей заттарды ұзындығы, ені, биіктігі және қалыңдығы бойынша салыстыру дағдысын жаттықтыру.</w:t>
            </w:r>
            <w:r w:rsidRPr="005F73A1">
              <w:rPr>
                <w:lang w:val="kk"/>
              </w:rPr>
              <w:softHyphen/>
            </w:r>
          </w:p>
        </w:tc>
      </w:tr>
      <w:tr w:rsidR="004E3C02" w14:paraId="0D72DEF9"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FFF677" w14:textId="71E6379F" w:rsidR="003D1159" w:rsidRPr="005F73A1" w:rsidRDefault="00506518" w:rsidP="003D1159">
            <w:pPr>
              <w:pStyle w:val="13213"/>
            </w:pPr>
            <w:r w:rsidRPr="005F73A1">
              <w:rPr>
                <w:lang w:val="kk"/>
              </w:rPr>
              <w:t>Ертеңгілік жаттығу</w:t>
            </w:r>
          </w:p>
        </w:tc>
        <w:tc>
          <w:tcPr>
            <w:tcW w:w="2693" w:type="dxa"/>
            <w:tcBorders>
              <w:top w:val="single" w:sz="4" w:space="0" w:color="000000"/>
              <w:left w:val="single" w:sz="4" w:space="0" w:color="000000"/>
              <w:bottom w:val="single" w:sz="4" w:space="0" w:color="000000"/>
              <w:right w:val="single" w:sz="4" w:space="0" w:color="000000"/>
            </w:tcBorders>
          </w:tcPr>
          <w:p w14:paraId="2E9EF000" w14:textId="563934E4" w:rsidR="003D1159" w:rsidRPr="005F73A1" w:rsidRDefault="00506518" w:rsidP="003D1159">
            <w:pPr>
              <w:pStyle w:val="13213"/>
            </w:pPr>
            <w:r>
              <w:rPr>
                <w:lang w:val="kk"/>
              </w:rPr>
              <w:t>Ертеңгілік жаттығулар кешені (дене тәрбиесі)</w:t>
            </w:r>
          </w:p>
        </w:tc>
        <w:tc>
          <w:tcPr>
            <w:tcW w:w="2694" w:type="dxa"/>
            <w:tcBorders>
              <w:top w:val="single" w:sz="4" w:space="0" w:color="000000"/>
              <w:left w:val="single" w:sz="4" w:space="0" w:color="000000"/>
              <w:bottom w:val="single" w:sz="4" w:space="0" w:color="000000"/>
              <w:right w:val="single" w:sz="4" w:space="0" w:color="000000"/>
            </w:tcBorders>
          </w:tcPr>
          <w:p w14:paraId="2269EF64" w14:textId="45EDA881" w:rsidR="003D1159" w:rsidRPr="005F73A1" w:rsidRDefault="00506518" w:rsidP="003D1159">
            <w:pPr>
              <w:pStyle w:val="13213"/>
            </w:pPr>
            <w:r>
              <w:rPr>
                <w:lang w:val="kk"/>
              </w:rPr>
              <w:t>Ертеңгілік жаттығулар кешені (дене тәрбиесі)</w:t>
            </w:r>
          </w:p>
        </w:tc>
        <w:tc>
          <w:tcPr>
            <w:tcW w:w="2835" w:type="dxa"/>
            <w:tcBorders>
              <w:top w:val="single" w:sz="4" w:space="0" w:color="000000"/>
              <w:left w:val="single" w:sz="4" w:space="0" w:color="000000"/>
              <w:bottom w:val="single" w:sz="4" w:space="0" w:color="000000"/>
              <w:right w:val="single" w:sz="4" w:space="0" w:color="000000"/>
            </w:tcBorders>
          </w:tcPr>
          <w:p w14:paraId="6BAEF687" w14:textId="77777777" w:rsidR="003D1159" w:rsidRDefault="00506518" w:rsidP="003D1159">
            <w:pPr>
              <w:pStyle w:val="13213"/>
            </w:pPr>
            <w:r>
              <w:rPr>
                <w:lang w:val="kk"/>
              </w:rPr>
              <w:t xml:space="preserve">Ертеңгілік жаттығулар кешені </w:t>
            </w:r>
          </w:p>
          <w:p w14:paraId="55119C6E" w14:textId="323481DE" w:rsidR="003D1159" w:rsidRPr="005F73A1" w:rsidRDefault="00506518" w:rsidP="003D1159">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1FAAFE48" w14:textId="51346AE7" w:rsidR="003D1159" w:rsidRPr="005F73A1" w:rsidRDefault="00506518" w:rsidP="003D1159">
            <w:pPr>
              <w:pStyle w:val="13213"/>
            </w:pPr>
            <w:r>
              <w:rPr>
                <w:lang w:val="kk"/>
              </w:rPr>
              <w:t>Ертеңгілік жаттығулар кешені (дене тәрбиесі)</w:t>
            </w:r>
          </w:p>
        </w:tc>
        <w:tc>
          <w:tcPr>
            <w:tcW w:w="2551" w:type="dxa"/>
            <w:tcBorders>
              <w:top w:val="single" w:sz="4" w:space="0" w:color="000000"/>
              <w:left w:val="single" w:sz="4" w:space="0" w:color="000000"/>
              <w:bottom w:val="single" w:sz="4" w:space="0" w:color="000000"/>
              <w:right w:val="single" w:sz="4" w:space="0" w:color="000000"/>
            </w:tcBorders>
          </w:tcPr>
          <w:p w14:paraId="7DE9CD38" w14:textId="6AD1E012" w:rsidR="003D1159" w:rsidRPr="005F73A1" w:rsidRDefault="00506518" w:rsidP="003D1159">
            <w:pPr>
              <w:pStyle w:val="13213"/>
            </w:pPr>
            <w:r>
              <w:rPr>
                <w:lang w:val="kk"/>
              </w:rPr>
              <w:t>Ертеңгілік жаттығулар кешені (дене тәрбиесі)</w:t>
            </w:r>
          </w:p>
        </w:tc>
      </w:tr>
      <w:tr w:rsidR="004E3C02" w14:paraId="0A74B5E5" w14:textId="77777777" w:rsidTr="005F73A1">
        <w:trPr>
          <w:trHeight w:val="69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487775" w14:textId="77777777" w:rsidR="005F73A1" w:rsidRPr="005F73A1" w:rsidRDefault="00506518" w:rsidP="005F73A1">
            <w:pPr>
              <w:pStyle w:val="13213"/>
            </w:pPr>
            <w:r w:rsidRPr="005F73A1">
              <w:rPr>
                <w:lang w:val="kk"/>
              </w:rPr>
              <w:t>Таңғы ас</w:t>
            </w:r>
          </w:p>
        </w:tc>
        <w:tc>
          <w:tcPr>
            <w:tcW w:w="2693" w:type="dxa"/>
            <w:tcBorders>
              <w:top w:val="single" w:sz="4" w:space="0" w:color="000000"/>
              <w:left w:val="single" w:sz="4" w:space="0" w:color="000000"/>
              <w:bottom w:val="single" w:sz="4" w:space="0" w:color="000000"/>
              <w:right w:val="single" w:sz="4" w:space="0" w:color="000000"/>
            </w:tcBorders>
          </w:tcPr>
          <w:p w14:paraId="1C1BB6F9" w14:textId="6850421D" w:rsidR="005F73A1" w:rsidRPr="005F73A1" w:rsidRDefault="00506518" w:rsidP="005F73A1">
            <w:pPr>
              <w:pStyle w:val="13213"/>
            </w:pPr>
            <w:r>
              <w:rPr>
                <w:lang w:val="kk"/>
              </w:rPr>
              <w:t>Кезекшілердің жұмысы</w:t>
            </w:r>
          </w:p>
          <w:p w14:paraId="6E471E69" w14:textId="77777777" w:rsidR="005F73A1" w:rsidRPr="005F73A1" w:rsidRDefault="00506518" w:rsidP="005F73A1">
            <w:pPr>
              <w:pStyle w:val="13213"/>
            </w:pPr>
            <w:r w:rsidRPr="005F73A1">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5F73A1">
              <w:rPr>
                <w:lang w:val="kk"/>
              </w:rPr>
              <w:softHyphen/>
            </w:r>
            <w:r w:rsidRPr="005F73A1">
              <w:rPr>
                <w:lang w:val="kk"/>
              </w:rPr>
              <w:softHyphen/>
            </w:r>
            <w:r w:rsidRPr="005F73A1">
              <w:rPr>
                <w:lang w:val="kk"/>
              </w:rPr>
              <w:softHyphen/>
            </w:r>
            <w:r w:rsidRPr="005F73A1">
              <w:rPr>
                <w:lang w:val="kk"/>
              </w:rPr>
              <w:softHyphen/>
            </w:r>
          </w:p>
          <w:p w14:paraId="39668593" w14:textId="77777777" w:rsidR="005F73A1" w:rsidRPr="005F73A1" w:rsidRDefault="00506518" w:rsidP="005F73A1">
            <w:pPr>
              <w:pStyle w:val="13213"/>
            </w:pPr>
            <w:r w:rsidRPr="005F73A1">
              <w:rPr>
                <w:lang w:val="kk"/>
              </w:rPr>
              <w:t>Үнемді тұтыну</w:t>
            </w:r>
          </w:p>
          <w:p w14:paraId="1C83C892" w14:textId="77777777" w:rsidR="002834E9" w:rsidRDefault="00506518" w:rsidP="005F73A1">
            <w:pPr>
              <w:pStyle w:val="13213"/>
            </w:pPr>
            <w:r w:rsidRPr="005F73A1">
              <w:rPr>
                <w:lang w:val="kk"/>
              </w:rPr>
              <w:lastRenderedPageBreak/>
              <w:t xml:space="preserve">«Тату үйдің тамағы тәтті». (В дружном доме вся еда вкусная). Ас болсын! </w:t>
            </w:r>
          </w:p>
          <w:p w14:paraId="2D1F33BE" w14:textId="4B11E761" w:rsidR="005F73A1" w:rsidRPr="005F73A1" w:rsidRDefault="00506518" w:rsidP="005F73A1">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tcPr>
          <w:p w14:paraId="2110C39C" w14:textId="642AE90B" w:rsidR="005F73A1" w:rsidRPr="005F73A1" w:rsidRDefault="00506518" w:rsidP="005F73A1">
            <w:pPr>
              <w:pStyle w:val="13213"/>
            </w:pPr>
            <w:r>
              <w:rPr>
                <w:lang w:val="kk"/>
              </w:rPr>
              <w:lastRenderedPageBreak/>
              <w:t>Кезекшілердің жұмысы</w:t>
            </w:r>
          </w:p>
          <w:p w14:paraId="1B2D0B5F" w14:textId="77777777" w:rsidR="005F73A1" w:rsidRPr="005F73A1" w:rsidRDefault="00506518" w:rsidP="005F73A1">
            <w:pPr>
              <w:pStyle w:val="13213"/>
            </w:pPr>
            <w:r w:rsidRPr="005F73A1">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5F73A1">
              <w:rPr>
                <w:lang w:val="kk"/>
              </w:rPr>
              <w:softHyphen/>
            </w:r>
            <w:r w:rsidRPr="005F73A1">
              <w:rPr>
                <w:lang w:val="kk"/>
              </w:rPr>
              <w:softHyphen/>
            </w:r>
            <w:r w:rsidRPr="005F73A1">
              <w:rPr>
                <w:lang w:val="kk"/>
              </w:rPr>
              <w:softHyphen/>
            </w:r>
            <w:r w:rsidRPr="005F73A1">
              <w:rPr>
                <w:lang w:val="kk"/>
              </w:rPr>
              <w:softHyphen/>
            </w:r>
          </w:p>
          <w:p w14:paraId="2A19EADE" w14:textId="77777777" w:rsidR="005F73A1" w:rsidRPr="005F73A1" w:rsidRDefault="00506518" w:rsidP="005F73A1">
            <w:pPr>
              <w:pStyle w:val="13213"/>
            </w:pPr>
            <w:r w:rsidRPr="005F73A1">
              <w:rPr>
                <w:lang w:val="kk"/>
              </w:rPr>
              <w:t>Үнемді тұтыну</w:t>
            </w:r>
          </w:p>
          <w:p w14:paraId="3F5418B2" w14:textId="503ED570" w:rsidR="005F73A1" w:rsidRPr="005F73A1" w:rsidRDefault="00506518" w:rsidP="005F73A1">
            <w:pPr>
              <w:pStyle w:val="13213"/>
            </w:pPr>
            <w:r>
              <w:rPr>
                <w:lang w:val="kk"/>
              </w:rPr>
              <w:lastRenderedPageBreak/>
              <w:t>Көркем сөз: «Тәбет тамақтану барысында келеді»</w:t>
            </w:r>
            <w:r>
              <w:rPr>
                <w:lang w:val="kk"/>
              </w:rPr>
              <w:softHyphen/>
              <w:t xml:space="preserve"> Ас болсын! (Қазақ тілі)</w:t>
            </w:r>
          </w:p>
        </w:tc>
        <w:tc>
          <w:tcPr>
            <w:tcW w:w="2835" w:type="dxa"/>
            <w:tcBorders>
              <w:top w:val="single" w:sz="4" w:space="0" w:color="000000"/>
              <w:left w:val="single" w:sz="4" w:space="0" w:color="000000"/>
              <w:bottom w:val="single" w:sz="4" w:space="0" w:color="000000"/>
              <w:right w:val="single" w:sz="4" w:space="0" w:color="000000"/>
            </w:tcBorders>
          </w:tcPr>
          <w:p w14:paraId="18443A89" w14:textId="77777777" w:rsidR="005F73A1" w:rsidRPr="005F73A1" w:rsidRDefault="00506518" w:rsidP="005F73A1">
            <w:pPr>
              <w:pStyle w:val="13213"/>
            </w:pPr>
            <w:r w:rsidRPr="005F73A1">
              <w:rPr>
                <w:lang w:val="kk"/>
              </w:rPr>
              <w:lastRenderedPageBreak/>
              <w:t>Кезекшілердің жұмысы</w:t>
            </w:r>
          </w:p>
          <w:p w14:paraId="0C865365" w14:textId="77777777" w:rsidR="005F73A1" w:rsidRPr="005F73A1" w:rsidRDefault="00506518" w:rsidP="005F73A1">
            <w:pPr>
              <w:pStyle w:val="13213"/>
            </w:pPr>
            <w:r w:rsidRPr="005F73A1">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5F73A1">
              <w:rPr>
                <w:lang w:val="kk"/>
              </w:rPr>
              <w:softHyphen/>
            </w:r>
            <w:r w:rsidRPr="005F73A1">
              <w:rPr>
                <w:lang w:val="kk"/>
              </w:rPr>
              <w:softHyphen/>
            </w:r>
            <w:r w:rsidRPr="005F73A1">
              <w:rPr>
                <w:lang w:val="kk"/>
              </w:rPr>
              <w:softHyphen/>
            </w:r>
            <w:r w:rsidRPr="005F73A1">
              <w:rPr>
                <w:lang w:val="kk"/>
              </w:rPr>
              <w:softHyphen/>
            </w:r>
          </w:p>
          <w:p w14:paraId="1839F0F5" w14:textId="77777777" w:rsidR="005F73A1" w:rsidRPr="005F73A1" w:rsidRDefault="00506518" w:rsidP="005F73A1">
            <w:pPr>
              <w:pStyle w:val="13213"/>
            </w:pPr>
            <w:r w:rsidRPr="005F73A1">
              <w:rPr>
                <w:lang w:val="kk"/>
              </w:rPr>
              <w:t>Үнемді тұтыну</w:t>
            </w:r>
          </w:p>
          <w:p w14:paraId="701F0502" w14:textId="77777777" w:rsidR="002834E9" w:rsidRDefault="00506518" w:rsidP="005F73A1">
            <w:pPr>
              <w:pStyle w:val="13213"/>
            </w:pPr>
            <w:r>
              <w:rPr>
                <w:lang w:val="kk"/>
              </w:rPr>
              <w:lastRenderedPageBreak/>
              <w:t>Көркем сөз: «Диірмен суымен күшті, ал адам – тағаммен».</w:t>
            </w:r>
            <w:r>
              <w:rPr>
                <w:lang w:val="kk"/>
              </w:rPr>
              <w:softHyphen/>
              <w:t xml:space="preserve"> Ас болсын! </w:t>
            </w:r>
          </w:p>
          <w:p w14:paraId="01DDA161" w14:textId="54E8AE57" w:rsidR="005F73A1" w:rsidRPr="005F73A1" w:rsidRDefault="00506518" w:rsidP="005F73A1">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2E84A675" w14:textId="455C453C" w:rsidR="005F73A1" w:rsidRPr="005F73A1" w:rsidRDefault="00506518" w:rsidP="005F73A1">
            <w:pPr>
              <w:pStyle w:val="13213"/>
            </w:pPr>
            <w:r>
              <w:rPr>
                <w:lang w:val="kk"/>
              </w:rPr>
              <w:lastRenderedPageBreak/>
              <w:t>Кезекшілердің жұмысы</w:t>
            </w:r>
          </w:p>
          <w:p w14:paraId="31F2B465" w14:textId="77777777" w:rsidR="005F73A1" w:rsidRPr="005F73A1" w:rsidRDefault="00506518" w:rsidP="005F73A1">
            <w:pPr>
              <w:pStyle w:val="13213"/>
            </w:pPr>
            <w:r w:rsidRPr="005F73A1">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5F73A1">
              <w:rPr>
                <w:lang w:val="kk"/>
              </w:rPr>
              <w:softHyphen/>
            </w:r>
            <w:r w:rsidRPr="005F73A1">
              <w:rPr>
                <w:lang w:val="kk"/>
              </w:rPr>
              <w:softHyphen/>
            </w:r>
            <w:r w:rsidRPr="005F73A1">
              <w:rPr>
                <w:lang w:val="kk"/>
              </w:rPr>
              <w:softHyphen/>
            </w:r>
            <w:r w:rsidRPr="005F73A1">
              <w:rPr>
                <w:lang w:val="kk"/>
              </w:rPr>
              <w:softHyphen/>
            </w:r>
          </w:p>
          <w:p w14:paraId="46FF41A9" w14:textId="77777777" w:rsidR="005F73A1" w:rsidRPr="005F73A1" w:rsidRDefault="00506518" w:rsidP="005F73A1">
            <w:pPr>
              <w:pStyle w:val="13213"/>
            </w:pPr>
            <w:r w:rsidRPr="005F73A1">
              <w:rPr>
                <w:lang w:val="kk"/>
              </w:rPr>
              <w:t>Үнемді тұтыну</w:t>
            </w:r>
          </w:p>
          <w:p w14:paraId="7D751CD0" w14:textId="77777777" w:rsidR="002834E9" w:rsidRDefault="00506518" w:rsidP="005F73A1">
            <w:pPr>
              <w:pStyle w:val="13213"/>
            </w:pPr>
            <w:r w:rsidRPr="005F73A1">
              <w:rPr>
                <w:lang w:val="kk"/>
              </w:rPr>
              <w:lastRenderedPageBreak/>
              <w:t xml:space="preserve">Көркем сөз «Дәнді шашпа, нанды баспа». (Не разбрасывай зерно, не наступай на хлеб.) Ас болсын! </w:t>
            </w:r>
          </w:p>
          <w:p w14:paraId="4986C85C" w14:textId="2ABAC3D3" w:rsidR="005F73A1" w:rsidRPr="005F73A1" w:rsidRDefault="00506518" w:rsidP="005F73A1">
            <w:pPr>
              <w:pStyle w:val="13213"/>
            </w:pPr>
            <w:r>
              <w:rPr>
                <w:lang w:val="kk"/>
              </w:rPr>
              <w:t>(Қазақ тілі)</w:t>
            </w:r>
          </w:p>
        </w:tc>
        <w:tc>
          <w:tcPr>
            <w:tcW w:w="2551" w:type="dxa"/>
            <w:tcBorders>
              <w:top w:val="single" w:sz="4" w:space="0" w:color="000000"/>
              <w:left w:val="single" w:sz="4" w:space="0" w:color="000000"/>
              <w:bottom w:val="single" w:sz="4" w:space="0" w:color="000000"/>
              <w:right w:val="single" w:sz="4" w:space="0" w:color="000000"/>
            </w:tcBorders>
          </w:tcPr>
          <w:p w14:paraId="52C154B3" w14:textId="4127B274" w:rsidR="005F73A1" w:rsidRPr="005F73A1" w:rsidRDefault="00506518" w:rsidP="005F73A1">
            <w:pPr>
              <w:pStyle w:val="13213"/>
            </w:pPr>
            <w:r>
              <w:rPr>
                <w:lang w:val="kk"/>
              </w:rPr>
              <w:lastRenderedPageBreak/>
              <w:t>Кезекшілердің жұмысы</w:t>
            </w:r>
          </w:p>
          <w:p w14:paraId="5DDB4AB7" w14:textId="77777777" w:rsidR="005F73A1" w:rsidRPr="005F73A1" w:rsidRDefault="00506518" w:rsidP="005F73A1">
            <w:pPr>
              <w:pStyle w:val="13213"/>
            </w:pPr>
            <w:r w:rsidRPr="005F73A1">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5F73A1">
              <w:rPr>
                <w:lang w:val="kk"/>
              </w:rPr>
              <w:softHyphen/>
            </w:r>
            <w:r w:rsidRPr="005F73A1">
              <w:rPr>
                <w:lang w:val="kk"/>
              </w:rPr>
              <w:softHyphen/>
            </w:r>
            <w:r w:rsidRPr="005F73A1">
              <w:rPr>
                <w:lang w:val="kk"/>
              </w:rPr>
              <w:softHyphen/>
            </w:r>
            <w:r w:rsidRPr="005F73A1">
              <w:rPr>
                <w:lang w:val="kk"/>
              </w:rPr>
              <w:softHyphen/>
            </w:r>
          </w:p>
          <w:p w14:paraId="40CE39B4" w14:textId="77777777" w:rsidR="005F73A1" w:rsidRPr="005F73A1" w:rsidRDefault="00506518" w:rsidP="005F73A1">
            <w:pPr>
              <w:pStyle w:val="13213"/>
            </w:pPr>
            <w:r w:rsidRPr="005F73A1">
              <w:rPr>
                <w:lang w:val="kk"/>
              </w:rPr>
              <w:t>Үнемді тұтыну</w:t>
            </w:r>
          </w:p>
          <w:p w14:paraId="7C364E88" w14:textId="77777777" w:rsidR="002834E9" w:rsidRDefault="00506518" w:rsidP="005F73A1">
            <w:pPr>
              <w:pStyle w:val="13213"/>
            </w:pPr>
            <w:r w:rsidRPr="005F73A1">
              <w:rPr>
                <w:lang w:val="kk"/>
              </w:rPr>
              <w:lastRenderedPageBreak/>
              <w:t>Көркем сөз "Ас атасы - нан"</w:t>
            </w:r>
            <w:r w:rsidRPr="005F73A1">
              <w:rPr>
                <w:lang w:val="kk"/>
              </w:rPr>
              <w:softHyphen/>
              <w:t xml:space="preserve"> </w:t>
            </w:r>
          </w:p>
          <w:p w14:paraId="0DC6798D" w14:textId="77777777" w:rsidR="002834E9" w:rsidRDefault="00506518" w:rsidP="005F73A1">
            <w:pPr>
              <w:pStyle w:val="13213"/>
            </w:pPr>
            <w:r>
              <w:rPr>
                <w:lang w:val="kk"/>
              </w:rPr>
              <w:t>(Орыс мақалы</w:t>
            </w:r>
            <w:r>
              <w:rPr>
                <w:lang w:val="kk"/>
              </w:rPr>
              <w:softHyphen/>
              <w:t xml:space="preserve">). Ас болсын! </w:t>
            </w:r>
          </w:p>
          <w:p w14:paraId="42888575" w14:textId="5A5C103F" w:rsidR="005F73A1" w:rsidRPr="005F73A1" w:rsidRDefault="00506518" w:rsidP="005F73A1">
            <w:pPr>
              <w:pStyle w:val="13213"/>
            </w:pPr>
            <w:r>
              <w:rPr>
                <w:lang w:val="kk"/>
              </w:rPr>
              <w:t>(Қазақ тілі)</w:t>
            </w:r>
          </w:p>
        </w:tc>
      </w:tr>
      <w:tr w:rsidR="004E3C02" w:rsidRPr="009037F8" w14:paraId="258F4EE3"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72C43F" w14:textId="0F282551" w:rsidR="005F73A1" w:rsidRPr="005F73A1" w:rsidRDefault="00506518" w:rsidP="005F73A1">
            <w:pPr>
              <w:pStyle w:val="13213"/>
            </w:pPr>
            <w:r w:rsidRPr="005F73A1">
              <w:rPr>
                <w:lang w:val="kk"/>
              </w:rPr>
              <w:lastRenderedPageBreak/>
              <w:t>Ұйымдастырылған іс-әрекетті өткізуге дайындық</w:t>
            </w:r>
          </w:p>
        </w:tc>
        <w:tc>
          <w:tcPr>
            <w:tcW w:w="2693" w:type="dxa"/>
            <w:tcBorders>
              <w:top w:val="single" w:sz="4" w:space="0" w:color="000000"/>
              <w:left w:val="single" w:sz="4" w:space="0" w:color="000000"/>
              <w:bottom w:val="single" w:sz="4" w:space="0" w:color="000000"/>
              <w:right w:val="single" w:sz="4" w:space="0" w:color="000000"/>
            </w:tcBorders>
          </w:tcPr>
          <w:p w14:paraId="5FDF6540" w14:textId="3D9D0382" w:rsidR="005F73A1" w:rsidRPr="005F73A1" w:rsidRDefault="00506518" w:rsidP="005F73A1">
            <w:pPr>
              <w:pStyle w:val="13213"/>
            </w:pPr>
            <w:r w:rsidRPr="005F73A1">
              <w:rPr>
                <w:lang w:val="kk"/>
              </w:rPr>
              <w:t>"Менің Қазақстаным" - Қазақстан Республикасының Әнұранын орындау</w:t>
            </w:r>
          </w:p>
          <w:p w14:paraId="183C2337" w14:textId="77777777" w:rsidR="005F73A1" w:rsidRPr="005F73A1" w:rsidRDefault="00506518" w:rsidP="005F73A1">
            <w:pPr>
              <w:pStyle w:val="13213"/>
            </w:pPr>
            <w:r w:rsidRPr="005F73A1">
              <w:rPr>
                <w:lang w:val="kk"/>
              </w:rPr>
              <w:t>Қиын жағдайдан шығудың жолын табу (Біз қалай көмектесе аламыз?)</w:t>
            </w:r>
            <w:r w:rsidRPr="005F73A1">
              <w:rPr>
                <w:lang w:val="kk"/>
              </w:rPr>
              <w:softHyphen/>
            </w:r>
            <w:r w:rsidRPr="005F73A1">
              <w:rPr>
                <w:lang w:val="kk"/>
              </w:rPr>
              <w:softHyphen/>
            </w:r>
          </w:p>
          <w:p w14:paraId="23360F29" w14:textId="77777777" w:rsidR="00D245E9" w:rsidRDefault="00506518" w:rsidP="005F73A1">
            <w:pPr>
              <w:pStyle w:val="13213"/>
            </w:pPr>
            <w:r w:rsidRPr="005F73A1">
              <w:rPr>
                <w:lang w:val="kk"/>
              </w:rPr>
              <w:t xml:space="preserve">Кешірші, мен олай қайталамаймын, татуласыңдар, бірге ойнайық, алуға бола ма? Рұқсат па? Ренжімеңіз! </w:t>
            </w:r>
          </w:p>
          <w:p w14:paraId="561FBC16" w14:textId="74B34254" w:rsidR="005F73A1" w:rsidRPr="005F73A1" w:rsidRDefault="00506518" w:rsidP="005F73A1">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tcPr>
          <w:p w14:paraId="73289781" w14:textId="77777777" w:rsidR="00D245E9" w:rsidRDefault="00506518" w:rsidP="005F73A1">
            <w:pPr>
              <w:pStyle w:val="13213"/>
            </w:pPr>
            <w:r w:rsidRPr="005F73A1">
              <w:rPr>
                <w:lang w:val="kk"/>
              </w:rPr>
              <w:t>Бірлескен жоспарларды талқылау, ережелер туралы шарт</w:t>
            </w:r>
            <w:r w:rsidRPr="005F73A1">
              <w:rPr>
                <w:lang w:val="kk"/>
              </w:rPr>
              <w:softHyphen/>
            </w:r>
          </w:p>
          <w:p w14:paraId="1A7F804C" w14:textId="1C047C7D" w:rsidR="005F73A1" w:rsidRPr="005F73A1" w:rsidRDefault="00506518" w:rsidP="005F73A1">
            <w:pPr>
              <w:pStyle w:val="13213"/>
            </w:pPr>
            <w:r w:rsidRPr="005F73A1">
              <w:rPr>
                <w:lang w:val="kk"/>
              </w:rPr>
              <w:t xml:space="preserve">Ойыншықтарды жинауда тәрбиешіге көмектесу ниетін қалыптастыру.   </w:t>
            </w:r>
          </w:p>
        </w:tc>
        <w:tc>
          <w:tcPr>
            <w:tcW w:w="2835" w:type="dxa"/>
            <w:tcBorders>
              <w:top w:val="single" w:sz="4" w:space="0" w:color="000000"/>
              <w:left w:val="single" w:sz="4" w:space="0" w:color="000000"/>
              <w:bottom w:val="single" w:sz="4" w:space="0" w:color="000000"/>
              <w:right w:val="single" w:sz="4" w:space="0" w:color="000000"/>
            </w:tcBorders>
          </w:tcPr>
          <w:p w14:paraId="67B635D9" w14:textId="77777777" w:rsidR="00D245E9" w:rsidRPr="00506518" w:rsidRDefault="00506518" w:rsidP="005F73A1">
            <w:pPr>
              <w:pStyle w:val="13213"/>
              <w:rPr>
                <w:lang w:val="kk"/>
              </w:rPr>
            </w:pPr>
            <w:r w:rsidRPr="005F73A1">
              <w:rPr>
                <w:lang w:val="kk"/>
              </w:rPr>
              <w:t>Қиын жағдайдан шығудың жолын табу (Біз не істейміз?</w:t>
            </w:r>
            <w:r w:rsidRPr="005F73A1">
              <w:rPr>
                <w:lang w:val="kk"/>
              </w:rPr>
              <w:softHyphen/>
            </w:r>
            <w:r w:rsidRPr="005F73A1">
              <w:rPr>
                <w:lang w:val="kk"/>
              </w:rPr>
              <w:softHyphen/>
            </w:r>
            <w:r w:rsidRPr="005F73A1">
              <w:rPr>
                <w:lang w:val="kk"/>
              </w:rPr>
              <w:softHyphen/>
              <w:t xml:space="preserve"> Қалай істеу керек?)</w:t>
            </w:r>
          </w:p>
          <w:p w14:paraId="28699118" w14:textId="1EB32F06" w:rsidR="005F73A1" w:rsidRPr="00506518" w:rsidRDefault="00506518" w:rsidP="005F73A1">
            <w:pPr>
              <w:pStyle w:val="13213"/>
              <w:rPr>
                <w:lang w:val="kk"/>
              </w:rPr>
            </w:pPr>
            <w:r w:rsidRPr="005F73A1">
              <w:rPr>
                <w:lang w:val="kk"/>
              </w:rPr>
              <w:t>Топты таза ұстауға деген ұмтылысты тәрбиелеу</w:t>
            </w:r>
          </w:p>
        </w:tc>
        <w:tc>
          <w:tcPr>
            <w:tcW w:w="2693" w:type="dxa"/>
            <w:tcBorders>
              <w:top w:val="single" w:sz="4" w:space="0" w:color="000000"/>
              <w:left w:val="single" w:sz="4" w:space="0" w:color="000000"/>
              <w:bottom w:val="single" w:sz="4" w:space="0" w:color="000000"/>
              <w:right w:val="single" w:sz="4" w:space="0" w:color="000000"/>
            </w:tcBorders>
          </w:tcPr>
          <w:p w14:paraId="74F00302" w14:textId="77777777" w:rsidR="005F73A1" w:rsidRPr="00506518" w:rsidRDefault="00506518" w:rsidP="005F73A1">
            <w:pPr>
              <w:pStyle w:val="13213"/>
              <w:rPr>
                <w:lang w:val="kk"/>
              </w:rPr>
            </w:pPr>
            <w:r w:rsidRPr="005F73A1">
              <w:rPr>
                <w:lang w:val="kk"/>
              </w:rPr>
              <w:t>Қызығушылықтар бойынша қызмет түрін таңдау, қоршаған ортаны ұйымдастыру</w:t>
            </w:r>
            <w:r w:rsidRPr="005F73A1">
              <w:rPr>
                <w:lang w:val="kk"/>
              </w:rPr>
              <w:softHyphen/>
              <w:t xml:space="preserve"> Тәрбиешіге ойыншықтарды тазалауға көмектесуге деген ұмтылысты тәрбиелеу</w:t>
            </w:r>
          </w:p>
        </w:tc>
        <w:tc>
          <w:tcPr>
            <w:tcW w:w="2551" w:type="dxa"/>
            <w:tcBorders>
              <w:top w:val="single" w:sz="4" w:space="0" w:color="000000"/>
              <w:left w:val="single" w:sz="4" w:space="0" w:color="000000"/>
              <w:bottom w:val="single" w:sz="4" w:space="0" w:color="000000"/>
              <w:right w:val="single" w:sz="4" w:space="0" w:color="000000"/>
            </w:tcBorders>
          </w:tcPr>
          <w:p w14:paraId="36B053E5" w14:textId="77777777" w:rsidR="005F73A1" w:rsidRPr="00506518" w:rsidRDefault="00506518" w:rsidP="005F73A1">
            <w:pPr>
              <w:pStyle w:val="13213"/>
              <w:rPr>
                <w:lang w:val="kk"/>
              </w:rPr>
            </w:pPr>
            <w:r w:rsidRPr="005F73A1">
              <w:rPr>
                <w:lang w:val="kk"/>
              </w:rPr>
              <w:t>Мәселені шешу үшін жаңа ақпаратты енгізу</w:t>
            </w:r>
            <w:r w:rsidRPr="005F73A1">
              <w:rPr>
                <w:lang w:val="kk"/>
              </w:rPr>
              <w:softHyphen/>
            </w:r>
            <w:r w:rsidRPr="005F73A1">
              <w:rPr>
                <w:lang w:val="kk"/>
              </w:rPr>
              <w:softHyphen/>
              <w:t xml:space="preserve"> Топты таза ұстауға деген ұмтылысты тәрбиелеу, тәрбиешіге ойыншықтарды тазалауға көмектесу</w:t>
            </w:r>
          </w:p>
        </w:tc>
      </w:tr>
      <w:tr w:rsidR="004E3C02" w:rsidRPr="009037F8" w14:paraId="2003BBB3"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D21403" w14:textId="774936BB" w:rsidR="005F73A1" w:rsidRPr="00506518" w:rsidRDefault="00506518" w:rsidP="005F73A1">
            <w:pPr>
              <w:pStyle w:val="13213"/>
              <w:rPr>
                <w:lang w:val="kk"/>
              </w:rPr>
            </w:pPr>
            <w:r w:rsidRPr="005F73A1">
              <w:rPr>
                <w:lang w:val="kk"/>
              </w:rPr>
              <w:t>Кесте бойынша ұйымдастырылған іс-әрекет</w:t>
            </w:r>
          </w:p>
        </w:tc>
        <w:tc>
          <w:tcPr>
            <w:tcW w:w="2693" w:type="dxa"/>
            <w:tcBorders>
              <w:top w:val="single" w:sz="4" w:space="0" w:color="000000"/>
              <w:left w:val="single" w:sz="4" w:space="0" w:color="000000"/>
              <w:bottom w:val="single" w:sz="4" w:space="0" w:color="000000"/>
              <w:right w:val="single" w:sz="4" w:space="0" w:color="000000"/>
            </w:tcBorders>
          </w:tcPr>
          <w:p w14:paraId="62F429BB" w14:textId="77777777" w:rsidR="005F73A1" w:rsidRPr="00506518" w:rsidRDefault="005F73A1" w:rsidP="005F73A1">
            <w:pPr>
              <w:pStyle w:val="13213"/>
              <w:rPr>
                <w:lang w:val="kk"/>
              </w:rPr>
            </w:pPr>
          </w:p>
        </w:tc>
        <w:tc>
          <w:tcPr>
            <w:tcW w:w="2694" w:type="dxa"/>
            <w:tcBorders>
              <w:top w:val="single" w:sz="4" w:space="0" w:color="000000"/>
              <w:left w:val="single" w:sz="4" w:space="0" w:color="000000"/>
              <w:bottom w:val="single" w:sz="4" w:space="0" w:color="000000"/>
              <w:right w:val="single" w:sz="4" w:space="0" w:color="000000"/>
            </w:tcBorders>
          </w:tcPr>
          <w:p w14:paraId="163BE46A" w14:textId="77777777" w:rsidR="005F73A1" w:rsidRPr="00506518" w:rsidRDefault="005F73A1" w:rsidP="005F73A1">
            <w:pPr>
              <w:pStyle w:val="13213"/>
              <w:rPr>
                <w:lang w:val="kk"/>
              </w:rPr>
            </w:pPr>
          </w:p>
        </w:tc>
        <w:tc>
          <w:tcPr>
            <w:tcW w:w="2835" w:type="dxa"/>
            <w:tcBorders>
              <w:top w:val="single" w:sz="4" w:space="0" w:color="000000"/>
              <w:left w:val="single" w:sz="4" w:space="0" w:color="000000"/>
              <w:bottom w:val="single" w:sz="4" w:space="0" w:color="000000"/>
              <w:right w:val="single" w:sz="4" w:space="0" w:color="000000"/>
            </w:tcBorders>
          </w:tcPr>
          <w:p w14:paraId="7B3AB825" w14:textId="77777777" w:rsidR="005F73A1" w:rsidRPr="00506518" w:rsidRDefault="005F73A1" w:rsidP="005F73A1">
            <w:pPr>
              <w:pStyle w:val="13213"/>
              <w:rPr>
                <w:lang w:val="kk"/>
              </w:rPr>
            </w:pPr>
          </w:p>
        </w:tc>
        <w:tc>
          <w:tcPr>
            <w:tcW w:w="2693" w:type="dxa"/>
            <w:tcBorders>
              <w:top w:val="single" w:sz="4" w:space="0" w:color="000000"/>
              <w:left w:val="single" w:sz="4" w:space="0" w:color="000000"/>
              <w:bottom w:val="single" w:sz="4" w:space="0" w:color="000000"/>
              <w:right w:val="single" w:sz="4" w:space="0" w:color="000000"/>
            </w:tcBorders>
          </w:tcPr>
          <w:p w14:paraId="16B76DFD" w14:textId="47D7DA34" w:rsidR="005F73A1" w:rsidRPr="00506518" w:rsidRDefault="005F73A1" w:rsidP="005F73A1">
            <w:pPr>
              <w:pStyle w:val="13213"/>
              <w:rPr>
                <w:lang w:val="kk"/>
              </w:rPr>
            </w:pPr>
          </w:p>
        </w:tc>
        <w:tc>
          <w:tcPr>
            <w:tcW w:w="2551" w:type="dxa"/>
            <w:tcBorders>
              <w:top w:val="single" w:sz="4" w:space="0" w:color="000000"/>
              <w:left w:val="single" w:sz="4" w:space="0" w:color="000000"/>
              <w:bottom w:val="single" w:sz="4" w:space="0" w:color="000000"/>
              <w:right w:val="single" w:sz="4" w:space="0" w:color="000000"/>
            </w:tcBorders>
          </w:tcPr>
          <w:p w14:paraId="13758F36" w14:textId="77777777" w:rsidR="005F73A1" w:rsidRPr="00506518" w:rsidRDefault="005F73A1" w:rsidP="005F73A1">
            <w:pPr>
              <w:pStyle w:val="13213"/>
              <w:rPr>
                <w:lang w:val="kk"/>
              </w:rPr>
            </w:pPr>
          </w:p>
        </w:tc>
      </w:tr>
      <w:tr w:rsidR="004E3C02" w14:paraId="08148BA5"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F374937" w14:textId="14898C77" w:rsidR="005F73A1" w:rsidRPr="005F73A1" w:rsidRDefault="00506518" w:rsidP="005F73A1">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4700AB95" w14:textId="37BBAECD" w:rsidR="005F73A1" w:rsidRPr="005F73A1" w:rsidRDefault="00506518" w:rsidP="005F73A1">
            <w:pPr>
              <w:pStyle w:val="13213"/>
            </w:pPr>
            <w:r>
              <w:rPr>
                <w:lang w:val="kk"/>
              </w:rPr>
              <w:t>Серуендеуге деген қызығушылықты ынталандыру</w:t>
            </w:r>
          </w:p>
        </w:tc>
        <w:tc>
          <w:tcPr>
            <w:tcW w:w="2694" w:type="dxa"/>
            <w:tcBorders>
              <w:top w:val="single" w:sz="4" w:space="0" w:color="000000"/>
              <w:left w:val="single" w:sz="4" w:space="0" w:color="000000"/>
              <w:bottom w:val="single" w:sz="4" w:space="0" w:color="000000"/>
              <w:right w:val="single" w:sz="4" w:space="0" w:color="000000"/>
            </w:tcBorders>
          </w:tcPr>
          <w:p w14:paraId="7FC33C7B" w14:textId="15B25381" w:rsidR="005F73A1" w:rsidRPr="005F73A1" w:rsidRDefault="00506518" w:rsidP="005F73A1">
            <w:pPr>
              <w:pStyle w:val="13213"/>
            </w:pPr>
            <w:r w:rsidRPr="005F73A1">
              <w:rPr>
                <w:lang w:val="kk"/>
              </w:rPr>
              <w:t>Жеке әңгімелер (жағдай бойынша)</w:t>
            </w:r>
            <w:r w:rsidRPr="005F73A1">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7FF43437" w14:textId="55F47A3B" w:rsidR="005F73A1" w:rsidRPr="005F73A1" w:rsidRDefault="00506518" w:rsidP="005F73A1">
            <w:pPr>
              <w:pStyle w:val="13213"/>
            </w:pPr>
            <w:r w:rsidRPr="005F73A1">
              <w:rPr>
                <w:lang w:val="kk"/>
              </w:rPr>
              <w:t>Таза ауадағы жүріс-тұрыс ережелерін қайталау</w:t>
            </w:r>
          </w:p>
        </w:tc>
        <w:tc>
          <w:tcPr>
            <w:tcW w:w="2693" w:type="dxa"/>
            <w:tcBorders>
              <w:top w:val="single" w:sz="4" w:space="0" w:color="000000"/>
              <w:left w:val="single" w:sz="4" w:space="0" w:color="000000"/>
              <w:bottom w:val="single" w:sz="4" w:space="0" w:color="000000"/>
              <w:right w:val="single" w:sz="4" w:space="0" w:color="000000"/>
            </w:tcBorders>
          </w:tcPr>
          <w:p w14:paraId="568413CC" w14:textId="2D388F9A" w:rsidR="005F73A1" w:rsidRPr="005F73A1" w:rsidRDefault="00506518" w:rsidP="005F73A1">
            <w:pPr>
              <w:pStyle w:val="13213"/>
            </w:pPr>
            <w:r w:rsidRPr="005F73A1">
              <w:rPr>
                <w:lang w:val="kk"/>
              </w:rPr>
              <w:t xml:space="preserve">Өзіне-өзі қызмет көрсету дағдыларын </w:t>
            </w:r>
            <w:r w:rsidRPr="005F73A1">
              <w:rPr>
                <w:lang w:val="kk"/>
              </w:rPr>
              <w:softHyphen/>
              <w:t xml:space="preserve">дамыту; мо </w:t>
            </w:r>
            <w:r w:rsidRPr="005F73A1">
              <w:rPr>
                <w:lang w:val="kk"/>
              </w:rPr>
              <w:softHyphen/>
              <w:t>тивация</w:t>
            </w:r>
          </w:p>
        </w:tc>
        <w:tc>
          <w:tcPr>
            <w:tcW w:w="2551" w:type="dxa"/>
            <w:tcBorders>
              <w:top w:val="single" w:sz="4" w:space="0" w:color="000000"/>
              <w:left w:val="single" w:sz="4" w:space="0" w:color="000000"/>
              <w:bottom w:val="single" w:sz="4" w:space="0" w:color="000000"/>
              <w:right w:val="single" w:sz="4" w:space="0" w:color="000000"/>
            </w:tcBorders>
          </w:tcPr>
          <w:p w14:paraId="23F84FA7" w14:textId="3C567F40" w:rsidR="005F73A1" w:rsidRPr="005F73A1" w:rsidRDefault="00506518" w:rsidP="005F73A1">
            <w:pPr>
              <w:pStyle w:val="13213"/>
            </w:pPr>
            <w:r w:rsidRPr="005F73A1">
              <w:rPr>
                <w:lang w:val="kk"/>
              </w:rPr>
              <w:t>Киіну ретін пысықтау</w:t>
            </w:r>
            <w:r w:rsidRPr="005F73A1">
              <w:rPr>
                <w:lang w:val="kk"/>
              </w:rPr>
              <w:softHyphen/>
            </w:r>
            <w:r w:rsidRPr="005F73A1">
              <w:rPr>
                <w:lang w:val="kk"/>
              </w:rPr>
              <w:softHyphen/>
            </w:r>
            <w:r w:rsidRPr="005F73A1">
              <w:rPr>
                <w:lang w:val="kk"/>
              </w:rPr>
              <w:softHyphen/>
              <w:t xml:space="preserve"> </w:t>
            </w:r>
          </w:p>
        </w:tc>
      </w:tr>
      <w:tr w:rsidR="004E3C02" w14:paraId="56BA9F43"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BFFE96D" w14:textId="77777777" w:rsidR="005F73A1" w:rsidRPr="005F73A1" w:rsidRDefault="00506518" w:rsidP="005F73A1">
            <w:pPr>
              <w:pStyle w:val="13213"/>
            </w:pPr>
            <w:r w:rsidRPr="005F73A1">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685D352C" w14:textId="77777777" w:rsidR="00592C96" w:rsidRDefault="00506518" w:rsidP="005F73A1">
            <w:pPr>
              <w:pStyle w:val="13213"/>
            </w:pPr>
            <w:r>
              <w:rPr>
                <w:lang w:val="kk"/>
              </w:rPr>
              <w:softHyphen/>
              <w:t>Қардың еруін бақылау</w:t>
            </w:r>
          </w:p>
          <w:p w14:paraId="60333D84" w14:textId="77777777" w:rsidR="00592C96" w:rsidRPr="00506518" w:rsidRDefault="00506518" w:rsidP="005F73A1">
            <w:pPr>
              <w:pStyle w:val="13213"/>
              <w:rPr>
                <w:lang w:val="kk"/>
              </w:rPr>
            </w:pPr>
            <w:r>
              <w:rPr>
                <w:lang w:val="kk"/>
              </w:rPr>
              <w:t xml:space="preserve">Қар көшкіндеріндегі қарды, еріген қар мен шалшықтағы суды </w:t>
            </w:r>
            <w:r>
              <w:rPr>
                <w:lang w:val="kk"/>
              </w:rPr>
              <w:lastRenderedPageBreak/>
              <w:t>қарау.</w:t>
            </w:r>
            <w:r>
              <w:rPr>
                <w:lang w:val="kk"/>
              </w:rPr>
              <w:softHyphen/>
              <w:t xml:space="preserve"> Көлеңкеде пайда болған қырбық қарды күнде пайда болған қырбық қармен салыстыру. </w:t>
            </w:r>
            <w:r>
              <w:rPr>
                <w:lang w:val="kk"/>
              </w:rPr>
              <w:softHyphen/>
              <w:t xml:space="preserve"> Ауа-райы құбылыстары туралы түсініктерді кеңейту.</w:t>
            </w:r>
          </w:p>
          <w:p w14:paraId="5F072774" w14:textId="77777777" w:rsidR="00592C96" w:rsidRPr="00506518" w:rsidRDefault="00506518" w:rsidP="005F73A1">
            <w:pPr>
              <w:pStyle w:val="13213"/>
              <w:rPr>
                <w:lang w:val="kk"/>
              </w:rPr>
            </w:pPr>
            <w:r>
              <w:rPr>
                <w:lang w:val="kk"/>
              </w:rPr>
              <w:t>Көркем сөз: Әдеби шығармаларды мұқият тыңдауға ынталандыру.</w:t>
            </w:r>
            <w:r>
              <w:rPr>
                <w:lang w:val="kk"/>
              </w:rPr>
              <w:softHyphen/>
            </w:r>
            <w:r>
              <w:rPr>
                <w:lang w:val="kk"/>
              </w:rPr>
              <w:softHyphen/>
            </w:r>
            <w:r>
              <w:rPr>
                <w:lang w:val="kk"/>
              </w:rPr>
              <w:softHyphen/>
            </w:r>
            <w:r>
              <w:rPr>
                <w:lang w:val="kk"/>
              </w:rPr>
              <w:softHyphen/>
            </w:r>
          </w:p>
          <w:p w14:paraId="63AAC7D9" w14:textId="50B8DD1B" w:rsidR="005F73A1" w:rsidRPr="005F73A1" w:rsidRDefault="00506518" w:rsidP="005F73A1">
            <w:pPr>
              <w:pStyle w:val="13213"/>
            </w:pPr>
            <w:r w:rsidRPr="005F73A1">
              <w:rPr>
                <w:lang w:val="kk"/>
              </w:rPr>
              <w:t xml:space="preserve">Абай Құнан </w:t>
            </w:r>
            <w:r w:rsidRPr="005F73A1">
              <w:rPr>
                <w:lang w:val="kk"/>
              </w:rPr>
              <w:softHyphen/>
              <w:t>баев "Көктем".</w:t>
            </w:r>
          </w:p>
          <w:p w14:paraId="29C1B416" w14:textId="4BF6C160" w:rsidR="005F73A1" w:rsidRPr="005F73A1" w:rsidRDefault="00506518" w:rsidP="005F73A1">
            <w:pPr>
              <w:pStyle w:val="13213"/>
            </w:pPr>
            <w:r w:rsidRPr="005F73A1">
              <w:rPr>
                <w:lang w:val="kk"/>
              </w:rPr>
              <w:t>"Кім не естиді" дидактикалық ойыны.</w:t>
            </w:r>
          </w:p>
          <w:p w14:paraId="51BEF5AA" w14:textId="77777777" w:rsidR="00592C96" w:rsidRDefault="00506518" w:rsidP="005F73A1">
            <w:pPr>
              <w:pStyle w:val="13213"/>
            </w:pPr>
            <w:r>
              <w:rPr>
                <w:lang w:val="kk"/>
              </w:rPr>
              <w:t>«Ұлттық ойын – ұлт қазынасы»</w:t>
            </w:r>
          </w:p>
          <w:p w14:paraId="512B9E7B" w14:textId="77777777" w:rsidR="00592C96" w:rsidRDefault="00506518" w:rsidP="005F73A1">
            <w:pPr>
              <w:pStyle w:val="13213"/>
            </w:pPr>
            <w:r>
              <w:rPr>
                <w:lang w:val="kk"/>
              </w:rPr>
              <w:t>"Жасырылған жерді тап", "Балапандар" қимылды ойындары</w:t>
            </w:r>
          </w:p>
          <w:p w14:paraId="07268B2F" w14:textId="3B02C009" w:rsidR="005F73A1" w:rsidRPr="00506518" w:rsidRDefault="00506518" w:rsidP="005F73A1">
            <w:pPr>
              <w:pStyle w:val="13213"/>
              <w:rPr>
                <w:lang w:val="kk"/>
              </w:rPr>
            </w:pPr>
            <w:r w:rsidRPr="005F73A1">
              <w:rPr>
                <w:lang w:val="kk"/>
              </w:rPr>
              <w:t>Балалардың белсенділігін доппен, секіргішпен, шеңбермен және басқа да ойындарда дамытуды жалғастыру. (Дене тәрбиесі)</w:t>
            </w:r>
            <w:r w:rsidRPr="005F73A1">
              <w:rPr>
                <w:lang w:val="kk"/>
              </w:rPr>
              <w:softHyphen/>
            </w:r>
            <w:r w:rsidRPr="005F73A1">
              <w:rPr>
                <w:lang w:val="kk"/>
              </w:rPr>
              <w:softHyphen/>
            </w:r>
            <w:r w:rsidRPr="005F73A1">
              <w:rPr>
                <w:lang w:val="kk"/>
              </w:rPr>
              <w:softHyphen/>
            </w:r>
            <w:r w:rsidRPr="005F73A1">
              <w:rPr>
                <w:lang w:val="kk"/>
              </w:rPr>
              <w:softHyphen/>
            </w:r>
          </w:p>
          <w:p w14:paraId="6CB63FB8" w14:textId="77777777" w:rsidR="005F73A1" w:rsidRPr="00506518" w:rsidRDefault="00506518" w:rsidP="005F73A1">
            <w:pPr>
              <w:pStyle w:val="13213"/>
              <w:rPr>
                <w:lang w:val="kk"/>
              </w:rPr>
            </w:pPr>
            <w:r w:rsidRPr="005F73A1">
              <w:rPr>
                <w:lang w:val="kk"/>
              </w:rPr>
              <w:t>Еңбек іс-әрекеті</w:t>
            </w:r>
            <w:r w:rsidRPr="005F73A1">
              <w:rPr>
                <w:lang w:val="kk"/>
              </w:rPr>
              <w:softHyphen/>
            </w:r>
            <w:r w:rsidRPr="005F73A1">
              <w:rPr>
                <w:lang w:val="kk"/>
              </w:rPr>
              <w:softHyphen/>
              <w:t xml:space="preserve">: құмсалғышты құрғақ қоқыстан тазарту, бастаған істі соңына дейін жеткізу және оны сапалы орындау. </w:t>
            </w:r>
          </w:p>
          <w:p w14:paraId="26B77825" w14:textId="3AB3FC96" w:rsidR="005F73A1" w:rsidRPr="00506518" w:rsidRDefault="00506518" w:rsidP="005F73A1">
            <w:pPr>
              <w:pStyle w:val="13213"/>
              <w:rPr>
                <w:lang w:val="kk"/>
              </w:rPr>
            </w:pPr>
            <w:r>
              <w:rPr>
                <w:lang w:val="kk"/>
              </w:rPr>
              <w:lastRenderedPageBreak/>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6788F87C" w14:textId="77777777" w:rsidR="005F73A1" w:rsidRPr="00506518" w:rsidRDefault="005F73A1" w:rsidP="005F73A1">
            <w:pPr>
              <w:pStyle w:val="13213"/>
              <w:rPr>
                <w:lang w:val="kk"/>
              </w:rPr>
            </w:pPr>
          </w:p>
        </w:tc>
        <w:tc>
          <w:tcPr>
            <w:tcW w:w="2694" w:type="dxa"/>
            <w:tcBorders>
              <w:top w:val="single" w:sz="4" w:space="0" w:color="000000"/>
              <w:left w:val="single" w:sz="4" w:space="0" w:color="000000"/>
              <w:bottom w:val="single" w:sz="4" w:space="0" w:color="000000"/>
              <w:right w:val="single" w:sz="4" w:space="0" w:color="000000"/>
            </w:tcBorders>
          </w:tcPr>
          <w:p w14:paraId="4B78B577" w14:textId="77777777" w:rsidR="00592C96" w:rsidRPr="00506518" w:rsidRDefault="00506518" w:rsidP="005F73A1">
            <w:pPr>
              <w:pStyle w:val="13213"/>
              <w:rPr>
                <w:lang w:val="kk"/>
              </w:rPr>
            </w:pPr>
            <w:r w:rsidRPr="005F73A1">
              <w:rPr>
                <w:lang w:val="kk"/>
              </w:rPr>
              <w:lastRenderedPageBreak/>
              <w:t>Бұлттарды бақылау (Қазақ тілі) – ауа райы құбылыстары туралы түсініктерді кеңейту.</w:t>
            </w:r>
            <w:r w:rsidRPr="005F73A1">
              <w:rPr>
                <w:lang w:val="kk"/>
              </w:rPr>
              <w:softHyphen/>
              <w:t xml:space="preserve">  </w:t>
            </w:r>
            <w:r w:rsidRPr="005F73A1">
              <w:rPr>
                <w:lang w:val="kk"/>
              </w:rPr>
              <w:lastRenderedPageBreak/>
              <w:t>Көркем сөз: Әдеби шығармаларды мұқият тыңдауға ынталандыру.</w:t>
            </w:r>
            <w:r w:rsidRPr="005F73A1">
              <w:rPr>
                <w:lang w:val="kk"/>
              </w:rPr>
              <w:softHyphen/>
            </w:r>
          </w:p>
          <w:p w14:paraId="0CB18D1C" w14:textId="6D4897B3" w:rsidR="005F73A1" w:rsidRPr="00506518" w:rsidRDefault="00506518" w:rsidP="005F73A1">
            <w:pPr>
              <w:pStyle w:val="13213"/>
              <w:rPr>
                <w:lang w:val="kk"/>
              </w:rPr>
            </w:pPr>
            <w:r w:rsidRPr="005F73A1">
              <w:rPr>
                <w:lang w:val="kk"/>
              </w:rPr>
              <w:t xml:space="preserve">С. Успа </w:t>
            </w:r>
            <w:r w:rsidRPr="005F73A1">
              <w:rPr>
                <w:lang w:val="kk"/>
              </w:rPr>
              <w:softHyphen/>
              <w:t>нов "Көктем".</w:t>
            </w:r>
          </w:p>
          <w:p w14:paraId="127F1968" w14:textId="5B349970" w:rsidR="005F73A1" w:rsidRPr="005F73A1" w:rsidRDefault="00506518" w:rsidP="005F73A1">
            <w:pPr>
              <w:pStyle w:val="13213"/>
            </w:pPr>
            <w:r>
              <w:rPr>
                <w:lang w:val="kk"/>
              </w:rPr>
              <w:t xml:space="preserve">Дидактикалық ойын: «Барлық дөңгелек заттарды ата». </w:t>
            </w:r>
          </w:p>
          <w:p w14:paraId="683AFFFC" w14:textId="77777777" w:rsidR="005F73A1" w:rsidRDefault="00506518" w:rsidP="005F73A1">
            <w:pPr>
              <w:pStyle w:val="13213"/>
            </w:pPr>
            <w:r w:rsidRPr="005F73A1">
              <w:rPr>
                <w:lang w:val="kk"/>
              </w:rPr>
              <w:t xml:space="preserve">«Ұлттық ойын – ұлт қазынасы» </w:t>
            </w:r>
          </w:p>
          <w:p w14:paraId="07FDC7C5" w14:textId="77777777" w:rsidR="00592C96" w:rsidRDefault="00506518" w:rsidP="005F73A1">
            <w:pPr>
              <w:pStyle w:val="13213"/>
            </w:pPr>
            <w:r>
              <w:rPr>
                <w:lang w:val="kk"/>
              </w:rPr>
              <w:t xml:space="preserve">Қимылды ойындар </w:t>
            </w:r>
            <w:r>
              <w:rPr>
                <w:lang w:val="kk"/>
              </w:rPr>
              <w:softHyphen/>
            </w:r>
            <w:r>
              <w:rPr>
                <w:lang w:val="kk"/>
              </w:rPr>
              <w:softHyphen/>
            </w:r>
            <w:r>
              <w:rPr>
                <w:lang w:val="kk"/>
              </w:rPr>
              <w:softHyphen/>
              <w:t xml:space="preserve">«Құстардың қоныс аударуы», «Орамал» – балалардың белсенділігін доптармен, секіргіштермен, шеңберлермен және т.б. ойындарда дамытуды жалғастыру.    </w:t>
            </w:r>
          </w:p>
          <w:p w14:paraId="30FE6108" w14:textId="5F867DC2" w:rsidR="005F73A1" w:rsidRPr="005F73A1" w:rsidRDefault="00506518" w:rsidP="005F73A1">
            <w:pPr>
              <w:pStyle w:val="13213"/>
            </w:pPr>
            <w:r>
              <w:rPr>
                <w:lang w:val="kk"/>
              </w:rPr>
              <w:t>(Дене тәрбиесі)</w:t>
            </w:r>
          </w:p>
          <w:p w14:paraId="29DD36DD" w14:textId="30F7B686" w:rsidR="005F73A1" w:rsidRPr="005F73A1" w:rsidRDefault="00506518" w:rsidP="005F73A1">
            <w:pPr>
              <w:pStyle w:val="13213"/>
            </w:pPr>
            <w:r w:rsidRPr="005F73A1">
              <w:rPr>
                <w:lang w:val="kk"/>
              </w:rPr>
              <w:t>Еңбек іс-әрекеті</w:t>
            </w:r>
            <w:r w:rsidRPr="005F73A1">
              <w:rPr>
                <w:lang w:val="kk"/>
              </w:rPr>
              <w:softHyphen/>
              <w:t xml:space="preserve">: құрғақ түскен жапырақтарды үйіп жинау, бастаған істі соңына дейін жеткізу, оны сапалы орындау.  </w:t>
            </w:r>
          </w:p>
          <w:p w14:paraId="268E96A7" w14:textId="418D26F7" w:rsidR="005F73A1" w:rsidRPr="005F73A1" w:rsidRDefault="00506518" w:rsidP="005F73A1">
            <w:pPr>
              <w:pStyle w:val="13213"/>
            </w:pPr>
            <w:r w:rsidRPr="005F73A1">
              <w:rPr>
                <w:lang w:val="kk"/>
              </w:rPr>
              <w:t>Жаттығу: қолдың ұсақ моторикасын дамыту «Бұтақтардан өрнек құрастыр».</w:t>
            </w:r>
            <w:r w:rsidRPr="005F73A1">
              <w:rPr>
                <w:lang w:val="kk"/>
              </w:rPr>
              <w:softHyphen/>
            </w:r>
            <w:r w:rsidRPr="005F73A1">
              <w:rPr>
                <w:lang w:val="kk"/>
              </w:rPr>
              <w:softHyphen/>
            </w:r>
          </w:p>
          <w:p w14:paraId="54D379FA" w14:textId="77777777" w:rsidR="00592C96" w:rsidRPr="005F73A1" w:rsidRDefault="00506518" w:rsidP="00592C96">
            <w:pPr>
              <w:pStyle w:val="13213"/>
            </w:pPr>
            <w:r>
              <w:rPr>
                <w:lang w:val="kk"/>
              </w:rPr>
              <w:t xml:space="preserve">(Қоршаған ортамен таныстыру, көркем </w:t>
            </w:r>
            <w:r>
              <w:rPr>
                <w:lang w:val="kk"/>
              </w:rPr>
              <w:lastRenderedPageBreak/>
              <w:t>әдебиет, қазақ тілі, дене тәрбиесі)</w:t>
            </w:r>
            <w:r>
              <w:rPr>
                <w:lang w:val="kk"/>
              </w:rPr>
              <w:softHyphen/>
            </w:r>
            <w:r>
              <w:rPr>
                <w:lang w:val="kk"/>
              </w:rPr>
              <w:softHyphen/>
            </w:r>
            <w:r>
              <w:rPr>
                <w:lang w:val="kk"/>
              </w:rPr>
              <w:softHyphen/>
            </w:r>
            <w:r>
              <w:rPr>
                <w:lang w:val="kk"/>
              </w:rPr>
              <w:softHyphen/>
            </w:r>
          </w:p>
          <w:p w14:paraId="47363A64" w14:textId="2F290C8E" w:rsidR="005F73A1" w:rsidRPr="005F73A1" w:rsidRDefault="005F73A1" w:rsidP="005F73A1">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066AF13D" w14:textId="6C58D5E7" w:rsidR="005F73A1" w:rsidRPr="005F73A1" w:rsidRDefault="00506518" w:rsidP="005F73A1">
            <w:pPr>
              <w:pStyle w:val="13213"/>
            </w:pPr>
            <w:r w:rsidRPr="005F73A1">
              <w:rPr>
                <w:lang w:val="kk"/>
              </w:rPr>
              <w:lastRenderedPageBreak/>
              <w:t xml:space="preserve">Тірі және өлі табиғаттағы өзгерістерді бақылау: Ауа райы құбылыстары </w:t>
            </w:r>
            <w:r w:rsidRPr="005F73A1">
              <w:rPr>
                <w:lang w:val="kk"/>
              </w:rPr>
              <w:lastRenderedPageBreak/>
              <w:t xml:space="preserve">(жел, жаңбыр, тұман) туралы түсінікті кеңейту. </w:t>
            </w:r>
          </w:p>
          <w:p w14:paraId="4FB55BA5" w14:textId="2712FB00" w:rsidR="005F73A1" w:rsidRPr="005F73A1" w:rsidRDefault="00506518" w:rsidP="005F73A1">
            <w:pPr>
              <w:pStyle w:val="13213"/>
            </w:pPr>
            <w:r w:rsidRPr="005F73A1">
              <w:rPr>
                <w:lang w:val="kk"/>
              </w:rPr>
              <w:t>"Ауа-райының кешегіден айырмашылығы неде"</w:t>
            </w:r>
            <w:r w:rsidRPr="005F73A1">
              <w:rPr>
                <w:lang w:val="kk"/>
              </w:rPr>
              <w:softHyphen/>
            </w:r>
            <w:r w:rsidRPr="005F73A1">
              <w:rPr>
                <w:lang w:val="kk"/>
              </w:rPr>
              <w:softHyphen/>
            </w:r>
          </w:p>
          <w:p w14:paraId="7B89A267" w14:textId="399CD9C7" w:rsidR="005F73A1" w:rsidRPr="00506518" w:rsidRDefault="00506518" w:rsidP="005F73A1">
            <w:pPr>
              <w:pStyle w:val="13213"/>
              <w:rPr>
                <w:lang w:val="kk"/>
              </w:rPr>
            </w:pPr>
            <w:r>
              <w:rPr>
                <w:lang w:val="kk"/>
              </w:rPr>
              <w:t>Көркем сөз Көркем сөзге қызығушылықты ояту.</w:t>
            </w:r>
            <w:r>
              <w:rPr>
                <w:lang w:val="kk"/>
              </w:rPr>
              <w:softHyphen/>
            </w:r>
            <w:r>
              <w:rPr>
                <w:lang w:val="kk"/>
              </w:rPr>
              <w:softHyphen/>
              <w:t xml:space="preserve"> С. Мар</w:t>
            </w:r>
            <w:r>
              <w:rPr>
                <w:lang w:val="kk"/>
              </w:rPr>
              <w:softHyphen/>
              <w:t>шак «Апрель»</w:t>
            </w:r>
          </w:p>
          <w:p w14:paraId="276FEFF9" w14:textId="77777777" w:rsidR="005F73A1" w:rsidRPr="00506518" w:rsidRDefault="00506518" w:rsidP="005F73A1">
            <w:pPr>
              <w:pStyle w:val="13213"/>
              <w:rPr>
                <w:lang w:val="kk"/>
              </w:rPr>
            </w:pPr>
            <w:r w:rsidRPr="005F73A1">
              <w:rPr>
                <w:lang w:val="kk"/>
              </w:rPr>
              <w:t xml:space="preserve">«Ұлттық ойын – ұлт қазынасы» </w:t>
            </w:r>
          </w:p>
          <w:p w14:paraId="282AD762" w14:textId="77777777" w:rsidR="00592C96" w:rsidRPr="00506518" w:rsidRDefault="00506518" w:rsidP="005F73A1">
            <w:pPr>
              <w:pStyle w:val="13213"/>
              <w:rPr>
                <w:lang w:val="kk"/>
              </w:rPr>
            </w:pPr>
            <w:r>
              <w:rPr>
                <w:lang w:val="kk"/>
              </w:rPr>
              <w:t xml:space="preserve">Қозғалыс ойындары «Тышқандар хоровод жүргізеді…», «Қоян, орманға барайық», «Бөрік - телпек» – балалардың белсенділігін доптармен, секіргіштермен, шеңберлермен және т.б. ойындарда дамытуды жалғастыру. </w:t>
            </w:r>
            <w:r>
              <w:rPr>
                <w:lang w:val="kk"/>
              </w:rPr>
              <w:softHyphen/>
            </w:r>
            <w:r>
              <w:rPr>
                <w:lang w:val="kk"/>
              </w:rPr>
              <w:softHyphen/>
            </w:r>
            <w:r>
              <w:rPr>
                <w:lang w:val="kk"/>
              </w:rPr>
              <w:softHyphen/>
            </w:r>
            <w:r>
              <w:rPr>
                <w:lang w:val="kk"/>
              </w:rPr>
              <w:softHyphen/>
            </w:r>
          </w:p>
          <w:p w14:paraId="6A2844F9" w14:textId="1B99BD0C" w:rsidR="005F73A1" w:rsidRPr="00506518" w:rsidRDefault="00506518" w:rsidP="005F73A1">
            <w:pPr>
              <w:pStyle w:val="13213"/>
              <w:rPr>
                <w:lang w:val="kk"/>
              </w:rPr>
            </w:pPr>
            <w:r>
              <w:rPr>
                <w:lang w:val="kk"/>
              </w:rPr>
              <w:t>(Дене тәрбиесі)</w:t>
            </w:r>
          </w:p>
          <w:p w14:paraId="25EAF287" w14:textId="77777777" w:rsidR="005F73A1" w:rsidRPr="00506518" w:rsidRDefault="00506518" w:rsidP="005F73A1">
            <w:pPr>
              <w:pStyle w:val="13213"/>
              <w:rPr>
                <w:lang w:val="kk"/>
              </w:rPr>
            </w:pPr>
            <w:r w:rsidRPr="005F73A1">
              <w:rPr>
                <w:lang w:val="kk"/>
              </w:rPr>
              <w:t>Еңбек: верандадан бұтақтарды жинап тазалау, бастаған істі соңына дейін жеткізу және оны сапалы орындау.</w:t>
            </w:r>
            <w:r w:rsidRPr="005F73A1">
              <w:rPr>
                <w:lang w:val="kk"/>
              </w:rPr>
              <w:softHyphen/>
              <w:t xml:space="preserve"> </w:t>
            </w:r>
          </w:p>
          <w:p w14:paraId="7827797B" w14:textId="77777777" w:rsidR="00592C96" w:rsidRPr="00506518" w:rsidRDefault="00506518" w:rsidP="00592C96">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4166F85D" w14:textId="4FFB5638" w:rsidR="005F73A1" w:rsidRPr="00506518" w:rsidRDefault="005F73A1" w:rsidP="005F73A1">
            <w:pPr>
              <w:pStyle w:val="13213"/>
              <w:rPr>
                <w:lang w:val="kk"/>
              </w:rPr>
            </w:pPr>
          </w:p>
        </w:tc>
        <w:tc>
          <w:tcPr>
            <w:tcW w:w="2693" w:type="dxa"/>
            <w:tcBorders>
              <w:top w:val="single" w:sz="4" w:space="0" w:color="000000"/>
              <w:left w:val="single" w:sz="4" w:space="0" w:color="000000"/>
              <w:bottom w:val="single" w:sz="4" w:space="0" w:color="000000"/>
              <w:right w:val="single" w:sz="4" w:space="0" w:color="000000"/>
            </w:tcBorders>
          </w:tcPr>
          <w:p w14:paraId="73F623E3" w14:textId="62D69CB5" w:rsidR="00592C96" w:rsidRPr="00506518" w:rsidRDefault="00506518" w:rsidP="005F73A1">
            <w:pPr>
              <w:pStyle w:val="13213"/>
              <w:rPr>
                <w:lang w:val="kk"/>
              </w:rPr>
            </w:pPr>
            <w:r w:rsidRPr="005F73A1">
              <w:rPr>
                <w:lang w:val="kk"/>
              </w:rPr>
              <w:lastRenderedPageBreak/>
              <w:t>Қарға (қарға) мен шымшықты бақылау.</w:t>
            </w:r>
            <w:r w:rsidRPr="005F73A1">
              <w:rPr>
                <w:lang w:val="kk"/>
              </w:rPr>
              <w:softHyphen/>
            </w:r>
            <w:r w:rsidRPr="005F73A1">
              <w:rPr>
                <w:lang w:val="kk"/>
              </w:rPr>
              <w:softHyphen/>
              <w:t xml:space="preserve"> </w:t>
            </w:r>
          </w:p>
          <w:p w14:paraId="2652E107" w14:textId="6B53AB4B" w:rsidR="005F73A1" w:rsidRPr="00506518" w:rsidRDefault="00506518" w:rsidP="005F73A1">
            <w:pPr>
              <w:pStyle w:val="13213"/>
              <w:rPr>
                <w:lang w:val="kk"/>
              </w:rPr>
            </w:pPr>
            <w:r>
              <w:rPr>
                <w:lang w:val="kk"/>
              </w:rPr>
              <w:t xml:space="preserve">(Қазақ тілі) Бақылау барысында маусымға </w:t>
            </w:r>
            <w:r>
              <w:rPr>
                <w:lang w:val="kk"/>
              </w:rPr>
              <w:lastRenderedPageBreak/>
              <w:t>тән жануарлар әлеміндегі ерекшеліктерді салыстыруға үйретуді жалғастыру.</w:t>
            </w:r>
          </w:p>
          <w:p w14:paraId="548F89D5" w14:textId="5B257D88" w:rsidR="005F73A1" w:rsidRPr="005F73A1" w:rsidRDefault="00506518" w:rsidP="005F73A1">
            <w:pPr>
              <w:pStyle w:val="13213"/>
            </w:pPr>
            <w:r>
              <w:rPr>
                <w:lang w:val="kk"/>
              </w:rPr>
              <w:t>Дидактикалық ойын: «Табиғат жаратқан нәрселер».</w:t>
            </w:r>
            <w:r>
              <w:rPr>
                <w:lang w:val="kk"/>
              </w:rPr>
              <w:softHyphen/>
            </w:r>
          </w:p>
          <w:p w14:paraId="2CB287A2" w14:textId="77777777" w:rsidR="00592C96" w:rsidRDefault="00506518" w:rsidP="005F73A1">
            <w:pPr>
              <w:pStyle w:val="13213"/>
            </w:pPr>
            <w:r>
              <w:rPr>
                <w:lang w:val="kk"/>
              </w:rPr>
              <w:t>Көркем сөз: Әдеби шығармаларды мұқият тыңдауға ынталандыру.</w:t>
            </w:r>
            <w:r>
              <w:rPr>
                <w:lang w:val="kk"/>
              </w:rPr>
              <w:softHyphen/>
            </w:r>
          </w:p>
          <w:p w14:paraId="21A78460" w14:textId="72810DAC" w:rsidR="005F73A1" w:rsidRPr="005F73A1" w:rsidRDefault="00506518" w:rsidP="005F73A1">
            <w:pPr>
              <w:pStyle w:val="13213"/>
            </w:pPr>
            <w:r>
              <w:rPr>
                <w:lang w:val="kk"/>
              </w:rPr>
              <w:t>А. Асылбеков "Көктем".</w:t>
            </w:r>
            <w:r>
              <w:rPr>
                <w:lang w:val="kk"/>
              </w:rPr>
              <w:softHyphen/>
            </w:r>
          </w:p>
          <w:p w14:paraId="16D8BF5D" w14:textId="77777777" w:rsidR="00592C96" w:rsidRDefault="00506518" w:rsidP="005F73A1">
            <w:pPr>
              <w:pStyle w:val="13213"/>
            </w:pPr>
            <w:r>
              <w:rPr>
                <w:lang w:val="kk"/>
              </w:rPr>
              <w:t>«Ұлттық ойын – ұлт қазынасы»</w:t>
            </w:r>
          </w:p>
          <w:p w14:paraId="574D05C0" w14:textId="77777777" w:rsidR="00592C96" w:rsidRPr="00506518" w:rsidRDefault="00506518" w:rsidP="005F73A1">
            <w:pPr>
              <w:pStyle w:val="13213"/>
              <w:rPr>
                <w:lang w:val="kk"/>
              </w:rPr>
            </w:pPr>
            <w:r>
              <w:rPr>
                <w:lang w:val="kk"/>
              </w:rPr>
              <w:t>Қимылды ойындар: «Үшінші артық», «Орныңды тап» (Өз орныңды тап), доппен ойындар (секірулер).</w:t>
            </w:r>
            <w:r>
              <w:rPr>
                <w:lang w:val="kk"/>
              </w:rPr>
              <w:softHyphen/>
              <w:t xml:space="preserve"> «Күн-түн», «Карусель», «Баққа таңқурайға барамыз». Балалардың белсенділігін доппен, секіргішпен, құрсаумен және басқа да ойын құралдарымен дамыту.   </w:t>
            </w:r>
            <w:r>
              <w:rPr>
                <w:lang w:val="kk"/>
              </w:rPr>
              <w:softHyphen/>
            </w:r>
            <w:r>
              <w:rPr>
                <w:lang w:val="kk"/>
              </w:rPr>
              <w:softHyphen/>
            </w:r>
            <w:r>
              <w:rPr>
                <w:lang w:val="kk"/>
              </w:rPr>
              <w:softHyphen/>
              <w:t xml:space="preserve"> </w:t>
            </w:r>
          </w:p>
          <w:p w14:paraId="328E221B" w14:textId="07905E19" w:rsidR="005F73A1" w:rsidRPr="00506518" w:rsidRDefault="00506518" w:rsidP="005F73A1">
            <w:pPr>
              <w:pStyle w:val="13213"/>
              <w:rPr>
                <w:lang w:val="kk"/>
              </w:rPr>
            </w:pPr>
            <w:r>
              <w:rPr>
                <w:lang w:val="kk"/>
              </w:rPr>
              <w:t>(Дене тәрбиесі)</w:t>
            </w:r>
          </w:p>
          <w:p w14:paraId="11BF2760" w14:textId="77777777" w:rsidR="005F73A1" w:rsidRPr="00506518" w:rsidRDefault="00506518" w:rsidP="005F73A1">
            <w:pPr>
              <w:pStyle w:val="13213"/>
              <w:rPr>
                <w:lang w:val="kk"/>
              </w:rPr>
            </w:pPr>
            <w:r w:rsidRPr="005F73A1">
              <w:rPr>
                <w:lang w:val="kk"/>
              </w:rPr>
              <w:t xml:space="preserve">Еңбек іс-әрекеті: верандадан бұтақтарды жинап тазалау, бастаған істі соңына </w:t>
            </w:r>
            <w:r w:rsidRPr="005F73A1">
              <w:rPr>
                <w:lang w:val="kk"/>
              </w:rPr>
              <w:lastRenderedPageBreak/>
              <w:t xml:space="preserve">дейін жеткізу және оны сапалы орындау.  </w:t>
            </w:r>
          </w:p>
          <w:p w14:paraId="63ADDCDC" w14:textId="77777777" w:rsidR="00592C96" w:rsidRPr="00506518" w:rsidRDefault="00506518" w:rsidP="00592C96">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6D563EE0" w14:textId="1D6C6D67" w:rsidR="005F73A1" w:rsidRPr="00506518" w:rsidRDefault="005F73A1" w:rsidP="005F73A1">
            <w:pPr>
              <w:pStyle w:val="13213"/>
              <w:rPr>
                <w:lang w:val="kk"/>
              </w:rPr>
            </w:pPr>
          </w:p>
        </w:tc>
        <w:tc>
          <w:tcPr>
            <w:tcW w:w="2551" w:type="dxa"/>
            <w:tcBorders>
              <w:top w:val="single" w:sz="4" w:space="0" w:color="000000"/>
              <w:left w:val="single" w:sz="4" w:space="0" w:color="000000"/>
              <w:bottom w:val="single" w:sz="4" w:space="0" w:color="000000"/>
              <w:right w:val="single" w:sz="4" w:space="0" w:color="000000"/>
            </w:tcBorders>
          </w:tcPr>
          <w:p w14:paraId="0BBB759D" w14:textId="77777777" w:rsidR="00592C96" w:rsidRPr="00506518" w:rsidRDefault="00506518" w:rsidP="005F73A1">
            <w:pPr>
              <w:pStyle w:val="13213"/>
              <w:rPr>
                <w:lang w:val="kk"/>
              </w:rPr>
            </w:pPr>
            <w:r>
              <w:rPr>
                <w:lang w:val="kk"/>
              </w:rPr>
              <w:lastRenderedPageBreak/>
              <w:t>Жәндіктерді бақылау</w:t>
            </w:r>
            <w:r>
              <w:rPr>
                <w:lang w:val="kk"/>
              </w:rPr>
              <w:softHyphen/>
            </w:r>
          </w:p>
          <w:p w14:paraId="20B70FA3" w14:textId="4876AC44" w:rsidR="005F73A1" w:rsidRPr="00506518" w:rsidRDefault="00506518" w:rsidP="005F73A1">
            <w:pPr>
              <w:pStyle w:val="13213"/>
              <w:rPr>
                <w:lang w:val="kk"/>
              </w:rPr>
            </w:pPr>
            <w:r w:rsidRPr="005F73A1">
              <w:rPr>
                <w:lang w:val="kk"/>
              </w:rPr>
              <w:t xml:space="preserve">Жәндіктер туралы түсініктерді кеңейту </w:t>
            </w:r>
            <w:r w:rsidRPr="005F73A1">
              <w:rPr>
                <w:lang w:val="kk"/>
              </w:rPr>
              <w:lastRenderedPageBreak/>
              <w:t>(қоңыз, көбелек, шыбын, құмырсқа).</w:t>
            </w:r>
          </w:p>
          <w:p w14:paraId="43F886D5" w14:textId="77777777" w:rsidR="00592C96" w:rsidRPr="00506518" w:rsidRDefault="00506518" w:rsidP="005F73A1">
            <w:pPr>
              <w:pStyle w:val="13213"/>
              <w:rPr>
                <w:lang w:val="kk"/>
              </w:rPr>
            </w:pPr>
            <w:r>
              <w:rPr>
                <w:lang w:val="kk"/>
              </w:rPr>
              <w:t>Көркем сөз: Әдеби шығармаларды мұқият тыңдауға ынталандыру.</w:t>
            </w:r>
            <w:r>
              <w:rPr>
                <w:lang w:val="kk"/>
              </w:rPr>
              <w:softHyphen/>
            </w:r>
          </w:p>
          <w:p w14:paraId="29DFA839" w14:textId="6C70F1C8" w:rsidR="005F73A1" w:rsidRPr="005F73A1" w:rsidRDefault="00506518" w:rsidP="005F73A1">
            <w:pPr>
              <w:pStyle w:val="13213"/>
            </w:pPr>
            <w:r w:rsidRPr="005F73A1">
              <w:rPr>
                <w:lang w:val="kk"/>
              </w:rPr>
              <w:t>В. Леонов «На лугу трещит куз</w:t>
            </w:r>
            <w:r w:rsidRPr="005F73A1">
              <w:rPr>
                <w:lang w:val="kk"/>
              </w:rPr>
              <w:softHyphen/>
              <w:t>нечик…».</w:t>
            </w:r>
          </w:p>
          <w:p w14:paraId="04455B8B" w14:textId="21CFCB89" w:rsidR="005F73A1" w:rsidRPr="005F73A1" w:rsidRDefault="00506518" w:rsidP="005F73A1">
            <w:pPr>
              <w:pStyle w:val="13213"/>
            </w:pPr>
            <w:r>
              <w:rPr>
                <w:lang w:val="kk"/>
              </w:rPr>
              <w:t>Дидактикалық ойын: «Не өзгергенін тап?»</w:t>
            </w:r>
            <w:r>
              <w:rPr>
                <w:lang w:val="kk"/>
              </w:rPr>
              <w:softHyphen/>
              <w:t xml:space="preserve"> </w:t>
            </w:r>
          </w:p>
          <w:p w14:paraId="4CD2FE58" w14:textId="77777777" w:rsidR="005F73A1" w:rsidRDefault="00506518" w:rsidP="005F73A1">
            <w:pPr>
              <w:pStyle w:val="13213"/>
            </w:pPr>
            <w:r w:rsidRPr="005F73A1">
              <w:rPr>
                <w:lang w:val="kk"/>
              </w:rPr>
              <w:t xml:space="preserve">«Ұлттық ойын – ұлт қазынасы» </w:t>
            </w:r>
          </w:p>
          <w:p w14:paraId="73D585E3" w14:textId="5179B755" w:rsidR="005F73A1" w:rsidRPr="005F73A1" w:rsidRDefault="00506518" w:rsidP="005F73A1">
            <w:pPr>
              <w:pStyle w:val="13213"/>
            </w:pPr>
            <w:r>
              <w:rPr>
                <w:lang w:val="kk"/>
              </w:rPr>
              <w:t xml:space="preserve">Қимылды ойын: «Өз үйіңді тап», «Тартып алу». </w:t>
            </w:r>
          </w:p>
          <w:p w14:paraId="617E3D9D" w14:textId="1BBA24A9" w:rsidR="005F73A1" w:rsidRPr="00506518" w:rsidRDefault="00506518" w:rsidP="005F73A1">
            <w:pPr>
              <w:pStyle w:val="13213"/>
              <w:rPr>
                <w:lang w:val="kk"/>
              </w:rPr>
            </w:pPr>
            <w:r w:rsidRPr="005F73A1">
              <w:rPr>
                <w:lang w:val="kk"/>
              </w:rPr>
              <w:t xml:space="preserve">Еңбек қызметі: веранданы сыпыру, басталған істі соңына дейін жеткізу қабілетін қалыптастыру, оны жақсы орындау дағдысын дамыту. (Дене тәрбиесі). </w:t>
            </w:r>
            <w:r w:rsidRPr="005F73A1">
              <w:rPr>
                <w:lang w:val="kk"/>
              </w:rPr>
              <w:softHyphen/>
            </w:r>
          </w:p>
          <w:p w14:paraId="29F5F630" w14:textId="77777777" w:rsidR="00592C96" w:rsidRPr="00506518" w:rsidRDefault="00506518" w:rsidP="005F73A1">
            <w:pPr>
              <w:pStyle w:val="13213"/>
              <w:rPr>
                <w:lang w:val="kk"/>
              </w:rPr>
            </w:pPr>
            <w:r w:rsidRPr="005F73A1">
              <w:rPr>
                <w:lang w:val="kk"/>
              </w:rPr>
              <w:t>Жеке жұмыс: «Санайық». (Бір, екі, үш, төрт, бес,алты, жеті, сегіз, тоғыз, он)</w:t>
            </w:r>
            <w:r w:rsidRPr="005F73A1">
              <w:rPr>
                <w:lang w:val="kk"/>
              </w:rPr>
              <w:softHyphen/>
            </w:r>
          </w:p>
          <w:p w14:paraId="430E9C75" w14:textId="1FD62C5B" w:rsidR="005F73A1" w:rsidRPr="00506518" w:rsidRDefault="00506518" w:rsidP="005F73A1">
            <w:pPr>
              <w:pStyle w:val="13213"/>
              <w:rPr>
                <w:lang w:val="kk"/>
              </w:rPr>
            </w:pPr>
            <w:r>
              <w:rPr>
                <w:lang w:val="kk"/>
              </w:rPr>
              <w:t>(Қазақ тілі)</w:t>
            </w:r>
          </w:p>
          <w:p w14:paraId="229507FA" w14:textId="77777777" w:rsidR="005F73A1" w:rsidRPr="005F73A1" w:rsidRDefault="00506518" w:rsidP="005F73A1">
            <w:pPr>
              <w:pStyle w:val="13213"/>
            </w:pPr>
            <w:r w:rsidRPr="005F73A1">
              <w:rPr>
                <w:lang w:val="kk"/>
              </w:rPr>
              <w:t xml:space="preserve">Зерттеу іс-әрекеті: желдің бағытын және күшін шашақты таяқшаның, </w:t>
            </w:r>
            <w:r w:rsidRPr="005F73A1">
              <w:rPr>
                <w:lang w:val="kk"/>
              </w:rPr>
              <w:lastRenderedPageBreak/>
              <w:t xml:space="preserve">ленталардың, шардың көмегімен анықтау.  </w:t>
            </w:r>
            <w:r w:rsidRPr="005F73A1">
              <w:rPr>
                <w:lang w:val="kk"/>
              </w:rPr>
              <w:softHyphen/>
            </w:r>
          </w:p>
          <w:p w14:paraId="0ED62492" w14:textId="77777777" w:rsidR="00592C96" w:rsidRPr="005F73A1" w:rsidRDefault="00506518" w:rsidP="00592C96">
            <w:pPr>
              <w:pStyle w:val="13213"/>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4A5FC2A2" w14:textId="1FFED8F6" w:rsidR="005F73A1" w:rsidRPr="005F73A1" w:rsidRDefault="005F73A1" w:rsidP="005F73A1">
            <w:pPr>
              <w:pStyle w:val="13213"/>
            </w:pPr>
          </w:p>
        </w:tc>
      </w:tr>
      <w:tr w:rsidR="004E3C02" w14:paraId="0F6EEC65"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862EA2D" w14:textId="305978EA" w:rsidR="005F73A1" w:rsidRPr="005F73A1" w:rsidRDefault="00506518" w:rsidP="005F73A1">
            <w:pPr>
              <w:pStyle w:val="13213"/>
            </w:pPr>
            <w:r w:rsidRPr="005F73A1">
              <w:rPr>
                <w:lang w:val="kk"/>
              </w:rPr>
              <w:lastRenderedPageBreak/>
              <w:t>Серуеннен оралу</w:t>
            </w:r>
          </w:p>
        </w:tc>
        <w:tc>
          <w:tcPr>
            <w:tcW w:w="2693" w:type="dxa"/>
            <w:tcBorders>
              <w:top w:val="single" w:sz="4" w:space="0" w:color="000000"/>
              <w:left w:val="single" w:sz="4" w:space="0" w:color="000000"/>
              <w:bottom w:val="single" w:sz="4" w:space="0" w:color="000000"/>
              <w:right w:val="single" w:sz="4" w:space="0" w:color="000000"/>
            </w:tcBorders>
          </w:tcPr>
          <w:p w14:paraId="344115DA" w14:textId="77777777" w:rsidR="00D614CB" w:rsidRDefault="00506518" w:rsidP="005F73A1">
            <w:pPr>
              <w:pStyle w:val="13213"/>
            </w:pPr>
            <w:r>
              <w:rPr>
                <w:lang w:val="kk"/>
              </w:rPr>
              <w:t>"Таза аяқ киім"</w:t>
            </w:r>
          </w:p>
          <w:p w14:paraId="65BEA56D" w14:textId="7AFB786C" w:rsidR="005F73A1" w:rsidRPr="005F73A1" w:rsidRDefault="00506518" w:rsidP="005F73A1">
            <w:pPr>
              <w:pStyle w:val="13213"/>
            </w:pPr>
            <w:r>
              <w:rPr>
                <w:lang w:val="kk"/>
              </w:rPr>
              <w:t>Аяқ киімді үй-жайға кірер алдында тазалау өте маңызды деп айтуды жалғастыру.</w:t>
            </w:r>
            <w:r>
              <w:rPr>
                <w:lang w:val="kk"/>
              </w:rPr>
              <w:softHyphen/>
            </w:r>
          </w:p>
          <w:p w14:paraId="5DDD21B5" w14:textId="77777777" w:rsidR="005F73A1" w:rsidRPr="005F73A1" w:rsidRDefault="00506518" w:rsidP="005F73A1">
            <w:pPr>
              <w:pStyle w:val="13213"/>
            </w:pPr>
            <w:r w:rsidRPr="005F73A1">
              <w:rPr>
                <w:lang w:val="kk"/>
              </w:rPr>
              <w:t>Бақылау күнтізбесінде ауа райының жағдайын анықтау.</w:t>
            </w:r>
          </w:p>
        </w:tc>
        <w:tc>
          <w:tcPr>
            <w:tcW w:w="2694" w:type="dxa"/>
            <w:tcBorders>
              <w:top w:val="single" w:sz="4" w:space="0" w:color="000000"/>
              <w:left w:val="single" w:sz="4" w:space="0" w:color="000000"/>
              <w:bottom w:val="single" w:sz="4" w:space="0" w:color="000000"/>
              <w:right w:val="single" w:sz="4" w:space="0" w:color="000000"/>
            </w:tcBorders>
          </w:tcPr>
          <w:p w14:paraId="0763182A" w14:textId="063142AA" w:rsidR="005F73A1" w:rsidRPr="005F73A1" w:rsidRDefault="00506518" w:rsidP="005F73A1">
            <w:pPr>
              <w:pStyle w:val="13213"/>
            </w:pPr>
            <w:r>
              <w:rPr>
                <w:lang w:val="kk"/>
              </w:rPr>
              <w:t>Серуеннен алған әсерімен бөлісу. Лас қолдар, денсаулық туралы әңгіме</w:t>
            </w:r>
            <w:r>
              <w:rPr>
                <w:lang w:val="kk"/>
              </w:rPr>
              <w:softHyphen/>
            </w:r>
          </w:p>
          <w:p w14:paraId="7FA2BCF3" w14:textId="77777777" w:rsidR="005F73A1" w:rsidRPr="005F73A1" w:rsidRDefault="00506518" w:rsidP="005F73A1">
            <w:pPr>
              <w:pStyle w:val="13213"/>
            </w:pPr>
            <w:r w:rsidRPr="005F73A1">
              <w:rPr>
                <w:lang w:val="kk"/>
              </w:rPr>
              <w:t>Бақылау күнтізбесінде ауа райының жағдайын анықтау.</w:t>
            </w:r>
          </w:p>
        </w:tc>
        <w:tc>
          <w:tcPr>
            <w:tcW w:w="2835" w:type="dxa"/>
            <w:tcBorders>
              <w:top w:val="single" w:sz="4" w:space="0" w:color="000000"/>
              <w:left w:val="single" w:sz="4" w:space="0" w:color="000000"/>
              <w:bottom w:val="single" w:sz="4" w:space="0" w:color="000000"/>
              <w:right w:val="single" w:sz="4" w:space="0" w:color="000000"/>
            </w:tcBorders>
          </w:tcPr>
          <w:p w14:paraId="2137B13D" w14:textId="77777777" w:rsidR="005F73A1" w:rsidRPr="005F73A1" w:rsidRDefault="00506518" w:rsidP="005F73A1">
            <w:pPr>
              <w:pStyle w:val="13213"/>
            </w:pPr>
            <w:r w:rsidRPr="005F73A1">
              <w:rPr>
                <w:lang w:val="kk"/>
              </w:rPr>
              <w:t>Шешіну алгоритмін бекіту.</w:t>
            </w:r>
            <w:r w:rsidRPr="005F73A1">
              <w:rPr>
                <w:lang w:val="kk"/>
              </w:rPr>
              <w:softHyphen/>
              <w:t xml:space="preserve"> Балабақша аумағы туралы әңгіме.</w:t>
            </w:r>
            <w:r w:rsidRPr="005F73A1">
              <w:rPr>
                <w:lang w:val="kk"/>
              </w:rPr>
              <w:softHyphen/>
            </w:r>
            <w:r w:rsidRPr="005F73A1">
              <w:rPr>
                <w:lang w:val="kk"/>
              </w:rPr>
              <w:softHyphen/>
            </w:r>
          </w:p>
          <w:p w14:paraId="7097277B" w14:textId="77777777" w:rsidR="005F73A1" w:rsidRPr="005F73A1" w:rsidRDefault="00506518" w:rsidP="005F73A1">
            <w:pPr>
              <w:pStyle w:val="13213"/>
            </w:pPr>
            <w:r w:rsidRPr="005F73A1">
              <w:rPr>
                <w:lang w:val="kk"/>
              </w:rPr>
              <w:t>Бақылау күнтізбесінде ауа райының жағдайын анықтау.</w:t>
            </w:r>
          </w:p>
        </w:tc>
        <w:tc>
          <w:tcPr>
            <w:tcW w:w="2693" w:type="dxa"/>
            <w:tcBorders>
              <w:top w:val="single" w:sz="4" w:space="0" w:color="000000"/>
              <w:left w:val="single" w:sz="4" w:space="0" w:color="000000"/>
              <w:bottom w:val="single" w:sz="4" w:space="0" w:color="000000"/>
              <w:right w:val="single" w:sz="4" w:space="0" w:color="000000"/>
            </w:tcBorders>
          </w:tcPr>
          <w:p w14:paraId="71D28DF8" w14:textId="77777777" w:rsidR="005F73A1" w:rsidRPr="005F73A1" w:rsidRDefault="00506518" w:rsidP="005F73A1">
            <w:pPr>
              <w:pStyle w:val="13213"/>
            </w:pPr>
            <w:r w:rsidRPr="005F73A1">
              <w:rPr>
                <w:lang w:val="kk"/>
              </w:rPr>
              <w:t>Ретімен шешіну. Тәжірибе нәтижелері туралы сөйлесу</w:t>
            </w:r>
            <w:r w:rsidRPr="005F73A1">
              <w:rPr>
                <w:lang w:val="kk"/>
              </w:rPr>
              <w:softHyphen/>
            </w:r>
          </w:p>
          <w:p w14:paraId="359D5FB3" w14:textId="77777777" w:rsidR="005F73A1" w:rsidRPr="005F73A1" w:rsidRDefault="00506518" w:rsidP="005F73A1">
            <w:pPr>
              <w:pStyle w:val="13213"/>
            </w:pPr>
            <w:r w:rsidRPr="005F73A1">
              <w:rPr>
                <w:lang w:val="kk"/>
              </w:rPr>
              <w:t>Бақылау күнтізбесінде ауа райының жағдайын анықтау.</w:t>
            </w:r>
          </w:p>
        </w:tc>
        <w:tc>
          <w:tcPr>
            <w:tcW w:w="2551" w:type="dxa"/>
            <w:tcBorders>
              <w:top w:val="single" w:sz="4" w:space="0" w:color="000000"/>
              <w:left w:val="single" w:sz="4" w:space="0" w:color="000000"/>
              <w:bottom w:val="single" w:sz="4" w:space="0" w:color="000000"/>
              <w:right w:val="single" w:sz="4" w:space="0" w:color="000000"/>
            </w:tcBorders>
          </w:tcPr>
          <w:p w14:paraId="716D3290" w14:textId="77777777" w:rsidR="005F73A1" w:rsidRPr="005F73A1" w:rsidRDefault="00506518" w:rsidP="005F73A1">
            <w:pPr>
              <w:pStyle w:val="13213"/>
            </w:pPr>
            <w:r w:rsidRPr="005F73A1">
              <w:rPr>
                <w:lang w:val="kk"/>
              </w:rPr>
              <w:t>Серуендеу туралы эмоционалды жауап (Не есте қалды?)</w:t>
            </w:r>
            <w:r w:rsidRPr="005F73A1">
              <w:rPr>
                <w:lang w:val="kk"/>
              </w:rPr>
              <w:softHyphen/>
              <w:t xml:space="preserve"> </w:t>
            </w:r>
          </w:p>
          <w:p w14:paraId="0539A4AB" w14:textId="77777777" w:rsidR="005F73A1" w:rsidRPr="005F73A1" w:rsidRDefault="00506518" w:rsidP="005F73A1">
            <w:pPr>
              <w:pStyle w:val="13213"/>
            </w:pPr>
            <w:r w:rsidRPr="005F73A1">
              <w:rPr>
                <w:lang w:val="kk"/>
              </w:rPr>
              <w:t>Бақылау күнтізбесінде ауа райының жағдайын анықтау.</w:t>
            </w:r>
          </w:p>
        </w:tc>
      </w:tr>
      <w:tr w:rsidR="004E3C02" w14:paraId="09A43456"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EA5D202" w14:textId="3FF02656" w:rsidR="005F73A1" w:rsidRPr="005F73A1" w:rsidRDefault="00506518" w:rsidP="005F73A1">
            <w:pPr>
              <w:pStyle w:val="13213"/>
            </w:pPr>
            <w:r w:rsidRPr="005F73A1">
              <w:rPr>
                <w:lang w:val="kk"/>
              </w:rPr>
              <w:t>Түскі ас</w:t>
            </w:r>
          </w:p>
        </w:tc>
        <w:tc>
          <w:tcPr>
            <w:tcW w:w="2693" w:type="dxa"/>
            <w:tcBorders>
              <w:top w:val="single" w:sz="4" w:space="0" w:color="000000"/>
              <w:left w:val="single" w:sz="4" w:space="0" w:color="000000"/>
              <w:bottom w:val="single" w:sz="4" w:space="0" w:color="000000"/>
              <w:right w:val="single" w:sz="4" w:space="0" w:color="000000"/>
            </w:tcBorders>
          </w:tcPr>
          <w:p w14:paraId="2A765691" w14:textId="77777777" w:rsidR="005F73A1" w:rsidRPr="005F73A1" w:rsidRDefault="00506518" w:rsidP="005F73A1">
            <w:pPr>
              <w:pStyle w:val="13213"/>
            </w:pPr>
            <w:r w:rsidRPr="005F73A1">
              <w:rPr>
                <w:lang w:val="kk"/>
              </w:rPr>
              <w:t>Гигиеналық процедураларды орындау.</w:t>
            </w:r>
            <w:r w:rsidRPr="005F73A1">
              <w:rPr>
                <w:lang w:val="kk"/>
              </w:rPr>
              <w:softHyphen/>
            </w:r>
            <w:r w:rsidRPr="005F73A1">
              <w:rPr>
                <w:lang w:val="kk"/>
              </w:rPr>
              <w:softHyphen/>
              <w:t xml:space="preserve"> </w:t>
            </w:r>
          </w:p>
          <w:p w14:paraId="1D9B3CDB" w14:textId="77777777" w:rsidR="00D614CB" w:rsidRDefault="00506518" w:rsidP="005F73A1">
            <w:pPr>
              <w:pStyle w:val="13213"/>
            </w:pPr>
            <w:r w:rsidRPr="005F73A1">
              <w:rPr>
                <w:lang w:val="kk"/>
              </w:rPr>
              <w:t>Кезекшілердің жұмысы.</w:t>
            </w:r>
          </w:p>
          <w:p w14:paraId="319D3121" w14:textId="77777777" w:rsidR="00D614CB" w:rsidRDefault="00506518" w:rsidP="005F73A1">
            <w:pPr>
              <w:pStyle w:val="13213"/>
            </w:pPr>
            <w:r w:rsidRPr="005F73A1">
              <w:rPr>
                <w:lang w:val="kk"/>
              </w:rPr>
              <w:t xml:space="preserve">Ас болсын! </w:t>
            </w:r>
          </w:p>
          <w:p w14:paraId="18E3C93A" w14:textId="76728079" w:rsidR="005F73A1" w:rsidRPr="005F73A1" w:rsidRDefault="00506518" w:rsidP="005F73A1">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tcPr>
          <w:p w14:paraId="75AB73A9" w14:textId="0EA8ACA2" w:rsidR="005F73A1" w:rsidRPr="005F73A1" w:rsidRDefault="00506518" w:rsidP="005F73A1">
            <w:pPr>
              <w:pStyle w:val="13213"/>
            </w:pPr>
            <w:r>
              <w:rPr>
                <w:lang w:val="kk"/>
              </w:rPr>
              <w:t>Кезекшілердің жұмысы</w:t>
            </w:r>
          </w:p>
          <w:p w14:paraId="1B6AA0F0" w14:textId="77777777" w:rsidR="00D614CB" w:rsidRDefault="00506518" w:rsidP="005F73A1">
            <w:pPr>
              <w:pStyle w:val="13213"/>
            </w:pPr>
            <w:r w:rsidRPr="005F73A1">
              <w:rPr>
                <w:lang w:val="kk"/>
              </w:rPr>
              <w:t>Жуыну дағдыларын дамыту.</w:t>
            </w:r>
          </w:p>
          <w:p w14:paraId="77EBA58E" w14:textId="77777777" w:rsidR="00D614CB" w:rsidRDefault="00506518" w:rsidP="00D614CB">
            <w:pPr>
              <w:pStyle w:val="13213"/>
            </w:pPr>
            <w:r w:rsidRPr="005F73A1">
              <w:rPr>
                <w:lang w:val="kk"/>
              </w:rPr>
              <w:t xml:space="preserve">Ас болсын! </w:t>
            </w:r>
          </w:p>
          <w:p w14:paraId="4D810012" w14:textId="263B345F" w:rsidR="005F73A1" w:rsidRPr="005F73A1" w:rsidRDefault="00506518" w:rsidP="00D614CB">
            <w:pPr>
              <w:pStyle w:val="13213"/>
            </w:pPr>
            <w:r>
              <w:rPr>
                <w:lang w:val="kk"/>
              </w:rPr>
              <w:t>(Қазақ тілі)</w:t>
            </w:r>
          </w:p>
        </w:tc>
        <w:tc>
          <w:tcPr>
            <w:tcW w:w="2835" w:type="dxa"/>
            <w:tcBorders>
              <w:top w:val="single" w:sz="4" w:space="0" w:color="000000"/>
              <w:left w:val="single" w:sz="4" w:space="0" w:color="000000"/>
              <w:bottom w:val="single" w:sz="4" w:space="0" w:color="000000"/>
              <w:right w:val="single" w:sz="4" w:space="0" w:color="000000"/>
            </w:tcBorders>
          </w:tcPr>
          <w:p w14:paraId="68EC9F1C" w14:textId="5550E0AF" w:rsidR="005F73A1" w:rsidRPr="005F73A1" w:rsidRDefault="00506518" w:rsidP="005F73A1">
            <w:pPr>
              <w:pStyle w:val="13213"/>
            </w:pPr>
            <w:r>
              <w:rPr>
                <w:lang w:val="kk"/>
              </w:rPr>
              <w:t>Кезекшілердің жұмысы</w:t>
            </w:r>
          </w:p>
          <w:p w14:paraId="79BCDDEC" w14:textId="77777777" w:rsidR="00D614CB" w:rsidRDefault="00506518" w:rsidP="005F73A1">
            <w:pPr>
              <w:pStyle w:val="13213"/>
            </w:pPr>
            <w:r w:rsidRPr="005F73A1">
              <w:rPr>
                <w:lang w:val="kk"/>
              </w:rPr>
              <w:t>Тамақты ұқыпты ішу қабілетін қалыптастыру</w:t>
            </w:r>
            <w:r w:rsidRPr="005F73A1">
              <w:rPr>
                <w:lang w:val="kk"/>
              </w:rPr>
              <w:softHyphen/>
            </w:r>
            <w:r w:rsidRPr="005F73A1">
              <w:rPr>
                <w:lang w:val="kk"/>
              </w:rPr>
              <w:softHyphen/>
            </w:r>
          </w:p>
          <w:p w14:paraId="73A15466" w14:textId="77777777" w:rsidR="00D614CB" w:rsidRDefault="00506518" w:rsidP="00D614CB">
            <w:pPr>
              <w:pStyle w:val="13213"/>
            </w:pPr>
            <w:r w:rsidRPr="005F73A1">
              <w:rPr>
                <w:lang w:val="kk"/>
              </w:rPr>
              <w:t xml:space="preserve">Ас болсын! </w:t>
            </w:r>
          </w:p>
          <w:p w14:paraId="58A0D694" w14:textId="0F2FD4C1" w:rsidR="005F73A1" w:rsidRPr="005F73A1" w:rsidRDefault="00506518" w:rsidP="00D614CB">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2D54CAB4" w14:textId="160F060C" w:rsidR="005F73A1" w:rsidRPr="005F73A1" w:rsidRDefault="00506518" w:rsidP="005F73A1">
            <w:pPr>
              <w:pStyle w:val="13213"/>
            </w:pPr>
            <w:r>
              <w:rPr>
                <w:lang w:val="kk"/>
              </w:rPr>
              <w:t>Кезекшілердің жұмысы</w:t>
            </w:r>
          </w:p>
          <w:p w14:paraId="7995FBA3" w14:textId="77777777" w:rsidR="00D614CB" w:rsidRDefault="00506518" w:rsidP="005F73A1">
            <w:pPr>
              <w:pStyle w:val="13213"/>
            </w:pPr>
            <w:r w:rsidRPr="005F73A1">
              <w:rPr>
                <w:lang w:val="kk"/>
              </w:rPr>
              <w:t>Алғыс білдіру қабілетін тәрбиелеу.</w:t>
            </w:r>
          </w:p>
          <w:p w14:paraId="3272407F" w14:textId="77777777" w:rsidR="00D614CB" w:rsidRDefault="00506518" w:rsidP="00D614CB">
            <w:pPr>
              <w:pStyle w:val="13213"/>
            </w:pPr>
            <w:r w:rsidRPr="005F73A1">
              <w:rPr>
                <w:lang w:val="kk"/>
              </w:rPr>
              <w:t xml:space="preserve">Ас болсын! </w:t>
            </w:r>
          </w:p>
          <w:p w14:paraId="28F11430" w14:textId="64210799" w:rsidR="005F73A1" w:rsidRPr="005F73A1" w:rsidRDefault="00506518" w:rsidP="00D614CB">
            <w:pPr>
              <w:pStyle w:val="13213"/>
            </w:pPr>
            <w:r>
              <w:rPr>
                <w:lang w:val="kk"/>
              </w:rPr>
              <w:t>(Қазақ тілі)</w:t>
            </w:r>
          </w:p>
        </w:tc>
        <w:tc>
          <w:tcPr>
            <w:tcW w:w="2551" w:type="dxa"/>
            <w:tcBorders>
              <w:top w:val="single" w:sz="4" w:space="0" w:color="000000"/>
              <w:left w:val="single" w:sz="4" w:space="0" w:color="000000"/>
              <w:bottom w:val="single" w:sz="4" w:space="0" w:color="000000"/>
              <w:right w:val="single" w:sz="4" w:space="0" w:color="000000"/>
            </w:tcBorders>
          </w:tcPr>
          <w:p w14:paraId="43A04323" w14:textId="04A232A7" w:rsidR="005F73A1" w:rsidRPr="005F73A1" w:rsidRDefault="00506518" w:rsidP="005F73A1">
            <w:pPr>
              <w:pStyle w:val="13213"/>
            </w:pPr>
            <w:r>
              <w:rPr>
                <w:lang w:val="kk"/>
              </w:rPr>
              <w:t>Кезекшілердің жұмысы</w:t>
            </w:r>
          </w:p>
          <w:p w14:paraId="43247FEA" w14:textId="77777777" w:rsidR="00D614CB" w:rsidRDefault="00506518" w:rsidP="005F73A1">
            <w:pPr>
              <w:pStyle w:val="13213"/>
            </w:pPr>
            <w:r w:rsidRPr="005F73A1">
              <w:rPr>
                <w:lang w:val="kk"/>
              </w:rPr>
              <w:t>Өзіне-өзі қызмет көрсету дағдыларын жетілдіру.</w:t>
            </w:r>
            <w:r w:rsidRPr="005F73A1">
              <w:rPr>
                <w:lang w:val="kk"/>
              </w:rPr>
              <w:softHyphen/>
            </w:r>
            <w:r w:rsidRPr="005F73A1">
              <w:rPr>
                <w:lang w:val="kk"/>
              </w:rPr>
              <w:softHyphen/>
            </w:r>
            <w:r w:rsidRPr="005F73A1">
              <w:rPr>
                <w:lang w:val="kk"/>
              </w:rPr>
              <w:softHyphen/>
            </w:r>
          </w:p>
          <w:p w14:paraId="1B9657FC" w14:textId="77777777" w:rsidR="00D614CB" w:rsidRDefault="00506518" w:rsidP="00D614CB">
            <w:pPr>
              <w:pStyle w:val="13213"/>
            </w:pPr>
            <w:r w:rsidRPr="005F73A1">
              <w:rPr>
                <w:lang w:val="kk"/>
              </w:rPr>
              <w:t xml:space="preserve">Ас болсын! </w:t>
            </w:r>
          </w:p>
          <w:p w14:paraId="763C7D6A" w14:textId="71BA19D0" w:rsidR="005F73A1" w:rsidRPr="005F73A1" w:rsidRDefault="00506518" w:rsidP="00D614CB">
            <w:pPr>
              <w:pStyle w:val="13213"/>
            </w:pPr>
            <w:r>
              <w:rPr>
                <w:lang w:val="kk"/>
              </w:rPr>
              <w:t>(Қазақ тілі)</w:t>
            </w:r>
          </w:p>
        </w:tc>
      </w:tr>
      <w:tr w:rsidR="004E3C02" w14:paraId="5D8EDE86"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8B52EC1" w14:textId="77777777" w:rsidR="005F73A1" w:rsidRPr="005F73A1" w:rsidRDefault="00506518" w:rsidP="005F73A1">
            <w:pPr>
              <w:pStyle w:val="13213"/>
            </w:pPr>
            <w:r w:rsidRPr="005F73A1">
              <w:rPr>
                <w:lang w:val="kk"/>
              </w:rPr>
              <w:t>Түскі ұйқы</w:t>
            </w:r>
          </w:p>
        </w:tc>
        <w:tc>
          <w:tcPr>
            <w:tcW w:w="2693" w:type="dxa"/>
            <w:tcBorders>
              <w:top w:val="single" w:sz="4" w:space="0" w:color="000000"/>
              <w:left w:val="single" w:sz="4" w:space="0" w:color="000000"/>
              <w:bottom w:val="single" w:sz="4" w:space="0" w:color="000000"/>
              <w:right w:val="single" w:sz="4" w:space="0" w:color="000000"/>
            </w:tcBorders>
          </w:tcPr>
          <w:p w14:paraId="36918613" w14:textId="77777777" w:rsidR="00104CF9" w:rsidRDefault="00506518" w:rsidP="005F73A1">
            <w:pPr>
              <w:pStyle w:val="13213"/>
            </w:pPr>
            <w:r w:rsidRPr="005F73A1">
              <w:rPr>
                <w:lang w:val="kk"/>
              </w:rPr>
              <w:t xml:space="preserve">Домбыра дыбыстарын тыңдау </w:t>
            </w:r>
          </w:p>
          <w:p w14:paraId="39CF90EF" w14:textId="57F62ED0" w:rsidR="005F73A1" w:rsidRPr="005F73A1" w:rsidRDefault="00506518" w:rsidP="005F73A1">
            <w:pPr>
              <w:pStyle w:val="13213"/>
            </w:pPr>
            <w:r>
              <w:rPr>
                <w:lang w:val="kk"/>
              </w:rPr>
              <w:t>(Музыка)</w:t>
            </w:r>
          </w:p>
          <w:p w14:paraId="6AF7ED19" w14:textId="77777777" w:rsidR="005F73A1" w:rsidRPr="005F73A1" w:rsidRDefault="00506518" w:rsidP="005F73A1">
            <w:pPr>
              <w:pStyle w:val="13213"/>
            </w:pPr>
            <w:r w:rsidRPr="005F73A1">
              <w:rPr>
                <w:lang w:val="kk"/>
              </w:rPr>
              <w:t xml:space="preserve">Қыл қобыз </w:t>
            </w:r>
            <w:hyperlink r:id="rId10" w:history="1">
              <w:r w:rsidRPr="005F73A1">
                <w:rPr>
                  <w:lang w:val="kk"/>
                </w:rPr>
                <w:t>https://zvyki.com/song/167838905/aza_k_j_-_yl_obyz/</w:t>
              </w:r>
            </w:hyperlink>
          </w:p>
        </w:tc>
        <w:tc>
          <w:tcPr>
            <w:tcW w:w="2694" w:type="dxa"/>
            <w:tcBorders>
              <w:top w:val="single" w:sz="4" w:space="0" w:color="000000"/>
              <w:left w:val="single" w:sz="4" w:space="0" w:color="000000"/>
              <w:bottom w:val="single" w:sz="4" w:space="0" w:color="000000"/>
              <w:right w:val="single" w:sz="4" w:space="0" w:color="000000"/>
            </w:tcBorders>
          </w:tcPr>
          <w:p w14:paraId="1A6EC632" w14:textId="77777777" w:rsidR="00104CF9" w:rsidRDefault="00506518" w:rsidP="005F73A1">
            <w:pPr>
              <w:pStyle w:val="13213"/>
            </w:pPr>
            <w:r w:rsidRPr="005F73A1">
              <w:rPr>
                <w:lang w:val="kk"/>
              </w:rPr>
              <w:t xml:space="preserve">«Анамның бесік жырын» тыңдау </w:t>
            </w:r>
          </w:p>
          <w:p w14:paraId="44FAE3EC" w14:textId="1DE366FF" w:rsidR="00104CF9" w:rsidRDefault="00506518" w:rsidP="005F73A1">
            <w:pPr>
              <w:pStyle w:val="13213"/>
            </w:pPr>
            <w:r>
              <w:rPr>
                <w:lang w:val="kk"/>
              </w:rPr>
              <w:t>(Музыка)</w:t>
            </w:r>
            <w:r>
              <w:rPr>
                <w:lang w:val="kk"/>
              </w:rPr>
              <w:softHyphen/>
            </w:r>
          </w:p>
          <w:p w14:paraId="444FD4D6" w14:textId="019179D0" w:rsidR="005F73A1" w:rsidRPr="005F73A1" w:rsidRDefault="00506518" w:rsidP="005F73A1">
            <w:pPr>
              <w:pStyle w:val="13213"/>
            </w:pPr>
            <w:r w:rsidRPr="005F73A1">
              <w:rPr>
                <w:lang w:val="kk"/>
              </w:rPr>
              <w:t xml:space="preserve">Қыл қобыз </w:t>
            </w:r>
            <w:hyperlink r:id="rId11" w:history="1">
              <w:r w:rsidRPr="005F73A1">
                <w:rPr>
                  <w:lang w:val="kk"/>
                </w:rPr>
                <w:t>https://zvyki.com/song/167838905/aza_k_j_-_yl_obyz/</w:t>
              </w:r>
            </w:hyperlink>
          </w:p>
        </w:tc>
        <w:tc>
          <w:tcPr>
            <w:tcW w:w="2835" w:type="dxa"/>
            <w:tcBorders>
              <w:top w:val="single" w:sz="4" w:space="0" w:color="000000"/>
              <w:left w:val="single" w:sz="4" w:space="0" w:color="000000"/>
              <w:bottom w:val="single" w:sz="4" w:space="0" w:color="000000"/>
              <w:right w:val="single" w:sz="4" w:space="0" w:color="000000"/>
            </w:tcBorders>
          </w:tcPr>
          <w:p w14:paraId="0360F175" w14:textId="77777777" w:rsidR="00104CF9" w:rsidRDefault="00506518" w:rsidP="005F73A1">
            <w:pPr>
              <w:pStyle w:val="13213"/>
            </w:pPr>
            <w:r>
              <w:rPr>
                <w:lang w:val="kk"/>
              </w:rPr>
              <w:t xml:space="preserve">Классикалық </w:t>
            </w:r>
            <w:r>
              <w:rPr>
                <w:lang w:val="kk"/>
              </w:rPr>
              <w:softHyphen/>
              <w:t>музыка тыңдау</w:t>
            </w:r>
          </w:p>
          <w:p w14:paraId="1C81B37D" w14:textId="77777777" w:rsidR="00104CF9" w:rsidRDefault="00506518" w:rsidP="005F73A1">
            <w:pPr>
              <w:pStyle w:val="13213"/>
            </w:pPr>
            <w:r>
              <w:rPr>
                <w:lang w:val="kk"/>
              </w:rPr>
              <w:t>П. Чай</w:t>
            </w:r>
            <w:r>
              <w:rPr>
                <w:lang w:val="kk"/>
              </w:rPr>
              <w:softHyphen/>
              <w:t xml:space="preserve">ковский </w:t>
            </w:r>
          </w:p>
          <w:p w14:paraId="37A4A90C" w14:textId="77777777" w:rsidR="00104CF9" w:rsidRDefault="00506518" w:rsidP="005F73A1">
            <w:pPr>
              <w:pStyle w:val="13213"/>
            </w:pPr>
            <w:r>
              <w:rPr>
                <w:lang w:val="kk"/>
              </w:rPr>
              <w:t>(Музыка)</w:t>
            </w:r>
            <w:r>
              <w:rPr>
                <w:lang w:val="kk"/>
              </w:rPr>
              <w:softHyphen/>
            </w:r>
          </w:p>
          <w:p w14:paraId="45A50037" w14:textId="45C1D211" w:rsidR="005F73A1" w:rsidRPr="005F73A1" w:rsidRDefault="00506518" w:rsidP="005F73A1">
            <w:pPr>
              <w:pStyle w:val="13213"/>
            </w:pPr>
            <w:r w:rsidRPr="005F73A1">
              <w:rPr>
                <w:lang w:val="kk"/>
              </w:rPr>
              <w:t xml:space="preserve">Қыл қобыз </w:t>
            </w:r>
            <w:hyperlink r:id="rId12" w:history="1">
              <w:r w:rsidRPr="005F73A1">
                <w:rPr>
                  <w:lang w:val="kk"/>
                </w:rPr>
                <w:t>https://zvyki.com/song/167838905/aza_k_j_-_yl_obyz/</w:t>
              </w:r>
            </w:hyperlink>
          </w:p>
        </w:tc>
        <w:tc>
          <w:tcPr>
            <w:tcW w:w="2693" w:type="dxa"/>
            <w:tcBorders>
              <w:top w:val="single" w:sz="4" w:space="0" w:color="000000"/>
              <w:left w:val="single" w:sz="4" w:space="0" w:color="000000"/>
              <w:bottom w:val="single" w:sz="4" w:space="0" w:color="000000"/>
              <w:right w:val="single" w:sz="4" w:space="0" w:color="000000"/>
            </w:tcBorders>
          </w:tcPr>
          <w:p w14:paraId="267AA8D3" w14:textId="77777777" w:rsidR="00104CF9" w:rsidRDefault="00506518" w:rsidP="005F73A1">
            <w:pPr>
              <w:pStyle w:val="13213"/>
            </w:pPr>
            <w:r>
              <w:rPr>
                <w:lang w:val="kk"/>
              </w:rPr>
              <w:t xml:space="preserve">Классикалық </w:t>
            </w:r>
            <w:r>
              <w:rPr>
                <w:lang w:val="kk"/>
              </w:rPr>
              <w:softHyphen/>
              <w:t>музыка тыңдау</w:t>
            </w:r>
          </w:p>
          <w:p w14:paraId="5AC3A152" w14:textId="77777777" w:rsidR="00104CF9" w:rsidRDefault="00506518" w:rsidP="005F73A1">
            <w:pPr>
              <w:pStyle w:val="13213"/>
            </w:pPr>
            <w:r w:rsidRPr="005F73A1">
              <w:rPr>
                <w:lang w:val="kk"/>
              </w:rPr>
              <w:t xml:space="preserve">Ф. Шо </w:t>
            </w:r>
            <w:r w:rsidRPr="005F73A1">
              <w:rPr>
                <w:lang w:val="kk"/>
              </w:rPr>
              <w:softHyphen/>
              <w:t>пен "Арман" (Музыка)</w:t>
            </w:r>
          </w:p>
          <w:p w14:paraId="66061C17" w14:textId="3B66331D" w:rsidR="005F73A1" w:rsidRPr="005F73A1" w:rsidRDefault="00506518" w:rsidP="005F73A1">
            <w:pPr>
              <w:pStyle w:val="13213"/>
            </w:pPr>
            <w:r w:rsidRPr="005F73A1">
              <w:rPr>
                <w:lang w:val="kk"/>
              </w:rPr>
              <w:t xml:space="preserve">Қыл қобыз </w:t>
            </w:r>
            <w:hyperlink r:id="rId13" w:history="1">
              <w:r w:rsidRPr="005F73A1">
                <w:rPr>
                  <w:lang w:val="kk"/>
                </w:rPr>
                <w:t>https://zvyki.com/song/167838905/aza_k_j_-_yl_obyz/</w:t>
              </w:r>
            </w:hyperlink>
          </w:p>
        </w:tc>
        <w:tc>
          <w:tcPr>
            <w:tcW w:w="2551" w:type="dxa"/>
            <w:tcBorders>
              <w:top w:val="single" w:sz="4" w:space="0" w:color="000000"/>
              <w:left w:val="single" w:sz="4" w:space="0" w:color="000000"/>
              <w:bottom w:val="single" w:sz="4" w:space="0" w:color="000000"/>
              <w:right w:val="single" w:sz="4" w:space="0" w:color="000000"/>
            </w:tcBorders>
          </w:tcPr>
          <w:p w14:paraId="2C424963" w14:textId="77777777" w:rsidR="00104CF9" w:rsidRDefault="00506518" w:rsidP="005F73A1">
            <w:pPr>
              <w:pStyle w:val="13213"/>
            </w:pPr>
            <w:r>
              <w:rPr>
                <w:lang w:val="kk"/>
              </w:rPr>
              <w:t xml:space="preserve">Классикалық </w:t>
            </w:r>
            <w:r>
              <w:rPr>
                <w:lang w:val="kk"/>
              </w:rPr>
              <w:softHyphen/>
              <w:t>музыка тыңдау</w:t>
            </w:r>
          </w:p>
          <w:p w14:paraId="1127BA3B" w14:textId="77777777" w:rsidR="00104CF9" w:rsidRDefault="00506518" w:rsidP="005F73A1">
            <w:pPr>
              <w:pStyle w:val="13213"/>
            </w:pPr>
            <w:r>
              <w:rPr>
                <w:lang w:val="kk"/>
              </w:rPr>
              <w:t>А. Ви</w:t>
            </w:r>
            <w:r>
              <w:rPr>
                <w:lang w:val="kk"/>
              </w:rPr>
              <w:softHyphen/>
              <w:t>вальди "Көктем" (Му</w:t>
            </w:r>
            <w:r>
              <w:rPr>
                <w:lang w:val="kk"/>
              </w:rPr>
              <w:softHyphen/>
              <w:t>зыка).</w:t>
            </w:r>
          </w:p>
          <w:p w14:paraId="13707D98" w14:textId="21F362F3" w:rsidR="005F73A1" w:rsidRPr="005F73A1" w:rsidRDefault="00506518" w:rsidP="005F73A1">
            <w:pPr>
              <w:pStyle w:val="13213"/>
            </w:pPr>
            <w:r w:rsidRPr="005F73A1">
              <w:rPr>
                <w:lang w:val="kk"/>
              </w:rPr>
              <w:t xml:space="preserve">Қыл қобыз </w:t>
            </w:r>
            <w:hyperlink r:id="rId14" w:history="1">
              <w:r w:rsidRPr="005F73A1">
                <w:rPr>
                  <w:lang w:val="kk"/>
                </w:rPr>
                <w:t>https://zvyki.com/song/167838905/aza_k_j_-_yl_obyz/</w:t>
              </w:r>
            </w:hyperlink>
          </w:p>
        </w:tc>
      </w:tr>
      <w:tr w:rsidR="004E3C02" w14:paraId="3045E768" w14:textId="77777777" w:rsidTr="005F73A1">
        <w:trPr>
          <w:trHeight w:val="2007"/>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CFB9E42" w14:textId="3C201485" w:rsidR="005F73A1" w:rsidRPr="005F73A1" w:rsidRDefault="00506518" w:rsidP="005F73A1">
            <w:pPr>
              <w:pStyle w:val="13213"/>
            </w:pPr>
            <w:r w:rsidRPr="005F73A1">
              <w:rPr>
                <w:lang w:val="kk"/>
              </w:rPr>
              <w:lastRenderedPageBreak/>
              <w:t>Біртіндеп ояну, сауықтыру процедуралары</w:t>
            </w:r>
          </w:p>
        </w:tc>
        <w:tc>
          <w:tcPr>
            <w:tcW w:w="2693" w:type="dxa"/>
            <w:tcBorders>
              <w:top w:val="single" w:sz="4" w:space="0" w:color="000000"/>
              <w:left w:val="single" w:sz="4" w:space="0" w:color="000000"/>
              <w:bottom w:val="single" w:sz="4" w:space="0" w:color="000000"/>
              <w:right w:val="single" w:sz="4" w:space="0" w:color="000000"/>
            </w:tcBorders>
          </w:tcPr>
          <w:p w14:paraId="35BFF6CD" w14:textId="77777777" w:rsidR="00104CF9" w:rsidRDefault="00506518" w:rsidP="005F73A1">
            <w:pPr>
              <w:pStyle w:val="13213"/>
            </w:pPr>
            <w:r w:rsidRPr="005F73A1">
              <w:rPr>
                <w:lang w:val="kk"/>
              </w:rPr>
              <w:t>Түзету гимнастикасы</w:t>
            </w:r>
            <w:r w:rsidRPr="005F73A1">
              <w:rPr>
                <w:lang w:val="kk"/>
              </w:rPr>
              <w:softHyphen/>
            </w:r>
            <w:r w:rsidRPr="005F73A1">
              <w:rPr>
                <w:lang w:val="kk"/>
              </w:rPr>
              <w:softHyphen/>
              <w:t xml:space="preserve"> </w:t>
            </w:r>
          </w:p>
          <w:p w14:paraId="2022CC22" w14:textId="77777777" w:rsidR="00104CF9" w:rsidRDefault="00506518" w:rsidP="005F73A1">
            <w:pPr>
              <w:pStyle w:val="13213"/>
            </w:pPr>
            <w:r>
              <w:rPr>
                <w:lang w:val="kk"/>
              </w:rPr>
              <w:t>(</w:t>
            </w:r>
            <w:r>
              <w:rPr>
                <w:lang w:val="kk"/>
              </w:rPr>
              <w:softHyphen/>
              <w:t xml:space="preserve">Дене тәрбиесі) </w:t>
            </w:r>
          </w:p>
          <w:p w14:paraId="6BF3332C" w14:textId="71FE019A" w:rsidR="005F73A1" w:rsidRPr="005F73A1" w:rsidRDefault="00506518" w:rsidP="005F73A1">
            <w:pPr>
              <w:pStyle w:val="13213"/>
            </w:pPr>
            <w:r w:rsidRPr="005F73A1">
              <w:rPr>
                <w:lang w:val="kk"/>
              </w:rPr>
              <w:softHyphen/>
              <w:t>Тыныс алу жолдарын шынықтыру "Ара"</w:t>
            </w:r>
          </w:p>
        </w:tc>
        <w:tc>
          <w:tcPr>
            <w:tcW w:w="2694" w:type="dxa"/>
            <w:tcBorders>
              <w:top w:val="single" w:sz="4" w:space="0" w:color="000000"/>
              <w:left w:val="single" w:sz="4" w:space="0" w:color="000000"/>
              <w:bottom w:val="single" w:sz="4" w:space="0" w:color="000000"/>
              <w:right w:val="single" w:sz="4" w:space="0" w:color="000000"/>
            </w:tcBorders>
          </w:tcPr>
          <w:p w14:paraId="11C5CC7F" w14:textId="77777777" w:rsidR="00104CF9" w:rsidRDefault="00506518" w:rsidP="00104CF9">
            <w:pPr>
              <w:pStyle w:val="13213"/>
            </w:pPr>
            <w:r w:rsidRPr="005F73A1">
              <w:rPr>
                <w:lang w:val="kk"/>
              </w:rPr>
              <w:t>Түзету гимнастикасы</w:t>
            </w:r>
            <w:r w:rsidRPr="005F73A1">
              <w:rPr>
                <w:lang w:val="kk"/>
              </w:rPr>
              <w:softHyphen/>
            </w:r>
            <w:r w:rsidRPr="005F73A1">
              <w:rPr>
                <w:lang w:val="kk"/>
              </w:rPr>
              <w:softHyphen/>
              <w:t xml:space="preserve"> </w:t>
            </w:r>
          </w:p>
          <w:p w14:paraId="6C42CFD1" w14:textId="77777777" w:rsidR="00104CF9" w:rsidRDefault="00506518" w:rsidP="00104CF9">
            <w:pPr>
              <w:pStyle w:val="13213"/>
            </w:pPr>
            <w:r>
              <w:rPr>
                <w:lang w:val="kk"/>
              </w:rPr>
              <w:t>(</w:t>
            </w:r>
            <w:r>
              <w:rPr>
                <w:lang w:val="kk"/>
              </w:rPr>
              <w:softHyphen/>
              <w:t xml:space="preserve">Дене тәрбиесі) </w:t>
            </w:r>
          </w:p>
          <w:p w14:paraId="6BFF2015" w14:textId="6213197D" w:rsidR="005F73A1" w:rsidRPr="005F73A1" w:rsidRDefault="00506518" w:rsidP="005F73A1">
            <w:pPr>
              <w:pStyle w:val="13213"/>
            </w:pPr>
            <w:r w:rsidRPr="005F73A1">
              <w:rPr>
                <w:lang w:val="kk"/>
              </w:rPr>
              <w:t>Тыныс алу жолдарын шынықтыру «Жел, желек».</w:t>
            </w:r>
            <w:r w:rsidRPr="005F73A1">
              <w:rPr>
                <w:lang w:val="kk"/>
              </w:rPr>
              <w:softHyphen/>
            </w:r>
            <w:r w:rsidRPr="005F73A1">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0CFBD648" w14:textId="77777777" w:rsidR="00104CF9" w:rsidRDefault="00506518" w:rsidP="00104CF9">
            <w:pPr>
              <w:pStyle w:val="13213"/>
            </w:pPr>
            <w:r w:rsidRPr="005F73A1">
              <w:rPr>
                <w:lang w:val="kk"/>
              </w:rPr>
              <w:t>Түзету гимнастикасы</w:t>
            </w:r>
            <w:r w:rsidRPr="005F73A1">
              <w:rPr>
                <w:lang w:val="kk"/>
              </w:rPr>
              <w:softHyphen/>
            </w:r>
            <w:r w:rsidRPr="005F73A1">
              <w:rPr>
                <w:lang w:val="kk"/>
              </w:rPr>
              <w:softHyphen/>
              <w:t xml:space="preserve"> </w:t>
            </w:r>
          </w:p>
          <w:p w14:paraId="34584F7D" w14:textId="77777777" w:rsidR="00104CF9" w:rsidRDefault="00506518" w:rsidP="00104CF9">
            <w:pPr>
              <w:pStyle w:val="13213"/>
            </w:pPr>
            <w:r>
              <w:rPr>
                <w:lang w:val="kk"/>
              </w:rPr>
              <w:t>(</w:t>
            </w:r>
            <w:r>
              <w:rPr>
                <w:lang w:val="kk"/>
              </w:rPr>
              <w:softHyphen/>
              <w:t xml:space="preserve">Дене тәрбиесі) </w:t>
            </w:r>
          </w:p>
          <w:p w14:paraId="357EC4A2" w14:textId="5A2B8128" w:rsidR="005F73A1" w:rsidRPr="005F73A1" w:rsidRDefault="00506518" w:rsidP="005F73A1">
            <w:pPr>
              <w:pStyle w:val="13213"/>
            </w:pPr>
            <w:r w:rsidRPr="005F73A1">
              <w:rPr>
                <w:lang w:val="kk"/>
              </w:rPr>
              <w:t xml:space="preserve">Тыныс алу жолдарын шынықтыру «Ауа шарлары». </w:t>
            </w:r>
            <w:r w:rsidRPr="005F73A1">
              <w:rPr>
                <w:lang w:val="kk"/>
              </w:rPr>
              <w:softHyphen/>
            </w:r>
            <w:r w:rsidRPr="005F73A1">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61E39618" w14:textId="77777777" w:rsidR="00104CF9" w:rsidRDefault="00506518" w:rsidP="00104CF9">
            <w:pPr>
              <w:pStyle w:val="13213"/>
            </w:pPr>
            <w:r w:rsidRPr="005F73A1">
              <w:rPr>
                <w:lang w:val="kk"/>
              </w:rPr>
              <w:t>Түзету гимнастикасы</w:t>
            </w:r>
            <w:r w:rsidRPr="005F73A1">
              <w:rPr>
                <w:lang w:val="kk"/>
              </w:rPr>
              <w:softHyphen/>
            </w:r>
            <w:r w:rsidRPr="005F73A1">
              <w:rPr>
                <w:lang w:val="kk"/>
              </w:rPr>
              <w:softHyphen/>
              <w:t xml:space="preserve"> </w:t>
            </w:r>
          </w:p>
          <w:p w14:paraId="7301FB7F" w14:textId="77777777" w:rsidR="00104CF9" w:rsidRDefault="00506518" w:rsidP="00104CF9">
            <w:pPr>
              <w:pStyle w:val="13213"/>
            </w:pPr>
            <w:r>
              <w:rPr>
                <w:lang w:val="kk"/>
              </w:rPr>
              <w:t>(</w:t>
            </w:r>
            <w:r>
              <w:rPr>
                <w:lang w:val="kk"/>
              </w:rPr>
              <w:softHyphen/>
              <w:t xml:space="preserve">Дене тәрбиесі) </w:t>
            </w:r>
          </w:p>
          <w:p w14:paraId="5B4A5032" w14:textId="3AEE4541" w:rsidR="005F73A1" w:rsidRPr="005F73A1" w:rsidRDefault="00506518" w:rsidP="005F73A1">
            <w:pPr>
              <w:pStyle w:val="13213"/>
            </w:pPr>
            <w:r w:rsidRPr="005F73A1">
              <w:rPr>
                <w:lang w:val="kk"/>
              </w:rPr>
              <w:t>Тыныс алу жолдарын шынықтыру «Паровозик».</w:t>
            </w:r>
            <w:r w:rsidRPr="005F73A1">
              <w:rPr>
                <w:lang w:val="kk"/>
              </w:rPr>
              <w:softHyphen/>
            </w:r>
            <w:r w:rsidRPr="005F73A1">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3ACD6430" w14:textId="77777777" w:rsidR="00104CF9" w:rsidRDefault="00506518" w:rsidP="00104CF9">
            <w:pPr>
              <w:pStyle w:val="13213"/>
            </w:pPr>
            <w:r w:rsidRPr="005F73A1">
              <w:rPr>
                <w:lang w:val="kk"/>
              </w:rPr>
              <w:t>Түзету гимнастикасы</w:t>
            </w:r>
            <w:r w:rsidRPr="005F73A1">
              <w:rPr>
                <w:lang w:val="kk"/>
              </w:rPr>
              <w:softHyphen/>
            </w:r>
            <w:r w:rsidRPr="005F73A1">
              <w:rPr>
                <w:lang w:val="kk"/>
              </w:rPr>
              <w:softHyphen/>
              <w:t xml:space="preserve"> </w:t>
            </w:r>
          </w:p>
          <w:p w14:paraId="748963FE" w14:textId="77777777" w:rsidR="00104CF9" w:rsidRDefault="00506518" w:rsidP="00104CF9">
            <w:pPr>
              <w:pStyle w:val="13213"/>
            </w:pPr>
            <w:r>
              <w:rPr>
                <w:lang w:val="kk"/>
              </w:rPr>
              <w:t>(</w:t>
            </w:r>
            <w:r>
              <w:rPr>
                <w:lang w:val="kk"/>
              </w:rPr>
              <w:softHyphen/>
              <w:t xml:space="preserve">Дене тәрбиесі) </w:t>
            </w:r>
          </w:p>
          <w:p w14:paraId="4CF363BB" w14:textId="2E1A1CBE" w:rsidR="005F73A1" w:rsidRPr="005F73A1" w:rsidRDefault="00506518" w:rsidP="005F73A1">
            <w:pPr>
              <w:pStyle w:val="13213"/>
            </w:pPr>
            <w:r w:rsidRPr="005F73A1">
              <w:rPr>
                <w:lang w:val="kk"/>
              </w:rPr>
              <w:t>Тыныс алу жолдарын шынықтыру.</w:t>
            </w:r>
            <w:r w:rsidRPr="005F73A1">
              <w:rPr>
                <w:lang w:val="kk"/>
              </w:rPr>
              <w:softHyphen/>
              <w:t xml:space="preserve"> "Шарлар".</w:t>
            </w:r>
            <w:r w:rsidRPr="005F73A1">
              <w:rPr>
                <w:lang w:val="kk"/>
              </w:rPr>
              <w:softHyphen/>
            </w:r>
          </w:p>
        </w:tc>
      </w:tr>
      <w:tr w:rsidR="004E3C02" w:rsidRPr="009037F8" w14:paraId="0417FDF0"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4CB5EE5" w14:textId="675A4451" w:rsidR="005F73A1" w:rsidRPr="005F73A1" w:rsidRDefault="00506518" w:rsidP="005F73A1">
            <w:pPr>
              <w:pStyle w:val="13213"/>
            </w:pPr>
            <w:r w:rsidRPr="005F73A1">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2693" w:type="dxa"/>
            <w:tcBorders>
              <w:top w:val="single" w:sz="4" w:space="0" w:color="000000"/>
              <w:left w:val="single" w:sz="4" w:space="0" w:color="000000"/>
              <w:bottom w:val="single" w:sz="4" w:space="0" w:color="000000"/>
              <w:right w:val="single" w:sz="4" w:space="0" w:color="000000"/>
            </w:tcBorders>
          </w:tcPr>
          <w:p w14:paraId="5F352223" w14:textId="77777777" w:rsidR="00F87E19" w:rsidRDefault="00506518" w:rsidP="005F73A1">
            <w:pPr>
              <w:pStyle w:val="13213"/>
            </w:pPr>
            <w:r w:rsidRPr="00F14726">
              <w:rPr>
                <w:lang w:val="kk"/>
              </w:rPr>
              <w:t xml:space="preserve">"Жақсы-жаман" дидактикалық ойыны. Оқу </w:t>
            </w:r>
          </w:p>
          <w:p w14:paraId="79F0F96D" w14:textId="77777777" w:rsidR="00F87E19" w:rsidRDefault="00506518" w:rsidP="005F73A1">
            <w:pPr>
              <w:pStyle w:val="13213"/>
            </w:pPr>
            <w:r w:rsidRPr="005F73A1">
              <w:rPr>
                <w:lang w:val="kk"/>
              </w:rPr>
              <w:t xml:space="preserve">Е. Ильина "Игі іс", дизайн бойынша сурет салу </w:t>
            </w:r>
          </w:p>
          <w:p w14:paraId="09043011" w14:textId="2C9DC40F" w:rsidR="005F73A1" w:rsidRPr="005F73A1" w:rsidRDefault="00506518" w:rsidP="005F73A1">
            <w:pPr>
              <w:pStyle w:val="13213"/>
            </w:pPr>
            <w:r>
              <w:rPr>
                <w:lang w:val="kk"/>
              </w:rPr>
              <w:t>(Қоршаған ортамен таныстыр</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t xml:space="preserve">у, көркем әдебиет, сурет салу) – баланың моральдық нормаларды сақтау (немесе бұзу) мәселесіне деген жеке көзқарасын қалыптастыруға ықпал ету, сурет салуда әртүрлі түстерді қолдануға деген ынтасын дамыту.  </w:t>
            </w:r>
          </w:p>
          <w:p w14:paraId="00B4AA7C" w14:textId="592E1B57" w:rsidR="005F73A1" w:rsidRPr="005F73A1" w:rsidRDefault="00506518" w:rsidP="005F73A1">
            <w:pPr>
              <w:pStyle w:val="13213"/>
            </w:pPr>
            <w:r w:rsidRPr="005F73A1">
              <w:rPr>
                <w:lang w:val="kk"/>
              </w:rPr>
              <w:t>Ақ, көк, қара, жасыл, сары, қызыл, қоңыр. (Қазақ тілі)</w:t>
            </w:r>
          </w:p>
        </w:tc>
        <w:tc>
          <w:tcPr>
            <w:tcW w:w="2694" w:type="dxa"/>
            <w:tcBorders>
              <w:top w:val="single" w:sz="4" w:space="0" w:color="000000"/>
              <w:left w:val="single" w:sz="4" w:space="0" w:color="000000"/>
              <w:bottom w:val="single" w:sz="4" w:space="0" w:color="000000"/>
              <w:right w:val="single" w:sz="4" w:space="0" w:color="000000"/>
            </w:tcBorders>
          </w:tcPr>
          <w:p w14:paraId="58DBBCEF" w14:textId="77777777" w:rsidR="00331480" w:rsidRDefault="00506518" w:rsidP="005F73A1">
            <w:pPr>
              <w:pStyle w:val="13213"/>
            </w:pPr>
            <w:r>
              <w:rPr>
                <w:lang w:val="kk"/>
              </w:rPr>
              <w:t xml:space="preserve">"Кондитер </w:t>
            </w:r>
            <w:r>
              <w:rPr>
                <w:lang w:val="kk"/>
              </w:rPr>
              <w:softHyphen/>
              <w:t xml:space="preserve">фабрикасы" сюжеттік-рөлдік ойыны </w:t>
            </w:r>
          </w:p>
          <w:p w14:paraId="2DFD1444" w14:textId="16170FDC" w:rsidR="005F73A1" w:rsidRPr="005F73A1" w:rsidRDefault="00506518" w:rsidP="005F73A1">
            <w:pPr>
              <w:pStyle w:val="13213"/>
            </w:pPr>
            <w:r>
              <w:rPr>
                <w:lang w:val="kk"/>
              </w:rPr>
              <w:t>(Құрастыру) Ұжымдық құрастыруға деген қызығушылықты қалыптастыру.</w:t>
            </w:r>
            <w:r>
              <w:rPr>
                <w:lang w:val="kk"/>
              </w:rPr>
              <w:softHyphen/>
            </w:r>
            <w:r>
              <w:rPr>
                <w:lang w:val="kk"/>
              </w:rPr>
              <w:softHyphen/>
            </w:r>
          </w:p>
          <w:p w14:paraId="60FF378A" w14:textId="77777777" w:rsidR="005F73A1" w:rsidRPr="005F73A1" w:rsidRDefault="00506518" w:rsidP="005F73A1">
            <w:pPr>
              <w:pStyle w:val="13213"/>
            </w:pPr>
            <w:r w:rsidRPr="005F73A1">
              <w:rPr>
                <w:lang w:val="kk"/>
              </w:rPr>
              <w:t>Үнемді тұтыну</w:t>
            </w:r>
          </w:p>
          <w:p w14:paraId="3A028F60" w14:textId="77777777" w:rsidR="005F73A1" w:rsidRPr="005F73A1" w:rsidRDefault="00506518" w:rsidP="005F73A1">
            <w:pPr>
              <w:pStyle w:val="13213"/>
            </w:pPr>
            <w:r w:rsidRPr="005F73A1">
              <w:rPr>
                <w:lang w:val="kk"/>
              </w:rPr>
              <w:t xml:space="preserve">Квест-ойын «Қауіпсіздік – бұл маңызды!» </w:t>
            </w:r>
          </w:p>
          <w:p w14:paraId="0F4316C4" w14:textId="62535BFA" w:rsidR="005F73A1" w:rsidRPr="00506518" w:rsidRDefault="00506518" w:rsidP="005F73A1">
            <w:pPr>
              <w:pStyle w:val="13213"/>
              <w:rPr>
                <w:lang w:val="kk"/>
              </w:rPr>
            </w:pPr>
            <w:r>
              <w:rPr>
                <w:lang w:val="kk"/>
              </w:rPr>
              <w:t>Балалардың өмір қауіпсіздігі негіздері бойынша білім деңгейін арттыру. (Сөйлеуді дамыту, қоршаған ортамен таныстыру)</w:t>
            </w:r>
          </w:p>
          <w:p w14:paraId="1BCD1C38" w14:textId="0FA55E15" w:rsidR="005F73A1" w:rsidRPr="00506518" w:rsidRDefault="00506518" w:rsidP="005F73A1">
            <w:pPr>
              <w:pStyle w:val="13213"/>
              <w:rPr>
                <w:lang w:val="kk"/>
              </w:rPr>
            </w:pPr>
            <w:r w:rsidRPr="005F73A1">
              <w:rPr>
                <w:lang w:val="kk"/>
              </w:rPr>
              <w:t xml:space="preserve">Драматизация «Қоянның үйшігі».     </w:t>
            </w:r>
          </w:p>
          <w:p w14:paraId="32FC80B4" w14:textId="77777777" w:rsidR="00331480" w:rsidRPr="00506518" w:rsidRDefault="00506518" w:rsidP="005F73A1">
            <w:pPr>
              <w:pStyle w:val="13213"/>
              <w:rPr>
                <w:lang w:val="kk"/>
              </w:rPr>
            </w:pPr>
            <w:r w:rsidRPr="005F73A1">
              <w:rPr>
                <w:lang w:val="kk"/>
              </w:rPr>
              <w:t xml:space="preserve">Достық пен өзара көмек туралы мақал-мәтелдерді жаттау.   </w:t>
            </w:r>
            <w:r w:rsidRPr="005F73A1">
              <w:rPr>
                <w:lang w:val="kk"/>
              </w:rPr>
              <w:softHyphen/>
              <w:t xml:space="preserve"> </w:t>
            </w:r>
          </w:p>
          <w:p w14:paraId="26C060F8" w14:textId="2DCB9FDA" w:rsidR="005F73A1" w:rsidRPr="005F73A1" w:rsidRDefault="00506518" w:rsidP="005F73A1">
            <w:pPr>
              <w:pStyle w:val="13213"/>
            </w:pPr>
            <w:r>
              <w:rPr>
                <w:lang w:val="kk"/>
              </w:rPr>
              <w:t xml:space="preserve">(Көркем әдебиет, мүсіндеу) – таныс кейіпкерлердің бейнелерін еркін ойындарда өз бетінше </w:t>
            </w:r>
            <w:r>
              <w:rPr>
                <w:lang w:val="kk"/>
              </w:rPr>
              <w:lastRenderedPageBreak/>
              <w:t xml:space="preserve">бейнелеуге ынталандыру. </w:t>
            </w:r>
            <w:r>
              <w:rPr>
                <w:lang w:val="kk"/>
              </w:rPr>
              <w:softHyphen/>
            </w:r>
            <w:r>
              <w:rPr>
                <w:lang w:val="kk"/>
              </w:rPr>
              <w:softHyphen/>
            </w:r>
            <w:r>
              <w:rPr>
                <w:lang w:val="kk"/>
              </w:rPr>
              <w:softHyphen/>
            </w:r>
            <w:r>
              <w:rPr>
                <w:lang w:val="kk"/>
              </w:rPr>
              <w:softHyphen/>
            </w:r>
          </w:p>
          <w:p w14:paraId="7988BE39" w14:textId="2644F6B2" w:rsidR="005F73A1" w:rsidRPr="005F73A1" w:rsidRDefault="00506518" w:rsidP="00F14726">
            <w:pPr>
              <w:pStyle w:val="13213"/>
            </w:pPr>
            <w:r w:rsidRPr="005F73A1">
              <w:rPr>
                <w:lang w:val="kk"/>
              </w:rPr>
              <w:t>Ақ, көк, қара, жасыл, сары, қызыл, қоңыр. (Қазақ тілі)</w:t>
            </w:r>
          </w:p>
        </w:tc>
        <w:tc>
          <w:tcPr>
            <w:tcW w:w="2835" w:type="dxa"/>
            <w:tcBorders>
              <w:top w:val="single" w:sz="4" w:space="0" w:color="000000"/>
              <w:left w:val="single" w:sz="4" w:space="0" w:color="000000"/>
              <w:bottom w:val="single" w:sz="4" w:space="0" w:color="000000"/>
              <w:right w:val="single" w:sz="4" w:space="0" w:color="000000"/>
            </w:tcBorders>
          </w:tcPr>
          <w:p w14:paraId="0DF67D95" w14:textId="77777777" w:rsidR="005F73A1" w:rsidRPr="005F73A1" w:rsidRDefault="00506518" w:rsidP="005F73A1">
            <w:pPr>
              <w:pStyle w:val="13213"/>
            </w:pPr>
            <w:r w:rsidRPr="005F73A1">
              <w:rPr>
                <w:lang w:val="kk"/>
              </w:rPr>
              <w:lastRenderedPageBreak/>
              <w:t>Үнемді тұтыну</w:t>
            </w:r>
          </w:p>
          <w:p w14:paraId="591917DC" w14:textId="77777777" w:rsidR="00F87E19" w:rsidRDefault="00506518" w:rsidP="005F73A1">
            <w:pPr>
              <w:pStyle w:val="13213"/>
            </w:pPr>
            <w:r w:rsidRPr="005F73A1">
              <w:rPr>
                <w:lang w:val="kk"/>
              </w:rPr>
              <w:t>Көктем тақырыбындағы өлеңдер мен әндерді қайталау (Сөйлеуді дамыту, көркем әдебиет, сурет салу, ӨТШТ</w:t>
            </w:r>
            <w:r w:rsidRPr="005F73A1">
              <w:rPr>
                <w:lang w:val="kk"/>
              </w:rPr>
              <w:softHyphen/>
            </w:r>
            <w:r w:rsidRPr="005F73A1">
              <w:rPr>
                <w:lang w:val="kk"/>
              </w:rPr>
              <w:softHyphen/>
              <w:t>).</w:t>
            </w:r>
          </w:p>
          <w:p w14:paraId="443C6DC2" w14:textId="0ED0FD42" w:rsidR="005F73A1" w:rsidRPr="005F73A1" w:rsidRDefault="00506518" w:rsidP="005F73A1">
            <w:pPr>
              <w:pStyle w:val="13213"/>
            </w:pPr>
            <w:r>
              <w:rPr>
                <w:lang w:val="kk"/>
              </w:rPr>
              <w:t>Балаларды көркем шығармаларды мұқият тыңдауға, кейіпкерлердің сезімдерін түсініп, оларға жанашырлық танытуға ынталандыру, жұмыс орнын таза ұстауға және қауіпсіздік ережелерін сақтауға мотивациялау.</w:t>
            </w:r>
            <w:r>
              <w:rPr>
                <w:lang w:val="kk"/>
              </w:rPr>
              <w:softHyphen/>
            </w:r>
            <w:r>
              <w:rPr>
                <w:lang w:val="kk"/>
              </w:rPr>
              <w:softHyphen/>
            </w:r>
            <w:r>
              <w:rPr>
                <w:lang w:val="kk"/>
              </w:rPr>
              <w:softHyphen/>
            </w:r>
            <w:r>
              <w:rPr>
                <w:lang w:val="kk"/>
              </w:rPr>
              <w:softHyphen/>
            </w:r>
            <w:r>
              <w:rPr>
                <w:lang w:val="kk"/>
              </w:rPr>
              <w:softHyphen/>
            </w:r>
            <w:r>
              <w:rPr>
                <w:lang w:val="kk"/>
              </w:rPr>
              <w:softHyphen/>
            </w:r>
          </w:p>
          <w:p w14:paraId="02907CC9" w14:textId="77777777" w:rsidR="00F87E19" w:rsidRDefault="00506518" w:rsidP="005F73A1">
            <w:pPr>
              <w:pStyle w:val="13213"/>
            </w:pPr>
            <w:r w:rsidRPr="005F73A1">
              <w:rPr>
                <w:lang w:val="kk"/>
              </w:rPr>
              <w:t xml:space="preserve">Доп, текше, қонжы, қуыршақ, асық, шелек, күрек, бесік арба (коляска). </w:t>
            </w:r>
          </w:p>
          <w:p w14:paraId="5D4B80E5" w14:textId="755B1B01" w:rsidR="005F73A1" w:rsidRPr="005F73A1" w:rsidRDefault="00506518" w:rsidP="005F73A1">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01DA6C22" w14:textId="77777777" w:rsidR="00F87E19" w:rsidRDefault="00506518" w:rsidP="005F73A1">
            <w:pPr>
              <w:pStyle w:val="13213"/>
            </w:pPr>
            <w:r w:rsidRPr="00F14726">
              <w:rPr>
                <w:lang w:val="kk"/>
              </w:rPr>
              <w:t xml:space="preserve">"Мамандықтар" дидактикалық ойыны, оқу А. "Театрда" Барто, </w:t>
            </w:r>
            <w:r w:rsidRPr="00F14726">
              <w:rPr>
                <w:lang w:val="kk"/>
              </w:rPr>
              <w:softHyphen/>
              <w:t xml:space="preserve">дизайн бойынша жобалау </w:t>
            </w:r>
          </w:p>
          <w:p w14:paraId="349CADBB" w14:textId="5CAAA837" w:rsidR="005F73A1" w:rsidRPr="005F73A1" w:rsidRDefault="00506518" w:rsidP="005F73A1">
            <w:pPr>
              <w:pStyle w:val="13213"/>
            </w:pPr>
            <w:r>
              <w:rPr>
                <w:lang w:val="kk"/>
              </w:rPr>
              <w:softHyphen/>
            </w:r>
            <w:r>
              <w:rPr>
                <w:lang w:val="kk"/>
              </w:rPr>
              <w:softHyphen/>
            </w:r>
            <w:r>
              <w:rPr>
                <w:lang w:val="kk"/>
              </w:rPr>
              <w:softHyphen/>
              <w:t>(Қоршаған ортамен таныстыру, сөйлеуді дамыту, мүсіндеу) – адамдардың еңбегіне алғыс сезімін тәрбиелеу және олардың еңбек нәтижелеріне құрметпен қарауға ынталандыру.</w:t>
            </w:r>
          </w:p>
          <w:p w14:paraId="6D7E5B45" w14:textId="77777777" w:rsidR="00F87E19" w:rsidRDefault="00506518" w:rsidP="00F87E19">
            <w:pPr>
              <w:pStyle w:val="13213"/>
            </w:pPr>
            <w:r w:rsidRPr="005F73A1">
              <w:rPr>
                <w:lang w:val="kk"/>
              </w:rPr>
              <w:t xml:space="preserve">Доп, текше, қонжы, қуыршақ, асық, шелек, күрек, бесік арба (коляска). </w:t>
            </w:r>
          </w:p>
          <w:p w14:paraId="79C19EEB" w14:textId="2380509E" w:rsidR="005F73A1" w:rsidRPr="005F73A1" w:rsidRDefault="00506518" w:rsidP="00F87E19">
            <w:pPr>
              <w:pStyle w:val="13213"/>
            </w:pPr>
            <w:r>
              <w:rPr>
                <w:lang w:val="kk"/>
              </w:rPr>
              <w:t>(Қазақ тілі)</w:t>
            </w:r>
          </w:p>
        </w:tc>
        <w:tc>
          <w:tcPr>
            <w:tcW w:w="2551" w:type="dxa"/>
            <w:tcBorders>
              <w:top w:val="single" w:sz="4" w:space="0" w:color="000000"/>
              <w:left w:val="single" w:sz="4" w:space="0" w:color="000000"/>
              <w:bottom w:val="single" w:sz="4" w:space="0" w:color="000000"/>
              <w:right w:val="single" w:sz="4" w:space="0" w:color="000000"/>
            </w:tcBorders>
          </w:tcPr>
          <w:p w14:paraId="13FAA239" w14:textId="77777777" w:rsidR="005F73A1" w:rsidRPr="005F73A1" w:rsidRDefault="00506518" w:rsidP="005F73A1">
            <w:pPr>
              <w:pStyle w:val="13213"/>
            </w:pPr>
            <w:r w:rsidRPr="005F73A1">
              <w:rPr>
                <w:lang w:val="kk"/>
              </w:rPr>
              <w:t>Үнемді тұтыну</w:t>
            </w:r>
          </w:p>
          <w:p w14:paraId="4E2EA64B" w14:textId="309FF40E" w:rsidR="00F87E19" w:rsidRPr="00506518" w:rsidRDefault="00506518" w:rsidP="005F73A1">
            <w:pPr>
              <w:pStyle w:val="13213"/>
              <w:rPr>
                <w:lang w:val="kk"/>
              </w:rPr>
            </w:pPr>
            <w:r w:rsidRPr="005F73A1">
              <w:rPr>
                <w:lang w:val="kk"/>
              </w:rPr>
              <w:t>"Қиылыс" сюжеттік-рөлдік ойыны. Оқу</w:t>
            </w:r>
          </w:p>
          <w:p w14:paraId="112E1A22" w14:textId="7E2D5BAC" w:rsidR="005F73A1" w:rsidRPr="00506518" w:rsidRDefault="00506518" w:rsidP="005F73A1">
            <w:pPr>
              <w:pStyle w:val="13213"/>
              <w:rPr>
                <w:lang w:val="kk"/>
              </w:rPr>
            </w:pPr>
            <w:r w:rsidRPr="005F73A1">
              <w:rPr>
                <w:lang w:val="kk"/>
              </w:rPr>
              <w:t>Н. Носов "Автомо бил</w:t>
            </w:r>
            <w:r w:rsidRPr="005F73A1">
              <w:rPr>
                <w:lang w:val="kk"/>
              </w:rPr>
              <w:softHyphen/>
              <w:t>", аппликация (қоршаған</w:t>
            </w:r>
            <w:r w:rsidRPr="005F73A1">
              <w:rPr>
                <w:lang w:val="kk"/>
              </w:rPr>
              <w:softHyphen/>
              <w:t xml:space="preserve">ортамен таныстыру, </w:t>
            </w:r>
            <w:r w:rsidRPr="005F73A1">
              <w:rPr>
                <w:lang w:val="kk"/>
              </w:rPr>
              <w:softHyphen/>
            </w:r>
            <w:r w:rsidRPr="005F73A1">
              <w:rPr>
                <w:lang w:val="kk"/>
              </w:rPr>
              <w:softHyphen/>
              <w:t>әдебиет,</w:t>
            </w:r>
            <w:r w:rsidRPr="005F73A1">
              <w:rPr>
                <w:lang w:val="kk"/>
              </w:rPr>
              <w:softHyphen/>
              <w:t xml:space="preserve"> жапсыру) сюжеттік-рөлдік ойындарда жол қозғалысы ережелерін білуді бекіту</w:t>
            </w:r>
          </w:p>
          <w:p w14:paraId="30AD5163" w14:textId="77777777" w:rsidR="005F73A1" w:rsidRPr="00506518" w:rsidRDefault="005F73A1" w:rsidP="005F73A1">
            <w:pPr>
              <w:pStyle w:val="13213"/>
              <w:rPr>
                <w:lang w:val="kk"/>
              </w:rPr>
            </w:pPr>
          </w:p>
        </w:tc>
      </w:tr>
      <w:tr w:rsidR="004E3C02" w14:paraId="7E9BA164" w14:textId="77777777" w:rsidTr="005F73A1">
        <w:trPr>
          <w:trHeight w:val="109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466D5A9" w14:textId="6EAE7172" w:rsidR="005F73A1" w:rsidRPr="005F73A1" w:rsidRDefault="00506518" w:rsidP="005F73A1">
            <w:pPr>
              <w:pStyle w:val="13213"/>
            </w:pPr>
            <w:r w:rsidRPr="005F73A1">
              <w:rPr>
                <w:lang w:val="kk"/>
              </w:rPr>
              <w:t>Бесін ас</w:t>
            </w:r>
          </w:p>
        </w:tc>
        <w:tc>
          <w:tcPr>
            <w:tcW w:w="2693" w:type="dxa"/>
            <w:tcBorders>
              <w:top w:val="single" w:sz="4" w:space="0" w:color="000000"/>
              <w:left w:val="single" w:sz="4" w:space="0" w:color="000000"/>
              <w:bottom w:val="single" w:sz="4" w:space="0" w:color="000000"/>
              <w:right w:val="single" w:sz="4" w:space="0" w:color="000000"/>
            </w:tcBorders>
          </w:tcPr>
          <w:p w14:paraId="557C033F" w14:textId="77777777" w:rsidR="003567CE" w:rsidRDefault="00506518" w:rsidP="005F73A1">
            <w:pPr>
              <w:pStyle w:val="13213"/>
            </w:pPr>
            <w:r w:rsidRPr="005F73A1">
              <w:rPr>
                <w:lang w:val="kk"/>
              </w:rPr>
              <w:softHyphen/>
              <w:t>Мәдени-гигиеналық дағдыларды қалыптастыру.</w:t>
            </w:r>
          </w:p>
          <w:p w14:paraId="581FA815" w14:textId="1446A458" w:rsidR="005F73A1" w:rsidRPr="005F73A1" w:rsidRDefault="00506518" w:rsidP="005F73A1">
            <w:pPr>
              <w:pStyle w:val="13213"/>
            </w:pPr>
            <w:r w:rsidRPr="005F73A1">
              <w:rPr>
                <w:lang w:val="kk"/>
              </w:rPr>
              <w:t>Кесе, тәрелке, шәйнек. (Қазақ тілі)</w:t>
            </w:r>
          </w:p>
        </w:tc>
        <w:tc>
          <w:tcPr>
            <w:tcW w:w="2694" w:type="dxa"/>
            <w:tcBorders>
              <w:top w:val="single" w:sz="4" w:space="0" w:color="000000"/>
              <w:left w:val="single" w:sz="4" w:space="0" w:color="000000"/>
              <w:bottom w:val="single" w:sz="4" w:space="0" w:color="000000"/>
              <w:right w:val="single" w:sz="4" w:space="0" w:color="000000"/>
            </w:tcBorders>
          </w:tcPr>
          <w:p w14:paraId="3C51849A" w14:textId="77777777" w:rsidR="003567CE" w:rsidRDefault="00506518" w:rsidP="005F73A1">
            <w:pPr>
              <w:pStyle w:val="13213"/>
            </w:pPr>
            <w:r w:rsidRPr="005F73A1">
              <w:rPr>
                <w:lang w:val="kk"/>
              </w:rPr>
              <w:t>Қолды дұрыс жууға ынталандыру, қолды дұрыс сүрту машығы.</w:t>
            </w:r>
            <w:r w:rsidRPr="005F73A1">
              <w:rPr>
                <w:lang w:val="kk"/>
              </w:rPr>
              <w:softHyphen/>
            </w:r>
            <w:r w:rsidRPr="005F73A1">
              <w:rPr>
                <w:lang w:val="kk"/>
              </w:rPr>
              <w:softHyphen/>
            </w:r>
            <w:r w:rsidRPr="005F73A1">
              <w:rPr>
                <w:lang w:val="kk"/>
              </w:rPr>
              <w:softHyphen/>
            </w:r>
          </w:p>
          <w:p w14:paraId="518018DA" w14:textId="7E852454" w:rsidR="005F73A1" w:rsidRPr="005F73A1" w:rsidRDefault="00506518" w:rsidP="005F73A1">
            <w:pPr>
              <w:pStyle w:val="13213"/>
            </w:pPr>
            <w:r w:rsidRPr="005F73A1">
              <w:rPr>
                <w:lang w:val="kk"/>
              </w:rPr>
              <w:t>Кесе, тәрелке, шәйнек. (Қазақ тілі)</w:t>
            </w:r>
          </w:p>
        </w:tc>
        <w:tc>
          <w:tcPr>
            <w:tcW w:w="2835" w:type="dxa"/>
            <w:tcBorders>
              <w:top w:val="single" w:sz="4" w:space="0" w:color="000000"/>
              <w:left w:val="single" w:sz="4" w:space="0" w:color="000000"/>
              <w:bottom w:val="single" w:sz="4" w:space="0" w:color="000000"/>
              <w:right w:val="single" w:sz="4" w:space="0" w:color="000000"/>
            </w:tcBorders>
          </w:tcPr>
          <w:p w14:paraId="3EA13D7C" w14:textId="77777777" w:rsidR="003567CE" w:rsidRDefault="00506518" w:rsidP="005F73A1">
            <w:pPr>
              <w:pStyle w:val="13213"/>
            </w:pPr>
            <w:r w:rsidRPr="005F73A1">
              <w:rPr>
                <w:lang w:val="kk"/>
              </w:rPr>
              <w:t>Майлықты ұқыпты пайдалану қабілетін қалыптастыру.</w:t>
            </w:r>
            <w:r w:rsidRPr="005F73A1">
              <w:rPr>
                <w:lang w:val="kk"/>
              </w:rPr>
              <w:softHyphen/>
            </w:r>
          </w:p>
          <w:p w14:paraId="3A463A43" w14:textId="3BC31285" w:rsidR="005F73A1" w:rsidRPr="005F73A1" w:rsidRDefault="00506518" w:rsidP="005F73A1">
            <w:pPr>
              <w:pStyle w:val="13213"/>
            </w:pPr>
            <w:r w:rsidRPr="005F73A1">
              <w:rPr>
                <w:lang w:val="kk"/>
              </w:rPr>
              <w:t>Кесе, тәрелке, шәйнек. (Қазақ тілі)</w:t>
            </w:r>
          </w:p>
        </w:tc>
        <w:tc>
          <w:tcPr>
            <w:tcW w:w="2693" w:type="dxa"/>
            <w:tcBorders>
              <w:top w:val="single" w:sz="4" w:space="0" w:color="000000"/>
              <w:left w:val="single" w:sz="4" w:space="0" w:color="000000"/>
              <w:bottom w:val="single" w:sz="4" w:space="0" w:color="000000"/>
              <w:right w:val="single" w:sz="4" w:space="0" w:color="000000"/>
            </w:tcBorders>
          </w:tcPr>
          <w:p w14:paraId="33F604FF" w14:textId="77777777" w:rsidR="003567CE" w:rsidRDefault="00506518" w:rsidP="005F73A1">
            <w:pPr>
              <w:pStyle w:val="13213"/>
            </w:pPr>
            <w:r w:rsidRPr="005F73A1">
              <w:rPr>
                <w:lang w:val="kk"/>
              </w:rPr>
              <w:softHyphen/>
              <w:t>Гигиеналық процестерді жетілдіру.</w:t>
            </w:r>
          </w:p>
          <w:p w14:paraId="3893CFFD" w14:textId="768B77A2" w:rsidR="005F73A1" w:rsidRPr="005F73A1" w:rsidRDefault="00506518" w:rsidP="005F73A1">
            <w:pPr>
              <w:pStyle w:val="13213"/>
            </w:pPr>
            <w:r w:rsidRPr="005F73A1">
              <w:rPr>
                <w:lang w:val="kk"/>
              </w:rPr>
              <w:t>Кесе, тәрелке, шәйнек. (Қазақ тілі)</w:t>
            </w:r>
          </w:p>
        </w:tc>
        <w:tc>
          <w:tcPr>
            <w:tcW w:w="2551" w:type="dxa"/>
            <w:tcBorders>
              <w:top w:val="single" w:sz="4" w:space="0" w:color="000000"/>
              <w:left w:val="single" w:sz="4" w:space="0" w:color="000000"/>
              <w:bottom w:val="single" w:sz="4" w:space="0" w:color="000000"/>
              <w:right w:val="single" w:sz="4" w:space="0" w:color="000000"/>
            </w:tcBorders>
          </w:tcPr>
          <w:p w14:paraId="51124F27" w14:textId="77777777" w:rsidR="003567CE" w:rsidRDefault="00506518" w:rsidP="005F73A1">
            <w:pPr>
              <w:pStyle w:val="13213"/>
            </w:pPr>
            <w:r w:rsidRPr="005F73A1">
              <w:rPr>
                <w:lang w:val="kk"/>
              </w:rPr>
              <w:t>Сыпайылыққа, тазалыққа деген қабілетті тәрбиелеу.</w:t>
            </w:r>
            <w:r w:rsidRPr="005F73A1">
              <w:rPr>
                <w:lang w:val="kk"/>
              </w:rPr>
              <w:softHyphen/>
            </w:r>
          </w:p>
          <w:p w14:paraId="58D98E64" w14:textId="77777777" w:rsidR="003567CE" w:rsidRDefault="00506518" w:rsidP="005F73A1">
            <w:pPr>
              <w:pStyle w:val="13213"/>
            </w:pPr>
            <w:r w:rsidRPr="005F73A1">
              <w:rPr>
                <w:lang w:val="kk"/>
              </w:rPr>
              <w:t xml:space="preserve">Кесе, тәрелке, шәйнек. </w:t>
            </w:r>
          </w:p>
          <w:p w14:paraId="199EDD47" w14:textId="2D386B45" w:rsidR="005F73A1" w:rsidRPr="005F73A1" w:rsidRDefault="00506518" w:rsidP="005F73A1">
            <w:pPr>
              <w:pStyle w:val="13213"/>
            </w:pPr>
            <w:r>
              <w:rPr>
                <w:lang w:val="kk"/>
              </w:rPr>
              <w:t>(Қазақ тілі)</w:t>
            </w:r>
          </w:p>
        </w:tc>
      </w:tr>
      <w:tr w:rsidR="004E3C02" w:rsidRPr="009037F8" w14:paraId="0E23EFFE"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F3887D" w14:textId="46736E86" w:rsidR="005F73A1" w:rsidRPr="005F73A1" w:rsidRDefault="00506518" w:rsidP="005F73A1">
            <w:pPr>
              <w:pStyle w:val="13213"/>
            </w:pPr>
            <w:r>
              <w:rPr>
                <w:lang w:val="kk"/>
              </w:rPr>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tcPr>
          <w:p w14:paraId="6AC7D7DC" w14:textId="1F968698" w:rsidR="005F73A1" w:rsidRPr="005F73A1" w:rsidRDefault="00506518" w:rsidP="005F73A1">
            <w:pPr>
              <w:pStyle w:val="13213"/>
            </w:pPr>
            <w:r>
              <w:rPr>
                <w:lang w:val="kk"/>
              </w:rPr>
              <w:t>Физикалық дағдылар</w:t>
            </w:r>
          </w:p>
          <w:p w14:paraId="0FB0F275" w14:textId="25634DE5" w:rsidR="005F73A1" w:rsidRPr="00506518" w:rsidRDefault="00506518" w:rsidP="005F73A1">
            <w:pPr>
              <w:pStyle w:val="13213"/>
              <w:rPr>
                <w:lang w:val="kk"/>
              </w:rPr>
            </w:pPr>
            <w:r w:rsidRPr="005F73A1">
              <w:rPr>
                <w:lang w:val="kk"/>
              </w:rPr>
              <w:t>Қозғалыс жылдамдығы мен ептілігін дамыту: "Тез алыңыз", "Бер де отыр", "Құлаған таяқ". Бір аяқпен қозғалу дағдысын, жылдамдықты, ептілікті дамыту – «Интеріспек» (Шеңберден шығар).</w:t>
            </w:r>
            <w:r w:rsidRPr="005F73A1">
              <w:rPr>
                <w:lang w:val="kk"/>
              </w:rPr>
              <w:softHyphen/>
            </w:r>
            <w:r w:rsidRPr="005F73A1">
              <w:rPr>
                <w:lang w:val="kk"/>
              </w:rPr>
              <w:softHyphen/>
              <w:t xml:space="preserve"> </w:t>
            </w:r>
          </w:p>
        </w:tc>
        <w:tc>
          <w:tcPr>
            <w:tcW w:w="2694" w:type="dxa"/>
            <w:tcBorders>
              <w:top w:val="single" w:sz="4" w:space="0" w:color="000000"/>
              <w:left w:val="single" w:sz="4" w:space="0" w:color="000000"/>
              <w:bottom w:val="single" w:sz="4" w:space="0" w:color="000000"/>
              <w:right w:val="single" w:sz="4" w:space="0" w:color="000000"/>
            </w:tcBorders>
          </w:tcPr>
          <w:p w14:paraId="17972D46" w14:textId="77777777" w:rsidR="00A5123F" w:rsidRPr="00506518" w:rsidRDefault="00506518" w:rsidP="005F73A1">
            <w:pPr>
              <w:pStyle w:val="13213"/>
              <w:rPr>
                <w:lang w:val="kk"/>
              </w:rPr>
            </w:pPr>
            <w:r>
              <w:rPr>
                <w:lang w:val="kk"/>
              </w:rPr>
              <w:t>Қарым-қатынас дағдылары</w:t>
            </w:r>
          </w:p>
          <w:p w14:paraId="12523CC3" w14:textId="1001FFCA" w:rsidR="005F73A1" w:rsidRPr="005F73A1" w:rsidRDefault="00506518" w:rsidP="005F73A1">
            <w:pPr>
              <w:pStyle w:val="13213"/>
            </w:pPr>
            <w:r>
              <w:rPr>
                <w:lang w:val="kk"/>
              </w:rPr>
              <w:t>Байланысты сөйлеуді дамыту ойындары арқылы: «Неліктен?», «Салыстыр және айтып бер», «Төртіншісі артық», «Суретші нені ұмытты?».</w:t>
            </w:r>
            <w:r>
              <w:rPr>
                <w:lang w:val="kk"/>
              </w:rPr>
              <w:softHyphen/>
            </w:r>
            <w:r>
              <w:rPr>
                <w:lang w:val="kk"/>
              </w:rPr>
              <w:softHyphen/>
            </w:r>
            <w:r>
              <w:rPr>
                <w:lang w:val="kk"/>
              </w:rPr>
              <w:softHyphen/>
            </w:r>
            <w:r>
              <w:rPr>
                <w:lang w:val="kk"/>
              </w:rPr>
              <w:softHyphen/>
              <w:t xml:space="preserve"> Артикуляциялық аппаратты жетілдіру: «Дұға», «Түтікше», «Жаңғақ», «Жылқы», «Тістерді тазалаймыз».</w:t>
            </w:r>
            <w:r>
              <w:rPr>
                <w:lang w:val="kk"/>
              </w:rPr>
              <w:softHyphen/>
            </w:r>
            <w:r>
              <w:rPr>
                <w:lang w:val="kk"/>
              </w:rPr>
              <w:softHyphen/>
            </w:r>
            <w:r>
              <w:rPr>
                <w:lang w:val="kk"/>
              </w:rPr>
              <w:softHyphen/>
            </w:r>
            <w:r>
              <w:rPr>
                <w:lang w:val="kk"/>
              </w:rPr>
              <w:softHyphen/>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99C3A5D" w14:textId="77777777" w:rsidR="00A5123F" w:rsidRDefault="00506518" w:rsidP="005F73A1">
            <w:pPr>
              <w:pStyle w:val="13213"/>
            </w:pPr>
            <w:r w:rsidRPr="005F73A1">
              <w:rPr>
                <w:lang w:val="kk"/>
              </w:rPr>
              <w:t>Танымдық және интеллектуалдық дағдылар</w:t>
            </w:r>
          </w:p>
          <w:p w14:paraId="77F1B88A" w14:textId="6528E6B1" w:rsidR="005F73A1" w:rsidRPr="005F73A1" w:rsidRDefault="00506518" w:rsidP="005F73A1">
            <w:pPr>
              <w:pStyle w:val="13213"/>
            </w:pPr>
            <w:r>
              <w:rPr>
                <w:lang w:val="kk"/>
              </w:rPr>
              <w:t>Ойлау қабілетін дамыту ойындарына қатысуға ынталандыру: «Қателерді тап», «Не нәрсеге ұқсайды?», «Аспандағы жұлдыздар».</w:t>
            </w:r>
            <w:r>
              <w:rPr>
                <w:lang w:val="kk"/>
              </w:rPr>
              <w:softHyphen/>
            </w:r>
          </w:p>
          <w:p w14:paraId="0F416CB7" w14:textId="0E8CB313" w:rsidR="005F73A1" w:rsidRPr="005F73A1" w:rsidRDefault="00506518" w:rsidP="005F73A1">
            <w:pPr>
              <w:pStyle w:val="13213"/>
            </w:pPr>
            <w:r w:rsidRPr="005F73A1">
              <w:rPr>
                <w:lang w:val="kk"/>
              </w:rPr>
              <w:t>LEGO арқылы модельдеу: карточкалар бойынша жануарлар фигураларын құрастыру.</w:t>
            </w:r>
            <w:r w:rsidRPr="005F73A1">
              <w:rPr>
                <w:lang w:val="kk"/>
              </w:rPr>
              <w:softHyphen/>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BF44F38" w14:textId="6CEE1610" w:rsidR="005F73A1" w:rsidRPr="005F73A1" w:rsidRDefault="00506518" w:rsidP="005F73A1">
            <w:pPr>
              <w:pStyle w:val="13213"/>
            </w:pPr>
            <w:r w:rsidRPr="005F73A1">
              <w:rPr>
                <w:lang w:val="kk"/>
              </w:rPr>
              <w:t xml:space="preserve">Шығармашылық дағдылар, зерттеу іс-әрекеті – құрылыс материалымен тәжірибе жасау. </w:t>
            </w:r>
          </w:p>
          <w:p w14:paraId="468FEDA9" w14:textId="60373FF2" w:rsidR="005F73A1" w:rsidRPr="00506518" w:rsidRDefault="00506518" w:rsidP="005F73A1">
            <w:pPr>
              <w:pStyle w:val="13213"/>
              <w:rPr>
                <w:lang w:val="kk"/>
              </w:rPr>
            </w:pPr>
            <w:r>
              <w:rPr>
                <w:lang w:val="kk"/>
              </w:rPr>
              <w:t xml:space="preserve">Музыкалық аспаптармен тәуелсіз ойнауға ынталандыру. Модельдеу мен аппликациядағы техникалық дағдыларды жетілдіру (стекпен, қайшымен жұмыс) </w:t>
            </w:r>
          </w:p>
        </w:tc>
        <w:tc>
          <w:tcPr>
            <w:tcW w:w="2551" w:type="dxa"/>
            <w:tcBorders>
              <w:top w:val="single" w:sz="4" w:space="0" w:color="000000"/>
              <w:left w:val="single" w:sz="4" w:space="0" w:color="000000"/>
              <w:bottom w:val="single" w:sz="4" w:space="0" w:color="000000"/>
              <w:right w:val="single" w:sz="4" w:space="0" w:color="000000"/>
            </w:tcBorders>
          </w:tcPr>
          <w:p w14:paraId="1A9D4FD4" w14:textId="1D71E66F" w:rsidR="005F73A1" w:rsidRPr="00506518" w:rsidRDefault="00506518" w:rsidP="005F73A1">
            <w:pPr>
              <w:pStyle w:val="13213"/>
              <w:rPr>
                <w:lang w:val="kk"/>
              </w:rPr>
            </w:pPr>
            <w:r>
              <w:rPr>
                <w:lang w:val="kk"/>
              </w:rPr>
              <w:t xml:space="preserve">Әлеуметтік-эмоциялық </w:t>
            </w:r>
            <w:r>
              <w:rPr>
                <w:lang w:val="kk"/>
              </w:rPr>
              <w:softHyphen/>
              <w:t>дағдылар</w:t>
            </w:r>
          </w:p>
          <w:p w14:paraId="200C2CEB" w14:textId="236FCA50" w:rsidR="005F73A1" w:rsidRPr="00506518" w:rsidRDefault="00506518" w:rsidP="005F73A1">
            <w:pPr>
              <w:pStyle w:val="13213"/>
              <w:rPr>
                <w:lang w:val="kk"/>
              </w:rPr>
            </w:pPr>
            <w:r w:rsidRPr="005F73A1">
              <w:rPr>
                <w:lang w:val="kk"/>
              </w:rPr>
              <w:softHyphen/>
              <w:t xml:space="preserve">Басқаларға қамқор және мұқият қарауды ынталандыру. Қарым-қатынастың оң әдістерін үйрету </w:t>
            </w:r>
          </w:p>
        </w:tc>
      </w:tr>
      <w:tr w:rsidR="004E3C02" w14:paraId="4F5E3CF8"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7E878E9" w14:textId="5977D4BB" w:rsidR="005F73A1" w:rsidRPr="005F73A1" w:rsidRDefault="00506518" w:rsidP="005F73A1">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2C737E94" w14:textId="42FA879E" w:rsidR="005F73A1" w:rsidRPr="005F73A1" w:rsidRDefault="00506518" w:rsidP="005F73A1">
            <w:pPr>
              <w:pStyle w:val="13213"/>
            </w:pPr>
            <w:r w:rsidRPr="005F73A1">
              <w:rPr>
                <w:lang w:val="kk"/>
              </w:rPr>
              <w:t>Киіну реті туралы жеке әңгімелесулер</w:t>
            </w:r>
            <w:r w:rsidRPr="005F73A1">
              <w:rPr>
                <w:lang w:val="kk"/>
              </w:rPr>
              <w:softHyphen/>
            </w:r>
            <w:r w:rsidRPr="005F73A1">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65CBB806" w14:textId="2A05FCD0" w:rsidR="005F73A1" w:rsidRPr="005F73A1" w:rsidRDefault="00506518" w:rsidP="005F73A1">
            <w:pPr>
              <w:pStyle w:val="13213"/>
            </w:pPr>
            <w:r>
              <w:rPr>
                <w:lang w:val="kk"/>
              </w:rPr>
              <w:t>Серуендеуге деген қызығушылықты ынталандыру</w:t>
            </w:r>
          </w:p>
        </w:tc>
        <w:tc>
          <w:tcPr>
            <w:tcW w:w="2835" w:type="dxa"/>
            <w:tcBorders>
              <w:top w:val="single" w:sz="4" w:space="0" w:color="000000"/>
              <w:left w:val="single" w:sz="4" w:space="0" w:color="000000"/>
              <w:bottom w:val="single" w:sz="4" w:space="0" w:color="000000"/>
              <w:right w:val="single" w:sz="4" w:space="0" w:color="000000"/>
            </w:tcBorders>
          </w:tcPr>
          <w:p w14:paraId="535FAA3A" w14:textId="6F241EC5" w:rsidR="005F73A1" w:rsidRPr="005F73A1" w:rsidRDefault="00506518" w:rsidP="005F73A1">
            <w:pPr>
              <w:pStyle w:val="13213"/>
            </w:pPr>
            <w:r w:rsidRPr="005F73A1">
              <w:rPr>
                <w:lang w:val="kk"/>
              </w:rPr>
              <w:t xml:space="preserve">Өзіне-өзі қызмет көрсету дағдыларын </w:t>
            </w:r>
            <w:r w:rsidRPr="005F73A1">
              <w:rPr>
                <w:lang w:val="kk"/>
              </w:rPr>
              <w:softHyphen/>
              <w:t xml:space="preserve">дамыту; мо </w:t>
            </w:r>
            <w:r w:rsidRPr="005F73A1">
              <w:rPr>
                <w:lang w:val="kk"/>
              </w:rPr>
              <w:softHyphen/>
              <w:t>тивация</w:t>
            </w:r>
          </w:p>
        </w:tc>
        <w:tc>
          <w:tcPr>
            <w:tcW w:w="2693" w:type="dxa"/>
            <w:tcBorders>
              <w:top w:val="single" w:sz="4" w:space="0" w:color="000000"/>
              <w:left w:val="single" w:sz="4" w:space="0" w:color="000000"/>
              <w:bottom w:val="single" w:sz="4" w:space="0" w:color="000000"/>
              <w:right w:val="single" w:sz="4" w:space="0" w:color="000000"/>
            </w:tcBorders>
          </w:tcPr>
          <w:p w14:paraId="18124A11" w14:textId="17F92075" w:rsidR="005F73A1" w:rsidRPr="005F73A1" w:rsidRDefault="00506518" w:rsidP="005F73A1">
            <w:pPr>
              <w:pStyle w:val="13213"/>
            </w:pPr>
            <w:r w:rsidRPr="005F73A1">
              <w:rPr>
                <w:lang w:val="kk"/>
              </w:rPr>
              <w:t>Таза ауадағы топтық жүріс-тұрыс ережелерін қайталау</w:t>
            </w:r>
            <w:r w:rsidRPr="005F73A1">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10B01D3C" w14:textId="13E47E6F" w:rsidR="005F73A1" w:rsidRPr="005F73A1" w:rsidRDefault="00506518" w:rsidP="005F73A1">
            <w:pPr>
              <w:pStyle w:val="13213"/>
            </w:pPr>
            <w:r>
              <w:rPr>
                <w:lang w:val="kk"/>
              </w:rPr>
              <w:t>Жеке әңгімелесулер</w:t>
            </w:r>
            <w:r>
              <w:rPr>
                <w:lang w:val="kk"/>
              </w:rPr>
              <w:softHyphen/>
            </w:r>
          </w:p>
        </w:tc>
      </w:tr>
      <w:tr w:rsidR="004E3C02" w14:paraId="54E5465A"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1F6DFE7" w14:textId="77777777" w:rsidR="005F73A1" w:rsidRPr="005F73A1" w:rsidRDefault="00506518" w:rsidP="005F73A1">
            <w:pPr>
              <w:pStyle w:val="13213"/>
            </w:pPr>
            <w:r w:rsidRPr="005F73A1">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3EFBD24F" w14:textId="77777777" w:rsidR="00D44664" w:rsidRDefault="00506518" w:rsidP="005F73A1">
            <w:pPr>
              <w:pStyle w:val="13213"/>
            </w:pPr>
            <w:r>
              <w:rPr>
                <w:lang w:val="kk"/>
              </w:rPr>
              <w:t xml:space="preserve">Әңгіме </w:t>
            </w:r>
          </w:p>
          <w:p w14:paraId="1D9B7FBA" w14:textId="77777777" w:rsidR="00D44664" w:rsidRPr="00506518" w:rsidRDefault="00506518" w:rsidP="005F73A1">
            <w:pPr>
              <w:pStyle w:val="13213"/>
              <w:rPr>
                <w:lang w:val="kk"/>
              </w:rPr>
            </w:pPr>
            <w:r>
              <w:rPr>
                <w:lang w:val="kk"/>
              </w:rPr>
              <w:t xml:space="preserve">Қойылған сұрақтарға толық, дұрыс жауап </w:t>
            </w:r>
            <w:r>
              <w:rPr>
                <w:lang w:val="kk"/>
              </w:rPr>
              <w:lastRenderedPageBreak/>
              <w:t>беруге шақыру.</w:t>
            </w:r>
            <w:r>
              <w:rPr>
                <w:lang w:val="kk"/>
              </w:rPr>
              <w:softHyphen/>
            </w:r>
            <w:r>
              <w:rPr>
                <w:lang w:val="kk"/>
              </w:rPr>
              <w:softHyphen/>
            </w:r>
            <w:r>
              <w:rPr>
                <w:lang w:val="kk"/>
              </w:rPr>
              <w:softHyphen/>
              <w:t xml:space="preserve"> Бақылау барысында жануарлар әлеміндегі маусымға тән көріністерді салыстыру.</w:t>
            </w:r>
          </w:p>
          <w:p w14:paraId="7D54F246" w14:textId="77777777" w:rsidR="00D44664" w:rsidRPr="00506518" w:rsidRDefault="00506518" w:rsidP="005F73A1">
            <w:pPr>
              <w:pStyle w:val="13213"/>
              <w:rPr>
                <w:lang w:val="kk"/>
              </w:rPr>
            </w:pPr>
            <w:r>
              <w:rPr>
                <w:lang w:val="kk"/>
              </w:rPr>
              <w:t>Қозғалыс ойындары «Шеңберге түс», «Күн-түн»</w:t>
            </w:r>
          </w:p>
          <w:p w14:paraId="07CC5C07" w14:textId="77777777" w:rsidR="00D44664" w:rsidRPr="00506518" w:rsidRDefault="00506518" w:rsidP="005F73A1">
            <w:pPr>
              <w:pStyle w:val="13213"/>
              <w:rPr>
                <w:lang w:val="kk"/>
              </w:rPr>
            </w:pPr>
            <w:r w:rsidRPr="005F73A1">
              <w:rPr>
                <w:lang w:val="kk"/>
              </w:rPr>
              <w:t>Доптармен, секіртпелермен, шеңберлермен ойнауда балалардың белсенділігін дамытуды жалғастыру.</w:t>
            </w:r>
            <w:r w:rsidRPr="005F73A1">
              <w:rPr>
                <w:lang w:val="kk"/>
              </w:rPr>
              <w:softHyphen/>
            </w:r>
            <w:r w:rsidRPr="005F73A1">
              <w:rPr>
                <w:lang w:val="kk"/>
              </w:rPr>
              <w:softHyphen/>
            </w:r>
            <w:r w:rsidRPr="005F73A1">
              <w:rPr>
                <w:lang w:val="kk"/>
              </w:rPr>
              <w:softHyphen/>
            </w:r>
            <w:r w:rsidRPr="005F73A1">
              <w:rPr>
                <w:lang w:val="kk"/>
              </w:rPr>
              <w:softHyphen/>
            </w:r>
          </w:p>
          <w:p w14:paraId="46F85657" w14:textId="16621D4A" w:rsidR="005F73A1" w:rsidRPr="005F73A1" w:rsidRDefault="00506518" w:rsidP="005F73A1">
            <w:pPr>
              <w:pStyle w:val="13213"/>
            </w:pPr>
            <w:r>
              <w:rPr>
                <w:lang w:val="kk"/>
              </w:rPr>
              <w:t>(</w:t>
            </w:r>
            <w:r>
              <w:rPr>
                <w:lang w:val="kk"/>
              </w:rPr>
              <w:softHyphen/>
              <w:t xml:space="preserve">Сөйлеуді дамыту, </w:t>
            </w:r>
            <w:r>
              <w:rPr>
                <w:lang w:val="kk"/>
              </w:rPr>
              <w:softHyphen/>
              <w:t xml:space="preserve">дене тәрбиесі) </w:t>
            </w:r>
          </w:p>
        </w:tc>
        <w:tc>
          <w:tcPr>
            <w:tcW w:w="2694" w:type="dxa"/>
            <w:tcBorders>
              <w:top w:val="single" w:sz="4" w:space="0" w:color="000000"/>
              <w:left w:val="single" w:sz="4" w:space="0" w:color="000000"/>
              <w:bottom w:val="single" w:sz="4" w:space="0" w:color="000000"/>
              <w:right w:val="single" w:sz="4" w:space="0" w:color="000000"/>
            </w:tcBorders>
          </w:tcPr>
          <w:p w14:paraId="40153500" w14:textId="178D22FA" w:rsidR="005F73A1" w:rsidRPr="005F73A1" w:rsidRDefault="00506518" w:rsidP="005F73A1">
            <w:pPr>
              <w:pStyle w:val="13213"/>
            </w:pPr>
            <w:r>
              <w:rPr>
                <w:lang w:val="kk"/>
              </w:rPr>
              <w:lastRenderedPageBreak/>
              <w:t>Қойған сұрақтарға толық, дұрыс жауап беруге шақыру үшін.</w:t>
            </w:r>
            <w:r>
              <w:rPr>
                <w:lang w:val="kk"/>
              </w:rPr>
              <w:softHyphen/>
            </w:r>
            <w:r>
              <w:rPr>
                <w:lang w:val="kk"/>
              </w:rPr>
              <w:softHyphen/>
            </w:r>
            <w:r>
              <w:rPr>
                <w:lang w:val="kk"/>
              </w:rPr>
              <w:softHyphen/>
            </w:r>
            <w:r>
              <w:rPr>
                <w:lang w:val="kk"/>
              </w:rPr>
              <w:softHyphen/>
            </w:r>
            <w:r>
              <w:rPr>
                <w:lang w:val="kk"/>
              </w:rPr>
              <w:softHyphen/>
              <w:t xml:space="preserve"> </w:t>
            </w:r>
          </w:p>
          <w:p w14:paraId="089F2256" w14:textId="05F6CF3D" w:rsidR="005F73A1" w:rsidRPr="005F73A1" w:rsidRDefault="00506518" w:rsidP="005F73A1">
            <w:pPr>
              <w:pStyle w:val="13213"/>
            </w:pPr>
            <w:r>
              <w:rPr>
                <w:lang w:val="kk"/>
              </w:rPr>
              <w:lastRenderedPageBreak/>
              <w:t xml:space="preserve">Қимылды ойын </w:t>
            </w:r>
            <w:r>
              <w:rPr>
                <w:lang w:val="kk"/>
              </w:rPr>
              <w:softHyphen/>
            </w:r>
            <w:r>
              <w:rPr>
                <w:lang w:val="kk"/>
              </w:rPr>
              <w:softHyphen/>
            </w:r>
            <w:r>
              <w:rPr>
                <w:lang w:val="kk"/>
              </w:rPr>
              <w:softHyphen/>
            </w:r>
            <w:r>
              <w:rPr>
                <w:lang w:val="kk"/>
              </w:rPr>
              <w:softHyphen/>
            </w:r>
            <w:r>
              <w:rPr>
                <w:lang w:val="kk"/>
              </w:rPr>
              <w:softHyphen/>
              <w:t xml:space="preserve">«Теңіз толқиды бір» – балалардың доптармен, секіргіштермен, шеңберлермен ойындардағы белсенділігін дамыту. (Сөйлеуді дамыту, дене тәрбиесі). </w:t>
            </w:r>
          </w:p>
        </w:tc>
        <w:tc>
          <w:tcPr>
            <w:tcW w:w="2835" w:type="dxa"/>
            <w:tcBorders>
              <w:top w:val="single" w:sz="4" w:space="0" w:color="000000"/>
              <w:left w:val="single" w:sz="4" w:space="0" w:color="000000"/>
              <w:bottom w:val="single" w:sz="4" w:space="0" w:color="000000"/>
              <w:right w:val="single" w:sz="4" w:space="0" w:color="000000"/>
            </w:tcBorders>
          </w:tcPr>
          <w:p w14:paraId="6FAC4D43" w14:textId="77777777" w:rsidR="00D44664" w:rsidRDefault="00506518" w:rsidP="00D44664">
            <w:pPr>
              <w:pStyle w:val="13213"/>
            </w:pPr>
            <w:r>
              <w:rPr>
                <w:lang w:val="kk"/>
              </w:rPr>
              <w:lastRenderedPageBreak/>
              <w:t xml:space="preserve">Әңгіме </w:t>
            </w:r>
          </w:p>
          <w:p w14:paraId="2FC94B63" w14:textId="77777777" w:rsidR="00D44664" w:rsidRDefault="00506518" w:rsidP="00D44664">
            <w:pPr>
              <w:pStyle w:val="13213"/>
            </w:pPr>
            <w:r>
              <w:rPr>
                <w:lang w:val="kk"/>
              </w:rPr>
              <w:lastRenderedPageBreak/>
              <w:t>Қойылған сұрақтарға толық, дұрыс жауап беруге шақыру.</w:t>
            </w:r>
            <w:r>
              <w:rPr>
                <w:lang w:val="kk"/>
              </w:rPr>
              <w:softHyphen/>
            </w:r>
            <w:r>
              <w:rPr>
                <w:lang w:val="kk"/>
              </w:rPr>
              <w:softHyphen/>
            </w:r>
            <w:r>
              <w:rPr>
                <w:lang w:val="kk"/>
              </w:rPr>
              <w:softHyphen/>
            </w:r>
          </w:p>
          <w:p w14:paraId="5BF4EED8" w14:textId="585DE12A" w:rsidR="005F73A1" w:rsidRPr="005F73A1" w:rsidRDefault="00506518" w:rsidP="00D44664">
            <w:pPr>
              <w:pStyle w:val="13213"/>
            </w:pPr>
            <w:r w:rsidRPr="005F73A1">
              <w:rPr>
                <w:lang w:val="kk"/>
              </w:rPr>
              <w:t>Ертеңгілік серуенді қайталау.</w:t>
            </w:r>
          </w:p>
          <w:p w14:paraId="4EEDC7BE" w14:textId="4D01C0BE" w:rsidR="00D44664" w:rsidRPr="00506518" w:rsidRDefault="00506518" w:rsidP="005F73A1">
            <w:pPr>
              <w:pStyle w:val="13213"/>
              <w:rPr>
                <w:lang w:val="kk"/>
              </w:rPr>
            </w:pPr>
            <w:r>
              <w:rPr>
                <w:lang w:val="kk"/>
              </w:rPr>
              <w:t xml:space="preserve">Қимылды ойындар: «Аюдың ормандағы үйі», «Тегіс жолмен». Балалардың белсенділігін доппен, секіргішпен, құрсаумен ойындар арқылы дамыту. </w:t>
            </w:r>
          </w:p>
          <w:p w14:paraId="5E7BB7BF" w14:textId="2292C581" w:rsidR="005F73A1" w:rsidRPr="005F73A1" w:rsidRDefault="00506518" w:rsidP="005F73A1">
            <w:pPr>
              <w:pStyle w:val="13213"/>
            </w:pPr>
            <w:r>
              <w:rPr>
                <w:lang w:val="kk"/>
              </w:rPr>
              <w:t>(</w:t>
            </w:r>
            <w:r>
              <w:rPr>
                <w:lang w:val="kk"/>
              </w:rPr>
              <w:softHyphen/>
              <w:t xml:space="preserve">Сөйлеуді дамыту, </w:t>
            </w:r>
            <w:r>
              <w:rPr>
                <w:lang w:val="kk"/>
              </w:rPr>
              <w:softHyphen/>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7EB78774" w14:textId="77777777" w:rsidR="00D44664" w:rsidRDefault="00506518" w:rsidP="005F73A1">
            <w:pPr>
              <w:pStyle w:val="13213"/>
            </w:pPr>
            <w:r w:rsidRPr="005F73A1">
              <w:rPr>
                <w:lang w:val="kk"/>
              </w:rPr>
              <w:lastRenderedPageBreak/>
              <w:t>"Біз бүгін серуенде қандай құстарды көрдік?" әңгімесі</w:t>
            </w:r>
            <w:r w:rsidRPr="005F73A1">
              <w:rPr>
                <w:lang w:val="kk"/>
              </w:rPr>
              <w:softHyphen/>
            </w:r>
          </w:p>
          <w:p w14:paraId="5448103F" w14:textId="77777777" w:rsidR="00D44664" w:rsidRDefault="00506518" w:rsidP="005F73A1">
            <w:pPr>
              <w:pStyle w:val="13213"/>
            </w:pPr>
            <w:r>
              <w:rPr>
                <w:lang w:val="kk"/>
              </w:rPr>
              <w:lastRenderedPageBreak/>
              <w:t>Қойылған сұрақтарға толық, дұрыс жауап беруге шақыру.</w:t>
            </w:r>
            <w:r>
              <w:rPr>
                <w:lang w:val="kk"/>
              </w:rPr>
              <w:softHyphen/>
            </w:r>
            <w:r>
              <w:rPr>
                <w:lang w:val="kk"/>
              </w:rPr>
              <w:softHyphen/>
            </w:r>
            <w:r>
              <w:rPr>
                <w:lang w:val="kk"/>
              </w:rPr>
              <w:softHyphen/>
            </w:r>
          </w:p>
          <w:p w14:paraId="4B450E13" w14:textId="57284E30" w:rsidR="005F73A1" w:rsidRPr="005F73A1" w:rsidRDefault="00506518" w:rsidP="005F73A1">
            <w:pPr>
              <w:pStyle w:val="13213"/>
            </w:pPr>
            <w:r w:rsidRPr="005F73A1">
              <w:rPr>
                <w:lang w:val="kk"/>
              </w:rPr>
              <w:t>Күз, қыс, көктем, жаз. (Қазақ тілі)</w:t>
            </w:r>
          </w:p>
          <w:p w14:paraId="3339DA20" w14:textId="533CBB6E" w:rsidR="005F73A1" w:rsidRPr="005F73A1" w:rsidRDefault="00506518" w:rsidP="005F73A1">
            <w:pPr>
              <w:pStyle w:val="13213"/>
            </w:pPr>
            <w:r w:rsidRPr="005F73A1">
              <w:rPr>
                <w:lang w:val="kk"/>
              </w:rPr>
              <w:t>"Маған жүгір", "Қақпақ", "Ақ сүйек" қимылды ойындары</w:t>
            </w:r>
            <w:r w:rsidRPr="005F73A1">
              <w:rPr>
                <w:lang w:val="kk"/>
              </w:rPr>
              <w:softHyphen/>
            </w:r>
            <w:r w:rsidRPr="005F73A1">
              <w:rPr>
                <w:lang w:val="kk"/>
              </w:rPr>
              <w:softHyphen/>
              <w:t xml:space="preserve"> Балалардың белсенділігін доппен, секіргішпен, шеңбермен ойындар арқылы дамытуды жалғастыру (сөйлеуді дамыту, дене тәрбиесі).</w:t>
            </w:r>
            <w:r w:rsidRPr="005F73A1">
              <w:rPr>
                <w:lang w:val="kk"/>
              </w:rPr>
              <w:softHyphen/>
            </w:r>
            <w:r w:rsidRPr="005F73A1">
              <w:rPr>
                <w:lang w:val="kk"/>
              </w:rPr>
              <w:softHyphen/>
            </w:r>
            <w:r w:rsidRPr="005F73A1">
              <w:rPr>
                <w:lang w:val="kk"/>
              </w:rPr>
              <w:softHyphen/>
            </w:r>
            <w:r w:rsidRPr="005F73A1">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339D7C22" w14:textId="77777777" w:rsidR="00D44664" w:rsidRDefault="00506518" w:rsidP="005F73A1">
            <w:pPr>
              <w:pStyle w:val="13213"/>
            </w:pPr>
            <w:r w:rsidRPr="005F73A1">
              <w:rPr>
                <w:lang w:val="kk"/>
              </w:rPr>
              <w:lastRenderedPageBreak/>
              <w:t>Әңгіме: «Табиғаттағы қандай өзгерістерді байқадың?»</w:t>
            </w:r>
            <w:r w:rsidRPr="005F73A1">
              <w:rPr>
                <w:lang w:val="kk"/>
              </w:rPr>
              <w:softHyphen/>
            </w:r>
            <w:r w:rsidRPr="005F73A1">
              <w:rPr>
                <w:lang w:val="kk"/>
              </w:rPr>
              <w:softHyphen/>
            </w:r>
            <w:r w:rsidRPr="005F73A1">
              <w:rPr>
                <w:lang w:val="kk"/>
              </w:rPr>
              <w:softHyphen/>
            </w:r>
            <w:r w:rsidRPr="005F73A1">
              <w:rPr>
                <w:lang w:val="kk"/>
              </w:rPr>
              <w:softHyphen/>
            </w:r>
            <w:r w:rsidRPr="005F73A1">
              <w:rPr>
                <w:lang w:val="kk"/>
              </w:rPr>
              <w:softHyphen/>
            </w:r>
          </w:p>
          <w:p w14:paraId="4D71D4B1" w14:textId="11C3D7AA" w:rsidR="005F73A1" w:rsidRPr="005F73A1" w:rsidRDefault="00506518" w:rsidP="005F73A1">
            <w:pPr>
              <w:pStyle w:val="13213"/>
            </w:pPr>
            <w:r>
              <w:rPr>
                <w:lang w:val="kk"/>
              </w:rPr>
              <w:lastRenderedPageBreak/>
              <w:t>Қойылған сұрақтарға толық, дұрыс жауап беруге шақыру.</w:t>
            </w:r>
            <w:r>
              <w:rPr>
                <w:lang w:val="kk"/>
              </w:rPr>
              <w:softHyphen/>
            </w:r>
            <w:r>
              <w:rPr>
                <w:lang w:val="kk"/>
              </w:rPr>
              <w:softHyphen/>
            </w:r>
            <w:r>
              <w:rPr>
                <w:lang w:val="kk"/>
              </w:rPr>
              <w:softHyphen/>
              <w:t xml:space="preserve"> </w:t>
            </w:r>
          </w:p>
          <w:p w14:paraId="22F966B1" w14:textId="6126AA0F" w:rsidR="005F73A1" w:rsidRPr="005F73A1" w:rsidRDefault="00506518" w:rsidP="005F73A1">
            <w:pPr>
              <w:pStyle w:val="13213"/>
            </w:pPr>
            <w:r>
              <w:rPr>
                <w:lang w:val="kk"/>
              </w:rPr>
              <w:t>Қимылды ойындар</w:t>
            </w:r>
            <w:r>
              <w:rPr>
                <w:lang w:val="kk"/>
              </w:rPr>
              <w:softHyphen/>
            </w:r>
            <w:r>
              <w:rPr>
                <w:lang w:val="kk"/>
              </w:rPr>
              <w:softHyphen/>
            </w:r>
            <w:r>
              <w:rPr>
                <w:lang w:val="kk"/>
              </w:rPr>
              <w:softHyphen/>
            </w:r>
            <w:r>
              <w:rPr>
                <w:lang w:val="kk"/>
              </w:rPr>
              <w:softHyphen/>
            </w:r>
            <w:r>
              <w:rPr>
                <w:lang w:val="kk"/>
              </w:rPr>
              <w:softHyphen/>
              <w:t xml:space="preserve"> «Шеңберден шеңберге» (доппен), «Ақ сүйек» – балалардың доптармен, секіргіштермен, шеңберлермен ойындардағы белсенділігін дамыту. (Сөйлеуді дамыту, дене тәрбиесі). </w:t>
            </w:r>
          </w:p>
        </w:tc>
      </w:tr>
      <w:tr w:rsidR="004E3C02" w14:paraId="3C408BDF" w14:textId="77777777" w:rsidTr="005F73A1">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16F734" w14:textId="3BAFEB62" w:rsidR="005F73A1" w:rsidRPr="005F73A1" w:rsidRDefault="00506518" w:rsidP="005F73A1">
            <w:pPr>
              <w:pStyle w:val="13213"/>
            </w:pPr>
            <w:r w:rsidRPr="005F73A1">
              <w:rPr>
                <w:lang w:val="kk"/>
              </w:rPr>
              <w:t>Балалардың үйге қайтуы</w:t>
            </w:r>
          </w:p>
        </w:tc>
        <w:tc>
          <w:tcPr>
            <w:tcW w:w="2693" w:type="dxa"/>
            <w:tcBorders>
              <w:top w:val="single" w:sz="4" w:space="0" w:color="000000"/>
              <w:left w:val="single" w:sz="4" w:space="0" w:color="000000"/>
              <w:bottom w:val="single" w:sz="4" w:space="0" w:color="000000"/>
              <w:right w:val="single" w:sz="4" w:space="0" w:color="000000"/>
            </w:tcBorders>
          </w:tcPr>
          <w:p w14:paraId="5D1626C8" w14:textId="10650A8D" w:rsidR="005F73A1" w:rsidRPr="005F73A1" w:rsidRDefault="00506518" w:rsidP="005F73A1">
            <w:pPr>
              <w:pStyle w:val="13213"/>
            </w:pPr>
            <w:r w:rsidRPr="005F73A1">
              <w:rPr>
                <w:lang w:val="kk"/>
              </w:rPr>
              <w:t>Баланың бір күндегі жетістіктері туралы әңгімелесу.</w:t>
            </w:r>
            <w:r w:rsidRPr="005F73A1">
              <w:rPr>
                <w:lang w:val="kk"/>
              </w:rPr>
              <w:softHyphen/>
            </w:r>
          </w:p>
          <w:p w14:paraId="35DABCE5" w14:textId="25F692B9" w:rsidR="005F73A1" w:rsidRPr="005F73A1" w:rsidRDefault="00506518" w:rsidP="005F73A1">
            <w:pPr>
              <w:pStyle w:val="13213"/>
            </w:pPr>
            <w:r>
              <w:rPr>
                <w:lang w:val="kk"/>
              </w:rPr>
              <w:t>Сау болыңыз! Рақмет!  (Қазақ тілі)</w:t>
            </w:r>
          </w:p>
          <w:p w14:paraId="238D68CC" w14:textId="77777777" w:rsidR="005F73A1" w:rsidRPr="005F73A1" w:rsidRDefault="005F73A1" w:rsidP="005F73A1">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02FA1827" w14:textId="77777777" w:rsidR="005F73A1" w:rsidRPr="005F73A1" w:rsidRDefault="00506518" w:rsidP="005F73A1">
            <w:pPr>
              <w:pStyle w:val="13213"/>
            </w:pPr>
            <w:r w:rsidRPr="005F73A1">
              <w:rPr>
                <w:lang w:val="kk"/>
              </w:rPr>
              <w:t>"Мейірімділік" акциясы</w:t>
            </w:r>
          </w:p>
          <w:p w14:paraId="4F7D52EE" w14:textId="43687965" w:rsidR="005F73A1" w:rsidRPr="005F73A1" w:rsidRDefault="00506518" w:rsidP="005F73A1">
            <w:pPr>
              <w:pStyle w:val="13213"/>
            </w:pPr>
            <w:r>
              <w:rPr>
                <w:lang w:val="kk"/>
              </w:rPr>
              <w:t>Сау болыңыз! Рақмет!  (Қазақ тілі)</w:t>
            </w:r>
          </w:p>
          <w:p w14:paraId="15E3483C" w14:textId="77777777" w:rsidR="005F73A1" w:rsidRPr="005F73A1" w:rsidRDefault="005F73A1" w:rsidP="005F73A1">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4B56F31F" w14:textId="77777777" w:rsidR="005F73A1" w:rsidRPr="005F73A1" w:rsidRDefault="00506518" w:rsidP="005F73A1">
            <w:pPr>
              <w:pStyle w:val="13213"/>
            </w:pPr>
            <w:r w:rsidRPr="005F73A1">
              <w:rPr>
                <w:lang w:val="kk"/>
              </w:rPr>
              <w:t>Балалармен серуендеуге арналған ақыл-кеңестер</w:t>
            </w:r>
          </w:p>
          <w:p w14:paraId="61B9D77B" w14:textId="77777777" w:rsidR="005F73A1" w:rsidRPr="005F73A1" w:rsidRDefault="00506518" w:rsidP="005F73A1">
            <w:pPr>
              <w:pStyle w:val="13213"/>
            </w:pPr>
            <w:r w:rsidRPr="005F73A1">
              <w:rPr>
                <w:lang w:val="kk"/>
              </w:rPr>
              <w:t xml:space="preserve">Сау болыңыз! Рақмет!  </w:t>
            </w:r>
          </w:p>
          <w:p w14:paraId="318C871D" w14:textId="7274300A" w:rsidR="005F73A1" w:rsidRPr="005F73A1" w:rsidRDefault="00506518" w:rsidP="005F73A1">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77283FEB" w14:textId="77777777" w:rsidR="005F73A1" w:rsidRPr="005F73A1" w:rsidRDefault="00506518" w:rsidP="005F73A1">
            <w:pPr>
              <w:pStyle w:val="13213"/>
            </w:pPr>
            <w:r w:rsidRPr="005F73A1">
              <w:rPr>
                <w:lang w:val="kk"/>
              </w:rPr>
              <w:t>Алдын алу әңгімесі «Уайымшыл бала».</w:t>
            </w:r>
            <w:r w:rsidRPr="005F73A1">
              <w:rPr>
                <w:lang w:val="kk"/>
              </w:rPr>
              <w:softHyphen/>
            </w:r>
            <w:r w:rsidRPr="005F73A1">
              <w:rPr>
                <w:lang w:val="kk"/>
              </w:rPr>
              <w:softHyphen/>
            </w:r>
          </w:p>
          <w:p w14:paraId="5E291926" w14:textId="77777777" w:rsidR="005F73A1" w:rsidRPr="005F73A1" w:rsidRDefault="00506518" w:rsidP="005F73A1">
            <w:pPr>
              <w:pStyle w:val="13213"/>
            </w:pPr>
            <w:r w:rsidRPr="005F73A1">
              <w:rPr>
                <w:lang w:val="kk"/>
              </w:rPr>
              <w:t xml:space="preserve">Сау болыңыз! Рақмет!  </w:t>
            </w:r>
          </w:p>
          <w:p w14:paraId="69B6AD87" w14:textId="090C0C7A" w:rsidR="005F73A1" w:rsidRPr="005F73A1" w:rsidRDefault="00506518" w:rsidP="005F73A1">
            <w:pPr>
              <w:pStyle w:val="13213"/>
            </w:pPr>
            <w:r>
              <w:rPr>
                <w:lang w:val="kk"/>
              </w:rPr>
              <w:t>(Қазақ тілі)</w:t>
            </w:r>
          </w:p>
        </w:tc>
        <w:tc>
          <w:tcPr>
            <w:tcW w:w="2551" w:type="dxa"/>
            <w:tcBorders>
              <w:top w:val="single" w:sz="4" w:space="0" w:color="000000"/>
              <w:left w:val="single" w:sz="4" w:space="0" w:color="000000"/>
              <w:bottom w:val="single" w:sz="4" w:space="0" w:color="000000"/>
              <w:right w:val="single" w:sz="4" w:space="0" w:color="000000"/>
            </w:tcBorders>
          </w:tcPr>
          <w:p w14:paraId="202C155F" w14:textId="77777777" w:rsidR="005F73A1" w:rsidRPr="005F73A1" w:rsidRDefault="00506518" w:rsidP="005F73A1">
            <w:pPr>
              <w:pStyle w:val="13213"/>
            </w:pPr>
            <w:r w:rsidRPr="005F73A1">
              <w:rPr>
                <w:lang w:val="kk"/>
              </w:rPr>
              <w:softHyphen/>
              <w:t xml:space="preserve">Ата-аналардың өтініштері бойынша кеңес беру. </w:t>
            </w:r>
          </w:p>
          <w:p w14:paraId="563CA49E" w14:textId="77777777" w:rsidR="005F73A1" w:rsidRPr="005F73A1" w:rsidRDefault="00506518" w:rsidP="005F73A1">
            <w:pPr>
              <w:pStyle w:val="13213"/>
            </w:pPr>
            <w:r w:rsidRPr="005F73A1">
              <w:rPr>
                <w:lang w:val="kk"/>
              </w:rPr>
              <w:t xml:space="preserve">Сау болыңыз! Рақмет!  </w:t>
            </w:r>
          </w:p>
          <w:p w14:paraId="6F8429B2" w14:textId="047E2213" w:rsidR="005F73A1" w:rsidRPr="005F73A1" w:rsidRDefault="00506518" w:rsidP="005F73A1">
            <w:pPr>
              <w:pStyle w:val="13213"/>
            </w:pPr>
            <w:r>
              <w:rPr>
                <w:lang w:val="kk"/>
              </w:rPr>
              <w:t>(Қазақ тілі)</w:t>
            </w:r>
          </w:p>
        </w:tc>
      </w:tr>
    </w:tbl>
    <w:p w14:paraId="17F48253" w14:textId="77777777" w:rsidR="005F73A1" w:rsidRPr="005F73A1" w:rsidRDefault="005F73A1" w:rsidP="005F73A1">
      <w:pPr>
        <w:pStyle w:val="41"/>
      </w:pPr>
    </w:p>
    <w:p w14:paraId="120A40D2" w14:textId="77777777" w:rsidR="00F14726" w:rsidRPr="00F14726" w:rsidRDefault="00506518" w:rsidP="00F14726">
      <w:pPr>
        <w:pStyle w:val="612"/>
      </w:pPr>
      <w:r w:rsidRPr="00F14726">
        <w:rPr>
          <w:lang w:val="kk"/>
        </w:rPr>
        <w:t>ТӘРБИЕ-БІЛІМ БЕРУ ПРОЦЕСІНІҢ ЦИКЛОГРАММАСЫ</w:t>
      </w:r>
    </w:p>
    <w:p w14:paraId="2E656300" w14:textId="77777777" w:rsidR="00F14726" w:rsidRPr="00F14726" w:rsidRDefault="00506518" w:rsidP="00F14726">
      <w:pPr>
        <w:pStyle w:val="41"/>
      </w:pPr>
      <w:r w:rsidRPr="00F14726">
        <w:rPr>
          <w:lang w:val="kk"/>
        </w:rPr>
        <w:t>Топ: ересек</w:t>
      </w:r>
    </w:p>
    <w:p w14:paraId="0293BF03" w14:textId="77777777" w:rsidR="00F14726" w:rsidRPr="00F14726" w:rsidRDefault="00506518" w:rsidP="00F14726">
      <w:pPr>
        <w:pStyle w:val="41"/>
      </w:pPr>
      <w:r w:rsidRPr="00F14726">
        <w:rPr>
          <w:lang w:val="kk"/>
        </w:rPr>
        <w:t>Балалардың жасы: 4 жастан бастап</w:t>
      </w:r>
    </w:p>
    <w:p w14:paraId="7913788E" w14:textId="437ADF99" w:rsidR="00F14726" w:rsidRPr="00F14726" w:rsidRDefault="00506518" w:rsidP="00F14726">
      <w:pPr>
        <w:pStyle w:val="41"/>
      </w:pPr>
      <w:r w:rsidRPr="00F14726">
        <w:rPr>
          <w:lang w:val="kk"/>
        </w:rPr>
        <w:t xml:space="preserve">Жоспар қай кезеңге жасалды: </w:t>
      </w:r>
      <w:bookmarkStart w:id="1" w:name="_Hlk193549688"/>
      <w:r w:rsidRPr="00F14726">
        <w:rPr>
          <w:lang w:val="kk"/>
        </w:rPr>
        <w:t>14.04–18.04</w:t>
      </w:r>
      <w:bookmarkEnd w:id="1"/>
    </w:p>
    <w:p w14:paraId="7B04CEB4" w14:textId="3FA67CE3" w:rsidR="00F14726" w:rsidRDefault="00506518" w:rsidP="00F14726">
      <w:pPr>
        <w:pStyle w:val="41"/>
      </w:pPr>
      <w:r w:rsidRPr="00F14726">
        <w:rPr>
          <w:lang w:val="kk"/>
        </w:rPr>
        <w:t>Аптаның цитатасы: «Болашағы зор мамандықтар жоқ, тек болашағы зор мамандар бар»</w:t>
      </w:r>
    </w:p>
    <w:tbl>
      <w:tblPr>
        <w:tblW w:w="15876" w:type="dxa"/>
        <w:tblInd w:w="-459" w:type="dxa"/>
        <w:tblLayout w:type="fixed"/>
        <w:tblLook w:val="04A0" w:firstRow="1" w:lastRow="0" w:firstColumn="1" w:lastColumn="0" w:noHBand="0" w:noVBand="1"/>
      </w:tblPr>
      <w:tblGrid>
        <w:gridCol w:w="2410"/>
        <w:gridCol w:w="2693"/>
        <w:gridCol w:w="2694"/>
        <w:gridCol w:w="2835"/>
        <w:gridCol w:w="2693"/>
        <w:gridCol w:w="2551"/>
      </w:tblGrid>
      <w:tr w:rsidR="004E3C02" w14:paraId="1189094F" w14:textId="77777777" w:rsidTr="00F14726">
        <w:tc>
          <w:tcPr>
            <w:tcW w:w="2410" w:type="dxa"/>
            <w:tcBorders>
              <w:top w:val="single" w:sz="4" w:space="0" w:color="000000"/>
              <w:left w:val="single" w:sz="4" w:space="0" w:color="000000"/>
              <w:bottom w:val="single" w:sz="4" w:space="0" w:color="000000"/>
              <w:right w:val="single" w:sz="4" w:space="0" w:color="000000"/>
            </w:tcBorders>
          </w:tcPr>
          <w:p w14:paraId="04DB0548" w14:textId="77777777" w:rsidR="00F14726" w:rsidRPr="00F14726" w:rsidRDefault="00506518" w:rsidP="00F14726">
            <w:pPr>
              <w:pStyle w:val="13313"/>
            </w:pPr>
            <w:r w:rsidRPr="00F14726">
              <w:rPr>
                <w:lang w:val="kk"/>
              </w:rPr>
              <w:t>Күн тәртібінің үлгісі</w:t>
            </w:r>
          </w:p>
        </w:tc>
        <w:tc>
          <w:tcPr>
            <w:tcW w:w="2693" w:type="dxa"/>
            <w:tcBorders>
              <w:top w:val="single" w:sz="4" w:space="0" w:color="000000"/>
              <w:left w:val="single" w:sz="4" w:space="0" w:color="000000"/>
              <w:bottom w:val="single" w:sz="4" w:space="0" w:color="000000"/>
              <w:right w:val="single" w:sz="4" w:space="0" w:color="000000"/>
            </w:tcBorders>
          </w:tcPr>
          <w:p w14:paraId="2B1A6316" w14:textId="40954077" w:rsidR="00F14726" w:rsidRPr="00F14726" w:rsidRDefault="00506518" w:rsidP="00F14726">
            <w:pPr>
              <w:pStyle w:val="13313"/>
            </w:pPr>
            <w:r w:rsidRPr="00F14726">
              <w:rPr>
                <w:lang w:val="kk"/>
              </w:rPr>
              <w:t>Дүйсенбі 14.04</w:t>
            </w:r>
          </w:p>
        </w:tc>
        <w:tc>
          <w:tcPr>
            <w:tcW w:w="2694" w:type="dxa"/>
            <w:tcBorders>
              <w:top w:val="single" w:sz="4" w:space="0" w:color="000000"/>
              <w:left w:val="single" w:sz="4" w:space="0" w:color="000000"/>
              <w:bottom w:val="single" w:sz="4" w:space="0" w:color="000000"/>
              <w:right w:val="single" w:sz="4" w:space="0" w:color="000000"/>
            </w:tcBorders>
          </w:tcPr>
          <w:p w14:paraId="05BB8487" w14:textId="77C52C70" w:rsidR="00F14726" w:rsidRPr="00F14726" w:rsidRDefault="00506518" w:rsidP="00F14726">
            <w:pPr>
              <w:pStyle w:val="13313"/>
            </w:pPr>
            <w:r w:rsidRPr="00F14726">
              <w:rPr>
                <w:lang w:val="kk"/>
              </w:rPr>
              <w:t>Сейсенбі 15.04</w:t>
            </w:r>
          </w:p>
        </w:tc>
        <w:tc>
          <w:tcPr>
            <w:tcW w:w="2835" w:type="dxa"/>
            <w:tcBorders>
              <w:top w:val="single" w:sz="4" w:space="0" w:color="000000"/>
              <w:left w:val="single" w:sz="4" w:space="0" w:color="000000"/>
              <w:bottom w:val="single" w:sz="4" w:space="0" w:color="000000"/>
              <w:right w:val="single" w:sz="4" w:space="0" w:color="000000"/>
            </w:tcBorders>
          </w:tcPr>
          <w:p w14:paraId="476A2ADB" w14:textId="2EFD3262" w:rsidR="00F14726" w:rsidRPr="00F14726" w:rsidRDefault="00506518" w:rsidP="00F14726">
            <w:pPr>
              <w:pStyle w:val="13313"/>
            </w:pPr>
            <w:r w:rsidRPr="00F14726">
              <w:rPr>
                <w:lang w:val="kk"/>
              </w:rPr>
              <w:t>Сәрсенбі 16.04</w:t>
            </w:r>
          </w:p>
        </w:tc>
        <w:tc>
          <w:tcPr>
            <w:tcW w:w="2693" w:type="dxa"/>
            <w:tcBorders>
              <w:top w:val="single" w:sz="4" w:space="0" w:color="000000"/>
              <w:left w:val="single" w:sz="4" w:space="0" w:color="000000"/>
              <w:bottom w:val="single" w:sz="4" w:space="0" w:color="000000"/>
              <w:right w:val="single" w:sz="4" w:space="0" w:color="000000"/>
            </w:tcBorders>
          </w:tcPr>
          <w:p w14:paraId="0DDC37ED" w14:textId="6C20346D" w:rsidR="00F14726" w:rsidRPr="00F14726" w:rsidRDefault="00506518" w:rsidP="00F14726">
            <w:pPr>
              <w:pStyle w:val="13313"/>
            </w:pPr>
            <w:r w:rsidRPr="00F14726">
              <w:rPr>
                <w:lang w:val="kk"/>
              </w:rPr>
              <w:t>Бейсенбі 17.04</w:t>
            </w:r>
          </w:p>
        </w:tc>
        <w:tc>
          <w:tcPr>
            <w:tcW w:w="2551" w:type="dxa"/>
            <w:tcBorders>
              <w:top w:val="single" w:sz="4" w:space="0" w:color="000000"/>
              <w:left w:val="single" w:sz="4" w:space="0" w:color="000000"/>
              <w:bottom w:val="single" w:sz="4" w:space="0" w:color="000000"/>
              <w:right w:val="single" w:sz="4" w:space="0" w:color="000000"/>
            </w:tcBorders>
          </w:tcPr>
          <w:p w14:paraId="22B4EA30" w14:textId="303372FF" w:rsidR="00F14726" w:rsidRPr="00F14726" w:rsidRDefault="00506518" w:rsidP="00F14726">
            <w:pPr>
              <w:pStyle w:val="13313"/>
            </w:pPr>
            <w:r w:rsidRPr="00F14726">
              <w:rPr>
                <w:lang w:val="kk"/>
              </w:rPr>
              <w:t>Жұма 18.04</w:t>
            </w:r>
          </w:p>
        </w:tc>
      </w:tr>
      <w:tr w:rsidR="004E3C02" w14:paraId="07B7A327"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FA2786A" w14:textId="67EB965B" w:rsidR="00F14726" w:rsidRPr="00F14726" w:rsidRDefault="00506518" w:rsidP="00F14726">
            <w:pPr>
              <w:pStyle w:val="13213"/>
            </w:pPr>
            <w:r w:rsidRPr="00F14726">
              <w:rPr>
                <w:lang w:val="kk"/>
              </w:rPr>
              <w:lastRenderedPageBreak/>
              <w:t>Балаларды қабылдау</w:t>
            </w:r>
          </w:p>
          <w:p w14:paraId="56F25B3D" w14:textId="77777777" w:rsidR="00F14726" w:rsidRPr="00F14726" w:rsidRDefault="00F14726" w:rsidP="00F14726">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2AA3201C" w14:textId="77777777" w:rsidR="00F14726" w:rsidRPr="00F14726" w:rsidRDefault="00506518" w:rsidP="00F14726">
            <w:pPr>
              <w:pStyle w:val="13213"/>
            </w:pPr>
            <w:r w:rsidRPr="00F14726">
              <w:rPr>
                <w:lang w:val="kk"/>
              </w:rPr>
              <w:t>Алдағы күнге жақсы көңіл күй сыйлау.</w:t>
            </w:r>
            <w:r w:rsidRPr="00F14726">
              <w:rPr>
                <w:lang w:val="kk"/>
              </w:rPr>
              <w:softHyphen/>
              <w:t xml:space="preserve"> Іс-әрекетті таңдауға көмектесу. </w:t>
            </w:r>
          </w:p>
        </w:tc>
        <w:tc>
          <w:tcPr>
            <w:tcW w:w="2694" w:type="dxa"/>
            <w:tcBorders>
              <w:top w:val="single" w:sz="4" w:space="0" w:color="000000"/>
              <w:left w:val="single" w:sz="4" w:space="0" w:color="000000"/>
              <w:bottom w:val="single" w:sz="4" w:space="0" w:color="000000"/>
              <w:right w:val="single" w:sz="4" w:space="0" w:color="000000"/>
            </w:tcBorders>
          </w:tcPr>
          <w:p w14:paraId="4F1389B1" w14:textId="77777777" w:rsidR="00F14726" w:rsidRPr="00F14726" w:rsidRDefault="00506518" w:rsidP="00F14726">
            <w:pPr>
              <w:pStyle w:val="13213"/>
            </w:pPr>
            <w:r w:rsidRPr="00F14726">
              <w:rPr>
                <w:lang w:val="kk"/>
              </w:rPr>
              <w:t>Балаларға қолайлы жағдай жасау.</w:t>
            </w:r>
            <w:r w:rsidRPr="00F14726">
              <w:rPr>
                <w:lang w:val="kk"/>
              </w:rPr>
              <w:softHyphen/>
            </w:r>
            <w:r w:rsidRPr="00F14726">
              <w:rPr>
                <w:lang w:val="kk"/>
              </w:rPr>
              <w:softHyphen/>
              <w:t xml:space="preserve"> Алдағы қызметке ынталандыру</w:t>
            </w:r>
            <w:r w:rsidRPr="00F14726">
              <w:rPr>
                <w:lang w:val="kk"/>
              </w:rPr>
              <w:softHyphen/>
            </w:r>
            <w:r w:rsidRPr="00F14726">
              <w:rPr>
                <w:lang w:val="kk"/>
              </w:rPr>
              <w:softHyphen/>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B963BFE" w14:textId="53BEC646" w:rsidR="00F14726" w:rsidRPr="00F14726" w:rsidRDefault="00506518" w:rsidP="00F14726">
            <w:pPr>
              <w:pStyle w:val="13213"/>
            </w:pPr>
            <w:r w:rsidRPr="00F14726">
              <w:rPr>
                <w:lang w:val="kk"/>
              </w:rPr>
              <w:t>Баланың көңіл күйі, оның қызығушылықтары туралы әңгіме.</w:t>
            </w:r>
            <w:r w:rsidRPr="00F14726">
              <w:rPr>
                <w:lang w:val="kk"/>
              </w:rPr>
              <w:softHyphen/>
              <w:t xml:space="preserve"> Қажет болса, ойнайтын балаларға қосылу</w:t>
            </w:r>
            <w:r w:rsidRPr="00F14726">
              <w:rPr>
                <w:lang w:val="kk"/>
              </w:rPr>
              <w:softHyphen/>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D88604F" w14:textId="77777777" w:rsidR="00F14726" w:rsidRPr="00F14726" w:rsidRDefault="00506518" w:rsidP="00F14726">
            <w:pPr>
              <w:pStyle w:val="13213"/>
            </w:pPr>
            <w:r w:rsidRPr="00F14726">
              <w:rPr>
                <w:lang w:val="kk"/>
              </w:rPr>
              <w:t>Сыртқы келбетке назар аудару. Ойын іс-әрекетіне қосылуға бастама жасау.</w:t>
            </w:r>
            <w:r w:rsidRPr="00F14726">
              <w:rPr>
                <w:lang w:val="kk"/>
              </w:rPr>
              <w:softHyphen/>
            </w:r>
            <w:r w:rsidRPr="00F14726">
              <w:rPr>
                <w:lang w:val="kk"/>
              </w:rPr>
              <w:softHyphen/>
            </w:r>
            <w:r w:rsidRPr="00F14726">
              <w:rPr>
                <w:lang w:val="kk"/>
              </w:rPr>
              <w:softHyphen/>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3E372CB" w14:textId="3FD192F1" w:rsidR="00F14726" w:rsidRPr="00F14726" w:rsidRDefault="00506518" w:rsidP="00F14726">
            <w:pPr>
              <w:pStyle w:val="13213"/>
            </w:pPr>
            <w:r w:rsidRPr="00F14726">
              <w:rPr>
                <w:lang w:val="kk"/>
              </w:rPr>
              <w:t>Мазмұнды іс-әрекетті қамтамасыз ету.</w:t>
            </w:r>
            <w:r w:rsidRPr="00F14726">
              <w:rPr>
                <w:lang w:val="kk"/>
              </w:rPr>
              <w:softHyphen/>
            </w:r>
            <w:r w:rsidRPr="00F14726">
              <w:rPr>
                <w:lang w:val="kk"/>
              </w:rPr>
              <w:softHyphen/>
            </w:r>
            <w:r w:rsidRPr="00F14726">
              <w:rPr>
                <w:lang w:val="kk"/>
              </w:rPr>
              <w:softHyphen/>
              <w:t xml:space="preserve"> Баланың бастамасымен пайда болатын ойынды ынталандыру.</w:t>
            </w:r>
            <w:r w:rsidRPr="00F14726">
              <w:rPr>
                <w:lang w:val="kk"/>
              </w:rPr>
              <w:softHyphen/>
            </w:r>
            <w:r w:rsidRPr="00F14726">
              <w:rPr>
                <w:lang w:val="kk"/>
              </w:rPr>
              <w:softHyphen/>
            </w:r>
            <w:r w:rsidRPr="00F14726">
              <w:rPr>
                <w:lang w:val="kk"/>
              </w:rPr>
              <w:softHyphen/>
              <w:t xml:space="preserve"> </w:t>
            </w:r>
          </w:p>
        </w:tc>
      </w:tr>
      <w:tr w:rsidR="004E3C02" w14:paraId="2567FECF" w14:textId="77777777" w:rsidTr="00F14726">
        <w:trPr>
          <w:trHeight w:val="197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AFAB4A2" w14:textId="6E8CBAAD" w:rsidR="00F14726" w:rsidRPr="00F14726" w:rsidRDefault="00506518" w:rsidP="00F14726">
            <w:pPr>
              <w:pStyle w:val="13213"/>
            </w:pPr>
            <w:r w:rsidRPr="00F14726">
              <w:rPr>
                <w:lang w:val="kk"/>
              </w:rPr>
              <w:t>Ата-аналармен немесе баланың заңды өкілдерімен әңгімелесу, консультациялар</w:t>
            </w:r>
          </w:p>
          <w:p w14:paraId="6EF07DCB" w14:textId="77777777" w:rsidR="00F14726" w:rsidRPr="00F14726" w:rsidRDefault="00F14726" w:rsidP="00F14726">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1B16D7E0" w14:textId="77777777" w:rsidR="00F14726" w:rsidRPr="00F14726" w:rsidRDefault="00506518" w:rsidP="00F14726">
            <w:pPr>
              <w:pStyle w:val="13213"/>
            </w:pPr>
            <w:r w:rsidRPr="00F14726">
              <w:rPr>
                <w:lang w:val="kk"/>
              </w:rPr>
              <w:t>«Өнегелі 15 минут»</w:t>
            </w:r>
          </w:p>
          <w:p w14:paraId="56645B0E" w14:textId="01867AC8" w:rsidR="00F14726" w:rsidRPr="00F14726" w:rsidRDefault="00506518" w:rsidP="00F14726">
            <w:pPr>
              <w:pStyle w:val="13213"/>
            </w:pPr>
            <w:r w:rsidRPr="00F14726">
              <w:rPr>
                <w:lang w:val="kk"/>
              </w:rPr>
              <w:t>Ата-аналармен баланың қалай ұйықтағаны, қандай көңіл-күймен оянғаны туралы әңгімелесу</w:t>
            </w:r>
            <w:r w:rsidRPr="00F14726">
              <w:rPr>
                <w:lang w:val="kk"/>
              </w:rPr>
              <w:softHyphen/>
            </w:r>
          </w:p>
          <w:p w14:paraId="63060824" w14:textId="77ED461D" w:rsidR="00F14726" w:rsidRPr="00F14726" w:rsidRDefault="00506518" w:rsidP="00F14726">
            <w:pPr>
              <w:pStyle w:val="13213"/>
            </w:pPr>
            <w:r w:rsidRPr="00F14726">
              <w:rPr>
                <w:lang w:val="kk"/>
              </w:rPr>
              <w:t>Сәлеметсіз бе! (Қазақ тілі)</w:t>
            </w:r>
          </w:p>
        </w:tc>
        <w:tc>
          <w:tcPr>
            <w:tcW w:w="2694" w:type="dxa"/>
            <w:tcBorders>
              <w:top w:val="single" w:sz="4" w:space="0" w:color="000000"/>
              <w:left w:val="single" w:sz="4" w:space="0" w:color="000000"/>
              <w:bottom w:val="single" w:sz="4" w:space="0" w:color="000000"/>
              <w:right w:val="single" w:sz="4" w:space="0" w:color="000000"/>
            </w:tcBorders>
          </w:tcPr>
          <w:p w14:paraId="79734808" w14:textId="77777777" w:rsidR="00F14726" w:rsidRPr="00F14726" w:rsidRDefault="00506518" w:rsidP="00F14726">
            <w:pPr>
              <w:pStyle w:val="13213"/>
            </w:pPr>
            <w:r w:rsidRPr="00F14726">
              <w:rPr>
                <w:lang w:val="kk"/>
              </w:rPr>
              <w:t>«Өнегелі 15 минут»</w:t>
            </w:r>
          </w:p>
          <w:p w14:paraId="569F5DE1" w14:textId="5C1996B9" w:rsidR="00F14726" w:rsidRPr="00F14726" w:rsidRDefault="00506518" w:rsidP="00F14726">
            <w:pPr>
              <w:pStyle w:val="13213"/>
            </w:pPr>
            <w:r w:rsidRPr="00F14726">
              <w:rPr>
                <w:lang w:val="kk"/>
              </w:rPr>
              <w:t>Ерке балалардың ата-аналарымен үй режимін сақтау туралы әңгімелесу.</w:t>
            </w:r>
          </w:p>
          <w:p w14:paraId="3AE16E0F" w14:textId="00F4B0BC" w:rsidR="00F14726" w:rsidRPr="00F14726" w:rsidRDefault="00506518" w:rsidP="00F14726">
            <w:pPr>
              <w:pStyle w:val="13213"/>
            </w:pPr>
            <w:r w:rsidRPr="00F14726">
              <w:rPr>
                <w:lang w:val="kk"/>
              </w:rPr>
              <w:t>Сәлеметсіз бе! (Қазақ тілі)</w:t>
            </w:r>
          </w:p>
        </w:tc>
        <w:tc>
          <w:tcPr>
            <w:tcW w:w="2835" w:type="dxa"/>
            <w:tcBorders>
              <w:top w:val="single" w:sz="4" w:space="0" w:color="000000"/>
              <w:left w:val="single" w:sz="4" w:space="0" w:color="000000"/>
              <w:bottom w:val="single" w:sz="4" w:space="0" w:color="000000"/>
              <w:right w:val="single" w:sz="4" w:space="0" w:color="000000"/>
            </w:tcBorders>
          </w:tcPr>
          <w:p w14:paraId="75480FCF" w14:textId="77777777" w:rsidR="00F14726" w:rsidRPr="00F14726" w:rsidRDefault="00506518" w:rsidP="00F14726">
            <w:pPr>
              <w:pStyle w:val="13213"/>
            </w:pPr>
            <w:r w:rsidRPr="00F14726">
              <w:rPr>
                <w:lang w:val="kk"/>
              </w:rPr>
              <w:t>«Өнегелі 15 минут»</w:t>
            </w:r>
          </w:p>
          <w:p w14:paraId="68937AA6" w14:textId="504C29D1" w:rsidR="00F14726" w:rsidRPr="00F14726" w:rsidRDefault="00506518" w:rsidP="00F14726">
            <w:pPr>
              <w:pStyle w:val="13213"/>
            </w:pPr>
            <w:r w:rsidRPr="00F14726">
              <w:rPr>
                <w:lang w:val="kk"/>
              </w:rPr>
              <w:t>Баланы ауа райына сай киіндіру туралы кеңес беру.</w:t>
            </w:r>
            <w:r w:rsidRPr="00F14726">
              <w:rPr>
                <w:lang w:val="kk"/>
              </w:rPr>
              <w:softHyphen/>
            </w:r>
          </w:p>
          <w:p w14:paraId="159E6957" w14:textId="3FB0162A" w:rsidR="00F14726" w:rsidRPr="00F14726" w:rsidRDefault="00506518" w:rsidP="00F14726">
            <w:pPr>
              <w:pStyle w:val="13213"/>
            </w:pPr>
            <w:r w:rsidRPr="00F14726">
              <w:rPr>
                <w:lang w:val="kk"/>
              </w:rPr>
              <w:t>Сәлеметсіз бе! (Қазақ тілі)</w:t>
            </w:r>
          </w:p>
        </w:tc>
        <w:tc>
          <w:tcPr>
            <w:tcW w:w="2693" w:type="dxa"/>
            <w:tcBorders>
              <w:top w:val="single" w:sz="4" w:space="0" w:color="000000"/>
              <w:left w:val="single" w:sz="4" w:space="0" w:color="000000"/>
              <w:bottom w:val="single" w:sz="4" w:space="0" w:color="000000"/>
              <w:right w:val="single" w:sz="4" w:space="0" w:color="000000"/>
            </w:tcBorders>
          </w:tcPr>
          <w:p w14:paraId="793BDD95" w14:textId="77777777" w:rsidR="00F14726" w:rsidRPr="00F14726" w:rsidRDefault="00506518" w:rsidP="00F14726">
            <w:pPr>
              <w:pStyle w:val="13213"/>
            </w:pPr>
            <w:r w:rsidRPr="00F14726">
              <w:rPr>
                <w:lang w:val="kk"/>
              </w:rPr>
              <w:t>«Өнегелі 15 минут»</w:t>
            </w:r>
          </w:p>
          <w:p w14:paraId="08B09910" w14:textId="77777777" w:rsidR="00F14726" w:rsidRPr="00F14726" w:rsidRDefault="00506518" w:rsidP="00F14726">
            <w:pPr>
              <w:pStyle w:val="13213"/>
            </w:pPr>
            <w:r w:rsidRPr="00F14726">
              <w:rPr>
                <w:lang w:val="kk"/>
              </w:rPr>
              <w:t>Отбасында қолынан келетін тапсырмалар беру туралы әңгімелесу.</w:t>
            </w:r>
          </w:p>
          <w:p w14:paraId="0A6B0197" w14:textId="33784DF6" w:rsidR="00F14726" w:rsidRPr="00F14726" w:rsidRDefault="00506518" w:rsidP="00F14726">
            <w:pPr>
              <w:pStyle w:val="13213"/>
            </w:pPr>
            <w:r w:rsidRPr="00F14726">
              <w:rPr>
                <w:lang w:val="kk"/>
              </w:rPr>
              <w:t>Сәлеметсіз бе! (Қазақ тілі)</w:t>
            </w:r>
          </w:p>
        </w:tc>
        <w:tc>
          <w:tcPr>
            <w:tcW w:w="2551" w:type="dxa"/>
            <w:tcBorders>
              <w:top w:val="single" w:sz="4" w:space="0" w:color="000000"/>
              <w:left w:val="single" w:sz="4" w:space="0" w:color="000000"/>
              <w:bottom w:val="single" w:sz="4" w:space="0" w:color="000000"/>
              <w:right w:val="single" w:sz="4" w:space="0" w:color="000000"/>
            </w:tcBorders>
          </w:tcPr>
          <w:p w14:paraId="4628AEA2" w14:textId="77777777" w:rsidR="00F14726" w:rsidRPr="00F14726" w:rsidRDefault="00506518" w:rsidP="00F14726">
            <w:pPr>
              <w:pStyle w:val="13213"/>
            </w:pPr>
            <w:r w:rsidRPr="00F14726">
              <w:rPr>
                <w:lang w:val="kk"/>
              </w:rPr>
              <w:t>«Өнегелі 15 минут»</w:t>
            </w:r>
          </w:p>
          <w:p w14:paraId="21C06035" w14:textId="1FA6062D" w:rsidR="00F14726" w:rsidRPr="00F14726" w:rsidRDefault="00506518" w:rsidP="00F14726">
            <w:pPr>
              <w:pStyle w:val="13213"/>
            </w:pPr>
            <w:r w:rsidRPr="00F14726">
              <w:rPr>
                <w:lang w:val="kk"/>
              </w:rPr>
              <w:t>Ата-аналардың өтініші бойынша кеңес беру.</w:t>
            </w:r>
          </w:p>
          <w:p w14:paraId="2DD6D2F6" w14:textId="0B70695C" w:rsidR="00F14726" w:rsidRPr="00F14726" w:rsidRDefault="00506518" w:rsidP="00F14726">
            <w:pPr>
              <w:pStyle w:val="13213"/>
            </w:pPr>
            <w:r w:rsidRPr="00F14726">
              <w:rPr>
                <w:lang w:val="kk"/>
              </w:rPr>
              <w:t>Сәлеметсіз бе! (Қазақ тілі)</w:t>
            </w:r>
          </w:p>
        </w:tc>
      </w:tr>
      <w:tr w:rsidR="004E3C02" w14:paraId="5EF7FFE0"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34BA325" w14:textId="77777777" w:rsidR="00F14726" w:rsidRPr="00F14726" w:rsidRDefault="00506518" w:rsidP="00F14726">
            <w:pPr>
              <w:pStyle w:val="13213"/>
            </w:pPr>
            <w:r w:rsidRPr="00F14726">
              <w:rPr>
                <w:lang w:val="kk"/>
              </w:rPr>
              <w:t>Балалардың іс-әрекеті</w:t>
            </w:r>
          </w:p>
          <w:p w14:paraId="67BEB228" w14:textId="58CA2356" w:rsidR="00F14726" w:rsidRPr="00F14726" w:rsidRDefault="00506518" w:rsidP="00F14726">
            <w:pPr>
              <w:pStyle w:val="13213"/>
            </w:pPr>
            <w:r w:rsidRPr="00F14726">
              <w:rPr>
                <w:lang w:val="kk"/>
              </w:rPr>
              <w:t>(ойын, танымдық, коммуникативті, шығармашылық, эксперименттік, еңбек, мотор, бейнелеу, дербес және т. б.)</w:t>
            </w:r>
          </w:p>
        </w:tc>
        <w:tc>
          <w:tcPr>
            <w:tcW w:w="2693" w:type="dxa"/>
            <w:tcBorders>
              <w:top w:val="single" w:sz="4" w:space="0" w:color="000000"/>
              <w:left w:val="single" w:sz="4" w:space="0" w:color="000000"/>
              <w:bottom w:val="single" w:sz="4" w:space="0" w:color="000000"/>
              <w:right w:val="single" w:sz="4" w:space="0" w:color="000000"/>
            </w:tcBorders>
          </w:tcPr>
          <w:p w14:paraId="19C5A211" w14:textId="768C97BD" w:rsidR="00F14726" w:rsidRPr="00506518" w:rsidRDefault="00506518" w:rsidP="00F14726">
            <w:pPr>
              <w:pStyle w:val="13213"/>
              <w:rPr>
                <w:lang w:val="kk"/>
              </w:rPr>
            </w:pPr>
            <w:r w:rsidRPr="00F14726">
              <w:rPr>
                <w:lang w:val="kk"/>
              </w:rPr>
              <w:t>Туған қала мен үй мекенжайы туралы білімді нақтылау, дидактикалық ойын «Мекенжайды ата».</w:t>
            </w:r>
            <w:r w:rsidRPr="00F14726">
              <w:rPr>
                <w:lang w:val="kk"/>
              </w:rPr>
              <w:softHyphen/>
              <w:t xml:space="preserve"> Артикуляциялық гимнастика «Кесе» (Қоршаған ортамен таныстыру, сөйлеуді дамыту, сурет салу) – патриотизмді, Отанға деген сүйіспеншілікті тәрбиелеу, қойылған сұрақтарға толық әрі дұрыс жауап беруге ынталандыру, </w:t>
            </w:r>
            <w:r w:rsidRPr="00F14726">
              <w:rPr>
                <w:lang w:val="kk"/>
              </w:rPr>
              <w:lastRenderedPageBreak/>
              <w:t xml:space="preserve">артикуляциялық аппаратты жетілдіру.   </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4DE7317A" w14:textId="77777777" w:rsidR="00F14726" w:rsidRPr="00506518" w:rsidRDefault="00506518" w:rsidP="00F14726">
            <w:pPr>
              <w:pStyle w:val="13213"/>
              <w:rPr>
                <w:lang w:val="kk"/>
              </w:rPr>
            </w:pPr>
            <w:r w:rsidRPr="00F14726">
              <w:rPr>
                <w:lang w:val="kk"/>
              </w:rPr>
              <w:t>Үнемді тұтыну</w:t>
            </w:r>
          </w:p>
          <w:p w14:paraId="39620437" w14:textId="1041B91E" w:rsidR="00F14726" w:rsidRPr="004D1E37" w:rsidRDefault="00506518" w:rsidP="00F14726">
            <w:pPr>
              <w:pStyle w:val="13213"/>
              <w:rPr>
                <w:lang w:val="kk"/>
              </w:rPr>
            </w:pPr>
            <w:r>
              <w:rPr>
                <w:lang w:val="kk"/>
              </w:rPr>
              <w:t>Сюжеттік-рөлдік ойындар «Сауда үйі», «Сұлулық салоны», «Емхана», «Автосервис» және т.б. – балалардың кәсіптер туралы білімін кеңейту және тереңдету, бірлесіп әрекет ету дағдыларын бекіту. (Сөйлеуді дамыту).</w:t>
            </w:r>
          </w:p>
          <w:p w14:paraId="0048853B" w14:textId="2F561E25" w:rsidR="00F14726" w:rsidRPr="00506518" w:rsidRDefault="00506518" w:rsidP="00F14726">
            <w:pPr>
              <w:pStyle w:val="13213"/>
              <w:rPr>
                <w:lang w:val="kk"/>
              </w:rPr>
            </w:pPr>
            <w:r w:rsidRPr="00F14726">
              <w:rPr>
                <w:lang w:val="kk"/>
              </w:rPr>
              <w:t xml:space="preserve">Дидактикалық ойын «Жұптарға бөл» (Математиканың негіздері, қоршаған ортамен </w:t>
            </w:r>
            <w:r>
              <w:rPr>
                <w:lang w:val="kk"/>
              </w:rPr>
              <w:t>таныстыру</w:t>
            </w:r>
            <w:r w:rsidRPr="00F14726">
              <w:rPr>
                <w:lang w:val="kk"/>
              </w:rPr>
              <w:t xml:space="preserve">) – заттарды салыстыру, олардың теңдігі немесе теңсіздігін жұптау негізінде анықтау дағдысын бекіту. </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77D33457" w14:textId="77777777" w:rsidR="002A3BD7" w:rsidRPr="00506518" w:rsidRDefault="00506518" w:rsidP="00F14726">
            <w:pPr>
              <w:pStyle w:val="13213"/>
              <w:rPr>
                <w:lang w:val="kk"/>
              </w:rPr>
            </w:pPr>
            <w:r w:rsidRPr="00F14726">
              <w:rPr>
                <w:lang w:val="kk"/>
              </w:rPr>
              <w:t xml:space="preserve">(Бір, екі, үш, төрт, бес, алты, жеті, сегіз, тоғыз, он) </w:t>
            </w:r>
          </w:p>
          <w:p w14:paraId="792BD457" w14:textId="7C8BEC75" w:rsidR="00F14726" w:rsidRPr="00F14726" w:rsidRDefault="00506518" w:rsidP="00F14726">
            <w:pPr>
              <w:pStyle w:val="13213"/>
            </w:pPr>
            <w:r>
              <w:rPr>
                <w:lang w:val="kk"/>
              </w:rPr>
              <w:t>(Қазақ тілі)</w:t>
            </w:r>
          </w:p>
          <w:p w14:paraId="217DF862" w14:textId="77777777" w:rsidR="00F14726" w:rsidRPr="00F14726" w:rsidRDefault="00F14726" w:rsidP="00F14726">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33AE04CF" w14:textId="77777777" w:rsidR="003A1EE3" w:rsidRPr="00506518" w:rsidRDefault="00506518" w:rsidP="00F14726">
            <w:pPr>
              <w:pStyle w:val="13213"/>
              <w:rPr>
                <w:lang w:val="kk"/>
              </w:rPr>
            </w:pPr>
            <w:r w:rsidRPr="00F14726">
              <w:rPr>
                <w:lang w:val="kk"/>
              </w:rPr>
              <w:lastRenderedPageBreak/>
              <w:t>Жабайы және үй жануарлары туралы сөйлесіңіз. Дидактикалық ойын «Кімнің күшігі?». Суретті қарастыру «Мысық пен марғаулары».</w:t>
            </w:r>
            <w:r w:rsidRPr="00F14726">
              <w:rPr>
                <w:lang w:val="kk"/>
              </w:rPr>
              <w:softHyphen/>
            </w:r>
            <w:r w:rsidRPr="00F14726">
              <w:rPr>
                <w:lang w:val="kk"/>
              </w:rPr>
              <w:softHyphen/>
            </w:r>
          </w:p>
          <w:p w14:paraId="78AE8351" w14:textId="4D1D541A" w:rsidR="00F14726" w:rsidRPr="004D1E37" w:rsidRDefault="00506518" w:rsidP="00F14726">
            <w:pPr>
              <w:pStyle w:val="13213"/>
              <w:rPr>
                <w:lang w:val="kk"/>
              </w:rPr>
            </w:pPr>
            <w:r w:rsidRPr="00F14726">
              <w:rPr>
                <w:lang w:val="kk"/>
              </w:rPr>
              <w:t xml:space="preserve">Артикуляциялық гимнастика «Сылақшы» (Қоршаған ортамен </w:t>
            </w:r>
            <w:r>
              <w:rPr>
                <w:lang w:val="kk"/>
              </w:rPr>
              <w:t>таныстыру</w:t>
            </w:r>
            <w:r w:rsidRPr="00F14726">
              <w:rPr>
                <w:lang w:val="kk"/>
              </w:rPr>
              <w:t xml:space="preserve">, сөйлеуді дамыту, құрастыру) – үй жануарлары мен олардың төлдері туралы түсініктерді кеңейту, оларды күтуге </w:t>
            </w:r>
            <w:r w:rsidRPr="00F14726">
              <w:rPr>
                <w:lang w:val="kk"/>
              </w:rPr>
              <w:lastRenderedPageBreak/>
              <w:t>байланысты ере</w:t>
            </w:r>
            <w:r w:rsidRPr="00F14726">
              <w:rPr>
                <w:lang w:val="kk"/>
              </w:rPr>
              <w:softHyphen/>
            </w:r>
            <w:r w:rsidRPr="00F14726">
              <w:rPr>
                <w:lang w:val="kk"/>
              </w:rPr>
              <w:softHyphen/>
            </w:r>
            <w:r w:rsidRPr="00F14726">
              <w:rPr>
                <w:lang w:val="kk"/>
              </w:rPr>
              <w:softHyphen/>
              <w:t>сектердің еңбегі туралы білімді нығайту.</w:t>
            </w:r>
          </w:p>
          <w:p w14:paraId="59F0B1B6" w14:textId="77777777" w:rsidR="00F14726" w:rsidRPr="004D1E37" w:rsidRDefault="00506518" w:rsidP="00F14726">
            <w:pPr>
              <w:pStyle w:val="13213"/>
              <w:rPr>
                <w:lang w:val="kk"/>
              </w:rPr>
            </w:pPr>
            <w:r w:rsidRPr="00F14726">
              <w:rPr>
                <w:lang w:val="kk"/>
              </w:rPr>
              <w:t>Үнемді тұтыну</w:t>
            </w:r>
          </w:p>
          <w:p w14:paraId="0F2B18D7" w14:textId="4DE23E8D" w:rsidR="003A1EE3" w:rsidRPr="00506518" w:rsidRDefault="00506518" w:rsidP="00876D23">
            <w:pPr>
              <w:pStyle w:val="13213"/>
              <w:rPr>
                <w:lang w:val="kk"/>
              </w:rPr>
            </w:pPr>
            <w:r w:rsidRPr="00F14726">
              <w:rPr>
                <w:lang w:val="kk"/>
              </w:rPr>
              <w:t xml:space="preserve">Квест-ойын «Қауіпсіздік жолымен» – балалардың қауіпті әлеуметтік жағдайларда өмірі мен денсаулығын қорғау үшін қауіпсіз мінез-құлықтың маңыздылығы туралы түсініктерін жүйелеу. (Сөйлеуді дамыту, қоршаған ортамен </w:t>
            </w:r>
            <w:r>
              <w:rPr>
                <w:lang w:val="kk"/>
              </w:rPr>
              <w:t>таныстыру</w:t>
            </w:r>
            <w:r w:rsidRPr="00F14726">
              <w:rPr>
                <w:lang w:val="kk"/>
              </w:rPr>
              <w:t xml:space="preserve">, дене тәрбиесі).Дидактикалық ойын «Үлкен серуен» – балаларды жүргізушілерге қажетті жол белгілерімен таныстыру. (Сөйлеуді дамыту, дене тәрбиесі).Дидактикалық ойын «Сандық мозаика» (Құрастыру, математиканың негіздері) – 5 саны шегінде тура және кері санау дағдысын жетілдіру. (Бір, екі, үш, </w:t>
            </w:r>
            <w:r w:rsidRPr="00F14726">
              <w:rPr>
                <w:lang w:val="kk"/>
              </w:rPr>
              <w:lastRenderedPageBreak/>
              <w:t>төрт, бес, алты, жеті, сегіз, тоғыз, он).</w:t>
            </w:r>
            <w:r w:rsidRPr="00F14726">
              <w:rPr>
                <w:lang w:val="kk"/>
              </w:rPr>
              <w:softHyphen/>
            </w:r>
            <w:r w:rsidRPr="00F14726">
              <w:rPr>
                <w:lang w:val="kk"/>
              </w:rPr>
              <w:softHyphen/>
              <w:t xml:space="preserve"> </w:t>
            </w:r>
          </w:p>
          <w:p w14:paraId="4E03B94B" w14:textId="52772813" w:rsidR="00F14726" w:rsidRPr="00F14726" w:rsidRDefault="00506518" w:rsidP="00876D23">
            <w:pPr>
              <w:pStyle w:val="13213"/>
            </w:pPr>
            <w:r>
              <w:rPr>
                <w:lang w:val="kk"/>
              </w:rPr>
              <w:t>(Қазақ тілі)</w:t>
            </w:r>
          </w:p>
        </w:tc>
        <w:tc>
          <w:tcPr>
            <w:tcW w:w="2835" w:type="dxa"/>
            <w:tcBorders>
              <w:top w:val="single" w:sz="4" w:space="0" w:color="000000"/>
              <w:left w:val="single" w:sz="4" w:space="0" w:color="000000"/>
              <w:bottom w:val="single" w:sz="4" w:space="0" w:color="000000"/>
              <w:right w:val="single" w:sz="4" w:space="0" w:color="000000"/>
            </w:tcBorders>
          </w:tcPr>
          <w:p w14:paraId="1E8D145C" w14:textId="77777777" w:rsidR="003A1EE3" w:rsidRDefault="00506518" w:rsidP="00F14726">
            <w:pPr>
              <w:pStyle w:val="13213"/>
            </w:pPr>
            <w:r w:rsidRPr="00F14726">
              <w:rPr>
                <w:lang w:val="kk"/>
              </w:rPr>
              <w:lastRenderedPageBreak/>
              <w:t>Саяхат «Жұмбақ елінде» – көркем шығармалар бойынша жұмбақтар.</w:t>
            </w:r>
            <w:r w:rsidRPr="00F14726">
              <w:rPr>
                <w:lang w:val="kk"/>
              </w:rPr>
              <w:softHyphen/>
            </w:r>
          </w:p>
          <w:p w14:paraId="7FE8609D" w14:textId="3380F2BE" w:rsidR="00F14726" w:rsidRPr="00F14726" w:rsidRDefault="00506518" w:rsidP="00F14726">
            <w:pPr>
              <w:pStyle w:val="13213"/>
            </w:pPr>
            <w:r w:rsidRPr="00F14726">
              <w:rPr>
                <w:lang w:val="kk"/>
              </w:rPr>
              <w:t>Артикуляциялық гимнастика «Тербелмелі әткеншек» (Көркем әдебиет, сөйлеуді дамыту, құрастыру) – жұмбақ шешу өнеріне баулу, бұйрық райдағы етістіктерді (отыру, жүру, жүгіру және т.б.) қолдануды үйрету, артикуляциялық аппаратты жетілдіру, қарапайым «оригами» үлгілерін жасауға тарту.</w:t>
            </w:r>
            <w:r w:rsidRPr="00F14726">
              <w:rPr>
                <w:lang w:val="kk"/>
              </w:rPr>
              <w:softHyphen/>
            </w:r>
            <w:r w:rsidRPr="00F14726">
              <w:rPr>
                <w:lang w:val="kk"/>
              </w:rPr>
              <w:softHyphen/>
            </w:r>
            <w:r w:rsidRPr="00F14726">
              <w:rPr>
                <w:lang w:val="kk"/>
              </w:rPr>
              <w:softHyphen/>
            </w:r>
            <w:r w:rsidRPr="00F14726">
              <w:rPr>
                <w:lang w:val="kk"/>
              </w:rPr>
              <w:softHyphen/>
            </w:r>
          </w:p>
          <w:p w14:paraId="10CF6D3C" w14:textId="77777777" w:rsidR="00F14726" w:rsidRPr="00F14726" w:rsidRDefault="00506518" w:rsidP="00F14726">
            <w:pPr>
              <w:pStyle w:val="13213"/>
            </w:pPr>
            <w:r w:rsidRPr="00F14726">
              <w:rPr>
                <w:lang w:val="kk"/>
              </w:rPr>
              <w:lastRenderedPageBreak/>
              <w:t>Үнемді тұтыну</w:t>
            </w:r>
          </w:p>
          <w:p w14:paraId="009E5691" w14:textId="4B9B2396" w:rsidR="00F14726" w:rsidRPr="00F14726" w:rsidRDefault="00506518" w:rsidP="00F14726">
            <w:pPr>
              <w:pStyle w:val="13213"/>
            </w:pPr>
            <w:r w:rsidRPr="00F14726">
              <w:rPr>
                <w:lang w:val="kk"/>
              </w:rPr>
              <w:t>"Электр тогына кім көмектеседі" дидактикалық ойыны</w:t>
            </w:r>
          </w:p>
          <w:p w14:paraId="556B9BE4" w14:textId="39EF77D3" w:rsidR="00F14726" w:rsidRPr="00F14726" w:rsidRDefault="00506518" w:rsidP="00F14726">
            <w:pPr>
              <w:pStyle w:val="13213"/>
            </w:pPr>
            <w:r>
              <w:rPr>
                <w:lang w:val="kk"/>
              </w:rPr>
              <w:t>Балалардың үйдегі электр құрылғыларының мақсаты туралы білімдерін суреттегі функциялар мен объектінің бейнесін байланыстыру тәсілімен нақтылау және бекіту;</w:t>
            </w:r>
          </w:p>
          <w:p w14:paraId="1C4861E8" w14:textId="24A07E54" w:rsidR="00F14726" w:rsidRPr="00506518" w:rsidRDefault="00506518" w:rsidP="00F14726">
            <w:pPr>
              <w:pStyle w:val="13213"/>
              <w:rPr>
                <w:lang w:val="kk"/>
              </w:rPr>
            </w:pPr>
            <w:r w:rsidRPr="00F14726">
              <w:rPr>
                <w:lang w:val="kk"/>
              </w:rPr>
              <w:t>Электр аспаптары мен электр энергиясына ұқыпты қарауға тәрбиелеу. (Қоршаған ортамен таныстыру)</w:t>
            </w:r>
          </w:p>
          <w:p w14:paraId="3C1B1816" w14:textId="77777777" w:rsidR="003A1EE3" w:rsidRPr="00506518" w:rsidRDefault="00506518" w:rsidP="00F14726">
            <w:pPr>
              <w:pStyle w:val="13213"/>
              <w:rPr>
                <w:lang w:val="kk"/>
              </w:rPr>
            </w:pPr>
            <w:r w:rsidRPr="00F14726">
              <w:rPr>
                <w:lang w:val="kk"/>
              </w:rPr>
              <w:t xml:space="preserve">Дидактикалық ойын «Бұрын, кейін». </w:t>
            </w:r>
          </w:p>
          <w:p w14:paraId="1FE0CBB0" w14:textId="3839CED0" w:rsidR="00F14726" w:rsidRPr="00506518" w:rsidRDefault="00506518" w:rsidP="00F14726">
            <w:pPr>
              <w:pStyle w:val="13213"/>
              <w:rPr>
                <w:lang w:val="kk"/>
              </w:rPr>
            </w:pPr>
            <w:r>
              <w:rPr>
                <w:lang w:val="kk"/>
              </w:rPr>
              <w:t>(Математика негіздері)</w:t>
            </w:r>
            <w:r>
              <w:rPr>
                <w:lang w:val="kk"/>
              </w:rPr>
              <w:softHyphen/>
            </w:r>
          </w:p>
          <w:p w14:paraId="16A9DFF3" w14:textId="77777777" w:rsidR="003A1EE3" w:rsidRPr="00506518" w:rsidRDefault="00506518" w:rsidP="003A1EE3">
            <w:pPr>
              <w:pStyle w:val="13213"/>
              <w:rPr>
                <w:lang w:val="kk"/>
              </w:rPr>
            </w:pPr>
            <w:r w:rsidRPr="00F14726">
              <w:rPr>
                <w:lang w:val="kk"/>
              </w:rPr>
              <w:t xml:space="preserve">(Бір, екі, үш, төрт, бес, алты, жеті, сегіз, тоғыз, он) </w:t>
            </w:r>
          </w:p>
          <w:p w14:paraId="399E45BD" w14:textId="0E0134D6" w:rsidR="00F14726" w:rsidRPr="00F14726" w:rsidRDefault="00506518" w:rsidP="003A1EE3">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39733A1B" w14:textId="77777777" w:rsidR="003A1EE3" w:rsidRDefault="00506518" w:rsidP="00F14726">
            <w:pPr>
              <w:pStyle w:val="13213"/>
            </w:pPr>
            <w:r w:rsidRPr="00F14726">
              <w:rPr>
                <w:lang w:val="kk"/>
              </w:rPr>
              <w:lastRenderedPageBreak/>
              <w:t>Кездесу әкемен – бұрғымен жұмыс.</w:t>
            </w:r>
            <w:r w:rsidRPr="00F14726">
              <w:rPr>
                <w:lang w:val="kk"/>
              </w:rPr>
              <w:softHyphen/>
            </w:r>
          </w:p>
          <w:p w14:paraId="07E63171" w14:textId="71431DCB" w:rsidR="00F14726" w:rsidRPr="00506518" w:rsidRDefault="00506518" w:rsidP="00F14726">
            <w:pPr>
              <w:pStyle w:val="13213"/>
              <w:rPr>
                <w:lang w:val="kk"/>
              </w:rPr>
            </w:pPr>
            <w:r w:rsidRPr="00F14726">
              <w:rPr>
                <w:lang w:val="kk"/>
              </w:rPr>
              <w:t>Әртүрлі құрал-саймандар туралы әңгіме.</w:t>
            </w:r>
            <w:r w:rsidRPr="00F14726">
              <w:rPr>
                <w:lang w:val="kk"/>
              </w:rPr>
              <w:softHyphen/>
            </w:r>
            <w:r w:rsidRPr="00F14726">
              <w:rPr>
                <w:lang w:val="kk"/>
              </w:rPr>
              <w:softHyphen/>
              <w:t xml:space="preserve"> Дидактикалық ойын «Кімге қандай құрал қажет?» Артикуляциялық гимнастика «Жаңғақ» (Қоршаған ортамен </w:t>
            </w:r>
            <w:r>
              <w:rPr>
                <w:lang w:val="kk"/>
              </w:rPr>
              <w:t>таныстыру</w:t>
            </w:r>
            <w:r w:rsidRPr="00F14726">
              <w:rPr>
                <w:lang w:val="kk"/>
              </w:rPr>
              <w:t xml:space="preserve">, сөйлеуді дамыту, мүсіндеу) – адамдардың еңбегіне алғыс сезімін тәрбиелеу және олардың еңбек нәтижелеріне </w:t>
            </w:r>
            <w:r w:rsidRPr="00F14726">
              <w:rPr>
                <w:lang w:val="kk"/>
              </w:rPr>
              <w:lastRenderedPageBreak/>
              <w:t>құрметпен қарауға ынталандыру.</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6950EADF" w14:textId="77777777" w:rsidR="003A1EE3" w:rsidRPr="00506518" w:rsidRDefault="00506518" w:rsidP="00F14726">
            <w:pPr>
              <w:pStyle w:val="13213"/>
              <w:rPr>
                <w:lang w:val="kk"/>
              </w:rPr>
            </w:pPr>
            <w:r w:rsidRPr="00F14726">
              <w:rPr>
                <w:lang w:val="kk"/>
              </w:rPr>
              <w:t xml:space="preserve">Ойыны «Бұлақ» – аз қимылды </w:t>
            </w:r>
            <w:r w:rsidRPr="00F14726">
              <w:rPr>
                <w:lang w:val="kk"/>
              </w:rPr>
              <w:softHyphen/>
              <w:t xml:space="preserve">ойын. </w:t>
            </w:r>
          </w:p>
          <w:p w14:paraId="25035DFF" w14:textId="4AC2C998" w:rsidR="00F14726" w:rsidRPr="00506518" w:rsidRDefault="00506518" w:rsidP="00F14726">
            <w:pPr>
              <w:pStyle w:val="13213"/>
              <w:rPr>
                <w:lang w:val="kk"/>
              </w:rPr>
            </w:pPr>
            <w:r>
              <w:rPr>
                <w:lang w:val="kk"/>
              </w:rPr>
              <w:t>Қозғалыс ойындарына қатысуға деген қызығушылықты ынталандыру. (Дене тәрбиесі)</w:t>
            </w:r>
            <w:r>
              <w:rPr>
                <w:lang w:val="kk"/>
              </w:rPr>
              <w:softHyphen/>
            </w:r>
            <w:r>
              <w:rPr>
                <w:lang w:val="kk"/>
              </w:rPr>
              <w:softHyphen/>
            </w:r>
            <w:r>
              <w:rPr>
                <w:lang w:val="kk"/>
              </w:rPr>
              <w:softHyphen/>
              <w:t xml:space="preserve"> </w:t>
            </w:r>
          </w:p>
          <w:p w14:paraId="0D39BDFB" w14:textId="4BF747F9" w:rsidR="00F14726" w:rsidRPr="00506518" w:rsidRDefault="00506518" w:rsidP="00F14726">
            <w:pPr>
              <w:pStyle w:val="13213"/>
              <w:rPr>
                <w:lang w:val="kk"/>
              </w:rPr>
            </w:pPr>
            <w:r w:rsidRPr="00F14726">
              <w:rPr>
                <w:lang w:val="kk"/>
              </w:rPr>
              <w:t>Дидактикалық ойын «Ғажайып дорба» (Математиканың негіздері) – геометриялық фигураларды тануға және атауға ынталандыру.</w:t>
            </w:r>
            <w:r w:rsidRPr="00F14726">
              <w:rPr>
                <w:lang w:val="kk"/>
              </w:rPr>
              <w:softHyphen/>
            </w:r>
            <w:r w:rsidRPr="00F14726">
              <w:rPr>
                <w:lang w:val="kk"/>
              </w:rPr>
              <w:softHyphen/>
            </w:r>
          </w:p>
          <w:p w14:paraId="7B39FE74" w14:textId="77777777" w:rsidR="00F14726" w:rsidRPr="00506518" w:rsidRDefault="00F14726" w:rsidP="00F14726">
            <w:pPr>
              <w:pStyle w:val="13213"/>
              <w:rPr>
                <w:lang w:val="kk"/>
              </w:rPr>
            </w:pPr>
          </w:p>
        </w:tc>
        <w:tc>
          <w:tcPr>
            <w:tcW w:w="2551" w:type="dxa"/>
            <w:tcBorders>
              <w:top w:val="single" w:sz="4" w:space="0" w:color="000000"/>
              <w:left w:val="single" w:sz="4" w:space="0" w:color="000000"/>
              <w:bottom w:val="single" w:sz="4" w:space="0" w:color="000000"/>
              <w:right w:val="single" w:sz="4" w:space="0" w:color="000000"/>
            </w:tcBorders>
          </w:tcPr>
          <w:p w14:paraId="7AE391C9" w14:textId="5853519D" w:rsidR="00F14726" w:rsidRPr="00506518" w:rsidRDefault="00506518" w:rsidP="00F14726">
            <w:pPr>
              <w:pStyle w:val="13213"/>
              <w:rPr>
                <w:lang w:val="kk"/>
              </w:rPr>
            </w:pPr>
            <w:r>
              <w:rPr>
                <w:lang w:val="kk"/>
              </w:rPr>
              <w:lastRenderedPageBreak/>
              <w:t>Тәрбиеші театры – бөлме өсімдігін күту. Ересектердің еңбегіне қатысу.</w:t>
            </w:r>
          </w:p>
          <w:p w14:paraId="7B14220C" w14:textId="77777777" w:rsidR="00876D23" w:rsidRPr="00506518" w:rsidRDefault="00506518" w:rsidP="00F14726">
            <w:pPr>
              <w:pStyle w:val="13213"/>
              <w:rPr>
                <w:lang w:val="kk"/>
              </w:rPr>
            </w:pPr>
            <w:r w:rsidRPr="00F14726">
              <w:rPr>
                <w:lang w:val="kk"/>
              </w:rPr>
              <w:t xml:space="preserve">Үнемді тұтыну </w:t>
            </w:r>
          </w:p>
          <w:p w14:paraId="075CD0B9" w14:textId="2341F32B" w:rsidR="00F14726" w:rsidRPr="00506518" w:rsidRDefault="00506518" w:rsidP="00F14726">
            <w:pPr>
              <w:pStyle w:val="13213"/>
              <w:rPr>
                <w:lang w:val="kk"/>
              </w:rPr>
            </w:pPr>
            <w:r w:rsidRPr="00876D23">
              <w:rPr>
                <w:lang w:val="kk"/>
              </w:rPr>
              <w:t>"Жас өрт сөндірушілер" дидактикалық ойыны</w:t>
            </w:r>
          </w:p>
          <w:p w14:paraId="7B7E255E" w14:textId="0BD702A8" w:rsidR="00876D23" w:rsidRPr="00506518" w:rsidRDefault="00506518" w:rsidP="00F14726">
            <w:pPr>
              <w:pStyle w:val="13213"/>
              <w:rPr>
                <w:lang w:val="kk"/>
              </w:rPr>
            </w:pPr>
            <w:r>
              <w:rPr>
                <w:lang w:val="kk"/>
              </w:rPr>
              <w:t>Балалардың өрт қауіпсіздігі туралы білімдерін ойын арқылы бекіту. (Сөйлеуді дамыту, қоршаған ортамен таныстыру).</w:t>
            </w:r>
          </w:p>
          <w:p w14:paraId="0EBFF0B3" w14:textId="03C01268" w:rsidR="00F14726" w:rsidRPr="00506518" w:rsidRDefault="00506518" w:rsidP="00F14726">
            <w:pPr>
              <w:pStyle w:val="13213"/>
              <w:rPr>
                <w:lang w:val="kk"/>
              </w:rPr>
            </w:pPr>
            <w:r w:rsidRPr="00876D23">
              <w:rPr>
                <w:lang w:val="kk"/>
              </w:rPr>
              <w:t xml:space="preserve">"Гүлді жина" дидактикалық ойыны. </w:t>
            </w:r>
            <w:r w:rsidRPr="00876D23">
              <w:rPr>
                <w:lang w:val="kk"/>
              </w:rPr>
              <w:lastRenderedPageBreak/>
              <w:t>Артикуляциялық гимнастика «Ине».</w:t>
            </w:r>
            <w:r w:rsidRPr="00876D23">
              <w:rPr>
                <w:lang w:val="kk"/>
              </w:rPr>
              <w:softHyphen/>
            </w:r>
            <w:r w:rsidRPr="00876D23">
              <w:rPr>
                <w:lang w:val="kk"/>
              </w:rPr>
              <w:softHyphen/>
            </w:r>
          </w:p>
          <w:p w14:paraId="7481ABEF" w14:textId="3E47018D" w:rsidR="00F14726" w:rsidRPr="00506518" w:rsidRDefault="00506518" w:rsidP="00F14726">
            <w:pPr>
              <w:pStyle w:val="13213"/>
              <w:rPr>
                <w:lang w:val="kk"/>
              </w:rPr>
            </w:pPr>
            <w:r>
              <w:rPr>
                <w:lang w:val="kk"/>
              </w:rPr>
              <w:t>(Қоршаған ортамен таныстыру</w:t>
            </w:r>
            <w:r>
              <w:rPr>
                <w:lang w:val="kk"/>
              </w:rPr>
              <w:softHyphen/>
            </w:r>
            <w:r>
              <w:rPr>
                <w:lang w:val="kk"/>
              </w:rPr>
              <w:softHyphen/>
              <w:t>, сөйлеуді дамыту, аппликация) – өсімдіктер тірі ағзалар екенін түсіндіру және олардың өсуіне жер, топырақ, су, күн, жарық, ылғал мен жылу қажет екенін ұғындыру.</w:t>
            </w:r>
          </w:p>
          <w:p w14:paraId="2DADF6C6" w14:textId="1A4A9B07" w:rsidR="00F14726" w:rsidRPr="00506518" w:rsidRDefault="00506518" w:rsidP="00F14726">
            <w:pPr>
              <w:pStyle w:val="13213"/>
              <w:rPr>
                <w:lang w:val="kk"/>
              </w:rPr>
            </w:pPr>
            <w:r w:rsidRPr="00876D23">
              <w:rPr>
                <w:lang w:val="kk"/>
              </w:rPr>
              <w:t>Дидактикалық ойын «Дұрыс орналастыр» (Математиканың негіздері) – заттарды оң қолмен солдан оңға қарай орналастыру дағдысын бекіту.</w:t>
            </w:r>
            <w:r w:rsidRPr="00876D23">
              <w:rPr>
                <w:lang w:val="kk"/>
              </w:rPr>
              <w:softHyphen/>
            </w:r>
            <w:r w:rsidRPr="00876D23">
              <w:rPr>
                <w:lang w:val="kk"/>
              </w:rPr>
              <w:softHyphen/>
            </w:r>
          </w:p>
          <w:p w14:paraId="5F54BB20" w14:textId="77777777" w:rsidR="003A1EE3" w:rsidRPr="00506518" w:rsidRDefault="00506518" w:rsidP="003A1EE3">
            <w:pPr>
              <w:pStyle w:val="13213"/>
              <w:rPr>
                <w:lang w:val="kk"/>
              </w:rPr>
            </w:pPr>
            <w:r w:rsidRPr="00F14726">
              <w:rPr>
                <w:lang w:val="kk"/>
              </w:rPr>
              <w:t xml:space="preserve">(Бір, екі, үш, төрт, бес, алты, жеті, сегіз, тоғыз, он) </w:t>
            </w:r>
          </w:p>
          <w:p w14:paraId="1A984767" w14:textId="509B9C1B" w:rsidR="00F14726" w:rsidRPr="00F14726" w:rsidRDefault="00506518" w:rsidP="003A1EE3">
            <w:pPr>
              <w:pStyle w:val="13213"/>
            </w:pPr>
            <w:r>
              <w:rPr>
                <w:lang w:val="kk"/>
              </w:rPr>
              <w:t>(Қазақ тілі)</w:t>
            </w:r>
          </w:p>
        </w:tc>
      </w:tr>
      <w:tr w:rsidR="004E3C02" w14:paraId="2B83511C"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B201CD3" w14:textId="1488EDC3" w:rsidR="00AA6F00" w:rsidRPr="00F14726" w:rsidRDefault="00506518" w:rsidP="00AA6F00">
            <w:pPr>
              <w:pStyle w:val="13213"/>
            </w:pPr>
            <w:r w:rsidRPr="00F14726">
              <w:rPr>
                <w:lang w:val="kk"/>
              </w:rPr>
              <w:lastRenderedPageBreak/>
              <w:t>Ертеңгілік жаттығу</w:t>
            </w:r>
          </w:p>
        </w:tc>
        <w:tc>
          <w:tcPr>
            <w:tcW w:w="2693" w:type="dxa"/>
            <w:tcBorders>
              <w:top w:val="single" w:sz="4" w:space="0" w:color="000000"/>
              <w:left w:val="single" w:sz="4" w:space="0" w:color="000000"/>
              <w:bottom w:val="single" w:sz="4" w:space="0" w:color="000000"/>
              <w:right w:val="single" w:sz="4" w:space="0" w:color="000000"/>
            </w:tcBorders>
          </w:tcPr>
          <w:p w14:paraId="22924743" w14:textId="77777777" w:rsidR="00AA6F00" w:rsidRDefault="00506518" w:rsidP="00AA6F00">
            <w:pPr>
              <w:pStyle w:val="13213"/>
            </w:pPr>
            <w:r w:rsidRPr="00F14726">
              <w:rPr>
                <w:lang w:val="kk"/>
              </w:rPr>
              <w:t>Ертеңгілік жаттығулар кешені</w:t>
            </w:r>
            <w:r w:rsidRPr="00F14726">
              <w:rPr>
                <w:lang w:val="kk"/>
              </w:rPr>
              <w:softHyphen/>
              <w:t xml:space="preserve"> </w:t>
            </w:r>
          </w:p>
          <w:p w14:paraId="49FEAC6F" w14:textId="7CFD6A10" w:rsidR="00AA6F00" w:rsidRPr="00F14726" w:rsidRDefault="00506518" w:rsidP="00AA6F00">
            <w:pPr>
              <w:pStyle w:val="13213"/>
            </w:pPr>
            <w:r>
              <w:rPr>
                <w:lang w:val="kk"/>
              </w:rPr>
              <w:t>(Дене тәрбиесі) – қол және иық белдеуі жаттығуларын орындау дағдыларын қалыптастыруды жалғастыру.</w:t>
            </w:r>
            <w:r>
              <w:rPr>
                <w:lang w:val="kk"/>
              </w:rPr>
              <w:softHyphen/>
            </w:r>
            <w:r>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494F2D26" w14:textId="77777777" w:rsidR="00AA6F00" w:rsidRDefault="00506518" w:rsidP="00AA6F00">
            <w:pPr>
              <w:pStyle w:val="13213"/>
            </w:pPr>
            <w:r w:rsidRPr="00F14726">
              <w:rPr>
                <w:lang w:val="kk"/>
              </w:rPr>
              <w:t>Ертеңгілік жаттығулар кешені</w:t>
            </w:r>
            <w:r w:rsidRPr="00F14726">
              <w:rPr>
                <w:lang w:val="kk"/>
              </w:rPr>
              <w:softHyphen/>
              <w:t xml:space="preserve"> </w:t>
            </w:r>
          </w:p>
          <w:p w14:paraId="4A29F9D0" w14:textId="7D83EB16" w:rsidR="00AA6F00" w:rsidRPr="00F14726" w:rsidRDefault="00506518" w:rsidP="00AA6F00">
            <w:pPr>
              <w:pStyle w:val="13213"/>
            </w:pPr>
            <w:r>
              <w:rPr>
                <w:lang w:val="kk"/>
              </w:rPr>
              <w:t>(Дене тәрбиесі) – қол және иық белдеуі жаттығуларын орындау дағдыларын қалыптастыруды жалғастыру.</w:t>
            </w:r>
            <w:r>
              <w:rPr>
                <w:lang w:val="kk"/>
              </w:rPr>
              <w:softHyphen/>
            </w:r>
            <w:r>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362BF9A5" w14:textId="77777777" w:rsidR="00AA6F00" w:rsidRDefault="00506518" w:rsidP="00AA6F00">
            <w:pPr>
              <w:pStyle w:val="13213"/>
            </w:pPr>
            <w:r w:rsidRPr="00F14726">
              <w:rPr>
                <w:lang w:val="kk"/>
              </w:rPr>
              <w:t>Ертеңгілік жаттығулар кешені</w:t>
            </w:r>
            <w:r w:rsidRPr="00F14726">
              <w:rPr>
                <w:lang w:val="kk"/>
              </w:rPr>
              <w:softHyphen/>
              <w:t xml:space="preserve"> </w:t>
            </w:r>
          </w:p>
          <w:p w14:paraId="47617216" w14:textId="5014F154" w:rsidR="00AA6F00" w:rsidRPr="00F14726" w:rsidRDefault="00506518" w:rsidP="00AA6F00">
            <w:pPr>
              <w:pStyle w:val="13213"/>
            </w:pPr>
            <w:r>
              <w:rPr>
                <w:lang w:val="kk"/>
              </w:rPr>
              <w:t>(Дене тәрбиесі) – қол және иық белдеуі жаттығуларын орындау дағдыларын қалыптастыруды жалғастыру.</w:t>
            </w:r>
            <w:r>
              <w:rPr>
                <w:lang w:val="kk"/>
              </w:rPr>
              <w:softHyphen/>
            </w:r>
            <w:r>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088C736F" w14:textId="77777777" w:rsidR="00AA6F00" w:rsidRDefault="00506518" w:rsidP="00AA6F00">
            <w:pPr>
              <w:pStyle w:val="13213"/>
            </w:pPr>
            <w:r w:rsidRPr="00F14726">
              <w:rPr>
                <w:lang w:val="kk"/>
              </w:rPr>
              <w:t>Ертеңгілік жаттығулар кешені</w:t>
            </w:r>
            <w:r w:rsidRPr="00F14726">
              <w:rPr>
                <w:lang w:val="kk"/>
              </w:rPr>
              <w:softHyphen/>
              <w:t xml:space="preserve"> </w:t>
            </w:r>
          </w:p>
          <w:p w14:paraId="00628173" w14:textId="0F3530E2" w:rsidR="00AA6F00" w:rsidRPr="00F14726" w:rsidRDefault="00506518" w:rsidP="00AA6F00">
            <w:pPr>
              <w:pStyle w:val="13213"/>
            </w:pPr>
            <w:r>
              <w:rPr>
                <w:lang w:val="kk"/>
              </w:rPr>
              <w:t>(Дене тәрбиесі) – қол және иық белдеуі жаттығуларын орындау дағдыларын қалыптастыруды жалғастыру.</w:t>
            </w:r>
            <w:r>
              <w:rPr>
                <w:lang w:val="kk"/>
              </w:rPr>
              <w:softHyphen/>
            </w:r>
            <w:r>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7BA67187" w14:textId="77777777" w:rsidR="00AA6F00" w:rsidRDefault="00506518" w:rsidP="00AA6F00">
            <w:pPr>
              <w:pStyle w:val="13213"/>
            </w:pPr>
            <w:r w:rsidRPr="00F14726">
              <w:rPr>
                <w:lang w:val="kk"/>
              </w:rPr>
              <w:t>Ертеңгілік жаттығулар кешені</w:t>
            </w:r>
            <w:r w:rsidRPr="00F14726">
              <w:rPr>
                <w:lang w:val="kk"/>
              </w:rPr>
              <w:softHyphen/>
              <w:t xml:space="preserve"> </w:t>
            </w:r>
          </w:p>
          <w:p w14:paraId="5E0CC8E1" w14:textId="3B5E3E81" w:rsidR="00AA6F00" w:rsidRPr="00F14726" w:rsidRDefault="00506518" w:rsidP="00AA6F00">
            <w:pPr>
              <w:pStyle w:val="13213"/>
            </w:pPr>
            <w:r>
              <w:rPr>
                <w:lang w:val="kk"/>
              </w:rPr>
              <w:t>(Дене тәрбиесі) – қол және иық белдеуі жаттығуларын орындау дағдыларын қалыптастыруды жалғастыру.</w:t>
            </w:r>
            <w:r>
              <w:rPr>
                <w:lang w:val="kk"/>
              </w:rPr>
              <w:softHyphen/>
            </w:r>
            <w:r>
              <w:rPr>
                <w:lang w:val="kk"/>
              </w:rPr>
              <w:softHyphen/>
            </w:r>
          </w:p>
        </w:tc>
      </w:tr>
      <w:tr w:rsidR="004E3C02" w14:paraId="7A22D0D1" w14:textId="77777777" w:rsidTr="00F14726">
        <w:trPr>
          <w:trHeight w:val="69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50CEE9" w14:textId="77777777" w:rsidR="00F14726" w:rsidRPr="00F14726" w:rsidRDefault="00506518" w:rsidP="00F14726">
            <w:pPr>
              <w:pStyle w:val="13213"/>
            </w:pPr>
            <w:r w:rsidRPr="00F14726">
              <w:rPr>
                <w:lang w:val="kk"/>
              </w:rPr>
              <w:t>Таңғы ас</w:t>
            </w:r>
          </w:p>
        </w:tc>
        <w:tc>
          <w:tcPr>
            <w:tcW w:w="2693" w:type="dxa"/>
            <w:tcBorders>
              <w:top w:val="single" w:sz="4" w:space="0" w:color="000000"/>
              <w:left w:val="single" w:sz="4" w:space="0" w:color="000000"/>
              <w:bottom w:val="single" w:sz="4" w:space="0" w:color="000000"/>
              <w:right w:val="single" w:sz="4" w:space="0" w:color="000000"/>
            </w:tcBorders>
          </w:tcPr>
          <w:p w14:paraId="5A1EC62A" w14:textId="1752F53A" w:rsidR="00F14726" w:rsidRPr="00F14726" w:rsidRDefault="00506518" w:rsidP="00F14726">
            <w:pPr>
              <w:pStyle w:val="13213"/>
            </w:pPr>
            <w:r>
              <w:rPr>
                <w:lang w:val="kk"/>
              </w:rPr>
              <w:t>Кезекшілердің жұмысы</w:t>
            </w:r>
          </w:p>
          <w:p w14:paraId="69A52D78" w14:textId="77777777" w:rsidR="00F14726" w:rsidRPr="00F14726" w:rsidRDefault="00506518" w:rsidP="00F14726">
            <w:pPr>
              <w:pStyle w:val="13213"/>
            </w:pPr>
            <w:r w:rsidRPr="00F14726">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00CE4A3C" w14:textId="77777777" w:rsidR="00F14726" w:rsidRPr="00F14726" w:rsidRDefault="00506518" w:rsidP="00F14726">
            <w:pPr>
              <w:pStyle w:val="13213"/>
            </w:pPr>
            <w:r w:rsidRPr="00F14726">
              <w:rPr>
                <w:lang w:val="kk"/>
              </w:rPr>
              <w:t>Үнемді тұтыну</w:t>
            </w:r>
          </w:p>
          <w:p w14:paraId="5E9D51A8" w14:textId="77777777" w:rsidR="00E73C5D" w:rsidRDefault="00506518" w:rsidP="00F14726">
            <w:pPr>
              <w:pStyle w:val="13213"/>
            </w:pPr>
            <w:r>
              <w:rPr>
                <w:lang w:val="kk"/>
              </w:rPr>
              <w:t xml:space="preserve">Көркем сөз "Ас атасы - нан" Ас болсын! </w:t>
            </w:r>
          </w:p>
          <w:p w14:paraId="05029A05" w14:textId="3F391109" w:rsidR="00F14726" w:rsidRPr="00F14726" w:rsidRDefault="00506518" w:rsidP="00F14726">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tcPr>
          <w:p w14:paraId="5F13536D" w14:textId="77777777" w:rsidR="00E73C5D" w:rsidRPr="00F14726" w:rsidRDefault="00506518" w:rsidP="00E73C5D">
            <w:pPr>
              <w:pStyle w:val="13213"/>
            </w:pPr>
            <w:r>
              <w:rPr>
                <w:lang w:val="kk"/>
              </w:rPr>
              <w:t>Кезекшілердің жұмысы</w:t>
            </w:r>
          </w:p>
          <w:p w14:paraId="03746F18" w14:textId="77777777" w:rsidR="00E73C5D" w:rsidRPr="00F14726" w:rsidRDefault="00506518" w:rsidP="00E73C5D">
            <w:pPr>
              <w:pStyle w:val="13213"/>
            </w:pPr>
            <w:r w:rsidRPr="00F14726">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24D68DD0" w14:textId="77777777" w:rsidR="00E73C5D" w:rsidRPr="00F14726" w:rsidRDefault="00506518" w:rsidP="00E73C5D">
            <w:pPr>
              <w:pStyle w:val="13213"/>
            </w:pPr>
            <w:r w:rsidRPr="00F14726">
              <w:rPr>
                <w:lang w:val="kk"/>
              </w:rPr>
              <w:t>Үнемді тұтыну</w:t>
            </w:r>
          </w:p>
          <w:p w14:paraId="2DF9EB8C" w14:textId="77777777" w:rsidR="00E73C5D" w:rsidRDefault="00506518" w:rsidP="00F14726">
            <w:pPr>
              <w:pStyle w:val="13213"/>
            </w:pPr>
            <w:r>
              <w:rPr>
                <w:lang w:val="kk"/>
              </w:rPr>
              <w:t>Көркем сөз «Сиыр майын жеп, денсаулықты сақта!»</w:t>
            </w:r>
            <w:r>
              <w:rPr>
                <w:lang w:val="kk"/>
              </w:rPr>
              <w:softHyphen/>
            </w:r>
          </w:p>
          <w:p w14:paraId="6A5AA5F3" w14:textId="77777777" w:rsidR="00E73C5D" w:rsidRDefault="00506518" w:rsidP="00F14726">
            <w:pPr>
              <w:pStyle w:val="13213"/>
            </w:pPr>
            <w:r w:rsidRPr="00F14726">
              <w:rPr>
                <w:lang w:val="kk"/>
              </w:rPr>
              <w:t xml:space="preserve">Ас болсын! </w:t>
            </w:r>
          </w:p>
          <w:p w14:paraId="4950699D" w14:textId="12CC37B7" w:rsidR="00F14726" w:rsidRPr="00F14726" w:rsidRDefault="00506518" w:rsidP="00F14726">
            <w:pPr>
              <w:pStyle w:val="13213"/>
            </w:pPr>
            <w:r>
              <w:rPr>
                <w:lang w:val="kk"/>
              </w:rPr>
              <w:t>(Қазақ тілі)</w:t>
            </w:r>
          </w:p>
        </w:tc>
        <w:tc>
          <w:tcPr>
            <w:tcW w:w="2835" w:type="dxa"/>
            <w:tcBorders>
              <w:top w:val="single" w:sz="4" w:space="0" w:color="000000"/>
              <w:left w:val="single" w:sz="4" w:space="0" w:color="000000"/>
              <w:bottom w:val="single" w:sz="4" w:space="0" w:color="000000"/>
              <w:right w:val="single" w:sz="4" w:space="0" w:color="000000"/>
            </w:tcBorders>
          </w:tcPr>
          <w:p w14:paraId="560B30D7" w14:textId="77777777" w:rsidR="00E73C5D" w:rsidRPr="00F14726" w:rsidRDefault="00506518" w:rsidP="00E73C5D">
            <w:pPr>
              <w:pStyle w:val="13213"/>
            </w:pPr>
            <w:r>
              <w:rPr>
                <w:lang w:val="kk"/>
              </w:rPr>
              <w:t>Кезекшілердің жұмысы</w:t>
            </w:r>
          </w:p>
          <w:p w14:paraId="065D7E80" w14:textId="77777777" w:rsidR="00E73C5D" w:rsidRPr="00F14726" w:rsidRDefault="00506518" w:rsidP="00E73C5D">
            <w:pPr>
              <w:pStyle w:val="13213"/>
            </w:pPr>
            <w:r w:rsidRPr="00F14726">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4BCAB889" w14:textId="77777777" w:rsidR="00E73C5D" w:rsidRPr="00F14726" w:rsidRDefault="00506518" w:rsidP="00E73C5D">
            <w:pPr>
              <w:pStyle w:val="13213"/>
            </w:pPr>
            <w:r w:rsidRPr="00F14726">
              <w:rPr>
                <w:lang w:val="kk"/>
              </w:rPr>
              <w:t>Үнемді тұтыну</w:t>
            </w:r>
          </w:p>
          <w:p w14:paraId="3CD9D402" w14:textId="77777777" w:rsidR="00E73C5D" w:rsidRDefault="00506518" w:rsidP="00F14726">
            <w:pPr>
              <w:pStyle w:val="13213"/>
            </w:pPr>
            <w:r>
              <w:rPr>
                <w:lang w:val="kk"/>
              </w:rPr>
              <w:t xml:space="preserve">Көркем сөз «Дені сау адамға кез келген тағам дәмді». </w:t>
            </w:r>
            <w:r>
              <w:rPr>
                <w:lang w:val="kk"/>
              </w:rPr>
              <w:softHyphen/>
            </w:r>
          </w:p>
          <w:p w14:paraId="2EF0E2D1" w14:textId="77777777" w:rsidR="00E73C5D" w:rsidRDefault="00506518" w:rsidP="00F14726">
            <w:pPr>
              <w:pStyle w:val="13213"/>
            </w:pPr>
            <w:r>
              <w:rPr>
                <w:lang w:val="kk"/>
              </w:rPr>
              <w:t>Ас болсын!</w:t>
            </w:r>
          </w:p>
          <w:p w14:paraId="4ACB1DDC" w14:textId="55F03C2D" w:rsidR="00F14726" w:rsidRPr="00F14726" w:rsidRDefault="00506518" w:rsidP="00F14726">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3B1636E9" w14:textId="77777777" w:rsidR="00E73C5D" w:rsidRPr="00F14726" w:rsidRDefault="00506518" w:rsidP="00E73C5D">
            <w:pPr>
              <w:pStyle w:val="13213"/>
            </w:pPr>
            <w:r>
              <w:rPr>
                <w:lang w:val="kk"/>
              </w:rPr>
              <w:t>Кезекшілердің жұмысы</w:t>
            </w:r>
          </w:p>
          <w:p w14:paraId="5E456BFF" w14:textId="77777777" w:rsidR="00E73C5D" w:rsidRPr="00F14726" w:rsidRDefault="00506518" w:rsidP="00E73C5D">
            <w:pPr>
              <w:pStyle w:val="13213"/>
            </w:pPr>
            <w:r w:rsidRPr="00F14726">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284D104C" w14:textId="77777777" w:rsidR="00E73C5D" w:rsidRPr="00F14726" w:rsidRDefault="00506518" w:rsidP="00E73C5D">
            <w:pPr>
              <w:pStyle w:val="13213"/>
            </w:pPr>
            <w:r w:rsidRPr="00F14726">
              <w:rPr>
                <w:lang w:val="kk"/>
              </w:rPr>
              <w:t>Үнемді тұтыну</w:t>
            </w:r>
          </w:p>
          <w:p w14:paraId="13419CE7" w14:textId="77777777" w:rsidR="00E73C5D" w:rsidRDefault="00506518" w:rsidP="00F14726">
            <w:pPr>
              <w:pStyle w:val="13213"/>
            </w:pPr>
            <w:r>
              <w:rPr>
                <w:lang w:val="kk"/>
              </w:rPr>
              <w:t>Көркем сөз «Дәнді шашпа, нанды баспа». (Не разбрасывай зерно, не наступай на хлеб.)</w:t>
            </w:r>
            <w:r>
              <w:rPr>
                <w:lang w:val="kk"/>
              </w:rPr>
              <w:softHyphen/>
            </w:r>
            <w:r>
              <w:rPr>
                <w:lang w:val="kk"/>
              </w:rPr>
              <w:softHyphen/>
            </w:r>
          </w:p>
          <w:p w14:paraId="7A720B26" w14:textId="77777777" w:rsidR="00E73C5D" w:rsidRDefault="00506518" w:rsidP="00F14726">
            <w:pPr>
              <w:pStyle w:val="13213"/>
            </w:pPr>
            <w:r>
              <w:rPr>
                <w:lang w:val="kk"/>
              </w:rPr>
              <w:t>Ас болсын!</w:t>
            </w:r>
          </w:p>
          <w:p w14:paraId="464CBBBB" w14:textId="1F897AFE" w:rsidR="00F14726" w:rsidRPr="00F14726" w:rsidRDefault="00506518" w:rsidP="00F14726">
            <w:pPr>
              <w:pStyle w:val="13213"/>
            </w:pPr>
            <w:r>
              <w:rPr>
                <w:lang w:val="kk"/>
              </w:rPr>
              <w:t>(Қазақ тілі)</w:t>
            </w:r>
          </w:p>
        </w:tc>
        <w:tc>
          <w:tcPr>
            <w:tcW w:w="2551" w:type="dxa"/>
            <w:tcBorders>
              <w:top w:val="single" w:sz="4" w:space="0" w:color="000000"/>
              <w:left w:val="single" w:sz="4" w:space="0" w:color="000000"/>
              <w:bottom w:val="single" w:sz="4" w:space="0" w:color="000000"/>
              <w:right w:val="single" w:sz="4" w:space="0" w:color="000000"/>
            </w:tcBorders>
          </w:tcPr>
          <w:p w14:paraId="2F76F459" w14:textId="77777777" w:rsidR="00E73C5D" w:rsidRPr="00F14726" w:rsidRDefault="00506518" w:rsidP="00E73C5D">
            <w:pPr>
              <w:pStyle w:val="13213"/>
            </w:pPr>
            <w:r>
              <w:rPr>
                <w:lang w:val="kk"/>
              </w:rPr>
              <w:t>Кезекшілердің жұмысы</w:t>
            </w:r>
          </w:p>
          <w:p w14:paraId="0188D1C7" w14:textId="77777777" w:rsidR="00E73C5D" w:rsidRPr="00F14726" w:rsidRDefault="00506518" w:rsidP="00E73C5D">
            <w:pPr>
              <w:pStyle w:val="13213"/>
            </w:pPr>
            <w:r w:rsidRPr="00F14726">
              <w:rPr>
                <w:lang w:val="kk"/>
              </w:rPr>
              <w:t>Тамақтану әдебін сақтау: тағамды жақсылап шайнау, ас құралдарын (қасық, шанышқы) дұрыс қолдану, майлықты пайдалану, тамақтан кейін ауызды шаю</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78E471CB" w14:textId="77777777" w:rsidR="00E73C5D" w:rsidRPr="00F14726" w:rsidRDefault="00506518" w:rsidP="00E73C5D">
            <w:pPr>
              <w:pStyle w:val="13213"/>
            </w:pPr>
            <w:r w:rsidRPr="00F14726">
              <w:rPr>
                <w:lang w:val="kk"/>
              </w:rPr>
              <w:t>Үнемді тұтыну</w:t>
            </w:r>
          </w:p>
          <w:p w14:paraId="686BA40A" w14:textId="77777777" w:rsidR="00E73C5D" w:rsidRDefault="00506518" w:rsidP="00F14726">
            <w:pPr>
              <w:pStyle w:val="13213"/>
            </w:pPr>
            <w:r>
              <w:rPr>
                <w:lang w:val="kk"/>
              </w:rPr>
              <w:t>Көркем сөз</w:t>
            </w:r>
          </w:p>
          <w:p w14:paraId="4C95F1ED" w14:textId="16995D6B" w:rsidR="00E73C5D" w:rsidRDefault="00506518" w:rsidP="00F14726">
            <w:pPr>
              <w:pStyle w:val="13213"/>
            </w:pPr>
            <w:r w:rsidRPr="00F14726">
              <w:rPr>
                <w:lang w:val="kk"/>
              </w:rPr>
              <w:t xml:space="preserve">"Тұз жоқ, нан жоқ түскі астың жартысы!"(Орыс мақалы) Ас болсын! </w:t>
            </w:r>
          </w:p>
          <w:p w14:paraId="4B1B874F" w14:textId="48B0CA8A" w:rsidR="00F14726" w:rsidRPr="00F14726" w:rsidRDefault="00506518" w:rsidP="00F14726">
            <w:pPr>
              <w:pStyle w:val="13213"/>
            </w:pPr>
            <w:r>
              <w:rPr>
                <w:lang w:val="kk"/>
              </w:rPr>
              <w:t>(Қазақ тілі)</w:t>
            </w:r>
          </w:p>
        </w:tc>
      </w:tr>
      <w:tr w:rsidR="004E3C02" w14:paraId="3ED207EC"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4B1CA14" w14:textId="042299EF" w:rsidR="00F14726" w:rsidRPr="00F14726" w:rsidRDefault="00506518" w:rsidP="00F14726">
            <w:pPr>
              <w:pStyle w:val="13213"/>
            </w:pPr>
            <w:r w:rsidRPr="00F14726">
              <w:rPr>
                <w:lang w:val="kk"/>
              </w:rPr>
              <w:t>Ұйымдастырылған іс-әрекетті өткізуге дайындық</w:t>
            </w:r>
          </w:p>
        </w:tc>
        <w:tc>
          <w:tcPr>
            <w:tcW w:w="2693" w:type="dxa"/>
            <w:tcBorders>
              <w:top w:val="single" w:sz="4" w:space="0" w:color="000000"/>
              <w:left w:val="single" w:sz="4" w:space="0" w:color="000000"/>
              <w:bottom w:val="single" w:sz="4" w:space="0" w:color="000000"/>
              <w:right w:val="single" w:sz="4" w:space="0" w:color="000000"/>
            </w:tcBorders>
          </w:tcPr>
          <w:p w14:paraId="53A22753" w14:textId="0349FE90" w:rsidR="00F14726" w:rsidRPr="00F14726" w:rsidRDefault="00506518" w:rsidP="00F14726">
            <w:pPr>
              <w:pStyle w:val="13213"/>
            </w:pPr>
            <w:r w:rsidRPr="00F14726">
              <w:rPr>
                <w:lang w:val="kk"/>
              </w:rPr>
              <w:t>"Менің Қазақстаным" - Қазақстан Республикасының Әнұранын орындау</w:t>
            </w:r>
          </w:p>
          <w:p w14:paraId="0ECB6EA0" w14:textId="77777777" w:rsidR="00F14726" w:rsidRPr="00F14726" w:rsidRDefault="00506518" w:rsidP="00F14726">
            <w:pPr>
              <w:pStyle w:val="13213"/>
            </w:pPr>
            <w:r w:rsidRPr="00F14726">
              <w:rPr>
                <w:lang w:val="kk"/>
              </w:rPr>
              <w:lastRenderedPageBreak/>
              <w:t>Қиын жағдайдан шығудың жолын табу (Біз қалай көмектесе аламыз?)</w:t>
            </w:r>
            <w:r w:rsidRPr="00F14726">
              <w:rPr>
                <w:lang w:val="kk"/>
              </w:rPr>
              <w:softHyphen/>
            </w:r>
            <w:r w:rsidRPr="00F14726">
              <w:rPr>
                <w:lang w:val="kk"/>
              </w:rPr>
              <w:softHyphen/>
            </w:r>
          </w:p>
          <w:p w14:paraId="4A7EEA77" w14:textId="77777777" w:rsidR="005E64D9" w:rsidRDefault="00506518" w:rsidP="00F14726">
            <w:pPr>
              <w:pStyle w:val="13213"/>
            </w:pPr>
            <w:r w:rsidRPr="00F14726">
              <w:rPr>
                <w:lang w:val="kk"/>
              </w:rPr>
              <w:t xml:space="preserve">Кешірші, мен олай қайталамаймын, татуласыңдар, бірге ойнайық, алуға бола ма? Рұқсат па? Ренжімеңіз! </w:t>
            </w:r>
          </w:p>
          <w:p w14:paraId="2D5FB0F0" w14:textId="6106B53F" w:rsidR="00F14726" w:rsidRPr="00F14726" w:rsidRDefault="00506518" w:rsidP="00F14726">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tcPr>
          <w:p w14:paraId="4B13C599" w14:textId="455CC955" w:rsidR="00F14726" w:rsidRPr="00F14726" w:rsidRDefault="00506518" w:rsidP="00F14726">
            <w:pPr>
              <w:pStyle w:val="13213"/>
            </w:pPr>
            <w:r w:rsidRPr="00F14726">
              <w:rPr>
                <w:lang w:val="kk"/>
              </w:rPr>
              <w:lastRenderedPageBreak/>
              <w:t>Бірлескен жоспарларды талқылау, ережелер туралы шарт</w:t>
            </w:r>
            <w:r w:rsidRPr="00F14726">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50905353" w14:textId="77777777" w:rsidR="00F14726" w:rsidRPr="00F14726" w:rsidRDefault="00506518" w:rsidP="00F14726">
            <w:pPr>
              <w:pStyle w:val="13213"/>
            </w:pPr>
            <w:r w:rsidRPr="00F14726">
              <w:rPr>
                <w:lang w:val="kk"/>
              </w:rPr>
              <w:t>Қиын жағдайдан шығудың жолын табу (Біз не істейміз?</w:t>
            </w:r>
            <w:r w:rsidRPr="00F14726">
              <w:rPr>
                <w:lang w:val="kk"/>
              </w:rPr>
              <w:softHyphen/>
            </w:r>
            <w:r w:rsidRPr="00F14726">
              <w:rPr>
                <w:lang w:val="kk"/>
              </w:rPr>
              <w:softHyphen/>
            </w:r>
            <w:r w:rsidRPr="00F14726">
              <w:rPr>
                <w:lang w:val="kk"/>
              </w:rPr>
              <w:softHyphen/>
              <w:t xml:space="preserve"> Қалай істеу керек?)</w:t>
            </w:r>
          </w:p>
        </w:tc>
        <w:tc>
          <w:tcPr>
            <w:tcW w:w="2693" w:type="dxa"/>
            <w:tcBorders>
              <w:top w:val="single" w:sz="4" w:space="0" w:color="000000"/>
              <w:left w:val="single" w:sz="4" w:space="0" w:color="000000"/>
              <w:bottom w:val="single" w:sz="4" w:space="0" w:color="000000"/>
              <w:right w:val="single" w:sz="4" w:space="0" w:color="000000"/>
            </w:tcBorders>
          </w:tcPr>
          <w:p w14:paraId="4BD981B3" w14:textId="2CF99363" w:rsidR="00F14726" w:rsidRPr="00F14726" w:rsidRDefault="00506518" w:rsidP="00F14726">
            <w:pPr>
              <w:pStyle w:val="13213"/>
            </w:pPr>
            <w:r w:rsidRPr="00F14726">
              <w:rPr>
                <w:lang w:val="kk"/>
              </w:rPr>
              <w:t>Қызығушылықтар бойынша қызмет түрін таңдау, қоршаған ортаны ұйымдастыру.</w:t>
            </w:r>
            <w:r w:rsidRPr="00F14726">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7251951A" w14:textId="4E005665" w:rsidR="00F14726" w:rsidRPr="00F14726" w:rsidRDefault="00506518" w:rsidP="00F14726">
            <w:pPr>
              <w:pStyle w:val="13213"/>
            </w:pPr>
            <w:r w:rsidRPr="00F14726">
              <w:rPr>
                <w:lang w:val="kk"/>
              </w:rPr>
              <w:t>Мәселені шешу үшін жаңа ақпаратты енгізу</w:t>
            </w:r>
            <w:r w:rsidRPr="00F14726">
              <w:rPr>
                <w:lang w:val="kk"/>
              </w:rPr>
              <w:softHyphen/>
            </w:r>
            <w:r w:rsidRPr="00F14726">
              <w:rPr>
                <w:lang w:val="kk"/>
              </w:rPr>
              <w:softHyphen/>
            </w:r>
          </w:p>
        </w:tc>
      </w:tr>
      <w:tr w:rsidR="004E3C02" w14:paraId="780C61BC" w14:textId="77777777" w:rsidTr="00F14726">
        <w:trPr>
          <w:trHeight w:val="118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86BDC8" w14:textId="6B2C746D" w:rsidR="00F14726" w:rsidRPr="00F14726" w:rsidRDefault="00506518" w:rsidP="00F14726">
            <w:pPr>
              <w:pStyle w:val="13213"/>
            </w:pPr>
            <w:r w:rsidRPr="00F14726">
              <w:rPr>
                <w:lang w:val="kk"/>
              </w:rPr>
              <w:t>Кесте бойынша ұйымдастырылған іс-әрекет</w:t>
            </w:r>
          </w:p>
        </w:tc>
        <w:tc>
          <w:tcPr>
            <w:tcW w:w="2693" w:type="dxa"/>
            <w:tcBorders>
              <w:top w:val="single" w:sz="4" w:space="0" w:color="000000"/>
              <w:left w:val="single" w:sz="4" w:space="0" w:color="000000"/>
              <w:bottom w:val="single" w:sz="4" w:space="0" w:color="000000"/>
              <w:right w:val="single" w:sz="4" w:space="0" w:color="000000"/>
            </w:tcBorders>
          </w:tcPr>
          <w:p w14:paraId="12E6D37F" w14:textId="77777777" w:rsidR="00F14726" w:rsidRPr="00F14726" w:rsidRDefault="00F14726" w:rsidP="00F14726">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3C4C7618" w14:textId="4DC6BB3A" w:rsidR="00F14726" w:rsidRPr="00F14726" w:rsidRDefault="00F14726" w:rsidP="00F14726">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36426EB7" w14:textId="77777777" w:rsidR="00F14726" w:rsidRPr="00F14726" w:rsidRDefault="00F14726" w:rsidP="00F14726">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2D9E4563" w14:textId="237B5709" w:rsidR="00F14726" w:rsidRPr="00F14726" w:rsidRDefault="00F14726" w:rsidP="00F14726">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34108007" w14:textId="77777777" w:rsidR="00F14726" w:rsidRPr="00F14726" w:rsidRDefault="00F14726" w:rsidP="00F14726">
            <w:pPr>
              <w:pStyle w:val="13213"/>
            </w:pPr>
          </w:p>
        </w:tc>
      </w:tr>
      <w:tr w:rsidR="004E3C02" w14:paraId="73CC30BD"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737A499" w14:textId="58CFAF96" w:rsidR="00F14726" w:rsidRPr="00F14726" w:rsidRDefault="00506518" w:rsidP="00F14726">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0CB25EF2" w14:textId="71AC2780" w:rsidR="00F14726" w:rsidRPr="00F14726" w:rsidRDefault="00506518" w:rsidP="00F14726">
            <w:pPr>
              <w:pStyle w:val="13213"/>
            </w:pPr>
            <w:r>
              <w:rPr>
                <w:lang w:val="kk"/>
              </w:rPr>
              <w:t>Серуендеуге деген қызығушылықты ынталандыру</w:t>
            </w:r>
          </w:p>
        </w:tc>
        <w:tc>
          <w:tcPr>
            <w:tcW w:w="2694" w:type="dxa"/>
            <w:tcBorders>
              <w:top w:val="single" w:sz="4" w:space="0" w:color="000000"/>
              <w:left w:val="single" w:sz="4" w:space="0" w:color="000000"/>
              <w:bottom w:val="single" w:sz="4" w:space="0" w:color="000000"/>
              <w:right w:val="single" w:sz="4" w:space="0" w:color="000000"/>
            </w:tcBorders>
          </w:tcPr>
          <w:p w14:paraId="31F129D4" w14:textId="2F7F761B" w:rsidR="00F14726" w:rsidRPr="00F14726" w:rsidRDefault="00506518" w:rsidP="00F14726">
            <w:pPr>
              <w:pStyle w:val="13213"/>
            </w:pPr>
            <w:r w:rsidRPr="00F14726">
              <w:rPr>
                <w:lang w:val="kk"/>
              </w:rPr>
              <w:t>Жеке әңгімелер (жағдай бойынша)</w:t>
            </w:r>
            <w:r w:rsidRPr="00F14726">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0BDE8189" w14:textId="5FDA9B99" w:rsidR="00F14726" w:rsidRPr="00F14726" w:rsidRDefault="00506518" w:rsidP="00F14726">
            <w:pPr>
              <w:pStyle w:val="13213"/>
            </w:pPr>
            <w:r w:rsidRPr="00F14726">
              <w:rPr>
                <w:lang w:val="kk"/>
              </w:rPr>
              <w:t>Таза ауадағы жүріс-тұрыс ережелерін қайталау</w:t>
            </w:r>
          </w:p>
        </w:tc>
        <w:tc>
          <w:tcPr>
            <w:tcW w:w="2693" w:type="dxa"/>
            <w:tcBorders>
              <w:top w:val="single" w:sz="4" w:space="0" w:color="000000"/>
              <w:left w:val="single" w:sz="4" w:space="0" w:color="000000"/>
              <w:bottom w:val="single" w:sz="4" w:space="0" w:color="000000"/>
              <w:right w:val="single" w:sz="4" w:space="0" w:color="000000"/>
            </w:tcBorders>
          </w:tcPr>
          <w:p w14:paraId="721C1E3D" w14:textId="1559A0A6" w:rsidR="00F14726" w:rsidRPr="00F14726" w:rsidRDefault="00506518" w:rsidP="00F14726">
            <w:pPr>
              <w:pStyle w:val="13213"/>
            </w:pPr>
            <w:r w:rsidRPr="00F14726">
              <w:rPr>
                <w:lang w:val="kk"/>
              </w:rPr>
              <w:t xml:space="preserve">Өзіне-өзі қызмет көрсету дағдыларын </w:t>
            </w:r>
            <w:r w:rsidRPr="00F14726">
              <w:rPr>
                <w:lang w:val="kk"/>
              </w:rPr>
              <w:softHyphen/>
              <w:t xml:space="preserve">дамыту; мо </w:t>
            </w:r>
            <w:r w:rsidRPr="00F14726">
              <w:rPr>
                <w:lang w:val="kk"/>
              </w:rPr>
              <w:softHyphen/>
              <w:t>тивация</w:t>
            </w:r>
          </w:p>
        </w:tc>
        <w:tc>
          <w:tcPr>
            <w:tcW w:w="2551" w:type="dxa"/>
            <w:tcBorders>
              <w:top w:val="single" w:sz="4" w:space="0" w:color="000000"/>
              <w:left w:val="single" w:sz="4" w:space="0" w:color="000000"/>
              <w:bottom w:val="single" w:sz="4" w:space="0" w:color="000000"/>
              <w:right w:val="single" w:sz="4" w:space="0" w:color="000000"/>
            </w:tcBorders>
          </w:tcPr>
          <w:p w14:paraId="3BC0F037" w14:textId="59475B28" w:rsidR="00F14726" w:rsidRPr="00F14726" w:rsidRDefault="00506518" w:rsidP="00F14726">
            <w:pPr>
              <w:pStyle w:val="13213"/>
            </w:pPr>
            <w:r w:rsidRPr="00F14726">
              <w:rPr>
                <w:lang w:val="kk"/>
              </w:rPr>
              <w:t>Киіну ретін пысықтау</w:t>
            </w:r>
            <w:r w:rsidRPr="00F14726">
              <w:rPr>
                <w:lang w:val="kk"/>
              </w:rPr>
              <w:softHyphen/>
            </w:r>
            <w:r w:rsidRPr="00F14726">
              <w:rPr>
                <w:lang w:val="kk"/>
              </w:rPr>
              <w:softHyphen/>
            </w:r>
            <w:r w:rsidRPr="00F14726">
              <w:rPr>
                <w:lang w:val="kk"/>
              </w:rPr>
              <w:softHyphen/>
              <w:t xml:space="preserve"> </w:t>
            </w:r>
          </w:p>
        </w:tc>
      </w:tr>
      <w:tr w:rsidR="004E3C02" w14:paraId="245DEFCB"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5359496" w14:textId="77777777" w:rsidR="00F14726" w:rsidRPr="00F14726" w:rsidRDefault="00506518" w:rsidP="00F14726">
            <w:pPr>
              <w:pStyle w:val="13213"/>
            </w:pPr>
            <w:r w:rsidRPr="00F14726">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7C564EA7" w14:textId="77777777" w:rsidR="002F5B00" w:rsidRDefault="00506518" w:rsidP="00F14726">
            <w:pPr>
              <w:pStyle w:val="13213"/>
            </w:pPr>
            <w:r>
              <w:rPr>
                <w:lang w:val="kk"/>
              </w:rPr>
              <w:t>Аула тазалаушының жұмысын бақылау</w:t>
            </w:r>
          </w:p>
          <w:p w14:paraId="4391F411" w14:textId="600A0B09" w:rsidR="00F14726" w:rsidRPr="00F14726" w:rsidRDefault="00506518" w:rsidP="00F14726">
            <w:pPr>
              <w:pStyle w:val="13213"/>
            </w:pPr>
            <w:r w:rsidRPr="00F14726">
              <w:rPr>
                <w:lang w:val="kk"/>
              </w:rPr>
              <w:t>Адамдарға еңбегі үшін алғыс сезімін және еңбек нәтижелеріне құрметпен қарауды тәрбиелеу.</w:t>
            </w:r>
            <w:r w:rsidRPr="00F14726">
              <w:rPr>
                <w:lang w:val="kk"/>
              </w:rPr>
              <w:softHyphen/>
            </w:r>
          </w:p>
          <w:p w14:paraId="514D0525" w14:textId="20AC5346" w:rsidR="00F14726" w:rsidRPr="00F14726" w:rsidRDefault="00506518" w:rsidP="00F14726">
            <w:pPr>
              <w:pStyle w:val="13213"/>
            </w:pPr>
            <w:r>
              <w:rPr>
                <w:lang w:val="kk"/>
              </w:rPr>
              <w:t xml:space="preserve">Көркем сөз Н. Ребровская "Таң атқаннан оянады </w:t>
            </w:r>
            <w:r>
              <w:rPr>
                <w:lang w:val="kk"/>
              </w:rPr>
              <w:softHyphen/>
              <w:t>".</w:t>
            </w:r>
          </w:p>
          <w:p w14:paraId="12CB3589" w14:textId="5EA1A260" w:rsidR="00F14726" w:rsidRPr="00F14726" w:rsidRDefault="00506518" w:rsidP="00F14726">
            <w:pPr>
              <w:pStyle w:val="13213"/>
            </w:pPr>
            <w:r>
              <w:rPr>
                <w:lang w:val="kk"/>
              </w:rPr>
              <w:t>"Жұмыс үшін кімге не керек" дидактикалық ойыны.</w:t>
            </w:r>
          </w:p>
          <w:p w14:paraId="7E579D92" w14:textId="615983CE" w:rsidR="00884DB7" w:rsidRDefault="00506518" w:rsidP="00F14726">
            <w:pPr>
              <w:pStyle w:val="13213"/>
            </w:pPr>
            <w:r w:rsidRPr="00F14726">
              <w:rPr>
                <w:lang w:val="kk"/>
              </w:rPr>
              <w:lastRenderedPageBreak/>
              <w:t>"Ұлттық ойын – ұлт қазынасы" Қимылды ойын : "Жасырылған жерді тап", "Балапандар"</w:t>
            </w:r>
          </w:p>
          <w:p w14:paraId="2F8B2BF9" w14:textId="77777777" w:rsidR="00884DB7" w:rsidRDefault="00506518" w:rsidP="00F14726">
            <w:pPr>
              <w:pStyle w:val="13213"/>
            </w:pPr>
            <w:r w:rsidRPr="00F14726">
              <w:rPr>
                <w:lang w:val="kk"/>
              </w:rPr>
              <w:t>Қимылды ойындарға қатысуға қызығушылықты ояту.</w:t>
            </w:r>
            <w:r w:rsidRPr="00F14726">
              <w:rPr>
                <w:lang w:val="kk"/>
              </w:rPr>
              <w:softHyphen/>
            </w:r>
            <w:r w:rsidRPr="00F14726">
              <w:rPr>
                <w:lang w:val="kk"/>
              </w:rPr>
              <w:softHyphen/>
            </w:r>
            <w:r w:rsidRPr="00F14726">
              <w:rPr>
                <w:lang w:val="kk"/>
              </w:rPr>
              <w:softHyphen/>
            </w:r>
          </w:p>
          <w:p w14:paraId="18D17B20" w14:textId="70354CD3" w:rsidR="00F14726" w:rsidRPr="00F14726" w:rsidRDefault="00506518" w:rsidP="00F14726">
            <w:pPr>
              <w:pStyle w:val="13213"/>
            </w:pPr>
            <w:r>
              <w:rPr>
                <w:lang w:val="kk"/>
              </w:rPr>
              <w:t>(Дене тәрбиесі)</w:t>
            </w:r>
          </w:p>
          <w:p w14:paraId="376D3080" w14:textId="17E40AF4" w:rsidR="00F14726" w:rsidRPr="00506518" w:rsidRDefault="00506518" w:rsidP="00F14726">
            <w:pPr>
              <w:pStyle w:val="13213"/>
              <w:rPr>
                <w:lang w:val="kk"/>
              </w:rPr>
            </w:pPr>
            <w:r w:rsidRPr="00F14726">
              <w:rPr>
                <w:lang w:val="kk"/>
              </w:rPr>
              <w:t xml:space="preserve">Еңбек іс-әрекеті: қолөнерге арналған бүршіктерді жинау, бастаған істі соңына дейін жеткізу дағдысын қалыптастыру, оны сапалы орындау. </w:t>
            </w:r>
            <w:r w:rsidRPr="00F14726">
              <w:rPr>
                <w:lang w:val="kk"/>
              </w:rPr>
              <w:softHyphen/>
              <w:t xml:space="preserve"> </w:t>
            </w:r>
          </w:p>
          <w:p w14:paraId="72EA68FA" w14:textId="3D5EFCD3" w:rsidR="00F14726" w:rsidRPr="00506518" w:rsidRDefault="00506518" w:rsidP="00F14726">
            <w:pPr>
              <w:pStyle w:val="13213"/>
              <w:rPr>
                <w:lang w:val="kk"/>
              </w:rPr>
            </w:pPr>
            <w:r w:rsidRPr="00F14726">
              <w:rPr>
                <w:lang w:val="kk"/>
              </w:rPr>
              <w:t xml:space="preserve">Жеке жұмыс «Мен 10 түсті білемін…». </w:t>
            </w:r>
            <w:r w:rsidRPr="00F14726">
              <w:rPr>
                <w:lang w:val="kk"/>
              </w:rPr>
              <w:softHyphen/>
            </w:r>
          </w:p>
          <w:p w14:paraId="001608EB" w14:textId="77777777" w:rsidR="00884DB7" w:rsidRPr="00506518" w:rsidRDefault="00506518" w:rsidP="00F14726">
            <w:pPr>
              <w:pStyle w:val="13213"/>
              <w:rPr>
                <w:lang w:val="kk"/>
              </w:rPr>
            </w:pPr>
            <w:r w:rsidRPr="00F14726">
              <w:rPr>
                <w:lang w:val="kk"/>
              </w:rPr>
              <w:t xml:space="preserve">(Бір, екі, үш, төрт, бес,алты, жеті, сегіз, тоғыз, он) </w:t>
            </w:r>
          </w:p>
          <w:p w14:paraId="25CA2DCB" w14:textId="3E4F593C" w:rsidR="00F14726" w:rsidRPr="00506518" w:rsidRDefault="00506518" w:rsidP="00F14726">
            <w:pPr>
              <w:pStyle w:val="13213"/>
              <w:rPr>
                <w:lang w:val="kk"/>
              </w:rPr>
            </w:pPr>
            <w:r>
              <w:rPr>
                <w:lang w:val="kk"/>
              </w:rPr>
              <w:t>(Қазақ тілі)</w:t>
            </w:r>
          </w:p>
          <w:p w14:paraId="584B78AC" w14:textId="2DDC125C" w:rsidR="00F14726" w:rsidRPr="00506518" w:rsidRDefault="00506518" w:rsidP="00F14726">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6261339A" w14:textId="77777777" w:rsidR="00F14726" w:rsidRPr="00506518" w:rsidRDefault="00F14726" w:rsidP="00F14726">
            <w:pPr>
              <w:pStyle w:val="13213"/>
              <w:rPr>
                <w:lang w:val="kk"/>
              </w:rPr>
            </w:pPr>
          </w:p>
        </w:tc>
        <w:tc>
          <w:tcPr>
            <w:tcW w:w="2694" w:type="dxa"/>
            <w:tcBorders>
              <w:top w:val="single" w:sz="4" w:space="0" w:color="000000"/>
              <w:left w:val="single" w:sz="4" w:space="0" w:color="000000"/>
              <w:bottom w:val="single" w:sz="4" w:space="0" w:color="000000"/>
              <w:right w:val="single" w:sz="4" w:space="0" w:color="000000"/>
            </w:tcBorders>
          </w:tcPr>
          <w:p w14:paraId="460581F9" w14:textId="347ACC7C" w:rsidR="00F14726" w:rsidRPr="00506518" w:rsidRDefault="00506518" w:rsidP="00F14726">
            <w:pPr>
              <w:pStyle w:val="13213"/>
              <w:rPr>
                <w:lang w:val="kk"/>
              </w:rPr>
            </w:pPr>
            <w:r w:rsidRPr="00F14726">
              <w:rPr>
                <w:lang w:val="kk"/>
              </w:rPr>
              <w:lastRenderedPageBreak/>
              <w:t>Көшеттерді бақылау – олардың даму кезеңдері туралы бастапқы түсініктерді жетілдіру (тұқым, көшет, сабақ, жапырақ, гүл, тұқым).</w:t>
            </w:r>
            <w:r w:rsidRPr="00F14726">
              <w:rPr>
                <w:lang w:val="kk"/>
              </w:rPr>
              <w:softHyphen/>
            </w:r>
          </w:p>
          <w:p w14:paraId="5C57FDEE" w14:textId="2F338C50" w:rsidR="00F14726" w:rsidRPr="00F14726" w:rsidRDefault="00506518" w:rsidP="00F14726">
            <w:pPr>
              <w:pStyle w:val="13213"/>
            </w:pPr>
            <w:r>
              <w:rPr>
                <w:lang w:val="kk"/>
              </w:rPr>
              <w:t>Көркем сөз: М. Блинникова «Ағаштар».</w:t>
            </w:r>
          </w:p>
          <w:p w14:paraId="36B57073" w14:textId="2D3C2F69" w:rsidR="00F14726" w:rsidRPr="00F14726" w:rsidRDefault="00506518" w:rsidP="00F14726">
            <w:pPr>
              <w:pStyle w:val="13213"/>
            </w:pPr>
            <w:r>
              <w:rPr>
                <w:lang w:val="kk"/>
              </w:rPr>
              <w:t>Дидактикалық ойын «Қай ағаштың жапырағы?».</w:t>
            </w:r>
            <w:r>
              <w:rPr>
                <w:lang w:val="kk"/>
              </w:rPr>
              <w:softHyphen/>
            </w:r>
          </w:p>
          <w:p w14:paraId="1B84B518" w14:textId="77777777" w:rsidR="00876D23" w:rsidRDefault="00506518" w:rsidP="00F14726">
            <w:pPr>
              <w:pStyle w:val="13213"/>
            </w:pPr>
            <w:r w:rsidRPr="00F14726">
              <w:rPr>
                <w:lang w:val="kk"/>
              </w:rPr>
              <w:t>«Ұлттық ойын – ұлт қазынасы»</w:t>
            </w:r>
          </w:p>
          <w:p w14:paraId="198771DD" w14:textId="77777777" w:rsidR="00884DB7" w:rsidRDefault="00506518" w:rsidP="00F14726">
            <w:pPr>
              <w:pStyle w:val="13213"/>
            </w:pPr>
            <w:r>
              <w:rPr>
                <w:lang w:val="kk"/>
              </w:rPr>
              <w:lastRenderedPageBreak/>
              <w:t>Қимылды ойындар «Құстардың қоныс аударуы», «Орамал»: қозғалысты ойындарға қызығушылықты ынталандыру.</w:t>
            </w:r>
            <w:r>
              <w:rPr>
                <w:lang w:val="kk"/>
              </w:rPr>
              <w:softHyphen/>
            </w:r>
            <w:r>
              <w:rPr>
                <w:lang w:val="kk"/>
              </w:rPr>
              <w:softHyphen/>
            </w:r>
            <w:r>
              <w:rPr>
                <w:lang w:val="kk"/>
              </w:rPr>
              <w:softHyphen/>
            </w:r>
            <w:r>
              <w:rPr>
                <w:lang w:val="kk"/>
              </w:rPr>
              <w:softHyphen/>
              <w:t xml:space="preserve"> </w:t>
            </w:r>
          </w:p>
          <w:p w14:paraId="0BC38A74" w14:textId="77777777" w:rsidR="00884DB7" w:rsidRPr="00F14726" w:rsidRDefault="00506518" w:rsidP="00884DB7">
            <w:pPr>
              <w:pStyle w:val="13213"/>
            </w:pPr>
            <w:r>
              <w:rPr>
                <w:lang w:val="kk"/>
              </w:rPr>
              <w:t>(Дене тәрбиесі)</w:t>
            </w:r>
          </w:p>
          <w:p w14:paraId="60F996BD" w14:textId="7CC475B1" w:rsidR="00F14726" w:rsidRPr="00F14726" w:rsidRDefault="00506518" w:rsidP="00F14726">
            <w:pPr>
              <w:pStyle w:val="13213"/>
            </w:pPr>
            <w:r w:rsidRPr="00F14726">
              <w:rPr>
                <w:lang w:val="kk"/>
              </w:rPr>
              <w:t xml:space="preserve">Еңбек іс-әрекеті: гүлдерді қопсыту, бастаған істі соңына дейін жеткізу дағдысын қалыптастыру, оны сапалы орындау. </w:t>
            </w:r>
          </w:p>
          <w:p w14:paraId="6218AE9E" w14:textId="73720DA8" w:rsidR="00F14726" w:rsidRPr="00F14726" w:rsidRDefault="00506518" w:rsidP="00F14726">
            <w:pPr>
              <w:pStyle w:val="13213"/>
            </w:pPr>
            <w:r>
              <w:rPr>
                <w:lang w:val="kk"/>
              </w:rPr>
              <w:t>Жеке жұмыс: "Құстардың белгілерін ата".</w:t>
            </w:r>
            <w:r>
              <w:rPr>
                <w:lang w:val="kk"/>
              </w:rPr>
              <w:softHyphen/>
            </w:r>
            <w:r>
              <w:rPr>
                <w:lang w:val="kk"/>
              </w:rPr>
              <w:softHyphen/>
            </w:r>
          </w:p>
          <w:p w14:paraId="67EFDB0F" w14:textId="77777777" w:rsidR="00F14726" w:rsidRPr="00F14726" w:rsidRDefault="00506518" w:rsidP="00F14726">
            <w:pPr>
              <w:pStyle w:val="13213"/>
            </w:pPr>
            <w:r w:rsidRPr="00F14726">
              <w:rPr>
                <w:lang w:val="kk"/>
              </w:rPr>
              <w:t>Зерттеу қызметі: құрғақ және ылғалды құмды салыстыру.</w:t>
            </w:r>
            <w:r w:rsidRPr="00F14726">
              <w:rPr>
                <w:lang w:val="kk"/>
              </w:rPr>
              <w:softHyphen/>
            </w:r>
          </w:p>
          <w:p w14:paraId="14217CF4" w14:textId="77777777" w:rsidR="00884DB7" w:rsidRPr="00F14726" w:rsidRDefault="00506518" w:rsidP="00884DB7">
            <w:pPr>
              <w:pStyle w:val="13213"/>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77B3AB5B" w14:textId="118771B2" w:rsidR="00F14726" w:rsidRPr="00F14726" w:rsidRDefault="00F14726" w:rsidP="00F14726">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0E4DF052" w14:textId="77777777" w:rsidR="002F5B00" w:rsidRDefault="00506518" w:rsidP="00F14726">
            <w:pPr>
              <w:pStyle w:val="13213"/>
            </w:pPr>
            <w:r w:rsidRPr="00F14726">
              <w:rPr>
                <w:lang w:val="kk"/>
              </w:rPr>
              <w:lastRenderedPageBreak/>
              <w:t>Жабайы табиғатты бақылау.</w:t>
            </w:r>
          </w:p>
          <w:p w14:paraId="42C1CB41" w14:textId="5F093F05" w:rsidR="00F14726" w:rsidRPr="00F14726" w:rsidRDefault="00506518" w:rsidP="00F14726">
            <w:pPr>
              <w:pStyle w:val="13213"/>
            </w:pPr>
            <w:r w:rsidRPr="00F14726">
              <w:rPr>
                <w:lang w:val="kk"/>
              </w:rPr>
              <w:t>Бақылау барысында маусымға тән жануарлар әлеміндегі ерекшеліктерді салыстыруға үйретуді жалғастыру.</w:t>
            </w:r>
          </w:p>
          <w:p w14:paraId="1F9F4692" w14:textId="53ABB58B" w:rsidR="00F14726" w:rsidRPr="00F14726" w:rsidRDefault="00506518" w:rsidP="00F14726">
            <w:pPr>
              <w:pStyle w:val="13213"/>
            </w:pPr>
            <w:r>
              <w:rPr>
                <w:lang w:val="kk"/>
              </w:rPr>
              <w:t>Көркем сөз жануарлар туралы жұмбақтар жұмбақтарды шешу өнерімен таныстыру.</w:t>
            </w:r>
          </w:p>
          <w:p w14:paraId="3C630D3B" w14:textId="2CCA68ED" w:rsidR="00F14726" w:rsidRPr="00F14726" w:rsidRDefault="00506518" w:rsidP="00F14726">
            <w:pPr>
              <w:pStyle w:val="13213"/>
            </w:pPr>
            <w:r>
              <w:rPr>
                <w:lang w:val="kk"/>
              </w:rPr>
              <w:lastRenderedPageBreak/>
              <w:t xml:space="preserve">"Жануарлардың тіршілігінің белгілерін </w:t>
            </w:r>
            <w:r>
              <w:rPr>
                <w:lang w:val="kk"/>
              </w:rPr>
              <w:softHyphen/>
              <w:t>атаңыз" дидактикалық ойыны.</w:t>
            </w:r>
          </w:p>
          <w:p w14:paraId="09C024F1" w14:textId="77777777" w:rsidR="00876D23" w:rsidRDefault="00506518" w:rsidP="00F14726">
            <w:pPr>
              <w:pStyle w:val="13213"/>
            </w:pPr>
            <w:r w:rsidRPr="00F14726">
              <w:rPr>
                <w:lang w:val="kk"/>
              </w:rPr>
              <w:t>«Ұлттық ойын – ұлт қазынасы»</w:t>
            </w:r>
          </w:p>
          <w:p w14:paraId="5C331219" w14:textId="77777777" w:rsidR="00884DB7" w:rsidRPr="00506518" w:rsidRDefault="00506518" w:rsidP="00F14726">
            <w:pPr>
              <w:pStyle w:val="13213"/>
              <w:rPr>
                <w:lang w:val="kk"/>
              </w:rPr>
            </w:pPr>
            <w:r>
              <w:rPr>
                <w:lang w:val="kk"/>
              </w:rPr>
              <w:t xml:space="preserve">Қимылды </w:t>
            </w:r>
            <w:r>
              <w:rPr>
                <w:lang w:val="kk"/>
              </w:rPr>
              <w:softHyphen/>
            </w:r>
            <w:r>
              <w:rPr>
                <w:lang w:val="kk"/>
              </w:rPr>
              <w:softHyphen/>
              <w:t>ойындары: «Тышқандар хоровод жүргізеді...», «Қоян, орманға барайық», «Бөрік телпек».  Қимылды ойындарға қатысуға қызығушылықты ояту.</w:t>
            </w:r>
            <w:r>
              <w:rPr>
                <w:lang w:val="kk"/>
              </w:rPr>
              <w:softHyphen/>
            </w:r>
            <w:r>
              <w:rPr>
                <w:lang w:val="kk"/>
              </w:rPr>
              <w:softHyphen/>
            </w:r>
            <w:r>
              <w:rPr>
                <w:lang w:val="kk"/>
              </w:rPr>
              <w:softHyphen/>
            </w:r>
          </w:p>
          <w:p w14:paraId="0DF34DC5" w14:textId="77777777" w:rsidR="00884DB7" w:rsidRPr="00506518" w:rsidRDefault="00506518" w:rsidP="00884DB7">
            <w:pPr>
              <w:pStyle w:val="13213"/>
              <w:rPr>
                <w:lang w:val="kk"/>
              </w:rPr>
            </w:pPr>
            <w:r>
              <w:rPr>
                <w:lang w:val="kk"/>
              </w:rPr>
              <w:t>(Дене тәрбиесі)</w:t>
            </w:r>
          </w:p>
          <w:p w14:paraId="663E20E1" w14:textId="60519500" w:rsidR="00F14726" w:rsidRPr="00506518" w:rsidRDefault="00506518" w:rsidP="00F14726">
            <w:pPr>
              <w:pStyle w:val="13213"/>
              <w:rPr>
                <w:lang w:val="kk"/>
              </w:rPr>
            </w:pPr>
            <w:r w:rsidRPr="00F14726">
              <w:rPr>
                <w:lang w:val="kk"/>
              </w:rPr>
              <w:t>Еңбек іс-әрекеті: құмды үйінді жасау, бастаған істі соңына дейін жеткізу дағдысын қалыптастыру және оны сапалы орындау.</w:t>
            </w:r>
            <w:r w:rsidRPr="00F14726">
              <w:rPr>
                <w:lang w:val="kk"/>
              </w:rPr>
              <w:softHyphen/>
              <w:t xml:space="preserve"> </w:t>
            </w:r>
          </w:p>
          <w:p w14:paraId="7880352C" w14:textId="791BC351" w:rsidR="00F14726" w:rsidRPr="00506518" w:rsidRDefault="00506518" w:rsidP="00F14726">
            <w:pPr>
              <w:pStyle w:val="13213"/>
              <w:rPr>
                <w:lang w:val="kk"/>
              </w:rPr>
            </w:pPr>
            <w:r>
              <w:rPr>
                <w:lang w:val="kk"/>
              </w:rPr>
              <w:t>Жеке жұмыс «Тірі ағзаның белгілерін ата».</w:t>
            </w:r>
            <w:r>
              <w:rPr>
                <w:lang w:val="kk"/>
              </w:rPr>
              <w:softHyphen/>
            </w:r>
            <w:r>
              <w:rPr>
                <w:lang w:val="kk"/>
              </w:rPr>
              <w:softHyphen/>
            </w:r>
          </w:p>
          <w:p w14:paraId="578C1911" w14:textId="77777777" w:rsidR="00884DB7" w:rsidRPr="00506518" w:rsidRDefault="00506518" w:rsidP="00884DB7">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6984C63A" w14:textId="63C35476" w:rsidR="00F14726" w:rsidRPr="00506518" w:rsidRDefault="00F14726" w:rsidP="00F14726">
            <w:pPr>
              <w:pStyle w:val="13213"/>
              <w:rPr>
                <w:lang w:val="kk"/>
              </w:rPr>
            </w:pPr>
          </w:p>
        </w:tc>
        <w:tc>
          <w:tcPr>
            <w:tcW w:w="2693" w:type="dxa"/>
            <w:tcBorders>
              <w:top w:val="single" w:sz="4" w:space="0" w:color="000000"/>
              <w:left w:val="single" w:sz="4" w:space="0" w:color="000000"/>
              <w:bottom w:val="single" w:sz="4" w:space="0" w:color="000000"/>
              <w:right w:val="single" w:sz="4" w:space="0" w:color="000000"/>
            </w:tcBorders>
          </w:tcPr>
          <w:p w14:paraId="25B598FB" w14:textId="77777777" w:rsidR="00F14726" w:rsidRPr="00506518" w:rsidRDefault="00506518" w:rsidP="00F14726">
            <w:pPr>
              <w:pStyle w:val="13213"/>
              <w:rPr>
                <w:lang w:val="kk"/>
              </w:rPr>
            </w:pPr>
            <w:r w:rsidRPr="00F14726">
              <w:rPr>
                <w:lang w:val="kk"/>
              </w:rPr>
              <w:lastRenderedPageBreak/>
              <w:t>Өнім тасымалдаушы көлікті бақылау.</w:t>
            </w:r>
            <w:r w:rsidRPr="00F14726">
              <w:rPr>
                <w:lang w:val="kk"/>
              </w:rPr>
              <w:softHyphen/>
            </w:r>
            <w:r w:rsidRPr="00F14726">
              <w:rPr>
                <w:lang w:val="kk"/>
              </w:rPr>
              <w:softHyphen/>
              <w:t xml:space="preserve"> Әр түрлі көліктер мен оларды басқаратын адамдар туралы білімді жетілдіру.</w:t>
            </w:r>
            <w:r w:rsidRPr="00F14726">
              <w:rPr>
                <w:lang w:val="kk"/>
              </w:rPr>
              <w:softHyphen/>
            </w:r>
            <w:r w:rsidRPr="00F14726">
              <w:rPr>
                <w:lang w:val="kk"/>
              </w:rPr>
              <w:softHyphen/>
            </w:r>
            <w:r w:rsidRPr="00F14726">
              <w:rPr>
                <w:lang w:val="kk"/>
              </w:rPr>
              <w:softHyphen/>
              <w:t xml:space="preserve"> </w:t>
            </w:r>
          </w:p>
          <w:p w14:paraId="42BA9CF7" w14:textId="59DB0611" w:rsidR="00F14726" w:rsidRPr="00506518" w:rsidRDefault="00506518" w:rsidP="00F14726">
            <w:pPr>
              <w:pStyle w:val="13213"/>
              <w:rPr>
                <w:lang w:val="kk"/>
              </w:rPr>
            </w:pPr>
            <w:r w:rsidRPr="00F14726">
              <w:rPr>
                <w:lang w:val="kk"/>
              </w:rPr>
              <w:t>Көркем сөз Т. Овчинникова "Мен әкем сияқты және аға сияқтымын".</w:t>
            </w:r>
          </w:p>
          <w:p w14:paraId="0C248A06" w14:textId="7742A02D" w:rsidR="00F14726" w:rsidRPr="00506518" w:rsidRDefault="00506518" w:rsidP="00F14726">
            <w:pPr>
              <w:pStyle w:val="13213"/>
              <w:rPr>
                <w:lang w:val="kk"/>
              </w:rPr>
            </w:pPr>
            <w:r>
              <w:rPr>
                <w:lang w:val="kk"/>
              </w:rPr>
              <w:t>"Көлікті тап" дидактикалық ойыны</w:t>
            </w:r>
          </w:p>
          <w:p w14:paraId="46E6CAC6" w14:textId="77777777" w:rsidR="00876D23" w:rsidRPr="00506518" w:rsidRDefault="00506518" w:rsidP="00F14726">
            <w:pPr>
              <w:pStyle w:val="13213"/>
              <w:rPr>
                <w:lang w:val="kk"/>
              </w:rPr>
            </w:pPr>
            <w:r w:rsidRPr="00F14726">
              <w:rPr>
                <w:lang w:val="kk"/>
              </w:rPr>
              <w:lastRenderedPageBreak/>
              <w:t>«Ұлттық ойын – ұлт қазынасы»</w:t>
            </w:r>
          </w:p>
          <w:p w14:paraId="1A29D487" w14:textId="77777777" w:rsidR="00884DB7" w:rsidRPr="00506518" w:rsidRDefault="00506518" w:rsidP="00F14726">
            <w:pPr>
              <w:pStyle w:val="13213"/>
              <w:rPr>
                <w:lang w:val="kk"/>
              </w:rPr>
            </w:pPr>
            <w:r>
              <w:rPr>
                <w:lang w:val="kk"/>
              </w:rPr>
              <w:t>Қимылды ойындар: «Үшінші артық», «Орныңды тап» (Өз орныңды тап), доппен ойындар (секірулер).</w:t>
            </w:r>
            <w:r>
              <w:rPr>
                <w:lang w:val="kk"/>
              </w:rPr>
              <w:softHyphen/>
              <w:t xml:space="preserve"> «Күн-түн», «Әткеншек», «Баққа таңқурай теруге барамыз»  </w:t>
            </w:r>
            <w:r>
              <w:rPr>
                <w:lang w:val="kk"/>
              </w:rPr>
              <w:softHyphen/>
              <w:t xml:space="preserve"> Қимылды ойындарға қатысуға қызығушылықты ояту.</w:t>
            </w:r>
          </w:p>
          <w:p w14:paraId="721A063C" w14:textId="77777777" w:rsidR="00884DB7" w:rsidRPr="00506518" w:rsidRDefault="00506518" w:rsidP="00884DB7">
            <w:pPr>
              <w:pStyle w:val="13213"/>
              <w:rPr>
                <w:lang w:val="kk"/>
              </w:rPr>
            </w:pPr>
            <w:r>
              <w:rPr>
                <w:lang w:val="kk"/>
              </w:rPr>
              <w:t>(Дене тәрбиесі)</w:t>
            </w:r>
          </w:p>
          <w:p w14:paraId="6BA9D5D9" w14:textId="34CDFC57" w:rsidR="00F14726" w:rsidRPr="00506518" w:rsidRDefault="00506518" w:rsidP="00F14726">
            <w:pPr>
              <w:pStyle w:val="13213"/>
              <w:rPr>
                <w:lang w:val="kk"/>
              </w:rPr>
            </w:pPr>
            <w:r w:rsidRPr="00F14726">
              <w:rPr>
                <w:lang w:val="kk"/>
              </w:rPr>
              <w:t xml:space="preserve">Еңбек іс-әрекеті: верандадан бұтақтарды жинап тазалау, бастаған істі соңына дейін жеткізу және оны сапалы орындау. </w:t>
            </w:r>
            <w:r w:rsidRPr="00F14726">
              <w:rPr>
                <w:lang w:val="kk"/>
              </w:rPr>
              <w:softHyphen/>
              <w:t xml:space="preserve"> </w:t>
            </w:r>
          </w:p>
          <w:p w14:paraId="6D7DDCBE" w14:textId="59F5F5CC" w:rsidR="00F14726" w:rsidRPr="00506518" w:rsidRDefault="00506518" w:rsidP="00F14726">
            <w:pPr>
              <w:pStyle w:val="13213"/>
              <w:rPr>
                <w:lang w:val="kk"/>
              </w:rPr>
            </w:pPr>
            <w:r>
              <w:rPr>
                <w:lang w:val="kk"/>
              </w:rPr>
              <w:t>Жеке жұмыс «Ағаш пен бұтаның айырмашылығы».</w:t>
            </w:r>
            <w:r>
              <w:rPr>
                <w:lang w:val="kk"/>
              </w:rPr>
              <w:softHyphen/>
            </w:r>
          </w:p>
          <w:p w14:paraId="0F9967F3" w14:textId="77777777" w:rsidR="00884DB7" w:rsidRPr="00506518" w:rsidRDefault="00506518" w:rsidP="00884DB7">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108A490E" w14:textId="34AA9817" w:rsidR="00F14726" w:rsidRPr="00506518" w:rsidRDefault="00F14726" w:rsidP="00F14726">
            <w:pPr>
              <w:pStyle w:val="13213"/>
              <w:rPr>
                <w:lang w:val="kk"/>
              </w:rPr>
            </w:pPr>
          </w:p>
        </w:tc>
        <w:tc>
          <w:tcPr>
            <w:tcW w:w="2551" w:type="dxa"/>
            <w:tcBorders>
              <w:top w:val="single" w:sz="4" w:space="0" w:color="000000"/>
              <w:left w:val="single" w:sz="4" w:space="0" w:color="000000"/>
              <w:bottom w:val="single" w:sz="4" w:space="0" w:color="000000"/>
              <w:right w:val="single" w:sz="4" w:space="0" w:color="000000"/>
            </w:tcBorders>
          </w:tcPr>
          <w:p w14:paraId="24216472" w14:textId="77777777" w:rsidR="00F14726" w:rsidRPr="00506518" w:rsidRDefault="00506518" w:rsidP="00F14726">
            <w:pPr>
              <w:pStyle w:val="13213"/>
              <w:rPr>
                <w:lang w:val="kk"/>
              </w:rPr>
            </w:pPr>
            <w:r w:rsidRPr="00F14726">
              <w:rPr>
                <w:lang w:val="kk"/>
              </w:rPr>
              <w:lastRenderedPageBreak/>
              <w:t xml:space="preserve">Жаяу </w:t>
            </w:r>
            <w:r w:rsidRPr="00F14726">
              <w:rPr>
                <w:lang w:val="kk"/>
              </w:rPr>
              <w:softHyphen/>
              <w:t>жүргіншілер өткелін бақылау. Көшені бағдаршамның жарық сигналдарына сәйкес кесіп өту дағдыларын жетілдіру.</w:t>
            </w:r>
            <w:r w:rsidRPr="00F14726">
              <w:rPr>
                <w:lang w:val="kk"/>
              </w:rPr>
              <w:softHyphen/>
            </w:r>
            <w:r w:rsidRPr="00F14726">
              <w:rPr>
                <w:lang w:val="kk"/>
              </w:rPr>
              <w:softHyphen/>
            </w:r>
            <w:r w:rsidRPr="00F14726">
              <w:rPr>
                <w:lang w:val="kk"/>
              </w:rPr>
              <w:softHyphen/>
            </w:r>
            <w:r w:rsidRPr="00F14726">
              <w:rPr>
                <w:lang w:val="kk"/>
              </w:rPr>
              <w:softHyphen/>
              <w:t xml:space="preserve"> </w:t>
            </w:r>
          </w:p>
          <w:p w14:paraId="30173265" w14:textId="07D2C20F" w:rsidR="00F14726" w:rsidRPr="00F14726" w:rsidRDefault="00506518" w:rsidP="00F14726">
            <w:pPr>
              <w:pStyle w:val="13213"/>
            </w:pPr>
            <w:r w:rsidRPr="00F14726">
              <w:rPr>
                <w:lang w:val="kk"/>
              </w:rPr>
              <w:t>Көркем сөз О. Коба "Зебра".</w:t>
            </w:r>
          </w:p>
          <w:p w14:paraId="04F52363" w14:textId="12E8F949" w:rsidR="00F14726" w:rsidRPr="00F14726" w:rsidRDefault="00506518" w:rsidP="00F14726">
            <w:pPr>
              <w:pStyle w:val="13213"/>
            </w:pPr>
            <w:r>
              <w:rPr>
                <w:lang w:val="kk"/>
              </w:rPr>
              <w:t xml:space="preserve">Дидактикалық ойын «Белгіні тап!». </w:t>
            </w:r>
          </w:p>
          <w:p w14:paraId="2643CEFC" w14:textId="77777777" w:rsidR="00876D23" w:rsidRDefault="00506518" w:rsidP="00F14726">
            <w:pPr>
              <w:pStyle w:val="13213"/>
            </w:pPr>
            <w:r w:rsidRPr="00F14726">
              <w:rPr>
                <w:lang w:val="kk"/>
              </w:rPr>
              <w:t>«Ұлттық ойын – ұлт қазынасы»</w:t>
            </w:r>
          </w:p>
          <w:p w14:paraId="5FC65BDC" w14:textId="77777777" w:rsidR="00884DB7" w:rsidRDefault="00506518" w:rsidP="00F14726">
            <w:pPr>
              <w:pStyle w:val="13213"/>
            </w:pPr>
            <w:r>
              <w:rPr>
                <w:lang w:val="kk"/>
              </w:rPr>
              <w:lastRenderedPageBreak/>
              <w:t>Қимылды ойын: «Өз үйіңді тап», «Тартып алу»</w:t>
            </w:r>
          </w:p>
          <w:p w14:paraId="50656EA6" w14:textId="77777777" w:rsidR="00884DB7" w:rsidRDefault="00506518" w:rsidP="00F14726">
            <w:pPr>
              <w:pStyle w:val="13213"/>
            </w:pPr>
            <w:r w:rsidRPr="00F14726">
              <w:rPr>
                <w:lang w:val="kk"/>
              </w:rPr>
              <w:t>Қимылды ойындарға қатысуға қызығушылықты ояту.</w:t>
            </w:r>
            <w:r w:rsidRPr="00F14726">
              <w:rPr>
                <w:lang w:val="kk"/>
              </w:rPr>
              <w:softHyphen/>
            </w:r>
          </w:p>
          <w:p w14:paraId="27AEF0EC" w14:textId="77777777" w:rsidR="00884DB7" w:rsidRPr="00F14726" w:rsidRDefault="00506518" w:rsidP="00884DB7">
            <w:pPr>
              <w:pStyle w:val="13213"/>
            </w:pPr>
            <w:r>
              <w:rPr>
                <w:lang w:val="kk"/>
              </w:rPr>
              <w:t>(Дене тәрбиесі)</w:t>
            </w:r>
          </w:p>
          <w:p w14:paraId="07ACD640" w14:textId="77777777" w:rsidR="00F14726" w:rsidRPr="00F14726" w:rsidRDefault="00506518" w:rsidP="00F14726">
            <w:pPr>
              <w:pStyle w:val="13213"/>
            </w:pPr>
            <w:r w:rsidRPr="00F14726">
              <w:rPr>
                <w:lang w:val="kk"/>
              </w:rPr>
              <w:t xml:space="preserve">Еңбек іс-әрекеті: веранданы сыпыру, бастаған істі соңына дейін жеткізу дағдысын қалыптастыру, оны сапалы </w:t>
            </w:r>
            <w:r w:rsidRPr="00F14726">
              <w:rPr>
                <w:lang w:val="kk"/>
              </w:rPr>
              <w:softHyphen/>
              <w:t xml:space="preserve"> </w:t>
            </w:r>
          </w:p>
          <w:p w14:paraId="0CA413BE" w14:textId="00E2E088" w:rsidR="00F14726" w:rsidRPr="00F14726" w:rsidRDefault="00506518" w:rsidP="00F14726">
            <w:pPr>
              <w:pStyle w:val="13213"/>
            </w:pPr>
            <w:r>
              <w:rPr>
                <w:lang w:val="kk"/>
              </w:rPr>
              <w:t>Жеке жұмыс «Тірі ағзаның белгілерін ата».</w:t>
            </w:r>
            <w:r>
              <w:rPr>
                <w:lang w:val="kk"/>
              </w:rPr>
              <w:softHyphen/>
            </w:r>
          </w:p>
          <w:p w14:paraId="1ACC6680" w14:textId="77777777" w:rsidR="00884DB7" w:rsidRDefault="00506518" w:rsidP="00F14726">
            <w:pPr>
              <w:pStyle w:val="13213"/>
            </w:pPr>
            <w:r w:rsidRPr="00F14726">
              <w:rPr>
                <w:lang w:val="kk"/>
              </w:rPr>
              <w:t xml:space="preserve">(Бір, екі, үш, төрт, бес, алты, жеті, сегіз, тоғыз, он) </w:t>
            </w:r>
          </w:p>
          <w:p w14:paraId="0D96263C" w14:textId="13A49B63" w:rsidR="00F14726" w:rsidRPr="00F14726" w:rsidRDefault="00506518" w:rsidP="00F14726">
            <w:pPr>
              <w:pStyle w:val="13213"/>
            </w:pPr>
            <w:r>
              <w:rPr>
                <w:lang w:val="kk"/>
              </w:rPr>
              <w:t>(Қазақ тілі)</w:t>
            </w:r>
          </w:p>
          <w:p w14:paraId="544586D7" w14:textId="77777777" w:rsidR="00F14726" w:rsidRPr="00F14726" w:rsidRDefault="00506518" w:rsidP="00F14726">
            <w:pPr>
              <w:pStyle w:val="13213"/>
            </w:pPr>
            <w:r w:rsidRPr="00F14726">
              <w:rPr>
                <w:lang w:val="kk"/>
              </w:rPr>
              <w:t xml:space="preserve">Зерттеу іс-әрекеті: желдің бағытын және күшін шашақты таяқшаның, ленталардың, шардың көмегімен анықтау.  </w:t>
            </w:r>
            <w:r w:rsidRPr="00F14726">
              <w:rPr>
                <w:lang w:val="kk"/>
              </w:rPr>
              <w:softHyphen/>
            </w:r>
          </w:p>
          <w:p w14:paraId="2192515B" w14:textId="77777777" w:rsidR="00884DB7" w:rsidRPr="00F14726" w:rsidRDefault="00506518" w:rsidP="00884DB7">
            <w:pPr>
              <w:pStyle w:val="13213"/>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0A52C50B" w14:textId="0B359498" w:rsidR="00F14726" w:rsidRPr="00F14726" w:rsidRDefault="00F14726" w:rsidP="00F14726">
            <w:pPr>
              <w:pStyle w:val="13213"/>
            </w:pPr>
          </w:p>
        </w:tc>
      </w:tr>
      <w:tr w:rsidR="004E3C02" w14:paraId="7B9D9786"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C7B591E" w14:textId="51CAF4B1" w:rsidR="00F14726" w:rsidRPr="00F14726" w:rsidRDefault="00506518" w:rsidP="00F14726">
            <w:pPr>
              <w:pStyle w:val="13213"/>
            </w:pPr>
            <w:r>
              <w:rPr>
                <w:lang w:val="kk"/>
              </w:rPr>
              <w:lastRenderedPageBreak/>
              <w:t>Серуеннен оралу</w:t>
            </w:r>
          </w:p>
        </w:tc>
        <w:tc>
          <w:tcPr>
            <w:tcW w:w="2693" w:type="dxa"/>
            <w:tcBorders>
              <w:top w:val="single" w:sz="4" w:space="0" w:color="000000"/>
              <w:left w:val="single" w:sz="4" w:space="0" w:color="000000"/>
              <w:bottom w:val="single" w:sz="4" w:space="0" w:color="000000"/>
              <w:right w:val="single" w:sz="4" w:space="0" w:color="000000"/>
            </w:tcBorders>
          </w:tcPr>
          <w:p w14:paraId="4A20A59D" w14:textId="77777777" w:rsidR="00C46368" w:rsidRDefault="00506518" w:rsidP="00F14726">
            <w:pPr>
              <w:pStyle w:val="13213"/>
            </w:pPr>
            <w:r>
              <w:rPr>
                <w:lang w:val="kk"/>
              </w:rPr>
              <w:t>"Таза аяқ киім"</w:t>
            </w:r>
          </w:p>
          <w:p w14:paraId="4316965C" w14:textId="37C321EF" w:rsidR="00F14726" w:rsidRPr="00F14726" w:rsidRDefault="00506518" w:rsidP="00F14726">
            <w:pPr>
              <w:pStyle w:val="13213"/>
            </w:pPr>
            <w:r>
              <w:rPr>
                <w:lang w:val="kk"/>
              </w:rPr>
              <w:t>Аяқ киімді үй-жайға кірер алдында тазалау өте маңызды деп айтуды жалғастыру.</w:t>
            </w:r>
            <w:r>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549325AE" w14:textId="2BB055C9" w:rsidR="00F14726" w:rsidRPr="00F14726" w:rsidRDefault="00506518" w:rsidP="00F14726">
            <w:pPr>
              <w:pStyle w:val="13213"/>
            </w:pPr>
            <w:r w:rsidRPr="00F14726">
              <w:rPr>
                <w:lang w:val="kk"/>
              </w:rPr>
              <w:t>Серуеннен алған әсерімен бөлісу. Лас қолдар, денсаулық туралы әңгіме.</w:t>
            </w:r>
            <w:r w:rsidRPr="00F14726">
              <w:rPr>
                <w:lang w:val="kk"/>
              </w:rPr>
              <w:softHyphen/>
            </w:r>
          </w:p>
          <w:p w14:paraId="2C197162" w14:textId="77777777" w:rsidR="00F14726" w:rsidRPr="00F14726" w:rsidRDefault="00F14726" w:rsidP="00F14726">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671F8907" w14:textId="3EA5E2EF" w:rsidR="00F14726" w:rsidRPr="00F14726" w:rsidRDefault="00506518" w:rsidP="00F14726">
            <w:pPr>
              <w:pStyle w:val="13213"/>
            </w:pPr>
            <w:r w:rsidRPr="00F14726">
              <w:rPr>
                <w:lang w:val="kk"/>
              </w:rPr>
              <w:t>Шешіну алгоритмін бекіту.</w:t>
            </w:r>
            <w:r w:rsidRPr="00F14726">
              <w:rPr>
                <w:lang w:val="kk"/>
              </w:rPr>
              <w:softHyphen/>
              <w:t xml:space="preserve"> Балабақша аумағы туралы әңгіме.</w:t>
            </w:r>
            <w:r w:rsidRPr="00F14726">
              <w:rPr>
                <w:lang w:val="kk"/>
              </w:rPr>
              <w:softHyphen/>
            </w:r>
            <w:r w:rsidRPr="00F14726">
              <w:rPr>
                <w:lang w:val="kk"/>
              </w:rPr>
              <w:softHyphen/>
            </w:r>
          </w:p>
          <w:p w14:paraId="3FD8B5DF" w14:textId="77777777" w:rsidR="00F14726" w:rsidRPr="00F14726" w:rsidRDefault="00F14726" w:rsidP="00F14726">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77C60E2A" w14:textId="7C2853EB" w:rsidR="00F14726" w:rsidRPr="00F14726" w:rsidRDefault="00506518" w:rsidP="00F14726">
            <w:pPr>
              <w:pStyle w:val="13213"/>
            </w:pPr>
            <w:r w:rsidRPr="00F14726">
              <w:rPr>
                <w:lang w:val="kk"/>
              </w:rPr>
              <w:t>Ретімен шешіну. Тәжірибе нәтижелері туралы сөйлесу</w:t>
            </w:r>
            <w:r w:rsidRPr="00F14726">
              <w:rPr>
                <w:lang w:val="kk"/>
              </w:rPr>
              <w:softHyphen/>
            </w:r>
          </w:p>
          <w:p w14:paraId="041A5F84" w14:textId="77777777" w:rsidR="00F14726" w:rsidRPr="00F14726" w:rsidRDefault="00F14726" w:rsidP="00F14726">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02CF00FB" w14:textId="4E79A4E9" w:rsidR="00F14726" w:rsidRPr="00F14726" w:rsidRDefault="00506518" w:rsidP="00F14726">
            <w:pPr>
              <w:pStyle w:val="13213"/>
            </w:pPr>
            <w:r w:rsidRPr="00F14726">
              <w:rPr>
                <w:lang w:val="kk"/>
              </w:rPr>
              <w:t>Серуендеу туралы эмоционалды жауап (Не есте қалды?)</w:t>
            </w:r>
            <w:r w:rsidRPr="00F14726">
              <w:rPr>
                <w:lang w:val="kk"/>
              </w:rPr>
              <w:softHyphen/>
              <w:t xml:space="preserve"> </w:t>
            </w:r>
          </w:p>
          <w:p w14:paraId="5A654F3C" w14:textId="77777777" w:rsidR="00F14726" w:rsidRPr="00F14726" w:rsidRDefault="00F14726" w:rsidP="00F14726">
            <w:pPr>
              <w:pStyle w:val="13213"/>
            </w:pPr>
          </w:p>
        </w:tc>
      </w:tr>
      <w:tr w:rsidR="004E3C02" w14:paraId="0B767C0A"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D3F5B6B" w14:textId="617E50C0" w:rsidR="00F14726" w:rsidRPr="00F14726" w:rsidRDefault="00506518" w:rsidP="00F14726">
            <w:pPr>
              <w:pStyle w:val="13213"/>
            </w:pPr>
            <w:r w:rsidRPr="00F14726">
              <w:rPr>
                <w:lang w:val="kk"/>
              </w:rPr>
              <w:t>Түскі ас</w:t>
            </w:r>
          </w:p>
        </w:tc>
        <w:tc>
          <w:tcPr>
            <w:tcW w:w="2693" w:type="dxa"/>
            <w:tcBorders>
              <w:top w:val="single" w:sz="4" w:space="0" w:color="000000"/>
              <w:left w:val="single" w:sz="4" w:space="0" w:color="000000"/>
              <w:bottom w:val="single" w:sz="4" w:space="0" w:color="000000"/>
              <w:right w:val="single" w:sz="4" w:space="0" w:color="000000"/>
            </w:tcBorders>
          </w:tcPr>
          <w:p w14:paraId="32A307F7" w14:textId="77777777" w:rsidR="00F14726" w:rsidRPr="00F14726" w:rsidRDefault="00506518" w:rsidP="00F14726">
            <w:pPr>
              <w:pStyle w:val="13213"/>
            </w:pPr>
            <w:r w:rsidRPr="00F14726">
              <w:rPr>
                <w:lang w:val="kk"/>
              </w:rPr>
              <w:t>Кезекшілердің жұмысы.</w:t>
            </w:r>
          </w:p>
          <w:p w14:paraId="33755E61" w14:textId="5D3DDB27" w:rsidR="00F14726" w:rsidRPr="00F14726" w:rsidRDefault="00506518" w:rsidP="00F14726">
            <w:pPr>
              <w:pStyle w:val="13213"/>
            </w:pPr>
            <w:r w:rsidRPr="00F14726">
              <w:rPr>
                <w:lang w:val="kk"/>
              </w:rPr>
              <w:t>Гигиеналық процедураларды орындау.</w:t>
            </w:r>
            <w:r w:rsidRPr="00F14726">
              <w:rPr>
                <w:lang w:val="kk"/>
              </w:rPr>
              <w:softHyphen/>
              <w:t xml:space="preserve"> </w:t>
            </w:r>
          </w:p>
          <w:p w14:paraId="38B28C4D" w14:textId="77777777" w:rsidR="00F14726" w:rsidRPr="00F14726" w:rsidRDefault="00F14726" w:rsidP="00F14726">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34BD3061" w14:textId="77777777" w:rsidR="00F14726" w:rsidRPr="00F14726" w:rsidRDefault="00506518" w:rsidP="00F14726">
            <w:pPr>
              <w:pStyle w:val="13213"/>
            </w:pPr>
            <w:r w:rsidRPr="00F14726">
              <w:rPr>
                <w:lang w:val="kk"/>
              </w:rPr>
              <w:t>Кезекшілердің жұмысы.</w:t>
            </w:r>
          </w:p>
          <w:p w14:paraId="58F5BAE0" w14:textId="7F15FDC7" w:rsidR="00F14726" w:rsidRPr="00F14726" w:rsidRDefault="00506518" w:rsidP="00F14726">
            <w:pPr>
              <w:pStyle w:val="13213"/>
            </w:pPr>
            <w:r w:rsidRPr="00F14726">
              <w:rPr>
                <w:lang w:val="kk"/>
              </w:rPr>
              <w:t>Жуыну дағдыларын дамыту.</w:t>
            </w:r>
            <w:r w:rsidRPr="00F14726">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660F01B5" w14:textId="77777777" w:rsidR="00F14726" w:rsidRPr="00F14726" w:rsidRDefault="00506518" w:rsidP="00F14726">
            <w:pPr>
              <w:pStyle w:val="13213"/>
            </w:pPr>
            <w:r w:rsidRPr="00F14726">
              <w:rPr>
                <w:lang w:val="kk"/>
              </w:rPr>
              <w:t>Кезекшілердің жұмысы.</w:t>
            </w:r>
          </w:p>
          <w:p w14:paraId="68C170E4" w14:textId="1E22CF3A" w:rsidR="00F14726" w:rsidRPr="00F14726" w:rsidRDefault="00506518" w:rsidP="00F14726">
            <w:pPr>
              <w:pStyle w:val="13213"/>
            </w:pPr>
            <w:r w:rsidRPr="00F14726">
              <w:rPr>
                <w:lang w:val="kk"/>
              </w:rPr>
              <w:t>Тамақты ұқыпты ішу қабілетін қалыптастыру</w:t>
            </w:r>
            <w:r w:rsidRPr="00F14726">
              <w:rPr>
                <w:lang w:val="kk"/>
              </w:rPr>
              <w:softHyphen/>
            </w:r>
            <w:r w:rsidRPr="00F14726">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6014C97F" w14:textId="77777777" w:rsidR="00F14726" w:rsidRPr="00F14726" w:rsidRDefault="00506518" w:rsidP="00F14726">
            <w:pPr>
              <w:pStyle w:val="13213"/>
            </w:pPr>
            <w:r w:rsidRPr="00F14726">
              <w:rPr>
                <w:lang w:val="kk"/>
              </w:rPr>
              <w:t>Кезекшілердің жұмысы.</w:t>
            </w:r>
          </w:p>
          <w:p w14:paraId="1882F1D8" w14:textId="6BC14936" w:rsidR="00F14726" w:rsidRPr="00F14726" w:rsidRDefault="00506518" w:rsidP="00F14726">
            <w:pPr>
              <w:pStyle w:val="13213"/>
            </w:pPr>
            <w:r>
              <w:rPr>
                <w:lang w:val="kk"/>
              </w:rPr>
              <w:t>Алғыс білдіру қабілетін тәрбиелеу</w:t>
            </w:r>
          </w:p>
        </w:tc>
        <w:tc>
          <w:tcPr>
            <w:tcW w:w="2551" w:type="dxa"/>
            <w:tcBorders>
              <w:top w:val="single" w:sz="4" w:space="0" w:color="000000"/>
              <w:left w:val="single" w:sz="4" w:space="0" w:color="000000"/>
              <w:bottom w:val="single" w:sz="4" w:space="0" w:color="000000"/>
              <w:right w:val="single" w:sz="4" w:space="0" w:color="000000"/>
            </w:tcBorders>
          </w:tcPr>
          <w:p w14:paraId="7284A3BD" w14:textId="77777777" w:rsidR="00F14726" w:rsidRPr="00F14726" w:rsidRDefault="00506518" w:rsidP="00F14726">
            <w:pPr>
              <w:pStyle w:val="13213"/>
            </w:pPr>
            <w:r w:rsidRPr="00F14726">
              <w:rPr>
                <w:lang w:val="kk"/>
              </w:rPr>
              <w:t>Кезекшілердің жұмысы.</w:t>
            </w:r>
          </w:p>
          <w:p w14:paraId="658A734F" w14:textId="545D7EB3" w:rsidR="00F14726" w:rsidRPr="00F14726" w:rsidRDefault="00506518" w:rsidP="00F14726">
            <w:pPr>
              <w:pStyle w:val="13213"/>
            </w:pPr>
            <w:r w:rsidRPr="00F14726">
              <w:rPr>
                <w:lang w:val="kk"/>
              </w:rPr>
              <w:t>Өзіне-өзі қызмет көрсету дағдыларын жетілдіру.</w:t>
            </w:r>
            <w:r w:rsidRPr="00F14726">
              <w:rPr>
                <w:lang w:val="kk"/>
              </w:rPr>
              <w:softHyphen/>
            </w:r>
            <w:r w:rsidRPr="00F14726">
              <w:rPr>
                <w:lang w:val="kk"/>
              </w:rPr>
              <w:softHyphen/>
            </w:r>
            <w:r w:rsidRPr="00F14726">
              <w:rPr>
                <w:lang w:val="kk"/>
              </w:rPr>
              <w:softHyphen/>
            </w:r>
          </w:p>
        </w:tc>
      </w:tr>
      <w:tr w:rsidR="004E3C02" w14:paraId="5F05E251"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6901BAB" w14:textId="77777777" w:rsidR="00F14726" w:rsidRPr="00F14726" w:rsidRDefault="00506518" w:rsidP="00F14726">
            <w:pPr>
              <w:pStyle w:val="13213"/>
            </w:pPr>
            <w:r w:rsidRPr="00F14726">
              <w:rPr>
                <w:lang w:val="kk"/>
              </w:rPr>
              <w:t>Түскі ұйқы</w:t>
            </w:r>
          </w:p>
        </w:tc>
        <w:tc>
          <w:tcPr>
            <w:tcW w:w="2693" w:type="dxa"/>
            <w:tcBorders>
              <w:top w:val="single" w:sz="4" w:space="0" w:color="000000"/>
              <w:left w:val="single" w:sz="4" w:space="0" w:color="000000"/>
              <w:bottom w:val="single" w:sz="4" w:space="0" w:color="000000"/>
              <w:right w:val="single" w:sz="4" w:space="0" w:color="000000"/>
            </w:tcBorders>
          </w:tcPr>
          <w:p w14:paraId="3CD15F78" w14:textId="77777777" w:rsidR="004B5BC4" w:rsidRDefault="00506518" w:rsidP="00F14726">
            <w:pPr>
              <w:pStyle w:val="13213"/>
            </w:pPr>
            <w:r w:rsidRPr="00F14726">
              <w:rPr>
                <w:lang w:val="kk"/>
              </w:rPr>
              <w:t>Домбыра дыбыстарын тыңдау</w:t>
            </w:r>
            <w:r w:rsidRPr="00F14726">
              <w:rPr>
                <w:lang w:val="kk"/>
              </w:rPr>
              <w:softHyphen/>
              <w:t xml:space="preserve"> </w:t>
            </w:r>
          </w:p>
          <w:p w14:paraId="61822D76" w14:textId="4142AA62" w:rsidR="00F14726" w:rsidRPr="00F14726" w:rsidRDefault="00506518" w:rsidP="00F14726">
            <w:pPr>
              <w:pStyle w:val="13213"/>
            </w:pPr>
            <w:r>
              <w:rPr>
                <w:lang w:val="kk"/>
              </w:rPr>
              <w:t>(Му</w:t>
            </w:r>
            <w:r>
              <w:rPr>
                <w:lang w:val="kk"/>
              </w:rPr>
              <w:softHyphen/>
              <w:t xml:space="preserve">зыка). Самғау </w:t>
            </w:r>
            <w:hyperlink r:id="rId15" w:history="1">
              <w:r w:rsidRPr="00F14726">
                <w:rPr>
                  <w:lang w:val="kk"/>
                </w:rPr>
                <w:t>https://lmusic.kz/mp3/bauyrzhan-makaev-samgau/19003</w:t>
              </w:r>
            </w:hyperlink>
          </w:p>
        </w:tc>
        <w:tc>
          <w:tcPr>
            <w:tcW w:w="2694" w:type="dxa"/>
            <w:tcBorders>
              <w:top w:val="single" w:sz="4" w:space="0" w:color="000000"/>
              <w:left w:val="single" w:sz="4" w:space="0" w:color="000000"/>
              <w:bottom w:val="single" w:sz="4" w:space="0" w:color="000000"/>
              <w:right w:val="single" w:sz="4" w:space="0" w:color="000000"/>
            </w:tcBorders>
          </w:tcPr>
          <w:p w14:paraId="358F53D5" w14:textId="77777777" w:rsidR="004B5BC4" w:rsidRDefault="00506518" w:rsidP="00F14726">
            <w:pPr>
              <w:pStyle w:val="13213"/>
            </w:pPr>
            <w:r w:rsidRPr="00F14726">
              <w:rPr>
                <w:lang w:val="kk"/>
              </w:rPr>
              <w:t xml:space="preserve">«Анамның бесік жырын» тыңдау </w:t>
            </w:r>
          </w:p>
          <w:p w14:paraId="5A16E680" w14:textId="0EF9A7B4" w:rsidR="00F14726" w:rsidRPr="00F14726" w:rsidRDefault="00506518" w:rsidP="00F14726">
            <w:pPr>
              <w:pStyle w:val="13213"/>
            </w:pPr>
            <w:r>
              <w:rPr>
                <w:lang w:val="kk"/>
              </w:rPr>
              <w:t xml:space="preserve">(Музыка) </w:t>
            </w:r>
          </w:p>
          <w:p w14:paraId="3B95A626" w14:textId="77777777" w:rsidR="00F14726" w:rsidRPr="00F14726" w:rsidRDefault="00506518" w:rsidP="00F14726">
            <w:pPr>
              <w:pStyle w:val="13213"/>
            </w:pPr>
            <w:r w:rsidRPr="00F14726">
              <w:rPr>
                <w:lang w:val="kk"/>
              </w:rPr>
              <w:t>Самғау</w:t>
            </w:r>
            <w:hyperlink r:id="rId16" w:history="1">
              <w:r w:rsidRPr="00F14726">
                <w:rPr>
                  <w:lang w:val="kk"/>
                </w:rPr>
                <w:t>https://lmusic.kz/mp3/bauyrzhan-makaev-samgau/19003</w:t>
              </w:r>
            </w:hyperlink>
          </w:p>
        </w:tc>
        <w:tc>
          <w:tcPr>
            <w:tcW w:w="2835" w:type="dxa"/>
            <w:tcBorders>
              <w:top w:val="single" w:sz="4" w:space="0" w:color="000000"/>
              <w:left w:val="single" w:sz="4" w:space="0" w:color="000000"/>
              <w:bottom w:val="single" w:sz="4" w:space="0" w:color="000000"/>
              <w:right w:val="single" w:sz="4" w:space="0" w:color="000000"/>
            </w:tcBorders>
          </w:tcPr>
          <w:p w14:paraId="1F54E411" w14:textId="77777777" w:rsidR="004B5BC4" w:rsidRDefault="00506518" w:rsidP="00F14726">
            <w:pPr>
              <w:pStyle w:val="13213"/>
            </w:pPr>
            <w:r>
              <w:rPr>
                <w:lang w:val="kk"/>
              </w:rPr>
              <w:t xml:space="preserve">Классикалық </w:t>
            </w:r>
            <w:r>
              <w:rPr>
                <w:lang w:val="kk"/>
              </w:rPr>
              <w:softHyphen/>
              <w:t>музыка тыңдау</w:t>
            </w:r>
          </w:p>
          <w:p w14:paraId="15A5B81A" w14:textId="77777777" w:rsidR="004B5BC4" w:rsidRDefault="00506518" w:rsidP="00F14726">
            <w:pPr>
              <w:pStyle w:val="13213"/>
            </w:pPr>
            <w:r w:rsidRPr="00F14726">
              <w:rPr>
                <w:lang w:val="kk"/>
              </w:rPr>
              <w:t>П. Чай</w:t>
            </w:r>
            <w:r w:rsidRPr="00F14726">
              <w:rPr>
                <w:lang w:val="kk"/>
              </w:rPr>
              <w:softHyphen/>
              <w:t>ковский</w:t>
            </w:r>
          </w:p>
          <w:p w14:paraId="0AA7AC35" w14:textId="77777777" w:rsidR="004B5BC4" w:rsidRPr="00F14726" w:rsidRDefault="00506518" w:rsidP="004B5BC4">
            <w:pPr>
              <w:pStyle w:val="13213"/>
            </w:pPr>
            <w:r>
              <w:rPr>
                <w:lang w:val="kk"/>
              </w:rPr>
              <w:t xml:space="preserve">(Музыка) </w:t>
            </w:r>
          </w:p>
          <w:p w14:paraId="5038191D" w14:textId="77777777" w:rsidR="00F14726" w:rsidRPr="00F14726" w:rsidRDefault="00506518" w:rsidP="00F14726">
            <w:pPr>
              <w:pStyle w:val="13213"/>
            </w:pPr>
            <w:r w:rsidRPr="00F14726">
              <w:rPr>
                <w:lang w:val="kk"/>
              </w:rPr>
              <w:t>Самғау</w:t>
            </w:r>
            <w:hyperlink r:id="rId17" w:history="1">
              <w:r w:rsidRPr="00F14726">
                <w:rPr>
                  <w:lang w:val="kk"/>
                </w:rPr>
                <w:t>https://lmusic.kz/mp3/bauyrzhan-makaev-samgau/19003</w:t>
              </w:r>
            </w:hyperlink>
          </w:p>
        </w:tc>
        <w:tc>
          <w:tcPr>
            <w:tcW w:w="2693" w:type="dxa"/>
            <w:tcBorders>
              <w:top w:val="single" w:sz="4" w:space="0" w:color="000000"/>
              <w:left w:val="single" w:sz="4" w:space="0" w:color="000000"/>
              <w:bottom w:val="single" w:sz="4" w:space="0" w:color="000000"/>
              <w:right w:val="single" w:sz="4" w:space="0" w:color="000000"/>
            </w:tcBorders>
          </w:tcPr>
          <w:p w14:paraId="7E8B4D20" w14:textId="77777777" w:rsidR="004B5BC4" w:rsidRDefault="00506518" w:rsidP="00F14726">
            <w:pPr>
              <w:pStyle w:val="13213"/>
            </w:pPr>
            <w:r>
              <w:rPr>
                <w:lang w:val="kk"/>
              </w:rPr>
              <w:t xml:space="preserve">Классикалық </w:t>
            </w:r>
            <w:r>
              <w:rPr>
                <w:lang w:val="kk"/>
              </w:rPr>
              <w:softHyphen/>
              <w:t>музыка тыңдау</w:t>
            </w:r>
          </w:p>
          <w:p w14:paraId="3CA457D4" w14:textId="77777777" w:rsidR="004B5BC4" w:rsidRDefault="00506518" w:rsidP="00F14726">
            <w:pPr>
              <w:pStyle w:val="13213"/>
            </w:pPr>
            <w:r w:rsidRPr="00F14726">
              <w:rPr>
                <w:lang w:val="kk"/>
              </w:rPr>
              <w:t>Ф. Шопен "Арман"</w:t>
            </w:r>
            <w:r w:rsidRPr="00F14726">
              <w:rPr>
                <w:lang w:val="kk"/>
              </w:rPr>
              <w:softHyphen/>
              <w:t xml:space="preserve"> </w:t>
            </w:r>
          </w:p>
          <w:p w14:paraId="71939553" w14:textId="77777777" w:rsidR="004B5BC4" w:rsidRPr="00F14726" w:rsidRDefault="00506518" w:rsidP="004B5BC4">
            <w:pPr>
              <w:pStyle w:val="13213"/>
            </w:pPr>
            <w:r>
              <w:rPr>
                <w:lang w:val="kk"/>
              </w:rPr>
              <w:t xml:space="preserve">(Музыка) </w:t>
            </w:r>
          </w:p>
          <w:p w14:paraId="09E28F96" w14:textId="77777777" w:rsidR="00F14726" w:rsidRPr="00F14726" w:rsidRDefault="00506518" w:rsidP="00F14726">
            <w:pPr>
              <w:pStyle w:val="13213"/>
            </w:pPr>
            <w:r w:rsidRPr="00F14726">
              <w:rPr>
                <w:lang w:val="kk"/>
              </w:rPr>
              <w:t xml:space="preserve">Самғау </w:t>
            </w:r>
            <w:hyperlink r:id="rId18" w:history="1">
              <w:r w:rsidRPr="00F14726">
                <w:rPr>
                  <w:lang w:val="kk"/>
                </w:rPr>
                <w:t>https://lmusic.kz/mp3/bauyrzhan-makaev-samgau/19003</w:t>
              </w:r>
            </w:hyperlink>
          </w:p>
        </w:tc>
        <w:tc>
          <w:tcPr>
            <w:tcW w:w="2551" w:type="dxa"/>
            <w:tcBorders>
              <w:top w:val="single" w:sz="4" w:space="0" w:color="000000"/>
              <w:left w:val="single" w:sz="4" w:space="0" w:color="000000"/>
              <w:bottom w:val="single" w:sz="4" w:space="0" w:color="000000"/>
              <w:right w:val="single" w:sz="4" w:space="0" w:color="000000"/>
            </w:tcBorders>
          </w:tcPr>
          <w:p w14:paraId="45D4976C" w14:textId="77777777" w:rsidR="004B5BC4" w:rsidRDefault="00506518" w:rsidP="00F14726">
            <w:pPr>
              <w:pStyle w:val="13213"/>
            </w:pPr>
            <w:r w:rsidRPr="00F14726">
              <w:rPr>
                <w:lang w:val="kk"/>
              </w:rPr>
              <w:t xml:space="preserve">Классикалық </w:t>
            </w:r>
            <w:r w:rsidRPr="00F14726">
              <w:rPr>
                <w:lang w:val="kk"/>
              </w:rPr>
              <w:softHyphen/>
              <w:t xml:space="preserve">музыка тыңдау </w:t>
            </w:r>
          </w:p>
          <w:p w14:paraId="62098ACD" w14:textId="77777777" w:rsidR="004B5BC4" w:rsidRPr="00F14726" w:rsidRDefault="00506518" w:rsidP="004B5BC4">
            <w:pPr>
              <w:pStyle w:val="13213"/>
            </w:pPr>
            <w:r w:rsidRPr="00F14726">
              <w:rPr>
                <w:lang w:val="kk"/>
              </w:rPr>
              <w:t>А. Вивальди "Көктем" (Музыка).</w:t>
            </w:r>
            <w:r w:rsidRPr="00F14726">
              <w:rPr>
                <w:lang w:val="kk"/>
              </w:rPr>
              <w:softHyphen/>
              <w:t xml:space="preserve"> </w:t>
            </w:r>
          </w:p>
          <w:p w14:paraId="68E2C754" w14:textId="77777777" w:rsidR="00F14726" w:rsidRPr="00F14726" w:rsidRDefault="00506518" w:rsidP="00F14726">
            <w:pPr>
              <w:pStyle w:val="13213"/>
            </w:pPr>
            <w:r w:rsidRPr="00F14726">
              <w:rPr>
                <w:lang w:val="kk"/>
              </w:rPr>
              <w:t xml:space="preserve">Самғау </w:t>
            </w:r>
            <w:hyperlink r:id="rId19" w:history="1">
              <w:r w:rsidRPr="00F14726">
                <w:rPr>
                  <w:lang w:val="kk"/>
                </w:rPr>
                <w:t>https://lmusic.kz/mp3/bauyrzhan-makaev-samgau/19003</w:t>
              </w:r>
            </w:hyperlink>
          </w:p>
        </w:tc>
      </w:tr>
      <w:tr w:rsidR="004E3C02" w14:paraId="2931B868"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C8207A" w14:textId="411ACFD8" w:rsidR="00F14726" w:rsidRPr="00F14726" w:rsidRDefault="00506518" w:rsidP="00F14726">
            <w:pPr>
              <w:pStyle w:val="13213"/>
            </w:pPr>
            <w:r w:rsidRPr="00F14726">
              <w:rPr>
                <w:lang w:val="kk"/>
              </w:rPr>
              <w:t>Біртіндеп ояну, сауықтыру процедуралары</w:t>
            </w:r>
          </w:p>
        </w:tc>
        <w:tc>
          <w:tcPr>
            <w:tcW w:w="2693" w:type="dxa"/>
            <w:tcBorders>
              <w:top w:val="single" w:sz="4" w:space="0" w:color="000000"/>
              <w:left w:val="single" w:sz="4" w:space="0" w:color="000000"/>
              <w:bottom w:val="single" w:sz="4" w:space="0" w:color="000000"/>
              <w:right w:val="single" w:sz="4" w:space="0" w:color="000000"/>
            </w:tcBorders>
          </w:tcPr>
          <w:p w14:paraId="231EBBE2" w14:textId="77777777" w:rsidR="004B5BC4" w:rsidRDefault="00506518" w:rsidP="00F14726">
            <w:pPr>
              <w:pStyle w:val="13213"/>
            </w:pPr>
            <w:r w:rsidRPr="00F14726">
              <w:rPr>
                <w:lang w:val="kk"/>
              </w:rPr>
              <w:t>Түзету гимнастикасы</w:t>
            </w:r>
            <w:r w:rsidRPr="00F14726">
              <w:rPr>
                <w:lang w:val="kk"/>
              </w:rPr>
              <w:softHyphen/>
              <w:t xml:space="preserve"> </w:t>
            </w:r>
          </w:p>
          <w:p w14:paraId="0FAC1424" w14:textId="77777777" w:rsidR="004B5BC4" w:rsidRDefault="00506518" w:rsidP="00F14726">
            <w:pPr>
              <w:pStyle w:val="13213"/>
            </w:pPr>
            <w:r>
              <w:rPr>
                <w:lang w:val="kk"/>
              </w:rPr>
              <w:t xml:space="preserve">(Дене тәрбиесі) </w:t>
            </w:r>
          </w:p>
          <w:p w14:paraId="3B92ED78" w14:textId="4B323689" w:rsidR="00F14726" w:rsidRPr="00F14726" w:rsidRDefault="00506518" w:rsidP="00F14726">
            <w:pPr>
              <w:pStyle w:val="13213"/>
            </w:pPr>
            <w:r>
              <w:rPr>
                <w:lang w:val="kk"/>
              </w:rPr>
              <w:t>Тыныс алу жолдарын шынықтыру "Ара"</w:t>
            </w:r>
          </w:p>
        </w:tc>
        <w:tc>
          <w:tcPr>
            <w:tcW w:w="2694" w:type="dxa"/>
            <w:tcBorders>
              <w:top w:val="single" w:sz="4" w:space="0" w:color="000000"/>
              <w:left w:val="single" w:sz="4" w:space="0" w:color="000000"/>
              <w:bottom w:val="single" w:sz="4" w:space="0" w:color="000000"/>
              <w:right w:val="single" w:sz="4" w:space="0" w:color="000000"/>
            </w:tcBorders>
          </w:tcPr>
          <w:p w14:paraId="1F4B5324" w14:textId="77777777" w:rsidR="004B5BC4" w:rsidRDefault="00506518" w:rsidP="004B5BC4">
            <w:pPr>
              <w:pStyle w:val="13213"/>
            </w:pPr>
            <w:r w:rsidRPr="00F14726">
              <w:rPr>
                <w:lang w:val="kk"/>
              </w:rPr>
              <w:t>Түзету гимнастикасы</w:t>
            </w:r>
            <w:r w:rsidRPr="00F14726">
              <w:rPr>
                <w:lang w:val="kk"/>
              </w:rPr>
              <w:softHyphen/>
              <w:t xml:space="preserve"> </w:t>
            </w:r>
          </w:p>
          <w:p w14:paraId="27C15F1A" w14:textId="77777777" w:rsidR="004B5BC4" w:rsidRDefault="00506518" w:rsidP="004B5BC4">
            <w:pPr>
              <w:pStyle w:val="13213"/>
            </w:pPr>
            <w:r>
              <w:rPr>
                <w:lang w:val="kk"/>
              </w:rPr>
              <w:t xml:space="preserve">(Дене тәрбиесі) </w:t>
            </w:r>
          </w:p>
          <w:p w14:paraId="0EACE5E5" w14:textId="43BED101" w:rsidR="00F14726" w:rsidRPr="00F14726" w:rsidRDefault="00506518" w:rsidP="00F14726">
            <w:pPr>
              <w:pStyle w:val="13213"/>
            </w:pPr>
            <w:r>
              <w:rPr>
                <w:lang w:val="kk"/>
              </w:rPr>
              <w:t>Тыныс алу жолдарын шынықтыру «Жел, желек».</w:t>
            </w:r>
            <w:r>
              <w:rPr>
                <w:lang w:val="kk"/>
              </w:rPr>
              <w:softHyphen/>
            </w:r>
            <w:r>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44ED81FA" w14:textId="77777777" w:rsidR="004B5BC4" w:rsidRDefault="00506518" w:rsidP="004B5BC4">
            <w:pPr>
              <w:pStyle w:val="13213"/>
            </w:pPr>
            <w:r w:rsidRPr="00F14726">
              <w:rPr>
                <w:lang w:val="kk"/>
              </w:rPr>
              <w:t>Түзету гимнастикасы</w:t>
            </w:r>
            <w:r w:rsidRPr="00F14726">
              <w:rPr>
                <w:lang w:val="kk"/>
              </w:rPr>
              <w:softHyphen/>
              <w:t xml:space="preserve"> </w:t>
            </w:r>
          </w:p>
          <w:p w14:paraId="66A01B13" w14:textId="77777777" w:rsidR="004B5BC4" w:rsidRDefault="00506518" w:rsidP="004B5BC4">
            <w:pPr>
              <w:pStyle w:val="13213"/>
            </w:pPr>
            <w:r>
              <w:rPr>
                <w:lang w:val="kk"/>
              </w:rPr>
              <w:t xml:space="preserve">(Дене тәрбиесі) </w:t>
            </w:r>
          </w:p>
          <w:p w14:paraId="19FC38BE" w14:textId="7F1D5919" w:rsidR="00F14726" w:rsidRPr="00F14726" w:rsidRDefault="00506518" w:rsidP="00F14726">
            <w:pPr>
              <w:pStyle w:val="13213"/>
            </w:pPr>
            <w:r>
              <w:rPr>
                <w:lang w:val="kk"/>
              </w:rPr>
              <w:t xml:space="preserve">Тыныс алу жолдарын шынықтыру «Ауа шарлары». </w:t>
            </w:r>
            <w:r>
              <w:rPr>
                <w:lang w:val="kk"/>
              </w:rPr>
              <w:softHyphen/>
            </w:r>
            <w:r>
              <w:rPr>
                <w:lang w:val="kk"/>
              </w:rPr>
              <w:softHyphen/>
            </w:r>
            <w:r>
              <w:rPr>
                <w:lang w:val="kk"/>
              </w:rPr>
              <w:softHyphen/>
            </w:r>
            <w:r>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352E96AF" w14:textId="77777777" w:rsidR="004B5BC4" w:rsidRDefault="00506518" w:rsidP="004B5BC4">
            <w:pPr>
              <w:pStyle w:val="13213"/>
            </w:pPr>
            <w:r w:rsidRPr="00F14726">
              <w:rPr>
                <w:lang w:val="kk"/>
              </w:rPr>
              <w:t>Түзету гимнастикасы</w:t>
            </w:r>
            <w:r w:rsidRPr="00F14726">
              <w:rPr>
                <w:lang w:val="kk"/>
              </w:rPr>
              <w:softHyphen/>
              <w:t xml:space="preserve"> </w:t>
            </w:r>
          </w:p>
          <w:p w14:paraId="5757759D" w14:textId="77777777" w:rsidR="004B5BC4" w:rsidRDefault="00506518" w:rsidP="004B5BC4">
            <w:pPr>
              <w:pStyle w:val="13213"/>
            </w:pPr>
            <w:r>
              <w:rPr>
                <w:lang w:val="kk"/>
              </w:rPr>
              <w:t xml:space="preserve">(Дене тәрбиесі) </w:t>
            </w:r>
          </w:p>
          <w:p w14:paraId="7C198D7D" w14:textId="482175AE" w:rsidR="00F14726" w:rsidRPr="00F14726" w:rsidRDefault="00506518" w:rsidP="00F14726">
            <w:pPr>
              <w:pStyle w:val="13213"/>
            </w:pPr>
            <w:r>
              <w:rPr>
                <w:lang w:val="kk"/>
              </w:rPr>
              <w:t>Тыныс алу жолдарын шынықтыру «Паровозик».</w:t>
            </w:r>
            <w:r>
              <w:rPr>
                <w:lang w:val="kk"/>
              </w:rPr>
              <w:softHyphen/>
            </w:r>
            <w:r>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4FFB85AA" w14:textId="77777777" w:rsidR="004B5BC4" w:rsidRDefault="00506518" w:rsidP="004B5BC4">
            <w:pPr>
              <w:pStyle w:val="13213"/>
            </w:pPr>
            <w:r w:rsidRPr="00F14726">
              <w:rPr>
                <w:lang w:val="kk"/>
              </w:rPr>
              <w:t>Түзету гимнастикасы</w:t>
            </w:r>
            <w:r w:rsidRPr="00F14726">
              <w:rPr>
                <w:lang w:val="kk"/>
              </w:rPr>
              <w:softHyphen/>
              <w:t xml:space="preserve"> </w:t>
            </w:r>
          </w:p>
          <w:p w14:paraId="7F43A771" w14:textId="77777777" w:rsidR="004B5BC4" w:rsidRDefault="00506518" w:rsidP="004B5BC4">
            <w:pPr>
              <w:pStyle w:val="13213"/>
            </w:pPr>
            <w:r>
              <w:rPr>
                <w:lang w:val="kk"/>
              </w:rPr>
              <w:t xml:space="preserve">(Дене тәрбиесі) </w:t>
            </w:r>
          </w:p>
          <w:p w14:paraId="7B55E4A6" w14:textId="6858428B" w:rsidR="00F14726" w:rsidRPr="00F14726" w:rsidRDefault="00506518" w:rsidP="00F14726">
            <w:pPr>
              <w:pStyle w:val="13213"/>
            </w:pPr>
            <w:r>
              <w:rPr>
                <w:lang w:val="kk"/>
              </w:rPr>
              <w:t xml:space="preserve">Тыныс алу жолдарын шынықтыру «Ауа шарлары». </w:t>
            </w:r>
            <w:r>
              <w:rPr>
                <w:lang w:val="kk"/>
              </w:rPr>
              <w:softHyphen/>
            </w:r>
            <w:r>
              <w:rPr>
                <w:lang w:val="kk"/>
              </w:rPr>
              <w:softHyphen/>
            </w:r>
          </w:p>
        </w:tc>
      </w:tr>
      <w:tr w:rsidR="004E3C02" w14:paraId="5473D6F2"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37C2A3F" w14:textId="0D244EBE" w:rsidR="00F14726" w:rsidRPr="00F14726" w:rsidRDefault="00506518" w:rsidP="00F14726">
            <w:pPr>
              <w:pStyle w:val="13213"/>
            </w:pPr>
            <w:r w:rsidRPr="00F14726">
              <w:rPr>
                <w:lang w:val="kk"/>
              </w:rPr>
              <w:t xml:space="preserve">Балалардың дербес іс-әрекеті (қимылды, ұлттық, сюжеттік-рөлдік, үстел үсті-баспа ойындары және басқа да ойындар), бейнелеу іс-әрекеті, </w:t>
            </w:r>
            <w:r w:rsidRPr="00F14726">
              <w:rPr>
                <w:lang w:val="kk"/>
              </w:rPr>
              <w:lastRenderedPageBreak/>
              <w:t>кітаптарды қарастыру және т.б.</w:t>
            </w:r>
          </w:p>
        </w:tc>
        <w:tc>
          <w:tcPr>
            <w:tcW w:w="2693" w:type="dxa"/>
            <w:tcBorders>
              <w:top w:val="single" w:sz="4" w:space="0" w:color="000000"/>
              <w:left w:val="single" w:sz="4" w:space="0" w:color="000000"/>
              <w:bottom w:val="single" w:sz="4" w:space="0" w:color="000000"/>
              <w:right w:val="single" w:sz="4" w:space="0" w:color="000000"/>
            </w:tcBorders>
          </w:tcPr>
          <w:p w14:paraId="76D1D2BB" w14:textId="4496E881" w:rsidR="00876D23" w:rsidRDefault="00506518" w:rsidP="00F14726">
            <w:pPr>
              <w:pStyle w:val="13213"/>
            </w:pPr>
            <w:r w:rsidRPr="00F14726">
              <w:rPr>
                <w:lang w:val="kk"/>
              </w:rPr>
              <w:lastRenderedPageBreak/>
              <w:t xml:space="preserve">Сюжеттік-рөлдік ойын «Отбасы» және отбасы туралы өлең оқу. </w:t>
            </w:r>
          </w:p>
          <w:p w14:paraId="7D6DA320" w14:textId="07617222" w:rsidR="00F14726" w:rsidRPr="00F14726" w:rsidRDefault="00506518" w:rsidP="00F14726">
            <w:pPr>
              <w:pStyle w:val="13213"/>
            </w:pPr>
            <w:r>
              <w:rPr>
                <w:lang w:val="kk"/>
              </w:rPr>
              <w:t xml:space="preserve">Дидактикалық ойындар «Нәзік сөз айт» және «Коляска» (Қоршаған ортамен таныстыру, көркем әдебиет, </w:t>
            </w:r>
            <w:r>
              <w:rPr>
                <w:lang w:val="kk"/>
              </w:rPr>
              <w:lastRenderedPageBreak/>
              <w:t>сөйлеуді дамыту, құрастыру) – балаларды отбасының сүйікті мүшелері, отбасылық мерекелер мен дәстүрлер туралы өздігінен әңгімелеуге ынталандыру.</w:t>
            </w:r>
            <w:r>
              <w:rPr>
                <w:lang w:val="kk"/>
              </w:rPr>
              <w:softHyphen/>
            </w:r>
            <w:r>
              <w:rPr>
                <w:lang w:val="kk"/>
              </w:rPr>
              <w:softHyphen/>
            </w:r>
            <w:r>
              <w:rPr>
                <w:lang w:val="kk"/>
              </w:rPr>
              <w:softHyphen/>
            </w:r>
            <w:r>
              <w:rPr>
                <w:lang w:val="kk"/>
              </w:rPr>
              <w:softHyphen/>
            </w:r>
          </w:p>
          <w:p w14:paraId="68590637" w14:textId="77777777" w:rsidR="009E1C88" w:rsidRDefault="00506518" w:rsidP="00F14726">
            <w:pPr>
              <w:pStyle w:val="13213"/>
              <w:rPr>
                <w:lang w:val="kk-KZ"/>
              </w:rPr>
            </w:pPr>
            <w:r w:rsidRPr="00F14726">
              <w:rPr>
                <w:lang w:val="kk"/>
              </w:rPr>
              <w:t>Доп, текше, қонжы, қуыршақ, асық, шелек, күрек, бесік арба (коляска).</w:t>
            </w:r>
          </w:p>
          <w:p w14:paraId="33F02240" w14:textId="77777777" w:rsidR="009E1C88" w:rsidRPr="00F14726" w:rsidRDefault="00506518" w:rsidP="009E1C88">
            <w:pPr>
              <w:pStyle w:val="13213"/>
            </w:pPr>
            <w:r>
              <w:rPr>
                <w:lang w:val="kk"/>
              </w:rPr>
              <w:t>(Қазақ тілі)</w:t>
            </w:r>
          </w:p>
          <w:p w14:paraId="721806B9" w14:textId="5ABD86FB" w:rsidR="00F14726" w:rsidRPr="00F14726" w:rsidRDefault="00F14726" w:rsidP="00F14726">
            <w:pPr>
              <w:pStyle w:val="13213"/>
              <w:rPr>
                <w:lang w:val="kk-KZ"/>
              </w:rPr>
            </w:pPr>
          </w:p>
        </w:tc>
        <w:tc>
          <w:tcPr>
            <w:tcW w:w="2694" w:type="dxa"/>
            <w:tcBorders>
              <w:top w:val="single" w:sz="4" w:space="0" w:color="000000"/>
              <w:left w:val="single" w:sz="4" w:space="0" w:color="000000"/>
              <w:bottom w:val="single" w:sz="4" w:space="0" w:color="000000"/>
              <w:right w:val="single" w:sz="4" w:space="0" w:color="000000"/>
            </w:tcBorders>
          </w:tcPr>
          <w:p w14:paraId="1EC6CA0A" w14:textId="77777777" w:rsidR="00F14726" w:rsidRPr="00506518" w:rsidRDefault="00506518" w:rsidP="00F14726">
            <w:pPr>
              <w:pStyle w:val="13213"/>
              <w:rPr>
                <w:lang w:val="kk-KZ"/>
              </w:rPr>
            </w:pPr>
            <w:r w:rsidRPr="00F14726">
              <w:rPr>
                <w:lang w:val="kk"/>
              </w:rPr>
              <w:lastRenderedPageBreak/>
              <w:t>Үнемді тұтыну</w:t>
            </w:r>
          </w:p>
          <w:p w14:paraId="48213E8E" w14:textId="4E3EEA2F" w:rsidR="00876D23" w:rsidRPr="00506518" w:rsidRDefault="00506518" w:rsidP="00F14726">
            <w:pPr>
              <w:pStyle w:val="13213"/>
              <w:rPr>
                <w:lang w:val="kk-KZ"/>
              </w:rPr>
            </w:pPr>
            <w:r w:rsidRPr="00F14726">
              <w:rPr>
                <w:lang w:val="kk"/>
              </w:rPr>
              <w:t xml:space="preserve">Әңгіме «Сұрақтар мен жауаптар» – жол  </w:t>
            </w:r>
          </w:p>
          <w:p w14:paraId="5DFA1532" w14:textId="5CF675DA" w:rsidR="00B66C84" w:rsidRPr="00506518" w:rsidRDefault="00506518" w:rsidP="00F14726">
            <w:pPr>
              <w:pStyle w:val="13213"/>
              <w:rPr>
                <w:lang w:val="kk-KZ"/>
              </w:rPr>
            </w:pPr>
            <w:r>
              <w:rPr>
                <w:lang w:val="kk"/>
              </w:rPr>
              <w:t xml:space="preserve">қозғалысы ережелері, жол белгілері мен көшеде өзін ұстау қағидаларын бекіту. </w:t>
            </w:r>
          </w:p>
          <w:p w14:paraId="4B41AB96" w14:textId="7F0AB3DB" w:rsidR="00F14726" w:rsidRPr="00506518" w:rsidRDefault="00506518" w:rsidP="00F14726">
            <w:pPr>
              <w:pStyle w:val="13213"/>
              <w:rPr>
                <w:lang w:val="kk-KZ"/>
              </w:rPr>
            </w:pPr>
            <w:r>
              <w:rPr>
                <w:lang w:val="kk"/>
              </w:rPr>
              <w:lastRenderedPageBreak/>
              <w:t>(Сөйлеуді дамыту, қоршаған ортамен таныстыру)</w:t>
            </w:r>
          </w:p>
          <w:p w14:paraId="70B07DA8" w14:textId="77777777" w:rsidR="00FD0F82" w:rsidRPr="00506518" w:rsidRDefault="00506518" w:rsidP="00F14726">
            <w:pPr>
              <w:pStyle w:val="13213"/>
              <w:rPr>
                <w:lang w:val="kk-KZ"/>
              </w:rPr>
            </w:pPr>
            <w:r>
              <w:rPr>
                <w:lang w:val="kk"/>
              </w:rPr>
              <w:t>Дидактикалық ойындар «Жеті қалпақ» және «Портфель жина»</w:t>
            </w:r>
            <w:r>
              <w:rPr>
                <w:lang w:val="kk"/>
              </w:rPr>
              <w:softHyphen/>
            </w:r>
          </w:p>
          <w:p w14:paraId="50A2746E" w14:textId="77777777" w:rsidR="00FD0F82" w:rsidRPr="00506518" w:rsidRDefault="00506518" w:rsidP="00F14726">
            <w:pPr>
              <w:pStyle w:val="13213"/>
              <w:rPr>
                <w:lang w:val="kk-KZ"/>
              </w:rPr>
            </w:pPr>
            <w:r>
              <w:rPr>
                <w:lang w:val="kk"/>
              </w:rPr>
              <w:t xml:space="preserve">Оқу </w:t>
            </w:r>
          </w:p>
          <w:p w14:paraId="42657A68" w14:textId="77777777" w:rsidR="00FD0F82" w:rsidRPr="00506518" w:rsidRDefault="00506518" w:rsidP="00F14726">
            <w:pPr>
              <w:pStyle w:val="13213"/>
              <w:rPr>
                <w:lang w:val="kk-KZ"/>
              </w:rPr>
            </w:pPr>
            <w:r w:rsidRPr="00F14726">
              <w:rPr>
                <w:lang w:val="kk"/>
              </w:rPr>
              <w:t>Л. Пантелеев «Әріп «ты»», драматизация (Қоршаған ортамен таныстыру</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t>, математиканың негіздері, көркем әдебиет).</w:t>
            </w:r>
          </w:p>
          <w:p w14:paraId="72749FCC" w14:textId="3DCED829" w:rsidR="00876D23" w:rsidRPr="00506518" w:rsidRDefault="00506518" w:rsidP="00F14726">
            <w:pPr>
              <w:pStyle w:val="13213"/>
              <w:rPr>
                <w:lang w:val="kk-KZ"/>
              </w:rPr>
            </w:pPr>
            <w:r>
              <w:rPr>
                <w:lang w:val="kk"/>
              </w:rPr>
              <w:softHyphen/>
              <w:t>Мектеп туралы алғашқы түсініктерді қалыптастыруды жалғастыру; 5 шегінде тікелей және кері есепте жаттығу.</w:t>
            </w:r>
          </w:p>
          <w:p w14:paraId="1B4106FA" w14:textId="77777777" w:rsidR="00FD0F82" w:rsidRPr="00506518" w:rsidRDefault="00506518" w:rsidP="00F14726">
            <w:pPr>
              <w:pStyle w:val="13213"/>
              <w:rPr>
                <w:lang w:val="kk-KZ"/>
              </w:rPr>
            </w:pPr>
            <w:r>
              <w:rPr>
                <w:lang w:val="kk"/>
              </w:rPr>
              <w:t>Доп, текше, қонжы, қуыршақ, асық, шелек, күрек, бесік арба (коляска).</w:t>
            </w:r>
          </w:p>
          <w:p w14:paraId="31607E0C" w14:textId="5950E7C2" w:rsidR="00F14726" w:rsidRPr="00F14726" w:rsidRDefault="00506518" w:rsidP="00F14726">
            <w:pPr>
              <w:pStyle w:val="13213"/>
            </w:pPr>
            <w:r>
              <w:rPr>
                <w:lang w:val="kk"/>
              </w:rPr>
              <w:t>(Қазақ тілі)</w:t>
            </w:r>
          </w:p>
        </w:tc>
        <w:tc>
          <w:tcPr>
            <w:tcW w:w="2835" w:type="dxa"/>
            <w:tcBorders>
              <w:top w:val="single" w:sz="4" w:space="0" w:color="000000"/>
              <w:left w:val="single" w:sz="4" w:space="0" w:color="000000"/>
              <w:bottom w:val="single" w:sz="4" w:space="0" w:color="000000"/>
              <w:right w:val="single" w:sz="4" w:space="0" w:color="000000"/>
            </w:tcBorders>
          </w:tcPr>
          <w:p w14:paraId="6EA6F7AE" w14:textId="77777777" w:rsidR="00B66C84" w:rsidRDefault="00506518" w:rsidP="00F14726">
            <w:pPr>
              <w:pStyle w:val="13213"/>
            </w:pPr>
            <w:r>
              <w:rPr>
                <w:lang w:val="kk"/>
              </w:rPr>
              <w:lastRenderedPageBreak/>
              <w:t>Сюжеттік-рөлдік ойын: "Пошта".</w:t>
            </w:r>
          </w:p>
          <w:p w14:paraId="1CBBB50E" w14:textId="77777777" w:rsidR="00B66C84" w:rsidRDefault="00506518" w:rsidP="00F14726">
            <w:pPr>
              <w:pStyle w:val="13213"/>
            </w:pPr>
            <w:r>
              <w:rPr>
                <w:lang w:val="kk"/>
              </w:rPr>
              <w:t xml:space="preserve">Оқу </w:t>
            </w:r>
          </w:p>
          <w:p w14:paraId="5DD0630E" w14:textId="60A569D9" w:rsidR="00F14726" w:rsidRPr="00506518" w:rsidRDefault="00506518" w:rsidP="00F14726">
            <w:pPr>
              <w:pStyle w:val="13213"/>
              <w:rPr>
                <w:lang w:val="kk"/>
              </w:rPr>
            </w:pPr>
            <w:r w:rsidRPr="00F14726">
              <w:rPr>
                <w:lang w:val="kk"/>
              </w:rPr>
              <w:t xml:space="preserve">Б. Житков «Пошта», ойын-ситуация «Кімге хат», аппликация (Қоршаған ортамен </w:t>
            </w:r>
            <w:r>
              <w:rPr>
                <w:lang w:val="kk"/>
              </w:rPr>
              <w:t>таныстыру</w:t>
            </w:r>
            <w:r w:rsidRPr="00F14726">
              <w:rPr>
                <w:lang w:val="kk"/>
              </w:rPr>
              <w:t xml:space="preserve">, көркем </w:t>
            </w:r>
            <w:r w:rsidRPr="00F14726">
              <w:rPr>
                <w:lang w:val="kk"/>
              </w:rPr>
              <w:lastRenderedPageBreak/>
              <w:t xml:space="preserve">әдебиет, сөйлеуді дамыту, аппликация) – адамдардың еңбегіне ризашылық сезімін қалыптастыру және олардың жұмысының нәтижелеріне құрметпен қарауға тәрбиелеу.   </w:t>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r w:rsidRPr="00F14726">
              <w:rPr>
                <w:lang w:val="kk"/>
              </w:rPr>
              <w:softHyphen/>
            </w:r>
          </w:p>
          <w:p w14:paraId="5A6A2118" w14:textId="77777777" w:rsidR="00B66C84" w:rsidRPr="00506518" w:rsidRDefault="00506518" w:rsidP="00F14726">
            <w:pPr>
              <w:pStyle w:val="13213"/>
              <w:rPr>
                <w:lang w:val="kk"/>
              </w:rPr>
            </w:pPr>
            <w:r w:rsidRPr="00F14726">
              <w:rPr>
                <w:lang w:val="kk"/>
              </w:rPr>
              <w:t xml:space="preserve">Доп, текше, қонжы, қуыршақ, асық, шелек, күрек, бесік арба (коляска). </w:t>
            </w:r>
          </w:p>
          <w:p w14:paraId="1E7501FB" w14:textId="742F80FC" w:rsidR="00F14726" w:rsidRPr="00F14726" w:rsidRDefault="00506518" w:rsidP="00F14726">
            <w:pPr>
              <w:pStyle w:val="13213"/>
            </w:pPr>
            <w:r>
              <w:rPr>
                <w:lang w:val="kk"/>
              </w:rPr>
              <w:t>(Қазақ тілі)</w:t>
            </w:r>
          </w:p>
          <w:p w14:paraId="09D9B142" w14:textId="77777777" w:rsidR="00F14726" w:rsidRPr="00F14726" w:rsidRDefault="00F14726" w:rsidP="00F14726">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7F71F7DB" w14:textId="77777777" w:rsidR="00F14726" w:rsidRPr="00F14726" w:rsidRDefault="00506518" w:rsidP="00F14726">
            <w:pPr>
              <w:pStyle w:val="13213"/>
            </w:pPr>
            <w:r w:rsidRPr="00F14726">
              <w:rPr>
                <w:lang w:val="kk"/>
              </w:rPr>
              <w:lastRenderedPageBreak/>
              <w:t>Үнемді тұтыну</w:t>
            </w:r>
          </w:p>
          <w:p w14:paraId="760BD6A9" w14:textId="77777777" w:rsidR="00B66C84" w:rsidRDefault="00506518" w:rsidP="00F14726">
            <w:pPr>
              <w:pStyle w:val="13213"/>
            </w:pPr>
            <w:r w:rsidRPr="00F14726">
              <w:rPr>
                <w:lang w:val="kk"/>
              </w:rPr>
              <w:t>"Жүргізушілер" сюжеттік-рөлдік ойыны</w:t>
            </w:r>
          </w:p>
          <w:p w14:paraId="0541884B" w14:textId="77777777" w:rsidR="00B66C84" w:rsidRDefault="00506518" w:rsidP="00F14726">
            <w:pPr>
              <w:pStyle w:val="13213"/>
            </w:pPr>
            <w:r>
              <w:rPr>
                <w:lang w:val="kk"/>
              </w:rPr>
              <w:t xml:space="preserve">Оқу </w:t>
            </w:r>
          </w:p>
          <w:p w14:paraId="6817F642" w14:textId="4C34A300" w:rsidR="00876D23" w:rsidRDefault="00506518" w:rsidP="00F14726">
            <w:pPr>
              <w:pStyle w:val="13213"/>
            </w:pPr>
            <w:r w:rsidRPr="00F14726">
              <w:rPr>
                <w:lang w:val="kk"/>
              </w:rPr>
              <w:t>Н. Носов "Автомобиль", жапсыру.</w:t>
            </w:r>
          </w:p>
          <w:p w14:paraId="3896A695" w14:textId="10D16E71" w:rsidR="00B66C84" w:rsidRPr="00506518" w:rsidRDefault="00506518" w:rsidP="00F14726">
            <w:pPr>
              <w:pStyle w:val="13213"/>
              <w:rPr>
                <w:lang w:val="kk"/>
              </w:rPr>
            </w:pPr>
            <w:r w:rsidRPr="00876D23">
              <w:rPr>
                <w:lang w:val="kk"/>
              </w:rPr>
              <w:t xml:space="preserve">Дидактикалық ойын «Жүреді, жүзеді, </w:t>
            </w:r>
            <w:r w:rsidRPr="00876D23">
              <w:rPr>
                <w:lang w:val="kk"/>
              </w:rPr>
              <w:lastRenderedPageBreak/>
              <w:t xml:space="preserve">ұшады…» (Қоршаған ортамен </w:t>
            </w:r>
            <w:r>
              <w:rPr>
                <w:lang w:val="kk"/>
              </w:rPr>
              <w:t>таныстыру</w:t>
            </w:r>
            <w:r w:rsidRPr="00876D23">
              <w:rPr>
                <w:lang w:val="kk"/>
              </w:rPr>
              <w:t>, көркем әдебиет, жапсыру</w:t>
            </w:r>
            <w:r w:rsidRPr="00876D23">
              <w:rPr>
                <w:lang w:val="kk"/>
              </w:rPr>
              <w:softHyphen/>
            </w:r>
            <w:r w:rsidRPr="00876D23">
              <w:rPr>
                <w:lang w:val="kk"/>
              </w:rPr>
              <w:softHyphen/>
            </w:r>
            <w:r w:rsidRPr="00876D23">
              <w:rPr>
                <w:lang w:val="kk"/>
              </w:rPr>
              <w:softHyphen/>
              <w:t>).</w:t>
            </w:r>
          </w:p>
          <w:p w14:paraId="523E8651" w14:textId="22FBDA82" w:rsidR="00F14726" w:rsidRPr="00F14726" w:rsidRDefault="00506518" w:rsidP="00F14726">
            <w:pPr>
              <w:pStyle w:val="13213"/>
            </w:pPr>
            <w:r>
              <w:rPr>
                <w:lang w:val="kk"/>
              </w:rPr>
              <w:t xml:space="preserve">Жол қозғалысы ережелері туралы білімді сюжеттік-рөлдік ойындар арқылы бекіту, мазмұнын түсіну және оқиға желісінің ретін сақтау. </w:t>
            </w:r>
            <w:r>
              <w:rPr>
                <w:lang w:val="kk"/>
              </w:rPr>
              <w:softHyphen/>
            </w:r>
          </w:p>
          <w:p w14:paraId="5FB55640" w14:textId="77777777" w:rsidR="00F14726" w:rsidRPr="00F14726" w:rsidRDefault="00F14726" w:rsidP="00B66C84">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0B31CB6C" w14:textId="77777777" w:rsidR="00B66C84" w:rsidRDefault="00506518" w:rsidP="00F14726">
            <w:pPr>
              <w:pStyle w:val="13213"/>
            </w:pPr>
            <w:r w:rsidRPr="00F14726">
              <w:rPr>
                <w:lang w:val="kk"/>
              </w:rPr>
              <w:lastRenderedPageBreak/>
              <w:t xml:space="preserve">Көктем тақырыбындағы әңгімелер мен әндерді қайталау </w:t>
            </w:r>
          </w:p>
          <w:p w14:paraId="4044E409" w14:textId="77777777" w:rsidR="00B66C84" w:rsidRDefault="00506518" w:rsidP="00F14726">
            <w:pPr>
              <w:pStyle w:val="13213"/>
            </w:pPr>
            <w:r>
              <w:rPr>
                <w:lang w:val="kk"/>
              </w:rPr>
              <w:t>(Сөйлеуді дамыту, көркем әдебиет, сурет салу, ӨТШТ</w:t>
            </w:r>
            <w:r>
              <w:rPr>
                <w:lang w:val="kk"/>
              </w:rPr>
              <w:softHyphen/>
              <w:t>)</w:t>
            </w:r>
          </w:p>
          <w:p w14:paraId="4ABACBDC" w14:textId="1BDDA6F7" w:rsidR="00F14726" w:rsidRPr="00F14726" w:rsidRDefault="00506518" w:rsidP="00F14726">
            <w:pPr>
              <w:pStyle w:val="13213"/>
            </w:pPr>
            <w:r>
              <w:rPr>
                <w:lang w:val="kk"/>
              </w:rPr>
              <w:lastRenderedPageBreak/>
              <w:t>Айқын әрі дұрыс дыбыстауды бекіту (ысқырық, ызың және үнді «р», «л» дыбыстары), сондай-ақ жұмыс орнын таза ұстауға және қауіпсіздік ережелерін сақтауға ынталандыру.</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p>
          <w:p w14:paraId="7B2BA55D" w14:textId="7E7AE874" w:rsidR="00F14726" w:rsidRPr="00F14726" w:rsidRDefault="00506518" w:rsidP="00F14726">
            <w:pPr>
              <w:pStyle w:val="13213"/>
            </w:pPr>
            <w:r w:rsidRPr="00F14726">
              <w:rPr>
                <w:lang w:val="kk"/>
              </w:rPr>
              <w:t>Ақ, көк, қара, жасыл, сары, қызыл, қоңыр. (Қазақ тілі)</w:t>
            </w:r>
          </w:p>
        </w:tc>
      </w:tr>
      <w:tr w:rsidR="004E3C02" w14:paraId="493B262D" w14:textId="77777777" w:rsidTr="00F14726">
        <w:trPr>
          <w:trHeight w:val="109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6D56F0A" w14:textId="28B5651C" w:rsidR="00F14726" w:rsidRPr="00F14726" w:rsidRDefault="00506518" w:rsidP="00F14726">
            <w:pPr>
              <w:pStyle w:val="13213"/>
            </w:pPr>
            <w:r w:rsidRPr="00F14726">
              <w:rPr>
                <w:lang w:val="kk"/>
              </w:rPr>
              <w:t>Бесін ас</w:t>
            </w:r>
          </w:p>
        </w:tc>
        <w:tc>
          <w:tcPr>
            <w:tcW w:w="2693" w:type="dxa"/>
            <w:tcBorders>
              <w:top w:val="single" w:sz="4" w:space="0" w:color="000000"/>
              <w:left w:val="single" w:sz="4" w:space="0" w:color="000000"/>
              <w:bottom w:val="single" w:sz="4" w:space="0" w:color="000000"/>
              <w:right w:val="single" w:sz="4" w:space="0" w:color="000000"/>
            </w:tcBorders>
          </w:tcPr>
          <w:p w14:paraId="4DA1BC17" w14:textId="77777777" w:rsidR="00876D23" w:rsidRDefault="00506518" w:rsidP="00F14726">
            <w:pPr>
              <w:pStyle w:val="13213"/>
            </w:pPr>
            <w:r w:rsidRPr="00F14726">
              <w:rPr>
                <w:lang w:val="kk"/>
              </w:rPr>
              <w:softHyphen/>
              <w:t xml:space="preserve">Мәдени-гигиеналық дағдыларды қалыптастыру. </w:t>
            </w:r>
          </w:p>
          <w:p w14:paraId="0511B744" w14:textId="4AF7E6AD" w:rsidR="00F14726" w:rsidRPr="00F14726" w:rsidRDefault="00506518" w:rsidP="00F14726">
            <w:pPr>
              <w:pStyle w:val="13213"/>
            </w:pPr>
            <w:r>
              <w:rPr>
                <w:lang w:val="kk"/>
              </w:rPr>
              <w:t>Кесе, тәрелке, шәйнек. (Қазақ тілі)</w:t>
            </w:r>
          </w:p>
        </w:tc>
        <w:tc>
          <w:tcPr>
            <w:tcW w:w="2694" w:type="dxa"/>
            <w:tcBorders>
              <w:top w:val="single" w:sz="4" w:space="0" w:color="000000"/>
              <w:left w:val="single" w:sz="4" w:space="0" w:color="000000"/>
              <w:bottom w:val="single" w:sz="4" w:space="0" w:color="000000"/>
              <w:right w:val="single" w:sz="4" w:space="0" w:color="000000"/>
            </w:tcBorders>
          </w:tcPr>
          <w:p w14:paraId="546D3A64" w14:textId="1CC05989" w:rsidR="00876D23" w:rsidRDefault="00506518" w:rsidP="00F14726">
            <w:pPr>
              <w:pStyle w:val="13213"/>
            </w:pPr>
            <w:r w:rsidRPr="00F14726">
              <w:rPr>
                <w:lang w:val="kk"/>
              </w:rPr>
              <w:t>Қолды дұрыс жууға ынталандыру, қолды дұрыс сүрту машығы.</w:t>
            </w:r>
            <w:r w:rsidRPr="00F14726">
              <w:rPr>
                <w:lang w:val="kk"/>
              </w:rPr>
              <w:softHyphen/>
            </w:r>
            <w:r w:rsidRPr="00F14726">
              <w:rPr>
                <w:lang w:val="kk"/>
              </w:rPr>
              <w:softHyphen/>
            </w:r>
            <w:r w:rsidRPr="00F14726">
              <w:rPr>
                <w:lang w:val="kk"/>
              </w:rPr>
              <w:softHyphen/>
              <w:t xml:space="preserve"> </w:t>
            </w:r>
          </w:p>
          <w:p w14:paraId="13B05D02" w14:textId="07C53E7C" w:rsidR="00F14726" w:rsidRPr="00F14726" w:rsidRDefault="00506518" w:rsidP="00F14726">
            <w:pPr>
              <w:pStyle w:val="13213"/>
            </w:pPr>
            <w:r>
              <w:rPr>
                <w:lang w:val="kk"/>
              </w:rPr>
              <w:t>Кесе, тәрелке, шәйнек. (Қазақ тілі)</w:t>
            </w:r>
          </w:p>
        </w:tc>
        <w:tc>
          <w:tcPr>
            <w:tcW w:w="2835" w:type="dxa"/>
            <w:tcBorders>
              <w:top w:val="single" w:sz="4" w:space="0" w:color="000000"/>
              <w:left w:val="single" w:sz="4" w:space="0" w:color="000000"/>
              <w:bottom w:val="single" w:sz="4" w:space="0" w:color="000000"/>
              <w:right w:val="single" w:sz="4" w:space="0" w:color="000000"/>
            </w:tcBorders>
          </w:tcPr>
          <w:p w14:paraId="31CDE348" w14:textId="77777777" w:rsidR="00876D23" w:rsidRDefault="00506518" w:rsidP="00F14726">
            <w:pPr>
              <w:pStyle w:val="13213"/>
            </w:pPr>
            <w:r w:rsidRPr="00F14726">
              <w:rPr>
                <w:lang w:val="kk"/>
              </w:rPr>
              <w:t>Майлықты ұқыпты пайдалану қабілетін қалыптастыру.</w:t>
            </w:r>
            <w:r w:rsidRPr="00F14726">
              <w:rPr>
                <w:lang w:val="kk"/>
              </w:rPr>
              <w:softHyphen/>
              <w:t xml:space="preserve"> </w:t>
            </w:r>
          </w:p>
          <w:p w14:paraId="6FECDD21" w14:textId="37EA7E10" w:rsidR="00F14726" w:rsidRPr="00F14726" w:rsidRDefault="00506518" w:rsidP="00F14726">
            <w:pPr>
              <w:pStyle w:val="13213"/>
              <w:rPr>
                <w:lang w:val="kk-KZ"/>
              </w:rPr>
            </w:pPr>
            <w:r w:rsidRPr="00F14726">
              <w:rPr>
                <w:lang w:val="kk"/>
              </w:rPr>
              <w:t>Кесе, тәрелке, қасықшы, шанышқы, шәйнек. (Қазақ тілі)</w:t>
            </w:r>
          </w:p>
        </w:tc>
        <w:tc>
          <w:tcPr>
            <w:tcW w:w="2693" w:type="dxa"/>
            <w:tcBorders>
              <w:top w:val="single" w:sz="4" w:space="0" w:color="000000"/>
              <w:left w:val="single" w:sz="4" w:space="0" w:color="000000"/>
              <w:bottom w:val="single" w:sz="4" w:space="0" w:color="000000"/>
              <w:right w:val="single" w:sz="4" w:space="0" w:color="000000"/>
            </w:tcBorders>
          </w:tcPr>
          <w:p w14:paraId="6B81AE18" w14:textId="77777777" w:rsidR="00876D23" w:rsidRPr="00506518" w:rsidRDefault="00506518" w:rsidP="00F14726">
            <w:pPr>
              <w:pStyle w:val="13213"/>
              <w:rPr>
                <w:lang w:val="kk-KZ"/>
              </w:rPr>
            </w:pPr>
            <w:r w:rsidRPr="00F14726">
              <w:rPr>
                <w:lang w:val="kk"/>
              </w:rPr>
              <w:softHyphen/>
              <w:t xml:space="preserve">Гигиеналық процестерді жетілдіру. </w:t>
            </w:r>
          </w:p>
          <w:p w14:paraId="6CEC3F29" w14:textId="260106DE" w:rsidR="00F14726" w:rsidRPr="00F14726" w:rsidRDefault="00506518" w:rsidP="00F14726">
            <w:pPr>
              <w:pStyle w:val="13213"/>
            </w:pPr>
            <w:r w:rsidRPr="00F14726">
              <w:rPr>
                <w:lang w:val="kk"/>
              </w:rPr>
              <w:t>Кесе, тәрелке, қасықшы, шанышқы, шәйнек. (Қазақ тілі)</w:t>
            </w:r>
          </w:p>
          <w:p w14:paraId="3E3FF19E" w14:textId="77777777" w:rsidR="00F14726" w:rsidRPr="00F14726" w:rsidRDefault="00F14726" w:rsidP="00F14726">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5BBF0B8E" w14:textId="77777777" w:rsidR="00876D23" w:rsidRDefault="00506518" w:rsidP="00F14726">
            <w:pPr>
              <w:pStyle w:val="13213"/>
            </w:pPr>
            <w:r w:rsidRPr="00F14726">
              <w:rPr>
                <w:lang w:val="kk"/>
              </w:rPr>
              <w:t>Сыпайылыққа, тазалыққа деген қабілетті тәрбиелеу.</w:t>
            </w:r>
            <w:r w:rsidRPr="00F14726">
              <w:rPr>
                <w:lang w:val="kk"/>
              </w:rPr>
              <w:softHyphen/>
              <w:t xml:space="preserve"> </w:t>
            </w:r>
          </w:p>
          <w:p w14:paraId="36251FA1" w14:textId="43AD4956" w:rsidR="00F14726" w:rsidRPr="00F14726" w:rsidRDefault="00506518" w:rsidP="00F14726">
            <w:pPr>
              <w:pStyle w:val="13213"/>
              <w:rPr>
                <w:lang w:val="kk-KZ"/>
              </w:rPr>
            </w:pPr>
            <w:r w:rsidRPr="00F14726">
              <w:rPr>
                <w:lang w:val="kk"/>
              </w:rPr>
              <w:t>Кесе, тәрелке, қасықшы, шанышқы, шәйнек. (Қазақ тілі)</w:t>
            </w:r>
          </w:p>
        </w:tc>
      </w:tr>
      <w:tr w:rsidR="004E3C02" w:rsidRPr="009037F8" w14:paraId="3C195209"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C4CE79C" w14:textId="16407E24" w:rsidR="00F14726" w:rsidRPr="00F14726" w:rsidRDefault="00506518" w:rsidP="00F14726">
            <w:pPr>
              <w:pStyle w:val="13213"/>
            </w:pPr>
            <w:r>
              <w:rPr>
                <w:lang w:val="kk"/>
              </w:rPr>
              <w:lastRenderedPageBreak/>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tcPr>
          <w:p w14:paraId="0D5E3F97" w14:textId="462587D2" w:rsidR="00F14726" w:rsidRPr="00F14726" w:rsidRDefault="00506518" w:rsidP="00F14726">
            <w:pPr>
              <w:pStyle w:val="13213"/>
            </w:pPr>
            <w:r>
              <w:rPr>
                <w:lang w:val="kk"/>
              </w:rPr>
              <w:t>Физикалық дағдылар</w:t>
            </w:r>
          </w:p>
          <w:p w14:paraId="73BA3741" w14:textId="11D81160" w:rsidR="00F14726" w:rsidRPr="00F14726" w:rsidRDefault="00506518" w:rsidP="00F14726">
            <w:pPr>
              <w:pStyle w:val="13213"/>
            </w:pPr>
            <w:r w:rsidRPr="00F14726">
              <w:rPr>
                <w:lang w:val="kk"/>
              </w:rPr>
              <w:t xml:space="preserve">Дене шынықтыру бұрышындағы жаттығу ойындары </w:t>
            </w:r>
            <w:r w:rsidRPr="00F14726">
              <w:rPr>
                <w:lang w:val="kk"/>
              </w:rPr>
              <w:softHyphen/>
              <w:t xml:space="preserve"> Әр түрлі қозғалыс тапсырмаларын орындауға уәждеу (жолдар бойынша жүру, төбеден төбеге секіру, туннельге өту, баспалдаққа шығу және т.б.)</w:t>
            </w:r>
            <w:r w:rsidRPr="00F14726">
              <w:rPr>
                <w:lang w:val="kk"/>
              </w:rPr>
              <w:softHyphen/>
            </w:r>
            <w:r w:rsidRPr="00F14726">
              <w:rPr>
                <w:lang w:val="kk"/>
              </w:rPr>
              <w:softHyphen/>
            </w:r>
            <w:r w:rsidRPr="00F14726">
              <w:rPr>
                <w:lang w:val="kk"/>
              </w:rPr>
              <w:softHyphen/>
            </w:r>
            <w:r w:rsidRPr="00F14726">
              <w:rPr>
                <w:lang w:val="kk"/>
              </w:rPr>
              <w:softHyphen/>
              <w:t xml:space="preserve"> </w:t>
            </w:r>
          </w:p>
        </w:tc>
        <w:tc>
          <w:tcPr>
            <w:tcW w:w="2694" w:type="dxa"/>
            <w:tcBorders>
              <w:top w:val="single" w:sz="4" w:space="0" w:color="000000"/>
              <w:left w:val="single" w:sz="4" w:space="0" w:color="000000"/>
              <w:bottom w:val="single" w:sz="4" w:space="0" w:color="000000"/>
              <w:right w:val="single" w:sz="4" w:space="0" w:color="000000"/>
            </w:tcBorders>
          </w:tcPr>
          <w:p w14:paraId="50521EB7" w14:textId="77777777" w:rsidR="005A62CA" w:rsidRDefault="00506518" w:rsidP="00F14726">
            <w:pPr>
              <w:pStyle w:val="13213"/>
            </w:pPr>
            <w:r>
              <w:rPr>
                <w:lang w:val="kk"/>
              </w:rPr>
              <w:t>Қарым-қатынас дағдылары</w:t>
            </w:r>
          </w:p>
          <w:p w14:paraId="49E6A9AE" w14:textId="11444EBC" w:rsidR="00F14726" w:rsidRPr="00F14726" w:rsidRDefault="00506518" w:rsidP="00F14726">
            <w:pPr>
              <w:pStyle w:val="13213"/>
            </w:pPr>
            <w:r w:rsidRPr="00F14726">
              <w:rPr>
                <w:lang w:val="kk"/>
              </w:rPr>
              <w:t>Ойындар мен жаттығулар арқылы сөйлеудің дыбыстық жағын (шулы және сонор) жетілдіру: "Дыбысты ұста", "Суретті ата және бірінші дыбысты тап", "Пойыз".</w:t>
            </w:r>
            <w:r w:rsidRPr="00F14726">
              <w:rPr>
                <w:lang w:val="kk"/>
              </w:rPr>
              <w:softHyphen/>
            </w:r>
            <w:r w:rsidRPr="00F14726">
              <w:rPr>
                <w:lang w:val="kk"/>
              </w:rPr>
              <w:softHyphen/>
            </w:r>
            <w:r w:rsidRPr="00F14726">
              <w:rPr>
                <w:lang w:val="kk"/>
              </w:rPr>
              <w:softHyphen/>
            </w:r>
            <w:r w:rsidRPr="00F14726">
              <w:rPr>
                <w:lang w:val="kk"/>
              </w:rPr>
              <w:softHyphen/>
            </w:r>
          </w:p>
          <w:p w14:paraId="310855CC" w14:textId="3685F36D" w:rsidR="00F14726" w:rsidRPr="00F14726" w:rsidRDefault="00506518" w:rsidP="00F14726">
            <w:pPr>
              <w:pStyle w:val="13213"/>
            </w:pPr>
            <w:r w:rsidRPr="00F14726">
              <w:rPr>
                <w:lang w:val="kk"/>
              </w:rPr>
              <w:t>Суреттерді-иллюстрацияларды қарауды ынталандыру</w:t>
            </w:r>
            <w:r w:rsidRPr="00F14726">
              <w:rPr>
                <w:lang w:val="kk"/>
              </w:rPr>
              <w:softHyphen/>
            </w:r>
            <w:r w:rsidRPr="00F14726">
              <w:rPr>
                <w:lang w:val="kk"/>
              </w:rPr>
              <w:softHyphen/>
            </w:r>
          </w:p>
          <w:p w14:paraId="27D047EE" w14:textId="77777777" w:rsidR="00F14726" w:rsidRPr="00F14726" w:rsidRDefault="00F14726" w:rsidP="00F14726">
            <w:pPr>
              <w:pStyle w:val="13213"/>
            </w:pPr>
          </w:p>
        </w:tc>
        <w:tc>
          <w:tcPr>
            <w:tcW w:w="2835" w:type="dxa"/>
            <w:tcBorders>
              <w:top w:val="single" w:sz="4" w:space="0" w:color="000000"/>
              <w:left w:val="single" w:sz="4" w:space="0" w:color="000000"/>
              <w:bottom w:val="single" w:sz="4" w:space="0" w:color="000000"/>
              <w:right w:val="single" w:sz="4" w:space="0" w:color="000000"/>
            </w:tcBorders>
          </w:tcPr>
          <w:p w14:paraId="7D79675C" w14:textId="77777777" w:rsidR="005A62CA" w:rsidRDefault="00506518" w:rsidP="00F14726">
            <w:pPr>
              <w:pStyle w:val="13213"/>
            </w:pPr>
            <w:r w:rsidRPr="00F14726">
              <w:rPr>
                <w:lang w:val="kk"/>
              </w:rPr>
              <w:t>Танымдық және интеллектуалдық дағдылар</w:t>
            </w:r>
          </w:p>
          <w:p w14:paraId="601102DB" w14:textId="77777777" w:rsidR="005A62CA" w:rsidRDefault="00506518" w:rsidP="00F14726">
            <w:pPr>
              <w:pStyle w:val="13213"/>
            </w:pPr>
            <w:r>
              <w:rPr>
                <w:lang w:val="kk"/>
              </w:rPr>
              <w:t>Ойлауды дамыту ойындарына қатысуға шақыру: "Қатені тап", " Бұл неге ұқсайды?"</w:t>
            </w:r>
            <w:r>
              <w:rPr>
                <w:lang w:val="kk"/>
              </w:rPr>
              <w:softHyphen/>
            </w:r>
          </w:p>
          <w:p w14:paraId="0199E25D" w14:textId="77777777" w:rsidR="005A62CA" w:rsidRDefault="00506518" w:rsidP="00F14726">
            <w:pPr>
              <w:pStyle w:val="13213"/>
            </w:pPr>
            <w:r>
              <w:rPr>
                <w:lang w:val="kk"/>
              </w:rPr>
              <w:t xml:space="preserve">LEGO арқылы модельдеу – «Логикалық тізбектер», «Артық элемент», «Қатарды жалғастыр», «Жоғалған фигураны тап» жаттығулары арқылы назар мен есте сақтау қабілетін дамыту.   </w:t>
            </w:r>
            <w:r>
              <w:rPr>
                <w:lang w:val="kk"/>
              </w:rPr>
              <w:softHyphen/>
            </w:r>
            <w:r>
              <w:rPr>
                <w:lang w:val="kk"/>
              </w:rPr>
              <w:softHyphen/>
            </w:r>
            <w:r>
              <w:rPr>
                <w:lang w:val="kk"/>
              </w:rPr>
              <w:softHyphen/>
            </w:r>
            <w:r>
              <w:rPr>
                <w:lang w:val="kk"/>
              </w:rPr>
              <w:softHyphen/>
            </w:r>
            <w:r>
              <w:rPr>
                <w:lang w:val="kk"/>
              </w:rPr>
              <w:softHyphen/>
            </w:r>
            <w:r>
              <w:rPr>
                <w:lang w:val="kk"/>
              </w:rPr>
              <w:softHyphen/>
            </w:r>
          </w:p>
          <w:p w14:paraId="7C64409C" w14:textId="4B687DEF" w:rsidR="00F14726" w:rsidRPr="00F14726" w:rsidRDefault="00506518" w:rsidP="00F14726">
            <w:pPr>
              <w:pStyle w:val="13213"/>
            </w:pPr>
            <w:r w:rsidRPr="00F14726">
              <w:rPr>
                <w:lang w:val="kk"/>
              </w:rPr>
              <w:t>Дойбы мен шахмат ойындарын ынталандыру</w:t>
            </w:r>
            <w:r w:rsidRPr="00F14726">
              <w:rPr>
                <w:lang w:val="kk"/>
              </w:rPr>
              <w:softHyphen/>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E4DEEBE" w14:textId="77777777" w:rsidR="005A62CA" w:rsidRDefault="00506518" w:rsidP="00F14726">
            <w:pPr>
              <w:pStyle w:val="13213"/>
            </w:pPr>
            <w:r w:rsidRPr="00F14726">
              <w:rPr>
                <w:lang w:val="kk"/>
              </w:rPr>
              <w:t>Шығармашылық дағдылар, зерттеу іс-әрекеті</w:t>
            </w:r>
          </w:p>
          <w:p w14:paraId="20FA5BAF" w14:textId="77777777" w:rsidR="005A62CA" w:rsidRPr="00506518" w:rsidRDefault="00506518" w:rsidP="00F14726">
            <w:pPr>
              <w:pStyle w:val="13213"/>
              <w:rPr>
                <w:lang w:val="kk"/>
              </w:rPr>
            </w:pPr>
            <w:r>
              <w:rPr>
                <w:lang w:val="kk"/>
              </w:rPr>
              <w:t>Тәжірибелерге қатысуды ынталандыру: «Буланудың жылдамдығы», «Судың деңгейін қалай көтеруге болады?», «Түстерді араластыру».  Құрылыс материалымен тәжірибе жасау</w:t>
            </w:r>
          </w:p>
          <w:p w14:paraId="2D0FA7FE" w14:textId="69E20F7F" w:rsidR="00F14726" w:rsidRPr="00506518" w:rsidRDefault="00506518" w:rsidP="00F14726">
            <w:pPr>
              <w:pStyle w:val="13213"/>
              <w:rPr>
                <w:lang w:val="kk"/>
              </w:rPr>
            </w:pPr>
            <w:r w:rsidRPr="00F14726">
              <w:rPr>
                <w:lang w:val="kk"/>
              </w:rPr>
              <w:t xml:space="preserve">Дидактикалық ойындар арқылы музыкалық есте сақтауды дамыту: «Музыкалық кубик», «Кім қалай ән салады» </w:t>
            </w:r>
          </w:p>
        </w:tc>
        <w:tc>
          <w:tcPr>
            <w:tcW w:w="2551" w:type="dxa"/>
            <w:tcBorders>
              <w:top w:val="single" w:sz="4" w:space="0" w:color="000000"/>
              <w:left w:val="single" w:sz="4" w:space="0" w:color="000000"/>
              <w:bottom w:val="single" w:sz="4" w:space="0" w:color="000000"/>
              <w:right w:val="single" w:sz="4" w:space="0" w:color="000000"/>
            </w:tcBorders>
          </w:tcPr>
          <w:p w14:paraId="5B146656" w14:textId="77777777" w:rsidR="005A62CA" w:rsidRPr="00506518" w:rsidRDefault="00506518" w:rsidP="00F14726">
            <w:pPr>
              <w:pStyle w:val="13213"/>
              <w:rPr>
                <w:lang w:val="kk"/>
              </w:rPr>
            </w:pPr>
            <w:r w:rsidRPr="00F14726">
              <w:rPr>
                <w:lang w:val="kk"/>
              </w:rPr>
              <w:t xml:space="preserve">Әлеуметтік-эмоциялық </w:t>
            </w:r>
            <w:r w:rsidRPr="00F14726">
              <w:rPr>
                <w:lang w:val="kk"/>
              </w:rPr>
              <w:softHyphen/>
              <w:t>дағдылар</w:t>
            </w:r>
          </w:p>
          <w:p w14:paraId="4CAC96E9" w14:textId="051BFEF1" w:rsidR="00F14726" w:rsidRPr="00506518" w:rsidRDefault="00506518" w:rsidP="00F14726">
            <w:pPr>
              <w:pStyle w:val="13213"/>
              <w:rPr>
                <w:lang w:val="kk"/>
              </w:rPr>
            </w:pPr>
            <w:r w:rsidRPr="00F14726">
              <w:rPr>
                <w:lang w:val="kk"/>
              </w:rPr>
              <w:t>Сюжеттік-рөлдік ойындарға белсенді қатысуды ынталандыру: «Отбасы», «Балабақша», «Үлкен жуу».</w:t>
            </w:r>
            <w:r w:rsidRPr="00F14726">
              <w:rPr>
                <w:lang w:val="kk"/>
              </w:rPr>
              <w:softHyphen/>
            </w:r>
            <w:r w:rsidRPr="00F14726">
              <w:rPr>
                <w:lang w:val="kk"/>
              </w:rPr>
              <w:softHyphen/>
            </w:r>
            <w:r w:rsidRPr="00F14726">
              <w:rPr>
                <w:lang w:val="kk"/>
              </w:rPr>
              <w:softHyphen/>
            </w:r>
            <w:r w:rsidRPr="00F14726">
              <w:rPr>
                <w:lang w:val="kk"/>
              </w:rPr>
              <w:softHyphen/>
            </w:r>
          </w:p>
          <w:p w14:paraId="1426481B" w14:textId="6D1ED8E2" w:rsidR="00F14726" w:rsidRPr="00506518" w:rsidRDefault="00506518" w:rsidP="00F14726">
            <w:pPr>
              <w:pStyle w:val="13213"/>
              <w:rPr>
                <w:lang w:val="kk"/>
              </w:rPr>
            </w:pPr>
            <w:r w:rsidRPr="00F14726">
              <w:rPr>
                <w:lang w:val="kk"/>
              </w:rPr>
              <w:t>Командада жұмыс істеу қабілетін дамыту: "Досыңа көмектес", "Кім жақсы естиді?", "Сиқырлы жол"</w:t>
            </w:r>
            <w:r w:rsidRPr="00F14726">
              <w:rPr>
                <w:lang w:val="kk"/>
              </w:rPr>
              <w:softHyphen/>
            </w:r>
            <w:r w:rsidRPr="00F14726">
              <w:rPr>
                <w:lang w:val="kk"/>
              </w:rPr>
              <w:softHyphen/>
            </w:r>
            <w:r w:rsidRPr="00F14726">
              <w:rPr>
                <w:lang w:val="kk"/>
              </w:rPr>
              <w:softHyphen/>
            </w:r>
          </w:p>
          <w:p w14:paraId="1BA8F706" w14:textId="77777777" w:rsidR="00F14726" w:rsidRPr="00506518" w:rsidRDefault="00F14726" w:rsidP="00F14726">
            <w:pPr>
              <w:pStyle w:val="13213"/>
              <w:rPr>
                <w:lang w:val="kk"/>
              </w:rPr>
            </w:pPr>
          </w:p>
        </w:tc>
      </w:tr>
      <w:tr w:rsidR="004E3C02" w14:paraId="0B1B5729"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6EF929C" w14:textId="797133BD" w:rsidR="00F14726" w:rsidRPr="00F14726" w:rsidRDefault="00506518" w:rsidP="00F14726">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7FD82BC8" w14:textId="3141F008" w:rsidR="00F14726" w:rsidRPr="00F14726" w:rsidRDefault="00506518" w:rsidP="00F14726">
            <w:pPr>
              <w:pStyle w:val="13213"/>
            </w:pPr>
            <w:r w:rsidRPr="00F14726">
              <w:rPr>
                <w:lang w:val="kk"/>
              </w:rPr>
              <w:t>Киіну реті туралы жеке әңгімелесулер</w:t>
            </w:r>
            <w:r w:rsidRPr="00F14726">
              <w:rPr>
                <w:lang w:val="kk"/>
              </w:rPr>
              <w:softHyphen/>
            </w:r>
            <w:r w:rsidRPr="00F14726">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231491F1" w14:textId="6BC58DD0" w:rsidR="00F14726" w:rsidRPr="00F14726" w:rsidRDefault="00506518" w:rsidP="00F14726">
            <w:pPr>
              <w:pStyle w:val="13213"/>
            </w:pPr>
            <w:r w:rsidRPr="00F14726">
              <w:rPr>
                <w:lang w:val="kk"/>
              </w:rPr>
              <w:t>Серуендеуге деген қызығушылықты ынталандыру</w:t>
            </w:r>
          </w:p>
        </w:tc>
        <w:tc>
          <w:tcPr>
            <w:tcW w:w="2835" w:type="dxa"/>
            <w:tcBorders>
              <w:top w:val="single" w:sz="4" w:space="0" w:color="000000"/>
              <w:left w:val="single" w:sz="4" w:space="0" w:color="000000"/>
              <w:bottom w:val="single" w:sz="4" w:space="0" w:color="000000"/>
              <w:right w:val="single" w:sz="4" w:space="0" w:color="000000"/>
            </w:tcBorders>
          </w:tcPr>
          <w:p w14:paraId="672F8ECF" w14:textId="2FD886E4" w:rsidR="00F14726" w:rsidRPr="00F14726" w:rsidRDefault="00506518" w:rsidP="00F14726">
            <w:pPr>
              <w:pStyle w:val="13213"/>
            </w:pPr>
            <w:r w:rsidRPr="00F14726">
              <w:rPr>
                <w:lang w:val="kk"/>
              </w:rPr>
              <w:t xml:space="preserve">Өзіне-өзі қызмет көрсету дағдыларын </w:t>
            </w:r>
            <w:r w:rsidRPr="00F14726">
              <w:rPr>
                <w:lang w:val="kk"/>
              </w:rPr>
              <w:softHyphen/>
              <w:t xml:space="preserve">дамыту; мо </w:t>
            </w:r>
            <w:r w:rsidRPr="00F14726">
              <w:rPr>
                <w:lang w:val="kk"/>
              </w:rPr>
              <w:softHyphen/>
              <w:t>тивация</w:t>
            </w:r>
          </w:p>
        </w:tc>
        <w:tc>
          <w:tcPr>
            <w:tcW w:w="2693" w:type="dxa"/>
            <w:tcBorders>
              <w:top w:val="single" w:sz="4" w:space="0" w:color="000000"/>
              <w:left w:val="single" w:sz="4" w:space="0" w:color="000000"/>
              <w:bottom w:val="single" w:sz="4" w:space="0" w:color="000000"/>
              <w:right w:val="single" w:sz="4" w:space="0" w:color="000000"/>
            </w:tcBorders>
          </w:tcPr>
          <w:p w14:paraId="2686873F" w14:textId="5763EE19" w:rsidR="00F14726" w:rsidRPr="00F14726" w:rsidRDefault="00506518" w:rsidP="00F14726">
            <w:pPr>
              <w:pStyle w:val="13213"/>
            </w:pPr>
            <w:r w:rsidRPr="00F14726">
              <w:rPr>
                <w:lang w:val="kk"/>
              </w:rPr>
              <w:t>Таза ауадағы топтық жүріс-тұрыс ережелерін қайталау</w:t>
            </w:r>
            <w:r w:rsidRPr="00F14726">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11FF52E2" w14:textId="61687210" w:rsidR="00F14726" w:rsidRPr="00F14726" w:rsidRDefault="00506518" w:rsidP="00F14726">
            <w:pPr>
              <w:pStyle w:val="13213"/>
            </w:pPr>
            <w:r>
              <w:rPr>
                <w:lang w:val="kk"/>
              </w:rPr>
              <w:t>Жеке әңгімелесулер</w:t>
            </w:r>
            <w:r>
              <w:rPr>
                <w:lang w:val="kk"/>
              </w:rPr>
              <w:softHyphen/>
            </w:r>
          </w:p>
        </w:tc>
      </w:tr>
      <w:tr w:rsidR="004E3C02" w14:paraId="58D37FE9"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E1D5088" w14:textId="77777777" w:rsidR="00F14726" w:rsidRPr="00F14726" w:rsidRDefault="00506518" w:rsidP="00F14726">
            <w:pPr>
              <w:pStyle w:val="13213"/>
            </w:pPr>
            <w:r w:rsidRPr="00F14726">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15A72988" w14:textId="3125C76A" w:rsidR="00F14726" w:rsidRPr="00506518" w:rsidRDefault="00506518" w:rsidP="00F14726">
            <w:pPr>
              <w:pStyle w:val="13213"/>
              <w:rPr>
                <w:lang w:val="kk"/>
              </w:rPr>
            </w:pPr>
            <w:r w:rsidRPr="00F14726">
              <w:rPr>
                <w:lang w:val="kk"/>
              </w:rPr>
              <w:t xml:space="preserve">Аспан мен күн туралы әңгіме. Сөйлеуде жиі қолданылатын сын есімдерді, етістіктерді, үстеулерді, шылауларды пайдалану. </w:t>
            </w:r>
            <w:r w:rsidRPr="00F14726">
              <w:rPr>
                <w:lang w:val="kk"/>
              </w:rPr>
              <w:softHyphen/>
              <w:t xml:space="preserve"> Бақылау барысында жануарлар әлеміндегі маусымға тән көріністерді салыстыру. </w:t>
            </w:r>
          </w:p>
          <w:p w14:paraId="1EEC0D06" w14:textId="77777777" w:rsidR="00876D23" w:rsidRPr="00506518" w:rsidRDefault="00506518" w:rsidP="00F14726">
            <w:pPr>
              <w:pStyle w:val="13213"/>
              <w:rPr>
                <w:lang w:val="kk"/>
              </w:rPr>
            </w:pPr>
            <w:r w:rsidRPr="00F14726">
              <w:rPr>
                <w:lang w:val="kk"/>
              </w:rPr>
              <w:lastRenderedPageBreak/>
              <w:t>«Ұлттық ойын – ұлт қазынасы»</w:t>
            </w:r>
          </w:p>
          <w:p w14:paraId="2B62DA61" w14:textId="77777777" w:rsidR="005A62CA" w:rsidRPr="00506518" w:rsidRDefault="00506518" w:rsidP="00F14726">
            <w:pPr>
              <w:pStyle w:val="13213"/>
              <w:rPr>
                <w:lang w:val="kk"/>
              </w:rPr>
            </w:pPr>
            <w:r>
              <w:rPr>
                <w:lang w:val="kk"/>
              </w:rPr>
              <w:t>"Айлакер түлкі", "Күн-түн" қимылды ойындары</w:t>
            </w:r>
          </w:p>
          <w:p w14:paraId="48F0FBC1" w14:textId="716138BB" w:rsidR="00F14726" w:rsidRPr="00506518" w:rsidRDefault="00506518" w:rsidP="00F14726">
            <w:pPr>
              <w:pStyle w:val="13213"/>
              <w:rPr>
                <w:lang w:val="kk"/>
              </w:rPr>
            </w:pPr>
            <w:r w:rsidRPr="00F14726">
              <w:rPr>
                <w:lang w:val="kk"/>
              </w:rPr>
              <w:t>Балалардың белсенділігін доппен, секіргішпен, шеңбермен ойындар арқылы дамытуды жалғастыру (сөйлеуді дамыту, дене тәрбиесі).</w:t>
            </w:r>
            <w:r w:rsidRPr="00F14726">
              <w:rPr>
                <w:lang w:val="kk"/>
              </w:rPr>
              <w:softHyphen/>
            </w:r>
            <w:r w:rsidRPr="00F14726">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5FF7018A" w14:textId="426850BB" w:rsidR="00F14726" w:rsidRPr="00506518" w:rsidRDefault="00506518" w:rsidP="00F14726">
            <w:pPr>
              <w:pStyle w:val="13213"/>
              <w:rPr>
                <w:lang w:val="kk"/>
              </w:rPr>
            </w:pPr>
            <w:r>
              <w:rPr>
                <w:lang w:val="kk"/>
              </w:rPr>
              <w:lastRenderedPageBreak/>
              <w:t xml:space="preserve">Ауа райын бақылау. Сөйлеуде жиі қолданылатын сын есімдерді, етістіктерді, үстеулерді, шылауларды пайдалану. </w:t>
            </w:r>
            <w:r>
              <w:rPr>
                <w:lang w:val="kk"/>
              </w:rPr>
              <w:softHyphen/>
            </w:r>
            <w:r>
              <w:rPr>
                <w:lang w:val="kk"/>
              </w:rPr>
              <w:softHyphen/>
            </w:r>
            <w:r>
              <w:rPr>
                <w:lang w:val="kk"/>
              </w:rPr>
              <w:softHyphen/>
            </w:r>
            <w:r>
              <w:rPr>
                <w:lang w:val="kk"/>
              </w:rPr>
              <w:softHyphen/>
            </w:r>
            <w:r>
              <w:rPr>
                <w:lang w:val="kk"/>
              </w:rPr>
              <w:softHyphen/>
              <w:t xml:space="preserve"> </w:t>
            </w:r>
          </w:p>
          <w:p w14:paraId="1CD75BB5" w14:textId="77777777" w:rsidR="00876D23" w:rsidRPr="00506518" w:rsidRDefault="00506518" w:rsidP="00F14726">
            <w:pPr>
              <w:pStyle w:val="13213"/>
              <w:rPr>
                <w:lang w:val="kk"/>
              </w:rPr>
            </w:pPr>
            <w:r w:rsidRPr="00F14726">
              <w:rPr>
                <w:lang w:val="kk"/>
              </w:rPr>
              <w:t>«Ұлттық ойын – ұлт қазынасы»</w:t>
            </w:r>
          </w:p>
          <w:p w14:paraId="321307CB" w14:textId="61BDE8F8" w:rsidR="00876D23" w:rsidRPr="00506518" w:rsidRDefault="00506518" w:rsidP="00F14726">
            <w:pPr>
              <w:pStyle w:val="13213"/>
              <w:rPr>
                <w:lang w:val="kk"/>
              </w:rPr>
            </w:pPr>
            <w:r w:rsidRPr="00F14726">
              <w:rPr>
                <w:lang w:val="kk"/>
              </w:rPr>
              <w:lastRenderedPageBreak/>
              <w:t>"Теңіз толқиды" қимылды ойыны</w:t>
            </w:r>
          </w:p>
          <w:p w14:paraId="2202F096" w14:textId="7D79CD32" w:rsidR="00F14726" w:rsidRPr="00506518" w:rsidRDefault="00506518" w:rsidP="00F14726">
            <w:pPr>
              <w:pStyle w:val="13213"/>
              <w:rPr>
                <w:lang w:val="kk"/>
              </w:rPr>
            </w:pPr>
            <w:r w:rsidRPr="00F14726">
              <w:rPr>
                <w:lang w:val="kk"/>
              </w:rPr>
              <w:t>Балалардың белсенділігін доппен, секіргішпен, шеңбермен ойындар арқылы дамытуды жалғастыру (сөйлеуді дамыту, дене тәрбиесі).</w:t>
            </w:r>
            <w:r w:rsidRPr="00F14726">
              <w:rPr>
                <w:lang w:val="kk"/>
              </w:rPr>
              <w:softHyphen/>
            </w:r>
            <w:r w:rsidRPr="00F14726">
              <w:rPr>
                <w:lang w:val="kk"/>
              </w:rPr>
              <w:softHyphen/>
            </w:r>
            <w:r w:rsidRPr="00F14726">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138C5B70" w14:textId="77777777" w:rsidR="005A62CA" w:rsidRPr="00506518" w:rsidRDefault="00506518" w:rsidP="00F14726">
            <w:pPr>
              <w:pStyle w:val="13213"/>
              <w:rPr>
                <w:lang w:val="kk"/>
              </w:rPr>
            </w:pPr>
            <w:r>
              <w:rPr>
                <w:lang w:val="kk"/>
              </w:rPr>
              <w:lastRenderedPageBreak/>
              <w:t xml:space="preserve">Әңгіме </w:t>
            </w:r>
          </w:p>
          <w:p w14:paraId="76EE166D" w14:textId="40059E39" w:rsidR="005A62CA" w:rsidRPr="00506518" w:rsidRDefault="00506518" w:rsidP="00F14726">
            <w:pPr>
              <w:pStyle w:val="13213"/>
              <w:rPr>
                <w:lang w:val="kk"/>
              </w:rPr>
            </w:pPr>
            <w:r>
              <w:rPr>
                <w:lang w:val="kk"/>
              </w:rPr>
              <w:t>Сөйлеуде жиі қолданылатын сын есімдерді, етістіктерді, үстеулерді, предлогтарды қолдану.</w:t>
            </w:r>
            <w:r>
              <w:rPr>
                <w:lang w:val="kk"/>
              </w:rPr>
              <w:softHyphen/>
            </w:r>
            <w:r>
              <w:rPr>
                <w:lang w:val="kk"/>
              </w:rPr>
              <w:softHyphen/>
            </w:r>
          </w:p>
          <w:p w14:paraId="65D48215" w14:textId="4D9F64E2" w:rsidR="00F14726" w:rsidRPr="00506518" w:rsidRDefault="00506518" w:rsidP="00F14726">
            <w:pPr>
              <w:pStyle w:val="13213"/>
              <w:rPr>
                <w:lang w:val="kk"/>
              </w:rPr>
            </w:pPr>
            <w:r w:rsidRPr="00F14726">
              <w:rPr>
                <w:lang w:val="kk"/>
              </w:rPr>
              <w:t>Ертеңгілік серуенді қайталау.</w:t>
            </w:r>
          </w:p>
          <w:p w14:paraId="78AA0BA5" w14:textId="77777777" w:rsidR="00876D23" w:rsidRPr="00506518" w:rsidRDefault="00506518" w:rsidP="00F14726">
            <w:pPr>
              <w:pStyle w:val="13213"/>
              <w:rPr>
                <w:lang w:val="kk"/>
              </w:rPr>
            </w:pPr>
            <w:r w:rsidRPr="00F14726">
              <w:rPr>
                <w:lang w:val="kk"/>
              </w:rPr>
              <w:t>«Ұлттық ойын – ұлт қазынасы»</w:t>
            </w:r>
          </w:p>
          <w:p w14:paraId="7BE73FA7" w14:textId="6ADF6DC1" w:rsidR="00876D23" w:rsidRDefault="00506518" w:rsidP="00F14726">
            <w:pPr>
              <w:pStyle w:val="13213"/>
            </w:pPr>
            <w:r>
              <w:rPr>
                <w:lang w:val="kk"/>
              </w:rPr>
              <w:lastRenderedPageBreak/>
              <w:t>Қозғалыс ойындары «Аю орманда», «Тегіс жолмен».</w:t>
            </w:r>
          </w:p>
          <w:p w14:paraId="6F5F3A3E" w14:textId="77777777" w:rsidR="005A62CA" w:rsidRDefault="00506518" w:rsidP="00F14726">
            <w:pPr>
              <w:pStyle w:val="13213"/>
            </w:pPr>
            <w:r w:rsidRPr="00F14726">
              <w:rPr>
                <w:lang w:val="kk"/>
              </w:rPr>
              <w:t>Доптармен, арқанмен, құрсаумен ойындарда балалардың белсенділігін дамытуды жалғастыру.</w:t>
            </w:r>
          </w:p>
          <w:p w14:paraId="248F466F" w14:textId="7E00BDAF" w:rsidR="00F14726" w:rsidRPr="00F14726" w:rsidRDefault="00506518" w:rsidP="00F14726">
            <w:pPr>
              <w:pStyle w:val="13213"/>
            </w:pPr>
            <w:r>
              <w:rPr>
                <w:lang w:val="kk"/>
              </w:rPr>
              <w:t>(Сөйлеуді дамыту, 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6D1D0B49" w14:textId="77777777" w:rsidR="005A62CA" w:rsidRDefault="00506518" w:rsidP="00F14726">
            <w:pPr>
              <w:pStyle w:val="13213"/>
            </w:pPr>
            <w:r w:rsidRPr="00F14726">
              <w:rPr>
                <w:lang w:val="kk"/>
              </w:rPr>
              <w:lastRenderedPageBreak/>
              <w:t>"Біз бүгін серуенде қандай құстарды көрдік?" әңгімесі</w:t>
            </w:r>
            <w:r w:rsidRPr="00F14726">
              <w:rPr>
                <w:lang w:val="kk"/>
              </w:rPr>
              <w:softHyphen/>
              <w:t xml:space="preserve"> Сөйлеуде жиі қолданылатын сын есімдерді, етістіктерді, үстеулерді, предлогтарды қолдану.</w:t>
            </w:r>
            <w:r w:rsidRPr="00F14726">
              <w:rPr>
                <w:lang w:val="kk"/>
              </w:rPr>
              <w:softHyphen/>
            </w:r>
            <w:r w:rsidRPr="00F14726">
              <w:rPr>
                <w:lang w:val="kk"/>
              </w:rPr>
              <w:softHyphen/>
            </w:r>
          </w:p>
          <w:p w14:paraId="278DCBE5" w14:textId="71E80537" w:rsidR="00F14726" w:rsidRPr="00F14726" w:rsidRDefault="00506518" w:rsidP="00F14726">
            <w:pPr>
              <w:pStyle w:val="13213"/>
            </w:pPr>
            <w:r w:rsidRPr="00F14726">
              <w:rPr>
                <w:lang w:val="kk"/>
              </w:rPr>
              <w:t>Күз, қыс, көктем, жаз (қазақ тілі)</w:t>
            </w:r>
          </w:p>
          <w:p w14:paraId="4EA18968" w14:textId="77777777" w:rsidR="005A62CA" w:rsidRDefault="00506518" w:rsidP="00F14726">
            <w:pPr>
              <w:pStyle w:val="13213"/>
            </w:pPr>
            <w:r w:rsidRPr="00F14726">
              <w:rPr>
                <w:lang w:val="kk"/>
              </w:rPr>
              <w:lastRenderedPageBreak/>
              <w:t>«Ұлттық ойын – ұлт қазынасы»</w:t>
            </w:r>
          </w:p>
          <w:p w14:paraId="05D3D32E" w14:textId="67CDD052" w:rsidR="00F14726" w:rsidRPr="00F14726" w:rsidRDefault="00506518" w:rsidP="00F14726">
            <w:pPr>
              <w:pStyle w:val="13213"/>
            </w:pPr>
            <w:r>
              <w:rPr>
                <w:lang w:val="kk"/>
              </w:rPr>
              <w:t xml:space="preserve">Қимылды </w:t>
            </w:r>
            <w:r>
              <w:rPr>
                <w:lang w:val="kk"/>
              </w:rPr>
              <w:softHyphen/>
            </w:r>
            <w:r>
              <w:rPr>
                <w:lang w:val="kk"/>
              </w:rPr>
              <w:softHyphen/>
            </w:r>
            <w:r>
              <w:rPr>
                <w:lang w:val="kk"/>
              </w:rPr>
              <w:softHyphen/>
            </w:r>
            <w:r>
              <w:rPr>
                <w:lang w:val="kk"/>
              </w:rPr>
              <w:softHyphen/>
              <w:t>ойындары «Жүгіріңдер маған», «Қалпақ», «Ақ сүйек» – балалардың белсенділігін арттыру, доппен, секіргішпен және шеңбермен ойын дағдыларын дамыту. (Сөйлеуді дамыту, дене тәрбиесі)</w:t>
            </w:r>
          </w:p>
        </w:tc>
        <w:tc>
          <w:tcPr>
            <w:tcW w:w="2551" w:type="dxa"/>
            <w:tcBorders>
              <w:top w:val="single" w:sz="4" w:space="0" w:color="000000"/>
              <w:left w:val="single" w:sz="4" w:space="0" w:color="000000"/>
              <w:bottom w:val="single" w:sz="4" w:space="0" w:color="000000"/>
              <w:right w:val="single" w:sz="4" w:space="0" w:color="000000"/>
            </w:tcBorders>
          </w:tcPr>
          <w:p w14:paraId="2A594E06" w14:textId="1EBC59AB" w:rsidR="00F14726" w:rsidRPr="00506518" w:rsidRDefault="00506518" w:rsidP="00F14726">
            <w:pPr>
              <w:pStyle w:val="13213"/>
              <w:rPr>
                <w:lang w:val="kk"/>
              </w:rPr>
            </w:pPr>
            <w:r w:rsidRPr="00F14726">
              <w:rPr>
                <w:lang w:val="kk"/>
              </w:rPr>
              <w:lastRenderedPageBreak/>
              <w:t>Әңгіме: «Табиғаттағы қандай өзгерістерді байқадың?»</w:t>
            </w:r>
            <w:r w:rsidRPr="00F14726">
              <w:rPr>
                <w:lang w:val="kk"/>
              </w:rPr>
              <w:softHyphen/>
            </w:r>
            <w:r w:rsidRPr="00F14726">
              <w:rPr>
                <w:lang w:val="kk"/>
              </w:rPr>
              <w:softHyphen/>
            </w:r>
            <w:r w:rsidRPr="00F14726">
              <w:rPr>
                <w:lang w:val="kk"/>
              </w:rPr>
              <w:softHyphen/>
            </w:r>
            <w:r w:rsidRPr="00F14726">
              <w:rPr>
                <w:lang w:val="kk"/>
              </w:rPr>
              <w:softHyphen/>
              <w:t xml:space="preserve"> Сөйлеуде жиі қолданылатын сын есімдерді, етістіктерді, үстеулерді, предлогтарды қолдану.</w:t>
            </w:r>
            <w:r w:rsidRPr="00F14726">
              <w:rPr>
                <w:lang w:val="kk"/>
              </w:rPr>
              <w:softHyphen/>
            </w:r>
            <w:r w:rsidRPr="00F14726">
              <w:rPr>
                <w:lang w:val="kk"/>
              </w:rPr>
              <w:softHyphen/>
              <w:t xml:space="preserve"> </w:t>
            </w:r>
          </w:p>
          <w:p w14:paraId="0D7D7832" w14:textId="77777777" w:rsidR="00876D23" w:rsidRPr="00506518" w:rsidRDefault="00506518" w:rsidP="00F14726">
            <w:pPr>
              <w:pStyle w:val="13213"/>
              <w:rPr>
                <w:lang w:val="kk"/>
              </w:rPr>
            </w:pPr>
            <w:r w:rsidRPr="00F14726">
              <w:rPr>
                <w:lang w:val="kk"/>
              </w:rPr>
              <w:t>«Ұлттық ойын – ұлт қазынасы»</w:t>
            </w:r>
          </w:p>
          <w:p w14:paraId="1F520935" w14:textId="7031868D" w:rsidR="00876D23" w:rsidRPr="00506518" w:rsidRDefault="00506518" w:rsidP="00F14726">
            <w:pPr>
              <w:pStyle w:val="13213"/>
              <w:rPr>
                <w:lang w:val="kk"/>
              </w:rPr>
            </w:pPr>
            <w:r>
              <w:rPr>
                <w:lang w:val="kk"/>
              </w:rPr>
              <w:lastRenderedPageBreak/>
              <w:t>Қимылды ойындар: «Шеңберден шеңберге» (доппен), «Ақ сүйек».</w:t>
            </w:r>
            <w:r>
              <w:rPr>
                <w:lang w:val="kk"/>
              </w:rPr>
              <w:softHyphen/>
            </w:r>
          </w:p>
          <w:p w14:paraId="4AE0EDD4" w14:textId="77777777" w:rsidR="005A62CA" w:rsidRPr="00506518" w:rsidRDefault="00506518" w:rsidP="00F14726">
            <w:pPr>
              <w:pStyle w:val="13213"/>
              <w:rPr>
                <w:lang w:val="kk"/>
              </w:rPr>
            </w:pPr>
            <w:r w:rsidRPr="00F14726">
              <w:rPr>
                <w:lang w:val="kk"/>
              </w:rPr>
              <w:t>Доптармен, секіртпелермен, шеңберлермен ойнауда балалардың белсенділігін дамытуды жалғастыру.</w:t>
            </w:r>
            <w:r w:rsidRPr="00F14726">
              <w:rPr>
                <w:lang w:val="kk"/>
              </w:rPr>
              <w:softHyphen/>
            </w:r>
            <w:r w:rsidRPr="00F14726">
              <w:rPr>
                <w:lang w:val="kk"/>
              </w:rPr>
              <w:softHyphen/>
            </w:r>
            <w:r w:rsidRPr="00F14726">
              <w:rPr>
                <w:lang w:val="kk"/>
              </w:rPr>
              <w:softHyphen/>
            </w:r>
            <w:r w:rsidRPr="00F14726">
              <w:rPr>
                <w:lang w:val="kk"/>
              </w:rPr>
              <w:softHyphen/>
              <w:t xml:space="preserve"> </w:t>
            </w:r>
          </w:p>
          <w:p w14:paraId="3F130C81" w14:textId="6E6DECF8" w:rsidR="00F14726" w:rsidRPr="00F14726" w:rsidRDefault="00506518" w:rsidP="00F14726">
            <w:pPr>
              <w:pStyle w:val="13213"/>
            </w:pPr>
            <w:r>
              <w:rPr>
                <w:lang w:val="kk"/>
              </w:rPr>
              <w:t>(Сөйлеуді дамыту, дене тәрбиесі)</w:t>
            </w:r>
          </w:p>
        </w:tc>
      </w:tr>
      <w:tr w:rsidR="004E3C02" w14:paraId="53D8910B" w14:textId="77777777" w:rsidTr="00F14726">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03C7F2" w14:textId="0E46D68D" w:rsidR="00F14726" w:rsidRPr="00F14726" w:rsidRDefault="00506518" w:rsidP="00F14726">
            <w:pPr>
              <w:pStyle w:val="13213"/>
            </w:pPr>
            <w:r w:rsidRPr="00F14726">
              <w:rPr>
                <w:lang w:val="kk"/>
              </w:rPr>
              <w:t>Балалардың үйге қайтуы</w:t>
            </w:r>
          </w:p>
        </w:tc>
        <w:tc>
          <w:tcPr>
            <w:tcW w:w="2693" w:type="dxa"/>
            <w:tcBorders>
              <w:top w:val="single" w:sz="4" w:space="0" w:color="000000"/>
              <w:left w:val="single" w:sz="4" w:space="0" w:color="000000"/>
              <w:bottom w:val="single" w:sz="4" w:space="0" w:color="000000"/>
              <w:right w:val="single" w:sz="4" w:space="0" w:color="000000"/>
            </w:tcBorders>
          </w:tcPr>
          <w:p w14:paraId="54BAEBA0" w14:textId="521B68F0" w:rsidR="00DF44C2" w:rsidRDefault="00506518" w:rsidP="00F14726">
            <w:pPr>
              <w:pStyle w:val="13213"/>
            </w:pPr>
            <w:r w:rsidRPr="00F14726">
              <w:rPr>
                <w:lang w:val="kk"/>
              </w:rPr>
              <w:t>Баланың бір күндегі жетістіктері туралы әңгімелесу.</w:t>
            </w:r>
            <w:r w:rsidRPr="00F14726">
              <w:rPr>
                <w:lang w:val="kk"/>
              </w:rPr>
              <w:softHyphen/>
              <w:t xml:space="preserve"> </w:t>
            </w:r>
          </w:p>
          <w:p w14:paraId="3E1A73EB" w14:textId="3AC34474" w:rsidR="00F14726" w:rsidRPr="00F14726" w:rsidRDefault="00506518" w:rsidP="00F14726">
            <w:pPr>
              <w:pStyle w:val="13213"/>
            </w:pPr>
            <w:r>
              <w:rPr>
                <w:lang w:val="kk"/>
              </w:rPr>
              <w:t>Сау болыңыз! Рақмет! (Қазақ тілі)</w:t>
            </w:r>
          </w:p>
          <w:p w14:paraId="17DDD285" w14:textId="77777777" w:rsidR="00F14726" w:rsidRPr="00F14726" w:rsidRDefault="00F14726" w:rsidP="00F14726">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3893A51F" w14:textId="58C6CD7D" w:rsidR="005A62CA" w:rsidRDefault="00506518" w:rsidP="00DF44C2">
            <w:pPr>
              <w:pStyle w:val="13213"/>
            </w:pPr>
            <w:r>
              <w:rPr>
                <w:lang w:val="kk"/>
              </w:rPr>
              <w:t>Үйге бару. Ата-аналардың назарын балалардың адамгершілік тәрбиесіне және үйдегі бірлескен еңбекке баулу қажеттілігіне аудару.</w:t>
            </w:r>
            <w:r>
              <w:rPr>
                <w:lang w:val="kk"/>
              </w:rPr>
              <w:softHyphen/>
              <w:t xml:space="preserve"> </w:t>
            </w:r>
          </w:p>
          <w:p w14:paraId="7D05BD94" w14:textId="53ADB100" w:rsidR="00F14726" w:rsidRPr="00F14726" w:rsidRDefault="00506518" w:rsidP="00DF44C2">
            <w:pPr>
              <w:pStyle w:val="13213"/>
            </w:pPr>
            <w:r>
              <w:rPr>
                <w:lang w:val="kk"/>
              </w:rPr>
              <w:t>Сау болыңыз! Рақмет! (Қазақ тілі)</w:t>
            </w:r>
          </w:p>
        </w:tc>
        <w:tc>
          <w:tcPr>
            <w:tcW w:w="2835" w:type="dxa"/>
            <w:tcBorders>
              <w:top w:val="single" w:sz="4" w:space="0" w:color="000000"/>
              <w:left w:val="single" w:sz="4" w:space="0" w:color="000000"/>
              <w:bottom w:val="single" w:sz="4" w:space="0" w:color="000000"/>
              <w:right w:val="single" w:sz="4" w:space="0" w:color="000000"/>
            </w:tcBorders>
          </w:tcPr>
          <w:p w14:paraId="6046D53E" w14:textId="77777777" w:rsidR="00F14726" w:rsidRPr="00F14726" w:rsidRDefault="00506518" w:rsidP="00F14726">
            <w:pPr>
              <w:pStyle w:val="13213"/>
            </w:pPr>
            <w:r w:rsidRPr="00F14726">
              <w:rPr>
                <w:lang w:val="kk"/>
              </w:rPr>
              <w:t>Балалармен серуендеуге арналған ақыл-кеңестер</w:t>
            </w:r>
          </w:p>
          <w:p w14:paraId="186F9CBE" w14:textId="63B138E8" w:rsidR="00F14726" w:rsidRPr="00F14726" w:rsidRDefault="00506518" w:rsidP="00F14726">
            <w:pPr>
              <w:pStyle w:val="13213"/>
            </w:pPr>
            <w:r>
              <w:rPr>
                <w:lang w:val="kk"/>
              </w:rPr>
              <w:t xml:space="preserve">Сау болыңыз! Рақмет! </w:t>
            </w:r>
          </w:p>
          <w:p w14:paraId="0CDCEA1C" w14:textId="7177131F" w:rsidR="00F14726" w:rsidRPr="00F14726" w:rsidRDefault="00506518" w:rsidP="00F14726">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120DF9C9" w14:textId="77777777" w:rsidR="00F14726" w:rsidRPr="00F14726" w:rsidRDefault="00506518" w:rsidP="00F14726">
            <w:pPr>
              <w:pStyle w:val="13213"/>
            </w:pPr>
            <w:r w:rsidRPr="00F14726">
              <w:rPr>
                <w:lang w:val="kk"/>
              </w:rPr>
              <w:t>Консультация-практикум «Балалармен сөйлеуді дамытуға арналған ойындар».</w:t>
            </w:r>
            <w:r w:rsidRPr="00F14726">
              <w:rPr>
                <w:lang w:val="kk"/>
              </w:rPr>
              <w:softHyphen/>
            </w:r>
          </w:p>
          <w:p w14:paraId="3D343DAE" w14:textId="16676334" w:rsidR="00F14726" w:rsidRPr="00F14726" w:rsidRDefault="00506518" w:rsidP="00F14726">
            <w:pPr>
              <w:pStyle w:val="13213"/>
            </w:pPr>
            <w:r w:rsidRPr="00F14726">
              <w:rPr>
                <w:lang w:val="kk"/>
              </w:rPr>
              <w:t xml:space="preserve">Сау болыңыз! Рақмет! </w:t>
            </w:r>
          </w:p>
          <w:p w14:paraId="182F15C1" w14:textId="22CC6856" w:rsidR="00F14726" w:rsidRPr="00F14726" w:rsidRDefault="00506518" w:rsidP="00F14726">
            <w:pPr>
              <w:pStyle w:val="13213"/>
            </w:pPr>
            <w:r>
              <w:rPr>
                <w:lang w:val="kk"/>
              </w:rPr>
              <w:t>(Қазақ тілі)</w:t>
            </w:r>
          </w:p>
        </w:tc>
        <w:tc>
          <w:tcPr>
            <w:tcW w:w="2551" w:type="dxa"/>
            <w:tcBorders>
              <w:top w:val="single" w:sz="4" w:space="0" w:color="000000"/>
              <w:left w:val="single" w:sz="4" w:space="0" w:color="000000"/>
              <w:bottom w:val="single" w:sz="4" w:space="0" w:color="000000"/>
              <w:right w:val="single" w:sz="4" w:space="0" w:color="000000"/>
            </w:tcBorders>
          </w:tcPr>
          <w:p w14:paraId="1C208F35" w14:textId="77777777" w:rsidR="00DF44C2" w:rsidRDefault="00506518" w:rsidP="00F14726">
            <w:pPr>
              <w:pStyle w:val="13213"/>
            </w:pPr>
            <w:r w:rsidRPr="00F14726">
              <w:rPr>
                <w:lang w:val="kk"/>
              </w:rPr>
              <w:softHyphen/>
              <w:t>Ата-аналардың өтініштері бойынша кеңес беру.</w:t>
            </w:r>
          </w:p>
          <w:p w14:paraId="616242E9" w14:textId="466D12D6" w:rsidR="00F14726" w:rsidRPr="00F14726" w:rsidRDefault="00506518" w:rsidP="00F14726">
            <w:pPr>
              <w:pStyle w:val="13213"/>
            </w:pPr>
            <w:r>
              <w:rPr>
                <w:lang w:val="kk"/>
              </w:rPr>
              <w:t xml:space="preserve">Сау болыңыз! Рақмет! </w:t>
            </w:r>
          </w:p>
          <w:p w14:paraId="11ADCE85" w14:textId="411A11A0" w:rsidR="00F14726" w:rsidRPr="00F14726" w:rsidRDefault="00506518" w:rsidP="00F14726">
            <w:pPr>
              <w:pStyle w:val="13213"/>
            </w:pPr>
            <w:r>
              <w:rPr>
                <w:lang w:val="kk"/>
              </w:rPr>
              <w:t>(Қазақ тілі)</w:t>
            </w:r>
          </w:p>
        </w:tc>
      </w:tr>
    </w:tbl>
    <w:p w14:paraId="7111F5C4" w14:textId="77777777" w:rsidR="00F14726" w:rsidRPr="00F14726" w:rsidRDefault="00F14726" w:rsidP="00F14726">
      <w:pPr>
        <w:pStyle w:val="41"/>
      </w:pPr>
    </w:p>
    <w:p w14:paraId="539ED2F0" w14:textId="77777777" w:rsidR="00DF44C2" w:rsidRPr="00DF44C2" w:rsidRDefault="00506518" w:rsidP="00DF44C2">
      <w:pPr>
        <w:pStyle w:val="612"/>
      </w:pPr>
      <w:r w:rsidRPr="00DF44C2">
        <w:rPr>
          <w:lang w:val="kk"/>
        </w:rPr>
        <w:t>ТӘРБИЕ-БІЛІМ БЕРУ ПРОЦЕСІНІҢ ЦИКЛОГРАММАСЫ</w:t>
      </w:r>
    </w:p>
    <w:p w14:paraId="0F0F2B97" w14:textId="77777777" w:rsidR="00DF44C2" w:rsidRPr="00DF44C2" w:rsidRDefault="00506518" w:rsidP="00DF44C2">
      <w:pPr>
        <w:pStyle w:val="41"/>
      </w:pPr>
      <w:r w:rsidRPr="00DF44C2">
        <w:rPr>
          <w:lang w:val="kk"/>
        </w:rPr>
        <w:t>Топ: ересек</w:t>
      </w:r>
    </w:p>
    <w:p w14:paraId="5407F0A2" w14:textId="77777777" w:rsidR="00DF44C2" w:rsidRPr="00DF44C2" w:rsidRDefault="00506518" w:rsidP="00DF44C2">
      <w:pPr>
        <w:pStyle w:val="41"/>
      </w:pPr>
      <w:r w:rsidRPr="00DF44C2">
        <w:rPr>
          <w:lang w:val="kk"/>
        </w:rPr>
        <w:t>Балалардың жасы: 4 жастан бастап</w:t>
      </w:r>
    </w:p>
    <w:p w14:paraId="4FA75A35" w14:textId="7B5477C4" w:rsidR="00DF44C2" w:rsidRPr="00DF44C2" w:rsidRDefault="00506518" w:rsidP="00DF44C2">
      <w:pPr>
        <w:pStyle w:val="41"/>
      </w:pPr>
      <w:r w:rsidRPr="00DF44C2">
        <w:rPr>
          <w:lang w:val="kk"/>
        </w:rPr>
        <w:t>Жоспар қай кезеңге жасалды: 21.04-25.04.</w:t>
      </w:r>
    </w:p>
    <w:p w14:paraId="623C778C" w14:textId="4CD98087" w:rsidR="00DF44C2" w:rsidRDefault="00506518" w:rsidP="00DF44C2">
      <w:pPr>
        <w:pStyle w:val="41"/>
      </w:pPr>
      <w:r w:rsidRPr="00DF44C2">
        <w:rPr>
          <w:lang w:val="kk"/>
        </w:rPr>
        <w:t xml:space="preserve">Аптаның цитатасы: «Білікті білім жинап кәсіп етер, білімнің дәмін татып өсіп өнер» </w:t>
      </w:r>
    </w:p>
    <w:tbl>
      <w:tblPr>
        <w:tblW w:w="15876" w:type="dxa"/>
        <w:tblInd w:w="-459" w:type="dxa"/>
        <w:tblLayout w:type="fixed"/>
        <w:tblLook w:val="04A0" w:firstRow="1" w:lastRow="0" w:firstColumn="1" w:lastColumn="0" w:noHBand="0" w:noVBand="1"/>
      </w:tblPr>
      <w:tblGrid>
        <w:gridCol w:w="2410"/>
        <w:gridCol w:w="2693"/>
        <w:gridCol w:w="2694"/>
        <w:gridCol w:w="2835"/>
        <w:gridCol w:w="2693"/>
        <w:gridCol w:w="2551"/>
      </w:tblGrid>
      <w:tr w:rsidR="004E3C02" w14:paraId="43AFE6BA" w14:textId="77777777" w:rsidTr="00DF44C2">
        <w:tc>
          <w:tcPr>
            <w:tcW w:w="2410" w:type="dxa"/>
            <w:tcBorders>
              <w:top w:val="single" w:sz="4" w:space="0" w:color="000000"/>
              <w:left w:val="single" w:sz="4" w:space="0" w:color="000000"/>
              <w:bottom w:val="single" w:sz="4" w:space="0" w:color="000000"/>
              <w:right w:val="single" w:sz="4" w:space="0" w:color="000000"/>
            </w:tcBorders>
          </w:tcPr>
          <w:p w14:paraId="327F3E1A" w14:textId="77777777" w:rsidR="00DF44C2" w:rsidRPr="00DF44C2" w:rsidRDefault="00506518" w:rsidP="00DF44C2">
            <w:pPr>
              <w:pStyle w:val="13313"/>
            </w:pPr>
            <w:r w:rsidRPr="00DF44C2">
              <w:rPr>
                <w:lang w:val="kk"/>
              </w:rPr>
              <w:t>Күн тәртібінің үлгісі</w:t>
            </w:r>
          </w:p>
        </w:tc>
        <w:tc>
          <w:tcPr>
            <w:tcW w:w="2693" w:type="dxa"/>
            <w:tcBorders>
              <w:top w:val="single" w:sz="4" w:space="0" w:color="000000"/>
              <w:left w:val="single" w:sz="4" w:space="0" w:color="000000"/>
              <w:bottom w:val="single" w:sz="4" w:space="0" w:color="000000"/>
              <w:right w:val="single" w:sz="4" w:space="0" w:color="000000"/>
            </w:tcBorders>
          </w:tcPr>
          <w:p w14:paraId="43C203E0" w14:textId="7DB18127" w:rsidR="00DF44C2" w:rsidRPr="00DF44C2" w:rsidRDefault="00506518" w:rsidP="00DF44C2">
            <w:pPr>
              <w:pStyle w:val="13313"/>
            </w:pPr>
            <w:r w:rsidRPr="00DF44C2">
              <w:rPr>
                <w:lang w:val="kk"/>
              </w:rPr>
              <w:t>Дүйсенбі 21.04</w:t>
            </w:r>
          </w:p>
        </w:tc>
        <w:tc>
          <w:tcPr>
            <w:tcW w:w="2694" w:type="dxa"/>
            <w:tcBorders>
              <w:top w:val="single" w:sz="4" w:space="0" w:color="000000"/>
              <w:left w:val="single" w:sz="4" w:space="0" w:color="000000"/>
              <w:bottom w:val="single" w:sz="4" w:space="0" w:color="000000"/>
              <w:right w:val="single" w:sz="4" w:space="0" w:color="000000"/>
            </w:tcBorders>
          </w:tcPr>
          <w:p w14:paraId="0A7C33DF" w14:textId="307EB0C8" w:rsidR="00DF44C2" w:rsidRPr="00DF44C2" w:rsidRDefault="00506518" w:rsidP="00DF44C2">
            <w:pPr>
              <w:pStyle w:val="13313"/>
            </w:pPr>
            <w:r w:rsidRPr="00DF44C2">
              <w:rPr>
                <w:lang w:val="kk"/>
              </w:rPr>
              <w:t>Сейсенбі 22.04</w:t>
            </w:r>
          </w:p>
        </w:tc>
        <w:tc>
          <w:tcPr>
            <w:tcW w:w="2835" w:type="dxa"/>
            <w:tcBorders>
              <w:top w:val="single" w:sz="4" w:space="0" w:color="000000"/>
              <w:left w:val="single" w:sz="4" w:space="0" w:color="000000"/>
              <w:bottom w:val="single" w:sz="4" w:space="0" w:color="000000"/>
              <w:right w:val="single" w:sz="4" w:space="0" w:color="000000"/>
            </w:tcBorders>
          </w:tcPr>
          <w:p w14:paraId="5039FEA8" w14:textId="349E1DA0" w:rsidR="00DF44C2" w:rsidRPr="00DF44C2" w:rsidRDefault="00506518" w:rsidP="00DF44C2">
            <w:pPr>
              <w:pStyle w:val="13313"/>
            </w:pPr>
            <w:r w:rsidRPr="00DF44C2">
              <w:rPr>
                <w:lang w:val="kk"/>
              </w:rPr>
              <w:t>Сәрсенбі 23.04</w:t>
            </w:r>
          </w:p>
        </w:tc>
        <w:tc>
          <w:tcPr>
            <w:tcW w:w="2693" w:type="dxa"/>
            <w:tcBorders>
              <w:top w:val="single" w:sz="4" w:space="0" w:color="000000"/>
              <w:left w:val="single" w:sz="4" w:space="0" w:color="000000"/>
              <w:bottom w:val="single" w:sz="4" w:space="0" w:color="000000"/>
              <w:right w:val="single" w:sz="4" w:space="0" w:color="000000"/>
            </w:tcBorders>
          </w:tcPr>
          <w:p w14:paraId="6C474050" w14:textId="1C4D8A2C" w:rsidR="00DF44C2" w:rsidRPr="00DF44C2" w:rsidRDefault="00506518" w:rsidP="00DF44C2">
            <w:pPr>
              <w:pStyle w:val="13313"/>
            </w:pPr>
            <w:r w:rsidRPr="00DF44C2">
              <w:rPr>
                <w:lang w:val="kk"/>
              </w:rPr>
              <w:t>Бейсенбі 24.04</w:t>
            </w:r>
          </w:p>
        </w:tc>
        <w:tc>
          <w:tcPr>
            <w:tcW w:w="2551" w:type="dxa"/>
            <w:tcBorders>
              <w:top w:val="single" w:sz="4" w:space="0" w:color="000000"/>
              <w:left w:val="single" w:sz="4" w:space="0" w:color="000000"/>
              <w:bottom w:val="single" w:sz="4" w:space="0" w:color="000000"/>
              <w:right w:val="single" w:sz="4" w:space="0" w:color="000000"/>
            </w:tcBorders>
          </w:tcPr>
          <w:p w14:paraId="030A7825" w14:textId="3AB944A1" w:rsidR="00DF44C2" w:rsidRPr="00DF44C2" w:rsidRDefault="00506518" w:rsidP="00DF44C2">
            <w:pPr>
              <w:pStyle w:val="13313"/>
            </w:pPr>
            <w:r w:rsidRPr="00DF44C2">
              <w:rPr>
                <w:lang w:val="kk"/>
              </w:rPr>
              <w:t>Жұма 25.04</w:t>
            </w:r>
          </w:p>
        </w:tc>
      </w:tr>
      <w:tr w:rsidR="004E3C02" w14:paraId="7A886C5D"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EE2852" w14:textId="065BB060" w:rsidR="00DF44C2" w:rsidRPr="00DF44C2" w:rsidRDefault="00506518" w:rsidP="00DF44C2">
            <w:pPr>
              <w:pStyle w:val="13213"/>
            </w:pPr>
            <w:r w:rsidRPr="00DF44C2">
              <w:rPr>
                <w:lang w:val="kk"/>
              </w:rPr>
              <w:lastRenderedPageBreak/>
              <w:t>Балаларды қабылдау</w:t>
            </w:r>
          </w:p>
          <w:p w14:paraId="6B8D9945" w14:textId="77777777" w:rsidR="00DF44C2" w:rsidRPr="00DF44C2" w:rsidRDefault="00DF44C2" w:rsidP="00DF44C2">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323DD0D9" w14:textId="5B54E94F" w:rsidR="00DF44C2" w:rsidRPr="00DF44C2" w:rsidRDefault="00506518" w:rsidP="00DF44C2">
            <w:pPr>
              <w:pStyle w:val="13213"/>
            </w:pPr>
            <w:r w:rsidRPr="00DF44C2">
              <w:rPr>
                <w:lang w:val="kk"/>
              </w:rPr>
              <w:t>Алдағы күнге жақсы көңіл күй сыйлау.</w:t>
            </w:r>
            <w:r w:rsidRPr="00DF44C2">
              <w:rPr>
                <w:lang w:val="kk"/>
              </w:rPr>
              <w:softHyphen/>
              <w:t xml:space="preserve"> Іс-әрекетті таңдауға көмектесу </w:t>
            </w:r>
          </w:p>
        </w:tc>
        <w:tc>
          <w:tcPr>
            <w:tcW w:w="2694" w:type="dxa"/>
            <w:tcBorders>
              <w:top w:val="single" w:sz="4" w:space="0" w:color="000000"/>
              <w:left w:val="single" w:sz="4" w:space="0" w:color="000000"/>
              <w:bottom w:val="single" w:sz="4" w:space="0" w:color="000000"/>
              <w:right w:val="single" w:sz="4" w:space="0" w:color="000000"/>
            </w:tcBorders>
          </w:tcPr>
          <w:p w14:paraId="0881D426" w14:textId="5D367AC8" w:rsidR="00DF44C2" w:rsidRPr="00DF44C2" w:rsidRDefault="00506518" w:rsidP="00DF44C2">
            <w:pPr>
              <w:pStyle w:val="13213"/>
            </w:pPr>
            <w:r w:rsidRPr="00DF44C2">
              <w:rPr>
                <w:lang w:val="kk"/>
              </w:rPr>
              <w:t>Балаларға қолайлы жағдай жасау.</w:t>
            </w:r>
            <w:r w:rsidRPr="00DF44C2">
              <w:rPr>
                <w:lang w:val="kk"/>
              </w:rPr>
              <w:softHyphen/>
            </w:r>
            <w:r w:rsidRPr="00DF44C2">
              <w:rPr>
                <w:lang w:val="kk"/>
              </w:rPr>
              <w:softHyphen/>
              <w:t xml:space="preserve"> Алдағы қызметке ынталандыру</w:t>
            </w:r>
            <w:r w:rsidRPr="00DF44C2">
              <w:rPr>
                <w:lang w:val="kk"/>
              </w:rPr>
              <w:softHyphen/>
            </w:r>
            <w:r w:rsidRPr="00DF44C2">
              <w:rPr>
                <w:lang w:val="kk"/>
              </w:rPr>
              <w:softHyphen/>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7B47BEF" w14:textId="4507D2E9" w:rsidR="00DF44C2" w:rsidRPr="00DF44C2" w:rsidRDefault="00506518" w:rsidP="00DF44C2">
            <w:pPr>
              <w:pStyle w:val="13213"/>
            </w:pPr>
            <w:r w:rsidRPr="00DF44C2">
              <w:rPr>
                <w:lang w:val="kk"/>
              </w:rPr>
              <w:t>Баланың көңіл күйі, оның қызығушылықтары туралы әңгіме.</w:t>
            </w:r>
            <w:r w:rsidRPr="00DF44C2">
              <w:rPr>
                <w:lang w:val="kk"/>
              </w:rPr>
              <w:softHyphen/>
              <w:t xml:space="preserve"> Қажет болса, ойнайтын балаларға қосылу.</w:t>
            </w:r>
            <w:r w:rsidRPr="00DF44C2">
              <w:rPr>
                <w:lang w:val="kk"/>
              </w:rPr>
              <w:softHyphen/>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20380A0" w14:textId="37B45442" w:rsidR="00DF44C2" w:rsidRPr="00DF44C2" w:rsidRDefault="00506518" w:rsidP="00DF44C2">
            <w:pPr>
              <w:pStyle w:val="13213"/>
            </w:pPr>
            <w:r w:rsidRPr="00DF44C2">
              <w:rPr>
                <w:lang w:val="kk"/>
              </w:rPr>
              <w:t>Сыртқы келбетке назар аудару. Ойын іс-әрекетіне қосылуға бастама жасау.</w:t>
            </w:r>
            <w:r w:rsidRPr="00DF44C2">
              <w:rPr>
                <w:lang w:val="kk"/>
              </w:rPr>
              <w:softHyphen/>
            </w:r>
            <w:r w:rsidRPr="00DF44C2">
              <w:rPr>
                <w:lang w:val="kk"/>
              </w:rPr>
              <w:softHyphen/>
            </w:r>
            <w:r w:rsidRPr="00DF44C2">
              <w:rPr>
                <w:lang w:val="kk"/>
              </w:rPr>
              <w:softHyphen/>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B6A5D41" w14:textId="5A705F1E" w:rsidR="00DF44C2" w:rsidRPr="00DF44C2" w:rsidRDefault="00506518" w:rsidP="00DF44C2">
            <w:pPr>
              <w:pStyle w:val="13213"/>
            </w:pPr>
            <w:r w:rsidRPr="00DF44C2">
              <w:rPr>
                <w:lang w:val="kk"/>
              </w:rPr>
              <w:t>Мазмұнды іс-әрекетті қамтамасыз ету.</w:t>
            </w:r>
            <w:r w:rsidRPr="00DF44C2">
              <w:rPr>
                <w:lang w:val="kk"/>
              </w:rPr>
              <w:softHyphen/>
            </w:r>
            <w:r w:rsidRPr="00DF44C2">
              <w:rPr>
                <w:lang w:val="kk"/>
              </w:rPr>
              <w:softHyphen/>
            </w:r>
            <w:r w:rsidRPr="00DF44C2">
              <w:rPr>
                <w:lang w:val="kk"/>
              </w:rPr>
              <w:softHyphen/>
              <w:t xml:space="preserve"> Баланың бастамасымен пайда болатын ойынды ынталандыру.</w:t>
            </w:r>
            <w:r w:rsidRPr="00DF44C2">
              <w:rPr>
                <w:lang w:val="kk"/>
              </w:rPr>
              <w:softHyphen/>
            </w:r>
            <w:r w:rsidRPr="00DF44C2">
              <w:rPr>
                <w:lang w:val="kk"/>
              </w:rPr>
              <w:softHyphen/>
            </w:r>
            <w:r w:rsidRPr="00DF44C2">
              <w:rPr>
                <w:lang w:val="kk"/>
              </w:rPr>
              <w:softHyphen/>
              <w:t xml:space="preserve"> </w:t>
            </w:r>
          </w:p>
        </w:tc>
      </w:tr>
      <w:tr w:rsidR="004E3C02" w14:paraId="57C200D6"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B21F40" w14:textId="708A9D17" w:rsidR="00DF44C2" w:rsidRPr="00DF44C2" w:rsidRDefault="00506518" w:rsidP="00DF44C2">
            <w:pPr>
              <w:pStyle w:val="13213"/>
            </w:pPr>
            <w:r w:rsidRPr="00DF44C2">
              <w:rPr>
                <w:lang w:val="kk"/>
              </w:rPr>
              <w:t>Ата-аналармен немесе баланың заңды өкілдерімен әңгімелесу, консультациялар</w:t>
            </w:r>
          </w:p>
          <w:p w14:paraId="7265B0A4" w14:textId="77777777" w:rsidR="00DF44C2" w:rsidRPr="00DF44C2" w:rsidRDefault="00DF44C2" w:rsidP="00DF44C2">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42366DFA" w14:textId="76333C95" w:rsidR="00DF44C2" w:rsidRPr="00DF44C2" w:rsidRDefault="00506518" w:rsidP="00DF44C2">
            <w:pPr>
              <w:pStyle w:val="13213"/>
            </w:pPr>
            <w:r w:rsidRPr="00DF44C2">
              <w:rPr>
                <w:lang w:val="kk"/>
              </w:rPr>
              <w:t>«Өнегелі 15 минут» – ата-аналармен баланың ұйқы сапасы, таңертеңгі көңіл-күйі және эмоционалдық жай-күйі туралы әңгіме.</w:t>
            </w:r>
            <w:r w:rsidRPr="00DF44C2">
              <w:rPr>
                <w:lang w:val="kk"/>
              </w:rPr>
              <w:softHyphen/>
              <w:t xml:space="preserve"> </w:t>
            </w:r>
          </w:p>
          <w:p w14:paraId="3D25E6F6" w14:textId="62C191DF" w:rsidR="00DF44C2" w:rsidRPr="00DF44C2" w:rsidRDefault="00506518" w:rsidP="00DF44C2">
            <w:pPr>
              <w:pStyle w:val="13213"/>
            </w:pPr>
            <w:r w:rsidRPr="00DF44C2">
              <w:rPr>
                <w:lang w:val="kk"/>
              </w:rPr>
              <w:t>Сәлеметсіз бе! (Қазақ тілі)</w:t>
            </w:r>
          </w:p>
        </w:tc>
        <w:tc>
          <w:tcPr>
            <w:tcW w:w="2694" w:type="dxa"/>
            <w:tcBorders>
              <w:top w:val="single" w:sz="4" w:space="0" w:color="000000"/>
              <w:left w:val="single" w:sz="4" w:space="0" w:color="000000"/>
              <w:bottom w:val="single" w:sz="4" w:space="0" w:color="000000"/>
              <w:right w:val="single" w:sz="4" w:space="0" w:color="000000"/>
            </w:tcBorders>
          </w:tcPr>
          <w:p w14:paraId="2DAEEE69" w14:textId="77777777" w:rsidR="00DF44C2" w:rsidRDefault="00506518" w:rsidP="00DF44C2">
            <w:pPr>
              <w:pStyle w:val="13213"/>
            </w:pPr>
            <w:r w:rsidRPr="00DF44C2">
              <w:rPr>
                <w:lang w:val="kk"/>
              </w:rPr>
              <w:t xml:space="preserve">«Өнегелі 15 минут» – қыңыр мінезді балалардың ата-аналарымен үй режимін сақтау туралы әңгіме. </w:t>
            </w:r>
          </w:p>
          <w:p w14:paraId="721A4EB8" w14:textId="2ECED2AF" w:rsidR="00DF44C2" w:rsidRPr="00DF44C2" w:rsidRDefault="00506518" w:rsidP="00DF44C2">
            <w:pPr>
              <w:pStyle w:val="13213"/>
            </w:pPr>
            <w:r w:rsidRPr="00DF44C2">
              <w:rPr>
                <w:lang w:val="kk"/>
              </w:rPr>
              <w:t>Қайырлы таң! Сәлеметсіз бе! (Қазақ тілі)</w:t>
            </w:r>
          </w:p>
        </w:tc>
        <w:tc>
          <w:tcPr>
            <w:tcW w:w="2835" w:type="dxa"/>
            <w:tcBorders>
              <w:top w:val="single" w:sz="4" w:space="0" w:color="000000"/>
              <w:left w:val="single" w:sz="4" w:space="0" w:color="000000"/>
              <w:bottom w:val="single" w:sz="4" w:space="0" w:color="000000"/>
              <w:right w:val="single" w:sz="4" w:space="0" w:color="000000"/>
            </w:tcBorders>
          </w:tcPr>
          <w:p w14:paraId="764AE380" w14:textId="1C20C0DE" w:rsidR="00DF44C2" w:rsidRPr="00DF44C2" w:rsidRDefault="00506518" w:rsidP="00DF44C2">
            <w:pPr>
              <w:pStyle w:val="13213"/>
            </w:pPr>
            <w:r w:rsidRPr="00DF44C2">
              <w:rPr>
                <w:lang w:val="kk"/>
              </w:rPr>
              <w:t xml:space="preserve">"Өнегелі 15 минут" </w:t>
            </w:r>
            <w:r w:rsidRPr="00DF44C2">
              <w:rPr>
                <w:lang w:val="kk"/>
              </w:rPr>
              <w:softHyphen/>
              <w:t>Баланы ауа райына сай киіндіру туралы кеңес беру.</w:t>
            </w:r>
          </w:p>
          <w:p w14:paraId="29B6A8B3" w14:textId="77777777" w:rsidR="00BE61C2" w:rsidRDefault="00506518" w:rsidP="00DF44C2">
            <w:pPr>
              <w:pStyle w:val="13213"/>
            </w:pPr>
            <w:r w:rsidRPr="00DF44C2">
              <w:rPr>
                <w:lang w:val="kk"/>
              </w:rPr>
              <w:t>Қайырлы таң! Сәлеметсіз бе!</w:t>
            </w:r>
          </w:p>
          <w:p w14:paraId="404FA755" w14:textId="4CBA0F87" w:rsidR="00DF44C2" w:rsidRPr="00DF44C2" w:rsidRDefault="00506518" w:rsidP="00DF44C2">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4AD34397" w14:textId="77777777" w:rsidR="00DF44C2" w:rsidRPr="00DF44C2" w:rsidRDefault="00506518" w:rsidP="00DF44C2">
            <w:pPr>
              <w:pStyle w:val="13213"/>
            </w:pPr>
            <w:r w:rsidRPr="00DF44C2">
              <w:rPr>
                <w:lang w:val="kk"/>
              </w:rPr>
              <w:t>«Өнегелі 15 минут» – қыңыр мінезді балалардың ата-аналарымен үй режимін сақтау туралы әңгіме</w:t>
            </w:r>
          </w:p>
          <w:p w14:paraId="25D4DE49" w14:textId="1473B193" w:rsidR="00DF44C2" w:rsidRPr="00DF44C2" w:rsidRDefault="00506518" w:rsidP="00DF44C2">
            <w:pPr>
              <w:pStyle w:val="13213"/>
            </w:pPr>
            <w:r w:rsidRPr="00DF44C2">
              <w:rPr>
                <w:lang w:val="kk"/>
              </w:rPr>
              <w:t>Қайырлы таң! Сәлеметсіз бе! (Қазақ тілі)</w:t>
            </w:r>
          </w:p>
          <w:p w14:paraId="7260559B" w14:textId="77777777" w:rsidR="00DF44C2" w:rsidRPr="00DF44C2" w:rsidRDefault="00DF44C2" w:rsidP="00DF44C2">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74C11943" w14:textId="77777777" w:rsidR="00DF44C2" w:rsidRPr="00DF44C2" w:rsidRDefault="00506518" w:rsidP="00DF44C2">
            <w:pPr>
              <w:pStyle w:val="13213"/>
            </w:pPr>
            <w:r w:rsidRPr="00DF44C2">
              <w:rPr>
                <w:lang w:val="kk"/>
              </w:rPr>
              <w:t xml:space="preserve">"Өнегелі 15 </w:t>
            </w:r>
            <w:r w:rsidRPr="00DF44C2">
              <w:rPr>
                <w:lang w:val="kk"/>
              </w:rPr>
              <w:softHyphen/>
              <w:t>минут" Ата-аналардың өтініші бойынша кеңес беру.</w:t>
            </w:r>
          </w:p>
          <w:p w14:paraId="2EF30638" w14:textId="5ED7DCD4" w:rsidR="00DF44C2" w:rsidRPr="00DF44C2" w:rsidRDefault="00506518" w:rsidP="00DF44C2">
            <w:pPr>
              <w:pStyle w:val="13213"/>
            </w:pPr>
            <w:r w:rsidRPr="00DF44C2">
              <w:rPr>
                <w:lang w:val="kk"/>
              </w:rPr>
              <w:t>Қайырлы таң! Сәлеметсіз бе! (Қазақ тілі)</w:t>
            </w:r>
          </w:p>
          <w:p w14:paraId="3C4254F5" w14:textId="77777777" w:rsidR="00DF44C2" w:rsidRPr="00DF44C2" w:rsidRDefault="00DF44C2" w:rsidP="00DF44C2">
            <w:pPr>
              <w:pStyle w:val="13213"/>
            </w:pPr>
          </w:p>
        </w:tc>
      </w:tr>
      <w:tr w:rsidR="004E3C02" w14:paraId="24AFAF01"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AB0BDAF" w14:textId="5F72A894" w:rsidR="00DF44C2" w:rsidRPr="00DF44C2" w:rsidRDefault="00506518" w:rsidP="00DF44C2">
            <w:pPr>
              <w:pStyle w:val="13213"/>
            </w:pPr>
            <w:r w:rsidRPr="00DF44C2">
              <w:rPr>
                <w:lang w:val="kk"/>
              </w:rPr>
              <w:t>Балалардың іс-әрекеті</w:t>
            </w:r>
          </w:p>
          <w:p w14:paraId="39699B85" w14:textId="6BEDB69F" w:rsidR="00DF44C2" w:rsidRPr="00DF44C2" w:rsidRDefault="00506518" w:rsidP="00DF44C2">
            <w:pPr>
              <w:pStyle w:val="13213"/>
            </w:pPr>
            <w:r w:rsidRPr="00DF44C2">
              <w:rPr>
                <w:lang w:val="kk"/>
              </w:rPr>
              <w:t>(ойын, танымдық, коммуникативті, шығармашылық, эксперименттік, еңбек, мотор, бейнелеу, дербес және т. б.)</w:t>
            </w:r>
          </w:p>
        </w:tc>
        <w:tc>
          <w:tcPr>
            <w:tcW w:w="2693" w:type="dxa"/>
            <w:tcBorders>
              <w:top w:val="single" w:sz="4" w:space="0" w:color="000000"/>
              <w:left w:val="single" w:sz="4" w:space="0" w:color="000000"/>
              <w:bottom w:val="single" w:sz="4" w:space="0" w:color="000000"/>
              <w:right w:val="single" w:sz="4" w:space="0" w:color="000000"/>
            </w:tcBorders>
          </w:tcPr>
          <w:p w14:paraId="238018F5" w14:textId="77777777" w:rsidR="00DF44C2" w:rsidRPr="00DF44C2" w:rsidRDefault="00506518" w:rsidP="00DF44C2">
            <w:pPr>
              <w:pStyle w:val="13213"/>
            </w:pPr>
            <w:r w:rsidRPr="00DF44C2">
              <w:rPr>
                <w:lang w:val="kk"/>
              </w:rPr>
              <w:t>Ағымдағы күнге арналған іс-шараларды бірлесіп жоспарлау.</w:t>
            </w:r>
            <w:r w:rsidRPr="00DF44C2">
              <w:rPr>
                <w:lang w:val="kk"/>
              </w:rPr>
              <w:softHyphen/>
            </w:r>
            <w:r w:rsidRPr="00DF44C2">
              <w:rPr>
                <w:lang w:val="kk"/>
              </w:rPr>
              <w:softHyphen/>
            </w:r>
          </w:p>
          <w:p w14:paraId="49DEE34C" w14:textId="77777777" w:rsidR="007345BE" w:rsidRPr="00506518" w:rsidRDefault="00506518" w:rsidP="00DF44C2">
            <w:pPr>
              <w:pStyle w:val="13213"/>
              <w:rPr>
                <w:lang w:val="kk"/>
              </w:rPr>
            </w:pPr>
            <w:r w:rsidRPr="00DF44C2">
              <w:rPr>
                <w:lang w:val="kk"/>
              </w:rPr>
              <w:t xml:space="preserve">Күнтізбе бойынша жұмыс, «Мерекелік ашықхаттар әлемін» қарастыру. </w:t>
            </w:r>
            <w:r w:rsidRPr="00DF44C2">
              <w:rPr>
                <w:lang w:val="kk"/>
              </w:rPr>
              <w:softHyphen/>
            </w:r>
          </w:p>
          <w:p w14:paraId="7FB71707" w14:textId="77777777" w:rsidR="007345BE" w:rsidRPr="00506518" w:rsidRDefault="00506518" w:rsidP="00DF44C2">
            <w:pPr>
              <w:pStyle w:val="13213"/>
              <w:rPr>
                <w:lang w:val="kk"/>
              </w:rPr>
            </w:pPr>
            <w:r w:rsidRPr="00DF44C2">
              <w:rPr>
                <w:lang w:val="kk"/>
              </w:rPr>
              <w:t>Артикуляциялық гимнастика «Тұлпар» (Сөйлеуді дамыту, қоршаған ортамен таныстыру, сурет салу).</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044A281A" w14:textId="228E07B4" w:rsidR="00DF44C2" w:rsidRPr="00506518" w:rsidRDefault="00506518" w:rsidP="00DF44C2">
            <w:pPr>
              <w:pStyle w:val="13213"/>
              <w:rPr>
                <w:lang w:val="kk"/>
              </w:rPr>
            </w:pPr>
            <w:r>
              <w:rPr>
                <w:lang w:val="kk"/>
              </w:rPr>
              <w:t>Қойылған сұрақтарға толық, дұрыс жауап беруге шақыру.</w:t>
            </w:r>
            <w:r>
              <w:rPr>
                <w:lang w:val="kk"/>
              </w:rPr>
              <w:softHyphen/>
            </w:r>
            <w:r>
              <w:rPr>
                <w:lang w:val="kk"/>
              </w:rPr>
              <w:softHyphen/>
              <w:t xml:space="preserve"> </w:t>
            </w:r>
          </w:p>
          <w:p w14:paraId="2BF130A8" w14:textId="3DCA3F6F" w:rsidR="00DF44C2" w:rsidRPr="00506518" w:rsidRDefault="00506518" w:rsidP="00DF44C2">
            <w:pPr>
              <w:pStyle w:val="13213"/>
              <w:rPr>
                <w:lang w:val="kk"/>
              </w:rPr>
            </w:pPr>
            <w:r w:rsidRPr="00DF44C2">
              <w:rPr>
                <w:lang w:val="kk"/>
              </w:rPr>
              <w:lastRenderedPageBreak/>
              <w:t>артикуляциялық аппаратты жетілдіру.</w:t>
            </w:r>
            <w:r w:rsidRPr="00DF44C2">
              <w:rPr>
                <w:lang w:val="kk"/>
              </w:rPr>
              <w:softHyphen/>
            </w:r>
            <w:r w:rsidRPr="00DF44C2">
              <w:rPr>
                <w:lang w:val="kk"/>
              </w:rPr>
              <w:softHyphen/>
            </w:r>
          </w:p>
          <w:p w14:paraId="5EE4743F" w14:textId="77777777" w:rsidR="00DF44C2" w:rsidRPr="00506518" w:rsidRDefault="00506518" w:rsidP="00DF44C2">
            <w:pPr>
              <w:pStyle w:val="13213"/>
              <w:rPr>
                <w:lang w:val="kk"/>
              </w:rPr>
            </w:pPr>
            <w:r w:rsidRPr="00DF44C2">
              <w:rPr>
                <w:lang w:val="kk"/>
              </w:rPr>
              <w:t>Үнемді тұтыну</w:t>
            </w:r>
          </w:p>
          <w:p w14:paraId="7D4C7F35" w14:textId="79D51B13" w:rsidR="00DF44C2" w:rsidRPr="00506518" w:rsidRDefault="00506518" w:rsidP="00DF44C2">
            <w:pPr>
              <w:pStyle w:val="13213"/>
              <w:rPr>
                <w:lang w:val="kk"/>
              </w:rPr>
            </w:pPr>
            <w:r>
              <w:rPr>
                <w:lang w:val="kk"/>
              </w:rPr>
              <w:t xml:space="preserve">Кездесу «Кітап оқысаң, бәрін білесің» (жергілікті балалар жазушыларымен кездесу). (Көркем әдебиет, сөйлеуді дамыту) </w:t>
            </w:r>
          </w:p>
          <w:p w14:paraId="395AA18A" w14:textId="77777777" w:rsidR="00342858" w:rsidRPr="00506518" w:rsidRDefault="00506518" w:rsidP="00DF44C2">
            <w:pPr>
              <w:pStyle w:val="13213"/>
              <w:rPr>
                <w:lang w:val="kk"/>
              </w:rPr>
            </w:pPr>
            <w:r w:rsidRPr="00DF44C2">
              <w:rPr>
                <w:lang w:val="kk"/>
              </w:rPr>
              <w:t>Аз қимылды ойын «Көктемгі би» (Дене тәрбиесі).</w:t>
            </w:r>
            <w:r w:rsidRPr="00DF44C2">
              <w:rPr>
                <w:lang w:val="kk"/>
              </w:rPr>
              <w:softHyphen/>
            </w:r>
          </w:p>
          <w:p w14:paraId="7AB90ACA" w14:textId="4153952A" w:rsidR="00DF44C2" w:rsidRPr="00506518" w:rsidRDefault="00506518" w:rsidP="00DF44C2">
            <w:pPr>
              <w:pStyle w:val="13213"/>
              <w:rPr>
                <w:lang w:val="kk"/>
              </w:rPr>
            </w:pPr>
            <w:r>
              <w:rPr>
                <w:lang w:val="kk"/>
              </w:rPr>
              <w:t>Қимылды ойындарға қатысуға қызығушылықты ояту.</w:t>
            </w:r>
            <w:r>
              <w:rPr>
                <w:lang w:val="kk"/>
              </w:rPr>
              <w:softHyphen/>
              <w:t xml:space="preserve"> </w:t>
            </w:r>
          </w:p>
          <w:p w14:paraId="27DFCF03" w14:textId="77777777" w:rsidR="00DF44C2" w:rsidRPr="00506518" w:rsidRDefault="00DF44C2" w:rsidP="00DF44C2">
            <w:pPr>
              <w:pStyle w:val="13213"/>
              <w:rPr>
                <w:lang w:val="kk"/>
              </w:rPr>
            </w:pPr>
          </w:p>
        </w:tc>
        <w:tc>
          <w:tcPr>
            <w:tcW w:w="2694" w:type="dxa"/>
            <w:tcBorders>
              <w:top w:val="single" w:sz="4" w:space="0" w:color="000000"/>
              <w:left w:val="single" w:sz="4" w:space="0" w:color="000000"/>
              <w:bottom w:val="single" w:sz="4" w:space="0" w:color="000000"/>
              <w:right w:val="single" w:sz="4" w:space="0" w:color="000000"/>
            </w:tcBorders>
          </w:tcPr>
          <w:p w14:paraId="74D32B5A" w14:textId="77777777" w:rsidR="00342858" w:rsidRPr="004D1E37" w:rsidRDefault="00506518" w:rsidP="00DF44C2">
            <w:pPr>
              <w:pStyle w:val="13213"/>
              <w:rPr>
                <w:lang w:val="kk"/>
              </w:rPr>
            </w:pPr>
            <w:r w:rsidRPr="00DF44C2">
              <w:rPr>
                <w:lang w:val="kk"/>
              </w:rPr>
              <w:lastRenderedPageBreak/>
              <w:t xml:space="preserve">Қазақстан, оның тұрғындары және түрлі есімдер туралы әңгіме. </w:t>
            </w:r>
            <w:r w:rsidRPr="00DF44C2">
              <w:rPr>
                <w:lang w:val="kk"/>
              </w:rPr>
              <w:softHyphen/>
            </w:r>
          </w:p>
          <w:p w14:paraId="5B3346A0" w14:textId="3E7F7143" w:rsidR="00342858" w:rsidRPr="004D1E37" w:rsidRDefault="00506518" w:rsidP="00DF44C2">
            <w:pPr>
              <w:pStyle w:val="13213"/>
              <w:rPr>
                <w:lang w:val="kk"/>
              </w:rPr>
            </w:pPr>
            <w:r w:rsidRPr="00DF44C2">
              <w:rPr>
                <w:lang w:val="kk"/>
              </w:rPr>
              <w:t xml:space="preserve">Артикуляциялық гимнастика «Тербеліс» (Сөйлеуді дамыту, қоршаған ортамен </w:t>
            </w:r>
            <w:r>
              <w:rPr>
                <w:lang w:val="kk"/>
              </w:rPr>
              <w:t>таныстыру</w:t>
            </w:r>
            <w:r w:rsidRPr="00DF44C2">
              <w:rPr>
                <w:lang w:val="kk"/>
              </w:rPr>
              <w:t>, жапсыру</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t xml:space="preserve">). </w:t>
            </w:r>
          </w:p>
          <w:p w14:paraId="501561A8" w14:textId="5F9D1696" w:rsidR="00DF44C2" w:rsidRPr="004D1E37" w:rsidRDefault="00506518" w:rsidP="00DF44C2">
            <w:pPr>
              <w:pStyle w:val="13213"/>
              <w:rPr>
                <w:lang w:val="kk"/>
              </w:rPr>
            </w:pPr>
            <w:r>
              <w:rPr>
                <w:lang w:val="kk"/>
              </w:rPr>
              <w:t xml:space="preserve">Балаларды қойылған сұрақтарға толық, дұрыс жауап беруге ынталандыру, артикуляциялық аппаратты жетілдіру, патриотизм мен Отанға деген сүйіспеншілікті </w:t>
            </w:r>
            <w:r>
              <w:rPr>
                <w:lang w:val="kk"/>
              </w:rPr>
              <w:lastRenderedPageBreak/>
              <w:t>тәрбиелеу, композиция құрастыру кезінде заттар мен объектілердің өлшемдік сәйкестігін ескеру.</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t xml:space="preserve"> </w:t>
            </w:r>
          </w:p>
          <w:p w14:paraId="5F505361" w14:textId="77777777" w:rsidR="00DF44C2" w:rsidRPr="004D1E37" w:rsidRDefault="00DF44C2" w:rsidP="00DF44C2">
            <w:pPr>
              <w:pStyle w:val="13213"/>
              <w:rPr>
                <w:lang w:val="kk"/>
              </w:rPr>
            </w:pPr>
          </w:p>
        </w:tc>
        <w:tc>
          <w:tcPr>
            <w:tcW w:w="2835" w:type="dxa"/>
            <w:tcBorders>
              <w:top w:val="single" w:sz="4" w:space="0" w:color="000000"/>
              <w:left w:val="single" w:sz="4" w:space="0" w:color="000000"/>
              <w:bottom w:val="single" w:sz="4" w:space="0" w:color="000000"/>
              <w:right w:val="single" w:sz="4" w:space="0" w:color="000000"/>
            </w:tcBorders>
          </w:tcPr>
          <w:p w14:paraId="2AF878AF" w14:textId="77777777" w:rsidR="00342858" w:rsidRPr="004D1E37" w:rsidRDefault="00506518" w:rsidP="00DF44C2">
            <w:pPr>
              <w:pStyle w:val="13213"/>
              <w:rPr>
                <w:lang w:val="kk"/>
              </w:rPr>
            </w:pPr>
            <w:r w:rsidRPr="00DF44C2">
              <w:rPr>
                <w:lang w:val="kk"/>
              </w:rPr>
              <w:lastRenderedPageBreak/>
              <w:t>Көктем мерекесі туралы әңгіме, өлеңдердің әсерлілігін жетілдіру жұмысы.</w:t>
            </w:r>
          </w:p>
          <w:p w14:paraId="17461955" w14:textId="4C524A91" w:rsidR="00DF44C2" w:rsidRPr="00506518" w:rsidRDefault="00506518" w:rsidP="00DF44C2">
            <w:pPr>
              <w:pStyle w:val="13213"/>
              <w:rPr>
                <w:lang w:val="kk"/>
              </w:rPr>
            </w:pPr>
            <w:r w:rsidRPr="00DF44C2">
              <w:rPr>
                <w:lang w:val="kk"/>
              </w:rPr>
              <w:t xml:space="preserve">Артикуляциялық гимнастика «Түтікше» (Сөйлеуді дамыту, қоршаған ортамен </w:t>
            </w:r>
            <w:r>
              <w:rPr>
                <w:lang w:val="kk"/>
              </w:rPr>
              <w:t>таныстыру</w:t>
            </w:r>
            <w:r w:rsidRPr="00DF44C2">
              <w:rPr>
                <w:lang w:val="kk"/>
              </w:rPr>
              <w:t xml:space="preserve">, сурет салу). Артикуляциялық аппаратты жетілдіру, қойылған сұрақтарға толық, дұрыс жауап беруге ынталандыру, элементтердің орналасу тәртібі мен олардың </w:t>
            </w:r>
            <w:r w:rsidRPr="00DF44C2">
              <w:rPr>
                <w:lang w:val="kk"/>
              </w:rPr>
              <w:lastRenderedPageBreak/>
              <w:t xml:space="preserve">арасындағы қашықтықты сақтауға баулу. </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7746A0ED" w14:textId="77777777" w:rsidR="00DF44C2" w:rsidRPr="00506518" w:rsidRDefault="00506518" w:rsidP="00DF44C2">
            <w:pPr>
              <w:pStyle w:val="13213"/>
              <w:rPr>
                <w:lang w:val="kk"/>
              </w:rPr>
            </w:pPr>
            <w:r w:rsidRPr="00DF44C2">
              <w:rPr>
                <w:lang w:val="kk"/>
              </w:rPr>
              <w:t>Үнемді тұтыну</w:t>
            </w:r>
          </w:p>
          <w:p w14:paraId="6B989623" w14:textId="002B5FB8" w:rsidR="00DF44C2" w:rsidRPr="00506518" w:rsidRDefault="00506518" w:rsidP="00DF44C2">
            <w:pPr>
              <w:pStyle w:val="13213"/>
              <w:rPr>
                <w:lang w:val="kk"/>
              </w:rPr>
            </w:pPr>
            <w:r>
              <w:rPr>
                <w:lang w:val="kk"/>
              </w:rPr>
              <w:t>Дидактикалық ойын «Шамды жақ?»</w:t>
            </w:r>
          </w:p>
          <w:p w14:paraId="57C4A83C" w14:textId="6834E88D" w:rsidR="00DF44C2" w:rsidRPr="00DF44C2" w:rsidRDefault="00506518" w:rsidP="00DF44C2">
            <w:pPr>
              <w:pStyle w:val="13213"/>
            </w:pPr>
            <w:r>
              <w:rPr>
                <w:lang w:val="kk"/>
              </w:rPr>
              <w:t>Балалардың электр энергиясының үйлерімізге қалай келетінін түсінуін нақтылау; табиғи және жасанды әлемге ұқыпты қарау тәрбиесін қалыптастыруға ықпал ету. (Қоршаған ортамен таныстыру)</w:t>
            </w:r>
          </w:p>
          <w:p w14:paraId="2534166F" w14:textId="7D360F0E" w:rsidR="00DF44C2" w:rsidRPr="00DF44C2" w:rsidRDefault="00506518" w:rsidP="00DF44C2">
            <w:pPr>
              <w:pStyle w:val="13213"/>
            </w:pPr>
            <w:r w:rsidRPr="00DF44C2">
              <w:rPr>
                <w:lang w:val="kk"/>
              </w:rPr>
              <w:t>Үстел ойыны «Не бірінші, не кейін?» (Математика негіздері).</w:t>
            </w:r>
          </w:p>
        </w:tc>
        <w:tc>
          <w:tcPr>
            <w:tcW w:w="2693" w:type="dxa"/>
            <w:tcBorders>
              <w:top w:val="single" w:sz="4" w:space="0" w:color="000000"/>
              <w:left w:val="single" w:sz="4" w:space="0" w:color="000000"/>
              <w:bottom w:val="single" w:sz="4" w:space="0" w:color="000000"/>
              <w:right w:val="single" w:sz="4" w:space="0" w:color="000000"/>
            </w:tcBorders>
          </w:tcPr>
          <w:p w14:paraId="16252C30" w14:textId="77777777" w:rsidR="00342858" w:rsidRDefault="00506518" w:rsidP="00DF44C2">
            <w:pPr>
              <w:pStyle w:val="13213"/>
            </w:pPr>
            <w:r w:rsidRPr="00DF44C2">
              <w:rPr>
                <w:lang w:val="kk"/>
              </w:rPr>
              <w:lastRenderedPageBreak/>
              <w:t>Жүргізуші, ұшқыш және капитан еңбегін қарастыру және талқылау, олардың өзара байланысы.</w:t>
            </w:r>
            <w:r w:rsidRPr="00DF44C2">
              <w:rPr>
                <w:lang w:val="kk"/>
              </w:rPr>
              <w:softHyphen/>
            </w:r>
          </w:p>
          <w:p w14:paraId="5A4D761E" w14:textId="7EFCF40F" w:rsidR="00DF44C2" w:rsidRPr="00506518" w:rsidRDefault="00506518" w:rsidP="00DF44C2">
            <w:pPr>
              <w:pStyle w:val="13213"/>
              <w:rPr>
                <w:lang w:val="kk"/>
              </w:rPr>
            </w:pPr>
            <w:r w:rsidRPr="00DF44C2">
              <w:rPr>
                <w:lang w:val="kk"/>
              </w:rPr>
              <w:t xml:space="preserve">Артикуляциялық гимнастика «Жаңғақ» (Қоршаған ортамен </w:t>
            </w:r>
            <w:r>
              <w:rPr>
                <w:lang w:val="kk"/>
              </w:rPr>
              <w:t>таныстыру</w:t>
            </w:r>
            <w:r w:rsidRPr="00DF44C2">
              <w:rPr>
                <w:lang w:val="kk"/>
              </w:rPr>
              <w:t xml:space="preserve">, сөйлеуді дамыту, мүсіндеу). Адамдардың еңбегіне алғыс сезімін тәрбиелеу және олардың жұмысына құрметпен қарауға баулу, қойылған сұрақтарға </w:t>
            </w:r>
            <w:r w:rsidRPr="00DF44C2">
              <w:rPr>
                <w:lang w:val="kk"/>
              </w:rPr>
              <w:lastRenderedPageBreak/>
              <w:t xml:space="preserve">толық, дұрыс жауап беруге ынталандыру. </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3AC74267" w14:textId="77777777" w:rsidR="00342858" w:rsidRPr="00506518" w:rsidRDefault="00506518" w:rsidP="00DF44C2">
            <w:pPr>
              <w:pStyle w:val="13213"/>
              <w:rPr>
                <w:lang w:val="kk"/>
              </w:rPr>
            </w:pPr>
            <w:r w:rsidRPr="00DF44C2">
              <w:rPr>
                <w:lang w:val="kk"/>
              </w:rPr>
              <w:t>"Қоян орманға кетті" аз қимылды ойыны</w:t>
            </w:r>
            <w:r w:rsidRPr="00DF44C2">
              <w:rPr>
                <w:lang w:val="kk"/>
              </w:rPr>
              <w:softHyphen/>
            </w:r>
            <w:r w:rsidRPr="00DF44C2">
              <w:rPr>
                <w:lang w:val="kk"/>
              </w:rPr>
              <w:softHyphen/>
              <w:t xml:space="preserve"> </w:t>
            </w:r>
          </w:p>
          <w:p w14:paraId="1D219CDB" w14:textId="77777777" w:rsidR="00342858" w:rsidRPr="00506518" w:rsidRDefault="00506518" w:rsidP="00DF44C2">
            <w:pPr>
              <w:pStyle w:val="13213"/>
              <w:rPr>
                <w:lang w:val="kk"/>
              </w:rPr>
            </w:pPr>
            <w:r>
              <w:rPr>
                <w:lang w:val="kk"/>
              </w:rPr>
              <w:t>(Дене тәрбиесі)</w:t>
            </w:r>
          </w:p>
          <w:p w14:paraId="68B935E9" w14:textId="4DD3C834" w:rsidR="00DF44C2" w:rsidRPr="00506518" w:rsidRDefault="00506518" w:rsidP="00DF44C2">
            <w:pPr>
              <w:pStyle w:val="13213"/>
              <w:rPr>
                <w:lang w:val="kk"/>
              </w:rPr>
            </w:pPr>
            <w:r>
              <w:rPr>
                <w:lang w:val="kk"/>
              </w:rPr>
              <w:t>Қимылды ойындарға қатысуға қызығушылықты ояту.</w:t>
            </w:r>
            <w:r>
              <w:rPr>
                <w:lang w:val="kk"/>
              </w:rPr>
              <w:softHyphen/>
            </w:r>
          </w:p>
          <w:p w14:paraId="245623C2" w14:textId="77777777" w:rsidR="00DF44C2" w:rsidRPr="00506518" w:rsidRDefault="00DF44C2" w:rsidP="00DF44C2">
            <w:pPr>
              <w:pStyle w:val="13213"/>
              <w:rPr>
                <w:lang w:val="kk"/>
              </w:rPr>
            </w:pPr>
          </w:p>
        </w:tc>
        <w:tc>
          <w:tcPr>
            <w:tcW w:w="2551" w:type="dxa"/>
            <w:tcBorders>
              <w:top w:val="single" w:sz="4" w:space="0" w:color="000000"/>
              <w:left w:val="single" w:sz="4" w:space="0" w:color="000000"/>
              <w:bottom w:val="single" w:sz="4" w:space="0" w:color="000000"/>
              <w:right w:val="single" w:sz="4" w:space="0" w:color="000000"/>
            </w:tcBorders>
          </w:tcPr>
          <w:p w14:paraId="50B45C3D" w14:textId="77777777" w:rsidR="00342858" w:rsidRPr="00506518" w:rsidRDefault="00506518" w:rsidP="00DF44C2">
            <w:pPr>
              <w:pStyle w:val="13213"/>
              <w:rPr>
                <w:lang w:val="kk"/>
              </w:rPr>
            </w:pPr>
            <w:r w:rsidRPr="00DF44C2">
              <w:rPr>
                <w:lang w:val="kk"/>
              </w:rPr>
              <w:lastRenderedPageBreak/>
              <w:t xml:space="preserve">Қазақстан </w:t>
            </w:r>
            <w:r w:rsidRPr="00DF44C2">
              <w:rPr>
                <w:lang w:val="kk"/>
              </w:rPr>
              <w:softHyphen/>
              <w:t xml:space="preserve">қалалары туралы </w:t>
            </w:r>
            <w:r w:rsidRPr="00DF44C2">
              <w:rPr>
                <w:lang w:val="kk"/>
              </w:rPr>
              <w:softHyphen/>
              <w:t>ұсыныстарды нақтылау. Артикуляциялық гимнастика «Тіс тазалау».</w:t>
            </w:r>
            <w:r w:rsidRPr="00DF44C2">
              <w:rPr>
                <w:lang w:val="kk"/>
              </w:rPr>
              <w:softHyphen/>
            </w:r>
            <w:r w:rsidRPr="00DF44C2">
              <w:rPr>
                <w:lang w:val="kk"/>
              </w:rPr>
              <w:softHyphen/>
              <w:t xml:space="preserve"> </w:t>
            </w:r>
          </w:p>
          <w:p w14:paraId="296A6BE9" w14:textId="77777777" w:rsidR="00342858" w:rsidRPr="00506518" w:rsidRDefault="00506518" w:rsidP="00DF44C2">
            <w:pPr>
              <w:pStyle w:val="13213"/>
              <w:rPr>
                <w:lang w:val="kk"/>
              </w:rPr>
            </w:pPr>
            <w:r>
              <w:rPr>
                <w:lang w:val="kk"/>
              </w:rPr>
              <w:t>(Сөйлеуді дамыту, қоршаған ортамен таныстыру, жапсыру)</w:t>
            </w:r>
            <w:r>
              <w:rPr>
                <w:lang w:val="kk"/>
              </w:rPr>
              <w:softHyphen/>
            </w:r>
          </w:p>
          <w:p w14:paraId="17A68379" w14:textId="2AFEB914" w:rsidR="00DF44C2" w:rsidRPr="00506518" w:rsidRDefault="00506518" w:rsidP="00DF44C2">
            <w:pPr>
              <w:pStyle w:val="13213"/>
              <w:rPr>
                <w:lang w:val="kk"/>
              </w:rPr>
            </w:pPr>
            <w:r>
              <w:rPr>
                <w:lang w:val="kk"/>
              </w:rPr>
              <w:t xml:space="preserve">Сөйлеуде жиі қолданылатын сын есімдерді, етістіктерді, үстеулерді, шылауларды пайдалану, артикуляциялық </w:t>
            </w:r>
            <w:r>
              <w:rPr>
                <w:lang w:val="kk"/>
              </w:rPr>
              <w:lastRenderedPageBreak/>
              <w:t xml:space="preserve">аппаратты жетілдіру, Отанға деген сүйіспеншілік пен мақтаныш сезімін қалыптастыру. </w:t>
            </w:r>
            <w:r>
              <w:rPr>
                <w:lang w:val="kk"/>
              </w:rPr>
              <w:softHyphen/>
            </w:r>
            <w:r>
              <w:rPr>
                <w:lang w:val="kk"/>
              </w:rPr>
              <w:softHyphen/>
            </w:r>
            <w:r>
              <w:rPr>
                <w:lang w:val="kk"/>
              </w:rPr>
              <w:softHyphen/>
            </w:r>
            <w:r>
              <w:rPr>
                <w:lang w:val="kk"/>
              </w:rPr>
              <w:softHyphen/>
            </w:r>
            <w:r>
              <w:rPr>
                <w:lang w:val="kk"/>
              </w:rPr>
              <w:softHyphen/>
            </w:r>
            <w:r>
              <w:rPr>
                <w:lang w:val="kk"/>
              </w:rPr>
              <w:softHyphen/>
              <w:t xml:space="preserve"> </w:t>
            </w:r>
          </w:p>
          <w:p w14:paraId="6A0E830F" w14:textId="77777777" w:rsidR="00DF44C2" w:rsidRPr="00506518" w:rsidRDefault="00506518" w:rsidP="00DF44C2">
            <w:pPr>
              <w:pStyle w:val="13213"/>
              <w:rPr>
                <w:lang w:val="kk"/>
              </w:rPr>
            </w:pPr>
            <w:r w:rsidRPr="00DF44C2">
              <w:rPr>
                <w:lang w:val="kk"/>
              </w:rPr>
              <w:t>Үнемді тұтыну</w:t>
            </w:r>
          </w:p>
          <w:p w14:paraId="090F0C63" w14:textId="77777777" w:rsidR="00342858" w:rsidRPr="00506518" w:rsidRDefault="00506518" w:rsidP="00DF44C2">
            <w:pPr>
              <w:pStyle w:val="13213"/>
              <w:rPr>
                <w:lang w:val="kk"/>
              </w:rPr>
            </w:pPr>
            <w:r w:rsidRPr="00DF44C2">
              <w:rPr>
                <w:lang w:val="kk"/>
              </w:rPr>
              <w:t xml:space="preserve">Аз қимылды ойын «Біз тары септік...» </w:t>
            </w:r>
            <w:r w:rsidRPr="00DF44C2">
              <w:rPr>
                <w:lang w:val="kk"/>
              </w:rPr>
              <w:softHyphen/>
              <w:t xml:space="preserve"> </w:t>
            </w:r>
          </w:p>
          <w:p w14:paraId="49C6C8F0" w14:textId="0481E0EE" w:rsidR="00DF44C2" w:rsidRPr="00DF44C2" w:rsidRDefault="00506518" w:rsidP="00DF44C2">
            <w:pPr>
              <w:pStyle w:val="13213"/>
            </w:pPr>
            <w:r>
              <w:rPr>
                <w:lang w:val="kk"/>
              </w:rPr>
              <w:t>Қозғалыс ойындарына қатысуға деген қызығушылықты ынталандыру. (Дене тәрбиесі)</w:t>
            </w:r>
            <w:r>
              <w:rPr>
                <w:lang w:val="kk"/>
              </w:rPr>
              <w:softHyphen/>
            </w:r>
          </w:p>
          <w:p w14:paraId="6A178E01" w14:textId="77777777" w:rsidR="00DF44C2" w:rsidRPr="00DF44C2" w:rsidRDefault="00DF44C2" w:rsidP="00DF44C2">
            <w:pPr>
              <w:pStyle w:val="13213"/>
            </w:pPr>
          </w:p>
        </w:tc>
      </w:tr>
      <w:tr w:rsidR="004E3C02" w14:paraId="7B7A4F77"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2D98FC2" w14:textId="72BA9638" w:rsidR="00C65BFB" w:rsidRPr="00DF44C2" w:rsidRDefault="00506518" w:rsidP="00C65BFB">
            <w:pPr>
              <w:pStyle w:val="13213"/>
            </w:pPr>
            <w:r w:rsidRPr="00DF44C2">
              <w:rPr>
                <w:lang w:val="kk"/>
              </w:rPr>
              <w:t>Ертеңгілік жаттығу</w:t>
            </w:r>
          </w:p>
        </w:tc>
        <w:tc>
          <w:tcPr>
            <w:tcW w:w="2693" w:type="dxa"/>
            <w:tcBorders>
              <w:top w:val="single" w:sz="4" w:space="0" w:color="000000"/>
              <w:left w:val="single" w:sz="4" w:space="0" w:color="000000"/>
              <w:bottom w:val="single" w:sz="4" w:space="0" w:color="000000"/>
              <w:right w:val="single" w:sz="4" w:space="0" w:color="000000"/>
            </w:tcBorders>
          </w:tcPr>
          <w:p w14:paraId="4D8D039D" w14:textId="77777777" w:rsidR="00C65BFB" w:rsidRDefault="00506518" w:rsidP="00C65BFB">
            <w:pPr>
              <w:pStyle w:val="13213"/>
            </w:pPr>
            <w:r>
              <w:rPr>
                <w:lang w:val="kk"/>
              </w:rPr>
              <w:t>Ертеңгілік жаттығулар кешені (дене тәрбиесі)</w:t>
            </w:r>
          </w:p>
          <w:p w14:paraId="6F6CC982" w14:textId="35D08B6E" w:rsidR="00C65BFB" w:rsidRPr="00DF44C2" w:rsidRDefault="00506518" w:rsidP="00C65BFB">
            <w:pPr>
              <w:pStyle w:val="13213"/>
            </w:pPr>
            <w:r>
              <w:rPr>
                <w:lang w:val="kk"/>
              </w:rPr>
              <w:t>Қол мен иық белдеуіне арналған жаттығуларды орындау дағдыларын әрі қарай қалыптастыру.</w:t>
            </w:r>
            <w:r>
              <w:rPr>
                <w:lang w:val="kk"/>
              </w:rPr>
              <w:softHyphen/>
            </w:r>
            <w:r>
              <w:rPr>
                <w:lang w:val="kk"/>
              </w:rPr>
              <w:softHyphen/>
            </w:r>
            <w:r>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6B5457E5" w14:textId="77777777" w:rsidR="00C65BFB" w:rsidRDefault="00506518" w:rsidP="00C65BFB">
            <w:pPr>
              <w:pStyle w:val="13213"/>
            </w:pPr>
            <w:r>
              <w:rPr>
                <w:lang w:val="kk"/>
              </w:rPr>
              <w:t>Ертеңгілік жаттығулар кешені (дене тәрбиесі)</w:t>
            </w:r>
          </w:p>
          <w:p w14:paraId="3B7B7DBC" w14:textId="2638E5ED" w:rsidR="00C65BFB" w:rsidRPr="00DF44C2" w:rsidRDefault="00506518" w:rsidP="00C65BFB">
            <w:pPr>
              <w:pStyle w:val="13213"/>
            </w:pPr>
            <w:r>
              <w:rPr>
                <w:lang w:val="kk"/>
              </w:rPr>
              <w:t xml:space="preserve">Қолды алға-артқа сермеу, шынтақтан бүгіліп, қолмен айналмалы қозғалыстар жасау дағдыларын әрі қарай қалыптастыру. </w:t>
            </w:r>
            <w:r>
              <w:rPr>
                <w:lang w:val="kk"/>
              </w:rPr>
              <w:softHyphen/>
            </w:r>
            <w:r>
              <w:rPr>
                <w:lang w:val="kk"/>
              </w:rPr>
              <w:softHyphen/>
            </w:r>
            <w:r>
              <w:rPr>
                <w:lang w:val="kk"/>
              </w:rPr>
              <w:softHyphen/>
            </w:r>
            <w:r>
              <w:rPr>
                <w:lang w:val="kk"/>
              </w:rPr>
              <w:softHyphen/>
            </w:r>
            <w:r>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121CA570" w14:textId="77777777" w:rsidR="00C65BFB" w:rsidRDefault="00506518" w:rsidP="00C65BFB">
            <w:pPr>
              <w:pStyle w:val="13213"/>
            </w:pPr>
            <w:r>
              <w:rPr>
                <w:lang w:val="kk"/>
              </w:rPr>
              <w:t>Ертеңгілік жаттығулар кешені (дене тәрбиесі)</w:t>
            </w:r>
          </w:p>
          <w:p w14:paraId="0B93694C" w14:textId="06E8EEE6" w:rsidR="00C65BFB" w:rsidRPr="00DF44C2" w:rsidRDefault="00506518" w:rsidP="00C65BFB">
            <w:pPr>
              <w:pStyle w:val="13213"/>
            </w:pPr>
            <w:r>
              <w:rPr>
                <w:lang w:val="kk"/>
              </w:rPr>
              <w:t xml:space="preserve">Қолды алға-артқа сермеу дағдыларын әрі қарай қалыптастыру. </w:t>
            </w:r>
            <w:r>
              <w:rPr>
                <w:lang w:val="kk"/>
              </w:rPr>
              <w:softHyphen/>
            </w:r>
            <w:r>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00343DD8" w14:textId="77777777" w:rsidR="00C65BFB" w:rsidRDefault="00506518" w:rsidP="00C65BFB">
            <w:pPr>
              <w:pStyle w:val="13213"/>
            </w:pPr>
            <w:r>
              <w:rPr>
                <w:lang w:val="kk"/>
              </w:rPr>
              <w:t>Ертеңгілік жаттығулар кешені (дене тәрбиесі)</w:t>
            </w:r>
          </w:p>
          <w:p w14:paraId="313B2D7A" w14:textId="6F3538C5" w:rsidR="00C65BFB" w:rsidRPr="00DF44C2" w:rsidRDefault="00506518" w:rsidP="00C65BFB">
            <w:pPr>
              <w:pStyle w:val="13213"/>
            </w:pPr>
            <w:r>
              <w:rPr>
                <w:lang w:val="kk"/>
              </w:rPr>
              <w:t>Қол мен иық белдеуіне арналған жаттығуларды орындау дағдыларын әрі қарай қалыптастыру.</w:t>
            </w:r>
            <w:r>
              <w:rPr>
                <w:lang w:val="kk"/>
              </w:rPr>
              <w:softHyphen/>
            </w:r>
            <w:r>
              <w:rPr>
                <w:lang w:val="kk"/>
              </w:rPr>
              <w:softHyphen/>
            </w:r>
            <w:r>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3EE91159" w14:textId="77777777" w:rsidR="00C65BFB" w:rsidRDefault="00506518" w:rsidP="00C65BFB">
            <w:pPr>
              <w:pStyle w:val="13213"/>
            </w:pPr>
            <w:r>
              <w:rPr>
                <w:lang w:val="kk"/>
              </w:rPr>
              <w:t>Ертеңгілік жаттығулар кешені (дене тәрбиесі)</w:t>
            </w:r>
          </w:p>
          <w:p w14:paraId="464C62E2" w14:textId="1A957A71" w:rsidR="00C65BFB" w:rsidRPr="00DF44C2" w:rsidRDefault="00506518" w:rsidP="00C65BFB">
            <w:pPr>
              <w:pStyle w:val="13213"/>
            </w:pPr>
            <w:r>
              <w:rPr>
                <w:lang w:val="kk"/>
              </w:rPr>
              <w:t>Қол мен иық белдеуіне арналған жаттығуларды орындау дағдыларын әрі қарай қалыптастыру.</w:t>
            </w:r>
            <w:r>
              <w:rPr>
                <w:lang w:val="kk"/>
              </w:rPr>
              <w:softHyphen/>
            </w:r>
            <w:r>
              <w:rPr>
                <w:lang w:val="kk"/>
              </w:rPr>
              <w:softHyphen/>
            </w:r>
            <w:r>
              <w:rPr>
                <w:lang w:val="kk"/>
              </w:rPr>
              <w:softHyphen/>
            </w:r>
          </w:p>
        </w:tc>
      </w:tr>
      <w:tr w:rsidR="004E3C02" w14:paraId="60839A4A" w14:textId="77777777" w:rsidTr="00DF44C2">
        <w:trPr>
          <w:trHeight w:val="69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1929C8" w14:textId="0E4B4A4B" w:rsidR="00DF44C2" w:rsidRPr="00DF44C2" w:rsidRDefault="00506518" w:rsidP="00DF44C2">
            <w:pPr>
              <w:pStyle w:val="13213"/>
            </w:pPr>
            <w:r w:rsidRPr="00DF44C2">
              <w:rPr>
                <w:lang w:val="kk"/>
              </w:rPr>
              <w:t>Таңғы ас</w:t>
            </w:r>
          </w:p>
        </w:tc>
        <w:tc>
          <w:tcPr>
            <w:tcW w:w="2693" w:type="dxa"/>
            <w:tcBorders>
              <w:top w:val="single" w:sz="4" w:space="0" w:color="000000"/>
              <w:left w:val="single" w:sz="4" w:space="0" w:color="000000"/>
              <w:bottom w:val="single" w:sz="4" w:space="0" w:color="000000"/>
              <w:right w:val="single" w:sz="4" w:space="0" w:color="000000"/>
            </w:tcBorders>
          </w:tcPr>
          <w:p w14:paraId="3864A67D" w14:textId="35630434" w:rsidR="00DF44C2" w:rsidRPr="00DF44C2" w:rsidRDefault="00506518" w:rsidP="00DF44C2">
            <w:pPr>
              <w:pStyle w:val="13213"/>
            </w:pPr>
            <w:r>
              <w:rPr>
                <w:lang w:val="kk"/>
              </w:rPr>
              <w:t>Кезекшілердің жұмысы</w:t>
            </w:r>
          </w:p>
          <w:p w14:paraId="0853D22B" w14:textId="77777777" w:rsidR="00DF44C2" w:rsidRPr="00DF44C2" w:rsidRDefault="00506518" w:rsidP="00DF44C2">
            <w:pPr>
              <w:pStyle w:val="13213"/>
            </w:pPr>
            <w:r w:rsidRPr="00DF44C2">
              <w:rPr>
                <w:lang w:val="kk"/>
              </w:rPr>
              <w:t xml:space="preserve">Тамақтану әдебін сақтау: тағамды жақсылап шайнау, ас құралдарын (қасық, </w:t>
            </w:r>
            <w:r w:rsidRPr="00DF44C2">
              <w:rPr>
                <w:lang w:val="kk"/>
              </w:rPr>
              <w:lastRenderedPageBreak/>
              <w:t>шанышқы) дұрыс қолдану, майлықты пайдалану, тамақтан кейін ауызды шаю</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0522FE19" w14:textId="77777777" w:rsidR="00DF44C2" w:rsidRDefault="00506518" w:rsidP="00DF44C2">
            <w:pPr>
              <w:pStyle w:val="13213"/>
            </w:pPr>
            <w:r w:rsidRPr="00DF44C2">
              <w:rPr>
                <w:lang w:val="kk"/>
              </w:rPr>
              <w:t xml:space="preserve">«Тату үйдің тамағы тәтті». </w:t>
            </w:r>
          </w:p>
          <w:p w14:paraId="43997100" w14:textId="32A514D6" w:rsidR="00DF44C2" w:rsidRDefault="00506518" w:rsidP="00DF44C2">
            <w:pPr>
              <w:pStyle w:val="13213"/>
            </w:pPr>
            <w:r w:rsidRPr="00DF44C2">
              <w:rPr>
                <w:lang w:val="kk"/>
              </w:rPr>
              <w:t xml:space="preserve">(Тату үйде барлық тағам дәмді). </w:t>
            </w:r>
          </w:p>
          <w:p w14:paraId="30EE8463" w14:textId="77777777" w:rsidR="00183AED" w:rsidRDefault="00506518" w:rsidP="00DF44C2">
            <w:pPr>
              <w:pStyle w:val="13213"/>
            </w:pPr>
            <w:r>
              <w:rPr>
                <w:lang w:val="kk"/>
              </w:rPr>
              <w:t>Ас болсын!</w:t>
            </w:r>
          </w:p>
          <w:p w14:paraId="12B27D69" w14:textId="79F1F7FE" w:rsidR="00DF44C2" w:rsidRPr="00DF44C2" w:rsidRDefault="00506518" w:rsidP="00DF44C2">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tcPr>
          <w:p w14:paraId="7E5FF709" w14:textId="77777777" w:rsidR="00183AED" w:rsidRPr="00DF44C2" w:rsidRDefault="00506518" w:rsidP="00183AED">
            <w:pPr>
              <w:pStyle w:val="13213"/>
            </w:pPr>
            <w:r>
              <w:rPr>
                <w:lang w:val="kk"/>
              </w:rPr>
              <w:lastRenderedPageBreak/>
              <w:t>Кезекшілердің жұмысы</w:t>
            </w:r>
          </w:p>
          <w:p w14:paraId="42951D04" w14:textId="77777777" w:rsidR="00183AED" w:rsidRPr="00DF44C2" w:rsidRDefault="00506518" w:rsidP="00183AED">
            <w:pPr>
              <w:pStyle w:val="13213"/>
            </w:pPr>
            <w:r w:rsidRPr="00DF44C2">
              <w:rPr>
                <w:lang w:val="kk"/>
              </w:rPr>
              <w:t xml:space="preserve">Тамақтану әдебін сақтау: тағамды жақсылап шайнау, ас құралдарын (қасық, </w:t>
            </w:r>
            <w:r w:rsidRPr="00DF44C2">
              <w:rPr>
                <w:lang w:val="kk"/>
              </w:rPr>
              <w:lastRenderedPageBreak/>
              <w:t>шанышқы) дұрыс қолдану, майлықты пайдалану, тамақтан кейін ауызды шаю</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4DFFC5D1" w14:textId="77777777" w:rsidR="00DF44C2" w:rsidRPr="00DF44C2" w:rsidRDefault="00506518" w:rsidP="00DF44C2">
            <w:pPr>
              <w:pStyle w:val="13213"/>
            </w:pPr>
            <w:r w:rsidRPr="00DF44C2">
              <w:rPr>
                <w:lang w:val="kk"/>
              </w:rPr>
              <w:t>Үнемді тұтыну</w:t>
            </w:r>
          </w:p>
          <w:p w14:paraId="11D2ECD4" w14:textId="77777777" w:rsidR="00183AED" w:rsidRDefault="00506518" w:rsidP="00DF44C2">
            <w:pPr>
              <w:pStyle w:val="13213"/>
            </w:pPr>
            <w:r>
              <w:rPr>
                <w:lang w:val="kk"/>
              </w:rPr>
              <w:t>Көркем сөз: «Тәбет тамақтану барысында келеді»</w:t>
            </w:r>
            <w:r>
              <w:rPr>
                <w:lang w:val="kk"/>
              </w:rPr>
              <w:softHyphen/>
            </w:r>
          </w:p>
          <w:p w14:paraId="61CB9677" w14:textId="77777777" w:rsidR="00183AED" w:rsidRDefault="00506518" w:rsidP="00DF44C2">
            <w:pPr>
              <w:pStyle w:val="13213"/>
            </w:pPr>
            <w:r w:rsidRPr="00DF44C2">
              <w:rPr>
                <w:lang w:val="kk"/>
              </w:rPr>
              <w:t xml:space="preserve">Ас болсын! </w:t>
            </w:r>
          </w:p>
          <w:p w14:paraId="6854C096" w14:textId="5A5843EC" w:rsidR="00DF44C2" w:rsidRPr="00DF44C2" w:rsidRDefault="00506518" w:rsidP="00DF44C2">
            <w:pPr>
              <w:pStyle w:val="13213"/>
            </w:pPr>
            <w:r>
              <w:rPr>
                <w:lang w:val="kk"/>
              </w:rPr>
              <w:t>(Қазақ тілі)</w:t>
            </w:r>
          </w:p>
        </w:tc>
        <w:tc>
          <w:tcPr>
            <w:tcW w:w="2835" w:type="dxa"/>
            <w:tcBorders>
              <w:top w:val="single" w:sz="4" w:space="0" w:color="000000"/>
              <w:left w:val="single" w:sz="4" w:space="0" w:color="000000"/>
              <w:bottom w:val="single" w:sz="4" w:space="0" w:color="000000"/>
              <w:right w:val="single" w:sz="4" w:space="0" w:color="000000"/>
            </w:tcBorders>
          </w:tcPr>
          <w:p w14:paraId="073295C5" w14:textId="77777777" w:rsidR="00183AED" w:rsidRPr="00DF44C2" w:rsidRDefault="00506518" w:rsidP="00183AED">
            <w:pPr>
              <w:pStyle w:val="13213"/>
            </w:pPr>
            <w:r>
              <w:rPr>
                <w:lang w:val="kk"/>
              </w:rPr>
              <w:lastRenderedPageBreak/>
              <w:t>Кезекшілердің жұмысы</w:t>
            </w:r>
          </w:p>
          <w:p w14:paraId="3AA862A9" w14:textId="77777777" w:rsidR="00183AED" w:rsidRPr="00DF44C2" w:rsidRDefault="00506518" w:rsidP="00183AED">
            <w:pPr>
              <w:pStyle w:val="13213"/>
            </w:pPr>
            <w:r w:rsidRPr="00DF44C2">
              <w:rPr>
                <w:lang w:val="kk"/>
              </w:rPr>
              <w:t xml:space="preserve">Тамақтану әдебін сақтау: тағамды жақсылап шайнау, ас құралдарын (қасық, шанышқы) дұрыс </w:t>
            </w:r>
            <w:r w:rsidRPr="00DF44C2">
              <w:rPr>
                <w:lang w:val="kk"/>
              </w:rPr>
              <w:lastRenderedPageBreak/>
              <w:t>қолдану, майлықты пайдалану, тамақтан кейін ауызды шаю</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010E05C6" w14:textId="77777777" w:rsidR="00DF44C2" w:rsidRPr="00DF44C2" w:rsidRDefault="00506518" w:rsidP="00DF44C2">
            <w:pPr>
              <w:pStyle w:val="13213"/>
            </w:pPr>
            <w:r w:rsidRPr="00DF44C2">
              <w:rPr>
                <w:lang w:val="kk"/>
              </w:rPr>
              <w:t>Үнемді тұтыну</w:t>
            </w:r>
          </w:p>
          <w:p w14:paraId="0920FE1E" w14:textId="77777777" w:rsidR="00183AED" w:rsidRDefault="00506518" w:rsidP="00DF44C2">
            <w:pPr>
              <w:pStyle w:val="13213"/>
            </w:pPr>
            <w:r>
              <w:rPr>
                <w:lang w:val="kk"/>
              </w:rPr>
              <w:t>Көркем сөз: «Диірмен суымен күшті, ал адам – тағаммен».</w:t>
            </w:r>
            <w:r>
              <w:rPr>
                <w:lang w:val="kk"/>
              </w:rPr>
              <w:softHyphen/>
            </w:r>
          </w:p>
          <w:p w14:paraId="172F5B4F" w14:textId="38289D22" w:rsidR="00183AED" w:rsidRDefault="00506518" w:rsidP="00DF44C2">
            <w:pPr>
              <w:pStyle w:val="13213"/>
            </w:pPr>
            <w:r>
              <w:rPr>
                <w:lang w:val="kk"/>
              </w:rPr>
              <w:t>Ас болсын!</w:t>
            </w:r>
          </w:p>
          <w:p w14:paraId="12002E9C" w14:textId="55CEC905" w:rsidR="00DF44C2" w:rsidRPr="00DF44C2" w:rsidRDefault="00506518" w:rsidP="00DF44C2">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05761516" w14:textId="77777777" w:rsidR="00183AED" w:rsidRPr="00DF44C2" w:rsidRDefault="00506518" w:rsidP="00183AED">
            <w:pPr>
              <w:pStyle w:val="13213"/>
            </w:pPr>
            <w:r>
              <w:rPr>
                <w:lang w:val="kk"/>
              </w:rPr>
              <w:lastRenderedPageBreak/>
              <w:t>Кезекшілердің жұмысы</w:t>
            </w:r>
          </w:p>
          <w:p w14:paraId="1E13A378" w14:textId="77777777" w:rsidR="00183AED" w:rsidRPr="00DF44C2" w:rsidRDefault="00506518" w:rsidP="00183AED">
            <w:pPr>
              <w:pStyle w:val="13213"/>
            </w:pPr>
            <w:r w:rsidRPr="00DF44C2">
              <w:rPr>
                <w:lang w:val="kk"/>
              </w:rPr>
              <w:t xml:space="preserve">Тамақтану әдебін сақтау: тағамды жақсылап шайнау, ас құралдарын (қасық, </w:t>
            </w:r>
            <w:r w:rsidRPr="00DF44C2">
              <w:rPr>
                <w:lang w:val="kk"/>
              </w:rPr>
              <w:lastRenderedPageBreak/>
              <w:t>шанышқы) дұрыс қолдану, майлықты пайдалану, тамақтан кейін ауызды шаю</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4E4924EA" w14:textId="77777777" w:rsidR="00DF44C2" w:rsidRPr="00DF44C2" w:rsidRDefault="00506518" w:rsidP="00DF44C2">
            <w:pPr>
              <w:pStyle w:val="13213"/>
            </w:pPr>
            <w:r w:rsidRPr="00DF44C2">
              <w:rPr>
                <w:lang w:val="kk"/>
              </w:rPr>
              <w:t>Үнемді тұтыну</w:t>
            </w:r>
          </w:p>
          <w:p w14:paraId="7F87EF25" w14:textId="3D3EAEB8" w:rsidR="00DF44C2" w:rsidRDefault="00506518" w:rsidP="00DF44C2">
            <w:pPr>
              <w:pStyle w:val="13213"/>
            </w:pPr>
            <w:r>
              <w:rPr>
                <w:lang w:val="kk"/>
              </w:rPr>
              <w:t>Көркем сөз «Дәнді шашпа, нанды баспа». (Не разбрасывай зерно, не наступай на хлеб.)</w:t>
            </w:r>
            <w:r>
              <w:rPr>
                <w:lang w:val="kk"/>
              </w:rPr>
              <w:softHyphen/>
            </w:r>
            <w:r>
              <w:rPr>
                <w:lang w:val="kk"/>
              </w:rPr>
              <w:softHyphen/>
              <w:t xml:space="preserve"> </w:t>
            </w:r>
          </w:p>
          <w:p w14:paraId="7787226E" w14:textId="77777777" w:rsidR="00183AED" w:rsidRDefault="00506518" w:rsidP="00DF44C2">
            <w:pPr>
              <w:pStyle w:val="13213"/>
            </w:pPr>
            <w:r>
              <w:rPr>
                <w:lang w:val="kk"/>
              </w:rPr>
              <w:t>Ас болсын!</w:t>
            </w:r>
          </w:p>
          <w:p w14:paraId="6719F8ED" w14:textId="2D15A867" w:rsidR="00DF44C2" w:rsidRPr="00DF44C2" w:rsidRDefault="00506518" w:rsidP="00DF44C2">
            <w:pPr>
              <w:pStyle w:val="13213"/>
            </w:pPr>
            <w:r>
              <w:rPr>
                <w:lang w:val="kk"/>
              </w:rPr>
              <w:t>(Қазақ тілі)</w:t>
            </w:r>
          </w:p>
        </w:tc>
        <w:tc>
          <w:tcPr>
            <w:tcW w:w="2551" w:type="dxa"/>
            <w:tcBorders>
              <w:top w:val="single" w:sz="4" w:space="0" w:color="000000"/>
              <w:left w:val="single" w:sz="4" w:space="0" w:color="000000"/>
              <w:bottom w:val="single" w:sz="4" w:space="0" w:color="000000"/>
              <w:right w:val="single" w:sz="4" w:space="0" w:color="000000"/>
            </w:tcBorders>
          </w:tcPr>
          <w:p w14:paraId="28C1A622" w14:textId="77777777" w:rsidR="00183AED" w:rsidRPr="00DF44C2" w:rsidRDefault="00506518" w:rsidP="00183AED">
            <w:pPr>
              <w:pStyle w:val="13213"/>
            </w:pPr>
            <w:r>
              <w:rPr>
                <w:lang w:val="kk"/>
              </w:rPr>
              <w:lastRenderedPageBreak/>
              <w:t>Кезекшілердің жұмысы</w:t>
            </w:r>
          </w:p>
          <w:p w14:paraId="280F1F4D" w14:textId="77777777" w:rsidR="00183AED" w:rsidRPr="00DF44C2" w:rsidRDefault="00506518" w:rsidP="00183AED">
            <w:pPr>
              <w:pStyle w:val="13213"/>
            </w:pPr>
            <w:r w:rsidRPr="00DF44C2">
              <w:rPr>
                <w:lang w:val="kk"/>
              </w:rPr>
              <w:t xml:space="preserve">Тамақтану әдебін сақтау: тағамды жақсылап шайнау, ас құралдарын (қасық, </w:t>
            </w:r>
            <w:r w:rsidRPr="00DF44C2">
              <w:rPr>
                <w:lang w:val="kk"/>
              </w:rPr>
              <w:lastRenderedPageBreak/>
              <w:t>шанышқы) дұрыс қолдану, майлықты пайдалану, тамақтан кейін ауызды шаю</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5D16FDD2" w14:textId="77777777" w:rsidR="00DF44C2" w:rsidRPr="00DF44C2" w:rsidRDefault="00506518" w:rsidP="00DF44C2">
            <w:pPr>
              <w:pStyle w:val="13213"/>
            </w:pPr>
            <w:r w:rsidRPr="00DF44C2">
              <w:rPr>
                <w:lang w:val="kk"/>
              </w:rPr>
              <w:t>Үнемді тұтыну</w:t>
            </w:r>
          </w:p>
          <w:p w14:paraId="15253B8C" w14:textId="77777777" w:rsidR="00183AED" w:rsidRDefault="00506518" w:rsidP="00DF44C2">
            <w:pPr>
              <w:pStyle w:val="13213"/>
            </w:pPr>
            <w:r>
              <w:rPr>
                <w:lang w:val="kk"/>
              </w:rPr>
              <w:t xml:space="preserve">Көркем сөз </w:t>
            </w:r>
          </w:p>
          <w:p w14:paraId="008BD7F9" w14:textId="2FDD8050" w:rsidR="00DF44C2" w:rsidRDefault="00506518" w:rsidP="00DF44C2">
            <w:pPr>
              <w:pStyle w:val="13213"/>
            </w:pPr>
            <w:r w:rsidRPr="00DF44C2">
              <w:rPr>
                <w:lang w:val="kk"/>
              </w:rPr>
              <w:t>"Ас атасы – нан" (орыс мақалы)</w:t>
            </w:r>
            <w:r w:rsidRPr="00DF44C2">
              <w:rPr>
                <w:lang w:val="kk"/>
              </w:rPr>
              <w:softHyphen/>
            </w:r>
            <w:r w:rsidRPr="00DF44C2">
              <w:rPr>
                <w:lang w:val="kk"/>
              </w:rPr>
              <w:softHyphen/>
              <w:t xml:space="preserve"> </w:t>
            </w:r>
          </w:p>
          <w:p w14:paraId="32EA32D6" w14:textId="77777777" w:rsidR="00183AED" w:rsidRDefault="00506518" w:rsidP="00DF44C2">
            <w:pPr>
              <w:pStyle w:val="13213"/>
            </w:pPr>
            <w:r w:rsidRPr="00DF44C2">
              <w:rPr>
                <w:lang w:val="kk"/>
              </w:rPr>
              <w:t xml:space="preserve">Ас болсын! </w:t>
            </w:r>
          </w:p>
          <w:p w14:paraId="561436B5" w14:textId="3A9B2F91" w:rsidR="00DF44C2" w:rsidRPr="00DF44C2" w:rsidRDefault="00506518" w:rsidP="00DF44C2">
            <w:pPr>
              <w:pStyle w:val="13213"/>
            </w:pPr>
            <w:r>
              <w:rPr>
                <w:lang w:val="kk"/>
              </w:rPr>
              <w:t>(Қазақ тілі)</w:t>
            </w:r>
          </w:p>
        </w:tc>
      </w:tr>
      <w:tr w:rsidR="004E3C02" w:rsidRPr="009037F8" w14:paraId="08D25B03"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3C2EF3C" w14:textId="51C1736E" w:rsidR="00DF44C2" w:rsidRPr="00DF44C2" w:rsidRDefault="00506518" w:rsidP="00DF44C2">
            <w:pPr>
              <w:pStyle w:val="13213"/>
            </w:pPr>
            <w:r w:rsidRPr="00DF44C2">
              <w:rPr>
                <w:lang w:val="kk"/>
              </w:rPr>
              <w:t>Ұйымдастырылған іс-әрекетті өткізуге дайындық</w:t>
            </w:r>
          </w:p>
        </w:tc>
        <w:tc>
          <w:tcPr>
            <w:tcW w:w="2693" w:type="dxa"/>
            <w:tcBorders>
              <w:top w:val="single" w:sz="4" w:space="0" w:color="000000"/>
              <w:left w:val="single" w:sz="4" w:space="0" w:color="000000"/>
              <w:bottom w:val="single" w:sz="4" w:space="0" w:color="000000"/>
              <w:right w:val="single" w:sz="4" w:space="0" w:color="000000"/>
            </w:tcBorders>
          </w:tcPr>
          <w:p w14:paraId="5860AF48" w14:textId="430989F4" w:rsidR="00DF44C2" w:rsidRPr="00DF44C2" w:rsidRDefault="00506518" w:rsidP="00DF44C2">
            <w:pPr>
              <w:pStyle w:val="13213"/>
            </w:pPr>
            <w:r>
              <w:rPr>
                <w:lang w:val="kk"/>
              </w:rPr>
              <w:t>"Менің Қазақстаным" – Қазақстан Республикасының Әнұранын орындау.</w:t>
            </w:r>
          </w:p>
          <w:p w14:paraId="103138DF" w14:textId="77777777" w:rsidR="00DF44C2" w:rsidRPr="00DF44C2" w:rsidRDefault="00506518" w:rsidP="00DF44C2">
            <w:pPr>
              <w:pStyle w:val="13213"/>
            </w:pPr>
            <w:r w:rsidRPr="00DF44C2">
              <w:rPr>
                <w:lang w:val="kk"/>
              </w:rPr>
              <w:t>Қиын жағдайдан шығудың жолын табу (Біз қалай көмектесе аламыз?)</w:t>
            </w:r>
            <w:r w:rsidRPr="00DF44C2">
              <w:rPr>
                <w:lang w:val="kk"/>
              </w:rPr>
              <w:softHyphen/>
            </w:r>
            <w:r w:rsidRPr="00DF44C2">
              <w:rPr>
                <w:lang w:val="kk"/>
              </w:rPr>
              <w:softHyphen/>
            </w:r>
          </w:p>
          <w:p w14:paraId="35A3FD1C" w14:textId="77777777" w:rsidR="00CA21AD" w:rsidRDefault="00506518" w:rsidP="00DF44C2">
            <w:pPr>
              <w:pStyle w:val="13213"/>
            </w:pPr>
            <w:r w:rsidRPr="00DF44C2">
              <w:rPr>
                <w:lang w:val="kk"/>
              </w:rPr>
              <w:t xml:space="preserve">Кешірші, мен олай қайталамаймын, татуласыңдар, бірге ойнайық, алуға бола ма? Рұқсат па? Ренжімеңіз! </w:t>
            </w:r>
          </w:p>
          <w:p w14:paraId="4B5F8313" w14:textId="4902D59A" w:rsidR="00DF44C2" w:rsidRPr="00DF44C2" w:rsidRDefault="00506518" w:rsidP="00DF44C2">
            <w:pPr>
              <w:pStyle w:val="13213"/>
            </w:pPr>
            <w:r>
              <w:rPr>
                <w:lang w:val="kk"/>
              </w:rPr>
              <w:t>(Қазақ тілі)</w:t>
            </w:r>
          </w:p>
        </w:tc>
        <w:tc>
          <w:tcPr>
            <w:tcW w:w="2694" w:type="dxa"/>
            <w:tcBorders>
              <w:top w:val="single" w:sz="4" w:space="0" w:color="000000"/>
              <w:left w:val="single" w:sz="4" w:space="0" w:color="000000"/>
              <w:bottom w:val="single" w:sz="4" w:space="0" w:color="000000"/>
              <w:right w:val="single" w:sz="4" w:space="0" w:color="000000"/>
            </w:tcBorders>
          </w:tcPr>
          <w:p w14:paraId="2A34555B" w14:textId="77777777" w:rsidR="00DF44C2" w:rsidRPr="00DF44C2" w:rsidRDefault="00506518" w:rsidP="00DF44C2">
            <w:pPr>
              <w:pStyle w:val="13213"/>
            </w:pPr>
            <w:r w:rsidRPr="00DF44C2">
              <w:rPr>
                <w:lang w:val="kk"/>
              </w:rPr>
              <w:t>Бірлескен жоспарларды талқылау, ережелер туралы шарт</w:t>
            </w:r>
            <w:r w:rsidRPr="00DF44C2">
              <w:rPr>
                <w:lang w:val="kk"/>
              </w:rPr>
              <w:softHyphen/>
              <w:t xml:space="preserve"> Топты таза ұстауға деген ұмтылысты тәрбиелеу, тәрбиешіге ойыншықтарды тазалауға көмектесу</w:t>
            </w:r>
          </w:p>
        </w:tc>
        <w:tc>
          <w:tcPr>
            <w:tcW w:w="2835" w:type="dxa"/>
            <w:tcBorders>
              <w:top w:val="single" w:sz="4" w:space="0" w:color="000000"/>
              <w:left w:val="single" w:sz="4" w:space="0" w:color="000000"/>
              <w:bottom w:val="single" w:sz="4" w:space="0" w:color="000000"/>
              <w:right w:val="single" w:sz="4" w:space="0" w:color="000000"/>
            </w:tcBorders>
          </w:tcPr>
          <w:p w14:paraId="34BB5BA7" w14:textId="77777777" w:rsidR="00DF44C2" w:rsidRPr="00506518" w:rsidRDefault="00506518" w:rsidP="00DF44C2">
            <w:pPr>
              <w:pStyle w:val="13213"/>
              <w:rPr>
                <w:lang w:val="kk"/>
              </w:rPr>
            </w:pPr>
            <w:r w:rsidRPr="00DF44C2">
              <w:rPr>
                <w:lang w:val="kk"/>
              </w:rPr>
              <w:t>Қиын жағдайдан шығудың жолын табу (Біз не істейміз?</w:t>
            </w:r>
            <w:r w:rsidRPr="00DF44C2">
              <w:rPr>
                <w:lang w:val="kk"/>
              </w:rPr>
              <w:softHyphen/>
            </w:r>
            <w:r w:rsidRPr="00DF44C2">
              <w:rPr>
                <w:lang w:val="kk"/>
              </w:rPr>
              <w:softHyphen/>
            </w:r>
            <w:r w:rsidRPr="00DF44C2">
              <w:rPr>
                <w:lang w:val="kk"/>
              </w:rPr>
              <w:softHyphen/>
              <w:t xml:space="preserve"> Қалай жасау керек?) Топты таза ұстауға деген ынтаны қалыптастыру, тәрбиешіге ойыншықтарды жинауға көмектесу.</w:t>
            </w:r>
          </w:p>
        </w:tc>
        <w:tc>
          <w:tcPr>
            <w:tcW w:w="2693" w:type="dxa"/>
            <w:tcBorders>
              <w:top w:val="single" w:sz="4" w:space="0" w:color="000000"/>
              <w:left w:val="single" w:sz="4" w:space="0" w:color="000000"/>
              <w:bottom w:val="single" w:sz="4" w:space="0" w:color="000000"/>
              <w:right w:val="single" w:sz="4" w:space="0" w:color="000000"/>
            </w:tcBorders>
          </w:tcPr>
          <w:p w14:paraId="12B7D61C" w14:textId="77777777" w:rsidR="00DF44C2" w:rsidRPr="00506518" w:rsidRDefault="00506518" w:rsidP="00DF44C2">
            <w:pPr>
              <w:pStyle w:val="13213"/>
              <w:rPr>
                <w:lang w:val="kk"/>
              </w:rPr>
            </w:pPr>
            <w:r w:rsidRPr="00DF44C2">
              <w:rPr>
                <w:lang w:val="kk"/>
              </w:rPr>
              <w:t>Қызығушылықтар бойынша қызмет түрін таңдау, қоршаған ортаны ұйымдастыру</w:t>
            </w:r>
            <w:r w:rsidRPr="00DF44C2">
              <w:rPr>
                <w:lang w:val="kk"/>
              </w:rPr>
              <w:softHyphen/>
              <w:t xml:space="preserve"> Топты таза ұстауға деген ұмтылысты тәрбиелеу, тәрбиешіге ойыншықтарды тазалауға көмектесу</w:t>
            </w:r>
          </w:p>
        </w:tc>
        <w:tc>
          <w:tcPr>
            <w:tcW w:w="2551" w:type="dxa"/>
            <w:tcBorders>
              <w:top w:val="single" w:sz="4" w:space="0" w:color="000000"/>
              <w:left w:val="single" w:sz="4" w:space="0" w:color="000000"/>
              <w:bottom w:val="single" w:sz="4" w:space="0" w:color="000000"/>
              <w:right w:val="single" w:sz="4" w:space="0" w:color="000000"/>
            </w:tcBorders>
          </w:tcPr>
          <w:p w14:paraId="319DABBE" w14:textId="77777777" w:rsidR="00DF44C2" w:rsidRPr="00506518" w:rsidRDefault="00506518" w:rsidP="00DF44C2">
            <w:pPr>
              <w:pStyle w:val="13213"/>
              <w:rPr>
                <w:lang w:val="kk"/>
              </w:rPr>
            </w:pPr>
            <w:r w:rsidRPr="00DF44C2">
              <w:rPr>
                <w:lang w:val="kk"/>
              </w:rPr>
              <w:t>Мәселені шешу үшін жаңа ақпаратты енгізу</w:t>
            </w:r>
            <w:r w:rsidRPr="00DF44C2">
              <w:rPr>
                <w:lang w:val="kk"/>
              </w:rPr>
              <w:softHyphen/>
            </w:r>
            <w:r w:rsidRPr="00DF44C2">
              <w:rPr>
                <w:lang w:val="kk"/>
              </w:rPr>
              <w:softHyphen/>
              <w:t xml:space="preserve"> Топты таза ұстауға деген ұмтылысты тәрбиелеу, тәрбиешіге ойыншықтарды тазалауға көмектесу</w:t>
            </w:r>
          </w:p>
        </w:tc>
      </w:tr>
      <w:tr w:rsidR="004E3C02" w:rsidRPr="009037F8" w14:paraId="1D40CF68"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8FA4468" w14:textId="01093246" w:rsidR="00DF44C2" w:rsidRPr="00506518" w:rsidRDefault="00506518" w:rsidP="00DF44C2">
            <w:pPr>
              <w:pStyle w:val="13213"/>
              <w:rPr>
                <w:lang w:val="kk"/>
              </w:rPr>
            </w:pPr>
            <w:r w:rsidRPr="00DF44C2">
              <w:rPr>
                <w:lang w:val="kk"/>
              </w:rPr>
              <w:t>Кесте бойынша ұйымдастырылған іс-әрекет</w:t>
            </w:r>
          </w:p>
        </w:tc>
        <w:tc>
          <w:tcPr>
            <w:tcW w:w="2693" w:type="dxa"/>
            <w:tcBorders>
              <w:top w:val="single" w:sz="4" w:space="0" w:color="000000"/>
              <w:left w:val="single" w:sz="4" w:space="0" w:color="000000"/>
              <w:bottom w:val="single" w:sz="4" w:space="0" w:color="000000"/>
              <w:right w:val="single" w:sz="4" w:space="0" w:color="000000"/>
            </w:tcBorders>
          </w:tcPr>
          <w:p w14:paraId="532DF423" w14:textId="77777777" w:rsidR="00DF44C2" w:rsidRPr="00506518" w:rsidRDefault="00DF44C2" w:rsidP="00DF44C2">
            <w:pPr>
              <w:pStyle w:val="13213"/>
              <w:rPr>
                <w:lang w:val="kk"/>
              </w:rPr>
            </w:pPr>
          </w:p>
        </w:tc>
        <w:tc>
          <w:tcPr>
            <w:tcW w:w="2694" w:type="dxa"/>
            <w:tcBorders>
              <w:top w:val="single" w:sz="4" w:space="0" w:color="000000"/>
              <w:left w:val="single" w:sz="4" w:space="0" w:color="000000"/>
              <w:bottom w:val="single" w:sz="4" w:space="0" w:color="000000"/>
              <w:right w:val="single" w:sz="4" w:space="0" w:color="000000"/>
            </w:tcBorders>
          </w:tcPr>
          <w:p w14:paraId="6A2C91DB" w14:textId="77777777" w:rsidR="00DF44C2" w:rsidRPr="00506518" w:rsidRDefault="00DF44C2" w:rsidP="00DF44C2">
            <w:pPr>
              <w:pStyle w:val="13213"/>
              <w:rPr>
                <w:lang w:val="kk"/>
              </w:rPr>
            </w:pPr>
          </w:p>
        </w:tc>
        <w:tc>
          <w:tcPr>
            <w:tcW w:w="2835" w:type="dxa"/>
            <w:tcBorders>
              <w:top w:val="single" w:sz="4" w:space="0" w:color="000000"/>
              <w:left w:val="single" w:sz="4" w:space="0" w:color="000000"/>
              <w:bottom w:val="single" w:sz="4" w:space="0" w:color="000000"/>
              <w:right w:val="single" w:sz="4" w:space="0" w:color="000000"/>
            </w:tcBorders>
          </w:tcPr>
          <w:p w14:paraId="3A27D8CA" w14:textId="77777777" w:rsidR="00DF44C2" w:rsidRPr="00506518" w:rsidRDefault="00DF44C2" w:rsidP="00DF44C2">
            <w:pPr>
              <w:pStyle w:val="13213"/>
              <w:rPr>
                <w:lang w:val="kk"/>
              </w:rPr>
            </w:pPr>
          </w:p>
        </w:tc>
        <w:tc>
          <w:tcPr>
            <w:tcW w:w="2693" w:type="dxa"/>
            <w:tcBorders>
              <w:top w:val="single" w:sz="4" w:space="0" w:color="000000"/>
              <w:left w:val="single" w:sz="4" w:space="0" w:color="000000"/>
              <w:bottom w:val="single" w:sz="4" w:space="0" w:color="000000"/>
              <w:right w:val="single" w:sz="4" w:space="0" w:color="000000"/>
            </w:tcBorders>
          </w:tcPr>
          <w:p w14:paraId="1B51006F" w14:textId="77777777" w:rsidR="00DF44C2" w:rsidRPr="00506518" w:rsidRDefault="00DF44C2" w:rsidP="00DF44C2">
            <w:pPr>
              <w:pStyle w:val="13213"/>
              <w:rPr>
                <w:lang w:val="kk"/>
              </w:rPr>
            </w:pPr>
          </w:p>
        </w:tc>
        <w:tc>
          <w:tcPr>
            <w:tcW w:w="2551" w:type="dxa"/>
            <w:tcBorders>
              <w:top w:val="single" w:sz="4" w:space="0" w:color="000000"/>
              <w:left w:val="single" w:sz="4" w:space="0" w:color="000000"/>
              <w:bottom w:val="single" w:sz="4" w:space="0" w:color="000000"/>
              <w:right w:val="single" w:sz="4" w:space="0" w:color="000000"/>
            </w:tcBorders>
          </w:tcPr>
          <w:p w14:paraId="11F5C986" w14:textId="77777777" w:rsidR="00DF44C2" w:rsidRPr="00506518" w:rsidRDefault="00DF44C2" w:rsidP="00DF44C2">
            <w:pPr>
              <w:pStyle w:val="13213"/>
              <w:rPr>
                <w:lang w:val="kk"/>
              </w:rPr>
            </w:pPr>
          </w:p>
        </w:tc>
      </w:tr>
      <w:tr w:rsidR="004E3C02" w14:paraId="06B07885"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4491FF" w14:textId="724E8BDC" w:rsidR="00DF44C2" w:rsidRPr="00DF44C2" w:rsidRDefault="00506518" w:rsidP="00DF44C2">
            <w:pPr>
              <w:pStyle w:val="13213"/>
            </w:pPr>
            <w:r>
              <w:rPr>
                <w:lang w:val="kk"/>
              </w:rPr>
              <w:lastRenderedPageBreak/>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63A1E376" w14:textId="234A7666" w:rsidR="00DF44C2" w:rsidRPr="00DF44C2" w:rsidRDefault="00506518" w:rsidP="00DF44C2">
            <w:pPr>
              <w:pStyle w:val="13213"/>
            </w:pPr>
            <w:r>
              <w:rPr>
                <w:lang w:val="kk"/>
              </w:rPr>
              <w:t>Серуендеуге деген қызығушылықты ынталандыру</w:t>
            </w:r>
          </w:p>
        </w:tc>
        <w:tc>
          <w:tcPr>
            <w:tcW w:w="2694" w:type="dxa"/>
            <w:tcBorders>
              <w:top w:val="single" w:sz="4" w:space="0" w:color="000000"/>
              <w:left w:val="single" w:sz="4" w:space="0" w:color="000000"/>
              <w:bottom w:val="single" w:sz="4" w:space="0" w:color="000000"/>
              <w:right w:val="single" w:sz="4" w:space="0" w:color="000000"/>
            </w:tcBorders>
          </w:tcPr>
          <w:p w14:paraId="54A0216C" w14:textId="56E34713" w:rsidR="00DF44C2" w:rsidRPr="00DF44C2" w:rsidRDefault="00506518" w:rsidP="00DF44C2">
            <w:pPr>
              <w:pStyle w:val="13213"/>
            </w:pPr>
            <w:r w:rsidRPr="00DF44C2">
              <w:rPr>
                <w:lang w:val="kk"/>
              </w:rPr>
              <w:t>Жеке әңгімелер (жағдай бойынша)</w:t>
            </w:r>
            <w:r w:rsidRPr="00DF44C2">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1E2F1A3B" w14:textId="418E2F0A" w:rsidR="00DF44C2" w:rsidRPr="00DF44C2" w:rsidRDefault="00506518" w:rsidP="00DF44C2">
            <w:pPr>
              <w:pStyle w:val="13213"/>
            </w:pPr>
            <w:r w:rsidRPr="00DF44C2">
              <w:rPr>
                <w:lang w:val="kk"/>
              </w:rPr>
              <w:t>Таза ауадағы жүріс-тұрыс ережелерін қайталау</w:t>
            </w:r>
          </w:p>
        </w:tc>
        <w:tc>
          <w:tcPr>
            <w:tcW w:w="2693" w:type="dxa"/>
            <w:tcBorders>
              <w:top w:val="single" w:sz="4" w:space="0" w:color="000000"/>
              <w:left w:val="single" w:sz="4" w:space="0" w:color="000000"/>
              <w:bottom w:val="single" w:sz="4" w:space="0" w:color="000000"/>
              <w:right w:val="single" w:sz="4" w:space="0" w:color="000000"/>
            </w:tcBorders>
          </w:tcPr>
          <w:p w14:paraId="100E15CA" w14:textId="1393679D" w:rsidR="00DF44C2" w:rsidRPr="00DF44C2" w:rsidRDefault="00506518" w:rsidP="00DF44C2">
            <w:pPr>
              <w:pStyle w:val="13213"/>
            </w:pPr>
            <w:r w:rsidRPr="00DF44C2">
              <w:rPr>
                <w:lang w:val="kk"/>
              </w:rPr>
              <w:t xml:space="preserve">Өзіне-өзі қызмет көрсету дағдыларын </w:t>
            </w:r>
            <w:r w:rsidRPr="00DF44C2">
              <w:rPr>
                <w:lang w:val="kk"/>
              </w:rPr>
              <w:softHyphen/>
              <w:t xml:space="preserve">дамыту; мо </w:t>
            </w:r>
            <w:r w:rsidRPr="00DF44C2">
              <w:rPr>
                <w:lang w:val="kk"/>
              </w:rPr>
              <w:softHyphen/>
              <w:t>тивация</w:t>
            </w:r>
          </w:p>
        </w:tc>
        <w:tc>
          <w:tcPr>
            <w:tcW w:w="2551" w:type="dxa"/>
            <w:tcBorders>
              <w:top w:val="single" w:sz="4" w:space="0" w:color="000000"/>
              <w:left w:val="single" w:sz="4" w:space="0" w:color="000000"/>
              <w:bottom w:val="single" w:sz="4" w:space="0" w:color="000000"/>
              <w:right w:val="single" w:sz="4" w:space="0" w:color="000000"/>
            </w:tcBorders>
          </w:tcPr>
          <w:p w14:paraId="07669D62" w14:textId="648F4E88" w:rsidR="00DF44C2" w:rsidRPr="00DF44C2" w:rsidRDefault="00506518" w:rsidP="00DF44C2">
            <w:pPr>
              <w:pStyle w:val="13213"/>
            </w:pPr>
            <w:r w:rsidRPr="00DF44C2">
              <w:rPr>
                <w:lang w:val="kk"/>
              </w:rPr>
              <w:t>Киіну ретін пысықтау</w:t>
            </w:r>
            <w:r w:rsidRPr="00DF44C2">
              <w:rPr>
                <w:lang w:val="kk"/>
              </w:rPr>
              <w:softHyphen/>
            </w:r>
            <w:r w:rsidRPr="00DF44C2">
              <w:rPr>
                <w:lang w:val="kk"/>
              </w:rPr>
              <w:softHyphen/>
            </w:r>
            <w:r w:rsidRPr="00DF44C2">
              <w:rPr>
                <w:lang w:val="kk"/>
              </w:rPr>
              <w:softHyphen/>
              <w:t xml:space="preserve"> </w:t>
            </w:r>
          </w:p>
        </w:tc>
      </w:tr>
      <w:tr w:rsidR="004E3C02" w:rsidRPr="009037F8" w14:paraId="35086080"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B8D66D" w14:textId="77777777" w:rsidR="00DF44C2" w:rsidRPr="00DF44C2" w:rsidRDefault="00506518" w:rsidP="00DF44C2">
            <w:pPr>
              <w:pStyle w:val="13213"/>
            </w:pPr>
            <w:r w:rsidRPr="00DF44C2">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565BD491" w14:textId="77777777" w:rsidR="000A249B" w:rsidRPr="00506518" w:rsidRDefault="00506518" w:rsidP="00DF44C2">
            <w:pPr>
              <w:pStyle w:val="13213"/>
              <w:rPr>
                <w:lang w:val="kk"/>
              </w:rPr>
            </w:pPr>
            <w:r w:rsidRPr="00DF44C2">
              <w:rPr>
                <w:lang w:val="kk"/>
              </w:rPr>
              <w:t xml:space="preserve">Өскен шөпті бақылау. Оны салыстыру: көлеңкедегі қандай, күн астындағы қандай. </w:t>
            </w:r>
            <w:r w:rsidRPr="00DF44C2">
              <w:rPr>
                <w:lang w:val="kk"/>
              </w:rPr>
              <w:softHyphen/>
              <w:t xml:space="preserve"> Ауа-райы құбылыстары туралы түсініктерді кеңейту.</w:t>
            </w:r>
          </w:p>
          <w:p w14:paraId="7849AA27" w14:textId="77777777" w:rsidR="000A249B" w:rsidRPr="00506518" w:rsidRDefault="00506518" w:rsidP="00DF44C2">
            <w:pPr>
              <w:pStyle w:val="13213"/>
              <w:rPr>
                <w:lang w:val="kk"/>
              </w:rPr>
            </w:pPr>
            <w:r>
              <w:rPr>
                <w:lang w:val="kk"/>
              </w:rPr>
              <w:t>Көркем сөз: Әдеби шығармаларды мұқият тыңдауға ынталандыру.</w:t>
            </w:r>
            <w:r>
              <w:rPr>
                <w:lang w:val="kk"/>
              </w:rPr>
              <w:softHyphen/>
            </w:r>
            <w:r>
              <w:rPr>
                <w:lang w:val="kk"/>
              </w:rPr>
              <w:softHyphen/>
            </w:r>
            <w:r>
              <w:rPr>
                <w:lang w:val="kk"/>
              </w:rPr>
              <w:softHyphen/>
            </w:r>
            <w:r>
              <w:rPr>
                <w:lang w:val="kk"/>
              </w:rPr>
              <w:softHyphen/>
            </w:r>
          </w:p>
          <w:p w14:paraId="7406F9A6" w14:textId="77AB0E1F" w:rsidR="00DF44C2" w:rsidRPr="00DF44C2" w:rsidRDefault="00506518" w:rsidP="00DF44C2">
            <w:pPr>
              <w:pStyle w:val="13213"/>
            </w:pPr>
            <w:r w:rsidRPr="00DF44C2">
              <w:rPr>
                <w:lang w:val="kk"/>
              </w:rPr>
              <w:t>Абай Құнанбаев "Көктем".</w:t>
            </w:r>
          </w:p>
          <w:p w14:paraId="4AA43E47" w14:textId="674E5DF4" w:rsidR="00DF44C2" w:rsidRPr="00DF44C2" w:rsidRDefault="00506518" w:rsidP="00DF44C2">
            <w:pPr>
              <w:pStyle w:val="13213"/>
            </w:pPr>
            <w:r>
              <w:rPr>
                <w:lang w:val="kk"/>
              </w:rPr>
              <w:t>"Кім не естиді" дидактикалық ойыны.</w:t>
            </w:r>
          </w:p>
          <w:p w14:paraId="4034D87B" w14:textId="77777777" w:rsidR="00DF44C2" w:rsidRDefault="00506518" w:rsidP="00DF44C2">
            <w:pPr>
              <w:pStyle w:val="13213"/>
            </w:pPr>
            <w:r w:rsidRPr="00DF44C2">
              <w:rPr>
                <w:lang w:val="kk"/>
              </w:rPr>
              <w:t>«Ұлттық ойын – ұлт қазынасы»</w:t>
            </w:r>
          </w:p>
          <w:p w14:paraId="509780D6" w14:textId="77777777" w:rsidR="000A249B" w:rsidRDefault="00506518" w:rsidP="00DF44C2">
            <w:pPr>
              <w:pStyle w:val="13213"/>
            </w:pPr>
            <w:r>
              <w:rPr>
                <w:lang w:val="kk"/>
              </w:rPr>
              <w:t>"Жасырылған жерді тап", "Балапандар" қимылды ойындары</w:t>
            </w:r>
          </w:p>
          <w:p w14:paraId="4BF53152" w14:textId="77777777" w:rsidR="000A249B" w:rsidRPr="00506518" w:rsidRDefault="00506518" w:rsidP="00DF44C2">
            <w:pPr>
              <w:pStyle w:val="13213"/>
              <w:rPr>
                <w:lang w:val="kk"/>
              </w:rPr>
            </w:pPr>
            <w:r w:rsidRPr="00DF44C2">
              <w:rPr>
                <w:lang w:val="kk"/>
              </w:rPr>
              <w:t xml:space="preserve">Балалардың белсенділігін доппен, секіргішпен, шеңбермен және басқа да ойындарда дамытуды жалғастыру. </w:t>
            </w:r>
            <w:r w:rsidRPr="00DF44C2">
              <w:rPr>
                <w:lang w:val="kk"/>
              </w:rPr>
              <w:softHyphen/>
            </w:r>
            <w:r w:rsidRPr="00DF44C2">
              <w:rPr>
                <w:lang w:val="kk"/>
              </w:rPr>
              <w:softHyphen/>
              <w:t xml:space="preserve"> </w:t>
            </w:r>
          </w:p>
          <w:p w14:paraId="19F61611" w14:textId="6E6B7FD1" w:rsidR="00DF44C2" w:rsidRPr="00506518" w:rsidRDefault="00506518" w:rsidP="00DF44C2">
            <w:pPr>
              <w:pStyle w:val="13213"/>
              <w:rPr>
                <w:lang w:val="kk"/>
              </w:rPr>
            </w:pPr>
            <w:r>
              <w:rPr>
                <w:lang w:val="kk"/>
              </w:rPr>
              <w:t>(Дене тәрбиесі)</w:t>
            </w:r>
          </w:p>
          <w:p w14:paraId="10B94FB6" w14:textId="77777777" w:rsidR="00DF44C2" w:rsidRPr="00506518" w:rsidRDefault="00506518" w:rsidP="00DF44C2">
            <w:pPr>
              <w:pStyle w:val="13213"/>
              <w:rPr>
                <w:lang w:val="kk"/>
              </w:rPr>
            </w:pPr>
            <w:r w:rsidRPr="00DF44C2">
              <w:rPr>
                <w:lang w:val="kk"/>
              </w:rPr>
              <w:t xml:space="preserve">Еңбек іс-әрекеті: құмсалғышты құрғақ </w:t>
            </w:r>
            <w:r w:rsidRPr="00DF44C2">
              <w:rPr>
                <w:lang w:val="kk"/>
              </w:rPr>
              <w:lastRenderedPageBreak/>
              <w:t>қоқыстан тазарту, бастаған істі соңына дейін жеткізу және оны сапалы орындау.</w:t>
            </w:r>
            <w:r w:rsidRPr="00DF44C2">
              <w:rPr>
                <w:lang w:val="kk"/>
              </w:rPr>
              <w:softHyphen/>
              <w:t xml:space="preserve"> </w:t>
            </w:r>
          </w:p>
          <w:p w14:paraId="4CACEFA5" w14:textId="46EA0AA3" w:rsidR="00DF44C2" w:rsidRPr="00506518" w:rsidRDefault="00506518" w:rsidP="00DF44C2">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578B8121" w14:textId="77777777" w:rsidR="000A249B" w:rsidRPr="00506518" w:rsidRDefault="00506518" w:rsidP="00DF44C2">
            <w:pPr>
              <w:pStyle w:val="13213"/>
              <w:rPr>
                <w:lang w:val="kk"/>
              </w:rPr>
            </w:pPr>
            <w:r>
              <w:rPr>
                <w:lang w:val="kk"/>
              </w:rPr>
              <w:lastRenderedPageBreak/>
              <w:t xml:space="preserve">Күнді бақылау (күн) </w:t>
            </w:r>
          </w:p>
          <w:p w14:paraId="091971A2" w14:textId="77777777" w:rsidR="000A249B" w:rsidRPr="00506518" w:rsidRDefault="00506518" w:rsidP="00DF44C2">
            <w:pPr>
              <w:pStyle w:val="13213"/>
              <w:rPr>
                <w:lang w:val="kk"/>
              </w:rPr>
            </w:pPr>
            <w:r>
              <w:rPr>
                <w:lang w:val="kk"/>
              </w:rPr>
              <w:t>(Қазақ тілі) Ауа райы құбылыстары туралы түсініктерін кеңейту. Көркем сөз: Әдеби шығармаларды мұқият тыңдауға ынталандыру.</w:t>
            </w:r>
            <w:r>
              <w:rPr>
                <w:lang w:val="kk"/>
              </w:rPr>
              <w:softHyphen/>
            </w:r>
          </w:p>
          <w:p w14:paraId="217268BB" w14:textId="7F94C368" w:rsidR="00DF44C2" w:rsidRPr="00506518" w:rsidRDefault="00506518" w:rsidP="00DF44C2">
            <w:pPr>
              <w:pStyle w:val="13213"/>
              <w:rPr>
                <w:lang w:val="kk"/>
              </w:rPr>
            </w:pPr>
            <w:r w:rsidRPr="00DF44C2">
              <w:rPr>
                <w:lang w:val="kk"/>
              </w:rPr>
              <w:t xml:space="preserve">С. Успа </w:t>
            </w:r>
            <w:r w:rsidRPr="00DF44C2">
              <w:rPr>
                <w:lang w:val="kk"/>
              </w:rPr>
              <w:softHyphen/>
              <w:t>нов "Көктем".</w:t>
            </w:r>
          </w:p>
          <w:p w14:paraId="3D2894F7" w14:textId="149BF5DF" w:rsidR="00DF44C2" w:rsidRPr="00506518" w:rsidRDefault="00506518" w:rsidP="00DF44C2">
            <w:pPr>
              <w:pStyle w:val="13213"/>
              <w:rPr>
                <w:lang w:val="kk"/>
              </w:rPr>
            </w:pPr>
            <w:r>
              <w:rPr>
                <w:lang w:val="kk"/>
              </w:rPr>
              <w:t>Дидактикалық ойын «Барлық дөңгелек және сары заттарды ата».</w:t>
            </w:r>
          </w:p>
          <w:p w14:paraId="261F1F97" w14:textId="77777777" w:rsidR="00DF44C2" w:rsidRPr="004D1E37" w:rsidRDefault="00506518" w:rsidP="00DF44C2">
            <w:pPr>
              <w:pStyle w:val="13213"/>
              <w:rPr>
                <w:lang w:val="kk"/>
              </w:rPr>
            </w:pPr>
            <w:r w:rsidRPr="00DF44C2">
              <w:rPr>
                <w:lang w:val="kk"/>
              </w:rPr>
              <w:t>«Ұлттық ойын – ұлт қазынасы»</w:t>
            </w:r>
          </w:p>
          <w:p w14:paraId="07AA9726" w14:textId="77777777" w:rsidR="000A249B" w:rsidRPr="004D1E37" w:rsidRDefault="00506518" w:rsidP="00DF44C2">
            <w:pPr>
              <w:pStyle w:val="13213"/>
              <w:rPr>
                <w:lang w:val="kk"/>
              </w:rPr>
            </w:pPr>
            <w:r>
              <w:rPr>
                <w:lang w:val="kk"/>
              </w:rPr>
              <w:t>Қозғалыс ойындары «Құстардың көшуі», «Орамал».</w:t>
            </w:r>
            <w:r>
              <w:rPr>
                <w:lang w:val="kk"/>
              </w:rPr>
              <w:softHyphen/>
            </w:r>
            <w:r>
              <w:rPr>
                <w:lang w:val="kk"/>
              </w:rPr>
              <w:softHyphen/>
              <w:t xml:space="preserve"> Балалардың белсенділігін доптармен, секіргіштермен, шығыршықтармен және басқа да спорттық құралдармен ойындар арқылы әрі қарай дамыту.</w:t>
            </w:r>
            <w:r>
              <w:rPr>
                <w:lang w:val="kk"/>
              </w:rPr>
              <w:softHyphen/>
              <w:t xml:space="preserve"> </w:t>
            </w:r>
          </w:p>
          <w:p w14:paraId="58E7A910" w14:textId="76004125" w:rsidR="00DF44C2" w:rsidRPr="004D1E37" w:rsidRDefault="00506518" w:rsidP="00DF44C2">
            <w:pPr>
              <w:pStyle w:val="13213"/>
              <w:rPr>
                <w:lang w:val="kk"/>
              </w:rPr>
            </w:pPr>
            <w:r>
              <w:rPr>
                <w:lang w:val="kk"/>
              </w:rPr>
              <w:t>(Дене тәрбиесі)</w:t>
            </w:r>
          </w:p>
          <w:p w14:paraId="16C5DCEA" w14:textId="77777777" w:rsidR="000A249B" w:rsidRPr="004D1E37" w:rsidRDefault="00506518" w:rsidP="00DF44C2">
            <w:pPr>
              <w:pStyle w:val="13213"/>
              <w:rPr>
                <w:lang w:val="kk"/>
              </w:rPr>
            </w:pPr>
            <w:r w:rsidRPr="00DF44C2">
              <w:rPr>
                <w:lang w:val="kk"/>
              </w:rPr>
              <w:t xml:space="preserve">Еңбек іс-әрекеті: құрғақ, түскен </w:t>
            </w:r>
            <w:r w:rsidRPr="00DF44C2">
              <w:rPr>
                <w:lang w:val="kk"/>
              </w:rPr>
              <w:lastRenderedPageBreak/>
              <w:t>жапырақтарды үйіндіге жинау.</w:t>
            </w:r>
            <w:r w:rsidRPr="00DF44C2">
              <w:rPr>
                <w:lang w:val="kk"/>
              </w:rPr>
              <w:softHyphen/>
            </w:r>
          </w:p>
          <w:p w14:paraId="4A4DA2C7" w14:textId="2A5D13FC" w:rsidR="00DF44C2" w:rsidRPr="004D1E37" w:rsidRDefault="00506518" w:rsidP="00DF44C2">
            <w:pPr>
              <w:pStyle w:val="13213"/>
              <w:rPr>
                <w:lang w:val="kk"/>
              </w:rPr>
            </w:pPr>
            <w:r>
              <w:rPr>
                <w:lang w:val="kk"/>
              </w:rPr>
              <w:t xml:space="preserve">Басталған істі соңына дейін жеткізе білу, оны жақсы орындау. </w:t>
            </w:r>
          </w:p>
          <w:p w14:paraId="1F6A8F93" w14:textId="249D3605" w:rsidR="00DF44C2" w:rsidRPr="004D1E37" w:rsidRDefault="00506518" w:rsidP="00DF44C2">
            <w:pPr>
              <w:pStyle w:val="13213"/>
              <w:rPr>
                <w:lang w:val="kk"/>
              </w:rPr>
            </w:pPr>
            <w:r w:rsidRPr="00DF44C2">
              <w:rPr>
                <w:lang w:val="kk"/>
              </w:rPr>
              <w:t>Жаттығу: қолдың ұсақ моторикасын дамыту «Бұтақтардан өрнек құрастыр».</w:t>
            </w:r>
            <w:r w:rsidRPr="00DF44C2">
              <w:rPr>
                <w:lang w:val="kk"/>
              </w:rPr>
              <w:softHyphen/>
            </w:r>
            <w:r w:rsidRPr="00DF44C2">
              <w:rPr>
                <w:lang w:val="kk"/>
              </w:rPr>
              <w:softHyphen/>
            </w:r>
          </w:p>
          <w:p w14:paraId="5612C7BA" w14:textId="3C9BFA9C" w:rsidR="00DF44C2" w:rsidRPr="004D1E37" w:rsidRDefault="00506518" w:rsidP="00DF44C2">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298515CB" w14:textId="0D8A402C" w:rsidR="00DF44C2" w:rsidRPr="004D1E37" w:rsidRDefault="00506518" w:rsidP="00DF44C2">
            <w:pPr>
              <w:pStyle w:val="13213"/>
              <w:rPr>
                <w:lang w:val="kk"/>
              </w:rPr>
            </w:pPr>
            <w:r w:rsidRPr="00DF44C2">
              <w:rPr>
                <w:lang w:val="kk"/>
              </w:rPr>
              <w:lastRenderedPageBreak/>
              <w:t xml:space="preserve">Тірі және өлі табиғаттағы өзгерістерді бақылау: Ауа райы құбылыстары (жел, жаңбыр, тұман) туралы түсінікті кеңейту. </w:t>
            </w:r>
          </w:p>
          <w:p w14:paraId="71A1E3CF" w14:textId="0BCC9940" w:rsidR="00DF44C2" w:rsidRPr="004D1E37" w:rsidRDefault="00506518" w:rsidP="00DF44C2">
            <w:pPr>
              <w:pStyle w:val="13213"/>
              <w:rPr>
                <w:lang w:val="kk"/>
              </w:rPr>
            </w:pPr>
            <w:r w:rsidRPr="00DF44C2">
              <w:rPr>
                <w:lang w:val="kk"/>
              </w:rPr>
              <w:t>"Ауа-райының кешегіден айырмашылығы неде"</w:t>
            </w:r>
            <w:r w:rsidRPr="00DF44C2">
              <w:rPr>
                <w:lang w:val="kk"/>
              </w:rPr>
              <w:softHyphen/>
            </w:r>
            <w:r w:rsidRPr="00DF44C2">
              <w:rPr>
                <w:lang w:val="kk"/>
              </w:rPr>
              <w:softHyphen/>
            </w:r>
          </w:p>
          <w:p w14:paraId="6AAD7EF2" w14:textId="0BC96FEF" w:rsidR="00DF44C2" w:rsidRPr="004D1E37" w:rsidRDefault="00506518" w:rsidP="00DF44C2">
            <w:pPr>
              <w:pStyle w:val="13213"/>
              <w:rPr>
                <w:lang w:val="kk"/>
              </w:rPr>
            </w:pPr>
            <w:r>
              <w:rPr>
                <w:lang w:val="kk"/>
              </w:rPr>
              <w:t>Көркем сөз Көркем сөзге қызығушылықты ояту.</w:t>
            </w:r>
            <w:r>
              <w:rPr>
                <w:lang w:val="kk"/>
              </w:rPr>
              <w:softHyphen/>
            </w:r>
            <w:r>
              <w:rPr>
                <w:lang w:val="kk"/>
              </w:rPr>
              <w:softHyphen/>
              <w:t xml:space="preserve"> С. Мар </w:t>
            </w:r>
            <w:r>
              <w:rPr>
                <w:lang w:val="kk"/>
              </w:rPr>
              <w:softHyphen/>
              <w:t>шак "Сәуір".</w:t>
            </w:r>
          </w:p>
          <w:p w14:paraId="39CF9CA7" w14:textId="77777777" w:rsidR="00DF44C2" w:rsidRPr="004D1E37" w:rsidRDefault="00506518" w:rsidP="00DF44C2">
            <w:pPr>
              <w:pStyle w:val="13213"/>
              <w:rPr>
                <w:lang w:val="kk"/>
              </w:rPr>
            </w:pPr>
            <w:r w:rsidRPr="00DF44C2">
              <w:rPr>
                <w:lang w:val="kk"/>
              </w:rPr>
              <w:t>«Ұлттық ойын – ұлт қазынасы»</w:t>
            </w:r>
          </w:p>
          <w:p w14:paraId="792BFC3A" w14:textId="7754A330" w:rsidR="00DF44C2" w:rsidRPr="004D1E37" w:rsidRDefault="00506518" w:rsidP="00DF44C2">
            <w:pPr>
              <w:pStyle w:val="13213"/>
              <w:rPr>
                <w:lang w:val="kk"/>
              </w:rPr>
            </w:pPr>
            <w:r>
              <w:rPr>
                <w:lang w:val="kk"/>
              </w:rPr>
              <w:t xml:space="preserve">Қимылды </w:t>
            </w:r>
            <w:r>
              <w:rPr>
                <w:lang w:val="kk"/>
              </w:rPr>
              <w:softHyphen/>
            </w:r>
            <w:r>
              <w:rPr>
                <w:lang w:val="kk"/>
              </w:rPr>
              <w:softHyphen/>
              <w:t xml:space="preserve">ойындары: «Тышқандар хоровод жүргізеді...», «Қоян, орманға барайық», «Бөрік телпек». </w:t>
            </w:r>
          </w:p>
          <w:p w14:paraId="1CEC08C5" w14:textId="065974C6" w:rsidR="00DF44C2" w:rsidRPr="004D1E37" w:rsidRDefault="00506518" w:rsidP="00DF44C2">
            <w:pPr>
              <w:pStyle w:val="13213"/>
              <w:rPr>
                <w:lang w:val="kk"/>
              </w:rPr>
            </w:pPr>
            <w:r w:rsidRPr="00DF44C2">
              <w:rPr>
                <w:lang w:val="kk"/>
              </w:rPr>
              <w:t>Балалардың белсенділігін доптармен, секіргіштермен, шығыршықтармен және басқа да спорттық құралдармен ойындар арқылы әрі қарай дамыту (Дене тәрбиесі).</w:t>
            </w:r>
            <w:r w:rsidRPr="00DF44C2">
              <w:rPr>
                <w:lang w:val="kk"/>
              </w:rPr>
              <w:softHyphen/>
            </w:r>
            <w:r w:rsidRPr="00DF44C2">
              <w:rPr>
                <w:lang w:val="kk"/>
              </w:rPr>
              <w:softHyphen/>
            </w:r>
          </w:p>
          <w:p w14:paraId="261934E6" w14:textId="77777777" w:rsidR="00DF44C2" w:rsidRPr="004D1E37" w:rsidRDefault="00506518" w:rsidP="00DF44C2">
            <w:pPr>
              <w:pStyle w:val="13213"/>
              <w:rPr>
                <w:lang w:val="kk"/>
              </w:rPr>
            </w:pPr>
            <w:r w:rsidRPr="00DF44C2">
              <w:rPr>
                <w:lang w:val="kk"/>
              </w:rPr>
              <w:t xml:space="preserve">Еңбек: верандадан бұтақтарды жинап тазалау, бастаған істі </w:t>
            </w:r>
            <w:r w:rsidRPr="00DF44C2">
              <w:rPr>
                <w:lang w:val="kk"/>
              </w:rPr>
              <w:lastRenderedPageBreak/>
              <w:t>соңына дейін жеткізу және оны сапалы орындау.</w:t>
            </w:r>
            <w:r w:rsidRPr="00DF44C2">
              <w:rPr>
                <w:lang w:val="kk"/>
              </w:rPr>
              <w:softHyphen/>
              <w:t xml:space="preserve"> </w:t>
            </w:r>
          </w:p>
          <w:p w14:paraId="300F3266" w14:textId="75E812F7" w:rsidR="00DF44C2" w:rsidRPr="004D1E37" w:rsidRDefault="00506518" w:rsidP="00DF44C2">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30E1795E" w14:textId="3E976CAD" w:rsidR="000A249B" w:rsidRPr="004D1E37" w:rsidRDefault="00506518" w:rsidP="00DF44C2">
            <w:pPr>
              <w:pStyle w:val="13213"/>
              <w:rPr>
                <w:lang w:val="kk"/>
              </w:rPr>
            </w:pPr>
            <w:r w:rsidRPr="00DF44C2">
              <w:rPr>
                <w:lang w:val="kk"/>
              </w:rPr>
              <w:lastRenderedPageBreak/>
              <w:t>Қарға (қарға) мен шымшықты бақылау.</w:t>
            </w:r>
            <w:r w:rsidRPr="00DF44C2">
              <w:rPr>
                <w:lang w:val="kk"/>
              </w:rPr>
              <w:softHyphen/>
            </w:r>
            <w:r w:rsidRPr="00DF44C2">
              <w:rPr>
                <w:lang w:val="kk"/>
              </w:rPr>
              <w:softHyphen/>
              <w:t xml:space="preserve"> </w:t>
            </w:r>
          </w:p>
          <w:p w14:paraId="520D3A89" w14:textId="049690B5" w:rsidR="00DF44C2" w:rsidRPr="004D1E37" w:rsidRDefault="00506518" w:rsidP="00DF44C2">
            <w:pPr>
              <w:pStyle w:val="13213"/>
              <w:rPr>
                <w:lang w:val="kk"/>
              </w:rPr>
            </w:pPr>
            <w:r>
              <w:rPr>
                <w:lang w:val="kk"/>
              </w:rPr>
              <w:t>(Қазақ тілі) Бақылау барысында маусымға тән жануарлар әлеміндегі ерекшеліктерді салыстыруға үйретуді жалғастыру.</w:t>
            </w:r>
          </w:p>
          <w:p w14:paraId="608B7E8C" w14:textId="284201E1" w:rsidR="00DF44C2" w:rsidRPr="00DF44C2" w:rsidRDefault="00506518" w:rsidP="00DF44C2">
            <w:pPr>
              <w:pStyle w:val="13213"/>
            </w:pPr>
            <w:r w:rsidRPr="00DF44C2">
              <w:rPr>
                <w:lang w:val="kk"/>
              </w:rPr>
              <w:t>Дидактикалық ойын: «Табиғат жаратқан нәрселер».</w:t>
            </w:r>
            <w:r w:rsidRPr="00DF44C2">
              <w:rPr>
                <w:lang w:val="kk"/>
              </w:rPr>
              <w:softHyphen/>
            </w:r>
          </w:p>
          <w:p w14:paraId="47BA2D19" w14:textId="77777777" w:rsidR="000A249B" w:rsidRDefault="00506518" w:rsidP="00DF44C2">
            <w:pPr>
              <w:pStyle w:val="13213"/>
            </w:pPr>
            <w:r>
              <w:rPr>
                <w:lang w:val="kk"/>
              </w:rPr>
              <w:t>Көркем сөз: Әдеби шығармаларды мұқият тыңдауға ынталандыру.</w:t>
            </w:r>
            <w:r>
              <w:rPr>
                <w:lang w:val="kk"/>
              </w:rPr>
              <w:softHyphen/>
            </w:r>
          </w:p>
          <w:p w14:paraId="6282A676" w14:textId="0EE37989" w:rsidR="00DF44C2" w:rsidRPr="00DF44C2" w:rsidRDefault="00506518" w:rsidP="00DF44C2">
            <w:pPr>
              <w:pStyle w:val="13213"/>
            </w:pPr>
            <w:r w:rsidRPr="00DF44C2">
              <w:rPr>
                <w:lang w:val="kk"/>
              </w:rPr>
              <w:t xml:space="preserve">А. Асыл </w:t>
            </w:r>
            <w:r w:rsidRPr="00DF44C2">
              <w:rPr>
                <w:lang w:val="kk"/>
              </w:rPr>
              <w:softHyphen/>
              <w:t>беков "Көктем".</w:t>
            </w:r>
          </w:p>
          <w:p w14:paraId="47B9FA59" w14:textId="77777777" w:rsidR="00DF44C2" w:rsidRDefault="00506518" w:rsidP="00DF44C2">
            <w:pPr>
              <w:pStyle w:val="13213"/>
            </w:pPr>
            <w:r w:rsidRPr="00DF44C2">
              <w:rPr>
                <w:lang w:val="kk"/>
              </w:rPr>
              <w:t>«Ұлттық ойын – ұлт қазынасы»</w:t>
            </w:r>
          </w:p>
          <w:p w14:paraId="4938E265" w14:textId="078867EA" w:rsidR="00DF44C2" w:rsidRPr="00DF44C2" w:rsidRDefault="00506518" w:rsidP="00DF44C2">
            <w:pPr>
              <w:pStyle w:val="13213"/>
            </w:pPr>
            <w:r>
              <w:rPr>
                <w:lang w:val="kk"/>
              </w:rPr>
              <w:t>Қимылды ойындар: «Үшінші артық», «Орныңды тап» (Өз орныңды тап), доппен ойындар (секірулер).</w:t>
            </w:r>
            <w:r>
              <w:rPr>
                <w:lang w:val="kk"/>
              </w:rPr>
              <w:softHyphen/>
              <w:t xml:space="preserve"> «Күн-түн», «Карусель», «Баққа таңқурайға барамыз». Балалардың белсенділігін доппен, секіргішпен, құрсаумен </w:t>
            </w:r>
            <w:r>
              <w:rPr>
                <w:lang w:val="kk"/>
              </w:rPr>
              <w:lastRenderedPageBreak/>
              <w:t xml:space="preserve">және басқа да ойын құралдарымен дамыту.   </w:t>
            </w:r>
            <w:r>
              <w:rPr>
                <w:lang w:val="kk"/>
              </w:rPr>
              <w:softHyphen/>
            </w:r>
            <w:r>
              <w:rPr>
                <w:lang w:val="kk"/>
              </w:rPr>
              <w:softHyphen/>
            </w:r>
            <w:r>
              <w:rPr>
                <w:lang w:val="kk"/>
              </w:rPr>
              <w:softHyphen/>
            </w:r>
          </w:p>
          <w:p w14:paraId="26521B41" w14:textId="778319C1" w:rsidR="00DF44C2" w:rsidRPr="00DF44C2" w:rsidRDefault="00506518" w:rsidP="00DF44C2">
            <w:pPr>
              <w:pStyle w:val="13213"/>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2B7EBDEB" w14:textId="7660BFF1" w:rsidR="00F95418" w:rsidRDefault="00506518" w:rsidP="00DF44C2">
            <w:pPr>
              <w:pStyle w:val="13213"/>
            </w:pPr>
            <w:r>
              <w:rPr>
                <w:lang w:val="kk"/>
              </w:rPr>
              <w:lastRenderedPageBreak/>
              <w:t>Жәндіктерді бақылау</w:t>
            </w:r>
          </w:p>
          <w:p w14:paraId="36EC48EE" w14:textId="606205A0" w:rsidR="00DF44C2" w:rsidRPr="00DF44C2" w:rsidRDefault="00506518" w:rsidP="00DF44C2">
            <w:pPr>
              <w:pStyle w:val="13213"/>
            </w:pPr>
            <w:r w:rsidRPr="00DF44C2">
              <w:rPr>
                <w:lang w:val="kk"/>
              </w:rPr>
              <w:t>Жәндіктер туралы түсініктерді кеңейту (қоңыз, көбелек, шыбын, құмырсқа).</w:t>
            </w:r>
          </w:p>
          <w:p w14:paraId="05DD407C" w14:textId="77777777" w:rsidR="00F95418" w:rsidRDefault="00506518" w:rsidP="00DF44C2">
            <w:pPr>
              <w:pStyle w:val="13213"/>
            </w:pPr>
            <w:r>
              <w:rPr>
                <w:lang w:val="kk"/>
              </w:rPr>
              <w:t>Көркем сөз: Әдеби шығармаларды мұқият тыңдауға ынталандыру.</w:t>
            </w:r>
            <w:r>
              <w:rPr>
                <w:lang w:val="kk"/>
              </w:rPr>
              <w:softHyphen/>
              <w:t xml:space="preserve"> </w:t>
            </w:r>
          </w:p>
          <w:p w14:paraId="21B6B4C5" w14:textId="13FF938A" w:rsidR="00DF44C2" w:rsidRPr="00DF44C2" w:rsidRDefault="00506518" w:rsidP="00DF44C2">
            <w:pPr>
              <w:pStyle w:val="13213"/>
            </w:pPr>
            <w:r w:rsidRPr="00DF44C2">
              <w:rPr>
                <w:lang w:val="kk"/>
              </w:rPr>
              <w:t>В. Леонов «На лугу трещит куз</w:t>
            </w:r>
            <w:r w:rsidRPr="00DF44C2">
              <w:rPr>
                <w:lang w:val="kk"/>
              </w:rPr>
              <w:softHyphen/>
              <w:t>нечик…».</w:t>
            </w:r>
          </w:p>
          <w:p w14:paraId="7941A907" w14:textId="1017A407" w:rsidR="00DF44C2" w:rsidRPr="00DF44C2" w:rsidRDefault="00506518" w:rsidP="00DF44C2">
            <w:pPr>
              <w:pStyle w:val="13213"/>
            </w:pPr>
            <w:r>
              <w:rPr>
                <w:lang w:val="kk"/>
              </w:rPr>
              <w:t>Дидактикалық ойын: «Не өзгергенін тап?»</w:t>
            </w:r>
            <w:r>
              <w:rPr>
                <w:lang w:val="kk"/>
              </w:rPr>
              <w:softHyphen/>
              <w:t xml:space="preserve"> </w:t>
            </w:r>
          </w:p>
          <w:p w14:paraId="2E09F307" w14:textId="77777777" w:rsidR="00DF44C2" w:rsidRDefault="00506518" w:rsidP="00DF44C2">
            <w:pPr>
              <w:pStyle w:val="13213"/>
            </w:pPr>
            <w:r w:rsidRPr="00DF44C2">
              <w:rPr>
                <w:lang w:val="kk"/>
              </w:rPr>
              <w:t>«Ұлттық ойын – ұлт қазынасы»</w:t>
            </w:r>
          </w:p>
          <w:p w14:paraId="2F5A161D" w14:textId="77777777" w:rsidR="00F95418" w:rsidRDefault="00506518" w:rsidP="00DF44C2">
            <w:pPr>
              <w:pStyle w:val="13213"/>
            </w:pPr>
            <w:r>
              <w:rPr>
                <w:lang w:val="kk"/>
              </w:rPr>
              <w:t>Қимылды ойын: «Өз үйіңді тап», «Тартып алу»</w:t>
            </w:r>
          </w:p>
          <w:p w14:paraId="06B856CD" w14:textId="77777777" w:rsidR="00F95418" w:rsidRPr="004D1E37" w:rsidRDefault="00506518" w:rsidP="00DF44C2">
            <w:pPr>
              <w:pStyle w:val="13213"/>
              <w:rPr>
                <w:lang w:val="kk"/>
              </w:rPr>
            </w:pPr>
            <w:r w:rsidRPr="00DF44C2">
              <w:rPr>
                <w:lang w:val="kk"/>
              </w:rPr>
              <w:t xml:space="preserve">Балалардың белсенділігін доппен, секіргішпен, шеңбермен және басқа да ойындарда дамытуды жалғастыру. </w:t>
            </w:r>
            <w:r w:rsidRPr="00DF44C2">
              <w:rPr>
                <w:lang w:val="kk"/>
              </w:rPr>
              <w:softHyphen/>
            </w:r>
            <w:r w:rsidRPr="00DF44C2">
              <w:rPr>
                <w:lang w:val="kk"/>
              </w:rPr>
              <w:softHyphen/>
              <w:t xml:space="preserve"> </w:t>
            </w:r>
          </w:p>
          <w:p w14:paraId="66FE6BF9" w14:textId="0032EF5A" w:rsidR="00DF44C2" w:rsidRPr="004D1E37" w:rsidRDefault="00506518" w:rsidP="00DF44C2">
            <w:pPr>
              <w:pStyle w:val="13213"/>
              <w:rPr>
                <w:lang w:val="kk"/>
              </w:rPr>
            </w:pPr>
            <w:r>
              <w:rPr>
                <w:lang w:val="kk"/>
              </w:rPr>
              <w:t>(Дене тәрбиесі)</w:t>
            </w:r>
          </w:p>
          <w:p w14:paraId="4981282B" w14:textId="69D14489" w:rsidR="00DF44C2" w:rsidRPr="004D1E37" w:rsidRDefault="00506518" w:rsidP="00DF44C2">
            <w:pPr>
              <w:pStyle w:val="13213"/>
              <w:rPr>
                <w:lang w:val="kk"/>
              </w:rPr>
            </w:pPr>
            <w:r>
              <w:rPr>
                <w:lang w:val="kk"/>
              </w:rPr>
              <w:t xml:space="preserve">Жеке жұмыс: «Санайық». (Бір, екі, </w:t>
            </w:r>
            <w:r>
              <w:rPr>
                <w:lang w:val="kk"/>
              </w:rPr>
              <w:lastRenderedPageBreak/>
              <w:t>үш, төрт, бес,алты, жеті, сегіз, тоғыз, он)</w:t>
            </w:r>
            <w:r>
              <w:rPr>
                <w:lang w:val="kk"/>
              </w:rPr>
              <w:softHyphen/>
            </w:r>
          </w:p>
          <w:p w14:paraId="7AEEC4FF" w14:textId="3E8B2C8C" w:rsidR="00DF44C2" w:rsidRPr="004D1E37" w:rsidRDefault="00506518" w:rsidP="00DF44C2">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tc>
      </w:tr>
      <w:tr w:rsidR="004E3C02" w14:paraId="1FB2EF49"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7C7F5A5" w14:textId="4C60F7FD" w:rsidR="00DF44C2" w:rsidRPr="00DF44C2" w:rsidRDefault="00506518" w:rsidP="00DF44C2">
            <w:pPr>
              <w:pStyle w:val="13213"/>
            </w:pPr>
            <w:r>
              <w:rPr>
                <w:lang w:val="kk"/>
              </w:rPr>
              <w:t>Серуеннен оралу</w:t>
            </w:r>
          </w:p>
        </w:tc>
        <w:tc>
          <w:tcPr>
            <w:tcW w:w="2693" w:type="dxa"/>
            <w:tcBorders>
              <w:top w:val="single" w:sz="4" w:space="0" w:color="000000"/>
              <w:left w:val="single" w:sz="4" w:space="0" w:color="000000"/>
              <w:bottom w:val="single" w:sz="4" w:space="0" w:color="000000"/>
              <w:right w:val="single" w:sz="4" w:space="0" w:color="000000"/>
            </w:tcBorders>
          </w:tcPr>
          <w:p w14:paraId="5F24B4B4" w14:textId="77777777" w:rsidR="009243C7" w:rsidRDefault="00506518" w:rsidP="00DF44C2">
            <w:pPr>
              <w:pStyle w:val="13213"/>
            </w:pPr>
            <w:r>
              <w:rPr>
                <w:lang w:val="kk"/>
              </w:rPr>
              <w:t>"Таза аяқ киім"</w:t>
            </w:r>
          </w:p>
          <w:p w14:paraId="3D2777B5" w14:textId="7D690383" w:rsidR="00DF44C2" w:rsidRPr="00DF44C2" w:rsidRDefault="00506518" w:rsidP="00DF44C2">
            <w:pPr>
              <w:pStyle w:val="13213"/>
            </w:pPr>
            <w:r>
              <w:rPr>
                <w:lang w:val="kk"/>
              </w:rPr>
              <w:t>Аяқ киімді үй-жайға кірер алдында тазалау өте маңызды деп айтуды жалғастыру.</w:t>
            </w:r>
            <w:r>
              <w:rPr>
                <w:lang w:val="kk"/>
              </w:rPr>
              <w:softHyphen/>
            </w:r>
          </w:p>
          <w:p w14:paraId="2E284082" w14:textId="091D5AEE" w:rsidR="00DF44C2" w:rsidRPr="00DF44C2" w:rsidRDefault="00506518" w:rsidP="00DF44C2">
            <w:pPr>
              <w:pStyle w:val="13213"/>
            </w:pPr>
            <w:r w:rsidRPr="00DF44C2">
              <w:rPr>
                <w:lang w:val="kk"/>
              </w:rPr>
              <w:t>Бақылау күнтізбесінде ауа райының жағдайын анықтау</w:t>
            </w:r>
          </w:p>
        </w:tc>
        <w:tc>
          <w:tcPr>
            <w:tcW w:w="2694" w:type="dxa"/>
            <w:tcBorders>
              <w:top w:val="single" w:sz="4" w:space="0" w:color="000000"/>
              <w:left w:val="single" w:sz="4" w:space="0" w:color="000000"/>
              <w:bottom w:val="single" w:sz="4" w:space="0" w:color="000000"/>
              <w:right w:val="single" w:sz="4" w:space="0" w:color="000000"/>
            </w:tcBorders>
          </w:tcPr>
          <w:p w14:paraId="593F8854" w14:textId="77777777" w:rsidR="00DF44C2" w:rsidRPr="00DF44C2" w:rsidRDefault="00506518" w:rsidP="00DF44C2">
            <w:pPr>
              <w:pStyle w:val="13213"/>
            </w:pPr>
            <w:r w:rsidRPr="00DF44C2">
              <w:rPr>
                <w:lang w:val="kk"/>
              </w:rPr>
              <w:t>Серуеннен алған әсерімен бөлісу. Лас қолдар, денсаулық туралы әңгіме</w:t>
            </w:r>
            <w:r w:rsidRPr="00DF44C2">
              <w:rPr>
                <w:lang w:val="kk"/>
              </w:rPr>
              <w:softHyphen/>
            </w:r>
          </w:p>
          <w:p w14:paraId="755DD4D5" w14:textId="2139B0F1" w:rsidR="00DF44C2" w:rsidRPr="00DF44C2" w:rsidRDefault="00506518" w:rsidP="00DF44C2">
            <w:pPr>
              <w:pStyle w:val="13213"/>
            </w:pPr>
            <w:r w:rsidRPr="00DF44C2">
              <w:rPr>
                <w:lang w:val="kk"/>
              </w:rPr>
              <w:t>Бақылау күнтізбесінде ауа райының жағдайын анықтау</w:t>
            </w:r>
          </w:p>
        </w:tc>
        <w:tc>
          <w:tcPr>
            <w:tcW w:w="2835" w:type="dxa"/>
            <w:tcBorders>
              <w:top w:val="single" w:sz="4" w:space="0" w:color="000000"/>
              <w:left w:val="single" w:sz="4" w:space="0" w:color="000000"/>
              <w:bottom w:val="single" w:sz="4" w:space="0" w:color="000000"/>
              <w:right w:val="single" w:sz="4" w:space="0" w:color="000000"/>
            </w:tcBorders>
          </w:tcPr>
          <w:p w14:paraId="2BBAD2CF" w14:textId="77777777" w:rsidR="00DF44C2" w:rsidRPr="00DF44C2" w:rsidRDefault="00506518" w:rsidP="00DF44C2">
            <w:pPr>
              <w:pStyle w:val="13213"/>
            </w:pPr>
            <w:r w:rsidRPr="00DF44C2">
              <w:rPr>
                <w:lang w:val="kk"/>
              </w:rPr>
              <w:t>Шешіну алгоритмін бекіту.</w:t>
            </w:r>
            <w:r w:rsidRPr="00DF44C2">
              <w:rPr>
                <w:lang w:val="kk"/>
              </w:rPr>
              <w:softHyphen/>
              <w:t xml:space="preserve"> Балабақша аумағы туралы әңгіме.</w:t>
            </w:r>
            <w:r w:rsidRPr="00DF44C2">
              <w:rPr>
                <w:lang w:val="kk"/>
              </w:rPr>
              <w:softHyphen/>
            </w:r>
            <w:r w:rsidRPr="00DF44C2">
              <w:rPr>
                <w:lang w:val="kk"/>
              </w:rPr>
              <w:softHyphen/>
            </w:r>
          </w:p>
          <w:p w14:paraId="39362A8A" w14:textId="69682A2D" w:rsidR="00DF44C2" w:rsidRPr="00DF44C2" w:rsidRDefault="00506518" w:rsidP="00DF44C2">
            <w:pPr>
              <w:pStyle w:val="13213"/>
            </w:pPr>
            <w:r w:rsidRPr="00DF44C2">
              <w:rPr>
                <w:lang w:val="kk"/>
              </w:rPr>
              <w:t>Бақылау күнтізбесінде ауа райының жағдайын анықтау</w:t>
            </w:r>
          </w:p>
        </w:tc>
        <w:tc>
          <w:tcPr>
            <w:tcW w:w="2693" w:type="dxa"/>
            <w:tcBorders>
              <w:top w:val="single" w:sz="4" w:space="0" w:color="000000"/>
              <w:left w:val="single" w:sz="4" w:space="0" w:color="000000"/>
              <w:bottom w:val="single" w:sz="4" w:space="0" w:color="000000"/>
              <w:right w:val="single" w:sz="4" w:space="0" w:color="000000"/>
            </w:tcBorders>
          </w:tcPr>
          <w:p w14:paraId="6E0AB3B7" w14:textId="77777777" w:rsidR="00DF44C2" w:rsidRPr="00DF44C2" w:rsidRDefault="00506518" w:rsidP="00DF44C2">
            <w:pPr>
              <w:pStyle w:val="13213"/>
            </w:pPr>
            <w:r w:rsidRPr="00DF44C2">
              <w:rPr>
                <w:lang w:val="kk"/>
              </w:rPr>
              <w:t>Ретімен шешіну. Тәжірибе нәтижелері туралы сөйлесу</w:t>
            </w:r>
            <w:r w:rsidRPr="00DF44C2">
              <w:rPr>
                <w:lang w:val="kk"/>
              </w:rPr>
              <w:softHyphen/>
            </w:r>
          </w:p>
          <w:p w14:paraId="2B9D6D8A" w14:textId="608A2BFD" w:rsidR="00DF44C2" w:rsidRPr="00DF44C2" w:rsidRDefault="00506518" w:rsidP="00DF44C2">
            <w:pPr>
              <w:pStyle w:val="13213"/>
            </w:pPr>
            <w:r w:rsidRPr="00DF44C2">
              <w:rPr>
                <w:lang w:val="kk"/>
              </w:rPr>
              <w:t>Бақылау күнтізбесінде ауа райының жағдайын анықтау</w:t>
            </w:r>
          </w:p>
        </w:tc>
        <w:tc>
          <w:tcPr>
            <w:tcW w:w="2551" w:type="dxa"/>
            <w:tcBorders>
              <w:top w:val="single" w:sz="4" w:space="0" w:color="000000"/>
              <w:left w:val="single" w:sz="4" w:space="0" w:color="000000"/>
              <w:bottom w:val="single" w:sz="4" w:space="0" w:color="000000"/>
              <w:right w:val="single" w:sz="4" w:space="0" w:color="000000"/>
            </w:tcBorders>
          </w:tcPr>
          <w:p w14:paraId="51801CED" w14:textId="77777777" w:rsidR="00DF44C2" w:rsidRPr="00DF44C2" w:rsidRDefault="00506518" w:rsidP="00DF44C2">
            <w:pPr>
              <w:pStyle w:val="13213"/>
            </w:pPr>
            <w:r w:rsidRPr="00DF44C2">
              <w:rPr>
                <w:lang w:val="kk"/>
              </w:rPr>
              <w:t>Серуендеу туралы эмоционалды жауап (Не есте қалды?)</w:t>
            </w:r>
            <w:r w:rsidRPr="00DF44C2">
              <w:rPr>
                <w:lang w:val="kk"/>
              </w:rPr>
              <w:softHyphen/>
              <w:t xml:space="preserve"> </w:t>
            </w:r>
          </w:p>
          <w:p w14:paraId="3AE2891D" w14:textId="4C868929" w:rsidR="00DF44C2" w:rsidRPr="00DF44C2" w:rsidRDefault="00506518" w:rsidP="00DF44C2">
            <w:pPr>
              <w:pStyle w:val="13213"/>
            </w:pPr>
            <w:r w:rsidRPr="00DF44C2">
              <w:rPr>
                <w:lang w:val="kk"/>
              </w:rPr>
              <w:t>Бақылау күнтізбесінде ауа райының жағдайын анықтау</w:t>
            </w:r>
          </w:p>
        </w:tc>
      </w:tr>
      <w:tr w:rsidR="004E3C02" w14:paraId="5C3F8F10"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4E5FB0F" w14:textId="1E354A1D" w:rsidR="00DF44C2" w:rsidRPr="00DF44C2" w:rsidRDefault="00506518" w:rsidP="00DF44C2">
            <w:pPr>
              <w:pStyle w:val="13213"/>
            </w:pPr>
            <w:r w:rsidRPr="00DF44C2">
              <w:rPr>
                <w:lang w:val="kk"/>
              </w:rPr>
              <w:t>Түскі ас</w:t>
            </w:r>
          </w:p>
        </w:tc>
        <w:tc>
          <w:tcPr>
            <w:tcW w:w="2693" w:type="dxa"/>
            <w:tcBorders>
              <w:top w:val="single" w:sz="4" w:space="0" w:color="000000"/>
              <w:left w:val="single" w:sz="4" w:space="0" w:color="000000"/>
              <w:bottom w:val="single" w:sz="4" w:space="0" w:color="000000"/>
              <w:right w:val="single" w:sz="4" w:space="0" w:color="000000"/>
            </w:tcBorders>
          </w:tcPr>
          <w:p w14:paraId="3D205C71" w14:textId="77777777" w:rsidR="009243C7" w:rsidRDefault="009243C7" w:rsidP="00DF44C2">
            <w:pPr>
              <w:pStyle w:val="13213"/>
            </w:pPr>
          </w:p>
          <w:p w14:paraId="6852517F" w14:textId="115FCFA5" w:rsidR="009243C7" w:rsidRDefault="00506518" w:rsidP="00DF44C2">
            <w:pPr>
              <w:pStyle w:val="13213"/>
            </w:pPr>
            <w:r>
              <w:rPr>
                <w:lang w:val="kk"/>
              </w:rPr>
              <w:t>Кезекшілердің жұмысы</w:t>
            </w:r>
          </w:p>
          <w:p w14:paraId="45DD3A94" w14:textId="58DB846D" w:rsidR="00DF44C2" w:rsidRPr="00DF44C2" w:rsidRDefault="00506518" w:rsidP="00DF44C2">
            <w:pPr>
              <w:pStyle w:val="13213"/>
            </w:pPr>
            <w:r w:rsidRPr="00DF44C2">
              <w:rPr>
                <w:lang w:val="kk"/>
              </w:rPr>
              <w:t>Гигиеналық процедураларды орындау.</w:t>
            </w:r>
            <w:r w:rsidRPr="00DF44C2">
              <w:rPr>
                <w:lang w:val="kk"/>
              </w:rPr>
              <w:softHyphen/>
              <w:t xml:space="preserve"> </w:t>
            </w:r>
          </w:p>
          <w:p w14:paraId="531D0838" w14:textId="7077C07D" w:rsidR="00DF44C2" w:rsidRPr="00DF44C2" w:rsidRDefault="00DF44C2" w:rsidP="00DF44C2">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1BD13EFD" w14:textId="1E0F885E" w:rsidR="00DF44C2" w:rsidRPr="00DF44C2" w:rsidRDefault="00506518" w:rsidP="00DF44C2">
            <w:pPr>
              <w:pStyle w:val="13213"/>
            </w:pPr>
            <w:r>
              <w:rPr>
                <w:lang w:val="kk"/>
              </w:rPr>
              <w:t>Кезекшілердің жұмысы</w:t>
            </w:r>
          </w:p>
          <w:p w14:paraId="456A1FF0" w14:textId="76F39CEF" w:rsidR="00DF44C2" w:rsidRPr="00DF44C2" w:rsidRDefault="00506518" w:rsidP="00DF44C2">
            <w:pPr>
              <w:pStyle w:val="13213"/>
            </w:pPr>
            <w:r>
              <w:rPr>
                <w:lang w:val="kk"/>
              </w:rPr>
              <w:t>Жуыну дағдыларын дамыту.</w:t>
            </w:r>
            <w:r>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13582497" w14:textId="5AF42D4F" w:rsidR="00DF44C2" w:rsidRPr="00DF44C2" w:rsidRDefault="00506518" w:rsidP="00DF44C2">
            <w:pPr>
              <w:pStyle w:val="13213"/>
            </w:pPr>
            <w:r>
              <w:rPr>
                <w:lang w:val="kk"/>
              </w:rPr>
              <w:t>Кезекшілердің жұмысы</w:t>
            </w:r>
          </w:p>
          <w:p w14:paraId="378065A2" w14:textId="637F52E2" w:rsidR="00DF44C2" w:rsidRPr="00DF44C2" w:rsidRDefault="00506518" w:rsidP="00DF44C2">
            <w:pPr>
              <w:pStyle w:val="13213"/>
            </w:pPr>
            <w:r w:rsidRPr="00DF44C2">
              <w:rPr>
                <w:lang w:val="kk"/>
              </w:rPr>
              <w:t>Тамақты ұқыпты ішу қабілетін қалыптастыру</w:t>
            </w:r>
            <w:r w:rsidRPr="00DF44C2">
              <w:rPr>
                <w:lang w:val="kk"/>
              </w:rPr>
              <w:softHyphen/>
            </w:r>
            <w:r w:rsidRPr="00DF44C2">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53C7DB35" w14:textId="39D72990" w:rsidR="00DF44C2" w:rsidRPr="00DF44C2" w:rsidRDefault="00506518" w:rsidP="00DF44C2">
            <w:pPr>
              <w:pStyle w:val="13213"/>
            </w:pPr>
            <w:r>
              <w:rPr>
                <w:lang w:val="kk"/>
              </w:rPr>
              <w:t>Кезекшілердің жұмысы</w:t>
            </w:r>
          </w:p>
          <w:p w14:paraId="3531548D" w14:textId="6E4203A5" w:rsidR="00DF44C2" w:rsidRPr="00DF44C2" w:rsidRDefault="00506518" w:rsidP="00DF44C2">
            <w:pPr>
              <w:pStyle w:val="13213"/>
            </w:pPr>
            <w:r>
              <w:rPr>
                <w:lang w:val="kk"/>
              </w:rPr>
              <w:t>Алғыс білдіру қабілетін тәрбиелеу</w:t>
            </w:r>
          </w:p>
        </w:tc>
        <w:tc>
          <w:tcPr>
            <w:tcW w:w="2551" w:type="dxa"/>
            <w:tcBorders>
              <w:top w:val="single" w:sz="4" w:space="0" w:color="000000"/>
              <w:left w:val="single" w:sz="4" w:space="0" w:color="000000"/>
              <w:bottom w:val="single" w:sz="4" w:space="0" w:color="000000"/>
              <w:right w:val="single" w:sz="4" w:space="0" w:color="000000"/>
            </w:tcBorders>
          </w:tcPr>
          <w:p w14:paraId="408565F6" w14:textId="1C9C481F" w:rsidR="00DF44C2" w:rsidRPr="00DF44C2" w:rsidRDefault="00506518" w:rsidP="00DF44C2">
            <w:pPr>
              <w:pStyle w:val="13213"/>
            </w:pPr>
            <w:r>
              <w:rPr>
                <w:lang w:val="kk"/>
              </w:rPr>
              <w:t>Кезекшілердің жұмысы</w:t>
            </w:r>
          </w:p>
          <w:p w14:paraId="58A565CF" w14:textId="15FD8655" w:rsidR="00DF44C2" w:rsidRPr="00DF44C2" w:rsidRDefault="00506518" w:rsidP="00DF44C2">
            <w:pPr>
              <w:pStyle w:val="13213"/>
            </w:pPr>
            <w:r w:rsidRPr="00DF44C2">
              <w:rPr>
                <w:lang w:val="kk"/>
              </w:rPr>
              <w:t>Өзіне-өзі қызмет көрсету дағдыларын жетілдіру.</w:t>
            </w:r>
            <w:r w:rsidRPr="00DF44C2">
              <w:rPr>
                <w:lang w:val="kk"/>
              </w:rPr>
              <w:softHyphen/>
            </w:r>
            <w:r w:rsidRPr="00DF44C2">
              <w:rPr>
                <w:lang w:val="kk"/>
              </w:rPr>
              <w:softHyphen/>
            </w:r>
            <w:r w:rsidRPr="00DF44C2">
              <w:rPr>
                <w:lang w:val="kk"/>
              </w:rPr>
              <w:softHyphen/>
            </w:r>
          </w:p>
        </w:tc>
      </w:tr>
      <w:tr w:rsidR="004E3C02" w14:paraId="723BB14F"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0F6A626" w14:textId="77777777" w:rsidR="00DF44C2" w:rsidRPr="00DF44C2" w:rsidRDefault="00506518" w:rsidP="00DF44C2">
            <w:pPr>
              <w:pStyle w:val="13213"/>
            </w:pPr>
            <w:r w:rsidRPr="00DF44C2">
              <w:rPr>
                <w:lang w:val="kk"/>
              </w:rPr>
              <w:t>Түскі ұйқы</w:t>
            </w:r>
          </w:p>
        </w:tc>
        <w:tc>
          <w:tcPr>
            <w:tcW w:w="2693" w:type="dxa"/>
            <w:tcBorders>
              <w:top w:val="single" w:sz="4" w:space="0" w:color="000000"/>
              <w:left w:val="single" w:sz="4" w:space="0" w:color="000000"/>
              <w:bottom w:val="single" w:sz="4" w:space="0" w:color="000000"/>
              <w:right w:val="single" w:sz="4" w:space="0" w:color="000000"/>
            </w:tcBorders>
          </w:tcPr>
          <w:p w14:paraId="23DA83BF" w14:textId="77777777" w:rsidR="00A3417B" w:rsidRDefault="00506518" w:rsidP="00DF44C2">
            <w:pPr>
              <w:pStyle w:val="13213"/>
            </w:pPr>
            <w:r w:rsidRPr="00DF44C2">
              <w:rPr>
                <w:lang w:val="kk"/>
              </w:rPr>
              <w:t>Домбыра дыбыстарын тыңдау</w:t>
            </w:r>
            <w:r w:rsidRPr="00DF44C2">
              <w:rPr>
                <w:lang w:val="kk"/>
              </w:rPr>
              <w:softHyphen/>
              <w:t xml:space="preserve"> </w:t>
            </w:r>
          </w:p>
          <w:p w14:paraId="39318D54" w14:textId="77777777" w:rsidR="00A3417B" w:rsidRDefault="00506518" w:rsidP="00DF44C2">
            <w:pPr>
              <w:pStyle w:val="13213"/>
            </w:pPr>
            <w:r>
              <w:rPr>
                <w:lang w:val="kk"/>
              </w:rPr>
              <w:t>(Музыка)</w:t>
            </w:r>
            <w:r>
              <w:rPr>
                <w:lang w:val="kk"/>
              </w:rPr>
              <w:softHyphen/>
            </w:r>
          </w:p>
          <w:p w14:paraId="2341FD11" w14:textId="3D07A9A8" w:rsidR="00DF44C2" w:rsidRPr="00DF44C2" w:rsidRDefault="00506518" w:rsidP="00DF44C2">
            <w:pPr>
              <w:pStyle w:val="13213"/>
            </w:pPr>
            <w:r w:rsidRPr="00DF44C2">
              <w:rPr>
                <w:lang w:val="kk"/>
              </w:rPr>
              <w:lastRenderedPageBreak/>
              <w:t xml:space="preserve">Көңіл ашар </w:t>
            </w:r>
            <w:hyperlink r:id="rId20" w:history="1">
              <w:r w:rsidRPr="00DF44C2">
                <w:rPr>
                  <w:lang w:val="kk"/>
                </w:rPr>
                <w:t>https://lmusic.kz/mp3/ajbek-bekbosyn-konil-ashar/23318</w:t>
              </w:r>
            </w:hyperlink>
          </w:p>
        </w:tc>
        <w:tc>
          <w:tcPr>
            <w:tcW w:w="2694" w:type="dxa"/>
            <w:tcBorders>
              <w:top w:val="single" w:sz="4" w:space="0" w:color="000000"/>
              <w:left w:val="single" w:sz="4" w:space="0" w:color="000000"/>
              <w:bottom w:val="single" w:sz="4" w:space="0" w:color="000000"/>
              <w:right w:val="single" w:sz="4" w:space="0" w:color="000000"/>
            </w:tcBorders>
          </w:tcPr>
          <w:p w14:paraId="34315BFF" w14:textId="77777777" w:rsidR="00A3417B" w:rsidRDefault="00506518" w:rsidP="00DF44C2">
            <w:pPr>
              <w:pStyle w:val="13213"/>
            </w:pPr>
            <w:r w:rsidRPr="00DF44C2">
              <w:rPr>
                <w:lang w:val="kk"/>
              </w:rPr>
              <w:lastRenderedPageBreak/>
              <w:t xml:space="preserve">«Анамның бесік жырын» тыңдау </w:t>
            </w:r>
          </w:p>
          <w:p w14:paraId="150D5117" w14:textId="77777777" w:rsidR="00A3417B" w:rsidRDefault="00506518" w:rsidP="00DF44C2">
            <w:pPr>
              <w:pStyle w:val="13213"/>
            </w:pPr>
            <w:r>
              <w:rPr>
                <w:lang w:val="kk"/>
              </w:rPr>
              <w:t>(Музыка)</w:t>
            </w:r>
            <w:r>
              <w:rPr>
                <w:lang w:val="kk"/>
              </w:rPr>
              <w:softHyphen/>
            </w:r>
          </w:p>
          <w:p w14:paraId="60347736" w14:textId="3AECA74A" w:rsidR="00DF44C2" w:rsidRPr="00DF44C2" w:rsidRDefault="00506518" w:rsidP="00DF44C2">
            <w:pPr>
              <w:pStyle w:val="13213"/>
            </w:pPr>
            <w:r w:rsidRPr="00DF44C2">
              <w:rPr>
                <w:lang w:val="kk"/>
              </w:rPr>
              <w:lastRenderedPageBreak/>
              <w:t xml:space="preserve">Көңіл ашар </w:t>
            </w:r>
            <w:hyperlink r:id="rId21" w:history="1">
              <w:r w:rsidRPr="00DF44C2">
                <w:rPr>
                  <w:lang w:val="kk"/>
                </w:rPr>
                <w:t>https://lmusic.kz/mp3/ajbek-bekbosyn-konil-ashar/23318</w:t>
              </w:r>
            </w:hyperlink>
          </w:p>
        </w:tc>
        <w:tc>
          <w:tcPr>
            <w:tcW w:w="2835" w:type="dxa"/>
            <w:tcBorders>
              <w:top w:val="single" w:sz="4" w:space="0" w:color="000000"/>
              <w:left w:val="single" w:sz="4" w:space="0" w:color="000000"/>
              <w:bottom w:val="single" w:sz="4" w:space="0" w:color="000000"/>
              <w:right w:val="single" w:sz="4" w:space="0" w:color="000000"/>
            </w:tcBorders>
          </w:tcPr>
          <w:p w14:paraId="1AC6BCD3" w14:textId="77777777" w:rsidR="00A3417B" w:rsidRDefault="00506518" w:rsidP="00DF44C2">
            <w:pPr>
              <w:pStyle w:val="13213"/>
            </w:pPr>
            <w:r w:rsidRPr="00DF44C2">
              <w:rPr>
                <w:lang w:val="kk"/>
              </w:rPr>
              <w:lastRenderedPageBreak/>
              <w:t xml:space="preserve">Классикалық </w:t>
            </w:r>
            <w:r w:rsidRPr="00DF44C2">
              <w:rPr>
                <w:lang w:val="kk"/>
              </w:rPr>
              <w:softHyphen/>
              <w:t xml:space="preserve">музыка тыңдау </w:t>
            </w:r>
          </w:p>
          <w:p w14:paraId="12217EAC" w14:textId="77777777" w:rsidR="00A3417B" w:rsidRPr="004D1E37" w:rsidRDefault="00506518" w:rsidP="00DF44C2">
            <w:pPr>
              <w:pStyle w:val="13213"/>
              <w:rPr>
                <w:lang w:val="kk"/>
              </w:rPr>
            </w:pPr>
            <w:r w:rsidRPr="00DF44C2">
              <w:rPr>
                <w:lang w:val="kk"/>
              </w:rPr>
              <w:lastRenderedPageBreak/>
              <w:t>П. Чайковский " Жыл мезгілдері.</w:t>
            </w:r>
            <w:r w:rsidRPr="00DF44C2">
              <w:rPr>
                <w:lang w:val="kk"/>
              </w:rPr>
              <w:softHyphen/>
              <w:t xml:space="preserve"> Сәуір. </w:t>
            </w:r>
            <w:r w:rsidRPr="00DF44C2">
              <w:rPr>
                <w:lang w:val="kk"/>
              </w:rPr>
              <w:softHyphen/>
              <w:t xml:space="preserve">Ұлпа қар" </w:t>
            </w:r>
          </w:p>
          <w:p w14:paraId="48A23101" w14:textId="77777777" w:rsidR="00A3417B" w:rsidRPr="004D1E37" w:rsidRDefault="00506518" w:rsidP="00DF44C2">
            <w:pPr>
              <w:pStyle w:val="13213"/>
              <w:rPr>
                <w:lang w:val="kk"/>
              </w:rPr>
            </w:pPr>
            <w:r>
              <w:rPr>
                <w:lang w:val="kk"/>
              </w:rPr>
              <w:t>(Музыка)</w:t>
            </w:r>
            <w:r>
              <w:rPr>
                <w:lang w:val="kk"/>
              </w:rPr>
              <w:softHyphen/>
            </w:r>
          </w:p>
          <w:p w14:paraId="204F1F58" w14:textId="113ECC9B" w:rsidR="00DF44C2" w:rsidRPr="004D1E37" w:rsidRDefault="00506518" w:rsidP="00DF44C2">
            <w:pPr>
              <w:pStyle w:val="13213"/>
              <w:rPr>
                <w:lang w:val="kk"/>
              </w:rPr>
            </w:pPr>
            <w:r w:rsidRPr="00DF44C2">
              <w:rPr>
                <w:lang w:val="kk"/>
              </w:rPr>
              <w:t xml:space="preserve">Көңіл ашар </w:t>
            </w:r>
            <w:hyperlink r:id="rId22" w:history="1">
              <w:r w:rsidRPr="00DF44C2">
                <w:rPr>
                  <w:lang w:val="kk"/>
                </w:rPr>
                <w:t>https://lmusic.kz/mp3/ajbek-bekbosyn-konil-ashar/23318</w:t>
              </w:r>
            </w:hyperlink>
          </w:p>
        </w:tc>
        <w:tc>
          <w:tcPr>
            <w:tcW w:w="2693" w:type="dxa"/>
            <w:tcBorders>
              <w:top w:val="single" w:sz="4" w:space="0" w:color="000000"/>
              <w:left w:val="single" w:sz="4" w:space="0" w:color="000000"/>
              <w:bottom w:val="single" w:sz="4" w:space="0" w:color="000000"/>
              <w:right w:val="single" w:sz="4" w:space="0" w:color="000000"/>
            </w:tcBorders>
          </w:tcPr>
          <w:p w14:paraId="400E3F71" w14:textId="77777777" w:rsidR="00A3417B" w:rsidRDefault="00506518" w:rsidP="00DF44C2">
            <w:pPr>
              <w:pStyle w:val="13213"/>
            </w:pPr>
            <w:r w:rsidRPr="00DF44C2">
              <w:rPr>
                <w:lang w:val="kk"/>
              </w:rPr>
              <w:lastRenderedPageBreak/>
              <w:t>Классикалық музыканы тыңдау Ф.</w:t>
            </w:r>
            <w:r w:rsidRPr="00DF44C2">
              <w:rPr>
                <w:lang w:val="kk"/>
              </w:rPr>
              <w:softHyphen/>
              <w:t xml:space="preserve"> Шопен "Арман"</w:t>
            </w:r>
            <w:r w:rsidRPr="00DF44C2">
              <w:rPr>
                <w:lang w:val="kk"/>
              </w:rPr>
              <w:softHyphen/>
              <w:t xml:space="preserve"> </w:t>
            </w:r>
          </w:p>
          <w:p w14:paraId="313C1699" w14:textId="77777777" w:rsidR="00A3417B" w:rsidRDefault="00506518" w:rsidP="00DF44C2">
            <w:pPr>
              <w:pStyle w:val="13213"/>
            </w:pPr>
            <w:r>
              <w:rPr>
                <w:lang w:val="kk"/>
              </w:rPr>
              <w:t>(Музыка)</w:t>
            </w:r>
            <w:r>
              <w:rPr>
                <w:lang w:val="kk"/>
              </w:rPr>
              <w:softHyphen/>
            </w:r>
          </w:p>
          <w:p w14:paraId="36C357DC" w14:textId="693BBF93" w:rsidR="00DF44C2" w:rsidRPr="00DF44C2" w:rsidRDefault="00506518" w:rsidP="00DF44C2">
            <w:pPr>
              <w:pStyle w:val="13213"/>
            </w:pPr>
            <w:r w:rsidRPr="00DF44C2">
              <w:rPr>
                <w:lang w:val="kk"/>
              </w:rPr>
              <w:lastRenderedPageBreak/>
              <w:t xml:space="preserve">Көңіл ашар </w:t>
            </w:r>
            <w:hyperlink r:id="rId23" w:history="1">
              <w:r w:rsidRPr="00DF44C2">
                <w:rPr>
                  <w:lang w:val="kk"/>
                </w:rPr>
                <w:t>https://lmusic.kz/mp3/ajbek-bekbosyn-konil-ashar/23318</w:t>
              </w:r>
            </w:hyperlink>
          </w:p>
        </w:tc>
        <w:tc>
          <w:tcPr>
            <w:tcW w:w="2551" w:type="dxa"/>
            <w:tcBorders>
              <w:top w:val="single" w:sz="4" w:space="0" w:color="000000"/>
              <w:left w:val="single" w:sz="4" w:space="0" w:color="000000"/>
              <w:bottom w:val="single" w:sz="4" w:space="0" w:color="000000"/>
              <w:right w:val="single" w:sz="4" w:space="0" w:color="000000"/>
            </w:tcBorders>
          </w:tcPr>
          <w:p w14:paraId="797CC611" w14:textId="77777777" w:rsidR="00A3417B" w:rsidRDefault="00506518" w:rsidP="00DF44C2">
            <w:pPr>
              <w:pStyle w:val="13213"/>
            </w:pPr>
            <w:r>
              <w:rPr>
                <w:lang w:val="kk"/>
              </w:rPr>
              <w:lastRenderedPageBreak/>
              <w:t xml:space="preserve">Классикалық </w:t>
            </w:r>
            <w:r>
              <w:rPr>
                <w:lang w:val="kk"/>
              </w:rPr>
              <w:softHyphen/>
              <w:t>музыка тыңдау</w:t>
            </w:r>
          </w:p>
          <w:p w14:paraId="7F0E61AB" w14:textId="6D1B0150" w:rsidR="00DF44C2" w:rsidRPr="00DF44C2" w:rsidRDefault="00506518" w:rsidP="00DF44C2">
            <w:pPr>
              <w:pStyle w:val="13213"/>
            </w:pPr>
            <w:r>
              <w:rPr>
                <w:lang w:val="kk"/>
              </w:rPr>
              <w:t>А. Ви</w:t>
            </w:r>
            <w:r>
              <w:rPr>
                <w:lang w:val="kk"/>
              </w:rPr>
              <w:softHyphen/>
              <w:t>вальди "Көктем" (Му</w:t>
            </w:r>
            <w:r>
              <w:rPr>
                <w:lang w:val="kk"/>
              </w:rPr>
              <w:softHyphen/>
              <w:t>зыка).</w:t>
            </w:r>
          </w:p>
          <w:p w14:paraId="65C5D9A6" w14:textId="77777777" w:rsidR="00DF44C2" w:rsidRPr="00DF44C2" w:rsidRDefault="00506518" w:rsidP="00DF44C2">
            <w:pPr>
              <w:pStyle w:val="13213"/>
            </w:pPr>
            <w:r w:rsidRPr="00DF44C2">
              <w:rPr>
                <w:lang w:val="kk"/>
              </w:rPr>
              <w:lastRenderedPageBreak/>
              <w:t xml:space="preserve">Көңіл ашар </w:t>
            </w:r>
            <w:hyperlink r:id="rId24" w:history="1">
              <w:r w:rsidRPr="00DF44C2">
                <w:rPr>
                  <w:lang w:val="kk"/>
                </w:rPr>
                <w:t>https://lmusic.kz/mp3/ajbek-bekbosyn-konil-ashar/23318</w:t>
              </w:r>
            </w:hyperlink>
          </w:p>
        </w:tc>
      </w:tr>
      <w:tr w:rsidR="004E3C02" w14:paraId="682AC893"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70E1523" w14:textId="42C77462" w:rsidR="00DF44C2" w:rsidRPr="00DF44C2" w:rsidRDefault="00506518" w:rsidP="00DF44C2">
            <w:pPr>
              <w:pStyle w:val="13213"/>
            </w:pPr>
            <w:r w:rsidRPr="00DF44C2">
              <w:rPr>
                <w:lang w:val="kk"/>
              </w:rPr>
              <w:t>Біртіндеп ояну, сауықтыру процедуралары</w:t>
            </w:r>
          </w:p>
        </w:tc>
        <w:tc>
          <w:tcPr>
            <w:tcW w:w="2693" w:type="dxa"/>
            <w:tcBorders>
              <w:top w:val="single" w:sz="4" w:space="0" w:color="000000"/>
              <w:left w:val="single" w:sz="4" w:space="0" w:color="000000"/>
              <w:bottom w:val="single" w:sz="4" w:space="0" w:color="000000"/>
              <w:right w:val="single" w:sz="4" w:space="0" w:color="000000"/>
            </w:tcBorders>
          </w:tcPr>
          <w:p w14:paraId="56459DF3" w14:textId="77777777" w:rsidR="00D4041C" w:rsidRDefault="00506518" w:rsidP="00DF44C2">
            <w:pPr>
              <w:pStyle w:val="13213"/>
            </w:pPr>
            <w:r w:rsidRPr="00DF44C2">
              <w:rPr>
                <w:lang w:val="kk"/>
              </w:rPr>
              <w:t>Түзету гимнастикасы</w:t>
            </w:r>
            <w:r w:rsidRPr="00DF44C2">
              <w:rPr>
                <w:lang w:val="kk"/>
              </w:rPr>
              <w:softHyphen/>
              <w:t xml:space="preserve"> </w:t>
            </w:r>
          </w:p>
          <w:p w14:paraId="496708C4" w14:textId="77777777" w:rsidR="00D4041C" w:rsidRDefault="00506518" w:rsidP="00DF44C2">
            <w:pPr>
              <w:pStyle w:val="13213"/>
            </w:pPr>
            <w:r>
              <w:rPr>
                <w:lang w:val="kk"/>
              </w:rPr>
              <w:t xml:space="preserve">(Дене тәрбиесі) </w:t>
            </w:r>
          </w:p>
          <w:p w14:paraId="724DE037" w14:textId="10C82EE8" w:rsidR="00DF44C2" w:rsidRPr="00DF44C2" w:rsidRDefault="00506518" w:rsidP="00DF44C2">
            <w:pPr>
              <w:pStyle w:val="13213"/>
            </w:pPr>
            <w:r>
              <w:rPr>
                <w:lang w:val="kk"/>
              </w:rPr>
              <w:t>Тыныс алу жолдарын шынықтыру "Ара"</w:t>
            </w:r>
          </w:p>
        </w:tc>
        <w:tc>
          <w:tcPr>
            <w:tcW w:w="2694" w:type="dxa"/>
            <w:tcBorders>
              <w:top w:val="single" w:sz="4" w:space="0" w:color="000000"/>
              <w:left w:val="single" w:sz="4" w:space="0" w:color="000000"/>
              <w:bottom w:val="single" w:sz="4" w:space="0" w:color="000000"/>
              <w:right w:val="single" w:sz="4" w:space="0" w:color="000000"/>
            </w:tcBorders>
          </w:tcPr>
          <w:p w14:paraId="44C3A4AF" w14:textId="77777777" w:rsidR="00D4041C" w:rsidRDefault="00506518" w:rsidP="00D4041C">
            <w:pPr>
              <w:pStyle w:val="13213"/>
            </w:pPr>
            <w:r w:rsidRPr="00DF44C2">
              <w:rPr>
                <w:lang w:val="kk"/>
              </w:rPr>
              <w:t>Түзету гимнастикасы</w:t>
            </w:r>
            <w:r w:rsidRPr="00DF44C2">
              <w:rPr>
                <w:lang w:val="kk"/>
              </w:rPr>
              <w:softHyphen/>
              <w:t xml:space="preserve"> </w:t>
            </w:r>
          </w:p>
          <w:p w14:paraId="209196C8" w14:textId="77777777" w:rsidR="00D4041C" w:rsidRDefault="00506518" w:rsidP="00D4041C">
            <w:pPr>
              <w:pStyle w:val="13213"/>
            </w:pPr>
            <w:r>
              <w:rPr>
                <w:lang w:val="kk"/>
              </w:rPr>
              <w:t xml:space="preserve">(Дене тәрбиесі) </w:t>
            </w:r>
          </w:p>
          <w:p w14:paraId="309F8B9A" w14:textId="28B363F4" w:rsidR="00DF44C2" w:rsidRPr="00DF44C2" w:rsidRDefault="00506518" w:rsidP="00DF44C2">
            <w:pPr>
              <w:pStyle w:val="13213"/>
            </w:pPr>
            <w:r>
              <w:rPr>
                <w:lang w:val="kk"/>
              </w:rPr>
              <w:t>Тыныс алу жолдарын шынықтыру «Жел, желек».</w:t>
            </w:r>
            <w:r>
              <w:rPr>
                <w:lang w:val="kk"/>
              </w:rPr>
              <w:softHyphen/>
            </w:r>
            <w:r>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6683C4E8" w14:textId="77777777" w:rsidR="00D4041C" w:rsidRDefault="00506518" w:rsidP="00D4041C">
            <w:pPr>
              <w:pStyle w:val="13213"/>
            </w:pPr>
            <w:r w:rsidRPr="00DF44C2">
              <w:rPr>
                <w:lang w:val="kk"/>
              </w:rPr>
              <w:t>Түзету гимнастикасы</w:t>
            </w:r>
            <w:r w:rsidRPr="00DF44C2">
              <w:rPr>
                <w:lang w:val="kk"/>
              </w:rPr>
              <w:softHyphen/>
              <w:t xml:space="preserve"> </w:t>
            </w:r>
          </w:p>
          <w:p w14:paraId="6825DF4E" w14:textId="77777777" w:rsidR="00D4041C" w:rsidRDefault="00506518" w:rsidP="00D4041C">
            <w:pPr>
              <w:pStyle w:val="13213"/>
            </w:pPr>
            <w:r>
              <w:rPr>
                <w:lang w:val="kk"/>
              </w:rPr>
              <w:t xml:space="preserve">(Дене тәрбиесі) </w:t>
            </w:r>
          </w:p>
          <w:p w14:paraId="73BB62E4" w14:textId="383136F9" w:rsidR="00DF44C2" w:rsidRPr="00DF44C2" w:rsidRDefault="00506518" w:rsidP="00DF44C2">
            <w:pPr>
              <w:pStyle w:val="13213"/>
            </w:pPr>
            <w:r>
              <w:rPr>
                <w:lang w:val="kk"/>
              </w:rPr>
              <w:t xml:space="preserve">Тыныс алу жолдарын шынықтыру «Ауа шарлары». </w:t>
            </w:r>
            <w:r>
              <w:rPr>
                <w:lang w:val="kk"/>
              </w:rPr>
              <w:softHyphen/>
            </w:r>
            <w:r>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0E9CD876" w14:textId="77777777" w:rsidR="00D4041C" w:rsidRDefault="00506518" w:rsidP="00D4041C">
            <w:pPr>
              <w:pStyle w:val="13213"/>
            </w:pPr>
            <w:r w:rsidRPr="00DF44C2">
              <w:rPr>
                <w:lang w:val="kk"/>
              </w:rPr>
              <w:t>Түзету гимнастикасы</w:t>
            </w:r>
            <w:r w:rsidRPr="00DF44C2">
              <w:rPr>
                <w:lang w:val="kk"/>
              </w:rPr>
              <w:softHyphen/>
              <w:t xml:space="preserve"> </w:t>
            </w:r>
          </w:p>
          <w:p w14:paraId="3228DD6B" w14:textId="77777777" w:rsidR="00D4041C" w:rsidRDefault="00506518" w:rsidP="00D4041C">
            <w:pPr>
              <w:pStyle w:val="13213"/>
            </w:pPr>
            <w:r>
              <w:rPr>
                <w:lang w:val="kk"/>
              </w:rPr>
              <w:t xml:space="preserve">(Дене тәрбиесі) </w:t>
            </w:r>
          </w:p>
          <w:p w14:paraId="76CDBDC2" w14:textId="4A4A76AC" w:rsidR="00DF44C2" w:rsidRPr="00DF44C2" w:rsidRDefault="00506518" w:rsidP="00DF44C2">
            <w:pPr>
              <w:pStyle w:val="13213"/>
            </w:pPr>
            <w:r>
              <w:rPr>
                <w:lang w:val="kk"/>
              </w:rPr>
              <w:t>Тыныс алу жолдарын шынықтыру «Паровозик».</w:t>
            </w:r>
            <w:r>
              <w:rPr>
                <w:lang w:val="kk"/>
              </w:rPr>
              <w:softHyphen/>
            </w:r>
            <w:r>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0942A12D" w14:textId="77777777" w:rsidR="00D4041C" w:rsidRDefault="00506518" w:rsidP="00D4041C">
            <w:pPr>
              <w:pStyle w:val="13213"/>
            </w:pPr>
            <w:r w:rsidRPr="00DF44C2">
              <w:rPr>
                <w:lang w:val="kk"/>
              </w:rPr>
              <w:t>Түзету гимнастикасы</w:t>
            </w:r>
            <w:r w:rsidRPr="00DF44C2">
              <w:rPr>
                <w:lang w:val="kk"/>
              </w:rPr>
              <w:softHyphen/>
              <w:t xml:space="preserve"> </w:t>
            </w:r>
          </w:p>
          <w:p w14:paraId="5C2DF078" w14:textId="77777777" w:rsidR="00D4041C" w:rsidRDefault="00506518" w:rsidP="00D4041C">
            <w:pPr>
              <w:pStyle w:val="13213"/>
            </w:pPr>
            <w:r>
              <w:rPr>
                <w:lang w:val="kk"/>
              </w:rPr>
              <w:t xml:space="preserve">(Дене тәрбиесі) </w:t>
            </w:r>
          </w:p>
          <w:p w14:paraId="4DF5C246" w14:textId="49C24E40" w:rsidR="00DF44C2" w:rsidRPr="00DF44C2" w:rsidRDefault="00506518" w:rsidP="00DF44C2">
            <w:pPr>
              <w:pStyle w:val="13213"/>
            </w:pPr>
            <w:r>
              <w:rPr>
                <w:lang w:val="kk"/>
              </w:rPr>
              <w:t xml:space="preserve">Тыныс алу жолдарын шынықтыру «Ауа шарлары». </w:t>
            </w:r>
            <w:r>
              <w:rPr>
                <w:lang w:val="kk"/>
              </w:rPr>
              <w:softHyphen/>
            </w:r>
            <w:r>
              <w:rPr>
                <w:lang w:val="kk"/>
              </w:rPr>
              <w:softHyphen/>
            </w:r>
          </w:p>
        </w:tc>
      </w:tr>
      <w:tr w:rsidR="004E3C02" w14:paraId="56352A13" w14:textId="77777777" w:rsidTr="00DF44C2">
        <w:trPr>
          <w:trHeight w:val="169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C5DA4BD" w14:textId="5C00C3A8" w:rsidR="00DF44C2" w:rsidRPr="00DF44C2" w:rsidRDefault="00506518" w:rsidP="00DF44C2">
            <w:pPr>
              <w:pStyle w:val="13213"/>
            </w:pPr>
            <w:r w:rsidRPr="00DF44C2">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2693" w:type="dxa"/>
            <w:tcBorders>
              <w:top w:val="single" w:sz="4" w:space="0" w:color="000000"/>
              <w:left w:val="single" w:sz="4" w:space="0" w:color="000000"/>
              <w:bottom w:val="single" w:sz="4" w:space="0" w:color="000000"/>
              <w:right w:val="single" w:sz="4" w:space="0" w:color="000000"/>
            </w:tcBorders>
          </w:tcPr>
          <w:p w14:paraId="3F85D1BC" w14:textId="77777777" w:rsidR="00DF44C2" w:rsidRPr="00DF44C2" w:rsidRDefault="00506518" w:rsidP="00DF44C2">
            <w:pPr>
              <w:pStyle w:val="13213"/>
            </w:pPr>
            <w:r w:rsidRPr="00DF44C2">
              <w:rPr>
                <w:lang w:val="kk"/>
              </w:rPr>
              <w:t>Үнемді тұтыну</w:t>
            </w:r>
          </w:p>
          <w:p w14:paraId="51E0C363" w14:textId="77777777" w:rsidR="008C45DD" w:rsidRDefault="00506518" w:rsidP="00DF44C2">
            <w:pPr>
              <w:pStyle w:val="13213"/>
            </w:pPr>
            <w:r w:rsidRPr="00DF44C2">
              <w:rPr>
                <w:lang w:val="kk"/>
              </w:rPr>
              <w:t xml:space="preserve">Дидактикалық ойын «Әдепті сөздер» (Оқу). </w:t>
            </w:r>
          </w:p>
          <w:p w14:paraId="0BCBE26E" w14:textId="309BD3F1" w:rsidR="00DF44C2" w:rsidRPr="00DF44C2" w:rsidRDefault="00506518" w:rsidP="00DF44C2">
            <w:pPr>
              <w:pStyle w:val="13213"/>
            </w:pPr>
            <w:r w:rsidRPr="00DF44C2">
              <w:rPr>
                <w:lang w:val="kk"/>
              </w:rPr>
              <w:t xml:space="preserve">«Тәрбиелік әңгімелер», ой бойынша сурет салу. (Қоршаған ортамен </w:t>
            </w:r>
            <w:r>
              <w:rPr>
                <w:lang w:val="kk"/>
              </w:rPr>
              <w:t>таныстыру</w:t>
            </w:r>
            <w:r w:rsidRPr="00DF44C2">
              <w:rPr>
                <w:lang w:val="kk"/>
              </w:rPr>
              <w:t xml:space="preserve">, көркем әдебиет, сурет салу) Баланың моральдық нормаларды сақтау (немесе бұзу) мәселесіне жеке көзқарасын қалыптастыруға ықпал ету, мазмұнын түсіну және оны қайталау кезінде оқиға желісінің ретін сақтауға үйрету, </w:t>
            </w:r>
            <w:r w:rsidRPr="00DF44C2">
              <w:rPr>
                <w:lang w:val="kk"/>
              </w:rPr>
              <w:lastRenderedPageBreak/>
              <w:t xml:space="preserve">сурет салуда түрлі түстерді қолдануға деген ынтасын дамыту. </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27BA543A" w14:textId="268D2212" w:rsidR="00DF44C2" w:rsidRPr="00DF44C2" w:rsidRDefault="00506518" w:rsidP="00DF44C2">
            <w:pPr>
              <w:pStyle w:val="13213"/>
            </w:pPr>
            <w:r w:rsidRPr="00DF44C2">
              <w:rPr>
                <w:lang w:val="kk"/>
              </w:rPr>
              <w:t>Ақ, көк, қара, жасыл, сары, қызыл, қоңыр. (Қазақ тілі)</w:t>
            </w:r>
          </w:p>
        </w:tc>
        <w:tc>
          <w:tcPr>
            <w:tcW w:w="2694" w:type="dxa"/>
            <w:tcBorders>
              <w:top w:val="single" w:sz="4" w:space="0" w:color="000000"/>
              <w:left w:val="single" w:sz="4" w:space="0" w:color="000000"/>
              <w:bottom w:val="single" w:sz="4" w:space="0" w:color="000000"/>
              <w:right w:val="single" w:sz="4" w:space="0" w:color="000000"/>
            </w:tcBorders>
          </w:tcPr>
          <w:p w14:paraId="323E0CBD" w14:textId="77777777" w:rsidR="00DF44C2" w:rsidRPr="00DF44C2" w:rsidRDefault="00506518" w:rsidP="00DF44C2">
            <w:pPr>
              <w:pStyle w:val="13213"/>
            </w:pPr>
            <w:r w:rsidRPr="00DF44C2">
              <w:rPr>
                <w:lang w:val="kk"/>
              </w:rPr>
              <w:lastRenderedPageBreak/>
              <w:t>Үнемді тұтыну</w:t>
            </w:r>
          </w:p>
          <w:p w14:paraId="7F7619E2" w14:textId="7CFC9048" w:rsidR="00C8008C" w:rsidRDefault="00506518" w:rsidP="00DF44C2">
            <w:pPr>
              <w:pStyle w:val="13213"/>
            </w:pPr>
            <w:r>
              <w:rPr>
                <w:lang w:val="kk"/>
              </w:rPr>
              <w:t>ӨҚН бойынша квест-ойын «Қауіпсіздік соқпағы»   Алынған білімдерді жүйелеу және тапсырмаларды орындау арқылы оларды тәжірибеде қолдану; ойын әрекеті барысында балалардың білімін бекіту.</w:t>
            </w:r>
          </w:p>
          <w:p w14:paraId="00B1ABB2" w14:textId="5E8D9906" w:rsidR="00C8008C" w:rsidRDefault="00506518" w:rsidP="00DF44C2">
            <w:pPr>
              <w:pStyle w:val="13213"/>
            </w:pPr>
            <w:r>
              <w:rPr>
                <w:lang w:val="kk"/>
              </w:rPr>
              <w:t>(Сөйлеуді дамыту, қоршаған ортамен таныстыру)   Сюжеттік-рөлдік ойын «Зоопарк».</w:t>
            </w:r>
          </w:p>
          <w:p w14:paraId="117B7612" w14:textId="4FB0E06F" w:rsidR="00DF44C2" w:rsidRPr="00DF44C2" w:rsidRDefault="00506518" w:rsidP="00DF44C2">
            <w:pPr>
              <w:pStyle w:val="13213"/>
            </w:pPr>
            <w:r>
              <w:rPr>
                <w:lang w:val="kk"/>
              </w:rPr>
              <w:t>Құрастыру</w:t>
            </w:r>
            <w:r>
              <w:rPr>
                <w:lang w:val="kk"/>
              </w:rPr>
              <w:softHyphen/>
            </w:r>
            <w:r>
              <w:rPr>
                <w:lang w:val="kk"/>
              </w:rPr>
              <w:softHyphen/>
              <w:t xml:space="preserve">: ұжымдық конструирлеуге деген </w:t>
            </w:r>
            <w:r>
              <w:rPr>
                <w:lang w:val="kk"/>
              </w:rPr>
              <w:lastRenderedPageBreak/>
              <w:t xml:space="preserve">қызығушылықты қалыптастыру. </w:t>
            </w:r>
          </w:p>
          <w:p w14:paraId="486D47FC" w14:textId="1DAD3AB5" w:rsidR="00DF44C2" w:rsidRPr="00DF44C2" w:rsidRDefault="00506518" w:rsidP="00DF44C2">
            <w:pPr>
              <w:pStyle w:val="13213"/>
            </w:pPr>
            <w:r w:rsidRPr="00DF44C2">
              <w:rPr>
                <w:lang w:val="kk"/>
              </w:rPr>
              <w:t xml:space="preserve">Драматизация «Мысық, әтеш және түлкі». </w:t>
            </w:r>
          </w:p>
          <w:p w14:paraId="6EF77D93" w14:textId="77777777" w:rsidR="00C8008C" w:rsidRDefault="00506518" w:rsidP="00DF44C2">
            <w:pPr>
              <w:pStyle w:val="13213"/>
            </w:pPr>
            <w:r w:rsidRPr="00DF44C2">
              <w:rPr>
                <w:lang w:val="kk"/>
              </w:rPr>
              <w:t>Достық пен өзара көмек туралы мақалдарды жаттау.</w:t>
            </w:r>
            <w:r w:rsidRPr="00DF44C2">
              <w:rPr>
                <w:lang w:val="kk"/>
              </w:rPr>
              <w:softHyphen/>
            </w:r>
          </w:p>
          <w:p w14:paraId="236F7846" w14:textId="23B1712B" w:rsidR="00DF44C2" w:rsidRPr="00DF44C2" w:rsidRDefault="00506518" w:rsidP="00DF44C2">
            <w:pPr>
              <w:pStyle w:val="13213"/>
            </w:pPr>
            <w:r>
              <w:rPr>
                <w:lang w:val="kk"/>
              </w:rPr>
              <w:t>(Көркем әдебиет, мүсіндеу)   Таныс кейіпкерлердің бейнелерін еркін ойындарда өз бетінше қайта жаңғыртуға ынталандыру, бірнеше бөліктен тұратын заттарды мүсіндеу дағдысын қалыптастыру.</w:t>
            </w:r>
            <w:r>
              <w:rPr>
                <w:lang w:val="kk"/>
              </w:rPr>
              <w:softHyphen/>
            </w:r>
            <w:r>
              <w:rPr>
                <w:lang w:val="kk"/>
              </w:rPr>
              <w:softHyphen/>
            </w:r>
            <w:r>
              <w:rPr>
                <w:lang w:val="kk"/>
              </w:rPr>
              <w:softHyphen/>
            </w:r>
            <w:r>
              <w:rPr>
                <w:lang w:val="kk"/>
              </w:rPr>
              <w:softHyphen/>
            </w:r>
            <w:r>
              <w:rPr>
                <w:lang w:val="kk"/>
              </w:rPr>
              <w:softHyphen/>
            </w:r>
            <w:r>
              <w:rPr>
                <w:lang w:val="kk"/>
              </w:rPr>
              <w:softHyphen/>
            </w:r>
          </w:p>
          <w:p w14:paraId="0B8B4A6E" w14:textId="5A36CBB3" w:rsidR="00DF44C2" w:rsidRPr="00DF44C2" w:rsidRDefault="00506518" w:rsidP="00DF44C2">
            <w:pPr>
              <w:pStyle w:val="13213"/>
            </w:pPr>
            <w:r w:rsidRPr="00DF44C2">
              <w:rPr>
                <w:lang w:val="kk"/>
              </w:rPr>
              <w:t>Ақ, көк, қара, жасыл, сары, қызыл, қоңыр. (Қазақ тілі)</w:t>
            </w:r>
          </w:p>
        </w:tc>
        <w:tc>
          <w:tcPr>
            <w:tcW w:w="2835" w:type="dxa"/>
            <w:tcBorders>
              <w:top w:val="single" w:sz="4" w:space="0" w:color="000000"/>
              <w:left w:val="single" w:sz="4" w:space="0" w:color="000000"/>
              <w:bottom w:val="single" w:sz="4" w:space="0" w:color="000000"/>
              <w:right w:val="single" w:sz="4" w:space="0" w:color="000000"/>
            </w:tcBorders>
          </w:tcPr>
          <w:p w14:paraId="3913C59F" w14:textId="77777777" w:rsidR="00C8008C" w:rsidRDefault="00506518" w:rsidP="00DF44C2">
            <w:pPr>
              <w:pStyle w:val="13213"/>
            </w:pPr>
            <w:r w:rsidRPr="00DF44C2">
              <w:rPr>
                <w:lang w:val="kk"/>
              </w:rPr>
              <w:lastRenderedPageBreak/>
              <w:t xml:space="preserve">"Жануарлар" тақырыбындағы әңгімелер мен әндерді қайталау. </w:t>
            </w:r>
          </w:p>
          <w:p w14:paraId="79B30884" w14:textId="4B07A38B" w:rsidR="00DF44C2" w:rsidRPr="00DF44C2" w:rsidRDefault="00506518" w:rsidP="00DF44C2">
            <w:pPr>
              <w:pStyle w:val="13213"/>
            </w:pPr>
            <w:r>
              <w:rPr>
                <w:lang w:val="kk"/>
              </w:rPr>
              <w:t>(Сөйлеуді дамыту, көркем әдебиет, сурет салу)   Үнемді тұтыну.</w:t>
            </w:r>
            <w:r>
              <w:rPr>
                <w:lang w:val="kk"/>
              </w:rPr>
              <w:softHyphen/>
            </w:r>
            <w:r>
              <w:rPr>
                <w:lang w:val="kk"/>
              </w:rPr>
              <w:softHyphen/>
            </w:r>
          </w:p>
          <w:p w14:paraId="309487C1" w14:textId="77777777" w:rsidR="00C8008C" w:rsidRDefault="00506518" w:rsidP="00DF44C2">
            <w:pPr>
              <w:pStyle w:val="13213"/>
            </w:pPr>
            <w:r>
              <w:rPr>
                <w:lang w:val="kk"/>
              </w:rPr>
              <w:t>ӨТШТ</w:t>
            </w:r>
          </w:p>
          <w:p w14:paraId="645AB6BF" w14:textId="337B753C" w:rsidR="00DF44C2" w:rsidRPr="00DF44C2" w:rsidRDefault="00506518" w:rsidP="00DF44C2">
            <w:pPr>
              <w:pStyle w:val="13213"/>
            </w:pPr>
            <w:r>
              <w:rPr>
                <w:lang w:val="kk"/>
              </w:rPr>
              <w:t xml:space="preserve">Ысқырық, ызың және үнді (р, л) дыбыстарын дұрыс айту дағдыларын әрі қарай жетілдіру, көркем шығармаларды мұқият тыңдауға ынталандыру, кейіпкерлерге жанашырлық таныту, жұмыс орнын таза </w:t>
            </w:r>
            <w:r>
              <w:rPr>
                <w:lang w:val="kk"/>
              </w:rPr>
              <w:lastRenderedPageBreak/>
              <w:t>ұстауға мотивация беру, қауіпсіздік ережелерін сақтауға үйрету.</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p>
          <w:p w14:paraId="0BD73407" w14:textId="77777777" w:rsidR="008C45DD" w:rsidRDefault="00506518" w:rsidP="00DF44C2">
            <w:pPr>
              <w:pStyle w:val="13213"/>
            </w:pPr>
            <w:r>
              <w:rPr>
                <w:lang w:val="kk"/>
              </w:rPr>
              <w:t>Доп, текше, қонжы, қуыршақ, асық, шелек, күрек, бесік арба (коляска).</w:t>
            </w:r>
          </w:p>
          <w:p w14:paraId="0721B4E7" w14:textId="59F3B0E8" w:rsidR="00DF44C2" w:rsidRPr="00DF44C2" w:rsidRDefault="00506518" w:rsidP="00DF44C2">
            <w:pPr>
              <w:pStyle w:val="13213"/>
            </w:pPr>
            <w:r>
              <w:rPr>
                <w:lang w:val="kk"/>
              </w:rPr>
              <w:t>(Қазақ тілі)</w:t>
            </w:r>
          </w:p>
        </w:tc>
        <w:tc>
          <w:tcPr>
            <w:tcW w:w="2693" w:type="dxa"/>
            <w:tcBorders>
              <w:top w:val="single" w:sz="4" w:space="0" w:color="000000"/>
              <w:left w:val="single" w:sz="4" w:space="0" w:color="000000"/>
              <w:bottom w:val="single" w:sz="4" w:space="0" w:color="000000"/>
              <w:right w:val="single" w:sz="4" w:space="0" w:color="000000"/>
            </w:tcBorders>
          </w:tcPr>
          <w:p w14:paraId="3325AA88" w14:textId="5F2B7C7A" w:rsidR="00DF44C2" w:rsidRPr="00506518" w:rsidRDefault="00506518" w:rsidP="00DF44C2">
            <w:pPr>
              <w:pStyle w:val="13213"/>
              <w:rPr>
                <w:lang w:val="kk"/>
              </w:rPr>
            </w:pPr>
            <w:r w:rsidRPr="00DF44C2">
              <w:rPr>
                <w:lang w:val="kk"/>
              </w:rPr>
              <w:lastRenderedPageBreak/>
              <w:t xml:space="preserve">Дидактикалық ойын «Кімге жұмысқа не қажет?» (Оқу А). Барто «Театрда», ой бойынша конструирлеу.   (Қоршаған ортамен </w:t>
            </w:r>
            <w:r>
              <w:rPr>
                <w:lang w:val="kk"/>
              </w:rPr>
              <w:t>таныстыру</w:t>
            </w:r>
            <w:r w:rsidRPr="00DF44C2">
              <w:rPr>
                <w:lang w:val="kk"/>
              </w:rPr>
              <w:t>, көркем әдебиет, конструирлеу: адамдардың еңбегі үшін алғыс сезімін тәрбиелеу және олардың жұмыс нәтижесіне құрметпен қарауды қалыптастыру, мазмұнын түсіну және оны қайталау кезінде оқиға желісінің ретін сақтау).</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74D68F3E" w14:textId="77777777" w:rsidR="008C45DD" w:rsidRPr="004D1E37" w:rsidRDefault="00506518" w:rsidP="00DF44C2">
            <w:pPr>
              <w:pStyle w:val="13213"/>
              <w:rPr>
                <w:lang w:val="kk"/>
              </w:rPr>
            </w:pPr>
            <w:r>
              <w:rPr>
                <w:lang w:val="kk"/>
              </w:rPr>
              <w:lastRenderedPageBreak/>
              <w:t xml:space="preserve">Доп, текше, қонжы, қуыршақ, асық, шелек, күрек, бесік арба (коляска). </w:t>
            </w:r>
          </w:p>
          <w:p w14:paraId="470BE81E" w14:textId="66422AFE" w:rsidR="00DF44C2" w:rsidRPr="00DF44C2" w:rsidRDefault="00506518" w:rsidP="00DF44C2">
            <w:pPr>
              <w:pStyle w:val="13213"/>
            </w:pPr>
            <w:r>
              <w:rPr>
                <w:lang w:val="kk"/>
              </w:rPr>
              <w:t>(Қазақ тілі)</w:t>
            </w:r>
          </w:p>
        </w:tc>
        <w:tc>
          <w:tcPr>
            <w:tcW w:w="2551" w:type="dxa"/>
            <w:tcBorders>
              <w:top w:val="single" w:sz="4" w:space="0" w:color="000000"/>
              <w:left w:val="single" w:sz="4" w:space="0" w:color="000000"/>
              <w:bottom w:val="single" w:sz="4" w:space="0" w:color="000000"/>
              <w:right w:val="single" w:sz="4" w:space="0" w:color="000000"/>
            </w:tcBorders>
          </w:tcPr>
          <w:p w14:paraId="2ED49008" w14:textId="77777777" w:rsidR="00DF44C2" w:rsidRPr="00DF44C2" w:rsidRDefault="00506518" w:rsidP="00DF44C2">
            <w:pPr>
              <w:pStyle w:val="13213"/>
            </w:pPr>
            <w:r w:rsidRPr="00DF44C2">
              <w:rPr>
                <w:lang w:val="kk"/>
              </w:rPr>
              <w:lastRenderedPageBreak/>
              <w:t>Үнемді тұтыну</w:t>
            </w:r>
          </w:p>
          <w:p w14:paraId="01D5899F" w14:textId="77777777" w:rsidR="008C45DD" w:rsidRDefault="00506518" w:rsidP="00DF44C2">
            <w:pPr>
              <w:pStyle w:val="13213"/>
            </w:pPr>
            <w:r>
              <w:rPr>
                <w:lang w:val="kk"/>
              </w:rPr>
              <w:t>"Жол" сюжеттік-рөлдік ойыны.</w:t>
            </w:r>
          </w:p>
          <w:p w14:paraId="27204553" w14:textId="77777777" w:rsidR="008C45DD" w:rsidRDefault="00506518" w:rsidP="00DF44C2">
            <w:pPr>
              <w:pStyle w:val="13213"/>
            </w:pPr>
            <w:r>
              <w:rPr>
                <w:lang w:val="kk"/>
              </w:rPr>
              <w:t xml:space="preserve">Оқу </w:t>
            </w:r>
          </w:p>
          <w:p w14:paraId="34EAF439" w14:textId="77777777" w:rsidR="008C45DD" w:rsidRDefault="00506518" w:rsidP="00DF44C2">
            <w:pPr>
              <w:pStyle w:val="13213"/>
            </w:pPr>
            <w:r w:rsidRPr="00DF44C2">
              <w:rPr>
                <w:lang w:val="kk"/>
              </w:rPr>
              <w:t xml:space="preserve">Н. Носов "Автомобиль", жапсыру </w:t>
            </w:r>
          </w:p>
          <w:p w14:paraId="6E073E5C" w14:textId="77777777" w:rsidR="008C45DD" w:rsidRDefault="00506518" w:rsidP="00DF44C2">
            <w:pPr>
              <w:pStyle w:val="13213"/>
            </w:pPr>
            <w:r>
              <w:rPr>
                <w:lang w:val="kk"/>
              </w:rPr>
              <w:t>(Қоршаған ортамен таныстыру, көркем әдебиет, жапсыру)</w:t>
            </w:r>
            <w:r>
              <w:rPr>
                <w:lang w:val="kk"/>
              </w:rPr>
              <w:softHyphen/>
            </w:r>
            <w:r>
              <w:rPr>
                <w:lang w:val="kk"/>
              </w:rPr>
              <w:softHyphen/>
            </w:r>
            <w:r>
              <w:rPr>
                <w:lang w:val="kk"/>
              </w:rPr>
              <w:softHyphen/>
            </w:r>
          </w:p>
          <w:p w14:paraId="2BA6412C" w14:textId="67549689" w:rsidR="00DF44C2" w:rsidRPr="004D1E37" w:rsidRDefault="00506518" w:rsidP="00DF44C2">
            <w:pPr>
              <w:pStyle w:val="13213"/>
              <w:rPr>
                <w:lang w:val="kk"/>
              </w:rPr>
            </w:pPr>
            <w:r>
              <w:rPr>
                <w:lang w:val="kk"/>
              </w:rPr>
              <w:t xml:space="preserve">Жол қозғалысы ережелері туралы білімді сюжеттік-рөлдік ойындар арқылы бекіту, мазмұнын түсіну және оқиға желісінің ретін сақтау. </w:t>
            </w:r>
            <w:r>
              <w:rPr>
                <w:lang w:val="kk"/>
              </w:rPr>
              <w:softHyphen/>
            </w:r>
          </w:p>
          <w:p w14:paraId="241F0CA7" w14:textId="458EF4E6" w:rsidR="00DF44C2" w:rsidRPr="00DF44C2" w:rsidRDefault="00506518" w:rsidP="00DF44C2">
            <w:pPr>
              <w:pStyle w:val="13213"/>
            </w:pPr>
            <w:r>
              <w:rPr>
                <w:lang w:val="kk"/>
              </w:rPr>
              <w:lastRenderedPageBreak/>
              <w:t>Доп, текше, қонжы, қуыршақ, асық, шелек, күрек, бесік арбасы (арба). (Қазақ тілі)</w:t>
            </w:r>
          </w:p>
        </w:tc>
      </w:tr>
      <w:tr w:rsidR="004E3C02" w14:paraId="70C0FAA5" w14:textId="77777777" w:rsidTr="00DF44C2">
        <w:trPr>
          <w:trHeight w:val="109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AA147D8" w14:textId="4D28D2C0" w:rsidR="00DF44C2" w:rsidRPr="00DF44C2" w:rsidRDefault="00506518" w:rsidP="00DF44C2">
            <w:pPr>
              <w:pStyle w:val="13213"/>
            </w:pPr>
            <w:r w:rsidRPr="00DF44C2">
              <w:rPr>
                <w:lang w:val="kk"/>
              </w:rPr>
              <w:t>Бесін ас</w:t>
            </w:r>
          </w:p>
        </w:tc>
        <w:tc>
          <w:tcPr>
            <w:tcW w:w="2693" w:type="dxa"/>
            <w:tcBorders>
              <w:top w:val="single" w:sz="4" w:space="0" w:color="000000"/>
              <w:left w:val="single" w:sz="4" w:space="0" w:color="000000"/>
              <w:bottom w:val="single" w:sz="4" w:space="0" w:color="000000"/>
              <w:right w:val="single" w:sz="4" w:space="0" w:color="000000"/>
            </w:tcBorders>
          </w:tcPr>
          <w:p w14:paraId="7F49EFA2" w14:textId="77777777" w:rsidR="00A31B57" w:rsidRDefault="00506518" w:rsidP="00DF44C2">
            <w:pPr>
              <w:pStyle w:val="13213"/>
            </w:pPr>
            <w:r w:rsidRPr="00DF44C2">
              <w:rPr>
                <w:lang w:val="kk"/>
              </w:rPr>
              <w:softHyphen/>
              <w:t xml:space="preserve">Мәдени-гигиеналық дағдыларды қалыптастыру. </w:t>
            </w:r>
          </w:p>
          <w:p w14:paraId="684DE842" w14:textId="4944D8C7" w:rsidR="00DF44C2" w:rsidRPr="00DF44C2" w:rsidRDefault="00506518" w:rsidP="00DF44C2">
            <w:pPr>
              <w:pStyle w:val="13213"/>
            </w:pPr>
            <w:r>
              <w:rPr>
                <w:lang w:val="kk"/>
              </w:rPr>
              <w:t>Кесе, тәрелке, шәйнек. (Қазақ тілі)</w:t>
            </w:r>
          </w:p>
        </w:tc>
        <w:tc>
          <w:tcPr>
            <w:tcW w:w="2694" w:type="dxa"/>
            <w:tcBorders>
              <w:top w:val="single" w:sz="4" w:space="0" w:color="000000"/>
              <w:left w:val="single" w:sz="4" w:space="0" w:color="000000"/>
              <w:bottom w:val="single" w:sz="4" w:space="0" w:color="000000"/>
              <w:right w:val="single" w:sz="4" w:space="0" w:color="000000"/>
            </w:tcBorders>
          </w:tcPr>
          <w:p w14:paraId="6AC806FC" w14:textId="1647D86E" w:rsidR="00A31B57" w:rsidRDefault="00506518" w:rsidP="00DF44C2">
            <w:pPr>
              <w:pStyle w:val="13213"/>
            </w:pPr>
            <w:r w:rsidRPr="00DF44C2">
              <w:rPr>
                <w:lang w:val="kk"/>
              </w:rPr>
              <w:t>Қолды дұрыс жууға ынталандыру, қолды дұрыс сүрту машығы.</w:t>
            </w:r>
            <w:r w:rsidRPr="00DF44C2">
              <w:rPr>
                <w:lang w:val="kk"/>
              </w:rPr>
              <w:softHyphen/>
            </w:r>
            <w:r w:rsidRPr="00DF44C2">
              <w:rPr>
                <w:lang w:val="kk"/>
              </w:rPr>
              <w:softHyphen/>
            </w:r>
            <w:r w:rsidRPr="00DF44C2">
              <w:rPr>
                <w:lang w:val="kk"/>
              </w:rPr>
              <w:softHyphen/>
              <w:t xml:space="preserve"> </w:t>
            </w:r>
          </w:p>
          <w:p w14:paraId="0FD40E10" w14:textId="4FD4B8FD" w:rsidR="00DF44C2" w:rsidRPr="00DF44C2" w:rsidRDefault="00506518" w:rsidP="00DF44C2">
            <w:pPr>
              <w:pStyle w:val="13213"/>
            </w:pPr>
            <w:r w:rsidRPr="00DF44C2">
              <w:rPr>
                <w:lang w:val="kk"/>
              </w:rPr>
              <w:t>Кесе, тәрелке, шанышқы, шәйнек. (Қазақ тілі)</w:t>
            </w:r>
          </w:p>
        </w:tc>
        <w:tc>
          <w:tcPr>
            <w:tcW w:w="2835" w:type="dxa"/>
            <w:tcBorders>
              <w:top w:val="single" w:sz="4" w:space="0" w:color="000000"/>
              <w:left w:val="single" w:sz="4" w:space="0" w:color="000000"/>
              <w:bottom w:val="single" w:sz="4" w:space="0" w:color="000000"/>
              <w:right w:val="single" w:sz="4" w:space="0" w:color="000000"/>
            </w:tcBorders>
          </w:tcPr>
          <w:p w14:paraId="64232309" w14:textId="77777777" w:rsidR="00A31B57" w:rsidRDefault="00506518" w:rsidP="00DF44C2">
            <w:pPr>
              <w:pStyle w:val="13213"/>
            </w:pPr>
            <w:r w:rsidRPr="00DF44C2">
              <w:rPr>
                <w:lang w:val="kk"/>
              </w:rPr>
              <w:t>Майлықты ұқыпты пайдалану қабілетін қалыптастыру.</w:t>
            </w:r>
            <w:r w:rsidRPr="00DF44C2">
              <w:rPr>
                <w:lang w:val="kk"/>
              </w:rPr>
              <w:softHyphen/>
              <w:t xml:space="preserve"> </w:t>
            </w:r>
          </w:p>
          <w:p w14:paraId="552C265F" w14:textId="0AD2BF1C" w:rsidR="00DF44C2" w:rsidRPr="00DF44C2" w:rsidRDefault="00506518" w:rsidP="00DF44C2">
            <w:pPr>
              <w:pStyle w:val="13213"/>
            </w:pPr>
            <w:r>
              <w:rPr>
                <w:lang w:val="kk"/>
              </w:rPr>
              <w:t>Кесе, тәрелке, қасықшы, шанышқы, шәйнек. (Қазақ тілі)</w:t>
            </w:r>
          </w:p>
        </w:tc>
        <w:tc>
          <w:tcPr>
            <w:tcW w:w="2693" w:type="dxa"/>
            <w:tcBorders>
              <w:top w:val="single" w:sz="4" w:space="0" w:color="000000"/>
              <w:left w:val="single" w:sz="4" w:space="0" w:color="000000"/>
              <w:bottom w:val="single" w:sz="4" w:space="0" w:color="000000"/>
              <w:right w:val="single" w:sz="4" w:space="0" w:color="000000"/>
            </w:tcBorders>
          </w:tcPr>
          <w:p w14:paraId="19C8EAF2" w14:textId="77777777" w:rsidR="00DF44C2" w:rsidRPr="00DF44C2" w:rsidRDefault="00506518" w:rsidP="00DF44C2">
            <w:pPr>
              <w:pStyle w:val="13213"/>
            </w:pPr>
            <w:r w:rsidRPr="00DF44C2">
              <w:rPr>
                <w:lang w:val="kk"/>
              </w:rPr>
              <w:t>Үнемді тұтыну</w:t>
            </w:r>
          </w:p>
          <w:p w14:paraId="72DEC9C2" w14:textId="77777777" w:rsidR="00A31B57" w:rsidRDefault="00506518" w:rsidP="00DF44C2">
            <w:pPr>
              <w:pStyle w:val="13213"/>
            </w:pPr>
            <w:r w:rsidRPr="00DF44C2">
              <w:rPr>
                <w:lang w:val="kk"/>
              </w:rPr>
              <w:softHyphen/>
              <w:t xml:space="preserve">Гигиеналық процестерді жетілдіру. </w:t>
            </w:r>
          </w:p>
          <w:p w14:paraId="6E80AFEA" w14:textId="2B8FCEE1" w:rsidR="00DF44C2" w:rsidRPr="00DF44C2" w:rsidRDefault="00506518" w:rsidP="00DF44C2">
            <w:pPr>
              <w:pStyle w:val="13213"/>
            </w:pPr>
            <w:r>
              <w:rPr>
                <w:lang w:val="kk"/>
              </w:rPr>
              <w:t>Кесе, тәрелке, қасықшы, шанышқы, шәйнек. (Қазақ тілі)</w:t>
            </w:r>
          </w:p>
        </w:tc>
        <w:tc>
          <w:tcPr>
            <w:tcW w:w="2551" w:type="dxa"/>
            <w:tcBorders>
              <w:top w:val="single" w:sz="4" w:space="0" w:color="000000"/>
              <w:left w:val="single" w:sz="4" w:space="0" w:color="000000"/>
              <w:bottom w:val="single" w:sz="4" w:space="0" w:color="000000"/>
              <w:right w:val="single" w:sz="4" w:space="0" w:color="000000"/>
            </w:tcBorders>
          </w:tcPr>
          <w:p w14:paraId="5861177E" w14:textId="77777777" w:rsidR="00A31B57" w:rsidRDefault="00506518" w:rsidP="00DF44C2">
            <w:pPr>
              <w:pStyle w:val="13213"/>
            </w:pPr>
            <w:r w:rsidRPr="00DF44C2">
              <w:rPr>
                <w:lang w:val="kk"/>
              </w:rPr>
              <w:t>Сыпайылыққа, тазалыққа деген қабілетті тәрбиелеу.</w:t>
            </w:r>
            <w:r w:rsidRPr="00DF44C2">
              <w:rPr>
                <w:lang w:val="kk"/>
              </w:rPr>
              <w:softHyphen/>
              <w:t xml:space="preserve"> </w:t>
            </w:r>
          </w:p>
          <w:p w14:paraId="59E99333" w14:textId="62691DC6" w:rsidR="00DF44C2" w:rsidRPr="00DF44C2" w:rsidRDefault="00506518" w:rsidP="00DF44C2">
            <w:pPr>
              <w:pStyle w:val="13213"/>
              <w:rPr>
                <w:lang w:val="kk-KZ"/>
              </w:rPr>
            </w:pPr>
            <w:r w:rsidRPr="00DF44C2">
              <w:rPr>
                <w:lang w:val="kk"/>
              </w:rPr>
              <w:t>Кесе, тәрелке, қасықшы, шанышқы, шәйнек. (Қазақ тілі)</w:t>
            </w:r>
          </w:p>
        </w:tc>
      </w:tr>
      <w:tr w:rsidR="004E3C02" w:rsidRPr="009037F8" w14:paraId="2D848C93"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DE82C8" w14:textId="68AC872A" w:rsidR="00DF44C2" w:rsidRPr="00DF44C2" w:rsidRDefault="00506518" w:rsidP="00DF44C2">
            <w:pPr>
              <w:pStyle w:val="13213"/>
            </w:pPr>
            <w:r w:rsidRPr="00DF44C2">
              <w:rPr>
                <w:lang w:val="kk"/>
              </w:rPr>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tcPr>
          <w:p w14:paraId="5A4BDFC3" w14:textId="2A278CC8" w:rsidR="00DF44C2" w:rsidRPr="00DF44C2" w:rsidRDefault="00506518" w:rsidP="00DF44C2">
            <w:pPr>
              <w:pStyle w:val="13213"/>
            </w:pPr>
            <w:r>
              <w:rPr>
                <w:lang w:val="kk"/>
              </w:rPr>
              <w:t>Физикалық дағдылар</w:t>
            </w:r>
          </w:p>
          <w:p w14:paraId="2BD42305" w14:textId="114C31F4" w:rsidR="00DF44C2" w:rsidRPr="00DF44C2" w:rsidRDefault="00506518" w:rsidP="00DF44C2">
            <w:pPr>
              <w:pStyle w:val="13213"/>
            </w:pPr>
            <w:r w:rsidRPr="00DF44C2">
              <w:rPr>
                <w:lang w:val="kk"/>
              </w:rPr>
              <w:t xml:space="preserve">Гигиеналық процедураларға оң көзқарас қалыптастыру, </w:t>
            </w:r>
            <w:r w:rsidRPr="00DF44C2">
              <w:rPr>
                <w:lang w:val="kk"/>
              </w:rPr>
              <w:lastRenderedPageBreak/>
              <w:t>оларды жүргізу кезінде дәлдік пен тәуелсіздікті ынталандыру</w:t>
            </w:r>
            <w:r w:rsidRPr="00DF44C2">
              <w:rPr>
                <w:lang w:val="kk"/>
              </w:rPr>
              <w:softHyphen/>
            </w:r>
            <w:r w:rsidRPr="00DF44C2">
              <w:rPr>
                <w:lang w:val="kk"/>
              </w:rPr>
              <w:softHyphen/>
              <w:t xml:space="preserve"> </w:t>
            </w:r>
          </w:p>
        </w:tc>
        <w:tc>
          <w:tcPr>
            <w:tcW w:w="2694" w:type="dxa"/>
            <w:tcBorders>
              <w:top w:val="single" w:sz="4" w:space="0" w:color="000000"/>
              <w:left w:val="single" w:sz="4" w:space="0" w:color="000000"/>
              <w:bottom w:val="single" w:sz="4" w:space="0" w:color="000000"/>
              <w:right w:val="single" w:sz="4" w:space="0" w:color="000000"/>
            </w:tcBorders>
          </w:tcPr>
          <w:p w14:paraId="06BD5B21" w14:textId="77777777" w:rsidR="00965250" w:rsidRDefault="00506518" w:rsidP="00DF44C2">
            <w:pPr>
              <w:pStyle w:val="13213"/>
            </w:pPr>
            <w:r>
              <w:rPr>
                <w:lang w:val="kk"/>
              </w:rPr>
              <w:lastRenderedPageBreak/>
              <w:t>Қарым-қатынас дағдылары</w:t>
            </w:r>
          </w:p>
          <w:p w14:paraId="04502EDE" w14:textId="295DAFAC" w:rsidR="00DF44C2" w:rsidRPr="00DF44C2" w:rsidRDefault="00506518" w:rsidP="00DF44C2">
            <w:pPr>
              <w:pStyle w:val="13213"/>
            </w:pPr>
            <w:r w:rsidRPr="00DF44C2">
              <w:rPr>
                <w:lang w:val="kk"/>
              </w:rPr>
              <w:t xml:space="preserve">Балаларды суреттермен дамытушы ойындар </w:t>
            </w:r>
            <w:r w:rsidRPr="00DF44C2">
              <w:rPr>
                <w:lang w:val="kk"/>
              </w:rPr>
              <w:lastRenderedPageBreak/>
              <w:t>ойнауға ынталандыру: «Суретке орнын тап», «Қателікті түзет», «Қай сурет артық?», «Тапсырма шешу», «Ертегі сурет сал», «Фотограф», «Жер бетінде болмайтын нәрсе».</w:t>
            </w:r>
            <w:r w:rsidRPr="00DF44C2">
              <w:rPr>
                <w:lang w:val="kk"/>
              </w:rPr>
              <w:softHyphen/>
            </w:r>
            <w:r w:rsidRPr="00DF44C2">
              <w:rPr>
                <w:lang w:val="kk"/>
              </w:rPr>
              <w:softHyphen/>
            </w:r>
            <w:r w:rsidRPr="00DF44C2">
              <w:rPr>
                <w:lang w:val="kk"/>
              </w:rPr>
              <w:softHyphen/>
            </w:r>
            <w:r w:rsidRPr="00DF44C2">
              <w:rPr>
                <w:lang w:val="kk"/>
              </w:rPr>
              <w:softHyphen/>
            </w:r>
            <w:r w:rsidRPr="00DF44C2">
              <w:rPr>
                <w:lang w:val="kk"/>
              </w:rPr>
              <w:softHyphen/>
            </w:r>
          </w:p>
          <w:p w14:paraId="1322A908" w14:textId="64D1A04E" w:rsidR="00DF44C2" w:rsidRPr="00DF44C2" w:rsidRDefault="00506518" w:rsidP="00DF44C2">
            <w:pPr>
              <w:pStyle w:val="13213"/>
            </w:pPr>
            <w:r w:rsidRPr="00DF44C2">
              <w:rPr>
                <w:lang w:val="kk"/>
              </w:rPr>
              <w:t>Қысқа шығармаларды жатқа оқуға ынталандыру.</w:t>
            </w:r>
            <w:r w:rsidRPr="00DF44C2">
              <w:rPr>
                <w:lang w:val="kk"/>
              </w:rPr>
              <w:softHyphen/>
            </w:r>
            <w:r w:rsidRPr="00DF44C2">
              <w:rPr>
                <w:lang w:val="kk"/>
              </w:rPr>
              <w:softHyphen/>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FF4B129" w14:textId="77777777" w:rsidR="00965250" w:rsidRDefault="00506518" w:rsidP="00DF44C2">
            <w:pPr>
              <w:pStyle w:val="13213"/>
            </w:pPr>
            <w:r w:rsidRPr="00DF44C2">
              <w:rPr>
                <w:lang w:val="kk"/>
              </w:rPr>
              <w:lastRenderedPageBreak/>
              <w:t>Танымдық және интеллектуалдық дағдылар</w:t>
            </w:r>
          </w:p>
          <w:p w14:paraId="33BB5C18" w14:textId="293D4DFC" w:rsidR="00DF44C2" w:rsidRPr="00DF44C2" w:rsidRDefault="00506518" w:rsidP="00DF44C2">
            <w:pPr>
              <w:pStyle w:val="13213"/>
            </w:pPr>
            <w:r w:rsidRPr="00DF44C2">
              <w:rPr>
                <w:lang w:val="kk"/>
              </w:rPr>
              <w:lastRenderedPageBreak/>
              <w:t xml:space="preserve">Ойлау қабілетін дамытуға арналған ойындарға қатысуға ынталандыру: «Кімге не қажет?», «Суретшіге көмектесейік», «Бұл не?». </w:t>
            </w:r>
          </w:p>
          <w:p w14:paraId="266FFC5B" w14:textId="77777777" w:rsidR="00965250" w:rsidRDefault="00506518" w:rsidP="00DF44C2">
            <w:pPr>
              <w:pStyle w:val="13213"/>
            </w:pPr>
            <w:r w:rsidRPr="00DF44C2">
              <w:rPr>
                <w:lang w:val="kk"/>
              </w:rPr>
              <w:t>Математикалық ойындар, басқатырғыштар, білім беру ойындары.</w:t>
            </w:r>
            <w:r w:rsidRPr="00DF44C2">
              <w:rPr>
                <w:lang w:val="kk"/>
              </w:rPr>
              <w:softHyphen/>
            </w:r>
          </w:p>
          <w:p w14:paraId="35C8C36F" w14:textId="11633835" w:rsidR="00DF44C2" w:rsidRPr="00DF44C2" w:rsidRDefault="00506518" w:rsidP="00DF44C2">
            <w:pPr>
              <w:pStyle w:val="13213"/>
            </w:pPr>
            <w:r w:rsidRPr="00DF44C2">
              <w:rPr>
                <w:lang w:val="kk"/>
              </w:rPr>
              <w:t>Дойбы мен шахмат ойындарын ынталандыру</w:t>
            </w:r>
            <w:r w:rsidRPr="00DF44C2">
              <w:rPr>
                <w:lang w:val="kk"/>
              </w:rPr>
              <w:softHyphen/>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1FE546F" w14:textId="1572B23E" w:rsidR="00DF44C2" w:rsidRPr="00DF44C2" w:rsidRDefault="00506518" w:rsidP="00DF44C2">
            <w:pPr>
              <w:pStyle w:val="13213"/>
            </w:pPr>
            <w:r w:rsidRPr="00DF44C2">
              <w:rPr>
                <w:lang w:val="kk"/>
              </w:rPr>
              <w:lastRenderedPageBreak/>
              <w:t xml:space="preserve">Шығармашылық дағдылар, ғылыми-зерттеу қызметі музыкалық аспаптармен </w:t>
            </w:r>
            <w:r w:rsidRPr="00DF44C2">
              <w:rPr>
                <w:lang w:val="kk"/>
              </w:rPr>
              <w:lastRenderedPageBreak/>
              <w:t>өз бетінше ойнауға ынталандыру.</w:t>
            </w:r>
          </w:p>
          <w:p w14:paraId="44FA21BB" w14:textId="08BCF399" w:rsidR="00DF44C2" w:rsidRPr="00DF44C2" w:rsidRDefault="00506518" w:rsidP="00DF44C2">
            <w:pPr>
              <w:pStyle w:val="13213"/>
            </w:pPr>
            <w:r w:rsidRPr="00DF44C2">
              <w:rPr>
                <w:lang w:val="kk"/>
              </w:rPr>
              <w:t>Модельдеу мен аппликациядағы техникалық дағдыларды жетілдіру (стекпен, қайшымен жұмыс)</w:t>
            </w:r>
          </w:p>
        </w:tc>
        <w:tc>
          <w:tcPr>
            <w:tcW w:w="2551" w:type="dxa"/>
            <w:tcBorders>
              <w:top w:val="single" w:sz="4" w:space="0" w:color="000000"/>
              <w:left w:val="single" w:sz="4" w:space="0" w:color="000000"/>
              <w:bottom w:val="single" w:sz="4" w:space="0" w:color="000000"/>
              <w:right w:val="single" w:sz="4" w:space="0" w:color="000000"/>
            </w:tcBorders>
          </w:tcPr>
          <w:p w14:paraId="4AECE311" w14:textId="69521D00" w:rsidR="00DF44C2" w:rsidRPr="004D1E37" w:rsidRDefault="00506518" w:rsidP="00DF44C2">
            <w:pPr>
              <w:pStyle w:val="13213"/>
              <w:rPr>
                <w:lang w:val="kk"/>
              </w:rPr>
            </w:pPr>
            <w:r w:rsidRPr="00DF44C2">
              <w:rPr>
                <w:lang w:val="kk"/>
              </w:rPr>
              <w:lastRenderedPageBreak/>
              <w:t>Әлеуметтік-эмоциялық дағдылар: қозғалыс ережелері туралы түсінік қалыптастыру.</w:t>
            </w:r>
            <w:r w:rsidRPr="00DF44C2">
              <w:rPr>
                <w:lang w:val="kk"/>
              </w:rPr>
              <w:softHyphen/>
            </w:r>
            <w:r w:rsidRPr="00DF44C2">
              <w:rPr>
                <w:lang w:val="kk"/>
              </w:rPr>
              <w:softHyphen/>
            </w:r>
            <w:r w:rsidRPr="00DF44C2">
              <w:rPr>
                <w:lang w:val="kk"/>
              </w:rPr>
              <w:softHyphen/>
            </w:r>
            <w:r w:rsidRPr="00DF44C2">
              <w:rPr>
                <w:lang w:val="kk"/>
              </w:rPr>
              <w:softHyphen/>
              <w:t xml:space="preserve"> </w:t>
            </w:r>
            <w:r w:rsidRPr="00DF44C2">
              <w:rPr>
                <w:lang w:val="kk"/>
              </w:rPr>
              <w:lastRenderedPageBreak/>
              <w:t xml:space="preserve">Адамгершілік түсініктерді дамыту. </w:t>
            </w:r>
            <w:r w:rsidRPr="00DF44C2">
              <w:rPr>
                <w:lang w:val="kk"/>
              </w:rPr>
              <w:softHyphen/>
            </w:r>
            <w:r w:rsidRPr="00DF44C2">
              <w:rPr>
                <w:lang w:val="kk"/>
              </w:rPr>
              <w:softHyphen/>
            </w:r>
          </w:p>
          <w:p w14:paraId="7CCFDEBC" w14:textId="4C2615CF" w:rsidR="00DF44C2" w:rsidRPr="004D1E37" w:rsidRDefault="00506518" w:rsidP="00DF44C2">
            <w:pPr>
              <w:pStyle w:val="13213"/>
              <w:rPr>
                <w:lang w:val="kk"/>
              </w:rPr>
            </w:pPr>
            <w:r w:rsidRPr="00A31B57">
              <w:rPr>
                <w:lang w:val="kk"/>
              </w:rPr>
              <w:t xml:space="preserve">Дидактикалық ойын «Менің үйім, менің қалам» (Богдан С.). </w:t>
            </w:r>
            <w:r w:rsidRPr="00A31B57">
              <w:rPr>
                <w:lang w:val="kk"/>
              </w:rPr>
              <w:softHyphen/>
              <w:t xml:space="preserve"> </w:t>
            </w:r>
          </w:p>
          <w:p w14:paraId="4DA0D126" w14:textId="1C1693F2" w:rsidR="00DF44C2" w:rsidRPr="004D1E37" w:rsidRDefault="00506518" w:rsidP="00DF44C2">
            <w:pPr>
              <w:pStyle w:val="13213"/>
              <w:rPr>
                <w:lang w:val="kk"/>
              </w:rPr>
            </w:pPr>
            <w:r w:rsidRPr="00DF44C2">
              <w:rPr>
                <w:lang w:val="kk"/>
              </w:rPr>
              <w:t>Позитивті қарым-қатынас тәсілдеріне үйрету: «Көңіл-күй неге ұқсайды», «Көзбе-көз», «Көңіл-күймен кездесу».</w:t>
            </w:r>
            <w:r w:rsidRPr="00DF44C2">
              <w:rPr>
                <w:lang w:val="kk"/>
              </w:rPr>
              <w:softHyphen/>
            </w:r>
            <w:r w:rsidRPr="00DF44C2">
              <w:rPr>
                <w:lang w:val="kk"/>
              </w:rPr>
              <w:softHyphen/>
              <w:t xml:space="preserve"> </w:t>
            </w:r>
          </w:p>
        </w:tc>
      </w:tr>
      <w:tr w:rsidR="004E3C02" w14:paraId="1109A26B"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12E1E58" w14:textId="31310441" w:rsidR="00DF44C2" w:rsidRPr="00DF44C2" w:rsidRDefault="00506518" w:rsidP="00DF44C2">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514ED4C2" w14:textId="021E9385" w:rsidR="00DF44C2" w:rsidRPr="00DF44C2" w:rsidRDefault="00506518" w:rsidP="00DF44C2">
            <w:pPr>
              <w:pStyle w:val="13213"/>
            </w:pPr>
            <w:r w:rsidRPr="00DF44C2">
              <w:rPr>
                <w:lang w:val="kk"/>
              </w:rPr>
              <w:t>Киіну реті туралы жеке әңгімелесулер</w:t>
            </w:r>
            <w:r w:rsidRPr="00DF44C2">
              <w:rPr>
                <w:lang w:val="kk"/>
              </w:rPr>
              <w:softHyphen/>
            </w:r>
            <w:r w:rsidRPr="00DF44C2">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5844F88E" w14:textId="3752895D" w:rsidR="00DF44C2" w:rsidRPr="00DF44C2" w:rsidRDefault="00506518" w:rsidP="00DF44C2">
            <w:pPr>
              <w:pStyle w:val="13213"/>
            </w:pPr>
            <w:r>
              <w:rPr>
                <w:lang w:val="kk"/>
              </w:rPr>
              <w:t>Серуендеуге деген қызығушылықты ынталандыру</w:t>
            </w:r>
          </w:p>
        </w:tc>
        <w:tc>
          <w:tcPr>
            <w:tcW w:w="2835" w:type="dxa"/>
            <w:tcBorders>
              <w:top w:val="single" w:sz="4" w:space="0" w:color="000000"/>
              <w:left w:val="single" w:sz="4" w:space="0" w:color="000000"/>
              <w:bottom w:val="single" w:sz="4" w:space="0" w:color="000000"/>
              <w:right w:val="single" w:sz="4" w:space="0" w:color="000000"/>
            </w:tcBorders>
          </w:tcPr>
          <w:p w14:paraId="690056DF" w14:textId="40018565" w:rsidR="00DF44C2" w:rsidRPr="00DF44C2" w:rsidRDefault="00506518" w:rsidP="00DF44C2">
            <w:pPr>
              <w:pStyle w:val="13213"/>
            </w:pPr>
            <w:r w:rsidRPr="00DF44C2">
              <w:rPr>
                <w:lang w:val="kk"/>
              </w:rPr>
              <w:t xml:space="preserve">Өзіне-өзі қызмет көрсету дағдыларын </w:t>
            </w:r>
            <w:r w:rsidRPr="00DF44C2">
              <w:rPr>
                <w:lang w:val="kk"/>
              </w:rPr>
              <w:softHyphen/>
              <w:t xml:space="preserve">дамыту; мо </w:t>
            </w:r>
            <w:r w:rsidRPr="00DF44C2">
              <w:rPr>
                <w:lang w:val="kk"/>
              </w:rPr>
              <w:softHyphen/>
              <w:t>тивация</w:t>
            </w:r>
          </w:p>
        </w:tc>
        <w:tc>
          <w:tcPr>
            <w:tcW w:w="2693" w:type="dxa"/>
            <w:tcBorders>
              <w:top w:val="single" w:sz="4" w:space="0" w:color="000000"/>
              <w:left w:val="single" w:sz="4" w:space="0" w:color="000000"/>
              <w:bottom w:val="single" w:sz="4" w:space="0" w:color="000000"/>
              <w:right w:val="single" w:sz="4" w:space="0" w:color="000000"/>
            </w:tcBorders>
          </w:tcPr>
          <w:p w14:paraId="4D118972" w14:textId="094F5427" w:rsidR="00DF44C2" w:rsidRPr="00DF44C2" w:rsidRDefault="00506518" w:rsidP="00DF44C2">
            <w:pPr>
              <w:pStyle w:val="13213"/>
            </w:pPr>
            <w:r w:rsidRPr="00DF44C2">
              <w:rPr>
                <w:lang w:val="kk"/>
              </w:rPr>
              <w:t>Таза ауадағы топтық жүріс-тұрыс ережелерін қайталау</w:t>
            </w:r>
            <w:r w:rsidRPr="00DF44C2">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34D2AB7D" w14:textId="725F2744" w:rsidR="00DF44C2" w:rsidRPr="00DF44C2" w:rsidRDefault="00506518" w:rsidP="00DF44C2">
            <w:pPr>
              <w:pStyle w:val="13213"/>
            </w:pPr>
            <w:r>
              <w:rPr>
                <w:lang w:val="kk"/>
              </w:rPr>
              <w:t>Жеке әңгімелесулер</w:t>
            </w:r>
            <w:r>
              <w:rPr>
                <w:lang w:val="kk"/>
              </w:rPr>
              <w:softHyphen/>
            </w:r>
          </w:p>
        </w:tc>
      </w:tr>
      <w:tr w:rsidR="004E3C02" w14:paraId="7C008BA9"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6CFE126" w14:textId="77777777" w:rsidR="00DF44C2" w:rsidRPr="00DF44C2" w:rsidRDefault="00506518" w:rsidP="00DF44C2">
            <w:pPr>
              <w:pStyle w:val="13213"/>
            </w:pPr>
            <w:r w:rsidRPr="00DF44C2">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3FFD3098" w14:textId="6F505DD5" w:rsidR="00DF44C2" w:rsidRPr="004D1E37" w:rsidRDefault="00506518" w:rsidP="00DF44C2">
            <w:pPr>
              <w:pStyle w:val="13213"/>
              <w:rPr>
                <w:lang w:val="kk"/>
              </w:rPr>
            </w:pPr>
            <w:r w:rsidRPr="00DF44C2">
              <w:rPr>
                <w:lang w:val="kk"/>
              </w:rPr>
              <w:t>Аспан, күн туралы әңгіме. Диалогтық сөйлеуді жетілдіру: әңгімеге қатысуға баулу.</w:t>
            </w:r>
            <w:r w:rsidRPr="00DF44C2">
              <w:rPr>
                <w:lang w:val="kk"/>
              </w:rPr>
              <w:softHyphen/>
            </w:r>
            <w:r w:rsidRPr="00DF44C2">
              <w:rPr>
                <w:lang w:val="kk"/>
              </w:rPr>
              <w:softHyphen/>
              <w:t xml:space="preserve"> Бақылау барысында жануарлар әлеміндегі маусымға тән көріністерді салыстырыңыз (күзде: көбелектер, қоңыздар, кейбір құстар жоқ).</w:t>
            </w:r>
          </w:p>
          <w:p w14:paraId="4C2B42F8" w14:textId="77777777" w:rsidR="00A31B57" w:rsidRPr="004D1E37" w:rsidRDefault="00506518" w:rsidP="00DF44C2">
            <w:pPr>
              <w:pStyle w:val="13213"/>
              <w:rPr>
                <w:lang w:val="kk"/>
              </w:rPr>
            </w:pPr>
            <w:r w:rsidRPr="00DF44C2">
              <w:rPr>
                <w:lang w:val="kk"/>
              </w:rPr>
              <w:t>«Ұлттық ойын – ұлт қазынасы»</w:t>
            </w:r>
          </w:p>
          <w:p w14:paraId="74D36DAB" w14:textId="77777777" w:rsidR="003F17E7" w:rsidRPr="004D1E37" w:rsidRDefault="00506518" w:rsidP="00DF44C2">
            <w:pPr>
              <w:pStyle w:val="13213"/>
              <w:rPr>
                <w:lang w:val="kk"/>
              </w:rPr>
            </w:pPr>
            <w:r>
              <w:rPr>
                <w:lang w:val="kk"/>
              </w:rPr>
              <w:t xml:space="preserve">"Айлакер түлкі", "Күн-түн" қимылды ойындары. </w:t>
            </w:r>
          </w:p>
          <w:p w14:paraId="6F3DFD20" w14:textId="564AFE24" w:rsidR="00DF44C2" w:rsidRPr="00DF44C2" w:rsidRDefault="00506518" w:rsidP="00DF44C2">
            <w:pPr>
              <w:pStyle w:val="13213"/>
            </w:pPr>
            <w:r>
              <w:rPr>
                <w:lang w:val="kk"/>
              </w:rPr>
              <w:lastRenderedPageBreak/>
              <w:t>(Сөйлеуді дамыту, дене тәрбиесі)</w:t>
            </w:r>
            <w:r>
              <w:rPr>
                <w:lang w:val="kk"/>
              </w:rPr>
              <w:softHyphen/>
            </w:r>
          </w:p>
        </w:tc>
        <w:tc>
          <w:tcPr>
            <w:tcW w:w="2694" w:type="dxa"/>
            <w:tcBorders>
              <w:top w:val="single" w:sz="4" w:space="0" w:color="000000"/>
              <w:left w:val="single" w:sz="4" w:space="0" w:color="000000"/>
              <w:bottom w:val="single" w:sz="4" w:space="0" w:color="000000"/>
              <w:right w:val="single" w:sz="4" w:space="0" w:color="000000"/>
            </w:tcBorders>
          </w:tcPr>
          <w:p w14:paraId="3824A086" w14:textId="5C0FCCE8" w:rsidR="00DF44C2" w:rsidRPr="00DF44C2" w:rsidRDefault="00506518" w:rsidP="00DF44C2">
            <w:pPr>
              <w:pStyle w:val="13213"/>
            </w:pPr>
            <w:r>
              <w:rPr>
                <w:lang w:val="kk"/>
              </w:rPr>
              <w:lastRenderedPageBreak/>
              <w:t>Ауа райын бақылау: диалогтық сөйлеуді жетілдіру, әңгіменің бір бөлігі болуға ынталандыру.</w:t>
            </w:r>
            <w:r>
              <w:rPr>
                <w:lang w:val="kk"/>
              </w:rPr>
              <w:softHyphen/>
            </w:r>
            <w:r>
              <w:rPr>
                <w:lang w:val="kk"/>
              </w:rPr>
              <w:softHyphen/>
            </w:r>
            <w:r>
              <w:rPr>
                <w:lang w:val="kk"/>
              </w:rPr>
              <w:softHyphen/>
              <w:t xml:space="preserve"> </w:t>
            </w:r>
          </w:p>
          <w:p w14:paraId="4B31C328" w14:textId="77777777" w:rsidR="00A31B57" w:rsidRDefault="00506518" w:rsidP="00DF44C2">
            <w:pPr>
              <w:pStyle w:val="13213"/>
            </w:pPr>
            <w:r w:rsidRPr="00DF44C2">
              <w:rPr>
                <w:lang w:val="kk"/>
              </w:rPr>
              <w:t>«Ұлттық ойын – ұлт қазынасы»</w:t>
            </w:r>
          </w:p>
          <w:p w14:paraId="4F11FF8D" w14:textId="32C6A995" w:rsidR="003F17E7" w:rsidRPr="004D1E37" w:rsidRDefault="00506518" w:rsidP="00DF44C2">
            <w:pPr>
              <w:pStyle w:val="13213"/>
              <w:rPr>
                <w:lang w:val="kk"/>
              </w:rPr>
            </w:pPr>
            <w:r>
              <w:rPr>
                <w:lang w:val="kk"/>
              </w:rPr>
              <w:t>Қимылды ойыны «Теңіз толқиды бір».   Таныс ойындарды ұйымдастыруда дербестік пен бастамашылықты тәрбиелеу.</w:t>
            </w:r>
            <w:r>
              <w:rPr>
                <w:lang w:val="kk"/>
              </w:rPr>
              <w:softHyphen/>
            </w:r>
            <w:r>
              <w:rPr>
                <w:lang w:val="kk"/>
              </w:rPr>
              <w:softHyphen/>
              <w:t xml:space="preserve"> </w:t>
            </w:r>
          </w:p>
          <w:p w14:paraId="702EFDBB" w14:textId="0085AFC0" w:rsidR="00DF44C2" w:rsidRPr="00DF44C2" w:rsidRDefault="00506518" w:rsidP="00DF44C2">
            <w:pPr>
              <w:pStyle w:val="13213"/>
            </w:pPr>
            <w:r>
              <w:rPr>
                <w:lang w:val="kk"/>
              </w:rPr>
              <w:t>(Сөйлеуді дамыту, дене тәрбиесі)</w:t>
            </w:r>
            <w:r>
              <w:rPr>
                <w:lang w:val="kk"/>
              </w:rPr>
              <w:softHyphen/>
            </w:r>
          </w:p>
        </w:tc>
        <w:tc>
          <w:tcPr>
            <w:tcW w:w="2835" w:type="dxa"/>
            <w:tcBorders>
              <w:top w:val="single" w:sz="4" w:space="0" w:color="000000"/>
              <w:left w:val="single" w:sz="4" w:space="0" w:color="000000"/>
              <w:bottom w:val="single" w:sz="4" w:space="0" w:color="000000"/>
              <w:right w:val="single" w:sz="4" w:space="0" w:color="000000"/>
            </w:tcBorders>
          </w:tcPr>
          <w:p w14:paraId="4CAC8531" w14:textId="77777777" w:rsidR="003F17E7" w:rsidRDefault="00506518" w:rsidP="00DF44C2">
            <w:pPr>
              <w:pStyle w:val="13213"/>
            </w:pPr>
            <w:r>
              <w:rPr>
                <w:lang w:val="kk"/>
              </w:rPr>
              <w:t>Әңгіме</w:t>
            </w:r>
          </w:p>
          <w:p w14:paraId="7BE4A254" w14:textId="77777777" w:rsidR="003F17E7" w:rsidRDefault="00506518" w:rsidP="00DF44C2">
            <w:pPr>
              <w:pStyle w:val="13213"/>
            </w:pPr>
            <w:r>
              <w:rPr>
                <w:lang w:val="kk"/>
              </w:rPr>
              <w:t>Диалогтық сөйлеуді жетілдіру: әңгімеге қатысуға баулу.</w:t>
            </w:r>
            <w:r>
              <w:rPr>
                <w:lang w:val="kk"/>
              </w:rPr>
              <w:softHyphen/>
            </w:r>
          </w:p>
          <w:p w14:paraId="55C8F2F5" w14:textId="63E5A480" w:rsidR="00DF44C2" w:rsidRPr="00DF44C2" w:rsidRDefault="00506518" w:rsidP="00DF44C2">
            <w:pPr>
              <w:pStyle w:val="13213"/>
            </w:pPr>
            <w:r w:rsidRPr="00DF44C2">
              <w:rPr>
                <w:lang w:val="kk"/>
              </w:rPr>
              <w:t>Ертеңгілік серуенді қайталау.</w:t>
            </w:r>
          </w:p>
          <w:p w14:paraId="0800B025" w14:textId="77777777" w:rsidR="00A31B57" w:rsidRDefault="00506518" w:rsidP="00DF44C2">
            <w:pPr>
              <w:pStyle w:val="13213"/>
            </w:pPr>
            <w:r w:rsidRPr="00DF44C2">
              <w:rPr>
                <w:lang w:val="kk"/>
              </w:rPr>
              <w:t>«Ұлттық ойын – ұлт қазынасы»</w:t>
            </w:r>
          </w:p>
          <w:p w14:paraId="552BD632" w14:textId="73801E77" w:rsidR="003F17E7" w:rsidRDefault="00506518" w:rsidP="00DF44C2">
            <w:pPr>
              <w:pStyle w:val="13213"/>
            </w:pPr>
            <w:r>
              <w:rPr>
                <w:lang w:val="kk"/>
              </w:rPr>
              <w:t xml:space="preserve">Қозғалмалы ойындар «Аю орманда», «Тегіс жолмен» – таныс ойындарды ұйымдастыруда дербестік пен бастамашылықты тәрбиелеу.  </w:t>
            </w:r>
          </w:p>
          <w:p w14:paraId="191D7CF2" w14:textId="44D38B37" w:rsidR="00DF44C2" w:rsidRPr="00DF44C2" w:rsidRDefault="00506518" w:rsidP="00DF44C2">
            <w:pPr>
              <w:pStyle w:val="13213"/>
            </w:pPr>
            <w:r>
              <w:rPr>
                <w:lang w:val="kk"/>
              </w:rPr>
              <w:lastRenderedPageBreak/>
              <w:t>(Сөйлеуді дамыту, дене тәрбиесі)</w:t>
            </w:r>
            <w:r>
              <w:rPr>
                <w:lang w:val="kk"/>
              </w:rPr>
              <w:softHyphen/>
            </w:r>
          </w:p>
        </w:tc>
        <w:tc>
          <w:tcPr>
            <w:tcW w:w="2693" w:type="dxa"/>
            <w:tcBorders>
              <w:top w:val="single" w:sz="4" w:space="0" w:color="000000"/>
              <w:left w:val="single" w:sz="4" w:space="0" w:color="000000"/>
              <w:bottom w:val="single" w:sz="4" w:space="0" w:color="000000"/>
              <w:right w:val="single" w:sz="4" w:space="0" w:color="000000"/>
            </w:tcBorders>
          </w:tcPr>
          <w:p w14:paraId="2687EBD0" w14:textId="5C1B30B9" w:rsidR="003F17E7" w:rsidRDefault="00506518" w:rsidP="00DF44C2">
            <w:pPr>
              <w:pStyle w:val="13213"/>
            </w:pPr>
            <w:r>
              <w:rPr>
                <w:lang w:val="kk"/>
              </w:rPr>
              <w:lastRenderedPageBreak/>
              <w:t>"Біз бүгін серуенде қандай құстарды көрдік?" әңгімесі</w:t>
            </w:r>
            <w:r>
              <w:rPr>
                <w:lang w:val="kk"/>
              </w:rPr>
              <w:softHyphen/>
            </w:r>
            <w:r>
              <w:rPr>
                <w:lang w:val="kk"/>
              </w:rPr>
              <w:softHyphen/>
            </w:r>
          </w:p>
          <w:p w14:paraId="6B8F49A7" w14:textId="45DF0BD7" w:rsidR="003F17E7" w:rsidRDefault="00506518" w:rsidP="00DF44C2">
            <w:pPr>
              <w:pStyle w:val="13213"/>
            </w:pPr>
            <w:r>
              <w:rPr>
                <w:lang w:val="kk"/>
              </w:rPr>
              <w:softHyphen/>
              <w:t>Диалогтық сөйлеуді жетілдіру; әңгімеге қатысуға баулу.</w:t>
            </w:r>
          </w:p>
          <w:p w14:paraId="1B4EFE86" w14:textId="230AACAE" w:rsidR="00DF44C2" w:rsidRPr="00DF44C2" w:rsidRDefault="00506518" w:rsidP="00DF44C2">
            <w:pPr>
              <w:pStyle w:val="13213"/>
            </w:pPr>
            <w:r w:rsidRPr="00DF44C2">
              <w:rPr>
                <w:lang w:val="kk"/>
              </w:rPr>
              <w:t xml:space="preserve">Күз, қыс, көктем, жаз. (қазақ тілі) </w:t>
            </w:r>
          </w:p>
          <w:p w14:paraId="18D61777" w14:textId="77777777" w:rsidR="003F17E7" w:rsidRDefault="00506518" w:rsidP="00DF44C2">
            <w:pPr>
              <w:pStyle w:val="13213"/>
            </w:pPr>
            <w:r w:rsidRPr="00DF44C2">
              <w:rPr>
                <w:lang w:val="kk"/>
              </w:rPr>
              <w:t>«Ұлттық ойын – ұлт қазынасы»</w:t>
            </w:r>
          </w:p>
          <w:p w14:paraId="0290A536" w14:textId="7DFDE1F7" w:rsidR="003F17E7" w:rsidRDefault="00506518" w:rsidP="00DF44C2">
            <w:pPr>
              <w:pStyle w:val="13213"/>
            </w:pPr>
            <w:r>
              <w:rPr>
                <w:lang w:val="kk"/>
              </w:rPr>
              <w:t>"Маған жүгір", "Қақпақ", "Ақ сүйек" қимылды ойындары</w:t>
            </w:r>
            <w:r>
              <w:rPr>
                <w:lang w:val="kk"/>
              </w:rPr>
              <w:softHyphen/>
            </w:r>
            <w:r>
              <w:rPr>
                <w:lang w:val="kk"/>
              </w:rPr>
              <w:softHyphen/>
              <w:t xml:space="preserve"> </w:t>
            </w:r>
          </w:p>
          <w:p w14:paraId="181A2780" w14:textId="79267BA1" w:rsidR="00DF44C2" w:rsidRPr="00DF44C2" w:rsidRDefault="00506518" w:rsidP="00DF44C2">
            <w:pPr>
              <w:pStyle w:val="13213"/>
            </w:pPr>
            <w:r>
              <w:rPr>
                <w:lang w:val="kk"/>
              </w:rPr>
              <w:t>(Сөйлеуді дамыту, дене тәрбиесі)</w:t>
            </w:r>
            <w:r>
              <w:rPr>
                <w:lang w:val="kk"/>
              </w:rPr>
              <w:softHyphen/>
            </w:r>
          </w:p>
        </w:tc>
        <w:tc>
          <w:tcPr>
            <w:tcW w:w="2551" w:type="dxa"/>
            <w:tcBorders>
              <w:top w:val="single" w:sz="4" w:space="0" w:color="000000"/>
              <w:left w:val="single" w:sz="4" w:space="0" w:color="000000"/>
              <w:bottom w:val="single" w:sz="4" w:space="0" w:color="000000"/>
              <w:right w:val="single" w:sz="4" w:space="0" w:color="000000"/>
            </w:tcBorders>
          </w:tcPr>
          <w:p w14:paraId="3E6A0F60" w14:textId="7A4C0788" w:rsidR="00DF44C2" w:rsidRPr="004D1E37" w:rsidRDefault="00506518" w:rsidP="00DF44C2">
            <w:pPr>
              <w:pStyle w:val="13213"/>
              <w:rPr>
                <w:lang w:val="kk"/>
              </w:rPr>
            </w:pPr>
            <w:r w:rsidRPr="00DF44C2">
              <w:rPr>
                <w:lang w:val="kk"/>
              </w:rPr>
              <w:t>Әңгіме: «Табиғаттағы қандай өзгерістерді байқадың?»</w:t>
            </w:r>
            <w:r w:rsidRPr="00DF44C2">
              <w:rPr>
                <w:lang w:val="kk"/>
              </w:rPr>
              <w:softHyphen/>
            </w:r>
            <w:r w:rsidRPr="00DF44C2">
              <w:rPr>
                <w:lang w:val="kk"/>
              </w:rPr>
              <w:softHyphen/>
            </w:r>
            <w:r w:rsidRPr="00DF44C2">
              <w:rPr>
                <w:lang w:val="kk"/>
              </w:rPr>
              <w:softHyphen/>
              <w:t xml:space="preserve"> Диалогтік сөйлеуді жетілдіру, әңгімеге қатысуға баулу.</w:t>
            </w:r>
            <w:r w:rsidRPr="00DF44C2">
              <w:rPr>
                <w:lang w:val="kk"/>
              </w:rPr>
              <w:softHyphen/>
            </w:r>
            <w:r w:rsidRPr="00DF44C2">
              <w:rPr>
                <w:lang w:val="kk"/>
              </w:rPr>
              <w:softHyphen/>
              <w:t xml:space="preserve"> </w:t>
            </w:r>
          </w:p>
          <w:p w14:paraId="43759CE7" w14:textId="77777777" w:rsidR="00A31B57" w:rsidRPr="004D1E37" w:rsidRDefault="00506518" w:rsidP="00DF44C2">
            <w:pPr>
              <w:pStyle w:val="13213"/>
              <w:rPr>
                <w:lang w:val="kk"/>
              </w:rPr>
            </w:pPr>
            <w:r w:rsidRPr="00DF44C2">
              <w:rPr>
                <w:lang w:val="kk"/>
              </w:rPr>
              <w:t>«Ұлттық ойын – ұлт қазынасы»</w:t>
            </w:r>
          </w:p>
          <w:p w14:paraId="05DCA05C" w14:textId="2A00302F" w:rsidR="00DF44C2" w:rsidRPr="00DF44C2" w:rsidRDefault="00506518" w:rsidP="00DF44C2">
            <w:pPr>
              <w:pStyle w:val="13213"/>
            </w:pPr>
            <w:r>
              <w:rPr>
                <w:lang w:val="kk"/>
              </w:rPr>
              <w:t xml:space="preserve">Қимылды ойындары «Шеңберден шеңберге» (доппен), «Ақ сүйек».   Таныс ойындарды ұйымдастыруда дербестік пен бастамашылықты </w:t>
            </w:r>
            <w:r>
              <w:rPr>
                <w:lang w:val="kk"/>
              </w:rPr>
              <w:lastRenderedPageBreak/>
              <w:t>тәрбиелеу. (Сөйлеуді дамыту, дене тәрбиесі)</w:t>
            </w:r>
            <w:r>
              <w:rPr>
                <w:lang w:val="kk"/>
              </w:rPr>
              <w:softHyphen/>
            </w:r>
            <w:r>
              <w:rPr>
                <w:lang w:val="kk"/>
              </w:rPr>
              <w:softHyphen/>
            </w:r>
            <w:r>
              <w:rPr>
                <w:lang w:val="kk"/>
              </w:rPr>
              <w:softHyphen/>
            </w:r>
            <w:r>
              <w:rPr>
                <w:lang w:val="kk"/>
              </w:rPr>
              <w:softHyphen/>
            </w:r>
            <w:r>
              <w:rPr>
                <w:lang w:val="kk"/>
              </w:rPr>
              <w:softHyphen/>
            </w:r>
          </w:p>
        </w:tc>
      </w:tr>
      <w:tr w:rsidR="004E3C02" w14:paraId="5CCD5A6E" w14:textId="77777777" w:rsidTr="00DF44C2">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7C689C" w14:textId="73097F94" w:rsidR="00DF44C2" w:rsidRPr="00DF44C2" w:rsidRDefault="00506518" w:rsidP="00DF44C2">
            <w:pPr>
              <w:pStyle w:val="13213"/>
            </w:pPr>
            <w:r w:rsidRPr="00DF44C2">
              <w:rPr>
                <w:lang w:val="kk"/>
              </w:rPr>
              <w:t>Балалардың үйге қайтуы</w:t>
            </w:r>
          </w:p>
        </w:tc>
        <w:tc>
          <w:tcPr>
            <w:tcW w:w="2693" w:type="dxa"/>
            <w:tcBorders>
              <w:top w:val="single" w:sz="4" w:space="0" w:color="000000"/>
              <w:left w:val="single" w:sz="4" w:space="0" w:color="000000"/>
              <w:bottom w:val="single" w:sz="4" w:space="0" w:color="000000"/>
              <w:right w:val="single" w:sz="4" w:space="0" w:color="000000"/>
            </w:tcBorders>
          </w:tcPr>
          <w:p w14:paraId="5FC5ED74" w14:textId="7AE76E56" w:rsidR="00DF44C2" w:rsidRPr="00DF44C2" w:rsidRDefault="00506518" w:rsidP="00DF44C2">
            <w:pPr>
              <w:pStyle w:val="13213"/>
            </w:pPr>
            <w:r w:rsidRPr="00DF44C2">
              <w:rPr>
                <w:lang w:val="kk"/>
              </w:rPr>
              <w:t>Баланың бір күндегі жетістіктері туралы әңгімелесу.</w:t>
            </w:r>
            <w:r w:rsidRPr="00DF44C2">
              <w:rPr>
                <w:lang w:val="kk"/>
              </w:rPr>
              <w:softHyphen/>
            </w:r>
          </w:p>
          <w:p w14:paraId="31184E9B" w14:textId="77777777" w:rsidR="00A271A2" w:rsidRPr="00A271A2" w:rsidRDefault="00506518" w:rsidP="00A271A2">
            <w:pPr>
              <w:pStyle w:val="13213"/>
            </w:pPr>
            <w:r>
              <w:rPr>
                <w:lang w:val="kk"/>
              </w:rPr>
              <w:t xml:space="preserve">Сау болыңыз! Рақмет! (Қазақ тілі) </w:t>
            </w:r>
          </w:p>
          <w:p w14:paraId="1B9A0175" w14:textId="77777777" w:rsidR="00DF44C2" w:rsidRPr="00DF44C2" w:rsidRDefault="00DF44C2" w:rsidP="00DF44C2">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7E36972E" w14:textId="77777777" w:rsidR="00DF44C2" w:rsidRPr="004D1E37" w:rsidRDefault="00506518" w:rsidP="00DF44C2">
            <w:pPr>
              <w:pStyle w:val="13213"/>
              <w:rPr>
                <w:lang w:val="kk"/>
              </w:rPr>
            </w:pPr>
            <w:r w:rsidRPr="00DF44C2">
              <w:rPr>
                <w:lang w:val="kk"/>
              </w:rPr>
              <w:t xml:space="preserve">Акция «Сенбілікке!» (бірлескен аумақты тазалау). </w:t>
            </w:r>
            <w:r w:rsidRPr="00DF44C2">
              <w:rPr>
                <w:lang w:val="kk"/>
              </w:rPr>
              <w:softHyphen/>
            </w:r>
          </w:p>
          <w:p w14:paraId="31B61389" w14:textId="77777777" w:rsidR="00A271A2" w:rsidRPr="004D1E37" w:rsidRDefault="00506518" w:rsidP="00A271A2">
            <w:pPr>
              <w:pStyle w:val="13213"/>
              <w:rPr>
                <w:lang w:val="kk"/>
              </w:rPr>
            </w:pPr>
            <w:r>
              <w:rPr>
                <w:lang w:val="kk"/>
              </w:rPr>
              <w:t xml:space="preserve">Сау болыңыз! Рақмет! (Қазақ тілі) </w:t>
            </w:r>
          </w:p>
          <w:p w14:paraId="714F0BB8" w14:textId="77777777" w:rsidR="00DF44C2" w:rsidRPr="004D1E37" w:rsidRDefault="00DF44C2" w:rsidP="00DF44C2">
            <w:pPr>
              <w:pStyle w:val="13213"/>
              <w:rPr>
                <w:lang w:val="kk"/>
              </w:rPr>
            </w:pPr>
          </w:p>
        </w:tc>
        <w:tc>
          <w:tcPr>
            <w:tcW w:w="2835" w:type="dxa"/>
            <w:tcBorders>
              <w:top w:val="single" w:sz="4" w:space="0" w:color="000000"/>
              <w:left w:val="single" w:sz="4" w:space="0" w:color="000000"/>
              <w:bottom w:val="single" w:sz="4" w:space="0" w:color="000000"/>
              <w:right w:val="single" w:sz="4" w:space="0" w:color="000000"/>
            </w:tcBorders>
          </w:tcPr>
          <w:p w14:paraId="00818B62" w14:textId="77777777" w:rsidR="00DF44C2" w:rsidRPr="00DF44C2" w:rsidRDefault="00506518" w:rsidP="00DF44C2">
            <w:pPr>
              <w:pStyle w:val="13213"/>
            </w:pPr>
            <w:r w:rsidRPr="00DF44C2">
              <w:rPr>
                <w:lang w:val="kk"/>
              </w:rPr>
              <w:t>Балалармен серуендеуге арналған ақыл-кеңестер</w:t>
            </w:r>
          </w:p>
          <w:p w14:paraId="282BC1C9" w14:textId="77777777" w:rsidR="00A271A2" w:rsidRPr="00A271A2" w:rsidRDefault="00506518" w:rsidP="00A271A2">
            <w:pPr>
              <w:pStyle w:val="13213"/>
            </w:pPr>
            <w:r>
              <w:rPr>
                <w:lang w:val="kk"/>
              </w:rPr>
              <w:t xml:space="preserve">Сау болыңыз! Рақмет! (Қазақ тілі) </w:t>
            </w:r>
          </w:p>
          <w:p w14:paraId="40E203C5" w14:textId="77777777" w:rsidR="00DF44C2" w:rsidRPr="00DF44C2" w:rsidRDefault="00DF44C2" w:rsidP="00DF44C2">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39B77311" w14:textId="77777777" w:rsidR="00DF44C2" w:rsidRPr="00DF44C2" w:rsidRDefault="00506518" w:rsidP="00DF44C2">
            <w:pPr>
              <w:pStyle w:val="13213"/>
            </w:pPr>
            <w:r w:rsidRPr="00DF44C2">
              <w:rPr>
                <w:lang w:val="kk"/>
              </w:rPr>
              <w:t>Ата-аналарға арналған лекторий, мамандардың қатысуымен: «Мемлекеттік тілді меңгеру».</w:t>
            </w:r>
            <w:r w:rsidRPr="00DF44C2">
              <w:rPr>
                <w:lang w:val="kk"/>
              </w:rPr>
              <w:softHyphen/>
            </w:r>
            <w:r w:rsidRPr="00DF44C2">
              <w:rPr>
                <w:lang w:val="kk"/>
              </w:rPr>
              <w:softHyphen/>
            </w:r>
          </w:p>
          <w:p w14:paraId="45494D6A" w14:textId="77777777" w:rsidR="00A271A2" w:rsidRPr="00A271A2" w:rsidRDefault="00506518" w:rsidP="00A271A2">
            <w:pPr>
              <w:pStyle w:val="13213"/>
            </w:pPr>
            <w:r>
              <w:rPr>
                <w:lang w:val="kk"/>
              </w:rPr>
              <w:t xml:space="preserve">Сау болыңыз! Рақмет! (Қазақ тілі) </w:t>
            </w:r>
          </w:p>
          <w:p w14:paraId="46C263BD" w14:textId="77777777" w:rsidR="00DF44C2" w:rsidRPr="00DF44C2" w:rsidRDefault="00DF44C2" w:rsidP="00DF44C2">
            <w:pPr>
              <w:pStyle w:val="13213"/>
            </w:pPr>
          </w:p>
        </w:tc>
        <w:tc>
          <w:tcPr>
            <w:tcW w:w="2551" w:type="dxa"/>
            <w:tcBorders>
              <w:top w:val="single" w:sz="4" w:space="0" w:color="000000"/>
              <w:left w:val="single" w:sz="4" w:space="0" w:color="000000"/>
              <w:bottom w:val="single" w:sz="4" w:space="0" w:color="000000"/>
              <w:right w:val="single" w:sz="4" w:space="0" w:color="000000"/>
            </w:tcBorders>
          </w:tcPr>
          <w:p w14:paraId="2A7916B0" w14:textId="77777777" w:rsidR="00DF44C2" w:rsidRPr="00DF44C2" w:rsidRDefault="00506518" w:rsidP="00DF44C2">
            <w:pPr>
              <w:pStyle w:val="13213"/>
            </w:pPr>
            <w:r w:rsidRPr="00DF44C2">
              <w:rPr>
                <w:lang w:val="kk"/>
              </w:rPr>
              <w:softHyphen/>
              <w:t xml:space="preserve">Ата-аналардың өтініштері бойынша кеңес беру. </w:t>
            </w:r>
          </w:p>
          <w:p w14:paraId="02682D4A" w14:textId="7F28FB97" w:rsidR="00DF44C2" w:rsidRPr="00DF44C2" w:rsidRDefault="00506518" w:rsidP="00DF44C2">
            <w:pPr>
              <w:pStyle w:val="13213"/>
            </w:pPr>
            <w:r>
              <w:rPr>
                <w:lang w:val="kk"/>
              </w:rPr>
              <w:t xml:space="preserve">Сау болыңыз! Рақмет! (Қазақ тілі) </w:t>
            </w:r>
          </w:p>
          <w:p w14:paraId="719E3111" w14:textId="77777777" w:rsidR="00DF44C2" w:rsidRPr="00DF44C2" w:rsidRDefault="00DF44C2" w:rsidP="00DF44C2">
            <w:pPr>
              <w:pStyle w:val="13213"/>
            </w:pPr>
          </w:p>
        </w:tc>
      </w:tr>
    </w:tbl>
    <w:p w14:paraId="4F2490AF" w14:textId="77777777" w:rsidR="00DF44C2" w:rsidRPr="00DF44C2" w:rsidRDefault="00DF44C2" w:rsidP="00DF44C2">
      <w:pPr>
        <w:pStyle w:val="41"/>
      </w:pPr>
    </w:p>
    <w:p w14:paraId="7A373FF4" w14:textId="77777777" w:rsidR="005F73A1" w:rsidRDefault="005F73A1" w:rsidP="00597DD2"/>
    <w:p w14:paraId="731E14B9" w14:textId="640DE55B" w:rsidR="00597DD2" w:rsidRDefault="00597DD2" w:rsidP="00597DD2"/>
    <w:p w14:paraId="7895CF17" w14:textId="77777777" w:rsidR="00A31B57" w:rsidRPr="00A31B57" w:rsidRDefault="00506518" w:rsidP="00A31B57">
      <w:pPr>
        <w:pStyle w:val="612"/>
      </w:pPr>
      <w:r w:rsidRPr="00A31B57">
        <w:rPr>
          <w:lang w:val="kk"/>
        </w:rPr>
        <w:t>ТӘРБИЕ-БІЛІМ БЕРУ ПРОЦЕСІНІҢ ЦИКЛОГРАММАСЫ</w:t>
      </w:r>
    </w:p>
    <w:p w14:paraId="2636985F" w14:textId="77777777" w:rsidR="00A31B57" w:rsidRPr="00A31B57" w:rsidRDefault="00506518" w:rsidP="00A31B57">
      <w:pPr>
        <w:pStyle w:val="41"/>
      </w:pPr>
      <w:r w:rsidRPr="00A31B57">
        <w:rPr>
          <w:lang w:val="kk"/>
        </w:rPr>
        <w:t>Топ: ересек</w:t>
      </w:r>
    </w:p>
    <w:p w14:paraId="17804776" w14:textId="77777777" w:rsidR="00A31B57" w:rsidRPr="00A31B57" w:rsidRDefault="00506518" w:rsidP="00A31B57">
      <w:pPr>
        <w:pStyle w:val="41"/>
      </w:pPr>
      <w:r w:rsidRPr="00A31B57">
        <w:rPr>
          <w:lang w:val="kk"/>
        </w:rPr>
        <w:t>Балалардың жасы: 4 жастан бастап</w:t>
      </w:r>
    </w:p>
    <w:p w14:paraId="2F423044" w14:textId="7DE5D29C" w:rsidR="00A31B57" w:rsidRPr="00A31B57" w:rsidRDefault="00506518" w:rsidP="00A31B57">
      <w:pPr>
        <w:pStyle w:val="41"/>
      </w:pPr>
      <w:r w:rsidRPr="00A31B57">
        <w:rPr>
          <w:lang w:val="kk"/>
        </w:rPr>
        <w:t>Жоспар қай кезеңге жасалды: 28.04-30.04.</w:t>
      </w:r>
    </w:p>
    <w:p w14:paraId="19427599" w14:textId="006A91A2" w:rsidR="00A31B57" w:rsidRDefault="00506518" w:rsidP="00A31B57">
      <w:pPr>
        <w:pStyle w:val="41"/>
      </w:pPr>
      <w:r w:rsidRPr="00A31B57">
        <w:rPr>
          <w:lang w:val="kk"/>
        </w:rPr>
        <w:t xml:space="preserve">Аптаның цитатасы: «Білікті білім жинап кәсіп етер, білімнің дәмін татып өсіп өнер» </w:t>
      </w:r>
    </w:p>
    <w:tbl>
      <w:tblPr>
        <w:tblW w:w="15027" w:type="dxa"/>
        <w:tblInd w:w="-318" w:type="dxa"/>
        <w:tblLayout w:type="fixed"/>
        <w:tblLook w:val="04A0" w:firstRow="1" w:lastRow="0" w:firstColumn="1" w:lastColumn="0" w:noHBand="0" w:noVBand="1"/>
      </w:tblPr>
      <w:tblGrid>
        <w:gridCol w:w="2269"/>
        <w:gridCol w:w="4253"/>
        <w:gridCol w:w="4252"/>
        <w:gridCol w:w="4253"/>
      </w:tblGrid>
      <w:tr w:rsidR="004E3C02" w14:paraId="48265B47" w14:textId="77777777" w:rsidTr="00A31B57">
        <w:tc>
          <w:tcPr>
            <w:tcW w:w="2269" w:type="dxa"/>
            <w:tcBorders>
              <w:top w:val="single" w:sz="4" w:space="0" w:color="000000"/>
              <w:left w:val="single" w:sz="4" w:space="0" w:color="000000"/>
              <w:bottom w:val="single" w:sz="4" w:space="0" w:color="000000"/>
              <w:right w:val="single" w:sz="4" w:space="0" w:color="000000"/>
            </w:tcBorders>
          </w:tcPr>
          <w:p w14:paraId="1C79E1CE" w14:textId="77777777" w:rsidR="00A31B57" w:rsidRPr="00A31B57" w:rsidRDefault="00506518" w:rsidP="00A31B57">
            <w:pPr>
              <w:pStyle w:val="13313"/>
            </w:pPr>
            <w:r w:rsidRPr="00A31B57">
              <w:rPr>
                <w:lang w:val="kk"/>
              </w:rPr>
              <w:t>Күн тәртібінің үлгісі</w:t>
            </w:r>
          </w:p>
        </w:tc>
        <w:tc>
          <w:tcPr>
            <w:tcW w:w="4253" w:type="dxa"/>
            <w:tcBorders>
              <w:top w:val="single" w:sz="4" w:space="0" w:color="000000"/>
              <w:left w:val="single" w:sz="4" w:space="0" w:color="000000"/>
              <w:bottom w:val="single" w:sz="4" w:space="0" w:color="000000"/>
              <w:right w:val="single" w:sz="4" w:space="0" w:color="000000"/>
            </w:tcBorders>
          </w:tcPr>
          <w:p w14:paraId="292524B2" w14:textId="3EBEF815" w:rsidR="00A31B57" w:rsidRPr="00A31B57" w:rsidRDefault="00506518" w:rsidP="00A31B57">
            <w:pPr>
              <w:pStyle w:val="13313"/>
            </w:pPr>
            <w:r w:rsidRPr="00A31B57">
              <w:rPr>
                <w:lang w:val="kk"/>
              </w:rPr>
              <w:t>Дүйсенбі 28.04</w:t>
            </w:r>
          </w:p>
        </w:tc>
        <w:tc>
          <w:tcPr>
            <w:tcW w:w="4252" w:type="dxa"/>
            <w:tcBorders>
              <w:top w:val="single" w:sz="4" w:space="0" w:color="000000"/>
              <w:left w:val="single" w:sz="4" w:space="0" w:color="000000"/>
              <w:bottom w:val="single" w:sz="4" w:space="0" w:color="000000"/>
              <w:right w:val="single" w:sz="4" w:space="0" w:color="000000"/>
            </w:tcBorders>
          </w:tcPr>
          <w:p w14:paraId="66F2D406" w14:textId="55098144" w:rsidR="00A31B57" w:rsidRPr="00A31B57" w:rsidRDefault="00506518" w:rsidP="00A31B57">
            <w:pPr>
              <w:pStyle w:val="13313"/>
            </w:pPr>
            <w:r w:rsidRPr="00A31B57">
              <w:rPr>
                <w:lang w:val="kk"/>
              </w:rPr>
              <w:t>Сейсенбі 29.04</w:t>
            </w:r>
          </w:p>
        </w:tc>
        <w:tc>
          <w:tcPr>
            <w:tcW w:w="4253" w:type="dxa"/>
            <w:tcBorders>
              <w:top w:val="single" w:sz="4" w:space="0" w:color="000000"/>
              <w:left w:val="single" w:sz="4" w:space="0" w:color="000000"/>
              <w:bottom w:val="single" w:sz="4" w:space="0" w:color="000000"/>
              <w:right w:val="single" w:sz="4" w:space="0" w:color="000000"/>
            </w:tcBorders>
          </w:tcPr>
          <w:p w14:paraId="4308EAD9" w14:textId="66C3A4CE" w:rsidR="00A31B57" w:rsidRPr="00A31B57" w:rsidRDefault="00506518" w:rsidP="00A31B57">
            <w:pPr>
              <w:pStyle w:val="13313"/>
            </w:pPr>
            <w:r w:rsidRPr="00A31B57">
              <w:rPr>
                <w:lang w:val="kk"/>
              </w:rPr>
              <w:t>Сәрсенбі 30.04</w:t>
            </w:r>
          </w:p>
        </w:tc>
      </w:tr>
      <w:tr w:rsidR="004E3C02" w14:paraId="5706BB4D"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9DBA7CB" w14:textId="3753F10F" w:rsidR="00A31B57" w:rsidRPr="00A31B57" w:rsidRDefault="00506518" w:rsidP="00A31B57">
            <w:pPr>
              <w:pStyle w:val="13213"/>
            </w:pPr>
            <w:r w:rsidRPr="00A31B57">
              <w:rPr>
                <w:lang w:val="kk"/>
              </w:rPr>
              <w:t>Балаларды қабылдау</w:t>
            </w:r>
          </w:p>
          <w:p w14:paraId="0AC0F05E" w14:textId="77777777" w:rsidR="00A31B57" w:rsidRPr="00A31B57" w:rsidRDefault="00A31B57" w:rsidP="00A31B57">
            <w:pPr>
              <w:pStyle w:val="13213"/>
            </w:pPr>
          </w:p>
        </w:tc>
        <w:tc>
          <w:tcPr>
            <w:tcW w:w="4253" w:type="dxa"/>
            <w:tcBorders>
              <w:top w:val="single" w:sz="4" w:space="0" w:color="000000"/>
              <w:left w:val="single" w:sz="4" w:space="0" w:color="000000"/>
              <w:bottom w:val="single" w:sz="4" w:space="0" w:color="000000"/>
              <w:right w:val="single" w:sz="4" w:space="0" w:color="000000"/>
            </w:tcBorders>
          </w:tcPr>
          <w:p w14:paraId="26D1F38F" w14:textId="0E242E91" w:rsidR="00A31B57" w:rsidRPr="00A31B57" w:rsidRDefault="00506518" w:rsidP="00A31B57">
            <w:pPr>
              <w:pStyle w:val="13213"/>
            </w:pPr>
            <w:r w:rsidRPr="00A31B57">
              <w:rPr>
                <w:lang w:val="kk"/>
              </w:rPr>
              <w:t>Алдағы күнге жақсы көңіл күй сыйлау.</w:t>
            </w:r>
            <w:r w:rsidRPr="00A31B57">
              <w:rPr>
                <w:lang w:val="kk"/>
              </w:rPr>
              <w:softHyphen/>
              <w:t xml:space="preserve"> Іс-әрекетті таңдауға көмектесу </w:t>
            </w:r>
          </w:p>
        </w:tc>
        <w:tc>
          <w:tcPr>
            <w:tcW w:w="4252" w:type="dxa"/>
            <w:tcBorders>
              <w:top w:val="single" w:sz="4" w:space="0" w:color="000000"/>
              <w:left w:val="single" w:sz="4" w:space="0" w:color="000000"/>
              <w:bottom w:val="single" w:sz="4" w:space="0" w:color="000000"/>
              <w:right w:val="single" w:sz="4" w:space="0" w:color="000000"/>
            </w:tcBorders>
          </w:tcPr>
          <w:p w14:paraId="5F796B45" w14:textId="35973A38" w:rsidR="00A31B57" w:rsidRPr="00A31B57" w:rsidRDefault="00506518" w:rsidP="00A31B57">
            <w:pPr>
              <w:pStyle w:val="13213"/>
            </w:pPr>
            <w:r w:rsidRPr="00A31B57">
              <w:rPr>
                <w:lang w:val="kk"/>
              </w:rPr>
              <w:t>Балаларға қолайлы жағдай жасау.</w:t>
            </w:r>
            <w:r w:rsidRPr="00A31B57">
              <w:rPr>
                <w:lang w:val="kk"/>
              </w:rPr>
              <w:softHyphen/>
            </w:r>
            <w:r w:rsidRPr="00A31B57">
              <w:rPr>
                <w:lang w:val="kk"/>
              </w:rPr>
              <w:softHyphen/>
              <w:t xml:space="preserve"> Алдағы қызметке ынталандыру</w:t>
            </w:r>
            <w:r w:rsidRPr="00A31B57">
              <w:rPr>
                <w:lang w:val="kk"/>
              </w:rPr>
              <w:softHyphen/>
            </w:r>
            <w:r w:rsidRPr="00A31B57">
              <w:rPr>
                <w:lang w:val="kk"/>
              </w:rPr>
              <w:softHyphen/>
            </w:r>
          </w:p>
        </w:tc>
        <w:tc>
          <w:tcPr>
            <w:tcW w:w="4253" w:type="dxa"/>
            <w:tcBorders>
              <w:top w:val="single" w:sz="4" w:space="0" w:color="000000"/>
              <w:left w:val="single" w:sz="4" w:space="0" w:color="000000"/>
              <w:bottom w:val="single" w:sz="4" w:space="0" w:color="000000"/>
              <w:right w:val="single" w:sz="4" w:space="0" w:color="000000"/>
            </w:tcBorders>
          </w:tcPr>
          <w:p w14:paraId="50152A5B" w14:textId="18712E0B" w:rsidR="00A31B57" w:rsidRPr="00A31B57" w:rsidRDefault="00506518" w:rsidP="00A31B57">
            <w:pPr>
              <w:pStyle w:val="13213"/>
            </w:pPr>
            <w:r w:rsidRPr="00A31B57">
              <w:rPr>
                <w:lang w:val="kk"/>
              </w:rPr>
              <w:t>Баланың көңіл күйі, оның қызығушылықтары туралы әңгіме.</w:t>
            </w:r>
            <w:r w:rsidRPr="00A31B57">
              <w:rPr>
                <w:lang w:val="kk"/>
              </w:rPr>
              <w:softHyphen/>
              <w:t xml:space="preserve"> Қажет болса, ойнайтын балаларға қосылу.</w:t>
            </w:r>
            <w:r w:rsidRPr="00A31B57">
              <w:rPr>
                <w:lang w:val="kk"/>
              </w:rPr>
              <w:softHyphen/>
              <w:t xml:space="preserve"> </w:t>
            </w:r>
          </w:p>
        </w:tc>
      </w:tr>
      <w:tr w:rsidR="004E3C02" w14:paraId="79342E0C"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37662B5" w14:textId="678D6201" w:rsidR="00A31B57" w:rsidRPr="00A31B57" w:rsidRDefault="00506518" w:rsidP="00A31B57">
            <w:pPr>
              <w:pStyle w:val="13213"/>
            </w:pPr>
            <w:r w:rsidRPr="00A31B57">
              <w:rPr>
                <w:lang w:val="kk"/>
              </w:rPr>
              <w:t>Ата-аналармен немесе баланың заңды өкілдерімен әңгімелесу, консультациялар</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FB59C5C" w14:textId="35C29658" w:rsidR="00A31B57" w:rsidRPr="00A31B57" w:rsidRDefault="00506518" w:rsidP="00A31B57">
            <w:pPr>
              <w:pStyle w:val="13213"/>
            </w:pPr>
            <w:r w:rsidRPr="00A31B57">
              <w:rPr>
                <w:lang w:val="kk"/>
              </w:rPr>
              <w:t>«Өнегелі 15 минут» – ата-аналармен баланың ұйқы сапасы, таңертеңгі көңіл-күйі және эмоционалдық жай-күйі туралы әңгіме.</w:t>
            </w:r>
            <w:r w:rsidRPr="00A31B57">
              <w:rPr>
                <w:lang w:val="kk"/>
              </w:rPr>
              <w:softHyphen/>
              <w:t xml:space="preserve"> </w:t>
            </w:r>
          </w:p>
          <w:p w14:paraId="490011DF" w14:textId="77777777" w:rsidR="002631BB" w:rsidRDefault="00506518" w:rsidP="00A31B57">
            <w:pPr>
              <w:pStyle w:val="13213"/>
            </w:pPr>
            <w:r w:rsidRPr="00A31B57">
              <w:rPr>
                <w:lang w:val="kk"/>
              </w:rPr>
              <w:t xml:space="preserve">Сәлеметсіз бе! </w:t>
            </w:r>
          </w:p>
          <w:p w14:paraId="053C50C3" w14:textId="25891774" w:rsidR="00A31B57" w:rsidRPr="00A31B57" w:rsidRDefault="00506518" w:rsidP="00A31B57">
            <w:pPr>
              <w:pStyle w:val="13213"/>
            </w:pPr>
            <w:r>
              <w:rPr>
                <w:lang w:val="kk"/>
              </w:rPr>
              <w:t>(Қазақ тілі)</w:t>
            </w:r>
          </w:p>
        </w:tc>
        <w:tc>
          <w:tcPr>
            <w:tcW w:w="4252" w:type="dxa"/>
            <w:tcBorders>
              <w:top w:val="single" w:sz="4" w:space="0" w:color="000000"/>
              <w:left w:val="single" w:sz="4" w:space="0" w:color="000000"/>
              <w:bottom w:val="single" w:sz="4" w:space="0" w:color="000000"/>
              <w:right w:val="single" w:sz="4" w:space="0" w:color="000000"/>
            </w:tcBorders>
          </w:tcPr>
          <w:p w14:paraId="0DC249F9" w14:textId="77777777" w:rsidR="002631BB" w:rsidRDefault="00506518" w:rsidP="00A31B57">
            <w:pPr>
              <w:pStyle w:val="13213"/>
            </w:pPr>
            <w:r w:rsidRPr="00A31B57">
              <w:rPr>
                <w:lang w:val="kk"/>
              </w:rPr>
              <w:t xml:space="preserve">«Өнегелі 15 минут» </w:t>
            </w:r>
          </w:p>
          <w:p w14:paraId="089B58C3" w14:textId="719C9ECF" w:rsidR="00A31B57" w:rsidRDefault="00506518" w:rsidP="00A31B57">
            <w:pPr>
              <w:pStyle w:val="13213"/>
            </w:pPr>
            <w:r w:rsidRPr="00A31B57">
              <w:rPr>
                <w:lang w:val="kk"/>
              </w:rPr>
              <w:t>Ерке балалардың ата-аналарымен үй режимін сақтау туралы әңгімелесу</w:t>
            </w:r>
            <w:r w:rsidRPr="00A31B57">
              <w:rPr>
                <w:lang w:val="kk"/>
              </w:rPr>
              <w:softHyphen/>
            </w:r>
          </w:p>
          <w:p w14:paraId="75F30C6C" w14:textId="31DBE001" w:rsidR="00A31B57" w:rsidRPr="00A31B57" w:rsidRDefault="00506518" w:rsidP="00A31B57">
            <w:pPr>
              <w:pStyle w:val="13213"/>
            </w:pPr>
            <w:r w:rsidRPr="00A31B57">
              <w:rPr>
                <w:lang w:val="kk"/>
              </w:rPr>
              <w:t>Қайырлы таң! Сәлеметсіз бе! (Қазақ тілі)</w:t>
            </w:r>
          </w:p>
        </w:tc>
        <w:tc>
          <w:tcPr>
            <w:tcW w:w="4253" w:type="dxa"/>
            <w:tcBorders>
              <w:top w:val="single" w:sz="4" w:space="0" w:color="000000"/>
              <w:left w:val="single" w:sz="4" w:space="0" w:color="000000"/>
              <w:bottom w:val="single" w:sz="4" w:space="0" w:color="000000"/>
              <w:right w:val="single" w:sz="4" w:space="0" w:color="000000"/>
            </w:tcBorders>
          </w:tcPr>
          <w:p w14:paraId="208564BC" w14:textId="77777777" w:rsidR="002631BB" w:rsidRDefault="00506518" w:rsidP="00A31B57">
            <w:pPr>
              <w:pStyle w:val="13213"/>
            </w:pPr>
            <w:r w:rsidRPr="00A31B57">
              <w:rPr>
                <w:lang w:val="kk"/>
              </w:rPr>
              <w:t xml:space="preserve">«Өнегелі 15 минут» </w:t>
            </w:r>
          </w:p>
          <w:p w14:paraId="0830854C" w14:textId="38764BC0" w:rsidR="00A31B57" w:rsidRPr="00A31B57" w:rsidRDefault="00506518" w:rsidP="00A31B57">
            <w:pPr>
              <w:pStyle w:val="13213"/>
            </w:pPr>
            <w:r w:rsidRPr="00A31B57">
              <w:rPr>
                <w:lang w:val="kk"/>
              </w:rPr>
              <w:t>Баланы ауа райына сай киіндіру туралы кеңес беру.</w:t>
            </w:r>
            <w:r w:rsidRPr="00A31B57">
              <w:rPr>
                <w:lang w:val="kk"/>
              </w:rPr>
              <w:softHyphen/>
            </w:r>
          </w:p>
          <w:p w14:paraId="00E8ACA7" w14:textId="77D0510D" w:rsidR="00A31B57" w:rsidRPr="00A31B57" w:rsidRDefault="00506518" w:rsidP="00A31B57">
            <w:pPr>
              <w:pStyle w:val="13213"/>
            </w:pPr>
            <w:r w:rsidRPr="00A31B57">
              <w:rPr>
                <w:lang w:val="kk"/>
              </w:rPr>
              <w:t>Қайырлы таң! Сәлеметсіз бе! (Қазақ тілі)</w:t>
            </w:r>
          </w:p>
        </w:tc>
      </w:tr>
      <w:tr w:rsidR="004E3C02" w14:paraId="48091CAB"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8870881" w14:textId="77777777" w:rsidR="00A31B57" w:rsidRPr="00A31B57" w:rsidRDefault="00506518" w:rsidP="00A31B57">
            <w:pPr>
              <w:pStyle w:val="13213"/>
            </w:pPr>
            <w:r w:rsidRPr="00A31B57">
              <w:rPr>
                <w:lang w:val="kk"/>
              </w:rPr>
              <w:lastRenderedPageBreak/>
              <w:t>Балалардың іс-әрекеті</w:t>
            </w:r>
          </w:p>
          <w:p w14:paraId="6F5E3D36" w14:textId="26183021" w:rsidR="00A31B57" w:rsidRPr="00A31B57" w:rsidRDefault="00506518" w:rsidP="00A31B57">
            <w:pPr>
              <w:pStyle w:val="13213"/>
            </w:pPr>
            <w:r w:rsidRPr="00A31B57">
              <w:rPr>
                <w:lang w:val="kk"/>
              </w:rPr>
              <w:t>(ойын, танымдық, коммуникативті, шығармашылық, эксперименттік, еңбек, мотор, бейнелеу, дербес және т. б.)</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D5F46AB" w14:textId="77777777" w:rsidR="00A31B57" w:rsidRPr="00A31B57" w:rsidRDefault="00506518" w:rsidP="00A31B57">
            <w:pPr>
              <w:pStyle w:val="13213"/>
            </w:pPr>
            <w:r w:rsidRPr="00A31B57">
              <w:rPr>
                <w:lang w:val="kk"/>
              </w:rPr>
              <w:t>Ағымдағы күнге арналған іс-шараларды бірлесіп жоспарлау.</w:t>
            </w:r>
            <w:r w:rsidRPr="00A31B57">
              <w:rPr>
                <w:lang w:val="kk"/>
              </w:rPr>
              <w:softHyphen/>
            </w:r>
            <w:r w:rsidRPr="00A31B57">
              <w:rPr>
                <w:lang w:val="kk"/>
              </w:rPr>
              <w:softHyphen/>
            </w:r>
          </w:p>
          <w:p w14:paraId="5C852F5A" w14:textId="77777777" w:rsidR="002631BB" w:rsidRDefault="00506518" w:rsidP="00A31B57">
            <w:pPr>
              <w:pStyle w:val="13213"/>
            </w:pPr>
            <w:r w:rsidRPr="00A31B57">
              <w:rPr>
                <w:lang w:val="kk"/>
              </w:rPr>
              <w:t>Күнтізбемен жұмыс, «Мерекелік ашықхаттар әлемін» қарастыру, артикуляциялық гимнастика «Тұлпар».</w:t>
            </w:r>
            <w:r w:rsidRPr="00A31B57">
              <w:rPr>
                <w:lang w:val="kk"/>
              </w:rPr>
              <w:softHyphen/>
            </w:r>
            <w:r w:rsidRPr="00A31B57">
              <w:rPr>
                <w:lang w:val="kk"/>
              </w:rPr>
              <w:softHyphen/>
              <w:t xml:space="preserve"> </w:t>
            </w:r>
          </w:p>
          <w:p w14:paraId="0D4469C1" w14:textId="08E6C3B1" w:rsidR="002631BB" w:rsidRDefault="00506518" w:rsidP="00A31B57">
            <w:pPr>
              <w:pStyle w:val="13213"/>
            </w:pPr>
            <w:r>
              <w:rPr>
                <w:lang w:val="kk"/>
              </w:rPr>
              <w:t>(Сөйлеуді дамыту, қоршаған ортамен таныстыру, сурет салу)</w:t>
            </w:r>
            <w:r>
              <w:rPr>
                <w:lang w:val="kk"/>
              </w:rPr>
              <w:softHyphen/>
            </w:r>
            <w:r>
              <w:rPr>
                <w:lang w:val="kk"/>
              </w:rPr>
              <w:softHyphen/>
            </w:r>
            <w:r>
              <w:rPr>
                <w:lang w:val="kk"/>
              </w:rPr>
              <w:softHyphen/>
            </w:r>
            <w:r>
              <w:rPr>
                <w:lang w:val="kk"/>
              </w:rPr>
              <w:softHyphen/>
            </w:r>
          </w:p>
          <w:p w14:paraId="1B26BFF3" w14:textId="6B429913" w:rsidR="00A31B57" w:rsidRPr="00A31B57" w:rsidRDefault="00506518" w:rsidP="00A31B57">
            <w:pPr>
              <w:pStyle w:val="13213"/>
            </w:pPr>
            <w:r>
              <w:rPr>
                <w:lang w:val="kk"/>
              </w:rPr>
              <w:t>Қойылған сұрақтарға толық, дұрыс жауап беруге шақыру.</w:t>
            </w:r>
            <w:r>
              <w:rPr>
                <w:lang w:val="kk"/>
              </w:rPr>
              <w:softHyphen/>
            </w:r>
            <w:r>
              <w:rPr>
                <w:lang w:val="kk"/>
              </w:rPr>
              <w:softHyphen/>
              <w:t xml:space="preserve"> </w:t>
            </w:r>
          </w:p>
          <w:p w14:paraId="389E9F1A" w14:textId="52399FB6" w:rsidR="00A31B57" w:rsidRPr="00A31B57" w:rsidRDefault="00506518" w:rsidP="00A31B57">
            <w:pPr>
              <w:pStyle w:val="13213"/>
            </w:pPr>
            <w:r w:rsidRPr="00A31B57">
              <w:rPr>
                <w:lang w:val="kk"/>
              </w:rPr>
              <w:t>артикуляциялық аппаратты жетілдіру.</w:t>
            </w:r>
            <w:r w:rsidRPr="00A31B57">
              <w:rPr>
                <w:lang w:val="kk"/>
              </w:rPr>
              <w:softHyphen/>
            </w:r>
            <w:r w:rsidRPr="00A31B57">
              <w:rPr>
                <w:lang w:val="kk"/>
              </w:rPr>
              <w:softHyphen/>
            </w:r>
          </w:p>
          <w:p w14:paraId="384A6969" w14:textId="77777777" w:rsidR="00A31B57" w:rsidRPr="00A31B57" w:rsidRDefault="00506518" w:rsidP="00A31B57">
            <w:pPr>
              <w:pStyle w:val="13213"/>
            </w:pPr>
            <w:r w:rsidRPr="00A31B57">
              <w:rPr>
                <w:lang w:val="kk"/>
              </w:rPr>
              <w:t>Үнемді тұтыну</w:t>
            </w:r>
          </w:p>
          <w:p w14:paraId="0705B527" w14:textId="77777777" w:rsidR="002631BB" w:rsidRDefault="00506518" w:rsidP="00A31B57">
            <w:pPr>
              <w:pStyle w:val="13213"/>
            </w:pPr>
            <w:r w:rsidRPr="00A31B57">
              <w:rPr>
                <w:lang w:val="kk"/>
              </w:rPr>
              <w:t xml:space="preserve">Кездесу «Кітап оқысаң, бәрін білесің» (жергілікті балалар жазушыларымен кездесу). </w:t>
            </w:r>
          </w:p>
          <w:p w14:paraId="19BAA721" w14:textId="61700EE9" w:rsidR="00A31B57" w:rsidRPr="00A31B57" w:rsidRDefault="00506518" w:rsidP="00A31B57">
            <w:pPr>
              <w:pStyle w:val="13213"/>
            </w:pPr>
            <w:r>
              <w:rPr>
                <w:lang w:val="kk"/>
              </w:rPr>
              <w:t xml:space="preserve">(Көркем әдебиет, сөйлеуді дамыту) </w:t>
            </w:r>
          </w:p>
          <w:p w14:paraId="28D60AAE" w14:textId="77777777" w:rsidR="002631BB" w:rsidRDefault="00506518" w:rsidP="00A31B57">
            <w:pPr>
              <w:pStyle w:val="13213"/>
            </w:pPr>
            <w:r w:rsidRPr="00A31B57">
              <w:rPr>
                <w:lang w:val="kk"/>
              </w:rPr>
              <w:t>Аз қимылды ойын «Көктемгі би» (Дене тәрбиесі).</w:t>
            </w:r>
            <w:r w:rsidRPr="00A31B57">
              <w:rPr>
                <w:lang w:val="kk"/>
              </w:rPr>
              <w:softHyphen/>
            </w:r>
          </w:p>
          <w:p w14:paraId="28AA697E" w14:textId="5028C4B2" w:rsidR="00A31B57" w:rsidRPr="00A31B57" w:rsidRDefault="00506518" w:rsidP="00A31B57">
            <w:pPr>
              <w:pStyle w:val="13213"/>
            </w:pPr>
            <w:r>
              <w:rPr>
                <w:lang w:val="kk"/>
              </w:rPr>
              <w:t>Қимылды ойындарға қатысуға қызығушылықты ояту.</w:t>
            </w:r>
            <w:r>
              <w:rPr>
                <w:lang w:val="kk"/>
              </w:rPr>
              <w:softHyphen/>
              <w:t xml:space="preserve"> </w:t>
            </w:r>
          </w:p>
          <w:p w14:paraId="2C9DCBB5" w14:textId="77777777" w:rsidR="00A31B57" w:rsidRPr="00A31B57" w:rsidRDefault="00A31B57" w:rsidP="00A31B57">
            <w:pPr>
              <w:pStyle w:val="13213"/>
            </w:pPr>
          </w:p>
        </w:tc>
        <w:tc>
          <w:tcPr>
            <w:tcW w:w="4252" w:type="dxa"/>
            <w:tcBorders>
              <w:top w:val="single" w:sz="4" w:space="0" w:color="000000"/>
              <w:left w:val="single" w:sz="4" w:space="0" w:color="000000"/>
              <w:bottom w:val="single" w:sz="4" w:space="0" w:color="000000"/>
              <w:right w:val="single" w:sz="4" w:space="0" w:color="000000"/>
            </w:tcBorders>
          </w:tcPr>
          <w:p w14:paraId="412A49FA" w14:textId="77777777" w:rsidR="002631BB" w:rsidRPr="004D1E37" w:rsidRDefault="00506518" w:rsidP="00A31B57">
            <w:pPr>
              <w:pStyle w:val="13213"/>
              <w:rPr>
                <w:lang w:val="kk"/>
              </w:rPr>
            </w:pPr>
            <w:r w:rsidRPr="00A31B57">
              <w:rPr>
                <w:lang w:val="kk"/>
              </w:rPr>
              <w:t xml:space="preserve">Қазақстан, оның тұрғындары және түрлі есімдер туралы әңгіме. </w:t>
            </w:r>
            <w:r w:rsidRPr="00A31B57">
              <w:rPr>
                <w:lang w:val="kk"/>
              </w:rPr>
              <w:softHyphen/>
            </w:r>
          </w:p>
          <w:p w14:paraId="578FB16B" w14:textId="6FA26416" w:rsidR="002631BB" w:rsidRPr="004D1E37" w:rsidRDefault="00506518" w:rsidP="00A31B57">
            <w:pPr>
              <w:pStyle w:val="13213"/>
              <w:rPr>
                <w:lang w:val="kk"/>
              </w:rPr>
            </w:pPr>
            <w:r w:rsidRPr="00A31B57">
              <w:rPr>
                <w:lang w:val="kk"/>
              </w:rPr>
              <w:t xml:space="preserve">Артикуляциялық гимнастика «Тербеліс» (Сөйлеуді дамыту, қоршаған ортамен </w:t>
            </w:r>
            <w:r>
              <w:rPr>
                <w:lang w:val="kk"/>
              </w:rPr>
              <w:t>таныстыру</w:t>
            </w:r>
            <w:r w:rsidRPr="00A31B57">
              <w:rPr>
                <w:lang w:val="kk"/>
              </w:rPr>
              <w:t>, жапсыру</w:t>
            </w:r>
            <w:r w:rsidRPr="00A31B57">
              <w:rPr>
                <w:lang w:val="kk"/>
              </w:rPr>
              <w:softHyphen/>
            </w:r>
            <w:r w:rsidRPr="00A31B57">
              <w:rPr>
                <w:lang w:val="kk"/>
              </w:rPr>
              <w:softHyphen/>
            </w:r>
            <w:r w:rsidRPr="00A31B57">
              <w:rPr>
                <w:lang w:val="kk"/>
              </w:rPr>
              <w:softHyphen/>
            </w:r>
            <w:r w:rsidRPr="00A31B57">
              <w:rPr>
                <w:lang w:val="kk"/>
              </w:rPr>
              <w:softHyphen/>
            </w:r>
            <w:r w:rsidRPr="00A31B57">
              <w:rPr>
                <w:lang w:val="kk"/>
              </w:rPr>
              <w:softHyphen/>
            </w:r>
            <w:r w:rsidRPr="00A31B57">
              <w:rPr>
                <w:lang w:val="kk"/>
              </w:rPr>
              <w:softHyphen/>
            </w:r>
            <w:r w:rsidRPr="00A31B57">
              <w:rPr>
                <w:lang w:val="kk"/>
              </w:rPr>
              <w:softHyphen/>
            </w:r>
            <w:r w:rsidRPr="00A31B57">
              <w:rPr>
                <w:lang w:val="kk"/>
              </w:rPr>
              <w:softHyphen/>
            </w:r>
            <w:r w:rsidRPr="00A31B57">
              <w:rPr>
                <w:lang w:val="kk"/>
              </w:rPr>
              <w:softHyphen/>
              <w:t>).</w:t>
            </w:r>
          </w:p>
          <w:p w14:paraId="3C9CBCCA" w14:textId="45D1C1E6" w:rsidR="00A31B57" w:rsidRPr="004D1E37" w:rsidRDefault="00506518" w:rsidP="00A31B57">
            <w:pPr>
              <w:pStyle w:val="13213"/>
              <w:rPr>
                <w:lang w:val="kk"/>
              </w:rPr>
            </w:pPr>
            <w:r>
              <w:rPr>
                <w:lang w:val="kk"/>
              </w:rPr>
              <w:t>Балаларды қойылған сұрақтарға толық, дұрыс жауап беруге ынталандыру, артикуляциялық аппаратты жетілдіру, патриотизм мен Отанға деген сүйіспеншілікті тәрбиелеу, композиция құрастыру кезінде заттар мен объектілердің өлшемдік сәйкестігін ескеру.</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t xml:space="preserve"> </w:t>
            </w:r>
          </w:p>
          <w:p w14:paraId="640369A5" w14:textId="77777777" w:rsidR="00A31B57" w:rsidRPr="004D1E37" w:rsidRDefault="00A31B57" w:rsidP="00A31B57">
            <w:pPr>
              <w:pStyle w:val="13213"/>
              <w:rPr>
                <w:lang w:val="kk"/>
              </w:rPr>
            </w:pPr>
          </w:p>
        </w:tc>
        <w:tc>
          <w:tcPr>
            <w:tcW w:w="4253" w:type="dxa"/>
            <w:tcBorders>
              <w:top w:val="single" w:sz="4" w:space="0" w:color="000000"/>
              <w:left w:val="single" w:sz="4" w:space="0" w:color="000000"/>
              <w:bottom w:val="single" w:sz="4" w:space="0" w:color="000000"/>
              <w:right w:val="single" w:sz="4" w:space="0" w:color="000000"/>
            </w:tcBorders>
          </w:tcPr>
          <w:p w14:paraId="1B08609C" w14:textId="5CB2AF4B" w:rsidR="002631BB" w:rsidRPr="004D1E37" w:rsidRDefault="00506518" w:rsidP="00A31B57">
            <w:pPr>
              <w:pStyle w:val="13213"/>
              <w:rPr>
                <w:lang w:val="kk"/>
              </w:rPr>
            </w:pPr>
            <w:r w:rsidRPr="00A31B57">
              <w:rPr>
                <w:lang w:val="kk"/>
              </w:rPr>
              <w:t>Көктем мерекесі туралы әңгіме, өлеңдердің мәнерлілігін арттыру жұмысы, артикуляциялық гимнастика «Түтікше».</w:t>
            </w:r>
            <w:r w:rsidRPr="00A31B57">
              <w:rPr>
                <w:lang w:val="kk"/>
              </w:rPr>
              <w:softHyphen/>
              <w:t xml:space="preserve"> </w:t>
            </w:r>
          </w:p>
          <w:p w14:paraId="736D21EC" w14:textId="615B4662" w:rsidR="00A31B57" w:rsidRPr="004D1E37" w:rsidRDefault="00506518" w:rsidP="00A31B57">
            <w:pPr>
              <w:pStyle w:val="13213"/>
              <w:rPr>
                <w:lang w:val="kk"/>
              </w:rPr>
            </w:pPr>
            <w:r>
              <w:rPr>
                <w:lang w:val="kk"/>
              </w:rPr>
              <w:t>(Сөйлеуді дамыту, қоршаған ортамен таныстыр</w:t>
            </w:r>
            <w:r>
              <w:rPr>
                <w:lang w:val="kk"/>
              </w:rPr>
              <w:softHyphen/>
            </w:r>
            <w:r>
              <w:rPr>
                <w:lang w:val="kk"/>
              </w:rPr>
              <w:softHyphen/>
            </w:r>
            <w:r>
              <w:rPr>
                <w:lang w:val="kk"/>
              </w:rPr>
              <w:softHyphen/>
            </w:r>
            <w:r>
              <w:rPr>
                <w:lang w:val="kk"/>
              </w:rPr>
              <w:softHyphen/>
              <w:t>у, сурет салу)   Артикуляциялық аппаратты жетілдіру, қойылған сұрақтарға толық әрі дұрыс жауап беруге ынталандыру; элементтердің орналасу тәртібін және олардың арасындағы қашықтықты сақтауға ынталандыру.</w:t>
            </w:r>
          </w:p>
          <w:p w14:paraId="3CBB4775" w14:textId="77777777" w:rsidR="00A31B57" w:rsidRPr="004D1E37" w:rsidRDefault="00506518" w:rsidP="00A31B57">
            <w:pPr>
              <w:pStyle w:val="13213"/>
              <w:rPr>
                <w:lang w:val="kk"/>
              </w:rPr>
            </w:pPr>
            <w:r w:rsidRPr="00A31B57">
              <w:rPr>
                <w:lang w:val="kk"/>
              </w:rPr>
              <w:t>Үнемді тұтыну</w:t>
            </w:r>
          </w:p>
          <w:p w14:paraId="77B11C8E" w14:textId="66CDF6A7" w:rsidR="00A31B57" w:rsidRPr="004D1E37" w:rsidRDefault="00506518" w:rsidP="00A31B57">
            <w:pPr>
              <w:pStyle w:val="13213"/>
              <w:rPr>
                <w:lang w:val="kk"/>
              </w:rPr>
            </w:pPr>
            <w:r>
              <w:rPr>
                <w:lang w:val="kk"/>
              </w:rPr>
              <w:t>Дидактикалық ойын «Шамды жақ?»</w:t>
            </w:r>
          </w:p>
          <w:p w14:paraId="1E23B268" w14:textId="77777777" w:rsidR="002631BB" w:rsidRPr="004D1E37" w:rsidRDefault="00506518" w:rsidP="00A31B57">
            <w:pPr>
              <w:pStyle w:val="13213"/>
              <w:rPr>
                <w:lang w:val="kk"/>
              </w:rPr>
            </w:pPr>
            <w:r>
              <w:rPr>
                <w:lang w:val="kk"/>
              </w:rPr>
              <w:t xml:space="preserve">Балалардың электр энергиясының үйлерімізге қалай келетінін түсінуін нақтылау; табиғи және жасанды әлемге ұқыпты қарауға тәрбиелеу. </w:t>
            </w:r>
          </w:p>
          <w:p w14:paraId="60A1779C" w14:textId="5608CCA3" w:rsidR="00A31B57" w:rsidRPr="00A31B57" w:rsidRDefault="00506518" w:rsidP="00A31B57">
            <w:pPr>
              <w:pStyle w:val="13213"/>
            </w:pPr>
            <w:r>
              <w:rPr>
                <w:lang w:val="kk"/>
              </w:rPr>
              <w:t>(Қоршаған ортамен таныстыру)</w:t>
            </w:r>
          </w:p>
          <w:p w14:paraId="2A9F6B99" w14:textId="77777777" w:rsidR="002631BB" w:rsidRDefault="00506518" w:rsidP="00A31B57">
            <w:pPr>
              <w:pStyle w:val="13213"/>
            </w:pPr>
            <w:r w:rsidRPr="00A31B57">
              <w:rPr>
                <w:lang w:val="kk"/>
              </w:rPr>
              <w:t xml:space="preserve">"Алдымен не, содан кейін не" үстел ойыны </w:t>
            </w:r>
          </w:p>
          <w:p w14:paraId="34D770A4" w14:textId="7532D1FC" w:rsidR="00A31B57" w:rsidRPr="00A31B57" w:rsidRDefault="00506518" w:rsidP="00A31B57">
            <w:pPr>
              <w:pStyle w:val="13213"/>
            </w:pPr>
            <w:r>
              <w:rPr>
                <w:lang w:val="kk"/>
              </w:rPr>
              <w:t>(Математика негіздері)</w:t>
            </w:r>
          </w:p>
        </w:tc>
      </w:tr>
      <w:tr w:rsidR="004E3C02" w14:paraId="15222814"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09DA4D7" w14:textId="36648563" w:rsidR="00A31B57" w:rsidRPr="00A31B57" w:rsidRDefault="00506518" w:rsidP="00A31B57">
            <w:pPr>
              <w:pStyle w:val="13213"/>
            </w:pPr>
            <w:r w:rsidRPr="00A31B57">
              <w:rPr>
                <w:lang w:val="kk"/>
              </w:rPr>
              <w:t>Ертеңгілік жаттығу</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0EEC965" w14:textId="63146D4D" w:rsidR="002631BB" w:rsidRDefault="00506518" w:rsidP="00A31B57">
            <w:pPr>
              <w:pStyle w:val="13213"/>
            </w:pPr>
            <w:r>
              <w:rPr>
                <w:lang w:val="kk"/>
              </w:rPr>
              <w:t>Ертеңгілік жаттығулар кешені (дене тәрбиесі)</w:t>
            </w:r>
          </w:p>
          <w:p w14:paraId="5AC981FA" w14:textId="34B4DCB2" w:rsidR="00A31B57" w:rsidRPr="00A31B57" w:rsidRDefault="00506518" w:rsidP="00A31B57">
            <w:pPr>
              <w:pStyle w:val="13213"/>
            </w:pPr>
            <w:r>
              <w:rPr>
                <w:lang w:val="kk"/>
              </w:rPr>
              <w:t>Қол мен иық белдеуіне арналған жаттығуларды орындау дағдыларын әрі қарай қалыптастыру.</w:t>
            </w:r>
            <w:r>
              <w:rPr>
                <w:lang w:val="kk"/>
              </w:rPr>
              <w:softHyphen/>
            </w:r>
            <w:r>
              <w:rPr>
                <w:lang w:val="kk"/>
              </w:rPr>
              <w:softHyphen/>
            </w:r>
          </w:p>
        </w:tc>
        <w:tc>
          <w:tcPr>
            <w:tcW w:w="4252" w:type="dxa"/>
            <w:tcBorders>
              <w:top w:val="single" w:sz="4" w:space="0" w:color="000000"/>
              <w:left w:val="single" w:sz="4" w:space="0" w:color="000000"/>
              <w:bottom w:val="single" w:sz="4" w:space="0" w:color="000000"/>
              <w:right w:val="single" w:sz="4" w:space="0" w:color="000000"/>
            </w:tcBorders>
          </w:tcPr>
          <w:p w14:paraId="313E1080" w14:textId="77777777" w:rsidR="002631BB" w:rsidRDefault="00506518" w:rsidP="002631BB">
            <w:pPr>
              <w:pStyle w:val="13213"/>
            </w:pPr>
            <w:r>
              <w:rPr>
                <w:lang w:val="kk"/>
              </w:rPr>
              <w:t>Ертеңгілік жаттығулар кешені (дене тәрбиесі)</w:t>
            </w:r>
          </w:p>
          <w:p w14:paraId="7F8C44A9" w14:textId="7748C27F" w:rsidR="00A31B57" w:rsidRPr="00A31B57" w:rsidRDefault="00506518" w:rsidP="00A31B57">
            <w:pPr>
              <w:pStyle w:val="13213"/>
            </w:pPr>
            <w:r>
              <w:rPr>
                <w:lang w:val="kk"/>
              </w:rPr>
              <w:t xml:space="preserve">Қолды алға-артқа сермеу, шынтақтан бүгіліп, қолмен айналмалы қозғалыстар жасау дағдыларын әрі қарай қалыптастыру. </w:t>
            </w:r>
            <w:r>
              <w:rPr>
                <w:lang w:val="kk"/>
              </w:rPr>
              <w:softHyphen/>
            </w:r>
            <w:r>
              <w:rPr>
                <w:lang w:val="kk"/>
              </w:rPr>
              <w:softHyphen/>
            </w:r>
            <w:r>
              <w:rPr>
                <w:lang w:val="kk"/>
              </w:rPr>
              <w:softHyphen/>
            </w:r>
            <w:r>
              <w:rPr>
                <w:lang w:val="kk"/>
              </w:rPr>
              <w:softHyphen/>
            </w:r>
            <w:r>
              <w:rPr>
                <w:lang w:val="kk"/>
              </w:rPr>
              <w:softHyphen/>
            </w:r>
          </w:p>
        </w:tc>
        <w:tc>
          <w:tcPr>
            <w:tcW w:w="4253" w:type="dxa"/>
            <w:tcBorders>
              <w:top w:val="single" w:sz="4" w:space="0" w:color="000000"/>
              <w:left w:val="single" w:sz="4" w:space="0" w:color="000000"/>
              <w:bottom w:val="single" w:sz="4" w:space="0" w:color="000000"/>
              <w:right w:val="single" w:sz="4" w:space="0" w:color="000000"/>
            </w:tcBorders>
          </w:tcPr>
          <w:p w14:paraId="56F1C997" w14:textId="77777777" w:rsidR="002631BB" w:rsidRDefault="00506518" w:rsidP="002631BB">
            <w:pPr>
              <w:pStyle w:val="13213"/>
            </w:pPr>
            <w:r>
              <w:rPr>
                <w:lang w:val="kk"/>
              </w:rPr>
              <w:t>Ертеңгілік жаттығулар кешені (дене тәрбиесі)</w:t>
            </w:r>
          </w:p>
          <w:p w14:paraId="4332F65D" w14:textId="5404F840" w:rsidR="00A31B57" w:rsidRPr="00A31B57" w:rsidRDefault="00506518" w:rsidP="00A31B57">
            <w:pPr>
              <w:pStyle w:val="13213"/>
            </w:pPr>
            <w:r>
              <w:rPr>
                <w:lang w:val="kk"/>
              </w:rPr>
              <w:t xml:space="preserve">Қолды алға-артқа сермеу дағдыларын әрі қарай қалыптастыру. </w:t>
            </w:r>
            <w:r>
              <w:rPr>
                <w:lang w:val="kk"/>
              </w:rPr>
              <w:softHyphen/>
            </w:r>
            <w:r>
              <w:rPr>
                <w:lang w:val="kk"/>
              </w:rPr>
              <w:softHyphen/>
            </w:r>
          </w:p>
        </w:tc>
      </w:tr>
      <w:tr w:rsidR="004E3C02" w14:paraId="6B94A51F" w14:textId="77777777" w:rsidTr="00A31B57">
        <w:trPr>
          <w:trHeight w:val="699"/>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AED44D7" w14:textId="4F2713ED" w:rsidR="00A31B57" w:rsidRPr="00A31B57" w:rsidRDefault="00506518" w:rsidP="00A31B57">
            <w:pPr>
              <w:pStyle w:val="13213"/>
            </w:pPr>
            <w:r w:rsidRPr="00A31B57">
              <w:rPr>
                <w:lang w:val="kk"/>
              </w:rPr>
              <w:t>Таңғы ас</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B76E2F1" w14:textId="2CAD2E50" w:rsidR="00A31B57" w:rsidRPr="00A31B57" w:rsidRDefault="00506518" w:rsidP="00A31B57">
            <w:pPr>
              <w:pStyle w:val="13213"/>
            </w:pPr>
            <w:r>
              <w:rPr>
                <w:lang w:val="kk"/>
              </w:rPr>
              <w:t>Кезекшілердің жұмысы</w:t>
            </w:r>
          </w:p>
          <w:p w14:paraId="0AED14B1" w14:textId="77777777" w:rsidR="00A31B57" w:rsidRPr="00A31B57" w:rsidRDefault="00506518" w:rsidP="00A31B57">
            <w:pPr>
              <w:pStyle w:val="13213"/>
            </w:pPr>
            <w:r w:rsidRPr="00A31B57">
              <w:rPr>
                <w:lang w:val="kk"/>
              </w:rPr>
              <w:t xml:space="preserve">Тамақтану әдебін сақтау: тағамды жақсылап шайнау, ас құралдарын </w:t>
            </w:r>
            <w:r w:rsidRPr="00A31B57">
              <w:rPr>
                <w:lang w:val="kk"/>
              </w:rPr>
              <w:lastRenderedPageBreak/>
              <w:t>(қасық, шанышқы) дұрыс қолдану, майлықты пайдалану, тамақтан кейін ауызды шаю</w:t>
            </w:r>
            <w:r w:rsidRPr="00A31B57">
              <w:rPr>
                <w:lang w:val="kk"/>
              </w:rPr>
              <w:softHyphen/>
            </w:r>
            <w:r w:rsidRPr="00A31B57">
              <w:rPr>
                <w:lang w:val="kk"/>
              </w:rPr>
              <w:softHyphen/>
            </w:r>
            <w:r w:rsidRPr="00A31B57">
              <w:rPr>
                <w:lang w:val="kk"/>
              </w:rPr>
              <w:softHyphen/>
            </w:r>
            <w:r w:rsidRPr="00A31B57">
              <w:rPr>
                <w:lang w:val="kk"/>
              </w:rPr>
              <w:softHyphen/>
            </w:r>
            <w:r w:rsidRPr="00A31B57">
              <w:rPr>
                <w:lang w:val="kk"/>
              </w:rPr>
              <w:softHyphen/>
            </w:r>
          </w:p>
          <w:p w14:paraId="7F865660" w14:textId="40516C9A" w:rsidR="00964ECF" w:rsidRDefault="00506518" w:rsidP="00A31B57">
            <w:pPr>
              <w:pStyle w:val="13213"/>
            </w:pPr>
            <w:r w:rsidRPr="00A31B57">
              <w:rPr>
                <w:lang w:val="kk"/>
              </w:rPr>
              <w:t>«Тату үйдің тамағы тәтті». (В дружном доме вся еда вкусная.)</w:t>
            </w:r>
          </w:p>
          <w:p w14:paraId="7C9B0EC9" w14:textId="77777777" w:rsidR="00964ECF" w:rsidRDefault="00506518" w:rsidP="00A31B57">
            <w:pPr>
              <w:pStyle w:val="13213"/>
            </w:pPr>
            <w:r w:rsidRPr="00A31B57">
              <w:rPr>
                <w:lang w:val="kk"/>
              </w:rPr>
              <w:t xml:space="preserve">Ас болсын! </w:t>
            </w:r>
          </w:p>
          <w:p w14:paraId="443F754F" w14:textId="191A2004" w:rsidR="00A31B57" w:rsidRPr="00A31B57" w:rsidRDefault="00506518" w:rsidP="00A31B57">
            <w:pPr>
              <w:pStyle w:val="13213"/>
            </w:pPr>
            <w:r>
              <w:rPr>
                <w:lang w:val="kk"/>
              </w:rPr>
              <w:t>(Қазақ тілі)</w:t>
            </w:r>
          </w:p>
        </w:tc>
        <w:tc>
          <w:tcPr>
            <w:tcW w:w="4252" w:type="dxa"/>
            <w:tcBorders>
              <w:top w:val="single" w:sz="4" w:space="0" w:color="000000"/>
              <w:left w:val="single" w:sz="4" w:space="0" w:color="000000"/>
              <w:bottom w:val="single" w:sz="4" w:space="0" w:color="000000"/>
              <w:right w:val="single" w:sz="4" w:space="0" w:color="000000"/>
            </w:tcBorders>
          </w:tcPr>
          <w:p w14:paraId="51843B94" w14:textId="4BDCC52E" w:rsidR="00A31B57" w:rsidRPr="00A31B57" w:rsidRDefault="00506518" w:rsidP="00A31B57">
            <w:pPr>
              <w:pStyle w:val="13213"/>
            </w:pPr>
            <w:r>
              <w:rPr>
                <w:lang w:val="kk"/>
              </w:rPr>
              <w:lastRenderedPageBreak/>
              <w:t>Кезекшілердің жұмысы</w:t>
            </w:r>
          </w:p>
          <w:p w14:paraId="58EE7B79" w14:textId="77777777" w:rsidR="00A31B57" w:rsidRPr="00A31B57" w:rsidRDefault="00506518" w:rsidP="00A31B57">
            <w:pPr>
              <w:pStyle w:val="13213"/>
            </w:pPr>
            <w:r w:rsidRPr="00A31B57">
              <w:rPr>
                <w:lang w:val="kk"/>
              </w:rPr>
              <w:t xml:space="preserve">Тамақтану әдебін сақтау: тағамды жақсылап шайнау, ас құралдарын </w:t>
            </w:r>
            <w:r w:rsidRPr="00A31B57">
              <w:rPr>
                <w:lang w:val="kk"/>
              </w:rPr>
              <w:lastRenderedPageBreak/>
              <w:t>(қасық, шанышқы) дұрыс қолдану, майлықты пайдалану, тамақтан кейін ауызды шаю</w:t>
            </w:r>
            <w:r w:rsidRPr="00A31B57">
              <w:rPr>
                <w:lang w:val="kk"/>
              </w:rPr>
              <w:softHyphen/>
            </w:r>
            <w:r w:rsidRPr="00A31B57">
              <w:rPr>
                <w:lang w:val="kk"/>
              </w:rPr>
              <w:softHyphen/>
            </w:r>
            <w:r w:rsidRPr="00A31B57">
              <w:rPr>
                <w:lang w:val="kk"/>
              </w:rPr>
              <w:softHyphen/>
            </w:r>
            <w:r w:rsidRPr="00A31B57">
              <w:rPr>
                <w:lang w:val="kk"/>
              </w:rPr>
              <w:softHyphen/>
            </w:r>
          </w:p>
          <w:p w14:paraId="5003C193" w14:textId="77777777" w:rsidR="00A31B57" w:rsidRPr="00A31B57" w:rsidRDefault="00506518" w:rsidP="00A31B57">
            <w:pPr>
              <w:pStyle w:val="13213"/>
            </w:pPr>
            <w:r w:rsidRPr="00A31B57">
              <w:rPr>
                <w:lang w:val="kk"/>
              </w:rPr>
              <w:t>Үнемді тұтыну</w:t>
            </w:r>
          </w:p>
          <w:p w14:paraId="665B3C23" w14:textId="77777777" w:rsidR="00964ECF" w:rsidRDefault="00506518" w:rsidP="00A31B57">
            <w:pPr>
              <w:pStyle w:val="13213"/>
            </w:pPr>
            <w:r>
              <w:rPr>
                <w:lang w:val="kk"/>
              </w:rPr>
              <w:t>Көркем сөз</w:t>
            </w:r>
          </w:p>
          <w:p w14:paraId="27C81C21" w14:textId="7CBC7970" w:rsidR="00964ECF" w:rsidRDefault="00506518" w:rsidP="00A31B57">
            <w:pPr>
              <w:pStyle w:val="13213"/>
            </w:pPr>
            <w:r w:rsidRPr="00A31B57">
              <w:rPr>
                <w:lang w:val="kk"/>
              </w:rPr>
              <w:t>"Тәбет тамақтану кезінде келеді".</w:t>
            </w:r>
          </w:p>
          <w:p w14:paraId="6C0BF12F" w14:textId="77777777" w:rsidR="00964ECF" w:rsidRDefault="00506518" w:rsidP="00A31B57">
            <w:pPr>
              <w:pStyle w:val="13213"/>
            </w:pPr>
            <w:r w:rsidRPr="00A31B57">
              <w:rPr>
                <w:lang w:val="kk"/>
              </w:rPr>
              <w:t xml:space="preserve">Ас болсын! </w:t>
            </w:r>
          </w:p>
          <w:p w14:paraId="3B25FE77" w14:textId="41B89C57" w:rsidR="00A31B57" w:rsidRPr="00A31B57" w:rsidRDefault="00506518" w:rsidP="00A31B57">
            <w:pPr>
              <w:pStyle w:val="13213"/>
            </w:pPr>
            <w:r>
              <w:rPr>
                <w:lang w:val="kk"/>
              </w:rPr>
              <w:t>(Қазақ тілі)</w:t>
            </w:r>
          </w:p>
        </w:tc>
        <w:tc>
          <w:tcPr>
            <w:tcW w:w="4253" w:type="dxa"/>
            <w:tcBorders>
              <w:top w:val="single" w:sz="4" w:space="0" w:color="000000"/>
              <w:left w:val="single" w:sz="4" w:space="0" w:color="000000"/>
              <w:bottom w:val="single" w:sz="4" w:space="0" w:color="000000"/>
              <w:right w:val="single" w:sz="4" w:space="0" w:color="000000"/>
            </w:tcBorders>
          </w:tcPr>
          <w:p w14:paraId="3BA001CF" w14:textId="77777777" w:rsidR="00A31B57" w:rsidRPr="00A31B57" w:rsidRDefault="00506518" w:rsidP="00A31B57">
            <w:pPr>
              <w:pStyle w:val="13213"/>
            </w:pPr>
            <w:r w:rsidRPr="00A31B57">
              <w:rPr>
                <w:lang w:val="kk"/>
              </w:rPr>
              <w:lastRenderedPageBreak/>
              <w:t>Кезекшілердің жұмысы</w:t>
            </w:r>
          </w:p>
          <w:p w14:paraId="04722F3B" w14:textId="77777777" w:rsidR="00A31B57" w:rsidRPr="00A31B57" w:rsidRDefault="00506518" w:rsidP="00A31B57">
            <w:pPr>
              <w:pStyle w:val="13213"/>
            </w:pPr>
            <w:r w:rsidRPr="00A31B57">
              <w:rPr>
                <w:lang w:val="kk"/>
              </w:rPr>
              <w:t xml:space="preserve">Тамақтану әдебін сақтау: тағамды жақсылап шайнау, ас құралдарын </w:t>
            </w:r>
            <w:r w:rsidRPr="00A31B57">
              <w:rPr>
                <w:lang w:val="kk"/>
              </w:rPr>
              <w:lastRenderedPageBreak/>
              <w:t>(қасық, шанышқы) дұрыс қолдану, майлықты пайдалану, тамақтан кейін ауызды шаю</w:t>
            </w:r>
            <w:r w:rsidRPr="00A31B57">
              <w:rPr>
                <w:lang w:val="kk"/>
              </w:rPr>
              <w:softHyphen/>
            </w:r>
            <w:r w:rsidRPr="00A31B57">
              <w:rPr>
                <w:lang w:val="kk"/>
              </w:rPr>
              <w:softHyphen/>
            </w:r>
            <w:r w:rsidRPr="00A31B57">
              <w:rPr>
                <w:lang w:val="kk"/>
              </w:rPr>
              <w:softHyphen/>
            </w:r>
            <w:r w:rsidRPr="00A31B57">
              <w:rPr>
                <w:lang w:val="kk"/>
              </w:rPr>
              <w:softHyphen/>
            </w:r>
          </w:p>
          <w:p w14:paraId="2B8A936C" w14:textId="77777777" w:rsidR="00A31B57" w:rsidRPr="00A31B57" w:rsidRDefault="00506518" w:rsidP="00A31B57">
            <w:pPr>
              <w:pStyle w:val="13213"/>
            </w:pPr>
            <w:r w:rsidRPr="00A31B57">
              <w:rPr>
                <w:lang w:val="kk"/>
              </w:rPr>
              <w:t>Үнемді тұтыну</w:t>
            </w:r>
          </w:p>
          <w:p w14:paraId="152A9085" w14:textId="77777777" w:rsidR="00964ECF" w:rsidRDefault="00506518" w:rsidP="00A31B57">
            <w:pPr>
              <w:pStyle w:val="13213"/>
            </w:pPr>
            <w:r>
              <w:rPr>
                <w:lang w:val="kk"/>
              </w:rPr>
              <w:t>Көркем сөз</w:t>
            </w:r>
          </w:p>
          <w:p w14:paraId="5F308A12" w14:textId="77777777" w:rsidR="00964ECF" w:rsidRDefault="00506518" w:rsidP="00A31B57">
            <w:pPr>
              <w:pStyle w:val="13213"/>
            </w:pPr>
            <w:r w:rsidRPr="00A31B57">
              <w:rPr>
                <w:lang w:val="kk"/>
              </w:rPr>
              <w:t>«Диірмен суымен күшті, ал адам – тағаммен».</w:t>
            </w:r>
            <w:r w:rsidRPr="00A31B57">
              <w:rPr>
                <w:lang w:val="kk"/>
              </w:rPr>
              <w:softHyphen/>
            </w:r>
          </w:p>
          <w:p w14:paraId="12821C12" w14:textId="77777777" w:rsidR="00964ECF" w:rsidRDefault="00506518" w:rsidP="00A31B57">
            <w:pPr>
              <w:pStyle w:val="13213"/>
            </w:pPr>
            <w:r>
              <w:rPr>
                <w:lang w:val="kk"/>
              </w:rPr>
              <w:t>Ас болсын!</w:t>
            </w:r>
          </w:p>
          <w:p w14:paraId="7E46576B" w14:textId="0D31110D" w:rsidR="00A31B57" w:rsidRPr="00A31B57" w:rsidRDefault="00506518" w:rsidP="00A31B57">
            <w:pPr>
              <w:pStyle w:val="13213"/>
            </w:pPr>
            <w:r>
              <w:rPr>
                <w:lang w:val="kk"/>
              </w:rPr>
              <w:t>(Қазақ тілі)</w:t>
            </w:r>
          </w:p>
        </w:tc>
      </w:tr>
      <w:tr w:rsidR="004E3C02" w:rsidRPr="009037F8" w14:paraId="7E99F805"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08F7CD7" w14:textId="247B9829" w:rsidR="00A31B57" w:rsidRPr="00A31B57" w:rsidRDefault="00506518" w:rsidP="00A31B57">
            <w:pPr>
              <w:pStyle w:val="13213"/>
            </w:pPr>
            <w:r w:rsidRPr="00A31B57">
              <w:rPr>
                <w:lang w:val="kk"/>
              </w:rPr>
              <w:t>Ұйымдастырылған іс-әрекетті өткізуге дайындық</w:t>
            </w:r>
          </w:p>
        </w:tc>
        <w:tc>
          <w:tcPr>
            <w:tcW w:w="4253" w:type="dxa"/>
            <w:tcBorders>
              <w:top w:val="single" w:sz="4" w:space="0" w:color="000000"/>
              <w:left w:val="single" w:sz="4" w:space="0" w:color="000000"/>
              <w:bottom w:val="single" w:sz="4" w:space="0" w:color="000000"/>
              <w:right w:val="single" w:sz="4" w:space="0" w:color="000000"/>
            </w:tcBorders>
          </w:tcPr>
          <w:p w14:paraId="5BB51135" w14:textId="3BBE7CFB" w:rsidR="00A31B57" w:rsidRPr="00A31B57" w:rsidRDefault="00506518" w:rsidP="00A31B57">
            <w:pPr>
              <w:pStyle w:val="13213"/>
            </w:pPr>
            <w:r>
              <w:rPr>
                <w:lang w:val="kk"/>
              </w:rPr>
              <w:t>"Менің Қазақстаным" - Қазақстан Республикасының Әнұранын орындау</w:t>
            </w:r>
          </w:p>
          <w:p w14:paraId="4C61F492" w14:textId="77777777" w:rsidR="00A31B57" w:rsidRPr="00A31B57" w:rsidRDefault="00506518" w:rsidP="00A31B57">
            <w:pPr>
              <w:pStyle w:val="13213"/>
            </w:pPr>
            <w:r w:rsidRPr="00A31B57">
              <w:rPr>
                <w:lang w:val="kk"/>
              </w:rPr>
              <w:t>Қиын жағдайдан шығудың жолын табу (Біз қалай көмектесе аламыз?)</w:t>
            </w:r>
            <w:r w:rsidRPr="00A31B57">
              <w:rPr>
                <w:lang w:val="kk"/>
              </w:rPr>
              <w:softHyphen/>
            </w:r>
            <w:r w:rsidRPr="00A31B57">
              <w:rPr>
                <w:lang w:val="kk"/>
              </w:rPr>
              <w:softHyphen/>
            </w:r>
          </w:p>
          <w:p w14:paraId="64F06878" w14:textId="181FB2A1" w:rsidR="00A31B57" w:rsidRPr="00A31B57" w:rsidRDefault="00506518" w:rsidP="00A31B57">
            <w:pPr>
              <w:pStyle w:val="13213"/>
            </w:pPr>
            <w:r w:rsidRPr="00A31B57">
              <w:rPr>
                <w:lang w:val="kk"/>
              </w:rPr>
              <w:t>Кешірші, мен олай қайталамаймын, татуласыңдар, бірге ойнайық, алуға бола ма? Рұқсат па? Ренжімеңіз! (Қазақ тілі)</w:t>
            </w:r>
          </w:p>
        </w:tc>
        <w:tc>
          <w:tcPr>
            <w:tcW w:w="4252" w:type="dxa"/>
            <w:tcBorders>
              <w:top w:val="single" w:sz="4" w:space="0" w:color="000000"/>
              <w:left w:val="single" w:sz="4" w:space="0" w:color="000000"/>
              <w:bottom w:val="single" w:sz="4" w:space="0" w:color="000000"/>
              <w:right w:val="single" w:sz="4" w:space="0" w:color="000000"/>
            </w:tcBorders>
          </w:tcPr>
          <w:p w14:paraId="147EDAEA" w14:textId="77777777" w:rsidR="00751B40" w:rsidRDefault="00506518" w:rsidP="00A31B57">
            <w:pPr>
              <w:pStyle w:val="13213"/>
            </w:pPr>
            <w:r w:rsidRPr="00A31B57">
              <w:rPr>
                <w:lang w:val="kk"/>
              </w:rPr>
              <w:t>Бірлескен жоспарларды талқылау, ережелер туралы шарт</w:t>
            </w:r>
            <w:r w:rsidRPr="00A31B57">
              <w:rPr>
                <w:lang w:val="kk"/>
              </w:rPr>
              <w:softHyphen/>
            </w:r>
          </w:p>
          <w:p w14:paraId="75E49EDA" w14:textId="13147FFD" w:rsidR="00A31B57" w:rsidRPr="00A31B57" w:rsidRDefault="00506518" w:rsidP="00A31B57">
            <w:pPr>
              <w:pStyle w:val="13213"/>
            </w:pPr>
            <w:r w:rsidRPr="00A31B57">
              <w:rPr>
                <w:lang w:val="kk"/>
              </w:rPr>
              <w:t>Топты таза ұстауға деген ұмтылысты тәрбиелеу, тәрбиешіге ойыншықтарды тазалауға көмектесу</w:t>
            </w:r>
          </w:p>
        </w:tc>
        <w:tc>
          <w:tcPr>
            <w:tcW w:w="4253" w:type="dxa"/>
            <w:tcBorders>
              <w:top w:val="single" w:sz="4" w:space="0" w:color="000000"/>
              <w:left w:val="single" w:sz="4" w:space="0" w:color="000000"/>
              <w:bottom w:val="single" w:sz="4" w:space="0" w:color="000000"/>
              <w:right w:val="single" w:sz="4" w:space="0" w:color="000000"/>
            </w:tcBorders>
          </w:tcPr>
          <w:p w14:paraId="0B81054D" w14:textId="77777777" w:rsidR="00751B40" w:rsidRPr="004D1E37" w:rsidRDefault="00506518" w:rsidP="00A31B57">
            <w:pPr>
              <w:pStyle w:val="13213"/>
              <w:rPr>
                <w:lang w:val="kk"/>
              </w:rPr>
            </w:pPr>
            <w:r w:rsidRPr="00A31B57">
              <w:rPr>
                <w:lang w:val="kk"/>
              </w:rPr>
              <w:t>Қиын жағдайдан шығудың жолын табу (Біз не істейміз?</w:t>
            </w:r>
            <w:r w:rsidRPr="00A31B57">
              <w:rPr>
                <w:lang w:val="kk"/>
              </w:rPr>
              <w:softHyphen/>
            </w:r>
            <w:r w:rsidRPr="00A31B57">
              <w:rPr>
                <w:lang w:val="kk"/>
              </w:rPr>
              <w:softHyphen/>
            </w:r>
            <w:r w:rsidRPr="00A31B57">
              <w:rPr>
                <w:lang w:val="kk"/>
              </w:rPr>
              <w:softHyphen/>
              <w:t xml:space="preserve"> Қалай істеу керек?)</w:t>
            </w:r>
          </w:p>
          <w:p w14:paraId="5EAF1A8A" w14:textId="6FB50947" w:rsidR="00A31B57" w:rsidRPr="004D1E37" w:rsidRDefault="00506518" w:rsidP="00A31B57">
            <w:pPr>
              <w:pStyle w:val="13213"/>
              <w:rPr>
                <w:lang w:val="kk"/>
              </w:rPr>
            </w:pPr>
            <w:r w:rsidRPr="00A31B57">
              <w:rPr>
                <w:lang w:val="kk"/>
              </w:rPr>
              <w:t>Топты таза ұстауға деген ұмтылысты тәрбиелеу, тәрбиешіге ойыншықтарды тазалауға көмектесу</w:t>
            </w:r>
          </w:p>
        </w:tc>
      </w:tr>
      <w:tr w:rsidR="004E3C02" w:rsidRPr="009037F8" w14:paraId="2BD5BF6F"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3CCDA7D" w14:textId="61A0F9DB" w:rsidR="00A31B57" w:rsidRPr="004D1E37" w:rsidRDefault="00506518" w:rsidP="00A31B57">
            <w:pPr>
              <w:pStyle w:val="13213"/>
              <w:rPr>
                <w:lang w:val="kk"/>
              </w:rPr>
            </w:pPr>
            <w:r w:rsidRPr="00A31B57">
              <w:rPr>
                <w:lang w:val="kk"/>
              </w:rPr>
              <w:t>Кесте бойынша ұйымдастырылған іс-әрекет</w:t>
            </w:r>
          </w:p>
        </w:tc>
        <w:tc>
          <w:tcPr>
            <w:tcW w:w="4253" w:type="dxa"/>
            <w:tcBorders>
              <w:top w:val="single" w:sz="4" w:space="0" w:color="000000"/>
              <w:left w:val="single" w:sz="4" w:space="0" w:color="000000"/>
              <w:bottom w:val="single" w:sz="4" w:space="0" w:color="000000"/>
              <w:right w:val="single" w:sz="4" w:space="0" w:color="000000"/>
            </w:tcBorders>
          </w:tcPr>
          <w:p w14:paraId="599CDAFF" w14:textId="77777777" w:rsidR="00A31B57" w:rsidRPr="004D1E37" w:rsidRDefault="00A31B57" w:rsidP="00A31B57">
            <w:pPr>
              <w:pStyle w:val="13213"/>
              <w:rPr>
                <w:lang w:val="kk"/>
              </w:rPr>
            </w:pPr>
          </w:p>
        </w:tc>
        <w:tc>
          <w:tcPr>
            <w:tcW w:w="4252" w:type="dxa"/>
            <w:tcBorders>
              <w:top w:val="single" w:sz="4" w:space="0" w:color="000000"/>
              <w:left w:val="single" w:sz="4" w:space="0" w:color="000000"/>
              <w:bottom w:val="single" w:sz="4" w:space="0" w:color="000000"/>
              <w:right w:val="single" w:sz="4" w:space="0" w:color="000000"/>
            </w:tcBorders>
          </w:tcPr>
          <w:p w14:paraId="61CBA0FB" w14:textId="77777777" w:rsidR="00A31B57" w:rsidRPr="004D1E37" w:rsidRDefault="00A31B57" w:rsidP="00A31B57">
            <w:pPr>
              <w:pStyle w:val="13213"/>
              <w:rPr>
                <w:lang w:val="kk"/>
              </w:rPr>
            </w:pPr>
          </w:p>
        </w:tc>
        <w:tc>
          <w:tcPr>
            <w:tcW w:w="4253" w:type="dxa"/>
            <w:tcBorders>
              <w:top w:val="single" w:sz="4" w:space="0" w:color="000000"/>
              <w:left w:val="single" w:sz="4" w:space="0" w:color="000000"/>
              <w:bottom w:val="single" w:sz="4" w:space="0" w:color="000000"/>
              <w:right w:val="single" w:sz="4" w:space="0" w:color="000000"/>
            </w:tcBorders>
          </w:tcPr>
          <w:p w14:paraId="7932C5A8" w14:textId="77777777" w:rsidR="00A31B57" w:rsidRPr="004D1E37" w:rsidRDefault="00A31B57" w:rsidP="00A31B57">
            <w:pPr>
              <w:pStyle w:val="13213"/>
              <w:rPr>
                <w:lang w:val="kk"/>
              </w:rPr>
            </w:pPr>
          </w:p>
        </w:tc>
      </w:tr>
      <w:tr w:rsidR="004E3C02" w14:paraId="3D21A17C"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D46B41C" w14:textId="24A6DA11" w:rsidR="00A31B57" w:rsidRPr="00A31B57" w:rsidRDefault="00506518" w:rsidP="00A31B57">
            <w:pPr>
              <w:pStyle w:val="13213"/>
            </w:pPr>
            <w:r>
              <w:rPr>
                <w:lang w:val="kk"/>
              </w:rPr>
              <w:t>Серуенге дайындық</w:t>
            </w:r>
          </w:p>
        </w:tc>
        <w:tc>
          <w:tcPr>
            <w:tcW w:w="4253" w:type="dxa"/>
            <w:tcBorders>
              <w:top w:val="single" w:sz="4" w:space="0" w:color="000000"/>
              <w:left w:val="single" w:sz="4" w:space="0" w:color="000000"/>
              <w:bottom w:val="single" w:sz="4" w:space="0" w:color="000000"/>
              <w:right w:val="single" w:sz="4" w:space="0" w:color="000000"/>
            </w:tcBorders>
          </w:tcPr>
          <w:p w14:paraId="6C783FE8" w14:textId="047A41CA" w:rsidR="00A31B57" w:rsidRPr="00A31B57" w:rsidRDefault="00506518" w:rsidP="00A31B57">
            <w:pPr>
              <w:pStyle w:val="13213"/>
            </w:pPr>
            <w:r>
              <w:rPr>
                <w:lang w:val="kk"/>
              </w:rPr>
              <w:t>Серуендеуге деген қызығушылықты ынталандыру</w:t>
            </w:r>
          </w:p>
        </w:tc>
        <w:tc>
          <w:tcPr>
            <w:tcW w:w="4252" w:type="dxa"/>
            <w:tcBorders>
              <w:top w:val="single" w:sz="4" w:space="0" w:color="000000"/>
              <w:left w:val="single" w:sz="4" w:space="0" w:color="000000"/>
              <w:bottom w:val="single" w:sz="4" w:space="0" w:color="000000"/>
              <w:right w:val="single" w:sz="4" w:space="0" w:color="000000"/>
            </w:tcBorders>
          </w:tcPr>
          <w:p w14:paraId="5C3887CA" w14:textId="20C1BD04" w:rsidR="00A31B57" w:rsidRPr="00A31B57" w:rsidRDefault="00506518" w:rsidP="00A31B57">
            <w:pPr>
              <w:pStyle w:val="13213"/>
            </w:pPr>
            <w:r w:rsidRPr="00A31B57">
              <w:rPr>
                <w:lang w:val="kk"/>
              </w:rPr>
              <w:t>Жеке әңгімелер (жағдай бойынша)</w:t>
            </w:r>
            <w:r w:rsidRPr="00A31B57">
              <w:rPr>
                <w:lang w:val="kk"/>
              </w:rPr>
              <w:softHyphen/>
            </w:r>
          </w:p>
        </w:tc>
        <w:tc>
          <w:tcPr>
            <w:tcW w:w="4253" w:type="dxa"/>
            <w:tcBorders>
              <w:top w:val="single" w:sz="4" w:space="0" w:color="000000"/>
              <w:left w:val="single" w:sz="4" w:space="0" w:color="000000"/>
              <w:bottom w:val="single" w:sz="4" w:space="0" w:color="000000"/>
              <w:right w:val="single" w:sz="4" w:space="0" w:color="000000"/>
            </w:tcBorders>
          </w:tcPr>
          <w:p w14:paraId="7FBE286C" w14:textId="3006EE30" w:rsidR="00A31B57" w:rsidRPr="00A31B57" w:rsidRDefault="00506518" w:rsidP="00A31B57">
            <w:pPr>
              <w:pStyle w:val="13213"/>
            </w:pPr>
            <w:r w:rsidRPr="00A31B57">
              <w:rPr>
                <w:lang w:val="kk"/>
              </w:rPr>
              <w:t>Таза ауадағы жүріс-тұрыс ережелерін қайталау</w:t>
            </w:r>
          </w:p>
        </w:tc>
      </w:tr>
      <w:tr w:rsidR="004E3C02" w:rsidRPr="009037F8" w14:paraId="62FDAFD3"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0FB9D197" w14:textId="77777777" w:rsidR="00A31B57" w:rsidRPr="00A31B57" w:rsidRDefault="00506518" w:rsidP="00A31B57">
            <w:pPr>
              <w:pStyle w:val="13213"/>
            </w:pPr>
            <w:r w:rsidRPr="00A31B57">
              <w:rPr>
                <w:lang w:val="kk"/>
              </w:rPr>
              <w:t>Серуен</w:t>
            </w:r>
          </w:p>
        </w:tc>
        <w:tc>
          <w:tcPr>
            <w:tcW w:w="4253" w:type="dxa"/>
            <w:tcBorders>
              <w:top w:val="single" w:sz="4" w:space="0" w:color="000000"/>
              <w:left w:val="single" w:sz="4" w:space="0" w:color="000000"/>
              <w:bottom w:val="single" w:sz="4" w:space="0" w:color="000000"/>
              <w:right w:val="single" w:sz="4" w:space="0" w:color="000000"/>
            </w:tcBorders>
          </w:tcPr>
          <w:p w14:paraId="6FC1E3B6" w14:textId="77777777" w:rsidR="001C5B6A" w:rsidRPr="004D1E37" w:rsidRDefault="00506518" w:rsidP="00A31B57">
            <w:pPr>
              <w:pStyle w:val="13213"/>
              <w:rPr>
                <w:lang w:val="kk"/>
              </w:rPr>
            </w:pPr>
            <w:r w:rsidRPr="00A31B57">
              <w:rPr>
                <w:lang w:val="kk"/>
              </w:rPr>
              <w:t xml:space="preserve">Өскен шөпті бақылау. Оны салыстыру: көлеңкедегі қандай, күн астындағы қандай. </w:t>
            </w:r>
            <w:r w:rsidRPr="00A31B57">
              <w:rPr>
                <w:lang w:val="kk"/>
              </w:rPr>
              <w:softHyphen/>
              <w:t xml:space="preserve"> Ауа-райы құбылыстары туралы түсініктерді кеңейту.</w:t>
            </w:r>
          </w:p>
          <w:p w14:paraId="33A607E6" w14:textId="77777777" w:rsidR="001C5B6A" w:rsidRPr="004D1E37" w:rsidRDefault="00506518" w:rsidP="00A31B57">
            <w:pPr>
              <w:pStyle w:val="13213"/>
              <w:rPr>
                <w:lang w:val="kk"/>
              </w:rPr>
            </w:pPr>
            <w:r w:rsidRPr="00A31B57">
              <w:rPr>
                <w:lang w:val="kk"/>
              </w:rPr>
              <w:t>Көркем сөз</w:t>
            </w:r>
            <w:r w:rsidRPr="00A31B57">
              <w:rPr>
                <w:lang w:val="kk"/>
              </w:rPr>
              <w:softHyphen/>
              <w:t xml:space="preserve"> </w:t>
            </w:r>
          </w:p>
          <w:p w14:paraId="3B5EBB83" w14:textId="77777777" w:rsidR="001C5B6A" w:rsidRPr="004D1E37" w:rsidRDefault="00506518" w:rsidP="00A31B57">
            <w:pPr>
              <w:pStyle w:val="13213"/>
              <w:rPr>
                <w:lang w:val="kk"/>
              </w:rPr>
            </w:pPr>
            <w:r>
              <w:rPr>
                <w:lang w:val="kk"/>
              </w:rPr>
              <w:t>Балаларды көркем шығармаларды мұқият тыңдауға ынталандыру.</w:t>
            </w:r>
            <w:r>
              <w:rPr>
                <w:lang w:val="kk"/>
              </w:rPr>
              <w:softHyphen/>
            </w:r>
            <w:r>
              <w:rPr>
                <w:lang w:val="kk"/>
              </w:rPr>
              <w:softHyphen/>
            </w:r>
            <w:r>
              <w:rPr>
                <w:lang w:val="kk"/>
              </w:rPr>
              <w:softHyphen/>
            </w:r>
          </w:p>
          <w:p w14:paraId="66AA5928" w14:textId="43EECDEC" w:rsidR="00A31B57" w:rsidRPr="00A31B57" w:rsidRDefault="00506518" w:rsidP="00A31B57">
            <w:pPr>
              <w:pStyle w:val="13213"/>
            </w:pPr>
            <w:r w:rsidRPr="00A31B57">
              <w:rPr>
                <w:lang w:val="kk"/>
              </w:rPr>
              <w:t>Абай Құнанбаев "Көктем".</w:t>
            </w:r>
          </w:p>
          <w:p w14:paraId="302B426D" w14:textId="47A84413" w:rsidR="00A31B57" w:rsidRPr="00A31B57" w:rsidRDefault="00506518" w:rsidP="00A31B57">
            <w:pPr>
              <w:pStyle w:val="13213"/>
            </w:pPr>
            <w:r w:rsidRPr="00A31B57">
              <w:rPr>
                <w:lang w:val="kk"/>
              </w:rPr>
              <w:t>"Кім не естиді" дидактикалық ойыны.</w:t>
            </w:r>
          </w:p>
          <w:p w14:paraId="04C6E376" w14:textId="77777777" w:rsidR="00A31B57" w:rsidRDefault="00506518" w:rsidP="00A31B57">
            <w:pPr>
              <w:pStyle w:val="13213"/>
            </w:pPr>
            <w:r w:rsidRPr="00A31B57">
              <w:rPr>
                <w:lang w:val="kk"/>
              </w:rPr>
              <w:lastRenderedPageBreak/>
              <w:t>«Ұлттық ойын – ұлт қазынасы»</w:t>
            </w:r>
          </w:p>
          <w:p w14:paraId="14A2A551" w14:textId="77777777" w:rsidR="001C5B6A" w:rsidRDefault="00506518" w:rsidP="00A31B57">
            <w:pPr>
              <w:pStyle w:val="13213"/>
            </w:pPr>
            <w:r>
              <w:rPr>
                <w:lang w:val="kk"/>
              </w:rPr>
              <w:t>"Жасырылған жерді тап", "Балапандар" қимылды ойындары</w:t>
            </w:r>
          </w:p>
          <w:p w14:paraId="5138BD1E" w14:textId="77777777" w:rsidR="001C5B6A" w:rsidRPr="004D1E37" w:rsidRDefault="00506518" w:rsidP="00A31B57">
            <w:pPr>
              <w:pStyle w:val="13213"/>
              <w:rPr>
                <w:lang w:val="kk"/>
              </w:rPr>
            </w:pPr>
            <w:r w:rsidRPr="00A31B57">
              <w:rPr>
                <w:lang w:val="kk"/>
              </w:rPr>
              <w:t xml:space="preserve">Балалардың белсенділігін доппен, секіргішпен, шеңбермен және басқа да ойындарда дамытуды жалғастыру. </w:t>
            </w:r>
            <w:r w:rsidRPr="00A31B57">
              <w:rPr>
                <w:lang w:val="kk"/>
              </w:rPr>
              <w:softHyphen/>
            </w:r>
            <w:r w:rsidRPr="00A31B57">
              <w:rPr>
                <w:lang w:val="kk"/>
              </w:rPr>
              <w:softHyphen/>
              <w:t xml:space="preserve"> </w:t>
            </w:r>
          </w:p>
          <w:p w14:paraId="06A022D9" w14:textId="08EE929D" w:rsidR="00A31B57" w:rsidRPr="004D1E37" w:rsidRDefault="00506518" w:rsidP="00A31B57">
            <w:pPr>
              <w:pStyle w:val="13213"/>
              <w:rPr>
                <w:lang w:val="kk"/>
              </w:rPr>
            </w:pPr>
            <w:r>
              <w:rPr>
                <w:lang w:val="kk"/>
              </w:rPr>
              <w:t>(Дене тәрбиесі)</w:t>
            </w:r>
          </w:p>
          <w:p w14:paraId="48658ABD" w14:textId="77777777" w:rsidR="00A31B57" w:rsidRPr="004D1E37" w:rsidRDefault="00506518" w:rsidP="00A31B57">
            <w:pPr>
              <w:pStyle w:val="13213"/>
              <w:rPr>
                <w:lang w:val="kk"/>
              </w:rPr>
            </w:pPr>
            <w:r w:rsidRPr="00A31B57">
              <w:rPr>
                <w:lang w:val="kk"/>
              </w:rPr>
              <w:t>Еңбек іс-әрекеті: құмсалғышты құрғақ қоқыстан тазарту, бастаған істі соңына дейін жеткізу және оны сапалы орындау.</w:t>
            </w:r>
            <w:r w:rsidRPr="00A31B57">
              <w:rPr>
                <w:lang w:val="kk"/>
              </w:rPr>
              <w:softHyphen/>
              <w:t xml:space="preserve"> </w:t>
            </w:r>
          </w:p>
          <w:p w14:paraId="7A885F6E" w14:textId="2BCEC589" w:rsidR="00A31B57" w:rsidRPr="004D1E37" w:rsidRDefault="00506518" w:rsidP="00A31B57">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5CC1F8F1" w14:textId="77777777" w:rsidR="00A31B57" w:rsidRPr="004D1E37" w:rsidRDefault="00A31B57" w:rsidP="00A31B57">
            <w:pPr>
              <w:pStyle w:val="13213"/>
              <w:rPr>
                <w:lang w:val="kk"/>
              </w:rPr>
            </w:pPr>
          </w:p>
        </w:tc>
        <w:tc>
          <w:tcPr>
            <w:tcW w:w="4252" w:type="dxa"/>
            <w:tcBorders>
              <w:top w:val="single" w:sz="4" w:space="0" w:color="000000"/>
              <w:left w:val="single" w:sz="4" w:space="0" w:color="000000"/>
              <w:bottom w:val="single" w:sz="4" w:space="0" w:color="000000"/>
              <w:right w:val="single" w:sz="4" w:space="0" w:color="000000"/>
            </w:tcBorders>
          </w:tcPr>
          <w:p w14:paraId="09C2014A" w14:textId="77777777" w:rsidR="001C5B6A" w:rsidRPr="004D1E37" w:rsidRDefault="00506518" w:rsidP="00A31B57">
            <w:pPr>
              <w:pStyle w:val="13213"/>
              <w:rPr>
                <w:lang w:val="kk"/>
              </w:rPr>
            </w:pPr>
            <w:r>
              <w:rPr>
                <w:lang w:val="kk"/>
              </w:rPr>
              <w:lastRenderedPageBreak/>
              <w:t xml:space="preserve">Күнді бақылау </w:t>
            </w:r>
            <w:r>
              <w:rPr>
                <w:lang w:val="kk"/>
              </w:rPr>
              <w:softHyphen/>
              <w:t>(күн) (Қазақ тілі)</w:t>
            </w:r>
          </w:p>
          <w:p w14:paraId="2092A395" w14:textId="77777777" w:rsidR="001C5B6A" w:rsidRPr="004D1E37" w:rsidRDefault="00506518" w:rsidP="00A31B57">
            <w:pPr>
              <w:pStyle w:val="13213"/>
              <w:rPr>
                <w:lang w:val="kk"/>
              </w:rPr>
            </w:pPr>
            <w:r w:rsidRPr="00A31B57">
              <w:rPr>
                <w:lang w:val="kk"/>
              </w:rPr>
              <w:t>Ауа-райы құбылыстары туралы түсініктерді кеңейту.</w:t>
            </w:r>
          </w:p>
          <w:p w14:paraId="7A7057E0" w14:textId="77777777" w:rsidR="001C5B6A" w:rsidRPr="004D1E37" w:rsidRDefault="00506518" w:rsidP="00A31B57">
            <w:pPr>
              <w:pStyle w:val="13213"/>
              <w:rPr>
                <w:lang w:val="kk"/>
              </w:rPr>
            </w:pPr>
            <w:r>
              <w:rPr>
                <w:lang w:val="kk"/>
              </w:rPr>
              <w:t>Көркем сөз</w:t>
            </w:r>
          </w:p>
          <w:p w14:paraId="14A9B5C4" w14:textId="77777777" w:rsidR="001C5B6A" w:rsidRPr="004D1E37" w:rsidRDefault="00506518" w:rsidP="00A31B57">
            <w:pPr>
              <w:pStyle w:val="13213"/>
              <w:rPr>
                <w:lang w:val="kk"/>
              </w:rPr>
            </w:pPr>
            <w:r>
              <w:rPr>
                <w:lang w:val="kk"/>
              </w:rPr>
              <w:t>Балаларды көркем шығармаларды мұқият тыңдауға ынталандыру.</w:t>
            </w:r>
            <w:r>
              <w:rPr>
                <w:lang w:val="kk"/>
              </w:rPr>
              <w:softHyphen/>
            </w:r>
          </w:p>
          <w:p w14:paraId="18782AAB" w14:textId="4DAEE4FD" w:rsidR="00A31B57" w:rsidRPr="004D1E37" w:rsidRDefault="00506518" w:rsidP="00A31B57">
            <w:pPr>
              <w:pStyle w:val="13213"/>
              <w:rPr>
                <w:lang w:val="kk"/>
              </w:rPr>
            </w:pPr>
            <w:r w:rsidRPr="00A31B57">
              <w:rPr>
                <w:lang w:val="kk"/>
              </w:rPr>
              <w:t xml:space="preserve">С. Успа </w:t>
            </w:r>
            <w:r w:rsidRPr="00A31B57">
              <w:rPr>
                <w:lang w:val="kk"/>
              </w:rPr>
              <w:softHyphen/>
              <w:t>нов "Көктем".</w:t>
            </w:r>
          </w:p>
          <w:p w14:paraId="550991ED" w14:textId="7B1C77FD" w:rsidR="00A31B57" w:rsidRPr="004D1E37" w:rsidRDefault="00506518" w:rsidP="00A31B57">
            <w:pPr>
              <w:pStyle w:val="13213"/>
              <w:rPr>
                <w:lang w:val="kk"/>
              </w:rPr>
            </w:pPr>
            <w:r>
              <w:rPr>
                <w:lang w:val="kk"/>
              </w:rPr>
              <w:t>Дидактикалық ойын «Барлық дөңгелек және сары заттарды ата».</w:t>
            </w:r>
          </w:p>
          <w:p w14:paraId="10C157C7" w14:textId="77777777" w:rsidR="00A31B57" w:rsidRPr="004D1E37" w:rsidRDefault="00506518" w:rsidP="00A31B57">
            <w:pPr>
              <w:pStyle w:val="13213"/>
              <w:rPr>
                <w:lang w:val="kk"/>
              </w:rPr>
            </w:pPr>
            <w:r w:rsidRPr="00A31B57">
              <w:rPr>
                <w:lang w:val="kk"/>
              </w:rPr>
              <w:lastRenderedPageBreak/>
              <w:t>«Ұлттық ойын – ұлт қазынасы»</w:t>
            </w:r>
          </w:p>
          <w:p w14:paraId="5F307A0B" w14:textId="77777777" w:rsidR="001C5B6A" w:rsidRPr="004D1E37" w:rsidRDefault="00506518" w:rsidP="00A31B57">
            <w:pPr>
              <w:pStyle w:val="13213"/>
              <w:rPr>
                <w:lang w:val="kk"/>
              </w:rPr>
            </w:pPr>
            <w:r>
              <w:rPr>
                <w:lang w:val="kk"/>
              </w:rPr>
              <w:t>Қозғалыс ойындары «Құстардың көшуі», «Орамал».</w:t>
            </w:r>
            <w:r>
              <w:rPr>
                <w:lang w:val="kk"/>
              </w:rPr>
              <w:softHyphen/>
            </w:r>
            <w:r>
              <w:rPr>
                <w:lang w:val="kk"/>
              </w:rPr>
              <w:softHyphen/>
            </w:r>
          </w:p>
          <w:p w14:paraId="18CDA7EC" w14:textId="77777777" w:rsidR="00BB765D" w:rsidRPr="004D1E37" w:rsidRDefault="00506518" w:rsidP="00A31B57">
            <w:pPr>
              <w:pStyle w:val="13213"/>
              <w:rPr>
                <w:lang w:val="kk"/>
              </w:rPr>
            </w:pPr>
            <w:r w:rsidRPr="00A31B57">
              <w:rPr>
                <w:lang w:val="kk"/>
              </w:rPr>
              <w:t>Балалардың белсенділігін доптармен, секіргіштермен, шығыршықтармен және басқа да спорттық құралдармен ойындар арқылы әрі қарай дамыту.</w:t>
            </w:r>
            <w:r w:rsidRPr="00A31B57">
              <w:rPr>
                <w:lang w:val="kk"/>
              </w:rPr>
              <w:softHyphen/>
              <w:t xml:space="preserve"> </w:t>
            </w:r>
          </w:p>
          <w:p w14:paraId="6B300697" w14:textId="7F805D7D" w:rsidR="00A31B57" w:rsidRPr="004D1E37" w:rsidRDefault="00506518" w:rsidP="00A31B57">
            <w:pPr>
              <w:pStyle w:val="13213"/>
              <w:rPr>
                <w:lang w:val="kk"/>
              </w:rPr>
            </w:pPr>
            <w:r>
              <w:rPr>
                <w:lang w:val="kk"/>
              </w:rPr>
              <w:t>(Дене тәрбиесі)</w:t>
            </w:r>
          </w:p>
          <w:p w14:paraId="2C79B25D" w14:textId="34E2EE6A" w:rsidR="00A31B57" w:rsidRPr="004D1E37" w:rsidRDefault="00506518" w:rsidP="00A31B57">
            <w:pPr>
              <w:pStyle w:val="13213"/>
              <w:rPr>
                <w:lang w:val="kk"/>
              </w:rPr>
            </w:pPr>
            <w:r w:rsidRPr="00A31B57">
              <w:rPr>
                <w:lang w:val="kk"/>
              </w:rPr>
              <w:t>Еңбек іс-әрекеті</w:t>
            </w:r>
            <w:r w:rsidRPr="00A31B57">
              <w:rPr>
                <w:lang w:val="kk"/>
              </w:rPr>
              <w:softHyphen/>
              <w:t xml:space="preserve">: құрғақ түскен жапырақтарды үйіп жинау, бастаған істі соңына дейін жеткізу, оны сапалы орындау.  </w:t>
            </w:r>
          </w:p>
          <w:p w14:paraId="53BC55A7" w14:textId="0E412F7F" w:rsidR="00A31B57" w:rsidRPr="004D1E37" w:rsidRDefault="00506518" w:rsidP="00A31B57">
            <w:pPr>
              <w:pStyle w:val="13213"/>
              <w:rPr>
                <w:lang w:val="kk"/>
              </w:rPr>
            </w:pPr>
            <w:r w:rsidRPr="00A31B57">
              <w:rPr>
                <w:lang w:val="kk"/>
              </w:rPr>
              <w:t>Жаттығу: қолдың ұсақ моторикасын дамыту «Бұтақтардан өрнек құрастыр».</w:t>
            </w:r>
            <w:r w:rsidRPr="00A31B57">
              <w:rPr>
                <w:lang w:val="kk"/>
              </w:rPr>
              <w:softHyphen/>
            </w:r>
            <w:r w:rsidRPr="00A31B57">
              <w:rPr>
                <w:lang w:val="kk"/>
              </w:rPr>
              <w:softHyphen/>
            </w:r>
          </w:p>
          <w:p w14:paraId="15339F4E" w14:textId="77777777" w:rsidR="001C5B6A" w:rsidRPr="004D1E37" w:rsidRDefault="00506518" w:rsidP="001C5B6A">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7B2EC686" w14:textId="6FFE98AA" w:rsidR="00A31B57" w:rsidRPr="004D1E37" w:rsidRDefault="00A31B57" w:rsidP="00A31B57">
            <w:pPr>
              <w:pStyle w:val="13213"/>
              <w:rPr>
                <w:lang w:val="kk"/>
              </w:rPr>
            </w:pPr>
          </w:p>
        </w:tc>
        <w:tc>
          <w:tcPr>
            <w:tcW w:w="4253" w:type="dxa"/>
            <w:tcBorders>
              <w:top w:val="single" w:sz="4" w:space="0" w:color="000000"/>
              <w:left w:val="single" w:sz="4" w:space="0" w:color="000000"/>
              <w:bottom w:val="single" w:sz="4" w:space="0" w:color="000000"/>
              <w:right w:val="single" w:sz="4" w:space="0" w:color="000000"/>
            </w:tcBorders>
          </w:tcPr>
          <w:p w14:paraId="6421BACC" w14:textId="77777777" w:rsidR="0031405B" w:rsidRPr="004D1E37" w:rsidRDefault="00506518" w:rsidP="00A31B57">
            <w:pPr>
              <w:pStyle w:val="13213"/>
              <w:rPr>
                <w:lang w:val="kk"/>
              </w:rPr>
            </w:pPr>
            <w:r w:rsidRPr="00A31B57">
              <w:rPr>
                <w:lang w:val="kk"/>
              </w:rPr>
              <w:lastRenderedPageBreak/>
              <w:t>Тірі және жансыз табиғаттағы өзгерістерді бақылау</w:t>
            </w:r>
          </w:p>
          <w:p w14:paraId="4C83013C" w14:textId="0C84F7C3" w:rsidR="00A31B57" w:rsidRPr="004D1E37" w:rsidRDefault="00506518" w:rsidP="00A31B57">
            <w:pPr>
              <w:pStyle w:val="13213"/>
              <w:rPr>
                <w:lang w:val="kk"/>
              </w:rPr>
            </w:pPr>
            <w:r w:rsidRPr="00A31B57">
              <w:rPr>
                <w:lang w:val="kk"/>
              </w:rPr>
              <w:t>Ауа-райы құбылыстары (жел, жаңбыр, тұман) туралы түсініктерді кеңейту.</w:t>
            </w:r>
          </w:p>
          <w:p w14:paraId="58D32CB1" w14:textId="75C7C95D" w:rsidR="00A31B57" w:rsidRPr="004D1E37" w:rsidRDefault="00506518" w:rsidP="00A31B57">
            <w:pPr>
              <w:pStyle w:val="13213"/>
              <w:rPr>
                <w:lang w:val="kk"/>
              </w:rPr>
            </w:pPr>
            <w:r w:rsidRPr="00A31B57">
              <w:rPr>
                <w:lang w:val="kk"/>
              </w:rPr>
              <w:t>"Ауа-райының кешегіден айырмашылығы неде"</w:t>
            </w:r>
            <w:r w:rsidRPr="00A31B57">
              <w:rPr>
                <w:lang w:val="kk"/>
              </w:rPr>
              <w:softHyphen/>
            </w:r>
            <w:r w:rsidRPr="00A31B57">
              <w:rPr>
                <w:lang w:val="kk"/>
              </w:rPr>
              <w:softHyphen/>
            </w:r>
          </w:p>
          <w:p w14:paraId="22D13CFA" w14:textId="77777777" w:rsidR="0031405B" w:rsidRPr="004D1E37" w:rsidRDefault="00506518" w:rsidP="00A31B57">
            <w:pPr>
              <w:pStyle w:val="13213"/>
              <w:rPr>
                <w:lang w:val="kk"/>
              </w:rPr>
            </w:pPr>
            <w:r>
              <w:rPr>
                <w:lang w:val="kk"/>
              </w:rPr>
              <w:t xml:space="preserve">Көркем сөз </w:t>
            </w:r>
          </w:p>
          <w:p w14:paraId="57615D6D" w14:textId="77777777" w:rsidR="0031405B" w:rsidRPr="004D1E37" w:rsidRDefault="00506518" w:rsidP="00A31B57">
            <w:pPr>
              <w:pStyle w:val="13213"/>
              <w:rPr>
                <w:lang w:val="kk"/>
              </w:rPr>
            </w:pPr>
            <w:r>
              <w:rPr>
                <w:lang w:val="kk"/>
              </w:rPr>
              <w:t>Көркем сөзге деген қызығушылықты ояту.</w:t>
            </w:r>
            <w:r>
              <w:rPr>
                <w:lang w:val="kk"/>
              </w:rPr>
              <w:softHyphen/>
            </w:r>
            <w:r>
              <w:rPr>
                <w:lang w:val="kk"/>
              </w:rPr>
              <w:softHyphen/>
            </w:r>
          </w:p>
          <w:p w14:paraId="38667099" w14:textId="3A90E094" w:rsidR="00A31B57" w:rsidRPr="004D1E37" w:rsidRDefault="00506518" w:rsidP="00A31B57">
            <w:pPr>
              <w:pStyle w:val="13213"/>
              <w:rPr>
                <w:lang w:val="kk"/>
              </w:rPr>
            </w:pPr>
            <w:r>
              <w:rPr>
                <w:lang w:val="kk"/>
              </w:rPr>
              <w:lastRenderedPageBreak/>
              <w:t>С. Мар</w:t>
            </w:r>
            <w:r>
              <w:rPr>
                <w:lang w:val="kk"/>
              </w:rPr>
              <w:softHyphen/>
              <w:t>шак «Апрель»</w:t>
            </w:r>
          </w:p>
          <w:p w14:paraId="1B3FCAC1" w14:textId="77777777" w:rsidR="00A31B57" w:rsidRPr="004D1E37" w:rsidRDefault="00506518" w:rsidP="00A31B57">
            <w:pPr>
              <w:pStyle w:val="13213"/>
              <w:rPr>
                <w:lang w:val="kk"/>
              </w:rPr>
            </w:pPr>
            <w:r w:rsidRPr="00A31B57">
              <w:rPr>
                <w:lang w:val="kk"/>
              </w:rPr>
              <w:t>«Ұлттық ойын – ұлт қазынасы»</w:t>
            </w:r>
          </w:p>
          <w:p w14:paraId="5A478D33" w14:textId="3C7D262B" w:rsidR="00A31B57" w:rsidRPr="004D1E37" w:rsidRDefault="00506518" w:rsidP="00A31B57">
            <w:pPr>
              <w:pStyle w:val="13213"/>
              <w:rPr>
                <w:lang w:val="kk"/>
              </w:rPr>
            </w:pPr>
            <w:r>
              <w:rPr>
                <w:lang w:val="kk"/>
              </w:rPr>
              <w:t xml:space="preserve">Қимылды </w:t>
            </w:r>
            <w:r>
              <w:rPr>
                <w:lang w:val="kk"/>
              </w:rPr>
              <w:softHyphen/>
            </w:r>
            <w:r>
              <w:rPr>
                <w:lang w:val="kk"/>
              </w:rPr>
              <w:softHyphen/>
              <w:t xml:space="preserve">ойындары: «Тышқандар хоровод жүргізеді...», «Қоян, орманға барайық», «Бөрік телпек». </w:t>
            </w:r>
          </w:p>
          <w:p w14:paraId="0BB613FE" w14:textId="77777777" w:rsidR="0031405B" w:rsidRPr="004D1E37" w:rsidRDefault="00506518" w:rsidP="00A31B57">
            <w:pPr>
              <w:pStyle w:val="13213"/>
              <w:rPr>
                <w:lang w:val="kk"/>
              </w:rPr>
            </w:pPr>
            <w:r w:rsidRPr="00A31B57">
              <w:rPr>
                <w:lang w:val="kk"/>
              </w:rPr>
              <w:t>Балалардың белсенділігін доптармен, секіргіштермен, шығыршықтармен және басқа да спорттық құралдармен ойындар арқылы әрі қарай дамыту.</w:t>
            </w:r>
            <w:r w:rsidRPr="00A31B57">
              <w:rPr>
                <w:lang w:val="kk"/>
              </w:rPr>
              <w:softHyphen/>
            </w:r>
            <w:r w:rsidRPr="00A31B57">
              <w:rPr>
                <w:lang w:val="kk"/>
              </w:rPr>
              <w:softHyphen/>
              <w:t xml:space="preserve"> </w:t>
            </w:r>
          </w:p>
          <w:p w14:paraId="4CFA5F72" w14:textId="437FAA76" w:rsidR="00A31B57" w:rsidRPr="004D1E37" w:rsidRDefault="00506518" w:rsidP="00A31B57">
            <w:pPr>
              <w:pStyle w:val="13213"/>
              <w:rPr>
                <w:lang w:val="kk"/>
              </w:rPr>
            </w:pPr>
            <w:r>
              <w:rPr>
                <w:lang w:val="kk"/>
              </w:rPr>
              <w:t>(Дене тәрбиесі)</w:t>
            </w:r>
          </w:p>
          <w:p w14:paraId="3C2C654B" w14:textId="77777777" w:rsidR="00A31B57" w:rsidRPr="004D1E37" w:rsidRDefault="00506518" w:rsidP="00A31B57">
            <w:pPr>
              <w:pStyle w:val="13213"/>
              <w:rPr>
                <w:lang w:val="kk"/>
              </w:rPr>
            </w:pPr>
            <w:r w:rsidRPr="00A31B57">
              <w:rPr>
                <w:lang w:val="kk"/>
              </w:rPr>
              <w:t>Еңбек: верандадан бұтақтарды жинап тазалау, бастаған істі соңына дейін жеткізу және оны сапалы орындау.</w:t>
            </w:r>
            <w:r w:rsidRPr="00A31B57">
              <w:rPr>
                <w:lang w:val="kk"/>
              </w:rPr>
              <w:softHyphen/>
              <w:t xml:space="preserve"> </w:t>
            </w:r>
          </w:p>
          <w:p w14:paraId="77E0A5FC" w14:textId="77777777" w:rsidR="001C5B6A" w:rsidRPr="004D1E37" w:rsidRDefault="00506518" w:rsidP="001C5B6A">
            <w:pPr>
              <w:pStyle w:val="13213"/>
              <w:rPr>
                <w:lang w:val="kk"/>
              </w:rPr>
            </w:pPr>
            <w:r>
              <w:rPr>
                <w:lang w:val="kk"/>
              </w:rPr>
              <w:t>(Қоршаған ортамен таныстыру, көркем әдебиет, қазақ тілі, дене тәрбиесі)</w:t>
            </w:r>
            <w:r>
              <w:rPr>
                <w:lang w:val="kk"/>
              </w:rPr>
              <w:softHyphen/>
            </w:r>
            <w:r>
              <w:rPr>
                <w:lang w:val="kk"/>
              </w:rPr>
              <w:softHyphen/>
            </w:r>
            <w:r>
              <w:rPr>
                <w:lang w:val="kk"/>
              </w:rPr>
              <w:softHyphen/>
            </w:r>
            <w:r>
              <w:rPr>
                <w:lang w:val="kk"/>
              </w:rPr>
              <w:softHyphen/>
            </w:r>
          </w:p>
          <w:p w14:paraId="0E36AFA9" w14:textId="78733C63" w:rsidR="00A31B57" w:rsidRPr="004D1E37" w:rsidRDefault="00A31B57" w:rsidP="00A31B57">
            <w:pPr>
              <w:pStyle w:val="13213"/>
              <w:rPr>
                <w:lang w:val="kk"/>
              </w:rPr>
            </w:pPr>
          </w:p>
        </w:tc>
      </w:tr>
      <w:tr w:rsidR="004E3C02" w14:paraId="4CB4E5DB"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88431EE" w14:textId="4D49FCB5" w:rsidR="00A31B57" w:rsidRPr="00A31B57" w:rsidRDefault="00506518" w:rsidP="00A31B57">
            <w:pPr>
              <w:pStyle w:val="13213"/>
            </w:pPr>
            <w:r>
              <w:rPr>
                <w:lang w:val="kk"/>
              </w:rPr>
              <w:t>Серуеннен оралу</w:t>
            </w:r>
          </w:p>
        </w:tc>
        <w:tc>
          <w:tcPr>
            <w:tcW w:w="4253" w:type="dxa"/>
            <w:tcBorders>
              <w:top w:val="single" w:sz="4" w:space="0" w:color="000000"/>
              <w:left w:val="single" w:sz="4" w:space="0" w:color="000000"/>
              <w:bottom w:val="single" w:sz="4" w:space="0" w:color="000000"/>
              <w:right w:val="single" w:sz="4" w:space="0" w:color="000000"/>
            </w:tcBorders>
          </w:tcPr>
          <w:p w14:paraId="682EEA4E" w14:textId="77777777" w:rsidR="0031405B" w:rsidRDefault="00506518" w:rsidP="00A31B57">
            <w:pPr>
              <w:pStyle w:val="13213"/>
            </w:pPr>
            <w:r>
              <w:rPr>
                <w:lang w:val="kk"/>
              </w:rPr>
              <w:t>"Таза аяқ киім"</w:t>
            </w:r>
          </w:p>
          <w:p w14:paraId="727C405D" w14:textId="22EB08A5" w:rsidR="00A31B57" w:rsidRPr="00A31B57" w:rsidRDefault="00506518" w:rsidP="00A31B57">
            <w:pPr>
              <w:pStyle w:val="13213"/>
            </w:pPr>
            <w:r>
              <w:rPr>
                <w:lang w:val="kk"/>
              </w:rPr>
              <w:t>Аяқ киімді үй-жайға кірер алдында тазалау өте маңызды деп айтуды жалғастыру.</w:t>
            </w:r>
            <w:r>
              <w:rPr>
                <w:lang w:val="kk"/>
              </w:rPr>
              <w:softHyphen/>
            </w:r>
          </w:p>
          <w:p w14:paraId="23BE25E0" w14:textId="6D7739FD" w:rsidR="00A31B57" w:rsidRPr="00A31B57" w:rsidRDefault="00506518" w:rsidP="00A31B57">
            <w:pPr>
              <w:pStyle w:val="13213"/>
            </w:pPr>
            <w:r w:rsidRPr="00A31B57">
              <w:rPr>
                <w:lang w:val="kk"/>
              </w:rPr>
              <w:t>Бақылау күнтізбесінде ауа райының жағдайын анықтау</w:t>
            </w:r>
          </w:p>
        </w:tc>
        <w:tc>
          <w:tcPr>
            <w:tcW w:w="4252" w:type="dxa"/>
            <w:tcBorders>
              <w:top w:val="single" w:sz="4" w:space="0" w:color="000000"/>
              <w:left w:val="single" w:sz="4" w:space="0" w:color="000000"/>
              <w:bottom w:val="single" w:sz="4" w:space="0" w:color="000000"/>
              <w:right w:val="single" w:sz="4" w:space="0" w:color="000000"/>
            </w:tcBorders>
          </w:tcPr>
          <w:p w14:paraId="50BFC00A" w14:textId="77777777" w:rsidR="00A31B57" w:rsidRPr="00A31B57" w:rsidRDefault="00506518" w:rsidP="00A31B57">
            <w:pPr>
              <w:pStyle w:val="13213"/>
            </w:pPr>
            <w:r w:rsidRPr="00A31B57">
              <w:rPr>
                <w:lang w:val="kk"/>
              </w:rPr>
              <w:t>Серуеннен алған әсерімен бөлісу. Лас қолдар, денсаулық туралы әңгіме</w:t>
            </w:r>
            <w:r w:rsidRPr="00A31B57">
              <w:rPr>
                <w:lang w:val="kk"/>
              </w:rPr>
              <w:softHyphen/>
            </w:r>
          </w:p>
          <w:p w14:paraId="67372C47" w14:textId="60E51D35" w:rsidR="00A31B57" w:rsidRPr="00A31B57" w:rsidRDefault="00506518" w:rsidP="00A31B57">
            <w:pPr>
              <w:pStyle w:val="13213"/>
            </w:pPr>
            <w:r w:rsidRPr="00A31B57">
              <w:rPr>
                <w:lang w:val="kk"/>
              </w:rPr>
              <w:t>Бақылау күнтізбесінде ауа райының жағдайын анықтау</w:t>
            </w:r>
          </w:p>
        </w:tc>
        <w:tc>
          <w:tcPr>
            <w:tcW w:w="4253" w:type="dxa"/>
            <w:tcBorders>
              <w:top w:val="single" w:sz="4" w:space="0" w:color="000000"/>
              <w:left w:val="single" w:sz="4" w:space="0" w:color="000000"/>
              <w:bottom w:val="single" w:sz="4" w:space="0" w:color="000000"/>
              <w:right w:val="single" w:sz="4" w:space="0" w:color="000000"/>
            </w:tcBorders>
          </w:tcPr>
          <w:p w14:paraId="4AAA882B" w14:textId="77777777" w:rsidR="00A31B57" w:rsidRPr="00A31B57" w:rsidRDefault="00506518" w:rsidP="00A31B57">
            <w:pPr>
              <w:pStyle w:val="13213"/>
            </w:pPr>
            <w:r w:rsidRPr="00A31B57">
              <w:rPr>
                <w:lang w:val="kk"/>
              </w:rPr>
              <w:t>Шешіну алгоритмін бекіту.</w:t>
            </w:r>
            <w:r w:rsidRPr="00A31B57">
              <w:rPr>
                <w:lang w:val="kk"/>
              </w:rPr>
              <w:softHyphen/>
              <w:t xml:space="preserve"> Балабақша аумағы туралы әңгіме.</w:t>
            </w:r>
            <w:r w:rsidRPr="00A31B57">
              <w:rPr>
                <w:lang w:val="kk"/>
              </w:rPr>
              <w:softHyphen/>
            </w:r>
            <w:r w:rsidRPr="00A31B57">
              <w:rPr>
                <w:lang w:val="kk"/>
              </w:rPr>
              <w:softHyphen/>
            </w:r>
          </w:p>
          <w:p w14:paraId="0B36B470" w14:textId="144A66A0" w:rsidR="00A31B57" w:rsidRPr="00A31B57" w:rsidRDefault="00506518" w:rsidP="00A31B57">
            <w:pPr>
              <w:pStyle w:val="13213"/>
            </w:pPr>
            <w:r w:rsidRPr="00A31B57">
              <w:rPr>
                <w:lang w:val="kk"/>
              </w:rPr>
              <w:t>Бақылау күнтізбесінде ауа райының жағдайын анықтау</w:t>
            </w:r>
          </w:p>
        </w:tc>
      </w:tr>
      <w:tr w:rsidR="004E3C02" w14:paraId="48176D51"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794FF8A" w14:textId="6ADFB336" w:rsidR="00A31B57" w:rsidRPr="00A31B57" w:rsidRDefault="00506518" w:rsidP="00A31B57">
            <w:pPr>
              <w:pStyle w:val="13213"/>
            </w:pPr>
            <w:r w:rsidRPr="00A31B57">
              <w:rPr>
                <w:lang w:val="kk"/>
              </w:rPr>
              <w:t>Түскі ас</w:t>
            </w:r>
          </w:p>
        </w:tc>
        <w:tc>
          <w:tcPr>
            <w:tcW w:w="4253" w:type="dxa"/>
            <w:tcBorders>
              <w:top w:val="single" w:sz="4" w:space="0" w:color="000000"/>
              <w:left w:val="single" w:sz="4" w:space="0" w:color="000000"/>
              <w:bottom w:val="single" w:sz="4" w:space="0" w:color="000000"/>
              <w:right w:val="single" w:sz="4" w:space="0" w:color="000000"/>
            </w:tcBorders>
          </w:tcPr>
          <w:p w14:paraId="7F8A9516" w14:textId="02866555" w:rsidR="0031405B" w:rsidRDefault="00506518" w:rsidP="00A31B57">
            <w:pPr>
              <w:pStyle w:val="13213"/>
            </w:pPr>
            <w:r>
              <w:rPr>
                <w:lang w:val="kk"/>
              </w:rPr>
              <w:t>Кезекшілердің жұмысы</w:t>
            </w:r>
          </w:p>
          <w:p w14:paraId="5A1C3BD4" w14:textId="43C0862D" w:rsidR="00A31B57" w:rsidRPr="00A31B57" w:rsidRDefault="00506518" w:rsidP="00A31B57">
            <w:pPr>
              <w:pStyle w:val="13213"/>
            </w:pPr>
            <w:r w:rsidRPr="00A31B57">
              <w:rPr>
                <w:lang w:val="kk"/>
              </w:rPr>
              <w:t>Гигиеналық процедураларды орындау.</w:t>
            </w:r>
            <w:r w:rsidRPr="00A31B57">
              <w:rPr>
                <w:lang w:val="kk"/>
              </w:rPr>
              <w:softHyphen/>
              <w:t xml:space="preserve"> </w:t>
            </w:r>
          </w:p>
          <w:p w14:paraId="08302709" w14:textId="16E237FD" w:rsidR="00A31B57" w:rsidRPr="00A31B57" w:rsidRDefault="00A31B57" w:rsidP="00A31B57">
            <w:pPr>
              <w:pStyle w:val="13213"/>
            </w:pPr>
          </w:p>
        </w:tc>
        <w:tc>
          <w:tcPr>
            <w:tcW w:w="4252" w:type="dxa"/>
            <w:tcBorders>
              <w:top w:val="single" w:sz="4" w:space="0" w:color="000000"/>
              <w:left w:val="single" w:sz="4" w:space="0" w:color="000000"/>
              <w:bottom w:val="single" w:sz="4" w:space="0" w:color="000000"/>
              <w:right w:val="single" w:sz="4" w:space="0" w:color="000000"/>
            </w:tcBorders>
          </w:tcPr>
          <w:p w14:paraId="3A5630C7" w14:textId="5F9C29D4" w:rsidR="00A31B57" w:rsidRPr="00A31B57" w:rsidRDefault="00506518" w:rsidP="00A31B57">
            <w:pPr>
              <w:pStyle w:val="13213"/>
            </w:pPr>
            <w:r>
              <w:rPr>
                <w:lang w:val="kk"/>
              </w:rPr>
              <w:t>Кезекшілердің жұмысы</w:t>
            </w:r>
          </w:p>
          <w:p w14:paraId="179A1817" w14:textId="0758355A" w:rsidR="00A31B57" w:rsidRPr="00A31B57" w:rsidRDefault="00506518" w:rsidP="00A31B57">
            <w:pPr>
              <w:pStyle w:val="13213"/>
            </w:pPr>
            <w:r>
              <w:rPr>
                <w:lang w:val="kk"/>
              </w:rPr>
              <w:t>Жуыну дағдыларын дамыту.</w:t>
            </w:r>
            <w:r>
              <w:rPr>
                <w:lang w:val="kk"/>
              </w:rPr>
              <w:softHyphen/>
            </w:r>
          </w:p>
        </w:tc>
        <w:tc>
          <w:tcPr>
            <w:tcW w:w="4253" w:type="dxa"/>
            <w:tcBorders>
              <w:top w:val="single" w:sz="4" w:space="0" w:color="000000"/>
              <w:left w:val="single" w:sz="4" w:space="0" w:color="000000"/>
              <w:bottom w:val="single" w:sz="4" w:space="0" w:color="000000"/>
              <w:right w:val="single" w:sz="4" w:space="0" w:color="000000"/>
            </w:tcBorders>
          </w:tcPr>
          <w:p w14:paraId="0D9ADD03" w14:textId="11360681" w:rsidR="00A31B57" w:rsidRPr="00A31B57" w:rsidRDefault="00506518" w:rsidP="00A31B57">
            <w:pPr>
              <w:pStyle w:val="13213"/>
            </w:pPr>
            <w:r>
              <w:rPr>
                <w:lang w:val="kk"/>
              </w:rPr>
              <w:t>Кезекшілердің жұмысы</w:t>
            </w:r>
          </w:p>
          <w:p w14:paraId="091D677A" w14:textId="4770845B" w:rsidR="00A31B57" w:rsidRPr="00A31B57" w:rsidRDefault="00506518" w:rsidP="00A31B57">
            <w:pPr>
              <w:pStyle w:val="13213"/>
            </w:pPr>
            <w:r w:rsidRPr="00A31B57">
              <w:rPr>
                <w:lang w:val="kk"/>
              </w:rPr>
              <w:t>Тамақты ұқыпты ішу қабілетін қалыптастыру</w:t>
            </w:r>
            <w:r w:rsidRPr="00A31B57">
              <w:rPr>
                <w:lang w:val="kk"/>
              </w:rPr>
              <w:softHyphen/>
            </w:r>
            <w:r w:rsidRPr="00A31B57">
              <w:rPr>
                <w:lang w:val="kk"/>
              </w:rPr>
              <w:softHyphen/>
            </w:r>
          </w:p>
        </w:tc>
      </w:tr>
      <w:tr w:rsidR="004E3C02" w:rsidRPr="009037F8" w14:paraId="652FDDDB"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F3ADB88" w14:textId="77777777" w:rsidR="00A31B57" w:rsidRPr="00A31B57" w:rsidRDefault="00506518" w:rsidP="00A31B57">
            <w:pPr>
              <w:pStyle w:val="13213"/>
            </w:pPr>
            <w:r w:rsidRPr="00A31B57">
              <w:rPr>
                <w:lang w:val="kk"/>
              </w:rPr>
              <w:t>Түскі ұйқы</w:t>
            </w:r>
          </w:p>
        </w:tc>
        <w:tc>
          <w:tcPr>
            <w:tcW w:w="4253" w:type="dxa"/>
            <w:tcBorders>
              <w:top w:val="single" w:sz="4" w:space="0" w:color="000000"/>
              <w:left w:val="single" w:sz="4" w:space="0" w:color="000000"/>
              <w:bottom w:val="single" w:sz="4" w:space="0" w:color="000000"/>
              <w:right w:val="single" w:sz="4" w:space="0" w:color="000000"/>
            </w:tcBorders>
          </w:tcPr>
          <w:p w14:paraId="4BE8418A" w14:textId="77777777" w:rsidR="0031405B" w:rsidRDefault="00506518" w:rsidP="00A31B57">
            <w:pPr>
              <w:pStyle w:val="13213"/>
            </w:pPr>
            <w:r w:rsidRPr="00A31B57">
              <w:rPr>
                <w:lang w:val="kk"/>
              </w:rPr>
              <w:t>Домбыра дыбыстарын тыңдау</w:t>
            </w:r>
            <w:r w:rsidRPr="00A31B57">
              <w:rPr>
                <w:lang w:val="kk"/>
              </w:rPr>
              <w:softHyphen/>
              <w:t xml:space="preserve"> </w:t>
            </w:r>
          </w:p>
          <w:p w14:paraId="7004DF39" w14:textId="12CBFB3F" w:rsidR="00A31B57" w:rsidRPr="00A31B57" w:rsidRDefault="00506518" w:rsidP="00A31B57">
            <w:pPr>
              <w:pStyle w:val="13213"/>
            </w:pPr>
            <w:r>
              <w:rPr>
                <w:lang w:val="kk"/>
              </w:rPr>
              <w:t>(Музыка)</w:t>
            </w:r>
            <w:r>
              <w:rPr>
                <w:lang w:val="kk"/>
              </w:rPr>
              <w:softHyphen/>
            </w:r>
          </w:p>
          <w:p w14:paraId="05F4805A" w14:textId="77777777" w:rsidR="00A31B57" w:rsidRPr="00A31B57" w:rsidRDefault="00506518" w:rsidP="00A31B57">
            <w:pPr>
              <w:pStyle w:val="13213"/>
            </w:pPr>
            <w:r w:rsidRPr="00A31B57">
              <w:rPr>
                <w:lang w:val="kk"/>
              </w:rPr>
              <w:t xml:space="preserve">Аққу </w:t>
            </w:r>
            <w:hyperlink r:id="rId25" w:history="1">
              <w:r w:rsidRPr="00A31B57">
                <w:rPr>
                  <w:lang w:val="kk"/>
                </w:rPr>
                <w:t>https://zvyki.com/song/103069657/N_r_</w:t>
              </w:r>
              <w:r w:rsidRPr="00A31B57">
                <w:rPr>
                  <w:lang w:val="kk"/>
                </w:rPr>
                <w:lastRenderedPageBreak/>
                <w:t>isa_T_lendiev_or._N_r_isa_T_lendiev_-_A_u/</w:t>
              </w:r>
            </w:hyperlink>
          </w:p>
        </w:tc>
        <w:tc>
          <w:tcPr>
            <w:tcW w:w="4252" w:type="dxa"/>
            <w:tcBorders>
              <w:top w:val="single" w:sz="4" w:space="0" w:color="000000"/>
              <w:left w:val="single" w:sz="4" w:space="0" w:color="000000"/>
              <w:bottom w:val="single" w:sz="4" w:space="0" w:color="000000"/>
              <w:right w:val="single" w:sz="4" w:space="0" w:color="000000"/>
            </w:tcBorders>
          </w:tcPr>
          <w:p w14:paraId="0FECACE1" w14:textId="510994A3" w:rsidR="00A31B57" w:rsidRPr="00A31B57" w:rsidRDefault="00506518" w:rsidP="00A31B57">
            <w:pPr>
              <w:pStyle w:val="13213"/>
            </w:pPr>
            <w:r>
              <w:rPr>
                <w:lang w:val="kk"/>
              </w:rPr>
              <w:lastRenderedPageBreak/>
              <w:t>"Ананың бесік жыры" тыңдауы (Музыка).</w:t>
            </w:r>
            <w:r>
              <w:rPr>
                <w:lang w:val="kk"/>
              </w:rPr>
              <w:softHyphen/>
            </w:r>
          </w:p>
          <w:p w14:paraId="05B0DF5A" w14:textId="77777777" w:rsidR="00A31B57" w:rsidRPr="00A31B57" w:rsidRDefault="00506518" w:rsidP="00A31B57">
            <w:pPr>
              <w:pStyle w:val="13213"/>
            </w:pPr>
            <w:r w:rsidRPr="00A31B57">
              <w:rPr>
                <w:lang w:val="kk"/>
              </w:rPr>
              <w:t xml:space="preserve">Аққу </w:t>
            </w:r>
            <w:hyperlink r:id="rId26" w:history="1">
              <w:r w:rsidRPr="00A31B57">
                <w:rPr>
                  <w:lang w:val="kk"/>
                </w:rPr>
                <w:t>https://zvyki.com/song/103069657/N_r_</w:t>
              </w:r>
              <w:r w:rsidRPr="00A31B57">
                <w:rPr>
                  <w:lang w:val="kk"/>
                </w:rPr>
                <w:lastRenderedPageBreak/>
                <w:t>isa_T_lendiev_or._N_r_isa_T_lendiev_-_A_u/</w:t>
              </w:r>
            </w:hyperlink>
          </w:p>
        </w:tc>
        <w:tc>
          <w:tcPr>
            <w:tcW w:w="4253" w:type="dxa"/>
            <w:tcBorders>
              <w:top w:val="single" w:sz="4" w:space="0" w:color="000000"/>
              <w:left w:val="single" w:sz="4" w:space="0" w:color="000000"/>
              <w:bottom w:val="single" w:sz="4" w:space="0" w:color="000000"/>
              <w:right w:val="single" w:sz="4" w:space="0" w:color="000000"/>
            </w:tcBorders>
          </w:tcPr>
          <w:p w14:paraId="2096569F" w14:textId="77777777" w:rsidR="0031405B" w:rsidRDefault="00506518" w:rsidP="00A31B57">
            <w:pPr>
              <w:pStyle w:val="13213"/>
            </w:pPr>
            <w:r>
              <w:rPr>
                <w:lang w:val="kk"/>
              </w:rPr>
              <w:lastRenderedPageBreak/>
              <w:t xml:space="preserve">Классикалық </w:t>
            </w:r>
            <w:r>
              <w:rPr>
                <w:lang w:val="kk"/>
              </w:rPr>
              <w:softHyphen/>
              <w:t>музыка тыңдау</w:t>
            </w:r>
          </w:p>
          <w:p w14:paraId="217680A0" w14:textId="77777777" w:rsidR="0031405B" w:rsidRPr="004D1E37" w:rsidRDefault="00506518" w:rsidP="00A31B57">
            <w:pPr>
              <w:pStyle w:val="13213"/>
              <w:rPr>
                <w:lang w:val="kk"/>
              </w:rPr>
            </w:pPr>
            <w:r w:rsidRPr="00A31B57">
              <w:rPr>
                <w:lang w:val="kk"/>
              </w:rPr>
              <w:t>П. Чайковский " Жыл мезгілдері.</w:t>
            </w:r>
            <w:r w:rsidRPr="00A31B57">
              <w:rPr>
                <w:lang w:val="kk"/>
              </w:rPr>
              <w:softHyphen/>
              <w:t xml:space="preserve"> Сәуір. </w:t>
            </w:r>
            <w:r w:rsidRPr="00A31B57">
              <w:rPr>
                <w:lang w:val="kk"/>
              </w:rPr>
              <w:softHyphen/>
              <w:t xml:space="preserve">Ұлпа қар" </w:t>
            </w:r>
          </w:p>
          <w:p w14:paraId="6D75283B" w14:textId="03B9E2C5" w:rsidR="00A31B57" w:rsidRPr="004D1E37" w:rsidRDefault="00506518" w:rsidP="00A31B57">
            <w:pPr>
              <w:pStyle w:val="13213"/>
              <w:rPr>
                <w:lang w:val="kk"/>
              </w:rPr>
            </w:pPr>
            <w:r>
              <w:rPr>
                <w:lang w:val="kk"/>
              </w:rPr>
              <w:t>(Музыка)</w:t>
            </w:r>
            <w:r>
              <w:rPr>
                <w:lang w:val="kk"/>
              </w:rPr>
              <w:softHyphen/>
            </w:r>
          </w:p>
          <w:p w14:paraId="734CD262" w14:textId="64D7DF32" w:rsidR="00A31B57" w:rsidRPr="004D1E37" w:rsidRDefault="00506518" w:rsidP="00A31B57">
            <w:pPr>
              <w:pStyle w:val="13213"/>
              <w:rPr>
                <w:lang w:val="kk"/>
              </w:rPr>
            </w:pPr>
            <w:r w:rsidRPr="00A31B57">
              <w:rPr>
                <w:lang w:val="kk"/>
              </w:rPr>
              <w:lastRenderedPageBreak/>
              <w:t xml:space="preserve">Аққу </w:t>
            </w:r>
            <w:hyperlink r:id="rId27" w:history="1">
              <w:r w:rsidRPr="00A31B57">
                <w:rPr>
                  <w:lang w:val="kk"/>
                </w:rPr>
                <w:t>https://zvyki.com/song/103069657/N_r_isa_T_lendiev_or._N_r_isa_T_lendiev_-_A_u/</w:t>
              </w:r>
            </w:hyperlink>
          </w:p>
        </w:tc>
      </w:tr>
      <w:tr w:rsidR="004E3C02" w14:paraId="4B0F6701"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85EF5E5" w14:textId="4285C8D6" w:rsidR="00A31B57" w:rsidRPr="00A31B57" w:rsidRDefault="00506518" w:rsidP="00A31B57">
            <w:pPr>
              <w:pStyle w:val="13213"/>
            </w:pPr>
            <w:r w:rsidRPr="00A31B57">
              <w:rPr>
                <w:lang w:val="kk"/>
              </w:rPr>
              <w:t>Біртіндеп ояну, сауықтыру процедуралары</w:t>
            </w:r>
          </w:p>
        </w:tc>
        <w:tc>
          <w:tcPr>
            <w:tcW w:w="4253" w:type="dxa"/>
            <w:tcBorders>
              <w:top w:val="single" w:sz="4" w:space="0" w:color="000000"/>
              <w:left w:val="single" w:sz="4" w:space="0" w:color="000000"/>
              <w:bottom w:val="single" w:sz="4" w:space="0" w:color="000000"/>
              <w:right w:val="single" w:sz="4" w:space="0" w:color="000000"/>
            </w:tcBorders>
          </w:tcPr>
          <w:p w14:paraId="05C431DE" w14:textId="6423C9ED" w:rsidR="0031405B" w:rsidRDefault="00506518" w:rsidP="00A31B57">
            <w:pPr>
              <w:pStyle w:val="13213"/>
            </w:pPr>
            <w:r w:rsidRPr="00A31B57">
              <w:rPr>
                <w:lang w:val="kk"/>
              </w:rPr>
              <w:t>Түзету гимнастикасы (Дене тәрбиесі)</w:t>
            </w:r>
            <w:r w:rsidRPr="00A31B57">
              <w:rPr>
                <w:lang w:val="kk"/>
              </w:rPr>
              <w:softHyphen/>
            </w:r>
          </w:p>
          <w:p w14:paraId="6E0C3C23" w14:textId="422D8AB5" w:rsidR="00A31B57" w:rsidRPr="00A31B57" w:rsidRDefault="00506518" w:rsidP="00A31B57">
            <w:pPr>
              <w:pStyle w:val="13213"/>
            </w:pPr>
            <w:r>
              <w:rPr>
                <w:lang w:val="kk"/>
              </w:rPr>
              <w:t>Тыныс алу жолдарын шынықтыру "Ара"</w:t>
            </w:r>
          </w:p>
        </w:tc>
        <w:tc>
          <w:tcPr>
            <w:tcW w:w="4252" w:type="dxa"/>
            <w:tcBorders>
              <w:top w:val="single" w:sz="4" w:space="0" w:color="000000"/>
              <w:left w:val="single" w:sz="4" w:space="0" w:color="000000"/>
              <w:bottom w:val="single" w:sz="4" w:space="0" w:color="000000"/>
              <w:right w:val="single" w:sz="4" w:space="0" w:color="000000"/>
            </w:tcBorders>
          </w:tcPr>
          <w:p w14:paraId="4A79D067" w14:textId="77777777" w:rsidR="0031405B" w:rsidRDefault="00506518" w:rsidP="0031405B">
            <w:pPr>
              <w:pStyle w:val="13213"/>
            </w:pPr>
            <w:r w:rsidRPr="00A31B57">
              <w:rPr>
                <w:lang w:val="kk"/>
              </w:rPr>
              <w:t>Түзету гимнастикасы (Дене тәрбиесі)</w:t>
            </w:r>
            <w:r w:rsidRPr="00A31B57">
              <w:rPr>
                <w:lang w:val="kk"/>
              </w:rPr>
              <w:softHyphen/>
            </w:r>
          </w:p>
          <w:p w14:paraId="666C04EC" w14:textId="1A8B6F67" w:rsidR="00A31B57" w:rsidRPr="00A31B57" w:rsidRDefault="00506518" w:rsidP="00A31B57">
            <w:pPr>
              <w:pStyle w:val="13213"/>
            </w:pPr>
            <w:r>
              <w:rPr>
                <w:lang w:val="kk"/>
              </w:rPr>
              <w:t>Тыныс алу жолдарын шынықтыру «Жел, желек».</w:t>
            </w:r>
            <w:r>
              <w:rPr>
                <w:lang w:val="kk"/>
              </w:rPr>
              <w:softHyphen/>
            </w:r>
            <w:r>
              <w:rPr>
                <w:lang w:val="kk"/>
              </w:rPr>
              <w:softHyphen/>
            </w:r>
          </w:p>
        </w:tc>
        <w:tc>
          <w:tcPr>
            <w:tcW w:w="4253" w:type="dxa"/>
            <w:tcBorders>
              <w:top w:val="single" w:sz="4" w:space="0" w:color="000000"/>
              <w:left w:val="single" w:sz="4" w:space="0" w:color="000000"/>
              <w:bottom w:val="single" w:sz="4" w:space="0" w:color="000000"/>
              <w:right w:val="single" w:sz="4" w:space="0" w:color="000000"/>
            </w:tcBorders>
          </w:tcPr>
          <w:p w14:paraId="77D12F24" w14:textId="77777777" w:rsidR="0031405B" w:rsidRDefault="00506518" w:rsidP="0031405B">
            <w:pPr>
              <w:pStyle w:val="13213"/>
            </w:pPr>
            <w:r w:rsidRPr="00A31B57">
              <w:rPr>
                <w:lang w:val="kk"/>
              </w:rPr>
              <w:t>Түзету гимнастикасы (Дене тәрбиесі)</w:t>
            </w:r>
            <w:r w:rsidRPr="00A31B57">
              <w:rPr>
                <w:lang w:val="kk"/>
              </w:rPr>
              <w:softHyphen/>
            </w:r>
          </w:p>
          <w:p w14:paraId="5905B576" w14:textId="37A609C2" w:rsidR="00A31B57" w:rsidRPr="00A31B57" w:rsidRDefault="00506518" w:rsidP="00A31B57">
            <w:pPr>
              <w:pStyle w:val="13213"/>
            </w:pPr>
            <w:r>
              <w:rPr>
                <w:lang w:val="kk"/>
              </w:rPr>
              <w:t xml:space="preserve">Тыныс алу жолдарын шынықтыру «Ауа шарлары». </w:t>
            </w:r>
            <w:r>
              <w:rPr>
                <w:lang w:val="kk"/>
              </w:rPr>
              <w:softHyphen/>
            </w:r>
            <w:r>
              <w:rPr>
                <w:lang w:val="kk"/>
              </w:rPr>
              <w:softHyphen/>
            </w:r>
          </w:p>
        </w:tc>
      </w:tr>
      <w:tr w:rsidR="004E3C02" w14:paraId="257D7132"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8EF63DC" w14:textId="49DB07B9" w:rsidR="00A31B57" w:rsidRPr="00A31B57" w:rsidRDefault="00506518" w:rsidP="00A31B57">
            <w:pPr>
              <w:pStyle w:val="13213"/>
            </w:pPr>
            <w:r w:rsidRPr="00A31B57">
              <w:rPr>
                <w:lang w:val="kk"/>
              </w:rPr>
              <w:t>Балалардың дербес іс-әрекеті (қимылды, ұлттық, сюжеттік-рөлдік, үстел үсті-баспа ойындары және басқа да ойындар), бейнелеу іс-әрекеті, кітаптарды қарастыру және т.б.</w:t>
            </w:r>
          </w:p>
        </w:tc>
        <w:tc>
          <w:tcPr>
            <w:tcW w:w="4253" w:type="dxa"/>
            <w:tcBorders>
              <w:top w:val="single" w:sz="4" w:space="0" w:color="000000"/>
              <w:left w:val="single" w:sz="4" w:space="0" w:color="000000"/>
              <w:bottom w:val="single" w:sz="4" w:space="0" w:color="000000"/>
              <w:right w:val="single" w:sz="4" w:space="0" w:color="000000"/>
            </w:tcBorders>
          </w:tcPr>
          <w:p w14:paraId="02D6C83E" w14:textId="77777777" w:rsidR="00A31B57" w:rsidRPr="00A31B57" w:rsidRDefault="00506518" w:rsidP="00A31B57">
            <w:pPr>
              <w:pStyle w:val="13213"/>
            </w:pPr>
            <w:r w:rsidRPr="00A31B57">
              <w:rPr>
                <w:lang w:val="kk"/>
              </w:rPr>
              <w:t>Үнемді тұтыну</w:t>
            </w:r>
          </w:p>
          <w:p w14:paraId="17AEBC0C" w14:textId="77777777" w:rsidR="00EA35A2" w:rsidRDefault="00506518" w:rsidP="00A31B57">
            <w:pPr>
              <w:pStyle w:val="13213"/>
            </w:pPr>
            <w:r>
              <w:rPr>
                <w:lang w:val="kk"/>
              </w:rPr>
              <w:t>"Сыпайы сөздер" дидактикалық ойыны</w:t>
            </w:r>
          </w:p>
          <w:p w14:paraId="43F0045D" w14:textId="77777777" w:rsidR="00EA35A2" w:rsidRDefault="00506518" w:rsidP="00A31B57">
            <w:pPr>
              <w:pStyle w:val="13213"/>
            </w:pPr>
            <w:r>
              <w:rPr>
                <w:lang w:val="kk"/>
              </w:rPr>
              <w:t xml:space="preserve">Оқу </w:t>
            </w:r>
          </w:p>
          <w:p w14:paraId="376B5330" w14:textId="77777777" w:rsidR="00EA35A2" w:rsidRDefault="00506518" w:rsidP="00A31B57">
            <w:pPr>
              <w:pStyle w:val="13213"/>
            </w:pPr>
            <w:r>
              <w:rPr>
                <w:lang w:val="kk"/>
              </w:rPr>
              <w:t xml:space="preserve">"Оқу </w:t>
            </w:r>
            <w:r>
              <w:rPr>
                <w:lang w:val="kk"/>
              </w:rPr>
              <w:softHyphen/>
              <w:t>әңгімелері".</w:t>
            </w:r>
          </w:p>
          <w:p w14:paraId="01EEFBD1" w14:textId="77777777" w:rsidR="00EA35A2" w:rsidRDefault="00506518" w:rsidP="00A31B57">
            <w:pPr>
              <w:pStyle w:val="13213"/>
            </w:pPr>
            <w:r>
              <w:rPr>
                <w:lang w:val="kk"/>
              </w:rPr>
              <w:t>Дизайн бойынша сурет салу.</w:t>
            </w:r>
          </w:p>
          <w:p w14:paraId="548A0C99" w14:textId="77777777" w:rsidR="00EA35A2" w:rsidRDefault="00506518" w:rsidP="00A31B57">
            <w:pPr>
              <w:pStyle w:val="13213"/>
            </w:pPr>
            <w:r>
              <w:rPr>
                <w:lang w:val="kk"/>
              </w:rPr>
              <w:t>(Қоршаған ортамен таныстыру, көркем әдебиет)</w:t>
            </w:r>
            <w:r>
              <w:rPr>
                <w:lang w:val="kk"/>
              </w:rPr>
              <w:softHyphen/>
            </w:r>
            <w:r>
              <w:rPr>
                <w:lang w:val="kk"/>
              </w:rPr>
              <w:softHyphen/>
            </w:r>
          </w:p>
          <w:p w14:paraId="04CC936C" w14:textId="0FEE20F4" w:rsidR="00A31B57" w:rsidRPr="00A31B57" w:rsidRDefault="00506518" w:rsidP="00A31B57">
            <w:pPr>
              <w:pStyle w:val="13213"/>
            </w:pPr>
            <w:r>
              <w:rPr>
                <w:lang w:val="kk"/>
              </w:rPr>
              <w:t>Баланың моральдық нормаларды сақтау (немесе бұзу) мәселесіне жеке көзқарасын қалыптастыруға ықпал ету, шығармалар мазмұнын түсіну және олардың сюжет желісін қайталау кезінде реттілікті сақтау, сурет салуда әртүрлі түстерді қолдануға деген қызығушылығын дамыту.</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p>
          <w:p w14:paraId="7B66E76A" w14:textId="77777777" w:rsidR="00EA35A2" w:rsidRDefault="00506518" w:rsidP="00A31B57">
            <w:pPr>
              <w:pStyle w:val="13213"/>
            </w:pPr>
            <w:r w:rsidRPr="00A31B57">
              <w:rPr>
                <w:lang w:val="kk"/>
              </w:rPr>
              <w:t>Ақ, көк, қара, жасыл, сары, қызыл, қоңыр.</w:t>
            </w:r>
          </w:p>
          <w:p w14:paraId="37403FBF" w14:textId="001FD6E2" w:rsidR="00A31B57" w:rsidRPr="00A31B57" w:rsidRDefault="00506518" w:rsidP="00A31B57">
            <w:pPr>
              <w:pStyle w:val="13213"/>
            </w:pPr>
            <w:r>
              <w:rPr>
                <w:lang w:val="kk"/>
              </w:rPr>
              <w:t>(Қазақ тілі)</w:t>
            </w:r>
          </w:p>
        </w:tc>
        <w:tc>
          <w:tcPr>
            <w:tcW w:w="4252" w:type="dxa"/>
            <w:tcBorders>
              <w:top w:val="single" w:sz="4" w:space="0" w:color="000000"/>
              <w:left w:val="single" w:sz="4" w:space="0" w:color="000000"/>
              <w:bottom w:val="single" w:sz="4" w:space="0" w:color="000000"/>
              <w:right w:val="single" w:sz="4" w:space="0" w:color="000000"/>
            </w:tcBorders>
          </w:tcPr>
          <w:p w14:paraId="36DA64FC" w14:textId="77777777" w:rsidR="00A31B57" w:rsidRPr="00A31B57" w:rsidRDefault="00506518" w:rsidP="00A31B57">
            <w:pPr>
              <w:pStyle w:val="13213"/>
            </w:pPr>
            <w:r w:rsidRPr="00A31B57">
              <w:rPr>
                <w:lang w:val="kk"/>
              </w:rPr>
              <w:t>Үнемді тұтыну</w:t>
            </w:r>
          </w:p>
          <w:p w14:paraId="02F37E42" w14:textId="4A6E2227" w:rsidR="00EA35A2" w:rsidRDefault="00506518" w:rsidP="00A31B57">
            <w:pPr>
              <w:pStyle w:val="13213"/>
            </w:pPr>
            <w:r w:rsidRPr="00A31B57">
              <w:rPr>
                <w:lang w:val="kk"/>
              </w:rPr>
              <w:t>Квест-ойын «Қауіпсіздік соқпағы» (Өмір қауіпсіздігі негіздері).</w:t>
            </w:r>
          </w:p>
          <w:p w14:paraId="5FCBD9CA" w14:textId="77777777" w:rsidR="00EA35A2" w:rsidRDefault="00506518" w:rsidP="00A31B57">
            <w:pPr>
              <w:pStyle w:val="13213"/>
            </w:pPr>
            <w:r>
              <w:rPr>
                <w:lang w:val="kk"/>
              </w:rPr>
              <w:t>Алынған білімді жүйелеу және оны тапсырмаларды шешу арқылы тәжірибеде қолдану.</w:t>
            </w:r>
          </w:p>
          <w:p w14:paraId="0FBD97D5" w14:textId="1A07B762" w:rsidR="00EA35A2" w:rsidRDefault="00506518" w:rsidP="00A31B57">
            <w:pPr>
              <w:pStyle w:val="13213"/>
            </w:pPr>
            <w:r>
              <w:rPr>
                <w:lang w:val="kk"/>
              </w:rPr>
              <w:t>Балалардың білімдерін ойын әрекеті арқылы бекіту.</w:t>
            </w:r>
          </w:p>
          <w:p w14:paraId="7360E399" w14:textId="7DF63A03" w:rsidR="00A31B57" w:rsidRPr="00A31B57" w:rsidRDefault="00506518" w:rsidP="00A31B57">
            <w:pPr>
              <w:pStyle w:val="13213"/>
            </w:pPr>
            <w:r>
              <w:rPr>
                <w:lang w:val="kk"/>
              </w:rPr>
              <w:t>(Сөйлеуді дамыту, қоршаған ортамен таныстыру)   Сюжеттік-рөлдік ойын «Зообақ», конструирлеу: ұжымдық конструирлеуге қызығушылық қалыптастыру.</w:t>
            </w:r>
            <w:r>
              <w:rPr>
                <w:lang w:val="kk"/>
              </w:rPr>
              <w:softHyphen/>
            </w:r>
            <w:r>
              <w:rPr>
                <w:lang w:val="kk"/>
              </w:rPr>
              <w:softHyphen/>
            </w:r>
          </w:p>
          <w:p w14:paraId="67084C6E" w14:textId="77777777" w:rsidR="00A31B57" w:rsidRPr="00A31B57" w:rsidRDefault="00506518" w:rsidP="00A31B57">
            <w:pPr>
              <w:pStyle w:val="13213"/>
            </w:pPr>
            <w:r w:rsidRPr="00A31B57">
              <w:rPr>
                <w:lang w:val="kk"/>
              </w:rPr>
              <w:t xml:space="preserve">Драматизация «Мысық, әтеш және түлкі».     </w:t>
            </w:r>
          </w:p>
          <w:p w14:paraId="14AD2FCE" w14:textId="77777777" w:rsidR="00EA35A2" w:rsidRPr="004D1E37" w:rsidRDefault="00506518" w:rsidP="00A31B57">
            <w:pPr>
              <w:pStyle w:val="13213"/>
              <w:rPr>
                <w:lang w:val="kk"/>
              </w:rPr>
            </w:pPr>
            <w:r w:rsidRPr="00A31B57">
              <w:rPr>
                <w:lang w:val="kk"/>
              </w:rPr>
              <w:t xml:space="preserve">Достық пен өзара көмек туралы мақал-мәтелдерді жаттау.   </w:t>
            </w:r>
            <w:r w:rsidRPr="00A31B57">
              <w:rPr>
                <w:lang w:val="kk"/>
              </w:rPr>
              <w:softHyphen/>
              <w:t xml:space="preserve"> </w:t>
            </w:r>
          </w:p>
          <w:p w14:paraId="5D4B8275" w14:textId="77777777" w:rsidR="00EA35A2" w:rsidRPr="004D1E37" w:rsidRDefault="00506518" w:rsidP="00A31B57">
            <w:pPr>
              <w:pStyle w:val="13213"/>
              <w:rPr>
                <w:lang w:val="kk"/>
              </w:rPr>
            </w:pPr>
            <w:r>
              <w:rPr>
                <w:lang w:val="kk"/>
              </w:rPr>
              <w:t xml:space="preserve">(Көркем </w:t>
            </w:r>
            <w:r>
              <w:rPr>
                <w:lang w:val="kk"/>
              </w:rPr>
              <w:softHyphen/>
              <w:t>әдебиет, мүсіндеу)</w:t>
            </w:r>
          </w:p>
          <w:p w14:paraId="44690EDF" w14:textId="13A960EB" w:rsidR="00A31B57" w:rsidRPr="004D1E37" w:rsidRDefault="00506518" w:rsidP="00A31B57">
            <w:pPr>
              <w:pStyle w:val="13213"/>
              <w:rPr>
                <w:lang w:val="kk"/>
              </w:rPr>
            </w:pPr>
            <w:r>
              <w:rPr>
                <w:lang w:val="kk"/>
              </w:rPr>
              <w:t>Таныс кейіпкерлердің бейнелерін еркін ойындарда өз бетінше қайта жаңғыртуға ынталандыру, бірнеше бөліктен тұратын заттарды мүсіндеу дағдысын қалыптастыру.</w:t>
            </w:r>
            <w:r>
              <w:rPr>
                <w:lang w:val="kk"/>
              </w:rPr>
              <w:softHyphen/>
            </w:r>
            <w:r>
              <w:rPr>
                <w:lang w:val="kk"/>
              </w:rPr>
              <w:softHyphen/>
            </w:r>
            <w:r>
              <w:rPr>
                <w:lang w:val="kk"/>
              </w:rPr>
              <w:softHyphen/>
            </w:r>
            <w:r>
              <w:rPr>
                <w:lang w:val="kk"/>
              </w:rPr>
              <w:softHyphen/>
            </w:r>
            <w:r>
              <w:rPr>
                <w:lang w:val="kk"/>
              </w:rPr>
              <w:softHyphen/>
            </w:r>
          </w:p>
          <w:p w14:paraId="6E0E4AED" w14:textId="77777777" w:rsidR="00EA35A2" w:rsidRPr="004D1E37" w:rsidRDefault="00506518" w:rsidP="00EA35A2">
            <w:pPr>
              <w:pStyle w:val="13213"/>
              <w:rPr>
                <w:lang w:val="kk"/>
              </w:rPr>
            </w:pPr>
            <w:r w:rsidRPr="00A31B57">
              <w:rPr>
                <w:lang w:val="kk"/>
              </w:rPr>
              <w:lastRenderedPageBreak/>
              <w:t>Ақ, көк, қара, жасыл, сары, қызыл, қоңыр.</w:t>
            </w:r>
          </w:p>
          <w:p w14:paraId="126A3D69" w14:textId="355D4CC0" w:rsidR="00A31B57" w:rsidRPr="00A31B57" w:rsidRDefault="00506518" w:rsidP="00EA35A2">
            <w:pPr>
              <w:pStyle w:val="13213"/>
            </w:pPr>
            <w:r>
              <w:rPr>
                <w:lang w:val="kk"/>
              </w:rPr>
              <w:t>(Қазақ тілі)</w:t>
            </w:r>
          </w:p>
        </w:tc>
        <w:tc>
          <w:tcPr>
            <w:tcW w:w="4253" w:type="dxa"/>
            <w:tcBorders>
              <w:top w:val="single" w:sz="4" w:space="0" w:color="000000"/>
              <w:left w:val="single" w:sz="4" w:space="0" w:color="000000"/>
              <w:bottom w:val="single" w:sz="4" w:space="0" w:color="000000"/>
              <w:right w:val="single" w:sz="4" w:space="0" w:color="000000"/>
            </w:tcBorders>
          </w:tcPr>
          <w:p w14:paraId="766D2EF5" w14:textId="77777777" w:rsidR="00EA35A2" w:rsidRDefault="00506518" w:rsidP="00A31B57">
            <w:pPr>
              <w:pStyle w:val="13213"/>
            </w:pPr>
            <w:r w:rsidRPr="00A31B57">
              <w:rPr>
                <w:lang w:val="kk"/>
              </w:rPr>
              <w:lastRenderedPageBreak/>
              <w:t xml:space="preserve">"Жануарлар" тақырыбындағы әңгімелер мен әндерді қайталау. </w:t>
            </w:r>
          </w:p>
          <w:p w14:paraId="21DD82E0" w14:textId="77777777" w:rsidR="00EA35A2" w:rsidRDefault="00506518" w:rsidP="00A31B57">
            <w:pPr>
              <w:pStyle w:val="13213"/>
            </w:pPr>
            <w:r>
              <w:rPr>
                <w:lang w:val="kk"/>
              </w:rPr>
              <w:t>(Сөйлеуді дамыту, көркем әдебиет, сурет салу)</w:t>
            </w:r>
            <w:r>
              <w:rPr>
                <w:lang w:val="kk"/>
              </w:rPr>
              <w:softHyphen/>
            </w:r>
            <w:r>
              <w:rPr>
                <w:lang w:val="kk"/>
              </w:rPr>
              <w:softHyphen/>
            </w:r>
          </w:p>
          <w:p w14:paraId="10C2AB48" w14:textId="5EBD5E74" w:rsidR="00A31B57" w:rsidRPr="00A31B57" w:rsidRDefault="00506518" w:rsidP="00A31B57">
            <w:pPr>
              <w:pStyle w:val="13213"/>
            </w:pPr>
            <w:r w:rsidRPr="00A31B57">
              <w:rPr>
                <w:lang w:val="kk"/>
              </w:rPr>
              <w:t>Үнемді тұтыну</w:t>
            </w:r>
          </w:p>
          <w:p w14:paraId="463D9A2D" w14:textId="77777777" w:rsidR="00EA35A2" w:rsidRDefault="00506518" w:rsidP="00A31B57">
            <w:pPr>
              <w:pStyle w:val="13213"/>
            </w:pPr>
            <w:r>
              <w:rPr>
                <w:lang w:val="kk"/>
              </w:rPr>
              <w:t>ӨТШТ</w:t>
            </w:r>
          </w:p>
          <w:p w14:paraId="17319D3C" w14:textId="0B57BC41" w:rsidR="00A31B57" w:rsidRPr="00A31B57" w:rsidRDefault="00506518" w:rsidP="00A31B57">
            <w:pPr>
              <w:pStyle w:val="13213"/>
            </w:pPr>
            <w:r>
              <w:rPr>
                <w:lang w:val="kk"/>
              </w:rPr>
              <w:t>Ысқырық, ызың және үнді (р, л) дыбыстарын дұрыс айту дағдыларын әрі қарай жетілдіру, көркем шығармаларды мұқият тыңдауға ынталандыру, кейіпкерлерге жанашырлық таныту, жұмыс орнын таза ұстауға мотивация беру, қауіпсіздік ережелерін сақтауға үйрету.</w:t>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r>
              <w:rPr>
                <w:lang w:val="kk"/>
              </w:rPr>
              <w:softHyphen/>
            </w:r>
          </w:p>
          <w:p w14:paraId="6569C37D" w14:textId="3AF652A5" w:rsidR="00A31B57" w:rsidRPr="00A31B57" w:rsidRDefault="00506518" w:rsidP="00A31B57">
            <w:pPr>
              <w:pStyle w:val="13213"/>
            </w:pPr>
            <w:r w:rsidRPr="00A31B57">
              <w:rPr>
                <w:lang w:val="kk"/>
              </w:rPr>
              <w:t>Доп, текше, қонжы, қуыршақ, асық, шелек, күрек, бесік арбасы (арба). (Қазақ тілі)</w:t>
            </w:r>
          </w:p>
        </w:tc>
      </w:tr>
      <w:tr w:rsidR="004E3C02" w14:paraId="35A024B1" w14:textId="77777777" w:rsidTr="00A31B57">
        <w:trPr>
          <w:trHeight w:val="1095"/>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02117E8" w14:textId="4450779B" w:rsidR="00A31B57" w:rsidRPr="00A31B57" w:rsidRDefault="00506518" w:rsidP="00A31B57">
            <w:pPr>
              <w:pStyle w:val="13213"/>
            </w:pPr>
            <w:r w:rsidRPr="00A31B57">
              <w:rPr>
                <w:lang w:val="kk"/>
              </w:rPr>
              <w:t>Бесін ас</w:t>
            </w:r>
          </w:p>
        </w:tc>
        <w:tc>
          <w:tcPr>
            <w:tcW w:w="4253" w:type="dxa"/>
            <w:tcBorders>
              <w:top w:val="single" w:sz="4" w:space="0" w:color="000000"/>
              <w:left w:val="single" w:sz="4" w:space="0" w:color="000000"/>
              <w:bottom w:val="single" w:sz="4" w:space="0" w:color="000000"/>
              <w:right w:val="single" w:sz="4" w:space="0" w:color="000000"/>
            </w:tcBorders>
          </w:tcPr>
          <w:p w14:paraId="00DEB632" w14:textId="77777777" w:rsidR="00A31B57" w:rsidRDefault="00506518" w:rsidP="00A31B57">
            <w:pPr>
              <w:pStyle w:val="13213"/>
            </w:pPr>
            <w:r w:rsidRPr="00A31B57">
              <w:rPr>
                <w:lang w:val="kk"/>
              </w:rPr>
              <w:softHyphen/>
              <w:t xml:space="preserve">Мәдени-гигиеналық дағдыларды қалыптастыру. </w:t>
            </w:r>
          </w:p>
          <w:p w14:paraId="6000CE69" w14:textId="77777777" w:rsidR="00EA35A2" w:rsidRDefault="00506518" w:rsidP="00A31B57">
            <w:pPr>
              <w:pStyle w:val="13213"/>
            </w:pPr>
            <w:r>
              <w:rPr>
                <w:lang w:val="kk"/>
              </w:rPr>
              <w:t>Кесе, тәрелке, шәйнек.</w:t>
            </w:r>
          </w:p>
          <w:p w14:paraId="209F063C" w14:textId="290D41E4" w:rsidR="00A31B57" w:rsidRPr="00A31B57" w:rsidRDefault="00506518" w:rsidP="00A31B57">
            <w:pPr>
              <w:pStyle w:val="13213"/>
            </w:pPr>
            <w:r>
              <w:rPr>
                <w:lang w:val="kk"/>
              </w:rPr>
              <w:t>(Қазақ тілі)</w:t>
            </w:r>
          </w:p>
        </w:tc>
        <w:tc>
          <w:tcPr>
            <w:tcW w:w="4252" w:type="dxa"/>
            <w:tcBorders>
              <w:top w:val="single" w:sz="4" w:space="0" w:color="000000"/>
              <w:left w:val="single" w:sz="4" w:space="0" w:color="000000"/>
              <w:bottom w:val="single" w:sz="4" w:space="0" w:color="000000"/>
              <w:right w:val="single" w:sz="4" w:space="0" w:color="000000"/>
            </w:tcBorders>
          </w:tcPr>
          <w:p w14:paraId="0FBEF54E" w14:textId="702B2FE0" w:rsidR="00A31B57" w:rsidRPr="004D1E37" w:rsidRDefault="00506518" w:rsidP="00A31B57">
            <w:pPr>
              <w:pStyle w:val="13213"/>
              <w:rPr>
                <w:lang w:val="kk"/>
              </w:rPr>
            </w:pPr>
            <w:r w:rsidRPr="00A31B57">
              <w:rPr>
                <w:lang w:val="kk"/>
              </w:rPr>
              <w:t>Қолды дұрыс жууға ынталандыру, қолды дұрыс сүрту машығы.</w:t>
            </w:r>
            <w:r w:rsidRPr="00A31B57">
              <w:rPr>
                <w:lang w:val="kk"/>
              </w:rPr>
              <w:softHyphen/>
            </w:r>
            <w:r w:rsidRPr="00A31B57">
              <w:rPr>
                <w:lang w:val="kk"/>
              </w:rPr>
              <w:softHyphen/>
            </w:r>
            <w:r w:rsidRPr="00A31B57">
              <w:rPr>
                <w:lang w:val="kk"/>
              </w:rPr>
              <w:softHyphen/>
              <w:t xml:space="preserve"> Кесе, тәрелке, шанышқы, шәйнек. (Қазақ тілі)</w:t>
            </w:r>
          </w:p>
        </w:tc>
        <w:tc>
          <w:tcPr>
            <w:tcW w:w="4253" w:type="dxa"/>
            <w:tcBorders>
              <w:top w:val="single" w:sz="4" w:space="0" w:color="000000"/>
              <w:left w:val="single" w:sz="4" w:space="0" w:color="000000"/>
              <w:bottom w:val="single" w:sz="4" w:space="0" w:color="000000"/>
              <w:right w:val="single" w:sz="4" w:space="0" w:color="000000"/>
            </w:tcBorders>
          </w:tcPr>
          <w:p w14:paraId="70B5D900" w14:textId="77777777" w:rsidR="00A31B57" w:rsidRPr="004D1E37" w:rsidRDefault="00506518" w:rsidP="00A31B57">
            <w:pPr>
              <w:pStyle w:val="13213"/>
              <w:rPr>
                <w:lang w:val="kk"/>
              </w:rPr>
            </w:pPr>
            <w:r w:rsidRPr="00A31B57">
              <w:rPr>
                <w:lang w:val="kk"/>
              </w:rPr>
              <w:t>Майлықты ұқыпты пайдалану қабілетін қалыптастыру.</w:t>
            </w:r>
            <w:r w:rsidRPr="00A31B57">
              <w:rPr>
                <w:lang w:val="kk"/>
              </w:rPr>
              <w:softHyphen/>
              <w:t xml:space="preserve"> </w:t>
            </w:r>
          </w:p>
          <w:p w14:paraId="6488890D" w14:textId="77777777" w:rsidR="00EA35A2" w:rsidRDefault="00506518" w:rsidP="00A31B57">
            <w:pPr>
              <w:pStyle w:val="13213"/>
              <w:rPr>
                <w:lang w:val="kk-KZ"/>
              </w:rPr>
            </w:pPr>
            <w:r w:rsidRPr="00A31B57">
              <w:rPr>
                <w:lang w:val="kk"/>
              </w:rPr>
              <w:t>Кесе, тәрелке, қасық, шанышқы, шәйнек.</w:t>
            </w:r>
          </w:p>
          <w:p w14:paraId="2BD56C15" w14:textId="361A3CF7" w:rsidR="00A31B57" w:rsidRPr="00A31B57" w:rsidRDefault="00506518" w:rsidP="00A31B57">
            <w:pPr>
              <w:pStyle w:val="13213"/>
            </w:pPr>
            <w:r>
              <w:rPr>
                <w:lang w:val="kk"/>
              </w:rPr>
              <w:t>(Қазақ тілі)</w:t>
            </w:r>
          </w:p>
        </w:tc>
      </w:tr>
      <w:tr w:rsidR="004E3C02" w14:paraId="526E2DE4"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F751754" w14:textId="19FB8EC1" w:rsidR="00A31B57" w:rsidRPr="00A31B57" w:rsidRDefault="00506518" w:rsidP="00A31B57">
            <w:pPr>
              <w:pStyle w:val="13213"/>
            </w:pPr>
            <w:r>
              <w:rPr>
                <w:lang w:val="kk"/>
              </w:rPr>
              <w:t>Балалармен жеке жұмыс</w:t>
            </w:r>
          </w:p>
        </w:tc>
        <w:tc>
          <w:tcPr>
            <w:tcW w:w="4253" w:type="dxa"/>
            <w:tcBorders>
              <w:top w:val="single" w:sz="4" w:space="0" w:color="000000"/>
              <w:left w:val="single" w:sz="4" w:space="0" w:color="000000"/>
              <w:bottom w:val="single" w:sz="4" w:space="0" w:color="000000"/>
              <w:right w:val="single" w:sz="4" w:space="0" w:color="000000"/>
            </w:tcBorders>
          </w:tcPr>
          <w:p w14:paraId="4A0CE74D" w14:textId="7F6EDDA8" w:rsidR="00A31B57" w:rsidRPr="00A31B57" w:rsidRDefault="00506518" w:rsidP="00A31B57">
            <w:pPr>
              <w:pStyle w:val="13213"/>
            </w:pPr>
            <w:r>
              <w:rPr>
                <w:lang w:val="kk"/>
              </w:rPr>
              <w:t>Физикалық дағдылар</w:t>
            </w:r>
          </w:p>
          <w:p w14:paraId="6C12637D" w14:textId="6C6F3232" w:rsidR="00A31B57" w:rsidRPr="00A31B57" w:rsidRDefault="00506518" w:rsidP="00A31B57">
            <w:pPr>
              <w:pStyle w:val="13213"/>
            </w:pPr>
            <w:r w:rsidRPr="00A31B57">
              <w:rPr>
                <w:lang w:val="kk"/>
              </w:rPr>
              <w:t>Гигиеналық процедураларға оң көзқарас қалыптастыру, оларды жүргізу кезінде дәлдік пен тәуелсіздікті ынталандыру</w:t>
            </w:r>
            <w:r w:rsidRPr="00A31B57">
              <w:rPr>
                <w:lang w:val="kk"/>
              </w:rPr>
              <w:softHyphen/>
            </w:r>
            <w:r w:rsidRPr="00A31B57">
              <w:rPr>
                <w:lang w:val="kk"/>
              </w:rPr>
              <w:softHyphen/>
              <w:t xml:space="preserve"> </w:t>
            </w:r>
          </w:p>
        </w:tc>
        <w:tc>
          <w:tcPr>
            <w:tcW w:w="4252" w:type="dxa"/>
            <w:tcBorders>
              <w:top w:val="single" w:sz="4" w:space="0" w:color="000000"/>
              <w:left w:val="single" w:sz="4" w:space="0" w:color="000000"/>
              <w:bottom w:val="single" w:sz="4" w:space="0" w:color="000000"/>
              <w:right w:val="single" w:sz="4" w:space="0" w:color="000000"/>
            </w:tcBorders>
          </w:tcPr>
          <w:p w14:paraId="0EE3C892" w14:textId="77777777" w:rsidR="00EA35A2" w:rsidRDefault="00506518" w:rsidP="00A31B57">
            <w:pPr>
              <w:pStyle w:val="13213"/>
            </w:pPr>
            <w:r>
              <w:rPr>
                <w:lang w:val="kk"/>
              </w:rPr>
              <w:t>Қарым-қатынас дағдылары</w:t>
            </w:r>
          </w:p>
          <w:p w14:paraId="187FAF8B" w14:textId="2CAF7F8C" w:rsidR="00A31B57" w:rsidRPr="00A31B57" w:rsidRDefault="00506518" w:rsidP="00A31B57">
            <w:pPr>
              <w:pStyle w:val="13213"/>
            </w:pPr>
            <w:r>
              <w:rPr>
                <w:lang w:val="kk"/>
              </w:rPr>
              <w:t>Балаларды суреттермен дамытушы ойындар ойнауға ынталандыру: «Суретке орнын тап», «Қателікті түзет», «Қай сурет артық?», «Тапсырма шешу», «Ертегі сурет сал», «Фотограф», «Жер бетінде болмайтын нәрсе».</w:t>
            </w:r>
            <w:r>
              <w:rPr>
                <w:lang w:val="kk"/>
              </w:rPr>
              <w:softHyphen/>
            </w:r>
            <w:r>
              <w:rPr>
                <w:lang w:val="kk"/>
              </w:rPr>
              <w:softHyphen/>
            </w:r>
            <w:r>
              <w:rPr>
                <w:lang w:val="kk"/>
              </w:rPr>
              <w:softHyphen/>
            </w:r>
            <w:r>
              <w:rPr>
                <w:lang w:val="kk"/>
              </w:rPr>
              <w:softHyphen/>
            </w:r>
            <w:r>
              <w:rPr>
                <w:lang w:val="kk"/>
              </w:rPr>
              <w:softHyphen/>
            </w:r>
          </w:p>
          <w:p w14:paraId="757E2828" w14:textId="631E43B5" w:rsidR="00A31B57" w:rsidRPr="00A31B57" w:rsidRDefault="00506518" w:rsidP="00A31B57">
            <w:pPr>
              <w:pStyle w:val="13213"/>
            </w:pPr>
            <w:r w:rsidRPr="00A31B57">
              <w:rPr>
                <w:lang w:val="kk"/>
              </w:rPr>
              <w:t>Қысқа шығармаларды жатқа оқуға ынталандыру.</w:t>
            </w:r>
            <w:r w:rsidRPr="00A31B57">
              <w:rPr>
                <w:lang w:val="kk"/>
              </w:rPr>
              <w:softHyphen/>
            </w:r>
            <w:r w:rsidRPr="00A31B57">
              <w:rPr>
                <w:lang w:val="kk"/>
              </w:rPr>
              <w:softHyphen/>
            </w:r>
          </w:p>
        </w:tc>
        <w:tc>
          <w:tcPr>
            <w:tcW w:w="4253" w:type="dxa"/>
            <w:tcBorders>
              <w:top w:val="single" w:sz="4" w:space="0" w:color="000000"/>
              <w:left w:val="single" w:sz="4" w:space="0" w:color="000000"/>
              <w:bottom w:val="single" w:sz="4" w:space="0" w:color="000000"/>
              <w:right w:val="single" w:sz="4" w:space="0" w:color="000000"/>
            </w:tcBorders>
          </w:tcPr>
          <w:p w14:paraId="037C9FA0" w14:textId="77777777" w:rsidR="00EA35A2" w:rsidRDefault="00506518" w:rsidP="00A31B57">
            <w:pPr>
              <w:pStyle w:val="13213"/>
            </w:pPr>
            <w:r w:rsidRPr="00A31B57">
              <w:rPr>
                <w:lang w:val="kk"/>
              </w:rPr>
              <w:t>Танымдық және интеллектуалдық дағдылар</w:t>
            </w:r>
          </w:p>
          <w:p w14:paraId="03D77D5F" w14:textId="467ACB79" w:rsidR="00A31B57" w:rsidRPr="00A31B57" w:rsidRDefault="00506518" w:rsidP="00A31B57">
            <w:pPr>
              <w:pStyle w:val="13213"/>
            </w:pPr>
            <w:r>
              <w:rPr>
                <w:lang w:val="kk"/>
              </w:rPr>
              <w:t xml:space="preserve">Ойлау қабілетін дамытуға арналған ойындарға қатысуға ынталандыру: «Кімге не қажет?», «Суретшіге көмектесейік», «Бұл не?». </w:t>
            </w:r>
          </w:p>
          <w:p w14:paraId="6C540523" w14:textId="77777777" w:rsidR="00EA35A2" w:rsidRDefault="00506518" w:rsidP="00A31B57">
            <w:pPr>
              <w:pStyle w:val="13213"/>
            </w:pPr>
            <w:r w:rsidRPr="00A31B57">
              <w:rPr>
                <w:lang w:val="kk"/>
              </w:rPr>
              <w:t>Математикалық ойындар, басқатырғыштар, білім беру ойындары.</w:t>
            </w:r>
            <w:r w:rsidRPr="00A31B57">
              <w:rPr>
                <w:lang w:val="kk"/>
              </w:rPr>
              <w:softHyphen/>
            </w:r>
          </w:p>
          <w:p w14:paraId="7CF15C48" w14:textId="7454CE26" w:rsidR="00A31B57" w:rsidRPr="00A31B57" w:rsidRDefault="00506518" w:rsidP="00A31B57">
            <w:pPr>
              <w:pStyle w:val="13213"/>
            </w:pPr>
            <w:r w:rsidRPr="00A31B57">
              <w:rPr>
                <w:lang w:val="kk"/>
              </w:rPr>
              <w:t>Дойбы мен шахмат ойындарын ынталандыру</w:t>
            </w:r>
            <w:r w:rsidRPr="00A31B57">
              <w:rPr>
                <w:lang w:val="kk"/>
              </w:rPr>
              <w:softHyphen/>
              <w:t xml:space="preserve"> </w:t>
            </w:r>
          </w:p>
        </w:tc>
      </w:tr>
      <w:tr w:rsidR="004E3C02" w14:paraId="0F30CBAB"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A142935" w14:textId="6E560042" w:rsidR="00A31B57" w:rsidRPr="00A31B57" w:rsidRDefault="00506518" w:rsidP="00A31B57">
            <w:pPr>
              <w:pStyle w:val="13213"/>
            </w:pPr>
            <w:r>
              <w:rPr>
                <w:lang w:val="kk"/>
              </w:rPr>
              <w:t>Серуенге дайындық</w:t>
            </w:r>
          </w:p>
        </w:tc>
        <w:tc>
          <w:tcPr>
            <w:tcW w:w="4253" w:type="dxa"/>
            <w:tcBorders>
              <w:top w:val="single" w:sz="4" w:space="0" w:color="000000"/>
              <w:left w:val="single" w:sz="4" w:space="0" w:color="000000"/>
              <w:bottom w:val="single" w:sz="4" w:space="0" w:color="000000"/>
              <w:right w:val="single" w:sz="4" w:space="0" w:color="000000"/>
            </w:tcBorders>
          </w:tcPr>
          <w:p w14:paraId="127D9845" w14:textId="2DE76DCF" w:rsidR="00A31B57" w:rsidRPr="00A31B57" w:rsidRDefault="00506518" w:rsidP="00A31B57">
            <w:pPr>
              <w:pStyle w:val="13213"/>
            </w:pPr>
            <w:r w:rsidRPr="00A31B57">
              <w:rPr>
                <w:lang w:val="kk"/>
              </w:rPr>
              <w:t>Киіну реті туралы жеке әңгімелесулер</w:t>
            </w:r>
            <w:r w:rsidRPr="00A31B57">
              <w:rPr>
                <w:lang w:val="kk"/>
              </w:rPr>
              <w:softHyphen/>
            </w:r>
            <w:r w:rsidRPr="00A31B57">
              <w:rPr>
                <w:lang w:val="kk"/>
              </w:rPr>
              <w:softHyphen/>
            </w:r>
          </w:p>
        </w:tc>
        <w:tc>
          <w:tcPr>
            <w:tcW w:w="4252" w:type="dxa"/>
            <w:tcBorders>
              <w:top w:val="single" w:sz="4" w:space="0" w:color="000000"/>
              <w:left w:val="single" w:sz="4" w:space="0" w:color="000000"/>
              <w:bottom w:val="single" w:sz="4" w:space="0" w:color="000000"/>
              <w:right w:val="single" w:sz="4" w:space="0" w:color="000000"/>
            </w:tcBorders>
          </w:tcPr>
          <w:p w14:paraId="77474383" w14:textId="354334F2" w:rsidR="00A31B57" w:rsidRPr="00A31B57" w:rsidRDefault="00506518" w:rsidP="00A31B57">
            <w:pPr>
              <w:pStyle w:val="13213"/>
            </w:pPr>
            <w:r>
              <w:rPr>
                <w:lang w:val="kk"/>
              </w:rPr>
              <w:t>Серуендеуге деген қызығушылықты ынталандыру</w:t>
            </w:r>
          </w:p>
        </w:tc>
        <w:tc>
          <w:tcPr>
            <w:tcW w:w="4253" w:type="dxa"/>
            <w:tcBorders>
              <w:top w:val="single" w:sz="4" w:space="0" w:color="000000"/>
              <w:left w:val="single" w:sz="4" w:space="0" w:color="000000"/>
              <w:bottom w:val="single" w:sz="4" w:space="0" w:color="000000"/>
              <w:right w:val="single" w:sz="4" w:space="0" w:color="000000"/>
            </w:tcBorders>
          </w:tcPr>
          <w:p w14:paraId="03F5FE7E" w14:textId="7F7D318B" w:rsidR="00A31B57" w:rsidRPr="00A31B57" w:rsidRDefault="00506518" w:rsidP="00A31B57">
            <w:pPr>
              <w:pStyle w:val="13213"/>
            </w:pPr>
            <w:r w:rsidRPr="00A31B57">
              <w:rPr>
                <w:lang w:val="kk"/>
              </w:rPr>
              <w:t xml:space="preserve">Өзіне-өзі қызмет көрсету дағдыларын </w:t>
            </w:r>
            <w:r w:rsidRPr="00A31B57">
              <w:rPr>
                <w:lang w:val="kk"/>
              </w:rPr>
              <w:softHyphen/>
              <w:t xml:space="preserve">дамыту; мо </w:t>
            </w:r>
            <w:r w:rsidRPr="00A31B57">
              <w:rPr>
                <w:lang w:val="kk"/>
              </w:rPr>
              <w:softHyphen/>
              <w:t>тивация</w:t>
            </w:r>
          </w:p>
        </w:tc>
      </w:tr>
      <w:tr w:rsidR="004E3C02" w14:paraId="1451400B"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098E8DE" w14:textId="77777777" w:rsidR="00A31B57" w:rsidRPr="00A31B57" w:rsidRDefault="00506518" w:rsidP="00A31B57">
            <w:pPr>
              <w:pStyle w:val="13213"/>
            </w:pPr>
            <w:r w:rsidRPr="00A31B57">
              <w:rPr>
                <w:lang w:val="kk"/>
              </w:rPr>
              <w:t>Серуен</w:t>
            </w:r>
          </w:p>
        </w:tc>
        <w:tc>
          <w:tcPr>
            <w:tcW w:w="4253" w:type="dxa"/>
            <w:tcBorders>
              <w:top w:val="single" w:sz="4" w:space="0" w:color="000000"/>
              <w:left w:val="single" w:sz="4" w:space="0" w:color="000000"/>
              <w:bottom w:val="single" w:sz="4" w:space="0" w:color="000000"/>
              <w:right w:val="single" w:sz="4" w:space="0" w:color="000000"/>
            </w:tcBorders>
          </w:tcPr>
          <w:p w14:paraId="19187379" w14:textId="77777777" w:rsidR="0068563C" w:rsidRDefault="00506518" w:rsidP="00A31B57">
            <w:pPr>
              <w:pStyle w:val="13213"/>
            </w:pPr>
            <w:r w:rsidRPr="00A31B57">
              <w:rPr>
                <w:lang w:val="kk"/>
              </w:rPr>
              <w:t>Аспан, күн туралы әңгіме.</w:t>
            </w:r>
          </w:p>
          <w:p w14:paraId="552A59AC" w14:textId="34800DA0" w:rsidR="00A31B57" w:rsidRPr="004D1E37" w:rsidRDefault="00506518" w:rsidP="00A31B57">
            <w:pPr>
              <w:pStyle w:val="13213"/>
              <w:rPr>
                <w:lang w:val="kk"/>
              </w:rPr>
            </w:pPr>
            <w:r>
              <w:rPr>
                <w:lang w:val="kk"/>
              </w:rPr>
              <w:t>Диалогтық сөйлеуді жетілдіру: әңгімеге қатысуға баулу.</w:t>
            </w:r>
            <w:r>
              <w:rPr>
                <w:lang w:val="kk"/>
              </w:rPr>
              <w:softHyphen/>
            </w:r>
            <w:r>
              <w:rPr>
                <w:lang w:val="kk"/>
              </w:rPr>
              <w:softHyphen/>
              <w:t xml:space="preserve"> Бақылау барысында жануарлар әлеміндегі маусымға тән көріністерді салыстырыңыз (күзде: көбелектер, қоңыздар, кейбір құстар жоқ).</w:t>
            </w:r>
          </w:p>
          <w:p w14:paraId="2F977C68" w14:textId="77777777" w:rsidR="0068563C" w:rsidRPr="004D1E37" w:rsidRDefault="00506518" w:rsidP="00A31B57">
            <w:pPr>
              <w:pStyle w:val="13213"/>
              <w:rPr>
                <w:lang w:val="kk"/>
              </w:rPr>
            </w:pPr>
            <w:r w:rsidRPr="00A31B57">
              <w:rPr>
                <w:lang w:val="kk"/>
              </w:rPr>
              <w:t>«Ұлттық ойын – ұлт қазынасы»</w:t>
            </w:r>
          </w:p>
          <w:p w14:paraId="2B319E7C" w14:textId="77777777" w:rsidR="0068563C" w:rsidRPr="004D1E37" w:rsidRDefault="00506518" w:rsidP="00A31B57">
            <w:pPr>
              <w:pStyle w:val="13213"/>
              <w:rPr>
                <w:lang w:val="kk"/>
              </w:rPr>
            </w:pPr>
            <w:r>
              <w:rPr>
                <w:lang w:val="kk"/>
              </w:rPr>
              <w:t>"Айлакер түлкі", "Күн-түн" қимылды ойындары.</w:t>
            </w:r>
          </w:p>
          <w:p w14:paraId="54BF1132" w14:textId="4286D76C" w:rsidR="00A31B57" w:rsidRPr="00A31B57" w:rsidRDefault="00506518" w:rsidP="00A31B57">
            <w:pPr>
              <w:pStyle w:val="13213"/>
            </w:pPr>
            <w:r>
              <w:rPr>
                <w:lang w:val="kk"/>
              </w:rPr>
              <w:t>(Сөйлеуді дамыту, дене тәрбиесі)</w:t>
            </w:r>
            <w:r>
              <w:rPr>
                <w:lang w:val="kk"/>
              </w:rPr>
              <w:softHyphen/>
            </w:r>
          </w:p>
        </w:tc>
        <w:tc>
          <w:tcPr>
            <w:tcW w:w="4252" w:type="dxa"/>
            <w:tcBorders>
              <w:top w:val="single" w:sz="4" w:space="0" w:color="000000"/>
              <w:left w:val="single" w:sz="4" w:space="0" w:color="000000"/>
              <w:bottom w:val="single" w:sz="4" w:space="0" w:color="000000"/>
              <w:right w:val="single" w:sz="4" w:space="0" w:color="000000"/>
            </w:tcBorders>
          </w:tcPr>
          <w:p w14:paraId="5655BA71" w14:textId="35B178F1" w:rsidR="00E66CD6" w:rsidRDefault="00506518" w:rsidP="00A31B57">
            <w:pPr>
              <w:pStyle w:val="13213"/>
            </w:pPr>
            <w:r>
              <w:rPr>
                <w:lang w:val="kk"/>
              </w:rPr>
              <w:t>Ауа райын бақылау</w:t>
            </w:r>
            <w:r>
              <w:rPr>
                <w:lang w:val="kk"/>
              </w:rPr>
              <w:softHyphen/>
            </w:r>
            <w:r>
              <w:rPr>
                <w:lang w:val="kk"/>
              </w:rPr>
              <w:softHyphen/>
            </w:r>
          </w:p>
          <w:p w14:paraId="410392B7" w14:textId="73DE1F42" w:rsidR="00A31B57" w:rsidRPr="00A31B57" w:rsidRDefault="00506518" w:rsidP="00A31B57">
            <w:pPr>
              <w:pStyle w:val="13213"/>
            </w:pPr>
            <w:r>
              <w:rPr>
                <w:lang w:val="kk"/>
              </w:rPr>
              <w:t>Диалогтық сөйлеуді жетілдіру: әңгімеге қатысуға баулу.</w:t>
            </w:r>
            <w:r>
              <w:rPr>
                <w:lang w:val="kk"/>
              </w:rPr>
              <w:softHyphen/>
              <w:t xml:space="preserve"> </w:t>
            </w:r>
          </w:p>
          <w:p w14:paraId="6B4A17C3" w14:textId="77777777" w:rsidR="00A31B57" w:rsidRDefault="00506518" w:rsidP="00A31B57">
            <w:pPr>
              <w:pStyle w:val="13213"/>
            </w:pPr>
            <w:r w:rsidRPr="00A31B57">
              <w:rPr>
                <w:lang w:val="kk"/>
              </w:rPr>
              <w:t>«Ұлттық ойын – ұлт қазынасы»</w:t>
            </w:r>
          </w:p>
          <w:p w14:paraId="74388DD5" w14:textId="77777777" w:rsidR="0068563C" w:rsidRPr="004D1E37" w:rsidRDefault="00506518" w:rsidP="00A31B57">
            <w:pPr>
              <w:pStyle w:val="13213"/>
              <w:rPr>
                <w:lang w:val="kk"/>
              </w:rPr>
            </w:pPr>
            <w:r>
              <w:rPr>
                <w:lang w:val="kk"/>
              </w:rPr>
              <w:t>"Теңіз толқиды" қимылды ойыны. Таныс ойындарды ұйымдастыруда дербестік пен бастамашылықты тәрбиелеу.</w:t>
            </w:r>
            <w:r>
              <w:rPr>
                <w:lang w:val="kk"/>
              </w:rPr>
              <w:softHyphen/>
            </w:r>
            <w:r>
              <w:rPr>
                <w:lang w:val="kk"/>
              </w:rPr>
              <w:softHyphen/>
              <w:t xml:space="preserve"> </w:t>
            </w:r>
          </w:p>
          <w:p w14:paraId="4120515E" w14:textId="1D0BBC15" w:rsidR="00A31B57" w:rsidRPr="00A31B57" w:rsidRDefault="00506518" w:rsidP="00A31B57">
            <w:pPr>
              <w:pStyle w:val="13213"/>
            </w:pPr>
            <w:r>
              <w:rPr>
                <w:lang w:val="kk"/>
              </w:rPr>
              <w:t>(Сөйлеуді дамыту, дене тәрбиесі)</w:t>
            </w:r>
            <w:r>
              <w:rPr>
                <w:lang w:val="kk"/>
              </w:rPr>
              <w:softHyphen/>
            </w:r>
          </w:p>
        </w:tc>
        <w:tc>
          <w:tcPr>
            <w:tcW w:w="4253" w:type="dxa"/>
            <w:tcBorders>
              <w:top w:val="single" w:sz="4" w:space="0" w:color="000000"/>
              <w:left w:val="single" w:sz="4" w:space="0" w:color="000000"/>
              <w:bottom w:val="single" w:sz="4" w:space="0" w:color="000000"/>
              <w:right w:val="single" w:sz="4" w:space="0" w:color="000000"/>
            </w:tcBorders>
          </w:tcPr>
          <w:p w14:paraId="2D9FAA5E" w14:textId="77777777" w:rsidR="00E66CD6" w:rsidRDefault="00506518" w:rsidP="00A31B57">
            <w:pPr>
              <w:pStyle w:val="13213"/>
            </w:pPr>
            <w:r w:rsidRPr="00A31B57">
              <w:rPr>
                <w:lang w:val="kk"/>
              </w:rPr>
              <w:t xml:space="preserve">Әңгіме </w:t>
            </w:r>
          </w:p>
          <w:p w14:paraId="7C5BC598" w14:textId="77777777" w:rsidR="00E66CD6" w:rsidRPr="00E66CD6" w:rsidRDefault="00506518" w:rsidP="00E66CD6">
            <w:pPr>
              <w:pStyle w:val="13213"/>
            </w:pPr>
            <w:r>
              <w:rPr>
                <w:lang w:val="kk"/>
              </w:rPr>
              <w:t>Диалогтық сөйлеуді жетілдіру: әңгімеге қатысуға баулу.</w:t>
            </w:r>
            <w:r>
              <w:rPr>
                <w:lang w:val="kk"/>
              </w:rPr>
              <w:softHyphen/>
              <w:t xml:space="preserve"> </w:t>
            </w:r>
          </w:p>
          <w:p w14:paraId="0FDE69A7" w14:textId="283B0C83" w:rsidR="00A31B57" w:rsidRPr="00A31B57" w:rsidRDefault="00506518" w:rsidP="00A31B57">
            <w:pPr>
              <w:pStyle w:val="13213"/>
            </w:pPr>
            <w:r w:rsidRPr="00A31B57">
              <w:rPr>
                <w:lang w:val="kk"/>
              </w:rPr>
              <w:t>Ертеңгілік серуенді қайталау.</w:t>
            </w:r>
          </w:p>
          <w:p w14:paraId="5907F986" w14:textId="77777777" w:rsidR="00A31B57" w:rsidRDefault="00506518" w:rsidP="00A31B57">
            <w:pPr>
              <w:pStyle w:val="13213"/>
            </w:pPr>
            <w:r w:rsidRPr="00A31B57">
              <w:rPr>
                <w:lang w:val="kk"/>
              </w:rPr>
              <w:t>«Ұлттық ойын – ұлт қазынасы»</w:t>
            </w:r>
          </w:p>
          <w:p w14:paraId="0FC19EDE" w14:textId="663437AE" w:rsidR="00E66CD6" w:rsidRDefault="00506518" w:rsidP="00A31B57">
            <w:pPr>
              <w:pStyle w:val="13213"/>
            </w:pPr>
            <w:r>
              <w:rPr>
                <w:lang w:val="kk"/>
              </w:rPr>
              <w:t xml:space="preserve">Қозғалмалы ойындар «Аю орманда», «Тегіс жолмен» – таныс ойындарды ұйымдастыруда дербестік пен бастамашылықты тәрбиелеу. </w:t>
            </w:r>
          </w:p>
          <w:p w14:paraId="6287F1B9" w14:textId="74564B9D" w:rsidR="00A31B57" w:rsidRPr="00A31B57" w:rsidRDefault="00506518" w:rsidP="00A31B57">
            <w:pPr>
              <w:pStyle w:val="13213"/>
            </w:pPr>
            <w:r>
              <w:rPr>
                <w:lang w:val="kk"/>
              </w:rPr>
              <w:t>(Сөйлеуді дамыту, дене тәрбиесі)</w:t>
            </w:r>
            <w:r>
              <w:rPr>
                <w:lang w:val="kk"/>
              </w:rPr>
              <w:softHyphen/>
            </w:r>
          </w:p>
        </w:tc>
      </w:tr>
      <w:tr w:rsidR="004E3C02" w14:paraId="7428774F" w14:textId="77777777" w:rsidTr="00A31B57">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4296319C" w14:textId="5A12BA2E" w:rsidR="00A31B57" w:rsidRPr="00A31B57" w:rsidRDefault="00506518" w:rsidP="00A31B57">
            <w:pPr>
              <w:pStyle w:val="13213"/>
            </w:pPr>
            <w:r w:rsidRPr="00A31B57">
              <w:rPr>
                <w:lang w:val="kk"/>
              </w:rPr>
              <w:lastRenderedPageBreak/>
              <w:t>Балалардың үйге қайтуы</w:t>
            </w:r>
          </w:p>
        </w:tc>
        <w:tc>
          <w:tcPr>
            <w:tcW w:w="4253" w:type="dxa"/>
            <w:tcBorders>
              <w:top w:val="single" w:sz="4" w:space="0" w:color="000000"/>
              <w:left w:val="single" w:sz="4" w:space="0" w:color="000000"/>
              <w:bottom w:val="single" w:sz="4" w:space="0" w:color="000000"/>
              <w:right w:val="single" w:sz="4" w:space="0" w:color="000000"/>
            </w:tcBorders>
          </w:tcPr>
          <w:p w14:paraId="16FA026B" w14:textId="78C7ADE1" w:rsidR="00A31B57" w:rsidRPr="00A31B57" w:rsidRDefault="00506518" w:rsidP="00A31B57">
            <w:pPr>
              <w:pStyle w:val="13213"/>
            </w:pPr>
            <w:r w:rsidRPr="00A31B57">
              <w:rPr>
                <w:lang w:val="kk"/>
              </w:rPr>
              <w:t>Баланың бір күндегі жетістіктері туралы әңгімелесу.</w:t>
            </w:r>
            <w:r w:rsidRPr="00A31B57">
              <w:rPr>
                <w:lang w:val="kk"/>
              </w:rPr>
              <w:softHyphen/>
            </w:r>
          </w:p>
          <w:p w14:paraId="7C48FA1B" w14:textId="77777777" w:rsidR="00E66CD6" w:rsidRDefault="00506518" w:rsidP="00A31B57">
            <w:pPr>
              <w:pStyle w:val="13213"/>
            </w:pPr>
            <w:r w:rsidRPr="00A31B57">
              <w:rPr>
                <w:lang w:val="kk"/>
              </w:rPr>
              <w:t xml:space="preserve">Сау болыңыз! Рақмет! </w:t>
            </w:r>
          </w:p>
          <w:p w14:paraId="103B870F" w14:textId="32754C98" w:rsidR="00A31B57" w:rsidRPr="00A31B57" w:rsidRDefault="00506518" w:rsidP="00A31B57">
            <w:pPr>
              <w:pStyle w:val="13213"/>
            </w:pPr>
            <w:r>
              <w:rPr>
                <w:lang w:val="kk"/>
              </w:rPr>
              <w:t xml:space="preserve">(Қазақ тілі) </w:t>
            </w:r>
          </w:p>
          <w:p w14:paraId="56B9092A" w14:textId="77777777" w:rsidR="00A31B57" w:rsidRPr="00A31B57" w:rsidRDefault="00A31B57" w:rsidP="00A31B57">
            <w:pPr>
              <w:pStyle w:val="13213"/>
            </w:pPr>
          </w:p>
        </w:tc>
        <w:tc>
          <w:tcPr>
            <w:tcW w:w="4252" w:type="dxa"/>
            <w:tcBorders>
              <w:top w:val="single" w:sz="4" w:space="0" w:color="000000"/>
              <w:left w:val="single" w:sz="4" w:space="0" w:color="000000"/>
              <w:bottom w:val="single" w:sz="4" w:space="0" w:color="000000"/>
              <w:right w:val="single" w:sz="4" w:space="0" w:color="000000"/>
            </w:tcBorders>
          </w:tcPr>
          <w:p w14:paraId="13A16B60" w14:textId="59082647" w:rsidR="00A31B57" w:rsidRPr="004D1E37" w:rsidRDefault="00506518" w:rsidP="00A31B57">
            <w:pPr>
              <w:pStyle w:val="13213"/>
              <w:rPr>
                <w:lang w:val="kk"/>
              </w:rPr>
            </w:pPr>
            <w:r w:rsidRPr="00A31B57">
              <w:rPr>
                <w:lang w:val="kk"/>
              </w:rPr>
              <w:t xml:space="preserve">Акция «Сенбілікке!» (бірлескен аумақты тазалау). </w:t>
            </w:r>
            <w:r w:rsidRPr="00A31B57">
              <w:rPr>
                <w:lang w:val="kk"/>
              </w:rPr>
              <w:softHyphen/>
            </w:r>
          </w:p>
          <w:p w14:paraId="2C960C56" w14:textId="77777777" w:rsidR="00E66CD6" w:rsidRPr="004D1E37" w:rsidRDefault="00506518" w:rsidP="00E66CD6">
            <w:pPr>
              <w:pStyle w:val="13213"/>
              <w:rPr>
                <w:lang w:val="kk"/>
              </w:rPr>
            </w:pPr>
            <w:r w:rsidRPr="00A31B57">
              <w:rPr>
                <w:lang w:val="kk"/>
              </w:rPr>
              <w:t xml:space="preserve">Сау болыңыз! Рақмет! </w:t>
            </w:r>
          </w:p>
          <w:p w14:paraId="1363FFC2" w14:textId="77777777" w:rsidR="00E66CD6" w:rsidRPr="004D1E37" w:rsidRDefault="00506518" w:rsidP="00E66CD6">
            <w:pPr>
              <w:pStyle w:val="13213"/>
              <w:rPr>
                <w:lang w:val="kk"/>
              </w:rPr>
            </w:pPr>
            <w:r>
              <w:rPr>
                <w:lang w:val="kk"/>
              </w:rPr>
              <w:t xml:space="preserve">(Қазақ тілі) </w:t>
            </w:r>
          </w:p>
          <w:p w14:paraId="633957A4" w14:textId="52FF70C5" w:rsidR="00A31B57" w:rsidRPr="004D1E37" w:rsidRDefault="00A31B57" w:rsidP="00A31B57">
            <w:pPr>
              <w:pStyle w:val="13213"/>
              <w:rPr>
                <w:lang w:val="kk"/>
              </w:rPr>
            </w:pPr>
          </w:p>
        </w:tc>
        <w:tc>
          <w:tcPr>
            <w:tcW w:w="4253" w:type="dxa"/>
            <w:tcBorders>
              <w:top w:val="single" w:sz="4" w:space="0" w:color="000000"/>
              <w:left w:val="single" w:sz="4" w:space="0" w:color="000000"/>
              <w:bottom w:val="single" w:sz="4" w:space="0" w:color="000000"/>
              <w:right w:val="single" w:sz="4" w:space="0" w:color="000000"/>
            </w:tcBorders>
          </w:tcPr>
          <w:p w14:paraId="29E4298A" w14:textId="28B16170" w:rsidR="00A31B57" w:rsidRPr="00A31B57" w:rsidRDefault="00506518" w:rsidP="00A31B57">
            <w:pPr>
              <w:pStyle w:val="13213"/>
            </w:pPr>
            <w:r w:rsidRPr="00A31B57">
              <w:rPr>
                <w:lang w:val="kk"/>
              </w:rPr>
              <w:t>Балалармен серуендеуге арналған кеңестер, кеңестер.</w:t>
            </w:r>
          </w:p>
          <w:p w14:paraId="7CA3F051" w14:textId="77777777" w:rsidR="00E66CD6" w:rsidRDefault="00506518" w:rsidP="00E66CD6">
            <w:pPr>
              <w:pStyle w:val="13213"/>
            </w:pPr>
            <w:r w:rsidRPr="00A31B57">
              <w:rPr>
                <w:lang w:val="kk"/>
              </w:rPr>
              <w:t xml:space="preserve">Сау болыңыз! Рақмет! </w:t>
            </w:r>
          </w:p>
          <w:p w14:paraId="38473C8D" w14:textId="77777777" w:rsidR="00E66CD6" w:rsidRPr="00E66CD6" w:rsidRDefault="00506518" w:rsidP="00E66CD6">
            <w:pPr>
              <w:pStyle w:val="13213"/>
            </w:pPr>
            <w:r>
              <w:rPr>
                <w:lang w:val="kk"/>
              </w:rPr>
              <w:t xml:space="preserve">(Қазақ тілі) </w:t>
            </w:r>
          </w:p>
          <w:p w14:paraId="587DFB8F" w14:textId="7E577802" w:rsidR="00A31B57" w:rsidRPr="00A31B57" w:rsidRDefault="00A31B57" w:rsidP="00A31B57">
            <w:pPr>
              <w:pStyle w:val="13213"/>
            </w:pPr>
          </w:p>
        </w:tc>
      </w:tr>
    </w:tbl>
    <w:p w14:paraId="13619353" w14:textId="77777777" w:rsidR="00A31B57" w:rsidRPr="00A31B57" w:rsidRDefault="00A31B57" w:rsidP="00A31B57">
      <w:pPr>
        <w:pStyle w:val="41"/>
      </w:pPr>
    </w:p>
    <w:p w14:paraId="0424C07C" w14:textId="77777777" w:rsidR="00597DD2" w:rsidRPr="00597DD2" w:rsidRDefault="00597DD2" w:rsidP="00597DD2"/>
    <w:sectPr w:rsidR="00597DD2" w:rsidRPr="00597DD2" w:rsidSect="00597DD2">
      <w:pgSz w:w="16838" w:h="11906" w:orient="landscape"/>
      <w:pgMar w:top="170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Corbel"/>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5EB48E"/>
    <w:multiLevelType w:val="singleLevel"/>
    <w:tmpl w:val="805EB48E"/>
    <w:lvl w:ilvl="0">
      <w:start w:val="3"/>
      <w:numFmt w:val="decimal"/>
      <w:suff w:val="space"/>
      <w:lvlText w:val="%1."/>
      <w:lvlJc w:val="left"/>
    </w:lvl>
  </w:abstractNum>
  <w:abstractNum w:abstractNumId="1" w15:restartNumberingAfterBreak="0">
    <w:nsid w:val="00000001"/>
    <w:multiLevelType w:val="hybridMultilevel"/>
    <w:tmpl w:val="00000001"/>
    <w:lvl w:ilvl="0" w:tplc="A6268088">
      <w:start w:val="1"/>
      <w:numFmt w:val="bullet"/>
      <w:lvlText w:val=""/>
      <w:lvlJc w:val="left"/>
      <w:pPr>
        <w:tabs>
          <w:tab w:val="num" w:pos="720"/>
        </w:tabs>
        <w:ind w:left="720" w:hanging="360"/>
      </w:pPr>
      <w:rPr>
        <w:rFonts w:ascii="Symbol" w:hAnsi="Symbol"/>
      </w:rPr>
    </w:lvl>
    <w:lvl w:ilvl="1" w:tplc="690C5CE0">
      <w:start w:val="1"/>
      <w:numFmt w:val="bullet"/>
      <w:lvlText w:val="o"/>
      <w:lvlJc w:val="left"/>
      <w:pPr>
        <w:tabs>
          <w:tab w:val="num" w:pos="1440"/>
        </w:tabs>
        <w:ind w:left="1440" w:hanging="360"/>
      </w:pPr>
      <w:rPr>
        <w:rFonts w:ascii="Courier New" w:hAnsi="Courier New"/>
      </w:rPr>
    </w:lvl>
    <w:lvl w:ilvl="2" w:tplc="7C369114">
      <w:start w:val="1"/>
      <w:numFmt w:val="bullet"/>
      <w:lvlText w:val=""/>
      <w:lvlJc w:val="left"/>
      <w:pPr>
        <w:tabs>
          <w:tab w:val="num" w:pos="2160"/>
        </w:tabs>
        <w:ind w:left="2160" w:hanging="360"/>
      </w:pPr>
      <w:rPr>
        <w:rFonts w:ascii="Wingdings" w:hAnsi="Wingdings"/>
      </w:rPr>
    </w:lvl>
    <w:lvl w:ilvl="3" w:tplc="23A85C96">
      <w:start w:val="1"/>
      <w:numFmt w:val="bullet"/>
      <w:lvlText w:val=""/>
      <w:lvlJc w:val="left"/>
      <w:pPr>
        <w:tabs>
          <w:tab w:val="num" w:pos="2880"/>
        </w:tabs>
        <w:ind w:left="2880" w:hanging="360"/>
      </w:pPr>
      <w:rPr>
        <w:rFonts w:ascii="Symbol" w:hAnsi="Symbol"/>
      </w:rPr>
    </w:lvl>
    <w:lvl w:ilvl="4" w:tplc="7A92BA46">
      <w:start w:val="1"/>
      <w:numFmt w:val="bullet"/>
      <w:lvlText w:val="o"/>
      <w:lvlJc w:val="left"/>
      <w:pPr>
        <w:tabs>
          <w:tab w:val="num" w:pos="3600"/>
        </w:tabs>
        <w:ind w:left="3600" w:hanging="360"/>
      </w:pPr>
      <w:rPr>
        <w:rFonts w:ascii="Courier New" w:hAnsi="Courier New"/>
      </w:rPr>
    </w:lvl>
    <w:lvl w:ilvl="5" w:tplc="8222F4DC">
      <w:start w:val="1"/>
      <w:numFmt w:val="bullet"/>
      <w:lvlText w:val=""/>
      <w:lvlJc w:val="left"/>
      <w:pPr>
        <w:tabs>
          <w:tab w:val="num" w:pos="4320"/>
        </w:tabs>
        <w:ind w:left="4320" w:hanging="360"/>
      </w:pPr>
      <w:rPr>
        <w:rFonts w:ascii="Wingdings" w:hAnsi="Wingdings"/>
      </w:rPr>
    </w:lvl>
    <w:lvl w:ilvl="6" w:tplc="3BC68692">
      <w:start w:val="1"/>
      <w:numFmt w:val="bullet"/>
      <w:lvlText w:val=""/>
      <w:lvlJc w:val="left"/>
      <w:pPr>
        <w:tabs>
          <w:tab w:val="num" w:pos="5040"/>
        </w:tabs>
        <w:ind w:left="5040" w:hanging="360"/>
      </w:pPr>
      <w:rPr>
        <w:rFonts w:ascii="Symbol" w:hAnsi="Symbol"/>
      </w:rPr>
    </w:lvl>
    <w:lvl w:ilvl="7" w:tplc="05481826">
      <w:start w:val="1"/>
      <w:numFmt w:val="bullet"/>
      <w:lvlText w:val="o"/>
      <w:lvlJc w:val="left"/>
      <w:pPr>
        <w:tabs>
          <w:tab w:val="num" w:pos="5760"/>
        </w:tabs>
        <w:ind w:left="5760" w:hanging="360"/>
      </w:pPr>
      <w:rPr>
        <w:rFonts w:ascii="Courier New" w:hAnsi="Courier New"/>
      </w:rPr>
    </w:lvl>
    <w:lvl w:ilvl="8" w:tplc="B0E60150">
      <w:start w:val="1"/>
      <w:numFmt w:val="bullet"/>
      <w:lvlText w:val=""/>
      <w:lvlJc w:val="left"/>
      <w:pPr>
        <w:tabs>
          <w:tab w:val="num" w:pos="6480"/>
        </w:tabs>
        <w:ind w:left="6480" w:hanging="360"/>
      </w:pPr>
      <w:rPr>
        <w:rFonts w:ascii="Wingdings" w:hAnsi="Wingdings"/>
      </w:rPr>
    </w:lvl>
  </w:abstractNum>
  <w:abstractNum w:abstractNumId="2" w15:restartNumberingAfterBreak="0">
    <w:nsid w:val="01024A74"/>
    <w:multiLevelType w:val="hybridMultilevel"/>
    <w:tmpl w:val="02A8401A"/>
    <w:lvl w:ilvl="0" w:tplc="585E8358">
      <w:start w:val="1"/>
      <w:numFmt w:val="bullet"/>
      <w:pStyle w:val="51"/>
      <w:lvlText w:val=""/>
      <w:lvlJc w:val="left"/>
      <w:pPr>
        <w:ind w:left="1003" w:hanging="360"/>
      </w:pPr>
      <w:rPr>
        <w:rFonts w:ascii="Wingdings 3" w:hAnsi="Wingdings 3" w:hint="default"/>
      </w:rPr>
    </w:lvl>
    <w:lvl w:ilvl="1" w:tplc="35FA2334" w:tentative="1">
      <w:start w:val="1"/>
      <w:numFmt w:val="bullet"/>
      <w:lvlText w:val="o"/>
      <w:lvlJc w:val="left"/>
      <w:pPr>
        <w:ind w:left="1723" w:hanging="360"/>
      </w:pPr>
      <w:rPr>
        <w:rFonts w:ascii="Courier New" w:hAnsi="Courier New" w:cs="Courier New" w:hint="default"/>
      </w:rPr>
    </w:lvl>
    <w:lvl w:ilvl="2" w:tplc="D5DCD448" w:tentative="1">
      <w:start w:val="1"/>
      <w:numFmt w:val="bullet"/>
      <w:lvlText w:val=""/>
      <w:lvlJc w:val="left"/>
      <w:pPr>
        <w:ind w:left="2443" w:hanging="360"/>
      </w:pPr>
      <w:rPr>
        <w:rFonts w:ascii="Wingdings" w:hAnsi="Wingdings" w:hint="default"/>
      </w:rPr>
    </w:lvl>
    <w:lvl w:ilvl="3" w:tplc="737851E8" w:tentative="1">
      <w:start w:val="1"/>
      <w:numFmt w:val="bullet"/>
      <w:lvlText w:val=""/>
      <w:lvlJc w:val="left"/>
      <w:pPr>
        <w:ind w:left="3163" w:hanging="360"/>
      </w:pPr>
      <w:rPr>
        <w:rFonts w:ascii="Symbol" w:hAnsi="Symbol" w:hint="default"/>
      </w:rPr>
    </w:lvl>
    <w:lvl w:ilvl="4" w:tplc="928C6B02" w:tentative="1">
      <w:start w:val="1"/>
      <w:numFmt w:val="bullet"/>
      <w:lvlText w:val="o"/>
      <w:lvlJc w:val="left"/>
      <w:pPr>
        <w:ind w:left="3883" w:hanging="360"/>
      </w:pPr>
      <w:rPr>
        <w:rFonts w:ascii="Courier New" w:hAnsi="Courier New" w:cs="Courier New" w:hint="default"/>
      </w:rPr>
    </w:lvl>
    <w:lvl w:ilvl="5" w:tplc="944A82A2" w:tentative="1">
      <w:start w:val="1"/>
      <w:numFmt w:val="bullet"/>
      <w:lvlText w:val=""/>
      <w:lvlJc w:val="left"/>
      <w:pPr>
        <w:ind w:left="4603" w:hanging="360"/>
      </w:pPr>
      <w:rPr>
        <w:rFonts w:ascii="Wingdings" w:hAnsi="Wingdings" w:hint="default"/>
      </w:rPr>
    </w:lvl>
    <w:lvl w:ilvl="6" w:tplc="F858017A" w:tentative="1">
      <w:start w:val="1"/>
      <w:numFmt w:val="bullet"/>
      <w:lvlText w:val=""/>
      <w:lvlJc w:val="left"/>
      <w:pPr>
        <w:ind w:left="5323" w:hanging="360"/>
      </w:pPr>
      <w:rPr>
        <w:rFonts w:ascii="Symbol" w:hAnsi="Symbol" w:hint="default"/>
      </w:rPr>
    </w:lvl>
    <w:lvl w:ilvl="7" w:tplc="1ACA061E" w:tentative="1">
      <w:start w:val="1"/>
      <w:numFmt w:val="bullet"/>
      <w:lvlText w:val="o"/>
      <w:lvlJc w:val="left"/>
      <w:pPr>
        <w:ind w:left="6043" w:hanging="360"/>
      </w:pPr>
      <w:rPr>
        <w:rFonts w:ascii="Courier New" w:hAnsi="Courier New" w:cs="Courier New" w:hint="default"/>
      </w:rPr>
    </w:lvl>
    <w:lvl w:ilvl="8" w:tplc="30885256" w:tentative="1">
      <w:start w:val="1"/>
      <w:numFmt w:val="bullet"/>
      <w:lvlText w:val=""/>
      <w:lvlJc w:val="left"/>
      <w:pPr>
        <w:ind w:left="6763" w:hanging="360"/>
      </w:pPr>
      <w:rPr>
        <w:rFonts w:ascii="Wingdings" w:hAnsi="Wingdings" w:hint="default"/>
      </w:rPr>
    </w:lvl>
  </w:abstractNum>
  <w:abstractNum w:abstractNumId="3" w15:restartNumberingAfterBreak="0">
    <w:nsid w:val="068A1D77"/>
    <w:multiLevelType w:val="multilevel"/>
    <w:tmpl w:val="0FCEC7F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AC5BFF"/>
    <w:multiLevelType w:val="hybridMultilevel"/>
    <w:tmpl w:val="3E3CE946"/>
    <w:lvl w:ilvl="0" w:tplc="07468918">
      <w:start w:val="1"/>
      <w:numFmt w:val="bullet"/>
      <w:lvlText w:val=""/>
      <w:lvlJc w:val="left"/>
      <w:pPr>
        <w:ind w:left="720" w:hanging="360"/>
      </w:pPr>
      <w:rPr>
        <w:rFonts w:ascii="Symbol" w:hAnsi="Symbol" w:hint="default"/>
      </w:rPr>
    </w:lvl>
    <w:lvl w:ilvl="1" w:tplc="C74E8266" w:tentative="1">
      <w:start w:val="1"/>
      <w:numFmt w:val="bullet"/>
      <w:lvlText w:val="o"/>
      <w:lvlJc w:val="left"/>
      <w:pPr>
        <w:ind w:left="1440" w:hanging="360"/>
      </w:pPr>
      <w:rPr>
        <w:rFonts w:ascii="Courier New" w:hAnsi="Courier New" w:cs="Courier New" w:hint="default"/>
      </w:rPr>
    </w:lvl>
    <w:lvl w:ilvl="2" w:tplc="E7C04C84" w:tentative="1">
      <w:start w:val="1"/>
      <w:numFmt w:val="bullet"/>
      <w:lvlText w:val=""/>
      <w:lvlJc w:val="left"/>
      <w:pPr>
        <w:ind w:left="2160" w:hanging="360"/>
      </w:pPr>
      <w:rPr>
        <w:rFonts w:ascii="Wingdings" w:hAnsi="Wingdings" w:hint="default"/>
      </w:rPr>
    </w:lvl>
    <w:lvl w:ilvl="3" w:tplc="B6080244" w:tentative="1">
      <w:start w:val="1"/>
      <w:numFmt w:val="bullet"/>
      <w:lvlText w:val=""/>
      <w:lvlJc w:val="left"/>
      <w:pPr>
        <w:ind w:left="2880" w:hanging="360"/>
      </w:pPr>
      <w:rPr>
        <w:rFonts w:ascii="Symbol" w:hAnsi="Symbol" w:hint="default"/>
      </w:rPr>
    </w:lvl>
    <w:lvl w:ilvl="4" w:tplc="4B101526" w:tentative="1">
      <w:start w:val="1"/>
      <w:numFmt w:val="bullet"/>
      <w:lvlText w:val="o"/>
      <w:lvlJc w:val="left"/>
      <w:pPr>
        <w:ind w:left="3600" w:hanging="360"/>
      </w:pPr>
      <w:rPr>
        <w:rFonts w:ascii="Courier New" w:hAnsi="Courier New" w:cs="Courier New" w:hint="default"/>
      </w:rPr>
    </w:lvl>
    <w:lvl w:ilvl="5" w:tplc="BA525342" w:tentative="1">
      <w:start w:val="1"/>
      <w:numFmt w:val="bullet"/>
      <w:lvlText w:val=""/>
      <w:lvlJc w:val="left"/>
      <w:pPr>
        <w:ind w:left="4320" w:hanging="360"/>
      </w:pPr>
      <w:rPr>
        <w:rFonts w:ascii="Wingdings" w:hAnsi="Wingdings" w:hint="default"/>
      </w:rPr>
    </w:lvl>
    <w:lvl w:ilvl="6" w:tplc="6A14022C" w:tentative="1">
      <w:start w:val="1"/>
      <w:numFmt w:val="bullet"/>
      <w:lvlText w:val=""/>
      <w:lvlJc w:val="left"/>
      <w:pPr>
        <w:ind w:left="5040" w:hanging="360"/>
      </w:pPr>
      <w:rPr>
        <w:rFonts w:ascii="Symbol" w:hAnsi="Symbol" w:hint="default"/>
      </w:rPr>
    </w:lvl>
    <w:lvl w:ilvl="7" w:tplc="8A823EF8" w:tentative="1">
      <w:start w:val="1"/>
      <w:numFmt w:val="bullet"/>
      <w:lvlText w:val="o"/>
      <w:lvlJc w:val="left"/>
      <w:pPr>
        <w:ind w:left="5760" w:hanging="360"/>
      </w:pPr>
      <w:rPr>
        <w:rFonts w:ascii="Courier New" w:hAnsi="Courier New" w:cs="Courier New" w:hint="default"/>
      </w:rPr>
    </w:lvl>
    <w:lvl w:ilvl="8" w:tplc="338290EE" w:tentative="1">
      <w:start w:val="1"/>
      <w:numFmt w:val="bullet"/>
      <w:lvlText w:val=""/>
      <w:lvlJc w:val="left"/>
      <w:pPr>
        <w:ind w:left="6480" w:hanging="360"/>
      </w:pPr>
      <w:rPr>
        <w:rFonts w:ascii="Wingdings" w:hAnsi="Wingdings" w:hint="default"/>
      </w:rPr>
    </w:lvl>
  </w:abstractNum>
  <w:abstractNum w:abstractNumId="5" w15:restartNumberingAfterBreak="0">
    <w:nsid w:val="0D2C0E10"/>
    <w:multiLevelType w:val="hybridMultilevel"/>
    <w:tmpl w:val="60E002EC"/>
    <w:lvl w:ilvl="0" w:tplc="39969AC0">
      <w:start w:val="1"/>
      <w:numFmt w:val="decimal"/>
      <w:lvlText w:val="%1."/>
      <w:lvlJc w:val="left"/>
      <w:pPr>
        <w:ind w:left="1440" w:hanging="360"/>
      </w:pPr>
    </w:lvl>
    <w:lvl w:ilvl="1" w:tplc="5330F132" w:tentative="1">
      <w:start w:val="1"/>
      <w:numFmt w:val="lowerLetter"/>
      <w:lvlText w:val="%2."/>
      <w:lvlJc w:val="left"/>
      <w:pPr>
        <w:ind w:left="2160" w:hanging="360"/>
      </w:pPr>
    </w:lvl>
    <w:lvl w:ilvl="2" w:tplc="A1CA412E" w:tentative="1">
      <w:start w:val="1"/>
      <w:numFmt w:val="lowerRoman"/>
      <w:lvlText w:val="%3."/>
      <w:lvlJc w:val="right"/>
      <w:pPr>
        <w:ind w:left="2880" w:hanging="180"/>
      </w:pPr>
    </w:lvl>
    <w:lvl w:ilvl="3" w:tplc="F59C24A4" w:tentative="1">
      <w:start w:val="1"/>
      <w:numFmt w:val="decimal"/>
      <w:lvlText w:val="%4."/>
      <w:lvlJc w:val="left"/>
      <w:pPr>
        <w:ind w:left="3600" w:hanging="360"/>
      </w:pPr>
    </w:lvl>
    <w:lvl w:ilvl="4" w:tplc="FFE45DD6" w:tentative="1">
      <w:start w:val="1"/>
      <w:numFmt w:val="lowerLetter"/>
      <w:lvlText w:val="%5."/>
      <w:lvlJc w:val="left"/>
      <w:pPr>
        <w:ind w:left="4320" w:hanging="360"/>
      </w:pPr>
    </w:lvl>
    <w:lvl w:ilvl="5" w:tplc="4712DB0E" w:tentative="1">
      <w:start w:val="1"/>
      <w:numFmt w:val="lowerRoman"/>
      <w:lvlText w:val="%6."/>
      <w:lvlJc w:val="right"/>
      <w:pPr>
        <w:ind w:left="5040" w:hanging="180"/>
      </w:pPr>
    </w:lvl>
    <w:lvl w:ilvl="6" w:tplc="585E84EA" w:tentative="1">
      <w:start w:val="1"/>
      <w:numFmt w:val="decimal"/>
      <w:lvlText w:val="%7."/>
      <w:lvlJc w:val="left"/>
      <w:pPr>
        <w:ind w:left="5760" w:hanging="360"/>
      </w:pPr>
    </w:lvl>
    <w:lvl w:ilvl="7" w:tplc="8D0451FA" w:tentative="1">
      <w:start w:val="1"/>
      <w:numFmt w:val="lowerLetter"/>
      <w:lvlText w:val="%8."/>
      <w:lvlJc w:val="left"/>
      <w:pPr>
        <w:ind w:left="6480" w:hanging="360"/>
      </w:pPr>
    </w:lvl>
    <w:lvl w:ilvl="8" w:tplc="406019B6" w:tentative="1">
      <w:start w:val="1"/>
      <w:numFmt w:val="lowerRoman"/>
      <w:lvlText w:val="%9."/>
      <w:lvlJc w:val="right"/>
      <w:pPr>
        <w:ind w:left="7200" w:hanging="180"/>
      </w:pPr>
    </w:lvl>
  </w:abstractNum>
  <w:abstractNum w:abstractNumId="6" w15:restartNumberingAfterBreak="0">
    <w:nsid w:val="13694F25"/>
    <w:multiLevelType w:val="hybridMultilevel"/>
    <w:tmpl w:val="E6644F54"/>
    <w:lvl w:ilvl="0" w:tplc="DF545468">
      <w:start w:val="1"/>
      <w:numFmt w:val="bullet"/>
      <w:lvlText w:val=""/>
      <w:lvlJc w:val="left"/>
      <w:pPr>
        <w:ind w:left="720" w:hanging="360"/>
      </w:pPr>
      <w:rPr>
        <w:rFonts w:ascii="Symbol" w:hAnsi="Symbol" w:hint="default"/>
      </w:rPr>
    </w:lvl>
    <w:lvl w:ilvl="1" w:tplc="6BA61B78" w:tentative="1">
      <w:start w:val="1"/>
      <w:numFmt w:val="bullet"/>
      <w:lvlText w:val="o"/>
      <w:lvlJc w:val="left"/>
      <w:pPr>
        <w:ind w:left="1440" w:hanging="360"/>
      </w:pPr>
      <w:rPr>
        <w:rFonts w:ascii="Courier New" w:hAnsi="Courier New" w:cs="Courier New" w:hint="default"/>
      </w:rPr>
    </w:lvl>
    <w:lvl w:ilvl="2" w:tplc="19309A46" w:tentative="1">
      <w:start w:val="1"/>
      <w:numFmt w:val="bullet"/>
      <w:lvlText w:val=""/>
      <w:lvlJc w:val="left"/>
      <w:pPr>
        <w:ind w:left="2160" w:hanging="360"/>
      </w:pPr>
      <w:rPr>
        <w:rFonts w:ascii="Wingdings" w:hAnsi="Wingdings" w:hint="default"/>
      </w:rPr>
    </w:lvl>
    <w:lvl w:ilvl="3" w:tplc="14AAFB80" w:tentative="1">
      <w:start w:val="1"/>
      <w:numFmt w:val="bullet"/>
      <w:lvlText w:val=""/>
      <w:lvlJc w:val="left"/>
      <w:pPr>
        <w:ind w:left="2880" w:hanging="360"/>
      </w:pPr>
      <w:rPr>
        <w:rFonts w:ascii="Symbol" w:hAnsi="Symbol" w:hint="default"/>
      </w:rPr>
    </w:lvl>
    <w:lvl w:ilvl="4" w:tplc="FF94564C" w:tentative="1">
      <w:start w:val="1"/>
      <w:numFmt w:val="bullet"/>
      <w:lvlText w:val="o"/>
      <w:lvlJc w:val="left"/>
      <w:pPr>
        <w:ind w:left="3600" w:hanging="360"/>
      </w:pPr>
      <w:rPr>
        <w:rFonts w:ascii="Courier New" w:hAnsi="Courier New" w:cs="Courier New" w:hint="default"/>
      </w:rPr>
    </w:lvl>
    <w:lvl w:ilvl="5" w:tplc="188ABF8C" w:tentative="1">
      <w:start w:val="1"/>
      <w:numFmt w:val="bullet"/>
      <w:lvlText w:val=""/>
      <w:lvlJc w:val="left"/>
      <w:pPr>
        <w:ind w:left="4320" w:hanging="360"/>
      </w:pPr>
      <w:rPr>
        <w:rFonts w:ascii="Wingdings" w:hAnsi="Wingdings" w:hint="default"/>
      </w:rPr>
    </w:lvl>
    <w:lvl w:ilvl="6" w:tplc="07C09126" w:tentative="1">
      <w:start w:val="1"/>
      <w:numFmt w:val="bullet"/>
      <w:lvlText w:val=""/>
      <w:lvlJc w:val="left"/>
      <w:pPr>
        <w:ind w:left="5040" w:hanging="360"/>
      </w:pPr>
      <w:rPr>
        <w:rFonts w:ascii="Symbol" w:hAnsi="Symbol" w:hint="default"/>
      </w:rPr>
    </w:lvl>
    <w:lvl w:ilvl="7" w:tplc="ED7AEE60" w:tentative="1">
      <w:start w:val="1"/>
      <w:numFmt w:val="bullet"/>
      <w:lvlText w:val="o"/>
      <w:lvlJc w:val="left"/>
      <w:pPr>
        <w:ind w:left="5760" w:hanging="360"/>
      </w:pPr>
      <w:rPr>
        <w:rFonts w:ascii="Courier New" w:hAnsi="Courier New" w:cs="Courier New" w:hint="default"/>
      </w:rPr>
    </w:lvl>
    <w:lvl w:ilvl="8" w:tplc="85B852AA" w:tentative="1">
      <w:start w:val="1"/>
      <w:numFmt w:val="bullet"/>
      <w:lvlText w:val=""/>
      <w:lvlJc w:val="left"/>
      <w:pPr>
        <w:ind w:left="6480" w:hanging="360"/>
      </w:pPr>
      <w:rPr>
        <w:rFonts w:ascii="Wingdings" w:hAnsi="Wingdings" w:hint="default"/>
      </w:rPr>
    </w:lvl>
  </w:abstractNum>
  <w:abstractNum w:abstractNumId="7" w15:restartNumberingAfterBreak="0">
    <w:nsid w:val="1CD14440"/>
    <w:multiLevelType w:val="hybridMultilevel"/>
    <w:tmpl w:val="10F006D6"/>
    <w:lvl w:ilvl="0" w:tplc="B3F06B0C">
      <w:start w:val="1"/>
      <w:numFmt w:val="bullet"/>
      <w:pStyle w:val="52"/>
      <w:lvlText w:val=""/>
      <w:lvlJc w:val="left"/>
      <w:pPr>
        <w:ind w:left="1003" w:hanging="360"/>
      </w:pPr>
      <w:rPr>
        <w:rFonts w:ascii="Wingdings" w:hAnsi="Wingdings" w:hint="default"/>
      </w:rPr>
    </w:lvl>
    <w:lvl w:ilvl="1" w:tplc="05FE2D9C" w:tentative="1">
      <w:start w:val="1"/>
      <w:numFmt w:val="bullet"/>
      <w:lvlText w:val="o"/>
      <w:lvlJc w:val="left"/>
      <w:pPr>
        <w:ind w:left="1723" w:hanging="360"/>
      </w:pPr>
      <w:rPr>
        <w:rFonts w:ascii="Courier New" w:hAnsi="Courier New" w:cs="Courier New" w:hint="default"/>
      </w:rPr>
    </w:lvl>
    <w:lvl w:ilvl="2" w:tplc="3B3A7B36" w:tentative="1">
      <w:start w:val="1"/>
      <w:numFmt w:val="bullet"/>
      <w:lvlText w:val=""/>
      <w:lvlJc w:val="left"/>
      <w:pPr>
        <w:ind w:left="2443" w:hanging="360"/>
      </w:pPr>
      <w:rPr>
        <w:rFonts w:ascii="Wingdings" w:hAnsi="Wingdings" w:hint="default"/>
      </w:rPr>
    </w:lvl>
    <w:lvl w:ilvl="3" w:tplc="295887B0" w:tentative="1">
      <w:start w:val="1"/>
      <w:numFmt w:val="bullet"/>
      <w:lvlText w:val=""/>
      <w:lvlJc w:val="left"/>
      <w:pPr>
        <w:ind w:left="3163" w:hanging="360"/>
      </w:pPr>
      <w:rPr>
        <w:rFonts w:ascii="Symbol" w:hAnsi="Symbol" w:hint="default"/>
      </w:rPr>
    </w:lvl>
    <w:lvl w:ilvl="4" w:tplc="D0224C36" w:tentative="1">
      <w:start w:val="1"/>
      <w:numFmt w:val="bullet"/>
      <w:lvlText w:val="o"/>
      <w:lvlJc w:val="left"/>
      <w:pPr>
        <w:ind w:left="3883" w:hanging="360"/>
      </w:pPr>
      <w:rPr>
        <w:rFonts w:ascii="Courier New" w:hAnsi="Courier New" w:cs="Courier New" w:hint="default"/>
      </w:rPr>
    </w:lvl>
    <w:lvl w:ilvl="5" w:tplc="2A7888A4" w:tentative="1">
      <w:start w:val="1"/>
      <w:numFmt w:val="bullet"/>
      <w:lvlText w:val=""/>
      <w:lvlJc w:val="left"/>
      <w:pPr>
        <w:ind w:left="4603" w:hanging="360"/>
      </w:pPr>
      <w:rPr>
        <w:rFonts w:ascii="Wingdings" w:hAnsi="Wingdings" w:hint="default"/>
      </w:rPr>
    </w:lvl>
    <w:lvl w:ilvl="6" w:tplc="724EA7F0" w:tentative="1">
      <w:start w:val="1"/>
      <w:numFmt w:val="bullet"/>
      <w:lvlText w:val=""/>
      <w:lvlJc w:val="left"/>
      <w:pPr>
        <w:ind w:left="5323" w:hanging="360"/>
      </w:pPr>
      <w:rPr>
        <w:rFonts w:ascii="Symbol" w:hAnsi="Symbol" w:hint="default"/>
      </w:rPr>
    </w:lvl>
    <w:lvl w:ilvl="7" w:tplc="0EDA1322" w:tentative="1">
      <w:start w:val="1"/>
      <w:numFmt w:val="bullet"/>
      <w:lvlText w:val="o"/>
      <w:lvlJc w:val="left"/>
      <w:pPr>
        <w:ind w:left="6043" w:hanging="360"/>
      </w:pPr>
      <w:rPr>
        <w:rFonts w:ascii="Courier New" w:hAnsi="Courier New" w:cs="Courier New" w:hint="default"/>
      </w:rPr>
    </w:lvl>
    <w:lvl w:ilvl="8" w:tplc="795EA046" w:tentative="1">
      <w:start w:val="1"/>
      <w:numFmt w:val="bullet"/>
      <w:lvlText w:val=""/>
      <w:lvlJc w:val="left"/>
      <w:pPr>
        <w:ind w:left="6763" w:hanging="360"/>
      </w:pPr>
      <w:rPr>
        <w:rFonts w:ascii="Wingdings" w:hAnsi="Wingdings" w:hint="default"/>
      </w:rPr>
    </w:lvl>
  </w:abstractNum>
  <w:abstractNum w:abstractNumId="8" w15:restartNumberingAfterBreak="0">
    <w:nsid w:val="1DB43D73"/>
    <w:multiLevelType w:val="hybridMultilevel"/>
    <w:tmpl w:val="1D5E0142"/>
    <w:lvl w:ilvl="0" w:tplc="5D16B362">
      <w:start w:val="1"/>
      <w:numFmt w:val="decimal"/>
      <w:lvlText w:val="%1)"/>
      <w:lvlJc w:val="left"/>
      <w:pPr>
        <w:ind w:left="1065" w:hanging="705"/>
      </w:pPr>
      <w:rPr>
        <w:rFonts w:hint="default"/>
      </w:rPr>
    </w:lvl>
    <w:lvl w:ilvl="1" w:tplc="6A8A93EC" w:tentative="1">
      <w:start w:val="1"/>
      <w:numFmt w:val="lowerLetter"/>
      <w:lvlText w:val="%2."/>
      <w:lvlJc w:val="left"/>
      <w:pPr>
        <w:ind w:left="1440" w:hanging="360"/>
      </w:pPr>
    </w:lvl>
    <w:lvl w:ilvl="2" w:tplc="5914C3AE" w:tentative="1">
      <w:start w:val="1"/>
      <w:numFmt w:val="lowerRoman"/>
      <w:lvlText w:val="%3."/>
      <w:lvlJc w:val="right"/>
      <w:pPr>
        <w:ind w:left="2160" w:hanging="180"/>
      </w:pPr>
    </w:lvl>
    <w:lvl w:ilvl="3" w:tplc="9E468CCC" w:tentative="1">
      <w:start w:val="1"/>
      <w:numFmt w:val="decimal"/>
      <w:lvlText w:val="%4."/>
      <w:lvlJc w:val="left"/>
      <w:pPr>
        <w:ind w:left="2880" w:hanging="360"/>
      </w:pPr>
    </w:lvl>
    <w:lvl w:ilvl="4" w:tplc="1AEA047E" w:tentative="1">
      <w:start w:val="1"/>
      <w:numFmt w:val="lowerLetter"/>
      <w:lvlText w:val="%5."/>
      <w:lvlJc w:val="left"/>
      <w:pPr>
        <w:ind w:left="3600" w:hanging="360"/>
      </w:pPr>
    </w:lvl>
    <w:lvl w:ilvl="5" w:tplc="BD4A68DA" w:tentative="1">
      <w:start w:val="1"/>
      <w:numFmt w:val="lowerRoman"/>
      <w:lvlText w:val="%6."/>
      <w:lvlJc w:val="right"/>
      <w:pPr>
        <w:ind w:left="4320" w:hanging="180"/>
      </w:pPr>
    </w:lvl>
    <w:lvl w:ilvl="6" w:tplc="1182253C" w:tentative="1">
      <w:start w:val="1"/>
      <w:numFmt w:val="decimal"/>
      <w:lvlText w:val="%7."/>
      <w:lvlJc w:val="left"/>
      <w:pPr>
        <w:ind w:left="5040" w:hanging="360"/>
      </w:pPr>
    </w:lvl>
    <w:lvl w:ilvl="7" w:tplc="D240741C" w:tentative="1">
      <w:start w:val="1"/>
      <w:numFmt w:val="lowerLetter"/>
      <w:lvlText w:val="%8."/>
      <w:lvlJc w:val="left"/>
      <w:pPr>
        <w:ind w:left="5760" w:hanging="360"/>
      </w:pPr>
    </w:lvl>
    <w:lvl w:ilvl="8" w:tplc="B280827A" w:tentative="1">
      <w:start w:val="1"/>
      <w:numFmt w:val="lowerRoman"/>
      <w:lvlText w:val="%9."/>
      <w:lvlJc w:val="right"/>
      <w:pPr>
        <w:ind w:left="6480" w:hanging="180"/>
      </w:pPr>
    </w:lvl>
  </w:abstractNum>
  <w:abstractNum w:abstractNumId="9" w15:restartNumberingAfterBreak="0">
    <w:nsid w:val="1EFD1242"/>
    <w:multiLevelType w:val="hybridMultilevel"/>
    <w:tmpl w:val="5BF64406"/>
    <w:lvl w:ilvl="0" w:tplc="9790EF66">
      <w:start w:val="1"/>
      <w:numFmt w:val="bullet"/>
      <w:lvlText w:val=""/>
      <w:lvlJc w:val="left"/>
      <w:pPr>
        <w:ind w:left="720" w:hanging="360"/>
      </w:pPr>
      <w:rPr>
        <w:rFonts w:ascii="Symbol" w:hAnsi="Symbol" w:hint="default"/>
      </w:rPr>
    </w:lvl>
    <w:lvl w:ilvl="1" w:tplc="ADB0E93E" w:tentative="1">
      <w:start w:val="1"/>
      <w:numFmt w:val="bullet"/>
      <w:lvlText w:val="o"/>
      <w:lvlJc w:val="left"/>
      <w:pPr>
        <w:ind w:left="1440" w:hanging="360"/>
      </w:pPr>
      <w:rPr>
        <w:rFonts w:ascii="Courier New" w:hAnsi="Courier New" w:cs="Courier New" w:hint="default"/>
      </w:rPr>
    </w:lvl>
    <w:lvl w:ilvl="2" w:tplc="70A025CC" w:tentative="1">
      <w:start w:val="1"/>
      <w:numFmt w:val="bullet"/>
      <w:lvlText w:val=""/>
      <w:lvlJc w:val="left"/>
      <w:pPr>
        <w:ind w:left="2160" w:hanging="360"/>
      </w:pPr>
      <w:rPr>
        <w:rFonts w:ascii="Wingdings" w:hAnsi="Wingdings" w:hint="default"/>
      </w:rPr>
    </w:lvl>
    <w:lvl w:ilvl="3" w:tplc="8F0084C0" w:tentative="1">
      <w:start w:val="1"/>
      <w:numFmt w:val="bullet"/>
      <w:lvlText w:val=""/>
      <w:lvlJc w:val="left"/>
      <w:pPr>
        <w:ind w:left="2880" w:hanging="360"/>
      </w:pPr>
      <w:rPr>
        <w:rFonts w:ascii="Symbol" w:hAnsi="Symbol" w:hint="default"/>
      </w:rPr>
    </w:lvl>
    <w:lvl w:ilvl="4" w:tplc="17DEEDA6" w:tentative="1">
      <w:start w:val="1"/>
      <w:numFmt w:val="bullet"/>
      <w:lvlText w:val="o"/>
      <w:lvlJc w:val="left"/>
      <w:pPr>
        <w:ind w:left="3600" w:hanging="360"/>
      </w:pPr>
      <w:rPr>
        <w:rFonts w:ascii="Courier New" w:hAnsi="Courier New" w:cs="Courier New" w:hint="default"/>
      </w:rPr>
    </w:lvl>
    <w:lvl w:ilvl="5" w:tplc="9AF8BB8E" w:tentative="1">
      <w:start w:val="1"/>
      <w:numFmt w:val="bullet"/>
      <w:lvlText w:val=""/>
      <w:lvlJc w:val="left"/>
      <w:pPr>
        <w:ind w:left="4320" w:hanging="360"/>
      </w:pPr>
      <w:rPr>
        <w:rFonts w:ascii="Wingdings" w:hAnsi="Wingdings" w:hint="default"/>
      </w:rPr>
    </w:lvl>
    <w:lvl w:ilvl="6" w:tplc="D5629240" w:tentative="1">
      <w:start w:val="1"/>
      <w:numFmt w:val="bullet"/>
      <w:lvlText w:val=""/>
      <w:lvlJc w:val="left"/>
      <w:pPr>
        <w:ind w:left="5040" w:hanging="360"/>
      </w:pPr>
      <w:rPr>
        <w:rFonts w:ascii="Symbol" w:hAnsi="Symbol" w:hint="default"/>
      </w:rPr>
    </w:lvl>
    <w:lvl w:ilvl="7" w:tplc="2228CC68" w:tentative="1">
      <w:start w:val="1"/>
      <w:numFmt w:val="bullet"/>
      <w:lvlText w:val="o"/>
      <w:lvlJc w:val="left"/>
      <w:pPr>
        <w:ind w:left="5760" w:hanging="360"/>
      </w:pPr>
      <w:rPr>
        <w:rFonts w:ascii="Courier New" w:hAnsi="Courier New" w:cs="Courier New" w:hint="default"/>
      </w:rPr>
    </w:lvl>
    <w:lvl w:ilvl="8" w:tplc="69C2CD2E" w:tentative="1">
      <w:start w:val="1"/>
      <w:numFmt w:val="bullet"/>
      <w:lvlText w:val=""/>
      <w:lvlJc w:val="left"/>
      <w:pPr>
        <w:ind w:left="6480" w:hanging="360"/>
      </w:pPr>
      <w:rPr>
        <w:rFonts w:ascii="Wingdings" w:hAnsi="Wingdings" w:hint="default"/>
      </w:rPr>
    </w:lvl>
  </w:abstractNum>
  <w:abstractNum w:abstractNumId="10" w15:restartNumberingAfterBreak="0">
    <w:nsid w:val="268F0525"/>
    <w:multiLevelType w:val="hybridMultilevel"/>
    <w:tmpl w:val="1E68C42A"/>
    <w:lvl w:ilvl="0" w:tplc="B94E96B2">
      <w:start w:val="1"/>
      <w:numFmt w:val="bullet"/>
      <w:lvlText w:val=""/>
      <w:lvlJc w:val="left"/>
      <w:pPr>
        <w:ind w:left="720" w:hanging="360"/>
      </w:pPr>
      <w:rPr>
        <w:rFonts w:ascii="Symbol" w:hAnsi="Symbol" w:hint="default"/>
      </w:rPr>
    </w:lvl>
    <w:lvl w:ilvl="1" w:tplc="B8BEE586" w:tentative="1">
      <w:start w:val="1"/>
      <w:numFmt w:val="bullet"/>
      <w:lvlText w:val="o"/>
      <w:lvlJc w:val="left"/>
      <w:pPr>
        <w:ind w:left="1440" w:hanging="360"/>
      </w:pPr>
      <w:rPr>
        <w:rFonts w:ascii="Courier New" w:hAnsi="Courier New" w:cs="Courier New" w:hint="default"/>
      </w:rPr>
    </w:lvl>
    <w:lvl w:ilvl="2" w:tplc="06542DFE" w:tentative="1">
      <w:start w:val="1"/>
      <w:numFmt w:val="bullet"/>
      <w:lvlText w:val=""/>
      <w:lvlJc w:val="left"/>
      <w:pPr>
        <w:ind w:left="2160" w:hanging="360"/>
      </w:pPr>
      <w:rPr>
        <w:rFonts w:ascii="Wingdings" w:hAnsi="Wingdings" w:hint="default"/>
      </w:rPr>
    </w:lvl>
    <w:lvl w:ilvl="3" w:tplc="F8160B06" w:tentative="1">
      <w:start w:val="1"/>
      <w:numFmt w:val="bullet"/>
      <w:lvlText w:val=""/>
      <w:lvlJc w:val="left"/>
      <w:pPr>
        <w:ind w:left="2880" w:hanging="360"/>
      </w:pPr>
      <w:rPr>
        <w:rFonts w:ascii="Symbol" w:hAnsi="Symbol" w:hint="default"/>
      </w:rPr>
    </w:lvl>
    <w:lvl w:ilvl="4" w:tplc="23C2289C" w:tentative="1">
      <w:start w:val="1"/>
      <w:numFmt w:val="bullet"/>
      <w:lvlText w:val="o"/>
      <w:lvlJc w:val="left"/>
      <w:pPr>
        <w:ind w:left="3600" w:hanging="360"/>
      </w:pPr>
      <w:rPr>
        <w:rFonts w:ascii="Courier New" w:hAnsi="Courier New" w:cs="Courier New" w:hint="default"/>
      </w:rPr>
    </w:lvl>
    <w:lvl w:ilvl="5" w:tplc="43F801E4" w:tentative="1">
      <w:start w:val="1"/>
      <w:numFmt w:val="bullet"/>
      <w:lvlText w:val=""/>
      <w:lvlJc w:val="left"/>
      <w:pPr>
        <w:ind w:left="4320" w:hanging="360"/>
      </w:pPr>
      <w:rPr>
        <w:rFonts w:ascii="Wingdings" w:hAnsi="Wingdings" w:hint="default"/>
      </w:rPr>
    </w:lvl>
    <w:lvl w:ilvl="6" w:tplc="F51236D4" w:tentative="1">
      <w:start w:val="1"/>
      <w:numFmt w:val="bullet"/>
      <w:lvlText w:val=""/>
      <w:lvlJc w:val="left"/>
      <w:pPr>
        <w:ind w:left="5040" w:hanging="360"/>
      </w:pPr>
      <w:rPr>
        <w:rFonts w:ascii="Symbol" w:hAnsi="Symbol" w:hint="default"/>
      </w:rPr>
    </w:lvl>
    <w:lvl w:ilvl="7" w:tplc="D69A59D4" w:tentative="1">
      <w:start w:val="1"/>
      <w:numFmt w:val="bullet"/>
      <w:lvlText w:val="o"/>
      <w:lvlJc w:val="left"/>
      <w:pPr>
        <w:ind w:left="5760" w:hanging="360"/>
      </w:pPr>
      <w:rPr>
        <w:rFonts w:ascii="Courier New" w:hAnsi="Courier New" w:cs="Courier New" w:hint="default"/>
      </w:rPr>
    </w:lvl>
    <w:lvl w:ilvl="8" w:tplc="850C9308" w:tentative="1">
      <w:start w:val="1"/>
      <w:numFmt w:val="bullet"/>
      <w:lvlText w:val=""/>
      <w:lvlJc w:val="left"/>
      <w:pPr>
        <w:ind w:left="6480" w:hanging="360"/>
      </w:pPr>
      <w:rPr>
        <w:rFonts w:ascii="Wingdings" w:hAnsi="Wingdings" w:hint="default"/>
      </w:rPr>
    </w:lvl>
  </w:abstractNum>
  <w:abstractNum w:abstractNumId="11" w15:restartNumberingAfterBreak="0">
    <w:nsid w:val="2D0259DB"/>
    <w:multiLevelType w:val="hybridMultilevel"/>
    <w:tmpl w:val="F5927066"/>
    <w:lvl w:ilvl="0" w:tplc="C68ED664">
      <w:start w:val="1"/>
      <w:numFmt w:val="bullet"/>
      <w:lvlText w:val=""/>
      <w:lvlJc w:val="left"/>
      <w:pPr>
        <w:ind w:left="720" w:hanging="360"/>
      </w:pPr>
      <w:rPr>
        <w:rFonts w:ascii="Symbol" w:hAnsi="Symbol" w:hint="default"/>
      </w:rPr>
    </w:lvl>
    <w:lvl w:ilvl="1" w:tplc="4E128A60" w:tentative="1">
      <w:start w:val="1"/>
      <w:numFmt w:val="bullet"/>
      <w:lvlText w:val="o"/>
      <w:lvlJc w:val="left"/>
      <w:pPr>
        <w:ind w:left="1440" w:hanging="360"/>
      </w:pPr>
      <w:rPr>
        <w:rFonts w:ascii="Courier New" w:hAnsi="Courier New" w:cs="Courier New" w:hint="default"/>
      </w:rPr>
    </w:lvl>
    <w:lvl w:ilvl="2" w:tplc="24D083BC" w:tentative="1">
      <w:start w:val="1"/>
      <w:numFmt w:val="bullet"/>
      <w:lvlText w:val=""/>
      <w:lvlJc w:val="left"/>
      <w:pPr>
        <w:ind w:left="2160" w:hanging="360"/>
      </w:pPr>
      <w:rPr>
        <w:rFonts w:ascii="Wingdings" w:hAnsi="Wingdings" w:hint="default"/>
      </w:rPr>
    </w:lvl>
    <w:lvl w:ilvl="3" w:tplc="28687D24" w:tentative="1">
      <w:start w:val="1"/>
      <w:numFmt w:val="bullet"/>
      <w:lvlText w:val=""/>
      <w:lvlJc w:val="left"/>
      <w:pPr>
        <w:ind w:left="2880" w:hanging="360"/>
      </w:pPr>
      <w:rPr>
        <w:rFonts w:ascii="Symbol" w:hAnsi="Symbol" w:hint="default"/>
      </w:rPr>
    </w:lvl>
    <w:lvl w:ilvl="4" w:tplc="2A382B24" w:tentative="1">
      <w:start w:val="1"/>
      <w:numFmt w:val="bullet"/>
      <w:lvlText w:val="o"/>
      <w:lvlJc w:val="left"/>
      <w:pPr>
        <w:ind w:left="3600" w:hanging="360"/>
      </w:pPr>
      <w:rPr>
        <w:rFonts w:ascii="Courier New" w:hAnsi="Courier New" w:cs="Courier New" w:hint="default"/>
      </w:rPr>
    </w:lvl>
    <w:lvl w:ilvl="5" w:tplc="7B1A26B8" w:tentative="1">
      <w:start w:val="1"/>
      <w:numFmt w:val="bullet"/>
      <w:lvlText w:val=""/>
      <w:lvlJc w:val="left"/>
      <w:pPr>
        <w:ind w:left="4320" w:hanging="360"/>
      </w:pPr>
      <w:rPr>
        <w:rFonts w:ascii="Wingdings" w:hAnsi="Wingdings" w:hint="default"/>
      </w:rPr>
    </w:lvl>
    <w:lvl w:ilvl="6" w:tplc="EEA6E092" w:tentative="1">
      <w:start w:val="1"/>
      <w:numFmt w:val="bullet"/>
      <w:lvlText w:val=""/>
      <w:lvlJc w:val="left"/>
      <w:pPr>
        <w:ind w:left="5040" w:hanging="360"/>
      </w:pPr>
      <w:rPr>
        <w:rFonts w:ascii="Symbol" w:hAnsi="Symbol" w:hint="default"/>
      </w:rPr>
    </w:lvl>
    <w:lvl w:ilvl="7" w:tplc="C94E4126" w:tentative="1">
      <w:start w:val="1"/>
      <w:numFmt w:val="bullet"/>
      <w:lvlText w:val="o"/>
      <w:lvlJc w:val="left"/>
      <w:pPr>
        <w:ind w:left="5760" w:hanging="360"/>
      </w:pPr>
      <w:rPr>
        <w:rFonts w:ascii="Courier New" w:hAnsi="Courier New" w:cs="Courier New" w:hint="default"/>
      </w:rPr>
    </w:lvl>
    <w:lvl w:ilvl="8" w:tplc="A2FE969E" w:tentative="1">
      <w:start w:val="1"/>
      <w:numFmt w:val="bullet"/>
      <w:lvlText w:val=""/>
      <w:lvlJc w:val="left"/>
      <w:pPr>
        <w:ind w:left="6480" w:hanging="360"/>
      </w:pPr>
      <w:rPr>
        <w:rFonts w:ascii="Wingdings" w:hAnsi="Wingdings" w:hint="default"/>
      </w:rPr>
    </w:lvl>
  </w:abstractNum>
  <w:abstractNum w:abstractNumId="12" w15:restartNumberingAfterBreak="0">
    <w:nsid w:val="2DCC2BDB"/>
    <w:multiLevelType w:val="hybridMultilevel"/>
    <w:tmpl w:val="3928FC64"/>
    <w:lvl w:ilvl="0" w:tplc="F5A0ABDC">
      <w:start w:val="1"/>
      <w:numFmt w:val="bullet"/>
      <w:lvlText w:val=""/>
      <w:lvlJc w:val="left"/>
      <w:pPr>
        <w:ind w:left="720" w:hanging="360"/>
      </w:pPr>
      <w:rPr>
        <w:rFonts w:ascii="Symbol" w:hAnsi="Symbol" w:hint="default"/>
      </w:rPr>
    </w:lvl>
    <w:lvl w:ilvl="1" w:tplc="841A69BC" w:tentative="1">
      <w:start w:val="1"/>
      <w:numFmt w:val="bullet"/>
      <w:lvlText w:val="o"/>
      <w:lvlJc w:val="left"/>
      <w:pPr>
        <w:ind w:left="1440" w:hanging="360"/>
      </w:pPr>
      <w:rPr>
        <w:rFonts w:ascii="Courier New" w:hAnsi="Courier New" w:cs="Courier New" w:hint="default"/>
      </w:rPr>
    </w:lvl>
    <w:lvl w:ilvl="2" w:tplc="B2E4872A" w:tentative="1">
      <w:start w:val="1"/>
      <w:numFmt w:val="bullet"/>
      <w:lvlText w:val=""/>
      <w:lvlJc w:val="left"/>
      <w:pPr>
        <w:ind w:left="2160" w:hanging="360"/>
      </w:pPr>
      <w:rPr>
        <w:rFonts w:ascii="Wingdings" w:hAnsi="Wingdings" w:hint="default"/>
      </w:rPr>
    </w:lvl>
    <w:lvl w:ilvl="3" w:tplc="E894162E" w:tentative="1">
      <w:start w:val="1"/>
      <w:numFmt w:val="bullet"/>
      <w:lvlText w:val=""/>
      <w:lvlJc w:val="left"/>
      <w:pPr>
        <w:ind w:left="2880" w:hanging="360"/>
      </w:pPr>
      <w:rPr>
        <w:rFonts w:ascii="Symbol" w:hAnsi="Symbol" w:hint="default"/>
      </w:rPr>
    </w:lvl>
    <w:lvl w:ilvl="4" w:tplc="318E9E12" w:tentative="1">
      <w:start w:val="1"/>
      <w:numFmt w:val="bullet"/>
      <w:lvlText w:val="o"/>
      <w:lvlJc w:val="left"/>
      <w:pPr>
        <w:ind w:left="3600" w:hanging="360"/>
      </w:pPr>
      <w:rPr>
        <w:rFonts w:ascii="Courier New" w:hAnsi="Courier New" w:cs="Courier New" w:hint="default"/>
      </w:rPr>
    </w:lvl>
    <w:lvl w:ilvl="5" w:tplc="9C1C8348" w:tentative="1">
      <w:start w:val="1"/>
      <w:numFmt w:val="bullet"/>
      <w:lvlText w:val=""/>
      <w:lvlJc w:val="left"/>
      <w:pPr>
        <w:ind w:left="4320" w:hanging="360"/>
      </w:pPr>
      <w:rPr>
        <w:rFonts w:ascii="Wingdings" w:hAnsi="Wingdings" w:hint="default"/>
      </w:rPr>
    </w:lvl>
    <w:lvl w:ilvl="6" w:tplc="025CD90E" w:tentative="1">
      <w:start w:val="1"/>
      <w:numFmt w:val="bullet"/>
      <w:lvlText w:val=""/>
      <w:lvlJc w:val="left"/>
      <w:pPr>
        <w:ind w:left="5040" w:hanging="360"/>
      </w:pPr>
      <w:rPr>
        <w:rFonts w:ascii="Symbol" w:hAnsi="Symbol" w:hint="default"/>
      </w:rPr>
    </w:lvl>
    <w:lvl w:ilvl="7" w:tplc="82D48132" w:tentative="1">
      <w:start w:val="1"/>
      <w:numFmt w:val="bullet"/>
      <w:lvlText w:val="o"/>
      <w:lvlJc w:val="left"/>
      <w:pPr>
        <w:ind w:left="5760" w:hanging="360"/>
      </w:pPr>
      <w:rPr>
        <w:rFonts w:ascii="Courier New" w:hAnsi="Courier New" w:cs="Courier New" w:hint="default"/>
      </w:rPr>
    </w:lvl>
    <w:lvl w:ilvl="8" w:tplc="DD2C704C" w:tentative="1">
      <w:start w:val="1"/>
      <w:numFmt w:val="bullet"/>
      <w:lvlText w:val=""/>
      <w:lvlJc w:val="left"/>
      <w:pPr>
        <w:ind w:left="6480" w:hanging="360"/>
      </w:pPr>
      <w:rPr>
        <w:rFonts w:ascii="Wingdings" w:hAnsi="Wingdings" w:hint="default"/>
      </w:rPr>
    </w:lvl>
  </w:abstractNum>
  <w:abstractNum w:abstractNumId="13" w15:restartNumberingAfterBreak="0">
    <w:nsid w:val="2EA95645"/>
    <w:multiLevelType w:val="hybridMultilevel"/>
    <w:tmpl w:val="BDF84740"/>
    <w:lvl w:ilvl="0" w:tplc="2ABA8254">
      <w:start w:val="1"/>
      <w:numFmt w:val="bullet"/>
      <w:lvlText w:val=""/>
      <w:lvlJc w:val="left"/>
      <w:pPr>
        <w:ind w:left="720" w:hanging="360"/>
      </w:pPr>
      <w:rPr>
        <w:rFonts w:ascii="Symbol" w:hAnsi="Symbol" w:hint="default"/>
      </w:rPr>
    </w:lvl>
    <w:lvl w:ilvl="1" w:tplc="315E3376" w:tentative="1">
      <w:start w:val="1"/>
      <w:numFmt w:val="bullet"/>
      <w:lvlText w:val="o"/>
      <w:lvlJc w:val="left"/>
      <w:pPr>
        <w:ind w:left="1440" w:hanging="360"/>
      </w:pPr>
      <w:rPr>
        <w:rFonts w:ascii="Courier New" w:hAnsi="Courier New" w:cs="Courier New" w:hint="default"/>
      </w:rPr>
    </w:lvl>
    <w:lvl w:ilvl="2" w:tplc="C268ABD6" w:tentative="1">
      <w:start w:val="1"/>
      <w:numFmt w:val="bullet"/>
      <w:lvlText w:val=""/>
      <w:lvlJc w:val="left"/>
      <w:pPr>
        <w:ind w:left="2160" w:hanging="360"/>
      </w:pPr>
      <w:rPr>
        <w:rFonts w:ascii="Wingdings" w:hAnsi="Wingdings" w:hint="default"/>
      </w:rPr>
    </w:lvl>
    <w:lvl w:ilvl="3" w:tplc="D2CA179E" w:tentative="1">
      <w:start w:val="1"/>
      <w:numFmt w:val="bullet"/>
      <w:lvlText w:val=""/>
      <w:lvlJc w:val="left"/>
      <w:pPr>
        <w:ind w:left="2880" w:hanging="360"/>
      </w:pPr>
      <w:rPr>
        <w:rFonts w:ascii="Symbol" w:hAnsi="Symbol" w:hint="default"/>
      </w:rPr>
    </w:lvl>
    <w:lvl w:ilvl="4" w:tplc="86726B18" w:tentative="1">
      <w:start w:val="1"/>
      <w:numFmt w:val="bullet"/>
      <w:lvlText w:val="o"/>
      <w:lvlJc w:val="left"/>
      <w:pPr>
        <w:ind w:left="3600" w:hanging="360"/>
      </w:pPr>
      <w:rPr>
        <w:rFonts w:ascii="Courier New" w:hAnsi="Courier New" w:cs="Courier New" w:hint="default"/>
      </w:rPr>
    </w:lvl>
    <w:lvl w:ilvl="5" w:tplc="16B0AF92" w:tentative="1">
      <w:start w:val="1"/>
      <w:numFmt w:val="bullet"/>
      <w:lvlText w:val=""/>
      <w:lvlJc w:val="left"/>
      <w:pPr>
        <w:ind w:left="4320" w:hanging="360"/>
      </w:pPr>
      <w:rPr>
        <w:rFonts w:ascii="Wingdings" w:hAnsi="Wingdings" w:hint="default"/>
      </w:rPr>
    </w:lvl>
    <w:lvl w:ilvl="6" w:tplc="E07A469A" w:tentative="1">
      <w:start w:val="1"/>
      <w:numFmt w:val="bullet"/>
      <w:lvlText w:val=""/>
      <w:lvlJc w:val="left"/>
      <w:pPr>
        <w:ind w:left="5040" w:hanging="360"/>
      </w:pPr>
      <w:rPr>
        <w:rFonts w:ascii="Symbol" w:hAnsi="Symbol" w:hint="default"/>
      </w:rPr>
    </w:lvl>
    <w:lvl w:ilvl="7" w:tplc="DC3CA834" w:tentative="1">
      <w:start w:val="1"/>
      <w:numFmt w:val="bullet"/>
      <w:lvlText w:val="o"/>
      <w:lvlJc w:val="left"/>
      <w:pPr>
        <w:ind w:left="5760" w:hanging="360"/>
      </w:pPr>
      <w:rPr>
        <w:rFonts w:ascii="Courier New" w:hAnsi="Courier New" w:cs="Courier New" w:hint="default"/>
      </w:rPr>
    </w:lvl>
    <w:lvl w:ilvl="8" w:tplc="417A43E2" w:tentative="1">
      <w:start w:val="1"/>
      <w:numFmt w:val="bullet"/>
      <w:lvlText w:val=""/>
      <w:lvlJc w:val="left"/>
      <w:pPr>
        <w:ind w:left="6480" w:hanging="360"/>
      </w:pPr>
      <w:rPr>
        <w:rFonts w:ascii="Wingdings" w:hAnsi="Wingdings" w:hint="default"/>
      </w:rPr>
    </w:lvl>
  </w:abstractNum>
  <w:abstractNum w:abstractNumId="14" w15:restartNumberingAfterBreak="0">
    <w:nsid w:val="30281DD2"/>
    <w:multiLevelType w:val="hybridMultilevel"/>
    <w:tmpl w:val="4F5043E8"/>
    <w:lvl w:ilvl="0" w:tplc="B908EE38">
      <w:start w:val="1"/>
      <w:numFmt w:val="bullet"/>
      <w:lvlText w:val=""/>
      <w:lvlJc w:val="left"/>
      <w:pPr>
        <w:ind w:left="720" w:hanging="360"/>
      </w:pPr>
      <w:rPr>
        <w:rFonts w:ascii="Symbol" w:hAnsi="Symbol" w:hint="default"/>
      </w:rPr>
    </w:lvl>
    <w:lvl w:ilvl="1" w:tplc="9C18D524" w:tentative="1">
      <w:start w:val="1"/>
      <w:numFmt w:val="bullet"/>
      <w:lvlText w:val="o"/>
      <w:lvlJc w:val="left"/>
      <w:pPr>
        <w:ind w:left="1440" w:hanging="360"/>
      </w:pPr>
      <w:rPr>
        <w:rFonts w:ascii="Courier New" w:hAnsi="Courier New" w:cs="Courier New" w:hint="default"/>
      </w:rPr>
    </w:lvl>
    <w:lvl w:ilvl="2" w:tplc="72580786" w:tentative="1">
      <w:start w:val="1"/>
      <w:numFmt w:val="bullet"/>
      <w:lvlText w:val=""/>
      <w:lvlJc w:val="left"/>
      <w:pPr>
        <w:ind w:left="2160" w:hanging="360"/>
      </w:pPr>
      <w:rPr>
        <w:rFonts w:ascii="Wingdings" w:hAnsi="Wingdings" w:hint="default"/>
      </w:rPr>
    </w:lvl>
    <w:lvl w:ilvl="3" w:tplc="EDA6B2AC" w:tentative="1">
      <w:start w:val="1"/>
      <w:numFmt w:val="bullet"/>
      <w:lvlText w:val=""/>
      <w:lvlJc w:val="left"/>
      <w:pPr>
        <w:ind w:left="2880" w:hanging="360"/>
      </w:pPr>
      <w:rPr>
        <w:rFonts w:ascii="Symbol" w:hAnsi="Symbol" w:hint="default"/>
      </w:rPr>
    </w:lvl>
    <w:lvl w:ilvl="4" w:tplc="FC7224E0" w:tentative="1">
      <w:start w:val="1"/>
      <w:numFmt w:val="bullet"/>
      <w:lvlText w:val="o"/>
      <w:lvlJc w:val="left"/>
      <w:pPr>
        <w:ind w:left="3600" w:hanging="360"/>
      </w:pPr>
      <w:rPr>
        <w:rFonts w:ascii="Courier New" w:hAnsi="Courier New" w:cs="Courier New" w:hint="default"/>
      </w:rPr>
    </w:lvl>
    <w:lvl w:ilvl="5" w:tplc="E998F7DE" w:tentative="1">
      <w:start w:val="1"/>
      <w:numFmt w:val="bullet"/>
      <w:lvlText w:val=""/>
      <w:lvlJc w:val="left"/>
      <w:pPr>
        <w:ind w:left="4320" w:hanging="360"/>
      </w:pPr>
      <w:rPr>
        <w:rFonts w:ascii="Wingdings" w:hAnsi="Wingdings" w:hint="default"/>
      </w:rPr>
    </w:lvl>
    <w:lvl w:ilvl="6" w:tplc="9A9E1474" w:tentative="1">
      <w:start w:val="1"/>
      <w:numFmt w:val="bullet"/>
      <w:lvlText w:val=""/>
      <w:lvlJc w:val="left"/>
      <w:pPr>
        <w:ind w:left="5040" w:hanging="360"/>
      </w:pPr>
      <w:rPr>
        <w:rFonts w:ascii="Symbol" w:hAnsi="Symbol" w:hint="default"/>
      </w:rPr>
    </w:lvl>
    <w:lvl w:ilvl="7" w:tplc="1F183B26" w:tentative="1">
      <w:start w:val="1"/>
      <w:numFmt w:val="bullet"/>
      <w:lvlText w:val="o"/>
      <w:lvlJc w:val="left"/>
      <w:pPr>
        <w:ind w:left="5760" w:hanging="360"/>
      </w:pPr>
      <w:rPr>
        <w:rFonts w:ascii="Courier New" w:hAnsi="Courier New" w:cs="Courier New" w:hint="default"/>
      </w:rPr>
    </w:lvl>
    <w:lvl w:ilvl="8" w:tplc="7AAC783E" w:tentative="1">
      <w:start w:val="1"/>
      <w:numFmt w:val="bullet"/>
      <w:lvlText w:val=""/>
      <w:lvlJc w:val="left"/>
      <w:pPr>
        <w:ind w:left="6480" w:hanging="360"/>
      </w:pPr>
      <w:rPr>
        <w:rFonts w:ascii="Wingdings" w:hAnsi="Wingdings" w:hint="default"/>
      </w:rPr>
    </w:lvl>
  </w:abstractNum>
  <w:abstractNum w:abstractNumId="15" w15:restartNumberingAfterBreak="0">
    <w:nsid w:val="328603E6"/>
    <w:multiLevelType w:val="hybridMultilevel"/>
    <w:tmpl w:val="9430A10A"/>
    <w:lvl w:ilvl="0" w:tplc="2B0AA57A">
      <w:start w:val="1"/>
      <w:numFmt w:val="bullet"/>
      <w:lvlText w:val=""/>
      <w:lvlJc w:val="left"/>
      <w:pPr>
        <w:ind w:left="720" w:hanging="360"/>
      </w:pPr>
      <w:rPr>
        <w:rFonts w:ascii="Symbol" w:hAnsi="Symbol" w:hint="default"/>
      </w:rPr>
    </w:lvl>
    <w:lvl w:ilvl="1" w:tplc="E74A983E" w:tentative="1">
      <w:start w:val="1"/>
      <w:numFmt w:val="bullet"/>
      <w:lvlText w:val="o"/>
      <w:lvlJc w:val="left"/>
      <w:pPr>
        <w:ind w:left="1440" w:hanging="360"/>
      </w:pPr>
      <w:rPr>
        <w:rFonts w:ascii="Courier New" w:hAnsi="Courier New" w:cs="Courier New" w:hint="default"/>
      </w:rPr>
    </w:lvl>
    <w:lvl w:ilvl="2" w:tplc="E8AA817E" w:tentative="1">
      <w:start w:val="1"/>
      <w:numFmt w:val="bullet"/>
      <w:lvlText w:val=""/>
      <w:lvlJc w:val="left"/>
      <w:pPr>
        <w:ind w:left="2160" w:hanging="360"/>
      </w:pPr>
      <w:rPr>
        <w:rFonts w:ascii="Wingdings" w:hAnsi="Wingdings" w:hint="default"/>
      </w:rPr>
    </w:lvl>
    <w:lvl w:ilvl="3" w:tplc="4AE837E8" w:tentative="1">
      <w:start w:val="1"/>
      <w:numFmt w:val="bullet"/>
      <w:lvlText w:val=""/>
      <w:lvlJc w:val="left"/>
      <w:pPr>
        <w:ind w:left="2880" w:hanging="360"/>
      </w:pPr>
      <w:rPr>
        <w:rFonts w:ascii="Symbol" w:hAnsi="Symbol" w:hint="default"/>
      </w:rPr>
    </w:lvl>
    <w:lvl w:ilvl="4" w:tplc="13924CAA" w:tentative="1">
      <w:start w:val="1"/>
      <w:numFmt w:val="bullet"/>
      <w:lvlText w:val="o"/>
      <w:lvlJc w:val="left"/>
      <w:pPr>
        <w:ind w:left="3600" w:hanging="360"/>
      </w:pPr>
      <w:rPr>
        <w:rFonts w:ascii="Courier New" w:hAnsi="Courier New" w:cs="Courier New" w:hint="default"/>
      </w:rPr>
    </w:lvl>
    <w:lvl w:ilvl="5" w:tplc="8D1AA46C" w:tentative="1">
      <w:start w:val="1"/>
      <w:numFmt w:val="bullet"/>
      <w:lvlText w:val=""/>
      <w:lvlJc w:val="left"/>
      <w:pPr>
        <w:ind w:left="4320" w:hanging="360"/>
      </w:pPr>
      <w:rPr>
        <w:rFonts w:ascii="Wingdings" w:hAnsi="Wingdings" w:hint="default"/>
      </w:rPr>
    </w:lvl>
    <w:lvl w:ilvl="6" w:tplc="48486C36" w:tentative="1">
      <w:start w:val="1"/>
      <w:numFmt w:val="bullet"/>
      <w:lvlText w:val=""/>
      <w:lvlJc w:val="left"/>
      <w:pPr>
        <w:ind w:left="5040" w:hanging="360"/>
      </w:pPr>
      <w:rPr>
        <w:rFonts w:ascii="Symbol" w:hAnsi="Symbol" w:hint="default"/>
      </w:rPr>
    </w:lvl>
    <w:lvl w:ilvl="7" w:tplc="BBB22A78" w:tentative="1">
      <w:start w:val="1"/>
      <w:numFmt w:val="bullet"/>
      <w:lvlText w:val="o"/>
      <w:lvlJc w:val="left"/>
      <w:pPr>
        <w:ind w:left="5760" w:hanging="360"/>
      </w:pPr>
      <w:rPr>
        <w:rFonts w:ascii="Courier New" w:hAnsi="Courier New" w:cs="Courier New" w:hint="default"/>
      </w:rPr>
    </w:lvl>
    <w:lvl w:ilvl="8" w:tplc="BAAE369E" w:tentative="1">
      <w:start w:val="1"/>
      <w:numFmt w:val="bullet"/>
      <w:lvlText w:val=""/>
      <w:lvlJc w:val="left"/>
      <w:pPr>
        <w:ind w:left="6480" w:hanging="360"/>
      </w:pPr>
      <w:rPr>
        <w:rFonts w:ascii="Wingdings" w:hAnsi="Wingdings" w:hint="default"/>
      </w:rPr>
    </w:lvl>
  </w:abstractNum>
  <w:abstractNum w:abstractNumId="16" w15:restartNumberingAfterBreak="0">
    <w:nsid w:val="3387780F"/>
    <w:multiLevelType w:val="hybridMultilevel"/>
    <w:tmpl w:val="378EC254"/>
    <w:lvl w:ilvl="0" w:tplc="75388AF6">
      <w:start w:val="1"/>
      <w:numFmt w:val="bullet"/>
      <w:lvlText w:val=""/>
      <w:lvlJc w:val="left"/>
      <w:pPr>
        <w:ind w:left="1800" w:hanging="360"/>
      </w:pPr>
      <w:rPr>
        <w:rFonts w:ascii="Symbol" w:hAnsi="Symbol" w:hint="default"/>
      </w:rPr>
    </w:lvl>
    <w:lvl w:ilvl="1" w:tplc="622824F8" w:tentative="1">
      <w:start w:val="1"/>
      <w:numFmt w:val="bullet"/>
      <w:lvlText w:val="o"/>
      <w:lvlJc w:val="left"/>
      <w:pPr>
        <w:ind w:left="2520" w:hanging="360"/>
      </w:pPr>
      <w:rPr>
        <w:rFonts w:ascii="Courier New" w:hAnsi="Courier New" w:cs="Courier New" w:hint="default"/>
      </w:rPr>
    </w:lvl>
    <w:lvl w:ilvl="2" w:tplc="98D22E7A" w:tentative="1">
      <w:start w:val="1"/>
      <w:numFmt w:val="bullet"/>
      <w:lvlText w:val=""/>
      <w:lvlJc w:val="left"/>
      <w:pPr>
        <w:ind w:left="3240" w:hanging="360"/>
      </w:pPr>
      <w:rPr>
        <w:rFonts w:ascii="Wingdings" w:hAnsi="Wingdings" w:hint="default"/>
      </w:rPr>
    </w:lvl>
    <w:lvl w:ilvl="3" w:tplc="6FE2D1F0" w:tentative="1">
      <w:start w:val="1"/>
      <w:numFmt w:val="bullet"/>
      <w:lvlText w:val=""/>
      <w:lvlJc w:val="left"/>
      <w:pPr>
        <w:ind w:left="3960" w:hanging="360"/>
      </w:pPr>
      <w:rPr>
        <w:rFonts w:ascii="Symbol" w:hAnsi="Symbol" w:hint="default"/>
      </w:rPr>
    </w:lvl>
    <w:lvl w:ilvl="4" w:tplc="99BE833C" w:tentative="1">
      <w:start w:val="1"/>
      <w:numFmt w:val="bullet"/>
      <w:lvlText w:val="o"/>
      <w:lvlJc w:val="left"/>
      <w:pPr>
        <w:ind w:left="4680" w:hanging="360"/>
      </w:pPr>
      <w:rPr>
        <w:rFonts w:ascii="Courier New" w:hAnsi="Courier New" w:cs="Courier New" w:hint="default"/>
      </w:rPr>
    </w:lvl>
    <w:lvl w:ilvl="5" w:tplc="1BE0C2AA" w:tentative="1">
      <w:start w:val="1"/>
      <w:numFmt w:val="bullet"/>
      <w:lvlText w:val=""/>
      <w:lvlJc w:val="left"/>
      <w:pPr>
        <w:ind w:left="5400" w:hanging="360"/>
      </w:pPr>
      <w:rPr>
        <w:rFonts w:ascii="Wingdings" w:hAnsi="Wingdings" w:hint="default"/>
      </w:rPr>
    </w:lvl>
    <w:lvl w:ilvl="6" w:tplc="842C335E" w:tentative="1">
      <w:start w:val="1"/>
      <w:numFmt w:val="bullet"/>
      <w:lvlText w:val=""/>
      <w:lvlJc w:val="left"/>
      <w:pPr>
        <w:ind w:left="6120" w:hanging="360"/>
      </w:pPr>
      <w:rPr>
        <w:rFonts w:ascii="Symbol" w:hAnsi="Symbol" w:hint="default"/>
      </w:rPr>
    </w:lvl>
    <w:lvl w:ilvl="7" w:tplc="114A8644" w:tentative="1">
      <w:start w:val="1"/>
      <w:numFmt w:val="bullet"/>
      <w:lvlText w:val="o"/>
      <w:lvlJc w:val="left"/>
      <w:pPr>
        <w:ind w:left="6840" w:hanging="360"/>
      </w:pPr>
      <w:rPr>
        <w:rFonts w:ascii="Courier New" w:hAnsi="Courier New" w:cs="Courier New" w:hint="default"/>
      </w:rPr>
    </w:lvl>
    <w:lvl w:ilvl="8" w:tplc="7174E970" w:tentative="1">
      <w:start w:val="1"/>
      <w:numFmt w:val="bullet"/>
      <w:lvlText w:val=""/>
      <w:lvlJc w:val="left"/>
      <w:pPr>
        <w:ind w:left="7560" w:hanging="360"/>
      </w:pPr>
      <w:rPr>
        <w:rFonts w:ascii="Wingdings" w:hAnsi="Wingdings" w:hint="default"/>
      </w:rPr>
    </w:lvl>
  </w:abstractNum>
  <w:abstractNum w:abstractNumId="17" w15:restartNumberingAfterBreak="0">
    <w:nsid w:val="3B3E71F1"/>
    <w:multiLevelType w:val="hybridMultilevel"/>
    <w:tmpl w:val="E9E6C1E0"/>
    <w:lvl w:ilvl="0" w:tplc="C91E0C7A">
      <w:start w:val="1"/>
      <w:numFmt w:val="bullet"/>
      <w:lvlText w:val=""/>
      <w:lvlJc w:val="left"/>
      <w:pPr>
        <w:ind w:left="720" w:hanging="360"/>
      </w:pPr>
      <w:rPr>
        <w:rFonts w:ascii="Symbol" w:hAnsi="Symbol" w:hint="default"/>
      </w:rPr>
    </w:lvl>
    <w:lvl w:ilvl="1" w:tplc="DF36C76E" w:tentative="1">
      <w:start w:val="1"/>
      <w:numFmt w:val="bullet"/>
      <w:lvlText w:val="o"/>
      <w:lvlJc w:val="left"/>
      <w:pPr>
        <w:ind w:left="1440" w:hanging="360"/>
      </w:pPr>
      <w:rPr>
        <w:rFonts w:ascii="Courier New" w:hAnsi="Courier New" w:cs="Courier New" w:hint="default"/>
      </w:rPr>
    </w:lvl>
    <w:lvl w:ilvl="2" w:tplc="690432C8" w:tentative="1">
      <w:start w:val="1"/>
      <w:numFmt w:val="bullet"/>
      <w:lvlText w:val=""/>
      <w:lvlJc w:val="left"/>
      <w:pPr>
        <w:ind w:left="2160" w:hanging="360"/>
      </w:pPr>
      <w:rPr>
        <w:rFonts w:ascii="Wingdings" w:hAnsi="Wingdings" w:hint="default"/>
      </w:rPr>
    </w:lvl>
    <w:lvl w:ilvl="3" w:tplc="78304A92" w:tentative="1">
      <w:start w:val="1"/>
      <w:numFmt w:val="bullet"/>
      <w:lvlText w:val=""/>
      <w:lvlJc w:val="left"/>
      <w:pPr>
        <w:ind w:left="2880" w:hanging="360"/>
      </w:pPr>
      <w:rPr>
        <w:rFonts w:ascii="Symbol" w:hAnsi="Symbol" w:hint="default"/>
      </w:rPr>
    </w:lvl>
    <w:lvl w:ilvl="4" w:tplc="4588E6AC" w:tentative="1">
      <w:start w:val="1"/>
      <w:numFmt w:val="bullet"/>
      <w:lvlText w:val="o"/>
      <w:lvlJc w:val="left"/>
      <w:pPr>
        <w:ind w:left="3600" w:hanging="360"/>
      </w:pPr>
      <w:rPr>
        <w:rFonts w:ascii="Courier New" w:hAnsi="Courier New" w:cs="Courier New" w:hint="default"/>
      </w:rPr>
    </w:lvl>
    <w:lvl w:ilvl="5" w:tplc="D2188306" w:tentative="1">
      <w:start w:val="1"/>
      <w:numFmt w:val="bullet"/>
      <w:lvlText w:val=""/>
      <w:lvlJc w:val="left"/>
      <w:pPr>
        <w:ind w:left="4320" w:hanging="360"/>
      </w:pPr>
      <w:rPr>
        <w:rFonts w:ascii="Wingdings" w:hAnsi="Wingdings" w:hint="default"/>
      </w:rPr>
    </w:lvl>
    <w:lvl w:ilvl="6" w:tplc="21AAE282" w:tentative="1">
      <w:start w:val="1"/>
      <w:numFmt w:val="bullet"/>
      <w:lvlText w:val=""/>
      <w:lvlJc w:val="left"/>
      <w:pPr>
        <w:ind w:left="5040" w:hanging="360"/>
      </w:pPr>
      <w:rPr>
        <w:rFonts w:ascii="Symbol" w:hAnsi="Symbol" w:hint="default"/>
      </w:rPr>
    </w:lvl>
    <w:lvl w:ilvl="7" w:tplc="26DC2D6C" w:tentative="1">
      <w:start w:val="1"/>
      <w:numFmt w:val="bullet"/>
      <w:lvlText w:val="o"/>
      <w:lvlJc w:val="left"/>
      <w:pPr>
        <w:ind w:left="5760" w:hanging="360"/>
      </w:pPr>
      <w:rPr>
        <w:rFonts w:ascii="Courier New" w:hAnsi="Courier New" w:cs="Courier New" w:hint="default"/>
      </w:rPr>
    </w:lvl>
    <w:lvl w:ilvl="8" w:tplc="00C613E4" w:tentative="1">
      <w:start w:val="1"/>
      <w:numFmt w:val="bullet"/>
      <w:lvlText w:val=""/>
      <w:lvlJc w:val="left"/>
      <w:pPr>
        <w:ind w:left="6480" w:hanging="360"/>
      </w:pPr>
      <w:rPr>
        <w:rFonts w:ascii="Wingdings" w:hAnsi="Wingdings" w:hint="default"/>
      </w:rPr>
    </w:lvl>
  </w:abstractNum>
  <w:abstractNum w:abstractNumId="18" w15:restartNumberingAfterBreak="0">
    <w:nsid w:val="3D714E6C"/>
    <w:multiLevelType w:val="hybridMultilevel"/>
    <w:tmpl w:val="E01A08C0"/>
    <w:lvl w:ilvl="0" w:tplc="5C4C6918">
      <w:start w:val="2021"/>
      <w:numFmt w:val="bullet"/>
      <w:lvlText w:val="-"/>
      <w:lvlJc w:val="left"/>
      <w:pPr>
        <w:ind w:left="360" w:hanging="360"/>
      </w:pPr>
      <w:rPr>
        <w:rFonts w:ascii="Times New Roman" w:eastAsia="Times New Roman" w:hAnsi="Times New Roman" w:cs="Times New Roman" w:hint="default"/>
      </w:rPr>
    </w:lvl>
    <w:lvl w:ilvl="1" w:tplc="56987EC8" w:tentative="1">
      <w:start w:val="1"/>
      <w:numFmt w:val="bullet"/>
      <w:lvlText w:val="o"/>
      <w:lvlJc w:val="left"/>
      <w:pPr>
        <w:ind w:left="1364" w:hanging="360"/>
      </w:pPr>
      <w:rPr>
        <w:rFonts w:ascii="Courier New" w:hAnsi="Courier New" w:cs="Courier New" w:hint="default"/>
      </w:rPr>
    </w:lvl>
    <w:lvl w:ilvl="2" w:tplc="5B48590E" w:tentative="1">
      <w:start w:val="1"/>
      <w:numFmt w:val="bullet"/>
      <w:lvlText w:val=""/>
      <w:lvlJc w:val="left"/>
      <w:pPr>
        <w:ind w:left="2084" w:hanging="360"/>
      </w:pPr>
      <w:rPr>
        <w:rFonts w:ascii="Wingdings" w:hAnsi="Wingdings" w:hint="default"/>
      </w:rPr>
    </w:lvl>
    <w:lvl w:ilvl="3" w:tplc="C7F232D8" w:tentative="1">
      <w:start w:val="1"/>
      <w:numFmt w:val="bullet"/>
      <w:lvlText w:val=""/>
      <w:lvlJc w:val="left"/>
      <w:pPr>
        <w:ind w:left="2804" w:hanging="360"/>
      </w:pPr>
      <w:rPr>
        <w:rFonts w:ascii="Symbol" w:hAnsi="Symbol" w:hint="default"/>
      </w:rPr>
    </w:lvl>
    <w:lvl w:ilvl="4" w:tplc="F8FEC858" w:tentative="1">
      <w:start w:val="1"/>
      <w:numFmt w:val="bullet"/>
      <w:lvlText w:val="o"/>
      <w:lvlJc w:val="left"/>
      <w:pPr>
        <w:ind w:left="3524" w:hanging="360"/>
      </w:pPr>
      <w:rPr>
        <w:rFonts w:ascii="Courier New" w:hAnsi="Courier New" w:cs="Courier New" w:hint="default"/>
      </w:rPr>
    </w:lvl>
    <w:lvl w:ilvl="5" w:tplc="801290C0" w:tentative="1">
      <w:start w:val="1"/>
      <w:numFmt w:val="bullet"/>
      <w:lvlText w:val=""/>
      <w:lvlJc w:val="left"/>
      <w:pPr>
        <w:ind w:left="4244" w:hanging="360"/>
      </w:pPr>
      <w:rPr>
        <w:rFonts w:ascii="Wingdings" w:hAnsi="Wingdings" w:hint="default"/>
      </w:rPr>
    </w:lvl>
    <w:lvl w:ilvl="6" w:tplc="978EBA7C" w:tentative="1">
      <w:start w:val="1"/>
      <w:numFmt w:val="bullet"/>
      <w:lvlText w:val=""/>
      <w:lvlJc w:val="left"/>
      <w:pPr>
        <w:ind w:left="4964" w:hanging="360"/>
      </w:pPr>
      <w:rPr>
        <w:rFonts w:ascii="Symbol" w:hAnsi="Symbol" w:hint="default"/>
      </w:rPr>
    </w:lvl>
    <w:lvl w:ilvl="7" w:tplc="BE704162" w:tentative="1">
      <w:start w:val="1"/>
      <w:numFmt w:val="bullet"/>
      <w:lvlText w:val="o"/>
      <w:lvlJc w:val="left"/>
      <w:pPr>
        <w:ind w:left="5684" w:hanging="360"/>
      </w:pPr>
      <w:rPr>
        <w:rFonts w:ascii="Courier New" w:hAnsi="Courier New" w:cs="Courier New" w:hint="default"/>
      </w:rPr>
    </w:lvl>
    <w:lvl w:ilvl="8" w:tplc="CA0CC934" w:tentative="1">
      <w:start w:val="1"/>
      <w:numFmt w:val="bullet"/>
      <w:lvlText w:val=""/>
      <w:lvlJc w:val="left"/>
      <w:pPr>
        <w:ind w:left="6404" w:hanging="360"/>
      </w:pPr>
      <w:rPr>
        <w:rFonts w:ascii="Wingdings" w:hAnsi="Wingdings" w:hint="default"/>
      </w:rPr>
    </w:lvl>
  </w:abstractNum>
  <w:abstractNum w:abstractNumId="19" w15:restartNumberingAfterBreak="0">
    <w:nsid w:val="45B20139"/>
    <w:multiLevelType w:val="hybridMultilevel"/>
    <w:tmpl w:val="4B7C5DF4"/>
    <w:lvl w:ilvl="0" w:tplc="C394B050">
      <w:start w:val="1"/>
      <w:numFmt w:val="bullet"/>
      <w:lvlText w:val=""/>
      <w:lvlJc w:val="left"/>
      <w:pPr>
        <w:ind w:left="720" w:hanging="360"/>
      </w:pPr>
      <w:rPr>
        <w:rFonts w:ascii="Symbol" w:hAnsi="Symbol" w:hint="default"/>
      </w:rPr>
    </w:lvl>
    <w:lvl w:ilvl="1" w:tplc="A3F0C09A" w:tentative="1">
      <w:start w:val="1"/>
      <w:numFmt w:val="bullet"/>
      <w:lvlText w:val="o"/>
      <w:lvlJc w:val="left"/>
      <w:pPr>
        <w:ind w:left="1440" w:hanging="360"/>
      </w:pPr>
      <w:rPr>
        <w:rFonts w:ascii="Courier New" w:hAnsi="Courier New" w:cs="Courier New" w:hint="default"/>
      </w:rPr>
    </w:lvl>
    <w:lvl w:ilvl="2" w:tplc="79B21A2C" w:tentative="1">
      <w:start w:val="1"/>
      <w:numFmt w:val="bullet"/>
      <w:lvlText w:val=""/>
      <w:lvlJc w:val="left"/>
      <w:pPr>
        <w:ind w:left="2160" w:hanging="360"/>
      </w:pPr>
      <w:rPr>
        <w:rFonts w:ascii="Wingdings" w:hAnsi="Wingdings" w:hint="default"/>
      </w:rPr>
    </w:lvl>
    <w:lvl w:ilvl="3" w:tplc="4D1E0CB4" w:tentative="1">
      <w:start w:val="1"/>
      <w:numFmt w:val="bullet"/>
      <w:lvlText w:val=""/>
      <w:lvlJc w:val="left"/>
      <w:pPr>
        <w:ind w:left="2880" w:hanging="360"/>
      </w:pPr>
      <w:rPr>
        <w:rFonts w:ascii="Symbol" w:hAnsi="Symbol" w:hint="default"/>
      </w:rPr>
    </w:lvl>
    <w:lvl w:ilvl="4" w:tplc="B38EC3B2" w:tentative="1">
      <w:start w:val="1"/>
      <w:numFmt w:val="bullet"/>
      <w:lvlText w:val="o"/>
      <w:lvlJc w:val="left"/>
      <w:pPr>
        <w:ind w:left="3600" w:hanging="360"/>
      </w:pPr>
      <w:rPr>
        <w:rFonts w:ascii="Courier New" w:hAnsi="Courier New" w:cs="Courier New" w:hint="default"/>
      </w:rPr>
    </w:lvl>
    <w:lvl w:ilvl="5" w:tplc="09AAF7CA" w:tentative="1">
      <w:start w:val="1"/>
      <w:numFmt w:val="bullet"/>
      <w:lvlText w:val=""/>
      <w:lvlJc w:val="left"/>
      <w:pPr>
        <w:ind w:left="4320" w:hanging="360"/>
      </w:pPr>
      <w:rPr>
        <w:rFonts w:ascii="Wingdings" w:hAnsi="Wingdings" w:hint="default"/>
      </w:rPr>
    </w:lvl>
    <w:lvl w:ilvl="6" w:tplc="99A858B0" w:tentative="1">
      <w:start w:val="1"/>
      <w:numFmt w:val="bullet"/>
      <w:lvlText w:val=""/>
      <w:lvlJc w:val="left"/>
      <w:pPr>
        <w:ind w:left="5040" w:hanging="360"/>
      </w:pPr>
      <w:rPr>
        <w:rFonts w:ascii="Symbol" w:hAnsi="Symbol" w:hint="default"/>
      </w:rPr>
    </w:lvl>
    <w:lvl w:ilvl="7" w:tplc="D39468A4" w:tentative="1">
      <w:start w:val="1"/>
      <w:numFmt w:val="bullet"/>
      <w:lvlText w:val="o"/>
      <w:lvlJc w:val="left"/>
      <w:pPr>
        <w:ind w:left="5760" w:hanging="360"/>
      </w:pPr>
      <w:rPr>
        <w:rFonts w:ascii="Courier New" w:hAnsi="Courier New" w:cs="Courier New" w:hint="default"/>
      </w:rPr>
    </w:lvl>
    <w:lvl w:ilvl="8" w:tplc="CE9602F2" w:tentative="1">
      <w:start w:val="1"/>
      <w:numFmt w:val="bullet"/>
      <w:lvlText w:val=""/>
      <w:lvlJc w:val="left"/>
      <w:pPr>
        <w:ind w:left="6480" w:hanging="360"/>
      </w:pPr>
      <w:rPr>
        <w:rFonts w:ascii="Wingdings" w:hAnsi="Wingdings" w:hint="default"/>
      </w:rPr>
    </w:lvl>
  </w:abstractNum>
  <w:abstractNum w:abstractNumId="20" w15:restartNumberingAfterBreak="0">
    <w:nsid w:val="49C0156C"/>
    <w:multiLevelType w:val="hybridMultilevel"/>
    <w:tmpl w:val="0614AB1C"/>
    <w:lvl w:ilvl="0" w:tplc="3CF882B8">
      <w:start w:val="1"/>
      <w:numFmt w:val="bullet"/>
      <w:lvlText w:val=""/>
      <w:lvlJc w:val="left"/>
      <w:pPr>
        <w:ind w:left="720" w:hanging="360"/>
      </w:pPr>
      <w:rPr>
        <w:rFonts w:ascii="Symbol" w:hAnsi="Symbol" w:hint="default"/>
      </w:rPr>
    </w:lvl>
    <w:lvl w:ilvl="1" w:tplc="5AC6E4B0" w:tentative="1">
      <w:start w:val="1"/>
      <w:numFmt w:val="bullet"/>
      <w:lvlText w:val="o"/>
      <w:lvlJc w:val="left"/>
      <w:pPr>
        <w:ind w:left="1440" w:hanging="360"/>
      </w:pPr>
      <w:rPr>
        <w:rFonts w:ascii="Courier New" w:hAnsi="Courier New" w:cs="Courier New" w:hint="default"/>
      </w:rPr>
    </w:lvl>
    <w:lvl w:ilvl="2" w:tplc="D152F246" w:tentative="1">
      <w:start w:val="1"/>
      <w:numFmt w:val="bullet"/>
      <w:lvlText w:val=""/>
      <w:lvlJc w:val="left"/>
      <w:pPr>
        <w:ind w:left="2160" w:hanging="360"/>
      </w:pPr>
      <w:rPr>
        <w:rFonts w:ascii="Wingdings" w:hAnsi="Wingdings" w:hint="default"/>
      </w:rPr>
    </w:lvl>
    <w:lvl w:ilvl="3" w:tplc="204A39F4" w:tentative="1">
      <w:start w:val="1"/>
      <w:numFmt w:val="bullet"/>
      <w:lvlText w:val=""/>
      <w:lvlJc w:val="left"/>
      <w:pPr>
        <w:ind w:left="2880" w:hanging="360"/>
      </w:pPr>
      <w:rPr>
        <w:rFonts w:ascii="Symbol" w:hAnsi="Symbol" w:hint="default"/>
      </w:rPr>
    </w:lvl>
    <w:lvl w:ilvl="4" w:tplc="B706D29C" w:tentative="1">
      <w:start w:val="1"/>
      <w:numFmt w:val="bullet"/>
      <w:lvlText w:val="o"/>
      <w:lvlJc w:val="left"/>
      <w:pPr>
        <w:ind w:left="3600" w:hanging="360"/>
      </w:pPr>
      <w:rPr>
        <w:rFonts w:ascii="Courier New" w:hAnsi="Courier New" w:cs="Courier New" w:hint="default"/>
      </w:rPr>
    </w:lvl>
    <w:lvl w:ilvl="5" w:tplc="3162CCDC" w:tentative="1">
      <w:start w:val="1"/>
      <w:numFmt w:val="bullet"/>
      <w:lvlText w:val=""/>
      <w:lvlJc w:val="left"/>
      <w:pPr>
        <w:ind w:left="4320" w:hanging="360"/>
      </w:pPr>
      <w:rPr>
        <w:rFonts w:ascii="Wingdings" w:hAnsi="Wingdings" w:hint="default"/>
      </w:rPr>
    </w:lvl>
    <w:lvl w:ilvl="6" w:tplc="C3345E96" w:tentative="1">
      <w:start w:val="1"/>
      <w:numFmt w:val="bullet"/>
      <w:lvlText w:val=""/>
      <w:lvlJc w:val="left"/>
      <w:pPr>
        <w:ind w:left="5040" w:hanging="360"/>
      </w:pPr>
      <w:rPr>
        <w:rFonts w:ascii="Symbol" w:hAnsi="Symbol" w:hint="default"/>
      </w:rPr>
    </w:lvl>
    <w:lvl w:ilvl="7" w:tplc="13B6B30C" w:tentative="1">
      <w:start w:val="1"/>
      <w:numFmt w:val="bullet"/>
      <w:lvlText w:val="o"/>
      <w:lvlJc w:val="left"/>
      <w:pPr>
        <w:ind w:left="5760" w:hanging="360"/>
      </w:pPr>
      <w:rPr>
        <w:rFonts w:ascii="Courier New" w:hAnsi="Courier New" w:cs="Courier New" w:hint="default"/>
      </w:rPr>
    </w:lvl>
    <w:lvl w:ilvl="8" w:tplc="67DE4718" w:tentative="1">
      <w:start w:val="1"/>
      <w:numFmt w:val="bullet"/>
      <w:lvlText w:val=""/>
      <w:lvlJc w:val="left"/>
      <w:pPr>
        <w:ind w:left="6480" w:hanging="360"/>
      </w:pPr>
      <w:rPr>
        <w:rFonts w:ascii="Wingdings" w:hAnsi="Wingdings" w:hint="default"/>
      </w:rPr>
    </w:lvl>
  </w:abstractNum>
  <w:abstractNum w:abstractNumId="21" w15:restartNumberingAfterBreak="0">
    <w:nsid w:val="4C6A4255"/>
    <w:multiLevelType w:val="hybridMultilevel"/>
    <w:tmpl w:val="0694DAF8"/>
    <w:lvl w:ilvl="0" w:tplc="1C94B7CA">
      <w:start w:val="1"/>
      <w:numFmt w:val="bullet"/>
      <w:lvlText w:val=""/>
      <w:lvlJc w:val="left"/>
      <w:pPr>
        <w:ind w:left="720" w:hanging="360"/>
      </w:pPr>
      <w:rPr>
        <w:rFonts w:ascii="Symbol" w:hAnsi="Symbol" w:hint="default"/>
      </w:rPr>
    </w:lvl>
    <w:lvl w:ilvl="1" w:tplc="49E2C186" w:tentative="1">
      <w:start w:val="1"/>
      <w:numFmt w:val="bullet"/>
      <w:lvlText w:val="o"/>
      <w:lvlJc w:val="left"/>
      <w:pPr>
        <w:ind w:left="1440" w:hanging="360"/>
      </w:pPr>
      <w:rPr>
        <w:rFonts w:ascii="Courier New" w:hAnsi="Courier New" w:cs="Courier New" w:hint="default"/>
      </w:rPr>
    </w:lvl>
    <w:lvl w:ilvl="2" w:tplc="D7742F0C" w:tentative="1">
      <w:start w:val="1"/>
      <w:numFmt w:val="bullet"/>
      <w:lvlText w:val=""/>
      <w:lvlJc w:val="left"/>
      <w:pPr>
        <w:ind w:left="2160" w:hanging="360"/>
      </w:pPr>
      <w:rPr>
        <w:rFonts w:ascii="Wingdings" w:hAnsi="Wingdings" w:hint="default"/>
      </w:rPr>
    </w:lvl>
    <w:lvl w:ilvl="3" w:tplc="5E64B852" w:tentative="1">
      <w:start w:val="1"/>
      <w:numFmt w:val="bullet"/>
      <w:lvlText w:val=""/>
      <w:lvlJc w:val="left"/>
      <w:pPr>
        <w:ind w:left="2880" w:hanging="360"/>
      </w:pPr>
      <w:rPr>
        <w:rFonts w:ascii="Symbol" w:hAnsi="Symbol" w:hint="default"/>
      </w:rPr>
    </w:lvl>
    <w:lvl w:ilvl="4" w:tplc="BACEFEDC" w:tentative="1">
      <w:start w:val="1"/>
      <w:numFmt w:val="bullet"/>
      <w:lvlText w:val="o"/>
      <w:lvlJc w:val="left"/>
      <w:pPr>
        <w:ind w:left="3600" w:hanging="360"/>
      </w:pPr>
      <w:rPr>
        <w:rFonts w:ascii="Courier New" w:hAnsi="Courier New" w:cs="Courier New" w:hint="default"/>
      </w:rPr>
    </w:lvl>
    <w:lvl w:ilvl="5" w:tplc="EB907218" w:tentative="1">
      <w:start w:val="1"/>
      <w:numFmt w:val="bullet"/>
      <w:lvlText w:val=""/>
      <w:lvlJc w:val="left"/>
      <w:pPr>
        <w:ind w:left="4320" w:hanging="360"/>
      </w:pPr>
      <w:rPr>
        <w:rFonts w:ascii="Wingdings" w:hAnsi="Wingdings" w:hint="default"/>
      </w:rPr>
    </w:lvl>
    <w:lvl w:ilvl="6" w:tplc="875C507A" w:tentative="1">
      <w:start w:val="1"/>
      <w:numFmt w:val="bullet"/>
      <w:lvlText w:val=""/>
      <w:lvlJc w:val="left"/>
      <w:pPr>
        <w:ind w:left="5040" w:hanging="360"/>
      </w:pPr>
      <w:rPr>
        <w:rFonts w:ascii="Symbol" w:hAnsi="Symbol" w:hint="default"/>
      </w:rPr>
    </w:lvl>
    <w:lvl w:ilvl="7" w:tplc="E370D6B2" w:tentative="1">
      <w:start w:val="1"/>
      <w:numFmt w:val="bullet"/>
      <w:lvlText w:val="o"/>
      <w:lvlJc w:val="left"/>
      <w:pPr>
        <w:ind w:left="5760" w:hanging="360"/>
      </w:pPr>
      <w:rPr>
        <w:rFonts w:ascii="Courier New" w:hAnsi="Courier New" w:cs="Courier New" w:hint="default"/>
      </w:rPr>
    </w:lvl>
    <w:lvl w:ilvl="8" w:tplc="0C4E818E" w:tentative="1">
      <w:start w:val="1"/>
      <w:numFmt w:val="bullet"/>
      <w:lvlText w:val=""/>
      <w:lvlJc w:val="left"/>
      <w:pPr>
        <w:ind w:left="6480" w:hanging="360"/>
      </w:pPr>
      <w:rPr>
        <w:rFonts w:ascii="Wingdings" w:hAnsi="Wingdings" w:hint="default"/>
      </w:rPr>
    </w:lvl>
  </w:abstractNum>
  <w:abstractNum w:abstractNumId="22" w15:restartNumberingAfterBreak="0">
    <w:nsid w:val="5073236A"/>
    <w:multiLevelType w:val="multilevel"/>
    <w:tmpl w:val="283E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F3AF5"/>
    <w:multiLevelType w:val="hybridMultilevel"/>
    <w:tmpl w:val="1D2EAD8A"/>
    <w:lvl w:ilvl="0" w:tplc="DA56B7F2">
      <w:start w:val="1"/>
      <w:numFmt w:val="bullet"/>
      <w:pStyle w:val="5"/>
      <w:lvlText w:val=""/>
      <w:lvlJc w:val="left"/>
      <w:pPr>
        <w:ind w:left="1003" w:hanging="360"/>
      </w:pPr>
      <w:rPr>
        <w:rFonts w:ascii="Wingdings" w:hAnsi="Wingdings" w:hint="default"/>
      </w:rPr>
    </w:lvl>
    <w:lvl w:ilvl="1" w:tplc="4BDC87C4" w:tentative="1">
      <w:start w:val="1"/>
      <w:numFmt w:val="bullet"/>
      <w:lvlText w:val="o"/>
      <w:lvlJc w:val="left"/>
      <w:pPr>
        <w:ind w:left="1723" w:hanging="360"/>
      </w:pPr>
      <w:rPr>
        <w:rFonts w:ascii="Courier New" w:hAnsi="Courier New" w:cs="Courier New" w:hint="default"/>
      </w:rPr>
    </w:lvl>
    <w:lvl w:ilvl="2" w:tplc="F47A9670" w:tentative="1">
      <w:start w:val="1"/>
      <w:numFmt w:val="bullet"/>
      <w:lvlText w:val=""/>
      <w:lvlJc w:val="left"/>
      <w:pPr>
        <w:ind w:left="2443" w:hanging="360"/>
      </w:pPr>
      <w:rPr>
        <w:rFonts w:ascii="Wingdings" w:hAnsi="Wingdings" w:hint="default"/>
      </w:rPr>
    </w:lvl>
    <w:lvl w:ilvl="3" w:tplc="D36EB9A2" w:tentative="1">
      <w:start w:val="1"/>
      <w:numFmt w:val="bullet"/>
      <w:lvlText w:val=""/>
      <w:lvlJc w:val="left"/>
      <w:pPr>
        <w:ind w:left="3163" w:hanging="360"/>
      </w:pPr>
      <w:rPr>
        <w:rFonts w:ascii="Symbol" w:hAnsi="Symbol" w:hint="default"/>
      </w:rPr>
    </w:lvl>
    <w:lvl w:ilvl="4" w:tplc="30B62E0E" w:tentative="1">
      <w:start w:val="1"/>
      <w:numFmt w:val="bullet"/>
      <w:lvlText w:val="o"/>
      <w:lvlJc w:val="left"/>
      <w:pPr>
        <w:ind w:left="3883" w:hanging="360"/>
      </w:pPr>
      <w:rPr>
        <w:rFonts w:ascii="Courier New" w:hAnsi="Courier New" w:cs="Courier New" w:hint="default"/>
      </w:rPr>
    </w:lvl>
    <w:lvl w:ilvl="5" w:tplc="5A2CAF26" w:tentative="1">
      <w:start w:val="1"/>
      <w:numFmt w:val="bullet"/>
      <w:lvlText w:val=""/>
      <w:lvlJc w:val="left"/>
      <w:pPr>
        <w:ind w:left="4603" w:hanging="360"/>
      </w:pPr>
      <w:rPr>
        <w:rFonts w:ascii="Wingdings" w:hAnsi="Wingdings" w:hint="default"/>
      </w:rPr>
    </w:lvl>
    <w:lvl w:ilvl="6" w:tplc="D532A030" w:tentative="1">
      <w:start w:val="1"/>
      <w:numFmt w:val="bullet"/>
      <w:lvlText w:val=""/>
      <w:lvlJc w:val="left"/>
      <w:pPr>
        <w:ind w:left="5323" w:hanging="360"/>
      </w:pPr>
      <w:rPr>
        <w:rFonts w:ascii="Symbol" w:hAnsi="Symbol" w:hint="default"/>
      </w:rPr>
    </w:lvl>
    <w:lvl w:ilvl="7" w:tplc="CD54CD54" w:tentative="1">
      <w:start w:val="1"/>
      <w:numFmt w:val="bullet"/>
      <w:lvlText w:val="o"/>
      <w:lvlJc w:val="left"/>
      <w:pPr>
        <w:ind w:left="6043" w:hanging="360"/>
      </w:pPr>
      <w:rPr>
        <w:rFonts w:ascii="Courier New" w:hAnsi="Courier New" w:cs="Courier New" w:hint="default"/>
      </w:rPr>
    </w:lvl>
    <w:lvl w:ilvl="8" w:tplc="CB621504" w:tentative="1">
      <w:start w:val="1"/>
      <w:numFmt w:val="bullet"/>
      <w:lvlText w:val=""/>
      <w:lvlJc w:val="left"/>
      <w:pPr>
        <w:ind w:left="6763" w:hanging="360"/>
      </w:pPr>
      <w:rPr>
        <w:rFonts w:ascii="Wingdings" w:hAnsi="Wingdings" w:hint="default"/>
      </w:rPr>
    </w:lvl>
  </w:abstractNum>
  <w:abstractNum w:abstractNumId="24" w15:restartNumberingAfterBreak="0">
    <w:nsid w:val="65DD19E9"/>
    <w:multiLevelType w:val="hybridMultilevel"/>
    <w:tmpl w:val="93C6795C"/>
    <w:lvl w:ilvl="0" w:tplc="4F6652BA">
      <w:start w:val="1"/>
      <w:numFmt w:val="decimal"/>
      <w:lvlText w:val="%1."/>
      <w:lvlJc w:val="left"/>
      <w:pPr>
        <w:ind w:left="-491" w:hanging="360"/>
      </w:pPr>
      <w:rPr>
        <w:rFonts w:hint="default"/>
        <w:b/>
      </w:rPr>
    </w:lvl>
    <w:lvl w:ilvl="1" w:tplc="15F2221C" w:tentative="1">
      <w:start w:val="1"/>
      <w:numFmt w:val="lowerLetter"/>
      <w:lvlText w:val="%2."/>
      <w:lvlJc w:val="left"/>
      <w:pPr>
        <w:ind w:left="229" w:hanging="360"/>
      </w:pPr>
    </w:lvl>
    <w:lvl w:ilvl="2" w:tplc="E5D84A96" w:tentative="1">
      <w:start w:val="1"/>
      <w:numFmt w:val="lowerRoman"/>
      <w:lvlText w:val="%3."/>
      <w:lvlJc w:val="right"/>
      <w:pPr>
        <w:ind w:left="949" w:hanging="180"/>
      </w:pPr>
    </w:lvl>
    <w:lvl w:ilvl="3" w:tplc="B2585B0C" w:tentative="1">
      <w:start w:val="1"/>
      <w:numFmt w:val="decimal"/>
      <w:lvlText w:val="%4."/>
      <w:lvlJc w:val="left"/>
      <w:pPr>
        <w:ind w:left="1669" w:hanging="360"/>
      </w:pPr>
    </w:lvl>
    <w:lvl w:ilvl="4" w:tplc="36608604" w:tentative="1">
      <w:start w:val="1"/>
      <w:numFmt w:val="lowerLetter"/>
      <w:lvlText w:val="%5."/>
      <w:lvlJc w:val="left"/>
      <w:pPr>
        <w:ind w:left="2389" w:hanging="360"/>
      </w:pPr>
    </w:lvl>
    <w:lvl w:ilvl="5" w:tplc="DDFA3CD2" w:tentative="1">
      <w:start w:val="1"/>
      <w:numFmt w:val="lowerRoman"/>
      <w:lvlText w:val="%6."/>
      <w:lvlJc w:val="right"/>
      <w:pPr>
        <w:ind w:left="3109" w:hanging="180"/>
      </w:pPr>
    </w:lvl>
    <w:lvl w:ilvl="6" w:tplc="9028C52A" w:tentative="1">
      <w:start w:val="1"/>
      <w:numFmt w:val="decimal"/>
      <w:lvlText w:val="%7."/>
      <w:lvlJc w:val="left"/>
      <w:pPr>
        <w:ind w:left="3829" w:hanging="360"/>
      </w:pPr>
    </w:lvl>
    <w:lvl w:ilvl="7" w:tplc="885CA9A6" w:tentative="1">
      <w:start w:val="1"/>
      <w:numFmt w:val="lowerLetter"/>
      <w:lvlText w:val="%8."/>
      <w:lvlJc w:val="left"/>
      <w:pPr>
        <w:ind w:left="4549" w:hanging="360"/>
      </w:pPr>
    </w:lvl>
    <w:lvl w:ilvl="8" w:tplc="EA069EC8" w:tentative="1">
      <w:start w:val="1"/>
      <w:numFmt w:val="lowerRoman"/>
      <w:lvlText w:val="%9."/>
      <w:lvlJc w:val="right"/>
      <w:pPr>
        <w:ind w:left="5269" w:hanging="180"/>
      </w:pPr>
    </w:lvl>
  </w:abstractNum>
  <w:abstractNum w:abstractNumId="25" w15:restartNumberingAfterBreak="0">
    <w:nsid w:val="6D4664C9"/>
    <w:multiLevelType w:val="multilevel"/>
    <w:tmpl w:val="5EE4D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654FE9"/>
    <w:multiLevelType w:val="hybridMultilevel"/>
    <w:tmpl w:val="CA2A3D34"/>
    <w:lvl w:ilvl="0" w:tplc="AB86DBD0">
      <w:start w:val="1"/>
      <w:numFmt w:val="bullet"/>
      <w:lvlText w:val=""/>
      <w:lvlJc w:val="left"/>
      <w:pPr>
        <w:ind w:left="720" w:hanging="360"/>
      </w:pPr>
      <w:rPr>
        <w:rFonts w:ascii="Symbol" w:hAnsi="Symbol" w:hint="default"/>
      </w:rPr>
    </w:lvl>
    <w:lvl w:ilvl="1" w:tplc="782A4E10" w:tentative="1">
      <w:start w:val="1"/>
      <w:numFmt w:val="bullet"/>
      <w:lvlText w:val="o"/>
      <w:lvlJc w:val="left"/>
      <w:pPr>
        <w:ind w:left="1440" w:hanging="360"/>
      </w:pPr>
      <w:rPr>
        <w:rFonts w:ascii="Courier New" w:hAnsi="Courier New" w:cs="Courier New" w:hint="default"/>
      </w:rPr>
    </w:lvl>
    <w:lvl w:ilvl="2" w:tplc="49547E44" w:tentative="1">
      <w:start w:val="1"/>
      <w:numFmt w:val="bullet"/>
      <w:lvlText w:val=""/>
      <w:lvlJc w:val="left"/>
      <w:pPr>
        <w:ind w:left="2160" w:hanging="360"/>
      </w:pPr>
      <w:rPr>
        <w:rFonts w:ascii="Wingdings" w:hAnsi="Wingdings" w:hint="default"/>
      </w:rPr>
    </w:lvl>
    <w:lvl w:ilvl="3" w:tplc="58AC32F0" w:tentative="1">
      <w:start w:val="1"/>
      <w:numFmt w:val="bullet"/>
      <w:lvlText w:val=""/>
      <w:lvlJc w:val="left"/>
      <w:pPr>
        <w:ind w:left="2880" w:hanging="360"/>
      </w:pPr>
      <w:rPr>
        <w:rFonts w:ascii="Symbol" w:hAnsi="Symbol" w:hint="default"/>
      </w:rPr>
    </w:lvl>
    <w:lvl w:ilvl="4" w:tplc="86F62AB4" w:tentative="1">
      <w:start w:val="1"/>
      <w:numFmt w:val="bullet"/>
      <w:lvlText w:val="o"/>
      <w:lvlJc w:val="left"/>
      <w:pPr>
        <w:ind w:left="3600" w:hanging="360"/>
      </w:pPr>
      <w:rPr>
        <w:rFonts w:ascii="Courier New" w:hAnsi="Courier New" w:cs="Courier New" w:hint="default"/>
      </w:rPr>
    </w:lvl>
    <w:lvl w:ilvl="5" w:tplc="B27A6180" w:tentative="1">
      <w:start w:val="1"/>
      <w:numFmt w:val="bullet"/>
      <w:lvlText w:val=""/>
      <w:lvlJc w:val="left"/>
      <w:pPr>
        <w:ind w:left="4320" w:hanging="360"/>
      </w:pPr>
      <w:rPr>
        <w:rFonts w:ascii="Wingdings" w:hAnsi="Wingdings" w:hint="default"/>
      </w:rPr>
    </w:lvl>
    <w:lvl w:ilvl="6" w:tplc="E4B47526" w:tentative="1">
      <w:start w:val="1"/>
      <w:numFmt w:val="bullet"/>
      <w:lvlText w:val=""/>
      <w:lvlJc w:val="left"/>
      <w:pPr>
        <w:ind w:left="5040" w:hanging="360"/>
      </w:pPr>
      <w:rPr>
        <w:rFonts w:ascii="Symbol" w:hAnsi="Symbol" w:hint="default"/>
      </w:rPr>
    </w:lvl>
    <w:lvl w:ilvl="7" w:tplc="977E424C" w:tentative="1">
      <w:start w:val="1"/>
      <w:numFmt w:val="bullet"/>
      <w:lvlText w:val="o"/>
      <w:lvlJc w:val="left"/>
      <w:pPr>
        <w:ind w:left="5760" w:hanging="360"/>
      </w:pPr>
      <w:rPr>
        <w:rFonts w:ascii="Courier New" w:hAnsi="Courier New" w:cs="Courier New" w:hint="default"/>
      </w:rPr>
    </w:lvl>
    <w:lvl w:ilvl="8" w:tplc="B776E38C" w:tentative="1">
      <w:start w:val="1"/>
      <w:numFmt w:val="bullet"/>
      <w:lvlText w:val=""/>
      <w:lvlJc w:val="left"/>
      <w:pPr>
        <w:ind w:left="6480" w:hanging="360"/>
      </w:pPr>
      <w:rPr>
        <w:rFonts w:ascii="Wingdings" w:hAnsi="Wingdings" w:hint="default"/>
      </w:rPr>
    </w:lvl>
  </w:abstractNum>
  <w:abstractNum w:abstractNumId="27" w15:restartNumberingAfterBreak="0">
    <w:nsid w:val="713132E6"/>
    <w:multiLevelType w:val="hybridMultilevel"/>
    <w:tmpl w:val="DB58661A"/>
    <w:lvl w:ilvl="0" w:tplc="3266F0A0">
      <w:start w:val="1"/>
      <w:numFmt w:val="bullet"/>
      <w:lvlText w:val=""/>
      <w:lvlJc w:val="left"/>
      <w:pPr>
        <w:ind w:left="720" w:hanging="360"/>
      </w:pPr>
      <w:rPr>
        <w:rFonts w:ascii="Symbol" w:hAnsi="Symbol" w:hint="default"/>
      </w:rPr>
    </w:lvl>
    <w:lvl w:ilvl="1" w:tplc="D1EE428A" w:tentative="1">
      <w:start w:val="1"/>
      <w:numFmt w:val="bullet"/>
      <w:lvlText w:val="o"/>
      <w:lvlJc w:val="left"/>
      <w:pPr>
        <w:ind w:left="1440" w:hanging="360"/>
      </w:pPr>
      <w:rPr>
        <w:rFonts w:ascii="Courier New" w:hAnsi="Courier New" w:cs="Courier New" w:hint="default"/>
      </w:rPr>
    </w:lvl>
    <w:lvl w:ilvl="2" w:tplc="1F205DAC" w:tentative="1">
      <w:start w:val="1"/>
      <w:numFmt w:val="bullet"/>
      <w:lvlText w:val=""/>
      <w:lvlJc w:val="left"/>
      <w:pPr>
        <w:ind w:left="2160" w:hanging="360"/>
      </w:pPr>
      <w:rPr>
        <w:rFonts w:ascii="Wingdings" w:hAnsi="Wingdings" w:hint="default"/>
      </w:rPr>
    </w:lvl>
    <w:lvl w:ilvl="3" w:tplc="16DEC030" w:tentative="1">
      <w:start w:val="1"/>
      <w:numFmt w:val="bullet"/>
      <w:lvlText w:val=""/>
      <w:lvlJc w:val="left"/>
      <w:pPr>
        <w:ind w:left="2880" w:hanging="360"/>
      </w:pPr>
      <w:rPr>
        <w:rFonts w:ascii="Symbol" w:hAnsi="Symbol" w:hint="default"/>
      </w:rPr>
    </w:lvl>
    <w:lvl w:ilvl="4" w:tplc="A43C2C22" w:tentative="1">
      <w:start w:val="1"/>
      <w:numFmt w:val="bullet"/>
      <w:lvlText w:val="o"/>
      <w:lvlJc w:val="left"/>
      <w:pPr>
        <w:ind w:left="3600" w:hanging="360"/>
      </w:pPr>
      <w:rPr>
        <w:rFonts w:ascii="Courier New" w:hAnsi="Courier New" w:cs="Courier New" w:hint="default"/>
      </w:rPr>
    </w:lvl>
    <w:lvl w:ilvl="5" w:tplc="66F8CA5C" w:tentative="1">
      <w:start w:val="1"/>
      <w:numFmt w:val="bullet"/>
      <w:lvlText w:val=""/>
      <w:lvlJc w:val="left"/>
      <w:pPr>
        <w:ind w:left="4320" w:hanging="360"/>
      </w:pPr>
      <w:rPr>
        <w:rFonts w:ascii="Wingdings" w:hAnsi="Wingdings" w:hint="default"/>
      </w:rPr>
    </w:lvl>
    <w:lvl w:ilvl="6" w:tplc="B0AADA9A" w:tentative="1">
      <w:start w:val="1"/>
      <w:numFmt w:val="bullet"/>
      <w:lvlText w:val=""/>
      <w:lvlJc w:val="left"/>
      <w:pPr>
        <w:ind w:left="5040" w:hanging="360"/>
      </w:pPr>
      <w:rPr>
        <w:rFonts w:ascii="Symbol" w:hAnsi="Symbol" w:hint="default"/>
      </w:rPr>
    </w:lvl>
    <w:lvl w:ilvl="7" w:tplc="CF30F92E" w:tentative="1">
      <w:start w:val="1"/>
      <w:numFmt w:val="bullet"/>
      <w:lvlText w:val="o"/>
      <w:lvlJc w:val="left"/>
      <w:pPr>
        <w:ind w:left="5760" w:hanging="360"/>
      </w:pPr>
      <w:rPr>
        <w:rFonts w:ascii="Courier New" w:hAnsi="Courier New" w:cs="Courier New" w:hint="default"/>
      </w:rPr>
    </w:lvl>
    <w:lvl w:ilvl="8" w:tplc="F4D082FA"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2"/>
  </w:num>
  <w:num w:numId="4">
    <w:abstractNumId w:val="22"/>
  </w:num>
  <w:num w:numId="5">
    <w:abstractNumId w:val="1"/>
  </w:num>
  <w:num w:numId="6">
    <w:abstractNumId w:val="9"/>
  </w:num>
  <w:num w:numId="7">
    <w:abstractNumId w:val="11"/>
  </w:num>
  <w:num w:numId="8">
    <w:abstractNumId w:val="6"/>
  </w:num>
  <w:num w:numId="9">
    <w:abstractNumId w:val="3"/>
  </w:num>
  <w:num w:numId="10">
    <w:abstractNumId w:val="8"/>
  </w:num>
  <w:num w:numId="11">
    <w:abstractNumId w:val="21"/>
  </w:num>
  <w:num w:numId="12">
    <w:abstractNumId w:val="10"/>
  </w:num>
  <w:num w:numId="13">
    <w:abstractNumId w:val="26"/>
  </w:num>
  <w:num w:numId="14">
    <w:abstractNumId w:val="4"/>
  </w:num>
  <w:num w:numId="15">
    <w:abstractNumId w:val="12"/>
  </w:num>
  <w:num w:numId="16">
    <w:abstractNumId w:val="17"/>
  </w:num>
  <w:num w:numId="17">
    <w:abstractNumId w:val="19"/>
  </w:num>
  <w:num w:numId="18">
    <w:abstractNumId w:val="13"/>
  </w:num>
  <w:num w:numId="19">
    <w:abstractNumId w:val="15"/>
  </w:num>
  <w:num w:numId="20">
    <w:abstractNumId w:val="27"/>
  </w:num>
  <w:num w:numId="21">
    <w:abstractNumId w:val="14"/>
  </w:num>
  <w:num w:numId="22">
    <w:abstractNumId w:val="20"/>
  </w:num>
  <w:num w:numId="23">
    <w:abstractNumId w:val="18"/>
  </w:num>
  <w:num w:numId="24">
    <w:abstractNumId w:val="5"/>
  </w:num>
  <w:num w:numId="25">
    <w:abstractNumId w:val="16"/>
  </w:num>
  <w:num w:numId="26">
    <w:abstractNumId w:val="24"/>
  </w:num>
  <w:num w:numId="27">
    <w:abstractNumId w:val="25"/>
  </w:num>
  <w:num w:numId="28">
    <w:abstractNumId w:val="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formatting="1" w:enforcement="1" w:cryptProviderType="rsaFull" w:cryptAlgorithmClass="hash" w:cryptAlgorithmType="typeAny" w:cryptAlgorithmSid="4" w:cryptSpinCount="100000" w:hash="rVB0qoeuf4xaXVXDuKmbUMV2oJY=" w:salt="xTSPU/0cOsorMMfZYdWYK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DD2"/>
    <w:rsid w:val="00037A23"/>
    <w:rsid w:val="0005022E"/>
    <w:rsid w:val="00087A35"/>
    <w:rsid w:val="000A249B"/>
    <w:rsid w:val="000B058D"/>
    <w:rsid w:val="000C10D7"/>
    <w:rsid w:val="000C259C"/>
    <w:rsid w:val="000E480A"/>
    <w:rsid w:val="000F301D"/>
    <w:rsid w:val="00102B9E"/>
    <w:rsid w:val="00104CF9"/>
    <w:rsid w:val="00135B1C"/>
    <w:rsid w:val="00183AED"/>
    <w:rsid w:val="001A0934"/>
    <w:rsid w:val="001B0DC7"/>
    <w:rsid w:val="001C2B9B"/>
    <w:rsid w:val="001C5B6A"/>
    <w:rsid w:val="001C6B16"/>
    <w:rsid w:val="001D35EA"/>
    <w:rsid w:val="001E6592"/>
    <w:rsid w:val="001F0E89"/>
    <w:rsid w:val="002007FB"/>
    <w:rsid w:val="002631BB"/>
    <w:rsid w:val="00275505"/>
    <w:rsid w:val="002834E9"/>
    <w:rsid w:val="00284A65"/>
    <w:rsid w:val="002A3BD7"/>
    <w:rsid w:val="002C0DEF"/>
    <w:rsid w:val="002D1EC0"/>
    <w:rsid w:val="002D6D2C"/>
    <w:rsid w:val="002F5B00"/>
    <w:rsid w:val="0031405B"/>
    <w:rsid w:val="003234D5"/>
    <w:rsid w:val="00331480"/>
    <w:rsid w:val="003348E6"/>
    <w:rsid w:val="00342858"/>
    <w:rsid w:val="003567CE"/>
    <w:rsid w:val="0037283D"/>
    <w:rsid w:val="003A1EE3"/>
    <w:rsid w:val="003D0324"/>
    <w:rsid w:val="003D1159"/>
    <w:rsid w:val="003F17E7"/>
    <w:rsid w:val="00400730"/>
    <w:rsid w:val="00434CC3"/>
    <w:rsid w:val="00445F28"/>
    <w:rsid w:val="00474B31"/>
    <w:rsid w:val="0048208A"/>
    <w:rsid w:val="004B5BC4"/>
    <w:rsid w:val="004D1E37"/>
    <w:rsid w:val="004E3C02"/>
    <w:rsid w:val="00503632"/>
    <w:rsid w:val="00506518"/>
    <w:rsid w:val="00533751"/>
    <w:rsid w:val="00537753"/>
    <w:rsid w:val="005459A8"/>
    <w:rsid w:val="0055671F"/>
    <w:rsid w:val="00587338"/>
    <w:rsid w:val="00592C96"/>
    <w:rsid w:val="00597DD2"/>
    <w:rsid w:val="005A62CA"/>
    <w:rsid w:val="005E64D9"/>
    <w:rsid w:val="005F73A1"/>
    <w:rsid w:val="00600893"/>
    <w:rsid w:val="00605172"/>
    <w:rsid w:val="006065ED"/>
    <w:rsid w:val="00615ACB"/>
    <w:rsid w:val="00683C63"/>
    <w:rsid w:val="0068563C"/>
    <w:rsid w:val="00690C37"/>
    <w:rsid w:val="006C1C4F"/>
    <w:rsid w:val="006C4AD5"/>
    <w:rsid w:val="006D5FF9"/>
    <w:rsid w:val="007140CB"/>
    <w:rsid w:val="00717FEA"/>
    <w:rsid w:val="007345BE"/>
    <w:rsid w:val="00751B40"/>
    <w:rsid w:val="00770ECB"/>
    <w:rsid w:val="007747A4"/>
    <w:rsid w:val="007E73E1"/>
    <w:rsid w:val="00857AF9"/>
    <w:rsid w:val="00870AFD"/>
    <w:rsid w:val="00876D23"/>
    <w:rsid w:val="00884DB7"/>
    <w:rsid w:val="0089416F"/>
    <w:rsid w:val="008A39D3"/>
    <w:rsid w:val="008C45DD"/>
    <w:rsid w:val="008C6E6E"/>
    <w:rsid w:val="009037F8"/>
    <w:rsid w:val="009243C7"/>
    <w:rsid w:val="00934973"/>
    <w:rsid w:val="00946E00"/>
    <w:rsid w:val="00952EF2"/>
    <w:rsid w:val="00964ECF"/>
    <w:rsid w:val="00965250"/>
    <w:rsid w:val="009712F7"/>
    <w:rsid w:val="009726A0"/>
    <w:rsid w:val="00974B22"/>
    <w:rsid w:val="009A38FA"/>
    <w:rsid w:val="009C5C39"/>
    <w:rsid w:val="009E1C88"/>
    <w:rsid w:val="00A271A2"/>
    <w:rsid w:val="00A31631"/>
    <w:rsid w:val="00A31B57"/>
    <w:rsid w:val="00A3417B"/>
    <w:rsid w:val="00A442A6"/>
    <w:rsid w:val="00A5123F"/>
    <w:rsid w:val="00A62F93"/>
    <w:rsid w:val="00A65A12"/>
    <w:rsid w:val="00A7590C"/>
    <w:rsid w:val="00A8030F"/>
    <w:rsid w:val="00A83C9E"/>
    <w:rsid w:val="00AA6F00"/>
    <w:rsid w:val="00AA77A1"/>
    <w:rsid w:val="00AB333A"/>
    <w:rsid w:val="00AB4D0D"/>
    <w:rsid w:val="00AD0FCA"/>
    <w:rsid w:val="00AF1E41"/>
    <w:rsid w:val="00AF32EF"/>
    <w:rsid w:val="00AF6A99"/>
    <w:rsid w:val="00B035E1"/>
    <w:rsid w:val="00B210F3"/>
    <w:rsid w:val="00B30FEA"/>
    <w:rsid w:val="00B464C8"/>
    <w:rsid w:val="00B64637"/>
    <w:rsid w:val="00B66C84"/>
    <w:rsid w:val="00B83BFE"/>
    <w:rsid w:val="00B95530"/>
    <w:rsid w:val="00BB765D"/>
    <w:rsid w:val="00BC32B5"/>
    <w:rsid w:val="00BE1BDC"/>
    <w:rsid w:val="00BE61C2"/>
    <w:rsid w:val="00BF2FAB"/>
    <w:rsid w:val="00C11E9D"/>
    <w:rsid w:val="00C46368"/>
    <w:rsid w:val="00C552B4"/>
    <w:rsid w:val="00C562FD"/>
    <w:rsid w:val="00C60D9D"/>
    <w:rsid w:val="00C65BFB"/>
    <w:rsid w:val="00C8008C"/>
    <w:rsid w:val="00CA21AD"/>
    <w:rsid w:val="00CB60AF"/>
    <w:rsid w:val="00CB66D7"/>
    <w:rsid w:val="00CE0814"/>
    <w:rsid w:val="00D245E9"/>
    <w:rsid w:val="00D4041C"/>
    <w:rsid w:val="00D44664"/>
    <w:rsid w:val="00D51845"/>
    <w:rsid w:val="00D614CB"/>
    <w:rsid w:val="00D7625F"/>
    <w:rsid w:val="00D8104E"/>
    <w:rsid w:val="00D82BCF"/>
    <w:rsid w:val="00D91EAF"/>
    <w:rsid w:val="00D95904"/>
    <w:rsid w:val="00DD7A6B"/>
    <w:rsid w:val="00DE0682"/>
    <w:rsid w:val="00DE4E66"/>
    <w:rsid w:val="00DE6B2C"/>
    <w:rsid w:val="00DF44C2"/>
    <w:rsid w:val="00E01038"/>
    <w:rsid w:val="00E03B3F"/>
    <w:rsid w:val="00E20D08"/>
    <w:rsid w:val="00E41859"/>
    <w:rsid w:val="00E43F35"/>
    <w:rsid w:val="00E62795"/>
    <w:rsid w:val="00E63E79"/>
    <w:rsid w:val="00E66B25"/>
    <w:rsid w:val="00E66CD6"/>
    <w:rsid w:val="00E73C5D"/>
    <w:rsid w:val="00E83125"/>
    <w:rsid w:val="00EA35A2"/>
    <w:rsid w:val="00EE4352"/>
    <w:rsid w:val="00EF6FD1"/>
    <w:rsid w:val="00F10EC7"/>
    <w:rsid w:val="00F14726"/>
    <w:rsid w:val="00F33159"/>
    <w:rsid w:val="00F4218A"/>
    <w:rsid w:val="00F467EC"/>
    <w:rsid w:val="00F51D70"/>
    <w:rsid w:val="00F6509D"/>
    <w:rsid w:val="00F86FB1"/>
    <w:rsid w:val="00F87E19"/>
    <w:rsid w:val="00F95418"/>
    <w:rsid w:val="00FC3728"/>
    <w:rsid w:val="00FD0F82"/>
    <w:rsid w:val="00FD5D9E"/>
    <w:rsid w:val="00FD757A"/>
    <w:rsid w:val="00FF5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1D243"/>
  <w15:docId w15:val="{D08D2756-C317-4DD5-84E0-50BB73CD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qFormat/>
    <w:rsid w:val="00597DD2"/>
    <w:rPr>
      <w:rFonts w:eastAsiaTheme="minorEastAsia"/>
      <w:lang w:eastAsia="ru-RU"/>
    </w:rPr>
  </w:style>
  <w:style w:type="paragraph" w:styleId="1">
    <w:name w:val="heading 1"/>
    <w:basedOn w:val="a"/>
    <w:next w:val="a"/>
    <w:link w:val="10"/>
    <w:uiPriority w:val="9"/>
    <w:qFormat/>
    <w:locked/>
    <w:rsid w:val="00E83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E43F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locked/>
    <w:rsid w:val="00E43F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locked/>
    <w:rsid w:val="00E43F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3"/>
    <w:uiPriority w:val="9"/>
    <w:semiHidden/>
    <w:unhideWhenUsed/>
    <w:qFormat/>
    <w:locked/>
    <w:rsid w:val="00474B3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locked/>
    <w:rsid w:val="006C4A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locked/>
    <w:rsid w:val="007747A4"/>
    <w:rPr>
      <w:i/>
      <w:iCs/>
    </w:rPr>
  </w:style>
  <w:style w:type="paragraph" w:customStyle="1" w:styleId="11">
    <w:name w:val="МОО_1_Рубрика"/>
    <w:basedOn w:val="a"/>
    <w:rsid w:val="00F51D70"/>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F51D70"/>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F51D70"/>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F51D70"/>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0B058D"/>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974B22"/>
    <w:rPr>
      <w:rFonts w:ascii="PT Sans" w:hAnsi="PT Sans" w:cs="PT Sans"/>
      <w:b/>
      <w:bCs/>
      <w:color w:val="000000"/>
      <w:w w:val="96"/>
      <w:lang w:val="ru-RU"/>
    </w:rPr>
  </w:style>
  <w:style w:type="character" w:customStyle="1" w:styleId="44">
    <w:name w:val="МОО_4.4_Основной_курсив"/>
    <w:uiPriority w:val="7"/>
    <w:rsid w:val="00974B22"/>
    <w:rPr>
      <w:rFonts w:ascii="PT Sans" w:hAnsi="PT Sans" w:cs="PT Sans"/>
      <w:i/>
      <w:iCs/>
      <w:color w:val="000000"/>
      <w:w w:val="96"/>
    </w:rPr>
  </w:style>
  <w:style w:type="character" w:customStyle="1" w:styleId="45">
    <w:name w:val="МОО_4.5_Основной_жирный+курсив"/>
    <w:uiPriority w:val="8"/>
    <w:rsid w:val="00974B22"/>
    <w:rPr>
      <w:rFonts w:ascii="PT Sans" w:hAnsi="PT Sans" w:cs="PT Sans"/>
      <w:b/>
      <w:bCs/>
      <w:i/>
      <w:iCs/>
      <w:color w:val="000000"/>
      <w:w w:val="96"/>
    </w:rPr>
  </w:style>
  <w:style w:type="paragraph" w:customStyle="1" w:styleId="5">
    <w:name w:val="МОО_5_Список"/>
    <w:basedOn w:val="a"/>
    <w:uiPriority w:val="9"/>
    <w:locked/>
    <w:rsid w:val="00A83C9E"/>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A83C9E"/>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4">
    <w:name w:val="Table Grid"/>
    <w:basedOn w:val="a1"/>
    <w:uiPriority w:val="59"/>
    <w:locked/>
    <w:rsid w:val="00A8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615ACB"/>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615ACB"/>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C562FD"/>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C562FD"/>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C562FD"/>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C562FD"/>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C562FD"/>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C562FD"/>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C562FD"/>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946E00"/>
    <w:pPr>
      <w:ind w:firstLine="0"/>
    </w:pPr>
    <w:rPr>
      <w:b/>
      <w:bCs/>
      <w:i/>
      <w:iCs/>
    </w:rPr>
  </w:style>
  <w:style w:type="paragraph" w:customStyle="1" w:styleId="9">
    <w:name w:val="МОО_9_Источник"/>
    <w:basedOn w:val="a"/>
    <w:uiPriority w:val="14"/>
    <w:rsid w:val="00946E00"/>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2D1EC0"/>
    <w:pPr>
      <w:autoSpaceDE w:val="0"/>
      <w:autoSpaceDN w:val="0"/>
      <w:adjustRightInd w:val="0"/>
      <w:spacing w:after="0" w:line="262" w:lineRule="atLeast"/>
      <w:ind w:firstLine="283"/>
      <w:jc w:val="both"/>
      <w:textAlignment w:val="center"/>
    </w:pPr>
    <w:rPr>
      <w:rFonts w:ascii="PT Sans" w:hAnsi="PT Sans" w:cs="PT Sans"/>
      <w:color w:val="C0504D" w:themeColor="accent2"/>
      <w:w w:val="96"/>
    </w:rPr>
  </w:style>
  <w:style w:type="paragraph" w:customStyle="1" w:styleId="17">
    <w:name w:val="МОО_17_Введение"/>
    <w:basedOn w:val="a"/>
    <w:uiPriority w:val="26"/>
    <w:rsid w:val="00A31631"/>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0B058D"/>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0B058D"/>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8A39D3"/>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8A39D3"/>
    <w:rPr>
      <w:i/>
      <w:iCs/>
      <w:color w:val="0000FF"/>
      <w:w w:val="100"/>
      <w:lang w:val="ru-RU"/>
    </w:rPr>
  </w:style>
  <w:style w:type="paragraph" w:customStyle="1" w:styleId="18">
    <w:name w:val="МОО_18_Гиперссылка"/>
    <w:basedOn w:val="a"/>
    <w:uiPriority w:val="99"/>
    <w:rsid w:val="00037A23"/>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C60D9D"/>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445F28"/>
    <w:rPr>
      <w:rFonts w:ascii="PT Sans" w:hAnsi="PT Sans" w:cs="PT Sans"/>
      <w:i/>
      <w:iCs/>
      <w:color w:val="D12229"/>
      <w:w w:val="96"/>
    </w:rPr>
  </w:style>
  <w:style w:type="character" w:customStyle="1" w:styleId="20">
    <w:name w:val="Заголовок 2 Знак"/>
    <w:basedOn w:val="a0"/>
    <w:link w:val="2"/>
    <w:uiPriority w:val="9"/>
    <w:semiHidden/>
    <w:rsid w:val="00E43F3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E43F35"/>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E43F35"/>
    <w:rPr>
      <w:rFonts w:asciiTheme="majorHAnsi" w:eastAsiaTheme="majorEastAsia" w:hAnsiTheme="majorHAnsi" w:cstheme="majorBidi"/>
      <w:i/>
      <w:iCs/>
      <w:color w:val="365F91" w:themeColor="accent1" w:themeShade="BF"/>
      <w:lang w:eastAsia="ru-RU"/>
    </w:rPr>
  </w:style>
  <w:style w:type="paragraph" w:styleId="a5">
    <w:name w:val="Balloon Text"/>
    <w:basedOn w:val="a"/>
    <w:link w:val="a6"/>
    <w:uiPriority w:val="99"/>
    <w:semiHidden/>
    <w:unhideWhenUsed/>
    <w:locked/>
    <w:rsid w:val="00F331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3159"/>
    <w:rPr>
      <w:rFonts w:ascii="Tahoma" w:eastAsiaTheme="minorEastAsia" w:hAnsi="Tahoma" w:cs="Tahoma"/>
      <w:sz w:val="16"/>
      <w:szCs w:val="16"/>
      <w:lang w:eastAsia="ru-RU"/>
    </w:rPr>
  </w:style>
  <w:style w:type="character" w:styleId="a7">
    <w:name w:val="Hyperlink"/>
    <w:basedOn w:val="a0"/>
    <w:uiPriority w:val="99"/>
    <w:semiHidden/>
    <w:unhideWhenUsed/>
    <w:locked/>
    <w:rsid w:val="00F33159"/>
    <w:rPr>
      <w:color w:val="0000FF" w:themeColor="hyperlink"/>
      <w:u w:val="single"/>
    </w:rPr>
  </w:style>
  <w:style w:type="paragraph" w:styleId="a8">
    <w:name w:val="Normal (Web)"/>
    <w:basedOn w:val="a"/>
    <w:uiPriority w:val="99"/>
    <w:semiHidden/>
    <w:unhideWhenUsed/>
    <w:locked/>
    <w:rsid w:val="00F33159"/>
    <w:rPr>
      <w:rFonts w:ascii="Times New Roman" w:hAnsi="Times New Roman" w:cs="Times New Roman"/>
      <w:sz w:val="24"/>
      <w:szCs w:val="24"/>
    </w:rPr>
  </w:style>
  <w:style w:type="paragraph" w:styleId="a9">
    <w:name w:val="List Paragraph"/>
    <w:basedOn w:val="a"/>
    <w:uiPriority w:val="34"/>
    <w:qFormat/>
    <w:locked/>
    <w:rsid w:val="00F33159"/>
    <w:pPr>
      <w:ind w:left="720"/>
      <w:contextualSpacing/>
    </w:pPr>
  </w:style>
  <w:style w:type="character" w:customStyle="1" w:styleId="60">
    <w:name w:val="Заголовок 6 Знак"/>
    <w:basedOn w:val="a0"/>
    <w:link w:val="6"/>
    <w:uiPriority w:val="9"/>
    <w:semiHidden/>
    <w:rsid w:val="006C4AD5"/>
    <w:rPr>
      <w:rFonts w:asciiTheme="majorHAnsi" w:eastAsiaTheme="majorEastAsia" w:hAnsiTheme="majorHAnsi" w:cstheme="majorBidi"/>
      <w:i/>
      <w:iCs/>
      <w:color w:val="243F60" w:themeColor="accent1" w:themeShade="7F"/>
      <w:lang w:eastAsia="ru-RU"/>
    </w:rPr>
  </w:style>
  <w:style w:type="character" w:customStyle="1" w:styleId="10">
    <w:name w:val="Заголовок 1 Знак"/>
    <w:basedOn w:val="a0"/>
    <w:link w:val="1"/>
    <w:uiPriority w:val="9"/>
    <w:rsid w:val="00E83125"/>
    <w:rPr>
      <w:rFonts w:asciiTheme="majorHAnsi" w:eastAsiaTheme="majorEastAsia" w:hAnsiTheme="majorHAnsi" w:cstheme="majorBidi"/>
      <w:b/>
      <w:bCs/>
      <w:color w:val="365F91" w:themeColor="accent1" w:themeShade="BF"/>
      <w:sz w:val="28"/>
      <w:szCs w:val="28"/>
      <w:lang w:eastAsia="ru-RU"/>
    </w:rPr>
  </w:style>
  <w:style w:type="character" w:customStyle="1" w:styleId="53">
    <w:name w:val="Заголовок 5 Знак"/>
    <w:basedOn w:val="a0"/>
    <w:link w:val="50"/>
    <w:uiPriority w:val="9"/>
    <w:semiHidden/>
    <w:rsid w:val="00474B31"/>
    <w:rPr>
      <w:rFonts w:asciiTheme="majorHAnsi" w:eastAsiaTheme="majorEastAsia" w:hAnsiTheme="majorHAnsi" w:cstheme="majorBidi"/>
      <w:color w:val="243F60" w:themeColor="accent1" w:themeShade="7F"/>
      <w:lang w:eastAsia="ru-RU"/>
    </w:rPr>
  </w:style>
  <w:style w:type="character" w:styleId="aa">
    <w:name w:val="annotation reference"/>
    <w:basedOn w:val="a0"/>
    <w:uiPriority w:val="99"/>
    <w:semiHidden/>
    <w:unhideWhenUsed/>
    <w:locked/>
    <w:rsid w:val="001D35EA"/>
    <w:rPr>
      <w:sz w:val="16"/>
      <w:szCs w:val="16"/>
    </w:rPr>
  </w:style>
  <w:style w:type="paragraph" w:styleId="ab">
    <w:name w:val="annotation text"/>
    <w:basedOn w:val="a"/>
    <w:link w:val="ac"/>
    <w:uiPriority w:val="99"/>
    <w:semiHidden/>
    <w:unhideWhenUsed/>
    <w:locked/>
    <w:rsid w:val="001D35EA"/>
    <w:pPr>
      <w:spacing w:line="240" w:lineRule="auto"/>
    </w:pPr>
    <w:rPr>
      <w:sz w:val="20"/>
      <w:szCs w:val="20"/>
    </w:rPr>
  </w:style>
  <w:style w:type="character" w:customStyle="1" w:styleId="ac">
    <w:name w:val="Текст примечания Знак"/>
    <w:basedOn w:val="a0"/>
    <w:link w:val="ab"/>
    <w:uiPriority w:val="99"/>
    <w:semiHidden/>
    <w:rsid w:val="001D35EA"/>
    <w:rPr>
      <w:rFonts w:eastAsiaTheme="minorEastAsia"/>
      <w:sz w:val="20"/>
      <w:szCs w:val="20"/>
      <w:lang w:eastAsia="ru-RU"/>
    </w:rPr>
  </w:style>
  <w:style w:type="paragraph" w:styleId="ad">
    <w:name w:val="annotation subject"/>
    <w:basedOn w:val="ab"/>
    <w:next w:val="ab"/>
    <w:link w:val="ae"/>
    <w:uiPriority w:val="99"/>
    <w:semiHidden/>
    <w:unhideWhenUsed/>
    <w:locked/>
    <w:rsid w:val="001D35EA"/>
    <w:rPr>
      <w:b/>
      <w:bCs/>
    </w:rPr>
  </w:style>
  <w:style w:type="character" w:customStyle="1" w:styleId="ae">
    <w:name w:val="Тема примечания Знак"/>
    <w:basedOn w:val="ac"/>
    <w:link w:val="ad"/>
    <w:uiPriority w:val="99"/>
    <w:semiHidden/>
    <w:rsid w:val="001D35EA"/>
    <w:rPr>
      <w:rFonts w:eastAsiaTheme="minorEastAsia"/>
      <w:b/>
      <w:bCs/>
      <w:sz w:val="20"/>
      <w:szCs w:val="20"/>
      <w:lang w:eastAsia="ru-RU"/>
    </w:rPr>
  </w:style>
  <w:style w:type="paragraph" w:customStyle="1" w:styleId="200">
    <w:name w:val="МОО_20_Стих"/>
    <w:basedOn w:val="a"/>
    <w:uiPriority w:val="99"/>
    <w:rsid w:val="00087A35"/>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character" w:styleId="af">
    <w:name w:val="Strong"/>
    <w:basedOn w:val="a0"/>
    <w:uiPriority w:val="22"/>
    <w:qFormat/>
    <w:locked/>
    <w:rsid w:val="00DF44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usic.kz/mp3/asylbek-ensepov-hafis/37426" TargetMode="External"/><Relationship Id="rId13" Type="http://schemas.openxmlformats.org/officeDocument/2006/relationships/hyperlink" Target="https://zvyki.com/song/167838905/aza_k_j_-_yl_obyz/" TargetMode="External"/><Relationship Id="rId18" Type="http://schemas.openxmlformats.org/officeDocument/2006/relationships/hyperlink" Target="https://lmusic.kz/mp3/bauyrzhan-makaev-samgau/19003" TargetMode="External"/><Relationship Id="rId26" Type="http://schemas.openxmlformats.org/officeDocument/2006/relationships/hyperlink" Target="https://zvyki.com/song/103069657/N_r_isa_T_lendiev_or._N_r_isa_T_lendiev_-_A_u/" TargetMode="External"/><Relationship Id="rId3" Type="http://schemas.openxmlformats.org/officeDocument/2006/relationships/settings" Target="settings.xml"/><Relationship Id="rId21" Type="http://schemas.openxmlformats.org/officeDocument/2006/relationships/hyperlink" Target="https://lmusic.kz/mp3/ajbek-bekbosyn-konil-ashar/23318" TargetMode="External"/><Relationship Id="rId7" Type="http://schemas.openxmlformats.org/officeDocument/2006/relationships/hyperlink" Target="https://lmusic.kz/mp3/asylbek-ensepov-hafis/37426" TargetMode="External"/><Relationship Id="rId12" Type="http://schemas.openxmlformats.org/officeDocument/2006/relationships/hyperlink" Target="https://zvyki.com/song/167838905/aza_k_j_-_yl_obyz/" TargetMode="External"/><Relationship Id="rId17" Type="http://schemas.openxmlformats.org/officeDocument/2006/relationships/hyperlink" Target="https://lmusic.kz/mp3/bauyrzhan-makaev-samgau/19003" TargetMode="External"/><Relationship Id="rId25" Type="http://schemas.openxmlformats.org/officeDocument/2006/relationships/hyperlink" Target="https://zvyki.com/song/103069657/N_r_isa_T_lendiev_or._N_r_isa_T_lendiev_-_A_u/" TargetMode="External"/><Relationship Id="rId2" Type="http://schemas.openxmlformats.org/officeDocument/2006/relationships/styles" Target="styles.xml"/><Relationship Id="rId16" Type="http://schemas.openxmlformats.org/officeDocument/2006/relationships/hyperlink" Target="https://lmusic.kz/mp3/bauyrzhan-makaev-samgau/19003" TargetMode="External"/><Relationship Id="rId20" Type="http://schemas.openxmlformats.org/officeDocument/2006/relationships/hyperlink" Target="https://lmusic.kz/mp3/ajbek-bekbosyn-konil-ashar/2331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music.kz/mp3/asylbek-ensepov-hafis/37426" TargetMode="External"/><Relationship Id="rId11" Type="http://schemas.openxmlformats.org/officeDocument/2006/relationships/hyperlink" Target="https://zvyki.com/song/167838905/aza_k_j_-_yl_obyz/" TargetMode="External"/><Relationship Id="rId24" Type="http://schemas.openxmlformats.org/officeDocument/2006/relationships/hyperlink" Target="https://lmusic.kz/mp3/ajbek-bekbosyn-konil-ashar/23318" TargetMode="External"/><Relationship Id="rId5" Type="http://schemas.openxmlformats.org/officeDocument/2006/relationships/image" Target="media/image1.jpeg"/><Relationship Id="rId15" Type="http://schemas.openxmlformats.org/officeDocument/2006/relationships/hyperlink" Target="https://lmusic.kz/mp3/bauyrzhan-makaev-samgau/19003" TargetMode="External"/><Relationship Id="rId23" Type="http://schemas.openxmlformats.org/officeDocument/2006/relationships/hyperlink" Target="https://lmusic.kz/mp3/ajbek-bekbosyn-konil-ashar/23318" TargetMode="External"/><Relationship Id="rId28" Type="http://schemas.openxmlformats.org/officeDocument/2006/relationships/fontTable" Target="fontTable.xml"/><Relationship Id="rId10" Type="http://schemas.openxmlformats.org/officeDocument/2006/relationships/hyperlink" Target="https://zvyki.com/song/167838905/aza_k_j_-_yl_obyz/" TargetMode="External"/><Relationship Id="rId19" Type="http://schemas.openxmlformats.org/officeDocument/2006/relationships/hyperlink" Target="https://lmusic.kz/mp3/bauyrzhan-makaev-samgau/19003" TargetMode="External"/><Relationship Id="rId4" Type="http://schemas.openxmlformats.org/officeDocument/2006/relationships/webSettings" Target="webSettings.xml"/><Relationship Id="rId9" Type="http://schemas.openxmlformats.org/officeDocument/2006/relationships/hyperlink" Target="https://lmusic.kz/mp3/asylbek-ensepov-hafis/37426" TargetMode="External"/><Relationship Id="rId14" Type="http://schemas.openxmlformats.org/officeDocument/2006/relationships/hyperlink" Target="https://zvyki.com/song/167838905/aza_k_j_-_yl_obyz/" TargetMode="External"/><Relationship Id="rId22" Type="http://schemas.openxmlformats.org/officeDocument/2006/relationships/hyperlink" Target="https://lmusic.kz/mp3/ajbek-bekbosyn-konil-ashar/23318" TargetMode="External"/><Relationship Id="rId27" Type="http://schemas.openxmlformats.org/officeDocument/2006/relationships/hyperlink" Target="https://zvyki.com/song/103069657/N_r_isa_T_lendiev_or._N_r_isa_T_lendiev_-_A_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Desktop\&#1057;&#1042;&#1044;&#1054;\&#1057;&#1042;&#1044;&#1054;%202025\&#1064;&#1072;&#1073;&#1083;&#1086;&#1085;%20&#1089;&#1090;&#1080;&#1083;&#1077;&#1081;%20(1)%2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стилей (1) (3)</Template>
  <TotalTime>2</TotalTime>
  <Pages>1</Pages>
  <Words>13184</Words>
  <Characters>75153</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Справочник Музыкального Руководителя</dc:creator>
  <cp:lastModifiedBy>HP</cp:lastModifiedBy>
  <cp:revision>4</cp:revision>
  <dcterms:created xsi:type="dcterms:W3CDTF">2025-04-03T13:03:00Z</dcterms:created>
  <dcterms:modified xsi:type="dcterms:W3CDTF">2026-02-13T05:39:00Z</dcterms:modified>
</cp:coreProperties>
</file>