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4E965" w14:textId="6B500F6F" w:rsidR="00735898" w:rsidRPr="009D338D" w:rsidRDefault="00653ACC" w:rsidP="00735898">
      <w:pPr>
        <w:pStyle w:val="612"/>
      </w:pPr>
      <w:bookmarkStart w:id="0" w:name="_GoBack"/>
      <w:bookmarkEnd w:id="0"/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0E4A837D" w14:textId="77777777" w:rsidR="00735898" w:rsidRPr="009D338D" w:rsidRDefault="00653ACC" w:rsidP="00735898">
      <w:pPr>
        <w:pStyle w:val="41"/>
      </w:pPr>
      <w:r w:rsidRPr="009D338D">
        <w:rPr>
          <w:lang w:val="kk"/>
        </w:rPr>
        <w:t>Топ: ересек</w:t>
      </w:r>
    </w:p>
    <w:p w14:paraId="5BA303F0" w14:textId="77777777" w:rsidR="00735898" w:rsidRPr="009D338D" w:rsidRDefault="00653ACC" w:rsidP="00735898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17DAEA80" w14:textId="13290AF2" w:rsidR="00735898" w:rsidRPr="009D338D" w:rsidRDefault="00653ACC" w:rsidP="00735898">
      <w:pPr>
        <w:pStyle w:val="41"/>
      </w:pPr>
      <w:r w:rsidRPr="009D338D">
        <w:rPr>
          <w:lang w:val="kk"/>
        </w:rPr>
        <w:t>Жоспар қай кезеңге жасалды: 05.01</w:t>
      </w:r>
    </w:p>
    <w:p w14:paraId="446301F2" w14:textId="2991D4FC" w:rsidR="00735898" w:rsidRDefault="00653ACC" w:rsidP="00735898">
      <w:pPr>
        <w:pStyle w:val="41"/>
      </w:pPr>
      <w:r w:rsidRPr="009D338D">
        <w:rPr>
          <w:lang w:val="kk"/>
        </w:rPr>
        <w:t>Аптаның цитатасы: "Талап бар жерде тәртіп бар"</w:t>
      </w: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2049"/>
      </w:tblGrid>
      <w:tr w:rsidR="00B763FF" w14:paraId="00B79618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0227" w14:textId="77777777" w:rsidR="00735898" w:rsidRPr="00735898" w:rsidRDefault="00653ACC" w:rsidP="00735898">
            <w:pPr>
              <w:pStyle w:val="13313"/>
            </w:pPr>
            <w:r w:rsidRPr="00735898">
              <w:rPr>
                <w:lang w:val="kk"/>
              </w:rPr>
              <w:t>Күн тәртібінің үлгісі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42" w14:textId="4E16F384" w:rsidR="00735898" w:rsidRPr="00735898" w:rsidRDefault="00653ACC" w:rsidP="00735898">
            <w:pPr>
              <w:pStyle w:val="13313"/>
            </w:pPr>
            <w:r w:rsidRPr="00735898">
              <w:rPr>
                <w:lang w:val="kk"/>
              </w:rPr>
              <w:t>Жексенбі 05.01</w:t>
            </w:r>
          </w:p>
        </w:tc>
      </w:tr>
      <w:tr w:rsidR="00B763FF" w14:paraId="3EF60F0A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D37" w14:textId="42D8D9FF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Балаларды қабылдау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DD42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«Біртұтас тәрбие» «Өнегелі 15 минут»</w:t>
            </w:r>
          </w:p>
          <w:p w14:paraId="7FA9D513" w14:textId="6005965A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Мазмұнды іс-әрекетті қамтамасыз ету. Баланың бастамасымен пайда болатын ойынды ынталандыру. </w:t>
            </w:r>
          </w:p>
          <w:p w14:paraId="50F4E8EB" w14:textId="261B481A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Қайырлы таң! Сәлеметсіз бе!</w:t>
            </w:r>
          </w:p>
        </w:tc>
      </w:tr>
      <w:tr w:rsidR="00B763FF" w14:paraId="0B1810F3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C4F7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Ата-аналармен әңгімелесу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2CEC" w14:textId="540ACDF2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Ата-аналармен баланың қалай ұйықтағаны, қандай көңіл күймен оянғаны туралы әңгімелесу</w:t>
            </w:r>
          </w:p>
        </w:tc>
      </w:tr>
      <w:tr w:rsidR="00B763FF" w14:paraId="7A02986A" w14:textId="77777777" w:rsidTr="00735898">
        <w:trPr>
          <w:trHeight w:val="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798F" w14:textId="6BE0233E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31B2" w14:textId="1D9DB964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Ағымдағы күнге арналған іс-шараларды бірлесіп жоспарлау.</w:t>
            </w:r>
          </w:p>
          <w:p w14:paraId="75E87631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Үнемді тұтыну </w:t>
            </w:r>
          </w:p>
          <w:p w14:paraId="4CF5E2D9" w14:textId="77777777" w:rsidR="00E84C1D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Өсімдіктер туралы, </w:t>
            </w:r>
            <w:r w:rsidRPr="00735898">
              <w:rPr>
                <w:lang w:val="kk"/>
              </w:rPr>
              <w:softHyphen/>
              <w:t xml:space="preserve">өсімдіктануға қатысты мамандықтар туралы сөйлесу </w:t>
            </w:r>
          </w:p>
          <w:p w14:paraId="720B31CE" w14:textId="0CED77FC" w:rsidR="00735898" w:rsidRDefault="00653ACC" w:rsidP="00735898">
            <w:pPr>
              <w:pStyle w:val="13213"/>
            </w:pPr>
            <w:r>
              <w:rPr>
                <w:lang w:val="kk"/>
              </w:rPr>
              <w:t>Сөздік қорын еңбек қызметін білдіретін етістіктермен толықтырыңыз.</w:t>
            </w:r>
          </w:p>
          <w:p w14:paraId="0D20C73B" w14:textId="167D2316" w:rsidR="00E84C1D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78F318C8" w14:textId="77777777" w:rsidR="00E84C1D" w:rsidRDefault="00653ACC" w:rsidP="00735898">
            <w:pPr>
              <w:pStyle w:val="13213"/>
            </w:pPr>
            <w:r>
              <w:rPr>
                <w:lang w:val="kk"/>
              </w:rPr>
              <w:t xml:space="preserve">"Шеңбер-шеңбер!" аз қимылды ойыны </w:t>
            </w:r>
          </w:p>
          <w:p w14:paraId="32829D5A" w14:textId="5B35D77A" w:rsidR="00735898" w:rsidRDefault="00653ACC" w:rsidP="00735898">
            <w:pPr>
              <w:pStyle w:val="13213"/>
            </w:pPr>
            <w:r>
              <w:rPr>
                <w:lang w:val="kk"/>
              </w:rPr>
              <w:t>Балаларды мұғаліммен бірге жаттығулар жасауға тарту.</w:t>
            </w:r>
          </w:p>
          <w:p w14:paraId="3B984B8C" w14:textId="298E8A02" w:rsidR="00E84C1D" w:rsidRPr="00735898" w:rsidRDefault="00653ACC" w:rsidP="0073589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3425A6C" w14:textId="77777777" w:rsidR="00E84C1D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"Дымбілмеске өсімдіктерге күтім жасауды үйретейік" дидактикалық ойыны </w:t>
            </w:r>
          </w:p>
          <w:p w14:paraId="57DB66BA" w14:textId="0B88F701" w:rsidR="00735898" w:rsidRDefault="00653ACC" w:rsidP="00735898">
            <w:pPr>
              <w:pStyle w:val="13213"/>
            </w:pPr>
            <w:r>
              <w:rPr>
                <w:lang w:val="kk"/>
              </w:rPr>
              <w:t>Өсімдіктерге күтім жасаудың қарапайым ережелері туралы білімді қалыптастыру.</w:t>
            </w:r>
          </w:p>
          <w:p w14:paraId="1700D007" w14:textId="7777777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Үнемді тұтыну</w:t>
            </w:r>
          </w:p>
          <w:p w14:paraId="052F9B0D" w14:textId="77777777" w:rsidR="00E84C1D" w:rsidRPr="00E84C1D" w:rsidRDefault="00653ACC" w:rsidP="00E84C1D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18AADF8D" w14:textId="77777777" w:rsidR="00E84C1D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"Сүйікті ою-өрнекті сал" </w:t>
            </w:r>
          </w:p>
          <w:p w14:paraId="269AC5D9" w14:textId="77777777" w:rsidR="00E84C1D" w:rsidRDefault="00653ACC" w:rsidP="00735898">
            <w:pPr>
              <w:pStyle w:val="13213"/>
            </w:pPr>
            <w:r>
              <w:rPr>
                <w:lang w:val="kk"/>
              </w:rPr>
              <w:t>"бота мойын", "ирек" қазақ ою-өрнектерінің элементтерін салуды үйренуді жалғастыру.</w:t>
            </w:r>
          </w:p>
          <w:p w14:paraId="153969F2" w14:textId="2ED3284F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Ақ, көк, қара, жасыл, сары, қызыл, қоңыр.</w:t>
            </w:r>
          </w:p>
          <w:p w14:paraId="1FAC02D1" w14:textId="77777777" w:rsidR="00E84C1D" w:rsidRDefault="00653ACC" w:rsidP="00E84C1D">
            <w:pPr>
              <w:pStyle w:val="13213"/>
            </w:pPr>
            <w:r>
              <w:rPr>
                <w:lang w:val="kk"/>
              </w:rPr>
              <w:t xml:space="preserve">(Сурет салу) </w:t>
            </w:r>
          </w:p>
          <w:p w14:paraId="1C02B3E4" w14:textId="77777777" w:rsidR="00E84C1D" w:rsidRDefault="00653ACC" w:rsidP="00E84C1D">
            <w:pPr>
              <w:pStyle w:val="13213"/>
            </w:pPr>
            <w:r w:rsidRPr="00735898">
              <w:rPr>
                <w:lang w:val="kk"/>
              </w:rPr>
              <w:t xml:space="preserve">"Оң, сол жақ" дидактикалық ойыны </w:t>
            </w:r>
          </w:p>
          <w:p w14:paraId="56DE0035" w14:textId="77777777" w:rsidR="00735898" w:rsidRDefault="00653ACC" w:rsidP="00E84C1D">
            <w:pPr>
              <w:pStyle w:val="13213"/>
            </w:pPr>
            <w:r>
              <w:rPr>
                <w:lang w:val="kk"/>
              </w:rPr>
              <w:t>Берілген бағытта қозғалуды, заттарды оң қолыңызбен солдан оңға қарай орналастыруды үйрену.</w:t>
            </w:r>
          </w:p>
          <w:p w14:paraId="27CE2FF9" w14:textId="3DE3D41F" w:rsidR="00E84C1D" w:rsidRPr="00735898" w:rsidRDefault="00653ACC" w:rsidP="00E84C1D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</w:tr>
      <w:tr w:rsidR="00B763FF" w14:paraId="113A0551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B677" w14:textId="1DBAD330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Ертеңгілік жаттығу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0BA7" w14:textId="77777777" w:rsidR="00E84C1D" w:rsidRDefault="00653ACC" w:rsidP="00E84C1D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253C0FFD" w14:textId="77777777" w:rsidR="00735898" w:rsidRDefault="00653ACC" w:rsidP="00E84C1D">
            <w:pPr>
              <w:pStyle w:val="13213"/>
            </w:pPr>
            <w:r>
              <w:rPr>
                <w:lang w:val="kk"/>
              </w:rPr>
              <w:lastRenderedPageBreak/>
              <w:t>Қол мен иық белдеуіне, денеге арналған жаттығуларды орындауды үйрету.</w:t>
            </w:r>
          </w:p>
          <w:p w14:paraId="74BECF3D" w14:textId="4E77EAC1" w:rsidR="00E84C1D" w:rsidRPr="00735898" w:rsidRDefault="00653ACC" w:rsidP="00E84C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B763FF" w14:paraId="01E32A7A" w14:textId="77777777" w:rsidTr="00735898">
        <w:trPr>
          <w:trHeight w:val="6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04DD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lastRenderedPageBreak/>
              <w:t>Таңғы ас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6A06" w14:textId="398AC432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Ас құралдарын дұрыс ұстау қабілетін қалыптастыру</w:t>
            </w:r>
          </w:p>
          <w:p w14:paraId="6C6E5CEA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Үнемді тұтыну</w:t>
            </w:r>
          </w:p>
          <w:p w14:paraId="55580816" w14:textId="533CF321" w:rsid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60EF7D35" w14:textId="309EC0D2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Дәмді ботқа пісіп жатыр,</w:t>
            </w:r>
          </w:p>
          <w:p w14:paraId="5EA3525D" w14:textId="520650CC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Леша ботқа жеп отыр,</w:t>
            </w:r>
          </w:p>
          <w:p w14:paraId="3A9B9A25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Ботқа өте дәмді,</w:t>
            </w:r>
          </w:p>
          <w:p w14:paraId="7E75478B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Ботқаны асықпай жедік.</w:t>
            </w:r>
          </w:p>
          <w:p w14:paraId="744691FC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Қасықтап,</w:t>
            </w:r>
          </w:p>
          <w:p w14:paraId="525B5F5D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Асықпай жедік. </w:t>
            </w:r>
          </w:p>
          <w:p w14:paraId="16666581" w14:textId="3D62F10A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(Ас болсын! Кесе, тәрелке, ауыздарыңды жауып шайнаңдар, әбден шайнап жеңдер, салфеткамен сүртіңдер)</w:t>
            </w:r>
          </w:p>
        </w:tc>
      </w:tr>
      <w:tr w:rsidR="00B763FF" w14:paraId="6F253C70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9E3" w14:textId="0FCECAA9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softHyphen/>
              <w:t>Ұйымдастырылған іс-әрекетке дайындық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556B" w14:textId="7A56B2F2" w:rsid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Мотивациялық жағдай. Біз өзара көмекке назар аударамыз. </w:t>
            </w:r>
          </w:p>
          <w:p w14:paraId="0E9EB3A6" w14:textId="5A7008C5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Біздің Отанымыз – Қазақстан Республикасына деген сүйіспеншілік пен мақтаныш сезімін ояту</w:t>
            </w:r>
          </w:p>
        </w:tc>
      </w:tr>
      <w:tr w:rsidR="00B763FF" w14:paraId="48E00F8F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4519" w14:textId="6C499514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B1AC" w14:textId="77777777" w:rsidR="00735898" w:rsidRPr="00735898" w:rsidRDefault="00735898" w:rsidP="00735898">
            <w:pPr>
              <w:pStyle w:val="13213"/>
            </w:pPr>
          </w:p>
        </w:tc>
      </w:tr>
      <w:tr w:rsidR="00B763FF" w14:paraId="50D07928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AFC6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Серуендеуге дайындық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E0A5" w14:textId="77777777" w:rsidR="00E84C1D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Серуендеуге деген қызығушылықты ынталандыру</w:t>
            </w:r>
          </w:p>
          <w:p w14:paraId="5F811C10" w14:textId="1E165BD5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B763FF" w14:paraId="6C3C4BBF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908D" w14:textId="0AE3D91C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1FCA" w14:textId="77777777" w:rsidR="00E84C1D" w:rsidRDefault="00653ACC" w:rsidP="00735898">
            <w:pPr>
              <w:pStyle w:val="13213"/>
            </w:pPr>
            <w:r>
              <w:rPr>
                <w:lang w:val="kk"/>
              </w:rPr>
              <w:t>Қыста аспанды бақылау</w:t>
            </w:r>
          </w:p>
          <w:p w14:paraId="5AFC5254" w14:textId="25267A78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Ауа-райы құбылыстары туралы түсініктерді кеңейту.</w:t>
            </w:r>
          </w:p>
          <w:p w14:paraId="1CEF49F1" w14:textId="7BF32122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"Неге қар жауды?" әңгімесі, Салқын ауа-райы -холодная погода</w:t>
            </w:r>
          </w:p>
          <w:p w14:paraId="49CC56EC" w14:textId="24445B25" w:rsidR="00E84C1D" w:rsidRPr="00735898" w:rsidRDefault="00653ACC" w:rsidP="00735898">
            <w:pPr>
              <w:pStyle w:val="13213"/>
            </w:pPr>
            <w:r>
              <w:rPr>
                <w:lang w:val="kk"/>
              </w:rPr>
              <w:t>(Диалогтық сөйлеуді жетілдіру: әңгімеге қатысуға баулу)</w:t>
            </w:r>
          </w:p>
          <w:p w14:paraId="0A2A3A01" w14:textId="77777777" w:rsidR="00E84C1D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Көркем сөз </w:t>
            </w:r>
          </w:p>
          <w:p w14:paraId="428EE30C" w14:textId="77777777" w:rsidR="00E84C1D" w:rsidRDefault="00653ACC" w:rsidP="00735898">
            <w:pPr>
              <w:pStyle w:val="13213"/>
            </w:pPr>
            <w:r>
              <w:rPr>
                <w:lang w:val="kk"/>
              </w:rPr>
              <w:t>А.Фет «Мама, глянь-ка из окошка…»</w:t>
            </w:r>
          </w:p>
          <w:p w14:paraId="700F3C4D" w14:textId="77777777" w:rsidR="00E84C1D" w:rsidRDefault="00653ACC" w:rsidP="00735898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22F46BD5" w14:textId="2C21D919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15D99695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«Ұлттық ойын – ұлт қазынасы»</w:t>
            </w:r>
          </w:p>
          <w:p w14:paraId="46B6C2DF" w14:textId="77777777" w:rsidR="00E84C1D" w:rsidRDefault="00653ACC" w:rsidP="00735898">
            <w:pPr>
              <w:pStyle w:val="13213"/>
            </w:pPr>
            <w:r>
              <w:rPr>
                <w:lang w:val="kk"/>
              </w:rPr>
              <w:t>"Жасырылған жерді тап", "Күн-түн", "Ақ сүйек" қимылды ойындары</w:t>
            </w:r>
          </w:p>
          <w:p w14:paraId="5772A18D" w14:textId="452F3D67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Қимылды ойындарға деген қызығушылықты дамыту.</w:t>
            </w:r>
          </w:p>
          <w:p w14:paraId="63AC8CBD" w14:textId="1D9D61F5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Еңбек іс-әрекеті: алаңды қардан тазарту.</w:t>
            </w:r>
          </w:p>
          <w:p w14:paraId="6DA02BCA" w14:textId="3E82A807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</w:tr>
      <w:tr w:rsidR="00B763FF" w:rsidRPr="0077718F" w14:paraId="35ABF073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23DB" w14:textId="6C5EAEE3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3B10" w14:textId="6B120E2F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Киімді кептіруге деген ұмтылысты ынталандыру. Еңбек туралы мақалды үйрену (Тоғаннан балық аулау оңай емес).</w:t>
            </w:r>
          </w:p>
          <w:p w14:paraId="2EA998A0" w14:textId="4139E156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Бақылау күнтізбесінде ауа райының жағдайын анықтау</w:t>
            </w:r>
          </w:p>
        </w:tc>
      </w:tr>
      <w:tr w:rsidR="00B763FF" w14:paraId="0727C7C8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2337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Түскі ас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A41B" w14:textId="17FD52AC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2EB1A9AE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Кезекшілердің жұмысы.</w:t>
            </w:r>
          </w:p>
          <w:p w14:paraId="70C73413" w14:textId="38A7D97F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B763FF" w14:paraId="58FF8076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0DCF" w14:textId="0783889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Түскі ұйқы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9C6D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Бесік жыры музыкасын тыңдау </w:t>
            </w:r>
          </w:p>
          <w:p w14:paraId="4988B1B4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Күй күмбірі </w:t>
            </w:r>
          </w:p>
          <w:p w14:paraId="15A622B7" w14:textId="1753DE4A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Бозінген </w:t>
            </w:r>
            <w:hyperlink r:id="rId5" w:history="1">
              <w:r w:rsidRPr="00735898">
                <w:rPr>
                  <w:lang w:val="kk"/>
                </w:rPr>
                <w:t>https://zvyki.com/song/70145592/Elemes_Talasbaj_-_Boz_ngen/</w:t>
              </w:r>
            </w:hyperlink>
            <w:r w:rsidRPr="00735898">
              <w:rPr>
                <w:lang w:val="kk"/>
              </w:rPr>
              <w:t>(музыка)</w:t>
            </w:r>
          </w:p>
        </w:tc>
      </w:tr>
      <w:tr w:rsidR="00B763FF" w14:paraId="56BBFDB6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B115" w14:textId="606D9AE2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Біртіндеп ұйқыдан ояту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E267" w14:textId="77777777" w:rsidR="00E84C1D" w:rsidRDefault="00653ACC" w:rsidP="00E84C1D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FF37165" w14:textId="77777777" w:rsidR="00735898" w:rsidRDefault="00653ACC" w:rsidP="00E84C1D">
            <w:pPr>
              <w:pStyle w:val="13213"/>
            </w:pPr>
            <w:r w:rsidRPr="00735898">
              <w:rPr>
                <w:lang w:val="kk"/>
              </w:rPr>
              <w:t>Балаларды қатаюдың барлық түрлеріне қатысуға тартуды жалғастыру.</w:t>
            </w:r>
          </w:p>
          <w:p w14:paraId="729511DF" w14:textId="5E1A84E0" w:rsidR="00E84C1D" w:rsidRPr="00735898" w:rsidRDefault="00653ACC" w:rsidP="00E84C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B763FF" w14:paraId="732AC941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C092" w14:textId="29520F3A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5590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Үнемді тұтыну </w:t>
            </w:r>
          </w:p>
          <w:p w14:paraId="138F4796" w14:textId="77777777" w:rsidR="00E84C1D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"Менің отбасым" сюжеттік-рөлдік ойыны </w:t>
            </w:r>
          </w:p>
          <w:p w14:paraId="67055BD0" w14:textId="6502F146" w:rsidR="00735898" w:rsidRDefault="00653ACC" w:rsidP="00735898">
            <w:pPr>
              <w:pStyle w:val="13213"/>
            </w:pPr>
            <w:r>
              <w:rPr>
                <w:lang w:val="kk"/>
              </w:rPr>
              <w:t>Балалардың сөздік қорын кеңейту; өз атын, тегін, жасын, жынысын атай білу қабілетін бекіту.</w:t>
            </w:r>
          </w:p>
          <w:p w14:paraId="3CEEF401" w14:textId="437E036C" w:rsidR="00E84C1D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3D1B4CC3" w14:textId="77777777" w:rsidR="00E84C1D" w:rsidRDefault="00653ACC" w:rsidP="00735898">
            <w:pPr>
              <w:pStyle w:val="13213"/>
            </w:pPr>
            <w:r>
              <w:rPr>
                <w:lang w:val="kk"/>
              </w:rPr>
              <w:t xml:space="preserve">"Қала" құрылыс ойыны </w:t>
            </w:r>
          </w:p>
          <w:p w14:paraId="53A026FC" w14:textId="2A5CCC7F" w:rsidR="00735898" w:rsidRDefault="00653ACC" w:rsidP="00735898">
            <w:pPr>
              <w:pStyle w:val="13213"/>
            </w:pPr>
            <w:r>
              <w:rPr>
                <w:lang w:val="kk"/>
              </w:rPr>
              <w:t>Көрнекілікке сүйене отырып, композициялар ойлап табу қабілетін дамыту.</w:t>
            </w:r>
          </w:p>
          <w:p w14:paraId="451DFF79" w14:textId="1F9A98A0" w:rsidR="00E84C1D" w:rsidRPr="00735898" w:rsidRDefault="00653ACC" w:rsidP="00735898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7C50AA59" w14:textId="77777777" w:rsidR="00E84C1D" w:rsidRDefault="00653ACC" w:rsidP="00735898">
            <w:pPr>
              <w:pStyle w:val="13213"/>
            </w:pPr>
            <w:r>
              <w:rPr>
                <w:lang w:val="kk"/>
              </w:rPr>
              <w:t xml:space="preserve">"Жақсы-жаман" тақырыптық суреттерді қарау </w:t>
            </w:r>
          </w:p>
          <w:p w14:paraId="42046504" w14:textId="69C04D96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Қолайсыз әрекет үшін ұят сезімін сезінуге үйрету.</w:t>
            </w:r>
          </w:p>
          <w:p w14:paraId="2CBD5F34" w14:textId="7777777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Доп, текше, қонжы, қуыршақ, асық, шелек, күрек.</w:t>
            </w:r>
          </w:p>
          <w:p w14:paraId="3DA431A1" w14:textId="7C091F1E" w:rsidR="00E84C1D" w:rsidRPr="00735898" w:rsidRDefault="00653ACC" w:rsidP="00735898">
            <w:pPr>
              <w:pStyle w:val="13213"/>
            </w:pPr>
            <w:r>
              <w:rPr>
                <w:lang w:val="kk"/>
              </w:rPr>
              <w:t>(Қоршаған ортамен танысу, аппликация)</w:t>
            </w:r>
          </w:p>
        </w:tc>
      </w:tr>
      <w:tr w:rsidR="00B763FF" w14:paraId="3D92A337" w14:textId="77777777" w:rsidTr="00735898">
        <w:trPr>
          <w:trHeight w:val="3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7112" w14:textId="77FA137F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Бесін ас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C000" w14:textId="77777777" w:rsidR="00E84C1D" w:rsidRDefault="00653ACC" w:rsidP="00735898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3D89BD29" w14:textId="7C4CC994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</w:tr>
      <w:tr w:rsidR="00B763FF" w14:paraId="18293AAF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81D8" w14:textId="40828C34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Балалармен жеке жұмыс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1A67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Физикалық дағдылар</w:t>
            </w:r>
          </w:p>
          <w:p w14:paraId="7E3ABB76" w14:textId="6A3F32B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Ауызша сигналға реакция жылдамдығын дамыту; гигиеналық процедураларға оң көзқарас қалыптастыру; оларды жүргізу кезінде дәлдік пен тәуелсіздікті ынталандыру</w:t>
            </w:r>
          </w:p>
        </w:tc>
      </w:tr>
      <w:tr w:rsidR="00B763FF" w14:paraId="660DE682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1CCA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Серуендеуге дайындық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521E" w14:textId="5D9124C6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Киіну реті туралы жеке әңгімелесулер</w:t>
            </w:r>
          </w:p>
        </w:tc>
      </w:tr>
      <w:tr w:rsidR="00B763FF" w14:paraId="49BB9C75" w14:textId="77777777" w:rsidTr="007358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40BB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3357" w14:textId="77777777" w:rsidR="00E84C1D" w:rsidRDefault="00653ACC" w:rsidP="00735898">
            <w:pPr>
              <w:pStyle w:val="13213"/>
            </w:pPr>
            <w:r w:rsidRPr="00735898">
              <w:rPr>
                <w:lang w:val="kk"/>
              </w:rPr>
              <w:t>"Күз белгілері" әңгімесі</w:t>
            </w:r>
          </w:p>
          <w:p w14:paraId="4DB7777B" w14:textId="5E51581B" w:rsidR="00E84C1D" w:rsidRDefault="00653ACC" w:rsidP="00735898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52821428" w14:textId="3667B79D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34C34A5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lastRenderedPageBreak/>
              <w:t xml:space="preserve">«Ұлттық ойын – ұлт қазынасы» </w:t>
            </w:r>
          </w:p>
          <w:p w14:paraId="723D0183" w14:textId="77777777" w:rsidR="0089714D" w:rsidRDefault="00653ACC" w:rsidP="00735898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</w:p>
          <w:p w14:paraId="34EAF771" w14:textId="77777777" w:rsidR="0089714D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Таныс ойындарды ұйымдастыруда дербестік пен бастамашылықты тәрбиелеу. </w:t>
            </w:r>
          </w:p>
          <w:p w14:paraId="1487FB0B" w14:textId="4BA675CB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B763FF" w14:paraId="55E86AE8" w14:textId="77777777" w:rsidTr="00735898">
        <w:trPr>
          <w:trHeight w:val="5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081F" w14:textId="296FE911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6AD8" w14:textId="7A96C0E3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"Отбасы шеңберіндегі ең жақсы қыс күні" әңгімесі</w:t>
            </w:r>
          </w:p>
          <w:p w14:paraId="615860D2" w14:textId="3F7D021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Сау болыңыз! Рақмет! Сау болыңыз! Рақмет!</w:t>
            </w:r>
          </w:p>
        </w:tc>
      </w:tr>
    </w:tbl>
    <w:p w14:paraId="576AC49E" w14:textId="3605CDF8" w:rsidR="00735898" w:rsidRDefault="00735898" w:rsidP="00735898">
      <w:pPr>
        <w:pStyle w:val="51"/>
        <w:numPr>
          <w:ilvl w:val="0"/>
          <w:numId w:val="0"/>
        </w:numPr>
        <w:ind w:left="1003"/>
      </w:pPr>
    </w:p>
    <w:p w14:paraId="5A2E6AEB" w14:textId="66086E95" w:rsidR="00735898" w:rsidRPr="009D338D" w:rsidRDefault="00653ACC" w:rsidP="00735898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41C89888" w14:textId="77777777" w:rsidR="00735898" w:rsidRPr="009D338D" w:rsidRDefault="00653ACC" w:rsidP="00735898">
      <w:pPr>
        <w:pStyle w:val="41"/>
      </w:pPr>
      <w:r w:rsidRPr="009D338D">
        <w:rPr>
          <w:lang w:val="kk"/>
        </w:rPr>
        <w:t>Топ: ересек</w:t>
      </w:r>
    </w:p>
    <w:p w14:paraId="4790671B" w14:textId="77777777" w:rsidR="00735898" w:rsidRPr="009D338D" w:rsidRDefault="00653ACC" w:rsidP="00735898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09D05E83" w14:textId="6A469359" w:rsidR="00735898" w:rsidRPr="009D338D" w:rsidRDefault="00653ACC" w:rsidP="00735898">
      <w:pPr>
        <w:pStyle w:val="41"/>
      </w:pPr>
      <w:r w:rsidRPr="009D338D">
        <w:rPr>
          <w:lang w:val="kk"/>
        </w:rPr>
        <w:t>Жоспар қай кезеңге жасалды: 06.01-10.01</w:t>
      </w:r>
    </w:p>
    <w:p w14:paraId="19C68A0E" w14:textId="3C42A5BA" w:rsidR="00735898" w:rsidRDefault="00653ACC" w:rsidP="00735898">
      <w:pPr>
        <w:pStyle w:val="41"/>
      </w:pPr>
      <w:r w:rsidRPr="009D338D">
        <w:rPr>
          <w:lang w:val="kk"/>
        </w:rPr>
        <w:t>Аптаның цитатасы: "Талап бар жерде тәртіп бар"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118"/>
        <w:gridCol w:w="3402"/>
        <w:gridCol w:w="3260"/>
        <w:gridCol w:w="3119"/>
      </w:tblGrid>
      <w:tr w:rsidR="00B763FF" w14:paraId="70070E7A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831" w14:textId="77777777" w:rsidR="00735898" w:rsidRPr="00735898" w:rsidRDefault="00653ACC" w:rsidP="00735898">
            <w:pPr>
              <w:pStyle w:val="13313"/>
            </w:pPr>
            <w:bookmarkStart w:id="1" w:name="_Hlk185515706"/>
            <w:r w:rsidRPr="00735898">
              <w:rPr>
                <w:lang w:val="kk"/>
              </w:rPr>
              <w:t>Күн тәртібінің үлгісі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465D" w14:textId="7F685E87" w:rsidR="00735898" w:rsidRPr="00735898" w:rsidRDefault="00653ACC" w:rsidP="00735898">
            <w:pPr>
              <w:pStyle w:val="13313"/>
            </w:pPr>
            <w:r w:rsidRPr="00735898">
              <w:rPr>
                <w:lang w:val="kk"/>
              </w:rPr>
              <w:t>Дүйсенбі 06.01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E93" w14:textId="0A314400" w:rsidR="00735898" w:rsidRPr="00735898" w:rsidRDefault="00653ACC" w:rsidP="00735898">
            <w:pPr>
              <w:pStyle w:val="13313"/>
            </w:pPr>
            <w:r w:rsidRPr="00735898">
              <w:rPr>
                <w:lang w:val="kk"/>
              </w:rPr>
              <w:t>Сәрсенбі 08.01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A0BA" w14:textId="3299AADF" w:rsidR="00735898" w:rsidRPr="00735898" w:rsidRDefault="00653ACC" w:rsidP="00735898">
            <w:pPr>
              <w:pStyle w:val="13313"/>
            </w:pPr>
            <w:r w:rsidRPr="00735898">
              <w:rPr>
                <w:lang w:val="kk"/>
              </w:rPr>
              <w:t>Бейсенбі 09.01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F620" w14:textId="6D0C9EF4" w:rsidR="00735898" w:rsidRPr="00735898" w:rsidRDefault="00653ACC" w:rsidP="00735898">
            <w:pPr>
              <w:pStyle w:val="13313"/>
            </w:pPr>
            <w:r w:rsidRPr="00735898">
              <w:rPr>
                <w:lang w:val="kk"/>
              </w:rPr>
              <w:t>Жұма 10.01</w:t>
            </w:r>
          </w:p>
        </w:tc>
      </w:tr>
      <w:tr w:rsidR="00B763FF" w14:paraId="79A96B45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E50" w14:textId="74D3747D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Балаларды қабылдау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A1C8" w14:textId="7777777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«Біртұтас тәрбие» </w:t>
            </w:r>
          </w:p>
          <w:p w14:paraId="624C499F" w14:textId="69CD78B5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«Өнегелі 15 минут»</w:t>
            </w:r>
          </w:p>
          <w:p w14:paraId="23B13D18" w14:textId="0B5C2E5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Балаларға қолайлы жағдай жасау. Алдағы қызметке ынталандыру. Қайырлы таң! Сәлеметсіз бе!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6D99" w14:textId="7777777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«Біртұтас тәрбие» </w:t>
            </w:r>
          </w:p>
          <w:p w14:paraId="61817D83" w14:textId="35F729F5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«Өнегелі 15 минут»</w:t>
            </w:r>
          </w:p>
          <w:p w14:paraId="340EC682" w14:textId="77777777" w:rsidR="000D6FC9" w:rsidRDefault="00653ACC" w:rsidP="00735898">
            <w:pPr>
              <w:pStyle w:val="13213"/>
            </w:pPr>
            <w:r w:rsidRPr="00735898">
              <w:rPr>
                <w:lang w:val="kk"/>
              </w:rPr>
              <w:t>Баланың көңіл күйі, оның қызығушылықтары туралы әңгіме.</w:t>
            </w:r>
          </w:p>
          <w:p w14:paraId="49947959" w14:textId="65C0E49A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Қажет болса, ойнайтын балаларға қосылу. </w:t>
            </w:r>
          </w:p>
          <w:p w14:paraId="3FB8E27B" w14:textId="02EFEE45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Қайырлы таң! Сәлеметсіз бе!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0B7F" w14:textId="7777777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«Біртұтас тәрбие» </w:t>
            </w:r>
          </w:p>
          <w:p w14:paraId="32D564FF" w14:textId="45A67F5E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«Өнегелі 15 минут»</w:t>
            </w:r>
          </w:p>
          <w:p w14:paraId="278D630B" w14:textId="77777777" w:rsidR="000D6FC9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Сыртқы келбетке назар аудару. </w:t>
            </w:r>
          </w:p>
          <w:p w14:paraId="02A17A84" w14:textId="1ADC9DC6" w:rsid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Ойын әрекетіне қосылу бастамасы. </w:t>
            </w:r>
          </w:p>
          <w:p w14:paraId="3F905C16" w14:textId="60003295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Қайырлы таң! Сәлеметсіз бе!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E175" w14:textId="7777777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«Біртұтас тәрбие» </w:t>
            </w:r>
          </w:p>
          <w:p w14:paraId="20297C7B" w14:textId="4ED2D284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«Өнегелі 15 минут»</w:t>
            </w:r>
          </w:p>
          <w:p w14:paraId="312393DB" w14:textId="77777777" w:rsidR="000D6FC9" w:rsidRDefault="00653ACC" w:rsidP="00735898">
            <w:pPr>
              <w:pStyle w:val="13213"/>
            </w:pPr>
            <w:r>
              <w:rPr>
                <w:lang w:val="kk"/>
              </w:rPr>
              <w:t>Алдағы күнге жақсы көңіл күй сыйлау.</w:t>
            </w:r>
          </w:p>
          <w:p w14:paraId="13496632" w14:textId="4EA8CF54" w:rsid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Іс-әрекетті таңдауға көмектесу. </w:t>
            </w:r>
          </w:p>
          <w:p w14:paraId="72992EE8" w14:textId="07E5BB26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Қайырлы таң! Сәлеметсіз бе!</w:t>
            </w:r>
          </w:p>
        </w:tc>
      </w:tr>
      <w:tr w:rsidR="00B763FF" w14:paraId="5460118A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4C81" w14:textId="3CEC05CF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Ата-аналармен әңгімелесу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B3C9" w14:textId="2075100D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15E3" w14:textId="4F573FC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23C986A6" w14:textId="77777777" w:rsidR="00735898" w:rsidRPr="00735898" w:rsidRDefault="00735898" w:rsidP="00735898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5856" w14:textId="012887FD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6A2CA066" w14:textId="77777777" w:rsidR="00735898" w:rsidRPr="00735898" w:rsidRDefault="00735898" w:rsidP="00735898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5BFF" w14:textId="51B1622A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softHyphen/>
              <w:t>Балалардың дербестігін, жинақылығын, жауапкершілігін арттыру тәсілдері туралы әңгіме</w:t>
            </w:r>
          </w:p>
        </w:tc>
      </w:tr>
      <w:tr w:rsidR="00B763FF" w14:paraId="50C1B5D4" w14:textId="77777777" w:rsidTr="00735898">
        <w:trPr>
          <w:trHeight w:val="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6600" w14:textId="487ABBE9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2ECC" w14:textId="77777777" w:rsidR="000D6FC9" w:rsidRDefault="00653ACC" w:rsidP="00735898">
            <w:pPr>
              <w:pStyle w:val="13213"/>
            </w:pPr>
            <w:r w:rsidRPr="00735898">
              <w:rPr>
                <w:lang w:val="kk"/>
              </w:rPr>
              <w:t>Артикуляциялық гимнастика</w:t>
            </w:r>
          </w:p>
          <w:p w14:paraId="391477A8" w14:textId="0F917540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Дауысты дыбыстарды дұрыс айту дағдыларын бекіту.</w:t>
            </w:r>
          </w:p>
          <w:p w14:paraId="613F41A5" w14:textId="68BB49E6" w:rsidR="00735898" w:rsidRDefault="00653ACC" w:rsidP="00735898">
            <w:pPr>
              <w:pStyle w:val="13213"/>
            </w:pPr>
            <w:r>
              <w:rPr>
                <w:lang w:val="kk"/>
              </w:rPr>
              <w:t>"Ақ қоян отырады" аз қимылды ойыны Балаларды мұғаліммен бірге жаттығулар жасауға тарту.</w:t>
            </w:r>
          </w:p>
          <w:p w14:paraId="740EF3D6" w14:textId="28C00CD6" w:rsidR="000D6FC9" w:rsidRPr="00735898" w:rsidRDefault="00653ACC" w:rsidP="0073589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D9DA01B" w14:textId="77777777" w:rsidR="000D6FC9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"Неден" үстел ойыны </w:t>
            </w:r>
          </w:p>
          <w:p w14:paraId="52C63A12" w14:textId="767F44FF" w:rsidR="00735898" w:rsidRDefault="00653ACC" w:rsidP="00735898">
            <w:pPr>
              <w:pStyle w:val="13213"/>
            </w:pPr>
            <w:r>
              <w:rPr>
                <w:lang w:val="kk"/>
              </w:rPr>
              <w:t>Балалардың сөздік қорын кеңейту, сөйлеу барысында заттардың, олардың бөліктерінің, бөлшектерінің, материалдарының атауларын қолдану.</w:t>
            </w:r>
          </w:p>
          <w:p w14:paraId="0B86EA8B" w14:textId="1B64F360" w:rsidR="000D6FC9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5F1B65A2" w14:textId="77777777" w:rsidR="000D6FC9" w:rsidRDefault="00653ACC" w:rsidP="00735898">
            <w:pPr>
              <w:pStyle w:val="13213"/>
            </w:pPr>
            <w:r>
              <w:rPr>
                <w:lang w:val="kk"/>
              </w:rPr>
              <w:t xml:space="preserve">Қазақ шеберлерінің киізден жасаған заттарын қарау </w:t>
            </w:r>
          </w:p>
          <w:p w14:paraId="19AEAA4B" w14:textId="61A93912" w:rsidR="00735898" w:rsidRDefault="00653ACC" w:rsidP="00735898">
            <w:pPr>
              <w:pStyle w:val="13213"/>
            </w:pPr>
            <w:r>
              <w:rPr>
                <w:lang w:val="kk"/>
              </w:rPr>
              <w:t>Қазақ халқының сәндік-қолданбалы өнері туралы білімдерін кеңейту.</w:t>
            </w:r>
          </w:p>
          <w:p w14:paraId="33FF5C47" w14:textId="62D548F5" w:rsidR="000D6FC9" w:rsidRPr="00735898" w:rsidRDefault="00653ACC" w:rsidP="00735898">
            <w:pPr>
              <w:pStyle w:val="13213"/>
            </w:pPr>
            <w:r>
              <w:rPr>
                <w:lang w:val="kk"/>
              </w:rPr>
              <w:t>(Мүсіндеу, аппликация)</w:t>
            </w:r>
          </w:p>
          <w:p w14:paraId="5CC7CC59" w14:textId="20E3E24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"Алтын қораз әлемі" - ертегі кейіпкерлері туралы әңгіме бетталар тақырыпты, суретті сипаттауға үйрету.</w:t>
            </w:r>
          </w:p>
          <w:p w14:paraId="77F748A5" w14:textId="7777777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Үнемді тұтыну</w:t>
            </w:r>
          </w:p>
          <w:p w14:paraId="616B7668" w14:textId="336DBD1C" w:rsidR="000D6FC9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64AAEBBC" w14:textId="60CA44FC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"Электр энергиясы дегеніміз не?" әңгімесі</w:t>
            </w:r>
          </w:p>
          <w:p w14:paraId="1EC83ECD" w14:textId="38650144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Балаларды "электр", "электр тогы" ұғымдарымен таныстыру; электрмен қауіпсіз жұмыс істеу негіздерін қалыптастыру; найзағайдың пайда болу себебін түсіндіру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122C" w14:textId="3FC57B9B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Эксперименттік қызмет: аяз туралы, мұздың қасиеттері туралы қарапайым себеп-салдарлық байланыстар орнату.</w:t>
            </w:r>
          </w:p>
          <w:p w14:paraId="1623C720" w14:textId="5FD84BB2" w:rsidR="000D6FC9" w:rsidRPr="00735898" w:rsidRDefault="00653ACC" w:rsidP="00735898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3ABD157" w14:textId="3AB8FD28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Дьенеш блоктарымен ойындар Әртүрлі түстерден, өлшемдерден тұратын көптеген заттар туралы түсінік қалыптастыру.</w:t>
            </w:r>
          </w:p>
          <w:p w14:paraId="65D4C078" w14:textId="3DD4401F" w:rsidR="000D6FC9" w:rsidRPr="00735898" w:rsidRDefault="00653ACC" w:rsidP="00735898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18AC8A7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Үнемді тұтыну </w:t>
            </w:r>
          </w:p>
          <w:p w14:paraId="292A1347" w14:textId="77777777" w:rsidR="000D6FC9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"Жүргізушілер" сюжеттік-рөлдік ойыны </w:t>
            </w:r>
          </w:p>
          <w:p w14:paraId="24409B8A" w14:textId="499C20E8" w:rsidR="00735898" w:rsidRDefault="00653ACC" w:rsidP="00735898">
            <w:pPr>
              <w:pStyle w:val="13213"/>
            </w:pPr>
            <w:r>
              <w:rPr>
                <w:lang w:val="kk"/>
              </w:rPr>
              <w:t>Сюжеттік-рөлдік ойындарда жол қозғалысы ережелерін білуді бекіту.</w:t>
            </w:r>
          </w:p>
          <w:p w14:paraId="05A73FEC" w14:textId="1F11B03F" w:rsidR="000D6FC9" w:rsidRPr="00735898" w:rsidRDefault="00653ACC" w:rsidP="00735898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5D9BD40C" w14:textId="6AAE6AC9" w:rsidR="00735898" w:rsidRDefault="00653ACC" w:rsidP="00735898">
            <w:pPr>
              <w:pStyle w:val="13213"/>
            </w:pPr>
            <w:r>
              <w:rPr>
                <w:lang w:val="kk"/>
              </w:rPr>
              <w:t>"Алдымен не, содан кейін не жеді" дидактикалық ойыны Өсімдіктердің даму кезеңдері туралы алғашқы идеяларды қалыптастыру.</w:t>
            </w:r>
          </w:p>
          <w:p w14:paraId="4043A412" w14:textId="5CCD1A00" w:rsidR="000D6FC9" w:rsidRPr="00735898" w:rsidRDefault="00653ACC" w:rsidP="00735898">
            <w:pPr>
              <w:pStyle w:val="13213"/>
            </w:pPr>
            <w:r>
              <w:rPr>
                <w:lang w:val="kk"/>
              </w:rPr>
              <w:t>(Қоршаған ортамен танысу, қазақ тілі)</w:t>
            </w:r>
          </w:p>
          <w:p w14:paraId="3E22C52C" w14:textId="3C48BF5A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Табиғи материалдан құрылыс көрнекілікке сүйене отырып, композицияны ойлап табу қабілетін дамыту.</w:t>
            </w:r>
          </w:p>
          <w:p w14:paraId="09D9A454" w14:textId="77777777" w:rsidR="000D6FC9" w:rsidRDefault="00653ACC" w:rsidP="00735898">
            <w:pPr>
              <w:pStyle w:val="13213"/>
            </w:pPr>
            <w:r w:rsidRPr="00735898">
              <w:rPr>
                <w:lang w:val="kk"/>
              </w:rPr>
              <w:t>"Менің отбасым" тақырыптық суреттерін қарау Отбасы, ересек отбасы мүшелерінің жұмысы туралы білімді жетілдіру.</w:t>
            </w:r>
          </w:p>
          <w:p w14:paraId="56F309A4" w14:textId="5A19C802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(Қоршаған ортамен танысу) </w:t>
            </w:r>
          </w:p>
          <w:p w14:paraId="44C5BE8E" w14:textId="77777777" w:rsidR="00735898" w:rsidRPr="00735898" w:rsidRDefault="00735898" w:rsidP="00735898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2F97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Үнемді тұтыну</w:t>
            </w:r>
          </w:p>
          <w:p w14:paraId="472AA42C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"Қауіпсіз қала"</w:t>
            </w:r>
          </w:p>
          <w:p w14:paraId="5B5FEA22" w14:textId="77777777" w:rsidR="00417B1F" w:rsidRDefault="00653ACC" w:rsidP="00735898">
            <w:pPr>
              <w:pStyle w:val="13213"/>
            </w:pPr>
            <w:r>
              <w:rPr>
                <w:lang w:val="kk"/>
              </w:rPr>
              <w:t>Қалада дұрыс жүру және жүру қаншалықты маңызды екендігі туралы түсінік беру; Қаланың нақты әлемін қабылдау қабілетін дамыту, балалардың жол белгілері мен жол ережелері туралы білімдерін бекіту.</w:t>
            </w:r>
          </w:p>
          <w:p w14:paraId="49E9109D" w14:textId="7CDE745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0D2F2EB4" w14:textId="354F52A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Қыстың белгілері туралы, жыл мезгілдерінің өзгеруі туралы әңгіме балалардың сөздігіне қарама – қарсы мағынасы бар сөздерді-антонимдерді енгізуді жалғастыру, сондай-ақ Қазақстанның оңтүстігі мен солтүстігіндегі әртүрлі ауа райы жағдайлары туралы түсініктерді қалыптастыру.</w:t>
            </w:r>
          </w:p>
          <w:p w14:paraId="3F22A1E4" w14:textId="155B99EA" w:rsidR="00417B1F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7B6DFFCC" w14:textId="77777777" w:rsidR="00417B1F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"Балалар жүреді" аз қимылды ойыны </w:t>
            </w:r>
          </w:p>
          <w:p w14:paraId="294DB20D" w14:textId="77777777" w:rsidR="00417B1F" w:rsidRDefault="00653ACC" w:rsidP="00735898">
            <w:pPr>
              <w:pStyle w:val="13213"/>
            </w:pPr>
            <w:r>
              <w:rPr>
                <w:lang w:val="kk"/>
              </w:rPr>
              <w:t>Қимылды ойында жетекші рөлді орындау, ойын ережелерін саналы түрде орындауды үйрету.</w:t>
            </w:r>
          </w:p>
          <w:p w14:paraId="661F76CC" w14:textId="7EB387A3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455F4D04" w14:textId="77777777" w:rsidR="00417B1F" w:rsidRDefault="00653ACC" w:rsidP="00735898">
            <w:pPr>
              <w:pStyle w:val="13213"/>
            </w:pPr>
            <w:r>
              <w:rPr>
                <w:lang w:val="kk"/>
              </w:rPr>
              <w:t xml:space="preserve">"Ғажайып дорба" үстел ойыны </w:t>
            </w:r>
          </w:p>
          <w:p w14:paraId="601D4DEB" w14:textId="268FF236" w:rsidR="00735898" w:rsidRDefault="00653ACC" w:rsidP="00735898">
            <w:pPr>
              <w:pStyle w:val="13213"/>
            </w:pPr>
            <w:r>
              <w:rPr>
                <w:lang w:val="kk"/>
              </w:rPr>
              <w:t>Көру және жанасу арқылы геометриялық фигураларды тексеруге шақыру.</w:t>
            </w:r>
          </w:p>
          <w:p w14:paraId="7B4BBD7B" w14:textId="559CD20E" w:rsidR="00417B1F" w:rsidRPr="00735898" w:rsidRDefault="00653ACC" w:rsidP="00735898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5F431A18" w14:textId="77777777" w:rsidR="00735898" w:rsidRPr="00735898" w:rsidRDefault="00735898" w:rsidP="00735898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EFE0" w14:textId="18B40624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Ыдыс-аяқ пен ас құралдары туралы әңгіме </w:t>
            </w:r>
          </w:p>
          <w:p w14:paraId="1E9B2018" w14:textId="21FC4803" w:rsidR="00735898" w:rsidRDefault="00653ACC" w:rsidP="00735898">
            <w:pPr>
              <w:pStyle w:val="13213"/>
            </w:pPr>
            <w:r>
              <w:rPr>
                <w:lang w:val="kk"/>
              </w:rPr>
              <w:t>Сөйлеуде жиі қолданылатын сын есімдерді, етістіктерді, үстеулерді, предлогтарды қолдану.</w:t>
            </w:r>
          </w:p>
          <w:p w14:paraId="6663712E" w14:textId="7518F7A1" w:rsidR="00832DFA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402B09A4" w14:textId="47A95537" w:rsidR="00735898" w:rsidRDefault="00653ACC" w:rsidP="00735898">
            <w:pPr>
              <w:pStyle w:val="13213"/>
            </w:pPr>
            <w:r>
              <w:rPr>
                <w:lang w:val="kk"/>
              </w:rPr>
              <w:t>"Бұл қашан болады?" ойыны "Кеше", "бүгін", "ертең" сөздерінің мағынасын түсіндіруге шақыру.</w:t>
            </w:r>
          </w:p>
          <w:p w14:paraId="4636F00E" w14:textId="50115CA1" w:rsidR="00832DFA" w:rsidRPr="00735898" w:rsidRDefault="00653ACC" w:rsidP="00735898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451B6A26" w14:textId="77777777" w:rsidR="00832DFA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Оқу </w:t>
            </w:r>
          </w:p>
          <w:p w14:paraId="4456B500" w14:textId="77777777" w:rsidR="00832DFA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В. Одоевский «Мороз Иванович» </w:t>
            </w:r>
          </w:p>
          <w:p w14:paraId="6D2F8CAB" w14:textId="77777777" w:rsidR="00832DFA" w:rsidRDefault="00653ACC" w:rsidP="00735898">
            <w:pPr>
              <w:pStyle w:val="13213"/>
            </w:pPr>
            <w:r>
              <w:rPr>
                <w:lang w:val="kk"/>
              </w:rPr>
              <w:t>Көркем сөзге деген қызығушылықты оятуды жалғастырыңыз.</w:t>
            </w:r>
          </w:p>
          <w:p w14:paraId="4E1DB903" w14:textId="4725983D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19D86937" w14:textId="77777777" w:rsidR="00832DFA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"Сандықты безендір" </w:t>
            </w:r>
          </w:p>
          <w:p w14:paraId="654F7929" w14:textId="30A95B7F" w:rsidR="00735898" w:rsidRDefault="00653ACC" w:rsidP="00735898">
            <w:pPr>
              <w:pStyle w:val="13213"/>
            </w:pPr>
            <w:r>
              <w:rPr>
                <w:lang w:val="kk"/>
              </w:rPr>
              <w:t>Қазақ халқының сәндік-қолданбалы өнерімен таныстыруды жалғастыру.</w:t>
            </w:r>
          </w:p>
          <w:p w14:paraId="6C27F6AB" w14:textId="36F25418" w:rsidR="00832DFA" w:rsidRPr="00735898" w:rsidRDefault="00653ACC" w:rsidP="00735898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78B6A1A3" w14:textId="77777777" w:rsidR="0090177A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"Демалыс саябағы" құрылыс ойыны </w:t>
            </w:r>
          </w:p>
          <w:p w14:paraId="34E80844" w14:textId="11F11CE5" w:rsidR="00735898" w:rsidRDefault="00653ACC" w:rsidP="00735898">
            <w:pPr>
              <w:pStyle w:val="13213"/>
            </w:pPr>
            <w:r>
              <w:rPr>
                <w:lang w:val="kk"/>
              </w:rPr>
              <w:t>Әр түрлі ойындарда дайын конструкцияны қолдану.</w:t>
            </w:r>
          </w:p>
          <w:p w14:paraId="69EE4B0A" w14:textId="304DD0F2" w:rsidR="0090177A" w:rsidRPr="00735898" w:rsidRDefault="00653ACC" w:rsidP="00735898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4491E189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Үнемді тұтыну</w:t>
            </w:r>
          </w:p>
          <w:p w14:paraId="34559E78" w14:textId="77777777" w:rsidR="0090177A" w:rsidRDefault="00653ACC" w:rsidP="00735898">
            <w:pPr>
              <w:pStyle w:val="13213"/>
            </w:pPr>
            <w:r>
              <w:rPr>
                <w:lang w:val="kk"/>
              </w:rPr>
              <w:t xml:space="preserve">"Дүкен" дидактикалық ойыны </w:t>
            </w:r>
          </w:p>
          <w:p w14:paraId="2B860D87" w14:textId="24F83BD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Қаржылық сауаттылық бойынша қарапайым білімді қалыптастыру: заттарды зерттеу, зерттеу, олардың пішінінің көлемін визуалды өлшеу </w:t>
            </w:r>
          </w:p>
        </w:tc>
      </w:tr>
      <w:tr w:rsidR="00B763FF" w14:paraId="35A33338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466B" w14:textId="23B11CE8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Ертеңгілік жаттығу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44C3" w14:textId="3B9118A5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86B3C6C" w14:textId="77777777" w:rsidR="00735898" w:rsidRDefault="00653ACC" w:rsidP="00735898">
            <w:pPr>
              <w:pStyle w:val="13213"/>
            </w:pPr>
            <w:r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7D5BA269" w14:textId="281657E0" w:rsidR="00E64FA3" w:rsidRPr="00735898" w:rsidRDefault="00653ACC" w:rsidP="0073589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4A98" w14:textId="77777777" w:rsidR="00E64FA3" w:rsidRPr="00735898" w:rsidRDefault="00653ACC" w:rsidP="00E64FA3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6C9C944A" w14:textId="77777777" w:rsidR="00E64FA3" w:rsidRDefault="00653ACC" w:rsidP="00E64FA3">
            <w:pPr>
              <w:pStyle w:val="13213"/>
            </w:pPr>
            <w:r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2943CE90" w14:textId="4DF1CA73" w:rsidR="00735898" w:rsidRPr="00735898" w:rsidRDefault="00653ACC" w:rsidP="00E64FA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2A9A" w14:textId="09010633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Ертеңгілік жаттығулар кешені </w:t>
            </w:r>
          </w:p>
          <w:p w14:paraId="09BF2379" w14:textId="77777777" w:rsidR="00E64FA3" w:rsidRDefault="00653ACC" w:rsidP="00735898">
            <w:pPr>
              <w:pStyle w:val="13213"/>
            </w:pPr>
            <w:r w:rsidRPr="00735898">
              <w:rPr>
                <w:lang w:val="kk"/>
              </w:rPr>
              <w:t>Балалардың жас және жеке ерекшеліктерін ескере отырып, денеге физикалық жүктемені реттеу.</w:t>
            </w:r>
          </w:p>
          <w:p w14:paraId="366729F1" w14:textId="6CFD2BC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8511" w14:textId="77777777" w:rsidR="00E64FA3" w:rsidRPr="00735898" w:rsidRDefault="00653ACC" w:rsidP="00E64FA3">
            <w:pPr>
              <w:pStyle w:val="13213"/>
            </w:pPr>
            <w:r w:rsidRPr="00735898">
              <w:rPr>
                <w:lang w:val="kk"/>
              </w:rPr>
              <w:t xml:space="preserve">Ертеңгілік жаттығулар кешені </w:t>
            </w:r>
          </w:p>
          <w:p w14:paraId="23789DC4" w14:textId="77777777" w:rsidR="00E64FA3" w:rsidRDefault="00653ACC" w:rsidP="00E64FA3">
            <w:pPr>
              <w:pStyle w:val="13213"/>
            </w:pPr>
            <w:r w:rsidRPr="00735898">
              <w:rPr>
                <w:lang w:val="kk"/>
              </w:rPr>
              <w:t>Балалардың жас және жеке ерекшеліктерін ескере отырып, денеге физикалық жүктемені реттеу.</w:t>
            </w:r>
          </w:p>
          <w:p w14:paraId="2EC0CDC8" w14:textId="654931B5" w:rsidR="00735898" w:rsidRPr="00735898" w:rsidRDefault="00653ACC" w:rsidP="00E64FA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B763FF" w:rsidRPr="0077718F" w14:paraId="48FF100B" w14:textId="77777777" w:rsidTr="00735898">
        <w:trPr>
          <w:trHeight w:val="6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9204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Таңғы 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D199" w14:textId="7C90C54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машығы.</w:t>
            </w:r>
          </w:p>
          <w:p w14:paraId="38A9ACEE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Үнемді тұтыну</w:t>
            </w:r>
          </w:p>
          <w:p w14:paraId="605BF1D6" w14:textId="6ED00BE4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4259949B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Қарақұмық ботқасы,</w:t>
            </w:r>
          </w:p>
          <w:p w14:paraId="01A6CD70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Қай жерде пісірді? Пеште ме!</w:t>
            </w:r>
          </w:p>
          <w:p w14:paraId="7723EDF8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Пісті, дайын,</w:t>
            </w:r>
          </w:p>
          <w:p w14:paraId="386D2A59" w14:textId="45AC1909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Танечка жейді.</w:t>
            </w:r>
          </w:p>
          <w:p w14:paraId="4EFE62E3" w14:textId="752C42A9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(Ас болсын! Шай, нан) Ауыздарыңды жауып шайнаңдар, әбден шайнап жеңдер, салфеткамен сүртіңдер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6E0B" w14:textId="15054D2F" w:rsidR="00735898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Тамақтану кезінде мінез-құлық мәдениетін қалыптастыру: майлықты ұқыпты қолдана білу; нанды үгітпеу</w:t>
            </w:r>
          </w:p>
          <w:p w14:paraId="609E4BB9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Үнемді тұтыну</w:t>
            </w:r>
          </w:p>
          <w:p w14:paraId="451561E5" w14:textId="3D0E9333" w:rsidR="00735898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</w:t>
            </w:r>
          </w:p>
          <w:p w14:paraId="33CBED19" w14:textId="41506A93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Жарма ботқасы қайнатылды:</w:t>
            </w:r>
          </w:p>
          <w:p w14:paraId="31539959" w14:textId="58BB210A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Ол қатты көпіршіді.</w:t>
            </w:r>
          </w:p>
          <w:p w14:paraId="6F2EA6D3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Кәстрөлден тасыды,</w:t>
            </w:r>
          </w:p>
          <w:p w14:paraId="6BC2CF08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Тәрелкемізге салынды.</w:t>
            </w:r>
          </w:p>
          <w:p w14:paraId="2B8D52C7" w14:textId="041F9740" w:rsidR="00735898" w:rsidRPr="00653ACC" w:rsidRDefault="00653ACC" w:rsidP="0048749D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Ас болсын! Ауыздарыңды жауып шайнаңдар, салфеткамен сүртіңдер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3785" w14:textId="77777777" w:rsidR="0048749D" w:rsidRDefault="00653ACC" w:rsidP="00735898">
            <w:pPr>
              <w:pStyle w:val="13213"/>
            </w:pPr>
            <w:r w:rsidRPr="00735898">
              <w:rPr>
                <w:lang w:val="kk"/>
              </w:rPr>
              <w:t>Үстел басында дұрыс отыруға назар аудару</w:t>
            </w:r>
          </w:p>
          <w:p w14:paraId="67AD7348" w14:textId="450E3012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Тамақты жақсы шайнау қабілетін қалыптастыру.</w:t>
            </w:r>
          </w:p>
          <w:p w14:paraId="042C8CF1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Үнемді тұтыну</w:t>
            </w:r>
          </w:p>
          <w:p w14:paraId="1BC074E0" w14:textId="70405B93" w:rsid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3C27AFB9" w14:textId="346181E1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Біздің қасық тентек:</w:t>
            </w:r>
          </w:p>
          <w:p w14:paraId="598D328F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Ауыздың орнына құлағыма кіріп кетті.</w:t>
            </w:r>
          </w:p>
          <w:p w14:paraId="18D97670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Ай-ай-ай, қандай қасық,</w:t>
            </w:r>
          </w:p>
          <w:p w14:paraId="69A15C09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Маған ештеңе қалмады!</w:t>
            </w:r>
          </w:p>
          <w:p w14:paraId="6E54ABB2" w14:textId="79F35D53" w:rsidR="00735898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Ас болсын! Ауыздарыңды жауып шайнаңдар, салфеткамен сүртіңдер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B11E" w14:textId="3375F74D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Тамақты жақсы шайнау, ауызды дұрыс шаю қабілетін қалыптастыру.</w:t>
            </w:r>
          </w:p>
          <w:p w14:paraId="0FD6A3A5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Үнемді тұтыну</w:t>
            </w:r>
          </w:p>
          <w:p w14:paraId="385098F4" w14:textId="5A045F9D" w:rsidR="00735898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Қарқылдауық қарға</w:t>
            </w:r>
          </w:p>
          <w:p w14:paraId="0708A255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Ботқа пісірді,</w:t>
            </w:r>
          </w:p>
          <w:p w14:paraId="71485A9D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Ботқа пісірді,</w:t>
            </w:r>
          </w:p>
          <w:p w14:paraId="7FC91AAA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Машаға былай айттым:</w:t>
            </w:r>
          </w:p>
          <w:p w14:paraId="6110DFAC" w14:textId="261A1B58" w:rsidR="00735898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- Алдымен ботқаны жеп қой,</w:t>
            </w:r>
          </w:p>
          <w:p w14:paraId="5F61A352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Содан кейін ертегіні тыңда!</w:t>
            </w:r>
          </w:p>
          <w:p w14:paraId="3FC378D3" w14:textId="082B3004" w:rsidR="00735898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Ас болсын! Ауыздарыңды жауып шайнаңдар, әбден шайнап жеңдер, салфеткамен сүртіңдер </w:t>
            </w:r>
          </w:p>
        </w:tc>
      </w:tr>
      <w:tr w:rsidR="00B763FF" w14:paraId="3760C537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0A76" w14:textId="76289AEA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4B39" w14:textId="2CD27E5F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"Біртұтас тәрбие" "Менің Қазақстаным" – Қазақстан Республикасының Әнұранын орындау. </w:t>
            </w:r>
          </w:p>
          <w:p w14:paraId="311F9A42" w14:textId="43E7C08B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Мотивациялық жағдай: өзара көмекке назар аударамыз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9392" w14:textId="440C4FB3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Қиын жағдайдан шығудың жолын табу (Біз не істейміз? Қалай істеу керек?)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075B" w14:textId="4F08D13F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46FDF431" w14:textId="3FAA956D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Біздің Отанымыз – Қазақстан Республикасына деген сүйіспеншілік пен мақтаныш сезімін ояту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44BE" w14:textId="77777777" w:rsidR="00884C0C" w:rsidRDefault="00653ACC" w:rsidP="00735898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</w:p>
          <w:p w14:paraId="178DD63E" w14:textId="0D061AA4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</w:tr>
      <w:tr w:rsidR="00B763FF" w14:paraId="7C1B97A4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096C" w14:textId="6FA204B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2148" w14:textId="77777777" w:rsidR="00735898" w:rsidRPr="00735898" w:rsidRDefault="00735898" w:rsidP="00735898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14B5" w14:textId="77777777" w:rsidR="00735898" w:rsidRPr="00735898" w:rsidRDefault="00735898" w:rsidP="00735898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041C" w14:textId="64375660" w:rsidR="00735898" w:rsidRPr="00735898" w:rsidRDefault="00735898" w:rsidP="00735898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6EC8" w14:textId="77777777" w:rsidR="00735898" w:rsidRPr="00735898" w:rsidRDefault="00735898" w:rsidP="00735898">
            <w:pPr>
              <w:pStyle w:val="13213"/>
            </w:pPr>
          </w:p>
        </w:tc>
      </w:tr>
      <w:tr w:rsidR="00B763FF" w14:paraId="7B43EFD2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5621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Серуендеуге дайындық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8687" w14:textId="77777777" w:rsidR="00527A50" w:rsidRDefault="00653ACC" w:rsidP="00735898">
            <w:pPr>
              <w:pStyle w:val="13213"/>
            </w:pPr>
            <w:r>
              <w:rPr>
                <w:lang w:val="kk"/>
              </w:rPr>
              <w:t xml:space="preserve">Жағдай бойынша жеке әңгімелер </w:t>
            </w:r>
          </w:p>
          <w:p w14:paraId="4766C5F6" w14:textId="0B91BE04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45F6" w14:textId="58E4876D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Таза ауада жүріс-тұрыс ережелерін қайталау топты таза ұстауға деген ұмтылысты тәрбиелеу, мұғалімге ойыншықтарды тазалауға көмектесу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ABB3" w14:textId="77777777" w:rsidR="00527A50" w:rsidRDefault="00653ACC" w:rsidP="00735898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  <w:p w14:paraId="4719BA45" w14:textId="5C0DFFF1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BCD8" w14:textId="77777777" w:rsidR="00527A50" w:rsidRDefault="00653ACC" w:rsidP="00735898">
            <w:pPr>
              <w:pStyle w:val="13213"/>
            </w:pPr>
            <w:r>
              <w:rPr>
                <w:lang w:val="kk"/>
              </w:rPr>
              <w:t>Киіну ретін пысықтау</w:t>
            </w:r>
          </w:p>
          <w:p w14:paraId="410BC2FB" w14:textId="4220BFB1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B763FF" w14:paraId="682384EF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9A7C" w14:textId="6967989C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C0B8" w14:textId="51C64132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Құстарды бақылау Қыстайтын және қоныс аударатын құстар туралы түсініктерді кеңейту.</w:t>
            </w:r>
          </w:p>
          <w:p w14:paraId="39993117" w14:textId="77777777" w:rsidR="008D1A6B" w:rsidRDefault="00653ACC" w:rsidP="00735898">
            <w:pPr>
              <w:pStyle w:val="13213"/>
            </w:pPr>
            <w:r w:rsidRPr="00735898">
              <w:rPr>
                <w:lang w:val="kk"/>
              </w:rPr>
              <w:t>"Қыстың соңындағы белгілер" әңгімесі</w:t>
            </w:r>
          </w:p>
          <w:p w14:paraId="3BF60DC3" w14:textId="7C7452AC" w:rsidR="008D1A6B" w:rsidRDefault="00653ACC" w:rsidP="00735898">
            <w:pPr>
              <w:pStyle w:val="13213"/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31563028" w14:textId="77777777" w:rsidR="008D1A6B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Көркем сөз </w:t>
            </w:r>
          </w:p>
          <w:p w14:paraId="6B615335" w14:textId="77777777" w:rsidR="008D1A6B" w:rsidRDefault="00653ACC" w:rsidP="00735898">
            <w:pPr>
              <w:pStyle w:val="13213"/>
            </w:pPr>
            <w:r w:rsidRPr="00735898">
              <w:rPr>
                <w:lang w:val="kk"/>
              </w:rPr>
              <w:t>К. Бегманов «Түнгі ой…».</w:t>
            </w:r>
          </w:p>
          <w:p w14:paraId="216B121F" w14:textId="196A1599" w:rsidR="008D1A6B" w:rsidRDefault="00653ACC" w:rsidP="00735898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288724E4" w14:textId="68B12E7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68E9D0A5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«Ұлттық ойын – ұлт қазынасы»</w:t>
            </w:r>
          </w:p>
          <w:p w14:paraId="2555AC54" w14:textId="77777777" w:rsidR="008D1A6B" w:rsidRDefault="00653ACC" w:rsidP="00735898">
            <w:pPr>
              <w:pStyle w:val="13213"/>
            </w:pPr>
            <w:r>
              <w:rPr>
                <w:lang w:val="kk"/>
              </w:rPr>
              <w:t>"</w:t>
            </w:r>
            <w:r>
              <w:rPr>
                <w:lang w:val="kk"/>
              </w:rPr>
              <w:softHyphen/>
              <w:t>Доп" (доппен), "Ақ сүйек" қимылды ойындары</w:t>
            </w:r>
          </w:p>
          <w:p w14:paraId="6CF63DEE" w14:textId="5FE252AC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Таныс ойындарды ұйымдастыруда дербестік пен бастамашылықты тәрбиелеу.</w:t>
            </w:r>
          </w:p>
          <w:p w14:paraId="3DB2B432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Еңбек іс-әрекеті: Қыста құстарды тамақтандыру.</w:t>
            </w:r>
          </w:p>
          <w:p w14:paraId="0BB7A8D3" w14:textId="3916C53D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9AB3" w14:textId="7BF62AD2" w:rsidR="00CD59AC" w:rsidRDefault="00653ACC" w:rsidP="00735898">
            <w:pPr>
              <w:pStyle w:val="13213"/>
            </w:pPr>
            <w:r>
              <w:rPr>
                <w:lang w:val="kk"/>
              </w:rPr>
              <w:t>Ауа-райын бақылау</w:t>
            </w:r>
          </w:p>
          <w:p w14:paraId="1FD46525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Бақылау барысында Қазақстанның оңтүстігі мен солтүстігінде ауа райының әртүрлі құбылыстары туралы түсінік қалыптастыру.</w:t>
            </w:r>
          </w:p>
          <w:p w14:paraId="77C3414A" w14:textId="77777777" w:rsidR="00CD59AC" w:rsidRDefault="00653ACC" w:rsidP="00735898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BDAF376" w14:textId="778C5462" w:rsidR="00CD59AC" w:rsidRDefault="00653ACC" w:rsidP="00735898">
            <w:pPr>
              <w:pStyle w:val="13213"/>
            </w:pPr>
            <w:r>
              <w:rPr>
                <w:lang w:val="kk"/>
              </w:rPr>
              <w:t>Қыс туралы мақал-мәтелдер оқу</w:t>
            </w:r>
          </w:p>
          <w:p w14:paraId="67F42A73" w14:textId="59BAC152" w:rsidR="00CD59AC" w:rsidRDefault="00653ACC" w:rsidP="00735898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323902A6" w14:textId="3E0B8B4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1CD6E9B" w14:textId="77777777" w:rsidR="00CD59AC" w:rsidRDefault="00653ACC" w:rsidP="00735898">
            <w:pPr>
              <w:pStyle w:val="13213"/>
            </w:pPr>
            <w:r>
              <w:rPr>
                <w:lang w:val="kk"/>
              </w:rPr>
              <w:t>"Ұқсасын тап" дидактикалық ойыны.</w:t>
            </w:r>
          </w:p>
          <w:p w14:paraId="15C1D40E" w14:textId="7C9CCDDC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47F0D5E2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«Ұлттық ойын – ұлт қазынасы»</w:t>
            </w:r>
          </w:p>
          <w:p w14:paraId="7D4A0CCC" w14:textId="1E9F2F5A" w:rsidR="00735898" w:rsidRDefault="00653ACC" w:rsidP="00735898">
            <w:pPr>
              <w:pStyle w:val="13213"/>
            </w:pPr>
            <w:r>
              <w:rPr>
                <w:lang w:val="kk"/>
              </w:rPr>
              <w:t>"Төбешіктен төбешікке", "Қайыңға жүгір" қимылды ойындары Қимылды ойындарға деген қызығушылықты дамыту.</w:t>
            </w:r>
          </w:p>
          <w:p w14:paraId="5BE8505B" w14:textId="0D32DE2B" w:rsidR="00CD59AC" w:rsidRPr="00735898" w:rsidRDefault="00653ACC" w:rsidP="0073589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CD9FC2D" w14:textId="541FFDD9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Еңбек іс-әрекеті: аумақты жинау.</w:t>
            </w:r>
          </w:p>
          <w:p w14:paraId="71AC0CCE" w14:textId="316B2A8D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"Төбешіктен төбешікке" жеке жұмыс.</w:t>
            </w:r>
          </w:p>
          <w:p w14:paraId="70743F75" w14:textId="4BF39E8C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F91B" w14:textId="77777777" w:rsidR="00CD59AC" w:rsidRDefault="00653ACC" w:rsidP="00CD59AC">
            <w:pPr>
              <w:pStyle w:val="13213"/>
            </w:pPr>
            <w:r>
              <w:rPr>
                <w:lang w:val="kk"/>
              </w:rPr>
              <w:t>Ауа-райын бақылау</w:t>
            </w:r>
          </w:p>
          <w:p w14:paraId="36B358D3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Бақылау барысында Қазақстанның оңтүстігі мен солтүстігіндегі әртүрлі ауа райы жағдайлары туралы түсініктерді қалыптастыруды жалғастыру.</w:t>
            </w:r>
          </w:p>
          <w:p w14:paraId="19637118" w14:textId="15CAF7F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Көркем сөз Жұмбақтар</w:t>
            </w:r>
          </w:p>
          <w:p w14:paraId="3617E933" w14:textId="77777777" w:rsidR="00CD59AC" w:rsidRDefault="00653ACC" w:rsidP="00CD59AC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4E5A144E" w14:textId="77777777" w:rsidR="00CD59AC" w:rsidRPr="00735898" w:rsidRDefault="00653ACC" w:rsidP="00CD59AC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16F6626A" w14:textId="33E7FD61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"Сипаттамасы бойынша тап" дидактикалық ойыны</w:t>
            </w:r>
          </w:p>
          <w:p w14:paraId="052A34EF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«Ұлттық ойын – ұлт қазынасы»</w:t>
            </w:r>
          </w:p>
          <w:p w14:paraId="4717DE04" w14:textId="77777777" w:rsidR="00CD59AC" w:rsidRDefault="00653ACC" w:rsidP="00735898">
            <w:pPr>
              <w:pStyle w:val="13213"/>
            </w:pPr>
            <w:r w:rsidRPr="00735898">
              <w:rPr>
                <w:lang w:val="kk"/>
              </w:rPr>
              <w:t>"Айлакер түлкі", "Екі аяз" қимылды ойындары</w:t>
            </w:r>
          </w:p>
          <w:p w14:paraId="3F3D5FAF" w14:textId="16965ADD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</w:t>
            </w:r>
          </w:p>
          <w:p w14:paraId="308C9285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Еңбек іс-әрекеті: бұталарға қар жинау.</w:t>
            </w:r>
          </w:p>
          <w:p w14:paraId="1BDDB8E8" w14:textId="3B5DED4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"Ағаш неден тұрады" жеке жұмысы.</w:t>
            </w:r>
          </w:p>
          <w:p w14:paraId="240B65CA" w14:textId="2FB6784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B120" w14:textId="58A14293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Бағдаршамды бақылау Балаларды жол қозғалысы ережелерін саналы түрде сақтауға жетелейді. </w:t>
            </w:r>
          </w:p>
          <w:p w14:paraId="59645E08" w14:textId="77777777" w:rsidR="00933F56" w:rsidRDefault="00653ACC" w:rsidP="00933F56">
            <w:pPr>
              <w:pStyle w:val="13213"/>
            </w:pPr>
            <w:r w:rsidRPr="00735898">
              <w:rPr>
                <w:lang w:val="kk"/>
              </w:rPr>
              <w:t>Көркем сөз "Ауадағы үлпілдек ақ қар... айналады" өлеңін жаттау Көркем сөзге деген қызығушылықты ояту.</w:t>
            </w:r>
          </w:p>
          <w:p w14:paraId="7A784E04" w14:textId="77777777" w:rsidR="00933F56" w:rsidRPr="00735898" w:rsidRDefault="00653ACC" w:rsidP="00933F56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409ED0B7" w14:textId="66FF6011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"Ағаш тап", "Ұлттық ойын – ұлт қазынасы" дидактикалық ойындары.</w:t>
            </w:r>
          </w:p>
          <w:p w14:paraId="743E546A" w14:textId="0D76D0D4" w:rsidR="00933F56" w:rsidRDefault="00653ACC" w:rsidP="00735898">
            <w:pPr>
              <w:pStyle w:val="13213"/>
            </w:pPr>
            <w:r>
              <w:rPr>
                <w:lang w:val="kk"/>
              </w:rPr>
              <w:t>"Күн, түн", "Картоп" (доппен), "Ақ сүйек", "Орамал" қимылды ойындары</w:t>
            </w:r>
          </w:p>
          <w:p w14:paraId="27B9D9EB" w14:textId="3BFF8A66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</w:t>
            </w:r>
          </w:p>
          <w:p w14:paraId="1FE9D341" w14:textId="5C99CF9F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Еңбек іс-әрекеті: ағаштарға қар жинау.</w:t>
            </w:r>
          </w:p>
          <w:p w14:paraId="685A3802" w14:textId="78FF69DF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</w:tr>
      <w:tr w:rsidR="00B763FF" w14:paraId="42B9D96F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226E" w14:textId="16396DFB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D44B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Серуеннен алған әсерімен бөлісу.</w:t>
            </w:r>
          </w:p>
          <w:p w14:paraId="59590189" w14:textId="23691745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Өлең оқу И. Никитина «Поутру вчера дождь…».</w:t>
            </w:r>
          </w:p>
          <w:p w14:paraId="469CB8C4" w14:textId="6E8248BD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A42" w14:textId="77777777" w:rsidR="00900121" w:rsidRDefault="00653ACC" w:rsidP="00735898">
            <w:pPr>
              <w:pStyle w:val="13213"/>
            </w:pPr>
            <w:r>
              <w:rPr>
                <w:lang w:val="kk"/>
              </w:rPr>
              <w:t xml:space="preserve">Балалардың ретпен шешінуі. </w:t>
            </w:r>
          </w:p>
          <w:p w14:paraId="0569026F" w14:textId="1FFFE3EE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Жаңылтпашты үйрену (Шеше, неше кесе сынды кеше т.б.). Бақылау күнтізбесінде ауа райының жағдайын анықтау</w:t>
            </w:r>
          </w:p>
          <w:p w14:paraId="288F1DE3" w14:textId="77777777" w:rsidR="00735898" w:rsidRPr="00653ACC" w:rsidRDefault="00735898" w:rsidP="00735898">
            <w:pPr>
              <w:pStyle w:val="13213"/>
              <w:rPr>
                <w:lang w:val="kk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64D6" w14:textId="7C81FA57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қалды?). </w:t>
            </w:r>
          </w:p>
          <w:p w14:paraId="137B1147" w14:textId="7F47F9F1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Ересек адамның көмегімен заттарды тазалауға, кептіруге және іліп қоюға шақыру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DB75" w14:textId="77777777" w:rsidR="00900121" w:rsidRDefault="00653ACC" w:rsidP="00735898">
            <w:pPr>
              <w:pStyle w:val="13213"/>
            </w:pPr>
            <w:r>
              <w:rPr>
                <w:lang w:val="kk"/>
              </w:rPr>
              <w:t>Шешіну алгоритмін бекіту.</w:t>
            </w:r>
          </w:p>
          <w:p w14:paraId="7E4E8273" w14:textId="77777777" w:rsidR="00900121" w:rsidRDefault="00653ACC" w:rsidP="00735898">
            <w:pPr>
              <w:pStyle w:val="13213"/>
            </w:pPr>
            <w:r>
              <w:rPr>
                <w:lang w:val="kk"/>
              </w:rPr>
              <w:t>Әр түрлі киімдерді тағайындау туралы әңгіме</w:t>
            </w:r>
          </w:p>
          <w:p w14:paraId="735298B9" w14:textId="4A43ED6A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Ересек адамның көмегімен заттарды тазалауға, кептіруге және іліп қоюға шақыру </w:t>
            </w:r>
          </w:p>
        </w:tc>
      </w:tr>
      <w:tr w:rsidR="00B763FF" w:rsidRPr="0077718F" w14:paraId="1B090398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202C" w14:textId="24EF6D11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Түскі 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616F" w14:textId="11306B71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Кезекшілердің жұмысы. Гигиеналық процедураларды орындау. </w:t>
            </w:r>
          </w:p>
          <w:p w14:paraId="50BC9D62" w14:textId="473DB67A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984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Кезекшілердің жұмысы.</w:t>
            </w:r>
          </w:p>
          <w:p w14:paraId="54EA22E4" w14:textId="6B11374F" w:rsidR="00735898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Тамақты ұқыпты ішу қабілетін қалыптастыру. Нан, бауырсақ, қаймақ, жұмыртқа, сорпа, ботқа, дәмді, тұз, тәтті, ет, балық, ас болсын!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5B12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Кезекшілердің жұмысы.</w:t>
            </w:r>
          </w:p>
          <w:p w14:paraId="1A90517C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 xml:space="preserve">Алғыс білдіру қабілетін тәрбиелеу. </w:t>
            </w:r>
          </w:p>
          <w:p w14:paraId="5A379E00" w14:textId="7293F72D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4563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Кезекшілердің жұмысы.</w:t>
            </w:r>
          </w:p>
          <w:p w14:paraId="742D3A9A" w14:textId="4A16C8F8" w:rsidR="00735898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Өзіне-өзі қызмет көрсету дағдыларын жетілдіру. </w:t>
            </w:r>
          </w:p>
          <w:p w14:paraId="1F33A336" w14:textId="258E2F4D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B763FF" w14:paraId="410960AF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F88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Түскі ұйқы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BC23" w14:textId="39D089B3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"Қазақ халқының аңыздары" кітабын оқу</w:t>
            </w:r>
          </w:p>
          <w:p w14:paraId="508445FC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Күй күмбірі </w:t>
            </w:r>
          </w:p>
          <w:p w14:paraId="7D7DA205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Бозінген</w:t>
            </w:r>
          </w:p>
          <w:p w14:paraId="57BD92F9" w14:textId="77777777" w:rsidR="00735898" w:rsidRPr="00735898" w:rsidRDefault="00FE2242" w:rsidP="00735898">
            <w:pPr>
              <w:pStyle w:val="13213"/>
            </w:pPr>
            <w:hyperlink r:id="rId6" w:history="1">
              <w:r w:rsidR="00653ACC" w:rsidRPr="00735898">
                <w:rPr>
                  <w:lang w:val="kk"/>
                </w:rPr>
                <w:t>https://zvyki.com/song/70145592/Elemes_Talasbaj_-_Boz_ngen/</w:t>
              </w:r>
            </w:hyperlink>
          </w:p>
          <w:p w14:paraId="1EBC4FB9" w14:textId="7B129A4A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(Көркем әдебиет, музыка)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29F3" w14:textId="44B52B57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Вивальдидің "Жыл мезгілдері" классикалық музыкасын тыңдау</w:t>
            </w:r>
          </w:p>
          <w:p w14:paraId="13951C88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Күй күмбірі </w:t>
            </w:r>
          </w:p>
          <w:p w14:paraId="5A744B4C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Бозінген</w:t>
            </w:r>
          </w:p>
          <w:p w14:paraId="3A797DCC" w14:textId="77777777" w:rsidR="00735898" w:rsidRPr="00735898" w:rsidRDefault="00FE2242" w:rsidP="00735898">
            <w:pPr>
              <w:pStyle w:val="13213"/>
            </w:pPr>
            <w:hyperlink r:id="rId7" w:history="1">
              <w:r w:rsidR="00653ACC" w:rsidRPr="00735898">
                <w:rPr>
                  <w:lang w:val="kk"/>
                </w:rPr>
                <w:t>https://zvyki.com/song/70145592/Elemes_Talasbaj_-_Boz_ngen/</w:t>
              </w:r>
            </w:hyperlink>
          </w:p>
          <w:p w14:paraId="61DBD71F" w14:textId="2A371677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9C33" w14:textId="53FE3DBE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Табиғат туралы қысқа әңгімелер оқу</w:t>
            </w:r>
          </w:p>
          <w:p w14:paraId="15ED2580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(Күй күмбірі </w:t>
            </w:r>
          </w:p>
          <w:p w14:paraId="45C4523A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Бозінген</w:t>
            </w:r>
          </w:p>
          <w:p w14:paraId="179353CA" w14:textId="77777777" w:rsidR="00735898" w:rsidRPr="00735898" w:rsidRDefault="00FE2242" w:rsidP="00735898">
            <w:pPr>
              <w:pStyle w:val="13213"/>
            </w:pPr>
            <w:hyperlink r:id="rId8" w:history="1">
              <w:r w:rsidR="00653ACC" w:rsidRPr="00735898">
                <w:rPr>
                  <w:lang w:val="kk"/>
                </w:rPr>
                <w:t>https://zvyki.com/song/70145592/Elemes_Talasbaj_-_Boz_ngen/</w:t>
              </w:r>
            </w:hyperlink>
            <w:r w:rsidR="00653ACC" w:rsidRPr="00735898">
              <w:rPr>
                <w:lang w:val="kk"/>
              </w:rPr>
              <w:t>(</w:t>
            </w:r>
          </w:p>
          <w:p w14:paraId="0A022243" w14:textId="3C9C837B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(Көркем әдебиет, музыка)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0875" w14:textId="1C1E2B35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Вивальдидің"Жыл мезгілдері" музыкасын тыңдау</w:t>
            </w:r>
          </w:p>
          <w:p w14:paraId="1CF6391D" w14:textId="72BF53F6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 Күй күмбірі Бозінген</w:t>
            </w:r>
          </w:p>
          <w:p w14:paraId="2CF9C163" w14:textId="77777777" w:rsidR="00735898" w:rsidRPr="00735898" w:rsidRDefault="00FE2242" w:rsidP="00735898">
            <w:pPr>
              <w:pStyle w:val="13213"/>
            </w:pPr>
            <w:hyperlink r:id="rId9" w:history="1">
              <w:r w:rsidR="00653ACC" w:rsidRPr="00735898">
                <w:rPr>
                  <w:lang w:val="kk"/>
                </w:rPr>
                <w:t>https://zvyki.com/song/70145592/Elemes_Talasbaj_-_Boz_ngen/</w:t>
              </w:r>
            </w:hyperlink>
          </w:p>
          <w:p w14:paraId="047CC11E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(музыка)</w:t>
            </w:r>
          </w:p>
        </w:tc>
      </w:tr>
      <w:tr w:rsidR="00B763FF" w14:paraId="64120B19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4BFE" w14:textId="603F745B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Біртіндеп ұйқыдан ояту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D045" w14:textId="77777777" w:rsidR="00735898" w:rsidRDefault="00653ACC" w:rsidP="00E25F4F">
            <w:pPr>
              <w:pStyle w:val="13213"/>
            </w:pPr>
            <w:r>
              <w:rPr>
                <w:lang w:val="kk"/>
              </w:rPr>
              <w:t>Түзету гимнастикасы Тыныс алу жолдарын қатайту.</w:t>
            </w:r>
          </w:p>
          <w:p w14:paraId="0F001250" w14:textId="6B7EA2E1" w:rsidR="00E25F4F" w:rsidRPr="00735898" w:rsidRDefault="00653ACC" w:rsidP="00E25F4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9B5A" w14:textId="77777777" w:rsidR="00735898" w:rsidRDefault="00653ACC" w:rsidP="00E25F4F">
            <w:pPr>
              <w:pStyle w:val="13213"/>
            </w:pPr>
            <w:r>
              <w:rPr>
                <w:lang w:val="kk"/>
              </w:rPr>
              <w:t>Түзету гимнастикасы Балаларды шынығудың барлық түрлеріне қатысуға тартуды жалғастыру.</w:t>
            </w:r>
          </w:p>
          <w:p w14:paraId="10CB5045" w14:textId="78F57EF1" w:rsidR="00E25F4F" w:rsidRPr="00735898" w:rsidRDefault="00653ACC" w:rsidP="00E25F4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8CCC" w14:textId="77777777" w:rsidR="00E25F4F" w:rsidRDefault="00653ACC" w:rsidP="00E25F4F">
            <w:pPr>
              <w:pStyle w:val="13213"/>
            </w:pPr>
            <w:r>
              <w:rPr>
                <w:lang w:val="kk"/>
              </w:rPr>
              <w:t>Түзету гимнастикасы Тыныс алу жолдарын қатайту.</w:t>
            </w:r>
          </w:p>
          <w:p w14:paraId="073A75E9" w14:textId="77777777" w:rsidR="00735898" w:rsidRDefault="00653ACC" w:rsidP="00E25F4F">
            <w:pPr>
              <w:pStyle w:val="13213"/>
            </w:pPr>
            <w:r>
              <w:rPr>
                <w:lang w:val="kk"/>
              </w:rPr>
              <w:t>Тыныс алу жаттығулары "Сүйікті мұрын".</w:t>
            </w:r>
          </w:p>
          <w:p w14:paraId="62D32C4C" w14:textId="68CA2E2E" w:rsidR="00E25F4F" w:rsidRPr="00735898" w:rsidRDefault="00653ACC" w:rsidP="00E25F4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10E6" w14:textId="77777777" w:rsidR="00E25F4F" w:rsidRDefault="00653ACC" w:rsidP="00E25F4F">
            <w:pPr>
              <w:pStyle w:val="13213"/>
            </w:pPr>
            <w:r>
              <w:rPr>
                <w:lang w:val="kk"/>
              </w:rPr>
              <w:t>Түзету гимнастикасы Балаларды шынығудың барлық түрлеріне қатысуға тартуды жалғастыру.</w:t>
            </w:r>
          </w:p>
          <w:p w14:paraId="5A575984" w14:textId="233F2152" w:rsidR="00735898" w:rsidRPr="00735898" w:rsidRDefault="00653ACC" w:rsidP="00E25F4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B763FF" w14:paraId="194123CF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49A2" w14:textId="21091FCA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342" w14:textId="77777777" w:rsidR="00721DCD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"Ферма" сюжеттік-рөлдік ойыны </w:t>
            </w:r>
          </w:p>
          <w:p w14:paraId="2AB8AC3D" w14:textId="441E3FA0" w:rsidR="00735898" w:rsidRDefault="00653ACC" w:rsidP="00735898">
            <w:pPr>
              <w:pStyle w:val="13213"/>
            </w:pPr>
            <w:r>
              <w:rPr>
                <w:lang w:val="kk"/>
              </w:rPr>
              <w:t>Құрылыс кезінде қауіпсіздік ережелерін сақтай отырып, әр түрлі ойындарда дайын конструкцияларды қолдануға шақыру.</w:t>
            </w:r>
          </w:p>
          <w:p w14:paraId="577BC067" w14:textId="26017CFF" w:rsidR="00721DCD" w:rsidRPr="00735898" w:rsidRDefault="00653ACC" w:rsidP="00735898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09B4597C" w14:textId="58CD2FC9" w:rsid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Никитин текшелерімен дамытушы ойын геометриялық фигураларды (шеңбер, шаршы, үшбұрыш) және геометриялық </w:t>
            </w:r>
            <w:r>
              <w:rPr>
                <w:lang w:val="kk"/>
              </w:rPr>
              <w:softHyphen/>
              <w:t>денелерді (текше, доп, цилиндр) тану және атау.</w:t>
            </w:r>
          </w:p>
          <w:p w14:paraId="52AF0603" w14:textId="722E5A73" w:rsidR="00C34CC2" w:rsidRPr="00735898" w:rsidRDefault="00653ACC" w:rsidP="00735898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6D99BCC" w14:textId="243C982E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Доп, текше, қонжы, қуыршақ, асық, шелек, күрек,</w:t>
            </w:r>
          </w:p>
          <w:p w14:paraId="453AD253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Үнемді тұтыну </w:t>
            </w:r>
          </w:p>
          <w:p w14:paraId="7CA3A599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"Судың пайдасы мен қауіптілігі туралы" әңгіме</w:t>
            </w:r>
          </w:p>
          <w:p w14:paraId="2D14CA8E" w14:textId="146D7E2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Жабайы табиғат өміріндегі судың маңыздылығын көрсету;</w:t>
            </w:r>
          </w:p>
          <w:p w14:paraId="11AB79B0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судың пайдасы мен зияны туралы түсінік беру;</w:t>
            </w:r>
          </w:p>
          <w:p w14:paraId="7A680F14" w14:textId="17CC073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біздің үйге кірмес бұрын судың қандай жолмен жүретіні туралы айту; (Сөйлеуді дамыту)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D05" w14:textId="77777777" w:rsidR="003B1042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Қағаздан "Қораз" жасау </w:t>
            </w:r>
          </w:p>
          <w:p w14:paraId="051770AC" w14:textId="0542D8C7" w:rsidR="00735898" w:rsidRDefault="00653ACC" w:rsidP="00735898">
            <w:pPr>
              <w:pStyle w:val="13213"/>
            </w:pPr>
            <w:r>
              <w:rPr>
                <w:lang w:val="kk"/>
              </w:rPr>
              <w:t>Қағаз парағын көлемді пішіндерге, кесектерге, спиральдарға айналдыру қабілетін үйретуді жалғастыру.</w:t>
            </w:r>
          </w:p>
          <w:p w14:paraId="7083039C" w14:textId="37525CFA" w:rsidR="003B1042" w:rsidRPr="00735898" w:rsidRDefault="00653ACC" w:rsidP="00735898">
            <w:pPr>
              <w:pStyle w:val="13213"/>
            </w:pPr>
            <w:r>
              <w:rPr>
                <w:lang w:val="kk"/>
              </w:rPr>
              <w:t>(Құрылыс, көркем әдебиет)</w:t>
            </w:r>
          </w:p>
          <w:p w14:paraId="04329515" w14:textId="77777777" w:rsidR="003B1042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"Солтүстік полюс" </w:t>
            </w:r>
          </w:p>
          <w:p w14:paraId="6F4A3A71" w14:textId="12319A88" w:rsidR="00735898" w:rsidRDefault="00653ACC" w:rsidP="00735898">
            <w:pPr>
              <w:pStyle w:val="13213"/>
            </w:pPr>
            <w:r>
              <w:rPr>
                <w:lang w:val="kk"/>
              </w:rPr>
              <w:t>Сюжеттік композициялар жасау кезінде әр тақырыпқа тән қасиеттер беруге шақыру.</w:t>
            </w:r>
          </w:p>
          <w:p w14:paraId="1402156C" w14:textId="36C0F248" w:rsidR="003B1042" w:rsidRPr="00735898" w:rsidRDefault="00653ACC" w:rsidP="00735898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0DB0F797" w14:textId="6A7C2C08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"Үй жануарлары" Қайшыны дұрыс ұстау және пайдалану қабілетін қалыптастыруды жалғастырады.</w:t>
            </w:r>
          </w:p>
          <w:p w14:paraId="6D587962" w14:textId="77777777" w:rsidR="003B1042" w:rsidRDefault="00653ACC" w:rsidP="00735898">
            <w:pPr>
              <w:pStyle w:val="13213"/>
            </w:pPr>
            <w:r w:rsidRPr="00735898">
              <w:rPr>
                <w:lang w:val="kk"/>
              </w:rPr>
              <w:t>Доп, текше, қонжы, қуыршақ, асық, шелек, күрек.</w:t>
            </w:r>
          </w:p>
          <w:p w14:paraId="59171D1E" w14:textId="43C56D09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(Аппликация) </w:t>
            </w:r>
          </w:p>
          <w:p w14:paraId="66C4E9C1" w14:textId="77777777" w:rsidR="00735898" w:rsidRPr="00735898" w:rsidRDefault="00735898" w:rsidP="00735898">
            <w:pPr>
              <w:pStyle w:val="13213"/>
            </w:pPr>
          </w:p>
          <w:p w14:paraId="2B48737F" w14:textId="77777777" w:rsidR="00735898" w:rsidRPr="00735898" w:rsidRDefault="00735898" w:rsidP="00735898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9592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Үнемді тұтыну </w:t>
            </w:r>
          </w:p>
          <w:p w14:paraId="64075173" w14:textId="77777777" w:rsidR="003B1042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"Мал өсірушілер" сюжеттік-рөлдік ойыны </w:t>
            </w:r>
          </w:p>
          <w:p w14:paraId="740DD1FC" w14:textId="277E9F8C" w:rsidR="00735898" w:rsidRDefault="00653ACC" w:rsidP="00735898">
            <w:pPr>
              <w:pStyle w:val="13213"/>
            </w:pPr>
            <w:r>
              <w:rPr>
                <w:lang w:val="kk"/>
              </w:rPr>
              <w:t>Сөздік қорын еңбек қызметін білдіретін етістіктермен толықтырыңыз.</w:t>
            </w:r>
          </w:p>
          <w:p w14:paraId="3FBB868A" w14:textId="4867554F" w:rsidR="003B1042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513DA97B" w14:textId="3C1447DD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"Менің үй жануарым" қайшысымен жұмыс Жануарлардың пішіндерін дайын пішіндерден қиып алу және оларды қағаз парағына орналастыру дағдысын қалыптастыру.</w:t>
            </w:r>
          </w:p>
          <w:p w14:paraId="6C0047B9" w14:textId="77777777" w:rsidR="003B1042" w:rsidRDefault="00653ACC" w:rsidP="00735898">
            <w:pPr>
              <w:pStyle w:val="13213"/>
            </w:pPr>
            <w:r w:rsidRPr="00735898">
              <w:rPr>
                <w:lang w:val="kk"/>
              </w:rPr>
              <w:t>Доп, текше, қонжы, қуыршақ, асық, шелек, күрек.</w:t>
            </w:r>
          </w:p>
          <w:p w14:paraId="11B29B31" w14:textId="77777777" w:rsidR="003B1042" w:rsidRPr="00735898" w:rsidRDefault="00653ACC" w:rsidP="003B1042">
            <w:pPr>
              <w:pStyle w:val="13213"/>
            </w:pPr>
            <w:r>
              <w:rPr>
                <w:lang w:val="kk"/>
              </w:rPr>
              <w:t xml:space="preserve">(Аппликация) </w:t>
            </w:r>
          </w:p>
          <w:p w14:paraId="459BB41E" w14:textId="2DDCFBBF" w:rsidR="00735898" w:rsidRPr="00735898" w:rsidRDefault="00735898" w:rsidP="00735898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3FA" w14:textId="477B1F2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Орындықтарды жуу Топтағы кезекшілердің міндеттерін өз бетінше орындау қабілетіне үйретуді жалғастыру. </w:t>
            </w:r>
          </w:p>
          <w:p w14:paraId="343F950E" w14:textId="77777777" w:rsidR="00B101D1" w:rsidRDefault="00653ACC" w:rsidP="00735898">
            <w:pPr>
              <w:pStyle w:val="13213"/>
            </w:pPr>
            <w:r>
              <w:rPr>
                <w:lang w:val="kk"/>
              </w:rPr>
              <w:t>"Менің үйім" құрылыс ойыны</w:t>
            </w:r>
          </w:p>
          <w:p w14:paraId="5E847BF5" w14:textId="77777777" w:rsidR="00B101D1" w:rsidRDefault="00653ACC" w:rsidP="00735898">
            <w:pPr>
              <w:pStyle w:val="13213"/>
            </w:pPr>
            <w:r>
              <w:rPr>
                <w:lang w:val="kk"/>
              </w:rPr>
              <w:t>Ұжымдық құрылысқа деген қызығушылықты ояту.</w:t>
            </w:r>
          </w:p>
          <w:p w14:paraId="695A1F76" w14:textId="07ACCBB1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(Құрастыру) </w:t>
            </w:r>
          </w:p>
          <w:p w14:paraId="02736F01" w14:textId="77777777" w:rsidR="00B101D1" w:rsidRDefault="00653ACC" w:rsidP="00735898">
            <w:pPr>
              <w:pStyle w:val="13213"/>
            </w:pPr>
            <w:r>
              <w:rPr>
                <w:lang w:val="kk"/>
              </w:rPr>
              <w:t>Елорданың көрікті жерлері туралы кітап бұрышындағы кітаптарды қарау (Оқу).</w:t>
            </w:r>
          </w:p>
          <w:p w14:paraId="4175E110" w14:textId="217628DF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(Көркем әдебиет, қоршаған ортамен танысу) </w:t>
            </w:r>
          </w:p>
          <w:p w14:paraId="6247F708" w14:textId="0C15975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Дене шынықтыру бұрышындағы жаттығулар (Дене шынықтыру)</w:t>
            </w:r>
          </w:p>
          <w:p w14:paraId="335BA365" w14:textId="77777777" w:rsidR="00B101D1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"Кесені безендіріңіз" </w:t>
            </w:r>
          </w:p>
          <w:p w14:paraId="7DDCCE09" w14:textId="10738A98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1AD93133" w14:textId="4D989503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Доп, текше, қонжы, қуыршақ, асық, шелек, күрек</w:t>
            </w:r>
          </w:p>
        </w:tc>
      </w:tr>
      <w:tr w:rsidR="00B763FF" w:rsidRPr="0077718F" w14:paraId="1102483B" w14:textId="77777777" w:rsidTr="00735898">
        <w:trPr>
          <w:trHeight w:val="10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B968" w14:textId="06461919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Бесін 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74D4" w14:textId="77777777" w:rsidR="00EA7A9E" w:rsidRDefault="00653ACC" w:rsidP="00735898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машығы.</w:t>
            </w:r>
          </w:p>
          <w:p w14:paraId="656B0E30" w14:textId="4DBD86EF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AF0" w14:textId="77777777" w:rsidR="00EA7A9E" w:rsidRDefault="00653ACC" w:rsidP="00735898">
            <w:pPr>
              <w:pStyle w:val="13213"/>
            </w:pPr>
            <w:r w:rsidRPr="00735898">
              <w:rPr>
                <w:lang w:val="kk"/>
              </w:rPr>
              <w:t>Майлықты ұқыпты пайдалану қабілетін қалыптастыру.</w:t>
            </w:r>
          </w:p>
          <w:p w14:paraId="570C2CF7" w14:textId="7ED28F07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DE4B" w14:textId="23DD30BD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Гигиеналық процедураларды жетілдіру. Кесе, тәрелке, қасық, шанышқы, шәйнек</w:t>
            </w:r>
          </w:p>
          <w:p w14:paraId="0CCD9F91" w14:textId="77777777" w:rsidR="00735898" w:rsidRPr="00735898" w:rsidRDefault="00735898" w:rsidP="00735898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399E" w14:textId="58A74871" w:rsidR="00735898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Сыпайылыққа, тазалыққа деген қабілетті тәрбиелеу. Кесе, тәрелке, қасық, шанышқы, шәйнек</w:t>
            </w:r>
          </w:p>
        </w:tc>
      </w:tr>
      <w:tr w:rsidR="00B763FF" w14:paraId="1367045C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1046" w14:textId="30380C2B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72DC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Қарым-қатынас дағдылары</w:t>
            </w:r>
          </w:p>
          <w:p w14:paraId="2B4B4EF2" w14:textId="40C383A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Сөйлеудің дыбыстық жағын жақсарту</w:t>
            </w:r>
          </w:p>
          <w:p w14:paraId="0320587C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"Дыбысты ұста" София, Дэвид</w:t>
            </w:r>
          </w:p>
          <w:p w14:paraId="0AEF33DD" w14:textId="4B56212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Құрдастарымен және ересектермен еркін қарым-қатынасты, белсенді диалогты ынталандыру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5C36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Танымдық және интеллектуалдық дағдылар</w:t>
            </w:r>
          </w:p>
          <w:p w14:paraId="03CF538F" w14:textId="794EE19E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Leco-дан модельдеу. Карточкалар бойынша жануардың фигураларын құрастыру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5846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Шығармашылық дағдылар, зерттеу іс-әрекеті</w:t>
            </w:r>
          </w:p>
          <w:p w14:paraId="04D843EC" w14:textId="4F9F6D1A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Ырғақ сезімін дамыту үшін музыкалық ойындарға қатысуға шақыру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5F4A" w14:textId="16E72843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10FEA0AF" w14:textId="53069CA0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Баланың ересек адаммен және құрдастарымен қарым-қатынасы ынталандыру "Досыңа көмектес" </w:t>
            </w:r>
          </w:p>
        </w:tc>
      </w:tr>
      <w:tr w:rsidR="00B763FF" w14:paraId="6FB013F5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9C4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Серуендеуге дайындық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7A61" w14:textId="0BEEBD9F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AEC8" w14:textId="390E30FB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1CCD" w14:textId="7079E526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BEC3" w14:textId="5BB40764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B763FF" w14:paraId="0F40AF6A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5475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Серуендеу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9A6E" w14:textId="4303FF6A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Қоныс аударатын құстар туралы әңгіме. Бақылау барысында жануарлар әлеміндегі маусымға тән көріністерді салыстырыңыз (күзде: көбелектер, қоңыздар, кейбір құстар жоқ).</w:t>
            </w:r>
          </w:p>
          <w:p w14:paraId="0B6A6A24" w14:textId="305FF610" w:rsidR="00430327" w:rsidRPr="00653ACC" w:rsidRDefault="00653ACC" w:rsidP="0073589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63534CBE" w14:textId="77777777" w:rsidR="00735898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 xml:space="preserve">«Ұлттық ойын – ұлт қазынасы» </w:t>
            </w:r>
          </w:p>
          <w:p w14:paraId="638223A4" w14:textId="77777777" w:rsidR="00430327" w:rsidRPr="00653ACC" w:rsidRDefault="00653ACC" w:rsidP="00735898">
            <w:pPr>
              <w:pStyle w:val="13213"/>
              <w:rPr>
                <w:lang w:val="kk"/>
              </w:rPr>
            </w:pPr>
            <w:r w:rsidRPr="00735898">
              <w:rPr>
                <w:lang w:val="kk"/>
              </w:rPr>
              <w:t>"Күн-түн" қимылды ойыны</w:t>
            </w:r>
          </w:p>
          <w:p w14:paraId="0DB40C9D" w14:textId="3B14BEA5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Таныс ойындарды ұйымдастыруда Тәуелсіздік пен бастамашылыққа тәрбиелеу. (Дене шынықтыру)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929D" w14:textId="7ECB46B6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"Ауа райы және денсаулық" әңгімесі</w:t>
            </w:r>
          </w:p>
          <w:p w14:paraId="5764A6AE" w14:textId="77777777" w:rsidR="00430327" w:rsidRDefault="00653ACC" w:rsidP="00735898">
            <w:pPr>
              <w:pStyle w:val="13213"/>
            </w:pPr>
            <w:r w:rsidRPr="00735898">
              <w:rPr>
                <w:lang w:val="kk"/>
              </w:rPr>
              <w:t>«Ұлттық ойын – ұлт қазынасы»</w:t>
            </w:r>
          </w:p>
          <w:p w14:paraId="7E7A97FD" w14:textId="77777777" w:rsidR="00430327" w:rsidRDefault="00653ACC" w:rsidP="00735898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466D13E0" w14:textId="77777777" w:rsidR="00430327" w:rsidRDefault="00653ACC" w:rsidP="00735898">
            <w:pPr>
              <w:pStyle w:val="13213"/>
            </w:pPr>
            <w:r>
              <w:rPr>
                <w:lang w:val="kk"/>
              </w:rPr>
              <w:t xml:space="preserve">"Сазан және Шортан", "Күн – түн", "Апанда аю бар" қимылды ойындары </w:t>
            </w:r>
          </w:p>
          <w:p w14:paraId="7A8977FC" w14:textId="59C024BD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Таныс ойындарды ұйымдастыруда дербестік пен бастамашылықты тәрбиелеу. </w:t>
            </w:r>
          </w:p>
          <w:p w14:paraId="06CCEE6B" w14:textId="1230B954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39B0" w14:textId="672CB994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"Адамдардың қыстық киімі" әңгімесі</w:t>
            </w:r>
          </w:p>
          <w:p w14:paraId="20612A5A" w14:textId="77777777" w:rsidR="007064FC" w:rsidRDefault="00653ACC" w:rsidP="007064FC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5A24788E" w14:textId="77777777" w:rsidR="007064FC" w:rsidRDefault="00653ACC" w:rsidP="00735898">
            <w:pPr>
              <w:pStyle w:val="13213"/>
            </w:pPr>
            <w:r>
              <w:rPr>
                <w:lang w:val="kk"/>
              </w:rPr>
              <w:t>«Ұлттық ойын – ұлт қазынасы»</w:t>
            </w:r>
          </w:p>
          <w:p w14:paraId="6E290554" w14:textId="03548B63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 xml:space="preserve">"Тең шеңбер", "Торғайлар мен авто </w:t>
            </w:r>
            <w:r>
              <w:rPr>
                <w:lang w:val="kk"/>
              </w:rPr>
              <w:softHyphen/>
              <w:t>мобиль", "Такия тастамақ!" қимылды ойыны Ауа райының жай-күйін ескере отырып, балалардың ауадағы қозғалыс белсенділігі үшін жағдай жасау.</w:t>
            </w:r>
          </w:p>
          <w:p w14:paraId="36BE530A" w14:textId="0ABA3580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4B9E" w14:textId="77777777" w:rsidR="007064FC" w:rsidRDefault="00653ACC" w:rsidP="00735898">
            <w:pPr>
              <w:pStyle w:val="13213"/>
            </w:pPr>
            <w:r w:rsidRPr="00735898">
              <w:rPr>
                <w:lang w:val="kk"/>
              </w:rPr>
              <w:t>"Біз бүгін серуенде қандай құстарды көрдік?" әңгімесі</w:t>
            </w:r>
          </w:p>
          <w:p w14:paraId="75BC2E6F" w14:textId="77777777" w:rsidR="007064FC" w:rsidRDefault="00653ACC" w:rsidP="007064FC">
            <w:pPr>
              <w:pStyle w:val="13213"/>
            </w:pPr>
            <w:r>
              <w:rPr>
                <w:lang w:val="kk"/>
              </w:rPr>
              <w:t>Диалогтық сөйлеуді жетілдіру: әңгімеге қатысуға баулу.</w:t>
            </w:r>
          </w:p>
          <w:p w14:paraId="7A478A63" w14:textId="7A694309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Кыс – зима, құс – птица.</w:t>
            </w:r>
          </w:p>
          <w:p w14:paraId="3D3BCE4E" w14:textId="77777777" w:rsid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«Ұлттық ойын – ұлт қазынасы»</w:t>
            </w:r>
          </w:p>
          <w:p w14:paraId="77A1C26D" w14:textId="77777777" w:rsidR="007064FC" w:rsidRDefault="00653ACC" w:rsidP="00735898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</w:p>
          <w:p w14:paraId="24A32048" w14:textId="588DF199" w:rsidR="007064FC" w:rsidRDefault="00653ACC" w:rsidP="00735898">
            <w:pPr>
              <w:pStyle w:val="13213"/>
            </w:pPr>
            <w:r>
              <w:rPr>
                <w:lang w:val="kk"/>
              </w:rPr>
              <w:t xml:space="preserve">Ауа райының жай-күйін ескере отырып, балалардың ауадағы қозғалыс белсенділігі үшін жағдай жасау. </w:t>
            </w:r>
          </w:p>
          <w:p w14:paraId="5E66225A" w14:textId="0A382985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B763FF" w14:paraId="083C34E4" w14:textId="77777777" w:rsidTr="0073589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1914" w14:textId="13ACD486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FB10" w14:textId="77777777" w:rsidR="000E4AD4" w:rsidRDefault="00653ACC" w:rsidP="00735898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639A1E00" w14:textId="1B8DC706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Сау болыңыз! Рақмет!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1F30" w14:textId="77777777" w:rsidR="000E4AD4" w:rsidRDefault="00653ACC" w:rsidP="00735898">
            <w:pPr>
              <w:pStyle w:val="13213"/>
            </w:pPr>
            <w:r>
              <w:rPr>
                <w:lang w:val="kk"/>
              </w:rPr>
              <w:t xml:space="preserve">Біз сау боламыз </w:t>
            </w:r>
          </w:p>
          <w:p w14:paraId="2A7DC2FD" w14:textId="21F98CDB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"Нүктелі массаж – суықтың алдын алу" ұсыныстары</w:t>
            </w:r>
          </w:p>
          <w:p w14:paraId="75284716" w14:textId="6B929040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Сау болыңыз! Рақмет!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B51" w14:textId="138C85FD" w:rsidR="00735898" w:rsidRPr="00735898" w:rsidRDefault="00653ACC" w:rsidP="00735898">
            <w:pPr>
              <w:pStyle w:val="13213"/>
            </w:pPr>
            <w:r>
              <w:rPr>
                <w:lang w:val="kk"/>
              </w:rPr>
              <w:t>Кеңес: демалыс күндерін қысқы көңіл көтерумен өткізіңіз.</w:t>
            </w:r>
          </w:p>
          <w:p w14:paraId="0DF0C3E0" w14:textId="5243BE48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Сау болыңыз! Рақмет!  </w:t>
            </w:r>
          </w:p>
          <w:p w14:paraId="68972CDB" w14:textId="77777777" w:rsidR="00735898" w:rsidRPr="00735898" w:rsidRDefault="00735898" w:rsidP="00735898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E84" w14:textId="77777777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>Кеңес: үйде мүсіндеу және сурет салу дағдыларын бекіту.</w:t>
            </w:r>
          </w:p>
          <w:p w14:paraId="561F4238" w14:textId="10FCEE04" w:rsidR="00735898" w:rsidRPr="00735898" w:rsidRDefault="00653ACC" w:rsidP="00735898">
            <w:pPr>
              <w:pStyle w:val="13213"/>
            </w:pPr>
            <w:r w:rsidRPr="00735898">
              <w:rPr>
                <w:lang w:val="kk"/>
              </w:rPr>
              <w:t xml:space="preserve">Сау болыңыз! Рақмет!  </w:t>
            </w:r>
          </w:p>
        </w:tc>
      </w:tr>
    </w:tbl>
    <w:bookmarkEnd w:id="1"/>
    <w:p w14:paraId="60342FE6" w14:textId="1A898F97" w:rsidR="00735898" w:rsidRPr="009D338D" w:rsidRDefault="00653ACC" w:rsidP="00735898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4D1E69CA" w14:textId="77777777" w:rsidR="00735898" w:rsidRPr="009D338D" w:rsidRDefault="00653ACC" w:rsidP="00735898">
      <w:pPr>
        <w:pStyle w:val="41"/>
      </w:pPr>
      <w:r w:rsidRPr="009D338D">
        <w:rPr>
          <w:lang w:val="kk"/>
        </w:rPr>
        <w:t>Топ: ересек</w:t>
      </w:r>
    </w:p>
    <w:p w14:paraId="22CD4A85" w14:textId="77777777" w:rsidR="00735898" w:rsidRPr="009D338D" w:rsidRDefault="00653ACC" w:rsidP="00735898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38B08584" w14:textId="6171E7E9" w:rsidR="00735898" w:rsidRPr="009D338D" w:rsidRDefault="00653ACC" w:rsidP="00735898">
      <w:pPr>
        <w:pStyle w:val="41"/>
      </w:pPr>
      <w:r w:rsidRPr="009D338D">
        <w:rPr>
          <w:lang w:val="kk"/>
        </w:rPr>
        <w:t>Жоспар қай кезеңге жасалды: 13.01–17.01</w:t>
      </w:r>
    </w:p>
    <w:p w14:paraId="66FEF171" w14:textId="2962569B" w:rsidR="00735898" w:rsidRDefault="00653ACC" w:rsidP="00735898">
      <w:pPr>
        <w:pStyle w:val="41"/>
      </w:pPr>
      <w:r w:rsidRPr="009D338D">
        <w:rPr>
          <w:lang w:val="kk"/>
        </w:rPr>
        <w:t>Аптаның цитатасы: "Тәртіп – тәрбие бастауы"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4"/>
        <w:gridCol w:w="2693"/>
        <w:gridCol w:w="2551"/>
      </w:tblGrid>
      <w:tr w:rsidR="00B763FF" w14:paraId="72BD83E3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CE41" w14:textId="7EE079BF" w:rsidR="00BC3251" w:rsidRPr="00BC3251" w:rsidRDefault="00653ACC" w:rsidP="00BC3251">
            <w:pPr>
              <w:pStyle w:val="13313"/>
            </w:pPr>
            <w:r w:rsidRPr="00BC3251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67A" w14:textId="067F8C51" w:rsidR="00BC3251" w:rsidRPr="00BC3251" w:rsidRDefault="00653ACC" w:rsidP="00BC3251">
            <w:pPr>
              <w:pStyle w:val="13313"/>
            </w:pPr>
            <w:r w:rsidRPr="00BC3251">
              <w:rPr>
                <w:lang w:val="kk"/>
              </w:rPr>
              <w:t>Дүйсенбі 13.01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E19E" w14:textId="57632AFB" w:rsidR="00BC3251" w:rsidRPr="00BC3251" w:rsidRDefault="00653ACC" w:rsidP="00BC3251">
            <w:pPr>
              <w:pStyle w:val="13313"/>
            </w:pPr>
            <w:r w:rsidRPr="00BC3251">
              <w:rPr>
                <w:lang w:val="kk"/>
              </w:rPr>
              <w:t>Сейсенбі 14.01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486E" w14:textId="456856FB" w:rsidR="00BC3251" w:rsidRPr="00BC3251" w:rsidRDefault="00653ACC" w:rsidP="00BC3251">
            <w:pPr>
              <w:pStyle w:val="13313"/>
            </w:pPr>
            <w:r w:rsidRPr="00BC3251">
              <w:rPr>
                <w:lang w:val="kk"/>
              </w:rPr>
              <w:t>Сәрсенбі 15.01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A297" w14:textId="6C5D68E4" w:rsidR="00BC3251" w:rsidRPr="00BC3251" w:rsidRDefault="00653ACC" w:rsidP="00BC3251">
            <w:pPr>
              <w:pStyle w:val="13313"/>
            </w:pPr>
            <w:r w:rsidRPr="00BC3251">
              <w:rPr>
                <w:lang w:val="kk"/>
              </w:rPr>
              <w:t>Бейсенбі 16.01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53CC" w14:textId="442C5B3E" w:rsidR="00BC3251" w:rsidRPr="00BC3251" w:rsidRDefault="00653ACC" w:rsidP="00BC3251">
            <w:pPr>
              <w:pStyle w:val="13313"/>
            </w:pPr>
            <w:r w:rsidRPr="00BC3251">
              <w:rPr>
                <w:lang w:val="kk"/>
              </w:rPr>
              <w:t>Жұма 17.01</w:t>
            </w:r>
          </w:p>
        </w:tc>
      </w:tr>
      <w:tr w:rsidR="00B763FF" w14:paraId="2A15754C" w14:textId="77777777" w:rsidTr="00BC3251">
        <w:trPr>
          <w:trHeight w:val="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7FF1" w14:textId="2967E2CB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30B8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«Біртұтас тәрбие» «Өнегелі 15 минут»</w:t>
            </w:r>
          </w:p>
          <w:p w14:paraId="1A0A827D" w14:textId="22C641CE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1A0FD98A" w14:textId="6B183086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7C73" w14:textId="19E7357F" w:rsid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«Біртұтас тәрбие» «Өнегелі 15 минут» Балаларға қолайлы жағдай жасау. Алдағы қызметке ынталандыру.</w:t>
            </w:r>
          </w:p>
          <w:p w14:paraId="6D193CAD" w14:textId="5EDA2AD1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Қайырлы таң! Сәлеметсіз бе!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A5DD" w14:textId="55FC188F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«Біртұтас тәрбие» «Өнегелі 15 минут»</w:t>
            </w:r>
          </w:p>
          <w:p w14:paraId="4A9D1A94" w14:textId="0B00288C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Баланың көңіл-күйі және оның қызығушылықтары туралы әңгіме. Қажет болса, ойнайтын балаларға қосылу. 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6D05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«Біртұтас тәрбие» «Өнегелі 15 минут»</w:t>
            </w:r>
          </w:p>
          <w:p w14:paraId="26DE9458" w14:textId="338ACD8F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7A32118F" w14:textId="09EEBD3D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Қайырлы таң! Сәлеметсіз бе!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AD1A" w14:textId="1000E2D2" w:rsid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«Біртұтас тәрбие» «Өнегелі 15 минут» Алдағы күнге жақсы көңіл күй қалыптастыру. Іс-әрекетті таңдауға көмектесу.</w:t>
            </w:r>
          </w:p>
          <w:p w14:paraId="6DD89D3F" w14:textId="7AC47C1C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Қайырлы таң! Сәлеметсіз бе!</w:t>
            </w:r>
          </w:p>
        </w:tc>
      </w:tr>
      <w:tr w:rsidR="00B763FF" w14:paraId="61AB98A4" w14:textId="77777777" w:rsidTr="00BC3251">
        <w:trPr>
          <w:trHeight w:val="13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9E62" w14:textId="52055FB0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Ата-аналармен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CACD" w14:textId="5FD82E3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Ата-аналармен баланың қалай ұйықтағаны, қандай көңіл күймен оянғаны туралы әңгімелесу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F2F7" w14:textId="5CA1C646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B50F" w14:textId="270A353D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Баланы ауа райына сай киіндіру туралы кеңес беру</w:t>
            </w:r>
          </w:p>
          <w:p w14:paraId="5898FDA7" w14:textId="77777777" w:rsidR="00BC3251" w:rsidRPr="00BC3251" w:rsidRDefault="00BC3251" w:rsidP="00BC325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DD98" w14:textId="6E9E0ECB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AF3D" w14:textId="19B318A7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softHyphen/>
              <w:t>Балалардың дербестігін, жинақылығын, жауапкершілігін арттыру тәсілдері туралы әңгіме</w:t>
            </w:r>
          </w:p>
        </w:tc>
      </w:tr>
      <w:tr w:rsidR="00B763FF" w:rsidRPr="0077718F" w14:paraId="1022CD14" w14:textId="77777777" w:rsidTr="00BC3251">
        <w:trPr>
          <w:trHeight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FDF" w14:textId="643A5F78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669" w14:textId="77777777" w:rsidR="00E803BB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Ағымдағы күнге арналған іс-шараларды бірлесіп жоспарлау.</w:t>
            </w:r>
            <w:r w:rsidRPr="00BC3251">
              <w:rPr>
                <w:lang w:val="kk"/>
              </w:rPr>
              <w:softHyphen/>
            </w:r>
            <w:r w:rsidRPr="00BC3251">
              <w:rPr>
                <w:lang w:val="kk"/>
              </w:rPr>
              <w:softHyphen/>
              <w:t xml:space="preserve"> "Ара әлемін" қарау</w:t>
            </w:r>
          </w:p>
          <w:p w14:paraId="150C6AB2" w14:textId="687C44C5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Айналадағы заттар, олардың қасиеттері туралы идеяны кеңейту, сәндік-қолданбалы өнерге қызығушылықты дамыту (Қоршаған ортамен танысу, сурет салу)  </w:t>
            </w:r>
          </w:p>
          <w:p w14:paraId="50CC7DE4" w14:textId="42C184B2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 xml:space="preserve">Ақ, көк, қара, жасыл, сары, қызыл, қоңыр. </w:t>
            </w:r>
          </w:p>
          <w:p w14:paraId="5006704A" w14:textId="77777777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 xml:space="preserve">Үнемді тұтыну </w:t>
            </w:r>
          </w:p>
          <w:p w14:paraId="220EA645" w14:textId="4D85C9FD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"Тірі бұрыш" Сипаттамалық белгілерді байқау, талдау, салыстыру, ажырату. (Қоршаған ортамен танысу)</w:t>
            </w:r>
          </w:p>
          <w:p w14:paraId="464E61F9" w14:textId="77777777" w:rsidR="00E803BB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"Санау мозаикасы" үстел ойыны 5 шегінде тікелей және кері санауға жаттығу.</w:t>
            </w:r>
          </w:p>
          <w:p w14:paraId="39FF12C3" w14:textId="7C169ED5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(Математика негіздері) </w:t>
            </w:r>
          </w:p>
          <w:p w14:paraId="358C54E1" w14:textId="77777777" w:rsidR="00E803BB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"Шырша"</w:t>
            </w:r>
          </w:p>
          <w:p w14:paraId="270D6150" w14:textId="2720B904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Бүйірлері мен бұрыштарын біріктіруге, бөлшектерді бір-біріне жабыстыруға, композицияны жинауға үйрету; "оригами"сияқты қарапайым пішіндерді бүктеу. (Жобалау)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FC36" w14:textId="77777777" w:rsidR="00E803BB" w:rsidRDefault="00653ACC" w:rsidP="00BC3251">
            <w:pPr>
              <w:pStyle w:val="13213"/>
            </w:pPr>
            <w:r w:rsidRPr="00BC3251">
              <w:rPr>
                <w:lang w:val="kk"/>
              </w:rPr>
              <w:t>Кондитер мамандығы туралы айту</w:t>
            </w:r>
          </w:p>
          <w:p w14:paraId="489F2741" w14:textId="77777777" w:rsidR="00FB0EC3" w:rsidRDefault="00653ACC" w:rsidP="00BC3251">
            <w:pPr>
              <w:pStyle w:val="13213"/>
            </w:pPr>
            <w:r>
              <w:rPr>
                <w:lang w:val="kk"/>
              </w:rPr>
              <w:t>Сөздік қорын ересектердің кәсіптерін білдіретін зат есімдермен және еңбек қызметін білдіретін етістіктермен толықтыру; шығармашылық қабілеттерін дамыту.</w:t>
            </w:r>
          </w:p>
          <w:p w14:paraId="475AEF09" w14:textId="084E9C94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(Сөйлеуді дамыту, аппликация)</w:t>
            </w:r>
          </w:p>
          <w:p w14:paraId="43C3E02C" w14:textId="77777777" w:rsidR="00FB0EC3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"Витамин" үстел ойыны </w:t>
            </w:r>
          </w:p>
          <w:p w14:paraId="2C6CF9F1" w14:textId="77777777" w:rsidR="00FB0EC3" w:rsidRDefault="00653ACC" w:rsidP="00BC3251">
            <w:pPr>
              <w:pStyle w:val="13213"/>
            </w:pPr>
            <w:r>
              <w:rPr>
                <w:lang w:val="kk"/>
              </w:rPr>
              <w:t>Салауатты өмір салты туралы түсінікті кеңейту.</w:t>
            </w:r>
          </w:p>
          <w:p w14:paraId="06911639" w14:textId="19D1958E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(Дене шынықтыру) Үнемді тұтыну </w:t>
            </w:r>
          </w:p>
          <w:p w14:paraId="070E360B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"Электр сиқыры" әңгімесі</w:t>
            </w:r>
          </w:p>
          <w:p w14:paraId="2BCB1DFC" w14:textId="0CC692D4" w:rsid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Балалардың Электр аспаптары туралы білімдерін жалпылау; тұрмыстық электр аспаптарымен жұмыс істеуде қауіпсіз жүріс-тұрыс ережелерін бекіту. (Сөйлеуді дамыту)</w:t>
            </w:r>
          </w:p>
          <w:p w14:paraId="61F395BD" w14:textId="77777777" w:rsidR="00BC3251" w:rsidRPr="00BC3251" w:rsidRDefault="00BC3251" w:rsidP="00BC3251">
            <w:pPr>
              <w:pStyle w:val="13213"/>
            </w:pPr>
          </w:p>
          <w:p w14:paraId="58C46FE4" w14:textId="77777777" w:rsidR="00BC3251" w:rsidRPr="00BC3251" w:rsidRDefault="00BC3251" w:rsidP="00BC3251">
            <w:pPr>
              <w:pStyle w:val="13213"/>
            </w:pPr>
          </w:p>
          <w:p w14:paraId="03055DD1" w14:textId="77777777" w:rsidR="00BC3251" w:rsidRPr="00BC3251" w:rsidRDefault="00BC3251" w:rsidP="00BC3251">
            <w:pPr>
              <w:pStyle w:val="13213"/>
            </w:pPr>
          </w:p>
          <w:p w14:paraId="7FECC22F" w14:textId="77777777" w:rsidR="00BC3251" w:rsidRPr="00BC3251" w:rsidRDefault="00BC3251" w:rsidP="00BC3251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2BFE" w14:textId="77777777" w:rsidR="00FB0EC3" w:rsidRDefault="00653ACC" w:rsidP="00BC3251">
            <w:pPr>
              <w:pStyle w:val="13213"/>
            </w:pPr>
            <w:r>
              <w:rPr>
                <w:lang w:val="kk"/>
              </w:rPr>
              <w:t>Қыс туралы өлеңдерге иллюстрацияларды қарастыру сөйлеуде жиі қолданылатын сын есімдерді, етістіктерді, үстеулер мен предлогтарды қолдану.</w:t>
            </w:r>
          </w:p>
          <w:p w14:paraId="0F4888C4" w14:textId="77777777" w:rsidR="00FB0EC3" w:rsidRDefault="00653ACC" w:rsidP="00BC3251">
            <w:pPr>
              <w:pStyle w:val="13213"/>
            </w:pPr>
            <w:r>
              <w:rPr>
                <w:lang w:val="kk"/>
              </w:rPr>
              <w:t>(Сөйлеуді дамыту).                     Дьенеш блоктарымен ойындар</w:t>
            </w:r>
          </w:p>
          <w:p w14:paraId="38E28C2C" w14:textId="62FACC91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Жұптарды салыстыру негізінде заттарды салыстыру, олардың теңдігін немесе теңсіздігін анықтау қабілетін қалыптастыруды жалғастыру. (Математика негіздері) Үнемді тұтыну </w:t>
            </w:r>
          </w:p>
          <w:p w14:paraId="7A37AFC3" w14:textId="77777777" w:rsidR="00FB0EC3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"Полиция" сюжеттік-рөлдік ойыны Әртүрлі көліктер мен оларды басқаратын адамдар туралы білімді жетілдіру.</w:t>
            </w:r>
          </w:p>
          <w:p w14:paraId="74D468B1" w14:textId="77777777" w:rsidR="00FB0EC3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 Үнемді тұтыну</w:t>
            </w:r>
          </w:p>
          <w:p w14:paraId="2A152B22" w14:textId="77777777" w:rsidR="00FB0EC3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"Менің құқықтарым мен міндеттерім" әңгімесі</w:t>
            </w:r>
          </w:p>
          <w:p w14:paraId="66285191" w14:textId="0957AD6C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"Құқықтар" және "міндеттер" ұғымдарын бөлу; құқықтар мен міндеттердің бірлігін көрсету; басқа адамдардың құқықтарын құрметтеуге тәрбиелеу. (Сөйлеуді дамыту)</w:t>
            </w:r>
          </w:p>
          <w:p w14:paraId="33CE22DC" w14:textId="77777777" w:rsidR="00BC3251" w:rsidRPr="00BC3251" w:rsidRDefault="00BC3251" w:rsidP="00BC325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7620" w14:textId="77777777" w:rsidR="00997849" w:rsidRDefault="00653ACC" w:rsidP="00BC3251">
            <w:pPr>
              <w:pStyle w:val="13213"/>
            </w:pPr>
            <w:r>
              <w:rPr>
                <w:lang w:val="kk"/>
              </w:rPr>
              <w:t>Ойыншық туралы сипаттамалық әңгіме құрастыру сөйлеуде жиі қолданылатын сын есімдерді, етістіктерді, үстеулерді, предлогтарды қолдану, элементтердің орналасу тәртібін, олардың арасындағы қашықтықты сақтауға ынталандыру.</w:t>
            </w:r>
          </w:p>
          <w:p w14:paraId="061C1D14" w14:textId="4814B8E1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(Сөйлеуді дамыту, сурет</w:t>
            </w:r>
            <w:r>
              <w:rPr>
                <w:lang w:val="kk"/>
              </w:rPr>
              <w:softHyphen/>
              <w:t xml:space="preserve"> салу)</w:t>
            </w:r>
          </w:p>
          <w:p w14:paraId="10CA0347" w14:textId="77777777" w:rsidR="00997849" w:rsidRDefault="00653ACC" w:rsidP="00BC3251">
            <w:pPr>
              <w:pStyle w:val="13213"/>
            </w:pPr>
            <w:r w:rsidRPr="00BC3251">
              <w:rPr>
                <w:lang w:val="kk"/>
              </w:rPr>
              <w:t>"Өлшемі бойынша затты тап" үстел ойыны</w:t>
            </w:r>
          </w:p>
          <w:p w14:paraId="38CB450D" w14:textId="409A6C67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Салыстыру кезінде шаманы салыстыру кезінде қабаттасу (жоғарғы) және қолдану (жақын) әдістерін қолдануға шақыру; сөздік қорын заттардың орналасқан жерін анықтайтын сөздермен байыту (сол, оң, қатар, арасында). (Математика негіздері)  </w:t>
            </w:r>
          </w:p>
          <w:p w14:paraId="7F3D7764" w14:textId="77777777" w:rsidR="00997849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 xml:space="preserve">Үнемді тұтыну </w:t>
            </w:r>
          </w:p>
          <w:p w14:paraId="7F9442DB" w14:textId="6DBF5052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"Сөмкеде не бар?»</w:t>
            </w:r>
          </w:p>
          <w:p w14:paraId="75D5CD68" w14:textId="4BB52B82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Балалардың білімін жетілдіру жанасу арқылы қабылданатын заттарды сипаттау және оларды тән белгілері бойынша болжау. (Қоршаған ортамен танысу)</w:t>
            </w:r>
          </w:p>
          <w:p w14:paraId="263606BE" w14:textId="77777777" w:rsidR="00BC3251" w:rsidRPr="00BC3251" w:rsidRDefault="00BC3251" w:rsidP="00BC3251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7986" w14:textId="74112163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Ыдыс-аяқ пен ас құралдары туралы әңгіме сөйлеуде </w:t>
            </w:r>
            <w:r w:rsidRPr="00BC3251">
              <w:rPr>
                <w:lang w:val="kk"/>
              </w:rPr>
              <w:softHyphen/>
              <w:t xml:space="preserve">жиі қолданылатын </w:t>
            </w:r>
            <w:r w:rsidRPr="00BC3251">
              <w:rPr>
                <w:lang w:val="kk"/>
              </w:rPr>
              <w:softHyphen/>
              <w:t>сын есімдерді, етістіктерді, үстеулерді, предлогтарды қолдану (сөйлеуді дамыту)</w:t>
            </w:r>
          </w:p>
          <w:p w14:paraId="771BBCA1" w14:textId="7A98F7D1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" Бұл қашан болады?" ойыны Сөздердің мағынасын түсіндіруге шақыру: "кеше", "бүгін</w:t>
            </w:r>
            <w:r w:rsidRPr="00BC3251">
              <w:rPr>
                <w:lang w:val="kk"/>
              </w:rPr>
              <w:softHyphen/>
              <w:t xml:space="preserve">", "ертең" (мате матиканың </w:t>
            </w:r>
            <w:r w:rsidRPr="00BC3251">
              <w:rPr>
                <w:lang w:val="kk"/>
              </w:rPr>
              <w:softHyphen/>
              <w:t>негіздері)</w:t>
            </w:r>
          </w:p>
          <w:p w14:paraId="7E205A1B" w14:textId="79588236" w:rsidR="00BC3251" w:rsidRPr="0077718F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Оқу В. Одоевский «Мороз Иванович» көркем сөзге қызығушылықты қалыптастыру</w:t>
            </w:r>
            <w:r w:rsidRPr="00BC3251">
              <w:rPr>
                <w:lang w:val="kk"/>
              </w:rPr>
              <w:softHyphen/>
              <w:t>. (көркем</w:t>
            </w:r>
            <w:r w:rsidRPr="00BC3251">
              <w:rPr>
                <w:lang w:val="kk"/>
              </w:rPr>
              <w:softHyphen/>
              <w:t xml:space="preserve"> әдебиет</w:t>
            </w:r>
            <w:r w:rsidRPr="00BC3251">
              <w:rPr>
                <w:lang w:val="kk"/>
              </w:rPr>
              <w:softHyphen/>
              <w:t>)</w:t>
            </w:r>
          </w:p>
          <w:p w14:paraId="2D14355B" w14:textId="77777777" w:rsidR="00BC3251" w:rsidRPr="0077718F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Қазақ халқының сәндік-қолданбалы өнерімен таныстыруды жалғастыру.</w:t>
            </w:r>
            <w:r w:rsidRPr="00BC3251">
              <w:rPr>
                <w:lang w:val="kk"/>
              </w:rPr>
              <w:softHyphen/>
            </w:r>
            <w:r w:rsidRPr="00BC3251">
              <w:rPr>
                <w:lang w:val="kk"/>
              </w:rPr>
              <w:softHyphen/>
            </w:r>
            <w:r w:rsidRPr="00BC3251">
              <w:rPr>
                <w:lang w:val="kk"/>
              </w:rPr>
              <w:softHyphen/>
            </w:r>
            <w:r w:rsidRPr="00BC3251">
              <w:rPr>
                <w:lang w:val="kk"/>
              </w:rPr>
              <w:softHyphen/>
            </w:r>
            <w:r w:rsidRPr="00BC3251">
              <w:rPr>
                <w:lang w:val="kk"/>
              </w:rPr>
              <w:softHyphen/>
            </w:r>
            <w:r w:rsidRPr="00BC3251">
              <w:rPr>
                <w:lang w:val="kk"/>
              </w:rPr>
              <w:softHyphen/>
            </w:r>
          </w:p>
          <w:p w14:paraId="09D37456" w14:textId="333EB18E" w:rsidR="00BC3251" w:rsidRPr="0077718F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Үнемді тұтыну "Қауіпті-қауіпті емес электр" адамзаттың жетістігі-электрмен таныстыру; адамның электр энергиясын пайдалану мүмкіндіктері туралы түсінік қалыптастыру; (</w:t>
            </w:r>
            <w:r>
              <w:rPr>
                <w:lang w:val="kk"/>
              </w:rPr>
              <w:t>Қоршаған ортамен</w:t>
            </w:r>
            <w:r w:rsidRPr="00BC3251">
              <w:rPr>
                <w:lang w:val="kk"/>
              </w:rPr>
              <w:t xml:space="preserve"> танысу)</w:t>
            </w:r>
          </w:p>
        </w:tc>
      </w:tr>
      <w:tr w:rsidR="00B763FF" w14:paraId="0E68C4AA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36D5" w14:textId="30EC6F18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548F" w14:textId="77777777" w:rsidR="00750FEB" w:rsidRPr="00750FEB" w:rsidRDefault="00653ACC" w:rsidP="00750FEB">
            <w:pPr>
              <w:pStyle w:val="13213"/>
            </w:pPr>
            <w:r>
              <w:rPr>
                <w:lang w:val="kk"/>
              </w:rPr>
              <w:t xml:space="preserve">Ертеңгілік жаттығулар кешені  </w:t>
            </w:r>
          </w:p>
          <w:p w14:paraId="7248C245" w14:textId="77777777" w:rsidR="00750FEB" w:rsidRDefault="00653ACC" w:rsidP="00750FEB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</w:t>
            </w:r>
          </w:p>
          <w:p w14:paraId="159E568F" w14:textId="6C51C67A" w:rsidR="00BC3251" w:rsidRPr="00BC3251" w:rsidRDefault="00653ACC" w:rsidP="00750FE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6950" w14:textId="2544E3F6" w:rsid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Ертеңгілік жаттығулар кешені  </w:t>
            </w:r>
          </w:p>
          <w:p w14:paraId="3C78D9B7" w14:textId="77777777" w:rsidR="00750FEB" w:rsidRDefault="00653ACC" w:rsidP="00BC3251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</w:t>
            </w:r>
          </w:p>
          <w:p w14:paraId="766B62DE" w14:textId="1FB4C4F1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1CBD" w14:textId="77777777" w:rsidR="00750FEB" w:rsidRPr="00750FEB" w:rsidRDefault="00653ACC" w:rsidP="00750FEB">
            <w:pPr>
              <w:pStyle w:val="13213"/>
            </w:pPr>
            <w:r>
              <w:rPr>
                <w:lang w:val="kk"/>
              </w:rPr>
              <w:t xml:space="preserve">Ертеңгілік жаттығулар кешені  </w:t>
            </w:r>
          </w:p>
          <w:p w14:paraId="2A7F6683" w14:textId="77777777" w:rsidR="00750FEB" w:rsidRDefault="00653ACC" w:rsidP="00750FEB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</w:t>
            </w:r>
          </w:p>
          <w:p w14:paraId="10BCE453" w14:textId="748C7FFC" w:rsidR="00BC3251" w:rsidRPr="00BC3251" w:rsidRDefault="00653ACC" w:rsidP="00750FE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8C06" w14:textId="77777777" w:rsidR="00750FEB" w:rsidRPr="00750FEB" w:rsidRDefault="00653ACC" w:rsidP="00750FEB">
            <w:pPr>
              <w:pStyle w:val="13213"/>
            </w:pPr>
            <w:r>
              <w:rPr>
                <w:lang w:val="kk"/>
              </w:rPr>
              <w:t xml:space="preserve">Ертеңгілік жаттығулар кешені  </w:t>
            </w:r>
          </w:p>
          <w:p w14:paraId="36646133" w14:textId="77777777" w:rsidR="00750FEB" w:rsidRDefault="00653ACC" w:rsidP="00750FEB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</w:t>
            </w:r>
          </w:p>
          <w:p w14:paraId="398FF96D" w14:textId="43F1C303" w:rsidR="00BC3251" w:rsidRPr="00BC3251" w:rsidRDefault="00653ACC" w:rsidP="00750FE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A0E" w14:textId="407F0AF8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Таңертеңгі жаттығулар жиынтығы балалардың жас және жеке ерекшеліктерін ескере отырып, денеге физикалық белсенділікті реттейді. (Дене шынықтыру) </w:t>
            </w:r>
          </w:p>
        </w:tc>
      </w:tr>
      <w:tr w:rsidR="00B763FF" w14:paraId="6A3B081A" w14:textId="77777777" w:rsidTr="00BC3251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5E9C" w14:textId="0B8916E8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BE2" w14:textId="03887A35" w:rsid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Тамақты жақсы шайнау, ас құралдарын (қасық, шанышқы), майлықты дұрыс пайдалану, тамақтанғаннан кейін аузын шаю қабілетін қалыптастыру. </w:t>
            </w:r>
          </w:p>
          <w:p w14:paraId="07337100" w14:textId="254075E9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Үнемді тұтыну</w:t>
            </w:r>
          </w:p>
          <w:p w14:paraId="5B82B6CF" w14:textId="116845A0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40AC0AAD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Қарақұмық ботқасы,</w:t>
            </w:r>
          </w:p>
          <w:p w14:paraId="232262C5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Қай жерде пісірді? Пеште ме!</w:t>
            </w:r>
          </w:p>
          <w:p w14:paraId="7933E3D3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Пісті, дайын,</w:t>
            </w:r>
          </w:p>
          <w:p w14:paraId="56B801B3" w14:textId="26D8E76A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Танечка жейді.</w:t>
            </w:r>
          </w:p>
          <w:p w14:paraId="6C26072B" w14:textId="24A19622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DFFB" w14:textId="717D730C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Қолды дұрыс жууға ынталандыру, қолды дұрыс сүрту машығы.                                      Үнемді тұтыну</w:t>
            </w:r>
          </w:p>
          <w:p w14:paraId="4A9643FA" w14:textId="547999B9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(Ас адамға күш береді) </w:t>
            </w:r>
          </w:p>
          <w:p w14:paraId="05B64E45" w14:textId="53E9A26C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(Ас болсын! Шай, нан)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F9E2" w14:textId="5185BC8A" w:rsidR="00BC3251" w:rsidRDefault="00653ACC" w:rsidP="00BC3251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3DE55561" w14:textId="74982DB5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D22B" w14:textId="664F5286" w:rsid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Үстел басында дұрыс отыруға назар аудару. </w:t>
            </w:r>
          </w:p>
          <w:p w14:paraId="22093971" w14:textId="7D01F14B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(Ас болсын! Май, қант)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574D" w14:textId="6D44E094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Тамақты жақсы шайнау, ауызды дұрыс шаю қабілетін қалыптастыру.                             (Ас болсын! Шай, нан)</w:t>
            </w:r>
          </w:p>
        </w:tc>
      </w:tr>
      <w:tr w:rsidR="00B763FF" w14:paraId="5FDA1713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B332" w14:textId="389F3719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78A0" w14:textId="713827E0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"Біртұтас тәрбие" "Менің Қазақстаным" – Қазақстан Республикасының Әнұранын орындау </w:t>
            </w:r>
          </w:p>
          <w:p w14:paraId="5ECD8EE1" w14:textId="14519E73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Мотивациялық жағдай. 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B848" w14:textId="77777777" w:rsidR="00020DC6" w:rsidRDefault="00653ACC" w:rsidP="00BC3251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  <w:p w14:paraId="0EEF3824" w14:textId="65644A14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6DDC" w14:textId="535A403C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Қиын жағдайдан шығудың жолын табу (Біз не істейміз? Қалай істеу керек?)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D41A" w14:textId="77777777" w:rsidR="00020DC6" w:rsidRDefault="00653ACC" w:rsidP="00BC3251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  <w:p w14:paraId="3E084DEA" w14:textId="1D0C508A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DE4D" w14:textId="178026F9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Мәселені шешу үшін жаңа ақпаратты енгізу қарапайымдылықты, жауаптылықты, </w:t>
            </w:r>
            <w:r>
              <w:rPr>
                <w:lang w:val="kk"/>
              </w:rPr>
              <w:softHyphen/>
              <w:t>мейірімді және әділ болуға деген ұмтылысты тәрбиелеу</w:t>
            </w:r>
          </w:p>
        </w:tc>
      </w:tr>
      <w:tr w:rsidR="00B763FF" w14:paraId="42624B3C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0B58" w14:textId="292AE96D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07D6" w14:textId="0D4BCC59" w:rsidR="00BC3251" w:rsidRPr="00BC3251" w:rsidRDefault="00BC3251" w:rsidP="00BC325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608E" w14:textId="18ABAE56" w:rsidR="00BC3251" w:rsidRPr="00BC3251" w:rsidRDefault="00BC3251" w:rsidP="00BC3251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0D02" w14:textId="77777777" w:rsidR="00BC3251" w:rsidRPr="00BC3251" w:rsidRDefault="00BC3251" w:rsidP="00BC325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BADC" w14:textId="3C3A03AC" w:rsidR="00BC3251" w:rsidRPr="00BC3251" w:rsidRDefault="00BC3251" w:rsidP="00BC3251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FF63" w14:textId="77777777" w:rsidR="00BC3251" w:rsidRPr="00BC3251" w:rsidRDefault="00BC3251" w:rsidP="00BC3251">
            <w:pPr>
              <w:pStyle w:val="13213"/>
            </w:pPr>
          </w:p>
        </w:tc>
      </w:tr>
      <w:tr w:rsidR="00B763FF" w14:paraId="6B5F5112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2792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DFA8" w14:textId="6497B063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Серуендеуге деген қызығушылықты ынталандыру. Топты таза ұстауға деген ұмтылысты тәрбиелеу, тәрбиешіге ойыншықтарды тазалауға көмектесу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28AC" w14:textId="77777777" w:rsidR="00343A8B" w:rsidRDefault="00653ACC" w:rsidP="00BC3251">
            <w:pPr>
              <w:pStyle w:val="13213"/>
            </w:pPr>
            <w:r>
              <w:rPr>
                <w:lang w:val="kk"/>
              </w:rPr>
              <w:t>Жеке әңгімелер (жағдай бойынша)</w:t>
            </w:r>
          </w:p>
          <w:p w14:paraId="0D782526" w14:textId="18AFAE29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97FD" w14:textId="77777777" w:rsidR="00343A8B" w:rsidRDefault="00653ACC" w:rsidP="00BC3251">
            <w:pPr>
              <w:pStyle w:val="13213"/>
            </w:pPr>
            <w:r w:rsidRPr="00BC3251">
              <w:rPr>
                <w:lang w:val="kk"/>
              </w:rPr>
              <w:t>Таза ауадағы жүріс-тұрыс ережелерін қайталау</w:t>
            </w:r>
          </w:p>
          <w:p w14:paraId="5535D29C" w14:textId="3C66D57B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25F4" w14:textId="77777777" w:rsidR="00343A8B" w:rsidRDefault="00653ACC" w:rsidP="00BC3251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мотивация.</w:t>
            </w:r>
            <w:r>
              <w:rPr>
                <w:lang w:val="kk"/>
              </w:rPr>
              <w:softHyphen/>
            </w:r>
          </w:p>
          <w:p w14:paraId="0CDD802B" w14:textId="6566C2C0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7E16" w14:textId="77777777" w:rsidR="00343A8B" w:rsidRDefault="00653ACC" w:rsidP="00BC3251">
            <w:pPr>
              <w:pStyle w:val="13213"/>
            </w:pPr>
            <w:r>
              <w:rPr>
                <w:lang w:val="kk"/>
              </w:rPr>
              <w:t xml:space="preserve">Киіну ретін пысықтау </w:t>
            </w:r>
          </w:p>
          <w:p w14:paraId="288AAEC4" w14:textId="411AD54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B763FF" w:rsidRPr="0077718F" w14:paraId="1228A132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FE66" w14:textId="619ED230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9C4F" w14:textId="77777777" w:rsidR="00C62E33" w:rsidRDefault="00653ACC" w:rsidP="00BC3251">
            <w:pPr>
              <w:pStyle w:val="13213"/>
            </w:pPr>
            <w:r>
              <w:rPr>
                <w:lang w:val="kk"/>
              </w:rPr>
              <w:t>Бақылау</w:t>
            </w:r>
          </w:p>
          <w:p w14:paraId="5AED6765" w14:textId="62D8857D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қыс белгілері, қысқы киім. Айналадағы заттар, олардың қасиеттері туралы түсінікті кеңейту. </w:t>
            </w:r>
          </w:p>
          <w:p w14:paraId="7F5593B7" w14:textId="51334F86" w:rsidR="00C62E33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Әңгіме " </w:t>
            </w:r>
            <w:r w:rsidRPr="00BC3251">
              <w:rPr>
                <w:lang w:val="kk"/>
              </w:rPr>
              <w:softHyphen/>
            </w:r>
            <w:r w:rsidRPr="00BC3251">
              <w:rPr>
                <w:lang w:val="kk"/>
              </w:rPr>
              <w:softHyphen/>
              <w:t>Қыс кезінде киім қалай өзгерді?". Салқын ауа райы - холодная погода.</w:t>
            </w:r>
          </w:p>
          <w:p w14:paraId="4B1D4EC6" w14:textId="1EB30E8F" w:rsidR="00C62E33" w:rsidRDefault="00653ACC" w:rsidP="00BC3251">
            <w:pPr>
              <w:pStyle w:val="13213"/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60A46D73" w14:textId="4896BCC4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F145B97" w14:textId="77777777" w:rsidR="00C62E33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А. Фет «Скрип шагов вдоль белых улиц». Көркем сөзге деген қызығушылықты ояту.</w:t>
            </w:r>
          </w:p>
          <w:p w14:paraId="0500E4BD" w14:textId="77777777" w:rsidR="00380142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«Ұлттық ойын – ұлт қазынасы»</w:t>
            </w:r>
          </w:p>
          <w:p w14:paraId="4649BE8D" w14:textId="79A9DFF0" w:rsidR="00C62E33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"Бағандар", "Ақ сүйек" қимылды ойындары</w:t>
            </w:r>
          </w:p>
          <w:p w14:paraId="3A4EF65F" w14:textId="77777777" w:rsidR="00C62E33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Қимылды ойында жетекші рөлді орындау, ойын ережелерін саналы түрде орындауды үйрету.</w:t>
            </w:r>
          </w:p>
          <w:p w14:paraId="3C47217B" w14:textId="0ACDDD07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F07B3DD" w14:textId="0E6FCDDC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Еңбек іс-әрекеті: қарды үйінділерге жинау. Жүр, отыр, тұр, бар, апар, бер, ал, әкел, іш, жуу, кел</w:t>
            </w:r>
          </w:p>
          <w:p w14:paraId="058BEC05" w14:textId="77777777" w:rsidR="00BC3251" w:rsidRPr="00653ACC" w:rsidRDefault="00BC3251" w:rsidP="00BC3251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146" w14:textId="5228F6D6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Қыста өсімдіктердің өмірін бақылау. Бақылаулар, эксперименттер және жұмыс барысында өсімдіктердің тірі тіршілік иелері екендігі және олардың өсуі үшін жер, топырақ, су, күн, жарық, ылғал, жылу қажет екендігі туралы түсінік беру. </w:t>
            </w:r>
          </w:p>
          <w:p w14:paraId="1E699188" w14:textId="77777777" w:rsidR="00C62E33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Әңгіме "Қыстың белгілері".</w:t>
            </w:r>
          </w:p>
          <w:p w14:paraId="5ECA5065" w14:textId="77777777" w:rsidR="00C62E33" w:rsidRPr="00653ACC" w:rsidRDefault="00653ACC" w:rsidP="00C62E3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127B0C62" w14:textId="77777777" w:rsidR="00C62E33" w:rsidRPr="00653ACC" w:rsidRDefault="00653ACC" w:rsidP="00C62E3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дамыту)</w:t>
            </w:r>
          </w:p>
          <w:p w14:paraId="1DCFE548" w14:textId="0B3C1AE4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Көркем сөз Т. Молдағалиев "Жел" Көркем сөзге деген қызығушылықты ояту. (Қоршаған ортамен танысу, сөйлеуді дамыту)</w:t>
            </w:r>
          </w:p>
          <w:p w14:paraId="3AD2FBDC" w14:textId="1BE054A7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«Ұлттық ойын – ұлт қазынасы»</w:t>
            </w:r>
          </w:p>
          <w:p w14:paraId="1FB8BD53" w14:textId="77777777" w:rsidR="00C62E33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"Екі аяз", "Ақ сүйек" қимылды ойындары Қимылды ойында жетекші рөл атқаруға үйрету, ойын ережелерін саналы түрде орындауға үйрету.</w:t>
            </w:r>
          </w:p>
          <w:p w14:paraId="1C6DFB3A" w14:textId="01263CF1" w:rsidR="00542008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2CD702E2" w14:textId="3D830287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Еңбек іс-әрекеті: ауыз үйдегі қарды сыпыру.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5385" w14:textId="369FDD3B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Құстарды бақылау Қыстайтын және қоныс аударатын құстар туралы түсініктерді кеңейту.</w:t>
            </w:r>
          </w:p>
          <w:p w14:paraId="731177FF" w14:textId="1C5D4271" w:rsidR="00F6784F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Әңгіме "Қыстың соңындағы белгілер" Диалогтық сөйлеуді жетілдіру; әңгімеге қатысуға баулу.</w:t>
            </w:r>
          </w:p>
          <w:p w14:paraId="55F967F5" w14:textId="77777777" w:rsidR="00F6784F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Көркем сөз К. Бегманов «Түнгі ой…»</w:t>
            </w:r>
          </w:p>
          <w:p w14:paraId="5518F308" w14:textId="312B6599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(Сөйлеуді дамыту, Көркем әдебиет)</w:t>
            </w:r>
          </w:p>
          <w:p w14:paraId="39FB6C1A" w14:textId="344C5936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"Сипаттамасы бойынша тап" дидактикалық ойыны. «Ұлттық ойын – ұлт қазынасы»</w:t>
            </w:r>
          </w:p>
          <w:p w14:paraId="75CEE680" w14:textId="77777777" w:rsidR="00F6784F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"Үкі", "күн – түн" қимылды ойындары Ауа-райының жай-күйін ескере отырып, балалардың ауадағы қозғалыс белсенділігіне жағдай жасау. </w:t>
            </w:r>
          </w:p>
          <w:p w14:paraId="1BE22EBA" w14:textId="77777777" w:rsidR="00F6784F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 Еңбек іс-әрекеті: аумақты қардан тазарту.</w:t>
            </w:r>
          </w:p>
          <w:p w14:paraId="550EF0BA" w14:textId="54BC9AD9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"Төбешіктен төбешікке" жеке жұмысы. (Қоршаған ортамен танысу, көркем әдебиет, қазақ тілі,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03FE" w14:textId="77777777" w:rsidR="007F4977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Аула тазалаушының жұмысын бақылау</w:t>
            </w:r>
          </w:p>
          <w:p w14:paraId="3936007D" w14:textId="6AE621E3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Жақындарыңыздың мамандықтарымен таныстыру, олар орындайтын функциялардың мағынасын түсіну.</w:t>
            </w:r>
          </w:p>
          <w:p w14:paraId="7F5624FF" w14:textId="77777777" w:rsidR="007F4977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Халық ауыз әдебиетімен таныстыру: мамандықтар туралы жұмбақтар.</w:t>
            </w:r>
          </w:p>
          <w:p w14:paraId="67BD8AFB" w14:textId="443C5EE2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Көркем әдебиет) "Жұмысқа не керек" дидактикалық ойыны.</w:t>
            </w:r>
          </w:p>
          <w:p w14:paraId="4E2854E2" w14:textId="77777777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«Ұлттық ойын – ұлт қазынасы»</w:t>
            </w:r>
          </w:p>
          <w:p w14:paraId="21CCBABC" w14:textId="77777777" w:rsidR="007F4977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"Айлакер түлкі", </w:t>
            </w:r>
            <w:r>
              <w:rPr>
                <w:lang w:val="kk"/>
              </w:rPr>
              <w:softHyphen/>
              <w:t>"Тоқылдақ" қимылды ойындары</w:t>
            </w:r>
          </w:p>
          <w:p w14:paraId="796DE32F" w14:textId="2BE7E0DA" w:rsidR="007F4977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Ауа-райының жай-күйін ескере отырып, балалардың ауадағы қозғалыс белсенділігі үшін жағдай жасау. (Дене шынықтыру) Еңбек іс-әрекеті: қар учаскесін тазалау.</w:t>
            </w:r>
          </w:p>
          <w:p w14:paraId="6D89BBA3" w14:textId="1DB6FF4B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"Ағаш неден тұрады" жеке жұмысы.</w:t>
            </w:r>
          </w:p>
          <w:p w14:paraId="57F0511A" w14:textId="341F1BCA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A711" w14:textId="77777777" w:rsidR="00450C44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Қыста аспанды бақылау</w:t>
            </w:r>
          </w:p>
          <w:p w14:paraId="39643A12" w14:textId="1F57A195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Ауа-райы құбылыстары туралы түсініктерді кеңейту.</w:t>
            </w:r>
          </w:p>
          <w:p w14:paraId="135DE12C" w14:textId="77777777" w:rsidR="00450C44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Әңгіме "Неге қар жауды?"</w:t>
            </w:r>
          </w:p>
          <w:p w14:paraId="66011845" w14:textId="77777777" w:rsidR="00450C44" w:rsidRDefault="00653ACC" w:rsidP="00BC3251">
            <w:pPr>
              <w:pStyle w:val="13213"/>
            </w:pPr>
            <w:r>
              <w:rPr>
                <w:lang w:val="kk"/>
              </w:rPr>
              <w:t>Диалогтік сөйлеуді жетілдіру; әңгімеге қатысуға баулу. Салқын ауа-райы – холодная погода</w:t>
            </w:r>
          </w:p>
          <w:p w14:paraId="5514A665" w14:textId="74CF629F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55119D1A" w14:textId="5CF8AECB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softHyphen/>
              <w:t>Көркем сөз "Ауадағы үлпілдек ақ қар... айналады" өлеңін жаттау Көркем сөзге деген қызығушылықты ояту. (Көркем әдебиет) "Ағашты тап" дидактикалық ойыны «Ұлттық ойын – ұлт қазынасы»</w:t>
            </w:r>
          </w:p>
          <w:p w14:paraId="076B35C9" w14:textId="42D3BDA7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"Күн, түн", "Картоп" (доппен), "Ақ сүйек", "Орамал" қимылды ойындары Ауа-райының жай-күйін ескере отырып, балалардың ауадағы қозғалыс белсенділігіне жағдай жасау. (Дене шынықтыру)  </w:t>
            </w:r>
          </w:p>
          <w:p w14:paraId="02BFC657" w14:textId="24994B55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қызметі: ағаштарға қар жинау (Қоршаған ортамен танысу, көркем әдебиет, дене шынықтыру)</w:t>
            </w:r>
          </w:p>
        </w:tc>
      </w:tr>
      <w:tr w:rsidR="00B763FF" w14:paraId="6A1EC38E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A760" w14:textId="0E53E587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ECC" w14:textId="2BD0324A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Балалардың ретпен шешінуі. Әр түрлі киім мен аяқ киімнің мақсаты туралы сөйлесу. Киімді құрғатуға деген ұмтылысты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188B" w14:textId="32AEF57E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Серуеннен алған әсерімен бөлісу.                        Өлең оқу ("Қыс" С.Сейфуллин). Естігендерін талқылау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22C6" w14:textId="77777777" w:rsidR="00220183" w:rsidRDefault="00653ACC" w:rsidP="00BC3251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08FF5D92" w14:textId="4381FA60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720C" w14:textId="0FE73FEA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жауап. (Есте </w:t>
            </w:r>
            <w:r>
              <w:rPr>
                <w:lang w:val="kk"/>
              </w:rPr>
              <w:softHyphen/>
              <w:t>сақтау үшін не көп болды?).       Өзара көмек пен сыпайылықты ынталандыру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DE9A" w14:textId="77777777" w:rsidR="00220183" w:rsidRDefault="00653ACC" w:rsidP="00BC3251">
            <w:pPr>
              <w:pStyle w:val="13213"/>
            </w:pPr>
            <w:r>
              <w:rPr>
                <w:lang w:val="kk"/>
              </w:rPr>
              <w:t>Шешіну алгоритмін бекіту. Әр түрлі киімдерді тағайындау туралы сөйлесіңіз.</w:t>
            </w:r>
          </w:p>
          <w:p w14:paraId="16E4FF31" w14:textId="47CC11F1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Ересек адамның көмегімен заттарды тазалауға, кептіруге және іліп қоюға шақырыңыз. </w:t>
            </w:r>
          </w:p>
        </w:tc>
      </w:tr>
      <w:tr w:rsidR="00B763FF" w:rsidRPr="0077718F" w14:paraId="5A8ABCF6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06BD" w14:textId="62F099C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C1F7" w14:textId="77777777" w:rsidR="002E3750" w:rsidRDefault="00653ACC" w:rsidP="002E3750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67350D99" w14:textId="77777777" w:rsidR="002E3750" w:rsidRDefault="00653ACC" w:rsidP="002E3750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0EAC4692" w14:textId="2E37EC22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Науамен жұмыс, өзін-өзі бағалау қызметі.            Үнемді тұтыну</w:t>
            </w:r>
          </w:p>
          <w:p w14:paraId="021C1494" w14:textId="15879DD3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Біздің қасық тентек:</w:t>
            </w:r>
          </w:p>
          <w:p w14:paraId="0A4E1476" w14:textId="77777777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Ауыздың орнына құлағыма кіріп кетті.</w:t>
            </w:r>
          </w:p>
          <w:p w14:paraId="7073AA2A" w14:textId="77777777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Ай-ай-ай, қандай қасық,</w:t>
            </w:r>
          </w:p>
          <w:p w14:paraId="207C6869" w14:textId="77777777" w:rsidR="00542008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 xml:space="preserve">Маған ештеңе қалмады! </w:t>
            </w:r>
          </w:p>
          <w:p w14:paraId="2054000A" w14:textId="022EF8AC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14CB" w14:textId="77777777" w:rsidR="002E3750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Кезекшілердің жұмысы.</w:t>
            </w:r>
          </w:p>
          <w:p w14:paraId="6BBF7375" w14:textId="77777777" w:rsidR="002E3750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Гигиеналық процедураларды орындау.</w:t>
            </w:r>
          </w:p>
          <w:p w14:paraId="11BBFA66" w14:textId="09D57C02" w:rsidR="00542008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Дастархан жаю тәртібі.</w:t>
            </w:r>
          </w:p>
          <w:p w14:paraId="519254D3" w14:textId="353C1AB6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Үнемді тұтыну</w:t>
            </w:r>
          </w:p>
          <w:p w14:paraId="75CD10A5" w14:textId="34BBC6CA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A41F" w14:textId="77777777" w:rsidR="002E3750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Кезекшілердің жұмысы.</w:t>
            </w:r>
          </w:p>
          <w:p w14:paraId="34374994" w14:textId="77777777" w:rsidR="002E3750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сапасын жақсартуға арналған кеңестер. Тамақты ұқыпты ішу қабілетін қалыптастыру.</w:t>
            </w:r>
          </w:p>
          <w:p w14:paraId="57047CA8" w14:textId="1C3B9106" w:rsidR="00BC3251" w:rsidRPr="00BC3251" w:rsidRDefault="00653ACC" w:rsidP="00BC3251">
            <w:pPr>
              <w:pStyle w:val="13213"/>
              <w:rPr>
                <w:lang w:val="kk-KZ"/>
              </w:rPr>
            </w:pPr>
            <w:r w:rsidRPr="00BC3251">
              <w:rPr>
                <w:lang w:val="kk"/>
              </w:rPr>
              <w:t>Үнемді тұтыну</w:t>
            </w:r>
          </w:p>
          <w:p w14:paraId="622F1677" w14:textId="444312B8" w:rsidR="00BC3251" w:rsidRPr="00542008" w:rsidRDefault="00653ACC" w:rsidP="00BC3251">
            <w:pPr>
              <w:pStyle w:val="13213"/>
              <w:rPr>
                <w:lang w:val="kk-KZ"/>
              </w:rPr>
            </w:pPr>
            <w:r w:rsidRPr="00542008">
              <w:rPr>
                <w:lang w:val="kk"/>
              </w:rPr>
              <w:t>Нан, бауырсақ, қаймақ, жұмыртқа, сорпа, ботқа, дәмді, тұз, тәтті, ет, балық,  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06D0" w14:textId="77777777" w:rsidR="002E3750" w:rsidRPr="00653ACC" w:rsidRDefault="00653ACC" w:rsidP="00BC3251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>Кезекшілердің жұмысы.</w:t>
            </w:r>
          </w:p>
          <w:p w14:paraId="437DC07A" w14:textId="23A8BD35" w:rsidR="00BC3251" w:rsidRPr="00BC3251" w:rsidRDefault="00653ACC" w:rsidP="00BC3251">
            <w:pPr>
              <w:pStyle w:val="13213"/>
              <w:rPr>
                <w:lang w:val="kk-KZ"/>
              </w:rPr>
            </w:pPr>
            <w:r>
              <w:rPr>
                <w:lang w:val="kk"/>
              </w:rPr>
              <w:t>Нәтижені өзіндік бағалау.    Алғыс білдіру қабілетін тәрбиелеу.                   Үнемді тұтыну</w:t>
            </w:r>
          </w:p>
          <w:p w14:paraId="4A4DDBB7" w14:textId="05BCF323" w:rsidR="00BC3251" w:rsidRPr="00542008" w:rsidRDefault="00653ACC" w:rsidP="00BC3251">
            <w:pPr>
              <w:pStyle w:val="13213"/>
              <w:rPr>
                <w:lang w:val="kk-KZ"/>
              </w:rPr>
            </w:pPr>
            <w:r w:rsidRPr="00542008">
              <w:rPr>
                <w:lang w:val="kk"/>
              </w:rPr>
              <w:t>Нан, бауырсақ, қаймақ, жұмыртқа, сорпа, ботқа, дәмді, тұз, тәтті, ет, балық,  ас болсын!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DBB1" w14:textId="4E8B970E" w:rsidR="00BC3251" w:rsidRPr="00BC3251" w:rsidRDefault="00653ACC" w:rsidP="00BC3251">
            <w:pPr>
              <w:pStyle w:val="13213"/>
              <w:rPr>
                <w:lang w:val="kk-KZ"/>
              </w:rPr>
            </w:pPr>
            <w:r w:rsidRPr="00BC3251">
              <w:rPr>
                <w:lang w:val="kk"/>
              </w:rPr>
              <w:t>Кезекшілердің жұмысы.  Өзіне-өзі қызмет көрсету дағдыларын жетілдіру.                                     Үнемді тұтыну</w:t>
            </w:r>
          </w:p>
          <w:p w14:paraId="2AE2D178" w14:textId="661657B0" w:rsidR="00BC3251" w:rsidRPr="00542008" w:rsidRDefault="00653ACC" w:rsidP="00BC3251">
            <w:pPr>
              <w:pStyle w:val="13213"/>
              <w:rPr>
                <w:lang w:val="kk-KZ"/>
              </w:rPr>
            </w:pPr>
            <w:r w:rsidRPr="00542008">
              <w:rPr>
                <w:lang w:val="kk"/>
              </w:rPr>
              <w:t>Нан, бауырсақ, қаймақ, жұмыртқа, сорпа, ботқа, дәмді, тұз, тәтті, ет, балық,  ас болсын!</w:t>
            </w:r>
          </w:p>
        </w:tc>
      </w:tr>
      <w:tr w:rsidR="00B763FF" w14:paraId="536005EA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771" w14:textId="2ABD5062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F702" w14:textId="74000305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Балалардың тыныш ұйқысы үшін қолайлы жағдай жасау.  С. Городецкий «Кешкі бесік жыры»</w:t>
            </w:r>
          </w:p>
          <w:p w14:paraId="0783E0F8" w14:textId="15B95378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Шалқыма </w:t>
            </w:r>
            <w:hyperlink r:id="rId10" w:history="1">
              <w:r w:rsidRPr="00BC3251">
                <w:rPr>
                  <w:lang w:val="kk"/>
                </w:rPr>
                <w:t>https://zvyki.com/song/48788144/Asylbek_Ensepov_-_SHal_yma/</w:t>
              </w:r>
            </w:hyperlink>
            <w:r w:rsidRPr="00BC3251">
              <w:rPr>
                <w:lang w:val="kk"/>
              </w:rPr>
              <w:t xml:space="preserve"> 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4A61" w14:textId="121001B4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"Қазақ халқының аңыздары" кітабын оқу </w:t>
            </w:r>
          </w:p>
          <w:p w14:paraId="47E46599" w14:textId="27C63C59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Шалқыма </w:t>
            </w:r>
            <w:hyperlink r:id="rId11" w:history="1">
              <w:r w:rsidRPr="00BC3251">
                <w:rPr>
                  <w:lang w:val="kk"/>
                </w:rPr>
                <w:t>https://zvyki.com/song/48788144/Asylbek_Ensepov_-_SHal_yma/</w:t>
              </w:r>
            </w:hyperlink>
            <w:r w:rsidRPr="00BC3251">
              <w:rPr>
                <w:lang w:val="kk"/>
              </w:rPr>
              <w:t xml:space="preserve"> (Музыка)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B22A" w14:textId="77777777" w:rsidR="003D4BC4" w:rsidRDefault="00653ACC" w:rsidP="00BC3251">
            <w:pPr>
              <w:pStyle w:val="13213"/>
            </w:pPr>
            <w:r>
              <w:rPr>
                <w:lang w:val="kk"/>
              </w:rPr>
              <w:t xml:space="preserve">Классикалық музыка тыңдау </w:t>
            </w:r>
          </w:p>
          <w:p w14:paraId="6B3685E3" w14:textId="0A9BAEBB" w:rsidR="00542008" w:rsidRDefault="00653ACC" w:rsidP="00BC3251">
            <w:pPr>
              <w:pStyle w:val="13213"/>
            </w:pPr>
            <w:r w:rsidRPr="00BC3251">
              <w:rPr>
                <w:lang w:val="kk"/>
              </w:rPr>
              <w:t>П. Чайковский " Жыл мезгілдері. Желтоқсан"</w:t>
            </w:r>
          </w:p>
          <w:p w14:paraId="201A69D0" w14:textId="01C3E6DC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Шалқыма </w:t>
            </w:r>
            <w:hyperlink r:id="rId12" w:history="1">
              <w:r w:rsidRPr="00BC3251">
                <w:rPr>
                  <w:lang w:val="kk"/>
                </w:rPr>
                <w:t>https://zvyki.com/song/48788144/Asylbek_Ensepov_-_SHal_yma/</w:t>
              </w:r>
            </w:hyperlink>
            <w:r w:rsidRPr="00BC3251">
              <w:rPr>
                <w:lang w:val="kk"/>
              </w:rPr>
              <w:t xml:space="preserve"> 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1220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Бесік жырын тыңдау.</w:t>
            </w:r>
          </w:p>
          <w:p w14:paraId="0A762CFF" w14:textId="537C253E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Шалқыма </w:t>
            </w:r>
            <w:hyperlink r:id="rId13" w:history="1">
              <w:r w:rsidRPr="00BC3251">
                <w:rPr>
                  <w:lang w:val="kk"/>
                </w:rPr>
                <w:t>https://zvyki.com/song/48788144/Asylbek_Ensepov_-_SHal_yma/</w:t>
              </w:r>
            </w:hyperlink>
            <w:r w:rsidRPr="00BC3251">
              <w:rPr>
                <w:lang w:val="kk"/>
              </w:rPr>
              <w:t xml:space="preserve"> (Музыка)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B758" w14:textId="77777777" w:rsidR="003D4BC4" w:rsidRDefault="00653ACC" w:rsidP="00BC3251">
            <w:pPr>
              <w:pStyle w:val="13213"/>
            </w:pPr>
            <w:r>
              <w:rPr>
                <w:lang w:val="kk"/>
              </w:rPr>
              <w:t>Вивальдидің "Жыл мезгілдері" музыкасын тыңдау.</w:t>
            </w:r>
          </w:p>
          <w:p w14:paraId="72A8DE2B" w14:textId="5CAD9284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Шалқыма </w:t>
            </w:r>
            <w:hyperlink r:id="rId14" w:history="1">
              <w:r w:rsidRPr="00BC3251">
                <w:rPr>
                  <w:lang w:val="kk"/>
                </w:rPr>
                <w:t>https://zvyki.com/song/48788144/Asylbek_Ensepov_-_SHal_yma/</w:t>
              </w:r>
            </w:hyperlink>
            <w:r w:rsidRPr="00BC3251">
              <w:rPr>
                <w:lang w:val="kk"/>
              </w:rPr>
              <w:t xml:space="preserve"> (Музыка)</w:t>
            </w:r>
          </w:p>
        </w:tc>
      </w:tr>
      <w:tr w:rsidR="00B763FF" w14:paraId="07FE7E99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AA42" w14:textId="557833CE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DBB3" w14:textId="227D3D8C" w:rsidR="00542008" w:rsidRDefault="00653ACC" w:rsidP="00BC3251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BC280B4" w14:textId="044735D3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Салауатты өмір салты идеясын кеңейту. (Дене шынықтыру)</w:t>
            </w:r>
          </w:p>
          <w:p w14:paraId="7FD066EF" w14:textId="77777777" w:rsidR="00BC3251" w:rsidRPr="00BC3251" w:rsidRDefault="00BC3251" w:rsidP="00BC325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5652" w14:textId="34544611" w:rsidR="00542008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Түзету гимнастикасы </w:t>
            </w:r>
          </w:p>
          <w:p w14:paraId="7909CE17" w14:textId="758B01FC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"Сүйікті мұрын" тыныс алу жолдарын шынықтыру (дене шынықтыру)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3785" w14:textId="77777777" w:rsidR="00620867" w:rsidRDefault="00653ACC" w:rsidP="00620867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EDAD489" w14:textId="77777777" w:rsidR="00620867" w:rsidRPr="00BC3251" w:rsidRDefault="00653ACC" w:rsidP="00620867">
            <w:pPr>
              <w:pStyle w:val="13213"/>
            </w:pPr>
            <w:r>
              <w:rPr>
                <w:lang w:val="kk"/>
              </w:rPr>
              <w:t>Салауатты өмір салты идеясын кеңейту. (Дене шынықтыру)</w:t>
            </w:r>
          </w:p>
          <w:p w14:paraId="154B8AAD" w14:textId="492FCBDA" w:rsidR="00BC3251" w:rsidRPr="00BC3251" w:rsidRDefault="00BC3251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8A7D" w14:textId="77777777" w:rsidR="00620867" w:rsidRDefault="00653ACC" w:rsidP="00620867">
            <w:pPr>
              <w:pStyle w:val="13213"/>
            </w:pPr>
            <w:r w:rsidRPr="00BC3251">
              <w:rPr>
                <w:lang w:val="kk"/>
              </w:rPr>
              <w:t xml:space="preserve">Түзету гимнастикасы </w:t>
            </w:r>
          </w:p>
          <w:p w14:paraId="28B0A934" w14:textId="05E20BFC" w:rsidR="00BC3251" w:rsidRPr="00BC3251" w:rsidRDefault="00653ACC" w:rsidP="00620867">
            <w:pPr>
              <w:pStyle w:val="13213"/>
            </w:pPr>
            <w:r w:rsidRPr="00BC3251">
              <w:rPr>
                <w:lang w:val="kk"/>
              </w:rPr>
              <w:t>"Сүйікті мұрын" тыныс алу жолдарын шынықтыру (дене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A0BD" w14:textId="59709E01" w:rsidR="00542008" w:rsidRDefault="00653ACC" w:rsidP="00BC3251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5B6FC6B" w14:textId="7FC95C92" w:rsidR="00BC3251" w:rsidRPr="00BC3251" w:rsidRDefault="00653ACC" w:rsidP="00542008">
            <w:pPr>
              <w:pStyle w:val="13213"/>
            </w:pPr>
            <w:r>
              <w:rPr>
                <w:lang w:val="kk"/>
              </w:rPr>
              <w:t>Балаларды қатаюдың барлық түрлеріне қатысуға тартуды жалғастыру. (Дене шынықтыру)</w:t>
            </w:r>
          </w:p>
        </w:tc>
      </w:tr>
      <w:tr w:rsidR="00B763FF" w:rsidRPr="0077718F" w14:paraId="54A93030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876" w14:textId="3A1051CA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6A08" w14:textId="53224128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"Әжеге қонаққа" сюжеттік-рөлдік ойыны Балаларды қазақ халқының бата беру дәстүріне (ас қайыр, бата алу) баулу; үлкендерге құрметпен қарауға тәрбиелеу; отбасы, ересек отбасы мүшелерінің еңбегі туралы білімдерін жетілдіру. (Сөйлеуді дамыту, қоршаған ортамен танысу)</w:t>
            </w:r>
          </w:p>
          <w:p w14:paraId="47D695CA" w14:textId="41577D0B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"Аленкина ауылы" құрылысы құрылыс кезінде қауіпсіздік ережелерін сақтауға шақыру, "кеше", "бүгін", "ертең" сөздерінің мағынасын түсіндіруге шақыру; құрылыс кезінде қауіпсіздік ережелерін сақтау. (Құрылыс, математика негіздері)</w:t>
            </w:r>
          </w:p>
          <w:p w14:paraId="0E3D3AE8" w14:textId="5464F4F9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Үнемді тұтыну</w:t>
            </w:r>
          </w:p>
          <w:p w14:paraId="01EF01F8" w14:textId="77777777" w:rsidR="00DE1E1B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"Қауіпсіздік жолы" жол қозғалысы ережесі бойынша квест-ойын Балалардың бағдаршам және оның сигналдары туралы түсініктерін бекіту, Жол қозғалысы ережелерін қайталау.</w:t>
            </w:r>
          </w:p>
          <w:p w14:paraId="5E09858F" w14:textId="09093C1E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танысу) Доп, текше, қонжық, қуыршық, асық, шелек, күрек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80D2" w14:textId="77777777" w:rsidR="006D2855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"Ұлдың туған күні" сюжеттік-рөлдік ойыны</w:t>
            </w:r>
          </w:p>
          <w:p w14:paraId="2E55B064" w14:textId="57B1D3A7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Отбасында, отбасылық мерекелерде, әдет-ғұрыптарда сүйікті адамдар туралы дербес әңгімелеу дағдыларын қалыптастыру; 5 шегінде тікелей және кері есепте жаттығу; сурет салу кезінде еңкеймеуге, арқаңызды тік ұстауға, еркін отыруға, шиеленіспеуге шақыру. (Қоршаған ортамен танысу, сурет салу, математика негіздері) </w:t>
            </w:r>
          </w:p>
          <w:p w14:paraId="28B62A52" w14:textId="77777777" w:rsidR="006D2855" w:rsidRDefault="00653ACC" w:rsidP="00BC3251">
            <w:pPr>
              <w:pStyle w:val="13213"/>
            </w:pPr>
            <w:r>
              <w:rPr>
                <w:lang w:val="kk"/>
              </w:rPr>
              <w:t>Оқу</w:t>
            </w:r>
          </w:p>
          <w:p w14:paraId="476A317A" w14:textId="77777777" w:rsidR="006D2855" w:rsidRDefault="00653ACC" w:rsidP="00BC3251">
            <w:pPr>
              <w:pStyle w:val="13213"/>
            </w:pPr>
            <w:r w:rsidRPr="00BC3251">
              <w:rPr>
                <w:lang w:val="kk"/>
              </w:rPr>
              <w:t>Э. Шим «Солнышко за ушко»</w:t>
            </w:r>
          </w:p>
          <w:p w14:paraId="2017E0FA" w14:textId="77777777" w:rsidR="006D2855" w:rsidRDefault="00653ACC" w:rsidP="00BC3251">
            <w:pPr>
              <w:pStyle w:val="13213"/>
            </w:pPr>
            <w:r>
              <w:rPr>
                <w:lang w:val="kk"/>
              </w:rPr>
              <w:t xml:space="preserve">Шығарманың мазмұнын дұрыс қабылдау қабілетін үйретуді жалғастыру, түстерді өзіңіз жасауға шақыру; қажетті түсті алу үшін бояуларды араластыру. </w:t>
            </w:r>
          </w:p>
          <w:p w14:paraId="285CC652" w14:textId="5DB371FF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(Көркем әдебиет, сурет салу).</w:t>
            </w:r>
          </w:p>
          <w:p w14:paraId="0A30F10A" w14:textId="6F1FC32D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40DD" w14:textId="77777777" w:rsidR="006D2855" w:rsidRDefault="00653ACC" w:rsidP="00BC3251">
            <w:pPr>
              <w:pStyle w:val="13213"/>
            </w:pPr>
            <w:r>
              <w:rPr>
                <w:lang w:val="kk"/>
              </w:rPr>
              <w:t>Қағаздан "Құс" жасау "Оригами " сияқты қарапайым пішіндерді бүктеу.</w:t>
            </w:r>
          </w:p>
          <w:p w14:paraId="129BB76C" w14:textId="06C33B24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7AD852D8" w14:textId="2F4CA70C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О.Иваненконың "Сосулька" әңгімесін оқу Шығарманың </w:t>
            </w:r>
            <w:r>
              <w:rPr>
                <w:lang w:val="kk"/>
              </w:rPr>
              <w:softHyphen/>
              <w:t xml:space="preserve">мазмұнын дұрыс қабылдауға, кейіпкерлеріне жанашырлық танытуға үйретуді жалғастыру. (Көркем әдебиет, сурет салу) </w:t>
            </w:r>
          </w:p>
          <w:p w14:paraId="57EF138A" w14:textId="77777777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Үнемді тұтыну</w:t>
            </w:r>
          </w:p>
          <w:p w14:paraId="09CD84B4" w14:textId="6BFB6BEF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Дидактикалық ойын "Ауа, жер, су" доппен ойнау</w:t>
            </w:r>
          </w:p>
          <w:p w14:paraId="2C68B2A0" w14:textId="648F4F54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табиғат объектілері туралы білімдерін бекіту; есту зейінін, ойлауын, тапқырлығын дамыту. (Қоршаған ортамен танысу, физикалық даму)</w:t>
            </w:r>
          </w:p>
          <w:p w14:paraId="479977AB" w14:textId="7150D7DE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C944" w14:textId="77777777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Үнемді тұтыну</w:t>
            </w:r>
          </w:p>
          <w:p w14:paraId="6DCAB5C5" w14:textId="77777777" w:rsidR="00D42D2F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"Кафе" сюжеттік-рөлдік ойыны</w:t>
            </w:r>
          </w:p>
          <w:p w14:paraId="2C311017" w14:textId="77777777" w:rsidR="00D42D2F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Жақындарының мамандықтарымен таныстыру, олардың атқаратын функцияларының мағынасын түсіну; сөйлемдегі сөздерді байланыстыру қабілетін қалыптастыруды жалғастыру, бұйрық (отыру, жүру, жүгіру) рай етістіктерін қолдануды үйрету.</w:t>
            </w:r>
          </w:p>
          <w:p w14:paraId="7E860FFD" w14:textId="046B4EE3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55D6171E" w14:textId="77777777" w:rsidR="00D42D2F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"Шырша"</w:t>
            </w:r>
          </w:p>
          <w:p w14:paraId="12B276B6" w14:textId="77777777" w:rsidR="00D42D2F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Жануарлардың, құстардың, гүлдердің және т.б. пішіндерін дайын пішіндерден кесу және осы заттарды қағазға орналастыру дағдыларын қалыптастыруды жалғастыру.</w:t>
            </w:r>
          </w:p>
          <w:p w14:paraId="0800FF79" w14:textId="3F95683B" w:rsidR="00542008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(Аппликация) </w:t>
            </w:r>
          </w:p>
          <w:p w14:paraId="78205864" w14:textId="488095D6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Үнемді тұтыну</w:t>
            </w:r>
          </w:p>
          <w:p w14:paraId="0BEBDB5C" w14:textId="77777777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"Қауіпсіз қала"</w:t>
            </w:r>
          </w:p>
          <w:p w14:paraId="724B029B" w14:textId="647EAE1A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Қалада дұрыс жүру және жүру қаншалықты маңызды екендігі туралы түсінік беру; Қаланың нақты әлемін қабылдау қабілетін дамыту; балалардың жол белгілері мен жол ережелері туралы білімдерін бекіту.</w:t>
            </w:r>
          </w:p>
          <w:p w14:paraId="42AFD843" w14:textId="0112EFBD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682A" w14:textId="0B4652A7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Орындықтарды жуу Топтағы кезекшілердің міндеттерін өз бетінше орындау қабілетіне үйретуді жалғастыру.</w:t>
            </w:r>
          </w:p>
          <w:p w14:paraId="06E0B190" w14:textId="77777777" w:rsidR="00625DC4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"Менің үйім" құрылыс ойыны</w:t>
            </w:r>
          </w:p>
          <w:p w14:paraId="1AD3258D" w14:textId="77777777" w:rsidR="00625DC4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Ұжымдық құрылысқа деген қызығушылықты ояту.</w:t>
            </w:r>
          </w:p>
          <w:p w14:paraId="30910DB1" w14:textId="2F216358" w:rsidR="00BC3251" w:rsidRPr="0077718F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(Құрастыру) </w:t>
            </w:r>
          </w:p>
          <w:p w14:paraId="47C711A6" w14:textId="181EC200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softHyphen/>
              <w:t xml:space="preserve">Елорданың көрікті жерлері туралы кітап бұрышындағы кітаптарды қарау (Оқу). (Көркем әдебиет, </w:t>
            </w:r>
            <w:r>
              <w:rPr>
                <w:lang w:val="kk"/>
              </w:rPr>
              <w:t>Қоршаған ортамен</w:t>
            </w:r>
            <w:r w:rsidRPr="00BC3251">
              <w:rPr>
                <w:lang w:val="kk"/>
              </w:rPr>
              <w:t xml:space="preserve"> танысу) </w:t>
            </w:r>
          </w:p>
          <w:p w14:paraId="3AFCD8AF" w14:textId="053588A1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Дене шынықтыру бұрышындағы жаттығулар (Дене шынықтыру)</w:t>
            </w:r>
          </w:p>
          <w:p w14:paraId="1B5FFF19" w14:textId="77777777" w:rsidR="00625DC4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 xml:space="preserve">"Кесені безендіріңіз" </w:t>
            </w:r>
          </w:p>
          <w:p w14:paraId="11118114" w14:textId="18089A2B" w:rsidR="00BC3251" w:rsidRPr="00653ACC" w:rsidRDefault="00653ACC" w:rsidP="00BC32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(Аппликация)</w:t>
            </w:r>
          </w:p>
          <w:p w14:paraId="67918506" w14:textId="06C7F70A" w:rsidR="00BC3251" w:rsidRPr="00653ACC" w:rsidRDefault="00653ACC" w:rsidP="00BC3251">
            <w:pPr>
              <w:pStyle w:val="13213"/>
              <w:rPr>
                <w:lang w:val="kk"/>
              </w:rPr>
            </w:pPr>
            <w:r w:rsidRPr="00BC3251">
              <w:rPr>
                <w:lang w:val="kk"/>
              </w:rPr>
              <w:t>Доп, текше, қонжы, қуыршақ, асық, шелек, күрек</w:t>
            </w:r>
          </w:p>
        </w:tc>
      </w:tr>
      <w:tr w:rsidR="00B763FF" w14:paraId="37D35F5F" w14:textId="77777777" w:rsidTr="00BC3251">
        <w:trPr>
          <w:trHeight w:val="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88AF" w14:textId="75088C3E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53A" w14:textId="3D20B458" w:rsidR="00542008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Мәдени-гигиеналық дағдыларды қалыптастыру. </w:t>
            </w:r>
          </w:p>
          <w:p w14:paraId="1E4AAD51" w14:textId="03D41884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31E7CD20" w14:textId="77777777" w:rsidR="00BC3251" w:rsidRPr="00BC3251" w:rsidRDefault="00BC3251" w:rsidP="00BC325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54DC" w14:textId="70E6F4D7" w:rsidR="00542008" w:rsidRDefault="00653ACC" w:rsidP="00BC3251">
            <w:pPr>
              <w:pStyle w:val="13213"/>
            </w:pPr>
            <w:r w:rsidRPr="00BC3251">
              <w:rPr>
                <w:lang w:val="kk"/>
              </w:rPr>
              <w:t>Қолды дұрыс жууға ынталандыру, қолды дұрыс сүрту машығы</w:t>
            </w:r>
            <w:r w:rsidRPr="00BC3251">
              <w:rPr>
                <w:lang w:val="kk"/>
              </w:rPr>
              <w:softHyphen/>
              <w:t xml:space="preserve"> </w:t>
            </w:r>
          </w:p>
          <w:p w14:paraId="24B51028" w14:textId="47C3F0A0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A229" w14:textId="6292086A" w:rsidR="00542008" w:rsidRDefault="00653ACC" w:rsidP="00BC3251">
            <w:pPr>
              <w:pStyle w:val="13213"/>
            </w:pPr>
            <w:r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5139859A" w14:textId="7DF7C2E7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54A" w14:textId="68AEB1B6" w:rsidR="00542008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Гигиеналық процедураларды жетілдіру. </w:t>
            </w:r>
          </w:p>
          <w:p w14:paraId="26C75231" w14:textId="2B286BA5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D4D3" w14:textId="1827EDCF" w:rsidR="00542008" w:rsidRDefault="00653ACC" w:rsidP="00BC3251">
            <w:pPr>
              <w:pStyle w:val="13213"/>
            </w:pPr>
            <w:r>
              <w:rPr>
                <w:lang w:val="kk"/>
              </w:rPr>
              <w:t xml:space="preserve">Сыпайылыққа, тазалыққа деген қабілетті тәрбиелеу. </w:t>
            </w:r>
          </w:p>
          <w:p w14:paraId="47A8F532" w14:textId="3C880190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Кесе, тәрелке, қасық, шанышқы, шәйнек</w:t>
            </w:r>
          </w:p>
        </w:tc>
      </w:tr>
      <w:tr w:rsidR="00B763FF" w14:paraId="3C7233F4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A20B" w14:textId="70106E3B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545E" w14:textId="0458B072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Физикалық дағдылар ауызша сигналға жауап беру жылдамдығын дамыту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61DC" w14:textId="4F3DECFC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Коммуникативті дағдылар "Дыбысты ұстау" сөйлеудің дыбыстық жағын жетілдіру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1E1" w14:textId="56111615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Танымдық және интеллектуалды дағдылар LECO-дан модельдеу. Карточкалар бойынша жануардың фигураларын құрастыру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AE64" w14:textId="77777777" w:rsidR="00542008" w:rsidRDefault="00653ACC" w:rsidP="00BC3251">
            <w:pPr>
              <w:pStyle w:val="13213"/>
            </w:pPr>
            <w:r w:rsidRPr="00BC3251">
              <w:rPr>
                <w:lang w:val="kk"/>
              </w:rPr>
              <w:t>Шығармашылық дағдылар, зерттеу іс-әрекеті</w:t>
            </w:r>
          </w:p>
          <w:p w14:paraId="0B044DFB" w14:textId="0E1197E2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Ырғақ сезімін дамыту үшін музыкалық ойындарға қатысуға шақыру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0795" w14:textId="3FCD9B98" w:rsidR="00542008" w:rsidRDefault="00653ACC" w:rsidP="00BC3251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3F305679" w14:textId="77CEC6AC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Баланың ересек адаммен және құрдастарымен қарым-қатынасы ынталандыру "Досыңа көмектес" </w:t>
            </w:r>
          </w:p>
        </w:tc>
      </w:tr>
      <w:tr w:rsidR="00B763FF" w14:paraId="30A49908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E2DF" w14:textId="0921159D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693" w14:textId="5546CEFF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4CC4" w14:textId="187FF7DD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377" w14:textId="587DA305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мотивация.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E43D" w14:textId="4F3852A4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C0FD" w14:textId="79CB8AE1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B763FF" w14:paraId="348A3BAF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89C5" w14:textId="60876DB2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CA94" w14:textId="6050605B" w:rsidR="00542008" w:rsidRDefault="00653ACC" w:rsidP="00BC3251">
            <w:pPr>
              <w:pStyle w:val="13213"/>
            </w:pPr>
            <w:r>
              <w:rPr>
                <w:lang w:val="kk"/>
              </w:rPr>
              <w:t>"Қыстың белгілері" (сөйлеуді дамыту) "Ұлттық ойын – ұлт қазынасы" әңгімесі</w:t>
            </w:r>
          </w:p>
          <w:p w14:paraId="18B68917" w14:textId="77777777" w:rsidR="0078744C" w:rsidRDefault="00653ACC" w:rsidP="00BC3251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  <w:r>
              <w:rPr>
                <w:lang w:val="kk"/>
              </w:rPr>
              <w:softHyphen/>
            </w:r>
          </w:p>
          <w:p w14:paraId="5EA51771" w14:textId="152E9E3D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31D3" w14:textId="47418163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Қоныс аударатын құстар туралы әңгіме </w:t>
            </w:r>
          </w:p>
          <w:p w14:paraId="3823552E" w14:textId="77777777" w:rsidR="00542008" w:rsidRDefault="00653ACC" w:rsidP="00BC3251">
            <w:pPr>
              <w:pStyle w:val="13213"/>
            </w:pPr>
            <w:r w:rsidRPr="00BC3251">
              <w:rPr>
                <w:lang w:val="kk"/>
              </w:rPr>
              <w:t>«Ұлттық ойын – ұлт қазынасы»</w:t>
            </w:r>
          </w:p>
          <w:p w14:paraId="3D615B72" w14:textId="41D625D7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"Аулаушылар" қимылды ойыны (Дене шынықтыру)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E617" w14:textId="77777777" w:rsidR="00542008" w:rsidRDefault="00653ACC" w:rsidP="00BC3251">
            <w:pPr>
              <w:pStyle w:val="13213"/>
            </w:pPr>
            <w:r w:rsidRPr="00BC3251">
              <w:rPr>
                <w:lang w:val="kk"/>
              </w:rPr>
              <w:t>"Ауа райы және денсаулық" әңгімесі</w:t>
            </w:r>
          </w:p>
          <w:p w14:paraId="31996A28" w14:textId="6980B50D" w:rsidR="00542008" w:rsidRDefault="00653ACC" w:rsidP="00BC3251">
            <w:pPr>
              <w:pStyle w:val="13213"/>
            </w:pPr>
            <w:r>
              <w:rPr>
                <w:lang w:val="kk"/>
              </w:rPr>
              <w:t>"</w:t>
            </w:r>
            <w:r>
              <w:rPr>
                <w:lang w:val="kk"/>
              </w:rPr>
              <w:softHyphen/>
              <w:t xml:space="preserve">Сазан және Шортан", "Күн – түн" қимылды ойындары </w:t>
            </w:r>
          </w:p>
          <w:p w14:paraId="5AFDFE8D" w14:textId="31C3E6FF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Ашық ойында жетекші рөлді орындауға үйрету, (дене шынықтыру, сөйлеуді дамыту)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61E" w14:textId="77777777" w:rsidR="0078744C" w:rsidRDefault="00653ACC" w:rsidP="00BC3251">
            <w:pPr>
              <w:pStyle w:val="13213"/>
            </w:pPr>
            <w:r>
              <w:rPr>
                <w:lang w:val="kk"/>
              </w:rPr>
              <w:t>"Қыстағы адамдардың киімі" әңгімесі.</w:t>
            </w:r>
          </w:p>
          <w:p w14:paraId="293C8D4D" w14:textId="548C5A0C" w:rsidR="00542008" w:rsidRDefault="00653ACC" w:rsidP="00BC3251">
            <w:pPr>
              <w:pStyle w:val="13213"/>
            </w:pPr>
            <w:r>
              <w:rPr>
                <w:lang w:val="kk"/>
              </w:rPr>
              <w:t>"Шеңбермен", " Такия тастамақ!" қимылды ойындары</w:t>
            </w:r>
          </w:p>
          <w:p w14:paraId="5D1B54C4" w14:textId="052D1262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Ауа-райының жай-күйін ескере отырып, балалардың ауадағы қозғалыс белсенділігі үшін жағдай жасау. (Сөйлеуді дамыту, 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05F3" w14:textId="22871581" w:rsidR="0078744C" w:rsidRDefault="00653ACC" w:rsidP="00BC3251">
            <w:pPr>
              <w:pStyle w:val="13213"/>
            </w:pPr>
            <w:r>
              <w:rPr>
                <w:lang w:val="kk"/>
              </w:rPr>
              <w:t>"Біз бүгін серуенде қандай құстарды көрдік?" әңгімесі</w:t>
            </w:r>
          </w:p>
          <w:p w14:paraId="3B5D1F2C" w14:textId="77777777" w:rsidR="0078744C" w:rsidRDefault="00653ACC" w:rsidP="00BC3251">
            <w:pPr>
              <w:pStyle w:val="13213"/>
            </w:pPr>
            <w:r>
              <w:rPr>
                <w:lang w:val="kk"/>
              </w:rPr>
              <w:t>Кыс – зима, құс – птица.</w:t>
            </w:r>
          </w:p>
          <w:p w14:paraId="23D625DD" w14:textId="77777777" w:rsidR="0078744C" w:rsidRDefault="00653ACC" w:rsidP="00BC3251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  <w:r>
              <w:rPr>
                <w:lang w:val="kk"/>
              </w:rPr>
              <w:softHyphen/>
            </w:r>
          </w:p>
          <w:p w14:paraId="7C8FD278" w14:textId="43F33779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 xml:space="preserve">Ауа-райының жай-күйін ескере отырып, балалардың ауадағы қозғалыс белсенділігі үшін жағдай жасау (сөйлеуді дамыту, дене шынықтыру) </w:t>
            </w:r>
          </w:p>
        </w:tc>
      </w:tr>
      <w:tr w:rsidR="00B763FF" w14:paraId="0D48AC02" w14:textId="77777777" w:rsidTr="00BC32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663E" w14:textId="6977561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E4A1" w14:textId="18402D17" w:rsidR="00542008" w:rsidRDefault="00653ACC" w:rsidP="00BC3251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13FF1ECF" w14:textId="6B627B25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Сау болыңыз! 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AD36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Сұрақтар мен жауаптар кеші. </w:t>
            </w:r>
          </w:p>
          <w:p w14:paraId="67FACB6E" w14:textId="710E7C22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Тақырыбы: "Қыңырлық пен еркелік".</w:t>
            </w:r>
          </w:p>
          <w:p w14:paraId="1B5B1A7F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Сау болыңыз!</w:t>
            </w:r>
          </w:p>
          <w:p w14:paraId="11144452" w14:textId="77777777" w:rsidR="00BC3251" w:rsidRPr="00BC3251" w:rsidRDefault="00653ACC" w:rsidP="00BC3251">
            <w:pPr>
              <w:pStyle w:val="13213"/>
            </w:pPr>
            <w:r w:rsidRPr="00BC3251"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AA85" w14:textId="53BD07B5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"Әр түрлі қызмет түрлерінде танымдық белсенділікті дамыту" консультациясы.</w:t>
            </w:r>
          </w:p>
          <w:p w14:paraId="42D39B04" w14:textId="77777777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 xml:space="preserve">Қайырлы кеш! Сау болыңыз!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CE39" w14:textId="77777777" w:rsidR="00C33252" w:rsidRDefault="00653ACC" w:rsidP="00BC3251">
            <w:pPr>
              <w:pStyle w:val="13213"/>
            </w:pPr>
            <w:r>
              <w:rPr>
                <w:lang w:val="kk"/>
              </w:rPr>
              <w:t>Шешіну алгоритмін бекіту.</w:t>
            </w:r>
          </w:p>
          <w:p w14:paraId="212F4A00" w14:textId="5C4D042B" w:rsidR="00542008" w:rsidRDefault="00653ACC" w:rsidP="00BC3251">
            <w:pPr>
              <w:pStyle w:val="13213"/>
            </w:pPr>
            <w:r>
              <w:rPr>
                <w:lang w:val="kk"/>
              </w:rPr>
              <w:t xml:space="preserve">Қыс туралы өлеңдерді қайталау. </w:t>
            </w:r>
          </w:p>
          <w:p w14:paraId="4AEEB51B" w14:textId="76DD14C7" w:rsidR="00BC3251" w:rsidRPr="00BC3251" w:rsidRDefault="00653ACC" w:rsidP="00BC3251">
            <w:pPr>
              <w:pStyle w:val="13213"/>
            </w:pPr>
            <w:r>
              <w:rPr>
                <w:lang w:val="kk"/>
              </w:rPr>
              <w:t>Сау болыңыз! Рақмет!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9FAE" w14:textId="4BCE3C56" w:rsidR="00BC3251" w:rsidRPr="00BC3251" w:rsidRDefault="00653ACC" w:rsidP="00BC3251">
            <w:pPr>
              <w:pStyle w:val="13213"/>
            </w:pPr>
            <w:r w:rsidRPr="00BC3251">
              <w:rPr>
                <w:lang w:val="kk"/>
              </w:rPr>
              <w:t>Кеңес: үйде мүсіндеу және сурет салу дағдыларын бекіту.                     Сау болыңыз! Рақмет!</w:t>
            </w:r>
          </w:p>
        </w:tc>
      </w:tr>
    </w:tbl>
    <w:p w14:paraId="3CA14F73" w14:textId="20E52A10" w:rsidR="00BC3251" w:rsidRDefault="00BC3251" w:rsidP="00735898">
      <w:pPr>
        <w:pStyle w:val="41"/>
      </w:pPr>
    </w:p>
    <w:p w14:paraId="63DC9521" w14:textId="77777777" w:rsidR="00735898" w:rsidRDefault="00735898" w:rsidP="00735898">
      <w:pPr>
        <w:pStyle w:val="41"/>
      </w:pPr>
    </w:p>
    <w:p w14:paraId="17BB8481" w14:textId="0FD70170" w:rsidR="00735898" w:rsidRDefault="00735898" w:rsidP="00735898">
      <w:pPr>
        <w:pStyle w:val="51"/>
        <w:numPr>
          <w:ilvl w:val="0"/>
          <w:numId w:val="0"/>
        </w:numPr>
        <w:ind w:left="1003"/>
      </w:pPr>
    </w:p>
    <w:p w14:paraId="465EDE7C" w14:textId="77777777" w:rsidR="00735898" w:rsidRDefault="00735898" w:rsidP="00735898">
      <w:pPr>
        <w:pStyle w:val="51"/>
        <w:numPr>
          <w:ilvl w:val="0"/>
          <w:numId w:val="0"/>
        </w:numPr>
        <w:ind w:left="1003"/>
      </w:pPr>
    </w:p>
    <w:p w14:paraId="123B2885" w14:textId="4F6DA656" w:rsidR="00542008" w:rsidRPr="009D338D" w:rsidRDefault="00653ACC" w:rsidP="00542008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028E2AB2" w14:textId="77777777" w:rsidR="00542008" w:rsidRPr="009D338D" w:rsidRDefault="00653ACC" w:rsidP="00542008">
      <w:pPr>
        <w:pStyle w:val="41"/>
      </w:pPr>
      <w:r w:rsidRPr="009D338D">
        <w:rPr>
          <w:lang w:val="kk"/>
        </w:rPr>
        <w:t>Топ: ересек</w:t>
      </w:r>
    </w:p>
    <w:p w14:paraId="2308A0DE" w14:textId="77777777" w:rsidR="00542008" w:rsidRPr="009D338D" w:rsidRDefault="00653ACC" w:rsidP="00542008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1D1032F4" w14:textId="0BF9E0DA" w:rsidR="00542008" w:rsidRPr="009D338D" w:rsidRDefault="00653ACC" w:rsidP="00542008">
      <w:pPr>
        <w:pStyle w:val="41"/>
      </w:pPr>
      <w:r w:rsidRPr="009D338D">
        <w:rPr>
          <w:lang w:val="kk"/>
        </w:rPr>
        <w:t>Жоспар қай кезеңге жасалды: 20.01–24.01</w:t>
      </w:r>
    </w:p>
    <w:p w14:paraId="117F7E01" w14:textId="7B306047" w:rsidR="00542008" w:rsidRDefault="00653ACC" w:rsidP="00542008">
      <w:pPr>
        <w:pStyle w:val="41"/>
      </w:pPr>
      <w:r w:rsidRPr="009D338D">
        <w:rPr>
          <w:lang w:val="kk"/>
        </w:rPr>
        <w:t>Аптаның цитатасы: "Әділ заң – аспан тірегі"</w:t>
      </w: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693"/>
        <w:gridCol w:w="2694"/>
        <w:gridCol w:w="2693"/>
        <w:gridCol w:w="2551"/>
      </w:tblGrid>
      <w:tr w:rsidR="00B763FF" w14:paraId="1D7CFB17" w14:textId="77777777" w:rsidTr="003858E2">
        <w:trPr>
          <w:trHeight w:val="5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9DED" w14:textId="32AA9D69" w:rsidR="00542008" w:rsidRPr="00542008" w:rsidRDefault="00653ACC" w:rsidP="00542008">
            <w:pPr>
              <w:pStyle w:val="13313"/>
            </w:pPr>
            <w:r w:rsidRPr="00542008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71BA" w14:textId="1A49D6BF" w:rsidR="00542008" w:rsidRPr="00542008" w:rsidRDefault="00653ACC" w:rsidP="00542008">
            <w:pPr>
              <w:pStyle w:val="13313"/>
            </w:pPr>
            <w:r w:rsidRPr="00542008">
              <w:rPr>
                <w:lang w:val="kk"/>
              </w:rPr>
              <w:t>Дүйсенбі 20.01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C450" w14:textId="69F20772" w:rsidR="00542008" w:rsidRPr="00542008" w:rsidRDefault="00653ACC" w:rsidP="00542008">
            <w:pPr>
              <w:pStyle w:val="13313"/>
            </w:pPr>
            <w:r w:rsidRPr="00542008">
              <w:rPr>
                <w:lang w:val="kk"/>
              </w:rPr>
              <w:t>Сейсенбі 21.01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FF71" w14:textId="769D020B" w:rsidR="00542008" w:rsidRPr="00542008" w:rsidRDefault="00653ACC" w:rsidP="00542008">
            <w:pPr>
              <w:pStyle w:val="13313"/>
            </w:pPr>
            <w:r w:rsidRPr="00542008">
              <w:rPr>
                <w:lang w:val="kk"/>
              </w:rPr>
              <w:t>Сәрсенбі 22.01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4561" w14:textId="00F88249" w:rsidR="00542008" w:rsidRPr="00542008" w:rsidRDefault="00653ACC" w:rsidP="00542008">
            <w:pPr>
              <w:pStyle w:val="13313"/>
            </w:pPr>
            <w:r w:rsidRPr="00542008">
              <w:rPr>
                <w:lang w:val="kk"/>
              </w:rPr>
              <w:t>Бейсенбі 23.01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5DF9" w14:textId="5C933ECD" w:rsidR="00542008" w:rsidRPr="00542008" w:rsidRDefault="00653ACC" w:rsidP="00542008">
            <w:pPr>
              <w:pStyle w:val="13313"/>
            </w:pPr>
            <w:r w:rsidRPr="00542008">
              <w:rPr>
                <w:lang w:val="kk"/>
              </w:rPr>
              <w:t>Жұма 24.01</w:t>
            </w:r>
          </w:p>
        </w:tc>
      </w:tr>
      <w:tr w:rsidR="00B763FF" w14:paraId="2558F310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B42E" w14:textId="1C3BBE8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Балаларды қабылдау</w:t>
            </w:r>
          </w:p>
          <w:p w14:paraId="7655F12B" w14:textId="77777777" w:rsidR="00542008" w:rsidRPr="00542008" w:rsidRDefault="00542008" w:rsidP="00542008">
            <w:pPr>
              <w:pStyle w:val="13213"/>
            </w:pPr>
          </w:p>
          <w:p w14:paraId="5A12021E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30B5" w14:textId="7777777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«Біртұтас тәрбие» «Өнегелі 15 минут»</w:t>
            </w:r>
          </w:p>
          <w:p w14:paraId="3A8C5074" w14:textId="77777777" w:rsidR="00D756AD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09A17A9B" w14:textId="0D8175AE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40B0" w14:textId="7777777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«Біртұтас тәрбие» «Өнегелі 15 минут»</w:t>
            </w:r>
          </w:p>
          <w:p w14:paraId="70766C6E" w14:textId="7B656074" w:rsidR="003858E2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19635224" w14:textId="05859374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Қайырлы таң! Сәлеметсіз бе!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FD62" w14:textId="7777777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«Біртұтас тәрбие» «Өнегелі 15 минут»</w:t>
            </w:r>
          </w:p>
          <w:p w14:paraId="14CF44F6" w14:textId="65A4356E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Баланың көңіл күйі, оның қызығушылықтары туралы әңгіме. Қажет болса, ойнайтын балаларға қосылу. 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5939" w14:textId="7777777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«Біртұтас тәрбие» «Өнегелі 15 минут»</w:t>
            </w:r>
          </w:p>
          <w:p w14:paraId="6FB52EA1" w14:textId="52193383" w:rsidR="003858E2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728CC0F6" w14:textId="2155B2B3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Қайырлы таң! Сәлеметсіз бе!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94E1" w14:textId="7777777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«Біртұтас тәрбие» «Өнегелі 15 минут»</w:t>
            </w:r>
          </w:p>
          <w:p w14:paraId="404587F8" w14:textId="03DFEACF" w:rsidR="003858E2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7C034AC9" w14:textId="14CAB9C5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Қайырлы таң! Сәлеметсіз бе!</w:t>
            </w:r>
          </w:p>
        </w:tc>
      </w:tr>
      <w:tr w:rsidR="00B763FF" w14:paraId="6C5ADE28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2A08" w14:textId="33F74D7B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672C" w14:textId="663D03C9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Ата-аналармен баланың қалай ұйықтағаны, қандай көңіл күймен оянғаны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DCFA" w14:textId="3EA28291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1C11" w14:textId="6E6F5AC4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51E08953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0421" w14:textId="40F9F6F5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2AB2" w14:textId="6E8BBBDD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</w:tr>
      <w:tr w:rsidR="00B763FF" w14:paraId="53F0B624" w14:textId="77777777" w:rsidTr="003858E2">
        <w:trPr>
          <w:trHeight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C1A4" w14:textId="1892D11B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03EC" w14:textId="323FC5D9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softHyphen/>
              <w:t xml:space="preserve">Ағымдағы күнге бірлескен қызметті жоспарлау. </w:t>
            </w:r>
          </w:p>
          <w:p w14:paraId="681458AA" w14:textId="7D6523D3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Үнемді тұтыну </w:t>
            </w:r>
          </w:p>
          <w:p w14:paraId="375B0AB6" w14:textId="77777777" w:rsidR="009864E0" w:rsidRDefault="00653ACC" w:rsidP="00542008">
            <w:pPr>
              <w:pStyle w:val="13213"/>
            </w:pPr>
            <w:r w:rsidRPr="00542008">
              <w:rPr>
                <w:lang w:val="kk"/>
              </w:rPr>
              <w:t>"Материалдар әлемін" қарау</w:t>
            </w:r>
          </w:p>
          <w:p w14:paraId="4ABD5FCC" w14:textId="0C3B6506" w:rsidR="009864E0" w:rsidRDefault="00653ACC" w:rsidP="00542008">
            <w:pPr>
              <w:pStyle w:val="13213"/>
            </w:pPr>
            <w:r>
              <w:rPr>
                <w:lang w:val="kk"/>
              </w:rPr>
              <w:t>Айналадағы заттар, олардың қасиеттері туралы идеяны кеңейту, сәндік-қолданбалы өнерге қызығушылықты дамыту (Қоршаған ортамен танысу, сурет салу).</w:t>
            </w:r>
          </w:p>
          <w:p w14:paraId="5A52AF0C" w14:textId="77777777" w:rsidR="009864E0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Ақ, көк, қара, жасыл, сары, қызыл, қоңыр. Артикуляциялық гимнастика</w:t>
            </w:r>
          </w:p>
          <w:p w14:paraId="00D8DF37" w14:textId="618E68F9" w:rsidR="003858E2" w:rsidRPr="0077718F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Фонематикалық есту қабілетін дамыту: есту арқылы ажырата білуге және белгілі бір дыбыстан басталатын сөздерді атауға үйрету. (Сөйлеуді дамыту)</w:t>
            </w:r>
          </w:p>
          <w:p w14:paraId="32C98E14" w14:textId="37889225" w:rsidR="00542008" w:rsidRPr="0077718F" w:rsidRDefault="00653ACC" w:rsidP="003858E2">
            <w:pPr>
              <w:pStyle w:val="13213"/>
              <w:rPr>
                <w:lang w:val="kk"/>
              </w:rPr>
            </w:pPr>
            <w:r w:rsidRPr="003858E2">
              <w:rPr>
                <w:lang w:val="kk"/>
              </w:rPr>
              <w:t>Үнсіз тұтыну "Сиқырлы электр" балалардың электр энергиясы туралы білімдерін жалпылау; электр энергиясының қалай пайда болатыны және оның адамға қалай көмектесетіні туралы түсініктерін кеңейту; балаларды статикалық электр энергиясының пайда болу себебімен таныстыру (</w:t>
            </w:r>
            <w:r>
              <w:rPr>
                <w:lang w:val="kk"/>
              </w:rPr>
              <w:t>Қоршаған ортамен</w:t>
            </w:r>
            <w:r w:rsidRPr="003858E2">
              <w:rPr>
                <w:lang w:val="kk"/>
              </w:rPr>
              <w:t xml:space="preserve"> танысу)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D7F" w14:textId="77777777" w:rsidR="009864E0" w:rsidRPr="0077718F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Қазақстанда тұратын түрлі ұлттар туралы әңгіме</w:t>
            </w:r>
          </w:p>
          <w:p w14:paraId="795C6656" w14:textId="65356C0B" w:rsidR="00542008" w:rsidRPr="0077718F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Диалогтік сөйлеуді жетілдіру; қойылған сұрақтарға толық, дұрыс жауап беруге ынталандыру; шығармашылық қабілеттерін дамыту (сөйлеуді дамыту, қолдану) </w:t>
            </w:r>
          </w:p>
          <w:p w14:paraId="37A8BE81" w14:textId="77777777" w:rsidR="009864E0" w:rsidRPr="0077718F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Үнемді тұтыну "Себеттегі дәрумендер" үстел ойыны</w:t>
            </w:r>
          </w:p>
          <w:p w14:paraId="79B753B9" w14:textId="77777777" w:rsidR="009864E0" w:rsidRPr="0077718F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Салауатты өмір салты туралы түсінікті кеңейту</w:t>
            </w:r>
          </w:p>
          <w:p w14:paraId="68CEDF9C" w14:textId="5BAD6561" w:rsidR="00542008" w:rsidRPr="0077718F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526BC6DE" w14:textId="77777777" w:rsidR="00165E18" w:rsidRPr="0077718F" w:rsidRDefault="00653ACC" w:rsidP="003858E2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Табиғат бұрышындағы еңбек тапсырмалары қол жетімді жұмысты орындау кезінде балалардың бастамасын қолдау: жабық өсімдіктерге күтім жасау</w:t>
            </w:r>
          </w:p>
          <w:p w14:paraId="260248D4" w14:textId="77777777" w:rsidR="00165E18" w:rsidRPr="0077718F" w:rsidRDefault="00653ACC" w:rsidP="003858E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ортамен танысу) Үнемді тұтыну "Біздің көше" дидактикалық ойыны балалардың көше жағдайында жаяу жүргінші мен жүргізушінің мінез-құлық ережелері туралы білімдерін кеңейту; балалардың бағдаршам туралы түсініктерін бекіту. </w:t>
            </w:r>
          </w:p>
          <w:p w14:paraId="412BB746" w14:textId="3E33CC66" w:rsidR="00542008" w:rsidRPr="00542008" w:rsidRDefault="00653ACC" w:rsidP="003858E2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DC1" w14:textId="77777777" w:rsidR="00165E18" w:rsidRDefault="00653ACC" w:rsidP="00542008">
            <w:pPr>
              <w:pStyle w:val="13213"/>
            </w:pPr>
            <w:r>
              <w:rPr>
                <w:lang w:val="kk"/>
              </w:rPr>
              <w:t>Репродукцияны қарастыру К. Юон "Сиқыршы қыс "(Сөйлеуді дамыту) Дьенеш блоктарымен ойындар</w:t>
            </w:r>
          </w:p>
          <w:p w14:paraId="2DF1B3B9" w14:textId="77777777" w:rsidR="00165E1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Жұптарды салыстыру негізінде заттарды салыстыру, олардың теңдігін немесе теңсіздігін анықтау қабілетін қалыптастыруды жалғастыру. (Математика негіздері) "Аурухана" сюжеттік-рөлдік ойыны Әр түрлі көліктер мен оларды басқаратын адамдар туралы білімді жетілдіру. </w:t>
            </w:r>
          </w:p>
          <w:p w14:paraId="5482468A" w14:textId="03FFEB24" w:rsidR="003858E2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 Үнемді тұтыну</w:t>
            </w:r>
          </w:p>
          <w:p w14:paraId="431FC55F" w14:textId="77777777" w:rsidR="003858E2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"Балық қайда жасырылды"</w:t>
            </w:r>
          </w:p>
          <w:p w14:paraId="4522DC75" w14:textId="5720A4DA" w:rsidR="00542008" w:rsidRPr="00542008" w:rsidRDefault="00653ACC" w:rsidP="00165E18">
            <w:pPr>
              <w:pStyle w:val="13213"/>
            </w:pPr>
            <w:r>
              <w:rPr>
                <w:lang w:val="kk"/>
              </w:rPr>
              <w:t xml:space="preserve">Балалардың талдау қабілетін дамыту; өсімдік атауларын бекіту; сөздік қорын кеңейту. (Сөйлеуді дамыту, қоршаған ортамен танысу)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8E57" w14:textId="77777777" w:rsidR="00165E18" w:rsidRDefault="00653ACC" w:rsidP="00542008">
            <w:pPr>
              <w:pStyle w:val="13213"/>
            </w:pPr>
            <w:r w:rsidRPr="00542008">
              <w:rPr>
                <w:lang w:val="kk"/>
              </w:rPr>
              <w:t>Жаңа жылдық мереке туралы сипаттамалық әңгіме құрастыру сөйлеуде жиі қолданылатын сын есімдерді, етістіктерді, үстеулерді, предлогтарды қолдану; элементтердің орналасу тәртібін, олардың арасындағы қашықтықты сақтауға ынталандыру.</w:t>
            </w:r>
          </w:p>
          <w:p w14:paraId="65706126" w14:textId="4AFBBE0C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 xml:space="preserve">(Сөйлеуді дамыту, сурет салу) </w:t>
            </w:r>
          </w:p>
          <w:p w14:paraId="3F764DD5" w14:textId="77777777" w:rsidR="00165E18" w:rsidRDefault="00653ACC" w:rsidP="00542008">
            <w:pPr>
              <w:pStyle w:val="13213"/>
            </w:pPr>
            <w:r w:rsidRPr="00542008">
              <w:rPr>
                <w:lang w:val="kk"/>
              </w:rPr>
              <w:t>"Ұқсасын табыңыз" үстел ойыны Салыстыру кезінде шаманы салыстыру кезінде қабаттасу әдістерін (жоғарғы) және қосымшаларды (жақын) қолдануға шақыру; сөздік қорын заттардың орналасуын анықтайтын сөздермен байыту (сол жақта, оң жақта, қатар, арасында.</w:t>
            </w:r>
          </w:p>
          <w:p w14:paraId="234BD72F" w14:textId="07098F91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 xml:space="preserve">(Математика негіздері)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6AEA" w14:textId="77777777" w:rsidR="00252473" w:rsidRDefault="00653ACC" w:rsidP="00542008">
            <w:pPr>
              <w:pStyle w:val="13213"/>
            </w:pPr>
            <w:r>
              <w:rPr>
                <w:lang w:val="kk"/>
              </w:rPr>
              <w:t>"Өзіңе көмектес" ойыны</w:t>
            </w:r>
          </w:p>
          <w:p w14:paraId="2F8ADA86" w14:textId="1D4E9ABE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Көгерген кезде өзіне қарапайым көмек көрсету қабілетін қалыптастыруды жалғастыру; ауру, жарақат кезінде ересектерден көмек сұрау; шығармашылық қабілеттерін дамыту. (Қоршаған ортамен танысу, аппликация).</w:t>
            </w:r>
          </w:p>
          <w:p w14:paraId="000F08D7" w14:textId="77777777" w:rsidR="00252473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"Ғажайып дорба" ойыны </w:t>
            </w:r>
          </w:p>
          <w:p w14:paraId="564ADEA7" w14:textId="77777777" w:rsidR="00252473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Көру және жанасу арқылы геометриялық фигураларды зерттеуге шақыру; сөйлеуде сын есімдерді қолдану; салыстыру нәтижелерін атау (ұзағырақ – қысқа, кеңірек – тар).</w:t>
            </w:r>
          </w:p>
          <w:p w14:paraId="7CEE2636" w14:textId="1E9FF550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(Математика негіздері)</w:t>
            </w:r>
          </w:p>
          <w:p w14:paraId="573CD629" w14:textId="77777777" w:rsidR="00542008" w:rsidRPr="00542008" w:rsidRDefault="00542008" w:rsidP="00542008">
            <w:pPr>
              <w:pStyle w:val="13213"/>
            </w:pPr>
          </w:p>
        </w:tc>
      </w:tr>
      <w:tr w:rsidR="00B763FF" w14:paraId="591FF852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221C" w14:textId="025C8DF8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3A0F" w14:textId="2FCE0C00" w:rsidR="003858E2" w:rsidRDefault="00653ACC" w:rsidP="00542008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A0C396E" w14:textId="366E4403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 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B9D5" w14:textId="77777777" w:rsidR="00E76333" w:rsidRDefault="00653ACC" w:rsidP="00E76333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5203FFB6" w14:textId="48A91125" w:rsidR="00542008" w:rsidRPr="00542008" w:rsidRDefault="00653ACC" w:rsidP="00E76333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 (Дене шынықтыру)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ED63" w14:textId="77777777" w:rsidR="00E76333" w:rsidRDefault="00653ACC" w:rsidP="00E76333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7E75BF48" w14:textId="1255BCBE" w:rsidR="00542008" w:rsidRPr="00542008" w:rsidRDefault="00653ACC" w:rsidP="00E76333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 (Дене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439" w14:textId="77777777" w:rsidR="00E76333" w:rsidRDefault="00653ACC" w:rsidP="00E76333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06382904" w14:textId="4D86A6FA" w:rsidR="00542008" w:rsidRPr="00542008" w:rsidRDefault="00653ACC" w:rsidP="00E76333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 (Дене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0FC8" w14:textId="77777777" w:rsidR="00E76333" w:rsidRDefault="00653ACC" w:rsidP="00E76333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338A3BAC" w14:textId="3C542B7F" w:rsidR="00542008" w:rsidRPr="00542008" w:rsidRDefault="00653ACC" w:rsidP="00E76333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заттармен және заттарсыз орындау қабілетін қалыптастыру. (Дене шынықтыру)</w:t>
            </w:r>
          </w:p>
        </w:tc>
      </w:tr>
      <w:tr w:rsidR="00B763FF" w14:paraId="5D1CC232" w14:textId="77777777" w:rsidTr="003858E2">
        <w:trPr>
          <w:trHeight w:val="6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DF9C" w14:textId="7777777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1F9" w14:textId="025F8C0E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  <w:r w:rsidRPr="00542008">
              <w:rPr>
                <w:lang w:val="kk"/>
              </w:rPr>
              <w:softHyphen/>
            </w:r>
          </w:p>
          <w:p w14:paraId="32A8F02E" w14:textId="7DEEE530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7616" w14:textId="064A9C45" w:rsidR="003858E2" w:rsidRDefault="00653ACC" w:rsidP="00542008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1612DC92" w14:textId="01C09ECB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(Ас болсын! Шай, нан)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87EE" w14:textId="775C8F8E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  <w:r>
              <w:rPr>
                <w:lang w:val="kk"/>
              </w:rPr>
              <w:softHyphen/>
              <w:t xml:space="preserve"> 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8D0E" w14:textId="4C2BA056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t>Үстел басында дұрыс отыруға назар аудару.</w:t>
            </w:r>
          </w:p>
          <w:p w14:paraId="7EFFACD1" w14:textId="23E7C4B8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(Ас болсын! Май, қант)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89EB" w14:textId="5F549694" w:rsidR="003858E2" w:rsidRDefault="00653ACC" w:rsidP="00542008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3195DBC4" w14:textId="7E9A0D20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Ас болсын!</w:t>
            </w:r>
          </w:p>
        </w:tc>
      </w:tr>
      <w:tr w:rsidR="00B763FF" w14:paraId="62B33CF7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790B" w14:textId="3BD3CE67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4C01" w14:textId="472D38E0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"Біртұтас тәрбие" "Менің Қазақстаным" – Қазақстан Республикасының Әнұранын орындау </w:t>
            </w:r>
          </w:p>
          <w:p w14:paraId="432E6DE6" w14:textId="6D64B2DD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1E5" w14:textId="77777777" w:rsidR="00CD7469" w:rsidRDefault="00653ACC" w:rsidP="00542008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  <w:p w14:paraId="673AD87C" w14:textId="3DC3FF05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F545" w14:textId="00B09840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Қиын жағдайдан шығудың жолын табу (Біз не істейміз?</w:t>
            </w:r>
            <w:r>
              <w:rPr>
                <w:lang w:val="kk"/>
              </w:rPr>
              <w:softHyphen/>
              <w:t xml:space="preserve"> Қалай істеу керек?)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C38A" w14:textId="77777777" w:rsidR="00CD7469" w:rsidRDefault="00653ACC" w:rsidP="00542008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  <w:p w14:paraId="48C14B4E" w14:textId="78E9CD02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D71D" w14:textId="0A1E2D3A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 қарапайымдылықты, жауаптылықты, мейірімді және әділ болуға деген ұмтылысты тәрбиелеу</w:t>
            </w:r>
          </w:p>
        </w:tc>
      </w:tr>
      <w:tr w:rsidR="00B763FF" w14:paraId="4A3535E8" w14:textId="77777777" w:rsidTr="003858E2">
        <w:trPr>
          <w:trHeight w:val="56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9731" w14:textId="54E35442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2212" w14:textId="46565BD6" w:rsidR="00542008" w:rsidRPr="00542008" w:rsidRDefault="00542008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BA3D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9EAF" w14:textId="6B1601F7" w:rsidR="00542008" w:rsidRPr="00542008" w:rsidRDefault="00542008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8F50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134D" w14:textId="77777777" w:rsidR="00542008" w:rsidRPr="00542008" w:rsidRDefault="00542008" w:rsidP="00542008">
            <w:pPr>
              <w:pStyle w:val="13213"/>
            </w:pPr>
          </w:p>
        </w:tc>
      </w:tr>
      <w:tr w:rsidR="00B763FF" w14:paraId="56FAD28C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2B1" w14:textId="044C7A31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142A" w14:textId="77777777" w:rsidR="00E327CA" w:rsidRDefault="00653ACC" w:rsidP="00542008">
            <w:pPr>
              <w:pStyle w:val="13213"/>
            </w:pPr>
            <w:r w:rsidRPr="00542008">
              <w:rPr>
                <w:lang w:val="kk"/>
              </w:rPr>
              <w:t>Серуендеуге деген қызығушылықты ынталандыру</w:t>
            </w:r>
          </w:p>
          <w:p w14:paraId="3CEEC93E" w14:textId="19801AA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Баланы қоршаған ойыншықтарға, заттарға ұқыпты қарауға тәрбиелеу</w:t>
            </w:r>
          </w:p>
          <w:p w14:paraId="2FAB1A4E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E073" w14:textId="47C609F2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softHyphen/>
              <w:t>Жағдай бойынша жеке консультация Баланың айналасындағы ойыншықтарға, заттарға ұқыпты қарауға тәрбиелеу</w:t>
            </w:r>
          </w:p>
          <w:p w14:paraId="38DB8BDF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443B" w14:textId="77777777" w:rsidR="00E327CA" w:rsidRDefault="00653ACC" w:rsidP="00542008">
            <w:pPr>
              <w:pStyle w:val="13213"/>
            </w:pPr>
            <w:r w:rsidRPr="00542008">
              <w:rPr>
                <w:lang w:val="kk"/>
              </w:rPr>
              <w:t>Таза ауадағы жүріс-тұрыс ережелерін қайталау</w:t>
            </w:r>
            <w:r w:rsidRPr="00542008">
              <w:rPr>
                <w:lang w:val="kk"/>
              </w:rPr>
              <w:softHyphen/>
            </w:r>
          </w:p>
          <w:p w14:paraId="468C6575" w14:textId="7A0B73D3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Баланы қоршаған ойыншықтарға, заттарға ұқыпты қарауға тәрбиелеу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5112" w14:textId="62A7F214" w:rsidR="00E327CA" w:rsidRDefault="00653ACC" w:rsidP="00542008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  <w:p w14:paraId="131D03E9" w14:textId="4CDA459C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Баланы қоршаған ойыншықтарға, заттарға ұқыпты қарауға тәрбиелеу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4EBA" w14:textId="77777777" w:rsidR="00F150CA" w:rsidRDefault="00653ACC" w:rsidP="00542008">
            <w:pPr>
              <w:pStyle w:val="13213"/>
            </w:pPr>
            <w:r>
              <w:rPr>
                <w:lang w:val="kk"/>
              </w:rPr>
              <w:t>Таза ауадағы жүріс-тұрыс ережелерін қайталау</w:t>
            </w:r>
          </w:p>
          <w:p w14:paraId="38EF7F7E" w14:textId="5DACC28A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Баланы қоршаған ойыншықтарға, заттарға ұқыпты қарауға тәрбиелеу </w:t>
            </w:r>
          </w:p>
        </w:tc>
      </w:tr>
      <w:tr w:rsidR="00B763FF" w:rsidRPr="0077718F" w14:paraId="686117E8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A6C0" w14:textId="5A421DA5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Серуендеу</w:t>
            </w:r>
          </w:p>
          <w:p w14:paraId="4B66CC05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F546" w14:textId="77777777" w:rsidR="00182FBF" w:rsidRDefault="00653ACC" w:rsidP="00542008">
            <w:pPr>
              <w:pStyle w:val="13213"/>
            </w:pPr>
            <w:r>
              <w:rPr>
                <w:lang w:val="kk"/>
              </w:rPr>
              <w:t>Қарғаны бақылау</w:t>
            </w:r>
          </w:p>
          <w:p w14:paraId="41ADC577" w14:textId="53C9E74C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Құстар, олардың сыртқы түрі, тіршілік ету ортасы, қозғалысы, тамақтануы, өмір сүру жағдайларына бейімделуі туралы түсініктерін кеңейтуді жалғастырыңыз. (Қоршаған ортамен танысу)</w:t>
            </w:r>
          </w:p>
          <w:p w14:paraId="427D446A" w14:textId="17BC0A49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"Адам мен құстың киімін салыстыру" әңгімесі</w:t>
            </w:r>
          </w:p>
          <w:p w14:paraId="5AB67CB5" w14:textId="30F7993F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Диалогтік сөйлеуді жетілдіру; әңгімеге қатысуға баулу </w:t>
            </w:r>
          </w:p>
          <w:p w14:paraId="15E77F9B" w14:textId="108027ED" w:rsidR="003858E2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Көркем сөз А. Александровтың "Біз құс ұясын жасадық" Көркем сөзге деген қызығушылығын ояту. (Сөйлеуді дамыту, Көркем әдебиет)</w:t>
            </w:r>
          </w:p>
          <w:p w14:paraId="25DB22AB" w14:textId="7E36744C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«Ұлттық ойын – ұлт қазынасы» </w:t>
            </w:r>
          </w:p>
          <w:p w14:paraId="133F478F" w14:textId="77777777" w:rsidR="00182FBF" w:rsidRPr="00653ACC" w:rsidRDefault="00653ACC" w:rsidP="00182FB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"Айгөлек", "Көтермек" ("Кім мықты"), "Ақ сүйек" қимылды ойындары</w:t>
            </w:r>
          </w:p>
          <w:p w14:paraId="5E2D0EB7" w14:textId="77777777" w:rsidR="00182FBF" w:rsidRPr="00653ACC" w:rsidRDefault="00653ACC" w:rsidP="00182FB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 жетекші рөлді орындау, ойын ережелерін саналы түрде орындауды үйрету.</w:t>
            </w:r>
          </w:p>
          <w:p w14:paraId="1B212732" w14:textId="77777777" w:rsidR="00182FBF" w:rsidRPr="00653ACC" w:rsidRDefault="00653ACC" w:rsidP="00182FB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 Еңбек қызметі: қарды үйінділерге жинау.</w:t>
            </w:r>
          </w:p>
          <w:p w14:paraId="62CDB7B6" w14:textId="195A58DA" w:rsidR="00542008" w:rsidRPr="00653ACC" w:rsidRDefault="00653ACC" w:rsidP="00182FB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DB5A" w14:textId="77777777" w:rsidR="00182FBF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Бақылау: қыста өсімдіктердің өмірін бақылау</w:t>
            </w:r>
          </w:p>
          <w:p w14:paraId="090DA6CC" w14:textId="0847999D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Бақылаулар, эксперименттер және жұмыс барысында өсімдіктердің тірі тіршілік иелері екендігі және олардың өсуі үшін жер, топырақ, су, күн, жарық, ылғал, жылу қажет екендігі туралы түсінік беру.</w:t>
            </w:r>
          </w:p>
          <w:p w14:paraId="21039670" w14:textId="77777777" w:rsidR="00182FBF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Әңгіме "Күндізгі жарықтың ұзақтығы туралы әңгіме" Диалогтық сөйлеуді жетілдіру; әңгімеге қатысуға баулу.</w:t>
            </w:r>
          </w:p>
          <w:p w14:paraId="49249C03" w14:textId="5A02CE29" w:rsidR="003858E2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Көркем сөз И. Суриков "Қыс" Көркем сөзге деген қызығушылықты ояту (Қоршаған ортамен танысу, көркем әдебиет)</w:t>
            </w:r>
          </w:p>
          <w:p w14:paraId="6BC4A63D" w14:textId="4090DBA2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«Ұлттық ойын – ұлт қазынасы» </w:t>
            </w:r>
          </w:p>
          <w:p w14:paraId="498E4D99" w14:textId="77777777" w:rsidR="00182FBF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"Екі аяз", "Ақ сүйек" қимылды ойындары. Қимылды ойында жетекші рөлді орындау, ойын ережелерін саналы түрде орындауды үйрету. </w:t>
            </w:r>
          </w:p>
          <w:p w14:paraId="13360A30" w14:textId="75B28D6B" w:rsidR="00182FBF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 Еңбек іс-әрекеті: ауызүйдегі қарды сыпыру.</w:t>
            </w:r>
          </w:p>
          <w:p w14:paraId="722A72F6" w14:textId="0A106621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2CBE" w14:textId="2212F371" w:rsidR="00182FBF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"Адамдардың қыстық киімі" әңгімесі </w:t>
            </w:r>
          </w:p>
          <w:p w14:paraId="68C2547C" w14:textId="089C1111" w:rsidR="00182FBF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377B23E8" w14:textId="77777777" w:rsidR="00182FBF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С. Сейфулиннің "Қыс" көркем сөзі </w:t>
            </w:r>
            <w:r w:rsidRPr="00542008">
              <w:rPr>
                <w:lang w:val="kk"/>
              </w:rPr>
              <w:softHyphen/>
              <w:t>Ауызша халық шығармашылығымен таныстыру. (Қоршаған ортамен танысу, көркем әдебиет)</w:t>
            </w:r>
          </w:p>
          <w:p w14:paraId="61892A7F" w14:textId="18D551F7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"Ғажап дорба" дидактикалық ойыны "Ұлттық ойын – ұлт қазынасы" </w:t>
            </w:r>
          </w:p>
          <w:p w14:paraId="591819C6" w14:textId="77777777" w:rsidR="00182FBF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"Айгөлек", "Көтермек" ("Кім мықты") </w:t>
            </w:r>
            <w:r>
              <w:rPr>
                <w:lang w:val="kk"/>
              </w:rPr>
              <w:softHyphen/>
              <w:t>қимылды ойындары</w:t>
            </w:r>
          </w:p>
          <w:p w14:paraId="78DA7E7D" w14:textId="7A32DC84" w:rsidR="003858E2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 Ауа-райының жай-күйін ескере отырып, балалардың ауада қозғалыс белсенділігі үшін жағдай жасау. (Дене шынықтыру)</w:t>
            </w:r>
          </w:p>
          <w:p w14:paraId="3D99E6FE" w14:textId="77777777" w:rsidR="00182FBF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Еңбек іс-әрекеті: аумақты қардан тазарту.</w:t>
            </w:r>
          </w:p>
          <w:p w14:paraId="319DDAC4" w14:textId="2874250D" w:rsidR="00182FBF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"Төбешіктен төбешікке" жеке жұмыс.</w:t>
            </w:r>
          </w:p>
          <w:p w14:paraId="66302FF6" w14:textId="602186B7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EB85" w14:textId="77777777" w:rsidR="00B51542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Аспанды бақылау Табиғат объектілерін бақылауға шақырады. Көркем сөз Мамандық туралы жұмбақтар </w:t>
            </w:r>
            <w:r>
              <w:rPr>
                <w:lang w:val="kk"/>
              </w:rPr>
              <w:softHyphen/>
              <w:t xml:space="preserve">; ауызша халық шығармаларымен таныстыру </w:t>
            </w:r>
            <w:r>
              <w:rPr>
                <w:lang w:val="kk"/>
              </w:rPr>
              <w:softHyphen/>
              <w:t>.</w:t>
            </w:r>
          </w:p>
          <w:p w14:paraId="61ACEACC" w14:textId="26541FDE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"Жұмыс үшін кімге не керек" дидактикалық ойыны.</w:t>
            </w:r>
          </w:p>
          <w:p w14:paraId="41B88CAB" w14:textId="7777777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«Ұлттық ойын – ұлт қазынасы» </w:t>
            </w:r>
          </w:p>
          <w:p w14:paraId="4B110ABD" w14:textId="77777777" w:rsidR="00B51542" w:rsidRDefault="00653ACC" w:rsidP="00542008">
            <w:pPr>
              <w:pStyle w:val="13213"/>
            </w:pPr>
            <w:r>
              <w:rPr>
                <w:lang w:val="kk"/>
              </w:rPr>
              <w:t>"Айлакер түлкі", "Екі аяз" қимылды ойындары</w:t>
            </w:r>
          </w:p>
          <w:p w14:paraId="5FF95FED" w14:textId="7CF30393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Ауа-райының жай-күйін ескере отырып, балалардың ауадағы қозғалыс белсенділігі үшін жағдай жасау. (Дене шынықтыру) Еңбек іс-әрекеті: учаскедегі қарды тазалау.    "Ағаш неден тұрады" жеке жұмысы.</w:t>
            </w:r>
          </w:p>
          <w:p w14:paraId="7CE1DED6" w14:textId="2A8C3ADD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18DA" w14:textId="77777777" w:rsidR="00B51542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Табиғаттағы маусымдық өзгерістерді бақылау</w:t>
            </w:r>
          </w:p>
          <w:p w14:paraId="199BC486" w14:textId="0982B547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Қазақстанның оңтүстігі мен солтүстігіндегі әртүрлі ауа райы жағдайлары туралы түсініктерді қалыптастыруды жалғастыру.</w:t>
            </w:r>
          </w:p>
          <w:p w14:paraId="07CF1A5B" w14:textId="13AF0FB9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"Топтағы және сырттағы температураны салыстыру" әңгімесі</w:t>
            </w:r>
          </w:p>
          <w:p w14:paraId="2F32D674" w14:textId="3BC24AD2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Диалогтық сөйлеуді жетілдіру: әңгімеге қатысуға баулу. (Қоршаған ортамен танысу, көркем әдебиет сөйлеуді дамыту) </w:t>
            </w:r>
          </w:p>
          <w:p w14:paraId="4C59F16B" w14:textId="77777777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«Ұлттық ойын – ұлт қазынасы» </w:t>
            </w:r>
          </w:p>
          <w:p w14:paraId="73782089" w14:textId="77777777" w:rsidR="00B51542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"Айгөлек", "Көтермек" ("Кім мықты"), "Ақ сүйек" қимылды ойындары</w:t>
            </w:r>
          </w:p>
          <w:p w14:paraId="43EA1C88" w14:textId="77777777" w:rsidR="00B51542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 жетекші рөлді орындау, ойын ережелерін саналы түрде орындау. </w:t>
            </w:r>
          </w:p>
          <w:p w14:paraId="60BAFA50" w14:textId="2729AE4F" w:rsidR="00182FBF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 Еңбек қызметі: қарды үйінділерге жинау.</w:t>
            </w:r>
          </w:p>
          <w:p w14:paraId="318F7AA7" w14:textId="19714199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</w:tr>
      <w:tr w:rsidR="00B763FF" w14:paraId="35002C78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57C2" w14:textId="62852C9E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904E" w14:textId="5627B2DB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Балалардың ретпен шешінуі. Әр түрлі киім мен аяқ киімнің мақсаты туралы сөйлесу. Киімді құрғатуға деген ұмтылысты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B237" w14:textId="77777777" w:rsidR="00257A9E" w:rsidRDefault="00653ACC" w:rsidP="00542008">
            <w:pPr>
              <w:pStyle w:val="13213"/>
            </w:pPr>
            <w:r>
              <w:rPr>
                <w:lang w:val="kk"/>
              </w:rPr>
              <w:t>Серуеннен алған әсерімен бөлісу.</w:t>
            </w:r>
          </w:p>
          <w:p w14:paraId="57049AAD" w14:textId="57F485CA" w:rsidR="00257A9E" w:rsidRDefault="00653ACC" w:rsidP="00542008">
            <w:pPr>
              <w:pStyle w:val="13213"/>
            </w:pPr>
            <w:r>
              <w:rPr>
                <w:lang w:val="kk"/>
              </w:rPr>
              <w:t>"Киімді шкафқа кім дұрыс және тез салады" жаттығуы</w:t>
            </w:r>
          </w:p>
          <w:p w14:paraId="033BF095" w14:textId="13AC7BE9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Заттарға, басқалардың еңбегіне ұқыпты қарау қабілетін тәрбиелеу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6390" w14:textId="3161828D" w:rsidR="00257A9E" w:rsidRDefault="00653ACC" w:rsidP="00257A9E">
            <w:pPr>
              <w:pStyle w:val="13213"/>
            </w:pPr>
            <w:r w:rsidRPr="00542008">
              <w:rPr>
                <w:lang w:val="kk"/>
              </w:rPr>
              <w:t>Ретімен шешіну. "Киімді шкафқа кім дұрыс және тез салады" жаттығуы</w:t>
            </w:r>
          </w:p>
          <w:p w14:paraId="2D893B81" w14:textId="6E9F85E5" w:rsidR="00542008" w:rsidRPr="00542008" w:rsidRDefault="00653ACC" w:rsidP="00257A9E">
            <w:pPr>
              <w:pStyle w:val="13213"/>
            </w:pPr>
            <w:r>
              <w:rPr>
                <w:lang w:val="kk"/>
              </w:rPr>
              <w:t>Заттарға, басқалардың еңбегіне ұқыпты қарау қабілетін тәрбиелеу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8043" w14:textId="47434F3D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Серуендеу туралы эмоционалды жауап (не есте қалды?) Өзара көмек пен сыпайылықты ынталандыру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3DE4" w14:textId="2AE1B523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Балалардың ретпен шешінуі. "Қыста суда кім тұрады?" әңгімесі Киімді құрғатуға деген ұмтылысты ынталандыру</w:t>
            </w:r>
          </w:p>
        </w:tc>
      </w:tr>
      <w:tr w:rsidR="00B763FF" w:rsidRPr="0077718F" w14:paraId="6AE061AA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CCDC" w14:textId="66AECD4A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56C5" w14:textId="77777777" w:rsidR="002A2B17" w:rsidRDefault="00653ACC" w:rsidP="002A2B17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5EAEDD35" w14:textId="77777777" w:rsidR="002A2B17" w:rsidRDefault="00653ACC" w:rsidP="00542008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2C149B7E" w14:textId="6617B6BF" w:rsidR="002A2B17" w:rsidRDefault="00653ACC" w:rsidP="00542008">
            <w:pPr>
              <w:pStyle w:val="13213"/>
            </w:pPr>
            <w:r>
              <w:rPr>
                <w:lang w:val="kk"/>
              </w:rPr>
              <w:t>Науамен жұмыс, өзін-өзі бағалау қызметі.</w:t>
            </w:r>
          </w:p>
          <w:p w14:paraId="08DE66B0" w14:textId="77777777" w:rsidR="002A2B17" w:rsidRPr="00542008" w:rsidRDefault="00653ACC" w:rsidP="002A2B17">
            <w:pPr>
              <w:pStyle w:val="13213"/>
            </w:pPr>
            <w:r w:rsidRPr="00542008">
              <w:rPr>
                <w:lang w:val="kk"/>
              </w:rPr>
              <w:t>Үнемді тұтыну</w:t>
            </w:r>
          </w:p>
          <w:p w14:paraId="7607B4B1" w14:textId="775F458A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4270" w14:textId="77777777" w:rsidR="002A2B17" w:rsidRDefault="00653ACC" w:rsidP="00542008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038010D6" w14:textId="77777777" w:rsidR="002A2B17" w:rsidRDefault="00653ACC" w:rsidP="00542008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51A42A12" w14:textId="6312984A" w:rsidR="003858E2" w:rsidRDefault="00653ACC" w:rsidP="00542008">
            <w:pPr>
              <w:pStyle w:val="13213"/>
            </w:pPr>
            <w:r>
              <w:rPr>
                <w:lang w:val="kk"/>
              </w:rPr>
              <w:t xml:space="preserve">Дастархан жаю тәртібі. </w:t>
            </w:r>
          </w:p>
          <w:p w14:paraId="20ABEE67" w14:textId="665E7B11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Үнемді тұтыну</w:t>
            </w:r>
          </w:p>
          <w:p w14:paraId="7EE5A1E2" w14:textId="368E131D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035B" w14:textId="77777777" w:rsidR="002A2B17" w:rsidRDefault="00653ACC" w:rsidP="00542008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4A804B58" w14:textId="6F6D4AC9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сапасын жақсартуға арналған кеңестер. Тамақты ұқыпты ішу қабілетін қалыптастыру.                    Үнемді тұтыну</w:t>
            </w:r>
          </w:p>
          <w:p w14:paraId="36D74CB4" w14:textId="3F7ABF88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79A7" w14:textId="16E60F62" w:rsidR="003858E2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Кезекшілердің жұмысы. Нәтижені өзіндік бағалау.                      Алғыс білдіру қабілетін тәрбиелеу.</w:t>
            </w:r>
          </w:p>
          <w:p w14:paraId="7CA67825" w14:textId="3FDCCDA8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Үнемді тұтыну</w:t>
            </w:r>
          </w:p>
          <w:p w14:paraId="195C0CB8" w14:textId="6D7C60BF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85E" w14:textId="77777777" w:rsidR="002A2B17" w:rsidRPr="00653ACC" w:rsidRDefault="00653ACC" w:rsidP="002A2B1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Кезекшілердің жұмысы.</w:t>
            </w:r>
          </w:p>
          <w:p w14:paraId="497DD99B" w14:textId="77777777" w:rsidR="002A2B17" w:rsidRPr="00653ACC" w:rsidRDefault="00653ACC" w:rsidP="002A2B1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2AC7410A" w14:textId="04AC9D96" w:rsidR="003858E2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Дастархан әсемдеудің жаңа тәсілі, үстелді безендіру. </w:t>
            </w:r>
          </w:p>
          <w:p w14:paraId="7B60AA42" w14:textId="36A9CA6B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Үнемді тұтыну</w:t>
            </w:r>
          </w:p>
          <w:p w14:paraId="4670A7C1" w14:textId="1F42BFA5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B763FF" w14:paraId="2E981942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FEE9" w14:textId="02753700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E6BF" w14:textId="492C4D3A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Балалардың тыныш ұйқысы үшін қолайлы жағдай жасау. Ақжауын</w:t>
            </w:r>
            <w:hyperlink r:id="rId15" w:history="1">
              <w:r w:rsidRPr="00542008">
                <w:rPr>
                  <w:lang w:val="kk"/>
                </w:rPr>
                <w:t>https://zvyki.com/song/157597072/Dombyra_-_A_zhauyn/</w:t>
              </w:r>
            </w:hyperlink>
            <w:r>
              <w:rPr>
                <w:lang w:val="kk"/>
              </w:rPr>
              <w:t xml:space="preserve">  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E668" w14:textId="77AFD7DD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"Қазақ халқының аңыздары" кітабын оқу. </w:t>
            </w:r>
          </w:p>
          <w:p w14:paraId="310B0663" w14:textId="5E9DD05D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Ақжауын</w:t>
            </w:r>
            <w:hyperlink r:id="rId16" w:history="1">
              <w:r w:rsidRPr="00542008">
                <w:rPr>
                  <w:lang w:val="kk"/>
                </w:rPr>
                <w:t>https://zvyki.com/song/157597072/Dombyra_-_A_zhauyn/</w:t>
              </w:r>
            </w:hyperlink>
            <w:r>
              <w:rPr>
                <w:lang w:val="kk"/>
              </w:rPr>
              <w:t xml:space="preserve">   (Музыка)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E2B6" w14:textId="77777777" w:rsidR="007A63C9" w:rsidRDefault="00653ACC" w:rsidP="00542008">
            <w:pPr>
              <w:pStyle w:val="13213"/>
            </w:pPr>
            <w:r>
              <w:rPr>
                <w:lang w:val="kk"/>
              </w:rPr>
              <w:t>Классикалық музыка тыңдау</w:t>
            </w:r>
          </w:p>
          <w:p w14:paraId="0CCCB4CD" w14:textId="46139109" w:rsidR="007A63C9" w:rsidRDefault="00653ACC" w:rsidP="00542008">
            <w:pPr>
              <w:pStyle w:val="13213"/>
            </w:pPr>
            <w:r>
              <w:rPr>
                <w:lang w:val="kk"/>
              </w:rPr>
              <w:t>П. Чайковский "Жыл мезгілдері".</w:t>
            </w:r>
          </w:p>
          <w:p w14:paraId="0F00DF4E" w14:textId="0602AEE4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Ақжауын</w:t>
            </w:r>
            <w:hyperlink r:id="rId17" w:history="1">
              <w:r w:rsidRPr="00542008">
                <w:rPr>
                  <w:lang w:val="kk"/>
                </w:rPr>
                <w:t>https://zvyki.com/song/157597072/Dombyra_-_A_zhauyn/</w:t>
              </w:r>
            </w:hyperlink>
            <w:r>
              <w:rPr>
                <w:lang w:val="kk"/>
              </w:rPr>
              <w:t xml:space="preserve">  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76EC" w14:textId="1DB819FE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 xml:space="preserve">Табиғат туралы қысқа әңгімелер оқу </w:t>
            </w:r>
          </w:p>
          <w:p w14:paraId="61760F6D" w14:textId="15D1860E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Ақжауын</w:t>
            </w:r>
            <w:hyperlink r:id="rId18" w:history="1">
              <w:r w:rsidRPr="00542008">
                <w:rPr>
                  <w:lang w:val="kk"/>
                </w:rPr>
                <w:t>https://zvyki.com/song/157597072/Dombyra_-_A_zhauyn/</w:t>
              </w:r>
            </w:hyperlink>
            <w:r w:rsidRPr="00542008">
              <w:rPr>
                <w:lang w:val="kk"/>
              </w:rPr>
              <w:t xml:space="preserve">   (Музыка)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1A7F" w14:textId="77777777" w:rsidR="007A63C9" w:rsidRDefault="00653ACC" w:rsidP="00542008">
            <w:pPr>
              <w:pStyle w:val="13213"/>
            </w:pPr>
            <w:r>
              <w:rPr>
                <w:lang w:val="kk"/>
              </w:rPr>
              <w:t>Тыңдау</w:t>
            </w:r>
          </w:p>
          <w:p w14:paraId="73B3850D" w14:textId="514A8680" w:rsidR="007A63C9" w:rsidRDefault="00653ACC" w:rsidP="00542008">
            <w:pPr>
              <w:pStyle w:val="13213"/>
            </w:pPr>
            <w:r>
              <w:rPr>
                <w:lang w:val="kk"/>
              </w:rPr>
              <w:t xml:space="preserve">Домбыра дыбыстары </w:t>
            </w:r>
          </w:p>
          <w:p w14:paraId="093AC4AF" w14:textId="52507BFC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Ақжауын</w:t>
            </w:r>
            <w:hyperlink r:id="rId19" w:history="1">
              <w:r w:rsidRPr="00542008">
                <w:rPr>
                  <w:lang w:val="kk"/>
                </w:rPr>
                <w:t>https://zvyki.com/song/157597072/Dombyra_-_A_zhauyn/</w:t>
              </w:r>
            </w:hyperlink>
            <w:r>
              <w:rPr>
                <w:lang w:val="kk"/>
              </w:rPr>
              <w:t xml:space="preserve"> (Музыка)</w:t>
            </w:r>
          </w:p>
        </w:tc>
      </w:tr>
      <w:tr w:rsidR="00B763FF" w14:paraId="4B0A1E95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473" w14:textId="37676702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741E" w14:textId="4E8C072B" w:rsidR="003858E2" w:rsidRDefault="00653ACC" w:rsidP="0054200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BAE73C5" w14:textId="1A401D03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Салауатты өмір салты идеясын кеңейту. (Дене шынықтыру)</w:t>
            </w:r>
          </w:p>
          <w:p w14:paraId="0E9C06F0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5FC5" w14:textId="7B74AF7E" w:rsidR="003858E2" w:rsidRDefault="00653ACC" w:rsidP="0054200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2C2EBC6" w14:textId="6C4606C1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"Сүйікті мұрын" Тыныс алу жолдарын шынықтыру. (Дене шынықтыру)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4591" w14:textId="6173EACB" w:rsidR="003858E2" w:rsidRDefault="00653ACC" w:rsidP="0054200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5ADBC273" w14:textId="632B1EEA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Салауатты өмір салты (дене шынықтыру)идеясын кеңейту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1211" w14:textId="77777777" w:rsidR="00854967" w:rsidRDefault="00653ACC" w:rsidP="00542008">
            <w:pPr>
              <w:pStyle w:val="13213"/>
            </w:pPr>
            <w:r>
              <w:rPr>
                <w:lang w:val="kk"/>
              </w:rPr>
              <w:t>"Сүйікті мұрын" түзету гимнастикасы</w:t>
            </w:r>
          </w:p>
          <w:p w14:paraId="3BBFA678" w14:textId="6FC4C903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 xml:space="preserve">Тыныс алу жолдарын шынықтыру. (Дене шынықтыру)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1189" w14:textId="08DB242E" w:rsidR="003858E2" w:rsidRDefault="00653ACC" w:rsidP="00542008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3899C746" w14:textId="77777777" w:rsidR="00854967" w:rsidRDefault="00653ACC" w:rsidP="00542008">
            <w:pPr>
              <w:pStyle w:val="13213"/>
            </w:pPr>
            <w:r>
              <w:rPr>
                <w:lang w:val="kk"/>
              </w:rPr>
              <w:t>Салауатты өмір салты туралы түсінікті кеңейту.</w:t>
            </w:r>
          </w:p>
          <w:p w14:paraId="42622AA0" w14:textId="7E7EAC88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B763FF" w14:paraId="28F08509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B83B" w14:textId="0F08DE2F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7D63" w14:textId="77777777" w:rsidR="00243679" w:rsidRDefault="00653ACC" w:rsidP="00542008">
            <w:pPr>
              <w:pStyle w:val="13213"/>
            </w:pPr>
            <w:r w:rsidRPr="00542008">
              <w:rPr>
                <w:lang w:val="kk"/>
              </w:rPr>
              <w:t>"Мереке" сюжеттік-рөлдік ойыны</w:t>
            </w:r>
          </w:p>
          <w:p w14:paraId="5865A8BE" w14:textId="0614027D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 қазақ халқының бата беру дәстүріне (ас қайыру, бата алу) баулу; </w:t>
            </w:r>
            <w:r>
              <w:rPr>
                <w:lang w:val="kk"/>
              </w:rPr>
              <w:softHyphen/>
              <w:t xml:space="preserve">үлкендерге құрметпен қарауды тәрбиелеу; отбасы, ересек отбасы мүшелерінің еңбегі туралы білімдерін жетілдіру. (Сөйлеуді дамыту, Қоршаған ортамен танысу) </w:t>
            </w:r>
          </w:p>
          <w:p w14:paraId="24388D6E" w14:textId="77777777" w:rsidR="00243679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"Дизайн бойынша" жобалау </w:t>
            </w:r>
          </w:p>
          <w:p w14:paraId="4F075DDC" w14:textId="5DDF708B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Құрылыс кезінде қауіпсіздік ережелерін сақтауға шақыру; "кеше", "бүгін", "ертең" сөздерінің мағынасын түсіндіруге шақыру; модельдеу кезінде қауіпсіздік ережелерін сақтау.</w:t>
            </w:r>
          </w:p>
          <w:p w14:paraId="5FED611B" w14:textId="351CBB6D" w:rsidR="00243679" w:rsidRPr="00542008" w:rsidRDefault="00653ACC" w:rsidP="00542008">
            <w:pPr>
              <w:pStyle w:val="13213"/>
            </w:pPr>
            <w:r>
              <w:rPr>
                <w:lang w:val="kk"/>
              </w:rPr>
              <w:t>(Құрылыс, математика негіздері, модельдеу)</w:t>
            </w:r>
          </w:p>
          <w:p w14:paraId="68A89CC8" w14:textId="7777777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Үнемді тұтыну</w:t>
            </w:r>
          </w:p>
          <w:p w14:paraId="10AFD142" w14:textId="77777777" w:rsidR="00243679" w:rsidRDefault="00653ACC" w:rsidP="00542008">
            <w:pPr>
              <w:pStyle w:val="13213"/>
            </w:pPr>
            <w:r>
              <w:rPr>
                <w:lang w:val="kk"/>
              </w:rPr>
              <w:t>"Ұшады, жүзеді, жүгіреді" дидактикалық ойыны</w:t>
            </w:r>
          </w:p>
          <w:p w14:paraId="27939906" w14:textId="6E04033A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жануарлар туралы және олардың қозғалысы туралы білімдерін бекіту. (Қоршаған ортамен танысу)</w:t>
            </w:r>
          </w:p>
          <w:p w14:paraId="3A7A26C5" w14:textId="77777777" w:rsidR="00243679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Оқу</w:t>
            </w:r>
          </w:p>
          <w:p w14:paraId="33D8F43E" w14:textId="77777777" w:rsidR="00243679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Ш. Перро "Ұйқыдағы ару" </w:t>
            </w:r>
          </w:p>
          <w:p w14:paraId="64623206" w14:textId="6FBE9E38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softHyphen/>
              <w:t>Шығарманың мазмұнын дұрыс қабылдау қабілетіне үйретуді жалғастыру. (Көркем әдебиет, аппликация)</w:t>
            </w:r>
          </w:p>
          <w:p w14:paraId="26260EE3" w14:textId="39B6E969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Доп, текше, қонжы, қуыршақ, асық, шелек, күрек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CFF" w14:textId="77777777" w:rsidR="00243679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"Ұлдың туған күні" сюжеттік-рөлдік ойыны </w:t>
            </w:r>
          </w:p>
          <w:p w14:paraId="21467187" w14:textId="77777777" w:rsidR="00243679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Отбасында, отбасылық мерекелерде, әдет-ғұрыптарда сүйікті адамдар туралы дербес әңгімелеу дағдыларын қалыптастыру; 5 шегінде тікелей және кері есепте жаттығу; сурет салу кезінде еңкеймеуге, арқаңызды тік ұстауға, еркін отыруға, шиеленіспеуге шақыру.</w:t>
            </w:r>
          </w:p>
          <w:p w14:paraId="1D15D3DD" w14:textId="416529C7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 xml:space="preserve">(Қоршаған ортамен танысу, сурет салу, математика негіздері) </w:t>
            </w:r>
          </w:p>
          <w:p w14:paraId="42F66B23" w14:textId="77777777" w:rsidR="00243679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"Орманда шырша астында үй бар..." өлеңін ойнату Ерікті ойындарда таныс кейіпкерлердің бейнелерін дербес жаңғыртуға ынталандыру; балалардың көлемді фигуралар мен қарапайым композицияларды мүсіндеуге деген қызығушылығын арттыру. (Көркем әдебиет, мүсіндеу) Үнемді тұтыну</w:t>
            </w:r>
          </w:p>
          <w:p w14:paraId="696D7E01" w14:textId="3689C5EC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"Қауіпсіз қала" дидактикалық ойыны Қалада дұрыс жүру және жүру қаншалықты маңызды екендігі туралы түсінік беру; Қаланың нақты әлемін қабылдау қабілетін дамыту; балалардың жол белгілері мен жол ережелері туралы білімдерін бекіту.</w:t>
            </w:r>
          </w:p>
          <w:p w14:paraId="2887D976" w14:textId="6165E5A8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60F2" w14:textId="77777777" w:rsidR="00243679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Қағаздан "мерекеге арналған сыйлықтар" жасау</w:t>
            </w:r>
          </w:p>
          <w:p w14:paraId="7F260C94" w14:textId="77777777" w:rsidR="007712FC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Оригами сияқты қарапайым пішіндерді бүктеу) </w:t>
            </w:r>
          </w:p>
          <w:p w14:paraId="7EAE4952" w14:textId="25443EAD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7F3FDD99" w14:textId="3E2E1900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С.Маршактың "12 ай" әңгімесін оқу Шығарманың мазмұнын дұрыс қабылдау, кейіпкерлеріне жанашырлық таныту, сюжеттік композициялар жасау кезінде әр тақырыпқа </w:t>
            </w:r>
            <w:r w:rsidRPr="00542008">
              <w:rPr>
                <w:lang w:val="kk"/>
              </w:rPr>
              <w:softHyphen/>
              <w:t>ерекшеліктерін беруге үйретуді жалғастыру. (Көркем әдебиет, сурет салу).</w:t>
            </w:r>
          </w:p>
          <w:p w14:paraId="76775BFA" w14:textId="77777777" w:rsidR="007712FC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"Менімен биле, досым" музыкалық ойыны </w:t>
            </w:r>
          </w:p>
          <w:p w14:paraId="50253EE0" w14:textId="29A811A8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Оңай, ырғақпен қозғалу қабілетін қалыптастыру; жұппен би қимылдарын орындау, биде ойын музыкалық әрекеттерін қолдану.</w:t>
            </w:r>
          </w:p>
          <w:p w14:paraId="2FBA1CA5" w14:textId="6A03436D" w:rsidR="007712FC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(Музыка)</w:t>
            </w:r>
          </w:p>
          <w:p w14:paraId="3FEA00CD" w14:textId="77777777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Үнемді тұтыну</w:t>
            </w:r>
          </w:p>
          <w:p w14:paraId="0F2D81C1" w14:textId="77777777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Әңгіме</w:t>
            </w:r>
          </w:p>
          <w:p w14:paraId="7EB7FF0F" w14:textId="77777777" w:rsidR="007712FC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"Қоғамдық орындардағы мінез-құлық ережелері" Балаларды қоғамдық этикетпен (мінез-құлық ережелерімен) таныстыру; есту және көру зейінін, есту есте сақтау қабілетін, ойлауды дамыту.</w:t>
            </w:r>
          </w:p>
          <w:p w14:paraId="5FD79550" w14:textId="36CDC8EF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дамыту)</w:t>
            </w:r>
          </w:p>
          <w:p w14:paraId="458CAD22" w14:textId="77777777" w:rsidR="007712FC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Доп, текше,</w:t>
            </w:r>
          </w:p>
          <w:p w14:paraId="6C8813D9" w14:textId="67E3D848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қонжық, қуыршақ, асық, шелек, күрек, бесік арба (коляска)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8208" w14:textId="77777777" w:rsidR="003858E2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 xml:space="preserve">Үнемді тұтыну </w:t>
            </w:r>
          </w:p>
          <w:p w14:paraId="6AEC7708" w14:textId="77777777" w:rsidR="007712FC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"Аурухана" сюжеттік-рөлдік ойыны</w:t>
            </w:r>
          </w:p>
          <w:p w14:paraId="4AD41F77" w14:textId="77777777" w:rsidR="007712FC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Жақындарының мамандықтарымен таныстыру, олардың атқаратын функцияларының мағынасын түсіну; сөйлемдегі сөздерді байланыстыру қабілетін қалыптастыруды жалғастыру, бұйрық (отыру, жүру, жүгіру) рай етістіктерін қолдануды үйрету.</w:t>
            </w:r>
            <w:r>
              <w:rPr>
                <w:lang w:val="kk"/>
              </w:rPr>
              <w:softHyphen/>
            </w:r>
          </w:p>
          <w:p w14:paraId="3B6E5A5A" w14:textId="2B60DB27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3DC42CA1" w14:textId="77777777" w:rsidR="007712FC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Оқу </w:t>
            </w:r>
          </w:p>
          <w:p w14:paraId="095CD97E" w14:textId="77777777" w:rsidR="007712FC" w:rsidRDefault="00653ACC" w:rsidP="00542008">
            <w:pPr>
              <w:pStyle w:val="13213"/>
            </w:pPr>
            <w:r w:rsidRPr="00542008">
              <w:rPr>
                <w:lang w:val="kk"/>
              </w:rPr>
              <w:t>А. Пушкин «У лукоморья дуб зеленый…»</w:t>
            </w:r>
            <w:r w:rsidRPr="00542008">
              <w:rPr>
                <w:lang w:val="kk"/>
              </w:rPr>
              <w:softHyphen/>
            </w:r>
          </w:p>
          <w:p w14:paraId="138D058A" w14:textId="7FE60518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 xml:space="preserve">Шығарманың мазмұны бойынша сұрақтарға жауап беруге, ересектермен бірге ертегі мен оқиғаның басы мен соңын ойлап табуға шақыру; </w:t>
            </w:r>
          </w:p>
          <w:p w14:paraId="776BD2C7" w14:textId="77777777" w:rsidR="007712FC" w:rsidRDefault="00653ACC" w:rsidP="00542008">
            <w:pPr>
              <w:pStyle w:val="13213"/>
            </w:pPr>
            <w:r w:rsidRPr="00542008">
              <w:rPr>
                <w:lang w:val="kk"/>
              </w:rPr>
              <w:t>балалардың көлемді фигуралар мен қарапайым композицияларды мүсіндеуге деген қызығушылығын арттыру</w:t>
            </w:r>
          </w:p>
          <w:p w14:paraId="241A469E" w14:textId="68FA03FF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(Көркем әдебиет, мүсіндеу)</w:t>
            </w:r>
          </w:p>
          <w:p w14:paraId="1F13D9D1" w14:textId="5E6752A4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8A92" w14:textId="77777777" w:rsidR="000553BC" w:rsidRDefault="00653ACC" w:rsidP="00542008">
            <w:pPr>
              <w:pStyle w:val="13213"/>
            </w:pPr>
            <w:r>
              <w:rPr>
                <w:lang w:val="kk"/>
              </w:rPr>
              <w:t>"Иван-царевич және сұр қасқыр" ертегісін оқу</w:t>
            </w:r>
          </w:p>
          <w:p w14:paraId="5797E62A" w14:textId="770B00A5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Шығарманың мазмұнын дұрыс қабылдауға, кейіпкерлеріне жанашырлық танытуға үйретуді жалғастыру; сюжеттік композициялар жасау кезінде әр тақырыпқа өзіне тән қасиеттер беруге шақыру. (Көркем әдебиет, сурет салу) </w:t>
            </w:r>
          </w:p>
          <w:p w14:paraId="7965BEC8" w14:textId="77777777" w:rsidR="00542008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Үнемді тұтыну</w:t>
            </w:r>
          </w:p>
          <w:p w14:paraId="257C4C6B" w14:textId="77777777" w:rsidR="000553BC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"Көлік паркін" құрастыру</w:t>
            </w:r>
          </w:p>
          <w:p w14:paraId="4F550394" w14:textId="6E57D297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Әр түрлі көліктер мен оларды басқаратын адамдар туралы білімді жетілдіру. (Жобалау) </w:t>
            </w:r>
          </w:p>
          <w:p w14:paraId="49B98402" w14:textId="77777777" w:rsidR="000553BC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"Бауырсақ ертегісінің кейіпкерлері" ермексазбен жұмыс</w:t>
            </w:r>
          </w:p>
          <w:p w14:paraId="0B772799" w14:textId="3688623C" w:rsidR="00542008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көлемді фигуралар мен қарапайым композицияларды мүсіндеуге деген қызығушылығын арттыру. (Мүсіндеу)</w:t>
            </w:r>
          </w:p>
          <w:p w14:paraId="6BC3640A" w14:textId="77777777" w:rsidR="000553BC" w:rsidRPr="00653ACC" w:rsidRDefault="00653ACC" w:rsidP="00542008">
            <w:pPr>
              <w:pStyle w:val="13213"/>
              <w:rPr>
                <w:lang w:val="kk"/>
              </w:rPr>
            </w:pPr>
            <w:r w:rsidRPr="00542008">
              <w:rPr>
                <w:lang w:val="kk"/>
              </w:rPr>
              <w:t>Үнемді тұтыну</w:t>
            </w:r>
          </w:p>
          <w:p w14:paraId="4F6652C3" w14:textId="77777777" w:rsidR="000553BC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"Электр – дос немесе жау" әңгімесі</w:t>
            </w:r>
          </w:p>
          <w:p w14:paraId="3A6F2F3E" w14:textId="77777777" w:rsidR="000553BC" w:rsidRPr="00653ACC" w:rsidRDefault="00653ACC" w:rsidP="0054200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электр энергиясы туралы білімдерін бекіту; электр құралдарын пайдалану кезінде қауіпсіздік шаралары туралы түсінік беру; балаларды жеке қауіпсіздікті түсінуге, денсаулығын сақтауға жетелеу. </w:t>
            </w:r>
          </w:p>
          <w:p w14:paraId="7536E275" w14:textId="7C15B98B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559AA674" w14:textId="77777777" w:rsidR="00542008" w:rsidRPr="00542008" w:rsidRDefault="00542008" w:rsidP="00542008">
            <w:pPr>
              <w:pStyle w:val="13213"/>
            </w:pPr>
          </w:p>
        </w:tc>
      </w:tr>
      <w:tr w:rsidR="00B763FF" w14:paraId="1CA98AAC" w14:textId="77777777" w:rsidTr="003858E2">
        <w:trPr>
          <w:trHeight w:val="10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7C64" w14:textId="2381D1BE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A40F" w14:textId="1E94BA96" w:rsidR="003858E2" w:rsidRDefault="00653ACC" w:rsidP="00542008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</w:t>
            </w:r>
          </w:p>
          <w:p w14:paraId="7BACE529" w14:textId="48741F99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32E0581F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835E" w14:textId="2F3D3F38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63A16B69" w14:textId="66B8CF57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0B35" w14:textId="597A47A8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42A2864B" w14:textId="1D188C25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11D2" w14:textId="77777777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softHyphen/>
              <w:t xml:space="preserve">Гигиеналық процестерді жетілдіру. </w:t>
            </w:r>
          </w:p>
          <w:p w14:paraId="7006BB58" w14:textId="11D1991B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9ECC" w14:textId="51380D3B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Мәдени-гигиеналық дағдыларды қалыптастыру. </w:t>
            </w:r>
          </w:p>
          <w:p w14:paraId="444EC35C" w14:textId="0552602A" w:rsidR="00542008" w:rsidRPr="00542008" w:rsidRDefault="00653ACC" w:rsidP="003858E2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</w:tr>
      <w:tr w:rsidR="00B763FF" w14:paraId="698CC649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9889" w14:textId="40483F89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9351" w14:textId="33103F0F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Физикалық дағдылар ауызша сигналға жауап беру жылдамдығын дамыту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5236" w14:textId="537766EC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Коммуникативті дағдылар "Дыбысты ұстау" сөйлеудің дыбыстық жағын жетілдіру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958A" w14:textId="0D3301E1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Танымдық және интеллектуалды дағдылар LECO-дан модельдеу. Карточкалар бойынша жануардың фигураларын құрастыру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CA9D" w14:textId="2AEF0930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Шығармашылық дағдылар, зерттеу қызметі </w:t>
            </w:r>
            <w:r>
              <w:rPr>
                <w:lang w:val="kk"/>
              </w:rPr>
              <w:t>ырғақ</w:t>
            </w:r>
            <w:r w:rsidRPr="00542008">
              <w:rPr>
                <w:lang w:val="kk"/>
              </w:rPr>
              <w:t xml:space="preserve"> сезімін дамыту үшін музыкалық ойындарға қатысуға шақыру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E3F0" w14:textId="77777777" w:rsidR="00216BDD" w:rsidRDefault="00653ACC" w:rsidP="00542008">
            <w:pPr>
              <w:pStyle w:val="13213"/>
            </w:pPr>
            <w:r>
              <w:rPr>
                <w:lang w:val="kk"/>
              </w:rPr>
              <w:t xml:space="preserve">Әлеуметтік-эмоционалды дағдылар </w:t>
            </w:r>
          </w:p>
          <w:p w14:paraId="137AD011" w14:textId="65F44069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Баланың ересек адаммен және құрдастарымен қарым-қатынасы ынталандыру "Досыңа көмектес"</w:t>
            </w:r>
          </w:p>
        </w:tc>
      </w:tr>
      <w:tr w:rsidR="00B763FF" w14:paraId="18053DFA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2DAB" w14:textId="3BCCDC00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9884" w14:textId="49A5FBCA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DDEB" w14:textId="04D7DCEA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424F" w14:textId="6CF15050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A48B" w14:textId="60C27CA5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4C27" w14:textId="227FF82D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</w:tr>
      <w:tr w:rsidR="00B763FF" w14:paraId="6498EA10" w14:textId="77777777" w:rsidTr="003858E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C1D8" w14:textId="77777777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7380" w14:textId="292B9F93" w:rsidR="003858E2" w:rsidRDefault="00653ACC" w:rsidP="00542008">
            <w:pPr>
              <w:pStyle w:val="13213"/>
            </w:pPr>
            <w:r>
              <w:rPr>
                <w:lang w:val="kk"/>
              </w:rPr>
              <w:t>Әңгіме "Қыстың белгілері".               "Маған жүгір", "Қақпақ", "Ақ сүйек" қимылды ойындары</w:t>
            </w:r>
            <w:r>
              <w:rPr>
                <w:lang w:val="kk"/>
              </w:rPr>
              <w:softHyphen/>
            </w:r>
          </w:p>
          <w:p w14:paraId="1D2A8B3C" w14:textId="77777777" w:rsidR="00CD7187" w:rsidRDefault="00653ACC" w:rsidP="00542008">
            <w:pPr>
              <w:pStyle w:val="13213"/>
            </w:pPr>
            <w:r>
              <w:rPr>
                <w:lang w:val="kk"/>
              </w:rPr>
              <w:t xml:space="preserve">Қимылды ойында жетекші рөлді орындау, ойын ережелерін саналы түрде орындау. </w:t>
            </w:r>
          </w:p>
          <w:p w14:paraId="15144640" w14:textId="4EE1D75C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AF7B" w14:textId="77777777" w:rsidR="00CD7187" w:rsidRDefault="00653ACC" w:rsidP="00542008">
            <w:pPr>
              <w:pStyle w:val="13213"/>
            </w:pPr>
            <w:r>
              <w:rPr>
                <w:lang w:val="kk"/>
              </w:rPr>
              <w:t>Қоныс аударатын құстар туралы әңгіме</w:t>
            </w:r>
          </w:p>
          <w:p w14:paraId="45D7C35E" w14:textId="1F27DACD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Бақылау барысында жануарлар әлеміндегі маусымға тән көріністерді салыстыру.</w:t>
            </w:r>
          </w:p>
          <w:p w14:paraId="016EB6E2" w14:textId="044506B8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"Аулаушылар" қимылды ойыны (Дене шынықтыру)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36D9" w14:textId="3C5F63BB" w:rsidR="003858E2" w:rsidRDefault="00653ACC" w:rsidP="00542008">
            <w:pPr>
              <w:pStyle w:val="13213"/>
            </w:pPr>
            <w:r>
              <w:rPr>
                <w:lang w:val="kk"/>
              </w:rPr>
              <w:t>"Ауа райы және денсаулық" әңгімесі</w:t>
            </w:r>
          </w:p>
          <w:p w14:paraId="6B972830" w14:textId="77777777" w:rsidR="00CD7187" w:rsidRDefault="00653ACC" w:rsidP="00542008">
            <w:pPr>
              <w:pStyle w:val="13213"/>
            </w:pPr>
            <w:r>
              <w:rPr>
                <w:lang w:val="kk"/>
              </w:rPr>
              <w:t>"Сазан және Шортан", "Күн – түн", "Апанда аю бар" қимылды ойындары</w:t>
            </w:r>
            <w:r>
              <w:rPr>
                <w:lang w:val="kk"/>
              </w:rPr>
              <w:softHyphen/>
            </w:r>
          </w:p>
          <w:p w14:paraId="3657F2FE" w14:textId="77777777" w:rsidR="00CD7187" w:rsidRDefault="00653ACC" w:rsidP="00542008">
            <w:pPr>
              <w:pStyle w:val="13213"/>
            </w:pPr>
            <w:r>
              <w:rPr>
                <w:lang w:val="kk"/>
              </w:rPr>
              <w:t xml:space="preserve">Қимылды ойында жетекші рөлді орындау, ойын ережелерін саналы түрде орындау. </w:t>
            </w:r>
          </w:p>
          <w:p w14:paraId="0F6AA564" w14:textId="03451745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C5E2" w14:textId="77777777" w:rsidR="00CD7187" w:rsidRDefault="00653ACC" w:rsidP="00542008">
            <w:pPr>
              <w:pStyle w:val="13213"/>
            </w:pPr>
            <w:r>
              <w:rPr>
                <w:lang w:val="kk"/>
              </w:rPr>
              <w:t>"Қыстағы адамдардың киімі" әңгімесі.          "Шеңбермен", " Такия тастамақ!" қимылды ойындары</w:t>
            </w:r>
          </w:p>
          <w:p w14:paraId="1FBA5693" w14:textId="77777777" w:rsidR="00CD7187" w:rsidRDefault="00653ACC" w:rsidP="00542008">
            <w:pPr>
              <w:pStyle w:val="13213"/>
            </w:pPr>
            <w:r>
              <w:rPr>
                <w:lang w:val="kk"/>
              </w:rPr>
              <w:t>Ауа райының жай-күйін ескере отырып, балалардың ауадағы қозғалыс белсенділігі үшін жағдай жасау.</w:t>
            </w:r>
          </w:p>
          <w:p w14:paraId="0957A408" w14:textId="3F1090C5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926B" w14:textId="51EC698E" w:rsidR="003858E2" w:rsidRDefault="00653ACC" w:rsidP="00542008">
            <w:pPr>
              <w:pStyle w:val="13213"/>
            </w:pPr>
            <w:r>
              <w:rPr>
                <w:lang w:val="kk"/>
              </w:rPr>
              <w:t xml:space="preserve">Әңгіме "Қыстың белгілері".    </w:t>
            </w:r>
          </w:p>
          <w:p w14:paraId="2B61698B" w14:textId="77777777" w:rsidR="00CD7187" w:rsidRDefault="00653ACC" w:rsidP="00542008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</w:t>
            </w:r>
          </w:p>
          <w:p w14:paraId="35B1B560" w14:textId="77777777" w:rsidR="00CD7187" w:rsidRDefault="00653ACC" w:rsidP="00542008">
            <w:pPr>
              <w:pStyle w:val="13213"/>
            </w:pPr>
            <w:r>
              <w:rPr>
                <w:lang w:val="kk"/>
              </w:rPr>
              <w:t>Қимылды ойында жетекші рөлді орындау, ойын ережелерін саналы түрде орындауды үйрету.</w:t>
            </w:r>
          </w:p>
          <w:p w14:paraId="023C7674" w14:textId="3A90F8B8" w:rsidR="00542008" w:rsidRPr="00542008" w:rsidRDefault="00653ACC" w:rsidP="0054200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B763FF" w14:paraId="0B9A3D23" w14:textId="77777777" w:rsidTr="003858E2">
        <w:trPr>
          <w:trHeight w:val="15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D3D6" w14:textId="531ACFF6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6DE5" w14:textId="395DD2D1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"Өртсіз Жаңа жыл" қауіпсіздік бойынша кеңес беру   </w:t>
            </w:r>
          </w:p>
          <w:p w14:paraId="1DA68433" w14:textId="57F83CAC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90C0" w14:textId="3B765FC0" w:rsidR="003858E2" w:rsidRDefault="00653ACC" w:rsidP="00542008">
            <w:pPr>
              <w:pStyle w:val="13213"/>
            </w:pPr>
            <w:r>
              <w:rPr>
                <w:lang w:val="kk"/>
              </w:rPr>
              <w:t xml:space="preserve">Балаларға арналған костюмдерді мерекеге дайындау туралы әңгіме. </w:t>
            </w:r>
          </w:p>
          <w:p w14:paraId="182A48A2" w14:textId="4E50DB1C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Сау болыңыз! Рақмет!  </w:t>
            </w:r>
          </w:p>
          <w:p w14:paraId="293139DB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E35" w14:textId="7C70C9C1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Кеңес: балаларды шанамен сырғанатуға қатысу. </w:t>
            </w:r>
          </w:p>
          <w:p w14:paraId="60855994" w14:textId="3E1BDC9A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Сау болыңыз! Рақмет!  </w:t>
            </w:r>
          </w:p>
          <w:p w14:paraId="76CA667E" w14:textId="77777777" w:rsidR="00542008" w:rsidRPr="00542008" w:rsidRDefault="00542008" w:rsidP="00542008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CF02" w14:textId="37426F97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Ата-аналарға арналған кеңестер "Жаңа жылға нәрестеге не және қалай беру керек?"  </w:t>
            </w:r>
          </w:p>
          <w:p w14:paraId="4DCAE6E9" w14:textId="42C94730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1639" w14:textId="66A28894" w:rsidR="003858E2" w:rsidRDefault="00653ACC" w:rsidP="00542008">
            <w:pPr>
              <w:pStyle w:val="13213"/>
            </w:pPr>
            <w:r w:rsidRPr="00542008">
              <w:rPr>
                <w:lang w:val="kk"/>
              </w:rPr>
              <w:t>"Рождестволық қолөнер" шығармашылық байқауы.</w:t>
            </w:r>
          </w:p>
          <w:p w14:paraId="7C094B49" w14:textId="6C5E6002" w:rsidR="00542008" w:rsidRPr="00542008" w:rsidRDefault="00653ACC" w:rsidP="00542008">
            <w:pPr>
              <w:pStyle w:val="13213"/>
            </w:pPr>
            <w:r w:rsidRPr="00542008">
              <w:rPr>
                <w:lang w:val="kk"/>
              </w:rPr>
              <w:t>Сау болыңыз! Рақмет!</w:t>
            </w:r>
          </w:p>
        </w:tc>
      </w:tr>
    </w:tbl>
    <w:p w14:paraId="09EA7457" w14:textId="77777777" w:rsidR="00542008" w:rsidRDefault="00542008" w:rsidP="00542008">
      <w:pPr>
        <w:pStyle w:val="41"/>
      </w:pPr>
    </w:p>
    <w:p w14:paraId="41D1086C" w14:textId="72B2188E" w:rsidR="003858E2" w:rsidRPr="009D338D" w:rsidRDefault="00653ACC" w:rsidP="003858E2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</w:t>
      </w:r>
      <w:r>
        <w:rPr>
          <w:lang w:val="kk"/>
        </w:rPr>
        <w:t>РУ 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0B3CF4C0" w14:textId="77777777" w:rsidR="003858E2" w:rsidRPr="009D338D" w:rsidRDefault="00653ACC" w:rsidP="003858E2">
      <w:pPr>
        <w:pStyle w:val="41"/>
      </w:pPr>
      <w:r w:rsidRPr="009D338D">
        <w:rPr>
          <w:lang w:val="kk"/>
        </w:rPr>
        <w:t>Топ: ересек</w:t>
      </w:r>
    </w:p>
    <w:p w14:paraId="3C86113D" w14:textId="77777777" w:rsidR="003858E2" w:rsidRPr="009D338D" w:rsidRDefault="00653ACC" w:rsidP="003858E2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7E50206E" w14:textId="27C3DCC1" w:rsidR="003858E2" w:rsidRPr="009D338D" w:rsidRDefault="00653ACC" w:rsidP="003858E2">
      <w:pPr>
        <w:pStyle w:val="41"/>
      </w:pPr>
      <w:r w:rsidRPr="009D338D">
        <w:rPr>
          <w:lang w:val="kk"/>
        </w:rPr>
        <w:t>Жоспар қай кезеңге жасалды: 27.01-31.01</w:t>
      </w:r>
    </w:p>
    <w:p w14:paraId="62F922E8" w14:textId="034283BE" w:rsidR="003858E2" w:rsidRDefault="00653ACC" w:rsidP="003858E2">
      <w:pPr>
        <w:pStyle w:val="41"/>
      </w:pPr>
      <w:r w:rsidRPr="009D338D">
        <w:rPr>
          <w:lang w:val="kk"/>
        </w:rPr>
        <w:t>Аптаның цитатасы: "Әділ заң – аспан тірегі"</w:t>
      </w:r>
    </w:p>
    <w:tbl>
      <w:tblPr>
        <w:tblW w:w="157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693"/>
        <w:gridCol w:w="2694"/>
        <w:gridCol w:w="2693"/>
        <w:gridCol w:w="2722"/>
      </w:tblGrid>
      <w:tr w:rsidR="00B763FF" w14:paraId="766BBFE3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1FFD" w14:textId="77777777" w:rsidR="005551C9" w:rsidRPr="005551C9" w:rsidRDefault="00653ACC" w:rsidP="005551C9">
            <w:pPr>
              <w:pStyle w:val="13313"/>
            </w:pPr>
            <w:r w:rsidRPr="005551C9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0ABE" w14:textId="05AC96B0" w:rsidR="005551C9" w:rsidRPr="005551C9" w:rsidRDefault="00653ACC" w:rsidP="005551C9">
            <w:pPr>
              <w:pStyle w:val="13313"/>
            </w:pPr>
            <w:r w:rsidRPr="005551C9">
              <w:rPr>
                <w:lang w:val="kk"/>
              </w:rPr>
              <w:t>Дүйсенбі 27.01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3069" w14:textId="699EFD18" w:rsidR="005551C9" w:rsidRPr="005551C9" w:rsidRDefault="00653ACC" w:rsidP="005551C9">
            <w:pPr>
              <w:pStyle w:val="13313"/>
            </w:pPr>
            <w:r w:rsidRPr="005551C9">
              <w:rPr>
                <w:lang w:val="kk"/>
              </w:rPr>
              <w:t>Сейсенбі 28.01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BF4F" w14:textId="028DDAE5" w:rsidR="005551C9" w:rsidRPr="005551C9" w:rsidRDefault="00653ACC" w:rsidP="005551C9">
            <w:pPr>
              <w:pStyle w:val="13313"/>
            </w:pPr>
            <w:r w:rsidRPr="005551C9">
              <w:rPr>
                <w:lang w:val="kk"/>
              </w:rPr>
              <w:t>Сәрсенбі 29.01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7230" w14:textId="45588AFA" w:rsidR="005551C9" w:rsidRPr="005551C9" w:rsidRDefault="00653ACC" w:rsidP="005551C9">
            <w:pPr>
              <w:pStyle w:val="13313"/>
            </w:pPr>
            <w:r w:rsidRPr="005551C9">
              <w:rPr>
                <w:lang w:val="kk"/>
              </w:rPr>
              <w:t>Бейсенбі 30.01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DB75" w14:textId="36A54F38" w:rsidR="005551C9" w:rsidRPr="005551C9" w:rsidRDefault="00653ACC" w:rsidP="005551C9">
            <w:pPr>
              <w:pStyle w:val="13313"/>
            </w:pPr>
            <w:r w:rsidRPr="005551C9">
              <w:rPr>
                <w:lang w:val="kk"/>
              </w:rPr>
              <w:t>Жұма 31.01</w:t>
            </w:r>
          </w:p>
        </w:tc>
      </w:tr>
      <w:tr w:rsidR="00B763FF" w14:paraId="665F7D20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0347" w14:textId="58A264FC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AC3D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«Өнегелі 15 минут» </w:t>
            </w:r>
          </w:p>
          <w:p w14:paraId="33B79918" w14:textId="77777777" w:rsidR="008B5663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Алдағы күнге жақсы көңіл күй сыйлау. Іс-әрекетті таңдауға көмектесу.</w:t>
            </w:r>
          </w:p>
          <w:p w14:paraId="197053F0" w14:textId="257904F0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560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«Өнегелі 15 минут» </w:t>
            </w:r>
          </w:p>
          <w:p w14:paraId="7A65C90A" w14:textId="413079AC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0B7C366C" w14:textId="7EDCDF0C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Қайырлы таң! Сәлеметсіз бе!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7698" w14:textId="5B5F0CD9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"Өнегелі 15 минут" Баланың көңіл-күйі мен оның мүдделері туралы әңгіме. Қажет болса, ойнайтын балаларға қосылу. Қайырлы таң! 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8940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«Өнегелі 15 минут» </w:t>
            </w:r>
          </w:p>
          <w:p w14:paraId="55D3A13D" w14:textId="77777777" w:rsidR="008B5663" w:rsidRDefault="00653ACC" w:rsidP="005551C9">
            <w:pPr>
              <w:pStyle w:val="13213"/>
            </w:pPr>
            <w:r w:rsidRPr="005551C9">
              <w:rPr>
                <w:lang w:val="kk"/>
              </w:rPr>
              <w:t>Сыртқы келбетке назар аудару.</w:t>
            </w:r>
          </w:p>
          <w:p w14:paraId="4C83D886" w14:textId="176A5A8A" w:rsid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Ойын әрекетіне қосылу бастамасы. </w:t>
            </w:r>
          </w:p>
          <w:p w14:paraId="45282288" w14:textId="2DDE843D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Қайырлы таң! Сәлеметсіз бе!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A3C8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«Өнегелі 15 минут» </w:t>
            </w:r>
          </w:p>
          <w:p w14:paraId="32B50A78" w14:textId="6C0E69FA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Мазмұнды іс-әрекетті қамтамасыз ету. Баланың бастамасымен пайда болатын ойынды ынталандыру. Қайырлы таң! Сәлеметсіз бе!</w:t>
            </w:r>
          </w:p>
        </w:tc>
      </w:tr>
      <w:tr w:rsidR="00B763FF" w14:paraId="66000229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B5B8" w14:textId="32DD826B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Ата-аналармен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1842" w14:textId="5CC60B54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Ата-аналармен баланың қалай ұйықтағаны, қандай көңіл күймен оянғаны туралы әңгімелесу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493C" w14:textId="228991CC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Ата-аналармен балалармен жағымды бірлескен іс-шаралар туралы әңгімелесу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518D" w14:textId="4639F2DC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4A503E07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0A" w14:textId="7F48855A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Отбасы жағдайында баланың денсаулығын нығайту туралы әңгіме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04C6" w14:textId="235FE3D3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Балаларды халық шығармашылығымен таныстыру туралы әңгіме</w:t>
            </w:r>
          </w:p>
        </w:tc>
      </w:tr>
      <w:tr w:rsidR="00B763FF" w14:paraId="1A8CEAF0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6D4D" w14:textId="29D782DF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1B28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Үнемді тұтыну</w:t>
            </w:r>
          </w:p>
          <w:p w14:paraId="7F89C5B7" w14:textId="77777777" w:rsidR="006930B5" w:rsidRDefault="00653ACC" w:rsidP="005551C9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645F4BA3" w14:textId="2325C147" w:rsidR="00F659D6" w:rsidRDefault="00653ACC" w:rsidP="005551C9">
            <w:pPr>
              <w:pStyle w:val="13213"/>
            </w:pPr>
            <w:r>
              <w:rPr>
                <w:lang w:val="kk"/>
              </w:rPr>
              <w:t xml:space="preserve">Балалардың аты, әкесінің аты туралы білімдерін нақтылау, 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  <w:t xml:space="preserve">отбасы туралы пого вороктарды оқу; зат есімдерді сын есімдермен байланыстыру қабілетін қалыптастыруды жалғастыру, сондай-ақ ауызша халық шығармашылығымен таныстыру; жұмыс орнын таза ұстауға ынталандыру; қауіпсіздік ережелерін сақтау. </w:t>
            </w:r>
          </w:p>
          <w:p w14:paraId="5D4BB4DB" w14:textId="0E9F1B60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(Сөйлеуді дамыту, Көркем әдебиет, сурет салу)</w:t>
            </w:r>
          </w:p>
          <w:p w14:paraId="33AECBF8" w14:textId="77777777" w:rsidR="00F659D6" w:rsidRDefault="00653ACC" w:rsidP="005551C9">
            <w:pPr>
              <w:pStyle w:val="13213"/>
            </w:pPr>
            <w:r>
              <w:rPr>
                <w:lang w:val="kk"/>
              </w:rPr>
              <w:t xml:space="preserve">"Күн-түн" аз қимылды ойыны </w:t>
            </w:r>
          </w:p>
          <w:p w14:paraId="6BAE7B8B" w14:textId="77777777" w:rsidR="00F659D6" w:rsidRDefault="00653ACC" w:rsidP="005551C9">
            <w:pPr>
              <w:pStyle w:val="13213"/>
            </w:pPr>
            <w:r>
              <w:rPr>
                <w:lang w:val="kk"/>
              </w:rPr>
              <w:t xml:space="preserve">Ойын ережелерін орындауға саналы түрде қарау. </w:t>
            </w:r>
          </w:p>
          <w:p w14:paraId="3C6621E8" w14:textId="3474FFD5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52F8DC9" w14:textId="087AEC9D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Үстел ойыны "Санау мозаикасы" Теңдік пен теңсіздік ұғымдарын қалыптастыруды жалғастыру; 5 шегінде тікелей және кері санау арқылы жаттығу.</w:t>
            </w:r>
          </w:p>
          <w:p w14:paraId="7C5F1CF3" w14:textId="52F2C4CA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Бір, екі, үш, төрт, бес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9AAC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Үнемді тұтыну</w:t>
            </w:r>
          </w:p>
          <w:p w14:paraId="46745B50" w14:textId="77777777" w:rsidR="00F659D6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ЖҚЕ "Неге ережелер қажет?" </w:t>
            </w:r>
          </w:p>
          <w:p w14:paraId="75E76325" w14:textId="77777777" w:rsidR="00F659D6" w:rsidRDefault="00653ACC" w:rsidP="005551C9">
            <w:pPr>
              <w:pStyle w:val="13213"/>
            </w:pPr>
            <w:r>
              <w:rPr>
                <w:lang w:val="kk"/>
              </w:rPr>
              <w:t>Жолдарда қауіпсіз мінез-құлық дағдыларын қалыптастыруды жалғастыру.</w:t>
            </w:r>
          </w:p>
          <w:p w14:paraId="14C8B731" w14:textId="2AE9C1CE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73288C31" w14:textId="5D99A171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Құрылыс мамандықтары </w:t>
            </w:r>
            <w:r w:rsidRPr="005551C9">
              <w:rPr>
                <w:lang w:val="kk"/>
              </w:rPr>
              <w:softHyphen/>
              <w:t xml:space="preserve">туралы әңгіме, "Әткеншек, сағат" арық гимнастикасы ата-аналардың мамандықтарына қызығушылықты қалыптастыру; фонематикалық есту қабілетін дамыту; диалогтық сөйлеуді жетілдіру; </w:t>
            </w:r>
          </w:p>
          <w:p w14:paraId="7597393F" w14:textId="11F07481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есту арқылы ажырата білуге және белгілі бір дыбыстан басталатын сөздерді атауға үйрету (қоршаған ортамен танысу, сөйлеуді дамыту)</w:t>
            </w:r>
          </w:p>
          <w:p w14:paraId="03FD0F68" w14:textId="77777777" w:rsidR="00F659D6" w:rsidRDefault="00653ACC" w:rsidP="005551C9">
            <w:pPr>
              <w:pStyle w:val="13213"/>
            </w:pPr>
            <w:r>
              <w:rPr>
                <w:lang w:val="kk"/>
              </w:rPr>
              <w:t>Аз қимылды ойын "Алақан-алақан".</w:t>
            </w:r>
          </w:p>
          <w:p w14:paraId="54B04C2B" w14:textId="77777777" w:rsidR="00F659D6" w:rsidRDefault="00653ACC" w:rsidP="005551C9">
            <w:pPr>
              <w:pStyle w:val="13213"/>
            </w:pPr>
            <w:r>
              <w:rPr>
                <w:lang w:val="kk"/>
              </w:rPr>
              <w:t>Ойын ережелерін орындауға саналы түрде қарау.</w:t>
            </w:r>
          </w:p>
          <w:p w14:paraId="457C130F" w14:textId="254922FB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3F3F2F3" w14:textId="3DAD157F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"Біздің дәстүрлеріміз" дидактикалық ойыны Балаларды қонақжайлылық дәстүрлерімен таныстыруды жалғастыру (қонақтарды қарсы алу, оларды отырғызу, қонақүйлер ("сыбаға"), қазақ халқының батасы (ас қайыру, бата алу); үлкендерге құрметпен қарауға тәрбиелеу; дастархан басында жүріс-тұрыс ережелерін сақтау (сөйлеуді дамыту) </w:t>
            </w:r>
          </w:p>
          <w:p w14:paraId="00BC3F94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Жүр, отыр, тұр, бар, апар, бер, ал, әкел, іш, жуу, кел, секір, жүгір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E9D2" w14:textId="77777777" w:rsidR="00F659D6" w:rsidRDefault="00653ACC" w:rsidP="005551C9">
            <w:pPr>
              <w:pStyle w:val="13213"/>
            </w:pPr>
            <w:r>
              <w:rPr>
                <w:lang w:val="kk"/>
              </w:rPr>
              <w:t>"Көңілді есеп" дидактикалық ойыны, "Мектеп" сюжеттік-рөлдік ойыны</w:t>
            </w:r>
          </w:p>
          <w:p w14:paraId="642C9345" w14:textId="77777777" w:rsidR="00F659D6" w:rsidRDefault="00653ACC" w:rsidP="005551C9">
            <w:pPr>
              <w:pStyle w:val="13213"/>
            </w:pPr>
            <w:r>
              <w:rPr>
                <w:lang w:val="kk"/>
              </w:rPr>
              <w:t>5 шегінде тікелей және кері есепте жаттығу.</w:t>
            </w:r>
            <w:r>
              <w:rPr>
                <w:lang w:val="kk"/>
              </w:rPr>
              <w:softHyphen/>
            </w:r>
          </w:p>
          <w:p w14:paraId="50DFC870" w14:textId="600CCFFE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(Математика негіздері) </w:t>
            </w:r>
          </w:p>
          <w:p w14:paraId="341948F5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Үнемді тұтыну</w:t>
            </w:r>
          </w:p>
          <w:p w14:paraId="66942235" w14:textId="77777777" w:rsidR="00F659D6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"Электронды ойыншықтар" әңгімесі </w:t>
            </w:r>
          </w:p>
          <w:p w14:paraId="048675DD" w14:textId="77777777" w:rsidR="00F659D6" w:rsidRDefault="00653ACC" w:rsidP="005551C9">
            <w:pPr>
              <w:pStyle w:val="13213"/>
            </w:pPr>
            <w:r>
              <w:rPr>
                <w:lang w:val="kk"/>
              </w:rPr>
              <w:t xml:space="preserve">Электр құралдарын пайдалану ережелері туралы білімді қалыптастыру; қойылған сұрақтарға қысқа немесе толық жауап беруге ынталандыру. </w:t>
            </w:r>
          </w:p>
          <w:p w14:paraId="49109CE5" w14:textId="102C20B1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(Сөйлеуді дамыту) (Ойыншықтар)</w:t>
            </w:r>
          </w:p>
          <w:p w14:paraId="1D5FD862" w14:textId="1E3EF24F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"Үйдегі көмекшілер" дидактикалық ойыны Жақын ортадағы заттарды ажырату және атау қабілетін жетілдіру; жақын орта туралы білімді тереңдету негізінде балалардың сөздік қорын кеңейтуді жалғастыру. (Қоршаған ортамен танысу, сөйлеуді дамыту)</w:t>
            </w:r>
          </w:p>
          <w:p w14:paraId="00FCDD41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Ана, әке, ата, апа</w:t>
            </w:r>
          </w:p>
          <w:p w14:paraId="7FC0BC2F" w14:textId="61CB6343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Бір, екі, үш, төрт, бес</w:t>
            </w:r>
          </w:p>
          <w:p w14:paraId="20005269" w14:textId="77777777" w:rsidR="005551C9" w:rsidRPr="00653ACC" w:rsidRDefault="005551C9" w:rsidP="005551C9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4469" w14:textId="07598304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Жұмыс моделімен жұмыс: көйлек тігу (көйлек-платье)</w:t>
            </w:r>
          </w:p>
          <w:p w14:paraId="68C04D89" w14:textId="77777777" w:rsidR="00F659D6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 xml:space="preserve">Б. Заходер "Тігінші", тігінші жұмысының нәтижесі, штрихтеуге жаттығу. </w:t>
            </w:r>
          </w:p>
          <w:p w14:paraId="395B47D0" w14:textId="7883700F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(Сөйлеуді дамыту, Көркем әдебиет, сурет салу) </w:t>
            </w:r>
          </w:p>
          <w:p w14:paraId="7DDEBDF7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Үнемді тұтыну</w:t>
            </w:r>
          </w:p>
          <w:p w14:paraId="03CBD69E" w14:textId="77777777" w:rsidR="00F659D6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"Шеңбермен" аз қимылды ойыны</w:t>
            </w:r>
          </w:p>
          <w:p w14:paraId="4E1F53AC" w14:textId="77777777" w:rsidR="00F659D6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652AB0E7" w14:textId="76BF14F8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31D177A5" w14:textId="284CABE0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Ақ, көк, қара, жасыл, сары, қызыл, қоңыр</w:t>
            </w:r>
          </w:p>
          <w:p w14:paraId="4BE7B3BB" w14:textId="77777777" w:rsidR="005551C9" w:rsidRPr="00653ACC" w:rsidRDefault="005551C9" w:rsidP="005551C9">
            <w:pPr>
              <w:pStyle w:val="13213"/>
              <w:rPr>
                <w:lang w:val="kk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EF05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Үнемді тұтыну</w:t>
            </w:r>
          </w:p>
          <w:p w14:paraId="324703AF" w14:textId="77777777" w:rsidR="002B0F75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Оқу және қарау</w:t>
            </w:r>
          </w:p>
          <w:p w14:paraId="406C3D60" w14:textId="42C6ED7E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В. Сухомлинский "Менің анамның наны дәмді". (Ана-мама)</w:t>
            </w:r>
          </w:p>
          <w:p w14:paraId="137B6C50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Е. Пермяк "Анамның жұмысы". </w:t>
            </w:r>
          </w:p>
          <w:p w14:paraId="08AD1A47" w14:textId="77777777" w:rsidR="002B0F75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Әңгіме "Менің отбасым. Ата-аналардың еңбегі" Ауыл шаруашылығы қызметкерлерінің еңбегі туралы білімді қалыптастыруды жалғастыру (қала мен ауылдың байланысы); ұжымдық сюжеттік композицияны құрастыру дағдыларын қалыптастыру; іс-әрекеттің дамуын бақылауға, мазмұнын түсінуге және сюжеттік желінің дәйектілігін сақтауға шақыру. </w:t>
            </w:r>
          </w:p>
          <w:p w14:paraId="00F6E3C7" w14:textId="624B4BDE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(Қоршаған ортамен танысу, аппликация, көркем әдебиет)</w:t>
            </w:r>
          </w:p>
        </w:tc>
      </w:tr>
      <w:tr w:rsidR="00B763FF" w14:paraId="67D50F6F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0E13" w14:textId="69651488" w:rsidR="00AC3E00" w:rsidRPr="005551C9" w:rsidRDefault="00653ACC" w:rsidP="00AC3E00">
            <w:pPr>
              <w:pStyle w:val="13213"/>
            </w:pPr>
            <w:r w:rsidRPr="005551C9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BF58" w14:textId="7C2519CC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59C2E29A" w14:textId="77777777" w:rsidR="00AC3E00" w:rsidRDefault="00653ACC" w:rsidP="00AC3E00">
            <w:pPr>
              <w:pStyle w:val="13213"/>
            </w:pPr>
            <w:r w:rsidRPr="005551C9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247C0D55" w14:textId="1D5B8EBF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99886C7" w14:textId="3924F474" w:rsidR="00AC3E00" w:rsidRPr="005551C9" w:rsidRDefault="00AC3E00" w:rsidP="00AC3E00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A0B8" w14:textId="77777777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6968923A" w14:textId="77777777" w:rsidR="00AC3E00" w:rsidRDefault="00653ACC" w:rsidP="00AC3E00">
            <w:pPr>
              <w:pStyle w:val="13213"/>
            </w:pPr>
            <w:r w:rsidRPr="005551C9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6BBE9DAC" w14:textId="77777777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F2FBD17" w14:textId="7DA5DC3A" w:rsidR="00AC3E00" w:rsidRPr="005551C9" w:rsidRDefault="00AC3E00" w:rsidP="00AC3E00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6C4F" w14:textId="77777777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ADD0052" w14:textId="77777777" w:rsidR="00AC3E00" w:rsidRDefault="00653ACC" w:rsidP="00AC3E00">
            <w:pPr>
              <w:pStyle w:val="13213"/>
            </w:pPr>
            <w:r w:rsidRPr="005551C9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1B6219AA" w14:textId="77777777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A4CCDBE" w14:textId="0B8DD10C" w:rsidR="00AC3E00" w:rsidRPr="005551C9" w:rsidRDefault="00AC3E00" w:rsidP="00AC3E00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7E6C" w14:textId="77777777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7C56F1D6" w14:textId="77777777" w:rsidR="00AC3E00" w:rsidRDefault="00653ACC" w:rsidP="00AC3E00">
            <w:pPr>
              <w:pStyle w:val="13213"/>
            </w:pPr>
            <w:r w:rsidRPr="005551C9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2E88A1A5" w14:textId="77777777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9FEC68B" w14:textId="44AE6A80" w:rsidR="00AC3E00" w:rsidRPr="005551C9" w:rsidRDefault="00AC3E00" w:rsidP="00AC3E00">
            <w:pPr>
              <w:pStyle w:val="13213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7659" w14:textId="77777777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87AF6CC" w14:textId="77777777" w:rsidR="00AC3E00" w:rsidRDefault="00653ACC" w:rsidP="00AC3E00">
            <w:pPr>
              <w:pStyle w:val="13213"/>
            </w:pPr>
            <w:r w:rsidRPr="005551C9">
              <w:rPr>
                <w:lang w:val="kk"/>
              </w:rPr>
              <w:t>Қол мен иық белдеуіне, денеге арналған жаттығуларды орындауды үйрету.</w:t>
            </w:r>
          </w:p>
          <w:p w14:paraId="405AA802" w14:textId="77777777" w:rsidR="00AC3E00" w:rsidRPr="005551C9" w:rsidRDefault="00653ACC" w:rsidP="00AC3E0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A569D14" w14:textId="760F130B" w:rsidR="00AC3E00" w:rsidRPr="005551C9" w:rsidRDefault="00AC3E00" w:rsidP="00AC3E00">
            <w:pPr>
              <w:pStyle w:val="13213"/>
            </w:pPr>
          </w:p>
        </w:tc>
      </w:tr>
      <w:tr w:rsidR="00B763FF" w14:paraId="7CA913DC" w14:textId="77777777" w:rsidTr="005551C9">
        <w:trPr>
          <w:trHeight w:val="6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42EC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48F4" w14:textId="75EA75AA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Тамақты жақсы шайнау, ас құралдарын (қасық, шанышқы), майлықты дұрыс пайдалану, тамақтанғаннан кейін аузын шаю қабілетін қалыптастыру.</w:t>
            </w:r>
          </w:p>
          <w:p w14:paraId="0F1C7DBA" w14:textId="2730DA30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0E2E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Үнемді тұтыну</w:t>
            </w:r>
          </w:p>
          <w:p w14:paraId="29FCCABC" w14:textId="65E0CCC9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Көркем сөз Біздің қасық тентек:</w:t>
            </w:r>
          </w:p>
          <w:p w14:paraId="61FA67D6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Ауыздың орнына құлағыма кіріп кетті.</w:t>
            </w:r>
          </w:p>
          <w:p w14:paraId="5E6E58E7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Ай-ай-ай, қандай қасық,</w:t>
            </w:r>
          </w:p>
          <w:p w14:paraId="4A557FCB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Маған ештеңе қалмады!</w:t>
            </w:r>
          </w:p>
          <w:p w14:paraId="4D145B79" w14:textId="07257A84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(Ас болсын! Шай, нан, Кесе, тәрелке)</w:t>
            </w:r>
          </w:p>
          <w:p w14:paraId="21060ACC" w14:textId="132123DD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Ас – адамның арқауы (Еда человеку силы дает)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05C7" w14:textId="56823F07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Тамақтану кезінде мінез-құлық мәдениетін қалыптастыру: майлықты ұқыпты қолдана білу; нанды үгітпеу</w:t>
            </w:r>
          </w:p>
          <w:p w14:paraId="43BFA30C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Үнемді тұтыну</w:t>
            </w:r>
          </w:p>
          <w:p w14:paraId="29DED1A9" w14:textId="3EBF8444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641E131D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Қарақұмық ботқасы,</w:t>
            </w:r>
          </w:p>
          <w:p w14:paraId="70D02DC1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Қай жерде пісірді? Пеште ме!</w:t>
            </w:r>
          </w:p>
          <w:p w14:paraId="7D78265E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Пісті, дайын,</w:t>
            </w:r>
          </w:p>
          <w:p w14:paraId="0564DBAA" w14:textId="02A98DDA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Танечка жейді.</w:t>
            </w:r>
          </w:p>
          <w:p w14:paraId="094BB173" w14:textId="30DEAD60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2E18" w14:textId="3004B9AF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Үстел басында дұрыс отыруға назар аудару.</w:t>
            </w:r>
          </w:p>
          <w:p w14:paraId="216C13BB" w14:textId="791DC233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(Ас болсын! Май, қант, Кесе, тәрелке)</w:t>
            </w:r>
          </w:p>
          <w:p w14:paraId="4A3DAB93" w14:textId="4E1F5A22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Ас – адамның арқауы (Еда человеку силы дает)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FA8C" w14:textId="3B726A89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09F7A607" w14:textId="74FA8CD1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(Ас болсын! Шай, нан) Кесе, тәрелке</w:t>
            </w:r>
          </w:p>
        </w:tc>
      </w:tr>
      <w:tr w:rsidR="00B763FF" w14:paraId="073EDF0E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8346" w14:textId="6949FC0C" w:rsidR="005551C9" w:rsidRPr="005551C9" w:rsidRDefault="00653ACC" w:rsidP="005551C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D997" w14:textId="5549F81D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"Біртұтас тәрбие" "Менің Қазақстаным" – Қазақстан Республикасының Әнұранын орындау</w:t>
            </w:r>
          </w:p>
          <w:p w14:paraId="2B21426F" w14:textId="19930F4F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6125" w14:textId="77777777" w:rsidR="00CE1B1B" w:rsidRDefault="00653ACC" w:rsidP="005551C9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  <w:p w14:paraId="35FE683A" w14:textId="68D80701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52FB" w14:textId="44B6D7BF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Қиын жағдайдан шығудың жолын табу (Біз не істейміз? Қалай істеу керек?)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662F" w14:textId="5E3EFA34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  <w:p w14:paraId="27A214C8" w14:textId="05DF574A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Біздің Отанымыз – Қазақстан Республикасына деген сүйіспеншілік пен мақтаныш сезімін ояту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124D" w14:textId="0408C1F8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Мәселені шешу үшін жаңа ақпаратты енгізу қарапайымдылықты, жауаптылықты, мейірімді және әділ болуға деген ұмтылысты тәрбиелеу</w:t>
            </w:r>
          </w:p>
        </w:tc>
      </w:tr>
      <w:tr w:rsidR="00B763FF" w14:paraId="24C96EA4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58BA" w14:textId="38A9D24F" w:rsidR="005551C9" w:rsidRPr="005551C9" w:rsidRDefault="00653ACC" w:rsidP="005551C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69D1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6322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FE11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5CD" w14:textId="69AE02C1" w:rsidR="005551C9" w:rsidRPr="005551C9" w:rsidRDefault="005551C9" w:rsidP="005551C9">
            <w:pPr>
              <w:pStyle w:val="13213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D9B9" w14:textId="77777777" w:rsidR="005551C9" w:rsidRPr="005551C9" w:rsidRDefault="005551C9" w:rsidP="005551C9">
            <w:pPr>
              <w:pStyle w:val="13213"/>
            </w:pPr>
          </w:p>
        </w:tc>
      </w:tr>
      <w:tr w:rsidR="00B763FF" w14:paraId="009D320E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80AD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04BD" w14:textId="77777777" w:rsidR="006B469D" w:rsidRDefault="00653ACC" w:rsidP="005551C9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  <w:p w14:paraId="5B8535AD" w14:textId="565D7ED4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Топты таза ұстауға деген ұмтылысты тәрбиелеу, тәрбиешіге ойыншықтарды тазалауға көмектесу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1CF8" w14:textId="62B006F0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Жағдай бойынша жеке әңгімелер топты таза ұстауға, мұғалімге ойыншықтарды тазалауға көмектесуге деген ұмтылысты тәрбиелеу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0F3E" w14:textId="77777777" w:rsidR="006B469D" w:rsidRDefault="00653ACC" w:rsidP="005551C9">
            <w:pPr>
              <w:pStyle w:val="13213"/>
            </w:pPr>
            <w:r w:rsidRPr="005551C9">
              <w:rPr>
                <w:lang w:val="kk"/>
              </w:rPr>
              <w:t>Таза ауадағы жүріс-тұрыс ережелерін қайталау</w:t>
            </w:r>
          </w:p>
          <w:p w14:paraId="7B8917E1" w14:textId="16070972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44B5" w14:textId="77777777" w:rsidR="006B469D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Өзіне-өзі қызмет көрсету дағдыларын </w:t>
            </w:r>
            <w:r w:rsidRPr="005551C9">
              <w:rPr>
                <w:lang w:val="kk"/>
              </w:rPr>
              <w:softHyphen/>
              <w:t xml:space="preserve">дамыту; мо </w:t>
            </w:r>
            <w:r w:rsidRPr="005551C9">
              <w:rPr>
                <w:lang w:val="kk"/>
              </w:rPr>
              <w:softHyphen/>
              <w:t>тивация</w:t>
            </w:r>
          </w:p>
          <w:p w14:paraId="5565FF02" w14:textId="0CC23AED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8B55" w14:textId="77777777" w:rsidR="006B469D" w:rsidRDefault="00653ACC" w:rsidP="005551C9">
            <w:pPr>
              <w:pStyle w:val="13213"/>
            </w:pPr>
            <w:r>
              <w:rPr>
                <w:lang w:val="kk"/>
              </w:rPr>
              <w:t>Киіну ретін пысықтау</w:t>
            </w:r>
          </w:p>
          <w:p w14:paraId="44F4DBB3" w14:textId="536EEEC1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Топты таза ұстауға деген ұмтылысты тәрбиелеу, тәрбиешіге ойыншықтарды тазалауға көмектесу</w:t>
            </w:r>
          </w:p>
        </w:tc>
      </w:tr>
      <w:tr w:rsidR="00B763FF" w:rsidRPr="0077718F" w14:paraId="0C2D7677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4480" w14:textId="1F5322E8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BFC6" w14:textId="77777777" w:rsidR="007A2297" w:rsidRDefault="00653ACC" w:rsidP="005551C9">
            <w:pPr>
              <w:pStyle w:val="13213"/>
            </w:pPr>
            <w:r>
              <w:rPr>
                <w:lang w:val="kk"/>
              </w:rPr>
              <w:softHyphen/>
              <w:t>Табиғаттағы маусымдық өзгерістерді бақылау</w:t>
            </w:r>
          </w:p>
          <w:p w14:paraId="3FF1D7E0" w14:textId="53E721DB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Ауа-райы құбылыстары туралы түсініктерді кеңейту.</w:t>
            </w:r>
          </w:p>
          <w:p w14:paraId="3BF387DD" w14:textId="3C05F4DB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С. Сейфуллиннің "Қыс" көркем сөзі</w:t>
            </w:r>
          </w:p>
          <w:p w14:paraId="08AFFAD0" w14:textId="0E82CD80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(Көркем әдебиет)</w:t>
            </w:r>
          </w:p>
          <w:p w14:paraId="6235A2A6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«Ұлттық ойын – ұлт қазынасы»</w:t>
            </w:r>
          </w:p>
          <w:p w14:paraId="1CF18CA2" w14:textId="77777777" w:rsidR="007A2297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"Жоғарыдан секір", "Ақ сүйек" қимылды ойындары</w:t>
            </w:r>
          </w:p>
          <w:p w14:paraId="772E401B" w14:textId="77777777" w:rsidR="007A2297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Доп ойындарында балалардың белсенділігін дамытуды жалғастырыңыз.</w:t>
            </w:r>
          </w:p>
          <w:p w14:paraId="3EADB723" w14:textId="7AFBE960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295784B8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Еңбек іс-әрекеті: қарды үйінділерге жинау.</w:t>
            </w:r>
          </w:p>
          <w:p w14:paraId="1D8B59DE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Жеке жұмыс</w:t>
            </w:r>
          </w:p>
          <w:p w14:paraId="06035705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"Кең қадам"</w:t>
            </w:r>
          </w:p>
          <w:p w14:paraId="492E053A" w14:textId="6838A55A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Сырғанау жаттығулары; сырғанау кезінде еңкеюді үйрету.</w:t>
            </w:r>
          </w:p>
          <w:p w14:paraId="058B5492" w14:textId="6A42FE26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17FD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Учаскедегі қар құрсауын бақылау</w:t>
            </w:r>
          </w:p>
          <w:p w14:paraId="7BFD3287" w14:textId="032A4719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Табиғаттағы қысқы құбылыстар туралы білімді нақтылау (боран, боран, көктайғақ, қар, қар жауады.</w:t>
            </w:r>
          </w:p>
          <w:p w14:paraId="7463D513" w14:textId="77777777" w:rsidR="007A2297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Көркем сөз С. Дрожин "Қар ұшады және жарқырайды" Көркем сөзге деген қызығушылықты ояту.</w:t>
            </w:r>
          </w:p>
          <w:p w14:paraId="1AC25496" w14:textId="77777777" w:rsidR="007A2297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әдебиет) </w:t>
            </w:r>
          </w:p>
          <w:p w14:paraId="7922A4E8" w14:textId="2C33CB5F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«Ұлттық ойын – ұлт қазынасы»</w:t>
            </w:r>
          </w:p>
          <w:p w14:paraId="07DB4BAF" w14:textId="77777777" w:rsidR="007A2297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"Шеңберден шеңберге" (доппен), "Ақ сүйек" қимылды ойындарына қатысуға қызығушылықты ынталандыру.</w:t>
            </w:r>
          </w:p>
          <w:p w14:paraId="411D4A9F" w14:textId="6C048EA3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BC496CC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Еңбек іс-әрекеті: ауыз үйдегі қарды сыпыру.</w:t>
            </w:r>
          </w:p>
          <w:p w14:paraId="5FD9CC33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Жеке жұмыс</w:t>
            </w:r>
          </w:p>
          <w:p w14:paraId="417BB44B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"Кім жылдам"</w:t>
            </w:r>
          </w:p>
          <w:p w14:paraId="41C06D13" w14:textId="22DA2261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Қос аяқтап секіру.</w:t>
            </w:r>
          </w:p>
          <w:p w14:paraId="0E2544DA" w14:textId="610AF1F9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1598" w14:textId="0133EAC6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 xml:space="preserve">Балабақшаға азық-түлік әкелетін машинаны бақылау қозғалыс ортасын ескере отырып, көлік құралдарын тану және атау қабілетін бекіту. </w:t>
            </w:r>
          </w:p>
          <w:p w14:paraId="117C3D1E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«Ұлттық ойын – ұлт қазынасы»</w:t>
            </w:r>
          </w:p>
          <w:p w14:paraId="5960B220" w14:textId="77777777" w:rsidR="00D31CA2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"Өзіңе жұп тап", "Үкі" қимылды ойындары</w:t>
            </w:r>
          </w:p>
          <w:p w14:paraId="075083CE" w14:textId="77777777" w:rsidR="00D31CA2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ойындарға қатысуға қызығушылықты ояту.</w:t>
            </w:r>
          </w:p>
          <w:p w14:paraId="664153A8" w14:textId="7C8DD04E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733330DD" w14:textId="492AB670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Еңбек іс-әрекеті: аумақты қардан тазарту.</w:t>
            </w:r>
          </w:p>
          <w:p w14:paraId="0DE69084" w14:textId="119A5023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"Төбешіктен төбешікке" жеке жұмыс.</w:t>
            </w:r>
          </w:p>
          <w:p w14:paraId="6142BFBD" w14:textId="03AFC92C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A0CE" w14:textId="68011AB1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Бақылау барысында жануарлар әлеміндегі маусымға тән көріністерді салыстыру қабілетін қалыптастыру (қыста: құстар аз, олар аш, оларды тамақтандыру керек).</w:t>
            </w:r>
          </w:p>
          <w:p w14:paraId="3D9FF54C" w14:textId="5F1BE95D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"Қандай, қай, қайсысы" дидактикалық ойыны.</w:t>
            </w:r>
          </w:p>
          <w:p w14:paraId="3C92451E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«Ұлттық ойын – ұлт қазынасы»</w:t>
            </w:r>
          </w:p>
          <w:p w14:paraId="1688ABA9" w14:textId="77777777" w:rsidR="00D31CA2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"Айлакер түлкі", "Қарлығаштар мен балапандар" қимылды ойындары. Қимылды ойындарға қатысуға қызығушылықты ояту.</w:t>
            </w:r>
          </w:p>
          <w:p w14:paraId="527267F0" w14:textId="6BBD2994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0A0A4C70" w14:textId="04B98E1F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Еңбек іс-әрекеті: учаскедегі қарды тазалау.</w:t>
            </w:r>
          </w:p>
          <w:p w14:paraId="48232DE4" w14:textId="77BAC8F9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"Ағаш неден тұрады" жеке жұмысы.</w:t>
            </w:r>
          </w:p>
          <w:p w14:paraId="08A46F6E" w14:textId="72254B1B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7C25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Күнді бақылау</w:t>
            </w:r>
          </w:p>
          <w:p w14:paraId="48CE5F39" w14:textId="5787C903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Табиғат құбылыстарымен таныстыруды жалғастыру; қыстың белгілерінің бірі – Аяз туралы түсінік беру; табиғаттың жансыз объектілеріне қызығушылық қалыптастыру.</w:t>
            </w:r>
          </w:p>
          <w:p w14:paraId="3027E7FF" w14:textId="577FF271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Көркем сөз " Күн қайда?"</w:t>
            </w:r>
          </w:p>
          <w:p w14:paraId="05FBF6C2" w14:textId="1BF736A7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"Сипаттамасы бойынша тап" дидактикалық ойыны.</w:t>
            </w:r>
          </w:p>
          <w:p w14:paraId="2E363124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«Ұлттық ойын – ұлт қазынасы»</w:t>
            </w:r>
          </w:p>
          <w:p w14:paraId="7008028C" w14:textId="65230B3F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"Күн, түн", "Төбешіктен төбешікке" (доппен), "Ақ сүйек", "Орамал" қимылды ойындары. Ашық ойындарға деген қызығушылықты дамыту. (Дене шынықтыру)</w:t>
            </w:r>
          </w:p>
          <w:p w14:paraId="7E56B835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Еңбек іс-әрекеті: сырғанақ үшін қар жинау.</w:t>
            </w:r>
          </w:p>
          <w:p w14:paraId="5FE5B320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Жеке жұмыс</w:t>
            </w:r>
          </w:p>
          <w:p w14:paraId="0A15C5CB" w14:textId="2F40AB5F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"Қозғалыстарды дамыту".</w:t>
            </w:r>
          </w:p>
          <w:p w14:paraId="0051B732" w14:textId="43079AE2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Кедергілер арасында сол және оң аяқпен секіру жаттығулары.</w:t>
            </w:r>
          </w:p>
          <w:p w14:paraId="59EDA05A" w14:textId="11AB2680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көркем әдебиет, қазақ тілі, дене шынықтыру)</w:t>
            </w:r>
          </w:p>
        </w:tc>
      </w:tr>
      <w:tr w:rsidR="00B763FF" w14:paraId="78B4AC03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40B9" w14:textId="6D9E5814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F14" w14:textId="468713C7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Балалардың ретпен шешінуі. Әр түрлі киім мен аяқ киімнің айырмашылықтары туралы айту. Ұқыпты шешіну қабілетін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D1A1" w14:textId="77777777" w:rsidR="00670699" w:rsidRDefault="00653ACC" w:rsidP="005551C9">
            <w:pPr>
              <w:pStyle w:val="13213"/>
            </w:pPr>
            <w:r w:rsidRPr="005551C9">
              <w:rPr>
                <w:lang w:val="kk"/>
              </w:rPr>
              <w:t>Серуеннен алған әсерімен бөлісу.</w:t>
            </w:r>
          </w:p>
          <w:p w14:paraId="3C5E831C" w14:textId="1610D443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Шебер адамдар туралы сөйлесіңіз.</w:t>
            </w:r>
          </w:p>
          <w:p w14:paraId="10D891C8" w14:textId="4DEA527B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Киімді кептіру әдетін ынталандыру. Шалбар – брюки, көйлек – платье, жейде – рубашка, кеудеше – жилет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86A0" w14:textId="77777777" w:rsidR="00670699" w:rsidRDefault="00653ACC" w:rsidP="005551C9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25CD602B" w14:textId="77777777" w:rsidR="00670699" w:rsidRDefault="00653ACC" w:rsidP="005551C9">
            <w:pPr>
              <w:pStyle w:val="13213"/>
            </w:pPr>
            <w:r>
              <w:rPr>
                <w:lang w:val="kk"/>
              </w:rPr>
              <w:t>Қыстың сұлулығы туралы сөйлесіңіз.</w:t>
            </w:r>
          </w:p>
          <w:p w14:paraId="5F5D5981" w14:textId="67753220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Жылдамдық пен дәлдікті ынталандыру</w:t>
            </w:r>
          </w:p>
          <w:p w14:paraId="1B3F9E61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B405" w14:textId="3E6E00F9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қалды?). </w:t>
            </w:r>
          </w:p>
          <w:p w14:paraId="40261A47" w14:textId="2B1BFE10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Өзара көмек пен сыпайылықты ынталандыру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7985" w14:textId="77777777" w:rsidR="00670699" w:rsidRDefault="00653ACC" w:rsidP="005551C9">
            <w:pPr>
              <w:pStyle w:val="13213"/>
            </w:pPr>
            <w:r>
              <w:rPr>
                <w:lang w:val="kk"/>
              </w:rPr>
              <w:t>Шешіну алгоритмін бекіту.</w:t>
            </w:r>
          </w:p>
          <w:p w14:paraId="10CAF661" w14:textId="0C8ECA9C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Анам мен әкемнің үй жұмысы туралы сөйлесу. </w:t>
            </w:r>
          </w:p>
          <w:p w14:paraId="555A9FE2" w14:textId="793453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Жылдамдық пен дәлдікті ынталандыру</w:t>
            </w:r>
          </w:p>
          <w:p w14:paraId="10B4873B" w14:textId="77777777" w:rsidR="005551C9" w:rsidRPr="005551C9" w:rsidRDefault="005551C9" w:rsidP="005551C9">
            <w:pPr>
              <w:pStyle w:val="13213"/>
            </w:pPr>
          </w:p>
        </w:tc>
      </w:tr>
      <w:tr w:rsidR="00B763FF" w14:paraId="71791E1D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4BA2" w14:textId="4095C54F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7CD7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«Үнемді тұтыну» </w:t>
            </w:r>
          </w:p>
          <w:p w14:paraId="011B518C" w14:textId="77777777" w:rsidR="004A21A2" w:rsidRDefault="00653ACC" w:rsidP="004A21A2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10142BD3" w14:textId="77777777" w:rsidR="004A21A2" w:rsidRDefault="00653ACC" w:rsidP="004A21A2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1B21CDD7" w14:textId="590BB8A6" w:rsidR="005551C9" w:rsidRDefault="00653ACC" w:rsidP="005551C9">
            <w:pPr>
              <w:pStyle w:val="13213"/>
            </w:pPr>
            <w:r>
              <w:rPr>
                <w:lang w:val="kk"/>
              </w:rPr>
              <w:t>Кезекшінің ойы туралы әңгіме.</w:t>
            </w:r>
          </w:p>
          <w:p w14:paraId="3C4927A6" w14:textId="77777777" w:rsidR="004A21A2" w:rsidRDefault="00653ACC" w:rsidP="005551C9">
            <w:pPr>
              <w:pStyle w:val="13213"/>
            </w:pPr>
            <w:r>
              <w:rPr>
                <w:lang w:val="kk"/>
              </w:rPr>
              <w:t>Тазалық – денсаулық кепілі.</w:t>
            </w:r>
          </w:p>
          <w:p w14:paraId="39234351" w14:textId="297E54FC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(Чистота – залог здоровья)</w:t>
            </w:r>
          </w:p>
          <w:p w14:paraId="18DA4116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A77C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«Үнемді тұтыну» </w:t>
            </w:r>
          </w:p>
          <w:p w14:paraId="10D7882C" w14:textId="77777777" w:rsidR="004A21A2" w:rsidRDefault="00653ACC" w:rsidP="005551C9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42D112F4" w14:textId="05D30312" w:rsidR="004A21A2" w:rsidRDefault="00653ACC" w:rsidP="005551C9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66CC84EC" w14:textId="00D692F9" w:rsidR="005551C9" w:rsidRDefault="00653ACC" w:rsidP="005551C9">
            <w:pPr>
              <w:pStyle w:val="13213"/>
            </w:pPr>
            <w:r>
              <w:rPr>
                <w:lang w:val="kk"/>
              </w:rPr>
              <w:t>Дастархан жаю тәртібі.</w:t>
            </w:r>
          </w:p>
          <w:p w14:paraId="63148F79" w14:textId="77777777" w:rsidR="004A21A2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Тазалық – денсаулық кепілі. </w:t>
            </w:r>
          </w:p>
          <w:p w14:paraId="75C90640" w14:textId="5CE6ECC0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(Чистота – залог здоровья)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CD05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«Үнемді тұтыну» </w:t>
            </w:r>
          </w:p>
          <w:p w14:paraId="25798CD9" w14:textId="77777777" w:rsidR="004A21A2" w:rsidRDefault="00653ACC" w:rsidP="005551C9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2C2317C1" w14:textId="060DA101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Еңбек сапасын жақсартуға арналған кеңестер.</w:t>
            </w:r>
          </w:p>
          <w:p w14:paraId="58A9A098" w14:textId="16C5C630" w:rsidR="005551C9" w:rsidRDefault="00653ACC" w:rsidP="005551C9">
            <w:pPr>
              <w:pStyle w:val="13213"/>
            </w:pPr>
            <w:r>
              <w:rPr>
                <w:lang w:val="kk"/>
              </w:rPr>
              <w:t>Тамақты ұқыпты ішу қабілетін қалыптастыру.</w:t>
            </w:r>
          </w:p>
          <w:p w14:paraId="74EF70D7" w14:textId="77777777" w:rsidR="004A21A2" w:rsidRDefault="00653ACC" w:rsidP="005551C9">
            <w:pPr>
              <w:pStyle w:val="13213"/>
            </w:pPr>
            <w:r>
              <w:rPr>
                <w:lang w:val="kk"/>
              </w:rPr>
              <w:t>Тазалық – денсаулық кепілі.</w:t>
            </w:r>
          </w:p>
          <w:p w14:paraId="5952FFE8" w14:textId="1B41B1A8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(Чистота – залог здоровья)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5B58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«Үнемді тұтыну» </w:t>
            </w:r>
          </w:p>
          <w:p w14:paraId="3A2D26AC" w14:textId="07C01E41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Кезекшілердің жұмысы. Нәтижені өзіндік бағалау.</w:t>
            </w:r>
          </w:p>
          <w:p w14:paraId="78A85474" w14:textId="70556759" w:rsid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Алғыс білдіру қабілетін тәрбиелеу.</w:t>
            </w:r>
          </w:p>
          <w:p w14:paraId="6C3FDA36" w14:textId="77777777" w:rsidR="004A21A2" w:rsidRDefault="00653ACC" w:rsidP="005551C9">
            <w:pPr>
              <w:pStyle w:val="13213"/>
            </w:pPr>
            <w:r w:rsidRPr="005551C9">
              <w:rPr>
                <w:lang w:val="kk"/>
              </w:rPr>
              <w:t>Тазалық – денсаулық кепілі.</w:t>
            </w:r>
          </w:p>
          <w:p w14:paraId="713156F1" w14:textId="68A33536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(Чистота – залог здоровья)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602D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«Үнемді тұтыну» </w:t>
            </w:r>
          </w:p>
          <w:p w14:paraId="3D33654E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Кезекшілердің жұмысы.</w:t>
            </w:r>
          </w:p>
          <w:p w14:paraId="27533EE8" w14:textId="70FAAB47" w:rsid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Өзіне-өзі қызмет көрсету дағдыларын жетілдіру.</w:t>
            </w:r>
          </w:p>
          <w:p w14:paraId="182594F2" w14:textId="77777777" w:rsidR="004A21A2" w:rsidRDefault="00653ACC" w:rsidP="005551C9">
            <w:pPr>
              <w:pStyle w:val="13213"/>
            </w:pPr>
            <w:r w:rsidRPr="005551C9">
              <w:rPr>
                <w:lang w:val="kk"/>
              </w:rPr>
              <w:t>Тазалық – денсаулық кепілі.</w:t>
            </w:r>
          </w:p>
          <w:p w14:paraId="77C23BB2" w14:textId="74CFB6AB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(Чистота – залог здоровья)</w:t>
            </w:r>
          </w:p>
        </w:tc>
      </w:tr>
      <w:tr w:rsidR="00B763FF" w14:paraId="5564B6A6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9CD8" w14:textId="431D1D26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087" w14:textId="77777777" w:rsidR="00547067" w:rsidRDefault="00653ACC" w:rsidP="005551C9">
            <w:pPr>
              <w:pStyle w:val="13213"/>
            </w:pPr>
            <w:r>
              <w:rPr>
                <w:lang w:val="kk"/>
              </w:rPr>
              <w:t xml:space="preserve">Балалардың тыныш ұйқысы үшін қолайлы жағдай жасау. Кероғлы </w:t>
            </w:r>
            <w:hyperlink r:id="rId20" w:history="1">
              <w:r w:rsidR="005551C9" w:rsidRPr="005551C9">
                <w:rPr>
                  <w:lang w:val="kk"/>
                </w:rPr>
                <w:t>https://zvyki.com/song/31419845/D_uletkerej_-_Kero_ly_Asylbek_Ahatov_dombyra /</w:t>
              </w:r>
            </w:hyperlink>
          </w:p>
          <w:p w14:paraId="5C84E6C7" w14:textId="394DA8A7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7196581A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23F7" w14:textId="77777777" w:rsidR="00547067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Тыңдау </w:t>
            </w:r>
          </w:p>
          <w:p w14:paraId="2FBEC84B" w14:textId="60312BF6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Ж. Каламбаев (домбра) – «Аққу» халық әуені Кероғлы</w:t>
            </w:r>
            <w:hyperlink r:id="rId21" w:history="1">
              <w:r w:rsidRPr="005551C9">
                <w:rPr>
                  <w:lang w:val="kk"/>
                </w:rPr>
                <w:t>https://zvyki.com/song/31419845/D_uletkerej_-_Kero_ly_Asylbek_Ahatov_dombyra/</w:t>
              </w:r>
            </w:hyperlink>
          </w:p>
          <w:p w14:paraId="14CFFF1D" w14:textId="2572CDD8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40A4" w14:textId="77777777" w:rsidR="00547067" w:rsidRDefault="00653ACC" w:rsidP="005551C9">
            <w:pPr>
              <w:pStyle w:val="13213"/>
            </w:pPr>
            <w:r>
              <w:rPr>
                <w:lang w:val="kk"/>
              </w:rPr>
              <w:t xml:space="preserve">Классикалық музыка тыңдау </w:t>
            </w:r>
          </w:p>
          <w:p w14:paraId="0A7AC9D7" w14:textId="6C6634F7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П. Чайковский Кероғлы</w:t>
            </w:r>
            <w:hyperlink r:id="rId22" w:history="1">
              <w:r w:rsidRPr="005551C9">
                <w:rPr>
                  <w:lang w:val="kk"/>
                </w:rPr>
                <w:t>https://zvyki.com/song/31419845/D_uletkerej_-_Kero_ly_Asylbek_Ahatov_dombyra/</w:t>
              </w:r>
            </w:hyperlink>
          </w:p>
          <w:p w14:paraId="239DE977" w14:textId="66F00881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C124215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273F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Домбыра дыбыстарын тыңдау</w:t>
            </w:r>
          </w:p>
          <w:p w14:paraId="79B49365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Кероғлы </w:t>
            </w:r>
            <w:hyperlink r:id="rId23" w:history="1">
              <w:r w:rsidRPr="005551C9">
                <w:rPr>
                  <w:lang w:val="kk"/>
                </w:rPr>
                <w:t>https://zvyki.com/song/31419845/D_uletkerej_-_Kero_ly_Asylbek_Ahatov_dombyra/</w:t>
              </w:r>
            </w:hyperlink>
          </w:p>
          <w:p w14:paraId="1F877F08" w14:textId="70BD827D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C211AC4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965" w14:textId="77777777" w:rsidR="00547067" w:rsidRDefault="00653ACC" w:rsidP="005551C9">
            <w:pPr>
              <w:pStyle w:val="13213"/>
            </w:pPr>
            <w:r>
              <w:rPr>
                <w:lang w:val="kk"/>
              </w:rPr>
              <w:t>Тыңдау</w:t>
            </w:r>
          </w:p>
          <w:p w14:paraId="0D0CA846" w14:textId="67E6B048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"Анамның бесік жыры"</w:t>
            </w:r>
          </w:p>
          <w:p w14:paraId="39A03B74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Кероғлы</w:t>
            </w:r>
            <w:hyperlink r:id="rId24" w:history="1">
              <w:r w:rsidRPr="005551C9">
                <w:rPr>
                  <w:lang w:val="kk"/>
                </w:rPr>
                <w:t>https://zvyki.com/song/31419845/D_uletkerej_-_Kero_ly_Asylbek_Ahatov_dombyra/</w:t>
              </w:r>
            </w:hyperlink>
          </w:p>
          <w:p w14:paraId="5315A98E" w14:textId="664A0D57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1169351" w14:textId="77777777" w:rsidR="005551C9" w:rsidRPr="005551C9" w:rsidRDefault="005551C9" w:rsidP="005551C9">
            <w:pPr>
              <w:pStyle w:val="13213"/>
            </w:pPr>
          </w:p>
          <w:p w14:paraId="5A1E3F06" w14:textId="77777777" w:rsidR="005551C9" w:rsidRPr="005551C9" w:rsidRDefault="005551C9" w:rsidP="005551C9">
            <w:pPr>
              <w:pStyle w:val="13213"/>
            </w:pPr>
          </w:p>
        </w:tc>
      </w:tr>
      <w:tr w:rsidR="00B763FF" w14:paraId="0A3C05DC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685E" w14:textId="29DA6600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B119" w14:textId="239ADB3F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16CC27A" w14:textId="36928B45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Қатаюдың әртүрлі түрлеріне тарту: дымқыл сүлгімен сүрту. (Дене шынықтыру)</w:t>
            </w:r>
          </w:p>
          <w:p w14:paraId="746DBD94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E2F2" w14:textId="77777777" w:rsidR="00E210DD" w:rsidRPr="005551C9" w:rsidRDefault="00653ACC" w:rsidP="00E210DD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DE461AD" w14:textId="1C659C1B" w:rsidR="005551C9" w:rsidRPr="005551C9" w:rsidRDefault="00653ACC" w:rsidP="00E210DD">
            <w:pPr>
              <w:pStyle w:val="13213"/>
            </w:pPr>
            <w:r>
              <w:rPr>
                <w:lang w:val="kk"/>
              </w:rPr>
              <w:t>Шынықтырудың әртүрлі түрлеріне тарту: аяқты шаю (дене шынықтыру)</w:t>
            </w:r>
          </w:p>
          <w:p w14:paraId="5D83E723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F14C" w14:textId="77777777" w:rsidR="00E210DD" w:rsidRPr="005551C9" w:rsidRDefault="00653ACC" w:rsidP="00E210DD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35ECE6C" w14:textId="77777777" w:rsidR="00E210DD" w:rsidRPr="005551C9" w:rsidRDefault="00653ACC" w:rsidP="00E210DD">
            <w:pPr>
              <w:pStyle w:val="13213"/>
            </w:pPr>
            <w:r>
              <w:rPr>
                <w:lang w:val="kk"/>
              </w:rPr>
              <w:t>Қатаюдың әртүрлі түрлеріне тарту: дымқыл сүлгімен сүрту. (Дене шынықтыру)</w:t>
            </w:r>
          </w:p>
          <w:p w14:paraId="2E1F70C9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A299" w14:textId="77777777" w:rsidR="00E210DD" w:rsidRPr="005551C9" w:rsidRDefault="00653ACC" w:rsidP="00E210DD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53587224" w14:textId="77777777" w:rsidR="00E210DD" w:rsidRPr="005551C9" w:rsidRDefault="00653ACC" w:rsidP="00E210DD">
            <w:pPr>
              <w:pStyle w:val="13213"/>
            </w:pPr>
            <w:r>
              <w:rPr>
                <w:lang w:val="kk"/>
              </w:rPr>
              <w:t>Шынықтырудың әртүрлі түрлеріне тарту: аяқты шаю (дене шынықтыру)</w:t>
            </w:r>
          </w:p>
          <w:p w14:paraId="14936F25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2C4" w14:textId="77777777" w:rsidR="00E210DD" w:rsidRPr="005551C9" w:rsidRDefault="00653ACC" w:rsidP="00E210DD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01AFC90A" w14:textId="77777777" w:rsidR="00E210DD" w:rsidRPr="005551C9" w:rsidRDefault="00653ACC" w:rsidP="00E210DD">
            <w:pPr>
              <w:pStyle w:val="13213"/>
            </w:pPr>
            <w:r>
              <w:rPr>
                <w:lang w:val="kk"/>
              </w:rPr>
              <w:t>Қатаюдың әртүрлі түрлеріне тарту: дымқыл сүлгімен сүрту. (Дене шынықтыру)</w:t>
            </w:r>
          </w:p>
          <w:p w14:paraId="305D66C3" w14:textId="77777777" w:rsidR="005551C9" w:rsidRPr="005551C9" w:rsidRDefault="005551C9" w:rsidP="005551C9">
            <w:pPr>
              <w:pStyle w:val="13213"/>
            </w:pPr>
          </w:p>
        </w:tc>
      </w:tr>
      <w:tr w:rsidR="00B763FF" w:rsidRPr="0077718F" w14:paraId="603BE59F" w14:textId="77777777" w:rsidTr="005551C9">
        <w:trPr>
          <w:trHeight w:val="26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96A2" w14:textId="4B87EEE4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A668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«Үнемді тұтыну» </w:t>
            </w:r>
          </w:p>
          <w:p w14:paraId="2463D0A7" w14:textId="2A2C59E9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Сюжеттік-рөлдік ойын "Қиылыс" Сөздік қорын заттардың орналасқан жерін анықтайтын сөздермен байыту (сол, оң, қатар, арасында); </w:t>
            </w:r>
          </w:p>
          <w:p w14:paraId="24486DA9" w14:textId="75BA216E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міндеттерді бір-біріне бөлу арқылы ұжымдық жұмыстарды орындау қабілетін қалыптастыру; әр түрлі ойындарда Дайын конструкцияларды қолдануға шақыру. (Сөйлеуді дамыту, модельдеу, жобалау)</w:t>
            </w:r>
          </w:p>
          <w:p w14:paraId="4DFFAE96" w14:textId="77777777" w:rsidR="00E53CE1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 xml:space="preserve">Дидактикалық ойын "Мен кіммін?" </w:t>
            </w:r>
          </w:p>
          <w:p w14:paraId="6A4F2519" w14:textId="5F3C1904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Өз атыңызды, тегіңізді, жасыңызды, жынысыңызды атай білу, балада өзін-өзі бағалауды, өзін-өзі бағалауды тәрбиелеу.</w:t>
            </w:r>
          </w:p>
          <w:p w14:paraId="02A23442" w14:textId="77777777" w:rsidR="00E53CE1" w:rsidRPr="00653ACC" w:rsidRDefault="00653ACC" w:rsidP="00E53C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ортамен танысу)  </w:t>
            </w:r>
          </w:p>
          <w:p w14:paraId="2271CBBF" w14:textId="77777777" w:rsidR="00E53CE1" w:rsidRPr="00653ACC" w:rsidRDefault="00E53CE1" w:rsidP="005551C9">
            <w:pPr>
              <w:pStyle w:val="13213"/>
              <w:rPr>
                <w:lang w:val="kk"/>
              </w:rPr>
            </w:pPr>
          </w:p>
          <w:p w14:paraId="794F166E" w14:textId="3E857F4F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Доп, текше, қонжы, қуыршақ, асық, шелек, күрек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000A" w14:textId="77777777" w:rsidR="00E53CE1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"Аурухана" құрылыс ойыны Құрдастар арасында міндеттерді бөлу қабілетін қалыптастыру; бөлшектерді бекітудің әртүрлі тәсілдерін қолдану; командамен бірге нәтижеге қол жеткізу.</w:t>
            </w:r>
          </w:p>
          <w:p w14:paraId="6A1C7ECE" w14:textId="062211F5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(Жобалау, қоршаған ортамен танысу)</w:t>
            </w:r>
          </w:p>
          <w:p w14:paraId="6239A6FC" w14:textId="492F0B88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Дьенеш блоктарымен дамыты ойыны Ұзындығы мен ені, биіктігі мен қалыңдығы бойынша екі түрлі және бірдей заттарды салыстыруға шақыру; шаманы салыстыру кезінде қабаттасу (жоғары) және қолдану(жақын) әдістерін қолдану. (Математика негіздері)</w:t>
            </w:r>
          </w:p>
          <w:p w14:paraId="58C7FEF1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 xml:space="preserve">«Үнемді тұтыну» </w:t>
            </w:r>
          </w:p>
          <w:p w14:paraId="079CD649" w14:textId="29147E08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 xml:space="preserve">"Көлікті тап" Балалардың көлік туралы түсініктерін, сипаттау (жұмбақ) қабілетін бекіту; заттарды тану; тапқырлықты, ойлау жылдамдығын және сөйлеу белсенділігін дамыту. (Сөйлеуді дамыту) </w:t>
            </w:r>
          </w:p>
          <w:p w14:paraId="0B8C44E3" w14:textId="38FF67FC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23C9" w14:textId="77777777" w:rsidR="00E53CE1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Қағаздан "Марғау" жасау Бүйірлері мен бұрыштарын біріктіру, бөлшектерді бір-біріне жабыстыру қабілетін бекітеді.</w:t>
            </w:r>
          </w:p>
          <w:p w14:paraId="1F3B6A12" w14:textId="0FD5C91D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4560F175" w14:textId="79111E37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Музыкалық қонақ бөлмесі Ағаш қасықтарда, асатаякта, сазсырнада қарапайым әуендерді ойнау қабілетін дамыту. (Музыка, аппликация)</w:t>
            </w:r>
          </w:p>
          <w:p w14:paraId="331BE2D5" w14:textId="77777777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 xml:space="preserve">«Үнемді тұтыну» </w:t>
            </w:r>
          </w:p>
          <w:p w14:paraId="214D6020" w14:textId="77777777" w:rsidR="00E53CE1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"Жас экологтар" - балаларды тұрмыстық қалдықтарды жинау және кәдеге жарату қағидаттарымен таныстыру</w:t>
            </w:r>
          </w:p>
          <w:p w14:paraId="4FD9CA3D" w14:textId="0657E1A4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қоқыстың пайда болу көздері туралы түсініктерін нақтылау; экологиялық проблеманы талдау қабілетін дамыту;</w:t>
            </w:r>
          </w:p>
          <w:p w14:paraId="2C77001B" w14:textId="7477FCC8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қала көшелерінде, үйде, балабақшада тазалықты сақтау қажеттілігін дамыту.</w:t>
            </w:r>
          </w:p>
          <w:p w14:paraId="71305D39" w14:textId="66D1F28B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67755674" w14:textId="6482F51E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0F3A" w14:textId="77777777" w:rsidR="00E53CE1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"Ферма" сюжеттік-рөлдік ойыны</w:t>
            </w:r>
          </w:p>
          <w:p w14:paraId="24BF071A" w14:textId="03AC725D" w:rsidR="00E53CE1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Сөйлемдегі сөздерді атау, көмекші сөздерді дұрыс қолдану қабілетін жетілдіруді жалғастыру; ауыл шаруашылығы қызметкерлерінің еңбегі туралы білімді қалыптастыруды жалғастыру (қала мен ауылдың байланысы.</w:t>
            </w:r>
          </w:p>
          <w:p w14:paraId="1B829EFF" w14:textId="39AAC4A3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танысу, қолдану)</w:t>
            </w:r>
          </w:p>
          <w:p w14:paraId="7D1A63F7" w14:textId="35E3F023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"Жомарт және сараң" қазақ халық ертегісін оқу Іс-әрекеттің дамуын бақылауға, мазмұнын түсінуге және сюжеттік желінің реттілігін сақтауға шақырады. (Көркем әдебиет, мүсін)</w:t>
            </w:r>
          </w:p>
          <w:p w14:paraId="7879F7EF" w14:textId="48F07B4F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79BE" w14:textId="1E4B6E2A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>Орындықтарды жуу мүмкін болатын жұмысты орындау кезінде балалардың бастамасын қолдау.</w:t>
            </w:r>
          </w:p>
          <w:p w14:paraId="7049D095" w14:textId="77777777" w:rsidR="00E53CE1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Табиғат туралы кітап бұрышындағы кітаптарды қарау (Оқу) </w:t>
            </w:r>
          </w:p>
          <w:p w14:paraId="243059D9" w14:textId="51A5A07D" w:rsidR="005551C9" w:rsidRPr="00653ACC" w:rsidRDefault="00653ACC" w:rsidP="005551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softHyphen/>
              <w:t xml:space="preserve">Өлеңдерді жаттауда әр түрлі интонацияларды, кідірістерді, логикалық екпіндерді қолдану; қоршаған ортаның сұлулығына, қазақ және басқа да халықтардың өнер туындыларына, киіз үйге, оның жабдықтарына, тұрмыстық заттарға қызығушылықты дамыту. (Көркем әдебиет, сурет салу)  </w:t>
            </w:r>
          </w:p>
          <w:p w14:paraId="6DF39BFE" w14:textId="1F70FE30" w:rsidR="005551C9" w:rsidRPr="00653ACC" w:rsidRDefault="00653ACC" w:rsidP="005551C9">
            <w:pPr>
              <w:pStyle w:val="13213"/>
              <w:rPr>
                <w:lang w:val="kk"/>
              </w:rPr>
            </w:pPr>
            <w:r w:rsidRPr="005551C9">
              <w:rPr>
                <w:lang w:val="kk"/>
              </w:rPr>
              <w:t xml:space="preserve">Доп, текше, қонжы, қуыршақ, асық, шелек, күрек, бесік </w:t>
            </w:r>
          </w:p>
          <w:p w14:paraId="35B44806" w14:textId="77777777" w:rsidR="005551C9" w:rsidRPr="00653ACC" w:rsidRDefault="005551C9" w:rsidP="005551C9">
            <w:pPr>
              <w:pStyle w:val="13213"/>
              <w:rPr>
                <w:lang w:val="kk"/>
              </w:rPr>
            </w:pPr>
          </w:p>
        </w:tc>
      </w:tr>
      <w:tr w:rsidR="00B763FF" w14:paraId="59001843" w14:textId="77777777" w:rsidTr="005551C9">
        <w:trPr>
          <w:trHeight w:val="10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2D4D" w14:textId="4F802F89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44A6" w14:textId="1DB514C9" w:rsid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</w:t>
            </w:r>
          </w:p>
          <w:p w14:paraId="1331A54A" w14:textId="4709926F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729EB1D7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F366" w14:textId="0A5C6DC1" w:rsid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4D197A85" w14:textId="5B7A026F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F5C6" w14:textId="59AA41BB" w:rsid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657E0C11" w14:textId="25B59C57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53FB" w14:textId="3C5C5990" w:rsid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Гигиеналық процедураларды жетілдіру. </w:t>
            </w:r>
          </w:p>
          <w:p w14:paraId="2FA1DA85" w14:textId="0DB1EEBD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Кесе, тәрелке, қасық, шанышқы, шәйнек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9A0D" w14:textId="3EFC5FC0" w:rsid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Сыпайылыққа, тазалыққа деген қабілетті тәрбиелеу. </w:t>
            </w:r>
          </w:p>
          <w:p w14:paraId="6F48DAD5" w14:textId="4CE3DB03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Кесе, тәрелке, қасық, шанышқы, шәйнек</w:t>
            </w:r>
          </w:p>
        </w:tc>
      </w:tr>
      <w:tr w:rsidR="00B763FF" w14:paraId="45AF04D8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69A0" w14:textId="31C6D256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F944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Физикалық дағдылар</w:t>
            </w:r>
          </w:p>
          <w:p w14:paraId="73DD6CE2" w14:textId="34EA7B38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Қозғалыс жылдамдығы мен ептілігін дамыту: "Тез алыңыз", "Бер де</w:t>
            </w:r>
            <w:r w:rsidRPr="005551C9">
              <w:rPr>
                <w:lang w:val="kk"/>
              </w:rPr>
              <w:softHyphen/>
              <w:t xml:space="preserve"> отыр", "Құлаған таяқ" </w:t>
            </w:r>
          </w:p>
          <w:p w14:paraId="10A70960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14F" w14:textId="0595C503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Қарым-қатынас дағдылары</w:t>
            </w:r>
          </w:p>
          <w:p w14:paraId="137F2EB3" w14:textId="7356368E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Ойындар мен жаттығулар арқылы сөйлеудің дыбыстық жағын (шулы және сонор) жетілдіру: "Дыбысты ұста", "Суретті ата және бірінші дыбысты тап", "Пойыз".</w:t>
            </w:r>
            <w:r>
              <w:rPr>
                <w:lang w:val="kk"/>
              </w:rPr>
              <w:softHyphen/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B31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Танымдық және интеллектуалдық дағдылар</w:t>
            </w:r>
          </w:p>
          <w:p w14:paraId="5E645930" w14:textId="0092366C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Ойлауды дамыту ойындарына қатысуға шақыру: "Сиқырлы мозаика", "Бұл қалай көрінеді?", "Сиқырлы суреттер" </w:t>
            </w:r>
          </w:p>
          <w:p w14:paraId="4ABE5DBB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9DE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Шығармашылық дағдылар, зерттеу іс-әрекеті</w:t>
            </w:r>
          </w:p>
          <w:p w14:paraId="25017F57" w14:textId="6BCB8413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Модельдеу мен аппликациядағы техникалық дағдыларды жетілдіру (стекпен, қайшымен жұмыс) </w:t>
            </w:r>
          </w:p>
          <w:p w14:paraId="457EEE18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DF1E" w14:textId="265D3A13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37FC57EB" w14:textId="2728BA1D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Командада жұмыс істеу қабілетін дамыту: "Досыңа көмектес", "Кім жақсы естиді?", "Сиқырлы жол" </w:t>
            </w:r>
          </w:p>
          <w:p w14:paraId="66C599ED" w14:textId="77777777" w:rsidR="005551C9" w:rsidRPr="005551C9" w:rsidRDefault="005551C9" w:rsidP="005551C9">
            <w:pPr>
              <w:pStyle w:val="13213"/>
            </w:pPr>
          </w:p>
        </w:tc>
      </w:tr>
      <w:tr w:rsidR="00B763FF" w14:paraId="1715ACE1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572F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5ABF" w14:textId="47B02E23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5D3" w14:textId="52A63694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93FC" w14:textId="640BE218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E669" w14:textId="56AE7B85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4F5E" w14:textId="6D9485FC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B763FF" w14:paraId="4C67EB5C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816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6D4F" w14:textId="13A4F465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"Қыстың белгілері" әңгімесі</w:t>
            </w:r>
          </w:p>
          <w:p w14:paraId="2EA136F5" w14:textId="38A9AFE0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"Маған жүгір", "Қақпақ", "Ақ сүйек" қимылды ойындары</w:t>
            </w:r>
            <w:r w:rsidRPr="005551C9">
              <w:rPr>
                <w:lang w:val="kk"/>
              </w:rPr>
              <w:softHyphen/>
            </w:r>
            <w:r w:rsidRPr="005551C9">
              <w:rPr>
                <w:lang w:val="kk"/>
              </w:rPr>
              <w:softHyphen/>
              <w:t xml:space="preserve"> Қимылды ойындарға қатысуға қызығушылықты ояту.</w:t>
            </w:r>
          </w:p>
          <w:p w14:paraId="79C624E0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 (сөйлеуді дамыту, </w:t>
            </w:r>
            <w:r w:rsidRPr="005551C9">
              <w:rPr>
                <w:lang w:val="kk"/>
              </w:rPr>
              <w:softHyphen/>
              <w:t>дене шынықтыру)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C1E7" w14:textId="77777777" w:rsidR="002D003D" w:rsidRDefault="00653ACC" w:rsidP="005551C9">
            <w:pPr>
              <w:pStyle w:val="13213"/>
            </w:pPr>
            <w:r w:rsidRPr="005551C9">
              <w:rPr>
                <w:lang w:val="kk"/>
              </w:rPr>
              <w:t>Қоныс аударатын құстар туралы әңгіме</w:t>
            </w:r>
          </w:p>
          <w:p w14:paraId="0DAC11E8" w14:textId="77777777" w:rsidR="002D003D" w:rsidRPr="005551C9" w:rsidRDefault="00653ACC" w:rsidP="002D003D">
            <w:pPr>
              <w:pStyle w:val="13213"/>
            </w:pPr>
            <w:r w:rsidRPr="005551C9">
              <w:rPr>
                <w:lang w:val="kk"/>
              </w:rPr>
              <w:t>Бақылау барысында жануарлар әлеміндегі маусымға тән көріністерді салыстыру.</w:t>
            </w:r>
          </w:p>
          <w:p w14:paraId="71DD3CE0" w14:textId="7DA99643" w:rsidR="002D003D" w:rsidRDefault="00653ACC" w:rsidP="005551C9">
            <w:pPr>
              <w:pStyle w:val="13213"/>
            </w:pPr>
            <w:r>
              <w:rPr>
                <w:lang w:val="kk"/>
              </w:rPr>
              <w:t>Диалогтік сөйлеуді жетілдіру; әңгімеге қатысуға баулу.</w:t>
            </w:r>
          </w:p>
          <w:p w14:paraId="0BABB7DC" w14:textId="77777777" w:rsidR="002D003D" w:rsidRDefault="00653ACC" w:rsidP="005551C9">
            <w:pPr>
              <w:pStyle w:val="13213"/>
            </w:pPr>
            <w:r w:rsidRPr="005551C9">
              <w:rPr>
                <w:lang w:val="kk"/>
              </w:rPr>
              <w:t>"Аулаушылар" қимылды ойыны</w:t>
            </w:r>
          </w:p>
          <w:p w14:paraId="110A1ABA" w14:textId="0FBB8919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FADB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Әңгіме "Қыста дәруменді қайдан алуға болады?"</w:t>
            </w:r>
          </w:p>
          <w:p w14:paraId="3937809F" w14:textId="7D274E4A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"Сазан және Шортан", "Күн – түн", "Апанда аю бар" қимылды ойындары</w:t>
            </w:r>
          </w:p>
          <w:p w14:paraId="214E1E2B" w14:textId="407B5502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  <w:p w14:paraId="4CE81942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D74F" w14:textId="3EE39992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"Адамдардың қыстық киімі" әңгімесі</w:t>
            </w:r>
          </w:p>
          <w:p w14:paraId="356FEDF0" w14:textId="6579DEA7" w:rsidR="005551C9" w:rsidRDefault="00653ACC" w:rsidP="005551C9">
            <w:pPr>
              <w:pStyle w:val="13213"/>
            </w:pPr>
            <w:r>
              <w:rPr>
                <w:lang w:val="kk"/>
              </w:rPr>
              <w:t>"Тегіс шеңбер", "Торғайлар мен автомобиль", "Такия тастамақ!" қимылды ойындары</w:t>
            </w:r>
          </w:p>
          <w:p w14:paraId="36D9E5D7" w14:textId="021F172F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318F" w14:textId="2C5E2FF1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"Біз бүгін серуенде қандай құстарды көрдік?" әңгімесі </w:t>
            </w:r>
          </w:p>
          <w:p w14:paraId="72A12D96" w14:textId="294A4C5A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Кыс – зима, құс – птица.</w:t>
            </w:r>
          </w:p>
          <w:p w14:paraId="2C5ED040" w14:textId="5C7EE5DF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"Маған жүгір", "Қақпақ", "Ақ сүйек" қимылды ойындары (Сөйлеуді дамыту, дене шынықтыру)</w:t>
            </w:r>
          </w:p>
        </w:tc>
      </w:tr>
      <w:tr w:rsidR="00B763FF" w14:paraId="7DAD159E" w14:textId="77777777" w:rsidTr="005551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6EA3" w14:textId="55B921C0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5E3F" w14:textId="7F0B0BC2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Ата-аналардың өтініштері бойынша кеңес беру.</w:t>
            </w:r>
          </w:p>
          <w:p w14:paraId="2DD97A9E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Сау болыңыз! Рақмет! </w:t>
            </w:r>
          </w:p>
          <w:p w14:paraId="0B41D02D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A8AC" w14:textId="77777777" w:rsidR="002D003D" w:rsidRDefault="00653ACC" w:rsidP="005551C9">
            <w:pPr>
              <w:pStyle w:val="13213"/>
            </w:pPr>
            <w:r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76DBFA7A" w14:textId="5F5757C4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Сау болыңыз! Рақмет!</w:t>
            </w:r>
          </w:p>
          <w:p w14:paraId="702519FF" w14:textId="77777777" w:rsidR="005551C9" w:rsidRPr="005551C9" w:rsidRDefault="005551C9" w:rsidP="005551C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CBFA" w14:textId="60633A42" w:rsidR="005551C9" w:rsidRDefault="00653ACC" w:rsidP="005551C9">
            <w:pPr>
              <w:pStyle w:val="13213"/>
            </w:pPr>
            <w:r>
              <w:rPr>
                <w:lang w:val="kk"/>
              </w:rPr>
              <w:t xml:space="preserve">Баланың бір күндегі жетістіктері туралы әңгімелесу, бір күнде шығармашылық жұмыстарды көрсету. </w:t>
            </w:r>
          </w:p>
          <w:p w14:paraId="5A633941" w14:textId="0D3C3CCB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Сау болыңыз! 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68ED" w14:textId="467BE540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Қармен тәжірибе жүргізуге кеңес беру.</w:t>
            </w:r>
          </w:p>
          <w:p w14:paraId="10FE1EAC" w14:textId="77777777" w:rsidR="005551C9" w:rsidRPr="005551C9" w:rsidRDefault="00653ACC" w:rsidP="005551C9">
            <w:pPr>
              <w:pStyle w:val="13213"/>
            </w:pPr>
            <w:r w:rsidRPr="005551C9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6666" w14:textId="3FD24A43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Кеңес: балаларды шанамен сырғанатуға қатысу.</w:t>
            </w:r>
          </w:p>
          <w:p w14:paraId="04C466EC" w14:textId="48399BD9" w:rsidR="005551C9" w:rsidRPr="005551C9" w:rsidRDefault="00653ACC" w:rsidP="005551C9">
            <w:pPr>
              <w:pStyle w:val="13213"/>
            </w:pPr>
            <w:r>
              <w:rPr>
                <w:lang w:val="kk"/>
              </w:rPr>
              <w:t>Сау болыңыз! Рақмет!</w:t>
            </w:r>
          </w:p>
        </w:tc>
      </w:tr>
    </w:tbl>
    <w:p w14:paraId="29C4BB8F" w14:textId="651FB429" w:rsidR="005551C9" w:rsidRDefault="005551C9" w:rsidP="003858E2">
      <w:pPr>
        <w:pStyle w:val="41"/>
      </w:pPr>
    </w:p>
    <w:p w14:paraId="15D22FD9" w14:textId="77777777" w:rsidR="003858E2" w:rsidRDefault="003858E2" w:rsidP="003858E2">
      <w:pPr>
        <w:pStyle w:val="41"/>
      </w:pPr>
    </w:p>
    <w:p w14:paraId="4BDDDA42" w14:textId="77777777" w:rsidR="00087A35" w:rsidRPr="00735898" w:rsidRDefault="00087A35" w:rsidP="00735898"/>
    <w:sectPr w:rsidR="00087A35" w:rsidRPr="00735898" w:rsidSect="00735898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958EF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4401D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2E8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DAB2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CAB3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24FF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2A6F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5AA0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72E6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D624B5E2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52700CB8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55423DF4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A3260C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A742067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700E3BB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6C5622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B28A055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372174C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E8BAA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462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29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68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4E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4E1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C6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0C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AF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CC8ED95E">
      <w:start w:val="1"/>
      <w:numFmt w:val="decimal"/>
      <w:lvlText w:val="%1."/>
      <w:lvlJc w:val="left"/>
      <w:pPr>
        <w:ind w:left="1440" w:hanging="360"/>
      </w:pPr>
    </w:lvl>
    <w:lvl w:ilvl="1" w:tplc="88E8C780" w:tentative="1">
      <w:start w:val="1"/>
      <w:numFmt w:val="lowerLetter"/>
      <w:lvlText w:val="%2."/>
      <w:lvlJc w:val="left"/>
      <w:pPr>
        <w:ind w:left="2160" w:hanging="360"/>
      </w:pPr>
    </w:lvl>
    <w:lvl w:ilvl="2" w:tplc="290293E2" w:tentative="1">
      <w:start w:val="1"/>
      <w:numFmt w:val="lowerRoman"/>
      <w:lvlText w:val="%3."/>
      <w:lvlJc w:val="right"/>
      <w:pPr>
        <w:ind w:left="2880" w:hanging="180"/>
      </w:pPr>
    </w:lvl>
    <w:lvl w:ilvl="3" w:tplc="F08A6786" w:tentative="1">
      <w:start w:val="1"/>
      <w:numFmt w:val="decimal"/>
      <w:lvlText w:val="%4."/>
      <w:lvlJc w:val="left"/>
      <w:pPr>
        <w:ind w:left="3600" w:hanging="360"/>
      </w:pPr>
    </w:lvl>
    <w:lvl w:ilvl="4" w:tplc="E6EA422E" w:tentative="1">
      <w:start w:val="1"/>
      <w:numFmt w:val="lowerLetter"/>
      <w:lvlText w:val="%5."/>
      <w:lvlJc w:val="left"/>
      <w:pPr>
        <w:ind w:left="4320" w:hanging="360"/>
      </w:pPr>
    </w:lvl>
    <w:lvl w:ilvl="5" w:tplc="44BC52F0" w:tentative="1">
      <w:start w:val="1"/>
      <w:numFmt w:val="lowerRoman"/>
      <w:lvlText w:val="%6."/>
      <w:lvlJc w:val="right"/>
      <w:pPr>
        <w:ind w:left="5040" w:hanging="180"/>
      </w:pPr>
    </w:lvl>
    <w:lvl w:ilvl="6" w:tplc="43AC8F90" w:tentative="1">
      <w:start w:val="1"/>
      <w:numFmt w:val="decimal"/>
      <w:lvlText w:val="%7."/>
      <w:lvlJc w:val="left"/>
      <w:pPr>
        <w:ind w:left="5760" w:hanging="360"/>
      </w:pPr>
    </w:lvl>
    <w:lvl w:ilvl="7" w:tplc="06DC9EBA" w:tentative="1">
      <w:start w:val="1"/>
      <w:numFmt w:val="lowerLetter"/>
      <w:lvlText w:val="%8."/>
      <w:lvlJc w:val="left"/>
      <w:pPr>
        <w:ind w:left="6480" w:hanging="360"/>
      </w:pPr>
    </w:lvl>
    <w:lvl w:ilvl="8" w:tplc="F1109F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7F7E9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FA2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81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6D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48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04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47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E9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FC0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CED43B3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58F2A84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1DCFFC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7E4D0D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E8CCE3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8D243E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CCE611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8674F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D5A05A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96C46E0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7F2EFAC" w:tentative="1">
      <w:start w:val="1"/>
      <w:numFmt w:val="lowerLetter"/>
      <w:lvlText w:val="%2."/>
      <w:lvlJc w:val="left"/>
      <w:pPr>
        <w:ind w:left="1440" w:hanging="360"/>
      </w:pPr>
    </w:lvl>
    <w:lvl w:ilvl="2" w:tplc="58B21934" w:tentative="1">
      <w:start w:val="1"/>
      <w:numFmt w:val="lowerRoman"/>
      <w:lvlText w:val="%3."/>
      <w:lvlJc w:val="right"/>
      <w:pPr>
        <w:ind w:left="2160" w:hanging="180"/>
      </w:pPr>
    </w:lvl>
    <w:lvl w:ilvl="3" w:tplc="4ED2255E" w:tentative="1">
      <w:start w:val="1"/>
      <w:numFmt w:val="decimal"/>
      <w:lvlText w:val="%4."/>
      <w:lvlJc w:val="left"/>
      <w:pPr>
        <w:ind w:left="2880" w:hanging="360"/>
      </w:pPr>
    </w:lvl>
    <w:lvl w:ilvl="4" w:tplc="FEEA1040" w:tentative="1">
      <w:start w:val="1"/>
      <w:numFmt w:val="lowerLetter"/>
      <w:lvlText w:val="%5."/>
      <w:lvlJc w:val="left"/>
      <w:pPr>
        <w:ind w:left="3600" w:hanging="360"/>
      </w:pPr>
    </w:lvl>
    <w:lvl w:ilvl="5" w:tplc="B4246260" w:tentative="1">
      <w:start w:val="1"/>
      <w:numFmt w:val="lowerRoman"/>
      <w:lvlText w:val="%6."/>
      <w:lvlJc w:val="right"/>
      <w:pPr>
        <w:ind w:left="4320" w:hanging="180"/>
      </w:pPr>
    </w:lvl>
    <w:lvl w:ilvl="6" w:tplc="7840AF86" w:tentative="1">
      <w:start w:val="1"/>
      <w:numFmt w:val="decimal"/>
      <w:lvlText w:val="%7."/>
      <w:lvlJc w:val="left"/>
      <w:pPr>
        <w:ind w:left="5040" w:hanging="360"/>
      </w:pPr>
    </w:lvl>
    <w:lvl w:ilvl="7" w:tplc="54361C74" w:tentative="1">
      <w:start w:val="1"/>
      <w:numFmt w:val="lowerLetter"/>
      <w:lvlText w:val="%8."/>
      <w:lvlJc w:val="left"/>
      <w:pPr>
        <w:ind w:left="5760" w:hanging="360"/>
      </w:pPr>
    </w:lvl>
    <w:lvl w:ilvl="8" w:tplc="DCAEA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D342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AEA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2D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81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6C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70E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E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A5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6A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1E10A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C46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AD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20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2F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4D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87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44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66E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FA7E3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080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A0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48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67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CF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C5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63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6A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DCFAE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942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4B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C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A0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06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CA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A4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848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50C6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D83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46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A0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CA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CEB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60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E2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89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52E47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90F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25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E7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C6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40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9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83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03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08040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9252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40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A7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88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C7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CAB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0C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6A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BA76F6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B43FA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B225D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372DFA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D1E2A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878A59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72C510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E3C93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8EBD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C9381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288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41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4A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0E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20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C2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A6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47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B002F0E2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94EEF04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5A4813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9B6F8D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E8A5FE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B323D8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E45CF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0F05AE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E08283B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E5964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008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E3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23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86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28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68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0C6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FAD45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CD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A2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E7A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A0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54D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7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CE4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A6381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061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65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83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2C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0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8A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A8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E9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8A2AD0F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2B1A0258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5C04E5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6566842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07E1AC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8FA6CD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BC1AB74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A2B0B15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6FC6A04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8D6605D8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A72EFC9E" w:tentative="1">
      <w:start w:val="1"/>
      <w:numFmt w:val="lowerLetter"/>
      <w:lvlText w:val="%2."/>
      <w:lvlJc w:val="left"/>
      <w:pPr>
        <w:ind w:left="229" w:hanging="360"/>
      </w:pPr>
    </w:lvl>
    <w:lvl w:ilvl="2" w:tplc="E05EF3B4" w:tentative="1">
      <w:start w:val="1"/>
      <w:numFmt w:val="lowerRoman"/>
      <w:lvlText w:val="%3."/>
      <w:lvlJc w:val="right"/>
      <w:pPr>
        <w:ind w:left="949" w:hanging="180"/>
      </w:pPr>
    </w:lvl>
    <w:lvl w:ilvl="3" w:tplc="0A40AF7C" w:tentative="1">
      <w:start w:val="1"/>
      <w:numFmt w:val="decimal"/>
      <w:lvlText w:val="%4."/>
      <w:lvlJc w:val="left"/>
      <w:pPr>
        <w:ind w:left="1669" w:hanging="360"/>
      </w:pPr>
    </w:lvl>
    <w:lvl w:ilvl="4" w:tplc="CB283DAC" w:tentative="1">
      <w:start w:val="1"/>
      <w:numFmt w:val="lowerLetter"/>
      <w:lvlText w:val="%5."/>
      <w:lvlJc w:val="left"/>
      <w:pPr>
        <w:ind w:left="2389" w:hanging="360"/>
      </w:pPr>
    </w:lvl>
    <w:lvl w:ilvl="5" w:tplc="39807260" w:tentative="1">
      <w:start w:val="1"/>
      <w:numFmt w:val="lowerRoman"/>
      <w:lvlText w:val="%6."/>
      <w:lvlJc w:val="right"/>
      <w:pPr>
        <w:ind w:left="3109" w:hanging="180"/>
      </w:pPr>
    </w:lvl>
    <w:lvl w:ilvl="6" w:tplc="4A3AF176" w:tentative="1">
      <w:start w:val="1"/>
      <w:numFmt w:val="decimal"/>
      <w:lvlText w:val="%7."/>
      <w:lvlJc w:val="left"/>
      <w:pPr>
        <w:ind w:left="3829" w:hanging="360"/>
      </w:pPr>
    </w:lvl>
    <w:lvl w:ilvl="7" w:tplc="D22EC3FC" w:tentative="1">
      <w:start w:val="1"/>
      <w:numFmt w:val="lowerLetter"/>
      <w:lvlText w:val="%8."/>
      <w:lvlJc w:val="left"/>
      <w:pPr>
        <w:ind w:left="4549" w:hanging="360"/>
      </w:pPr>
    </w:lvl>
    <w:lvl w:ilvl="8" w:tplc="2DD24FA6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CB04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89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E2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24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AD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3A9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07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06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A1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B62E8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43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B24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CD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CA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03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40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6C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064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98"/>
    <w:rsid w:val="00003B7C"/>
    <w:rsid w:val="00020DC6"/>
    <w:rsid w:val="0002784E"/>
    <w:rsid w:val="00037A23"/>
    <w:rsid w:val="000553BC"/>
    <w:rsid w:val="00087A35"/>
    <w:rsid w:val="000909AC"/>
    <w:rsid w:val="000B058D"/>
    <w:rsid w:val="000C10D7"/>
    <w:rsid w:val="000C24F4"/>
    <w:rsid w:val="000C259C"/>
    <w:rsid w:val="000D6FC9"/>
    <w:rsid w:val="000E480A"/>
    <w:rsid w:val="000E4AD4"/>
    <w:rsid w:val="00135B1C"/>
    <w:rsid w:val="00161768"/>
    <w:rsid w:val="00165E18"/>
    <w:rsid w:val="00182FBF"/>
    <w:rsid w:val="001A0934"/>
    <w:rsid w:val="001B0DC7"/>
    <w:rsid w:val="001C2B9B"/>
    <w:rsid w:val="001C6B16"/>
    <w:rsid w:val="001D35EA"/>
    <w:rsid w:val="001F0E89"/>
    <w:rsid w:val="002007FB"/>
    <w:rsid w:val="00206C5A"/>
    <w:rsid w:val="00216BDD"/>
    <w:rsid w:val="00220183"/>
    <w:rsid w:val="00243679"/>
    <w:rsid w:val="00252473"/>
    <w:rsid w:val="00257A9E"/>
    <w:rsid w:val="00275505"/>
    <w:rsid w:val="00284A65"/>
    <w:rsid w:val="002A2B17"/>
    <w:rsid w:val="002B0F75"/>
    <w:rsid w:val="002D003D"/>
    <w:rsid w:val="002D1EC0"/>
    <w:rsid w:val="002D6D2C"/>
    <w:rsid w:val="002E3750"/>
    <w:rsid w:val="003234D5"/>
    <w:rsid w:val="003348E6"/>
    <w:rsid w:val="00343A8B"/>
    <w:rsid w:val="0037283D"/>
    <w:rsid w:val="00380142"/>
    <w:rsid w:val="003858E2"/>
    <w:rsid w:val="003B1042"/>
    <w:rsid w:val="003D4BC4"/>
    <w:rsid w:val="00417B1F"/>
    <w:rsid w:val="00430327"/>
    <w:rsid w:val="00434CC3"/>
    <w:rsid w:val="00445F28"/>
    <w:rsid w:val="00450C44"/>
    <w:rsid w:val="00474B31"/>
    <w:rsid w:val="0048208A"/>
    <w:rsid w:val="0048749D"/>
    <w:rsid w:val="004A21A2"/>
    <w:rsid w:val="00503632"/>
    <w:rsid w:val="00527A50"/>
    <w:rsid w:val="00533751"/>
    <w:rsid w:val="00537753"/>
    <w:rsid w:val="00542008"/>
    <w:rsid w:val="005459A8"/>
    <w:rsid w:val="00547067"/>
    <w:rsid w:val="00553FD2"/>
    <w:rsid w:val="005551C9"/>
    <w:rsid w:val="0055671F"/>
    <w:rsid w:val="00592472"/>
    <w:rsid w:val="005C3ACF"/>
    <w:rsid w:val="00600893"/>
    <w:rsid w:val="00615ACB"/>
    <w:rsid w:val="00620867"/>
    <w:rsid w:val="00625DC4"/>
    <w:rsid w:val="006368D7"/>
    <w:rsid w:val="00653ACC"/>
    <w:rsid w:val="00670699"/>
    <w:rsid w:val="00683C63"/>
    <w:rsid w:val="006930B5"/>
    <w:rsid w:val="006B469D"/>
    <w:rsid w:val="006C1C4F"/>
    <w:rsid w:val="006C4AD5"/>
    <w:rsid w:val="006D2855"/>
    <w:rsid w:val="006F4D55"/>
    <w:rsid w:val="007064FC"/>
    <w:rsid w:val="007140CB"/>
    <w:rsid w:val="007168A2"/>
    <w:rsid w:val="00717FEA"/>
    <w:rsid w:val="00721DCD"/>
    <w:rsid w:val="00735898"/>
    <w:rsid w:val="00750FEB"/>
    <w:rsid w:val="00770ECB"/>
    <w:rsid w:val="007712FC"/>
    <w:rsid w:val="007716DF"/>
    <w:rsid w:val="007747A4"/>
    <w:rsid w:val="0077718F"/>
    <w:rsid w:val="0078744C"/>
    <w:rsid w:val="007937E5"/>
    <w:rsid w:val="007A2297"/>
    <w:rsid w:val="007A63C9"/>
    <w:rsid w:val="007B4C69"/>
    <w:rsid w:val="007E73E1"/>
    <w:rsid w:val="007F4977"/>
    <w:rsid w:val="00832DFA"/>
    <w:rsid w:val="00854967"/>
    <w:rsid w:val="00857AF9"/>
    <w:rsid w:val="00870AFD"/>
    <w:rsid w:val="00884C0C"/>
    <w:rsid w:val="0089416F"/>
    <w:rsid w:val="0089714D"/>
    <w:rsid w:val="008A39D3"/>
    <w:rsid w:val="008B5663"/>
    <w:rsid w:val="008C6E6E"/>
    <w:rsid w:val="008D1A6B"/>
    <w:rsid w:val="008F7277"/>
    <w:rsid w:val="00900121"/>
    <w:rsid w:val="0090177A"/>
    <w:rsid w:val="00933F56"/>
    <w:rsid w:val="00934973"/>
    <w:rsid w:val="00946E00"/>
    <w:rsid w:val="009726A0"/>
    <w:rsid w:val="00974B22"/>
    <w:rsid w:val="009864E0"/>
    <w:rsid w:val="00997849"/>
    <w:rsid w:val="009C5C39"/>
    <w:rsid w:val="009D338D"/>
    <w:rsid w:val="00A0342D"/>
    <w:rsid w:val="00A31631"/>
    <w:rsid w:val="00A65829"/>
    <w:rsid w:val="00A7590C"/>
    <w:rsid w:val="00A83C9E"/>
    <w:rsid w:val="00AA77A1"/>
    <w:rsid w:val="00AB4D0D"/>
    <w:rsid w:val="00AC3E00"/>
    <w:rsid w:val="00AD0FCA"/>
    <w:rsid w:val="00B035E1"/>
    <w:rsid w:val="00B101D1"/>
    <w:rsid w:val="00B210F3"/>
    <w:rsid w:val="00B30FEA"/>
    <w:rsid w:val="00B51542"/>
    <w:rsid w:val="00B763FF"/>
    <w:rsid w:val="00B83BFE"/>
    <w:rsid w:val="00BA410C"/>
    <w:rsid w:val="00BC3251"/>
    <w:rsid w:val="00BC32B5"/>
    <w:rsid w:val="00BE1BDC"/>
    <w:rsid w:val="00BF2FAB"/>
    <w:rsid w:val="00C16FD2"/>
    <w:rsid w:val="00C33252"/>
    <w:rsid w:val="00C34CC2"/>
    <w:rsid w:val="00C562FD"/>
    <w:rsid w:val="00C60D9D"/>
    <w:rsid w:val="00C62E33"/>
    <w:rsid w:val="00CB60AF"/>
    <w:rsid w:val="00CD59AC"/>
    <w:rsid w:val="00CD7187"/>
    <w:rsid w:val="00CD7469"/>
    <w:rsid w:val="00CE0814"/>
    <w:rsid w:val="00CE1B1B"/>
    <w:rsid w:val="00D31CA2"/>
    <w:rsid w:val="00D42D2F"/>
    <w:rsid w:val="00D51845"/>
    <w:rsid w:val="00D756AD"/>
    <w:rsid w:val="00D7625F"/>
    <w:rsid w:val="00D8104E"/>
    <w:rsid w:val="00D82BCF"/>
    <w:rsid w:val="00D91EAF"/>
    <w:rsid w:val="00D95904"/>
    <w:rsid w:val="00DD7A6B"/>
    <w:rsid w:val="00DE0682"/>
    <w:rsid w:val="00DE1E1B"/>
    <w:rsid w:val="00DE4E66"/>
    <w:rsid w:val="00DE6B2C"/>
    <w:rsid w:val="00E01E59"/>
    <w:rsid w:val="00E03B3F"/>
    <w:rsid w:val="00E210DD"/>
    <w:rsid w:val="00E25F4F"/>
    <w:rsid w:val="00E327CA"/>
    <w:rsid w:val="00E41859"/>
    <w:rsid w:val="00E43F35"/>
    <w:rsid w:val="00E53CE1"/>
    <w:rsid w:val="00E62795"/>
    <w:rsid w:val="00E63E79"/>
    <w:rsid w:val="00E64FA3"/>
    <w:rsid w:val="00E66B25"/>
    <w:rsid w:val="00E76333"/>
    <w:rsid w:val="00E803BB"/>
    <w:rsid w:val="00E807FC"/>
    <w:rsid w:val="00E83125"/>
    <w:rsid w:val="00E84C1D"/>
    <w:rsid w:val="00EA7A9E"/>
    <w:rsid w:val="00EE4352"/>
    <w:rsid w:val="00EF6FD1"/>
    <w:rsid w:val="00F10EC7"/>
    <w:rsid w:val="00F150CA"/>
    <w:rsid w:val="00F33159"/>
    <w:rsid w:val="00F4218A"/>
    <w:rsid w:val="00F51D70"/>
    <w:rsid w:val="00F6509D"/>
    <w:rsid w:val="00F659D6"/>
    <w:rsid w:val="00F6784F"/>
    <w:rsid w:val="00F86FB1"/>
    <w:rsid w:val="00F876F5"/>
    <w:rsid w:val="00FB0EC3"/>
    <w:rsid w:val="00FC3728"/>
    <w:rsid w:val="00FD5D9E"/>
    <w:rsid w:val="00FE2242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E50D0-243E-465C-A014-F961991F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character" w:styleId="af">
    <w:name w:val="Strong"/>
    <w:basedOn w:val="a0"/>
    <w:uiPriority w:val="22"/>
    <w:qFormat/>
    <w:locked/>
    <w:rsid w:val="00735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70145592/Elemes_Talasbaj_-_Boz_ngen/" TargetMode="External"/><Relationship Id="rId13" Type="http://schemas.openxmlformats.org/officeDocument/2006/relationships/hyperlink" Target="https://zvyki.com/song/48788144/Asylbek_Ensepov_-_SHal_yma/" TargetMode="External"/><Relationship Id="rId18" Type="http://schemas.openxmlformats.org/officeDocument/2006/relationships/hyperlink" Target="https://zvyki.com/song/157597072/Dombyra_-_A_zhauyn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vyki.com/song/31419845/D_uletkerej_-_Kero_ly_Asylbek_Ahatov_dombyra/" TargetMode="External"/><Relationship Id="rId7" Type="http://schemas.openxmlformats.org/officeDocument/2006/relationships/hyperlink" Target="https://zvyki.com/song/70145592/Elemes_Talasbaj_-_Boz_ngen/" TargetMode="External"/><Relationship Id="rId12" Type="http://schemas.openxmlformats.org/officeDocument/2006/relationships/hyperlink" Target="https://zvyki.com/song/48788144/Asylbek_Ensepov_-_SHal_yma/" TargetMode="External"/><Relationship Id="rId17" Type="http://schemas.openxmlformats.org/officeDocument/2006/relationships/hyperlink" Target="https://zvyki.com/song/157597072/Dombyra_-_A_zhauyn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vyki.com/song/157597072/Dombyra_-_A_zhauyn/" TargetMode="External"/><Relationship Id="rId20" Type="http://schemas.openxmlformats.org/officeDocument/2006/relationships/hyperlink" Target="https://zvyki.com/song/31419845/D_uletkerej_-_Kero_ly_Asylbek_Ahatov_dombyr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vyki.com/song/70145592/Elemes_Talasbaj_-_Boz_ngen/" TargetMode="External"/><Relationship Id="rId11" Type="http://schemas.openxmlformats.org/officeDocument/2006/relationships/hyperlink" Target="https://zvyki.com/song/48788144/Asylbek_Ensepov_-_SHal_yma/" TargetMode="External"/><Relationship Id="rId24" Type="http://schemas.openxmlformats.org/officeDocument/2006/relationships/hyperlink" Target="https://zvyki.com/song/31419845/D_uletkerej_-_Kero_ly_Asylbek_Ahatov_dombyra/" TargetMode="External"/><Relationship Id="rId5" Type="http://schemas.openxmlformats.org/officeDocument/2006/relationships/hyperlink" Target="https://zvyki.com/song/70145592/Elemes_Talasbaj_-_Boz_ngen/" TargetMode="External"/><Relationship Id="rId15" Type="http://schemas.openxmlformats.org/officeDocument/2006/relationships/hyperlink" Target="https://zvyki.com/song/157597072/Dombyra_-_A_zhauyn/" TargetMode="External"/><Relationship Id="rId23" Type="http://schemas.openxmlformats.org/officeDocument/2006/relationships/hyperlink" Target="https://zvyki.com/song/31419845/D_uletkerej_-_Kero_ly_Asylbek_Ahatov_dombyra/" TargetMode="External"/><Relationship Id="rId10" Type="http://schemas.openxmlformats.org/officeDocument/2006/relationships/hyperlink" Target="https://zvyki.com/song/48788144/Asylbek_Ensepov_-_SHal_yma/" TargetMode="External"/><Relationship Id="rId19" Type="http://schemas.openxmlformats.org/officeDocument/2006/relationships/hyperlink" Target="https://zvyki.com/song/157597072/Dombyra_-_A_zhauy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yki.com/song/70145592/Elemes_Talasbaj_-_Boz_ngen/" TargetMode="External"/><Relationship Id="rId14" Type="http://schemas.openxmlformats.org/officeDocument/2006/relationships/hyperlink" Target="https://zvyki.com/song/48788144/Asylbek_Ensepov_-_SHal_yma/" TargetMode="External"/><Relationship Id="rId22" Type="http://schemas.openxmlformats.org/officeDocument/2006/relationships/hyperlink" Target="https://zvyki.com/song/31419845/D_uletkerej_-_Kero_ly_Asylbek_Ahatov_dombyr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0</TotalTime>
  <Pages>4</Pages>
  <Words>11842</Words>
  <Characters>67502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2025-01-05T15:52:00Z</dcterms:created>
  <dcterms:modified xsi:type="dcterms:W3CDTF">2025-01-05T15:52:00Z</dcterms:modified>
</cp:coreProperties>
</file>