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15D81" w14:textId="77777777" w:rsidR="00892BDB" w:rsidRPr="0090116B" w:rsidRDefault="001C1C50" w:rsidP="00892BDB">
      <w:pPr>
        <w:pStyle w:val="612"/>
      </w:pPr>
      <w:bookmarkStart w:id="0" w:name="_GoBack"/>
      <w:bookmarkEnd w:id="0"/>
      <w:r w:rsidRPr="0090116B">
        <w:rPr>
          <w:lang w:val="kk"/>
        </w:rPr>
        <w:t>ТӘРБИЕ-БІЛІМ БЕРУ ПРОЦЕСІНІҢ ЦИКЛОГРАММАСЫ</w:t>
      </w:r>
    </w:p>
    <w:p w14:paraId="2A2CECEA" w14:textId="77777777" w:rsidR="00892BDB" w:rsidRPr="0090116B" w:rsidRDefault="001C1C50" w:rsidP="00892BDB">
      <w:pPr>
        <w:pStyle w:val="41"/>
      </w:pPr>
      <w:r w:rsidRPr="0090116B">
        <w:rPr>
          <w:lang w:val="kk"/>
        </w:rPr>
        <w:t>Топ: ортаңғы</w:t>
      </w:r>
    </w:p>
    <w:p w14:paraId="188998B0" w14:textId="77777777" w:rsidR="00892BDB" w:rsidRPr="0090116B" w:rsidRDefault="001C1C50" w:rsidP="00892BDB">
      <w:pPr>
        <w:pStyle w:val="41"/>
      </w:pPr>
      <w:r w:rsidRPr="0090116B">
        <w:rPr>
          <w:lang w:val="kk"/>
        </w:rPr>
        <w:t>Балалардың жасы: 3 жастан бастап</w:t>
      </w:r>
    </w:p>
    <w:p w14:paraId="71B35CF2" w14:textId="53CD5DC7" w:rsidR="00892BDB" w:rsidRPr="0090116B" w:rsidRDefault="001C1C50" w:rsidP="00892BDB">
      <w:pPr>
        <w:pStyle w:val="41"/>
      </w:pPr>
      <w:r w:rsidRPr="0090116B">
        <w:rPr>
          <w:lang w:val="kk"/>
        </w:rPr>
        <w:t>Жоспар қай кезеңге жасалды: 02.05</w:t>
      </w:r>
    </w:p>
    <w:p w14:paraId="090194EC" w14:textId="6F6EF69B" w:rsidR="00892BDB" w:rsidRDefault="001C1C50" w:rsidP="00892BDB">
      <w:pPr>
        <w:pStyle w:val="41"/>
      </w:pPr>
      <w:r w:rsidRPr="0090116B">
        <w:rPr>
          <w:lang w:val="kk"/>
        </w:rPr>
        <w:t xml:space="preserve">Аптаның цитатасы: «Күннің көзі ортақ, жақсының сөзі ортақ» </w:t>
      </w:r>
    </w:p>
    <w:tbl>
      <w:tblPr>
        <w:tblW w:w="14885" w:type="dxa"/>
        <w:tblInd w:w="-176" w:type="dxa"/>
        <w:tblLayout w:type="fixed"/>
        <w:tblLook w:val="04A0" w:firstRow="1" w:lastRow="0" w:firstColumn="1" w:lastColumn="0" w:noHBand="0" w:noVBand="1"/>
      </w:tblPr>
      <w:tblGrid>
        <w:gridCol w:w="3261"/>
        <w:gridCol w:w="11624"/>
      </w:tblGrid>
      <w:tr w:rsidR="00DC3A09" w14:paraId="414E53B4"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159E7308" w14:textId="4B6C77B1" w:rsidR="00892BDB" w:rsidRPr="00892BDB" w:rsidRDefault="001C1C50" w:rsidP="00892BDB">
            <w:pPr>
              <w:pStyle w:val="13313"/>
            </w:pPr>
            <w:r w:rsidRPr="00892BDB">
              <w:rPr>
                <w:lang w:val="kk"/>
              </w:rPr>
              <w:t>Күн тәртібінің үлгісі</w:t>
            </w:r>
          </w:p>
        </w:tc>
        <w:tc>
          <w:tcPr>
            <w:tcW w:w="11624" w:type="dxa"/>
            <w:tcBorders>
              <w:top w:val="single" w:sz="4" w:space="0" w:color="000000"/>
              <w:left w:val="single" w:sz="4" w:space="0" w:color="000000"/>
              <w:bottom w:val="single" w:sz="4" w:space="0" w:color="000000"/>
              <w:right w:val="single" w:sz="4" w:space="0" w:color="000000"/>
            </w:tcBorders>
            <w:hideMark/>
          </w:tcPr>
          <w:p w14:paraId="3F53C005" w14:textId="4EEC2259" w:rsidR="00892BDB" w:rsidRPr="00892BDB" w:rsidRDefault="001C1C50" w:rsidP="00892BDB">
            <w:pPr>
              <w:pStyle w:val="13313"/>
            </w:pPr>
            <w:r w:rsidRPr="00892BDB">
              <w:rPr>
                <w:lang w:val="kk"/>
              </w:rPr>
              <w:t>Жұма 02.05</w:t>
            </w:r>
          </w:p>
          <w:p w14:paraId="0AFA59A9" w14:textId="77777777" w:rsidR="00892BDB" w:rsidRPr="00892BDB" w:rsidRDefault="00892BDB" w:rsidP="00892BDB">
            <w:pPr>
              <w:pStyle w:val="13313"/>
            </w:pPr>
          </w:p>
        </w:tc>
      </w:tr>
      <w:tr w:rsidR="00DC3A09" w14:paraId="79285588" w14:textId="77777777" w:rsidTr="00892BDB">
        <w:trPr>
          <w:trHeight w:val="629"/>
        </w:trPr>
        <w:tc>
          <w:tcPr>
            <w:tcW w:w="3261" w:type="dxa"/>
            <w:tcBorders>
              <w:top w:val="single" w:sz="4" w:space="0" w:color="000000"/>
              <w:left w:val="single" w:sz="4" w:space="0" w:color="000000"/>
              <w:bottom w:val="single" w:sz="4" w:space="0" w:color="000000"/>
              <w:right w:val="single" w:sz="4" w:space="0" w:color="000000"/>
            </w:tcBorders>
          </w:tcPr>
          <w:p w14:paraId="74EDF9C7" w14:textId="77E1FBCA" w:rsidR="00892BDB" w:rsidRPr="00892BDB" w:rsidRDefault="001C1C50" w:rsidP="00892BDB">
            <w:pPr>
              <w:pStyle w:val="13213"/>
            </w:pPr>
            <w:r w:rsidRPr="00892BDB">
              <w:rPr>
                <w:lang w:val="kk"/>
              </w:rPr>
              <w:t>Балаларды қабылдау</w:t>
            </w:r>
          </w:p>
        </w:tc>
        <w:tc>
          <w:tcPr>
            <w:tcW w:w="11624" w:type="dxa"/>
            <w:tcBorders>
              <w:top w:val="single" w:sz="4" w:space="0" w:color="000000"/>
              <w:left w:val="single" w:sz="4" w:space="0" w:color="000000"/>
              <w:bottom w:val="single" w:sz="4" w:space="0" w:color="000000"/>
              <w:right w:val="single" w:sz="4" w:space="0" w:color="000000"/>
            </w:tcBorders>
            <w:hideMark/>
          </w:tcPr>
          <w:p w14:paraId="68943BE1" w14:textId="1F0AB085" w:rsidR="00892BDB" w:rsidRPr="00892BDB" w:rsidRDefault="001C1C50" w:rsidP="00892BDB">
            <w:pPr>
              <w:pStyle w:val="13213"/>
            </w:pPr>
            <w:r w:rsidRPr="00892BDB">
              <w:rPr>
                <w:lang w:val="kk"/>
              </w:rPr>
              <w:t>Баланың көңіл күйі, оның қызығушылықтары туралы әңгіме. Қажет болса, ойнайтын балаларға қосылу.</w:t>
            </w:r>
          </w:p>
          <w:p w14:paraId="19CA18DB" w14:textId="4B45954C" w:rsidR="00892BDB" w:rsidRPr="00892BDB" w:rsidRDefault="001C1C50" w:rsidP="00892BDB">
            <w:pPr>
              <w:pStyle w:val="13213"/>
            </w:pPr>
            <w:r w:rsidRPr="00892BDB">
              <w:rPr>
                <w:lang w:val="kk"/>
              </w:rPr>
              <w:t>Сәлеметсіз бе! (Қазақ тілі)</w:t>
            </w:r>
          </w:p>
        </w:tc>
      </w:tr>
      <w:tr w:rsidR="00DC3A09" w14:paraId="5778D8F2" w14:textId="77777777" w:rsidTr="00892BDB">
        <w:trPr>
          <w:trHeight w:val="837"/>
        </w:trPr>
        <w:tc>
          <w:tcPr>
            <w:tcW w:w="3261" w:type="dxa"/>
            <w:tcBorders>
              <w:top w:val="single" w:sz="4" w:space="0" w:color="000000"/>
              <w:left w:val="single" w:sz="4" w:space="0" w:color="000000"/>
              <w:bottom w:val="single" w:sz="4" w:space="0" w:color="000000"/>
              <w:right w:val="single" w:sz="4" w:space="0" w:color="000000"/>
            </w:tcBorders>
          </w:tcPr>
          <w:p w14:paraId="1B6649A8" w14:textId="09816F47" w:rsidR="00892BDB" w:rsidRPr="00892BDB" w:rsidRDefault="001C1C50" w:rsidP="00892BDB">
            <w:pPr>
              <w:pStyle w:val="13213"/>
            </w:pPr>
            <w:r w:rsidRPr="00892BDB">
              <w:rPr>
                <w:lang w:val="kk"/>
              </w:rPr>
              <w:t>Ата-аналармен немесе баланың заңды өкілдерімен әңгімелесу, консультациялар</w:t>
            </w:r>
          </w:p>
        </w:tc>
        <w:tc>
          <w:tcPr>
            <w:tcW w:w="11624" w:type="dxa"/>
            <w:tcBorders>
              <w:top w:val="single" w:sz="4" w:space="0" w:color="000000"/>
              <w:left w:val="single" w:sz="4" w:space="0" w:color="000000"/>
              <w:bottom w:val="single" w:sz="4" w:space="0" w:color="000000"/>
              <w:right w:val="single" w:sz="4" w:space="0" w:color="000000"/>
            </w:tcBorders>
          </w:tcPr>
          <w:p w14:paraId="3E246043" w14:textId="77777777" w:rsidR="00892BDB" w:rsidRPr="00892BDB" w:rsidRDefault="001C1C50" w:rsidP="00892BDB">
            <w:pPr>
              <w:pStyle w:val="13213"/>
            </w:pPr>
            <w:r w:rsidRPr="00892BDB">
              <w:rPr>
                <w:lang w:val="kk"/>
              </w:rPr>
              <w:t>«Өнегелі 15 минут»</w:t>
            </w:r>
          </w:p>
          <w:p w14:paraId="148DC6F4" w14:textId="3257B406" w:rsidR="00892BDB" w:rsidRPr="00892BDB" w:rsidRDefault="001C1C50" w:rsidP="00892BDB">
            <w:pPr>
              <w:pStyle w:val="13213"/>
            </w:pPr>
            <w:r>
              <w:rPr>
                <w:lang w:val="kk"/>
              </w:rPr>
              <w:t>Баланы ауа райына сай киіндіру туралы кеңес беру.</w:t>
            </w:r>
          </w:p>
          <w:p w14:paraId="1E16459A" w14:textId="77777777" w:rsidR="00892BDB" w:rsidRPr="00892BDB" w:rsidRDefault="00892BDB" w:rsidP="00892BDB">
            <w:pPr>
              <w:pStyle w:val="13213"/>
            </w:pPr>
          </w:p>
        </w:tc>
      </w:tr>
      <w:tr w:rsidR="00DC3A09" w14:paraId="5688677A"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52279800" w14:textId="11DB3AB6" w:rsidR="00892BDB" w:rsidRPr="00892BDB" w:rsidRDefault="001C1C50" w:rsidP="00892BDB">
            <w:pPr>
              <w:pStyle w:val="13213"/>
            </w:pPr>
            <w:r w:rsidRPr="00892BDB">
              <w:rPr>
                <w:lang w:val="kk"/>
              </w:rPr>
              <w:t>Балалар іс-әрекеті (ойын, танымдық, коммуникативті, шығармашылық, эксперименттік, еңбек, қозғалыс, бейнелеу, дербес және т. б.)</w:t>
            </w:r>
            <w:r w:rsidRPr="00892BDB">
              <w:rPr>
                <w:lang w:val="kk"/>
              </w:rPr>
              <w:br/>
              <w:t xml:space="preserve"> </w:t>
            </w:r>
          </w:p>
        </w:tc>
        <w:tc>
          <w:tcPr>
            <w:tcW w:w="11624" w:type="dxa"/>
            <w:tcBorders>
              <w:top w:val="single" w:sz="4" w:space="0" w:color="000000"/>
              <w:left w:val="single" w:sz="4" w:space="0" w:color="000000"/>
              <w:bottom w:val="single" w:sz="4" w:space="0" w:color="000000"/>
              <w:right w:val="single" w:sz="4" w:space="0" w:color="000000"/>
            </w:tcBorders>
            <w:hideMark/>
          </w:tcPr>
          <w:p w14:paraId="53FF1AE8" w14:textId="0BA30D1F" w:rsidR="00892BDB" w:rsidRPr="00892BDB" w:rsidRDefault="001C1C50" w:rsidP="00892BDB">
            <w:pPr>
              <w:pStyle w:val="13213"/>
            </w:pPr>
            <w:r>
              <w:rPr>
                <w:lang w:val="kk"/>
              </w:rPr>
              <w:t xml:space="preserve">Біртұтас тәрбие </w:t>
            </w:r>
          </w:p>
          <w:p w14:paraId="7CB80720" w14:textId="3C045BBC" w:rsidR="00892BDB" w:rsidRPr="00892BDB" w:rsidRDefault="001C1C50" w:rsidP="00892BDB">
            <w:pPr>
              <w:pStyle w:val="13213"/>
            </w:pPr>
            <w:r>
              <w:rPr>
                <w:lang w:val="kk"/>
              </w:rPr>
              <w:t>"Шеңбер-шеңбер!" аз қимылды ойыны.</w:t>
            </w:r>
          </w:p>
          <w:p w14:paraId="3AF65674" w14:textId="77777777" w:rsidR="00892BDB" w:rsidRPr="00892BDB" w:rsidRDefault="001C1C50" w:rsidP="00892BDB">
            <w:pPr>
              <w:pStyle w:val="13213"/>
            </w:pPr>
            <w:r w:rsidRPr="00892BDB">
              <w:rPr>
                <w:lang w:val="kk"/>
              </w:rPr>
              <w:t xml:space="preserve">Жыл мезгілдері туралы әңгімелесу.   </w:t>
            </w:r>
          </w:p>
          <w:p w14:paraId="175F757D" w14:textId="4BBF8E27" w:rsidR="00892BDB" w:rsidRPr="00892BDB" w:rsidRDefault="001C1C50" w:rsidP="00892BDB">
            <w:pPr>
              <w:pStyle w:val="13213"/>
            </w:pPr>
            <w:r w:rsidRPr="00892BDB">
              <w:rPr>
                <w:lang w:val="kk"/>
              </w:rPr>
              <w:t>(Ауа, қар, жел, жаңбыр, суық, ыстық, жылы, жылы киінеміз, жеңіл киінеміз)</w:t>
            </w:r>
          </w:p>
          <w:p w14:paraId="442AEB9D" w14:textId="77777777" w:rsidR="00892BDB" w:rsidRPr="00892BDB" w:rsidRDefault="001C1C50" w:rsidP="00892BDB">
            <w:pPr>
              <w:pStyle w:val="13213"/>
            </w:pPr>
            <w:r w:rsidRPr="00892BDB">
              <w:rPr>
                <w:lang w:val="kk"/>
              </w:rPr>
              <w:t xml:space="preserve">«Фотосуреттер бойынша үйлерді құрастырамыз». </w:t>
            </w:r>
          </w:p>
          <w:p w14:paraId="3D9DD082" w14:textId="103DD25B" w:rsidR="00892BDB" w:rsidRPr="00892BDB" w:rsidRDefault="001C1C50" w:rsidP="00892BDB">
            <w:pPr>
              <w:pStyle w:val="13213"/>
            </w:pPr>
            <w:r>
              <w:rPr>
                <w:lang w:val="kk"/>
              </w:rPr>
              <w:t xml:space="preserve">(Қоршаған ортамен таныстыру, </w:t>
            </w:r>
            <w:r>
              <w:rPr>
                <w:lang w:val="kk"/>
              </w:rPr>
              <w:softHyphen/>
              <w:t>сөйлеуді дамыту, жобалау)</w:t>
            </w:r>
          </w:p>
          <w:p w14:paraId="6A54E956" w14:textId="70FBC311" w:rsidR="00892BDB" w:rsidRPr="00892BDB" w:rsidRDefault="001C1C50" w:rsidP="00892BDB">
            <w:pPr>
              <w:pStyle w:val="13213"/>
            </w:pPr>
            <w:r w:rsidRPr="00892BDB">
              <w:rPr>
                <w:lang w:val="kk"/>
              </w:rPr>
              <w:t xml:space="preserve">Тірі емес табиғат объектілерін бақылағаннан кейінгі әсерлерімен бөлісу дағдысын бекіту; қарапайым схемалар мен сурет үлгілері бойынша өздігінен құрылыстар жасауға мүмкіндік беру.  </w:t>
            </w:r>
          </w:p>
        </w:tc>
      </w:tr>
      <w:tr w:rsidR="00DC3A09" w14:paraId="543D1C9C"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49F687FD" w14:textId="29E9C806" w:rsidR="00892BDB" w:rsidRPr="00892BDB" w:rsidRDefault="001C1C50" w:rsidP="00892BDB">
            <w:pPr>
              <w:pStyle w:val="13213"/>
            </w:pPr>
            <w:r w:rsidRPr="00892BDB">
              <w:rPr>
                <w:lang w:val="kk"/>
              </w:rPr>
              <w:t>Ертеңгілік жаттығу</w:t>
            </w:r>
          </w:p>
        </w:tc>
        <w:tc>
          <w:tcPr>
            <w:tcW w:w="11624" w:type="dxa"/>
            <w:tcBorders>
              <w:top w:val="single" w:sz="4" w:space="0" w:color="000000"/>
              <w:left w:val="single" w:sz="4" w:space="0" w:color="000000"/>
              <w:bottom w:val="single" w:sz="4" w:space="0" w:color="000000"/>
              <w:right w:val="single" w:sz="4" w:space="0" w:color="000000"/>
            </w:tcBorders>
            <w:hideMark/>
          </w:tcPr>
          <w:p w14:paraId="7DF98D4F" w14:textId="77777777" w:rsidR="00476FED" w:rsidRDefault="001C1C50" w:rsidP="00892BDB">
            <w:pPr>
              <w:pStyle w:val="13213"/>
            </w:pPr>
            <w:r w:rsidRPr="00892BDB">
              <w:rPr>
                <w:lang w:val="kk"/>
              </w:rPr>
              <w:t>Ертеңгілік жаттығулар кешені</w:t>
            </w:r>
          </w:p>
          <w:p w14:paraId="6D70C81F" w14:textId="7BC58574" w:rsidR="00476FED" w:rsidRDefault="001C1C50" w:rsidP="00892BDB">
            <w:pPr>
              <w:pStyle w:val="13213"/>
            </w:pPr>
            <w:r>
              <w:rPr>
                <w:lang w:val="kk"/>
              </w:rPr>
              <w:t>Барлық бұлшық ет топтарына жаттығуларды орындау білігін қалыптастыру.</w:t>
            </w:r>
          </w:p>
          <w:p w14:paraId="11CBD87E" w14:textId="31B442C9" w:rsidR="00892BDB" w:rsidRPr="00892BDB" w:rsidRDefault="001C1C50" w:rsidP="00892BDB">
            <w:pPr>
              <w:pStyle w:val="13213"/>
            </w:pPr>
            <w:r>
              <w:rPr>
                <w:lang w:val="kk"/>
              </w:rPr>
              <w:t>(Дене тәрбиесі)</w:t>
            </w:r>
          </w:p>
        </w:tc>
      </w:tr>
      <w:tr w:rsidR="00DC3A09" w14:paraId="6B02ACF1" w14:textId="77777777" w:rsidTr="00892BDB">
        <w:trPr>
          <w:trHeight w:val="564"/>
        </w:trPr>
        <w:tc>
          <w:tcPr>
            <w:tcW w:w="3261" w:type="dxa"/>
            <w:tcBorders>
              <w:top w:val="single" w:sz="4" w:space="0" w:color="000000"/>
              <w:left w:val="single" w:sz="4" w:space="0" w:color="000000"/>
              <w:bottom w:val="single" w:sz="4" w:space="0" w:color="000000"/>
              <w:right w:val="single" w:sz="4" w:space="0" w:color="000000"/>
            </w:tcBorders>
          </w:tcPr>
          <w:p w14:paraId="7DAEFFB5" w14:textId="77777777" w:rsidR="00892BDB" w:rsidRPr="00892BDB" w:rsidRDefault="001C1C50" w:rsidP="00892BDB">
            <w:pPr>
              <w:pStyle w:val="13213"/>
            </w:pPr>
            <w:r w:rsidRPr="00892BDB">
              <w:rPr>
                <w:lang w:val="kk"/>
              </w:rPr>
              <w:t>Таңғы ас</w:t>
            </w:r>
          </w:p>
        </w:tc>
        <w:tc>
          <w:tcPr>
            <w:tcW w:w="11624" w:type="dxa"/>
            <w:tcBorders>
              <w:top w:val="single" w:sz="4" w:space="0" w:color="000000"/>
              <w:left w:val="single" w:sz="4" w:space="0" w:color="000000"/>
              <w:bottom w:val="single" w:sz="4" w:space="0" w:color="000000"/>
              <w:right w:val="single" w:sz="4" w:space="0" w:color="000000"/>
            </w:tcBorders>
            <w:hideMark/>
          </w:tcPr>
          <w:p w14:paraId="33885758" w14:textId="77777777" w:rsidR="00476FED" w:rsidRDefault="001C1C50" w:rsidP="00892BDB">
            <w:pPr>
              <w:pStyle w:val="13213"/>
            </w:pPr>
            <w:r w:rsidRPr="00892BDB">
              <w:rPr>
                <w:lang w:val="kk"/>
              </w:rPr>
              <w:t>Дастархан басында мәдени мінез-құлық дағдыларын қалыптастыру.</w:t>
            </w:r>
          </w:p>
          <w:p w14:paraId="3D94B76B" w14:textId="6B72F0AF" w:rsidR="00892BDB" w:rsidRPr="00892BDB" w:rsidRDefault="001C1C50" w:rsidP="00892BDB">
            <w:pPr>
              <w:pStyle w:val="13213"/>
            </w:pPr>
            <w:r w:rsidRPr="00892BDB">
              <w:rPr>
                <w:lang w:val="kk"/>
              </w:rPr>
              <w:t>Нан, май</w:t>
            </w:r>
          </w:p>
          <w:p w14:paraId="58D9A3E3" w14:textId="77777777" w:rsidR="00476FED" w:rsidRDefault="001C1C50" w:rsidP="00892BDB">
            <w:pPr>
              <w:pStyle w:val="13213"/>
            </w:pPr>
            <w:r w:rsidRPr="00892BDB">
              <w:rPr>
                <w:lang w:val="kk"/>
              </w:rPr>
              <w:t>(Ас бол</w:t>
            </w:r>
            <w:r w:rsidRPr="00892BDB">
              <w:rPr>
                <w:lang w:val="kk"/>
              </w:rPr>
              <w:softHyphen/>
              <w:t xml:space="preserve">сын! Рақмет!) </w:t>
            </w:r>
          </w:p>
          <w:p w14:paraId="0D4D56AC" w14:textId="20F2929F" w:rsidR="00892BDB" w:rsidRPr="00892BDB" w:rsidRDefault="001C1C50" w:rsidP="00892BDB">
            <w:pPr>
              <w:pStyle w:val="13213"/>
            </w:pPr>
            <w:r>
              <w:rPr>
                <w:lang w:val="kk"/>
              </w:rPr>
              <w:t>(Қазақ тілі)</w:t>
            </w:r>
          </w:p>
        </w:tc>
      </w:tr>
      <w:tr w:rsidR="00DC3A09" w14:paraId="075425CD"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60B19D0C" w14:textId="108BA8DB" w:rsidR="00892BDB" w:rsidRPr="00892BDB" w:rsidRDefault="001C1C50" w:rsidP="00892BDB">
            <w:pPr>
              <w:pStyle w:val="13213"/>
            </w:pPr>
            <w:r w:rsidRPr="00892BDB">
              <w:rPr>
                <w:lang w:val="kk"/>
              </w:rPr>
              <w:t>Ұйымдастырылған іс-әрекетті өткізуге дайындық</w:t>
            </w:r>
          </w:p>
        </w:tc>
        <w:tc>
          <w:tcPr>
            <w:tcW w:w="11624" w:type="dxa"/>
            <w:tcBorders>
              <w:top w:val="single" w:sz="4" w:space="0" w:color="000000"/>
              <w:left w:val="single" w:sz="4" w:space="0" w:color="000000"/>
              <w:bottom w:val="single" w:sz="4" w:space="0" w:color="000000"/>
              <w:right w:val="single" w:sz="4" w:space="0" w:color="000000"/>
            </w:tcBorders>
            <w:hideMark/>
          </w:tcPr>
          <w:p w14:paraId="18E2CD2C" w14:textId="679F4210" w:rsidR="00892BDB" w:rsidRPr="00892BDB" w:rsidRDefault="001C1C50" w:rsidP="00892BDB">
            <w:pPr>
              <w:pStyle w:val="13213"/>
            </w:pPr>
            <w:r w:rsidRPr="00892BDB">
              <w:rPr>
                <w:lang w:val="kk"/>
              </w:rPr>
              <w:t>«Ғаламшарды гүлдермен безендіру» танымдық ойыны</w:t>
            </w:r>
          </w:p>
          <w:p w14:paraId="4FE5D578" w14:textId="77777777" w:rsidR="00892BDB" w:rsidRPr="00892BDB" w:rsidRDefault="001C1C50" w:rsidP="00892BDB">
            <w:pPr>
              <w:pStyle w:val="13213"/>
            </w:pPr>
            <w:r w:rsidRPr="00892BDB">
              <w:rPr>
                <w:lang w:val="kk"/>
              </w:rPr>
              <w:t xml:space="preserve">Баланың сөздік қорын одан әрі кеңейтуді жалғастыру.           </w:t>
            </w:r>
          </w:p>
          <w:p w14:paraId="494CB8AC" w14:textId="77777777" w:rsidR="00476FED" w:rsidRPr="00616F7E" w:rsidRDefault="001C1C50" w:rsidP="00892BDB">
            <w:pPr>
              <w:pStyle w:val="13213"/>
              <w:rPr>
                <w:lang w:val="kk"/>
              </w:rPr>
            </w:pPr>
            <w:r w:rsidRPr="00892BDB">
              <w:rPr>
                <w:lang w:val="kk"/>
              </w:rPr>
              <w:t xml:space="preserve">Өсімдіктердің тірі ағзалар екендігі және олардың өсуі үшін жер, топырақ, су, күн, жарық, ылғал және жылу қажет екендігі туралы түсінік қалыптастыру.   Композицияны құрастыру кезінде заттар мен нысандардың көлемі бойынша арақатынасын ескеру. </w:t>
            </w:r>
          </w:p>
          <w:p w14:paraId="5DC0D0B4" w14:textId="147D69FB" w:rsidR="00892BDB" w:rsidRPr="00616F7E" w:rsidRDefault="001C1C50" w:rsidP="00892BDB">
            <w:pPr>
              <w:pStyle w:val="13213"/>
              <w:rPr>
                <w:lang w:val="kk"/>
              </w:rPr>
            </w:pPr>
            <w:r>
              <w:rPr>
                <w:lang w:val="kk"/>
              </w:rPr>
              <w:lastRenderedPageBreak/>
              <w:t>(Сөйлеуді дамыту, жапсыру, қоршаған ортамен таныстыру)</w:t>
            </w:r>
          </w:p>
          <w:p w14:paraId="78DF1F57" w14:textId="77777777" w:rsidR="00476FED" w:rsidRPr="00616F7E" w:rsidRDefault="001C1C50" w:rsidP="00892BDB">
            <w:pPr>
              <w:pStyle w:val="13213"/>
              <w:rPr>
                <w:lang w:val="kk"/>
              </w:rPr>
            </w:pPr>
            <w:r w:rsidRPr="00892BDB">
              <w:rPr>
                <w:lang w:val="kk"/>
              </w:rPr>
              <w:t xml:space="preserve">«Көшедегі қауіпсіздік ережелері» атты қауіпсіздік сабағы.  </w:t>
            </w:r>
          </w:p>
          <w:p w14:paraId="1C60FBBB" w14:textId="77777777" w:rsidR="00476FED" w:rsidRPr="00616F7E" w:rsidRDefault="001C1C50" w:rsidP="00892BDB">
            <w:pPr>
              <w:pStyle w:val="13213"/>
              <w:rPr>
                <w:lang w:val="kk"/>
              </w:rPr>
            </w:pPr>
            <w:r w:rsidRPr="00892BDB">
              <w:rPr>
                <w:lang w:val="kk"/>
              </w:rPr>
              <w:t xml:space="preserve">Жеке қауіпсіздік мәселелеріне саналы және жауапты көзқарасты қалыптастыру. </w:t>
            </w:r>
          </w:p>
          <w:p w14:paraId="49135FEF" w14:textId="7BBBF2A3" w:rsidR="00892BDB" w:rsidRPr="00892BDB" w:rsidRDefault="001C1C50" w:rsidP="00892BDB">
            <w:pPr>
              <w:pStyle w:val="13213"/>
            </w:pPr>
            <w:r>
              <w:rPr>
                <w:lang w:val="kk"/>
              </w:rPr>
              <w:t>(Қоршаған ортамен таныстыру)</w:t>
            </w:r>
          </w:p>
        </w:tc>
      </w:tr>
      <w:tr w:rsidR="00DC3A09" w14:paraId="7F500AA0"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423AD202" w14:textId="22C235E2" w:rsidR="00892BDB" w:rsidRPr="00892BDB" w:rsidRDefault="001C1C50" w:rsidP="00892BDB">
            <w:pPr>
              <w:pStyle w:val="13213"/>
            </w:pPr>
            <w:r w:rsidRPr="00892BDB">
              <w:rPr>
                <w:lang w:val="kk"/>
              </w:rPr>
              <w:lastRenderedPageBreak/>
              <w:t>Кесте бойынша ұйымдастырылған іс-әрекет</w:t>
            </w:r>
          </w:p>
        </w:tc>
        <w:tc>
          <w:tcPr>
            <w:tcW w:w="11624" w:type="dxa"/>
            <w:tcBorders>
              <w:top w:val="single" w:sz="4" w:space="0" w:color="000000"/>
              <w:left w:val="single" w:sz="4" w:space="0" w:color="000000"/>
              <w:bottom w:val="single" w:sz="4" w:space="0" w:color="000000"/>
              <w:right w:val="single" w:sz="4" w:space="0" w:color="000000"/>
            </w:tcBorders>
          </w:tcPr>
          <w:p w14:paraId="65977AD4" w14:textId="77777777" w:rsidR="00892BDB" w:rsidRPr="00853435" w:rsidRDefault="00892BDB" w:rsidP="00892BDB">
            <w:pPr>
              <w:pStyle w:val="13213"/>
              <w:rPr>
                <w:sz w:val="22"/>
                <w:szCs w:val="22"/>
              </w:rPr>
            </w:pPr>
          </w:p>
        </w:tc>
      </w:tr>
      <w:tr w:rsidR="00DC3A09" w14:paraId="100E495C"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796DA25C" w14:textId="0D830D08" w:rsidR="00892BDB" w:rsidRPr="00892BDB" w:rsidRDefault="001C1C50" w:rsidP="00892BDB">
            <w:pPr>
              <w:pStyle w:val="13213"/>
            </w:pPr>
            <w:r>
              <w:rPr>
                <w:lang w:val="kk"/>
              </w:rPr>
              <w:t>Серуенге дайындық</w:t>
            </w:r>
          </w:p>
        </w:tc>
        <w:tc>
          <w:tcPr>
            <w:tcW w:w="11624" w:type="dxa"/>
            <w:tcBorders>
              <w:top w:val="single" w:sz="4" w:space="0" w:color="000000"/>
              <w:left w:val="single" w:sz="4" w:space="0" w:color="000000"/>
              <w:bottom w:val="single" w:sz="4" w:space="0" w:color="000000"/>
              <w:right w:val="single" w:sz="4" w:space="0" w:color="000000"/>
            </w:tcBorders>
            <w:hideMark/>
          </w:tcPr>
          <w:p w14:paraId="7DFA8D5E" w14:textId="7A6C6911" w:rsidR="00892BDB" w:rsidRPr="00892BDB" w:rsidRDefault="001C1C50" w:rsidP="00892BDB">
            <w:pPr>
              <w:pStyle w:val="13213"/>
            </w:pPr>
            <w:r w:rsidRPr="00892BDB">
              <w:rPr>
                <w:lang w:val="kk"/>
              </w:rPr>
              <w:t>Ата-аналардың балаларға назар аударуы туралы айту</w:t>
            </w:r>
          </w:p>
        </w:tc>
      </w:tr>
      <w:tr w:rsidR="00DC3A09" w14:paraId="4604D41D"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01CE1529" w14:textId="77777777" w:rsidR="00892BDB" w:rsidRPr="00892BDB" w:rsidRDefault="001C1C50" w:rsidP="00892BDB">
            <w:pPr>
              <w:pStyle w:val="13213"/>
            </w:pPr>
            <w:r w:rsidRPr="00892BDB">
              <w:rPr>
                <w:lang w:val="kk"/>
              </w:rPr>
              <w:t>Серуен</w:t>
            </w:r>
          </w:p>
        </w:tc>
        <w:tc>
          <w:tcPr>
            <w:tcW w:w="11624" w:type="dxa"/>
            <w:tcBorders>
              <w:top w:val="single" w:sz="4" w:space="0" w:color="000000"/>
              <w:left w:val="single" w:sz="4" w:space="0" w:color="000000"/>
              <w:bottom w:val="single" w:sz="4" w:space="0" w:color="000000"/>
              <w:right w:val="single" w:sz="4" w:space="0" w:color="000000"/>
            </w:tcBorders>
            <w:hideMark/>
          </w:tcPr>
          <w:p w14:paraId="5A0E7207" w14:textId="3F631A05" w:rsidR="00892BDB" w:rsidRPr="00892BDB" w:rsidRDefault="001C1C50" w:rsidP="00892BDB">
            <w:pPr>
              <w:pStyle w:val="13213"/>
            </w:pPr>
            <w:r w:rsidRPr="00892BDB">
              <w:rPr>
                <w:lang w:val="kk"/>
              </w:rPr>
              <w:t>Гүлзардағы өзгерістерді бақылау</w:t>
            </w:r>
          </w:p>
          <w:p w14:paraId="77394FDB" w14:textId="77777777" w:rsidR="00892BDB" w:rsidRPr="00892BDB" w:rsidRDefault="001C1C50" w:rsidP="00892BDB">
            <w:pPr>
              <w:pStyle w:val="13213"/>
            </w:pPr>
            <w:r w:rsidRPr="00892BDB">
              <w:rPr>
                <w:lang w:val="kk"/>
              </w:rPr>
              <w:t xml:space="preserve">Ерте гүлдейтін өсімдіктерді тануға және атауға, өсімдіктердің бөліктерін тануға ынталандыру.  </w:t>
            </w:r>
          </w:p>
          <w:p w14:paraId="4652BA49" w14:textId="77777777" w:rsidR="00476FED" w:rsidRDefault="001C1C50" w:rsidP="00892BDB">
            <w:pPr>
              <w:pStyle w:val="13213"/>
            </w:pPr>
            <w:r>
              <w:rPr>
                <w:lang w:val="kk"/>
              </w:rPr>
              <w:t>Көркем сөз</w:t>
            </w:r>
          </w:p>
          <w:p w14:paraId="3C33748A" w14:textId="1D0AB471" w:rsidR="00476FED" w:rsidRDefault="001C1C50" w:rsidP="00892BDB">
            <w:pPr>
              <w:pStyle w:val="13213"/>
            </w:pPr>
            <w:r w:rsidRPr="00892BDB">
              <w:rPr>
                <w:lang w:val="kk"/>
              </w:rPr>
              <w:t>Э. Мошковская «Көктем»</w:t>
            </w:r>
          </w:p>
          <w:p w14:paraId="6CB9892E" w14:textId="3EB91284" w:rsidR="00892BDB" w:rsidRPr="00892BDB" w:rsidRDefault="001C1C50" w:rsidP="00892BDB">
            <w:pPr>
              <w:pStyle w:val="13213"/>
            </w:pPr>
            <w:r>
              <w:rPr>
                <w:lang w:val="kk"/>
              </w:rPr>
              <w:t xml:space="preserve">Балаларды өлеңдер тыңдауға, өлеңдердің мазмұнын түсінуге үйрету. </w:t>
            </w:r>
          </w:p>
          <w:p w14:paraId="24D09709" w14:textId="461DF504" w:rsidR="00892BDB" w:rsidRPr="00892BDB" w:rsidRDefault="001C1C50" w:rsidP="00892BDB">
            <w:pPr>
              <w:pStyle w:val="13213"/>
            </w:pPr>
            <w:r>
              <w:rPr>
                <w:lang w:val="kk"/>
              </w:rPr>
              <w:t>"Қоймадағы тышқандар", "Мысық пен торғай" қимылды ойындары.</w:t>
            </w:r>
          </w:p>
          <w:p w14:paraId="713EE858" w14:textId="2DAD0312" w:rsidR="00892BDB" w:rsidRPr="00892BDB" w:rsidRDefault="001C1C50" w:rsidP="00892BDB">
            <w:pPr>
              <w:pStyle w:val="13213"/>
            </w:pPr>
            <w:r w:rsidRPr="00892BDB">
              <w:rPr>
                <w:lang w:val="kk"/>
              </w:rPr>
              <w:t>Жеке жұмыс: велосипедпен спорттық жаттығу.</w:t>
            </w:r>
          </w:p>
          <w:p w14:paraId="646D732D" w14:textId="77777777" w:rsidR="00476FED" w:rsidRDefault="001C1C50" w:rsidP="00892BDB">
            <w:pPr>
              <w:pStyle w:val="13213"/>
            </w:pPr>
            <w:r w:rsidRPr="00892BDB">
              <w:rPr>
                <w:lang w:val="kk"/>
              </w:rPr>
              <w:t xml:space="preserve">Еңбек: ауызүйді жинаймыз.  </w:t>
            </w:r>
          </w:p>
          <w:p w14:paraId="4FC378A9" w14:textId="77777777" w:rsidR="00476FED" w:rsidRDefault="001C1C50" w:rsidP="00892BDB">
            <w:pPr>
              <w:pStyle w:val="13213"/>
            </w:pPr>
            <w:r w:rsidRPr="00892BDB">
              <w:rPr>
                <w:lang w:val="kk"/>
              </w:rPr>
              <w:t xml:space="preserve">Жел, тұман </w:t>
            </w:r>
          </w:p>
          <w:p w14:paraId="15645B07" w14:textId="578E82B6" w:rsidR="00892BDB" w:rsidRPr="00892BDB" w:rsidRDefault="001C1C50" w:rsidP="00892BDB">
            <w:pPr>
              <w:pStyle w:val="13213"/>
            </w:pPr>
            <w:r>
              <w:rPr>
                <w:lang w:val="kk"/>
              </w:rPr>
              <w:softHyphen/>
              <w:t>(Қоршаған ортамен таныстыру, дене тәрбиесі, қазақ тілі)</w:t>
            </w:r>
          </w:p>
        </w:tc>
      </w:tr>
      <w:tr w:rsidR="00DC3A09" w14:paraId="576589DF" w14:textId="77777777" w:rsidTr="00892BDB">
        <w:trPr>
          <w:trHeight w:val="315"/>
        </w:trPr>
        <w:tc>
          <w:tcPr>
            <w:tcW w:w="3261" w:type="dxa"/>
            <w:tcBorders>
              <w:top w:val="single" w:sz="4" w:space="0" w:color="000000"/>
              <w:left w:val="single" w:sz="4" w:space="0" w:color="000000"/>
              <w:bottom w:val="single" w:sz="4" w:space="0" w:color="000000"/>
              <w:right w:val="single" w:sz="4" w:space="0" w:color="000000"/>
            </w:tcBorders>
          </w:tcPr>
          <w:p w14:paraId="34E0E95E" w14:textId="55E866FA" w:rsidR="00892BDB" w:rsidRPr="00892BDB" w:rsidRDefault="001C1C50" w:rsidP="00892BDB">
            <w:pPr>
              <w:pStyle w:val="13213"/>
            </w:pPr>
            <w:r>
              <w:rPr>
                <w:lang w:val="kk"/>
              </w:rPr>
              <w:t>Серуеннен оралу</w:t>
            </w:r>
          </w:p>
        </w:tc>
        <w:tc>
          <w:tcPr>
            <w:tcW w:w="11624" w:type="dxa"/>
            <w:tcBorders>
              <w:top w:val="single" w:sz="4" w:space="0" w:color="000000"/>
              <w:left w:val="single" w:sz="4" w:space="0" w:color="000000"/>
              <w:bottom w:val="single" w:sz="4" w:space="0" w:color="000000"/>
              <w:right w:val="single" w:sz="4" w:space="0" w:color="000000"/>
            </w:tcBorders>
            <w:hideMark/>
          </w:tcPr>
          <w:p w14:paraId="61C3CC16" w14:textId="77777777" w:rsidR="00476FED" w:rsidRDefault="001C1C50" w:rsidP="00892BDB">
            <w:pPr>
              <w:pStyle w:val="13213"/>
            </w:pPr>
            <w:r w:rsidRPr="00892BDB">
              <w:rPr>
                <w:lang w:val="kk"/>
              </w:rPr>
              <w:t xml:space="preserve">Көктемде табиғаттың қалай өзгеретіні туралы әңгімелесу.  </w:t>
            </w:r>
          </w:p>
          <w:p w14:paraId="79EABCE6" w14:textId="77777777" w:rsidR="00476FED" w:rsidRDefault="001C1C50" w:rsidP="00892BDB">
            <w:pPr>
              <w:pStyle w:val="13213"/>
            </w:pPr>
            <w:r>
              <w:rPr>
                <w:lang w:val="kk"/>
              </w:rPr>
              <w:t>Аяқ киім</w:t>
            </w:r>
          </w:p>
          <w:p w14:paraId="33657C7D" w14:textId="0E40C6CA" w:rsidR="00892BDB" w:rsidRPr="00892BDB" w:rsidRDefault="001C1C50" w:rsidP="00892BDB">
            <w:pPr>
              <w:pStyle w:val="13213"/>
            </w:pPr>
            <w:r>
              <w:rPr>
                <w:lang w:val="kk"/>
              </w:rPr>
              <w:t>(Қазақ тілі)</w:t>
            </w:r>
          </w:p>
        </w:tc>
      </w:tr>
      <w:tr w:rsidR="00DC3A09" w14:paraId="74021C55"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259B5A3D" w14:textId="3D5DB419" w:rsidR="00892BDB" w:rsidRPr="00892BDB" w:rsidRDefault="001C1C50" w:rsidP="00892BDB">
            <w:pPr>
              <w:pStyle w:val="13213"/>
            </w:pPr>
            <w:r w:rsidRPr="00892BDB">
              <w:rPr>
                <w:lang w:val="kk"/>
              </w:rPr>
              <w:t>Түскі ас</w:t>
            </w:r>
          </w:p>
        </w:tc>
        <w:tc>
          <w:tcPr>
            <w:tcW w:w="11624" w:type="dxa"/>
            <w:tcBorders>
              <w:top w:val="single" w:sz="4" w:space="0" w:color="000000"/>
              <w:left w:val="single" w:sz="4" w:space="0" w:color="000000"/>
              <w:bottom w:val="single" w:sz="4" w:space="0" w:color="000000"/>
              <w:right w:val="single" w:sz="4" w:space="0" w:color="000000"/>
            </w:tcBorders>
            <w:hideMark/>
          </w:tcPr>
          <w:p w14:paraId="53E1A2A9" w14:textId="77777777" w:rsidR="00892BDB" w:rsidRPr="00892BDB" w:rsidRDefault="001C1C50" w:rsidP="00892BDB">
            <w:pPr>
              <w:pStyle w:val="13213"/>
            </w:pPr>
            <w:r w:rsidRPr="00892BDB">
              <w:rPr>
                <w:lang w:val="kk"/>
              </w:rPr>
              <w:t>Дастархан басында мәдени мінез-құлық дағдыларын қалыптастыру.</w:t>
            </w:r>
          </w:p>
          <w:p w14:paraId="6616F7CA" w14:textId="77777777" w:rsidR="00476FED" w:rsidRDefault="001C1C50" w:rsidP="00892BDB">
            <w:pPr>
              <w:pStyle w:val="13213"/>
            </w:pPr>
            <w:r w:rsidRPr="00892BDB">
              <w:rPr>
                <w:lang w:val="kk"/>
              </w:rPr>
              <w:t>(Ас бол</w:t>
            </w:r>
            <w:r w:rsidRPr="00892BDB">
              <w:rPr>
                <w:lang w:val="kk"/>
              </w:rPr>
              <w:softHyphen/>
              <w:t xml:space="preserve">сын! Рақмет!) </w:t>
            </w:r>
          </w:p>
          <w:p w14:paraId="122A18B2" w14:textId="39AE6BB9" w:rsidR="00892BDB" w:rsidRPr="00892BDB" w:rsidRDefault="001C1C50" w:rsidP="00892BDB">
            <w:pPr>
              <w:pStyle w:val="13213"/>
            </w:pPr>
            <w:r>
              <w:rPr>
                <w:lang w:val="kk"/>
              </w:rPr>
              <w:t>(Қазақ тілі)</w:t>
            </w:r>
          </w:p>
        </w:tc>
      </w:tr>
      <w:tr w:rsidR="00DC3A09" w:rsidRPr="00616F7E" w14:paraId="36760180"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4D8F3F2A" w14:textId="77777777" w:rsidR="00892BDB" w:rsidRPr="00892BDB" w:rsidRDefault="001C1C50" w:rsidP="00892BDB">
            <w:pPr>
              <w:pStyle w:val="13213"/>
            </w:pPr>
            <w:r w:rsidRPr="00892BDB">
              <w:rPr>
                <w:lang w:val="kk"/>
              </w:rPr>
              <w:t>Түскі ұйқы</w:t>
            </w:r>
          </w:p>
        </w:tc>
        <w:tc>
          <w:tcPr>
            <w:tcW w:w="11624" w:type="dxa"/>
            <w:tcBorders>
              <w:top w:val="single" w:sz="4" w:space="0" w:color="000000"/>
              <w:left w:val="single" w:sz="4" w:space="0" w:color="000000"/>
              <w:bottom w:val="single" w:sz="4" w:space="0" w:color="000000"/>
              <w:right w:val="single" w:sz="4" w:space="0" w:color="000000"/>
            </w:tcBorders>
            <w:hideMark/>
          </w:tcPr>
          <w:p w14:paraId="0B771F67" w14:textId="61E84F88" w:rsidR="00892BDB" w:rsidRPr="00892BDB" w:rsidRDefault="001C1C50" w:rsidP="00892BDB">
            <w:pPr>
              <w:pStyle w:val="13213"/>
            </w:pPr>
            <w:r>
              <w:rPr>
                <w:lang w:val="kk"/>
              </w:rPr>
              <w:t xml:space="preserve">Біртұтас тәрбие </w:t>
            </w:r>
          </w:p>
          <w:p w14:paraId="54DE318A" w14:textId="6F1590B3" w:rsidR="00476FED" w:rsidRPr="00616F7E" w:rsidRDefault="001C1C50" w:rsidP="00892BDB">
            <w:pPr>
              <w:pStyle w:val="13213"/>
              <w:rPr>
                <w:lang w:val="kk"/>
              </w:rPr>
            </w:pPr>
            <w:r w:rsidRPr="00892BDB">
              <w:rPr>
                <w:lang w:val="kk"/>
              </w:rPr>
              <w:t xml:space="preserve">«Бесік жырын» тыңдау (муз. С. Разарепов) </w:t>
            </w:r>
          </w:p>
          <w:p w14:paraId="73FC7088" w14:textId="74822729" w:rsidR="00892BDB" w:rsidRPr="00616F7E" w:rsidRDefault="001C1C50" w:rsidP="00892BDB">
            <w:pPr>
              <w:pStyle w:val="13213"/>
              <w:rPr>
                <w:lang w:val="kk"/>
              </w:rPr>
            </w:pPr>
            <w:r>
              <w:rPr>
                <w:lang w:val="kk"/>
              </w:rPr>
              <w:t xml:space="preserve">Әртүрлі сипаттағы әндердің мазмұны мен көңіл күйін қабылдау қабілетін бекіту.  </w:t>
            </w:r>
          </w:p>
        </w:tc>
      </w:tr>
      <w:tr w:rsidR="00DC3A09" w14:paraId="283992BA"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68245B26" w14:textId="6B1F6275" w:rsidR="00892BDB" w:rsidRPr="00892BDB" w:rsidRDefault="001C1C50" w:rsidP="00892BDB">
            <w:pPr>
              <w:pStyle w:val="13213"/>
            </w:pPr>
            <w:r w:rsidRPr="00892BDB">
              <w:rPr>
                <w:lang w:val="kk"/>
              </w:rPr>
              <w:t>Біртіндеп ояну, сауықтыру процедуралары</w:t>
            </w:r>
          </w:p>
        </w:tc>
        <w:tc>
          <w:tcPr>
            <w:tcW w:w="11624" w:type="dxa"/>
            <w:tcBorders>
              <w:top w:val="single" w:sz="4" w:space="0" w:color="000000"/>
              <w:left w:val="single" w:sz="4" w:space="0" w:color="000000"/>
              <w:bottom w:val="single" w:sz="4" w:space="0" w:color="000000"/>
              <w:right w:val="single" w:sz="4" w:space="0" w:color="000000"/>
            </w:tcBorders>
            <w:hideMark/>
          </w:tcPr>
          <w:p w14:paraId="40254EF9" w14:textId="77777777" w:rsidR="00476FED" w:rsidRDefault="001C1C50" w:rsidP="00892BDB">
            <w:pPr>
              <w:pStyle w:val="13213"/>
            </w:pPr>
            <w:r w:rsidRPr="00892BDB">
              <w:rPr>
                <w:lang w:val="kk"/>
              </w:rPr>
              <w:t>Түзету гимнастикасы</w:t>
            </w:r>
            <w:r w:rsidRPr="00892BDB">
              <w:rPr>
                <w:lang w:val="kk"/>
              </w:rPr>
              <w:softHyphen/>
              <w:t xml:space="preserve"> </w:t>
            </w:r>
          </w:p>
          <w:p w14:paraId="32BA180E" w14:textId="0F466056" w:rsidR="00892BDB" w:rsidRPr="00892BDB" w:rsidRDefault="001C1C50" w:rsidP="00892BDB">
            <w:pPr>
              <w:pStyle w:val="13213"/>
            </w:pPr>
            <w:r>
              <w:rPr>
                <w:lang w:val="kk"/>
              </w:rPr>
              <w:t>(</w:t>
            </w:r>
            <w:r>
              <w:rPr>
                <w:lang w:val="kk"/>
              </w:rPr>
              <w:softHyphen/>
              <w:t>Дене тәрбиесі)</w:t>
            </w:r>
          </w:p>
        </w:tc>
      </w:tr>
      <w:tr w:rsidR="00DC3A09" w14:paraId="0E2A5363"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43BEA18B" w14:textId="5B1044DD" w:rsidR="00892BDB" w:rsidRPr="00892BDB" w:rsidRDefault="001C1C50" w:rsidP="00892BDB">
            <w:pPr>
              <w:pStyle w:val="13213"/>
            </w:pPr>
            <w:r w:rsidRPr="00892BDB">
              <w:rPr>
                <w:lang w:val="kk"/>
              </w:rPr>
              <w:t xml:space="preserve">Балалардың дербес іс-әрекеті (қимылды, ұлттық, сюжеттік-рөлдік, үстел үсті-баспа </w:t>
            </w:r>
            <w:r w:rsidRPr="00892BDB">
              <w:rPr>
                <w:lang w:val="kk"/>
              </w:rPr>
              <w:lastRenderedPageBreak/>
              <w:t>ойындары және басқа да ойындар), бейнелеу іс-әрекеті, кітаптарды қарастыру және т.б.</w:t>
            </w:r>
          </w:p>
        </w:tc>
        <w:tc>
          <w:tcPr>
            <w:tcW w:w="11624" w:type="dxa"/>
            <w:tcBorders>
              <w:top w:val="single" w:sz="4" w:space="0" w:color="000000"/>
              <w:left w:val="single" w:sz="4" w:space="0" w:color="000000"/>
              <w:bottom w:val="single" w:sz="4" w:space="0" w:color="000000"/>
              <w:right w:val="single" w:sz="4" w:space="0" w:color="000000"/>
            </w:tcBorders>
          </w:tcPr>
          <w:p w14:paraId="03481F47" w14:textId="77777777" w:rsidR="00892BDB" w:rsidRPr="00892BDB" w:rsidRDefault="001C1C50" w:rsidP="00892BDB">
            <w:pPr>
              <w:pStyle w:val="13213"/>
            </w:pPr>
            <w:r w:rsidRPr="00892BDB">
              <w:rPr>
                <w:lang w:val="kk"/>
              </w:rPr>
              <w:lastRenderedPageBreak/>
              <w:t xml:space="preserve">«Қайда болдыңдар?» атты ортақ ойын                                                                                                                                                                                                                                                                                                                                                                                                                                                                                                                                                                                                                                                                                                             </w:t>
            </w:r>
          </w:p>
          <w:p w14:paraId="19EA88C7" w14:textId="0C17036C" w:rsidR="00476FED" w:rsidRPr="00616F7E" w:rsidRDefault="001C1C50" w:rsidP="00892BDB">
            <w:pPr>
              <w:pStyle w:val="13213"/>
              <w:rPr>
                <w:lang w:val="kk"/>
              </w:rPr>
            </w:pPr>
            <w:r w:rsidRPr="00892BDB">
              <w:rPr>
                <w:lang w:val="kk"/>
              </w:rPr>
              <w:t xml:space="preserve">Көктем жасырынған жолдармен жүру.   Көктем туралы әңгімелесу, көктемді суреттеу (әркім пейзажды аяқтайды), «Көктем келді» атты халық әнімен танысу.   </w:t>
            </w:r>
          </w:p>
          <w:p w14:paraId="00E488BD" w14:textId="1900CE10" w:rsidR="00892BDB" w:rsidRPr="00892BDB" w:rsidRDefault="001C1C50" w:rsidP="00892BDB">
            <w:pPr>
              <w:pStyle w:val="13213"/>
            </w:pPr>
            <w:r>
              <w:rPr>
                <w:lang w:val="kk"/>
              </w:rPr>
              <w:lastRenderedPageBreak/>
              <w:t>(Қоршаған ортамен таныстыру, математика, сурет салу, сөйлеуді дамыту)</w:t>
            </w:r>
          </w:p>
          <w:p w14:paraId="7554EAA1" w14:textId="1B1B6104" w:rsidR="00892BDB" w:rsidRPr="00892BDB" w:rsidRDefault="001C1C50" w:rsidP="00892BDB">
            <w:pPr>
              <w:pStyle w:val="13213"/>
            </w:pPr>
            <w:r w:rsidRPr="00892BDB">
              <w:rPr>
                <w:lang w:val="kk"/>
              </w:rPr>
              <w:t xml:space="preserve">Кеңістікте бағдарлауға, қоршаған әлемді қабылдауға үйрету; шығарманы соңына дейін тыңдауға және суретті қағаз бетіне толық орналастыруға ынталандыру.   </w:t>
            </w:r>
          </w:p>
          <w:p w14:paraId="0C344ED8" w14:textId="77777777" w:rsidR="00476FED" w:rsidRDefault="001C1C50" w:rsidP="00892BDB">
            <w:pPr>
              <w:pStyle w:val="13213"/>
            </w:pPr>
            <w:r>
              <w:rPr>
                <w:lang w:val="kk"/>
              </w:rPr>
              <w:t xml:space="preserve">«Қай ағаш, үй биік (аласа)? дидактикалық ойыны Қай үйдің терезелері кеңірек (тар)?» </w:t>
            </w:r>
          </w:p>
          <w:p w14:paraId="5448F6A1" w14:textId="10FEA545" w:rsidR="00892BDB" w:rsidRPr="00892BDB" w:rsidRDefault="001C1C50" w:rsidP="00892BDB">
            <w:pPr>
              <w:pStyle w:val="13213"/>
            </w:pPr>
            <w:r>
              <w:rPr>
                <w:lang w:val="kk"/>
              </w:rPr>
              <w:t>(Математика негіздері)</w:t>
            </w:r>
          </w:p>
        </w:tc>
      </w:tr>
      <w:tr w:rsidR="00DC3A09" w14:paraId="46282AF2" w14:textId="77777777" w:rsidTr="00892BDB">
        <w:trPr>
          <w:trHeight w:val="1151"/>
        </w:trPr>
        <w:tc>
          <w:tcPr>
            <w:tcW w:w="3261" w:type="dxa"/>
            <w:tcBorders>
              <w:top w:val="single" w:sz="4" w:space="0" w:color="000000"/>
              <w:left w:val="single" w:sz="4" w:space="0" w:color="000000"/>
              <w:bottom w:val="single" w:sz="4" w:space="0" w:color="000000"/>
              <w:right w:val="single" w:sz="4" w:space="0" w:color="000000"/>
            </w:tcBorders>
          </w:tcPr>
          <w:p w14:paraId="54CE9E0B" w14:textId="77777777" w:rsidR="00892BDB" w:rsidRPr="00892BDB" w:rsidRDefault="001C1C50" w:rsidP="00892BDB">
            <w:pPr>
              <w:pStyle w:val="13213"/>
            </w:pPr>
            <w:r w:rsidRPr="00892BDB">
              <w:rPr>
                <w:lang w:val="kk"/>
              </w:rPr>
              <w:lastRenderedPageBreak/>
              <w:t>Бесін ас</w:t>
            </w:r>
          </w:p>
        </w:tc>
        <w:tc>
          <w:tcPr>
            <w:tcW w:w="11624" w:type="dxa"/>
            <w:tcBorders>
              <w:top w:val="single" w:sz="4" w:space="0" w:color="000000"/>
              <w:left w:val="single" w:sz="4" w:space="0" w:color="000000"/>
              <w:bottom w:val="single" w:sz="4" w:space="0" w:color="000000"/>
              <w:right w:val="single" w:sz="4" w:space="0" w:color="000000"/>
            </w:tcBorders>
            <w:hideMark/>
          </w:tcPr>
          <w:p w14:paraId="1591E7DC" w14:textId="77777777" w:rsidR="00892BDB" w:rsidRPr="00892BDB" w:rsidRDefault="001C1C50" w:rsidP="00892BDB">
            <w:pPr>
              <w:pStyle w:val="13213"/>
            </w:pPr>
            <w:r w:rsidRPr="00892BDB">
              <w:rPr>
                <w:lang w:val="kk"/>
              </w:rPr>
              <w:t>Дастархан басында мәдени мінез-құлық дағдыларын қалыптастыру.</w:t>
            </w:r>
          </w:p>
          <w:p w14:paraId="2A1415D9" w14:textId="77777777" w:rsidR="00165337" w:rsidRDefault="001C1C50" w:rsidP="00892BDB">
            <w:pPr>
              <w:pStyle w:val="13213"/>
            </w:pPr>
            <w:r w:rsidRPr="00892BDB">
              <w:rPr>
                <w:lang w:val="kk"/>
              </w:rPr>
              <w:t>(Ас бол</w:t>
            </w:r>
            <w:r w:rsidRPr="00892BDB">
              <w:rPr>
                <w:lang w:val="kk"/>
              </w:rPr>
              <w:softHyphen/>
              <w:t xml:space="preserve">сын! Рақмет!) </w:t>
            </w:r>
          </w:p>
          <w:p w14:paraId="1978B0ED" w14:textId="1B1EAB04" w:rsidR="00892BDB" w:rsidRPr="00892BDB" w:rsidRDefault="001C1C50" w:rsidP="00892BDB">
            <w:pPr>
              <w:pStyle w:val="13213"/>
            </w:pPr>
            <w:r>
              <w:rPr>
                <w:lang w:val="kk"/>
              </w:rPr>
              <w:t>(Қазақ тілі)</w:t>
            </w:r>
          </w:p>
        </w:tc>
      </w:tr>
      <w:tr w:rsidR="00DC3A09" w14:paraId="461F14DA" w14:textId="77777777" w:rsidTr="00892BDB">
        <w:trPr>
          <w:trHeight w:val="1129"/>
        </w:trPr>
        <w:tc>
          <w:tcPr>
            <w:tcW w:w="3261" w:type="dxa"/>
            <w:tcBorders>
              <w:top w:val="single" w:sz="4" w:space="0" w:color="000000"/>
              <w:left w:val="single" w:sz="4" w:space="0" w:color="000000"/>
              <w:bottom w:val="single" w:sz="4" w:space="0" w:color="000000"/>
              <w:right w:val="single" w:sz="4" w:space="0" w:color="000000"/>
            </w:tcBorders>
          </w:tcPr>
          <w:p w14:paraId="58A0C35F" w14:textId="0D31C66B" w:rsidR="00892BDB" w:rsidRPr="00892BDB" w:rsidRDefault="001C1C50" w:rsidP="00892BDB">
            <w:pPr>
              <w:pStyle w:val="13213"/>
            </w:pPr>
            <w:r>
              <w:rPr>
                <w:lang w:val="kk"/>
              </w:rPr>
              <w:t>Балалармен жеке жұмыс</w:t>
            </w:r>
          </w:p>
        </w:tc>
        <w:tc>
          <w:tcPr>
            <w:tcW w:w="11624" w:type="dxa"/>
            <w:tcBorders>
              <w:top w:val="single" w:sz="4" w:space="0" w:color="000000"/>
              <w:left w:val="single" w:sz="4" w:space="0" w:color="000000"/>
              <w:bottom w:val="single" w:sz="4" w:space="0" w:color="000000"/>
              <w:right w:val="single" w:sz="4" w:space="0" w:color="000000"/>
            </w:tcBorders>
          </w:tcPr>
          <w:p w14:paraId="2A73F299" w14:textId="77777777" w:rsidR="00892BDB" w:rsidRPr="00892BDB" w:rsidRDefault="001C1C50" w:rsidP="00892BDB">
            <w:pPr>
              <w:pStyle w:val="13213"/>
            </w:pPr>
            <w:r w:rsidRPr="00892BDB">
              <w:rPr>
                <w:lang w:val="kk"/>
              </w:rPr>
              <w:t>Дене тәрбиесі</w:t>
            </w:r>
          </w:p>
          <w:p w14:paraId="05B32F02" w14:textId="7BFF4184" w:rsidR="00892BDB" w:rsidRPr="00853435" w:rsidRDefault="001C1C50" w:rsidP="00892BDB">
            <w:pPr>
              <w:pStyle w:val="13213"/>
              <w:rPr>
                <w:sz w:val="22"/>
                <w:szCs w:val="22"/>
              </w:rPr>
            </w:pPr>
            <w:r w:rsidRPr="00892BDB">
              <w:rPr>
                <w:lang w:val="kk"/>
              </w:rPr>
              <w:t>Қол мен иық белдеуіне арналған жаттығуларды орындау білігін жетілдіру: заттарды бір қолдан екінші қолына, артына, басына ауыстыру; қолдарын алдына немесе басына, артына соғу</w:t>
            </w:r>
          </w:p>
        </w:tc>
      </w:tr>
      <w:tr w:rsidR="00DC3A09" w14:paraId="145CAC17"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27411E4C" w14:textId="0F7555D5" w:rsidR="00892BDB" w:rsidRPr="00892BDB" w:rsidRDefault="001C1C50" w:rsidP="00892BDB">
            <w:pPr>
              <w:pStyle w:val="13213"/>
            </w:pPr>
            <w:r>
              <w:rPr>
                <w:lang w:val="kk"/>
              </w:rPr>
              <w:t>Серуенге дайындық</w:t>
            </w:r>
          </w:p>
        </w:tc>
        <w:tc>
          <w:tcPr>
            <w:tcW w:w="11624" w:type="dxa"/>
            <w:tcBorders>
              <w:top w:val="single" w:sz="4" w:space="0" w:color="000000"/>
              <w:left w:val="single" w:sz="4" w:space="0" w:color="000000"/>
              <w:bottom w:val="single" w:sz="4" w:space="0" w:color="000000"/>
              <w:right w:val="single" w:sz="4" w:space="0" w:color="000000"/>
            </w:tcBorders>
            <w:hideMark/>
          </w:tcPr>
          <w:p w14:paraId="08342015" w14:textId="6C7AFCD0" w:rsidR="00892BDB" w:rsidRPr="00892BDB" w:rsidRDefault="001C1C50" w:rsidP="00892BDB">
            <w:pPr>
              <w:pStyle w:val="13213"/>
            </w:pPr>
            <w:r>
              <w:rPr>
                <w:lang w:val="kk"/>
              </w:rPr>
              <w:t xml:space="preserve">Біртұтас тәрбие </w:t>
            </w:r>
          </w:p>
          <w:p w14:paraId="01AA4BB2" w14:textId="77777777" w:rsidR="00165337" w:rsidRDefault="001C1C50" w:rsidP="00892BDB">
            <w:pPr>
              <w:pStyle w:val="13213"/>
            </w:pPr>
            <w:r w:rsidRPr="00892BDB">
              <w:rPr>
                <w:lang w:val="kk"/>
              </w:rPr>
              <w:t>Ата-аналардың балаларға назар аударуы туралы айту.</w:t>
            </w:r>
          </w:p>
          <w:p w14:paraId="4C63A8E2" w14:textId="77777777" w:rsidR="00165337" w:rsidRDefault="001C1C50" w:rsidP="00892BDB">
            <w:pPr>
              <w:pStyle w:val="13213"/>
            </w:pPr>
            <w:r w:rsidRPr="00892BDB">
              <w:rPr>
                <w:lang w:val="kk"/>
              </w:rPr>
              <w:t xml:space="preserve">Денсаулық </w:t>
            </w:r>
          </w:p>
          <w:p w14:paraId="52BF6A45" w14:textId="6A8365F7" w:rsidR="00892BDB" w:rsidRPr="00892BDB" w:rsidRDefault="001C1C50" w:rsidP="00892BDB">
            <w:pPr>
              <w:pStyle w:val="13213"/>
            </w:pPr>
            <w:r>
              <w:rPr>
                <w:lang w:val="kk"/>
              </w:rPr>
              <w:t>(Қазақ тілі)</w:t>
            </w:r>
          </w:p>
        </w:tc>
      </w:tr>
      <w:tr w:rsidR="00DC3A09" w14:paraId="0E2DFA70" w14:textId="77777777" w:rsidTr="00892BDB">
        <w:trPr>
          <w:trHeight w:val="841"/>
        </w:trPr>
        <w:tc>
          <w:tcPr>
            <w:tcW w:w="3261" w:type="dxa"/>
            <w:tcBorders>
              <w:top w:val="single" w:sz="4" w:space="0" w:color="000000"/>
              <w:left w:val="single" w:sz="4" w:space="0" w:color="000000"/>
              <w:bottom w:val="single" w:sz="4" w:space="0" w:color="000000"/>
              <w:right w:val="single" w:sz="4" w:space="0" w:color="000000"/>
            </w:tcBorders>
          </w:tcPr>
          <w:p w14:paraId="12C2A8FC" w14:textId="7D26965F" w:rsidR="00892BDB" w:rsidRPr="00892BDB" w:rsidRDefault="001C1C50" w:rsidP="00892BDB">
            <w:pPr>
              <w:pStyle w:val="13213"/>
            </w:pPr>
            <w:r w:rsidRPr="00892BDB">
              <w:rPr>
                <w:lang w:val="kk"/>
              </w:rPr>
              <w:t>Серуен</w:t>
            </w:r>
          </w:p>
        </w:tc>
        <w:tc>
          <w:tcPr>
            <w:tcW w:w="11624" w:type="dxa"/>
            <w:tcBorders>
              <w:top w:val="single" w:sz="4" w:space="0" w:color="000000"/>
              <w:left w:val="single" w:sz="4" w:space="0" w:color="000000"/>
              <w:bottom w:val="single" w:sz="4" w:space="0" w:color="000000"/>
              <w:right w:val="single" w:sz="4" w:space="0" w:color="000000"/>
            </w:tcBorders>
            <w:hideMark/>
          </w:tcPr>
          <w:p w14:paraId="668066E2" w14:textId="77777777" w:rsidR="00165337" w:rsidRDefault="001C1C50" w:rsidP="00892BDB">
            <w:pPr>
              <w:pStyle w:val="13213"/>
            </w:pPr>
            <w:r>
              <w:rPr>
                <w:lang w:val="kk"/>
              </w:rPr>
              <w:t>Әңгіме</w:t>
            </w:r>
          </w:p>
          <w:p w14:paraId="50D977AE" w14:textId="4DEBB4B5" w:rsidR="00892BDB" w:rsidRPr="00892BDB" w:rsidRDefault="001C1C50" w:rsidP="00892BDB">
            <w:pPr>
              <w:pStyle w:val="13213"/>
            </w:pPr>
            <w:r w:rsidRPr="00892BDB">
              <w:rPr>
                <w:lang w:val="kk"/>
              </w:rPr>
              <w:t>Ертеңгілік серуенді қайталау</w:t>
            </w:r>
          </w:p>
          <w:p w14:paraId="0FE62D4E" w14:textId="4DC6A332" w:rsidR="00892BDB" w:rsidRPr="00892BDB" w:rsidRDefault="001C1C50" w:rsidP="00892BDB">
            <w:pPr>
              <w:pStyle w:val="13213"/>
            </w:pPr>
            <w:r>
              <w:rPr>
                <w:lang w:val="kk"/>
              </w:rPr>
              <w:t xml:space="preserve">«Сабалақ ит», «Мысық пен торғайлар» атты қимылды ойындар.  </w:t>
            </w:r>
          </w:p>
          <w:p w14:paraId="0C64B2DA" w14:textId="66FE2A36" w:rsidR="00892BDB" w:rsidRPr="00892BDB" w:rsidRDefault="001C1C50" w:rsidP="00892BDB">
            <w:pPr>
              <w:pStyle w:val="13213"/>
            </w:pPr>
            <w:r>
              <w:rPr>
                <w:lang w:val="kk"/>
              </w:rPr>
              <w:t>(Сөйлеуді дамыту, дене тәрбиесі)</w:t>
            </w:r>
          </w:p>
        </w:tc>
      </w:tr>
      <w:tr w:rsidR="00DC3A09" w14:paraId="5986BF29" w14:textId="77777777" w:rsidTr="00892BDB">
        <w:tc>
          <w:tcPr>
            <w:tcW w:w="3261" w:type="dxa"/>
            <w:tcBorders>
              <w:top w:val="single" w:sz="4" w:space="0" w:color="000000"/>
              <w:left w:val="single" w:sz="4" w:space="0" w:color="000000"/>
              <w:bottom w:val="single" w:sz="4" w:space="0" w:color="000000"/>
              <w:right w:val="single" w:sz="4" w:space="0" w:color="000000"/>
            </w:tcBorders>
          </w:tcPr>
          <w:p w14:paraId="7071C0B1" w14:textId="66F7D1DA" w:rsidR="00892BDB" w:rsidRPr="00892BDB" w:rsidRDefault="001C1C50" w:rsidP="00892BDB">
            <w:pPr>
              <w:pStyle w:val="13213"/>
            </w:pPr>
            <w:r w:rsidRPr="00892BDB">
              <w:rPr>
                <w:lang w:val="kk"/>
              </w:rPr>
              <w:t>Балалардың үйге қайтуы</w:t>
            </w:r>
          </w:p>
        </w:tc>
        <w:tc>
          <w:tcPr>
            <w:tcW w:w="11624" w:type="dxa"/>
            <w:tcBorders>
              <w:top w:val="single" w:sz="4" w:space="0" w:color="000000"/>
              <w:left w:val="single" w:sz="4" w:space="0" w:color="000000"/>
              <w:bottom w:val="single" w:sz="4" w:space="0" w:color="000000"/>
              <w:right w:val="single" w:sz="4" w:space="0" w:color="000000"/>
            </w:tcBorders>
            <w:hideMark/>
          </w:tcPr>
          <w:p w14:paraId="56FA406F" w14:textId="6B3B25AF" w:rsidR="00892BDB" w:rsidRPr="00892BDB" w:rsidRDefault="001C1C50" w:rsidP="00892BDB">
            <w:pPr>
              <w:pStyle w:val="13213"/>
            </w:pPr>
            <w:r w:rsidRPr="00892BDB">
              <w:rPr>
                <w:lang w:val="kk"/>
              </w:rPr>
              <w:t>Ата-аналардың өтініші бойынша жеке кеңес беру</w:t>
            </w:r>
          </w:p>
        </w:tc>
      </w:tr>
    </w:tbl>
    <w:p w14:paraId="00F18D0F" w14:textId="0AD918DA" w:rsidR="00087A35" w:rsidRDefault="00087A35" w:rsidP="00892BDB">
      <w:pPr>
        <w:pStyle w:val="13213"/>
      </w:pPr>
    </w:p>
    <w:p w14:paraId="459B1FD0" w14:textId="77777777" w:rsidR="00892BDB" w:rsidRDefault="00892BDB" w:rsidP="00892BDB">
      <w:pPr>
        <w:pStyle w:val="13213"/>
      </w:pPr>
    </w:p>
    <w:p w14:paraId="4840921F" w14:textId="77777777" w:rsidR="00451EE9" w:rsidRPr="0090116B" w:rsidRDefault="001C1C50" w:rsidP="00451EE9">
      <w:pPr>
        <w:pStyle w:val="612"/>
      </w:pPr>
      <w:r w:rsidRPr="0090116B">
        <w:rPr>
          <w:lang w:val="kk"/>
        </w:rPr>
        <w:t>ТӘРБИЕ-БІЛІМ БЕРУ ПРОЦЕСІНІҢ ЦИКЛОГРАММАСЫ</w:t>
      </w:r>
    </w:p>
    <w:p w14:paraId="70328833" w14:textId="77777777" w:rsidR="00451EE9" w:rsidRPr="0090116B" w:rsidRDefault="001C1C50" w:rsidP="00451EE9">
      <w:pPr>
        <w:pStyle w:val="41"/>
      </w:pPr>
      <w:r w:rsidRPr="0090116B">
        <w:rPr>
          <w:lang w:val="kk"/>
        </w:rPr>
        <w:t>Топ: ортаңғы</w:t>
      </w:r>
    </w:p>
    <w:p w14:paraId="5D9FFDAB" w14:textId="77777777" w:rsidR="00451EE9" w:rsidRPr="0090116B" w:rsidRDefault="001C1C50" w:rsidP="00451EE9">
      <w:pPr>
        <w:pStyle w:val="41"/>
      </w:pPr>
      <w:r w:rsidRPr="0090116B">
        <w:rPr>
          <w:lang w:val="kk"/>
        </w:rPr>
        <w:t>Балалардың жасы: 3 жастан бастап</w:t>
      </w:r>
    </w:p>
    <w:p w14:paraId="5DD36DC0" w14:textId="3F2EC23C" w:rsidR="00451EE9" w:rsidRPr="0090116B" w:rsidRDefault="001C1C50" w:rsidP="00451EE9">
      <w:pPr>
        <w:pStyle w:val="41"/>
      </w:pPr>
      <w:r w:rsidRPr="0090116B">
        <w:rPr>
          <w:lang w:val="kk"/>
        </w:rPr>
        <w:t>Жоспар қай кезеңге жасалды: 05.05–08.05</w:t>
      </w:r>
    </w:p>
    <w:p w14:paraId="1326366B" w14:textId="2F189FD0" w:rsidR="00451EE9" w:rsidRDefault="001C1C50" w:rsidP="00451EE9">
      <w:pPr>
        <w:pStyle w:val="41"/>
      </w:pPr>
      <w:r w:rsidRPr="0090116B">
        <w:rPr>
          <w:lang w:val="kk"/>
        </w:rPr>
        <w:t xml:space="preserve">Аптаның цитатасы: «Күннің көзі ортақ, жақсының сөзі ортақ» </w:t>
      </w:r>
    </w:p>
    <w:tbl>
      <w:tblPr>
        <w:tblW w:w="15310" w:type="dxa"/>
        <w:tblInd w:w="-318" w:type="dxa"/>
        <w:tblLayout w:type="fixed"/>
        <w:tblLook w:val="04A0" w:firstRow="1" w:lastRow="0" w:firstColumn="1" w:lastColumn="0" w:noHBand="0" w:noVBand="1"/>
      </w:tblPr>
      <w:tblGrid>
        <w:gridCol w:w="2694"/>
        <w:gridCol w:w="4111"/>
        <w:gridCol w:w="4394"/>
        <w:gridCol w:w="4111"/>
      </w:tblGrid>
      <w:tr w:rsidR="00DC3A09" w14:paraId="6BD983EF" w14:textId="77777777" w:rsidTr="00451EE9">
        <w:trPr>
          <w:trHeight w:val="522"/>
        </w:trPr>
        <w:tc>
          <w:tcPr>
            <w:tcW w:w="2694" w:type="dxa"/>
            <w:tcBorders>
              <w:top w:val="single" w:sz="4" w:space="0" w:color="000000"/>
              <w:left w:val="single" w:sz="4" w:space="0" w:color="000000"/>
              <w:bottom w:val="single" w:sz="4" w:space="0" w:color="000000"/>
              <w:right w:val="single" w:sz="4" w:space="0" w:color="000000"/>
            </w:tcBorders>
          </w:tcPr>
          <w:p w14:paraId="3419223C" w14:textId="025585E7" w:rsidR="00451EE9" w:rsidRPr="00451EE9" w:rsidRDefault="001C1C50" w:rsidP="00451EE9">
            <w:pPr>
              <w:pStyle w:val="13313"/>
            </w:pPr>
            <w:r w:rsidRPr="00451EE9">
              <w:rPr>
                <w:lang w:val="kk"/>
              </w:rPr>
              <w:t>Күн тәртібінің үлгісі</w:t>
            </w:r>
          </w:p>
        </w:tc>
        <w:tc>
          <w:tcPr>
            <w:tcW w:w="4111" w:type="dxa"/>
            <w:tcBorders>
              <w:top w:val="single" w:sz="4" w:space="0" w:color="000000"/>
              <w:left w:val="single" w:sz="4" w:space="0" w:color="000000"/>
              <w:bottom w:val="single" w:sz="4" w:space="0" w:color="000000"/>
              <w:right w:val="single" w:sz="4" w:space="0" w:color="auto"/>
            </w:tcBorders>
            <w:hideMark/>
          </w:tcPr>
          <w:p w14:paraId="03D40BE4" w14:textId="594C4CD0" w:rsidR="00451EE9" w:rsidRPr="00451EE9" w:rsidRDefault="001C1C50" w:rsidP="00451EE9">
            <w:pPr>
              <w:pStyle w:val="13313"/>
            </w:pPr>
            <w:r>
              <w:rPr>
                <w:lang w:val="kk"/>
              </w:rPr>
              <w:t>Дүйсенбі 05.05</w:t>
            </w:r>
          </w:p>
        </w:tc>
        <w:tc>
          <w:tcPr>
            <w:tcW w:w="4394" w:type="dxa"/>
            <w:tcBorders>
              <w:top w:val="single" w:sz="4" w:space="0" w:color="000000"/>
              <w:left w:val="single" w:sz="4" w:space="0" w:color="auto"/>
              <w:bottom w:val="single" w:sz="4" w:space="0" w:color="000000"/>
              <w:right w:val="single" w:sz="4" w:space="0" w:color="000000"/>
            </w:tcBorders>
          </w:tcPr>
          <w:p w14:paraId="610869C5" w14:textId="61ED82CA" w:rsidR="00451EE9" w:rsidRPr="00451EE9" w:rsidRDefault="001C1C50" w:rsidP="00451EE9">
            <w:pPr>
              <w:pStyle w:val="13313"/>
            </w:pPr>
            <w:r>
              <w:rPr>
                <w:lang w:val="kk"/>
              </w:rPr>
              <w:t>Сейсенбі 06.05</w:t>
            </w:r>
          </w:p>
          <w:p w14:paraId="1ACE9CE9" w14:textId="77777777" w:rsidR="00451EE9" w:rsidRPr="00451EE9" w:rsidRDefault="00451EE9" w:rsidP="00451EE9">
            <w:pPr>
              <w:pStyle w:val="13313"/>
            </w:pPr>
          </w:p>
        </w:tc>
        <w:tc>
          <w:tcPr>
            <w:tcW w:w="4111" w:type="dxa"/>
            <w:tcBorders>
              <w:top w:val="single" w:sz="4" w:space="0" w:color="000000"/>
              <w:left w:val="single" w:sz="4" w:space="0" w:color="000000"/>
              <w:bottom w:val="single" w:sz="4" w:space="0" w:color="000000"/>
              <w:right w:val="single" w:sz="4" w:space="0" w:color="000000"/>
            </w:tcBorders>
          </w:tcPr>
          <w:p w14:paraId="07448CC8" w14:textId="79155FE2" w:rsidR="00451EE9" w:rsidRPr="00451EE9" w:rsidRDefault="001C1C50" w:rsidP="00451EE9">
            <w:pPr>
              <w:pStyle w:val="13313"/>
            </w:pPr>
            <w:r w:rsidRPr="00451EE9">
              <w:rPr>
                <w:lang w:val="kk"/>
              </w:rPr>
              <w:t>Бейсенбі 08.05</w:t>
            </w:r>
          </w:p>
        </w:tc>
      </w:tr>
      <w:tr w:rsidR="00DC3A09" w14:paraId="65117986" w14:textId="77777777" w:rsidTr="00451EE9">
        <w:trPr>
          <w:trHeight w:val="1344"/>
        </w:trPr>
        <w:tc>
          <w:tcPr>
            <w:tcW w:w="2694" w:type="dxa"/>
            <w:tcBorders>
              <w:top w:val="single" w:sz="4" w:space="0" w:color="000000"/>
              <w:left w:val="single" w:sz="4" w:space="0" w:color="000000"/>
              <w:bottom w:val="single" w:sz="4" w:space="0" w:color="000000"/>
              <w:right w:val="single" w:sz="4" w:space="0" w:color="000000"/>
            </w:tcBorders>
          </w:tcPr>
          <w:p w14:paraId="12A75945" w14:textId="074886C8" w:rsidR="00451EE9" w:rsidRPr="00451EE9" w:rsidRDefault="001C1C50" w:rsidP="00451EE9">
            <w:pPr>
              <w:pStyle w:val="13213"/>
            </w:pPr>
            <w:r w:rsidRPr="00451EE9">
              <w:rPr>
                <w:lang w:val="kk"/>
              </w:rPr>
              <w:lastRenderedPageBreak/>
              <w:t>Балаларды қабылдау</w:t>
            </w:r>
          </w:p>
        </w:tc>
        <w:tc>
          <w:tcPr>
            <w:tcW w:w="4111" w:type="dxa"/>
            <w:tcBorders>
              <w:top w:val="single" w:sz="4" w:space="0" w:color="000000"/>
              <w:left w:val="single" w:sz="4" w:space="0" w:color="000000"/>
              <w:bottom w:val="single" w:sz="4" w:space="0" w:color="000000"/>
              <w:right w:val="single" w:sz="4" w:space="0" w:color="000000"/>
            </w:tcBorders>
            <w:hideMark/>
          </w:tcPr>
          <w:p w14:paraId="39185FD8" w14:textId="0B13A65F" w:rsidR="00451EE9" w:rsidRPr="00616F7E" w:rsidRDefault="001C1C50" w:rsidP="00451EE9">
            <w:pPr>
              <w:pStyle w:val="13213"/>
              <w:rPr>
                <w:lang w:val="kk"/>
              </w:rPr>
            </w:pPr>
            <w:r w:rsidRPr="00451EE9">
              <w:rPr>
                <w:lang w:val="kk"/>
              </w:rPr>
              <w:t>Баланың көңіл күйі, оның қызығушылықтары туралы әңгіме.</w:t>
            </w:r>
            <w:r w:rsidRPr="00451EE9">
              <w:rPr>
                <w:lang w:val="kk"/>
              </w:rPr>
              <w:softHyphen/>
              <w:t xml:space="preserve"> Қажет болса, ойнайтын балаларға қосылу</w:t>
            </w:r>
            <w:r w:rsidRPr="00451EE9">
              <w:rPr>
                <w:lang w:val="kk"/>
              </w:rPr>
              <w:softHyphen/>
            </w:r>
          </w:p>
          <w:p w14:paraId="3D4270CE" w14:textId="77777777" w:rsidR="003B3AC1" w:rsidRPr="00616F7E" w:rsidRDefault="001C1C50" w:rsidP="00451EE9">
            <w:pPr>
              <w:pStyle w:val="13213"/>
              <w:rPr>
                <w:lang w:val="kk"/>
              </w:rPr>
            </w:pPr>
            <w:r w:rsidRPr="00451EE9">
              <w:rPr>
                <w:lang w:val="kk"/>
              </w:rPr>
              <w:t xml:space="preserve">Сәлеметсіз бе! </w:t>
            </w:r>
          </w:p>
          <w:p w14:paraId="7721A8A6" w14:textId="4958E8E9" w:rsidR="00451EE9" w:rsidRPr="00451EE9" w:rsidRDefault="001C1C50" w:rsidP="00451EE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hideMark/>
          </w:tcPr>
          <w:p w14:paraId="72EBFCBF" w14:textId="77777777" w:rsidR="003B3AC1" w:rsidRDefault="001C1C50" w:rsidP="00451EE9">
            <w:pPr>
              <w:pStyle w:val="13213"/>
            </w:pPr>
            <w:r w:rsidRPr="00451EE9">
              <w:rPr>
                <w:lang w:val="kk"/>
              </w:rPr>
              <w:t>Жақсы көңіл күйді сақтау. Қызықты, мазмұнды қызметпен қамтамасыз ету.</w:t>
            </w:r>
            <w:r w:rsidRPr="00451EE9">
              <w:rPr>
                <w:lang w:val="kk"/>
              </w:rPr>
              <w:softHyphen/>
              <w:t xml:space="preserve"> Сәлеметсіз бе! </w:t>
            </w:r>
          </w:p>
          <w:p w14:paraId="614FD792" w14:textId="64248F70" w:rsidR="00451EE9" w:rsidRPr="00451EE9" w:rsidRDefault="001C1C50" w:rsidP="00451EE9">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4F0DF233" w14:textId="2F73B173" w:rsidR="00451EE9" w:rsidRPr="00451EE9" w:rsidRDefault="001C1C50" w:rsidP="00451EE9">
            <w:pPr>
              <w:pStyle w:val="13213"/>
            </w:pPr>
            <w:r w:rsidRPr="00451EE9">
              <w:rPr>
                <w:lang w:val="kk"/>
              </w:rPr>
              <w:t>Мазмұнды іс-әрекетті қамтамасыз ету. Баланың бастамасымен пайда болатын ойынды ынталандыру. Қайырлы таң! Сәлеметсіз бе! (Қазақ тілі)</w:t>
            </w:r>
          </w:p>
        </w:tc>
      </w:tr>
      <w:tr w:rsidR="00DC3A09" w14:paraId="5A349B83" w14:textId="77777777" w:rsidTr="00451EE9">
        <w:trPr>
          <w:trHeight w:val="1081"/>
        </w:trPr>
        <w:tc>
          <w:tcPr>
            <w:tcW w:w="2694" w:type="dxa"/>
            <w:tcBorders>
              <w:top w:val="single" w:sz="4" w:space="0" w:color="000000"/>
              <w:left w:val="single" w:sz="4" w:space="0" w:color="000000"/>
              <w:bottom w:val="single" w:sz="4" w:space="0" w:color="000000"/>
              <w:right w:val="single" w:sz="4" w:space="0" w:color="000000"/>
            </w:tcBorders>
          </w:tcPr>
          <w:p w14:paraId="6A6FF234" w14:textId="69F55045" w:rsidR="00451EE9" w:rsidRPr="00451EE9" w:rsidRDefault="001C1C50" w:rsidP="00451EE9">
            <w:pPr>
              <w:pStyle w:val="13213"/>
            </w:pPr>
            <w:r w:rsidRPr="00451EE9">
              <w:rPr>
                <w:lang w:val="kk"/>
              </w:rPr>
              <w:t>Ата-аналармен немесе баланың заңды өкілдерімен әңгімелесу, консультациялар</w:t>
            </w:r>
          </w:p>
        </w:tc>
        <w:tc>
          <w:tcPr>
            <w:tcW w:w="4111" w:type="dxa"/>
            <w:tcBorders>
              <w:top w:val="single" w:sz="4" w:space="0" w:color="000000"/>
              <w:left w:val="single" w:sz="4" w:space="0" w:color="000000"/>
              <w:bottom w:val="single" w:sz="4" w:space="0" w:color="000000"/>
              <w:right w:val="single" w:sz="4" w:space="0" w:color="000000"/>
            </w:tcBorders>
            <w:hideMark/>
          </w:tcPr>
          <w:p w14:paraId="63AB9DA3" w14:textId="77777777" w:rsidR="00451EE9" w:rsidRPr="00451EE9" w:rsidRDefault="001C1C50" w:rsidP="00451EE9">
            <w:pPr>
              <w:pStyle w:val="13213"/>
            </w:pPr>
            <w:r w:rsidRPr="00451EE9">
              <w:rPr>
                <w:lang w:val="kk"/>
              </w:rPr>
              <w:t>«Өнегелі 15 минут»</w:t>
            </w:r>
          </w:p>
          <w:p w14:paraId="1D28FCF1" w14:textId="1C6275F8" w:rsidR="00451EE9" w:rsidRPr="00451EE9" w:rsidRDefault="001C1C50" w:rsidP="00451EE9">
            <w:pPr>
              <w:pStyle w:val="13213"/>
            </w:pPr>
            <w:r w:rsidRPr="00451EE9">
              <w:rPr>
                <w:lang w:val="kk"/>
              </w:rPr>
              <w:t>Баланы ауа райына сай киіндіру туралы кеңес беру.</w:t>
            </w:r>
            <w:r w:rsidRPr="00451EE9">
              <w:rPr>
                <w:lang w:val="kk"/>
              </w:rPr>
              <w:softHyphen/>
            </w:r>
          </w:p>
        </w:tc>
        <w:tc>
          <w:tcPr>
            <w:tcW w:w="4394" w:type="dxa"/>
            <w:tcBorders>
              <w:top w:val="single" w:sz="4" w:space="0" w:color="000000"/>
              <w:left w:val="single" w:sz="4" w:space="0" w:color="000000"/>
              <w:bottom w:val="single" w:sz="4" w:space="0" w:color="000000"/>
              <w:right w:val="single" w:sz="4" w:space="0" w:color="000000"/>
            </w:tcBorders>
          </w:tcPr>
          <w:p w14:paraId="487C759A" w14:textId="77777777" w:rsidR="00451EE9" w:rsidRPr="00451EE9" w:rsidRDefault="001C1C50" w:rsidP="00451EE9">
            <w:pPr>
              <w:pStyle w:val="13213"/>
            </w:pPr>
            <w:r w:rsidRPr="00451EE9">
              <w:rPr>
                <w:lang w:val="kk"/>
              </w:rPr>
              <w:t>«Өнегелі 15 минут»</w:t>
            </w:r>
          </w:p>
          <w:p w14:paraId="69B87CCB" w14:textId="7B3066BE" w:rsidR="00451EE9" w:rsidRPr="00451EE9" w:rsidRDefault="001C1C50" w:rsidP="00451EE9">
            <w:pPr>
              <w:pStyle w:val="13213"/>
            </w:pPr>
            <w:r w:rsidRPr="00451EE9">
              <w:rPr>
                <w:lang w:val="kk"/>
              </w:rPr>
              <w:t>Ата-аналардың өтініші бойынша кеңес беру.</w:t>
            </w:r>
            <w:r w:rsidRPr="00451EE9">
              <w:rPr>
                <w:lang w:val="kk"/>
              </w:rPr>
              <w:softHyphen/>
            </w:r>
          </w:p>
          <w:p w14:paraId="65986E81" w14:textId="77777777" w:rsidR="00451EE9" w:rsidRPr="00853435" w:rsidRDefault="00451EE9" w:rsidP="00451EE9">
            <w:pPr>
              <w:pStyle w:val="13213"/>
              <w:rPr>
                <w:sz w:val="22"/>
                <w:szCs w:val="22"/>
              </w:rPr>
            </w:pPr>
          </w:p>
          <w:p w14:paraId="23D4473F" w14:textId="77777777" w:rsidR="00451EE9" w:rsidRPr="00451EE9" w:rsidRDefault="00451EE9" w:rsidP="00451EE9">
            <w:pPr>
              <w:pStyle w:val="13213"/>
            </w:pPr>
          </w:p>
        </w:tc>
        <w:tc>
          <w:tcPr>
            <w:tcW w:w="4111" w:type="dxa"/>
            <w:tcBorders>
              <w:top w:val="single" w:sz="4" w:space="0" w:color="000000"/>
              <w:left w:val="single" w:sz="4" w:space="0" w:color="000000"/>
              <w:bottom w:val="single" w:sz="4" w:space="0" w:color="000000"/>
              <w:right w:val="single" w:sz="4" w:space="0" w:color="000000"/>
            </w:tcBorders>
          </w:tcPr>
          <w:p w14:paraId="21BE0372" w14:textId="77777777" w:rsidR="00451EE9" w:rsidRPr="00451EE9" w:rsidRDefault="001C1C50" w:rsidP="00451EE9">
            <w:pPr>
              <w:pStyle w:val="13213"/>
            </w:pPr>
            <w:r w:rsidRPr="00451EE9">
              <w:rPr>
                <w:lang w:val="kk"/>
              </w:rPr>
              <w:t>«Өнегелі 15 минут»</w:t>
            </w:r>
          </w:p>
          <w:p w14:paraId="1196F1CD" w14:textId="155F1189" w:rsidR="00451EE9" w:rsidRPr="00451EE9" w:rsidRDefault="001C1C50" w:rsidP="00451EE9">
            <w:pPr>
              <w:pStyle w:val="13213"/>
            </w:pPr>
            <w:r w:rsidRPr="00451EE9">
              <w:rPr>
                <w:lang w:val="kk"/>
              </w:rPr>
              <w:t>Ата-аналардың өтініші бойынша кеңес беру</w:t>
            </w:r>
          </w:p>
          <w:p w14:paraId="66C70097" w14:textId="77777777" w:rsidR="00451EE9" w:rsidRPr="00853435" w:rsidRDefault="00451EE9" w:rsidP="00451EE9">
            <w:pPr>
              <w:pStyle w:val="13213"/>
              <w:rPr>
                <w:sz w:val="22"/>
                <w:szCs w:val="22"/>
              </w:rPr>
            </w:pPr>
          </w:p>
          <w:p w14:paraId="7B6E86C1" w14:textId="77777777" w:rsidR="00451EE9" w:rsidRPr="00451EE9" w:rsidRDefault="00451EE9" w:rsidP="00451EE9">
            <w:pPr>
              <w:pStyle w:val="13213"/>
            </w:pPr>
          </w:p>
        </w:tc>
      </w:tr>
      <w:tr w:rsidR="00DC3A09" w:rsidRPr="00616F7E" w14:paraId="6DC4696B"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2F3EE51B" w14:textId="490AF6F8" w:rsidR="00451EE9" w:rsidRPr="00451EE9" w:rsidRDefault="001C1C50" w:rsidP="00451EE9">
            <w:pPr>
              <w:pStyle w:val="13213"/>
            </w:pPr>
            <w:r w:rsidRPr="00451EE9">
              <w:rPr>
                <w:lang w:val="kk"/>
              </w:rPr>
              <w:t>Балалар іс-әрекеті (ойын, танымдық, коммуникативті, шығармашылық, эксперименттік, еңбек, қозғалыс, бейнелеу, дербес және т. б.)</w:t>
            </w:r>
            <w:r w:rsidRPr="00451EE9">
              <w:rPr>
                <w:lang w:val="kk"/>
              </w:rPr>
              <w:b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1AE80198" w14:textId="77777777" w:rsidR="00451EE9" w:rsidRPr="00451EE9" w:rsidRDefault="001C1C50" w:rsidP="00451EE9">
            <w:pPr>
              <w:pStyle w:val="13213"/>
            </w:pPr>
            <w:r w:rsidRPr="00451EE9">
              <w:rPr>
                <w:lang w:val="kk"/>
              </w:rPr>
              <w:t xml:space="preserve">Біртұтас тәрбие </w:t>
            </w:r>
          </w:p>
          <w:p w14:paraId="5191F451" w14:textId="77777777" w:rsidR="00451EE9" w:rsidRPr="00451EE9" w:rsidRDefault="001C1C50" w:rsidP="00451EE9">
            <w:pPr>
              <w:pStyle w:val="13213"/>
            </w:pPr>
            <w:r w:rsidRPr="00451EE9">
              <w:rPr>
                <w:lang w:val="kk"/>
              </w:rPr>
              <w:softHyphen/>
              <w:t xml:space="preserve">Қимылы аз ойын «Ұшқыш».  </w:t>
            </w:r>
          </w:p>
          <w:p w14:paraId="6756A7EE" w14:textId="77777777" w:rsidR="00451EE9" w:rsidRPr="00451EE9" w:rsidRDefault="001C1C50" w:rsidP="00451EE9">
            <w:pPr>
              <w:pStyle w:val="13213"/>
            </w:pPr>
            <w:r w:rsidRPr="00451EE9">
              <w:rPr>
                <w:lang w:val="kk"/>
              </w:rPr>
              <w:t xml:space="preserve">Отан қорғаушылар туралы әңгіме. </w:t>
            </w:r>
          </w:p>
          <w:p w14:paraId="68FF74E0" w14:textId="77777777" w:rsidR="003B3AC1" w:rsidRDefault="001C1C50" w:rsidP="00451EE9">
            <w:pPr>
              <w:pStyle w:val="13213"/>
            </w:pPr>
            <w:r w:rsidRPr="00451EE9">
              <w:rPr>
                <w:lang w:val="kk"/>
              </w:rPr>
              <w:t>Ұшақ құрастыру (қағаздан)</w:t>
            </w:r>
          </w:p>
          <w:p w14:paraId="046B5FEC" w14:textId="76152B1D" w:rsidR="003B3AC1" w:rsidRDefault="001C1C50" w:rsidP="00451EE9">
            <w:pPr>
              <w:pStyle w:val="13213"/>
            </w:pPr>
            <w:r w:rsidRPr="00451EE9">
              <w:rPr>
                <w:lang w:val="kk"/>
              </w:rPr>
              <w:t xml:space="preserve">Әскер түрлері туралы әңгімелескеннен кейін алған әсерлерімен бөлісу дағдысын бекіту; ұқыптылыққа тәрбиелеу; қарапайым схемалар мен үлгі бойынша өздігінен құрылыстар жасауға мүмкіндік беру.   </w:t>
            </w:r>
          </w:p>
          <w:p w14:paraId="6A1F2F88" w14:textId="0AD05164" w:rsidR="00451EE9" w:rsidRPr="00451EE9" w:rsidRDefault="001C1C50" w:rsidP="00451EE9">
            <w:pPr>
              <w:pStyle w:val="13213"/>
            </w:pPr>
            <w:r>
              <w:rPr>
                <w:lang w:val="kk"/>
              </w:rPr>
              <w:t>(Қоршаған ортамен таныстыру, сөйлеуді дамыту, жапсыру, құрастыру)</w:t>
            </w:r>
            <w:r>
              <w:rPr>
                <w:lang w:val="kk"/>
              </w:rPr>
              <w:softHyphen/>
            </w:r>
          </w:p>
          <w:p w14:paraId="496F63FA" w14:textId="2F9B0444" w:rsidR="00451EE9" w:rsidRPr="00451EE9" w:rsidRDefault="00451EE9" w:rsidP="00451EE9">
            <w:pPr>
              <w:pStyle w:val="13213"/>
            </w:pPr>
          </w:p>
        </w:tc>
        <w:tc>
          <w:tcPr>
            <w:tcW w:w="4394" w:type="dxa"/>
            <w:tcBorders>
              <w:top w:val="single" w:sz="4" w:space="0" w:color="000000"/>
              <w:left w:val="single" w:sz="4" w:space="0" w:color="000000"/>
              <w:bottom w:val="single" w:sz="4" w:space="0" w:color="000000"/>
              <w:right w:val="single" w:sz="4" w:space="0" w:color="000000"/>
            </w:tcBorders>
            <w:hideMark/>
          </w:tcPr>
          <w:p w14:paraId="515B4A0E" w14:textId="77777777" w:rsidR="00451EE9" w:rsidRPr="00451EE9" w:rsidRDefault="001C1C50" w:rsidP="00451EE9">
            <w:pPr>
              <w:pStyle w:val="13213"/>
            </w:pPr>
            <w:r w:rsidRPr="00451EE9">
              <w:rPr>
                <w:lang w:val="kk"/>
              </w:rPr>
              <w:t xml:space="preserve">Біртұтас тәрбие </w:t>
            </w:r>
          </w:p>
          <w:p w14:paraId="3634EBEE" w14:textId="77777777" w:rsidR="00451EE9" w:rsidRPr="00616F7E" w:rsidRDefault="001C1C50" w:rsidP="00451EE9">
            <w:pPr>
              <w:pStyle w:val="13213"/>
              <w:rPr>
                <w:lang w:val="kk"/>
              </w:rPr>
            </w:pPr>
            <w:r w:rsidRPr="00451EE9">
              <w:rPr>
                <w:lang w:val="kk"/>
              </w:rPr>
              <w:t xml:space="preserve">«Әскери техника» тақырыбындағы құрылыс ойындары.  </w:t>
            </w:r>
            <w:r w:rsidRPr="00451EE9">
              <w:rPr>
                <w:lang w:val="kk"/>
              </w:rPr>
              <w:softHyphen/>
            </w:r>
          </w:p>
          <w:p w14:paraId="22C6B064" w14:textId="04C758A2" w:rsidR="00451EE9" w:rsidRPr="00616F7E" w:rsidRDefault="001C1C50" w:rsidP="00451EE9">
            <w:pPr>
              <w:pStyle w:val="13213"/>
              <w:rPr>
                <w:lang w:val="kk"/>
              </w:rPr>
            </w:pPr>
            <w:r w:rsidRPr="00451EE9">
              <w:rPr>
                <w:lang w:val="kk"/>
              </w:rPr>
              <w:t xml:space="preserve">"Біз аяғымызды таптаймыз, қолымызды шапалақтаймыз" аз қимылды ойыны </w:t>
            </w:r>
          </w:p>
          <w:p w14:paraId="3B69BA7B" w14:textId="171CBB73" w:rsidR="00451EE9" w:rsidRPr="00616F7E" w:rsidRDefault="001C1C50" w:rsidP="00451EE9">
            <w:pPr>
              <w:pStyle w:val="13213"/>
              <w:rPr>
                <w:lang w:val="kk"/>
              </w:rPr>
            </w:pPr>
            <w:r w:rsidRPr="00451EE9">
              <w:rPr>
                <w:lang w:val="kk"/>
              </w:rPr>
              <w:t>Кеңістікті шарлауды, қоршаған әлемді қабылдауды үйрету;</w:t>
            </w:r>
          </w:p>
          <w:p w14:paraId="6E9FE9EF" w14:textId="77777777" w:rsidR="00451EE9" w:rsidRPr="00616F7E" w:rsidRDefault="001C1C50" w:rsidP="00451EE9">
            <w:pPr>
              <w:pStyle w:val="13213"/>
              <w:rPr>
                <w:lang w:val="kk"/>
              </w:rPr>
            </w:pPr>
            <w:r w:rsidRPr="00451EE9">
              <w:rPr>
                <w:lang w:val="kk"/>
              </w:rPr>
              <w:t xml:space="preserve">Бұрын алған дағдыларды қолдана отырып құрылыс салуға ынталандыру: қалау, бекіту, кірістіру.  </w:t>
            </w:r>
          </w:p>
          <w:p w14:paraId="6223C577" w14:textId="2E7D4046" w:rsidR="003B3AC1" w:rsidRPr="00616F7E" w:rsidRDefault="001C1C50" w:rsidP="00451EE9">
            <w:pPr>
              <w:pStyle w:val="13213"/>
              <w:rPr>
                <w:lang w:val="kk"/>
              </w:rPr>
            </w:pPr>
            <w:r>
              <w:rPr>
                <w:lang w:val="kk"/>
              </w:rPr>
              <w:t xml:space="preserve">(Қоршаған ортамен таныстыру, </w:t>
            </w:r>
            <w:r>
              <w:rPr>
                <w:lang w:val="kk"/>
              </w:rPr>
              <w:softHyphen/>
              <w:t>сөйлеуді дамыту, жобалау)</w:t>
            </w:r>
          </w:p>
        </w:tc>
        <w:tc>
          <w:tcPr>
            <w:tcW w:w="4111" w:type="dxa"/>
            <w:tcBorders>
              <w:top w:val="single" w:sz="4" w:space="0" w:color="000000"/>
              <w:left w:val="single" w:sz="4" w:space="0" w:color="000000"/>
              <w:bottom w:val="single" w:sz="4" w:space="0" w:color="000000"/>
              <w:right w:val="single" w:sz="4" w:space="0" w:color="000000"/>
            </w:tcBorders>
          </w:tcPr>
          <w:p w14:paraId="115B5CB2" w14:textId="77777777" w:rsidR="00451EE9" w:rsidRPr="00616F7E" w:rsidRDefault="001C1C50" w:rsidP="00451EE9">
            <w:pPr>
              <w:pStyle w:val="13213"/>
              <w:rPr>
                <w:lang w:val="kk"/>
              </w:rPr>
            </w:pPr>
            <w:r w:rsidRPr="00451EE9">
              <w:rPr>
                <w:lang w:val="kk"/>
              </w:rPr>
              <w:t>Біртұтас тәрбие</w:t>
            </w:r>
          </w:p>
          <w:p w14:paraId="78FFD2CE" w14:textId="27607921" w:rsidR="00451EE9" w:rsidRPr="00616F7E" w:rsidRDefault="001C1C50" w:rsidP="00451EE9">
            <w:pPr>
              <w:pStyle w:val="13213"/>
              <w:rPr>
                <w:lang w:val="kk"/>
              </w:rPr>
            </w:pPr>
            <w:r w:rsidRPr="00451EE9">
              <w:rPr>
                <w:lang w:val="kk"/>
              </w:rPr>
              <w:t xml:space="preserve">Тігіншінің, тоқымашының жұмысы, қарым-қатынасы туралы ойланыңыз. Артикуляциялық гимнастика «Жаңғақ» </w:t>
            </w:r>
          </w:p>
          <w:p w14:paraId="0947273E" w14:textId="77777777" w:rsidR="00451EE9" w:rsidRPr="00616F7E" w:rsidRDefault="001C1C50" w:rsidP="00451EE9">
            <w:pPr>
              <w:pStyle w:val="13213"/>
              <w:rPr>
                <w:lang w:val="kk"/>
              </w:rPr>
            </w:pPr>
            <w:r w:rsidRPr="00451EE9">
              <w:rPr>
                <w:lang w:val="kk"/>
              </w:rPr>
              <w:t xml:space="preserve">Адамдарға еңбегі үшін алғыс сезімін және еңбек нәтижелеріне құрметпен қарауды тәрбиелеу, </w:t>
            </w:r>
          </w:p>
          <w:p w14:paraId="09B9397D" w14:textId="77777777" w:rsidR="00451EE9" w:rsidRPr="00616F7E" w:rsidRDefault="001C1C50" w:rsidP="00451EE9">
            <w:pPr>
              <w:pStyle w:val="13213"/>
              <w:rPr>
                <w:lang w:val="kk"/>
              </w:rPr>
            </w:pPr>
            <w:r w:rsidRPr="00451EE9">
              <w:rPr>
                <w:lang w:val="kk"/>
              </w:rPr>
              <w:t xml:space="preserve">Қойылған сұрақтарға толық әрі дұрыс жауап беруге ынталандыру, артикуляциялық аппаратты жетілдіру, балалардың көлемді мүсіндер мен қарапайым композициялар жасауға деген қызығушылығын тәрбиелеу. </w:t>
            </w:r>
          </w:p>
          <w:p w14:paraId="3B13B0F1" w14:textId="0FBF34D5" w:rsidR="003B3AC1" w:rsidRPr="00616F7E" w:rsidRDefault="001C1C50" w:rsidP="00451EE9">
            <w:pPr>
              <w:pStyle w:val="13213"/>
              <w:rPr>
                <w:lang w:val="kk"/>
              </w:rPr>
            </w:pPr>
            <w:r>
              <w:rPr>
                <w:lang w:val="kk"/>
              </w:rPr>
              <w:t>(Қоршаған ортамен таныстыру, сөйлеуді дамыту, мүсіндеу)</w:t>
            </w:r>
          </w:p>
          <w:p w14:paraId="355A8D7F" w14:textId="77777777" w:rsidR="003B3AC1" w:rsidRPr="00616F7E" w:rsidRDefault="001C1C50" w:rsidP="00451EE9">
            <w:pPr>
              <w:pStyle w:val="13213"/>
              <w:rPr>
                <w:lang w:val="kk"/>
              </w:rPr>
            </w:pPr>
            <w:r w:rsidRPr="00451EE9">
              <w:rPr>
                <w:lang w:val="kk"/>
              </w:rPr>
              <w:t xml:space="preserve">"Қоян орманға кетті" аз қимылды ойыны </w:t>
            </w:r>
          </w:p>
          <w:p w14:paraId="21DF1A39" w14:textId="0A025EC0" w:rsidR="00451EE9" w:rsidRPr="00616F7E" w:rsidRDefault="001C1C50" w:rsidP="00451EE9">
            <w:pPr>
              <w:pStyle w:val="13213"/>
              <w:rPr>
                <w:lang w:val="kk"/>
              </w:rPr>
            </w:pPr>
            <w:r>
              <w:rPr>
                <w:lang w:val="kk"/>
              </w:rPr>
              <w:t>(Дене тәрбиесі).</w:t>
            </w:r>
          </w:p>
          <w:p w14:paraId="06FDBDD3" w14:textId="5D19745B" w:rsidR="00451EE9" w:rsidRPr="00616F7E" w:rsidRDefault="001C1C50" w:rsidP="00451EE9">
            <w:pPr>
              <w:pStyle w:val="13213"/>
              <w:rPr>
                <w:lang w:val="kk"/>
              </w:rPr>
            </w:pPr>
            <w:r>
              <w:rPr>
                <w:lang w:val="kk"/>
              </w:rPr>
              <w:t xml:space="preserve">«Санамақ» атты үстел ойыны (Математика негіздері).  </w:t>
            </w:r>
          </w:p>
          <w:p w14:paraId="6236DCE0" w14:textId="529140D2" w:rsidR="00451EE9" w:rsidRPr="00616F7E" w:rsidRDefault="001C1C50" w:rsidP="00451EE9">
            <w:pPr>
              <w:pStyle w:val="13213"/>
              <w:rPr>
                <w:lang w:val="kk"/>
              </w:rPr>
            </w:pPr>
            <w:r w:rsidRPr="00451EE9">
              <w:rPr>
                <w:lang w:val="kk"/>
              </w:rPr>
              <w:t xml:space="preserve">Беске дейін тікелей және кері санауға жаттығу </w:t>
            </w:r>
          </w:p>
        </w:tc>
      </w:tr>
      <w:tr w:rsidR="00DC3A09" w14:paraId="26ECE978"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230D2B3A" w14:textId="58B570B3" w:rsidR="00451EE9" w:rsidRPr="00451EE9" w:rsidRDefault="001C1C50" w:rsidP="00451EE9">
            <w:pPr>
              <w:pStyle w:val="13213"/>
            </w:pPr>
            <w:r w:rsidRPr="00451EE9">
              <w:rPr>
                <w:lang w:val="kk"/>
              </w:rPr>
              <w:t>Ертеңгілік жаттығу</w:t>
            </w:r>
          </w:p>
        </w:tc>
        <w:tc>
          <w:tcPr>
            <w:tcW w:w="4111" w:type="dxa"/>
            <w:tcBorders>
              <w:top w:val="single" w:sz="4" w:space="0" w:color="000000"/>
              <w:left w:val="single" w:sz="4" w:space="0" w:color="000000"/>
              <w:bottom w:val="single" w:sz="4" w:space="0" w:color="000000"/>
              <w:right w:val="single" w:sz="4" w:space="0" w:color="000000"/>
            </w:tcBorders>
            <w:hideMark/>
          </w:tcPr>
          <w:p w14:paraId="2970925B" w14:textId="77777777" w:rsidR="003B3AC1" w:rsidRDefault="001C1C50" w:rsidP="00451EE9">
            <w:pPr>
              <w:pStyle w:val="13213"/>
            </w:pPr>
            <w:r w:rsidRPr="00451EE9">
              <w:rPr>
                <w:lang w:val="kk"/>
              </w:rPr>
              <w:t xml:space="preserve">Бұлшықеттердің барлық тобына арналған таңертеңгілік жаттығулар кешені - бұйрық бойынша жаттығуларды орындау қабілеті.   </w:t>
            </w:r>
          </w:p>
          <w:p w14:paraId="4B402590" w14:textId="1EA1CEDB" w:rsidR="00451EE9" w:rsidRPr="00451EE9" w:rsidRDefault="001C1C50" w:rsidP="00451EE9">
            <w:pPr>
              <w:pStyle w:val="13213"/>
            </w:pPr>
            <w:r>
              <w:rPr>
                <w:lang w:val="kk"/>
              </w:rPr>
              <w:t>(Дене тәрбиесі)</w:t>
            </w:r>
          </w:p>
        </w:tc>
        <w:tc>
          <w:tcPr>
            <w:tcW w:w="4394" w:type="dxa"/>
            <w:tcBorders>
              <w:top w:val="single" w:sz="4" w:space="0" w:color="000000"/>
              <w:left w:val="single" w:sz="4" w:space="0" w:color="000000"/>
              <w:bottom w:val="single" w:sz="4" w:space="0" w:color="000000"/>
              <w:right w:val="single" w:sz="4" w:space="0" w:color="000000"/>
            </w:tcBorders>
            <w:hideMark/>
          </w:tcPr>
          <w:p w14:paraId="408968D2" w14:textId="77777777" w:rsidR="003B3AC1" w:rsidRDefault="001C1C50" w:rsidP="00451EE9">
            <w:pPr>
              <w:pStyle w:val="13213"/>
            </w:pPr>
            <w:r w:rsidRPr="00451EE9">
              <w:rPr>
                <w:lang w:val="kk"/>
              </w:rPr>
              <w:t xml:space="preserve">Бұлшықеттердің барлық тобына арналған таңертеңгілік жаттығулар кешені - бұйрық бойынша жаттығуларды орындау қабілеті.   </w:t>
            </w:r>
          </w:p>
          <w:p w14:paraId="76EDE8D0" w14:textId="3B3FB029" w:rsidR="00451EE9" w:rsidRPr="00451EE9" w:rsidRDefault="001C1C50" w:rsidP="00451EE9">
            <w:pPr>
              <w:pStyle w:val="13213"/>
            </w:pPr>
            <w:r>
              <w:rPr>
                <w:lang w:val="kk"/>
              </w:rPr>
              <w:t>(Дене тәрбиесі)</w:t>
            </w:r>
          </w:p>
        </w:tc>
        <w:tc>
          <w:tcPr>
            <w:tcW w:w="4111" w:type="dxa"/>
            <w:tcBorders>
              <w:top w:val="single" w:sz="4" w:space="0" w:color="000000"/>
              <w:left w:val="single" w:sz="4" w:space="0" w:color="000000"/>
              <w:bottom w:val="single" w:sz="4" w:space="0" w:color="000000"/>
              <w:right w:val="single" w:sz="4" w:space="0" w:color="000000"/>
            </w:tcBorders>
          </w:tcPr>
          <w:p w14:paraId="46E14F76" w14:textId="1555EBD0" w:rsidR="00451EE9" w:rsidRDefault="001C1C50" w:rsidP="00451EE9">
            <w:pPr>
              <w:pStyle w:val="13213"/>
            </w:pPr>
            <w:r w:rsidRPr="00451EE9">
              <w:rPr>
                <w:lang w:val="kk"/>
              </w:rPr>
              <w:t xml:space="preserve">Ертеңгілік жаттығулар кешені </w:t>
            </w:r>
          </w:p>
          <w:p w14:paraId="77B18D5C" w14:textId="77777777" w:rsidR="00451EE9" w:rsidRDefault="001C1C50" w:rsidP="00451EE9">
            <w:pPr>
              <w:pStyle w:val="13213"/>
            </w:pPr>
            <w:r w:rsidRPr="00451EE9">
              <w:rPr>
                <w:lang w:val="kk"/>
              </w:rPr>
              <w:t xml:space="preserve">Дене жаттығулары: қарнымен жатып, алға созылған қолдарды, иықтарды және басты көтеру.  </w:t>
            </w:r>
          </w:p>
          <w:p w14:paraId="20097C29" w14:textId="316FD7B4" w:rsidR="003B3AC1" w:rsidRPr="00451EE9" w:rsidRDefault="001C1C50" w:rsidP="00451EE9">
            <w:pPr>
              <w:pStyle w:val="13213"/>
            </w:pPr>
            <w:r>
              <w:rPr>
                <w:lang w:val="kk"/>
              </w:rPr>
              <w:t>(Дене тәрбиесі)</w:t>
            </w:r>
          </w:p>
        </w:tc>
      </w:tr>
      <w:tr w:rsidR="00DC3A09" w14:paraId="0A62D93B" w14:textId="77777777" w:rsidTr="00451EE9">
        <w:trPr>
          <w:trHeight w:val="948"/>
        </w:trPr>
        <w:tc>
          <w:tcPr>
            <w:tcW w:w="2694" w:type="dxa"/>
            <w:tcBorders>
              <w:top w:val="single" w:sz="4" w:space="0" w:color="000000"/>
              <w:left w:val="single" w:sz="4" w:space="0" w:color="000000"/>
              <w:bottom w:val="single" w:sz="4" w:space="0" w:color="000000"/>
              <w:right w:val="single" w:sz="4" w:space="0" w:color="000000"/>
            </w:tcBorders>
          </w:tcPr>
          <w:p w14:paraId="53031F07" w14:textId="71890ACA" w:rsidR="00451EE9" w:rsidRPr="00451EE9" w:rsidRDefault="001C1C50" w:rsidP="00451EE9">
            <w:pPr>
              <w:pStyle w:val="13213"/>
            </w:pPr>
            <w:r w:rsidRPr="00451EE9">
              <w:rPr>
                <w:lang w:val="kk"/>
              </w:rPr>
              <w:t>Таңғы ас</w:t>
            </w:r>
          </w:p>
        </w:tc>
        <w:tc>
          <w:tcPr>
            <w:tcW w:w="4111" w:type="dxa"/>
            <w:tcBorders>
              <w:top w:val="single" w:sz="4" w:space="0" w:color="000000"/>
              <w:left w:val="single" w:sz="4" w:space="0" w:color="000000"/>
              <w:bottom w:val="single" w:sz="4" w:space="0" w:color="000000"/>
              <w:right w:val="single" w:sz="4" w:space="0" w:color="000000"/>
            </w:tcBorders>
            <w:hideMark/>
          </w:tcPr>
          <w:p w14:paraId="39CA373F" w14:textId="77777777" w:rsidR="00451EE9" w:rsidRPr="00451EE9" w:rsidRDefault="001C1C50" w:rsidP="00451EE9">
            <w:pPr>
              <w:pStyle w:val="13213"/>
            </w:pPr>
            <w:r w:rsidRPr="00451EE9">
              <w:rPr>
                <w:lang w:val="kk"/>
              </w:rPr>
              <w:t>Дастархан басында мәдени мінез-құлық дағдыларын қалыптастыру.</w:t>
            </w:r>
          </w:p>
          <w:p w14:paraId="5FECF213" w14:textId="77777777" w:rsidR="00FF56B7" w:rsidRDefault="001C1C50" w:rsidP="00451EE9">
            <w:pPr>
              <w:pStyle w:val="13213"/>
            </w:pPr>
            <w:r w:rsidRPr="00451EE9">
              <w:rPr>
                <w:lang w:val="kk"/>
              </w:rPr>
              <w:t>(Ас бол</w:t>
            </w:r>
            <w:r w:rsidRPr="00451EE9">
              <w:rPr>
                <w:lang w:val="kk"/>
              </w:rPr>
              <w:softHyphen/>
              <w:t xml:space="preserve">сын! Рақмет!) </w:t>
            </w:r>
          </w:p>
          <w:p w14:paraId="1DB62E5A" w14:textId="3C19598B" w:rsidR="00451EE9" w:rsidRPr="00451EE9" w:rsidRDefault="001C1C50" w:rsidP="00451EE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hideMark/>
          </w:tcPr>
          <w:p w14:paraId="711CEA97" w14:textId="77777777" w:rsidR="00451EE9" w:rsidRPr="00451EE9" w:rsidRDefault="001C1C50" w:rsidP="00451EE9">
            <w:pPr>
              <w:pStyle w:val="13213"/>
            </w:pPr>
            <w:r w:rsidRPr="00451EE9">
              <w:rPr>
                <w:lang w:val="kk"/>
              </w:rPr>
              <w:t>Дастархан басында мәдени мінез-құлық дағдыларын қалыптастыру.</w:t>
            </w:r>
          </w:p>
          <w:p w14:paraId="338D09EE" w14:textId="77777777" w:rsidR="00FF56B7" w:rsidRDefault="001C1C50" w:rsidP="00451EE9">
            <w:pPr>
              <w:pStyle w:val="13213"/>
            </w:pPr>
            <w:r w:rsidRPr="00451EE9">
              <w:rPr>
                <w:lang w:val="kk"/>
              </w:rPr>
              <w:t>(Ас бол</w:t>
            </w:r>
            <w:r w:rsidRPr="00451EE9">
              <w:rPr>
                <w:lang w:val="kk"/>
              </w:rPr>
              <w:softHyphen/>
              <w:t xml:space="preserve">сын! Рақмет!) </w:t>
            </w:r>
          </w:p>
          <w:p w14:paraId="7D609006" w14:textId="6CA70E1F" w:rsidR="00451EE9" w:rsidRPr="00451EE9" w:rsidRDefault="001C1C50" w:rsidP="00451EE9">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26ED3EAA" w14:textId="77777777" w:rsidR="00451EE9" w:rsidRDefault="001C1C50" w:rsidP="00451EE9">
            <w:pPr>
              <w:pStyle w:val="13213"/>
            </w:pPr>
            <w:r w:rsidRPr="00451EE9">
              <w:rPr>
                <w:lang w:val="kk"/>
              </w:rPr>
              <w:t>Гигиеналық процедураларды жетілдіру. Дұрыс отыру қабілетіне назар аудару.</w:t>
            </w:r>
          </w:p>
          <w:p w14:paraId="5FD5AA61" w14:textId="77777777" w:rsidR="00FF56B7" w:rsidRDefault="001C1C50" w:rsidP="00451EE9">
            <w:pPr>
              <w:pStyle w:val="13213"/>
            </w:pPr>
            <w:r w:rsidRPr="00451EE9">
              <w:rPr>
                <w:lang w:val="kk"/>
              </w:rPr>
              <w:t xml:space="preserve">Ас болсын! Нан, шорпа </w:t>
            </w:r>
          </w:p>
          <w:p w14:paraId="286D765F" w14:textId="4532D896" w:rsidR="00451EE9" w:rsidRPr="00451EE9" w:rsidRDefault="001C1C50" w:rsidP="00451EE9">
            <w:pPr>
              <w:pStyle w:val="13213"/>
            </w:pPr>
            <w:r>
              <w:rPr>
                <w:lang w:val="kk"/>
              </w:rPr>
              <w:t>(Қазақ тілі)</w:t>
            </w:r>
          </w:p>
        </w:tc>
      </w:tr>
      <w:tr w:rsidR="00DC3A09" w:rsidRPr="00616F7E" w14:paraId="35E5116C"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0D346130" w14:textId="58906477" w:rsidR="00451EE9" w:rsidRPr="00451EE9" w:rsidRDefault="001C1C50" w:rsidP="00451EE9">
            <w:pPr>
              <w:pStyle w:val="13213"/>
            </w:pPr>
            <w:r w:rsidRPr="00451EE9">
              <w:rPr>
                <w:lang w:val="kk"/>
              </w:rPr>
              <w:t>Ұйымдастырылған іс-әрекетті өткізуге дайындық</w:t>
            </w:r>
          </w:p>
        </w:tc>
        <w:tc>
          <w:tcPr>
            <w:tcW w:w="4111" w:type="dxa"/>
            <w:tcBorders>
              <w:top w:val="single" w:sz="4" w:space="0" w:color="000000"/>
              <w:left w:val="single" w:sz="4" w:space="0" w:color="000000"/>
              <w:bottom w:val="single" w:sz="4" w:space="0" w:color="000000"/>
              <w:right w:val="single" w:sz="4" w:space="0" w:color="000000"/>
            </w:tcBorders>
            <w:hideMark/>
          </w:tcPr>
          <w:p w14:paraId="2D811D1F" w14:textId="5E44190A" w:rsidR="00451EE9" w:rsidRPr="00451EE9" w:rsidRDefault="001C1C50" w:rsidP="00451EE9">
            <w:pPr>
              <w:pStyle w:val="13213"/>
            </w:pPr>
            <w:r>
              <w:rPr>
                <w:lang w:val="kk"/>
              </w:rPr>
              <w:t xml:space="preserve">«Біздің әскер - қымбатты» атты танымдық әңгімелесу.   </w:t>
            </w:r>
          </w:p>
          <w:p w14:paraId="2F18F2C9" w14:textId="77777777" w:rsidR="00FF56B7" w:rsidRPr="00616F7E" w:rsidRDefault="001C1C50" w:rsidP="00451EE9">
            <w:pPr>
              <w:pStyle w:val="13213"/>
              <w:rPr>
                <w:lang w:val="kk"/>
              </w:rPr>
            </w:pPr>
            <w:r w:rsidRPr="00451EE9">
              <w:rPr>
                <w:lang w:val="kk"/>
              </w:rPr>
              <w:t xml:space="preserve">Көркем сөзге деген қызығушылықты ояту.                                    Қазақстан Республикасының әскері, Отан қорғаушылары туралы түсініктерін кеңейту.  </w:t>
            </w:r>
          </w:p>
          <w:p w14:paraId="343D7699" w14:textId="39567540" w:rsidR="00451EE9" w:rsidRPr="00616F7E" w:rsidRDefault="001C1C50" w:rsidP="00451EE9">
            <w:pPr>
              <w:pStyle w:val="13213"/>
              <w:rPr>
                <w:lang w:val="kk"/>
              </w:rPr>
            </w:pPr>
            <w:r>
              <w:rPr>
                <w:lang w:val="kk"/>
              </w:rPr>
              <w:t>(Көркем әдебиет, қоршаған ортамен таныстыру)</w:t>
            </w:r>
          </w:p>
        </w:tc>
        <w:tc>
          <w:tcPr>
            <w:tcW w:w="4394" w:type="dxa"/>
            <w:tcBorders>
              <w:top w:val="single" w:sz="4" w:space="0" w:color="000000"/>
              <w:left w:val="single" w:sz="4" w:space="0" w:color="000000"/>
              <w:bottom w:val="single" w:sz="4" w:space="0" w:color="000000"/>
              <w:right w:val="single" w:sz="4" w:space="0" w:color="000000"/>
            </w:tcBorders>
            <w:hideMark/>
          </w:tcPr>
          <w:p w14:paraId="34FBA832" w14:textId="2A68A679" w:rsidR="00451EE9" w:rsidRPr="00616F7E" w:rsidRDefault="001C1C50" w:rsidP="00451EE9">
            <w:pPr>
              <w:pStyle w:val="13213"/>
              <w:rPr>
                <w:lang w:val="kk"/>
              </w:rPr>
            </w:pPr>
            <w:r>
              <w:rPr>
                <w:lang w:val="kk"/>
              </w:rPr>
              <w:t>«Шекара бекітуде» - саяхат</w:t>
            </w:r>
          </w:p>
          <w:p w14:paraId="35704D1F" w14:textId="0BC72921" w:rsidR="00451EE9" w:rsidRPr="00616F7E" w:rsidRDefault="001C1C50" w:rsidP="00451EE9">
            <w:pPr>
              <w:pStyle w:val="13213"/>
              <w:rPr>
                <w:lang w:val="kk"/>
              </w:rPr>
            </w:pPr>
            <w:r w:rsidRPr="00451EE9">
              <w:rPr>
                <w:lang w:val="kk"/>
              </w:rPr>
              <w:t xml:space="preserve">Ересектердің кәсіптерін білдіретін зат есімдермен және еңбек әрекетін білдіретін етістіктермен сөздік қорды толықтыруды жалғастыру.  </w:t>
            </w:r>
          </w:p>
          <w:p w14:paraId="304B78A0" w14:textId="77777777" w:rsidR="00451EE9" w:rsidRPr="00616F7E" w:rsidRDefault="001C1C50" w:rsidP="00451EE9">
            <w:pPr>
              <w:pStyle w:val="13213"/>
              <w:rPr>
                <w:lang w:val="kk"/>
              </w:rPr>
            </w:pPr>
            <w:r w:rsidRPr="00451EE9">
              <w:rPr>
                <w:lang w:val="kk"/>
              </w:rPr>
              <w:t>Қазақстан Республикасының әскері, Отан қорғаушылары туралы түсініктерін кеңейту</w:t>
            </w:r>
          </w:p>
          <w:p w14:paraId="7210C1B7" w14:textId="77777777" w:rsidR="00FF56B7" w:rsidRPr="00616F7E" w:rsidRDefault="001C1C50" w:rsidP="00451EE9">
            <w:pPr>
              <w:pStyle w:val="13213"/>
              <w:rPr>
                <w:lang w:val="kk"/>
              </w:rPr>
            </w:pPr>
            <w:r w:rsidRPr="00451EE9">
              <w:rPr>
                <w:lang w:val="kk"/>
              </w:rPr>
              <w:t xml:space="preserve">Ұжымдық құрастыруға қызығушылықты ояту, командамен бірлесіп нәтижеге жету, дайын құрылысты талдау.   </w:t>
            </w:r>
          </w:p>
          <w:p w14:paraId="1A13F086" w14:textId="777673EA" w:rsidR="00451EE9" w:rsidRPr="00616F7E" w:rsidRDefault="001C1C50" w:rsidP="00451EE9">
            <w:pPr>
              <w:pStyle w:val="13213"/>
              <w:rPr>
                <w:lang w:val="kk"/>
              </w:rPr>
            </w:pPr>
            <w:r>
              <w:rPr>
                <w:lang w:val="kk"/>
              </w:rPr>
              <w:t>(Қоршаған ортамен таныстыру, көркем әдебиет, құрастыру)</w:t>
            </w:r>
          </w:p>
        </w:tc>
        <w:tc>
          <w:tcPr>
            <w:tcW w:w="4111" w:type="dxa"/>
            <w:tcBorders>
              <w:top w:val="single" w:sz="4" w:space="0" w:color="000000"/>
              <w:left w:val="single" w:sz="4" w:space="0" w:color="000000"/>
              <w:bottom w:val="single" w:sz="4" w:space="0" w:color="000000"/>
              <w:right w:val="single" w:sz="4" w:space="0" w:color="000000"/>
            </w:tcBorders>
          </w:tcPr>
          <w:p w14:paraId="2960084B" w14:textId="77777777" w:rsidR="00FF56B7" w:rsidRPr="00616F7E" w:rsidRDefault="001C1C50" w:rsidP="00451EE9">
            <w:pPr>
              <w:pStyle w:val="13213"/>
              <w:rPr>
                <w:lang w:val="kk"/>
              </w:rPr>
            </w:pPr>
            <w:r w:rsidRPr="00451EE9">
              <w:rPr>
                <w:lang w:val="kk"/>
              </w:rPr>
              <w:t>Мәселені шешу үшін жаңа ақпаратты енгізу</w:t>
            </w:r>
          </w:p>
          <w:p w14:paraId="09FF1588" w14:textId="1649D43E" w:rsidR="00451EE9" w:rsidRPr="00616F7E" w:rsidRDefault="001C1C50" w:rsidP="00451EE9">
            <w:pPr>
              <w:pStyle w:val="13213"/>
              <w:rPr>
                <w:lang w:val="kk"/>
              </w:rPr>
            </w:pPr>
            <w:r w:rsidRPr="00451EE9">
              <w:rPr>
                <w:lang w:val="kk"/>
              </w:rPr>
              <w:t>Топты таза ұстауға деген ұмтылысты тәрбиелеу, тәрбиешіге ойыншықтарды тазалауға көмектесу</w:t>
            </w:r>
          </w:p>
          <w:p w14:paraId="19E9B583" w14:textId="77777777" w:rsidR="00451EE9" w:rsidRPr="00616F7E" w:rsidRDefault="00451EE9" w:rsidP="00451EE9">
            <w:pPr>
              <w:pStyle w:val="13213"/>
              <w:rPr>
                <w:lang w:val="kk"/>
              </w:rPr>
            </w:pPr>
          </w:p>
        </w:tc>
      </w:tr>
      <w:tr w:rsidR="00DC3A09" w:rsidRPr="00616F7E" w14:paraId="466FAA8B"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2FDA23DE" w14:textId="642B00CE" w:rsidR="00451EE9" w:rsidRPr="00616F7E" w:rsidRDefault="001C1C50" w:rsidP="00451EE9">
            <w:pPr>
              <w:pStyle w:val="13213"/>
              <w:rPr>
                <w:lang w:val="kk"/>
              </w:rPr>
            </w:pPr>
            <w:r w:rsidRPr="00451EE9">
              <w:rPr>
                <w:lang w:val="kk"/>
              </w:rPr>
              <w:t>Кесте бойынша ұйымдастырылған іс-әрекет</w:t>
            </w:r>
          </w:p>
        </w:tc>
        <w:tc>
          <w:tcPr>
            <w:tcW w:w="4111" w:type="dxa"/>
            <w:tcBorders>
              <w:top w:val="single" w:sz="4" w:space="0" w:color="000000"/>
              <w:left w:val="single" w:sz="4" w:space="0" w:color="000000"/>
              <w:bottom w:val="single" w:sz="4" w:space="0" w:color="000000"/>
              <w:right w:val="single" w:sz="4" w:space="0" w:color="000000"/>
            </w:tcBorders>
          </w:tcPr>
          <w:p w14:paraId="5E9EC800" w14:textId="77777777" w:rsidR="00451EE9" w:rsidRPr="00616F7E" w:rsidRDefault="00451EE9" w:rsidP="00451EE9">
            <w:pPr>
              <w:pStyle w:val="13213"/>
              <w:rPr>
                <w:lang w:val="kk"/>
              </w:rPr>
            </w:pPr>
          </w:p>
        </w:tc>
        <w:tc>
          <w:tcPr>
            <w:tcW w:w="4394" w:type="dxa"/>
            <w:tcBorders>
              <w:top w:val="single" w:sz="4" w:space="0" w:color="000000"/>
              <w:left w:val="single" w:sz="4" w:space="0" w:color="000000"/>
              <w:bottom w:val="single" w:sz="4" w:space="0" w:color="000000"/>
              <w:right w:val="single" w:sz="4" w:space="0" w:color="000000"/>
            </w:tcBorders>
          </w:tcPr>
          <w:p w14:paraId="0C6B855D" w14:textId="77777777" w:rsidR="00451EE9" w:rsidRPr="00616F7E" w:rsidRDefault="00451EE9" w:rsidP="00451EE9">
            <w:pPr>
              <w:pStyle w:val="13213"/>
              <w:rPr>
                <w:lang w:val="kk"/>
              </w:rPr>
            </w:pPr>
          </w:p>
        </w:tc>
        <w:tc>
          <w:tcPr>
            <w:tcW w:w="4111" w:type="dxa"/>
            <w:tcBorders>
              <w:right w:val="single" w:sz="4" w:space="0" w:color="auto"/>
            </w:tcBorders>
          </w:tcPr>
          <w:p w14:paraId="13E800B4" w14:textId="77777777" w:rsidR="00451EE9" w:rsidRPr="00616F7E" w:rsidRDefault="00451EE9" w:rsidP="00451EE9">
            <w:pPr>
              <w:pStyle w:val="13213"/>
              <w:rPr>
                <w:sz w:val="22"/>
                <w:szCs w:val="22"/>
                <w:lang w:val="kk"/>
              </w:rPr>
            </w:pPr>
          </w:p>
        </w:tc>
      </w:tr>
      <w:tr w:rsidR="00DC3A09" w14:paraId="19020524"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0B3E5A92" w14:textId="65D2CACD" w:rsidR="00451EE9" w:rsidRPr="00451EE9" w:rsidRDefault="001C1C50" w:rsidP="00451EE9">
            <w:pPr>
              <w:pStyle w:val="13213"/>
            </w:pPr>
            <w:r>
              <w:rPr>
                <w:lang w:val="kk"/>
              </w:rPr>
              <w:t>Серуенге дайындық</w:t>
            </w:r>
          </w:p>
        </w:tc>
        <w:tc>
          <w:tcPr>
            <w:tcW w:w="4111" w:type="dxa"/>
            <w:tcBorders>
              <w:top w:val="single" w:sz="4" w:space="0" w:color="000000"/>
              <w:left w:val="single" w:sz="4" w:space="0" w:color="000000"/>
              <w:bottom w:val="single" w:sz="4" w:space="0" w:color="000000"/>
              <w:right w:val="single" w:sz="4" w:space="0" w:color="000000"/>
            </w:tcBorders>
            <w:hideMark/>
          </w:tcPr>
          <w:p w14:paraId="2F9652F0" w14:textId="77777777" w:rsidR="00451EE9" w:rsidRDefault="001C1C50" w:rsidP="00451EE9">
            <w:pPr>
              <w:pStyle w:val="13213"/>
            </w:pPr>
            <w:r w:rsidRPr="00451EE9">
              <w:rPr>
                <w:lang w:val="kk"/>
              </w:rPr>
              <w:t xml:space="preserve">Ата-аналардың балаларға назар аударуы туралы айту. </w:t>
            </w:r>
          </w:p>
          <w:p w14:paraId="60CADDB0" w14:textId="77777777" w:rsidR="00FF56B7" w:rsidRDefault="001C1C50" w:rsidP="00451EE9">
            <w:pPr>
              <w:pStyle w:val="13213"/>
            </w:pPr>
            <w:r w:rsidRPr="00451EE9">
              <w:rPr>
                <w:lang w:val="kk"/>
              </w:rPr>
              <w:t xml:space="preserve">Жел, тұман </w:t>
            </w:r>
          </w:p>
          <w:p w14:paraId="722555A6" w14:textId="4A43C325" w:rsidR="00451EE9" w:rsidRPr="00451EE9" w:rsidRDefault="001C1C50" w:rsidP="00451EE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hideMark/>
          </w:tcPr>
          <w:p w14:paraId="3D694F5B" w14:textId="77777777" w:rsidR="00451EE9" w:rsidRDefault="001C1C50" w:rsidP="00451EE9">
            <w:pPr>
              <w:pStyle w:val="13213"/>
            </w:pPr>
            <w:r w:rsidRPr="00451EE9">
              <w:rPr>
                <w:lang w:val="kk"/>
              </w:rPr>
              <w:t xml:space="preserve">Киіну кезінде балалардың қандай сөздері ересектерді қуантады. </w:t>
            </w:r>
          </w:p>
          <w:p w14:paraId="24A2475F" w14:textId="77777777" w:rsidR="00FF56B7" w:rsidRDefault="001C1C50" w:rsidP="00451EE9">
            <w:pPr>
              <w:pStyle w:val="13213"/>
            </w:pPr>
            <w:r w:rsidRPr="00451EE9">
              <w:rPr>
                <w:lang w:val="kk"/>
              </w:rPr>
              <w:t xml:space="preserve">Жел, тұман </w:t>
            </w:r>
          </w:p>
          <w:p w14:paraId="1D53AD81" w14:textId="43E70704" w:rsidR="00451EE9" w:rsidRPr="00451EE9" w:rsidRDefault="001C1C50" w:rsidP="00451EE9">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1C2C9700" w14:textId="77777777" w:rsidR="00451EE9" w:rsidRDefault="001C1C50" w:rsidP="00451EE9">
            <w:pPr>
              <w:pStyle w:val="13213"/>
            </w:pPr>
            <w:r w:rsidRPr="00451EE9">
              <w:rPr>
                <w:lang w:val="kk"/>
              </w:rPr>
              <w:t xml:space="preserve">Киіну ретін пысықтау. </w:t>
            </w:r>
          </w:p>
          <w:p w14:paraId="11050B98" w14:textId="77777777" w:rsidR="00FF56B7" w:rsidRDefault="001C1C50" w:rsidP="00451EE9">
            <w:pPr>
              <w:pStyle w:val="13213"/>
            </w:pPr>
            <w:r w:rsidRPr="00451EE9">
              <w:rPr>
                <w:lang w:val="kk"/>
              </w:rPr>
              <w:t xml:space="preserve">Жел, тұман </w:t>
            </w:r>
          </w:p>
          <w:p w14:paraId="2E33EC6E" w14:textId="2FDD9F92" w:rsidR="00451EE9" w:rsidRPr="00451EE9" w:rsidRDefault="001C1C50" w:rsidP="00451EE9">
            <w:pPr>
              <w:pStyle w:val="13213"/>
            </w:pPr>
            <w:r>
              <w:rPr>
                <w:lang w:val="kk"/>
              </w:rPr>
              <w:t>(Қазақ тілі)</w:t>
            </w:r>
          </w:p>
        </w:tc>
      </w:tr>
      <w:tr w:rsidR="00DC3A09" w14:paraId="7202EBB8"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7C0FF84E" w14:textId="77777777" w:rsidR="00451EE9" w:rsidRPr="00451EE9" w:rsidRDefault="001C1C50" w:rsidP="00451EE9">
            <w:pPr>
              <w:pStyle w:val="13213"/>
            </w:pPr>
            <w:r w:rsidRPr="00451EE9">
              <w:rPr>
                <w:lang w:val="kk"/>
              </w:rPr>
              <w:t>Серуен</w:t>
            </w:r>
          </w:p>
        </w:tc>
        <w:tc>
          <w:tcPr>
            <w:tcW w:w="4111" w:type="dxa"/>
            <w:tcBorders>
              <w:top w:val="single" w:sz="4" w:space="0" w:color="000000"/>
              <w:left w:val="single" w:sz="4" w:space="0" w:color="000000"/>
              <w:bottom w:val="single" w:sz="4" w:space="0" w:color="000000"/>
              <w:right w:val="single" w:sz="4" w:space="0" w:color="000000"/>
            </w:tcBorders>
            <w:hideMark/>
          </w:tcPr>
          <w:p w14:paraId="153FE311" w14:textId="77777777" w:rsidR="00576157" w:rsidRDefault="001C1C50" w:rsidP="00451EE9">
            <w:pPr>
              <w:pStyle w:val="13213"/>
            </w:pPr>
            <w:r w:rsidRPr="00451EE9">
              <w:rPr>
                <w:lang w:val="kk"/>
              </w:rPr>
              <w:t>«Ескі тұрғындарымыз қайтып келеді» байқауы</w:t>
            </w:r>
          </w:p>
          <w:p w14:paraId="0BB5CA57" w14:textId="527E29B0" w:rsidR="00451EE9" w:rsidRPr="00451EE9" w:rsidRDefault="001C1C50" w:rsidP="00451EE9">
            <w:pPr>
              <w:pStyle w:val="13213"/>
            </w:pPr>
            <w:r>
              <w:rPr>
                <w:lang w:val="kk"/>
              </w:rPr>
              <w:t xml:space="preserve">Қоршаған орта факторларының құстардың тіршілігіне әсері туралы қарапайым білім жүйесін қалыптастыру.  </w:t>
            </w:r>
          </w:p>
          <w:p w14:paraId="4D122153" w14:textId="77777777" w:rsidR="00576157" w:rsidRDefault="001C1C50" w:rsidP="00451EE9">
            <w:pPr>
              <w:pStyle w:val="13213"/>
            </w:pPr>
            <w:r w:rsidRPr="00451EE9">
              <w:rPr>
                <w:lang w:val="kk"/>
              </w:rPr>
              <w:t xml:space="preserve">Құстар </w:t>
            </w:r>
          </w:p>
          <w:p w14:paraId="582024C6" w14:textId="21BAF462" w:rsidR="00451EE9" w:rsidRPr="00451EE9" w:rsidRDefault="001C1C50" w:rsidP="00451EE9">
            <w:pPr>
              <w:pStyle w:val="13213"/>
            </w:pPr>
            <w:r>
              <w:rPr>
                <w:lang w:val="kk"/>
              </w:rPr>
              <w:t>(Қазақ тілі)</w:t>
            </w:r>
          </w:p>
          <w:p w14:paraId="642FB078" w14:textId="15937A0F" w:rsidR="00451EE9" w:rsidRPr="00451EE9" w:rsidRDefault="001C1C50" w:rsidP="00451EE9">
            <w:pPr>
              <w:pStyle w:val="13213"/>
            </w:pPr>
            <w:r w:rsidRPr="00451EE9">
              <w:rPr>
                <w:lang w:val="kk"/>
              </w:rPr>
              <w:t>Көркем сөз</w:t>
            </w:r>
          </w:p>
          <w:p w14:paraId="1491E50E" w14:textId="7E81141D" w:rsidR="00451EE9" w:rsidRPr="00451EE9" w:rsidRDefault="001C1C50" w:rsidP="00451EE9">
            <w:pPr>
              <w:pStyle w:val="13213"/>
            </w:pPr>
            <w:r>
              <w:rPr>
                <w:lang w:val="kk"/>
              </w:rPr>
              <w:t xml:space="preserve">Сауысқандар ұшты енді.  </w:t>
            </w:r>
          </w:p>
          <w:p w14:paraId="3C0D0E6C" w14:textId="77777777" w:rsidR="00451EE9" w:rsidRPr="00451EE9" w:rsidRDefault="001C1C50" w:rsidP="00451EE9">
            <w:pPr>
              <w:pStyle w:val="13213"/>
            </w:pPr>
            <w:r w:rsidRPr="00451EE9">
              <w:rPr>
                <w:lang w:val="kk"/>
              </w:rPr>
              <w:t xml:space="preserve">Бала біткен шаттана, </w:t>
            </w:r>
          </w:p>
          <w:p w14:paraId="5BEF11E2" w14:textId="77777777" w:rsidR="00451EE9" w:rsidRPr="00451EE9" w:rsidRDefault="001C1C50" w:rsidP="00451EE9">
            <w:pPr>
              <w:pStyle w:val="13213"/>
            </w:pPr>
            <w:r w:rsidRPr="00451EE9">
              <w:rPr>
                <w:lang w:val="kk"/>
              </w:rPr>
              <w:t xml:space="preserve">Қалап жатыр аққала. </w:t>
            </w:r>
          </w:p>
          <w:p w14:paraId="7D8E0455" w14:textId="77777777" w:rsidR="00451EE9" w:rsidRPr="00451EE9" w:rsidRDefault="001C1C50" w:rsidP="00451EE9">
            <w:pPr>
              <w:pStyle w:val="13213"/>
            </w:pPr>
            <w:r w:rsidRPr="00451EE9">
              <w:rPr>
                <w:lang w:val="kk"/>
              </w:rPr>
              <w:t>Қыр басынан зырлайды.</w:t>
            </w:r>
          </w:p>
          <w:p w14:paraId="4D8751CA" w14:textId="77777777" w:rsidR="00576157" w:rsidRDefault="001C1C50" w:rsidP="00451EE9">
            <w:pPr>
              <w:pStyle w:val="13213"/>
            </w:pPr>
            <w:r w:rsidRPr="00451EE9">
              <w:rPr>
                <w:lang w:val="kk"/>
              </w:rPr>
              <w:t>"Не болар еді?" дидактикалық ойыны</w:t>
            </w:r>
          </w:p>
          <w:p w14:paraId="4C492D09" w14:textId="399F888E" w:rsidR="00451EE9" w:rsidRPr="00451EE9" w:rsidRDefault="001C1C50" w:rsidP="00451EE9">
            <w:pPr>
              <w:pStyle w:val="13213"/>
            </w:pPr>
            <w:r>
              <w:rPr>
                <w:lang w:val="kk"/>
              </w:rPr>
              <w:t xml:space="preserve">Егер құстар жоғалып кетсе не болар еді деген ойды талқылау.  </w:t>
            </w:r>
          </w:p>
          <w:p w14:paraId="2E518B5C" w14:textId="05D6637B" w:rsidR="00451EE9" w:rsidRPr="00451EE9" w:rsidRDefault="001C1C50" w:rsidP="00451EE9">
            <w:pPr>
              <w:pStyle w:val="13213"/>
            </w:pPr>
            <w:r>
              <w:rPr>
                <w:lang w:val="kk"/>
              </w:rPr>
              <w:t>"Ит пен торғай" қимылды ойыны – сигнал бойынша жүгіру</w:t>
            </w:r>
          </w:p>
          <w:p w14:paraId="095C2124" w14:textId="57C0ADB9" w:rsidR="00451EE9" w:rsidRPr="00451EE9" w:rsidRDefault="001C1C50" w:rsidP="00451EE9">
            <w:pPr>
              <w:pStyle w:val="13213"/>
            </w:pPr>
            <w:r w:rsidRPr="00451EE9">
              <w:rPr>
                <w:lang w:val="kk"/>
              </w:rPr>
              <w:t>Еңбек: тез еру үшін қарды шашу.</w:t>
            </w:r>
          </w:p>
          <w:p w14:paraId="2E7017F4" w14:textId="77777777" w:rsidR="00451EE9" w:rsidRPr="00451EE9" w:rsidRDefault="001C1C50" w:rsidP="00451EE9">
            <w:pPr>
              <w:pStyle w:val="13213"/>
            </w:pPr>
            <w:r w:rsidRPr="00451EE9">
              <w:rPr>
                <w:lang w:val="kk"/>
              </w:rPr>
              <w:t>Балалардың қызығушылықтары бойынша өзіндік қызметі.</w:t>
            </w:r>
          </w:p>
          <w:p w14:paraId="6D830E64" w14:textId="77777777" w:rsidR="00576157" w:rsidRDefault="001C1C50" w:rsidP="00451EE9">
            <w:pPr>
              <w:pStyle w:val="13213"/>
            </w:pPr>
            <w:r w:rsidRPr="00451EE9">
              <w:rPr>
                <w:lang w:val="kk"/>
              </w:rPr>
              <w:t xml:space="preserve">"Нысанаға жету" ойын жаттығуы – дәлдік, көзбен өлшеу. </w:t>
            </w:r>
          </w:p>
          <w:p w14:paraId="1D53B61F" w14:textId="535FC3F6" w:rsidR="00451EE9" w:rsidRPr="00451EE9" w:rsidRDefault="001C1C50" w:rsidP="00451EE9">
            <w:pPr>
              <w:pStyle w:val="13213"/>
            </w:pPr>
            <w:r>
              <w:rPr>
                <w:lang w:val="kk"/>
              </w:rPr>
              <w:t>(Дене тәрбиесі, сөйлеуді дамыту, қоршаған ортамен таныстыру)</w:t>
            </w:r>
          </w:p>
        </w:tc>
        <w:tc>
          <w:tcPr>
            <w:tcW w:w="4394" w:type="dxa"/>
            <w:tcBorders>
              <w:top w:val="single" w:sz="4" w:space="0" w:color="000000"/>
              <w:left w:val="single" w:sz="4" w:space="0" w:color="000000"/>
              <w:bottom w:val="single" w:sz="4" w:space="0" w:color="000000"/>
              <w:right w:val="single" w:sz="4" w:space="0" w:color="000000"/>
            </w:tcBorders>
            <w:hideMark/>
          </w:tcPr>
          <w:p w14:paraId="2F7E8BDE" w14:textId="176FC154" w:rsidR="00451EE9" w:rsidRPr="00451EE9" w:rsidRDefault="001C1C50" w:rsidP="00451EE9">
            <w:pPr>
              <w:pStyle w:val="13213"/>
            </w:pPr>
            <w:r w:rsidRPr="00451EE9">
              <w:rPr>
                <w:lang w:val="kk"/>
              </w:rPr>
              <w:t xml:space="preserve">«Біз көктемді көптен күттік!» атты бақылау.  </w:t>
            </w:r>
          </w:p>
          <w:p w14:paraId="24C89DDD" w14:textId="77777777" w:rsidR="00451EE9" w:rsidRPr="00451EE9" w:rsidRDefault="001C1C50" w:rsidP="00451EE9">
            <w:pPr>
              <w:pStyle w:val="13213"/>
            </w:pPr>
            <w:r w:rsidRPr="00451EE9">
              <w:rPr>
                <w:lang w:val="kk"/>
              </w:rPr>
              <w:t xml:space="preserve">Ересектердің еңбегіне құрметпен қарау, гүлзарға тұқым себу.   </w:t>
            </w:r>
          </w:p>
          <w:p w14:paraId="530D2A69" w14:textId="77777777" w:rsidR="00576157" w:rsidRPr="00451EE9" w:rsidRDefault="001C1C50" w:rsidP="00576157">
            <w:pPr>
              <w:pStyle w:val="13213"/>
            </w:pPr>
            <w:r w:rsidRPr="00451EE9">
              <w:rPr>
                <w:lang w:val="kk"/>
              </w:rPr>
              <w:t>Көркем сөз</w:t>
            </w:r>
          </w:p>
          <w:p w14:paraId="6C408E78" w14:textId="77777777" w:rsidR="00451EE9" w:rsidRPr="00451EE9" w:rsidRDefault="001C1C50" w:rsidP="00451EE9">
            <w:pPr>
              <w:pStyle w:val="13213"/>
            </w:pPr>
            <w:r w:rsidRPr="00451EE9">
              <w:rPr>
                <w:lang w:val="kk"/>
              </w:rPr>
              <w:t>Күректі алайын,</w:t>
            </w:r>
          </w:p>
          <w:p w14:paraId="03A6880F" w14:textId="77777777" w:rsidR="00451EE9" w:rsidRPr="00451EE9" w:rsidRDefault="001C1C50" w:rsidP="00451EE9">
            <w:pPr>
              <w:pStyle w:val="13213"/>
            </w:pPr>
            <w:r w:rsidRPr="00451EE9">
              <w:rPr>
                <w:lang w:val="kk"/>
              </w:rPr>
              <w:t>Гүлзарды қазайын,</w:t>
            </w:r>
          </w:p>
          <w:p w14:paraId="26BE61AC" w14:textId="3B20CD6B" w:rsidR="00451EE9" w:rsidRPr="00451EE9" w:rsidRDefault="001C1C50" w:rsidP="00451EE9">
            <w:pPr>
              <w:pStyle w:val="13213"/>
            </w:pPr>
            <w:r w:rsidRPr="00451EE9">
              <w:rPr>
                <w:lang w:val="kk"/>
              </w:rPr>
              <w:t>Ол жұмсақ болса екен,</w:t>
            </w:r>
          </w:p>
          <w:p w14:paraId="70B5BC21" w14:textId="77777777" w:rsidR="00451EE9" w:rsidRPr="00451EE9" w:rsidRDefault="001C1C50" w:rsidP="00451EE9">
            <w:pPr>
              <w:pStyle w:val="13213"/>
            </w:pPr>
            <w:r w:rsidRPr="00451EE9">
              <w:rPr>
                <w:lang w:val="kk"/>
              </w:rPr>
              <w:t>Жеміс дәнін салайын!</w:t>
            </w:r>
          </w:p>
          <w:p w14:paraId="06FF241F" w14:textId="2A3A26EF" w:rsidR="00451EE9" w:rsidRPr="00451EE9" w:rsidRDefault="001C1C50" w:rsidP="00451EE9">
            <w:pPr>
              <w:pStyle w:val="13213"/>
            </w:pPr>
            <w:r>
              <w:rPr>
                <w:lang w:val="kk"/>
              </w:rPr>
              <w:t xml:space="preserve">«Алқызыл гүл» атты қимылды ойын - сөздерді қозғалыспен үйлестіру.  </w:t>
            </w:r>
          </w:p>
          <w:p w14:paraId="05195C8F" w14:textId="13F46868" w:rsidR="00451EE9" w:rsidRPr="00451EE9" w:rsidRDefault="001C1C50" w:rsidP="00451EE9">
            <w:pPr>
              <w:pStyle w:val="13213"/>
            </w:pPr>
            <w:r w:rsidRPr="00451EE9">
              <w:rPr>
                <w:lang w:val="kk"/>
              </w:rPr>
              <w:t xml:space="preserve">Еңбек: гүлзардағы жерді қопсыту.  </w:t>
            </w:r>
          </w:p>
          <w:p w14:paraId="39007C44" w14:textId="22561F7F" w:rsidR="00451EE9" w:rsidRPr="00451EE9" w:rsidRDefault="001C1C50" w:rsidP="00451EE9">
            <w:pPr>
              <w:pStyle w:val="13213"/>
            </w:pPr>
            <w:r w:rsidRPr="00451EE9">
              <w:rPr>
                <w:lang w:val="kk"/>
              </w:rPr>
              <w:t>Балалардың қызығушылықтары бойынша өзіндік қызметі.</w:t>
            </w:r>
          </w:p>
          <w:p w14:paraId="58A66AEB" w14:textId="77777777" w:rsidR="00576157" w:rsidRDefault="001C1C50" w:rsidP="00451EE9">
            <w:pPr>
              <w:pStyle w:val="13213"/>
            </w:pPr>
            <w:r w:rsidRPr="00451EE9">
              <w:rPr>
                <w:lang w:val="kk"/>
              </w:rPr>
              <w:t>"Жұппен жүгіру" ойын жаттығуы</w:t>
            </w:r>
          </w:p>
          <w:p w14:paraId="62AC1DE2" w14:textId="5CF0F509" w:rsidR="00451EE9" w:rsidRPr="00451EE9" w:rsidRDefault="001C1C50" w:rsidP="00451EE9">
            <w:pPr>
              <w:pStyle w:val="13213"/>
            </w:pPr>
            <w:r>
              <w:rPr>
                <w:lang w:val="kk"/>
              </w:rPr>
              <w:t>Қозғалысты үйлестіруді дамыту.</w:t>
            </w:r>
          </w:p>
          <w:p w14:paraId="0ADBB43C" w14:textId="77777777" w:rsidR="00576157" w:rsidRDefault="001C1C50" w:rsidP="00451EE9">
            <w:pPr>
              <w:pStyle w:val="13213"/>
            </w:pPr>
            <w:r>
              <w:rPr>
                <w:lang w:val="kk"/>
              </w:rPr>
              <w:t xml:space="preserve">(Сөйлеуді дамыту, дене тәрбиесі, көркем әдебиет) </w:t>
            </w:r>
          </w:p>
          <w:p w14:paraId="42CF52B9" w14:textId="77777777" w:rsidR="00576157" w:rsidRDefault="001C1C50" w:rsidP="00451EE9">
            <w:pPr>
              <w:pStyle w:val="13213"/>
            </w:pPr>
            <w:r>
              <w:rPr>
                <w:lang w:val="kk"/>
              </w:rPr>
              <w:t xml:space="preserve">(Тырма, күрек, гүлдер) </w:t>
            </w:r>
          </w:p>
          <w:p w14:paraId="00035780" w14:textId="519DF99C" w:rsidR="00451EE9" w:rsidRPr="00451EE9" w:rsidRDefault="001C1C50" w:rsidP="00451EE9">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1B40684C" w14:textId="55F0D8AE" w:rsidR="00451EE9" w:rsidRPr="00451EE9" w:rsidRDefault="001C1C50" w:rsidP="00451EE9">
            <w:pPr>
              <w:pStyle w:val="13213"/>
            </w:pPr>
            <w:r w:rsidRPr="00451EE9">
              <w:rPr>
                <w:lang w:val="kk"/>
              </w:rPr>
              <w:t xml:space="preserve">Жәндіктерді бақылау. Жәндіктер туралы түсініктерді кеңейту (қоңыз, көбелек, шыбын, құмырсқа).          </w:t>
            </w:r>
          </w:p>
          <w:p w14:paraId="10EDF831" w14:textId="13B58041" w:rsidR="00451EE9" w:rsidRPr="00451EE9" w:rsidRDefault="001C1C50" w:rsidP="00451EE9">
            <w:pPr>
              <w:pStyle w:val="13213"/>
            </w:pPr>
            <w:r w:rsidRPr="00451EE9">
              <w:rPr>
                <w:lang w:val="kk"/>
              </w:rPr>
              <w:t xml:space="preserve">Көркем сөз «Жалғыз шопан» - релаксация.  </w:t>
            </w:r>
          </w:p>
          <w:p w14:paraId="1457232B" w14:textId="5CD20596" w:rsidR="00451EE9" w:rsidRPr="00451EE9" w:rsidRDefault="001C1C50" w:rsidP="00451EE9">
            <w:pPr>
              <w:pStyle w:val="13213"/>
            </w:pPr>
            <w:r>
              <w:rPr>
                <w:lang w:val="kk"/>
              </w:rPr>
              <w:t>Дидактикалық ойын: «Не өзгергенін тап?».</w:t>
            </w:r>
          </w:p>
          <w:p w14:paraId="2C6BC8E6" w14:textId="79456C41" w:rsidR="00451EE9" w:rsidRDefault="001C1C50" w:rsidP="00451EE9">
            <w:pPr>
              <w:pStyle w:val="13213"/>
            </w:pPr>
            <w:r w:rsidRPr="00451EE9">
              <w:rPr>
                <w:lang w:val="kk"/>
              </w:rPr>
              <w:t>Қимылды ойын: «Өз үйіңді тап», «Тартып алу».</w:t>
            </w:r>
          </w:p>
          <w:p w14:paraId="6DECDCA8" w14:textId="73839E36" w:rsidR="00451EE9" w:rsidRPr="00451EE9" w:rsidRDefault="001C1C50" w:rsidP="00451EE9">
            <w:pPr>
              <w:pStyle w:val="13213"/>
            </w:pPr>
            <w:r>
              <w:rPr>
                <w:lang w:val="kk"/>
              </w:rPr>
              <w:t xml:space="preserve">Жеке жұмыс «Санамақ» (Бір, екі, үш, төрт, бес) (Қазақ тілі)         </w:t>
            </w:r>
          </w:p>
          <w:p w14:paraId="519EC5A8" w14:textId="77777777" w:rsidR="00576157" w:rsidRDefault="001C1C50" w:rsidP="00451EE9">
            <w:pPr>
              <w:pStyle w:val="13213"/>
            </w:pPr>
            <w:r w:rsidRPr="00451EE9">
              <w:rPr>
                <w:lang w:val="kk"/>
              </w:rPr>
              <w:t xml:space="preserve">Зерттеу іс-әрекеті: желдің бағытын және күшін шашақты таяқшаның, ленталардың, шардың көмегімен анықтау.   </w:t>
            </w:r>
          </w:p>
          <w:p w14:paraId="32DA0BC9" w14:textId="1216B037" w:rsidR="00451EE9" w:rsidRPr="00451EE9" w:rsidRDefault="001C1C50" w:rsidP="00451EE9">
            <w:pPr>
              <w:pStyle w:val="13213"/>
            </w:pPr>
            <w:r>
              <w:rPr>
                <w:lang w:val="kk"/>
              </w:rPr>
              <w:t>(Қоршаған ортамен таныстыру, көркем әдебиет, қазақ тілі, дене тәрбиесі)</w:t>
            </w:r>
          </w:p>
        </w:tc>
      </w:tr>
      <w:tr w:rsidR="00DC3A09" w14:paraId="5B3D1DCD" w14:textId="77777777" w:rsidTr="00451EE9">
        <w:trPr>
          <w:trHeight w:val="893"/>
        </w:trPr>
        <w:tc>
          <w:tcPr>
            <w:tcW w:w="2694" w:type="dxa"/>
            <w:tcBorders>
              <w:top w:val="single" w:sz="4" w:space="0" w:color="000000"/>
              <w:left w:val="single" w:sz="4" w:space="0" w:color="000000"/>
              <w:bottom w:val="single" w:sz="4" w:space="0" w:color="000000"/>
              <w:right w:val="single" w:sz="4" w:space="0" w:color="000000"/>
            </w:tcBorders>
          </w:tcPr>
          <w:p w14:paraId="7BBB9251" w14:textId="0360A86B" w:rsidR="00451EE9" w:rsidRPr="00451EE9" w:rsidRDefault="001C1C50" w:rsidP="00451EE9">
            <w:pPr>
              <w:pStyle w:val="13213"/>
            </w:pPr>
            <w:r>
              <w:rPr>
                <w:lang w:val="kk"/>
              </w:rPr>
              <w:t>Серуеннен оралу</w:t>
            </w:r>
          </w:p>
        </w:tc>
        <w:tc>
          <w:tcPr>
            <w:tcW w:w="4111" w:type="dxa"/>
            <w:tcBorders>
              <w:top w:val="single" w:sz="4" w:space="0" w:color="000000"/>
              <w:left w:val="single" w:sz="4" w:space="0" w:color="000000"/>
              <w:bottom w:val="single" w:sz="4" w:space="0" w:color="000000"/>
              <w:right w:val="single" w:sz="4" w:space="0" w:color="000000"/>
            </w:tcBorders>
            <w:hideMark/>
          </w:tcPr>
          <w:p w14:paraId="5D7AEF72" w14:textId="77777777" w:rsidR="00451EE9" w:rsidRDefault="001C1C50" w:rsidP="00451EE9">
            <w:pPr>
              <w:pStyle w:val="13213"/>
            </w:pPr>
            <w:r w:rsidRPr="00451EE9">
              <w:rPr>
                <w:lang w:val="kk"/>
              </w:rPr>
              <w:t xml:space="preserve">Көктем туралы сөйлесу. </w:t>
            </w:r>
          </w:p>
          <w:p w14:paraId="0B72DD44" w14:textId="77777777" w:rsidR="00576157" w:rsidRDefault="001C1C50" w:rsidP="00451EE9">
            <w:pPr>
              <w:pStyle w:val="13213"/>
            </w:pPr>
            <w:r w:rsidRPr="00451EE9">
              <w:rPr>
                <w:lang w:val="kk"/>
              </w:rPr>
              <w:t xml:space="preserve">Аяқ киім </w:t>
            </w:r>
          </w:p>
          <w:p w14:paraId="65E9321F" w14:textId="664C7F87" w:rsidR="00451EE9" w:rsidRPr="00451EE9" w:rsidRDefault="001C1C50" w:rsidP="00451EE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hideMark/>
          </w:tcPr>
          <w:p w14:paraId="60C1F9C4" w14:textId="77777777" w:rsidR="00451EE9" w:rsidRDefault="001C1C50" w:rsidP="00451EE9">
            <w:pPr>
              <w:pStyle w:val="13213"/>
            </w:pPr>
            <w:r w:rsidRPr="00451EE9">
              <w:rPr>
                <w:lang w:val="kk"/>
              </w:rPr>
              <w:t>Шкафтағы тәртіпті мадақтаңыз.</w:t>
            </w:r>
          </w:p>
          <w:p w14:paraId="4A01F362" w14:textId="77777777" w:rsidR="00576157" w:rsidRDefault="001C1C50" w:rsidP="00576157">
            <w:pPr>
              <w:pStyle w:val="13213"/>
            </w:pPr>
            <w:r w:rsidRPr="00451EE9">
              <w:rPr>
                <w:lang w:val="kk"/>
              </w:rPr>
              <w:t xml:space="preserve">Аяқ киім </w:t>
            </w:r>
          </w:p>
          <w:p w14:paraId="3E34C37A" w14:textId="47E2E233" w:rsidR="00451EE9" w:rsidRPr="00451EE9" w:rsidRDefault="001C1C50" w:rsidP="00576157">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5DD07F0B" w14:textId="77777777" w:rsidR="00451EE9" w:rsidRPr="00616F7E" w:rsidRDefault="001C1C50" w:rsidP="00451EE9">
            <w:pPr>
              <w:pStyle w:val="13213"/>
              <w:rPr>
                <w:lang w:val="kk"/>
              </w:rPr>
            </w:pPr>
            <w:r w:rsidRPr="00451EE9">
              <w:rPr>
                <w:lang w:val="kk"/>
              </w:rPr>
              <w:t xml:space="preserve">Серуендеу туралы эмоционалды жауап (Не есте қалды?). Бақылау күнтізбесінде ауа райының жағдайын анықтау. </w:t>
            </w:r>
          </w:p>
          <w:p w14:paraId="0B4CAAB0" w14:textId="77777777" w:rsidR="00576157" w:rsidRDefault="001C1C50" w:rsidP="00576157">
            <w:pPr>
              <w:pStyle w:val="13213"/>
            </w:pPr>
            <w:r w:rsidRPr="00451EE9">
              <w:rPr>
                <w:lang w:val="kk"/>
              </w:rPr>
              <w:t xml:space="preserve">Аяқ киім </w:t>
            </w:r>
          </w:p>
          <w:p w14:paraId="093BEE99" w14:textId="173CD5DE" w:rsidR="00451EE9" w:rsidRPr="00451EE9" w:rsidRDefault="001C1C50" w:rsidP="00576157">
            <w:pPr>
              <w:pStyle w:val="13213"/>
            </w:pPr>
            <w:r>
              <w:rPr>
                <w:lang w:val="kk"/>
              </w:rPr>
              <w:t>(Қазақ тілі)</w:t>
            </w:r>
          </w:p>
        </w:tc>
      </w:tr>
      <w:tr w:rsidR="00DC3A09" w14:paraId="40CAB6D0"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56C3F4CF" w14:textId="77777777" w:rsidR="00451EE9" w:rsidRPr="00451EE9" w:rsidRDefault="001C1C50" w:rsidP="00451EE9">
            <w:pPr>
              <w:pStyle w:val="13213"/>
            </w:pPr>
            <w:r w:rsidRPr="00451EE9">
              <w:rPr>
                <w:lang w:val="kk"/>
              </w:rPr>
              <w:t>Түскі ас</w:t>
            </w:r>
          </w:p>
        </w:tc>
        <w:tc>
          <w:tcPr>
            <w:tcW w:w="4111" w:type="dxa"/>
            <w:tcBorders>
              <w:top w:val="single" w:sz="4" w:space="0" w:color="000000"/>
              <w:left w:val="single" w:sz="4" w:space="0" w:color="000000"/>
              <w:bottom w:val="single" w:sz="4" w:space="0" w:color="000000"/>
              <w:right w:val="single" w:sz="4" w:space="0" w:color="000000"/>
            </w:tcBorders>
            <w:hideMark/>
          </w:tcPr>
          <w:p w14:paraId="36939925" w14:textId="77777777" w:rsidR="00451EE9" w:rsidRPr="00451EE9" w:rsidRDefault="001C1C50" w:rsidP="00451EE9">
            <w:pPr>
              <w:pStyle w:val="13213"/>
            </w:pPr>
            <w:r w:rsidRPr="00451EE9">
              <w:rPr>
                <w:lang w:val="kk"/>
              </w:rPr>
              <w:t>Дастархан басында мәдени мінез-құлық дағдыларын қалыптастыру.</w:t>
            </w:r>
          </w:p>
          <w:p w14:paraId="13E55468" w14:textId="77777777" w:rsidR="00576157" w:rsidRDefault="001C1C50" w:rsidP="00451EE9">
            <w:pPr>
              <w:pStyle w:val="13213"/>
            </w:pPr>
            <w:r w:rsidRPr="00451EE9">
              <w:rPr>
                <w:lang w:val="kk"/>
              </w:rPr>
              <w:t>(Ас бол</w:t>
            </w:r>
            <w:r w:rsidRPr="00451EE9">
              <w:rPr>
                <w:lang w:val="kk"/>
              </w:rPr>
              <w:softHyphen/>
              <w:t xml:space="preserve">сын! Рақмет!) </w:t>
            </w:r>
          </w:p>
          <w:p w14:paraId="5766E227" w14:textId="18B88087" w:rsidR="00451EE9" w:rsidRPr="00451EE9" w:rsidRDefault="001C1C50" w:rsidP="00451EE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hideMark/>
          </w:tcPr>
          <w:p w14:paraId="20FED779" w14:textId="77777777" w:rsidR="00451EE9" w:rsidRPr="00451EE9" w:rsidRDefault="001C1C50" w:rsidP="00451EE9">
            <w:pPr>
              <w:pStyle w:val="13213"/>
            </w:pPr>
            <w:r w:rsidRPr="00451EE9">
              <w:rPr>
                <w:lang w:val="kk"/>
              </w:rPr>
              <w:t>Дастархан басында мәдени мінез-құлық дағдыларын қалыптастыру.</w:t>
            </w:r>
          </w:p>
          <w:p w14:paraId="792772A3" w14:textId="77777777" w:rsidR="00576157" w:rsidRDefault="001C1C50" w:rsidP="00451EE9">
            <w:pPr>
              <w:pStyle w:val="13213"/>
            </w:pPr>
            <w:r w:rsidRPr="00451EE9">
              <w:rPr>
                <w:lang w:val="kk"/>
              </w:rPr>
              <w:t>(Ас бол</w:t>
            </w:r>
            <w:r w:rsidRPr="00451EE9">
              <w:rPr>
                <w:lang w:val="kk"/>
              </w:rPr>
              <w:softHyphen/>
              <w:t xml:space="preserve">сын! Рақмет!) </w:t>
            </w:r>
          </w:p>
          <w:p w14:paraId="6B9D069C" w14:textId="0B51674D" w:rsidR="00451EE9" w:rsidRPr="00451EE9" w:rsidRDefault="001C1C50" w:rsidP="00451EE9">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742C8A5C" w14:textId="77777777" w:rsidR="00576157" w:rsidRDefault="001C1C50" w:rsidP="00451EE9">
            <w:pPr>
              <w:pStyle w:val="13213"/>
            </w:pPr>
            <w:r>
              <w:rPr>
                <w:lang w:val="kk"/>
              </w:rPr>
              <w:t>Кезекшілердің жұмысы.</w:t>
            </w:r>
          </w:p>
          <w:p w14:paraId="7AD57EC9" w14:textId="77777777" w:rsidR="00576157" w:rsidRDefault="001C1C50" w:rsidP="00451EE9">
            <w:pPr>
              <w:pStyle w:val="13213"/>
            </w:pPr>
            <w:r w:rsidRPr="00451EE9">
              <w:rPr>
                <w:lang w:val="kk"/>
              </w:rPr>
              <w:t xml:space="preserve">Өзіне-өзі қызмет көрсету дағдыларын жетілдіру. </w:t>
            </w:r>
          </w:p>
          <w:p w14:paraId="02137DB8" w14:textId="6B6DDA48" w:rsidR="00451EE9" w:rsidRPr="00451EE9" w:rsidRDefault="001C1C50" w:rsidP="00451EE9">
            <w:pPr>
              <w:pStyle w:val="13213"/>
            </w:pPr>
            <w:r>
              <w:rPr>
                <w:lang w:val="kk"/>
              </w:rPr>
              <w:t>(Қазақ тілі)</w:t>
            </w:r>
          </w:p>
        </w:tc>
      </w:tr>
      <w:tr w:rsidR="00DC3A09" w14:paraId="79ECD964"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54173253" w14:textId="6BC4E015" w:rsidR="00451EE9" w:rsidRPr="00451EE9" w:rsidRDefault="001C1C50" w:rsidP="00451EE9">
            <w:pPr>
              <w:pStyle w:val="13213"/>
            </w:pPr>
            <w:r w:rsidRPr="00451EE9">
              <w:rPr>
                <w:lang w:val="kk"/>
              </w:rPr>
              <w:t>Түскі ұйқы</w:t>
            </w:r>
          </w:p>
        </w:tc>
        <w:tc>
          <w:tcPr>
            <w:tcW w:w="4111" w:type="dxa"/>
            <w:tcBorders>
              <w:top w:val="single" w:sz="4" w:space="0" w:color="000000"/>
              <w:left w:val="single" w:sz="4" w:space="0" w:color="000000"/>
              <w:bottom w:val="single" w:sz="4" w:space="0" w:color="000000"/>
              <w:right w:val="single" w:sz="4" w:space="0" w:color="000000"/>
            </w:tcBorders>
            <w:hideMark/>
          </w:tcPr>
          <w:p w14:paraId="18F284C7" w14:textId="0FBA178A" w:rsidR="00451EE9" w:rsidRPr="00451EE9" w:rsidRDefault="001C1C50" w:rsidP="00451EE9">
            <w:pPr>
              <w:pStyle w:val="13213"/>
            </w:pPr>
            <w:r>
              <w:rPr>
                <w:lang w:val="kk"/>
              </w:rPr>
              <w:t xml:space="preserve">Біртұтас тәрбие </w:t>
            </w:r>
          </w:p>
          <w:p w14:paraId="7125C9F1" w14:textId="77777777" w:rsidR="00576157" w:rsidRDefault="001C1C50" w:rsidP="00451EE9">
            <w:pPr>
              <w:pStyle w:val="13213"/>
            </w:pPr>
            <w:r w:rsidRPr="00451EE9">
              <w:rPr>
                <w:lang w:val="kk"/>
              </w:rPr>
              <w:t xml:space="preserve">Тыңдау </w:t>
            </w:r>
          </w:p>
          <w:p w14:paraId="2ADC8BFA" w14:textId="16E78EBE" w:rsidR="00451EE9" w:rsidRPr="00616F7E" w:rsidRDefault="001C1C50" w:rsidP="00451EE9">
            <w:pPr>
              <w:pStyle w:val="13213"/>
              <w:rPr>
                <w:lang w:val="kk"/>
              </w:rPr>
            </w:pPr>
            <w:r w:rsidRPr="00451EE9">
              <w:rPr>
                <w:lang w:val="kk"/>
              </w:rPr>
              <w:t>«Бесік жыры» (муз. С. Разарепов)</w:t>
            </w:r>
          </w:p>
          <w:p w14:paraId="78F66683" w14:textId="77777777" w:rsidR="00576157" w:rsidRPr="00616F7E" w:rsidRDefault="001C1C50" w:rsidP="00451EE9">
            <w:pPr>
              <w:pStyle w:val="13213"/>
              <w:rPr>
                <w:lang w:val="kk"/>
              </w:rPr>
            </w:pPr>
            <w:r w:rsidRPr="00451EE9">
              <w:rPr>
                <w:lang w:val="kk"/>
              </w:rPr>
              <w:t xml:space="preserve">Әртүрлі сипаттағы әндердің мазмұны мен көңіл күйін қабылдау қабілетін бекіту. </w:t>
            </w:r>
          </w:p>
          <w:p w14:paraId="69F2CCCF" w14:textId="62025927" w:rsidR="00451EE9" w:rsidRPr="00451EE9" w:rsidRDefault="001C1C50" w:rsidP="00451EE9">
            <w:pPr>
              <w:pStyle w:val="13213"/>
            </w:pPr>
            <w:r>
              <w:rPr>
                <w:lang w:val="kk"/>
              </w:rPr>
              <w:t>(Музыка)</w:t>
            </w:r>
          </w:p>
        </w:tc>
        <w:tc>
          <w:tcPr>
            <w:tcW w:w="4394" w:type="dxa"/>
            <w:tcBorders>
              <w:top w:val="single" w:sz="4" w:space="0" w:color="000000"/>
              <w:left w:val="single" w:sz="4" w:space="0" w:color="000000"/>
              <w:bottom w:val="single" w:sz="4" w:space="0" w:color="000000"/>
              <w:right w:val="single" w:sz="4" w:space="0" w:color="000000"/>
            </w:tcBorders>
            <w:hideMark/>
          </w:tcPr>
          <w:p w14:paraId="22A81CFC" w14:textId="77777777" w:rsidR="00451EE9" w:rsidRPr="00451EE9" w:rsidRDefault="001C1C50" w:rsidP="00451EE9">
            <w:pPr>
              <w:pStyle w:val="13213"/>
            </w:pPr>
            <w:r w:rsidRPr="00451EE9">
              <w:rPr>
                <w:lang w:val="kk"/>
              </w:rPr>
              <w:t xml:space="preserve">Біртұтас тәрбие: </w:t>
            </w:r>
          </w:p>
          <w:p w14:paraId="266CA5B9" w14:textId="77777777" w:rsidR="00451EE9" w:rsidRPr="00451EE9" w:rsidRDefault="001C1C50" w:rsidP="00451EE9">
            <w:pPr>
              <w:pStyle w:val="13213"/>
            </w:pPr>
            <w:r w:rsidRPr="00451EE9">
              <w:rPr>
                <w:lang w:val="kk"/>
              </w:rPr>
              <w:t>Әке толғауы</w:t>
            </w:r>
          </w:p>
          <w:p w14:paraId="0F23292D" w14:textId="77777777" w:rsidR="00576157" w:rsidRDefault="007A374E" w:rsidP="00451EE9">
            <w:pPr>
              <w:pStyle w:val="13213"/>
            </w:pPr>
            <w:hyperlink r:id="rId6" w:history="1">
              <w:r w:rsidR="00451EE9" w:rsidRPr="00451EE9">
                <w:rPr>
                  <w:lang w:val="kk"/>
                </w:rPr>
                <w:t>https://lmusic.kz/mp3/asylbek-ensepov-adaj-ake-tolgauy/16462</w:t>
              </w:r>
            </w:hyperlink>
          </w:p>
          <w:p w14:paraId="311E6A32" w14:textId="3DEACB1A" w:rsidR="00451EE9" w:rsidRPr="00451EE9" w:rsidRDefault="001C1C50" w:rsidP="00451EE9">
            <w:pPr>
              <w:pStyle w:val="13213"/>
            </w:pPr>
            <w:r>
              <w:rPr>
                <w:lang w:val="kk"/>
              </w:rPr>
              <w:t>(Музыка)</w:t>
            </w:r>
          </w:p>
          <w:p w14:paraId="76DCDEA5" w14:textId="77777777" w:rsidR="00451EE9" w:rsidRPr="00451EE9" w:rsidRDefault="00451EE9" w:rsidP="00451EE9">
            <w:pPr>
              <w:pStyle w:val="13213"/>
            </w:pPr>
          </w:p>
        </w:tc>
        <w:tc>
          <w:tcPr>
            <w:tcW w:w="4111" w:type="dxa"/>
            <w:tcBorders>
              <w:top w:val="single" w:sz="4" w:space="0" w:color="000000"/>
              <w:left w:val="single" w:sz="4" w:space="0" w:color="000000"/>
              <w:bottom w:val="single" w:sz="4" w:space="0" w:color="000000"/>
              <w:right w:val="single" w:sz="4" w:space="0" w:color="000000"/>
            </w:tcBorders>
          </w:tcPr>
          <w:p w14:paraId="12566205" w14:textId="77777777" w:rsidR="00451EE9" w:rsidRPr="00451EE9" w:rsidRDefault="001C1C50" w:rsidP="00451EE9">
            <w:pPr>
              <w:pStyle w:val="13213"/>
            </w:pPr>
            <w:r w:rsidRPr="00451EE9">
              <w:rPr>
                <w:lang w:val="kk"/>
              </w:rPr>
              <w:t>Біртұтас тәрбие: Әке толғауы</w:t>
            </w:r>
          </w:p>
          <w:p w14:paraId="737E7597" w14:textId="77777777" w:rsidR="00576157" w:rsidRDefault="007A374E" w:rsidP="00451EE9">
            <w:pPr>
              <w:pStyle w:val="13213"/>
            </w:pPr>
            <w:hyperlink r:id="rId7" w:history="1">
              <w:r w:rsidR="00451EE9" w:rsidRPr="00451EE9">
                <w:rPr>
                  <w:lang w:val="kk"/>
                </w:rPr>
                <w:t>https://lmusic.kz/mp3/asylbek-ensepov-adaj-ake-tolgauy/16462</w:t>
              </w:r>
            </w:hyperlink>
          </w:p>
          <w:p w14:paraId="16FB19E2" w14:textId="6DEB233E" w:rsidR="00451EE9" w:rsidRPr="00451EE9" w:rsidRDefault="001C1C50" w:rsidP="00451EE9">
            <w:pPr>
              <w:pStyle w:val="13213"/>
            </w:pPr>
            <w:r>
              <w:rPr>
                <w:lang w:val="kk"/>
              </w:rPr>
              <w:t>(Музыка)</w:t>
            </w:r>
          </w:p>
          <w:p w14:paraId="3A1CB231" w14:textId="77777777" w:rsidR="00451EE9" w:rsidRPr="00451EE9" w:rsidRDefault="00451EE9" w:rsidP="00451EE9">
            <w:pPr>
              <w:pStyle w:val="13213"/>
            </w:pPr>
          </w:p>
        </w:tc>
      </w:tr>
      <w:tr w:rsidR="00DC3A09" w14:paraId="662F36A0"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0E5CB822" w14:textId="4E9CC36F" w:rsidR="00451EE9" w:rsidRPr="00451EE9" w:rsidRDefault="001C1C50" w:rsidP="00451EE9">
            <w:pPr>
              <w:pStyle w:val="13213"/>
            </w:pPr>
            <w:r w:rsidRPr="00451EE9">
              <w:rPr>
                <w:lang w:val="kk"/>
              </w:rPr>
              <w:t>Біртіндеп ояну, сауықтыру процедуралары</w:t>
            </w:r>
          </w:p>
        </w:tc>
        <w:tc>
          <w:tcPr>
            <w:tcW w:w="4111" w:type="dxa"/>
            <w:tcBorders>
              <w:top w:val="single" w:sz="4" w:space="0" w:color="000000"/>
              <w:left w:val="single" w:sz="4" w:space="0" w:color="000000"/>
              <w:bottom w:val="single" w:sz="4" w:space="0" w:color="000000"/>
              <w:right w:val="single" w:sz="4" w:space="0" w:color="000000"/>
            </w:tcBorders>
            <w:hideMark/>
          </w:tcPr>
          <w:p w14:paraId="1610ABEC" w14:textId="77777777" w:rsidR="00451EE9" w:rsidRPr="00451EE9" w:rsidRDefault="001C1C50" w:rsidP="00451EE9">
            <w:pPr>
              <w:pStyle w:val="13213"/>
            </w:pPr>
            <w:r w:rsidRPr="00451EE9">
              <w:rPr>
                <w:lang w:val="kk"/>
              </w:rPr>
              <w:t>Түзету гимнастикасы</w:t>
            </w:r>
            <w:r w:rsidRPr="00451EE9">
              <w:rPr>
                <w:lang w:val="kk"/>
              </w:rPr>
              <w:softHyphen/>
              <w:t xml:space="preserve"> </w:t>
            </w:r>
          </w:p>
          <w:p w14:paraId="18A03FB9" w14:textId="5BF58B05" w:rsidR="00451EE9" w:rsidRPr="00451EE9" w:rsidRDefault="001C1C50" w:rsidP="00451EE9">
            <w:pPr>
              <w:pStyle w:val="13213"/>
            </w:pPr>
            <w:r>
              <w:rPr>
                <w:lang w:val="kk"/>
              </w:rPr>
              <w:t>(</w:t>
            </w:r>
            <w:r>
              <w:rPr>
                <w:lang w:val="kk"/>
              </w:rPr>
              <w:softHyphen/>
              <w:t>Дене тәрбиесі)</w:t>
            </w:r>
          </w:p>
        </w:tc>
        <w:tc>
          <w:tcPr>
            <w:tcW w:w="4394" w:type="dxa"/>
            <w:tcBorders>
              <w:top w:val="single" w:sz="4" w:space="0" w:color="000000"/>
              <w:left w:val="single" w:sz="4" w:space="0" w:color="000000"/>
              <w:bottom w:val="single" w:sz="4" w:space="0" w:color="000000"/>
              <w:right w:val="single" w:sz="4" w:space="0" w:color="000000"/>
            </w:tcBorders>
            <w:hideMark/>
          </w:tcPr>
          <w:p w14:paraId="672AE230" w14:textId="77777777" w:rsidR="00922DC4" w:rsidRDefault="001C1C50" w:rsidP="00451EE9">
            <w:pPr>
              <w:pStyle w:val="13213"/>
            </w:pPr>
            <w:r w:rsidRPr="00451EE9">
              <w:rPr>
                <w:lang w:val="kk"/>
              </w:rPr>
              <w:t xml:space="preserve">Түзету </w:t>
            </w:r>
            <w:r w:rsidRPr="00451EE9">
              <w:rPr>
                <w:lang w:val="kk"/>
              </w:rPr>
              <w:softHyphen/>
              <w:t xml:space="preserve">гимнастикасы </w:t>
            </w:r>
          </w:p>
          <w:p w14:paraId="56B95E84" w14:textId="447BEE4B" w:rsidR="00451EE9" w:rsidRPr="00451EE9" w:rsidRDefault="001C1C50" w:rsidP="00451EE9">
            <w:pPr>
              <w:pStyle w:val="13213"/>
            </w:pPr>
            <w:r>
              <w:rPr>
                <w:lang w:val="kk"/>
              </w:rPr>
              <w:t>(</w:t>
            </w:r>
            <w:r>
              <w:rPr>
                <w:lang w:val="kk"/>
              </w:rPr>
              <w:softHyphen/>
              <w:t>Дене тәрбиесі)</w:t>
            </w:r>
          </w:p>
        </w:tc>
        <w:tc>
          <w:tcPr>
            <w:tcW w:w="4111" w:type="dxa"/>
            <w:tcBorders>
              <w:top w:val="single" w:sz="4" w:space="0" w:color="000000"/>
              <w:left w:val="single" w:sz="4" w:space="0" w:color="000000"/>
              <w:bottom w:val="single" w:sz="4" w:space="0" w:color="000000"/>
              <w:right w:val="single" w:sz="4" w:space="0" w:color="000000"/>
            </w:tcBorders>
          </w:tcPr>
          <w:p w14:paraId="61717EB2" w14:textId="77777777" w:rsidR="00451EE9" w:rsidRDefault="001C1C50" w:rsidP="00922DC4">
            <w:pPr>
              <w:pStyle w:val="13213"/>
            </w:pPr>
            <w:r w:rsidRPr="00451EE9">
              <w:rPr>
                <w:lang w:val="kk"/>
              </w:rPr>
              <w:t>Түзету гимнастикасы. Тыныс алу жолдарын шынықтыру. "Шарлар".</w:t>
            </w:r>
          </w:p>
          <w:p w14:paraId="206BE4A4" w14:textId="5A166F7E" w:rsidR="00922DC4" w:rsidRPr="00451EE9" w:rsidRDefault="001C1C50" w:rsidP="00922DC4">
            <w:pPr>
              <w:pStyle w:val="13213"/>
            </w:pPr>
            <w:r>
              <w:rPr>
                <w:lang w:val="kk"/>
              </w:rPr>
              <w:t>(</w:t>
            </w:r>
            <w:r>
              <w:rPr>
                <w:lang w:val="kk"/>
              </w:rPr>
              <w:softHyphen/>
              <w:t>Дене тәрбиесі)</w:t>
            </w:r>
          </w:p>
        </w:tc>
      </w:tr>
      <w:tr w:rsidR="00DC3A09" w14:paraId="6E915CC5"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3C4F8A2B" w14:textId="0361A364" w:rsidR="00451EE9" w:rsidRPr="00451EE9" w:rsidRDefault="001C1C50" w:rsidP="00451EE9">
            <w:pPr>
              <w:pStyle w:val="13213"/>
            </w:pPr>
            <w:r w:rsidRPr="00451EE9">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4111" w:type="dxa"/>
            <w:tcBorders>
              <w:top w:val="single" w:sz="4" w:space="0" w:color="000000"/>
              <w:left w:val="single" w:sz="4" w:space="0" w:color="000000"/>
              <w:bottom w:val="single" w:sz="4" w:space="0" w:color="000000"/>
              <w:right w:val="single" w:sz="4" w:space="0" w:color="000000"/>
            </w:tcBorders>
          </w:tcPr>
          <w:p w14:paraId="527458A1" w14:textId="77777777" w:rsidR="00451EE9" w:rsidRPr="00451EE9" w:rsidRDefault="001C1C50" w:rsidP="00451EE9">
            <w:pPr>
              <w:pStyle w:val="13213"/>
            </w:pPr>
            <w:r w:rsidRPr="00451EE9">
              <w:rPr>
                <w:lang w:val="kk"/>
              </w:rPr>
              <w:t xml:space="preserve">"Алақан-алақан, дауысты шапалақ...» жалпы ойыны                                                                                                                                                                                                                                                                                                                                                                                                                                                                                                                                                                                                                                                                                                             </w:t>
            </w:r>
          </w:p>
          <w:p w14:paraId="5478FD7E" w14:textId="3DB2342F" w:rsidR="00451EE9" w:rsidRPr="00616F7E" w:rsidRDefault="001C1C50" w:rsidP="00451EE9">
            <w:pPr>
              <w:pStyle w:val="13213"/>
              <w:rPr>
                <w:lang w:val="kk"/>
              </w:rPr>
            </w:pPr>
            <w:r w:rsidRPr="00451EE9">
              <w:rPr>
                <w:lang w:val="kk"/>
              </w:rPr>
              <w:t>Көктем жасырынған жолдармен жүру: көктем туралы әңгіме, «Көктем» суретін салу (әрқайсысы пейзажды сызады), «Көктем келді» халық әнімен танысу. (Қоршаған ортамен таныстыру, музыка, сурет салу, сөйлеуді дамыту)</w:t>
            </w:r>
          </w:p>
          <w:p w14:paraId="40A19EEB" w14:textId="7888BFD8" w:rsidR="00451EE9" w:rsidRPr="00616F7E" w:rsidRDefault="001C1C50" w:rsidP="00451EE9">
            <w:pPr>
              <w:pStyle w:val="13213"/>
              <w:rPr>
                <w:lang w:val="kk"/>
              </w:rPr>
            </w:pPr>
            <w:r w:rsidRPr="00451EE9">
              <w:rPr>
                <w:lang w:val="kk"/>
              </w:rPr>
              <w:t>Кеңістікте бағдарлана білуге, қоршаған ортаны қабылдай білуге үйрету; туындыны соңына дейін тыңдауға итермелеуге;</w:t>
            </w:r>
          </w:p>
          <w:p w14:paraId="135A768A" w14:textId="4EDD01E8" w:rsidR="00451EE9" w:rsidRPr="00616F7E" w:rsidRDefault="001C1C50" w:rsidP="00451EE9">
            <w:pPr>
              <w:pStyle w:val="13213"/>
              <w:rPr>
                <w:lang w:val="kk"/>
              </w:rPr>
            </w:pPr>
            <w:r w:rsidRPr="00451EE9">
              <w:rPr>
                <w:lang w:val="kk"/>
              </w:rPr>
              <w:t xml:space="preserve">кескінді қағаз парағына толығымен орналастыруға шақырыңыз. </w:t>
            </w:r>
          </w:p>
          <w:p w14:paraId="10824575" w14:textId="3370B842" w:rsidR="00451EE9" w:rsidRPr="00616F7E" w:rsidRDefault="001C1C50" w:rsidP="00451EE9">
            <w:pPr>
              <w:pStyle w:val="13213"/>
              <w:rPr>
                <w:lang w:val="kk"/>
              </w:rPr>
            </w:pPr>
            <w:r>
              <w:rPr>
                <w:lang w:val="kk"/>
              </w:rPr>
              <w:t>«Қай ағаш, үй биік (аласа)? дидактикалық ойыны Қай үйдің терезелері кеңірек (тар)?»</w:t>
            </w:r>
          </w:p>
          <w:p w14:paraId="70AF4B41" w14:textId="6F15C11B" w:rsidR="00451EE9" w:rsidRPr="00616F7E" w:rsidRDefault="001C1C50" w:rsidP="00451EE9">
            <w:pPr>
              <w:pStyle w:val="13213"/>
              <w:rPr>
                <w:lang w:val="kk"/>
              </w:rPr>
            </w:pPr>
            <w:r>
              <w:rPr>
                <w:lang w:val="kk"/>
              </w:rPr>
              <w:t>(Математика негіздері).</w:t>
            </w:r>
          </w:p>
          <w:p w14:paraId="36E2509D" w14:textId="77777777" w:rsidR="00EA2559" w:rsidRPr="00616F7E" w:rsidRDefault="001C1C50" w:rsidP="00EA2559">
            <w:pPr>
              <w:pStyle w:val="13213"/>
              <w:rPr>
                <w:lang w:val="kk"/>
              </w:rPr>
            </w:pPr>
            <w:r w:rsidRPr="00451EE9">
              <w:rPr>
                <w:lang w:val="kk"/>
              </w:rPr>
              <w:t xml:space="preserve">Қонжық, қуыршақ, асық, шелек, күрек, бесік арба </w:t>
            </w:r>
          </w:p>
          <w:p w14:paraId="293EC98A" w14:textId="233B7200" w:rsidR="00451EE9" w:rsidRPr="00451EE9" w:rsidRDefault="001C1C50" w:rsidP="00EA255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tcPr>
          <w:p w14:paraId="68C67FB5" w14:textId="776991BC" w:rsidR="00451EE9" w:rsidRPr="00451EE9" w:rsidRDefault="001C1C50" w:rsidP="00451EE9">
            <w:pPr>
              <w:pStyle w:val="13213"/>
            </w:pPr>
            <w:r w:rsidRPr="00451EE9">
              <w:rPr>
                <w:lang w:val="kk"/>
              </w:rPr>
              <w:t xml:space="preserve">Жалпы ойын «Ай, балалар, тара-ра»  </w:t>
            </w:r>
          </w:p>
          <w:p w14:paraId="221E3506" w14:textId="77777777" w:rsidR="00451EE9" w:rsidRPr="00451EE9" w:rsidRDefault="001C1C50" w:rsidP="00451EE9">
            <w:pPr>
              <w:pStyle w:val="13213"/>
            </w:pPr>
            <w:r w:rsidRPr="00451EE9">
              <w:rPr>
                <w:lang w:val="kk"/>
              </w:rPr>
              <w:t>Дьенеш блоктарымен ойындар. "Кілем"</w:t>
            </w:r>
          </w:p>
          <w:p w14:paraId="686FA3DA" w14:textId="2BF199DB" w:rsidR="00D13E5D" w:rsidRDefault="001C1C50" w:rsidP="00451EE9">
            <w:pPr>
              <w:pStyle w:val="13213"/>
            </w:pPr>
            <w:r>
              <w:rPr>
                <w:lang w:val="kk"/>
              </w:rPr>
              <w:t xml:space="preserve">(Математика негіздері, жапсыру) </w:t>
            </w:r>
            <w:r>
              <w:rPr>
                <w:lang w:val="kk"/>
              </w:rPr>
              <w:softHyphen/>
              <w:t xml:space="preserve">Балаларды геометриялық фигуралармен таныстыру: үшбұрыш, шаршы, дөңгелек; аталған фигураларды сезу және көру арқылы зерттеуге мүмкіндік беру; жабыстыру техникасын бекіту: қылқаламға желім жағу, кенептегі дайын суретке ақырын жағу, желім қалдықтарын сүрту үшін майлықтарды пайдалану.   </w:t>
            </w:r>
          </w:p>
          <w:p w14:paraId="7BF7C399" w14:textId="77777777" w:rsidR="00EA2559" w:rsidRDefault="001C1C50" w:rsidP="00EA2559">
            <w:pPr>
              <w:pStyle w:val="13213"/>
            </w:pPr>
            <w:r w:rsidRPr="00451EE9">
              <w:rPr>
                <w:lang w:val="kk"/>
              </w:rPr>
              <w:t xml:space="preserve">Қонжық, қуыршақ, асық, шелек, күрек, бесік арба </w:t>
            </w:r>
          </w:p>
          <w:p w14:paraId="283FF0F5" w14:textId="6B17BFE9" w:rsidR="00451EE9" w:rsidRPr="00451EE9" w:rsidRDefault="001C1C50" w:rsidP="00EA2559">
            <w:pPr>
              <w:pStyle w:val="13213"/>
            </w:pPr>
            <w:r>
              <w:rPr>
                <w:lang w:val="kk"/>
              </w:rPr>
              <w:t>(Қазақ тілі)</w:t>
            </w:r>
          </w:p>
          <w:p w14:paraId="380BAB44" w14:textId="77777777" w:rsidR="00451EE9" w:rsidRPr="00451EE9" w:rsidRDefault="00451EE9" w:rsidP="00451EE9">
            <w:pPr>
              <w:pStyle w:val="13213"/>
            </w:pPr>
          </w:p>
        </w:tc>
        <w:tc>
          <w:tcPr>
            <w:tcW w:w="4111" w:type="dxa"/>
            <w:tcBorders>
              <w:top w:val="single" w:sz="4" w:space="0" w:color="000000"/>
              <w:left w:val="single" w:sz="4" w:space="0" w:color="000000"/>
              <w:bottom w:val="single" w:sz="4" w:space="0" w:color="000000"/>
              <w:right w:val="single" w:sz="4" w:space="0" w:color="000000"/>
            </w:tcBorders>
          </w:tcPr>
          <w:p w14:paraId="20B03C5C" w14:textId="77777777" w:rsidR="00EA2559" w:rsidRDefault="001C1C50" w:rsidP="00451EE9">
            <w:pPr>
              <w:pStyle w:val="13213"/>
            </w:pPr>
            <w:r w:rsidRPr="00451EE9">
              <w:rPr>
                <w:lang w:val="kk"/>
              </w:rPr>
              <w:t xml:space="preserve">Оқу </w:t>
            </w:r>
          </w:p>
          <w:p w14:paraId="57784F36" w14:textId="6F3E5106" w:rsidR="00451EE9" w:rsidRDefault="001C1C50" w:rsidP="00451EE9">
            <w:pPr>
              <w:pStyle w:val="13213"/>
            </w:pPr>
            <w:r w:rsidRPr="00451EE9">
              <w:rPr>
                <w:lang w:val="kk"/>
              </w:rPr>
              <w:t xml:space="preserve">Ә. Табылдиев «Бағдаршам» (Көркем әдебиет, қоршаған ортамен таныстыру) </w:t>
            </w:r>
          </w:p>
          <w:p w14:paraId="333C7C75" w14:textId="77777777" w:rsidR="00EA2559" w:rsidRPr="00616F7E" w:rsidRDefault="001C1C50" w:rsidP="00451EE9">
            <w:pPr>
              <w:pStyle w:val="13213"/>
              <w:rPr>
                <w:lang w:val="kk"/>
              </w:rPr>
            </w:pPr>
            <w:r w:rsidRPr="00451EE9">
              <w:rPr>
                <w:lang w:val="kk"/>
              </w:rPr>
              <w:t>Балаларды еркін ойындарда таныс кейіпкерлердің бейнелерін өз бетінше қайта жаңғыртуға ынталандыру, сюжеттік-рөлдік ойындар арқылы жол қозғалысы ережелерін бекіту.              Кеңістіктегі бағдар</w:t>
            </w:r>
          </w:p>
          <w:p w14:paraId="5B1855E7" w14:textId="77777777" w:rsidR="00EA2559" w:rsidRPr="00616F7E" w:rsidRDefault="001C1C50" w:rsidP="00EA2559">
            <w:pPr>
              <w:pStyle w:val="13213"/>
              <w:rPr>
                <w:lang w:val="kk"/>
              </w:rPr>
            </w:pPr>
            <w:r w:rsidRPr="00451EE9">
              <w:rPr>
                <w:lang w:val="kk"/>
              </w:rPr>
              <w:t xml:space="preserve">Берілген бағытта қозғалу, заттарды оң қолмен солдан оңға қарай қою қабілетін тәрбиелеу.  </w:t>
            </w:r>
          </w:p>
          <w:p w14:paraId="4845E581" w14:textId="405C6286" w:rsidR="00EA2559" w:rsidRDefault="001C1C50" w:rsidP="00451EE9">
            <w:pPr>
              <w:pStyle w:val="13213"/>
            </w:pPr>
            <w:r w:rsidRPr="00451EE9">
              <w:rPr>
                <w:lang w:val="kk"/>
              </w:rPr>
              <w:t xml:space="preserve"> Жаттығулар </w:t>
            </w:r>
          </w:p>
          <w:p w14:paraId="32B61563" w14:textId="5EEAA206" w:rsidR="00451EE9" w:rsidRPr="00451EE9" w:rsidRDefault="001C1C50" w:rsidP="00451EE9">
            <w:pPr>
              <w:pStyle w:val="13213"/>
            </w:pPr>
            <w:r>
              <w:rPr>
                <w:lang w:val="kk"/>
              </w:rPr>
              <w:t>(Математика негіздері, сөйлеуді дамыту)</w:t>
            </w:r>
          </w:p>
          <w:p w14:paraId="4FA45D8D" w14:textId="5CB49471" w:rsidR="00EA2559" w:rsidRDefault="001C1C50" w:rsidP="00D13E5D">
            <w:pPr>
              <w:pStyle w:val="13213"/>
            </w:pPr>
            <w:r w:rsidRPr="00451EE9">
              <w:rPr>
                <w:lang w:val="kk"/>
              </w:rPr>
              <w:t xml:space="preserve">Қонжық, қуыршақ, асық, шелек, күрек, бесік арба </w:t>
            </w:r>
          </w:p>
          <w:p w14:paraId="793E856B" w14:textId="6763BC82" w:rsidR="00451EE9" w:rsidRPr="00451EE9" w:rsidRDefault="001C1C50" w:rsidP="00D13E5D">
            <w:pPr>
              <w:pStyle w:val="13213"/>
            </w:pPr>
            <w:r>
              <w:rPr>
                <w:lang w:val="kk"/>
              </w:rPr>
              <w:t>(Қазақ тілі)</w:t>
            </w:r>
          </w:p>
        </w:tc>
      </w:tr>
      <w:tr w:rsidR="00DC3A09" w14:paraId="6C44302C" w14:textId="77777777" w:rsidTr="00451EE9">
        <w:trPr>
          <w:trHeight w:val="1151"/>
        </w:trPr>
        <w:tc>
          <w:tcPr>
            <w:tcW w:w="2694" w:type="dxa"/>
            <w:tcBorders>
              <w:top w:val="single" w:sz="4" w:space="0" w:color="000000"/>
              <w:left w:val="single" w:sz="4" w:space="0" w:color="000000"/>
              <w:bottom w:val="single" w:sz="4" w:space="0" w:color="000000"/>
              <w:right w:val="single" w:sz="4" w:space="0" w:color="000000"/>
            </w:tcBorders>
          </w:tcPr>
          <w:p w14:paraId="0A8B10CE" w14:textId="327F5CD0" w:rsidR="00451EE9" w:rsidRPr="00451EE9" w:rsidRDefault="001C1C50" w:rsidP="00451EE9">
            <w:pPr>
              <w:pStyle w:val="13213"/>
            </w:pPr>
            <w:r w:rsidRPr="00451EE9">
              <w:rPr>
                <w:lang w:val="kk"/>
              </w:rPr>
              <w:t>Бесін ас</w:t>
            </w:r>
          </w:p>
        </w:tc>
        <w:tc>
          <w:tcPr>
            <w:tcW w:w="4111" w:type="dxa"/>
            <w:tcBorders>
              <w:top w:val="single" w:sz="4" w:space="0" w:color="000000"/>
              <w:left w:val="single" w:sz="4" w:space="0" w:color="000000"/>
              <w:bottom w:val="single" w:sz="4" w:space="0" w:color="000000"/>
              <w:right w:val="single" w:sz="4" w:space="0" w:color="000000"/>
            </w:tcBorders>
            <w:hideMark/>
          </w:tcPr>
          <w:p w14:paraId="14106709" w14:textId="77777777" w:rsidR="00451EE9" w:rsidRPr="00451EE9" w:rsidRDefault="001C1C50" w:rsidP="00451EE9">
            <w:pPr>
              <w:pStyle w:val="13213"/>
            </w:pPr>
            <w:r w:rsidRPr="00451EE9">
              <w:rPr>
                <w:lang w:val="kk"/>
              </w:rPr>
              <w:t>Дастархан басында мәдени мінез-құлық дағдыларын қалыптастыру.</w:t>
            </w:r>
          </w:p>
          <w:p w14:paraId="147D1E87" w14:textId="77777777" w:rsidR="00CC3BA6" w:rsidRDefault="001C1C50" w:rsidP="00451EE9">
            <w:pPr>
              <w:pStyle w:val="13213"/>
            </w:pPr>
            <w:r w:rsidRPr="00451EE9">
              <w:rPr>
                <w:lang w:val="kk"/>
              </w:rPr>
              <w:t>(Ас бол</w:t>
            </w:r>
            <w:r w:rsidRPr="00451EE9">
              <w:rPr>
                <w:lang w:val="kk"/>
              </w:rPr>
              <w:softHyphen/>
              <w:t xml:space="preserve">сын! Рақмет!) </w:t>
            </w:r>
          </w:p>
          <w:p w14:paraId="544D8096" w14:textId="62EA9B78" w:rsidR="00451EE9" w:rsidRPr="00451EE9" w:rsidRDefault="001C1C50" w:rsidP="00451EE9">
            <w:pPr>
              <w:pStyle w:val="13213"/>
            </w:pPr>
            <w:r>
              <w:rPr>
                <w:lang w:val="kk"/>
              </w:rPr>
              <w:t>(Қазақ тілі)</w:t>
            </w:r>
          </w:p>
        </w:tc>
        <w:tc>
          <w:tcPr>
            <w:tcW w:w="4394" w:type="dxa"/>
            <w:tcBorders>
              <w:top w:val="single" w:sz="4" w:space="0" w:color="000000"/>
              <w:left w:val="single" w:sz="4" w:space="0" w:color="000000"/>
              <w:bottom w:val="single" w:sz="4" w:space="0" w:color="000000"/>
              <w:right w:val="single" w:sz="4" w:space="0" w:color="000000"/>
            </w:tcBorders>
            <w:hideMark/>
          </w:tcPr>
          <w:p w14:paraId="3C4ADCCC" w14:textId="77777777" w:rsidR="00451EE9" w:rsidRPr="00451EE9" w:rsidRDefault="001C1C50" w:rsidP="00451EE9">
            <w:pPr>
              <w:pStyle w:val="13213"/>
            </w:pPr>
            <w:r w:rsidRPr="00451EE9">
              <w:rPr>
                <w:lang w:val="kk"/>
              </w:rPr>
              <w:t>Дастархан басында мәдени мінез-құлық дағдыларын қалыптастыру.</w:t>
            </w:r>
          </w:p>
          <w:p w14:paraId="5D5B3451" w14:textId="77777777" w:rsidR="00CC3BA6" w:rsidRDefault="001C1C50" w:rsidP="00451EE9">
            <w:pPr>
              <w:pStyle w:val="13213"/>
            </w:pPr>
            <w:r w:rsidRPr="00451EE9">
              <w:rPr>
                <w:lang w:val="kk"/>
              </w:rPr>
              <w:t>(Ас бол</w:t>
            </w:r>
            <w:r w:rsidRPr="00451EE9">
              <w:rPr>
                <w:lang w:val="kk"/>
              </w:rPr>
              <w:softHyphen/>
              <w:t xml:space="preserve">сын! Рақмет!) </w:t>
            </w:r>
          </w:p>
          <w:p w14:paraId="1F0563F0" w14:textId="541B14C1" w:rsidR="00451EE9" w:rsidRPr="00451EE9" w:rsidRDefault="001C1C50" w:rsidP="00451EE9">
            <w:pPr>
              <w:pStyle w:val="13213"/>
            </w:pPr>
            <w:r>
              <w:rPr>
                <w:lang w:val="kk"/>
              </w:rPr>
              <w:t>(Қазақ тілі)</w:t>
            </w:r>
          </w:p>
        </w:tc>
        <w:tc>
          <w:tcPr>
            <w:tcW w:w="4111" w:type="dxa"/>
            <w:tcBorders>
              <w:top w:val="single" w:sz="4" w:space="0" w:color="000000"/>
              <w:left w:val="single" w:sz="4" w:space="0" w:color="000000"/>
              <w:bottom w:val="single" w:sz="4" w:space="0" w:color="000000"/>
              <w:right w:val="single" w:sz="4" w:space="0" w:color="000000"/>
            </w:tcBorders>
          </w:tcPr>
          <w:p w14:paraId="4F5F8CAF" w14:textId="77777777" w:rsidR="00D13E5D" w:rsidRDefault="001C1C50" w:rsidP="00451EE9">
            <w:pPr>
              <w:pStyle w:val="13213"/>
            </w:pPr>
            <w:r w:rsidRPr="00451EE9">
              <w:rPr>
                <w:lang w:val="kk"/>
              </w:rPr>
              <w:t xml:space="preserve">Сыпайылыққа, тазалыққа деген қабілетті тәрбиелеу. </w:t>
            </w:r>
          </w:p>
          <w:p w14:paraId="2DF8108C" w14:textId="77777777" w:rsidR="00CC3BA6" w:rsidRDefault="001C1C50" w:rsidP="00451EE9">
            <w:pPr>
              <w:pStyle w:val="13213"/>
            </w:pPr>
            <w:r w:rsidRPr="00451EE9">
              <w:rPr>
                <w:lang w:val="kk"/>
              </w:rPr>
              <w:t xml:space="preserve">Кесе, тәрелке, қасық, шанышқы, шәйнек </w:t>
            </w:r>
          </w:p>
          <w:p w14:paraId="2CD7C242" w14:textId="4A239F35" w:rsidR="00451EE9" w:rsidRPr="00451EE9" w:rsidRDefault="001C1C50" w:rsidP="00451EE9">
            <w:pPr>
              <w:pStyle w:val="13213"/>
            </w:pPr>
            <w:r>
              <w:rPr>
                <w:lang w:val="kk"/>
              </w:rPr>
              <w:t>(Қазақ тілі)</w:t>
            </w:r>
          </w:p>
        </w:tc>
      </w:tr>
      <w:tr w:rsidR="00DC3A09" w:rsidRPr="00616F7E" w14:paraId="1F85BB0D" w14:textId="77777777" w:rsidTr="00451EE9">
        <w:trPr>
          <w:trHeight w:val="2113"/>
        </w:trPr>
        <w:tc>
          <w:tcPr>
            <w:tcW w:w="2694" w:type="dxa"/>
            <w:tcBorders>
              <w:top w:val="single" w:sz="4" w:space="0" w:color="000000"/>
              <w:left w:val="single" w:sz="4" w:space="0" w:color="000000"/>
              <w:bottom w:val="single" w:sz="4" w:space="0" w:color="000000"/>
              <w:right w:val="single" w:sz="4" w:space="0" w:color="000000"/>
            </w:tcBorders>
          </w:tcPr>
          <w:p w14:paraId="7E7A7C1F" w14:textId="6859F3D8" w:rsidR="00451EE9" w:rsidRPr="00451EE9" w:rsidRDefault="001C1C50" w:rsidP="00451EE9">
            <w:pPr>
              <w:pStyle w:val="13213"/>
            </w:pPr>
            <w:r>
              <w:rPr>
                <w:lang w:val="kk"/>
              </w:rPr>
              <w:t>Балалармен жеке жұмыс</w:t>
            </w:r>
          </w:p>
        </w:tc>
        <w:tc>
          <w:tcPr>
            <w:tcW w:w="4111" w:type="dxa"/>
            <w:tcBorders>
              <w:top w:val="single" w:sz="4" w:space="0" w:color="000000"/>
              <w:left w:val="single" w:sz="4" w:space="0" w:color="000000"/>
              <w:bottom w:val="single" w:sz="4" w:space="0" w:color="000000"/>
              <w:right w:val="single" w:sz="4" w:space="0" w:color="000000"/>
            </w:tcBorders>
          </w:tcPr>
          <w:p w14:paraId="3BF8A600" w14:textId="77777777" w:rsidR="00451EE9" w:rsidRPr="00451EE9" w:rsidRDefault="001C1C50" w:rsidP="00451EE9">
            <w:pPr>
              <w:pStyle w:val="13213"/>
            </w:pPr>
            <w:r w:rsidRPr="00451EE9">
              <w:rPr>
                <w:lang w:val="kk"/>
              </w:rPr>
              <w:t>Дене тәрбиесі</w:t>
            </w:r>
          </w:p>
          <w:p w14:paraId="4D0527D7" w14:textId="2E4B5BAA" w:rsidR="00451EE9" w:rsidRPr="00451EE9" w:rsidRDefault="001C1C50" w:rsidP="00451EE9">
            <w:pPr>
              <w:pStyle w:val="13213"/>
            </w:pPr>
            <w:r w:rsidRPr="00451EE9">
              <w:rPr>
                <w:lang w:val="kk"/>
              </w:rPr>
              <w:t xml:space="preserve">Қол мен иық белдеуіне арналған жаттығуларды орындау білігін жетілдіру: заттарды бір қолдан екінші қолына, артына, басына ауыстыру; қолдарын алдына немесе басына, артына соғу </w:t>
            </w:r>
          </w:p>
        </w:tc>
        <w:tc>
          <w:tcPr>
            <w:tcW w:w="4394" w:type="dxa"/>
            <w:tcBorders>
              <w:top w:val="single" w:sz="4" w:space="0" w:color="000000"/>
              <w:left w:val="single" w:sz="4" w:space="0" w:color="000000"/>
              <w:bottom w:val="single" w:sz="4" w:space="0" w:color="000000"/>
              <w:right w:val="single" w:sz="4" w:space="0" w:color="000000"/>
            </w:tcBorders>
          </w:tcPr>
          <w:p w14:paraId="59D634C7" w14:textId="77777777" w:rsidR="00451EE9" w:rsidRPr="00451EE9" w:rsidRDefault="001C1C50" w:rsidP="00451EE9">
            <w:pPr>
              <w:pStyle w:val="13213"/>
            </w:pPr>
            <w:r w:rsidRPr="00451EE9">
              <w:rPr>
                <w:lang w:val="kk"/>
              </w:rPr>
              <w:t xml:space="preserve">Әлеуметтік-эмоциялық </w:t>
            </w:r>
            <w:r w:rsidRPr="00451EE9">
              <w:rPr>
                <w:lang w:val="kk"/>
              </w:rPr>
              <w:softHyphen/>
              <w:t>дағдылар</w:t>
            </w:r>
          </w:p>
          <w:p w14:paraId="09B38FB0" w14:textId="05BEBBA9" w:rsidR="00451EE9" w:rsidRPr="00451EE9" w:rsidRDefault="001C1C50" w:rsidP="00451EE9">
            <w:pPr>
              <w:pStyle w:val="13213"/>
            </w:pPr>
            <w:r w:rsidRPr="00451EE9">
              <w:rPr>
                <w:lang w:val="kk"/>
              </w:rPr>
              <w:t xml:space="preserve">Ересектердің еңбегін бақылау негізінде ойын қызметін ынталандыру: «Мұны не үшін істеу керек?», «Мұны кім жасайды?», «Байқап, қайталаңыз» </w:t>
            </w:r>
          </w:p>
        </w:tc>
        <w:tc>
          <w:tcPr>
            <w:tcW w:w="4111" w:type="dxa"/>
            <w:tcBorders>
              <w:top w:val="single" w:sz="4" w:space="0" w:color="000000"/>
              <w:left w:val="single" w:sz="4" w:space="0" w:color="000000"/>
              <w:bottom w:val="single" w:sz="4" w:space="0" w:color="000000"/>
              <w:right w:val="single" w:sz="4" w:space="0" w:color="000000"/>
            </w:tcBorders>
          </w:tcPr>
          <w:p w14:paraId="489BFACD" w14:textId="77777777" w:rsidR="00451EE9" w:rsidRPr="00451EE9" w:rsidRDefault="001C1C50" w:rsidP="00451EE9">
            <w:pPr>
              <w:pStyle w:val="13213"/>
            </w:pPr>
            <w:r w:rsidRPr="00451EE9">
              <w:rPr>
                <w:lang w:val="kk"/>
              </w:rPr>
              <w:t>Әлеуметтік-эмоционалды дағдылар</w:t>
            </w:r>
          </w:p>
          <w:p w14:paraId="22F1563A" w14:textId="7C6BDC21" w:rsidR="00451EE9" w:rsidRPr="00616F7E" w:rsidRDefault="001C1C50" w:rsidP="00451EE9">
            <w:pPr>
              <w:pStyle w:val="13213"/>
              <w:rPr>
                <w:lang w:val="kk"/>
              </w:rPr>
            </w:pPr>
            <w:r w:rsidRPr="00451EE9">
              <w:rPr>
                <w:lang w:val="kk"/>
              </w:rPr>
              <w:t>Басқаларға қамқорлықпен қарауды ынталандыру. Позитивті қарым-қатынас тәсілдеріне үйрету: «Көңіл-күй неге ұқсайды», «Көзбе-көз», «Көңіл-күймен кездесу»</w:t>
            </w:r>
          </w:p>
        </w:tc>
      </w:tr>
      <w:tr w:rsidR="00DC3A09" w14:paraId="401598BF"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1D27CB0C" w14:textId="58F5FC2A" w:rsidR="00451EE9" w:rsidRPr="00451EE9" w:rsidRDefault="001C1C50" w:rsidP="00451EE9">
            <w:pPr>
              <w:pStyle w:val="13213"/>
            </w:pPr>
            <w:r>
              <w:rPr>
                <w:lang w:val="kk"/>
              </w:rPr>
              <w:t>Серуенге дайындық</w:t>
            </w:r>
          </w:p>
        </w:tc>
        <w:tc>
          <w:tcPr>
            <w:tcW w:w="4111" w:type="dxa"/>
            <w:tcBorders>
              <w:top w:val="single" w:sz="4" w:space="0" w:color="000000"/>
              <w:left w:val="single" w:sz="4" w:space="0" w:color="000000"/>
              <w:bottom w:val="single" w:sz="4" w:space="0" w:color="000000"/>
              <w:right w:val="single" w:sz="4" w:space="0" w:color="000000"/>
            </w:tcBorders>
            <w:hideMark/>
          </w:tcPr>
          <w:p w14:paraId="1AA53AA4" w14:textId="77777777" w:rsidR="00451EE9" w:rsidRPr="00D13E5D" w:rsidRDefault="001C1C50" w:rsidP="00D13E5D">
            <w:pPr>
              <w:pStyle w:val="13213"/>
            </w:pPr>
            <w:r w:rsidRPr="00D13E5D">
              <w:rPr>
                <w:lang w:val="kk"/>
              </w:rPr>
              <w:t xml:space="preserve">Серуеннен алған әсерімен бөлісу. </w:t>
            </w:r>
          </w:p>
          <w:p w14:paraId="4FC770A8" w14:textId="77777777" w:rsidR="00451EE9" w:rsidRPr="00D13E5D" w:rsidRDefault="001C1C50" w:rsidP="00D13E5D">
            <w:pPr>
              <w:pStyle w:val="13213"/>
            </w:pPr>
            <w:r w:rsidRPr="00D13E5D">
              <w:rPr>
                <w:lang w:val="kk"/>
              </w:rPr>
              <w:t>Ретімен шешіну.</w:t>
            </w:r>
          </w:p>
        </w:tc>
        <w:tc>
          <w:tcPr>
            <w:tcW w:w="4394" w:type="dxa"/>
            <w:tcBorders>
              <w:top w:val="single" w:sz="4" w:space="0" w:color="000000"/>
              <w:left w:val="single" w:sz="4" w:space="0" w:color="000000"/>
              <w:bottom w:val="single" w:sz="4" w:space="0" w:color="000000"/>
              <w:right w:val="single" w:sz="4" w:space="0" w:color="000000"/>
            </w:tcBorders>
            <w:hideMark/>
          </w:tcPr>
          <w:p w14:paraId="3139B705" w14:textId="77777777" w:rsidR="00451EE9" w:rsidRPr="00D13E5D" w:rsidRDefault="001C1C50" w:rsidP="00D13E5D">
            <w:pPr>
              <w:pStyle w:val="13213"/>
            </w:pPr>
            <w:r w:rsidRPr="00D13E5D">
              <w:rPr>
                <w:lang w:val="kk"/>
              </w:rPr>
              <w:t>Достық туралы мақалды қайталау «Досы көпті, жау алмайды»</w:t>
            </w:r>
          </w:p>
        </w:tc>
        <w:tc>
          <w:tcPr>
            <w:tcW w:w="4111" w:type="dxa"/>
            <w:tcBorders>
              <w:top w:val="single" w:sz="4" w:space="0" w:color="000000"/>
              <w:left w:val="single" w:sz="4" w:space="0" w:color="000000"/>
              <w:bottom w:val="single" w:sz="4" w:space="0" w:color="000000"/>
              <w:right w:val="single" w:sz="4" w:space="0" w:color="000000"/>
            </w:tcBorders>
          </w:tcPr>
          <w:p w14:paraId="0E2F1A6E" w14:textId="2BE9DF0E" w:rsidR="00451EE9" w:rsidRPr="00D13E5D" w:rsidRDefault="001C1C50" w:rsidP="00D13E5D">
            <w:pPr>
              <w:pStyle w:val="13213"/>
            </w:pPr>
            <w:r w:rsidRPr="00D13E5D">
              <w:rPr>
                <w:lang w:val="kk"/>
              </w:rPr>
              <w:t>Жеке әңгімелесулер</w:t>
            </w:r>
          </w:p>
        </w:tc>
      </w:tr>
      <w:tr w:rsidR="00DC3A09" w14:paraId="00AA156C" w14:textId="77777777" w:rsidTr="00451EE9">
        <w:trPr>
          <w:trHeight w:val="1676"/>
        </w:trPr>
        <w:tc>
          <w:tcPr>
            <w:tcW w:w="2694" w:type="dxa"/>
            <w:tcBorders>
              <w:top w:val="single" w:sz="4" w:space="0" w:color="000000"/>
              <w:left w:val="single" w:sz="4" w:space="0" w:color="000000"/>
              <w:bottom w:val="single" w:sz="4" w:space="0" w:color="000000"/>
              <w:right w:val="single" w:sz="4" w:space="0" w:color="000000"/>
            </w:tcBorders>
          </w:tcPr>
          <w:p w14:paraId="49A8027E" w14:textId="77777777" w:rsidR="00451EE9" w:rsidRPr="00451EE9" w:rsidRDefault="001C1C50" w:rsidP="00451EE9">
            <w:pPr>
              <w:pStyle w:val="13213"/>
            </w:pPr>
            <w:r w:rsidRPr="00451EE9">
              <w:rPr>
                <w:lang w:val="kk"/>
              </w:rPr>
              <w:t>Серуен</w:t>
            </w:r>
          </w:p>
        </w:tc>
        <w:tc>
          <w:tcPr>
            <w:tcW w:w="4111" w:type="dxa"/>
            <w:tcBorders>
              <w:top w:val="single" w:sz="4" w:space="0" w:color="000000"/>
              <w:left w:val="single" w:sz="4" w:space="0" w:color="000000"/>
              <w:bottom w:val="single" w:sz="4" w:space="0" w:color="000000"/>
              <w:right w:val="single" w:sz="4" w:space="0" w:color="000000"/>
            </w:tcBorders>
            <w:hideMark/>
          </w:tcPr>
          <w:p w14:paraId="4D748B44" w14:textId="59D210E6" w:rsidR="00451EE9" w:rsidRPr="00D13E5D" w:rsidRDefault="001C1C50" w:rsidP="00D13E5D">
            <w:pPr>
              <w:pStyle w:val="13213"/>
            </w:pPr>
            <w:r>
              <w:rPr>
                <w:lang w:val="kk"/>
              </w:rPr>
              <w:t xml:space="preserve">Біртұтас тәрбие </w:t>
            </w:r>
          </w:p>
          <w:p w14:paraId="0B0F9456" w14:textId="29117A0B" w:rsidR="00451EE9" w:rsidRPr="00D13E5D" w:rsidRDefault="001C1C50" w:rsidP="00D13E5D">
            <w:pPr>
              <w:pStyle w:val="13213"/>
            </w:pPr>
            <w:r w:rsidRPr="00D13E5D">
              <w:rPr>
                <w:lang w:val="kk"/>
              </w:rPr>
              <w:t xml:space="preserve">Әңгімелесу: қойылған сұрақтарға толық, дұрыс жауап беруге ынталандыру: «Табиғатта қандай өзгерістерді байқадың?».   </w:t>
            </w:r>
          </w:p>
          <w:p w14:paraId="6FBA588B" w14:textId="1994203C" w:rsidR="00451EE9" w:rsidRPr="00D13E5D" w:rsidRDefault="001C1C50" w:rsidP="00D13E5D">
            <w:pPr>
              <w:pStyle w:val="13213"/>
            </w:pPr>
            <w:r>
              <w:rPr>
                <w:lang w:val="kk"/>
              </w:rPr>
              <w:t xml:space="preserve">Қимылды ойындар </w:t>
            </w:r>
          </w:p>
          <w:p w14:paraId="62A553F8" w14:textId="59C2EEE6" w:rsidR="00653940" w:rsidRDefault="001C1C50" w:rsidP="00D13E5D">
            <w:pPr>
              <w:pStyle w:val="13213"/>
            </w:pPr>
            <w:r w:rsidRPr="00D13E5D">
              <w:rPr>
                <w:lang w:val="kk"/>
              </w:rPr>
              <w:t xml:space="preserve">"Қоймадағы тышқандар", "Мысық пен Торғай". </w:t>
            </w:r>
          </w:p>
          <w:p w14:paraId="6D6DA096" w14:textId="73962DEB" w:rsidR="00451EE9" w:rsidRPr="00D13E5D" w:rsidRDefault="001C1C50" w:rsidP="00D13E5D">
            <w:pPr>
              <w:pStyle w:val="13213"/>
            </w:pPr>
            <w:r>
              <w:rPr>
                <w:lang w:val="kk"/>
              </w:rPr>
              <w:t xml:space="preserve">(Сөйлеуді дамыту, </w:t>
            </w:r>
            <w:r>
              <w:rPr>
                <w:lang w:val="kk"/>
              </w:rPr>
              <w:softHyphen/>
              <w:t>дене тәрбиесі)</w:t>
            </w:r>
          </w:p>
        </w:tc>
        <w:tc>
          <w:tcPr>
            <w:tcW w:w="4394" w:type="dxa"/>
            <w:tcBorders>
              <w:top w:val="single" w:sz="4" w:space="0" w:color="000000"/>
              <w:left w:val="single" w:sz="4" w:space="0" w:color="000000"/>
              <w:bottom w:val="single" w:sz="4" w:space="0" w:color="000000"/>
              <w:right w:val="single" w:sz="4" w:space="0" w:color="000000"/>
            </w:tcBorders>
            <w:hideMark/>
          </w:tcPr>
          <w:p w14:paraId="21B68B30" w14:textId="0E0B1194" w:rsidR="00451EE9" w:rsidRPr="00D13E5D" w:rsidRDefault="001C1C50" w:rsidP="00D13E5D">
            <w:pPr>
              <w:pStyle w:val="13213"/>
            </w:pPr>
            <w:r>
              <w:rPr>
                <w:lang w:val="kk"/>
              </w:rPr>
              <w:t xml:space="preserve">Біртұтас тәрбие </w:t>
            </w:r>
          </w:p>
          <w:p w14:paraId="73066B1B" w14:textId="1A417F5A" w:rsidR="00451EE9" w:rsidRPr="00D13E5D" w:rsidRDefault="001C1C50" w:rsidP="00D13E5D">
            <w:pPr>
              <w:pStyle w:val="13213"/>
            </w:pPr>
            <w:r w:rsidRPr="00D13E5D">
              <w:rPr>
                <w:lang w:val="kk"/>
              </w:rPr>
              <w:t xml:space="preserve">Әңгімелесу: қойылған сұрақтарға толық, дұрыс жауап беруге ынталандыру: «Табиғатта қандай өзгерістерді байқадың?».   </w:t>
            </w:r>
          </w:p>
          <w:p w14:paraId="12EA2512" w14:textId="35B1F8C1" w:rsidR="00653940" w:rsidRDefault="001C1C50" w:rsidP="00D13E5D">
            <w:pPr>
              <w:pStyle w:val="13213"/>
            </w:pPr>
            <w:r>
              <w:rPr>
                <w:lang w:val="kk"/>
              </w:rPr>
              <w:t>"Соқыртеке", "Құстардың ұшуы" қимылды ойындары.</w:t>
            </w:r>
          </w:p>
          <w:p w14:paraId="55DC9DF1" w14:textId="642DFC4D" w:rsidR="00451EE9" w:rsidRPr="00D13E5D" w:rsidRDefault="001C1C50" w:rsidP="00D13E5D">
            <w:pPr>
              <w:pStyle w:val="13213"/>
            </w:pPr>
            <w:r>
              <w:rPr>
                <w:lang w:val="kk"/>
              </w:rPr>
              <w:t xml:space="preserve">(Сөйлеуді дамыту, </w:t>
            </w:r>
            <w:r>
              <w:rPr>
                <w:lang w:val="kk"/>
              </w:rPr>
              <w:softHyphen/>
              <w:t>дене тәрбиесі)</w:t>
            </w:r>
          </w:p>
        </w:tc>
        <w:tc>
          <w:tcPr>
            <w:tcW w:w="4111" w:type="dxa"/>
            <w:tcBorders>
              <w:top w:val="single" w:sz="4" w:space="0" w:color="000000"/>
              <w:left w:val="single" w:sz="4" w:space="0" w:color="000000"/>
              <w:bottom w:val="single" w:sz="4" w:space="0" w:color="000000"/>
              <w:right w:val="single" w:sz="4" w:space="0" w:color="000000"/>
            </w:tcBorders>
          </w:tcPr>
          <w:p w14:paraId="0BA40411" w14:textId="07E9153B" w:rsidR="00451EE9" w:rsidRPr="00D13E5D" w:rsidRDefault="001C1C50" w:rsidP="00D13E5D">
            <w:pPr>
              <w:pStyle w:val="13213"/>
            </w:pPr>
            <w:r>
              <w:rPr>
                <w:lang w:val="kk"/>
              </w:rPr>
              <w:t xml:space="preserve">Біртұтас тәрбие </w:t>
            </w:r>
          </w:p>
          <w:p w14:paraId="67F8F408" w14:textId="0CA0F15C" w:rsidR="00451EE9" w:rsidRPr="00D13E5D" w:rsidRDefault="001C1C50" w:rsidP="00D13E5D">
            <w:pPr>
              <w:pStyle w:val="13213"/>
            </w:pPr>
            <w:r w:rsidRPr="00D13E5D">
              <w:rPr>
                <w:lang w:val="kk"/>
              </w:rPr>
              <w:t xml:space="preserve">Әңгімелесу: қойылған сұрақтарға толық, дұрыс жауап беруге ынталандыру: «Табиғатта қандай өзгерістерді байқадың?».   </w:t>
            </w:r>
          </w:p>
          <w:p w14:paraId="6EBCC000" w14:textId="77777777" w:rsidR="00D13E5D" w:rsidRDefault="001C1C50" w:rsidP="00D13E5D">
            <w:pPr>
              <w:pStyle w:val="13213"/>
            </w:pPr>
            <w:r w:rsidRPr="00D13E5D">
              <w:rPr>
                <w:lang w:val="kk"/>
              </w:rPr>
              <w:t>Қимылды ойындар: «Шеңберден шеңберге» (доппен), «Ақ сүйек».</w:t>
            </w:r>
          </w:p>
          <w:p w14:paraId="63FD9378" w14:textId="77777777" w:rsidR="00D13E5D" w:rsidRDefault="001C1C50" w:rsidP="00D13E5D">
            <w:pPr>
              <w:pStyle w:val="13213"/>
            </w:pPr>
            <w:r w:rsidRPr="00D13E5D">
              <w:rPr>
                <w:lang w:val="kk"/>
              </w:rPr>
              <w:t xml:space="preserve">Доптармен, секіртпелермен, шеңберлермен ойнауда балалардың белсенділігін дамытуды жалғастыру </w:t>
            </w:r>
          </w:p>
          <w:p w14:paraId="6838D76E" w14:textId="77777777" w:rsidR="00653940" w:rsidRDefault="001C1C50" w:rsidP="00D13E5D">
            <w:pPr>
              <w:pStyle w:val="13213"/>
            </w:pPr>
            <w:r>
              <w:rPr>
                <w:lang w:val="kk"/>
              </w:rPr>
              <w:t>Күз, қыс, көктем, жаз</w:t>
            </w:r>
          </w:p>
          <w:p w14:paraId="54B6B77D" w14:textId="01883ECA" w:rsidR="00451EE9" w:rsidRPr="00D13E5D" w:rsidRDefault="001C1C50" w:rsidP="00D13E5D">
            <w:pPr>
              <w:pStyle w:val="13213"/>
            </w:pPr>
            <w:r>
              <w:rPr>
                <w:lang w:val="kk"/>
              </w:rPr>
              <w:t>(Сөйлеуді дамыту, дене тәрбиесі, қазақ тілі)</w:t>
            </w:r>
          </w:p>
        </w:tc>
      </w:tr>
      <w:tr w:rsidR="00DC3A09" w:rsidRPr="00616F7E" w14:paraId="70C6B16A" w14:textId="77777777" w:rsidTr="00451EE9">
        <w:tc>
          <w:tcPr>
            <w:tcW w:w="2694" w:type="dxa"/>
            <w:tcBorders>
              <w:top w:val="single" w:sz="4" w:space="0" w:color="000000"/>
              <w:left w:val="single" w:sz="4" w:space="0" w:color="000000"/>
              <w:bottom w:val="single" w:sz="4" w:space="0" w:color="000000"/>
              <w:right w:val="single" w:sz="4" w:space="0" w:color="000000"/>
            </w:tcBorders>
          </w:tcPr>
          <w:p w14:paraId="02151996" w14:textId="67AD75D1" w:rsidR="00451EE9" w:rsidRPr="00451EE9" w:rsidRDefault="001C1C50" w:rsidP="00451EE9">
            <w:pPr>
              <w:pStyle w:val="13213"/>
            </w:pPr>
            <w:r w:rsidRPr="00451EE9">
              <w:rPr>
                <w:lang w:val="kk"/>
              </w:rPr>
              <w:t>Балалардың үйге қайтуы</w:t>
            </w:r>
          </w:p>
        </w:tc>
        <w:tc>
          <w:tcPr>
            <w:tcW w:w="4111" w:type="dxa"/>
            <w:tcBorders>
              <w:top w:val="single" w:sz="4" w:space="0" w:color="000000"/>
              <w:left w:val="single" w:sz="4" w:space="0" w:color="000000"/>
              <w:bottom w:val="single" w:sz="4" w:space="0" w:color="000000"/>
              <w:right w:val="single" w:sz="4" w:space="0" w:color="000000"/>
            </w:tcBorders>
            <w:hideMark/>
          </w:tcPr>
          <w:p w14:paraId="667E0A21" w14:textId="77777777" w:rsidR="00D13E5D" w:rsidRDefault="001C1C50" w:rsidP="00D13E5D">
            <w:pPr>
              <w:pStyle w:val="13213"/>
            </w:pPr>
            <w:r w:rsidRPr="00D13E5D">
              <w:rPr>
                <w:lang w:val="kk"/>
              </w:rPr>
              <w:t xml:space="preserve">Фотокөрме «Әкемнен жақын дос жоқ»  </w:t>
            </w:r>
          </w:p>
          <w:p w14:paraId="7E833657" w14:textId="0C5790E6" w:rsidR="00451EE9" w:rsidRPr="00D13E5D" w:rsidRDefault="001C1C50" w:rsidP="00D13E5D">
            <w:pPr>
              <w:pStyle w:val="13213"/>
            </w:pPr>
            <w:r w:rsidRPr="00D13E5D">
              <w:rPr>
                <w:lang w:val="kk"/>
              </w:rPr>
              <w:t>Ата-аналарды бірлескен қызметке тарту</w:t>
            </w:r>
          </w:p>
        </w:tc>
        <w:tc>
          <w:tcPr>
            <w:tcW w:w="4394" w:type="dxa"/>
            <w:tcBorders>
              <w:top w:val="single" w:sz="4" w:space="0" w:color="000000"/>
              <w:left w:val="single" w:sz="4" w:space="0" w:color="000000"/>
              <w:bottom w:val="single" w:sz="4" w:space="0" w:color="000000"/>
              <w:right w:val="single" w:sz="4" w:space="0" w:color="000000"/>
            </w:tcBorders>
            <w:hideMark/>
          </w:tcPr>
          <w:p w14:paraId="0AC89B90" w14:textId="77777777" w:rsidR="00451EE9" w:rsidRPr="00D13E5D" w:rsidRDefault="001C1C50" w:rsidP="00D13E5D">
            <w:pPr>
              <w:pStyle w:val="13213"/>
            </w:pPr>
            <w:r w:rsidRPr="00D13E5D">
              <w:rPr>
                <w:lang w:val="kk"/>
              </w:rPr>
              <w:t>«Суреттерді бірге қарайық»</w:t>
            </w:r>
          </w:p>
          <w:p w14:paraId="4D049E21" w14:textId="449D605A" w:rsidR="00451EE9" w:rsidRPr="00D13E5D" w:rsidRDefault="001C1C50" w:rsidP="00D13E5D">
            <w:pPr>
              <w:pStyle w:val="13213"/>
            </w:pPr>
            <w:r w:rsidRPr="00D13E5D">
              <w:rPr>
                <w:lang w:val="kk"/>
              </w:rPr>
              <w:t>Ата-аналарға баланың тілін дамыту жолдары туралы ұсыныстар</w:t>
            </w:r>
          </w:p>
        </w:tc>
        <w:tc>
          <w:tcPr>
            <w:tcW w:w="4111" w:type="dxa"/>
            <w:tcBorders>
              <w:top w:val="single" w:sz="4" w:space="0" w:color="000000"/>
              <w:left w:val="single" w:sz="4" w:space="0" w:color="000000"/>
              <w:bottom w:val="single" w:sz="4" w:space="0" w:color="000000"/>
              <w:right w:val="single" w:sz="4" w:space="0" w:color="000000"/>
            </w:tcBorders>
          </w:tcPr>
          <w:p w14:paraId="45334861" w14:textId="77777777" w:rsidR="00451EE9" w:rsidRPr="00616F7E" w:rsidRDefault="001C1C50" w:rsidP="00D13E5D">
            <w:pPr>
              <w:pStyle w:val="13213"/>
              <w:rPr>
                <w:lang w:val="kk"/>
              </w:rPr>
            </w:pPr>
            <w:r w:rsidRPr="00D13E5D">
              <w:rPr>
                <w:lang w:val="kk"/>
              </w:rPr>
              <w:t xml:space="preserve">Ата-аналардың өтініштері бойынша кеңес беру. Сау болыңыз! Рақмет!  </w:t>
            </w:r>
          </w:p>
          <w:p w14:paraId="5B6C9CC2" w14:textId="0E7939D4" w:rsidR="00451EE9" w:rsidRPr="00616F7E" w:rsidRDefault="001C1C50" w:rsidP="00D13E5D">
            <w:pPr>
              <w:pStyle w:val="13213"/>
              <w:rPr>
                <w:lang w:val="kk"/>
              </w:rPr>
            </w:pPr>
            <w:r>
              <w:rPr>
                <w:lang w:val="kk"/>
              </w:rPr>
              <w:t>(Қазақ тілі)</w:t>
            </w:r>
          </w:p>
        </w:tc>
      </w:tr>
    </w:tbl>
    <w:p w14:paraId="46EA8C63" w14:textId="165E732A" w:rsidR="00451EE9" w:rsidRPr="00616F7E" w:rsidRDefault="00451EE9" w:rsidP="00451EE9">
      <w:pPr>
        <w:pStyle w:val="41"/>
        <w:rPr>
          <w:lang w:val="kk"/>
        </w:rPr>
      </w:pPr>
    </w:p>
    <w:p w14:paraId="5A39D023" w14:textId="77777777" w:rsidR="00D13E5D" w:rsidRPr="0090116B" w:rsidRDefault="001C1C50" w:rsidP="00D13E5D">
      <w:pPr>
        <w:pStyle w:val="612"/>
      </w:pPr>
      <w:r w:rsidRPr="0090116B">
        <w:rPr>
          <w:lang w:val="kk"/>
        </w:rPr>
        <w:t>ТӘРБИЕ-БІЛІМ БЕРУ ПРОЦЕСІНІҢ ЦИКЛОГРАММАСЫ</w:t>
      </w:r>
    </w:p>
    <w:p w14:paraId="76F2A3C1" w14:textId="77777777" w:rsidR="00D13E5D" w:rsidRPr="0090116B" w:rsidRDefault="001C1C50" w:rsidP="00D13E5D">
      <w:pPr>
        <w:pStyle w:val="41"/>
      </w:pPr>
      <w:r w:rsidRPr="0090116B">
        <w:rPr>
          <w:lang w:val="kk"/>
        </w:rPr>
        <w:t>Топ: ортаңғы</w:t>
      </w:r>
    </w:p>
    <w:p w14:paraId="55812989" w14:textId="77777777" w:rsidR="00D13E5D" w:rsidRPr="0090116B" w:rsidRDefault="001C1C50" w:rsidP="00D13E5D">
      <w:pPr>
        <w:pStyle w:val="41"/>
      </w:pPr>
      <w:r w:rsidRPr="0090116B">
        <w:rPr>
          <w:lang w:val="kk"/>
        </w:rPr>
        <w:t>Балалардың жасы: 3 жастан бастап</w:t>
      </w:r>
    </w:p>
    <w:p w14:paraId="57234183" w14:textId="799612B5" w:rsidR="00D13E5D" w:rsidRPr="0090116B" w:rsidRDefault="001C1C50" w:rsidP="00D13E5D">
      <w:pPr>
        <w:pStyle w:val="41"/>
      </w:pPr>
      <w:r w:rsidRPr="0090116B">
        <w:rPr>
          <w:lang w:val="kk"/>
        </w:rPr>
        <w:t>Жоспар қай кезеңге жасалды: 12.05–16.05</w:t>
      </w:r>
    </w:p>
    <w:p w14:paraId="7E952922" w14:textId="398202D1" w:rsidR="00D13E5D" w:rsidRDefault="001C1C50" w:rsidP="00D13E5D">
      <w:pPr>
        <w:pStyle w:val="41"/>
      </w:pPr>
      <w:r w:rsidRPr="0090116B">
        <w:rPr>
          <w:lang w:val="kk"/>
        </w:rPr>
        <w:t xml:space="preserve">Аптаның цитатасы: «Бірлік жоқ болса ұйым жоқ, ұйым жоқ болса күнің жоқ» </w:t>
      </w:r>
    </w:p>
    <w:tbl>
      <w:tblPr>
        <w:tblW w:w="15735" w:type="dxa"/>
        <w:tblInd w:w="-318" w:type="dxa"/>
        <w:tblLayout w:type="fixed"/>
        <w:tblLook w:val="04A0" w:firstRow="1" w:lastRow="0" w:firstColumn="1" w:lastColumn="0" w:noHBand="0" w:noVBand="1"/>
      </w:tblPr>
      <w:tblGrid>
        <w:gridCol w:w="2411"/>
        <w:gridCol w:w="2693"/>
        <w:gridCol w:w="2693"/>
        <w:gridCol w:w="2835"/>
        <w:gridCol w:w="2694"/>
        <w:gridCol w:w="2409"/>
      </w:tblGrid>
      <w:tr w:rsidR="00DC3A09" w14:paraId="5F419980"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5807617F" w14:textId="06F58265" w:rsidR="00D13E5D" w:rsidRPr="00D13E5D" w:rsidRDefault="001C1C50" w:rsidP="00D13E5D">
            <w:pPr>
              <w:pStyle w:val="13313"/>
            </w:pPr>
            <w:r w:rsidRPr="00D13E5D">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14:paraId="2477C1BF" w14:textId="66978DC2" w:rsidR="00D13E5D" w:rsidRPr="00D13E5D" w:rsidRDefault="001C1C50" w:rsidP="00D13E5D">
            <w:pPr>
              <w:pStyle w:val="13313"/>
            </w:pPr>
            <w:r w:rsidRPr="00D13E5D">
              <w:rPr>
                <w:lang w:val="kk"/>
              </w:rPr>
              <w:t>Дүйсенбі 12.05</w:t>
            </w:r>
          </w:p>
        </w:tc>
        <w:tc>
          <w:tcPr>
            <w:tcW w:w="2693" w:type="dxa"/>
            <w:tcBorders>
              <w:top w:val="single" w:sz="4" w:space="0" w:color="000000"/>
              <w:left w:val="single" w:sz="4" w:space="0" w:color="000000"/>
              <w:bottom w:val="single" w:sz="4" w:space="0" w:color="000000"/>
              <w:right w:val="single" w:sz="4" w:space="0" w:color="000000"/>
            </w:tcBorders>
            <w:hideMark/>
          </w:tcPr>
          <w:p w14:paraId="2A978CA4" w14:textId="1BC597CD" w:rsidR="00D13E5D" w:rsidRPr="00D13E5D" w:rsidRDefault="001C1C50" w:rsidP="00D13E5D">
            <w:pPr>
              <w:pStyle w:val="13313"/>
            </w:pPr>
            <w:r w:rsidRPr="00D13E5D">
              <w:rPr>
                <w:lang w:val="kk"/>
              </w:rPr>
              <w:t>Сейсенбі 13.05</w:t>
            </w:r>
          </w:p>
        </w:tc>
        <w:tc>
          <w:tcPr>
            <w:tcW w:w="2835" w:type="dxa"/>
            <w:tcBorders>
              <w:top w:val="single" w:sz="4" w:space="0" w:color="000000"/>
              <w:left w:val="single" w:sz="4" w:space="0" w:color="000000"/>
              <w:bottom w:val="single" w:sz="4" w:space="0" w:color="000000"/>
              <w:right w:val="single" w:sz="4" w:space="0" w:color="000000"/>
            </w:tcBorders>
            <w:hideMark/>
          </w:tcPr>
          <w:p w14:paraId="4C7EA814" w14:textId="05172D26" w:rsidR="00D13E5D" w:rsidRPr="00D13E5D" w:rsidRDefault="001C1C50" w:rsidP="00D13E5D">
            <w:pPr>
              <w:pStyle w:val="13313"/>
            </w:pPr>
            <w:r w:rsidRPr="00D13E5D">
              <w:rPr>
                <w:lang w:val="kk"/>
              </w:rPr>
              <w:t>Сәрсенбі 14.05</w:t>
            </w:r>
          </w:p>
        </w:tc>
        <w:tc>
          <w:tcPr>
            <w:tcW w:w="2694" w:type="dxa"/>
            <w:tcBorders>
              <w:top w:val="single" w:sz="4" w:space="0" w:color="000000"/>
              <w:left w:val="single" w:sz="4" w:space="0" w:color="000000"/>
              <w:bottom w:val="single" w:sz="4" w:space="0" w:color="000000"/>
              <w:right w:val="single" w:sz="4" w:space="0" w:color="000000"/>
            </w:tcBorders>
            <w:hideMark/>
          </w:tcPr>
          <w:p w14:paraId="33F5954F" w14:textId="1D7F633A" w:rsidR="00D13E5D" w:rsidRPr="00D13E5D" w:rsidRDefault="001C1C50" w:rsidP="00D13E5D">
            <w:pPr>
              <w:pStyle w:val="13313"/>
            </w:pPr>
            <w:r w:rsidRPr="00D13E5D">
              <w:rPr>
                <w:lang w:val="kk"/>
              </w:rPr>
              <w:t>Бейсенбі 15.05</w:t>
            </w:r>
          </w:p>
        </w:tc>
        <w:tc>
          <w:tcPr>
            <w:tcW w:w="2409" w:type="dxa"/>
            <w:tcBorders>
              <w:top w:val="single" w:sz="4" w:space="0" w:color="000000"/>
              <w:left w:val="single" w:sz="4" w:space="0" w:color="000000"/>
              <w:bottom w:val="single" w:sz="4" w:space="0" w:color="000000"/>
              <w:right w:val="single" w:sz="4" w:space="0" w:color="000000"/>
            </w:tcBorders>
            <w:hideMark/>
          </w:tcPr>
          <w:p w14:paraId="6146413D" w14:textId="27EE9672" w:rsidR="00D13E5D" w:rsidRPr="00D13E5D" w:rsidRDefault="001C1C50" w:rsidP="00D13E5D">
            <w:pPr>
              <w:pStyle w:val="13313"/>
            </w:pPr>
            <w:r w:rsidRPr="00D13E5D">
              <w:rPr>
                <w:lang w:val="kk"/>
              </w:rPr>
              <w:t>Жұма 16.05</w:t>
            </w:r>
          </w:p>
        </w:tc>
      </w:tr>
      <w:tr w:rsidR="00DC3A09" w14:paraId="75398E5F" w14:textId="77777777" w:rsidTr="00D13E5D">
        <w:trPr>
          <w:trHeight w:val="1087"/>
        </w:trPr>
        <w:tc>
          <w:tcPr>
            <w:tcW w:w="2411" w:type="dxa"/>
            <w:tcBorders>
              <w:top w:val="single" w:sz="4" w:space="0" w:color="000000"/>
              <w:left w:val="single" w:sz="4" w:space="0" w:color="000000"/>
              <w:bottom w:val="single" w:sz="4" w:space="0" w:color="000000"/>
              <w:right w:val="single" w:sz="4" w:space="0" w:color="000000"/>
            </w:tcBorders>
          </w:tcPr>
          <w:p w14:paraId="72AAA341" w14:textId="5FBCE876" w:rsidR="00D13E5D" w:rsidRPr="00D13E5D" w:rsidRDefault="001C1C50" w:rsidP="00D13E5D">
            <w:pPr>
              <w:pStyle w:val="13213"/>
            </w:pPr>
            <w:r w:rsidRPr="00D13E5D">
              <w:rPr>
                <w:lang w:val="kk"/>
              </w:rPr>
              <w:t>Балаларды қабылдау</w:t>
            </w:r>
          </w:p>
        </w:tc>
        <w:tc>
          <w:tcPr>
            <w:tcW w:w="2693" w:type="dxa"/>
            <w:tcBorders>
              <w:top w:val="single" w:sz="4" w:space="0" w:color="000000"/>
              <w:left w:val="single" w:sz="4" w:space="0" w:color="000000"/>
              <w:bottom w:val="single" w:sz="4" w:space="0" w:color="000000"/>
              <w:right w:val="single" w:sz="4" w:space="0" w:color="000000"/>
            </w:tcBorders>
            <w:hideMark/>
          </w:tcPr>
          <w:p w14:paraId="5E4C9D09" w14:textId="77777777" w:rsidR="00936597" w:rsidRPr="00616F7E" w:rsidRDefault="001C1C50" w:rsidP="00D13E5D">
            <w:pPr>
              <w:pStyle w:val="13213"/>
              <w:rPr>
                <w:lang w:val="kk"/>
              </w:rPr>
            </w:pPr>
            <w:r w:rsidRPr="00D13E5D">
              <w:rPr>
                <w:lang w:val="kk"/>
              </w:rPr>
              <w:t>Тәрбиешінің балалармен және ата-аналармен қарым-қатынасы. Мейірімді атмосфераны құру.</w:t>
            </w:r>
          </w:p>
          <w:p w14:paraId="1745FA10" w14:textId="5EBA526F" w:rsidR="00D13E5D" w:rsidRPr="00D13E5D" w:rsidRDefault="001C1C50" w:rsidP="00D13E5D">
            <w:pPr>
              <w:pStyle w:val="13213"/>
            </w:pPr>
            <w:r w:rsidRPr="00D13E5D">
              <w:rPr>
                <w:lang w:val="kk"/>
              </w:rPr>
              <w:t>Сәлеметсіз бе! (Қазақ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767EF25B" w14:textId="3139D43C" w:rsidR="00D13E5D" w:rsidRDefault="001C1C50" w:rsidP="00D13E5D">
            <w:pPr>
              <w:pStyle w:val="13213"/>
            </w:pPr>
            <w:r>
              <w:rPr>
                <w:lang w:val="kk"/>
              </w:rPr>
              <w:t>Қажет болса, ойнайтын балаларға қосылу.</w:t>
            </w:r>
          </w:p>
          <w:p w14:paraId="7296FE9E" w14:textId="34E9A261" w:rsidR="00D13E5D" w:rsidRPr="00D13E5D" w:rsidRDefault="001C1C50" w:rsidP="00D13E5D">
            <w:pPr>
              <w:pStyle w:val="13213"/>
            </w:pPr>
            <w:r>
              <w:rPr>
                <w:lang w:val="kk"/>
              </w:rPr>
              <w:t>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25B2E631" w14:textId="6774BFD4" w:rsidR="00D13E5D" w:rsidRPr="00D13E5D" w:rsidRDefault="001C1C50" w:rsidP="00D13E5D">
            <w:pPr>
              <w:pStyle w:val="13213"/>
            </w:pPr>
            <w:r w:rsidRPr="00D13E5D">
              <w:rPr>
                <w:lang w:val="kk"/>
              </w:rPr>
              <w:t>Қызықты, мазмұнды қызметпен қамтамасыз ету.</w:t>
            </w:r>
            <w:r w:rsidRPr="00D13E5D">
              <w:rPr>
                <w:lang w:val="kk"/>
              </w:rPr>
              <w:softHyphen/>
              <w:t xml:space="preserve"> Сәлеметсіз бе! (Қазақ тілі)</w:t>
            </w:r>
          </w:p>
          <w:p w14:paraId="5B35A3C4" w14:textId="77777777" w:rsidR="00D13E5D" w:rsidRPr="00D13E5D" w:rsidRDefault="00D13E5D" w:rsidP="00D13E5D">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57C8EC62" w14:textId="77777777" w:rsidR="00D13E5D" w:rsidRDefault="001C1C50" w:rsidP="00D13E5D">
            <w:pPr>
              <w:pStyle w:val="13213"/>
            </w:pPr>
            <w:r w:rsidRPr="00D13E5D">
              <w:rPr>
                <w:lang w:val="kk"/>
              </w:rPr>
              <w:t>Сыртқы келбетке назар аудару. Ойын іс-әрекетіне қосылуға бастама жасау.</w:t>
            </w:r>
            <w:r w:rsidRPr="00D13E5D">
              <w:rPr>
                <w:lang w:val="kk"/>
              </w:rPr>
              <w:softHyphen/>
            </w:r>
            <w:r w:rsidRPr="00D13E5D">
              <w:rPr>
                <w:lang w:val="kk"/>
              </w:rPr>
              <w:softHyphen/>
            </w:r>
            <w:r w:rsidRPr="00D13E5D">
              <w:rPr>
                <w:lang w:val="kk"/>
              </w:rPr>
              <w:softHyphen/>
            </w:r>
            <w:r w:rsidRPr="00D13E5D">
              <w:rPr>
                <w:lang w:val="kk"/>
              </w:rPr>
              <w:softHyphen/>
              <w:t xml:space="preserve"> </w:t>
            </w:r>
          </w:p>
          <w:p w14:paraId="33D8785C" w14:textId="07E8995F" w:rsidR="00D13E5D" w:rsidRPr="00D13E5D" w:rsidRDefault="001C1C50" w:rsidP="00D13E5D">
            <w:pPr>
              <w:pStyle w:val="13213"/>
            </w:pPr>
            <w:r>
              <w:rPr>
                <w:lang w:val="kk"/>
              </w:rPr>
              <w:t>Сәлеметсіз бе! (Қазақ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128E3951" w14:textId="092D5896" w:rsidR="00D13E5D" w:rsidRPr="00D13E5D" w:rsidRDefault="001C1C50" w:rsidP="00D13E5D">
            <w:pPr>
              <w:pStyle w:val="13213"/>
            </w:pPr>
            <w:r w:rsidRPr="00D13E5D">
              <w:rPr>
                <w:lang w:val="kk"/>
              </w:rPr>
              <w:t>Алдағы қызметке ынталандыру</w:t>
            </w:r>
            <w:r w:rsidRPr="00D13E5D">
              <w:rPr>
                <w:lang w:val="kk"/>
              </w:rPr>
              <w:softHyphen/>
            </w:r>
            <w:r w:rsidRPr="00D13E5D">
              <w:rPr>
                <w:lang w:val="kk"/>
              </w:rPr>
              <w:softHyphen/>
              <w:t xml:space="preserve"> Сәлеметсіз бе! (Қазақ тілі)</w:t>
            </w:r>
          </w:p>
        </w:tc>
      </w:tr>
      <w:tr w:rsidR="00DC3A09" w14:paraId="0DC491FC" w14:textId="77777777" w:rsidTr="00D13E5D">
        <w:trPr>
          <w:trHeight w:val="1081"/>
        </w:trPr>
        <w:tc>
          <w:tcPr>
            <w:tcW w:w="2411" w:type="dxa"/>
            <w:tcBorders>
              <w:top w:val="single" w:sz="4" w:space="0" w:color="000000"/>
              <w:left w:val="single" w:sz="4" w:space="0" w:color="000000"/>
              <w:bottom w:val="single" w:sz="4" w:space="0" w:color="000000"/>
              <w:right w:val="single" w:sz="4" w:space="0" w:color="000000"/>
            </w:tcBorders>
          </w:tcPr>
          <w:p w14:paraId="3C17CA53" w14:textId="3C31384A" w:rsidR="00D13E5D" w:rsidRPr="00D13E5D" w:rsidRDefault="001C1C50" w:rsidP="00D13E5D">
            <w:pPr>
              <w:pStyle w:val="13213"/>
            </w:pPr>
            <w:r w:rsidRPr="00D13E5D">
              <w:rPr>
                <w:lang w:val="kk"/>
              </w:rPr>
              <w:t>Ата-аналармен немесе баланың заңды өкілдерімен әңгімелесу, консультациялар</w:t>
            </w:r>
          </w:p>
        </w:tc>
        <w:tc>
          <w:tcPr>
            <w:tcW w:w="2693" w:type="dxa"/>
            <w:tcBorders>
              <w:top w:val="single" w:sz="4" w:space="0" w:color="000000"/>
              <w:left w:val="single" w:sz="4" w:space="0" w:color="000000"/>
              <w:bottom w:val="single" w:sz="4" w:space="0" w:color="000000"/>
              <w:right w:val="single" w:sz="4" w:space="0" w:color="000000"/>
            </w:tcBorders>
            <w:hideMark/>
          </w:tcPr>
          <w:p w14:paraId="77B996B5" w14:textId="77777777" w:rsidR="00D13E5D" w:rsidRPr="00D13E5D" w:rsidRDefault="001C1C50" w:rsidP="00D13E5D">
            <w:pPr>
              <w:pStyle w:val="13213"/>
            </w:pPr>
            <w:r w:rsidRPr="00D13E5D">
              <w:rPr>
                <w:lang w:val="kk"/>
              </w:rPr>
              <w:t>«Өнегелі 15 минут»</w:t>
            </w:r>
          </w:p>
          <w:p w14:paraId="25D7A5AD" w14:textId="3B289D79" w:rsidR="00D13E5D" w:rsidRPr="00D13E5D" w:rsidRDefault="001C1C50" w:rsidP="00D13E5D">
            <w:pPr>
              <w:pStyle w:val="13213"/>
            </w:pPr>
            <w:r w:rsidRPr="00D13E5D">
              <w:rPr>
                <w:lang w:val="kk"/>
              </w:rPr>
              <w:t>Ата-аналармен баланың қалай ұйықтағаны, қандай көңіл күймен оянғаны туралы әңгімелесу</w:t>
            </w:r>
            <w:r w:rsidRPr="00D13E5D">
              <w:rPr>
                <w:lang w:val="kk"/>
              </w:rPr>
              <w:softHyphen/>
            </w:r>
          </w:p>
        </w:tc>
        <w:tc>
          <w:tcPr>
            <w:tcW w:w="2693" w:type="dxa"/>
            <w:tcBorders>
              <w:top w:val="single" w:sz="4" w:space="0" w:color="000000"/>
              <w:left w:val="single" w:sz="4" w:space="0" w:color="000000"/>
              <w:bottom w:val="single" w:sz="4" w:space="0" w:color="000000"/>
              <w:right w:val="single" w:sz="4" w:space="0" w:color="000000"/>
            </w:tcBorders>
            <w:hideMark/>
          </w:tcPr>
          <w:p w14:paraId="5CFBA481" w14:textId="77777777" w:rsidR="00D13E5D" w:rsidRPr="00D13E5D" w:rsidRDefault="001C1C50" w:rsidP="00D13E5D">
            <w:pPr>
              <w:pStyle w:val="13213"/>
            </w:pPr>
            <w:r w:rsidRPr="00D13E5D">
              <w:rPr>
                <w:lang w:val="kk"/>
              </w:rPr>
              <w:t>«Өнегелі 15 минут»</w:t>
            </w:r>
          </w:p>
          <w:p w14:paraId="3CE2CDB8" w14:textId="08F4DFA4" w:rsidR="00D13E5D" w:rsidRPr="00D13E5D" w:rsidRDefault="001C1C50" w:rsidP="00D13E5D">
            <w:pPr>
              <w:pStyle w:val="13213"/>
            </w:pPr>
            <w:r w:rsidRPr="00D13E5D">
              <w:rPr>
                <w:lang w:val="kk"/>
              </w:rPr>
              <w:t>Ерке балалардың ата-аналарымен үй режимін сақтау туралы әңгімелесу</w:t>
            </w:r>
          </w:p>
        </w:tc>
        <w:tc>
          <w:tcPr>
            <w:tcW w:w="2835" w:type="dxa"/>
            <w:tcBorders>
              <w:top w:val="single" w:sz="4" w:space="0" w:color="000000"/>
              <w:left w:val="single" w:sz="4" w:space="0" w:color="000000"/>
              <w:bottom w:val="single" w:sz="4" w:space="0" w:color="000000"/>
              <w:right w:val="single" w:sz="4" w:space="0" w:color="000000"/>
            </w:tcBorders>
          </w:tcPr>
          <w:p w14:paraId="63FAD20D" w14:textId="77777777" w:rsidR="00D13E5D" w:rsidRPr="00D13E5D" w:rsidRDefault="001C1C50" w:rsidP="00D13E5D">
            <w:pPr>
              <w:pStyle w:val="13213"/>
            </w:pPr>
            <w:r w:rsidRPr="00D13E5D">
              <w:rPr>
                <w:lang w:val="kk"/>
              </w:rPr>
              <w:t>«Өнегелі 15 минут»</w:t>
            </w:r>
          </w:p>
          <w:p w14:paraId="28591E22" w14:textId="2132CF82" w:rsidR="00D13E5D" w:rsidRPr="00D13E5D" w:rsidRDefault="001C1C50" w:rsidP="00D13E5D">
            <w:pPr>
              <w:pStyle w:val="13213"/>
            </w:pPr>
            <w:r w:rsidRPr="00D13E5D">
              <w:rPr>
                <w:lang w:val="kk"/>
              </w:rPr>
              <w:t>Баланы ауа райына сай киіндіру туралы кеңес беру.</w:t>
            </w:r>
            <w:r w:rsidRPr="00D13E5D">
              <w:rPr>
                <w:lang w:val="kk"/>
              </w:rPr>
              <w:softHyphen/>
            </w:r>
          </w:p>
          <w:p w14:paraId="7DE5B6EB" w14:textId="77777777" w:rsidR="00D13E5D" w:rsidRPr="00D13E5D" w:rsidRDefault="00D13E5D" w:rsidP="00D13E5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0A75AE4" w14:textId="77777777" w:rsidR="00D13E5D" w:rsidRPr="00D13E5D" w:rsidRDefault="001C1C50" w:rsidP="00D13E5D">
            <w:pPr>
              <w:pStyle w:val="13213"/>
            </w:pPr>
            <w:r w:rsidRPr="00D13E5D">
              <w:rPr>
                <w:lang w:val="kk"/>
              </w:rPr>
              <w:t>«Өнегелі 15 минут»</w:t>
            </w:r>
          </w:p>
          <w:p w14:paraId="5F56D10A" w14:textId="02ADCF4C" w:rsidR="00D13E5D" w:rsidRPr="00D13E5D" w:rsidRDefault="001C1C50" w:rsidP="00D13E5D">
            <w:pPr>
              <w:pStyle w:val="13213"/>
            </w:pPr>
            <w:r w:rsidRPr="00D13E5D">
              <w:rPr>
                <w:lang w:val="kk"/>
              </w:rPr>
              <w:t>Отбасында қолынан келетін тапсырмалар беру туралы әңгімелесу</w:t>
            </w:r>
            <w:r w:rsidRPr="00D13E5D">
              <w:rPr>
                <w:lang w:val="kk"/>
              </w:rPr>
              <w:softHyphen/>
            </w:r>
            <w:r w:rsidRPr="00D13E5D">
              <w:rPr>
                <w:lang w:val="kk"/>
              </w:rPr>
              <w:softHyphen/>
            </w:r>
          </w:p>
          <w:p w14:paraId="209E6259" w14:textId="77777777" w:rsidR="00D13E5D" w:rsidRPr="00D13E5D" w:rsidRDefault="00D13E5D" w:rsidP="00D13E5D">
            <w:pPr>
              <w:pStyle w:val="13213"/>
            </w:pPr>
          </w:p>
        </w:tc>
        <w:tc>
          <w:tcPr>
            <w:tcW w:w="2409" w:type="dxa"/>
            <w:tcBorders>
              <w:top w:val="single" w:sz="4" w:space="0" w:color="000000"/>
              <w:left w:val="single" w:sz="4" w:space="0" w:color="000000"/>
              <w:bottom w:val="single" w:sz="4" w:space="0" w:color="000000"/>
              <w:right w:val="single" w:sz="4" w:space="0" w:color="000000"/>
            </w:tcBorders>
          </w:tcPr>
          <w:p w14:paraId="772FB184" w14:textId="77777777" w:rsidR="00D13E5D" w:rsidRPr="00D13E5D" w:rsidRDefault="001C1C50" w:rsidP="00D13E5D">
            <w:pPr>
              <w:pStyle w:val="13213"/>
            </w:pPr>
            <w:r w:rsidRPr="00D13E5D">
              <w:rPr>
                <w:lang w:val="kk"/>
              </w:rPr>
              <w:t>«Өнегелі 15 минут»</w:t>
            </w:r>
          </w:p>
          <w:p w14:paraId="7BBA1633" w14:textId="60F649B5" w:rsidR="00D13E5D" w:rsidRPr="00D13E5D" w:rsidRDefault="001C1C50" w:rsidP="00D13E5D">
            <w:pPr>
              <w:pStyle w:val="13213"/>
            </w:pPr>
            <w:r w:rsidRPr="00D13E5D">
              <w:rPr>
                <w:lang w:val="kk"/>
              </w:rPr>
              <w:t>Ата-аналардың өтініші бойынша кеңес беру.</w:t>
            </w:r>
            <w:r w:rsidRPr="00D13E5D">
              <w:rPr>
                <w:lang w:val="kk"/>
              </w:rPr>
              <w:softHyphen/>
            </w:r>
          </w:p>
          <w:p w14:paraId="2CF2AF78" w14:textId="77777777" w:rsidR="00D13E5D" w:rsidRPr="00D13E5D" w:rsidRDefault="00D13E5D" w:rsidP="00D13E5D">
            <w:pPr>
              <w:pStyle w:val="13213"/>
            </w:pPr>
          </w:p>
          <w:p w14:paraId="75425BB1" w14:textId="77777777" w:rsidR="00D13E5D" w:rsidRPr="00D13E5D" w:rsidRDefault="00D13E5D" w:rsidP="00D13E5D">
            <w:pPr>
              <w:pStyle w:val="13213"/>
            </w:pPr>
          </w:p>
        </w:tc>
      </w:tr>
      <w:tr w:rsidR="00DC3A09" w14:paraId="78F46795"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49212D9D" w14:textId="452CCA27" w:rsidR="00D13E5D" w:rsidRPr="00D13E5D" w:rsidRDefault="001C1C50" w:rsidP="00D13E5D">
            <w:pPr>
              <w:pStyle w:val="13213"/>
            </w:pPr>
            <w:r w:rsidRPr="00D13E5D">
              <w:rPr>
                <w:lang w:val="kk"/>
              </w:rPr>
              <w:t>Балалар іс-әрекеті (ойын, танымдық, коммуникативті, шығармашылық, эксперименттік, еңбек, қозғалыс, бейнелеу, дербес және т. б.)</w:t>
            </w:r>
            <w:r w:rsidRPr="00D13E5D">
              <w:rPr>
                <w:lang w:val="kk"/>
              </w:rPr>
              <w:b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8DFBB4D" w14:textId="77777777" w:rsidR="00D13E5D" w:rsidRPr="00D13E5D" w:rsidRDefault="001C1C50" w:rsidP="00D13E5D">
            <w:pPr>
              <w:pStyle w:val="13213"/>
            </w:pPr>
            <w:r w:rsidRPr="00D13E5D">
              <w:rPr>
                <w:lang w:val="kk"/>
              </w:rPr>
              <w:t xml:space="preserve">Біртұтас тәрбие </w:t>
            </w:r>
          </w:p>
          <w:p w14:paraId="5A213597" w14:textId="5D2D337F" w:rsidR="00D13E5D" w:rsidRPr="00616F7E" w:rsidRDefault="001C1C50" w:rsidP="00D13E5D">
            <w:pPr>
              <w:pStyle w:val="13213"/>
              <w:rPr>
                <w:lang w:val="kk"/>
              </w:rPr>
            </w:pPr>
            <w:r w:rsidRPr="00D13E5D">
              <w:rPr>
                <w:lang w:val="kk"/>
              </w:rPr>
              <w:t xml:space="preserve">Қимылы аз ойын «Айнадағы бейне» – көрсетілім басындағы қозғалыстарды дәл қайталау.  </w:t>
            </w:r>
            <w:r w:rsidRPr="00D13E5D">
              <w:rPr>
                <w:lang w:val="kk"/>
              </w:rPr>
              <w:softHyphen/>
            </w:r>
            <w:r w:rsidRPr="00D13E5D">
              <w:rPr>
                <w:lang w:val="kk"/>
              </w:rPr>
              <w:softHyphen/>
            </w:r>
          </w:p>
          <w:p w14:paraId="4711B9AC" w14:textId="5FA01EEE" w:rsidR="00D13E5D" w:rsidRPr="00616F7E" w:rsidRDefault="001C1C50" w:rsidP="00D13E5D">
            <w:pPr>
              <w:pStyle w:val="13213"/>
              <w:rPr>
                <w:lang w:val="kk"/>
              </w:rPr>
            </w:pPr>
            <w:r w:rsidRPr="00D13E5D">
              <w:rPr>
                <w:lang w:val="kk"/>
              </w:rPr>
              <w:t xml:space="preserve">Жаздың жақындауы, оның белгілері туралы әңгімелесу. (Қоршаған ортамен таныстыру, сөйлеуді дамыту)  </w:t>
            </w:r>
          </w:p>
          <w:p w14:paraId="0E0CD0D5" w14:textId="1CCF740B" w:rsidR="00D13E5D" w:rsidRPr="00616F7E" w:rsidRDefault="001C1C50" w:rsidP="00D13E5D">
            <w:pPr>
              <w:pStyle w:val="13213"/>
              <w:rPr>
                <w:lang w:val="kk"/>
              </w:rPr>
            </w:pPr>
            <w:r w:rsidRPr="00D13E5D">
              <w:rPr>
                <w:lang w:val="kk"/>
              </w:rPr>
              <w:t>Ересектердің сөйлеуін тыңдау және түсіну, ересектермен диалог құру, қойылған сұрақтарды тыңдау және түсінікті жауаптар беру қабілетіне тәрбиелеу</w:t>
            </w:r>
            <w:r w:rsidRPr="00D13E5D">
              <w:rPr>
                <w:lang w:val="kk"/>
              </w:rPr>
              <w:softHyphen/>
            </w:r>
            <w:r w:rsidRPr="00D13E5D">
              <w:rPr>
                <w:lang w:val="kk"/>
              </w:rPr>
              <w:softHyphen/>
            </w:r>
          </w:p>
          <w:p w14:paraId="1CB42A96" w14:textId="665EA21D" w:rsidR="00D13E5D" w:rsidRPr="00616F7E" w:rsidRDefault="001C1C50" w:rsidP="00D13E5D">
            <w:pPr>
              <w:pStyle w:val="13213"/>
              <w:rPr>
                <w:lang w:val="kk"/>
              </w:rPr>
            </w:pPr>
            <w:r w:rsidRPr="00D13E5D">
              <w:rPr>
                <w:lang w:val="kk"/>
              </w:rPr>
              <w:t xml:space="preserve">«Дүниеде анадан жақын жоқ» ( «Іс кешкісін болған еді» өлеңін оқу - аналардың кәсібі туралы әңгімелесу)  </w:t>
            </w:r>
          </w:p>
          <w:p w14:paraId="46D2809A" w14:textId="77777777" w:rsidR="00D13E5D" w:rsidRPr="00616F7E" w:rsidRDefault="00D13E5D" w:rsidP="00D13E5D">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149C720F" w14:textId="77777777" w:rsidR="00D13E5D" w:rsidRPr="00616F7E" w:rsidRDefault="001C1C50" w:rsidP="00D13E5D">
            <w:pPr>
              <w:pStyle w:val="13213"/>
              <w:rPr>
                <w:lang w:val="kk"/>
              </w:rPr>
            </w:pPr>
            <w:r w:rsidRPr="00D13E5D">
              <w:rPr>
                <w:lang w:val="kk"/>
              </w:rPr>
              <w:t xml:space="preserve">Біртұтас тәрбие </w:t>
            </w:r>
          </w:p>
          <w:p w14:paraId="50D06252" w14:textId="77777777" w:rsidR="00D13E5D" w:rsidRPr="00616F7E" w:rsidRDefault="001C1C50" w:rsidP="00D13E5D">
            <w:pPr>
              <w:pStyle w:val="13213"/>
              <w:rPr>
                <w:lang w:val="kk"/>
              </w:rPr>
            </w:pPr>
            <w:r w:rsidRPr="00D13E5D">
              <w:rPr>
                <w:lang w:val="kk"/>
              </w:rPr>
              <w:t xml:space="preserve">Қимылы аз ойын «Сен, тізбегіміз, жыландай ирелеңде».  </w:t>
            </w:r>
            <w:r w:rsidRPr="00D13E5D">
              <w:rPr>
                <w:lang w:val="kk"/>
              </w:rPr>
              <w:softHyphen/>
            </w:r>
            <w:r w:rsidRPr="00D13E5D">
              <w:rPr>
                <w:lang w:val="kk"/>
              </w:rPr>
              <w:softHyphen/>
            </w:r>
          </w:p>
          <w:p w14:paraId="6558B875" w14:textId="1F3C7088" w:rsidR="00D13E5D" w:rsidRPr="00616F7E" w:rsidRDefault="001C1C50" w:rsidP="00D13E5D">
            <w:pPr>
              <w:pStyle w:val="13213"/>
              <w:rPr>
                <w:lang w:val="kk"/>
              </w:rPr>
            </w:pPr>
            <w:r w:rsidRPr="00D13E5D">
              <w:rPr>
                <w:lang w:val="kk"/>
              </w:rPr>
              <w:t xml:space="preserve">Үй жануарлары туралы әңгімелесу. (Қоршаған ортамен таныстыру, сөйлеуді дамыту)  </w:t>
            </w:r>
            <w:r w:rsidRPr="00D13E5D">
              <w:rPr>
                <w:lang w:val="kk"/>
              </w:rPr>
              <w:softHyphen/>
            </w:r>
            <w:r w:rsidRPr="00D13E5D">
              <w:rPr>
                <w:lang w:val="kk"/>
              </w:rPr>
              <w:softHyphen/>
            </w:r>
          </w:p>
          <w:p w14:paraId="17A94416" w14:textId="523778CD" w:rsidR="00D13E5D" w:rsidRPr="00616F7E" w:rsidRDefault="001C1C50" w:rsidP="00D13E5D">
            <w:pPr>
              <w:pStyle w:val="13213"/>
              <w:rPr>
                <w:lang w:val="kk"/>
              </w:rPr>
            </w:pPr>
            <w:r w:rsidRPr="00D13E5D">
              <w:rPr>
                <w:lang w:val="kk"/>
              </w:rPr>
              <w:t>Ересектердің сөйлеуін тыңдау және түсіну, ересектермен диалог құру, қойылған сұрақтарды тыңдау және түсінікті жауаптар беру қабілетіне тәрбиелеу</w:t>
            </w:r>
            <w:r w:rsidRPr="00D13E5D">
              <w:rPr>
                <w:lang w:val="kk"/>
              </w:rPr>
              <w:softHyphen/>
            </w:r>
            <w:r w:rsidRPr="00D13E5D">
              <w:rPr>
                <w:lang w:val="kk"/>
              </w:rPr>
              <w:softHyphen/>
            </w:r>
          </w:p>
          <w:p w14:paraId="53A5C2D4" w14:textId="77777777" w:rsidR="00D13E5D" w:rsidRPr="00616F7E" w:rsidRDefault="001C1C50" w:rsidP="00D13E5D">
            <w:pPr>
              <w:pStyle w:val="13213"/>
              <w:rPr>
                <w:lang w:val="kk"/>
              </w:rPr>
            </w:pPr>
            <w:r w:rsidRPr="00D13E5D">
              <w:rPr>
                <w:lang w:val="kk"/>
              </w:rPr>
              <w:t>Ғимараттармен ойындар.</w:t>
            </w:r>
          </w:p>
          <w:p w14:paraId="193019C2" w14:textId="7A7633F7" w:rsidR="00D13E5D" w:rsidRPr="00616F7E" w:rsidRDefault="001C1C50" w:rsidP="00D13E5D">
            <w:pPr>
              <w:pStyle w:val="13213"/>
              <w:rPr>
                <w:lang w:val="kk"/>
              </w:rPr>
            </w:pPr>
            <w:r>
              <w:rPr>
                <w:lang w:val="kk"/>
              </w:rPr>
              <w:t>(Құрастыру)</w:t>
            </w:r>
          </w:p>
          <w:p w14:paraId="6558D9AD" w14:textId="0C8A01CA" w:rsidR="00D13E5D" w:rsidRPr="00616F7E" w:rsidRDefault="001C1C50" w:rsidP="00D13E5D">
            <w:pPr>
              <w:pStyle w:val="13213"/>
              <w:rPr>
                <w:lang w:val="kk"/>
              </w:rPr>
            </w:pPr>
            <w:r>
              <w:rPr>
                <w:lang w:val="kk"/>
              </w:rPr>
              <w:t xml:space="preserve">Балалардың құрастыруға деген қызығушылығын арттыруды жалғастыру.  </w:t>
            </w:r>
          </w:p>
          <w:p w14:paraId="1CA3B683" w14:textId="30F86FCB" w:rsidR="00D13E5D" w:rsidRPr="00D13E5D" w:rsidRDefault="001C1C50" w:rsidP="00D13E5D">
            <w:pPr>
              <w:pStyle w:val="13213"/>
            </w:pPr>
            <w:r>
              <w:rPr>
                <w:lang w:val="kk"/>
              </w:rPr>
              <w:t xml:space="preserve">Дидактикалық ойын «Кең - тар» (Математика негіздері)  </w:t>
            </w:r>
          </w:p>
          <w:p w14:paraId="4F9D924F" w14:textId="45E585DA" w:rsidR="00D13E5D" w:rsidRPr="00D13E5D" w:rsidRDefault="001C1C50" w:rsidP="00D13E5D">
            <w:pPr>
              <w:pStyle w:val="13213"/>
            </w:pPr>
            <w:r w:rsidRPr="00D13E5D">
              <w:rPr>
                <w:lang w:val="kk"/>
              </w:rPr>
              <w:t>Балаларда заттарды ұзындығы (ұзын-қысқа, бірдей, тең) және ені (кең-тар, бірдей) бойынша салыстыру қабілетін дамытуға тәрбиелеу.</w:t>
            </w:r>
            <w:r w:rsidRPr="00D13E5D">
              <w:rPr>
                <w:lang w:val="kk"/>
              </w:rPr>
              <w:softHyphen/>
            </w:r>
            <w:r w:rsidRPr="00D13E5D">
              <w:rPr>
                <w:lang w:val="kk"/>
              </w:rPr>
              <w:softHyphen/>
            </w:r>
          </w:p>
          <w:p w14:paraId="6B02CEEB" w14:textId="77777777" w:rsidR="00D13E5D" w:rsidRPr="00D13E5D" w:rsidRDefault="00D13E5D" w:rsidP="00D13E5D">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65C8EEA0" w14:textId="77777777" w:rsidR="00D13E5D" w:rsidRPr="00D13E5D" w:rsidRDefault="001C1C50" w:rsidP="00D13E5D">
            <w:pPr>
              <w:pStyle w:val="13213"/>
            </w:pPr>
            <w:r w:rsidRPr="00D13E5D">
              <w:rPr>
                <w:lang w:val="kk"/>
              </w:rPr>
              <w:t xml:space="preserve">Біртұтас тәрбие </w:t>
            </w:r>
          </w:p>
          <w:p w14:paraId="687767A2" w14:textId="77777777" w:rsidR="00D13E5D" w:rsidRPr="00D13E5D" w:rsidRDefault="001C1C50" w:rsidP="00D13E5D">
            <w:pPr>
              <w:pStyle w:val="13213"/>
            </w:pPr>
            <w:r w:rsidRPr="00D13E5D">
              <w:rPr>
                <w:lang w:val="kk"/>
              </w:rPr>
              <w:t xml:space="preserve">«Теңіз толқиды...» аз қимылды ойыны </w:t>
            </w:r>
          </w:p>
          <w:p w14:paraId="47CFA730" w14:textId="2FF4C550" w:rsidR="00D13E5D" w:rsidRPr="00616F7E" w:rsidRDefault="001C1C50" w:rsidP="00D13E5D">
            <w:pPr>
              <w:pStyle w:val="13213"/>
              <w:rPr>
                <w:lang w:val="kk"/>
              </w:rPr>
            </w:pPr>
            <w:r w:rsidRPr="00D13E5D">
              <w:rPr>
                <w:lang w:val="kk"/>
              </w:rPr>
              <w:t xml:space="preserve">Жабайы жануарлардың (түлкі) тіршілігі мен әдеттері туралы әңгімелесу.  </w:t>
            </w:r>
            <w:r w:rsidRPr="00D13E5D">
              <w:rPr>
                <w:lang w:val="kk"/>
              </w:rPr>
              <w:softHyphen/>
              <w:t xml:space="preserve"> </w:t>
            </w:r>
          </w:p>
          <w:p w14:paraId="029336B3" w14:textId="77777777" w:rsidR="00636A17" w:rsidRPr="00616F7E" w:rsidRDefault="001C1C50" w:rsidP="00D13E5D">
            <w:pPr>
              <w:pStyle w:val="13213"/>
              <w:rPr>
                <w:lang w:val="kk"/>
              </w:rPr>
            </w:pPr>
            <w:r w:rsidRPr="00D13E5D">
              <w:rPr>
                <w:lang w:val="kk"/>
              </w:rPr>
              <w:softHyphen/>
              <w:t>«Үйшік</w:t>
            </w:r>
            <w:r w:rsidRPr="00D13E5D">
              <w:rPr>
                <w:lang w:val="kk"/>
              </w:rPr>
              <w:softHyphen/>
              <w:t>» театралды ойыны</w:t>
            </w:r>
          </w:p>
          <w:p w14:paraId="54B0D316" w14:textId="77777777" w:rsidR="00636A17" w:rsidRPr="00616F7E" w:rsidRDefault="001C1C50" w:rsidP="00636A17">
            <w:pPr>
              <w:pStyle w:val="13213"/>
              <w:rPr>
                <w:lang w:val="kk"/>
              </w:rPr>
            </w:pPr>
            <w:r w:rsidRPr="00D13E5D">
              <w:rPr>
                <w:lang w:val="kk"/>
              </w:rPr>
              <w:t>Таныс ертегілерді ойнауға және драмалауға деген қызығушылықты, ниетті қалыптастыру</w:t>
            </w:r>
            <w:r w:rsidRPr="00D13E5D">
              <w:rPr>
                <w:lang w:val="kk"/>
              </w:rPr>
              <w:softHyphen/>
            </w:r>
            <w:r w:rsidRPr="00D13E5D">
              <w:rPr>
                <w:lang w:val="kk"/>
              </w:rPr>
              <w:softHyphen/>
            </w:r>
          </w:p>
          <w:p w14:paraId="044DC784" w14:textId="4C3C0387" w:rsidR="00D13E5D" w:rsidRPr="00616F7E" w:rsidRDefault="001C1C50" w:rsidP="00D13E5D">
            <w:pPr>
              <w:pStyle w:val="13213"/>
              <w:rPr>
                <w:lang w:val="kk"/>
              </w:rPr>
            </w:pPr>
            <w:r>
              <w:rPr>
                <w:lang w:val="kk"/>
              </w:rPr>
              <w:t>(Қоршаған ортамен таныстыру, сөйлеуді дамыту)</w:t>
            </w:r>
            <w:r>
              <w:rPr>
                <w:lang w:val="kk"/>
              </w:rPr>
              <w:softHyphen/>
            </w:r>
            <w:r>
              <w:rPr>
                <w:lang w:val="kk"/>
              </w:rPr>
              <w:softHyphen/>
            </w:r>
            <w:r>
              <w:rPr>
                <w:lang w:val="kk"/>
              </w:rPr>
              <w:softHyphen/>
            </w:r>
          </w:p>
          <w:p w14:paraId="470F0943" w14:textId="35601FF8" w:rsidR="00636A17" w:rsidRPr="00616F7E" w:rsidRDefault="001C1C50" w:rsidP="00D13E5D">
            <w:pPr>
              <w:pStyle w:val="13213"/>
              <w:rPr>
                <w:lang w:val="kk"/>
              </w:rPr>
            </w:pPr>
            <w:r w:rsidRPr="00D13E5D">
              <w:rPr>
                <w:lang w:val="kk"/>
              </w:rPr>
              <w:t>«Неге қоян көңілсіз</w:t>
            </w:r>
            <w:r w:rsidRPr="00D13E5D">
              <w:rPr>
                <w:lang w:val="kk"/>
              </w:rPr>
              <w:softHyphen/>
              <w:t xml:space="preserve">?» (Қоян) </w:t>
            </w:r>
          </w:p>
          <w:p w14:paraId="0BA7387A" w14:textId="689F16B4" w:rsidR="00D13E5D" w:rsidRPr="00616F7E" w:rsidRDefault="001C1C50" w:rsidP="00D13E5D">
            <w:pPr>
              <w:pStyle w:val="13213"/>
              <w:rPr>
                <w:lang w:val="kk"/>
              </w:rPr>
            </w:pPr>
            <w:r>
              <w:rPr>
                <w:lang w:val="kk"/>
              </w:rPr>
              <w:t>(Жапсыру</w:t>
            </w:r>
            <w:r>
              <w:rPr>
                <w:lang w:val="kk"/>
              </w:rPr>
              <w:softHyphen/>
              <w:t>, сөйлеуді дамыту, қазақ тілі)</w:t>
            </w:r>
          </w:p>
          <w:p w14:paraId="292E51A0" w14:textId="7A6AD1DA" w:rsidR="00D13E5D" w:rsidRPr="00D13E5D" w:rsidRDefault="001C1C50" w:rsidP="00D13E5D">
            <w:pPr>
              <w:pStyle w:val="13213"/>
            </w:pPr>
            <w:r w:rsidRPr="00D13E5D">
              <w:rPr>
                <w:lang w:val="kk"/>
              </w:rPr>
              <w:t>Желімдеу техникасын үйрету</w:t>
            </w:r>
          </w:p>
          <w:p w14:paraId="70FE2E87" w14:textId="77777777" w:rsidR="00D13E5D" w:rsidRPr="00D13E5D" w:rsidRDefault="00D13E5D" w:rsidP="00D13E5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624BF537" w14:textId="77777777" w:rsidR="00D13E5D" w:rsidRPr="00D13E5D" w:rsidRDefault="001C1C50" w:rsidP="00D13E5D">
            <w:pPr>
              <w:pStyle w:val="13213"/>
            </w:pPr>
            <w:r w:rsidRPr="00D13E5D">
              <w:rPr>
                <w:lang w:val="kk"/>
              </w:rPr>
              <w:t xml:space="preserve">Біртұтас тәрбие </w:t>
            </w:r>
          </w:p>
          <w:p w14:paraId="7B3F9316" w14:textId="64DA4C89" w:rsidR="00D13E5D" w:rsidRDefault="001C1C50" w:rsidP="00D13E5D">
            <w:pPr>
              <w:pStyle w:val="13213"/>
            </w:pPr>
            <w:r w:rsidRPr="00D13E5D">
              <w:rPr>
                <w:lang w:val="kk"/>
              </w:rPr>
              <w:t>"Балалар жүреді" аз қимылды ойыны (Музыка)</w:t>
            </w:r>
            <w:r w:rsidRPr="00D13E5D">
              <w:rPr>
                <w:lang w:val="kk"/>
              </w:rPr>
              <w:softHyphen/>
              <w:t xml:space="preserve"> </w:t>
            </w:r>
          </w:p>
          <w:p w14:paraId="170B28B5" w14:textId="5C426C3F" w:rsidR="00D13E5D" w:rsidRPr="00D13E5D" w:rsidRDefault="001C1C50" w:rsidP="00D13E5D">
            <w:pPr>
              <w:pStyle w:val="13213"/>
            </w:pPr>
            <w:r w:rsidRPr="00D13E5D">
              <w:rPr>
                <w:lang w:val="kk"/>
              </w:rPr>
              <w:t>Қимылдарды мәнерлі және эмоционалды жеткізу дағдыларын дамыту</w:t>
            </w:r>
            <w:r w:rsidRPr="00D13E5D">
              <w:rPr>
                <w:lang w:val="kk"/>
              </w:rPr>
              <w:softHyphen/>
              <w:t xml:space="preserve"> </w:t>
            </w:r>
          </w:p>
          <w:p w14:paraId="25B6FF1C" w14:textId="77777777" w:rsidR="00636A17" w:rsidRPr="00616F7E" w:rsidRDefault="001C1C50" w:rsidP="00D13E5D">
            <w:pPr>
              <w:pStyle w:val="13213"/>
              <w:rPr>
                <w:lang w:val="kk"/>
              </w:rPr>
            </w:pPr>
            <w:r w:rsidRPr="00D13E5D">
              <w:rPr>
                <w:lang w:val="kk"/>
              </w:rPr>
              <w:t xml:space="preserve">Қағаздың әр түрін зерттеу, оның сапасын анықтау әрекеттеріне үйрету.  </w:t>
            </w:r>
            <w:r w:rsidRPr="00D13E5D">
              <w:rPr>
                <w:lang w:val="kk"/>
              </w:rPr>
              <w:softHyphen/>
              <w:t xml:space="preserve"> Түрлі қағаздан қайық жасау тәжірибесі.</w:t>
            </w:r>
            <w:r w:rsidRPr="00D13E5D">
              <w:rPr>
                <w:lang w:val="kk"/>
              </w:rPr>
              <w:softHyphen/>
              <w:t xml:space="preserve"> </w:t>
            </w:r>
          </w:p>
          <w:p w14:paraId="30D6D262" w14:textId="77777777" w:rsidR="00636A17" w:rsidRPr="00616F7E" w:rsidRDefault="001C1C50" w:rsidP="00D13E5D">
            <w:pPr>
              <w:pStyle w:val="13213"/>
              <w:rPr>
                <w:lang w:val="kk"/>
              </w:rPr>
            </w:pPr>
            <w:r>
              <w:rPr>
                <w:lang w:val="kk"/>
              </w:rPr>
              <w:t>(Қоршаған ортамен таныстыру, сөйлеуді дамыту)</w:t>
            </w:r>
            <w:r>
              <w:rPr>
                <w:lang w:val="kk"/>
              </w:rPr>
              <w:softHyphen/>
            </w:r>
            <w:r>
              <w:rPr>
                <w:lang w:val="kk"/>
              </w:rPr>
              <w:softHyphen/>
              <w:t xml:space="preserve"> </w:t>
            </w:r>
          </w:p>
          <w:p w14:paraId="2225668C" w14:textId="1B5CC93D" w:rsidR="00D13E5D" w:rsidRPr="00616F7E" w:rsidRDefault="001C1C50" w:rsidP="00D13E5D">
            <w:pPr>
              <w:pStyle w:val="13213"/>
              <w:rPr>
                <w:lang w:val="kk"/>
              </w:rPr>
            </w:pPr>
            <w:r>
              <w:rPr>
                <w:lang w:val="kk"/>
              </w:rPr>
              <w:t>"Ұнайтын нәрсені мүсіндеймін"</w:t>
            </w:r>
          </w:p>
          <w:p w14:paraId="0FDBC495" w14:textId="7633C505" w:rsidR="00D13E5D" w:rsidRPr="00D13E5D" w:rsidRDefault="001C1C50" w:rsidP="00D13E5D">
            <w:pPr>
              <w:pStyle w:val="13213"/>
            </w:pPr>
            <w:r w:rsidRPr="00D13E5D">
              <w:rPr>
                <w:lang w:val="kk"/>
              </w:rPr>
              <w:t>Мүсіндеу кезінде қауіпсіздік техникасын сақтау; мүсіндеу материалдарына ұқыпты қарауға тәрбиелеу. (Мүсіндеу)</w:t>
            </w:r>
          </w:p>
          <w:p w14:paraId="7D1132AF" w14:textId="77777777" w:rsidR="00D13E5D" w:rsidRPr="00D13E5D" w:rsidRDefault="00D13E5D" w:rsidP="00D13E5D">
            <w:pPr>
              <w:pStyle w:val="13213"/>
            </w:pPr>
          </w:p>
        </w:tc>
        <w:tc>
          <w:tcPr>
            <w:tcW w:w="2409" w:type="dxa"/>
            <w:tcBorders>
              <w:top w:val="single" w:sz="4" w:space="0" w:color="000000"/>
              <w:left w:val="single" w:sz="4" w:space="0" w:color="000000"/>
              <w:bottom w:val="single" w:sz="4" w:space="0" w:color="000000"/>
              <w:right w:val="single" w:sz="4" w:space="0" w:color="000000"/>
            </w:tcBorders>
          </w:tcPr>
          <w:p w14:paraId="17D26A5F" w14:textId="77777777" w:rsidR="00D13E5D" w:rsidRPr="00D13E5D" w:rsidRDefault="001C1C50" w:rsidP="00D13E5D">
            <w:pPr>
              <w:pStyle w:val="13213"/>
            </w:pPr>
            <w:r w:rsidRPr="00D13E5D">
              <w:rPr>
                <w:lang w:val="kk"/>
              </w:rPr>
              <w:t xml:space="preserve">Біртұтас тәрбие </w:t>
            </w:r>
          </w:p>
          <w:p w14:paraId="7E478FA8" w14:textId="77777777" w:rsidR="00D13E5D" w:rsidRPr="00D13E5D" w:rsidRDefault="001C1C50" w:rsidP="00D13E5D">
            <w:pPr>
              <w:pStyle w:val="13213"/>
            </w:pPr>
            <w:r w:rsidRPr="00D13E5D">
              <w:rPr>
                <w:lang w:val="kk"/>
              </w:rPr>
              <w:t xml:space="preserve">Қимылы аз ойын «Қаз-қаз тұр»  </w:t>
            </w:r>
          </w:p>
          <w:p w14:paraId="1A5F155F" w14:textId="787B42FA" w:rsidR="00D13E5D" w:rsidRPr="00616F7E" w:rsidRDefault="001C1C50" w:rsidP="00D13E5D">
            <w:pPr>
              <w:pStyle w:val="13213"/>
              <w:rPr>
                <w:lang w:val="kk"/>
              </w:rPr>
            </w:pPr>
            <w:r w:rsidRPr="00D13E5D">
              <w:rPr>
                <w:lang w:val="kk"/>
              </w:rPr>
              <w:t xml:space="preserve">Әкелер туралы әңгімелесу (әке туралы өлең жаттау).   Ерлер мамандығы туралы суреттерді қарастыру. (Қоршаған ортамен таныстыру, сөйлеуді </w:t>
            </w:r>
            <w:r w:rsidRPr="00D13E5D">
              <w:rPr>
                <w:lang w:val="kk"/>
              </w:rPr>
              <w:softHyphen/>
              <w:t xml:space="preserve">дамыту)  </w:t>
            </w:r>
          </w:p>
          <w:p w14:paraId="4CC3A25F" w14:textId="529B703D" w:rsidR="00D13E5D" w:rsidRPr="00616F7E" w:rsidRDefault="001C1C50" w:rsidP="00D13E5D">
            <w:pPr>
              <w:pStyle w:val="13213"/>
              <w:rPr>
                <w:lang w:val="kk"/>
              </w:rPr>
            </w:pPr>
            <w:r w:rsidRPr="00D13E5D">
              <w:rPr>
                <w:lang w:val="kk"/>
              </w:rPr>
              <w:t>Ересектердің сөйлеуін тыңдау және түсіну, ересектермен диалог құру, қойылған сұрақтарды тыңдау және түсінікті жауаптар беру қабілетіне тәрбиелеу</w:t>
            </w:r>
            <w:r w:rsidRPr="00D13E5D">
              <w:rPr>
                <w:lang w:val="kk"/>
              </w:rPr>
              <w:softHyphen/>
            </w:r>
            <w:r w:rsidRPr="00D13E5D">
              <w:rPr>
                <w:lang w:val="kk"/>
              </w:rPr>
              <w:softHyphen/>
            </w:r>
          </w:p>
          <w:p w14:paraId="302DB472" w14:textId="77777777" w:rsidR="00636A17" w:rsidRPr="00616F7E" w:rsidRDefault="001C1C50" w:rsidP="00D13E5D">
            <w:pPr>
              <w:pStyle w:val="13213"/>
              <w:rPr>
                <w:lang w:val="kk"/>
              </w:rPr>
            </w:pPr>
            <w:r w:rsidRPr="00D13E5D">
              <w:rPr>
                <w:lang w:val="kk"/>
              </w:rPr>
              <w:t xml:space="preserve">«Әкеге ашықхат» </w:t>
            </w:r>
          </w:p>
          <w:p w14:paraId="7CA49309" w14:textId="77777777" w:rsidR="00D13E5D" w:rsidRPr="00616F7E" w:rsidRDefault="001C1C50" w:rsidP="00D13E5D">
            <w:pPr>
              <w:pStyle w:val="13213"/>
              <w:rPr>
                <w:lang w:val="kk"/>
              </w:rPr>
            </w:pPr>
            <w:r w:rsidRPr="00D13E5D">
              <w:rPr>
                <w:lang w:val="kk"/>
              </w:rPr>
              <w:t xml:space="preserve">Мүсін жасау процесінде ермексаз кесектерінен жұлып алу, созу, илемдеу тәсілдерін қолдануға ынталандыру.  </w:t>
            </w:r>
          </w:p>
          <w:p w14:paraId="19C88509" w14:textId="0BEBF4B0" w:rsidR="00636A17" w:rsidRPr="00D13E5D" w:rsidRDefault="001C1C50" w:rsidP="00636A17">
            <w:pPr>
              <w:pStyle w:val="13213"/>
            </w:pPr>
            <w:r>
              <w:rPr>
                <w:lang w:val="kk"/>
              </w:rPr>
              <w:t>(Мүсіндеу)</w:t>
            </w:r>
          </w:p>
          <w:p w14:paraId="0AFF2328" w14:textId="2CAD6274" w:rsidR="00636A17" w:rsidRPr="00D13E5D" w:rsidRDefault="00636A17" w:rsidP="00D13E5D">
            <w:pPr>
              <w:pStyle w:val="13213"/>
            </w:pPr>
          </w:p>
        </w:tc>
      </w:tr>
      <w:tr w:rsidR="00DC3A09" w14:paraId="16CFCD6B"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5336A5DB" w14:textId="50A9B66E" w:rsidR="00636A17" w:rsidRPr="00D13E5D" w:rsidRDefault="001C1C50" w:rsidP="00636A17">
            <w:pPr>
              <w:pStyle w:val="13213"/>
            </w:pPr>
            <w:r w:rsidRPr="00D13E5D">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hideMark/>
          </w:tcPr>
          <w:p w14:paraId="0AFBC4A9" w14:textId="3F84C7D3" w:rsidR="00636A17" w:rsidRPr="00D13E5D" w:rsidRDefault="001C1C50" w:rsidP="00636A17">
            <w:pPr>
              <w:pStyle w:val="13213"/>
            </w:pPr>
            <w:r w:rsidRPr="00D13E5D">
              <w:rPr>
                <w:lang w:val="kk"/>
              </w:rPr>
              <w:t xml:space="preserve">Таңертеңгілік жаттығулар кешені. Бұлшықеттердің барлық тобына арналған жаттығуларды орындау дағдыларын қалыптастыру. (Дене тәрбиесі)  </w:t>
            </w:r>
          </w:p>
        </w:tc>
        <w:tc>
          <w:tcPr>
            <w:tcW w:w="2693" w:type="dxa"/>
            <w:tcBorders>
              <w:top w:val="single" w:sz="4" w:space="0" w:color="000000"/>
              <w:left w:val="single" w:sz="4" w:space="0" w:color="000000"/>
              <w:bottom w:val="single" w:sz="4" w:space="0" w:color="000000"/>
              <w:right w:val="single" w:sz="4" w:space="0" w:color="000000"/>
            </w:tcBorders>
            <w:hideMark/>
          </w:tcPr>
          <w:p w14:paraId="59D5BC94" w14:textId="6033D2EE" w:rsidR="00636A17" w:rsidRPr="00D13E5D" w:rsidRDefault="001C1C50" w:rsidP="00636A17">
            <w:pPr>
              <w:pStyle w:val="13213"/>
            </w:pPr>
            <w:r w:rsidRPr="00D13E5D">
              <w:rPr>
                <w:lang w:val="kk"/>
              </w:rPr>
              <w:t xml:space="preserve">Таңертеңгілік жаттығулар кешені. Бұлшықеттердің барлық тобына арналған жаттығуларды орындау дағдыларын қалыптастыру. (Дене тәрбиесі)  </w:t>
            </w:r>
          </w:p>
        </w:tc>
        <w:tc>
          <w:tcPr>
            <w:tcW w:w="2835" w:type="dxa"/>
            <w:tcBorders>
              <w:top w:val="single" w:sz="4" w:space="0" w:color="000000"/>
              <w:left w:val="single" w:sz="4" w:space="0" w:color="000000"/>
              <w:bottom w:val="single" w:sz="4" w:space="0" w:color="000000"/>
              <w:right w:val="single" w:sz="4" w:space="0" w:color="000000"/>
            </w:tcBorders>
            <w:hideMark/>
          </w:tcPr>
          <w:p w14:paraId="423F3616" w14:textId="5A5BB1E6" w:rsidR="00636A17" w:rsidRPr="00D13E5D" w:rsidRDefault="001C1C50" w:rsidP="00636A17">
            <w:pPr>
              <w:pStyle w:val="13213"/>
            </w:pPr>
            <w:r w:rsidRPr="00D13E5D">
              <w:rPr>
                <w:lang w:val="kk"/>
              </w:rPr>
              <w:t xml:space="preserve">Таңертеңгілік жаттығулар кешені. Бұлшықеттердің барлық тобына арналған жаттығуларды орындау дағдыларын қалыптастыру. (Дене тәрбиесі)  </w:t>
            </w:r>
          </w:p>
        </w:tc>
        <w:tc>
          <w:tcPr>
            <w:tcW w:w="2694" w:type="dxa"/>
            <w:tcBorders>
              <w:top w:val="single" w:sz="4" w:space="0" w:color="000000"/>
              <w:left w:val="single" w:sz="4" w:space="0" w:color="000000"/>
              <w:bottom w:val="single" w:sz="4" w:space="0" w:color="000000"/>
              <w:right w:val="single" w:sz="4" w:space="0" w:color="000000"/>
            </w:tcBorders>
            <w:hideMark/>
          </w:tcPr>
          <w:p w14:paraId="4B8F3081" w14:textId="21F2034E" w:rsidR="00636A17" w:rsidRPr="00D13E5D" w:rsidRDefault="001C1C50" w:rsidP="00636A17">
            <w:pPr>
              <w:pStyle w:val="13213"/>
            </w:pPr>
            <w:r w:rsidRPr="00D13E5D">
              <w:rPr>
                <w:lang w:val="kk"/>
              </w:rPr>
              <w:t xml:space="preserve">Таңертеңгілік жаттығулар кешені. Бұлшықеттердің барлық тобына арналған жаттығуларды орындау дағдыларын қалыптастыру. (Дене тәрбиесі)  </w:t>
            </w:r>
          </w:p>
        </w:tc>
        <w:tc>
          <w:tcPr>
            <w:tcW w:w="2409" w:type="dxa"/>
            <w:tcBorders>
              <w:top w:val="single" w:sz="4" w:space="0" w:color="000000"/>
              <w:left w:val="single" w:sz="4" w:space="0" w:color="000000"/>
              <w:bottom w:val="single" w:sz="4" w:space="0" w:color="000000"/>
              <w:right w:val="single" w:sz="4" w:space="0" w:color="000000"/>
            </w:tcBorders>
          </w:tcPr>
          <w:p w14:paraId="145B8A28" w14:textId="2B4C9C00" w:rsidR="00636A17" w:rsidRPr="00D13E5D" w:rsidRDefault="001C1C50" w:rsidP="00636A17">
            <w:pPr>
              <w:pStyle w:val="13213"/>
            </w:pPr>
            <w:r w:rsidRPr="00D13E5D">
              <w:rPr>
                <w:lang w:val="kk"/>
              </w:rPr>
              <w:t xml:space="preserve">Таңертеңгілік жаттығулар кешені. Бұлшықеттердің барлық тобына арналған жаттығуларды орындау дағдыларын қалыптастыру. (Дене тәрбиесі)  </w:t>
            </w:r>
          </w:p>
        </w:tc>
      </w:tr>
      <w:tr w:rsidR="00DC3A09" w14:paraId="7381BFD0" w14:textId="77777777" w:rsidTr="00D13E5D">
        <w:trPr>
          <w:trHeight w:val="274"/>
        </w:trPr>
        <w:tc>
          <w:tcPr>
            <w:tcW w:w="2411" w:type="dxa"/>
            <w:tcBorders>
              <w:top w:val="single" w:sz="4" w:space="0" w:color="000000"/>
              <w:left w:val="single" w:sz="4" w:space="0" w:color="000000"/>
              <w:bottom w:val="single" w:sz="4" w:space="0" w:color="000000"/>
              <w:right w:val="single" w:sz="4" w:space="0" w:color="000000"/>
            </w:tcBorders>
          </w:tcPr>
          <w:p w14:paraId="7DD11610" w14:textId="77777777" w:rsidR="00D13E5D" w:rsidRPr="00D13E5D" w:rsidRDefault="001C1C50" w:rsidP="00D13E5D">
            <w:pPr>
              <w:pStyle w:val="13213"/>
            </w:pPr>
            <w:r w:rsidRPr="00D13E5D">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hideMark/>
          </w:tcPr>
          <w:p w14:paraId="2D7D772B" w14:textId="3509828B" w:rsidR="00821270" w:rsidRDefault="001C1C50" w:rsidP="00D13E5D">
            <w:pPr>
              <w:pStyle w:val="13213"/>
            </w:pPr>
            <w:r w:rsidRPr="00D13E5D">
              <w:rPr>
                <w:lang w:val="kk"/>
              </w:rPr>
              <w:t>Мәдени-гигиеналық дағдыларды қалыптастыру; ас құралдарын дұрыс ұстай білу.</w:t>
            </w:r>
            <w:r w:rsidRPr="00D13E5D">
              <w:rPr>
                <w:lang w:val="kk"/>
              </w:rPr>
              <w:softHyphen/>
            </w:r>
            <w:r w:rsidRPr="00D13E5D">
              <w:rPr>
                <w:lang w:val="kk"/>
              </w:rPr>
              <w:softHyphen/>
            </w:r>
            <w:r w:rsidRPr="00D13E5D">
              <w:rPr>
                <w:lang w:val="kk"/>
              </w:rPr>
              <w:softHyphen/>
            </w:r>
          </w:p>
          <w:p w14:paraId="48E1E078" w14:textId="77777777" w:rsidR="00636A17" w:rsidRDefault="001C1C50" w:rsidP="00D13E5D">
            <w:pPr>
              <w:pStyle w:val="13213"/>
            </w:pPr>
            <w:r w:rsidRPr="00D13E5D">
              <w:rPr>
                <w:lang w:val="kk"/>
              </w:rPr>
              <w:t>(Ас бол</w:t>
            </w:r>
            <w:r w:rsidRPr="00D13E5D">
              <w:rPr>
                <w:lang w:val="kk"/>
              </w:rPr>
              <w:softHyphen/>
              <w:t xml:space="preserve">сын! Кесе, тәрелке) </w:t>
            </w:r>
          </w:p>
          <w:p w14:paraId="59485DCB" w14:textId="6CAF0FFD" w:rsidR="00D13E5D" w:rsidRPr="00D13E5D" w:rsidRDefault="001C1C50" w:rsidP="00D13E5D">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484329DC" w14:textId="1BB4EFE1" w:rsidR="00D13E5D" w:rsidRPr="00D13E5D" w:rsidRDefault="001C1C50" w:rsidP="00D13E5D">
            <w:pPr>
              <w:pStyle w:val="13213"/>
            </w:pPr>
            <w:r w:rsidRPr="00D13E5D">
              <w:rPr>
                <w:lang w:val="kk"/>
              </w:rPr>
              <w:t>Қолды дұрыс жууға ынталандыру, қолды дұрыс сүрту машығы.</w:t>
            </w:r>
            <w:r w:rsidRPr="00D13E5D">
              <w:rPr>
                <w:lang w:val="kk"/>
              </w:rPr>
              <w:softHyphen/>
            </w:r>
            <w:r w:rsidRPr="00D13E5D">
              <w:rPr>
                <w:lang w:val="kk"/>
              </w:rPr>
              <w:softHyphen/>
            </w:r>
            <w:r w:rsidRPr="00D13E5D">
              <w:rPr>
                <w:lang w:val="kk"/>
              </w:rPr>
              <w:softHyphen/>
              <w:t xml:space="preserve"> Тамақты мұқият жеу.</w:t>
            </w:r>
            <w:r w:rsidRPr="00D13E5D">
              <w:rPr>
                <w:lang w:val="kk"/>
              </w:rPr>
              <w:softHyphen/>
              <w:t xml:space="preserve"> </w:t>
            </w:r>
          </w:p>
          <w:p w14:paraId="53A9B317" w14:textId="4BA1C398" w:rsidR="00D13E5D" w:rsidRPr="00D13E5D" w:rsidRDefault="001C1C50" w:rsidP="00D13E5D">
            <w:pPr>
              <w:pStyle w:val="13213"/>
            </w:pPr>
            <w:r>
              <w:rPr>
                <w:lang w:val="kk"/>
              </w:rPr>
              <w:t>(Ас болсын! Шай, нан) (Қазақ тілі)</w:t>
            </w:r>
          </w:p>
        </w:tc>
        <w:tc>
          <w:tcPr>
            <w:tcW w:w="2835" w:type="dxa"/>
            <w:tcBorders>
              <w:top w:val="single" w:sz="4" w:space="0" w:color="000000"/>
              <w:left w:val="single" w:sz="4" w:space="0" w:color="000000"/>
              <w:bottom w:val="single" w:sz="4" w:space="0" w:color="000000"/>
              <w:right w:val="single" w:sz="4" w:space="0" w:color="000000"/>
            </w:tcBorders>
            <w:hideMark/>
          </w:tcPr>
          <w:p w14:paraId="3D26819E" w14:textId="77777777" w:rsidR="00821270" w:rsidRDefault="001C1C50" w:rsidP="00D13E5D">
            <w:pPr>
              <w:pStyle w:val="13213"/>
            </w:pPr>
            <w:r w:rsidRPr="00D13E5D">
              <w:rPr>
                <w:lang w:val="kk"/>
              </w:rPr>
              <w:t>Тамақтану кезінде өзі-өзі ұстау мәдениетін қалыптастыру: майлықты ұқыпты қолдана білу; нанды үгітпеу.</w:t>
            </w:r>
            <w:r w:rsidRPr="00D13E5D">
              <w:rPr>
                <w:lang w:val="kk"/>
              </w:rPr>
              <w:softHyphen/>
            </w:r>
          </w:p>
          <w:p w14:paraId="17D9882C" w14:textId="77777777" w:rsidR="00636A17" w:rsidRDefault="001C1C50" w:rsidP="00D13E5D">
            <w:pPr>
              <w:pStyle w:val="13213"/>
            </w:pPr>
            <w:r w:rsidRPr="00D13E5D">
              <w:rPr>
                <w:lang w:val="kk"/>
              </w:rPr>
              <w:t xml:space="preserve">Шай, нан </w:t>
            </w:r>
          </w:p>
          <w:p w14:paraId="30484EDA" w14:textId="20ACA77D" w:rsidR="00D13E5D" w:rsidRPr="00D13E5D" w:rsidRDefault="001C1C50" w:rsidP="00D13E5D">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6105BE56" w14:textId="5CEF4FC6" w:rsidR="00D13E5D" w:rsidRPr="00D13E5D" w:rsidRDefault="001C1C50" w:rsidP="00D13E5D">
            <w:pPr>
              <w:pStyle w:val="13213"/>
            </w:pPr>
            <w:r w:rsidRPr="00D13E5D">
              <w:rPr>
                <w:lang w:val="kk"/>
              </w:rPr>
              <w:t>Гигиеналық процедураларды жетілдіру.</w:t>
            </w:r>
            <w:r w:rsidRPr="00D13E5D">
              <w:rPr>
                <w:lang w:val="kk"/>
              </w:rPr>
              <w:softHyphen/>
            </w:r>
            <w:r w:rsidRPr="00D13E5D">
              <w:rPr>
                <w:lang w:val="kk"/>
              </w:rPr>
              <w:softHyphen/>
              <w:t xml:space="preserve"> Үстел басында дұрыс отыруға назар аудару. (Ас болсын!</w:t>
            </w:r>
            <w:r w:rsidRPr="00D13E5D">
              <w:rPr>
                <w:lang w:val="kk"/>
              </w:rPr>
              <w:softHyphen/>
            </w:r>
            <w:r w:rsidRPr="00D13E5D">
              <w:rPr>
                <w:lang w:val="kk"/>
              </w:rPr>
              <w:softHyphen/>
            </w:r>
            <w:r w:rsidRPr="00D13E5D">
              <w:rPr>
                <w:lang w:val="kk"/>
              </w:rPr>
              <w:softHyphen/>
              <w:t xml:space="preserve"> Май, қант) (Қазақ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63D452EB" w14:textId="77777777" w:rsidR="00636A17" w:rsidRDefault="001C1C50" w:rsidP="00D13E5D">
            <w:pPr>
              <w:pStyle w:val="13213"/>
            </w:pPr>
            <w:r w:rsidRPr="00D13E5D">
              <w:rPr>
                <w:lang w:val="kk"/>
              </w:rPr>
              <w:t>Адам денсаулығына пайдалы және зиянды тағамдар туралы алғашқы түсініктерді қалыптастыру (сүт өнімдері)</w:t>
            </w:r>
            <w:r w:rsidRPr="00D13E5D">
              <w:rPr>
                <w:lang w:val="kk"/>
              </w:rPr>
              <w:softHyphen/>
            </w:r>
            <w:r w:rsidRPr="00D13E5D">
              <w:rPr>
                <w:lang w:val="kk"/>
              </w:rPr>
              <w:softHyphen/>
            </w:r>
            <w:r w:rsidRPr="00D13E5D">
              <w:rPr>
                <w:lang w:val="kk"/>
              </w:rPr>
              <w:softHyphen/>
              <w:t xml:space="preserve"> Шай, нан </w:t>
            </w:r>
          </w:p>
          <w:p w14:paraId="3463CB79" w14:textId="1B149637" w:rsidR="00D13E5D" w:rsidRPr="00D13E5D" w:rsidRDefault="001C1C50" w:rsidP="00D13E5D">
            <w:pPr>
              <w:pStyle w:val="13213"/>
            </w:pPr>
            <w:r>
              <w:rPr>
                <w:lang w:val="kk"/>
              </w:rPr>
              <w:t>(Қазақ тілі)</w:t>
            </w:r>
          </w:p>
        </w:tc>
      </w:tr>
      <w:tr w:rsidR="00DC3A09" w14:paraId="755A4476"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53A88D1E" w14:textId="11679AA6" w:rsidR="00D13E5D" w:rsidRPr="00D13E5D" w:rsidRDefault="001C1C50" w:rsidP="00D13E5D">
            <w:pPr>
              <w:pStyle w:val="13213"/>
            </w:pPr>
            <w:r w:rsidRPr="00D13E5D">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043A89CD" w14:textId="4F08AF02" w:rsidR="00D13E5D" w:rsidRPr="00D13E5D" w:rsidRDefault="001C1C50" w:rsidP="00D13E5D">
            <w:pPr>
              <w:pStyle w:val="13213"/>
            </w:pPr>
            <w:r>
              <w:rPr>
                <w:lang w:val="kk"/>
              </w:rPr>
              <w:t xml:space="preserve">«Аналар күні» - әңгімелесу. Анаға деген сүйіспеншілік пен құрметті тәрбиелеу, отбасылық дәстүрлерді, отбасындағы жылы қарым-қатынасты қалыптастыруға ықпал ету.  </w:t>
            </w:r>
          </w:p>
          <w:p w14:paraId="54C51F0A" w14:textId="7F6B4B1D" w:rsidR="00D13E5D" w:rsidRPr="00D13E5D" w:rsidRDefault="001C1C50" w:rsidP="00D13E5D">
            <w:pPr>
              <w:pStyle w:val="13213"/>
            </w:pPr>
            <w:r w:rsidRPr="00D13E5D">
              <w:rPr>
                <w:lang w:val="kk"/>
              </w:rPr>
              <w:t>Балалардың «Аналар күні» мерекесі туралы білімдерін кеңейту.</w:t>
            </w:r>
          </w:p>
          <w:p w14:paraId="2944AADC" w14:textId="77777777" w:rsidR="00D13E5D" w:rsidRPr="00D13E5D" w:rsidRDefault="001C1C50" w:rsidP="00D13E5D">
            <w:pPr>
              <w:pStyle w:val="13213"/>
            </w:pPr>
            <w:r w:rsidRPr="00D13E5D">
              <w:rPr>
                <w:lang w:val="kk"/>
              </w:rPr>
              <w:t xml:space="preserve">Сұрақтарға жауап беру, сөйлемді дұрыс құрастыру дағдыларын бекіту.  </w:t>
            </w:r>
          </w:p>
          <w:p w14:paraId="4A5B86CC" w14:textId="77777777" w:rsidR="00D13E5D" w:rsidRPr="00D13E5D" w:rsidRDefault="001C1C50" w:rsidP="00D13E5D">
            <w:pPr>
              <w:pStyle w:val="13213"/>
            </w:pPr>
            <w:r w:rsidRPr="00D13E5D">
              <w:rPr>
                <w:lang w:val="kk"/>
              </w:rPr>
              <w:t>Балалардың ересектердің кәсіптері туралы білімдерін нақтылау.</w:t>
            </w:r>
          </w:p>
          <w:p w14:paraId="344F27E3" w14:textId="3A599D06" w:rsidR="00D13E5D" w:rsidRPr="00D13E5D" w:rsidRDefault="001C1C50" w:rsidP="00D13E5D">
            <w:pPr>
              <w:pStyle w:val="13213"/>
            </w:pPr>
            <w:r w:rsidRPr="00D13E5D">
              <w:rPr>
                <w:lang w:val="kk"/>
              </w:rPr>
              <w:t xml:space="preserve">Балаларда анаға, отбасына деген мейірімді, қамқор, құрметті қарым-қатынасты, көмектесуге, қуантуға деген ұмтылысты тәрбиелеу. (Сөйлеуді дамыту, қоршаған ортамен таныстыру)  </w:t>
            </w:r>
          </w:p>
        </w:tc>
        <w:tc>
          <w:tcPr>
            <w:tcW w:w="2693" w:type="dxa"/>
            <w:tcBorders>
              <w:top w:val="single" w:sz="4" w:space="0" w:color="000000"/>
              <w:left w:val="single" w:sz="4" w:space="0" w:color="000000"/>
              <w:bottom w:val="single" w:sz="4" w:space="0" w:color="000000"/>
              <w:right w:val="single" w:sz="4" w:space="0" w:color="000000"/>
            </w:tcBorders>
            <w:hideMark/>
          </w:tcPr>
          <w:p w14:paraId="5BB9F8E5" w14:textId="37EAFA24" w:rsidR="00D13E5D" w:rsidRPr="00D13E5D" w:rsidRDefault="001C1C50" w:rsidP="00D13E5D">
            <w:pPr>
              <w:pStyle w:val="13213"/>
            </w:pPr>
            <w:r w:rsidRPr="00D13E5D">
              <w:rPr>
                <w:lang w:val="kk"/>
              </w:rPr>
              <w:t xml:space="preserve">«Біздің кіші бауырларымыз» - қиял-ойын  </w:t>
            </w:r>
          </w:p>
          <w:p w14:paraId="088E4355" w14:textId="1AE9D4EF" w:rsidR="00D13E5D" w:rsidRPr="00D13E5D" w:rsidRDefault="001C1C50" w:rsidP="00D13E5D">
            <w:pPr>
              <w:pStyle w:val="13213"/>
            </w:pPr>
            <w:r w:rsidRPr="00D13E5D">
              <w:rPr>
                <w:lang w:val="kk"/>
              </w:rPr>
              <w:t>Көркем сөзге деген қызығушылықты ояту.</w:t>
            </w:r>
          </w:p>
          <w:p w14:paraId="54B9DB0F" w14:textId="77777777" w:rsidR="00D13E5D" w:rsidRPr="00D13E5D" w:rsidRDefault="001C1C50" w:rsidP="00D13E5D">
            <w:pPr>
              <w:pStyle w:val="13213"/>
            </w:pPr>
            <w:r w:rsidRPr="00D13E5D">
              <w:rPr>
                <w:lang w:val="kk"/>
              </w:rPr>
              <w:t>Қарапайымдылықты, жауаптылықты, мейірімді және әділ болуға деген ұмтылысты тәрбиелеу.</w:t>
            </w:r>
          </w:p>
          <w:p w14:paraId="7915BDB7" w14:textId="794EE0EF" w:rsidR="00D13E5D" w:rsidRPr="00D13E5D" w:rsidRDefault="001C1C50" w:rsidP="00D13E5D">
            <w:pPr>
              <w:pStyle w:val="13213"/>
            </w:pPr>
            <w:r w:rsidRPr="00D13E5D">
              <w:rPr>
                <w:lang w:val="kk"/>
              </w:rPr>
              <w:t xml:space="preserve">Жұмыс орнын таза ұстауға, қауіпсіздік ережелерін сақтауға ынталандыру. (Көркем әдебиет, сурет салу, қоршаған ортамен таныстыру)  </w:t>
            </w:r>
          </w:p>
        </w:tc>
        <w:tc>
          <w:tcPr>
            <w:tcW w:w="2835" w:type="dxa"/>
            <w:tcBorders>
              <w:top w:val="single" w:sz="4" w:space="0" w:color="000000"/>
              <w:left w:val="single" w:sz="4" w:space="0" w:color="000000"/>
              <w:bottom w:val="single" w:sz="4" w:space="0" w:color="000000"/>
              <w:right w:val="single" w:sz="4" w:space="0" w:color="000000"/>
            </w:tcBorders>
          </w:tcPr>
          <w:p w14:paraId="521C0B91" w14:textId="691F626F" w:rsidR="00D13E5D" w:rsidRPr="00D13E5D" w:rsidRDefault="001C1C50" w:rsidP="00D13E5D">
            <w:pPr>
              <w:pStyle w:val="13213"/>
            </w:pPr>
            <w:r>
              <w:rPr>
                <w:lang w:val="kk"/>
              </w:rPr>
              <w:t xml:space="preserve">«Жабайы аңдар» - модельдеу  </w:t>
            </w:r>
          </w:p>
          <w:p w14:paraId="18F49DB5" w14:textId="62183273" w:rsidR="00D13E5D" w:rsidRPr="00D13E5D" w:rsidRDefault="001C1C50" w:rsidP="00D13E5D">
            <w:pPr>
              <w:pStyle w:val="13213"/>
            </w:pPr>
            <w:r w:rsidRPr="00D13E5D">
              <w:rPr>
                <w:lang w:val="kk"/>
              </w:rPr>
              <w:t>Сөйлеуде жиі қолданылатын сын есімдерді, етістіктерді, үстеулерді, предлогтарды қолдану.</w:t>
            </w:r>
          </w:p>
          <w:p w14:paraId="7B52EF09" w14:textId="77777777" w:rsidR="00D13E5D" w:rsidRPr="00D13E5D" w:rsidRDefault="001C1C50" w:rsidP="00D13E5D">
            <w:pPr>
              <w:pStyle w:val="13213"/>
            </w:pPr>
            <w:r w:rsidRPr="00D13E5D">
              <w:rPr>
                <w:lang w:val="kk"/>
              </w:rPr>
              <w:t>Қарапайым экологиялық түсініктерді қалыптастыру.</w:t>
            </w:r>
          </w:p>
          <w:p w14:paraId="1D7DD209" w14:textId="77777777" w:rsidR="00636A17" w:rsidRDefault="001C1C50" w:rsidP="00D13E5D">
            <w:pPr>
              <w:pStyle w:val="13213"/>
            </w:pPr>
            <w:r w:rsidRPr="00D13E5D">
              <w:rPr>
                <w:lang w:val="kk"/>
              </w:rPr>
              <w:t xml:space="preserve">Балалардың көлемді фигуралар мен қарапайым композицияларды мүсіндеуге деген қызығушылығын арттыру. </w:t>
            </w:r>
          </w:p>
          <w:p w14:paraId="37A914A5" w14:textId="27FF4AAE" w:rsidR="00D13E5D" w:rsidRPr="00D13E5D" w:rsidRDefault="001C1C50" w:rsidP="00D13E5D">
            <w:pPr>
              <w:pStyle w:val="13213"/>
            </w:pPr>
            <w:r>
              <w:rPr>
                <w:lang w:val="kk"/>
              </w:rPr>
              <w:t>(Сөйлеуді дамыту, мүсіндеу, қоршаған ортамен таныстыру)</w:t>
            </w:r>
          </w:p>
          <w:p w14:paraId="6C89D8D4" w14:textId="77777777" w:rsidR="00D13E5D" w:rsidRPr="00D13E5D" w:rsidRDefault="00D13E5D" w:rsidP="00D13E5D">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7F502384" w14:textId="2541015A" w:rsidR="00D13E5D" w:rsidRPr="00D13E5D" w:rsidRDefault="001C1C50" w:rsidP="00D13E5D">
            <w:pPr>
              <w:pStyle w:val="13213"/>
            </w:pPr>
            <w:r>
              <w:rPr>
                <w:lang w:val="kk"/>
              </w:rPr>
              <w:t xml:space="preserve">«Біз үйреткендерге жауаптымыз» - виртуалды экскурсия  </w:t>
            </w:r>
          </w:p>
          <w:p w14:paraId="406F6B60" w14:textId="07E0B1FB" w:rsidR="00D13E5D" w:rsidRPr="00D13E5D" w:rsidRDefault="001C1C50" w:rsidP="00D13E5D">
            <w:pPr>
              <w:pStyle w:val="13213"/>
            </w:pPr>
            <w:r w:rsidRPr="00D13E5D">
              <w:rPr>
                <w:lang w:val="kk"/>
              </w:rPr>
              <w:t>Көркем сөзге деген қызығушылықты ояту.</w:t>
            </w:r>
          </w:p>
          <w:p w14:paraId="0D77156C" w14:textId="77777777" w:rsidR="00D13E5D" w:rsidRPr="00D13E5D" w:rsidRDefault="001C1C50" w:rsidP="00D13E5D">
            <w:pPr>
              <w:pStyle w:val="13213"/>
            </w:pPr>
            <w:r w:rsidRPr="00D13E5D">
              <w:rPr>
                <w:lang w:val="kk"/>
              </w:rPr>
              <w:t>Қарапайымдылықты, жауаптылықты, мейірімді және әділ болуға деген ұмтылысты тәрбиелеу.</w:t>
            </w:r>
          </w:p>
          <w:p w14:paraId="2C7D9804" w14:textId="16852825" w:rsidR="00D13E5D" w:rsidRPr="00D13E5D" w:rsidRDefault="001C1C50" w:rsidP="00D13E5D">
            <w:pPr>
              <w:pStyle w:val="13213"/>
            </w:pPr>
            <w:r w:rsidRPr="00D13E5D">
              <w:rPr>
                <w:lang w:val="kk"/>
              </w:rPr>
              <w:t xml:space="preserve">Жұмыс орнын таза ұстауға, қауіпсіздік ережелерін сақтауға ынталандыру. (Көркем әдебиет, сурет салу, қоршаған ортамен таныстыру).  </w:t>
            </w:r>
          </w:p>
        </w:tc>
        <w:tc>
          <w:tcPr>
            <w:tcW w:w="2409" w:type="dxa"/>
            <w:tcBorders>
              <w:top w:val="single" w:sz="4" w:space="0" w:color="000000"/>
              <w:left w:val="single" w:sz="4" w:space="0" w:color="000000"/>
              <w:bottom w:val="single" w:sz="4" w:space="0" w:color="000000"/>
              <w:right w:val="single" w:sz="4" w:space="0" w:color="000000"/>
            </w:tcBorders>
            <w:hideMark/>
          </w:tcPr>
          <w:p w14:paraId="693DABBD" w14:textId="714357CC" w:rsidR="00D13E5D" w:rsidRPr="00D13E5D" w:rsidRDefault="001C1C50" w:rsidP="00D13E5D">
            <w:pPr>
              <w:pStyle w:val="13213"/>
            </w:pPr>
            <w:r>
              <w:rPr>
                <w:lang w:val="kk"/>
              </w:rPr>
              <w:t xml:space="preserve">«Менің әкем ең жақсы» - әңгімелесу  </w:t>
            </w:r>
          </w:p>
          <w:p w14:paraId="7DF26D23" w14:textId="77777777" w:rsidR="00D13E5D" w:rsidRPr="00D13E5D" w:rsidRDefault="001C1C50" w:rsidP="00D13E5D">
            <w:pPr>
              <w:pStyle w:val="13213"/>
            </w:pPr>
            <w:r w:rsidRPr="00D13E5D">
              <w:rPr>
                <w:lang w:val="kk"/>
              </w:rPr>
              <w:t>Әкенің рөлі мен мәртебесін арттыру, әке болуды дәріптеу.</w:t>
            </w:r>
          </w:p>
          <w:p w14:paraId="5851E51A" w14:textId="7B4F9495" w:rsidR="00D13E5D" w:rsidRPr="00D13E5D" w:rsidRDefault="001C1C50" w:rsidP="00D13E5D">
            <w:pPr>
              <w:pStyle w:val="13213"/>
            </w:pPr>
            <w:r>
              <w:rPr>
                <w:lang w:val="kk"/>
              </w:rPr>
              <w:t>Балаларды жақын адамдарына деген қарым-қатынасын, сезімдерін білдіруге ынталандыру, олар туралы айтуға деген ұмтылысын тәрбиелеу; бірлескен қызметке тарту арқылы әке мен бала арасындағы қарым-қатынасты дамыту;</w:t>
            </w:r>
          </w:p>
          <w:p w14:paraId="58CF0D5B" w14:textId="77777777" w:rsidR="00D13E5D" w:rsidRPr="00D13E5D" w:rsidRDefault="001C1C50" w:rsidP="00D13E5D">
            <w:pPr>
              <w:pStyle w:val="13213"/>
            </w:pPr>
            <w:r w:rsidRPr="00D13E5D">
              <w:rPr>
                <w:lang w:val="kk"/>
              </w:rPr>
              <w:t xml:space="preserve">отбасы мүшелеріне деген сүйіспеншілік пен құрметті тәрбиелеу; </w:t>
            </w:r>
          </w:p>
          <w:p w14:paraId="1A404004" w14:textId="32D8AA0B" w:rsidR="00D13E5D" w:rsidRPr="00D13E5D" w:rsidRDefault="001C1C50" w:rsidP="00D13E5D">
            <w:pPr>
              <w:pStyle w:val="13213"/>
            </w:pPr>
            <w:r w:rsidRPr="00D13E5D">
              <w:rPr>
                <w:lang w:val="kk"/>
              </w:rPr>
              <w:t>шығармашылық көңіл-күйді қалыптастыру. (Сөйлеуді дамыту, қоршаған ортамен таныстыру)</w:t>
            </w:r>
          </w:p>
          <w:p w14:paraId="2DE498C5" w14:textId="77777777" w:rsidR="00D13E5D" w:rsidRPr="00D13E5D" w:rsidRDefault="001C1C50" w:rsidP="00D13E5D">
            <w:pPr>
              <w:pStyle w:val="13213"/>
            </w:pPr>
            <w:r w:rsidRPr="00D13E5D">
              <w:rPr>
                <w:lang w:val="kk"/>
              </w:rPr>
              <w:t>"Қоғамдық орындардағы мінез-құлық ережелері" қауіпсіздік сабағы</w:t>
            </w:r>
          </w:p>
          <w:p w14:paraId="35C583B3" w14:textId="4D46A7C9" w:rsidR="00D13E5D" w:rsidRPr="00D13E5D" w:rsidRDefault="001C1C50" w:rsidP="00D13E5D">
            <w:pPr>
              <w:pStyle w:val="13213"/>
            </w:pPr>
            <w:r w:rsidRPr="00D13E5D">
              <w:rPr>
                <w:lang w:val="kk"/>
              </w:rPr>
              <w:t>Күнделікті өмірде тәрбиеленушілердің мәдениетті мінез-құлық дағдыларын қалыптастыру (Қоршаған ортамен таныстыру)</w:t>
            </w:r>
          </w:p>
        </w:tc>
      </w:tr>
      <w:tr w:rsidR="00DC3A09" w14:paraId="3B932DD1"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23016C4A" w14:textId="04DF3C00" w:rsidR="00D13E5D" w:rsidRPr="00D13E5D" w:rsidRDefault="001C1C50" w:rsidP="00D13E5D">
            <w:pPr>
              <w:pStyle w:val="13213"/>
            </w:pPr>
            <w:r w:rsidRPr="00D13E5D">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08A40B75" w14:textId="77777777" w:rsidR="00D13E5D" w:rsidRPr="00D13E5D" w:rsidRDefault="00D13E5D" w:rsidP="00D13E5D">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858404D" w14:textId="77777777" w:rsidR="00D13E5D" w:rsidRPr="00D13E5D" w:rsidRDefault="00D13E5D" w:rsidP="00D13E5D">
            <w:pPr>
              <w:pStyle w:val="13213"/>
              <w:rPr>
                <w:highlight w:val="yellow"/>
              </w:rPr>
            </w:pPr>
          </w:p>
        </w:tc>
        <w:tc>
          <w:tcPr>
            <w:tcW w:w="2835" w:type="dxa"/>
            <w:tcBorders>
              <w:top w:val="single" w:sz="4" w:space="0" w:color="000000"/>
              <w:left w:val="single" w:sz="4" w:space="0" w:color="000000"/>
              <w:bottom w:val="single" w:sz="4" w:space="0" w:color="000000"/>
              <w:right w:val="single" w:sz="4" w:space="0" w:color="000000"/>
            </w:tcBorders>
          </w:tcPr>
          <w:p w14:paraId="0CA797AD" w14:textId="77777777" w:rsidR="00D13E5D" w:rsidRPr="00D13E5D" w:rsidRDefault="00D13E5D" w:rsidP="00D13E5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4728930" w14:textId="77777777" w:rsidR="00D13E5D" w:rsidRPr="00D13E5D" w:rsidRDefault="00D13E5D" w:rsidP="00D13E5D">
            <w:pPr>
              <w:pStyle w:val="13213"/>
            </w:pPr>
          </w:p>
        </w:tc>
        <w:tc>
          <w:tcPr>
            <w:tcW w:w="2409" w:type="dxa"/>
            <w:tcBorders>
              <w:top w:val="single" w:sz="4" w:space="0" w:color="000000"/>
              <w:left w:val="single" w:sz="4" w:space="0" w:color="000000"/>
              <w:bottom w:val="single" w:sz="4" w:space="0" w:color="000000"/>
              <w:right w:val="single" w:sz="4" w:space="0" w:color="000000"/>
            </w:tcBorders>
          </w:tcPr>
          <w:p w14:paraId="0905B8E7" w14:textId="77777777" w:rsidR="00D13E5D" w:rsidRPr="00D13E5D" w:rsidRDefault="00D13E5D" w:rsidP="00D13E5D">
            <w:pPr>
              <w:pStyle w:val="13213"/>
            </w:pPr>
          </w:p>
        </w:tc>
      </w:tr>
      <w:tr w:rsidR="00DC3A09" w14:paraId="3C432118"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078505BA" w14:textId="4F4E19DD" w:rsidR="00D13E5D" w:rsidRPr="00D13E5D" w:rsidRDefault="001C1C50" w:rsidP="00D13E5D">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15396E8A" w14:textId="69C91D57" w:rsidR="00D13E5D" w:rsidRPr="00D13E5D" w:rsidRDefault="001C1C50" w:rsidP="00D13E5D">
            <w:pPr>
              <w:pStyle w:val="13213"/>
            </w:pPr>
            <w:r w:rsidRPr="00D13E5D">
              <w:rPr>
                <w:lang w:val="kk"/>
              </w:rPr>
              <w:t>Жазғы киімдерге қажетті заттар туралы әңгімелесу.</w:t>
            </w:r>
            <w:r w:rsidRPr="00D13E5D">
              <w:rPr>
                <w:lang w:val="kk"/>
              </w:rPr>
              <w:softHyphen/>
            </w:r>
          </w:p>
          <w:p w14:paraId="57525FED" w14:textId="77777777" w:rsidR="00D13E5D" w:rsidRPr="00D13E5D" w:rsidRDefault="00D13E5D" w:rsidP="00D13E5D">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E36DEFE" w14:textId="63779188" w:rsidR="00D13E5D" w:rsidRPr="00D13E5D" w:rsidRDefault="001C1C50" w:rsidP="00D13E5D">
            <w:pPr>
              <w:pStyle w:val="13213"/>
            </w:pPr>
            <w:r w:rsidRPr="00D13E5D">
              <w:rPr>
                <w:lang w:val="kk"/>
              </w:rPr>
              <w:t>аяқ киім, бас киім және т.б. туралы әңгімелесу.</w:t>
            </w:r>
          </w:p>
          <w:p w14:paraId="6A156C38" w14:textId="77777777" w:rsidR="00D13E5D" w:rsidRPr="00D13E5D" w:rsidRDefault="00D13E5D" w:rsidP="00D13E5D">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52E59827" w14:textId="76DD9C42" w:rsidR="00D13E5D" w:rsidRPr="00D13E5D" w:rsidRDefault="001C1C50" w:rsidP="00D13E5D">
            <w:pPr>
              <w:pStyle w:val="13213"/>
            </w:pPr>
            <w:r w:rsidRPr="00D13E5D">
              <w:rPr>
                <w:lang w:val="kk"/>
              </w:rPr>
              <w:t>Сезім мүшелерінің (көз, құлақ, тіл) қызметі туралы әңгімелесу.</w:t>
            </w:r>
          </w:p>
          <w:p w14:paraId="4D0AFB04" w14:textId="77777777" w:rsidR="00D13E5D" w:rsidRPr="00D13E5D" w:rsidRDefault="00D13E5D" w:rsidP="00D13E5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94CA30B" w14:textId="29B6257F" w:rsidR="00D13E5D" w:rsidRPr="00D13E5D" w:rsidRDefault="001C1C50" w:rsidP="00D13E5D">
            <w:pPr>
              <w:pStyle w:val="13213"/>
            </w:pPr>
            <w:r w:rsidRPr="00D13E5D">
              <w:rPr>
                <w:lang w:val="kk"/>
              </w:rPr>
              <w:t>Ретімен киіну қабілетін ынталандыру.</w:t>
            </w:r>
            <w:r w:rsidRPr="00D13E5D">
              <w:rPr>
                <w:lang w:val="kk"/>
              </w:rPr>
              <w:softHyphen/>
            </w:r>
          </w:p>
          <w:p w14:paraId="4C17A7A0" w14:textId="77777777" w:rsidR="00D13E5D" w:rsidRPr="00D13E5D" w:rsidRDefault="00D13E5D" w:rsidP="00D13E5D">
            <w:pPr>
              <w:pStyle w:val="13213"/>
            </w:pPr>
          </w:p>
        </w:tc>
        <w:tc>
          <w:tcPr>
            <w:tcW w:w="2409" w:type="dxa"/>
            <w:tcBorders>
              <w:top w:val="single" w:sz="4" w:space="0" w:color="000000"/>
              <w:left w:val="single" w:sz="4" w:space="0" w:color="000000"/>
              <w:bottom w:val="single" w:sz="4" w:space="0" w:color="000000"/>
              <w:right w:val="single" w:sz="4" w:space="0" w:color="000000"/>
            </w:tcBorders>
          </w:tcPr>
          <w:p w14:paraId="42867BAB" w14:textId="053935BB" w:rsidR="00D13E5D" w:rsidRPr="00D13E5D" w:rsidRDefault="001C1C50" w:rsidP="00D13E5D">
            <w:pPr>
              <w:pStyle w:val="13213"/>
            </w:pPr>
            <w:r w:rsidRPr="00D13E5D">
              <w:rPr>
                <w:lang w:val="kk"/>
              </w:rPr>
              <w:t>Көшеде бас киім кию қажеттілігі туралы әңгімелесу</w:t>
            </w:r>
          </w:p>
        </w:tc>
      </w:tr>
      <w:tr w:rsidR="00DC3A09" w:rsidRPr="00616F7E" w14:paraId="5CF0ADFB" w14:textId="77777777" w:rsidTr="00D13E5D">
        <w:trPr>
          <w:trHeight w:val="1124"/>
        </w:trPr>
        <w:tc>
          <w:tcPr>
            <w:tcW w:w="2411" w:type="dxa"/>
            <w:tcBorders>
              <w:top w:val="single" w:sz="4" w:space="0" w:color="000000"/>
              <w:left w:val="single" w:sz="4" w:space="0" w:color="000000"/>
              <w:bottom w:val="single" w:sz="4" w:space="0" w:color="000000"/>
              <w:right w:val="single" w:sz="4" w:space="0" w:color="000000"/>
            </w:tcBorders>
          </w:tcPr>
          <w:p w14:paraId="5E75E580" w14:textId="77777777" w:rsidR="00D13E5D" w:rsidRPr="00D13E5D" w:rsidRDefault="001C1C50" w:rsidP="00D13E5D">
            <w:pPr>
              <w:pStyle w:val="13213"/>
            </w:pPr>
            <w:r w:rsidRPr="00D13E5D">
              <w:rPr>
                <w:lang w:val="kk"/>
              </w:rPr>
              <w:t>Серуен</w:t>
            </w:r>
          </w:p>
        </w:tc>
        <w:tc>
          <w:tcPr>
            <w:tcW w:w="2693" w:type="dxa"/>
            <w:tcBorders>
              <w:top w:val="single" w:sz="4" w:space="0" w:color="000000"/>
              <w:left w:val="single" w:sz="4" w:space="0" w:color="000000"/>
              <w:bottom w:val="single" w:sz="4" w:space="0" w:color="000000"/>
              <w:right w:val="single" w:sz="4" w:space="0" w:color="000000"/>
            </w:tcBorders>
            <w:hideMark/>
          </w:tcPr>
          <w:p w14:paraId="6BF2531D" w14:textId="67D38F09" w:rsidR="00D13E5D" w:rsidRPr="00D13E5D" w:rsidRDefault="001C1C50" w:rsidP="00D13E5D">
            <w:pPr>
              <w:pStyle w:val="13213"/>
            </w:pPr>
            <w:r>
              <w:rPr>
                <w:lang w:val="kk"/>
              </w:rPr>
              <w:t>«Көктем» бақылауы. Көктем белгілері туралы түсініктерді кеңейту (қар).</w:t>
            </w:r>
          </w:p>
          <w:p w14:paraId="4A6B63CA" w14:textId="76DD93C4" w:rsidR="00D13E5D" w:rsidRPr="00D13E5D" w:rsidRDefault="001C1C50" w:rsidP="00D13E5D">
            <w:pPr>
              <w:pStyle w:val="13213"/>
            </w:pPr>
            <w:r w:rsidRPr="00D13E5D">
              <w:rPr>
                <w:lang w:val="kk"/>
              </w:rPr>
              <w:t>Көркем сөз</w:t>
            </w:r>
          </w:p>
          <w:p w14:paraId="14E017B9" w14:textId="77777777" w:rsidR="00D13E5D" w:rsidRPr="00D13E5D" w:rsidRDefault="001C1C50" w:rsidP="00D13E5D">
            <w:pPr>
              <w:pStyle w:val="13213"/>
            </w:pPr>
            <w:r w:rsidRPr="00D13E5D">
              <w:rPr>
                <w:lang w:val="kk"/>
              </w:rPr>
              <w:t>Жасыл көктем келеді</w:t>
            </w:r>
          </w:p>
          <w:p w14:paraId="73FAD7CA" w14:textId="77777777" w:rsidR="00D13E5D" w:rsidRPr="00D13E5D" w:rsidRDefault="001C1C50" w:rsidP="00D13E5D">
            <w:pPr>
              <w:pStyle w:val="13213"/>
            </w:pPr>
            <w:r w:rsidRPr="00D13E5D">
              <w:rPr>
                <w:lang w:val="kk"/>
              </w:rPr>
              <w:t>Самал беттен өбеді.</w:t>
            </w:r>
          </w:p>
          <w:p w14:paraId="79355A70" w14:textId="77777777" w:rsidR="00D13E5D" w:rsidRPr="00D13E5D" w:rsidRDefault="001C1C50" w:rsidP="00D13E5D">
            <w:pPr>
              <w:pStyle w:val="13213"/>
            </w:pPr>
            <w:r w:rsidRPr="00D13E5D">
              <w:rPr>
                <w:lang w:val="kk"/>
              </w:rPr>
              <w:t>Көкте бұлттар көбейсе</w:t>
            </w:r>
          </w:p>
          <w:p w14:paraId="0EDB76D9" w14:textId="77777777" w:rsidR="00D13E5D" w:rsidRPr="00D13E5D" w:rsidRDefault="001C1C50" w:rsidP="00D13E5D">
            <w:pPr>
              <w:pStyle w:val="13213"/>
            </w:pPr>
            <w:r w:rsidRPr="00D13E5D">
              <w:rPr>
                <w:lang w:val="kk"/>
              </w:rPr>
              <w:t>Мөлдір тамшы төгеді.</w:t>
            </w:r>
          </w:p>
          <w:p w14:paraId="146B1590" w14:textId="77777777" w:rsidR="00D13E5D" w:rsidRPr="00D13E5D" w:rsidRDefault="001C1C50" w:rsidP="00D13E5D">
            <w:pPr>
              <w:pStyle w:val="13213"/>
            </w:pPr>
            <w:r w:rsidRPr="00D13E5D">
              <w:rPr>
                <w:lang w:val="kk"/>
              </w:rPr>
              <w:t xml:space="preserve">Көктем келді, алақай, </w:t>
            </w:r>
          </w:p>
          <w:p w14:paraId="6B26E7A9" w14:textId="77777777" w:rsidR="00D13E5D" w:rsidRPr="00D13E5D" w:rsidRDefault="001C1C50" w:rsidP="00D13E5D">
            <w:pPr>
              <w:pStyle w:val="13213"/>
            </w:pPr>
            <w:r w:rsidRPr="00D13E5D">
              <w:rPr>
                <w:lang w:val="kk"/>
              </w:rPr>
              <w:t>Қуанар бар балақай!</w:t>
            </w:r>
          </w:p>
          <w:p w14:paraId="30EEA9E9" w14:textId="77777777" w:rsidR="00F67DA0" w:rsidRDefault="001C1C50" w:rsidP="00D13E5D">
            <w:pPr>
              <w:pStyle w:val="13213"/>
            </w:pPr>
            <w:r w:rsidRPr="00D13E5D">
              <w:rPr>
                <w:lang w:val="kk"/>
              </w:rPr>
              <w:t>"Жыл мезгілдері" дидактикалық ойыны</w:t>
            </w:r>
          </w:p>
          <w:p w14:paraId="4E9240FE" w14:textId="1B50B4B4" w:rsidR="00D13E5D" w:rsidRPr="00D13E5D" w:rsidRDefault="001C1C50" w:rsidP="00D13E5D">
            <w:pPr>
              <w:pStyle w:val="13213"/>
            </w:pPr>
            <w:r>
              <w:rPr>
                <w:lang w:val="kk"/>
              </w:rPr>
              <w:t>Жыл мезгілін белгілері бойынша анықтау.</w:t>
            </w:r>
          </w:p>
          <w:p w14:paraId="679B451D" w14:textId="77777777" w:rsidR="00F67DA0" w:rsidRDefault="001C1C50" w:rsidP="00D13E5D">
            <w:pPr>
              <w:pStyle w:val="13213"/>
            </w:pPr>
            <w:r>
              <w:rPr>
                <w:lang w:val="kk"/>
              </w:rPr>
              <w:t>"Ленталармен ұстау" қимылды ойыны</w:t>
            </w:r>
          </w:p>
          <w:p w14:paraId="5BD44130" w14:textId="0C717ACA" w:rsidR="00D13E5D" w:rsidRPr="00D13E5D" w:rsidRDefault="001C1C50" w:rsidP="00D13E5D">
            <w:pPr>
              <w:pStyle w:val="13213"/>
            </w:pPr>
            <w:r>
              <w:rPr>
                <w:lang w:val="kk"/>
              </w:rPr>
              <w:t>Жүргізушіден жалтару мүмкіндігі.</w:t>
            </w:r>
          </w:p>
          <w:p w14:paraId="78D5C45F" w14:textId="788043AA" w:rsidR="00D13E5D" w:rsidRPr="00D13E5D" w:rsidRDefault="001C1C50" w:rsidP="00D13E5D">
            <w:pPr>
              <w:pStyle w:val="13213"/>
            </w:pPr>
            <w:r w:rsidRPr="00D13E5D">
              <w:rPr>
                <w:lang w:val="kk"/>
              </w:rPr>
              <w:t xml:space="preserve">Еңбек: ауызүйдегі қоқысты сыпыру. </w:t>
            </w:r>
          </w:p>
          <w:p w14:paraId="3BDB6CF8" w14:textId="72690A37" w:rsidR="00D13E5D" w:rsidRPr="00D13E5D" w:rsidRDefault="001C1C50" w:rsidP="00D13E5D">
            <w:pPr>
              <w:pStyle w:val="13213"/>
            </w:pPr>
            <w:r w:rsidRPr="00D13E5D">
              <w:rPr>
                <w:lang w:val="kk"/>
              </w:rPr>
              <w:t>"Жұпты қуып жету" ойын жаттығуы – жылдам реакция.</w:t>
            </w:r>
          </w:p>
          <w:p w14:paraId="70D73170" w14:textId="77777777" w:rsidR="00E568EE" w:rsidRDefault="001C1C50" w:rsidP="00D13E5D">
            <w:pPr>
              <w:pStyle w:val="13213"/>
            </w:pPr>
            <w:r w:rsidRPr="00D13E5D">
              <w:rPr>
                <w:lang w:val="kk"/>
              </w:rPr>
              <w:t xml:space="preserve">Зерттеу іс-әрекеті: желдің бағытын және күшін шашақты таяқшаның, ленталардың, шардың көмегімен анықтау.   </w:t>
            </w:r>
          </w:p>
          <w:p w14:paraId="792258E4" w14:textId="3E566391" w:rsidR="00D13E5D" w:rsidRPr="00D13E5D" w:rsidRDefault="001C1C50" w:rsidP="00D13E5D">
            <w:pPr>
              <w:pStyle w:val="13213"/>
            </w:pPr>
            <w:r>
              <w:rPr>
                <w:lang w:val="kk"/>
              </w:rPr>
              <w:t>(Дене тәрбиесі, сөйлеуді дамыту, қоршаған ортамен таныстыру, 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4FFF1628" w14:textId="77777777" w:rsidR="00E568EE" w:rsidRDefault="001C1C50" w:rsidP="00D13E5D">
            <w:pPr>
              <w:pStyle w:val="13213"/>
            </w:pPr>
            <w:r>
              <w:rPr>
                <w:lang w:val="kk"/>
              </w:rPr>
              <w:t>Торғайды бақылау</w:t>
            </w:r>
          </w:p>
          <w:p w14:paraId="35B926ED" w14:textId="16959302" w:rsidR="00D13E5D" w:rsidRPr="00D13E5D" w:rsidRDefault="001C1C50" w:rsidP="00D13E5D">
            <w:pPr>
              <w:pStyle w:val="13213"/>
            </w:pPr>
            <w:r>
              <w:rPr>
                <w:lang w:val="kk"/>
              </w:rPr>
              <w:t>Көктемнің келуімен құстардың мінез-құлқындағы өзгерістер туралы білімді бекіту.</w:t>
            </w:r>
          </w:p>
          <w:p w14:paraId="1B1734EE" w14:textId="36B5FA2C" w:rsidR="00D13E5D" w:rsidRPr="00D13E5D" w:rsidRDefault="001C1C50" w:rsidP="00D13E5D">
            <w:pPr>
              <w:pStyle w:val="13213"/>
            </w:pPr>
            <w:r w:rsidRPr="00D13E5D">
              <w:rPr>
                <w:lang w:val="kk"/>
              </w:rPr>
              <w:t xml:space="preserve">Көркем сөз </w:t>
            </w:r>
          </w:p>
          <w:p w14:paraId="64565857" w14:textId="77777777" w:rsidR="00D13E5D" w:rsidRPr="00D13E5D" w:rsidRDefault="001C1C50" w:rsidP="00D13E5D">
            <w:pPr>
              <w:pStyle w:val="13213"/>
            </w:pPr>
            <w:r w:rsidRPr="00D13E5D">
              <w:rPr>
                <w:lang w:val="kk"/>
              </w:rPr>
              <w:t>Торғай, торғай, тондың ба?</w:t>
            </w:r>
          </w:p>
          <w:p w14:paraId="5F87DF30" w14:textId="77777777" w:rsidR="00D13E5D" w:rsidRPr="00D13E5D" w:rsidRDefault="001C1C50" w:rsidP="00D13E5D">
            <w:pPr>
              <w:pStyle w:val="13213"/>
            </w:pPr>
            <w:r w:rsidRPr="00D13E5D">
              <w:rPr>
                <w:lang w:val="kk"/>
              </w:rPr>
              <w:t xml:space="preserve">Тұра алмайсың орныңда. </w:t>
            </w:r>
          </w:p>
          <w:p w14:paraId="7A8A2F9E" w14:textId="77777777" w:rsidR="00D13E5D" w:rsidRPr="00D13E5D" w:rsidRDefault="001C1C50" w:rsidP="00D13E5D">
            <w:pPr>
              <w:pStyle w:val="13213"/>
            </w:pPr>
            <w:r w:rsidRPr="00D13E5D">
              <w:rPr>
                <w:lang w:val="kk"/>
              </w:rPr>
              <w:t xml:space="preserve">Бiр қонасың, бiр ұшып, </w:t>
            </w:r>
          </w:p>
          <w:p w14:paraId="2251B1EB" w14:textId="77777777" w:rsidR="00D13E5D" w:rsidRPr="00D13E5D" w:rsidRDefault="001C1C50" w:rsidP="00D13E5D">
            <w:pPr>
              <w:pStyle w:val="13213"/>
            </w:pPr>
            <w:r w:rsidRPr="00D13E5D">
              <w:rPr>
                <w:lang w:val="kk"/>
              </w:rPr>
              <w:t xml:space="preserve">Дiрiлдейсiң бүрiсiп. </w:t>
            </w:r>
          </w:p>
          <w:p w14:paraId="33233F0B" w14:textId="699B287B" w:rsidR="00D13E5D" w:rsidRPr="00D13E5D" w:rsidRDefault="001C1C50" w:rsidP="00D13E5D">
            <w:pPr>
              <w:pStyle w:val="13213"/>
            </w:pPr>
            <w:r>
              <w:rPr>
                <w:lang w:val="kk"/>
              </w:rPr>
              <w:t>"Ұшақтар", "Біз көңілді баламыз" қимылды ойындары – жан-жаққа жүгіру, жылдамдық, ептілік.</w:t>
            </w:r>
          </w:p>
          <w:p w14:paraId="6A364516" w14:textId="77777777" w:rsidR="00D13E5D" w:rsidRPr="00D13E5D" w:rsidRDefault="001C1C50" w:rsidP="00D13E5D">
            <w:pPr>
              <w:pStyle w:val="13213"/>
            </w:pPr>
            <w:r w:rsidRPr="00D13E5D">
              <w:rPr>
                <w:lang w:val="kk"/>
              </w:rPr>
              <w:t xml:space="preserve">Еңбек: гүлзардан шөп жұлу.  </w:t>
            </w:r>
          </w:p>
          <w:p w14:paraId="3F0550C2" w14:textId="7D918C4F" w:rsidR="00D13E5D" w:rsidRPr="00D13E5D" w:rsidRDefault="001C1C50" w:rsidP="00D13E5D">
            <w:pPr>
              <w:pStyle w:val="13213"/>
            </w:pPr>
            <w:r>
              <w:rPr>
                <w:lang w:val="kk"/>
              </w:rPr>
              <w:t>(Дене тәрбиесі, сөйлеуді дамыту, қоршаған ортамен таныстыру, қазақ тілі)</w:t>
            </w:r>
          </w:p>
        </w:tc>
        <w:tc>
          <w:tcPr>
            <w:tcW w:w="2835" w:type="dxa"/>
            <w:tcBorders>
              <w:top w:val="single" w:sz="4" w:space="0" w:color="000000"/>
              <w:left w:val="single" w:sz="4" w:space="0" w:color="000000"/>
              <w:bottom w:val="single" w:sz="4" w:space="0" w:color="000000"/>
              <w:right w:val="single" w:sz="4" w:space="0" w:color="000000"/>
            </w:tcBorders>
            <w:hideMark/>
          </w:tcPr>
          <w:p w14:paraId="6A23AF5E" w14:textId="77777777" w:rsidR="00E568EE" w:rsidRDefault="001C1C50" w:rsidP="00D13E5D">
            <w:pPr>
              <w:pStyle w:val="13213"/>
            </w:pPr>
            <w:r>
              <w:rPr>
                <w:lang w:val="kk"/>
              </w:rPr>
              <w:t>Аула тазалаушының жұмысын бақылау</w:t>
            </w:r>
          </w:p>
          <w:p w14:paraId="010DB989" w14:textId="19F9AF27" w:rsidR="00821270" w:rsidRPr="00616F7E" w:rsidRDefault="001C1C50" w:rsidP="00D13E5D">
            <w:pPr>
              <w:pStyle w:val="13213"/>
              <w:rPr>
                <w:lang w:val="kk"/>
              </w:rPr>
            </w:pPr>
            <w:r>
              <w:rPr>
                <w:lang w:val="kk"/>
              </w:rPr>
              <w:t>Тазалаушының жұмысына құрметпен қарау, еңбек нәтижелерін бағалау.                        Көркем сөз</w:t>
            </w:r>
          </w:p>
          <w:p w14:paraId="166A9DBC" w14:textId="77777777" w:rsidR="00E568EE" w:rsidRPr="00616F7E" w:rsidRDefault="001C1C50" w:rsidP="00D13E5D">
            <w:pPr>
              <w:pStyle w:val="13213"/>
              <w:rPr>
                <w:lang w:val="kk"/>
              </w:rPr>
            </w:pPr>
            <w:r w:rsidRPr="00D13E5D">
              <w:rPr>
                <w:lang w:val="kk"/>
              </w:rPr>
              <w:t>Көшемді көркейтем деп бар сәнімен, Кетесің сыпырғы алып таң сәріден: Ұзақ күн шаруа бағып жүресің сол, –Тамсантқан тәтті арманның аңсарымен.                  "Тағы не бар?" дидактикалық ойыны</w:t>
            </w:r>
          </w:p>
          <w:p w14:paraId="076D8BB9" w14:textId="64B1B8DA" w:rsidR="00821270" w:rsidRPr="00616F7E" w:rsidRDefault="001C1C50" w:rsidP="00D13E5D">
            <w:pPr>
              <w:pStyle w:val="13213"/>
              <w:rPr>
                <w:lang w:val="kk"/>
              </w:rPr>
            </w:pPr>
            <w:r>
              <w:rPr>
                <w:lang w:val="kk"/>
              </w:rPr>
              <w:t>Объектінің функцияларын анықтау (күн).                            "Қуаласпақ" қимылды ойыны-жылдамдық, ептілік.</w:t>
            </w:r>
          </w:p>
          <w:p w14:paraId="73340E01" w14:textId="62A7C60D" w:rsidR="00821270" w:rsidRPr="00616F7E" w:rsidRDefault="001C1C50" w:rsidP="00D13E5D">
            <w:pPr>
              <w:pStyle w:val="13213"/>
              <w:rPr>
                <w:lang w:val="kk"/>
              </w:rPr>
            </w:pPr>
            <w:r w:rsidRPr="00D13E5D">
              <w:rPr>
                <w:lang w:val="kk"/>
              </w:rPr>
              <w:t xml:space="preserve">"Үлкен және кіші қадамдар" ойын жаттығуы – сигнал бойынша әрекет. </w:t>
            </w:r>
          </w:p>
          <w:p w14:paraId="53C0AFC1" w14:textId="3416B9E9" w:rsidR="00E568EE" w:rsidRPr="00616F7E" w:rsidRDefault="001C1C50" w:rsidP="00D13E5D">
            <w:pPr>
              <w:pStyle w:val="13213"/>
              <w:rPr>
                <w:lang w:val="kk"/>
              </w:rPr>
            </w:pPr>
            <w:r w:rsidRPr="00D13E5D">
              <w:rPr>
                <w:lang w:val="kk"/>
              </w:rPr>
              <w:t xml:space="preserve">Еңбек: алаң аумағындағы қоқысты жинау.    Зерттеу қызметі: судың қасиеттері: сұйық, мөлдір, иіссіз, ол құйылады, заттарды сіңіреді. </w:t>
            </w:r>
          </w:p>
          <w:p w14:paraId="49F7EE4E" w14:textId="30DB737D" w:rsidR="00D13E5D" w:rsidRPr="00616F7E" w:rsidRDefault="001C1C50" w:rsidP="00D13E5D">
            <w:pPr>
              <w:pStyle w:val="13213"/>
              <w:rPr>
                <w:lang w:val="kk"/>
              </w:rPr>
            </w:pPr>
            <w:r>
              <w:rPr>
                <w:lang w:val="kk"/>
              </w:rPr>
              <w:t>(Дене тәрбиесі, сөйлеуді дамыту, қоршаған ортамен таныстыру, қазақ тілі)</w:t>
            </w:r>
          </w:p>
        </w:tc>
        <w:tc>
          <w:tcPr>
            <w:tcW w:w="2694" w:type="dxa"/>
            <w:tcBorders>
              <w:top w:val="single" w:sz="4" w:space="0" w:color="000000"/>
              <w:left w:val="single" w:sz="4" w:space="0" w:color="000000"/>
              <w:bottom w:val="single" w:sz="4" w:space="0" w:color="000000"/>
              <w:right w:val="single" w:sz="4" w:space="0" w:color="000000"/>
            </w:tcBorders>
          </w:tcPr>
          <w:p w14:paraId="42B0C1BE" w14:textId="77777777" w:rsidR="00E568EE" w:rsidRDefault="001C1C50" w:rsidP="00D13E5D">
            <w:pPr>
              <w:pStyle w:val="13213"/>
            </w:pPr>
            <w:r w:rsidRPr="00D13E5D">
              <w:rPr>
                <w:lang w:val="kk"/>
              </w:rPr>
              <w:t xml:space="preserve">Ағаштар мен бұталарды учаскеде бақылау  </w:t>
            </w:r>
            <w:r w:rsidRPr="00D13E5D">
              <w:rPr>
                <w:lang w:val="kk"/>
              </w:rPr>
              <w:softHyphen/>
            </w:r>
            <w:r w:rsidRPr="00D13E5D">
              <w:rPr>
                <w:lang w:val="kk"/>
              </w:rPr>
              <w:softHyphen/>
            </w:r>
          </w:p>
          <w:p w14:paraId="477DF948" w14:textId="293F2662" w:rsidR="00D13E5D" w:rsidRPr="00D13E5D" w:rsidRDefault="001C1C50" w:rsidP="00D13E5D">
            <w:pPr>
              <w:pStyle w:val="13213"/>
            </w:pPr>
            <w:r w:rsidRPr="00D13E5D">
              <w:rPr>
                <w:lang w:val="kk"/>
              </w:rPr>
              <w:t>Ағаштың 2-3 түрін (діңі, жапырақтары бойынша) тану және атау қабілетін тәрбиелеу.</w:t>
            </w:r>
            <w:r w:rsidRPr="00D13E5D">
              <w:rPr>
                <w:lang w:val="kk"/>
              </w:rPr>
              <w:softHyphen/>
            </w:r>
          </w:p>
          <w:p w14:paraId="46D11BEB" w14:textId="27372876" w:rsidR="00D13E5D" w:rsidRPr="00D13E5D" w:rsidRDefault="001C1C50" w:rsidP="00D13E5D">
            <w:pPr>
              <w:pStyle w:val="13213"/>
            </w:pPr>
            <w:r w:rsidRPr="00D13E5D">
              <w:rPr>
                <w:lang w:val="kk"/>
              </w:rPr>
              <w:t xml:space="preserve">Көркем сөз </w:t>
            </w:r>
          </w:p>
          <w:p w14:paraId="5F28DB43" w14:textId="6625D214" w:rsidR="00D13E5D" w:rsidRPr="00D13E5D" w:rsidRDefault="001C1C50" w:rsidP="00D13E5D">
            <w:pPr>
              <w:pStyle w:val="13213"/>
            </w:pPr>
            <w:r w:rsidRPr="00D13E5D">
              <w:rPr>
                <w:lang w:val="kk"/>
              </w:rPr>
              <w:t>Балаларға тыңдауды, мазмұнын түсінуді үйрету.</w:t>
            </w:r>
            <w:r w:rsidRPr="00D13E5D">
              <w:rPr>
                <w:lang w:val="kk"/>
              </w:rPr>
              <w:softHyphen/>
            </w:r>
            <w:r w:rsidRPr="00D13E5D">
              <w:rPr>
                <w:lang w:val="kk"/>
              </w:rPr>
              <w:softHyphen/>
            </w:r>
          </w:p>
          <w:p w14:paraId="3D7091D3" w14:textId="77777777" w:rsidR="00D13E5D" w:rsidRPr="00D13E5D" w:rsidRDefault="001C1C50" w:rsidP="00D13E5D">
            <w:pPr>
              <w:pStyle w:val="13213"/>
            </w:pPr>
            <w:r w:rsidRPr="00D13E5D">
              <w:rPr>
                <w:lang w:val="kk"/>
              </w:rPr>
              <w:t>Жел, жел, жел еседі,</w:t>
            </w:r>
          </w:p>
          <w:p w14:paraId="2297287E" w14:textId="77777777" w:rsidR="00D13E5D" w:rsidRPr="00D13E5D" w:rsidRDefault="001C1C50" w:rsidP="00D13E5D">
            <w:pPr>
              <w:pStyle w:val="13213"/>
            </w:pPr>
            <w:r w:rsidRPr="00D13E5D">
              <w:rPr>
                <w:lang w:val="kk"/>
              </w:rPr>
              <w:t>Ағаштарды тербетеді.</w:t>
            </w:r>
          </w:p>
          <w:p w14:paraId="1BF91F46" w14:textId="77777777" w:rsidR="00D13E5D" w:rsidRPr="00D13E5D" w:rsidRDefault="001C1C50" w:rsidP="00D13E5D">
            <w:pPr>
              <w:pStyle w:val="13213"/>
            </w:pPr>
            <w:r w:rsidRPr="00D13E5D">
              <w:rPr>
                <w:lang w:val="kk"/>
              </w:rPr>
              <w:t>Жел соғады бетімнен,</w:t>
            </w:r>
          </w:p>
          <w:p w14:paraId="3F318E6E" w14:textId="77777777" w:rsidR="00D13E5D" w:rsidRPr="00D13E5D" w:rsidRDefault="001C1C50" w:rsidP="00D13E5D">
            <w:pPr>
              <w:pStyle w:val="13213"/>
            </w:pPr>
            <w:r w:rsidRPr="00D13E5D">
              <w:rPr>
                <w:lang w:val="kk"/>
              </w:rPr>
              <w:t xml:space="preserve">Қуантады мені шетімнен.  </w:t>
            </w:r>
          </w:p>
          <w:p w14:paraId="6B31EF2B" w14:textId="421C19D6" w:rsidR="00D13E5D" w:rsidRPr="00D13E5D" w:rsidRDefault="001C1C50" w:rsidP="00D13E5D">
            <w:pPr>
              <w:pStyle w:val="13213"/>
            </w:pPr>
            <w:r>
              <w:rPr>
                <w:lang w:val="kk"/>
              </w:rPr>
              <w:t xml:space="preserve">Қимылды ойын «Күн мен қоңырау» – бір-бірінің артынан жүгіру және шашырап жүгіру  </w:t>
            </w:r>
            <w:r>
              <w:rPr>
                <w:lang w:val="kk"/>
              </w:rPr>
              <w:softHyphen/>
            </w:r>
          </w:p>
          <w:p w14:paraId="75B14352" w14:textId="74E08E85" w:rsidR="00D13E5D" w:rsidRPr="00D13E5D" w:rsidRDefault="001C1C50" w:rsidP="00D13E5D">
            <w:pPr>
              <w:pStyle w:val="13213"/>
            </w:pPr>
            <w:r>
              <w:rPr>
                <w:lang w:val="kk"/>
              </w:rPr>
              <w:t>Жеке жұмыс</w:t>
            </w:r>
            <w:r>
              <w:rPr>
                <w:lang w:val="kk"/>
              </w:rPr>
              <w:softHyphen/>
              <w:t xml:space="preserve"> Өлеңдерді қайталау</w:t>
            </w:r>
            <w:r>
              <w:rPr>
                <w:lang w:val="kk"/>
              </w:rPr>
              <w:softHyphen/>
              <w:t>.</w:t>
            </w:r>
          </w:p>
          <w:p w14:paraId="2C70A6FD" w14:textId="56910B15" w:rsidR="00D13E5D" w:rsidRPr="00D13E5D" w:rsidRDefault="001C1C50" w:rsidP="00D13E5D">
            <w:pPr>
              <w:pStyle w:val="13213"/>
            </w:pPr>
            <w:r>
              <w:rPr>
                <w:lang w:val="kk"/>
              </w:rPr>
              <w:t xml:space="preserve">Еңбек: құмнан кулич жасау.  </w:t>
            </w:r>
          </w:p>
          <w:p w14:paraId="13756000" w14:textId="77777777" w:rsidR="00E568EE" w:rsidRDefault="001C1C50" w:rsidP="00D13E5D">
            <w:pPr>
              <w:pStyle w:val="13213"/>
            </w:pPr>
            <w:r>
              <w:rPr>
                <w:lang w:val="kk"/>
              </w:rPr>
              <w:t>"Біркелкі шеңбер" жалпы ойыны</w:t>
            </w:r>
          </w:p>
          <w:p w14:paraId="41A04AD3" w14:textId="196C45B5" w:rsidR="00D13E5D" w:rsidRPr="00616F7E" w:rsidRDefault="001C1C50" w:rsidP="00D13E5D">
            <w:pPr>
              <w:pStyle w:val="13213"/>
              <w:rPr>
                <w:lang w:val="kk"/>
              </w:rPr>
            </w:pPr>
            <w:r>
              <w:rPr>
                <w:lang w:val="kk"/>
              </w:rPr>
              <w:softHyphen/>
            </w:r>
            <w:r>
              <w:rPr>
                <w:lang w:val="kk"/>
              </w:rPr>
              <w:softHyphen/>
              <w:t xml:space="preserve">Сөздер мен қимылдарды үйлестіру. (Қоршаған ортамен таныстыру, дене тәрбиесі, қазақ тілі)  </w:t>
            </w:r>
          </w:p>
        </w:tc>
        <w:tc>
          <w:tcPr>
            <w:tcW w:w="2409" w:type="dxa"/>
            <w:tcBorders>
              <w:top w:val="single" w:sz="4" w:space="0" w:color="000000"/>
              <w:left w:val="single" w:sz="4" w:space="0" w:color="000000"/>
              <w:bottom w:val="single" w:sz="4" w:space="0" w:color="000000"/>
              <w:right w:val="single" w:sz="4" w:space="0" w:color="000000"/>
            </w:tcBorders>
          </w:tcPr>
          <w:p w14:paraId="3D634D87" w14:textId="6E821340" w:rsidR="00D13E5D" w:rsidRPr="00616F7E" w:rsidRDefault="001C1C50" w:rsidP="00D13E5D">
            <w:pPr>
              <w:pStyle w:val="13213"/>
              <w:rPr>
                <w:lang w:val="kk"/>
              </w:rPr>
            </w:pPr>
            <w:r>
              <w:rPr>
                <w:lang w:val="kk"/>
              </w:rPr>
              <w:t>«Шөптегі күн шуақтарын» бақылау. Табиғат құбылыстарын бақылау қабілетін жетілдіру.</w:t>
            </w:r>
          </w:p>
          <w:p w14:paraId="25A21BD2" w14:textId="45639FC8" w:rsidR="00D13E5D" w:rsidRPr="00616F7E" w:rsidRDefault="001C1C50" w:rsidP="00D13E5D">
            <w:pPr>
              <w:pStyle w:val="13213"/>
              <w:rPr>
                <w:lang w:val="kk"/>
              </w:rPr>
            </w:pPr>
            <w:r w:rsidRPr="00D13E5D">
              <w:rPr>
                <w:lang w:val="kk"/>
              </w:rPr>
              <w:t>Көркем сөз</w:t>
            </w:r>
          </w:p>
          <w:p w14:paraId="571210B8" w14:textId="77777777" w:rsidR="00D13E5D" w:rsidRPr="00616F7E" w:rsidRDefault="001C1C50" w:rsidP="00D13E5D">
            <w:pPr>
              <w:pStyle w:val="13213"/>
              <w:rPr>
                <w:lang w:val="kk"/>
              </w:rPr>
            </w:pPr>
            <w:r w:rsidRPr="00D13E5D">
              <w:rPr>
                <w:lang w:val="kk"/>
              </w:rPr>
              <w:t xml:space="preserve">Күннің көзі күлімдеп, </w:t>
            </w:r>
          </w:p>
          <w:p w14:paraId="6B183CFB" w14:textId="77777777" w:rsidR="00D13E5D" w:rsidRPr="00616F7E" w:rsidRDefault="001C1C50" w:rsidP="00D13E5D">
            <w:pPr>
              <w:pStyle w:val="13213"/>
              <w:rPr>
                <w:lang w:val="kk"/>
              </w:rPr>
            </w:pPr>
            <w:r w:rsidRPr="00D13E5D">
              <w:rPr>
                <w:lang w:val="kk"/>
              </w:rPr>
              <w:t xml:space="preserve">Шөптің бетін сипайды. </w:t>
            </w:r>
          </w:p>
          <w:p w14:paraId="1BE856BB" w14:textId="77777777" w:rsidR="00D13E5D" w:rsidRPr="00616F7E" w:rsidRDefault="001C1C50" w:rsidP="00D13E5D">
            <w:pPr>
              <w:pStyle w:val="13213"/>
              <w:rPr>
                <w:lang w:val="kk"/>
              </w:rPr>
            </w:pPr>
            <w:r w:rsidRPr="00D13E5D">
              <w:rPr>
                <w:lang w:val="kk"/>
              </w:rPr>
              <w:t xml:space="preserve">Балаларға шуағын, </w:t>
            </w:r>
          </w:p>
          <w:p w14:paraId="3B540CFD" w14:textId="77777777" w:rsidR="00D13E5D" w:rsidRPr="00616F7E" w:rsidRDefault="001C1C50" w:rsidP="00D13E5D">
            <w:pPr>
              <w:pStyle w:val="13213"/>
              <w:rPr>
                <w:lang w:val="kk"/>
              </w:rPr>
            </w:pPr>
            <w:r w:rsidRPr="00D13E5D">
              <w:rPr>
                <w:lang w:val="kk"/>
              </w:rPr>
              <w:t>Жайнап-жайнап сыйлайды.</w:t>
            </w:r>
          </w:p>
          <w:p w14:paraId="22832393" w14:textId="7E860E85" w:rsidR="00D13E5D" w:rsidRPr="00616F7E" w:rsidRDefault="001C1C50" w:rsidP="00D13E5D">
            <w:pPr>
              <w:pStyle w:val="13213"/>
              <w:rPr>
                <w:lang w:val="kk"/>
              </w:rPr>
            </w:pPr>
            <w:r>
              <w:rPr>
                <w:lang w:val="kk"/>
              </w:rPr>
              <w:t>Қимылды ойын «Қағыспақ» - ойын ережелерін сақтау.</w:t>
            </w:r>
          </w:p>
          <w:p w14:paraId="1BF873D4" w14:textId="77777777" w:rsidR="00D13E5D" w:rsidRPr="00616F7E" w:rsidRDefault="001C1C50" w:rsidP="00D13E5D">
            <w:pPr>
              <w:pStyle w:val="13213"/>
              <w:rPr>
                <w:lang w:val="kk"/>
              </w:rPr>
            </w:pPr>
            <w:r w:rsidRPr="00D13E5D">
              <w:rPr>
                <w:lang w:val="kk"/>
              </w:rPr>
              <w:t>Жеке жұмыс</w:t>
            </w:r>
            <w:r w:rsidRPr="00D13E5D">
              <w:rPr>
                <w:lang w:val="kk"/>
              </w:rPr>
              <w:softHyphen/>
              <w:t xml:space="preserve"> Жыланша жүгіру</w:t>
            </w:r>
          </w:p>
          <w:p w14:paraId="38DADD8A" w14:textId="77777777" w:rsidR="005323E4" w:rsidRPr="00616F7E" w:rsidRDefault="001C1C50" w:rsidP="00D13E5D">
            <w:pPr>
              <w:pStyle w:val="13213"/>
              <w:rPr>
                <w:lang w:val="kk"/>
              </w:rPr>
            </w:pPr>
            <w:r>
              <w:rPr>
                <w:lang w:val="kk"/>
              </w:rPr>
              <w:t>Еңбек: гүлдесте тоқимыз.</w:t>
            </w:r>
          </w:p>
          <w:p w14:paraId="2580530D" w14:textId="435DEF9B" w:rsidR="00D13E5D" w:rsidRPr="00616F7E" w:rsidRDefault="001C1C50" w:rsidP="00D13E5D">
            <w:pPr>
              <w:pStyle w:val="13213"/>
              <w:rPr>
                <w:lang w:val="kk"/>
              </w:rPr>
            </w:pPr>
            <w:r>
              <w:rPr>
                <w:lang w:val="kk"/>
              </w:rPr>
              <w:t>Қолдың ұсақ моторикасын дамыту.</w:t>
            </w:r>
          </w:p>
          <w:p w14:paraId="46FED4B1" w14:textId="4CEF320F" w:rsidR="00D13E5D" w:rsidRPr="00616F7E" w:rsidRDefault="001C1C50" w:rsidP="00D13E5D">
            <w:pPr>
              <w:pStyle w:val="13213"/>
              <w:rPr>
                <w:lang w:val="kk"/>
              </w:rPr>
            </w:pPr>
            <w:r>
              <w:rPr>
                <w:lang w:val="kk"/>
              </w:rPr>
              <w:t>Жалпы ойын «Тегіс шеңбер» – сөз бен қимылдың үйлесімі.</w:t>
            </w:r>
          </w:p>
          <w:p w14:paraId="39326244" w14:textId="6764EEA4" w:rsidR="00D13E5D" w:rsidRPr="00616F7E" w:rsidRDefault="001C1C50" w:rsidP="00D13E5D">
            <w:pPr>
              <w:pStyle w:val="13213"/>
              <w:rPr>
                <w:lang w:val="kk"/>
              </w:rPr>
            </w:pPr>
            <w:r>
              <w:rPr>
                <w:lang w:val="kk"/>
              </w:rPr>
              <w:softHyphen/>
              <w:t>(Қоршаған ортамен таныстыру, дене тәрбиесі, қазақ тілі)</w:t>
            </w:r>
          </w:p>
        </w:tc>
      </w:tr>
      <w:tr w:rsidR="00DC3A09" w14:paraId="3FE3C26B" w14:textId="77777777" w:rsidTr="00D13E5D">
        <w:trPr>
          <w:trHeight w:val="893"/>
        </w:trPr>
        <w:tc>
          <w:tcPr>
            <w:tcW w:w="2411" w:type="dxa"/>
            <w:tcBorders>
              <w:top w:val="single" w:sz="4" w:space="0" w:color="000000"/>
              <w:left w:val="single" w:sz="4" w:space="0" w:color="000000"/>
              <w:bottom w:val="single" w:sz="4" w:space="0" w:color="000000"/>
              <w:right w:val="single" w:sz="4" w:space="0" w:color="000000"/>
            </w:tcBorders>
          </w:tcPr>
          <w:p w14:paraId="399D7B3C" w14:textId="3F71C31C" w:rsidR="00D13E5D" w:rsidRPr="00D13E5D" w:rsidRDefault="001C1C50" w:rsidP="00D13E5D">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hideMark/>
          </w:tcPr>
          <w:p w14:paraId="698D83DD" w14:textId="77777777" w:rsidR="00D13E5D" w:rsidRPr="00D13E5D" w:rsidRDefault="001C1C50" w:rsidP="00D13E5D">
            <w:pPr>
              <w:pStyle w:val="13213"/>
            </w:pPr>
            <w:r w:rsidRPr="00D13E5D">
              <w:rPr>
                <w:lang w:val="kk"/>
              </w:rPr>
              <w:t>Бас киімнің маңызы туралы әңгімелесу.</w:t>
            </w:r>
          </w:p>
          <w:p w14:paraId="02727E01" w14:textId="77777777" w:rsidR="00964CB7" w:rsidRDefault="001C1C50" w:rsidP="00964CB7">
            <w:pPr>
              <w:pStyle w:val="13213"/>
            </w:pPr>
            <w:r w:rsidRPr="00D13E5D">
              <w:rPr>
                <w:lang w:val="kk"/>
              </w:rPr>
              <w:t xml:space="preserve">Дене </w:t>
            </w:r>
          </w:p>
          <w:p w14:paraId="64C94BE6" w14:textId="7D589F50" w:rsidR="00D13E5D" w:rsidRPr="00D13E5D" w:rsidRDefault="001C1C50" w:rsidP="00964CB7">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4EED39F7" w14:textId="77777777" w:rsidR="00964CB7" w:rsidRDefault="001C1C50" w:rsidP="00D13E5D">
            <w:pPr>
              <w:pStyle w:val="13213"/>
            </w:pPr>
            <w:r w:rsidRPr="00D13E5D">
              <w:rPr>
                <w:lang w:val="kk"/>
              </w:rPr>
              <w:t xml:space="preserve">Қосымша киім не керек? </w:t>
            </w:r>
          </w:p>
          <w:p w14:paraId="27BE407B" w14:textId="77777777" w:rsidR="00964CB7" w:rsidRDefault="001C1C50" w:rsidP="00964CB7">
            <w:pPr>
              <w:pStyle w:val="13213"/>
            </w:pPr>
            <w:r w:rsidRPr="00D13E5D">
              <w:rPr>
                <w:lang w:val="kk"/>
              </w:rPr>
              <w:t xml:space="preserve">Дене </w:t>
            </w:r>
          </w:p>
          <w:p w14:paraId="19719D49" w14:textId="48BC7F75" w:rsidR="00D13E5D" w:rsidRPr="00D13E5D" w:rsidRDefault="001C1C50" w:rsidP="00964CB7">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hideMark/>
          </w:tcPr>
          <w:p w14:paraId="36ABAE1F" w14:textId="77777777" w:rsidR="00D13E5D" w:rsidRPr="00D13E5D" w:rsidRDefault="001C1C50" w:rsidP="00D13E5D">
            <w:pPr>
              <w:pStyle w:val="13213"/>
            </w:pPr>
            <w:r w:rsidRPr="00D13E5D">
              <w:rPr>
                <w:lang w:val="kk"/>
              </w:rPr>
              <w:t>Сезім мүшелері туралы әңгімені қайталау.</w:t>
            </w:r>
          </w:p>
          <w:p w14:paraId="75BB5FA9" w14:textId="77777777" w:rsidR="00964CB7" w:rsidRDefault="001C1C50" w:rsidP="00D13E5D">
            <w:pPr>
              <w:pStyle w:val="13213"/>
            </w:pPr>
            <w:r w:rsidRPr="00D13E5D">
              <w:rPr>
                <w:lang w:val="kk"/>
              </w:rPr>
              <w:t xml:space="preserve">Көз, мұрын, ауыз, тіс, құлақ) </w:t>
            </w:r>
          </w:p>
          <w:p w14:paraId="7343A25E" w14:textId="1EE7F974" w:rsidR="00D13E5D" w:rsidRPr="00D13E5D" w:rsidRDefault="001C1C50" w:rsidP="00D13E5D">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0B52DE13" w14:textId="77777777" w:rsidR="00964CB7" w:rsidRDefault="001C1C50" w:rsidP="00964CB7">
            <w:pPr>
              <w:pStyle w:val="13213"/>
            </w:pPr>
            <w:r w:rsidRPr="00D13E5D">
              <w:rPr>
                <w:lang w:val="kk"/>
              </w:rPr>
              <w:t>Түрлі материалдардың сапасын зерттеу жаттығуы</w:t>
            </w:r>
            <w:r w:rsidRPr="00D13E5D">
              <w:rPr>
                <w:lang w:val="kk"/>
              </w:rPr>
              <w:softHyphen/>
              <w:t xml:space="preserve"> Дене </w:t>
            </w:r>
          </w:p>
          <w:p w14:paraId="04B8D874" w14:textId="051E47F6" w:rsidR="00D13E5D" w:rsidRPr="00D13E5D" w:rsidRDefault="001C1C50" w:rsidP="00964CB7">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60775D47" w14:textId="77777777" w:rsidR="00964CB7" w:rsidRDefault="001C1C50" w:rsidP="00D13E5D">
            <w:pPr>
              <w:pStyle w:val="13213"/>
            </w:pPr>
            <w:r w:rsidRPr="00D13E5D">
              <w:rPr>
                <w:lang w:val="kk"/>
              </w:rPr>
              <w:t xml:space="preserve">Өзара көмек туралы әңгімелесу. </w:t>
            </w:r>
          </w:p>
          <w:p w14:paraId="30D8B84C" w14:textId="77777777" w:rsidR="00964CB7" w:rsidRDefault="001C1C50" w:rsidP="00D13E5D">
            <w:pPr>
              <w:pStyle w:val="13213"/>
            </w:pPr>
            <w:r w:rsidRPr="00D13E5D">
              <w:rPr>
                <w:lang w:val="kk"/>
              </w:rPr>
              <w:t xml:space="preserve">Дене </w:t>
            </w:r>
          </w:p>
          <w:p w14:paraId="4254879F" w14:textId="6D37B18B" w:rsidR="00D13E5D" w:rsidRPr="00D13E5D" w:rsidRDefault="001C1C50" w:rsidP="00D13E5D">
            <w:pPr>
              <w:pStyle w:val="13213"/>
            </w:pPr>
            <w:r>
              <w:rPr>
                <w:lang w:val="kk"/>
              </w:rPr>
              <w:t>(Қазақ тілі)</w:t>
            </w:r>
          </w:p>
        </w:tc>
      </w:tr>
      <w:tr w:rsidR="00DC3A09" w14:paraId="1B828A27"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49D85F77" w14:textId="77777777" w:rsidR="00964CB7" w:rsidRPr="00D13E5D" w:rsidRDefault="001C1C50" w:rsidP="00964CB7">
            <w:pPr>
              <w:pStyle w:val="13213"/>
            </w:pPr>
            <w:r w:rsidRPr="00D13E5D">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hideMark/>
          </w:tcPr>
          <w:p w14:paraId="0CD3312C" w14:textId="77777777" w:rsidR="00964CB7" w:rsidRPr="00D13E5D" w:rsidRDefault="001C1C50" w:rsidP="00964CB7">
            <w:pPr>
              <w:pStyle w:val="13213"/>
            </w:pPr>
            <w:r w:rsidRPr="00D13E5D">
              <w:rPr>
                <w:lang w:val="kk"/>
              </w:rPr>
              <w:t>Мәдени-гигиеналық дағдыларды жетілдіру, тамақтану, жуу кезінде қарапайым мінез-құлық дағдыларын қалыптастыру.</w:t>
            </w:r>
            <w:r w:rsidRPr="00D13E5D">
              <w:rPr>
                <w:lang w:val="kk"/>
              </w:rPr>
              <w:softHyphen/>
            </w:r>
            <w:r w:rsidRPr="00D13E5D">
              <w:rPr>
                <w:lang w:val="kk"/>
              </w:rPr>
              <w:softHyphen/>
            </w:r>
            <w:r w:rsidRPr="00D13E5D">
              <w:rPr>
                <w:lang w:val="kk"/>
              </w:rPr>
              <w:softHyphen/>
            </w:r>
            <w:r w:rsidRPr="00D13E5D">
              <w:rPr>
                <w:lang w:val="kk"/>
              </w:rPr>
              <w:softHyphen/>
              <w:t xml:space="preserve"> </w:t>
            </w:r>
          </w:p>
          <w:p w14:paraId="445999AD" w14:textId="77777777" w:rsidR="00964CB7" w:rsidRDefault="001C1C50" w:rsidP="00964CB7">
            <w:pPr>
              <w:pStyle w:val="13213"/>
            </w:pPr>
            <w:r w:rsidRPr="00D13E5D">
              <w:rPr>
                <w:lang w:val="kk"/>
              </w:rPr>
              <w:t xml:space="preserve">Сүт, нан </w:t>
            </w:r>
          </w:p>
          <w:p w14:paraId="1D122FC4" w14:textId="5F5D5971" w:rsidR="00964CB7" w:rsidRPr="00D13E5D" w:rsidRDefault="001C1C50" w:rsidP="00964CB7">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1B3D24DC" w14:textId="77777777" w:rsidR="00964CB7" w:rsidRDefault="001C1C50" w:rsidP="00964CB7">
            <w:pPr>
              <w:pStyle w:val="13213"/>
            </w:pPr>
            <w:r w:rsidRPr="00D13E5D">
              <w:rPr>
                <w:lang w:val="kk"/>
              </w:rPr>
              <w:t>Баланы өзіне-өзі қызмет етуге деген ұмтылысына қолдау көрсету: асхана заттарын мақсатына сай пайдалану. Сүт, нан</w:t>
            </w:r>
            <w:r w:rsidRPr="00D13E5D">
              <w:rPr>
                <w:lang w:val="kk"/>
              </w:rPr>
              <w:softHyphen/>
            </w:r>
            <w:r w:rsidRPr="00D13E5D">
              <w:rPr>
                <w:lang w:val="kk"/>
              </w:rPr>
              <w:softHyphen/>
            </w:r>
            <w:r w:rsidRPr="00D13E5D">
              <w:rPr>
                <w:lang w:val="kk"/>
              </w:rPr>
              <w:softHyphen/>
              <w:t xml:space="preserve"> </w:t>
            </w:r>
          </w:p>
          <w:p w14:paraId="5DBF3051" w14:textId="34F02F2F" w:rsidR="00964CB7" w:rsidRPr="00D13E5D" w:rsidRDefault="001C1C50" w:rsidP="00964CB7">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hideMark/>
          </w:tcPr>
          <w:p w14:paraId="3B757276" w14:textId="77777777" w:rsidR="00964CB7" w:rsidRDefault="001C1C50" w:rsidP="00964CB7">
            <w:pPr>
              <w:pStyle w:val="13213"/>
            </w:pPr>
            <w:r w:rsidRPr="00D13E5D">
              <w:rPr>
                <w:lang w:val="kk"/>
              </w:rPr>
              <w:t>Баланы өзіне-өзі қызмет етуге деген ұмтылысына қолдау көрсету: асхана заттарын мақсатына сай пайдалану. Сүт, нан</w:t>
            </w:r>
            <w:r w:rsidRPr="00D13E5D">
              <w:rPr>
                <w:lang w:val="kk"/>
              </w:rPr>
              <w:softHyphen/>
            </w:r>
            <w:r w:rsidRPr="00D13E5D">
              <w:rPr>
                <w:lang w:val="kk"/>
              </w:rPr>
              <w:softHyphen/>
            </w:r>
            <w:r w:rsidRPr="00D13E5D">
              <w:rPr>
                <w:lang w:val="kk"/>
              </w:rPr>
              <w:softHyphen/>
              <w:t xml:space="preserve"> </w:t>
            </w:r>
          </w:p>
          <w:p w14:paraId="0AAD8386" w14:textId="23B4D988" w:rsidR="00964CB7" w:rsidRPr="00D13E5D" w:rsidRDefault="001C1C50" w:rsidP="00964CB7">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445D16EC" w14:textId="77777777" w:rsidR="00964CB7" w:rsidRPr="00D13E5D" w:rsidRDefault="001C1C50" w:rsidP="00964CB7">
            <w:pPr>
              <w:pStyle w:val="13213"/>
            </w:pPr>
            <w:r w:rsidRPr="00D13E5D">
              <w:rPr>
                <w:lang w:val="kk"/>
              </w:rPr>
              <w:t>Мәдени-гигиеналық дағдыларды жетілдіру, тамақтану, жуу кезінде қарапайым мінез-құлық дағдыларын қалыптастыру.</w:t>
            </w:r>
            <w:r w:rsidRPr="00D13E5D">
              <w:rPr>
                <w:lang w:val="kk"/>
              </w:rPr>
              <w:softHyphen/>
            </w:r>
            <w:r w:rsidRPr="00D13E5D">
              <w:rPr>
                <w:lang w:val="kk"/>
              </w:rPr>
              <w:softHyphen/>
            </w:r>
            <w:r w:rsidRPr="00D13E5D">
              <w:rPr>
                <w:lang w:val="kk"/>
              </w:rPr>
              <w:softHyphen/>
            </w:r>
            <w:r w:rsidRPr="00D13E5D">
              <w:rPr>
                <w:lang w:val="kk"/>
              </w:rPr>
              <w:softHyphen/>
              <w:t xml:space="preserve"> </w:t>
            </w:r>
          </w:p>
          <w:p w14:paraId="42452A09" w14:textId="77777777" w:rsidR="00964CB7" w:rsidRDefault="001C1C50" w:rsidP="00964CB7">
            <w:pPr>
              <w:pStyle w:val="13213"/>
            </w:pPr>
            <w:r w:rsidRPr="00D13E5D">
              <w:rPr>
                <w:lang w:val="kk"/>
              </w:rPr>
              <w:t xml:space="preserve">Сүт, нан </w:t>
            </w:r>
          </w:p>
          <w:p w14:paraId="3D9B54F7" w14:textId="726A6DFD" w:rsidR="00964CB7" w:rsidRPr="00D13E5D" w:rsidRDefault="001C1C50" w:rsidP="00964CB7">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79CAE839" w14:textId="77777777" w:rsidR="00964CB7" w:rsidRDefault="001C1C50" w:rsidP="00964CB7">
            <w:pPr>
              <w:pStyle w:val="13213"/>
            </w:pPr>
            <w:r w:rsidRPr="00D13E5D">
              <w:rPr>
                <w:lang w:val="kk"/>
              </w:rPr>
              <w:t>Баланы өзіне-өзі қызмет етуге деген ұмтылысына қолдау көрсету: асхана заттарын мақсатына сай пайдалану. Сүт, нан</w:t>
            </w:r>
            <w:r w:rsidRPr="00D13E5D">
              <w:rPr>
                <w:lang w:val="kk"/>
              </w:rPr>
              <w:softHyphen/>
            </w:r>
            <w:r w:rsidRPr="00D13E5D">
              <w:rPr>
                <w:lang w:val="kk"/>
              </w:rPr>
              <w:softHyphen/>
            </w:r>
            <w:r w:rsidRPr="00D13E5D">
              <w:rPr>
                <w:lang w:val="kk"/>
              </w:rPr>
              <w:softHyphen/>
              <w:t xml:space="preserve"> </w:t>
            </w:r>
          </w:p>
          <w:p w14:paraId="0B1764CC" w14:textId="783BD275" w:rsidR="00964CB7" w:rsidRPr="00D13E5D" w:rsidRDefault="001C1C50" w:rsidP="00964CB7">
            <w:pPr>
              <w:pStyle w:val="13213"/>
            </w:pPr>
            <w:r>
              <w:rPr>
                <w:lang w:val="kk"/>
              </w:rPr>
              <w:t>(Қазақ тілі)</w:t>
            </w:r>
          </w:p>
        </w:tc>
      </w:tr>
      <w:tr w:rsidR="00DC3A09" w14:paraId="147FD33A" w14:textId="77777777" w:rsidTr="00D13E5D">
        <w:trPr>
          <w:trHeight w:val="1130"/>
        </w:trPr>
        <w:tc>
          <w:tcPr>
            <w:tcW w:w="2411" w:type="dxa"/>
            <w:tcBorders>
              <w:top w:val="single" w:sz="4" w:space="0" w:color="000000"/>
              <w:left w:val="single" w:sz="4" w:space="0" w:color="000000"/>
              <w:bottom w:val="single" w:sz="4" w:space="0" w:color="000000"/>
              <w:right w:val="single" w:sz="4" w:space="0" w:color="000000"/>
            </w:tcBorders>
          </w:tcPr>
          <w:p w14:paraId="2303AC2C" w14:textId="77777777" w:rsidR="00A84E74" w:rsidRPr="00D13E5D" w:rsidRDefault="001C1C50" w:rsidP="00A84E74">
            <w:pPr>
              <w:pStyle w:val="13213"/>
            </w:pPr>
            <w:r w:rsidRPr="00D13E5D">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hideMark/>
          </w:tcPr>
          <w:p w14:paraId="5EF0E1D5" w14:textId="309F8A59" w:rsidR="00A84E74" w:rsidRPr="00D13E5D" w:rsidRDefault="001C1C50" w:rsidP="00A84E74">
            <w:pPr>
              <w:pStyle w:val="13213"/>
            </w:pPr>
            <w:r>
              <w:rPr>
                <w:lang w:val="kk"/>
              </w:rPr>
              <w:t xml:space="preserve">Біртұтас тәрбие </w:t>
            </w:r>
          </w:p>
          <w:p w14:paraId="5A149E04" w14:textId="77777777" w:rsidR="00A84E74" w:rsidRPr="00D13E5D" w:rsidRDefault="001C1C50" w:rsidP="00A84E74">
            <w:pPr>
              <w:pStyle w:val="13213"/>
            </w:pPr>
            <w:r w:rsidRPr="00D13E5D">
              <w:rPr>
                <w:lang w:val="kk"/>
              </w:rPr>
              <w:t>Әлқиса күйін тыңдау</w:t>
            </w:r>
          </w:p>
          <w:p w14:paraId="738B571D" w14:textId="77777777" w:rsidR="00A84E74" w:rsidRDefault="007A374E" w:rsidP="00A84E74">
            <w:pPr>
              <w:pStyle w:val="13213"/>
            </w:pPr>
            <w:hyperlink r:id="rId8" w:history="1">
              <w:r w:rsidR="001C1C50" w:rsidRPr="00D13E5D">
                <w:rPr>
                  <w:lang w:val="kk"/>
                </w:rPr>
                <w:t>https://zvyki.com/song/103314390/Nur_isa_Tlendiev_-_l_isa/</w:t>
              </w:r>
            </w:hyperlink>
            <w:r w:rsidR="001C1C50">
              <w:rPr>
                <w:lang w:val="kk"/>
              </w:rPr>
              <w:t xml:space="preserve"> </w:t>
            </w:r>
          </w:p>
          <w:p w14:paraId="63FEE009" w14:textId="1408E3D8" w:rsidR="00A84E74" w:rsidRPr="00D13E5D" w:rsidRDefault="001C1C50" w:rsidP="00A84E74">
            <w:pPr>
              <w:pStyle w:val="13213"/>
            </w:pPr>
            <w:r>
              <w:rPr>
                <w:lang w:val="kk"/>
              </w:rPr>
              <w:t>(Музыка)</w:t>
            </w:r>
          </w:p>
        </w:tc>
        <w:tc>
          <w:tcPr>
            <w:tcW w:w="2693" w:type="dxa"/>
            <w:tcBorders>
              <w:top w:val="single" w:sz="4" w:space="0" w:color="000000"/>
              <w:left w:val="single" w:sz="4" w:space="0" w:color="000000"/>
              <w:bottom w:val="single" w:sz="4" w:space="0" w:color="000000"/>
              <w:right w:val="single" w:sz="4" w:space="0" w:color="000000"/>
            </w:tcBorders>
            <w:hideMark/>
          </w:tcPr>
          <w:p w14:paraId="43E59847" w14:textId="26D9D109" w:rsidR="00A84E74" w:rsidRPr="00D13E5D" w:rsidRDefault="001C1C50" w:rsidP="00A84E74">
            <w:pPr>
              <w:pStyle w:val="13213"/>
            </w:pPr>
            <w:r>
              <w:rPr>
                <w:lang w:val="kk"/>
              </w:rPr>
              <w:t xml:space="preserve">Біртұтас тәрбие </w:t>
            </w:r>
          </w:p>
          <w:p w14:paraId="5A0FC1EB" w14:textId="47C1FF01" w:rsidR="00A84E74" w:rsidRPr="00D13E5D" w:rsidRDefault="001C1C50" w:rsidP="00A84E74">
            <w:pPr>
              <w:pStyle w:val="13213"/>
            </w:pPr>
            <w:r>
              <w:rPr>
                <w:lang w:val="kk"/>
              </w:rPr>
              <w:t>Ертегі терапиясы (Көркем әдебиет)</w:t>
            </w:r>
          </w:p>
        </w:tc>
        <w:tc>
          <w:tcPr>
            <w:tcW w:w="2835" w:type="dxa"/>
            <w:tcBorders>
              <w:top w:val="single" w:sz="4" w:space="0" w:color="000000"/>
              <w:left w:val="single" w:sz="4" w:space="0" w:color="000000"/>
              <w:bottom w:val="single" w:sz="4" w:space="0" w:color="000000"/>
              <w:right w:val="single" w:sz="4" w:space="0" w:color="000000"/>
            </w:tcBorders>
            <w:hideMark/>
          </w:tcPr>
          <w:p w14:paraId="58EEE994" w14:textId="77777777" w:rsidR="00A84E74" w:rsidRPr="00D13E5D" w:rsidRDefault="001C1C50" w:rsidP="00A84E74">
            <w:pPr>
              <w:pStyle w:val="13213"/>
            </w:pPr>
            <w:r>
              <w:rPr>
                <w:lang w:val="kk"/>
              </w:rPr>
              <w:t xml:space="preserve">Біртұтас тәрбие </w:t>
            </w:r>
          </w:p>
          <w:p w14:paraId="6083A75C" w14:textId="77777777" w:rsidR="00A84E74" w:rsidRPr="00D13E5D" w:rsidRDefault="001C1C50" w:rsidP="00A84E74">
            <w:pPr>
              <w:pStyle w:val="13213"/>
            </w:pPr>
            <w:r w:rsidRPr="00D13E5D">
              <w:rPr>
                <w:lang w:val="kk"/>
              </w:rPr>
              <w:t>Әлқиса күйін тыңдау</w:t>
            </w:r>
          </w:p>
          <w:p w14:paraId="35B85109" w14:textId="77777777" w:rsidR="00A84E74" w:rsidRDefault="007A374E" w:rsidP="00A84E74">
            <w:pPr>
              <w:pStyle w:val="13213"/>
            </w:pPr>
            <w:hyperlink r:id="rId9" w:history="1">
              <w:r w:rsidR="001C1C50" w:rsidRPr="00D13E5D">
                <w:rPr>
                  <w:lang w:val="kk"/>
                </w:rPr>
                <w:t>https://zvyki.com/song/103314390/Nur_isa_Tlendiev_-_l_isa/</w:t>
              </w:r>
            </w:hyperlink>
            <w:r w:rsidR="001C1C50">
              <w:rPr>
                <w:lang w:val="kk"/>
              </w:rPr>
              <w:t xml:space="preserve"> </w:t>
            </w:r>
          </w:p>
          <w:p w14:paraId="6D85BE78" w14:textId="7B098D39" w:rsidR="00A84E74" w:rsidRPr="00D13E5D" w:rsidRDefault="001C1C50" w:rsidP="00A84E74">
            <w:pPr>
              <w:pStyle w:val="13213"/>
            </w:pPr>
            <w:r>
              <w:rPr>
                <w:lang w:val="kk"/>
              </w:rPr>
              <w:t>(Музыка)</w:t>
            </w:r>
          </w:p>
        </w:tc>
        <w:tc>
          <w:tcPr>
            <w:tcW w:w="2694" w:type="dxa"/>
            <w:tcBorders>
              <w:top w:val="single" w:sz="4" w:space="0" w:color="000000"/>
              <w:left w:val="single" w:sz="4" w:space="0" w:color="000000"/>
              <w:bottom w:val="single" w:sz="4" w:space="0" w:color="000000"/>
              <w:right w:val="single" w:sz="4" w:space="0" w:color="000000"/>
            </w:tcBorders>
            <w:hideMark/>
          </w:tcPr>
          <w:p w14:paraId="3EE8F0A3" w14:textId="1698E460" w:rsidR="00A84E74" w:rsidRPr="00D13E5D" w:rsidRDefault="001C1C50" w:rsidP="00A84E74">
            <w:pPr>
              <w:pStyle w:val="13213"/>
            </w:pPr>
            <w:r>
              <w:rPr>
                <w:lang w:val="kk"/>
              </w:rPr>
              <w:t>Біртұтас тәрбие</w:t>
            </w:r>
          </w:p>
          <w:p w14:paraId="09647E8D" w14:textId="4A41868A" w:rsidR="00A84E74" w:rsidRPr="00D13E5D" w:rsidRDefault="001C1C50" w:rsidP="00A84E74">
            <w:pPr>
              <w:pStyle w:val="13213"/>
            </w:pPr>
            <w:r>
              <w:rPr>
                <w:lang w:val="kk"/>
              </w:rPr>
              <w:t xml:space="preserve">«Қайырлы түн, балалар» бағдарламасынан бесік жырын тыңдау </w:t>
            </w:r>
          </w:p>
        </w:tc>
        <w:tc>
          <w:tcPr>
            <w:tcW w:w="2409" w:type="dxa"/>
            <w:tcBorders>
              <w:top w:val="single" w:sz="4" w:space="0" w:color="000000"/>
              <w:left w:val="single" w:sz="4" w:space="0" w:color="000000"/>
              <w:bottom w:val="single" w:sz="4" w:space="0" w:color="000000"/>
              <w:right w:val="single" w:sz="4" w:space="0" w:color="000000"/>
            </w:tcBorders>
            <w:hideMark/>
          </w:tcPr>
          <w:p w14:paraId="28C9E76B" w14:textId="77777777" w:rsidR="00A84E74" w:rsidRPr="00D13E5D" w:rsidRDefault="001C1C50" w:rsidP="00A84E74">
            <w:pPr>
              <w:pStyle w:val="13213"/>
            </w:pPr>
            <w:r>
              <w:rPr>
                <w:lang w:val="kk"/>
              </w:rPr>
              <w:t xml:space="preserve">Біртұтас тәрбие </w:t>
            </w:r>
          </w:p>
          <w:p w14:paraId="0E8EB9F0" w14:textId="64BFB80E" w:rsidR="00A84E74" w:rsidRPr="00D13E5D" w:rsidRDefault="001C1C50" w:rsidP="00A84E74">
            <w:pPr>
              <w:pStyle w:val="13213"/>
            </w:pPr>
            <w:r>
              <w:rPr>
                <w:lang w:val="kk"/>
              </w:rPr>
              <w:t>Ертегі терапиясы (Көркем әдебиет)</w:t>
            </w:r>
          </w:p>
        </w:tc>
      </w:tr>
      <w:tr w:rsidR="00DC3A09" w14:paraId="6148DB30"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06D723E7" w14:textId="0DECF566" w:rsidR="00A84E74" w:rsidRPr="00D13E5D" w:rsidRDefault="001C1C50" w:rsidP="00A84E74">
            <w:pPr>
              <w:pStyle w:val="13213"/>
            </w:pPr>
            <w:r w:rsidRPr="00D13E5D">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hideMark/>
          </w:tcPr>
          <w:p w14:paraId="4ED32962" w14:textId="57A9E03E" w:rsidR="00A84E74" w:rsidRDefault="001C1C50" w:rsidP="00A84E74">
            <w:pPr>
              <w:pStyle w:val="13213"/>
            </w:pPr>
            <w:r>
              <w:rPr>
                <w:lang w:val="kk"/>
              </w:rPr>
              <w:t xml:space="preserve">Түзету гимнастикасы </w:t>
            </w:r>
          </w:p>
          <w:p w14:paraId="06890181" w14:textId="1A21F6C1" w:rsidR="00A84E74" w:rsidRPr="00D13E5D" w:rsidRDefault="001C1C50" w:rsidP="00A84E74">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53D95E9E" w14:textId="77777777" w:rsidR="00A84E74" w:rsidRDefault="001C1C50" w:rsidP="00A84E74">
            <w:pPr>
              <w:pStyle w:val="13213"/>
            </w:pPr>
            <w:r>
              <w:rPr>
                <w:lang w:val="kk"/>
              </w:rPr>
              <w:t xml:space="preserve">Түзету гимнастикасы </w:t>
            </w:r>
          </w:p>
          <w:p w14:paraId="510B6843" w14:textId="550FC31E" w:rsidR="00A84E74" w:rsidRPr="00D13E5D" w:rsidRDefault="001C1C50" w:rsidP="00A84E74">
            <w:pPr>
              <w:pStyle w:val="13213"/>
            </w:pPr>
            <w:r>
              <w:rPr>
                <w:lang w:val="kk"/>
              </w:rPr>
              <w:t>(Дене тәрбиесі)</w:t>
            </w:r>
          </w:p>
        </w:tc>
        <w:tc>
          <w:tcPr>
            <w:tcW w:w="2835" w:type="dxa"/>
            <w:tcBorders>
              <w:top w:val="single" w:sz="4" w:space="0" w:color="000000"/>
              <w:left w:val="single" w:sz="4" w:space="0" w:color="000000"/>
              <w:bottom w:val="single" w:sz="4" w:space="0" w:color="000000"/>
              <w:right w:val="single" w:sz="4" w:space="0" w:color="000000"/>
            </w:tcBorders>
            <w:hideMark/>
          </w:tcPr>
          <w:p w14:paraId="3778B074" w14:textId="77777777" w:rsidR="00A84E74" w:rsidRDefault="001C1C50" w:rsidP="00A84E74">
            <w:pPr>
              <w:pStyle w:val="13213"/>
            </w:pPr>
            <w:r>
              <w:rPr>
                <w:lang w:val="kk"/>
              </w:rPr>
              <w:t xml:space="preserve">Түзету гимнастикасы </w:t>
            </w:r>
          </w:p>
          <w:p w14:paraId="3DABA73C" w14:textId="2C1633C6" w:rsidR="00A84E74" w:rsidRPr="00D13E5D" w:rsidRDefault="001C1C50" w:rsidP="00A84E74">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hideMark/>
          </w:tcPr>
          <w:p w14:paraId="5EDAA406" w14:textId="77777777" w:rsidR="00A84E74" w:rsidRDefault="001C1C50" w:rsidP="00A84E74">
            <w:pPr>
              <w:pStyle w:val="13213"/>
            </w:pPr>
            <w:r>
              <w:rPr>
                <w:lang w:val="kk"/>
              </w:rPr>
              <w:t xml:space="preserve">Түзету гимнастикасы </w:t>
            </w:r>
          </w:p>
          <w:p w14:paraId="7D3B7AEA" w14:textId="04D35585" w:rsidR="00A84E74" w:rsidRPr="00D13E5D" w:rsidRDefault="001C1C50" w:rsidP="00A84E74">
            <w:pPr>
              <w:pStyle w:val="13213"/>
            </w:pPr>
            <w:r>
              <w:rPr>
                <w:lang w:val="kk"/>
              </w:rPr>
              <w:t>(Дене тәрбиесі)</w:t>
            </w:r>
          </w:p>
        </w:tc>
        <w:tc>
          <w:tcPr>
            <w:tcW w:w="2409" w:type="dxa"/>
            <w:tcBorders>
              <w:top w:val="single" w:sz="4" w:space="0" w:color="000000"/>
              <w:left w:val="single" w:sz="4" w:space="0" w:color="000000"/>
              <w:bottom w:val="single" w:sz="4" w:space="0" w:color="000000"/>
              <w:right w:val="single" w:sz="4" w:space="0" w:color="000000"/>
            </w:tcBorders>
            <w:hideMark/>
          </w:tcPr>
          <w:p w14:paraId="18F24FD3" w14:textId="77777777" w:rsidR="00A84E74" w:rsidRDefault="001C1C50" w:rsidP="00A84E74">
            <w:pPr>
              <w:pStyle w:val="13213"/>
            </w:pPr>
            <w:r>
              <w:rPr>
                <w:lang w:val="kk"/>
              </w:rPr>
              <w:t xml:space="preserve">Түзету гимнастикасы </w:t>
            </w:r>
          </w:p>
          <w:p w14:paraId="6DE76634" w14:textId="22ED1F48" w:rsidR="00A84E74" w:rsidRPr="00D13E5D" w:rsidRDefault="001C1C50" w:rsidP="00A84E74">
            <w:pPr>
              <w:pStyle w:val="13213"/>
            </w:pPr>
            <w:r>
              <w:rPr>
                <w:lang w:val="kk"/>
              </w:rPr>
              <w:t>(Дене тәрбиесі)</w:t>
            </w:r>
          </w:p>
        </w:tc>
      </w:tr>
      <w:tr w:rsidR="00DC3A09" w14:paraId="3E2F8123" w14:textId="77777777" w:rsidTr="00D13E5D">
        <w:trPr>
          <w:trHeight w:val="90"/>
        </w:trPr>
        <w:tc>
          <w:tcPr>
            <w:tcW w:w="2411" w:type="dxa"/>
            <w:tcBorders>
              <w:top w:val="single" w:sz="4" w:space="0" w:color="000000"/>
              <w:left w:val="single" w:sz="4" w:space="0" w:color="000000"/>
              <w:bottom w:val="single" w:sz="4" w:space="0" w:color="000000"/>
              <w:right w:val="single" w:sz="4" w:space="0" w:color="000000"/>
            </w:tcBorders>
          </w:tcPr>
          <w:p w14:paraId="430DBBD8" w14:textId="699D49AF" w:rsidR="00D13E5D" w:rsidRPr="00D13E5D" w:rsidRDefault="001C1C50" w:rsidP="00D13E5D">
            <w:pPr>
              <w:pStyle w:val="13213"/>
            </w:pPr>
            <w:r w:rsidRPr="00D13E5D">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hideMark/>
          </w:tcPr>
          <w:p w14:paraId="00EC2D88" w14:textId="76F243E9" w:rsidR="00D13E5D" w:rsidRPr="00D13E5D" w:rsidRDefault="001C1C50" w:rsidP="00D13E5D">
            <w:pPr>
              <w:pStyle w:val="13213"/>
            </w:pPr>
            <w:r>
              <w:rPr>
                <w:lang w:val="kk"/>
              </w:rPr>
              <w:t xml:space="preserve">"Анама гүл" </w:t>
            </w:r>
          </w:p>
          <w:p w14:paraId="7F9B68A2" w14:textId="54863902" w:rsidR="00D13E5D" w:rsidRPr="00616F7E" w:rsidRDefault="001C1C50" w:rsidP="00D13E5D">
            <w:pPr>
              <w:pStyle w:val="13213"/>
              <w:rPr>
                <w:lang w:val="kk"/>
              </w:rPr>
            </w:pPr>
            <w:r w:rsidRPr="00D13E5D">
              <w:rPr>
                <w:lang w:val="kk"/>
              </w:rPr>
              <w:t xml:space="preserve">Балшық, пластилин кесектерінен жұлып алу, домалақтау, созу, илемдеу тәсілдерін үйретуді жалғастыру. </w:t>
            </w:r>
            <w:r w:rsidRPr="00D13E5D">
              <w:rPr>
                <w:lang w:val="kk"/>
              </w:rPr>
              <w:softHyphen/>
            </w:r>
          </w:p>
          <w:p w14:paraId="3C45F5B7" w14:textId="62F04E36" w:rsidR="000B56D0" w:rsidRPr="00616F7E" w:rsidRDefault="001C1C50" w:rsidP="00D13E5D">
            <w:pPr>
              <w:pStyle w:val="13213"/>
              <w:rPr>
                <w:lang w:val="kk"/>
              </w:rPr>
            </w:pPr>
            <w:r>
              <w:rPr>
                <w:lang w:val="kk"/>
              </w:rPr>
              <w:t>(Мүсіндеу, қоршаған ортамен танысу)</w:t>
            </w:r>
          </w:p>
          <w:p w14:paraId="37F55A90" w14:textId="77777777" w:rsidR="000B56D0" w:rsidRPr="00616F7E" w:rsidRDefault="001C1C50" w:rsidP="00D13E5D">
            <w:pPr>
              <w:pStyle w:val="13213"/>
              <w:rPr>
                <w:lang w:val="kk"/>
              </w:rPr>
            </w:pPr>
            <w:r w:rsidRPr="00D13E5D">
              <w:rPr>
                <w:lang w:val="kk"/>
              </w:rPr>
              <w:t xml:space="preserve">Оқу </w:t>
            </w:r>
          </w:p>
          <w:p w14:paraId="080A11D5" w14:textId="3AAA3F50" w:rsidR="00D13E5D" w:rsidRPr="00616F7E" w:rsidRDefault="001C1C50" w:rsidP="00D13E5D">
            <w:pPr>
              <w:pStyle w:val="13213"/>
              <w:rPr>
                <w:lang w:val="kk"/>
              </w:rPr>
            </w:pPr>
            <w:r w:rsidRPr="00D13E5D">
              <w:rPr>
                <w:lang w:val="kk"/>
              </w:rPr>
              <w:t xml:space="preserve">Р. Сеф «Көмекші» </w:t>
            </w:r>
          </w:p>
          <w:p w14:paraId="055AC484" w14:textId="624A7A0E" w:rsidR="00D13E5D" w:rsidRPr="00616F7E" w:rsidRDefault="001C1C50" w:rsidP="00D13E5D">
            <w:pPr>
              <w:pStyle w:val="13213"/>
              <w:rPr>
                <w:lang w:val="kk"/>
              </w:rPr>
            </w:pPr>
            <w:r w:rsidRPr="00D13E5D">
              <w:rPr>
                <w:lang w:val="kk"/>
              </w:rPr>
              <w:t>Оқылған шығармадан ең қызықты, мәнерлі үзінділерді қайталаңыз, балаларға сөздер мен қарапайым сөз тіркестерін қайталауға мүмкіндік беру.</w:t>
            </w:r>
            <w:r w:rsidRPr="00D13E5D">
              <w:rPr>
                <w:lang w:val="kk"/>
              </w:rPr>
              <w:softHyphen/>
            </w:r>
            <w:r w:rsidRPr="00D13E5D">
              <w:rPr>
                <w:lang w:val="kk"/>
              </w:rPr>
              <w:softHyphen/>
            </w:r>
            <w:r w:rsidRPr="00D13E5D">
              <w:rPr>
                <w:lang w:val="kk"/>
              </w:rPr>
              <w:softHyphen/>
            </w:r>
            <w:r w:rsidRPr="00D13E5D">
              <w:rPr>
                <w:lang w:val="kk"/>
              </w:rPr>
              <w:softHyphen/>
            </w:r>
            <w:r w:rsidRPr="00D13E5D">
              <w:rPr>
                <w:lang w:val="kk"/>
              </w:rPr>
              <w:softHyphen/>
            </w:r>
            <w:r w:rsidRPr="00D13E5D">
              <w:rPr>
                <w:lang w:val="kk"/>
              </w:rPr>
              <w:softHyphen/>
            </w:r>
            <w:r w:rsidRPr="00D13E5D">
              <w:rPr>
                <w:lang w:val="kk"/>
              </w:rPr>
              <w:softHyphen/>
            </w:r>
            <w:r w:rsidRPr="00D13E5D">
              <w:rPr>
                <w:lang w:val="kk"/>
              </w:rPr>
              <w:softHyphen/>
            </w:r>
          </w:p>
          <w:p w14:paraId="5E396465" w14:textId="3FAF5164" w:rsidR="000B56D0" w:rsidRPr="00616F7E" w:rsidRDefault="001C1C50" w:rsidP="00D13E5D">
            <w:pPr>
              <w:pStyle w:val="13213"/>
              <w:rPr>
                <w:lang w:val="kk"/>
              </w:rPr>
            </w:pPr>
            <w:r>
              <w:rPr>
                <w:lang w:val="kk"/>
              </w:rPr>
              <w:t>(Көркем әдебиет)</w:t>
            </w:r>
            <w:r>
              <w:rPr>
                <w:lang w:val="kk"/>
              </w:rPr>
              <w:softHyphen/>
            </w:r>
            <w:r>
              <w:rPr>
                <w:lang w:val="kk"/>
              </w:rPr>
              <w:softHyphen/>
            </w:r>
          </w:p>
          <w:p w14:paraId="0631AEE9" w14:textId="7ABAC9C2" w:rsidR="00D13E5D" w:rsidRPr="00616F7E" w:rsidRDefault="001C1C50" w:rsidP="00D13E5D">
            <w:pPr>
              <w:pStyle w:val="13213"/>
              <w:rPr>
                <w:lang w:val="kk"/>
              </w:rPr>
            </w:pPr>
            <w:r w:rsidRPr="00D13E5D">
              <w:rPr>
                <w:lang w:val="kk"/>
              </w:rPr>
              <w:t xml:space="preserve">Геометриялық пішіндерді бояумен салу </w:t>
            </w:r>
          </w:p>
          <w:p w14:paraId="3E6A5788" w14:textId="77777777" w:rsidR="00D13E5D" w:rsidRPr="00616F7E" w:rsidRDefault="001C1C50" w:rsidP="00D13E5D">
            <w:pPr>
              <w:pStyle w:val="13213"/>
              <w:rPr>
                <w:lang w:val="kk"/>
              </w:rPr>
            </w:pPr>
            <w:r w:rsidRPr="00D13E5D">
              <w:rPr>
                <w:lang w:val="kk"/>
              </w:rPr>
              <w:t>Қылқаламды дұрыс ұстау дағдысын қалыптастыру.</w:t>
            </w:r>
            <w:r w:rsidRPr="00D13E5D">
              <w:rPr>
                <w:lang w:val="kk"/>
              </w:rPr>
              <w:softHyphen/>
            </w:r>
            <w:r w:rsidRPr="00D13E5D">
              <w:rPr>
                <w:lang w:val="kk"/>
              </w:rPr>
              <w:softHyphen/>
              <w:t xml:space="preserve"> Қылқаламға бояу алу дағдысын оқытуды жалғастыру.</w:t>
            </w:r>
          </w:p>
          <w:p w14:paraId="3B0FC18A" w14:textId="10ACC9CF" w:rsidR="000B56D0" w:rsidRPr="00D13E5D" w:rsidRDefault="001C1C50" w:rsidP="00D13E5D">
            <w:pPr>
              <w:pStyle w:val="13213"/>
            </w:pPr>
            <w:r>
              <w:rPr>
                <w:lang w:val="kk"/>
              </w:rPr>
              <w:t>(Сурет салу)</w:t>
            </w:r>
          </w:p>
        </w:tc>
        <w:tc>
          <w:tcPr>
            <w:tcW w:w="2693" w:type="dxa"/>
            <w:tcBorders>
              <w:top w:val="single" w:sz="4" w:space="0" w:color="000000"/>
              <w:left w:val="single" w:sz="4" w:space="0" w:color="000000"/>
              <w:bottom w:val="single" w:sz="4" w:space="0" w:color="000000"/>
              <w:right w:val="single" w:sz="4" w:space="0" w:color="000000"/>
            </w:tcBorders>
          </w:tcPr>
          <w:p w14:paraId="66809B01" w14:textId="521FABA0" w:rsidR="00D13E5D" w:rsidRPr="00D13E5D" w:rsidRDefault="001C1C50" w:rsidP="00D13E5D">
            <w:pPr>
              <w:pStyle w:val="13213"/>
            </w:pPr>
            <w:r>
              <w:rPr>
                <w:lang w:val="kk"/>
              </w:rPr>
              <w:t>«Күйді бейнеле» ойын-сауығы</w:t>
            </w:r>
          </w:p>
          <w:p w14:paraId="6EC76754" w14:textId="77777777" w:rsidR="00D13E5D" w:rsidRPr="00D13E5D" w:rsidRDefault="001C1C50" w:rsidP="00D13E5D">
            <w:pPr>
              <w:pStyle w:val="13213"/>
            </w:pPr>
            <w:r w:rsidRPr="00D13E5D">
              <w:rPr>
                <w:lang w:val="kk"/>
              </w:rPr>
              <w:t>Қонжыққа кереует</w:t>
            </w:r>
          </w:p>
          <w:p w14:paraId="72D3E5EB" w14:textId="77777777" w:rsidR="00D13E5D" w:rsidRPr="00D13E5D" w:rsidRDefault="001C1C50" w:rsidP="00D13E5D">
            <w:pPr>
              <w:pStyle w:val="13213"/>
            </w:pPr>
            <w:r w:rsidRPr="00D13E5D">
              <w:rPr>
                <w:lang w:val="kk"/>
              </w:rPr>
              <w:t>жасау</w:t>
            </w:r>
          </w:p>
          <w:p w14:paraId="4628517F" w14:textId="60D2A16D" w:rsidR="00D13E5D" w:rsidRPr="00D13E5D" w:rsidRDefault="001C1C50" w:rsidP="00D13E5D">
            <w:pPr>
              <w:pStyle w:val="13213"/>
            </w:pPr>
            <w:r>
              <w:rPr>
                <w:lang w:val="kk"/>
              </w:rPr>
              <w:t>(Жапсыру)</w:t>
            </w:r>
          </w:p>
          <w:p w14:paraId="13CB48FC" w14:textId="1C6C6450" w:rsidR="00D13E5D" w:rsidRPr="00D13E5D" w:rsidRDefault="001C1C50" w:rsidP="00D13E5D">
            <w:pPr>
              <w:pStyle w:val="13213"/>
            </w:pPr>
            <w:r w:rsidRPr="00D13E5D">
              <w:rPr>
                <w:lang w:val="kk"/>
              </w:rPr>
              <w:t>Балаларды әртүрлі пішіндегі, көлемдегі және түстегі дайындалған бөлшектерді қағаз бетіне алдын ала орналастыруға, оларды белгілі бір ретпен жатқызып, баланың ойлағанын немесе тәрбиеші берген тапсырма бойынша затты құрастыруға, содан кейін алынған бейнені қағазға жапсыруға үйретуді жалғастыру.</w:t>
            </w:r>
            <w:r w:rsidRPr="00D13E5D">
              <w:rPr>
                <w:lang w:val="kk"/>
              </w:rPr>
              <w:softHyphen/>
            </w:r>
          </w:p>
          <w:p w14:paraId="78BBA8D6" w14:textId="77777777" w:rsidR="00D13E5D" w:rsidRPr="00D13E5D" w:rsidRDefault="001C1C50" w:rsidP="00D13E5D">
            <w:pPr>
              <w:pStyle w:val="13213"/>
            </w:pPr>
            <w:r w:rsidRPr="00D13E5D">
              <w:rPr>
                <w:lang w:val="kk"/>
              </w:rPr>
              <w:softHyphen/>
              <w:t xml:space="preserve">Суретте қазақ ою-өрнегінің қарапайым элементтерін бейнелеуді жалғастыру.  </w:t>
            </w:r>
          </w:p>
          <w:p w14:paraId="524909E9" w14:textId="7F122A71" w:rsidR="00D13E5D" w:rsidRPr="00D13E5D" w:rsidRDefault="001C1C50" w:rsidP="00D13E5D">
            <w:pPr>
              <w:pStyle w:val="13213"/>
            </w:pPr>
            <w:r>
              <w:rPr>
                <w:lang w:val="kk"/>
              </w:rPr>
              <w:t>«Орамал» суреті</w:t>
            </w:r>
          </w:p>
          <w:p w14:paraId="570E0656" w14:textId="77777777" w:rsidR="00D13E5D" w:rsidRPr="00D13E5D" w:rsidRDefault="00D13E5D" w:rsidP="00D13E5D">
            <w:pPr>
              <w:pStyle w:val="13213"/>
            </w:pPr>
          </w:p>
        </w:tc>
        <w:tc>
          <w:tcPr>
            <w:tcW w:w="2835" w:type="dxa"/>
            <w:tcBorders>
              <w:top w:val="single" w:sz="4" w:space="0" w:color="000000"/>
              <w:left w:val="single" w:sz="4" w:space="0" w:color="000000"/>
              <w:bottom w:val="single" w:sz="4" w:space="0" w:color="000000"/>
              <w:right w:val="single" w:sz="4" w:space="0" w:color="000000"/>
            </w:tcBorders>
            <w:hideMark/>
          </w:tcPr>
          <w:p w14:paraId="6E0D8AC1" w14:textId="77777777" w:rsidR="000B56D0" w:rsidRDefault="001C1C50" w:rsidP="00D13E5D">
            <w:pPr>
              <w:pStyle w:val="13213"/>
            </w:pPr>
            <w:r w:rsidRPr="00D13E5D">
              <w:rPr>
                <w:lang w:val="kk"/>
              </w:rPr>
              <w:t xml:space="preserve">"Өрнек құра" – Никитин текшелері </w:t>
            </w:r>
          </w:p>
          <w:p w14:paraId="74D12BD3" w14:textId="75B10823" w:rsidR="00D13E5D" w:rsidRDefault="001C1C50" w:rsidP="00D13E5D">
            <w:pPr>
              <w:pStyle w:val="13213"/>
            </w:pPr>
            <w:r w:rsidRPr="00D13E5D">
              <w:rPr>
                <w:lang w:val="kk"/>
              </w:rPr>
              <w:t>Өзіне тікелей жақын орналасқан кеңістіктік бағыттарды анықтау.</w:t>
            </w:r>
            <w:r w:rsidRPr="00D13E5D">
              <w:rPr>
                <w:lang w:val="kk"/>
              </w:rPr>
              <w:softHyphen/>
            </w:r>
            <w:r w:rsidRPr="00D13E5D">
              <w:rPr>
                <w:lang w:val="kk"/>
              </w:rPr>
              <w:softHyphen/>
            </w:r>
            <w:r w:rsidRPr="00D13E5D">
              <w:rPr>
                <w:lang w:val="kk"/>
              </w:rPr>
              <w:softHyphen/>
            </w:r>
            <w:r w:rsidRPr="00D13E5D">
              <w:rPr>
                <w:lang w:val="kk"/>
              </w:rPr>
              <w:softHyphen/>
            </w:r>
          </w:p>
          <w:p w14:paraId="366DB3D4" w14:textId="77777777" w:rsidR="000B56D0" w:rsidRPr="00D13E5D" w:rsidRDefault="001C1C50" w:rsidP="000B56D0">
            <w:pPr>
              <w:pStyle w:val="13213"/>
            </w:pPr>
            <w:r>
              <w:rPr>
                <w:lang w:val="kk"/>
              </w:rPr>
              <w:t>(Математика негіздері)</w:t>
            </w:r>
            <w:r>
              <w:rPr>
                <w:lang w:val="kk"/>
              </w:rPr>
              <w:softHyphen/>
            </w:r>
          </w:p>
          <w:p w14:paraId="178B2282" w14:textId="77777777" w:rsidR="00D13E5D" w:rsidRPr="00D13E5D" w:rsidRDefault="001C1C50" w:rsidP="00D13E5D">
            <w:pPr>
              <w:pStyle w:val="13213"/>
            </w:pPr>
            <w:r w:rsidRPr="00D13E5D">
              <w:rPr>
                <w:lang w:val="kk"/>
              </w:rPr>
              <w:t>«Аюдың туған күні» музыкалық ойыны.</w:t>
            </w:r>
          </w:p>
          <w:p w14:paraId="4FB79B95" w14:textId="77777777" w:rsidR="00D13E5D" w:rsidRPr="00D13E5D" w:rsidRDefault="001C1C50" w:rsidP="00D13E5D">
            <w:pPr>
              <w:pStyle w:val="13213"/>
            </w:pPr>
            <w:r w:rsidRPr="00D13E5D">
              <w:rPr>
                <w:lang w:val="kk"/>
              </w:rPr>
              <w:t>"Тәтті жасаймыз"</w:t>
            </w:r>
          </w:p>
          <w:p w14:paraId="7C7802A5" w14:textId="6D3665CF" w:rsidR="00D13E5D" w:rsidRDefault="001C1C50" w:rsidP="00D13E5D">
            <w:pPr>
              <w:pStyle w:val="13213"/>
            </w:pPr>
            <w:r w:rsidRPr="00D13E5D">
              <w:rPr>
                <w:lang w:val="kk"/>
              </w:rPr>
              <w:t>Балаларды ермексаз кесектерінен жұлып алу, бұрау, созу және жаю тәсілдеріне үйретуді жалғастыру.</w:t>
            </w:r>
          </w:p>
          <w:p w14:paraId="44FEEC19" w14:textId="77777777" w:rsidR="000B56D0" w:rsidRPr="00D13E5D" w:rsidRDefault="001C1C50" w:rsidP="000B56D0">
            <w:pPr>
              <w:pStyle w:val="13213"/>
            </w:pPr>
            <w:r>
              <w:rPr>
                <w:lang w:val="kk"/>
              </w:rPr>
              <w:t>(Мүсіндеу)</w:t>
            </w:r>
          </w:p>
          <w:p w14:paraId="74E97A97" w14:textId="77777777" w:rsidR="00D13E5D" w:rsidRDefault="001C1C50" w:rsidP="000B56D0">
            <w:pPr>
              <w:pStyle w:val="13213"/>
            </w:pPr>
            <w:r>
              <w:rPr>
                <w:lang w:val="kk"/>
              </w:rPr>
              <w:t>«Ғажайып ағаштар». Балалардың құрастыруға деген қызығушылығын арттыруды жалғастыру.</w:t>
            </w:r>
          </w:p>
          <w:p w14:paraId="230A7A37" w14:textId="6D78042A" w:rsidR="000B56D0" w:rsidRPr="00D13E5D" w:rsidRDefault="001C1C50" w:rsidP="000B56D0">
            <w:pPr>
              <w:pStyle w:val="13213"/>
            </w:pPr>
            <w:r>
              <w:rPr>
                <w:lang w:val="kk"/>
              </w:rPr>
              <w:t>(Құрастыру)</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6AE97FE" w14:textId="77777777" w:rsidR="000B56D0" w:rsidRPr="00616F7E" w:rsidRDefault="001C1C50" w:rsidP="00D13E5D">
            <w:pPr>
              <w:pStyle w:val="13213"/>
              <w:rPr>
                <w:lang w:val="kk"/>
              </w:rPr>
            </w:pPr>
            <w:r w:rsidRPr="00D13E5D">
              <w:rPr>
                <w:lang w:val="kk"/>
              </w:rPr>
              <w:t xml:space="preserve">«Берілген дыбысқа ән айт» сөйлеу ойыны.  </w:t>
            </w:r>
            <w:r w:rsidRPr="00D13E5D">
              <w:rPr>
                <w:lang w:val="kk"/>
              </w:rPr>
              <w:softHyphen/>
            </w:r>
          </w:p>
          <w:p w14:paraId="63FF56A3" w14:textId="56ECC0A1" w:rsidR="00D13E5D" w:rsidRPr="00616F7E" w:rsidRDefault="001C1C50" w:rsidP="00D13E5D">
            <w:pPr>
              <w:pStyle w:val="13213"/>
              <w:rPr>
                <w:lang w:val="kk"/>
              </w:rPr>
            </w:pPr>
            <w:r w:rsidRPr="00D13E5D">
              <w:rPr>
                <w:lang w:val="kk"/>
              </w:rPr>
              <w:t>Дауысты және кейбір дауыссыз дыбыстарды анық айтуға үйрету.</w:t>
            </w:r>
            <w:r w:rsidRPr="00D13E5D">
              <w:rPr>
                <w:lang w:val="kk"/>
              </w:rPr>
              <w:softHyphen/>
            </w:r>
            <w:r w:rsidRPr="00D13E5D">
              <w:rPr>
                <w:lang w:val="kk"/>
              </w:rPr>
              <w:softHyphen/>
            </w:r>
          </w:p>
          <w:p w14:paraId="53A6BBE6" w14:textId="77777777" w:rsidR="000B56D0" w:rsidRDefault="001C1C50" w:rsidP="00D13E5D">
            <w:pPr>
              <w:pStyle w:val="13213"/>
            </w:pPr>
            <w:r w:rsidRPr="00D13E5D">
              <w:rPr>
                <w:lang w:val="kk"/>
              </w:rPr>
              <w:t xml:space="preserve">Оқу </w:t>
            </w:r>
          </w:p>
          <w:p w14:paraId="4FBF8C88" w14:textId="77777777" w:rsidR="000B56D0" w:rsidRDefault="001C1C50" w:rsidP="00D13E5D">
            <w:pPr>
              <w:pStyle w:val="13213"/>
            </w:pPr>
            <w:r w:rsidRPr="00D13E5D">
              <w:rPr>
                <w:lang w:val="kk"/>
              </w:rPr>
              <w:t xml:space="preserve">Б. Житков «Батыл үйрек» </w:t>
            </w:r>
          </w:p>
          <w:p w14:paraId="31C2C8C0" w14:textId="73D909FA" w:rsidR="00D13E5D" w:rsidRDefault="001C1C50" w:rsidP="00D13E5D">
            <w:pPr>
              <w:pStyle w:val="13213"/>
            </w:pPr>
            <w:r w:rsidRPr="00D13E5D">
              <w:rPr>
                <w:lang w:val="kk"/>
              </w:rPr>
              <w:t>Оқылған шығармадан ең қызықты, мәнерлі үзінділерді қайталаңыз, балаларға сөздер мен қарапайым сөз тіркестерін қайталауға мүмкіндік беру.</w:t>
            </w:r>
            <w:r w:rsidRPr="00D13E5D">
              <w:rPr>
                <w:lang w:val="kk"/>
              </w:rPr>
              <w:softHyphen/>
            </w:r>
            <w:r w:rsidRPr="00D13E5D">
              <w:rPr>
                <w:lang w:val="kk"/>
              </w:rPr>
              <w:softHyphen/>
            </w:r>
            <w:r w:rsidRPr="00D13E5D">
              <w:rPr>
                <w:lang w:val="kk"/>
              </w:rPr>
              <w:softHyphen/>
            </w:r>
            <w:r w:rsidRPr="00D13E5D">
              <w:rPr>
                <w:lang w:val="kk"/>
              </w:rPr>
              <w:softHyphen/>
            </w:r>
          </w:p>
          <w:p w14:paraId="5F5123FF" w14:textId="70404F52" w:rsidR="000B56D0" w:rsidRPr="00D13E5D" w:rsidRDefault="001C1C50" w:rsidP="000B56D0">
            <w:pPr>
              <w:pStyle w:val="13213"/>
            </w:pPr>
            <w:r>
              <w:rPr>
                <w:lang w:val="kk"/>
              </w:rPr>
              <w:t>(Көркем әдебиет)</w:t>
            </w:r>
            <w:r>
              <w:rPr>
                <w:lang w:val="kk"/>
              </w:rPr>
              <w:softHyphen/>
            </w:r>
          </w:p>
          <w:p w14:paraId="6860A970" w14:textId="77777777" w:rsidR="000B56D0" w:rsidRPr="00D13E5D" w:rsidRDefault="000B56D0" w:rsidP="00D13E5D">
            <w:pPr>
              <w:pStyle w:val="13213"/>
            </w:pPr>
          </w:p>
          <w:p w14:paraId="189C28CC" w14:textId="00CD8EFF" w:rsidR="00D13E5D" w:rsidRPr="00D13E5D" w:rsidRDefault="001C1C50" w:rsidP="00D13E5D">
            <w:pPr>
              <w:pStyle w:val="13213"/>
            </w:pPr>
            <w:r>
              <w:rPr>
                <w:lang w:val="kk"/>
              </w:rPr>
              <w:softHyphen/>
              <w:t xml:space="preserve">"Шарфты безендір" </w:t>
            </w:r>
          </w:p>
          <w:p w14:paraId="39D5D2AE" w14:textId="77777777" w:rsidR="00D13E5D" w:rsidRDefault="001C1C50" w:rsidP="00D13E5D">
            <w:pPr>
              <w:pStyle w:val="13213"/>
            </w:pPr>
            <w:r w:rsidRPr="00D13E5D">
              <w:rPr>
                <w:lang w:val="kk"/>
              </w:rPr>
              <w:t>Желімдеу техникасын үйрету.</w:t>
            </w:r>
          </w:p>
          <w:p w14:paraId="68F38D4C" w14:textId="62809372" w:rsidR="000B56D0" w:rsidRPr="00D13E5D" w:rsidRDefault="001C1C50" w:rsidP="00D13E5D">
            <w:pPr>
              <w:pStyle w:val="13213"/>
            </w:pPr>
            <w:r>
              <w:rPr>
                <w:lang w:val="kk"/>
              </w:rPr>
              <w:t>(Жапсыру)</w:t>
            </w:r>
          </w:p>
          <w:p w14:paraId="5B003C5E" w14:textId="77777777" w:rsidR="00D13E5D" w:rsidRPr="00D13E5D" w:rsidRDefault="00D13E5D" w:rsidP="00D13E5D">
            <w:pPr>
              <w:pStyle w:val="13213"/>
            </w:pPr>
          </w:p>
        </w:tc>
        <w:tc>
          <w:tcPr>
            <w:tcW w:w="2409" w:type="dxa"/>
            <w:tcBorders>
              <w:top w:val="single" w:sz="4" w:space="0" w:color="000000"/>
              <w:left w:val="single" w:sz="4" w:space="0" w:color="000000"/>
              <w:bottom w:val="single" w:sz="4" w:space="0" w:color="000000"/>
              <w:right w:val="single" w:sz="4" w:space="0" w:color="000000"/>
            </w:tcBorders>
            <w:hideMark/>
          </w:tcPr>
          <w:p w14:paraId="31CA79D1" w14:textId="3FB01873" w:rsidR="000B56D0" w:rsidRDefault="001C1C50" w:rsidP="00D13E5D">
            <w:pPr>
              <w:pStyle w:val="13213"/>
            </w:pPr>
            <w:r>
              <w:rPr>
                <w:lang w:val="kk"/>
              </w:rPr>
              <w:t>Оқу</w:t>
            </w:r>
          </w:p>
          <w:p w14:paraId="3318D637" w14:textId="550310E6" w:rsidR="00D13E5D" w:rsidRDefault="001C1C50" w:rsidP="00D13E5D">
            <w:pPr>
              <w:pStyle w:val="13213"/>
            </w:pPr>
            <w:r w:rsidRPr="00D13E5D">
              <w:rPr>
                <w:lang w:val="kk"/>
              </w:rPr>
              <w:t>Ж. Искакованың "Әке деген..." өлеңі</w:t>
            </w:r>
          </w:p>
          <w:p w14:paraId="3F23181C" w14:textId="77777777" w:rsidR="000B56D0" w:rsidRPr="00D13E5D" w:rsidRDefault="001C1C50" w:rsidP="000B56D0">
            <w:pPr>
              <w:pStyle w:val="13213"/>
            </w:pPr>
            <w:r w:rsidRPr="00D13E5D">
              <w:rPr>
                <w:lang w:val="kk"/>
              </w:rPr>
              <w:t>Көркем әдебиетке деген қызығушылықты оятуды жалғастыру.</w:t>
            </w:r>
            <w:r w:rsidRPr="00D13E5D">
              <w:rPr>
                <w:lang w:val="kk"/>
              </w:rPr>
              <w:softHyphen/>
            </w:r>
          </w:p>
          <w:p w14:paraId="5DDCE447" w14:textId="30614169" w:rsidR="000B56D0" w:rsidRPr="00D13E5D" w:rsidRDefault="001C1C50" w:rsidP="00D13E5D">
            <w:pPr>
              <w:pStyle w:val="13213"/>
            </w:pPr>
            <w:r>
              <w:rPr>
                <w:lang w:val="kk"/>
              </w:rPr>
              <w:t>(Көркем әдебиет)</w:t>
            </w:r>
            <w:r>
              <w:rPr>
                <w:lang w:val="kk"/>
              </w:rPr>
              <w:softHyphen/>
            </w:r>
            <w:r>
              <w:rPr>
                <w:lang w:val="kk"/>
              </w:rPr>
              <w:softHyphen/>
            </w:r>
          </w:p>
          <w:p w14:paraId="71AC38EB" w14:textId="77777777" w:rsidR="000B56D0" w:rsidRDefault="001C1C50" w:rsidP="00D13E5D">
            <w:pPr>
              <w:pStyle w:val="13213"/>
            </w:pPr>
            <w:r w:rsidRPr="00D13E5D">
              <w:rPr>
                <w:lang w:val="kk"/>
              </w:rPr>
              <w:t xml:space="preserve">«Көпір» </w:t>
            </w:r>
          </w:p>
          <w:p w14:paraId="42B806EA" w14:textId="77777777" w:rsidR="000B56D0" w:rsidRDefault="001C1C50" w:rsidP="00D13E5D">
            <w:pPr>
              <w:pStyle w:val="13213"/>
            </w:pPr>
            <w:r w:rsidRPr="00D13E5D">
              <w:rPr>
                <w:lang w:val="kk"/>
              </w:rPr>
              <w:t>Сюжеттік ойында салынған конструкцияны қолдануға шақыру</w:t>
            </w:r>
          </w:p>
          <w:p w14:paraId="5ADEBD51" w14:textId="07E7ACCD" w:rsidR="00D13E5D" w:rsidRPr="00D13E5D" w:rsidRDefault="001C1C50" w:rsidP="00D13E5D">
            <w:pPr>
              <w:pStyle w:val="13213"/>
            </w:pPr>
            <w:r>
              <w:rPr>
                <w:lang w:val="kk"/>
              </w:rPr>
              <w:t>(Құрастыру</w:t>
            </w:r>
            <w:r>
              <w:rPr>
                <w:lang w:val="kk"/>
              </w:rPr>
              <w:softHyphen/>
              <w:t xml:space="preserve">)  </w:t>
            </w:r>
          </w:p>
          <w:p w14:paraId="78633682" w14:textId="77777777" w:rsidR="00D13E5D" w:rsidRPr="00D13E5D" w:rsidRDefault="001C1C50" w:rsidP="00D13E5D">
            <w:pPr>
              <w:pStyle w:val="13213"/>
            </w:pPr>
            <w:r w:rsidRPr="00D13E5D">
              <w:rPr>
                <w:lang w:val="kk"/>
              </w:rPr>
              <w:t xml:space="preserve">Мысық туралы әңгімелесу. </w:t>
            </w:r>
          </w:p>
          <w:p w14:paraId="112F0666" w14:textId="35BFC9B2" w:rsidR="00D13E5D" w:rsidRPr="00D13E5D" w:rsidRDefault="001C1C50" w:rsidP="00D13E5D">
            <w:pPr>
              <w:pStyle w:val="13213"/>
            </w:pPr>
            <w:r w:rsidRPr="00D13E5D">
              <w:rPr>
                <w:lang w:val="kk"/>
              </w:rPr>
              <w:t>"Көңілді цирк"</w:t>
            </w:r>
          </w:p>
          <w:p w14:paraId="5415438E" w14:textId="5852BB08" w:rsidR="00D13E5D" w:rsidRPr="00D13E5D" w:rsidRDefault="001C1C50" w:rsidP="00D13E5D">
            <w:pPr>
              <w:pStyle w:val="13213"/>
            </w:pPr>
            <w:r>
              <w:rPr>
                <w:lang w:val="kk"/>
              </w:rPr>
              <w:t>(Жапсыру)</w:t>
            </w:r>
          </w:p>
          <w:p w14:paraId="4ECD89E2" w14:textId="77777777" w:rsidR="00D13E5D" w:rsidRPr="00D13E5D" w:rsidRDefault="001C1C50" w:rsidP="00D13E5D">
            <w:pPr>
              <w:pStyle w:val="13213"/>
            </w:pPr>
            <w:r w:rsidRPr="00D13E5D">
              <w:rPr>
                <w:lang w:val="kk"/>
              </w:rPr>
              <w:t xml:space="preserve">Ұжымдық </w:t>
            </w:r>
            <w:r w:rsidRPr="00D13E5D">
              <w:rPr>
                <w:lang w:val="kk"/>
              </w:rPr>
              <w:softHyphen/>
              <w:t xml:space="preserve"> композиция жасауға балаларды қызықтыру</w:t>
            </w:r>
          </w:p>
        </w:tc>
      </w:tr>
      <w:tr w:rsidR="00DC3A09" w14:paraId="7B09C506" w14:textId="77777777" w:rsidTr="00D13E5D">
        <w:trPr>
          <w:trHeight w:val="1159"/>
        </w:trPr>
        <w:tc>
          <w:tcPr>
            <w:tcW w:w="2411" w:type="dxa"/>
            <w:tcBorders>
              <w:top w:val="single" w:sz="4" w:space="0" w:color="000000"/>
              <w:left w:val="single" w:sz="4" w:space="0" w:color="000000"/>
              <w:bottom w:val="single" w:sz="4" w:space="0" w:color="000000"/>
              <w:right w:val="single" w:sz="4" w:space="0" w:color="000000"/>
            </w:tcBorders>
          </w:tcPr>
          <w:p w14:paraId="4491BCF9" w14:textId="0309CD6F" w:rsidR="00D13E5D" w:rsidRPr="00D13E5D" w:rsidRDefault="001C1C50" w:rsidP="00D13E5D">
            <w:pPr>
              <w:pStyle w:val="13213"/>
            </w:pPr>
            <w:r w:rsidRPr="00D13E5D">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hideMark/>
          </w:tcPr>
          <w:p w14:paraId="74258EA8" w14:textId="77777777" w:rsidR="000B7A27" w:rsidRDefault="001C1C50" w:rsidP="00D13E5D">
            <w:pPr>
              <w:pStyle w:val="13213"/>
            </w:pPr>
            <w:r w:rsidRPr="00D13E5D">
              <w:rPr>
                <w:lang w:val="kk"/>
              </w:rPr>
              <w:softHyphen/>
              <w:t xml:space="preserve">Мәдени-гигиеналық дағдыларды қалыптастыру. </w:t>
            </w:r>
          </w:p>
          <w:p w14:paraId="43E69C2F" w14:textId="77777777" w:rsidR="00921215" w:rsidRDefault="001C1C50" w:rsidP="00921215">
            <w:pPr>
              <w:pStyle w:val="13213"/>
            </w:pPr>
            <w:r w:rsidRPr="00D13E5D">
              <w:rPr>
                <w:lang w:val="kk"/>
              </w:rPr>
              <w:t xml:space="preserve">Рақмет! </w:t>
            </w:r>
          </w:p>
          <w:p w14:paraId="260B7FAA" w14:textId="01027E8F" w:rsidR="00D13E5D" w:rsidRPr="00D13E5D" w:rsidRDefault="001C1C50" w:rsidP="00921215">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71F73456" w14:textId="191A3CDF" w:rsidR="000B7A27" w:rsidRDefault="001C1C50" w:rsidP="00D13E5D">
            <w:pPr>
              <w:pStyle w:val="13213"/>
            </w:pPr>
            <w:r w:rsidRPr="00D13E5D">
              <w:rPr>
                <w:lang w:val="kk"/>
              </w:rPr>
              <w:t>Қолды дұрыс жууға ынталандыру, қолды дұрыс сүрту машығы.</w:t>
            </w:r>
            <w:r w:rsidRPr="00D13E5D">
              <w:rPr>
                <w:lang w:val="kk"/>
              </w:rPr>
              <w:softHyphen/>
            </w:r>
            <w:r w:rsidRPr="00D13E5D">
              <w:rPr>
                <w:lang w:val="kk"/>
              </w:rPr>
              <w:softHyphen/>
            </w:r>
            <w:r w:rsidRPr="00D13E5D">
              <w:rPr>
                <w:lang w:val="kk"/>
              </w:rPr>
              <w:softHyphen/>
            </w:r>
          </w:p>
          <w:p w14:paraId="747CA993" w14:textId="77777777" w:rsidR="00921215" w:rsidRDefault="001C1C50" w:rsidP="00921215">
            <w:pPr>
              <w:pStyle w:val="13213"/>
            </w:pPr>
            <w:r w:rsidRPr="00D13E5D">
              <w:rPr>
                <w:lang w:val="kk"/>
              </w:rPr>
              <w:t xml:space="preserve">Рақмет! </w:t>
            </w:r>
          </w:p>
          <w:p w14:paraId="222D631E" w14:textId="6D8263D6" w:rsidR="00D13E5D" w:rsidRPr="00D13E5D" w:rsidRDefault="001C1C50" w:rsidP="00921215">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hideMark/>
          </w:tcPr>
          <w:p w14:paraId="42403EE1" w14:textId="77777777" w:rsidR="00D13E5D" w:rsidRPr="00D13E5D" w:rsidRDefault="001C1C50" w:rsidP="00D13E5D">
            <w:pPr>
              <w:pStyle w:val="13213"/>
            </w:pPr>
            <w:r w:rsidRPr="00D13E5D">
              <w:rPr>
                <w:lang w:val="kk"/>
              </w:rPr>
              <w:t>Тамақтану кезінде мінез-құлық мәдениетін қалыптастыру: нанды үгітпеу.</w:t>
            </w:r>
          </w:p>
          <w:p w14:paraId="475397FC" w14:textId="77777777" w:rsidR="00921215" w:rsidRDefault="001C1C50" w:rsidP="00921215">
            <w:pPr>
              <w:pStyle w:val="13213"/>
            </w:pPr>
            <w:r w:rsidRPr="00D13E5D">
              <w:rPr>
                <w:lang w:val="kk"/>
              </w:rPr>
              <w:t xml:space="preserve">Рақмет! </w:t>
            </w:r>
          </w:p>
          <w:p w14:paraId="35B9146E" w14:textId="6CFA80A0" w:rsidR="00D13E5D" w:rsidRPr="00D13E5D" w:rsidRDefault="001C1C50" w:rsidP="00921215">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18519FDF" w14:textId="77777777" w:rsidR="00D13E5D" w:rsidRPr="00D13E5D" w:rsidRDefault="001C1C50" w:rsidP="00D13E5D">
            <w:pPr>
              <w:pStyle w:val="13213"/>
            </w:pPr>
            <w:r w:rsidRPr="00D13E5D">
              <w:rPr>
                <w:lang w:val="kk"/>
              </w:rPr>
              <w:t>Гигиеналық процедураларды жетілдіру.</w:t>
            </w:r>
            <w:r w:rsidRPr="00D13E5D">
              <w:rPr>
                <w:lang w:val="kk"/>
              </w:rPr>
              <w:softHyphen/>
            </w:r>
            <w:r w:rsidRPr="00D13E5D">
              <w:rPr>
                <w:lang w:val="kk"/>
              </w:rPr>
              <w:softHyphen/>
              <w:t xml:space="preserve"> </w:t>
            </w:r>
          </w:p>
          <w:p w14:paraId="78336826" w14:textId="77777777" w:rsidR="00921215" w:rsidRDefault="001C1C50" w:rsidP="00921215">
            <w:pPr>
              <w:pStyle w:val="13213"/>
            </w:pPr>
            <w:r w:rsidRPr="00D13E5D">
              <w:rPr>
                <w:lang w:val="kk"/>
              </w:rPr>
              <w:t xml:space="preserve">Рақмет! </w:t>
            </w:r>
          </w:p>
          <w:p w14:paraId="0E6EF4AC" w14:textId="672F7FA0" w:rsidR="00D13E5D" w:rsidRPr="00D13E5D" w:rsidRDefault="001C1C50" w:rsidP="00921215">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7FF4A68A" w14:textId="77777777" w:rsidR="000B7A27" w:rsidRDefault="001C1C50" w:rsidP="00D13E5D">
            <w:pPr>
              <w:pStyle w:val="13213"/>
            </w:pPr>
            <w:r w:rsidRPr="00D13E5D">
              <w:rPr>
                <w:lang w:val="kk"/>
              </w:rPr>
              <w:t>Сыпайылыққа, тазалыққа деген қабілетті тәрбиелеу.</w:t>
            </w:r>
            <w:r w:rsidRPr="00D13E5D">
              <w:rPr>
                <w:lang w:val="kk"/>
              </w:rPr>
              <w:softHyphen/>
            </w:r>
            <w:r w:rsidRPr="00D13E5D">
              <w:rPr>
                <w:lang w:val="kk"/>
              </w:rPr>
              <w:softHyphen/>
              <w:t xml:space="preserve"> </w:t>
            </w:r>
          </w:p>
          <w:p w14:paraId="53E5FD5E" w14:textId="77777777" w:rsidR="00921215" w:rsidRDefault="001C1C50" w:rsidP="00D13E5D">
            <w:pPr>
              <w:pStyle w:val="13213"/>
            </w:pPr>
            <w:r w:rsidRPr="00D13E5D">
              <w:rPr>
                <w:lang w:val="kk"/>
              </w:rPr>
              <w:t xml:space="preserve">Рақмет! </w:t>
            </w:r>
          </w:p>
          <w:p w14:paraId="51AD28F9" w14:textId="5BA1426E" w:rsidR="00D13E5D" w:rsidRPr="00D13E5D" w:rsidRDefault="001C1C50" w:rsidP="00D13E5D">
            <w:pPr>
              <w:pStyle w:val="13213"/>
            </w:pPr>
            <w:r>
              <w:rPr>
                <w:lang w:val="kk"/>
              </w:rPr>
              <w:t>(Қазақ тілі)</w:t>
            </w:r>
          </w:p>
        </w:tc>
      </w:tr>
      <w:tr w:rsidR="00DC3A09" w14:paraId="401E0758" w14:textId="77777777" w:rsidTr="00D13E5D">
        <w:trPr>
          <w:trHeight w:val="895"/>
        </w:trPr>
        <w:tc>
          <w:tcPr>
            <w:tcW w:w="2411" w:type="dxa"/>
            <w:tcBorders>
              <w:top w:val="single" w:sz="4" w:space="0" w:color="000000"/>
              <w:left w:val="single" w:sz="4" w:space="0" w:color="000000"/>
              <w:bottom w:val="single" w:sz="4" w:space="0" w:color="000000"/>
              <w:right w:val="single" w:sz="4" w:space="0" w:color="000000"/>
            </w:tcBorders>
          </w:tcPr>
          <w:p w14:paraId="4C8B0F36" w14:textId="67A602DA" w:rsidR="00D13E5D" w:rsidRPr="00D13E5D" w:rsidRDefault="001C1C50" w:rsidP="00D13E5D">
            <w:pPr>
              <w:pStyle w:val="13213"/>
            </w:pPr>
            <w:r w:rsidRPr="00D13E5D">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hideMark/>
          </w:tcPr>
          <w:p w14:paraId="0DD369C8" w14:textId="77777777" w:rsidR="00D13E5D" w:rsidRPr="00D13E5D" w:rsidRDefault="001C1C50" w:rsidP="00D13E5D">
            <w:pPr>
              <w:pStyle w:val="13213"/>
            </w:pPr>
            <w:r w:rsidRPr="00D13E5D">
              <w:rPr>
                <w:lang w:val="kk"/>
              </w:rPr>
              <w:t>Дене тәрбиесі</w:t>
            </w:r>
          </w:p>
          <w:p w14:paraId="028DC4FF" w14:textId="2FC5BAB5" w:rsidR="00D13E5D" w:rsidRPr="00D13E5D" w:rsidRDefault="001C1C50" w:rsidP="00D13E5D">
            <w:pPr>
              <w:pStyle w:val="13213"/>
            </w:pPr>
            <w:r w:rsidRPr="00D13E5D">
              <w:rPr>
                <w:lang w:val="kk"/>
              </w:rPr>
              <w:t xml:space="preserve">«Сұр қоян отыр», «Менің көңілді, сыңғырлаған добым» мәтіндерімен бірге қимылдар жасау дағдысын қалыптастыру.  </w:t>
            </w:r>
            <w:r w:rsidRPr="00D13E5D">
              <w:rPr>
                <w:lang w:val="kk"/>
              </w:rPr>
              <w:softHyphen/>
            </w:r>
          </w:p>
          <w:p w14:paraId="13CB2BFA" w14:textId="4A235847" w:rsidR="00D13E5D" w:rsidRPr="00D13E5D" w:rsidRDefault="001C1C50" w:rsidP="00D13E5D">
            <w:pPr>
              <w:pStyle w:val="13213"/>
            </w:pPr>
            <w:r w:rsidRPr="00D13E5D">
              <w:rPr>
                <w:lang w:val="kk"/>
              </w:rPr>
              <w:t>Биіктікке және алға жылжи отырып секіру дағдыларын қалыптастыру</w:t>
            </w:r>
          </w:p>
          <w:p w14:paraId="7462D848" w14:textId="77777777" w:rsidR="00D13E5D" w:rsidRPr="00D13E5D" w:rsidRDefault="00D13E5D" w:rsidP="00D13E5D">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0F10376C" w14:textId="77777777" w:rsidR="00D13E5D" w:rsidRPr="00D13E5D" w:rsidRDefault="001C1C50" w:rsidP="00D13E5D">
            <w:pPr>
              <w:pStyle w:val="13213"/>
            </w:pPr>
            <w:r w:rsidRPr="00D13E5D">
              <w:rPr>
                <w:lang w:val="kk"/>
              </w:rPr>
              <w:t>Қарым-қатынас дағдылары</w:t>
            </w:r>
          </w:p>
          <w:p w14:paraId="7C2AE80C" w14:textId="1CF875AD" w:rsidR="00D13E5D" w:rsidRPr="00616F7E" w:rsidRDefault="001C1C50" w:rsidP="00D13E5D">
            <w:pPr>
              <w:pStyle w:val="13213"/>
              <w:rPr>
                <w:lang w:val="kk"/>
              </w:rPr>
            </w:pPr>
            <w:r w:rsidRPr="00D13E5D">
              <w:rPr>
                <w:lang w:val="kk"/>
              </w:rPr>
              <w:t xml:space="preserve">«Бұл кім?» ойыны арқылы сөздік қорын жандандыру.  </w:t>
            </w:r>
            <w:r w:rsidRPr="00D13E5D">
              <w:rPr>
                <w:lang w:val="kk"/>
              </w:rPr>
              <w:softHyphen/>
              <w:t xml:space="preserve"> «Бұл не?», «Еркелете ата», «Кім не істейді?» ойындары арқылы сөздік қорын жандандыру.  </w:t>
            </w:r>
          </w:p>
          <w:p w14:paraId="15150EF2" w14:textId="667D67CE" w:rsidR="00D13E5D" w:rsidRPr="00D13E5D" w:rsidRDefault="001C1C50" w:rsidP="00D13E5D">
            <w:pPr>
              <w:pStyle w:val="13213"/>
            </w:pPr>
            <w:r w:rsidRPr="00D13E5D">
              <w:rPr>
                <w:lang w:val="kk"/>
              </w:rPr>
              <w:t xml:space="preserve">«Көбелек, ұш», «Жапырақтардың түсуі», «Қар ұшқындары», «Қауырсын» тыныс алу жаттығуларын орындауды ынталандыру.  </w:t>
            </w:r>
            <w:r w:rsidRPr="00D13E5D">
              <w:rPr>
                <w:lang w:val="kk"/>
              </w:rPr>
              <w:softHyphen/>
            </w:r>
            <w:r w:rsidRPr="00D13E5D">
              <w:rPr>
                <w:lang w:val="kk"/>
              </w:rPr>
              <w:softHyphen/>
            </w:r>
          </w:p>
          <w:p w14:paraId="63EB13AF" w14:textId="77777777" w:rsidR="00D13E5D" w:rsidRPr="00D13E5D" w:rsidRDefault="00D13E5D" w:rsidP="00D13E5D">
            <w:pPr>
              <w:pStyle w:val="13213"/>
            </w:pPr>
          </w:p>
        </w:tc>
        <w:tc>
          <w:tcPr>
            <w:tcW w:w="2835" w:type="dxa"/>
            <w:tcBorders>
              <w:top w:val="single" w:sz="4" w:space="0" w:color="000000"/>
              <w:left w:val="single" w:sz="4" w:space="0" w:color="000000"/>
              <w:bottom w:val="single" w:sz="4" w:space="0" w:color="000000"/>
              <w:right w:val="single" w:sz="4" w:space="0" w:color="000000"/>
            </w:tcBorders>
            <w:hideMark/>
          </w:tcPr>
          <w:p w14:paraId="4C5EFC23" w14:textId="77777777" w:rsidR="00D13E5D" w:rsidRPr="00D13E5D" w:rsidRDefault="001C1C50" w:rsidP="00D13E5D">
            <w:pPr>
              <w:pStyle w:val="13213"/>
            </w:pPr>
            <w:r w:rsidRPr="00D13E5D">
              <w:rPr>
                <w:lang w:val="kk"/>
              </w:rPr>
              <w:t>Танымдық және интеллектуалдық дағдылар</w:t>
            </w:r>
            <w:r w:rsidRPr="00D13E5D">
              <w:rPr>
                <w:lang w:val="kk"/>
              </w:rPr>
              <w:softHyphen/>
            </w:r>
          </w:p>
          <w:p w14:paraId="72FBA334" w14:textId="2C0002B5" w:rsidR="00D13E5D" w:rsidRPr="00D13E5D" w:rsidRDefault="001C1C50" w:rsidP="00D13E5D">
            <w:pPr>
              <w:pStyle w:val="13213"/>
            </w:pPr>
            <w:r w:rsidRPr="00D13E5D">
              <w:rPr>
                <w:lang w:val="kk"/>
              </w:rPr>
              <w:t xml:space="preserve">«Біздің табиғат», «Зат қандай фигуралардан тұрады» ойындары арқылы сезімдік және танымдық түсініктерді жетілдіру.  </w:t>
            </w:r>
            <w:r w:rsidRPr="00D13E5D">
              <w:rPr>
                <w:lang w:val="kk"/>
              </w:rPr>
              <w:softHyphen/>
            </w:r>
            <w:r w:rsidRPr="00D13E5D">
              <w:rPr>
                <w:lang w:val="kk"/>
              </w:rPr>
              <w:softHyphen/>
            </w:r>
            <w:r w:rsidRPr="00D13E5D">
              <w:rPr>
                <w:lang w:val="kk"/>
              </w:rPr>
              <w:softHyphen/>
            </w:r>
          </w:p>
          <w:p w14:paraId="3AB0EF96" w14:textId="5F69038B" w:rsidR="00D13E5D" w:rsidRPr="00D13E5D" w:rsidRDefault="001C1C50" w:rsidP="00D13E5D">
            <w:pPr>
              <w:pStyle w:val="13213"/>
            </w:pPr>
            <w:r w:rsidRPr="00D13E5D">
              <w:rPr>
                <w:lang w:val="kk"/>
              </w:rPr>
              <w:t xml:space="preserve">Құрылыс ойындарына қатысуға ынталандыру.  </w:t>
            </w:r>
            <w:r w:rsidRPr="00D13E5D">
              <w:rPr>
                <w:lang w:val="kk"/>
              </w:rPr>
              <w:softHyphen/>
            </w:r>
          </w:p>
        </w:tc>
        <w:tc>
          <w:tcPr>
            <w:tcW w:w="2694" w:type="dxa"/>
            <w:tcBorders>
              <w:top w:val="single" w:sz="4" w:space="0" w:color="000000"/>
              <w:left w:val="single" w:sz="4" w:space="0" w:color="000000"/>
              <w:bottom w:val="single" w:sz="4" w:space="0" w:color="000000"/>
              <w:right w:val="single" w:sz="4" w:space="0" w:color="000000"/>
            </w:tcBorders>
            <w:hideMark/>
          </w:tcPr>
          <w:p w14:paraId="30E42456" w14:textId="77777777" w:rsidR="00D13E5D" w:rsidRPr="00D13E5D" w:rsidRDefault="001C1C50" w:rsidP="00D13E5D">
            <w:pPr>
              <w:pStyle w:val="13213"/>
            </w:pPr>
            <w:r w:rsidRPr="00D13E5D">
              <w:rPr>
                <w:lang w:val="kk"/>
              </w:rPr>
              <w:t>Шығармашылық дағдылар, зерттеу іс-әрекеті</w:t>
            </w:r>
            <w:r w:rsidRPr="00D13E5D">
              <w:rPr>
                <w:lang w:val="kk"/>
              </w:rPr>
              <w:softHyphen/>
            </w:r>
            <w:r w:rsidRPr="00D13E5D">
              <w:rPr>
                <w:lang w:val="kk"/>
              </w:rPr>
              <w:softHyphen/>
            </w:r>
            <w:r w:rsidRPr="00D13E5D">
              <w:rPr>
                <w:lang w:val="kk"/>
              </w:rPr>
              <w:softHyphen/>
            </w:r>
            <w:r w:rsidRPr="00D13E5D">
              <w:rPr>
                <w:lang w:val="kk"/>
              </w:rPr>
              <w:softHyphen/>
            </w:r>
          </w:p>
          <w:p w14:paraId="3B52BEB9" w14:textId="242A8209" w:rsidR="00D13E5D" w:rsidRPr="00D13E5D" w:rsidRDefault="001C1C50" w:rsidP="00D13E5D">
            <w:pPr>
              <w:pStyle w:val="13213"/>
            </w:pPr>
            <w:r>
              <w:rPr>
                <w:lang w:val="kk"/>
              </w:rPr>
              <w:t xml:space="preserve">«Зейінді балалар», «Музыкалық мозаика» музыкалық-дидактикалық ойындары.  </w:t>
            </w:r>
          </w:p>
          <w:p w14:paraId="706BA3FC" w14:textId="4ECCAC5D" w:rsidR="00D13E5D" w:rsidRPr="00D13E5D" w:rsidRDefault="001C1C50" w:rsidP="00D13E5D">
            <w:pPr>
              <w:pStyle w:val="13213"/>
            </w:pPr>
            <w:r w:rsidRPr="00D13E5D">
              <w:rPr>
                <w:lang w:val="kk"/>
              </w:rPr>
              <w:t xml:space="preserve">«Өзің ойлап тап», «Өрнекті құрастыр», «Бақша отырғыз», «Дабыл қақ» жаңа образдарды жасау ойындарына қатыстыру.  </w:t>
            </w:r>
            <w:r w:rsidRPr="00D13E5D">
              <w:rPr>
                <w:lang w:val="kk"/>
              </w:rPr>
              <w:softHyphen/>
            </w:r>
          </w:p>
          <w:p w14:paraId="6C7EE026" w14:textId="77777777" w:rsidR="00D13E5D" w:rsidRPr="00D13E5D" w:rsidRDefault="00D13E5D" w:rsidP="00D13E5D">
            <w:pPr>
              <w:pStyle w:val="13213"/>
            </w:pPr>
          </w:p>
        </w:tc>
        <w:tc>
          <w:tcPr>
            <w:tcW w:w="2409" w:type="dxa"/>
            <w:tcBorders>
              <w:top w:val="single" w:sz="4" w:space="0" w:color="000000"/>
              <w:left w:val="single" w:sz="4" w:space="0" w:color="000000"/>
              <w:bottom w:val="single" w:sz="4" w:space="0" w:color="000000"/>
              <w:right w:val="single" w:sz="4" w:space="0" w:color="000000"/>
            </w:tcBorders>
            <w:hideMark/>
          </w:tcPr>
          <w:p w14:paraId="5A69F755" w14:textId="77777777" w:rsidR="00D13E5D" w:rsidRPr="00D13E5D" w:rsidRDefault="001C1C50" w:rsidP="00D13E5D">
            <w:pPr>
              <w:pStyle w:val="13213"/>
            </w:pPr>
            <w:r w:rsidRPr="00D13E5D">
              <w:rPr>
                <w:lang w:val="kk"/>
              </w:rPr>
              <w:t xml:space="preserve">Әлеуметтік-эмоциялық </w:t>
            </w:r>
            <w:r w:rsidRPr="00D13E5D">
              <w:rPr>
                <w:lang w:val="kk"/>
              </w:rPr>
              <w:softHyphen/>
              <w:t>дағдылар</w:t>
            </w:r>
          </w:p>
          <w:p w14:paraId="2E425684" w14:textId="77777777" w:rsidR="00D13E5D" w:rsidRPr="00D13E5D" w:rsidRDefault="001C1C50" w:rsidP="00D13E5D">
            <w:pPr>
              <w:pStyle w:val="13213"/>
            </w:pPr>
            <w:r w:rsidRPr="00D13E5D">
              <w:rPr>
                <w:lang w:val="kk"/>
              </w:rPr>
              <w:t>Ұжымдағы мінез-құлық ережелеріне сәйкес өзін-өзі ұстау қабілетіне тәрбиелеу.</w:t>
            </w:r>
            <w:r w:rsidRPr="00D13E5D">
              <w:rPr>
                <w:lang w:val="kk"/>
              </w:rPr>
              <w:softHyphen/>
            </w:r>
            <w:r w:rsidRPr="00D13E5D">
              <w:rPr>
                <w:lang w:val="kk"/>
              </w:rPr>
              <w:softHyphen/>
            </w:r>
          </w:p>
          <w:p w14:paraId="41FDC93D" w14:textId="5BE92B27" w:rsidR="00D13E5D" w:rsidRPr="00D13E5D" w:rsidRDefault="001C1C50" w:rsidP="00D13E5D">
            <w:pPr>
              <w:pStyle w:val="13213"/>
            </w:pPr>
            <w:r w:rsidRPr="00D13E5D">
              <w:rPr>
                <w:lang w:val="kk"/>
              </w:rPr>
              <w:t xml:space="preserve">«Допты бер», «Мейірімді жануар» ойындары мен жаттығулары арқылы эмоциялық интеллектті дамыту.  </w:t>
            </w:r>
            <w:r w:rsidRPr="00D13E5D">
              <w:rPr>
                <w:lang w:val="kk"/>
              </w:rPr>
              <w:softHyphen/>
            </w:r>
            <w:r w:rsidRPr="00D13E5D">
              <w:rPr>
                <w:lang w:val="kk"/>
              </w:rPr>
              <w:softHyphen/>
            </w:r>
            <w:r w:rsidRPr="00D13E5D">
              <w:rPr>
                <w:lang w:val="kk"/>
              </w:rPr>
              <w:softHyphen/>
            </w:r>
          </w:p>
        </w:tc>
      </w:tr>
      <w:tr w:rsidR="00DC3A09" w14:paraId="4F5A1F40" w14:textId="77777777" w:rsidTr="00D13E5D">
        <w:tc>
          <w:tcPr>
            <w:tcW w:w="2411" w:type="dxa"/>
            <w:tcBorders>
              <w:top w:val="single" w:sz="4" w:space="0" w:color="000000"/>
              <w:left w:val="single" w:sz="4" w:space="0" w:color="000000"/>
              <w:bottom w:val="single" w:sz="4" w:space="0" w:color="000000"/>
              <w:right w:val="single" w:sz="4" w:space="0" w:color="000000"/>
            </w:tcBorders>
          </w:tcPr>
          <w:p w14:paraId="0E8FE589" w14:textId="2E90E6A1" w:rsidR="00D13E5D" w:rsidRPr="00D13E5D" w:rsidRDefault="001C1C50" w:rsidP="00D13E5D">
            <w:pPr>
              <w:pStyle w:val="13213"/>
            </w:pPr>
            <w:r w:rsidRPr="00D13E5D">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4165765C" w14:textId="77777777" w:rsidR="00D13E5D" w:rsidRPr="00D13E5D" w:rsidRDefault="001C1C50" w:rsidP="00D13E5D">
            <w:pPr>
              <w:pStyle w:val="13213"/>
            </w:pPr>
            <w:r w:rsidRPr="00D13E5D">
              <w:rPr>
                <w:lang w:val="kk"/>
              </w:rPr>
              <w:t>Барлық киім киілді ме?</w:t>
            </w:r>
          </w:p>
          <w:p w14:paraId="17749554" w14:textId="77777777" w:rsidR="004527C4" w:rsidRDefault="001C1C50" w:rsidP="00D13E5D">
            <w:pPr>
              <w:pStyle w:val="13213"/>
            </w:pPr>
            <w:r w:rsidRPr="00D13E5D">
              <w:rPr>
                <w:lang w:val="kk"/>
              </w:rPr>
              <w:t xml:space="preserve">Саусақтар </w:t>
            </w:r>
          </w:p>
          <w:p w14:paraId="6C7A8D19" w14:textId="13145B5D" w:rsidR="00D13E5D" w:rsidRPr="00D13E5D" w:rsidRDefault="001C1C50" w:rsidP="00D13E5D">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5BC823AF" w14:textId="77777777" w:rsidR="004527C4" w:rsidRDefault="001C1C50" w:rsidP="00D13E5D">
            <w:pPr>
              <w:pStyle w:val="13213"/>
            </w:pPr>
            <w:r w:rsidRPr="00D13E5D">
              <w:rPr>
                <w:lang w:val="kk"/>
              </w:rPr>
              <w:t xml:space="preserve">Аяқ киімдерін қарастыру, өздігінен аяқ киім кию дағдысы.   </w:t>
            </w:r>
          </w:p>
          <w:p w14:paraId="011766B3" w14:textId="77777777" w:rsidR="004527C4" w:rsidRDefault="001C1C50" w:rsidP="004527C4">
            <w:pPr>
              <w:pStyle w:val="13213"/>
            </w:pPr>
            <w:r w:rsidRPr="00D13E5D">
              <w:rPr>
                <w:lang w:val="kk"/>
              </w:rPr>
              <w:t xml:space="preserve">Саусақтар </w:t>
            </w:r>
          </w:p>
          <w:p w14:paraId="3483E494" w14:textId="79CB9CBE" w:rsidR="00D13E5D" w:rsidRPr="00D13E5D" w:rsidRDefault="001C1C50" w:rsidP="004527C4">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hideMark/>
          </w:tcPr>
          <w:p w14:paraId="388D62F8" w14:textId="77777777" w:rsidR="004527C4" w:rsidRDefault="001C1C50" w:rsidP="00D13E5D">
            <w:pPr>
              <w:pStyle w:val="13213"/>
            </w:pPr>
            <w:r w:rsidRPr="00D13E5D">
              <w:rPr>
                <w:lang w:val="kk"/>
              </w:rPr>
              <w:t xml:space="preserve">Сезім мүшелері туралы әңгімені қайталау. </w:t>
            </w:r>
          </w:p>
          <w:p w14:paraId="76CFEEAB" w14:textId="77777777" w:rsidR="004527C4" w:rsidRDefault="001C1C50" w:rsidP="004527C4">
            <w:pPr>
              <w:pStyle w:val="13213"/>
            </w:pPr>
            <w:r w:rsidRPr="00D13E5D">
              <w:rPr>
                <w:lang w:val="kk"/>
              </w:rPr>
              <w:t xml:space="preserve">Саусақтар </w:t>
            </w:r>
          </w:p>
          <w:p w14:paraId="42E4DC34" w14:textId="22040C83" w:rsidR="00D13E5D" w:rsidRPr="00D13E5D" w:rsidRDefault="001C1C50" w:rsidP="004527C4">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686A2B5D" w14:textId="77777777" w:rsidR="004527C4" w:rsidRDefault="001C1C50" w:rsidP="004527C4">
            <w:pPr>
              <w:pStyle w:val="13213"/>
            </w:pPr>
            <w:r w:rsidRPr="00D13E5D">
              <w:rPr>
                <w:lang w:val="kk"/>
              </w:rPr>
              <w:t>Түрлі материалдардың сапасын зерттеу жаттығуы</w:t>
            </w:r>
            <w:r w:rsidRPr="00D13E5D">
              <w:rPr>
                <w:lang w:val="kk"/>
              </w:rPr>
              <w:softHyphen/>
              <w:t xml:space="preserve"> Саусақтар </w:t>
            </w:r>
          </w:p>
          <w:p w14:paraId="60E099F2" w14:textId="4C0E78A9" w:rsidR="00D13E5D" w:rsidRPr="00D13E5D" w:rsidRDefault="001C1C50" w:rsidP="004527C4">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0E9F571B" w14:textId="77777777" w:rsidR="004527C4" w:rsidRDefault="001C1C50" w:rsidP="004527C4">
            <w:pPr>
              <w:pStyle w:val="13213"/>
            </w:pPr>
            <w:r w:rsidRPr="00D13E5D">
              <w:rPr>
                <w:lang w:val="kk"/>
              </w:rPr>
              <w:t xml:space="preserve">Өзара көмек. Саусақтар </w:t>
            </w:r>
          </w:p>
          <w:p w14:paraId="237EB7B3" w14:textId="11DD521F" w:rsidR="00D13E5D" w:rsidRPr="00D13E5D" w:rsidRDefault="001C1C50" w:rsidP="004527C4">
            <w:pPr>
              <w:pStyle w:val="13213"/>
            </w:pPr>
            <w:r>
              <w:rPr>
                <w:lang w:val="kk"/>
              </w:rPr>
              <w:t>(Қазақ тілі)</w:t>
            </w:r>
          </w:p>
        </w:tc>
      </w:tr>
      <w:tr w:rsidR="00DC3A09" w14:paraId="5729F8E7" w14:textId="77777777" w:rsidTr="00D13E5D">
        <w:tc>
          <w:tcPr>
            <w:tcW w:w="2411" w:type="dxa"/>
            <w:tcBorders>
              <w:top w:val="single" w:sz="4" w:space="0" w:color="000000"/>
              <w:left w:val="single" w:sz="4" w:space="0" w:color="000000"/>
              <w:bottom w:val="single" w:sz="4" w:space="0" w:color="auto"/>
              <w:right w:val="single" w:sz="4" w:space="0" w:color="000000"/>
            </w:tcBorders>
          </w:tcPr>
          <w:p w14:paraId="3E0D2EC1" w14:textId="77777777" w:rsidR="004527C4" w:rsidRPr="00D13E5D" w:rsidRDefault="001C1C50" w:rsidP="004527C4">
            <w:pPr>
              <w:pStyle w:val="13213"/>
            </w:pPr>
            <w:r w:rsidRPr="00D13E5D">
              <w:rPr>
                <w:lang w:val="kk"/>
              </w:rPr>
              <w:t>Серуен</w:t>
            </w:r>
          </w:p>
        </w:tc>
        <w:tc>
          <w:tcPr>
            <w:tcW w:w="2693" w:type="dxa"/>
            <w:tcBorders>
              <w:top w:val="single" w:sz="4" w:space="0" w:color="000000"/>
              <w:left w:val="single" w:sz="4" w:space="0" w:color="000000"/>
              <w:bottom w:val="single" w:sz="4" w:space="0" w:color="auto"/>
              <w:right w:val="single" w:sz="4" w:space="0" w:color="auto"/>
            </w:tcBorders>
            <w:hideMark/>
          </w:tcPr>
          <w:p w14:paraId="2DE6037B" w14:textId="77777777" w:rsidR="004527C4" w:rsidRPr="00D13E5D" w:rsidRDefault="001C1C50" w:rsidP="004527C4">
            <w:pPr>
              <w:pStyle w:val="13213"/>
            </w:pPr>
            <w:r>
              <w:rPr>
                <w:lang w:val="kk"/>
              </w:rPr>
              <w:t>Біртұтас тәрбие</w:t>
            </w:r>
          </w:p>
          <w:p w14:paraId="6C203F27" w14:textId="77777777" w:rsidR="004527C4" w:rsidRPr="00D13E5D" w:rsidRDefault="001C1C50" w:rsidP="004527C4">
            <w:pPr>
              <w:pStyle w:val="13213"/>
            </w:pPr>
            <w:r>
              <w:rPr>
                <w:lang w:val="kk"/>
              </w:rPr>
              <w:t>Әңгіме. Тірі және жансыз табиғат құбылыстары туралы білімді қалыптастыру.</w:t>
            </w:r>
            <w:r>
              <w:rPr>
                <w:lang w:val="kk"/>
              </w:rPr>
              <w:softHyphen/>
            </w:r>
          </w:p>
          <w:p w14:paraId="0008FB3E" w14:textId="761D9F36" w:rsidR="004527C4" w:rsidRPr="00D13E5D" w:rsidRDefault="001C1C50" w:rsidP="004527C4">
            <w:pPr>
              <w:pStyle w:val="13213"/>
            </w:pPr>
            <w:r>
              <w:rPr>
                <w:lang w:val="kk"/>
              </w:rPr>
              <w:t xml:space="preserve">«Гүлше», «Бағаналар» қимылды ойындары.  </w:t>
            </w:r>
          </w:p>
          <w:p w14:paraId="739B2667" w14:textId="3B0F3E7A" w:rsidR="004527C4" w:rsidRPr="00D13E5D" w:rsidRDefault="001C1C50" w:rsidP="004527C4">
            <w:pPr>
              <w:pStyle w:val="13213"/>
            </w:pPr>
            <w:r>
              <w:rPr>
                <w:lang w:val="kk"/>
              </w:rPr>
              <w:t xml:space="preserve">(Сөйлеуді дамыту, </w:t>
            </w:r>
            <w:r>
              <w:rPr>
                <w:lang w:val="kk"/>
              </w:rPr>
              <w:softHyphen/>
              <w:t>дене тәрбиесі)</w:t>
            </w:r>
          </w:p>
        </w:tc>
        <w:tc>
          <w:tcPr>
            <w:tcW w:w="2693" w:type="dxa"/>
            <w:tcBorders>
              <w:top w:val="single" w:sz="4" w:space="0" w:color="000000"/>
              <w:left w:val="single" w:sz="4" w:space="0" w:color="auto"/>
              <w:bottom w:val="single" w:sz="4" w:space="0" w:color="auto"/>
              <w:right w:val="single" w:sz="4" w:space="0" w:color="000000"/>
            </w:tcBorders>
            <w:hideMark/>
          </w:tcPr>
          <w:p w14:paraId="221D360E" w14:textId="4D1D791C" w:rsidR="004527C4" w:rsidRPr="00D13E5D" w:rsidRDefault="001C1C50" w:rsidP="004527C4">
            <w:pPr>
              <w:pStyle w:val="13213"/>
            </w:pPr>
            <w:r>
              <w:rPr>
                <w:lang w:val="kk"/>
              </w:rPr>
              <w:t>Біртұтас тәрбие</w:t>
            </w:r>
          </w:p>
          <w:p w14:paraId="4A3272F6" w14:textId="6971C89C" w:rsidR="004527C4" w:rsidRPr="00D13E5D" w:rsidRDefault="001C1C50" w:rsidP="004527C4">
            <w:pPr>
              <w:pStyle w:val="13213"/>
            </w:pPr>
            <w:r>
              <w:rPr>
                <w:lang w:val="kk"/>
              </w:rPr>
              <w:t>Әңгіме. Тірі және жансыз табиғат құбылыстары туралы білімді қалыптастыру.</w:t>
            </w:r>
            <w:r>
              <w:rPr>
                <w:lang w:val="kk"/>
              </w:rPr>
              <w:softHyphen/>
            </w:r>
          </w:p>
          <w:p w14:paraId="0C711F1D" w14:textId="06C140DD" w:rsidR="004527C4" w:rsidRPr="00D13E5D" w:rsidRDefault="001C1C50" w:rsidP="004527C4">
            <w:pPr>
              <w:pStyle w:val="13213"/>
            </w:pPr>
            <w:r>
              <w:rPr>
                <w:lang w:val="kk"/>
              </w:rPr>
              <w:t xml:space="preserve">Қимылды ойындар </w:t>
            </w:r>
          </w:p>
          <w:p w14:paraId="6AC3438B" w14:textId="77777777" w:rsidR="004527C4" w:rsidRPr="00D13E5D" w:rsidRDefault="001C1C50" w:rsidP="004527C4">
            <w:pPr>
              <w:pStyle w:val="13213"/>
            </w:pPr>
            <w:r w:rsidRPr="00D13E5D">
              <w:rPr>
                <w:lang w:val="kk"/>
              </w:rPr>
              <w:t>«Пойыз», «Жұбын тап»</w:t>
            </w:r>
          </w:p>
          <w:p w14:paraId="60032B8C" w14:textId="5E726DB2" w:rsidR="004527C4" w:rsidRPr="00D13E5D" w:rsidRDefault="001C1C50" w:rsidP="004527C4">
            <w:pPr>
              <w:pStyle w:val="13213"/>
            </w:pPr>
            <w:r>
              <w:rPr>
                <w:lang w:val="kk"/>
              </w:rPr>
              <w:t xml:space="preserve">(Сөйлеуді дамыту, </w:t>
            </w:r>
            <w:r>
              <w:rPr>
                <w:lang w:val="kk"/>
              </w:rPr>
              <w:softHyphen/>
              <w:t>дене тәрбиесі)</w:t>
            </w:r>
          </w:p>
        </w:tc>
        <w:tc>
          <w:tcPr>
            <w:tcW w:w="2835" w:type="dxa"/>
            <w:tcBorders>
              <w:top w:val="single" w:sz="4" w:space="0" w:color="000000"/>
              <w:left w:val="single" w:sz="4" w:space="0" w:color="000000"/>
              <w:bottom w:val="single" w:sz="4" w:space="0" w:color="auto"/>
              <w:right w:val="single" w:sz="4" w:space="0" w:color="auto"/>
            </w:tcBorders>
            <w:hideMark/>
          </w:tcPr>
          <w:p w14:paraId="74AA83F4" w14:textId="77777777" w:rsidR="004527C4" w:rsidRPr="00D13E5D" w:rsidRDefault="001C1C50" w:rsidP="004527C4">
            <w:pPr>
              <w:pStyle w:val="13213"/>
            </w:pPr>
            <w:r w:rsidRPr="00D13E5D">
              <w:rPr>
                <w:lang w:val="kk"/>
              </w:rPr>
              <w:t xml:space="preserve">Біртұтас тәрбие: </w:t>
            </w:r>
          </w:p>
          <w:p w14:paraId="168634DA" w14:textId="77777777" w:rsidR="004527C4" w:rsidRPr="00D13E5D" w:rsidRDefault="001C1C50" w:rsidP="004527C4">
            <w:pPr>
              <w:pStyle w:val="13213"/>
            </w:pPr>
            <w:r>
              <w:rPr>
                <w:lang w:val="kk"/>
              </w:rPr>
              <w:t>Әңгіме. Тірі және жансыз табиғат құбылыстары туралы білімді қалыптастыру.</w:t>
            </w:r>
          </w:p>
          <w:p w14:paraId="12514DC5" w14:textId="578D241E" w:rsidR="004527C4" w:rsidRPr="00D13E5D" w:rsidRDefault="001C1C50" w:rsidP="004527C4">
            <w:pPr>
              <w:pStyle w:val="13213"/>
            </w:pPr>
            <w:r>
              <w:rPr>
                <w:lang w:val="kk"/>
              </w:rPr>
              <w:t xml:space="preserve">Қимылды ойындар </w:t>
            </w:r>
          </w:p>
          <w:p w14:paraId="542131F7" w14:textId="50C8E1E2" w:rsidR="004527C4" w:rsidRPr="00D13E5D" w:rsidRDefault="001C1C50" w:rsidP="004527C4">
            <w:pPr>
              <w:pStyle w:val="13213"/>
            </w:pPr>
            <w:r>
              <w:rPr>
                <w:lang w:val="kk"/>
              </w:rPr>
              <w:t xml:space="preserve">«Күн-қоңырау», «Жұпты қуып жет»  </w:t>
            </w:r>
            <w:r>
              <w:rPr>
                <w:lang w:val="kk"/>
              </w:rPr>
              <w:softHyphen/>
            </w:r>
          </w:p>
          <w:p w14:paraId="1886C1CD" w14:textId="0EDEAF81" w:rsidR="004527C4" w:rsidRPr="00D13E5D" w:rsidRDefault="001C1C50" w:rsidP="004527C4">
            <w:pPr>
              <w:pStyle w:val="13213"/>
            </w:pPr>
            <w:r>
              <w:rPr>
                <w:lang w:val="kk"/>
              </w:rPr>
              <w:t xml:space="preserve">(Сөйлеуді дамыту, </w:t>
            </w:r>
            <w:r>
              <w:rPr>
                <w:lang w:val="kk"/>
              </w:rPr>
              <w:softHyphen/>
              <w:t>дене тәрбиесі)</w:t>
            </w:r>
          </w:p>
        </w:tc>
        <w:tc>
          <w:tcPr>
            <w:tcW w:w="2694" w:type="dxa"/>
            <w:tcBorders>
              <w:top w:val="single" w:sz="4" w:space="0" w:color="000000"/>
              <w:left w:val="single" w:sz="4" w:space="0" w:color="auto"/>
              <w:bottom w:val="single" w:sz="4" w:space="0" w:color="auto"/>
              <w:right w:val="single" w:sz="4" w:space="0" w:color="auto"/>
            </w:tcBorders>
            <w:hideMark/>
          </w:tcPr>
          <w:p w14:paraId="5B0D3E6C" w14:textId="77777777" w:rsidR="004527C4" w:rsidRPr="00D13E5D" w:rsidRDefault="001C1C50" w:rsidP="004527C4">
            <w:pPr>
              <w:pStyle w:val="13213"/>
            </w:pPr>
            <w:r>
              <w:rPr>
                <w:lang w:val="kk"/>
              </w:rPr>
              <w:t xml:space="preserve">Біртұтас тәрбие </w:t>
            </w:r>
          </w:p>
          <w:p w14:paraId="2620AD59" w14:textId="77777777" w:rsidR="004527C4" w:rsidRPr="00D13E5D" w:rsidRDefault="001C1C50" w:rsidP="004527C4">
            <w:pPr>
              <w:pStyle w:val="13213"/>
            </w:pPr>
            <w:r>
              <w:rPr>
                <w:lang w:val="kk"/>
              </w:rPr>
              <w:t>Әңгіме. Тірі және жансыз табиғат құбылыстары туралы білімді қалыптастыру.</w:t>
            </w:r>
          </w:p>
          <w:p w14:paraId="4EA6E953" w14:textId="77777777" w:rsidR="004527C4" w:rsidRPr="00D13E5D" w:rsidRDefault="001C1C50" w:rsidP="004527C4">
            <w:pPr>
              <w:pStyle w:val="13213"/>
            </w:pPr>
            <w:r>
              <w:rPr>
                <w:lang w:val="kk"/>
              </w:rPr>
              <w:t xml:space="preserve">Қимылды ойындар </w:t>
            </w:r>
          </w:p>
          <w:p w14:paraId="7452059E" w14:textId="77777777" w:rsidR="004527C4" w:rsidRPr="00D13E5D" w:rsidRDefault="001C1C50" w:rsidP="004527C4">
            <w:pPr>
              <w:pStyle w:val="13213"/>
            </w:pPr>
            <w:r>
              <w:rPr>
                <w:lang w:val="kk"/>
              </w:rPr>
              <w:t xml:space="preserve">"Күн шұғыласы", </w:t>
            </w:r>
            <w:r>
              <w:rPr>
                <w:lang w:val="kk"/>
              </w:rPr>
              <w:softHyphen/>
              <w:t>"Күн мен жауын"</w:t>
            </w:r>
          </w:p>
          <w:p w14:paraId="245C1B3E" w14:textId="09AE70E4" w:rsidR="004527C4" w:rsidRPr="00D13E5D" w:rsidRDefault="001C1C50" w:rsidP="004527C4">
            <w:pPr>
              <w:pStyle w:val="13213"/>
            </w:pPr>
            <w:r>
              <w:rPr>
                <w:lang w:val="kk"/>
              </w:rPr>
              <w:t xml:space="preserve">(Сөйлеуді дамыту, </w:t>
            </w:r>
            <w:r>
              <w:rPr>
                <w:lang w:val="kk"/>
              </w:rPr>
              <w:softHyphen/>
              <w:t>дене тәрбиесі)</w:t>
            </w:r>
          </w:p>
        </w:tc>
        <w:tc>
          <w:tcPr>
            <w:tcW w:w="2409" w:type="dxa"/>
            <w:tcBorders>
              <w:top w:val="single" w:sz="4" w:space="0" w:color="000000"/>
              <w:left w:val="single" w:sz="4" w:space="0" w:color="auto"/>
              <w:bottom w:val="single" w:sz="4" w:space="0" w:color="000000"/>
              <w:right w:val="single" w:sz="4" w:space="0" w:color="000000"/>
            </w:tcBorders>
            <w:hideMark/>
          </w:tcPr>
          <w:p w14:paraId="7C8DE041" w14:textId="1DC43F1C" w:rsidR="004527C4" w:rsidRPr="00D13E5D" w:rsidRDefault="001C1C50" w:rsidP="004527C4">
            <w:pPr>
              <w:pStyle w:val="13213"/>
            </w:pPr>
            <w:r>
              <w:rPr>
                <w:lang w:val="kk"/>
              </w:rPr>
              <w:t xml:space="preserve">Біртұтас тәрбие </w:t>
            </w:r>
          </w:p>
          <w:p w14:paraId="69E1096F" w14:textId="4FC1CF56" w:rsidR="004527C4" w:rsidRPr="00D13E5D" w:rsidRDefault="001C1C50" w:rsidP="004527C4">
            <w:pPr>
              <w:pStyle w:val="13213"/>
            </w:pPr>
            <w:r>
              <w:rPr>
                <w:lang w:val="kk"/>
              </w:rPr>
              <w:t>Әңгіме. Тірі және жансыз табиғат құбылыстары туралы білімді қалыптастыру.</w:t>
            </w:r>
          </w:p>
          <w:p w14:paraId="7933CFD9" w14:textId="15CB815C" w:rsidR="004527C4" w:rsidRPr="00D13E5D" w:rsidRDefault="001C1C50" w:rsidP="004527C4">
            <w:pPr>
              <w:pStyle w:val="13213"/>
            </w:pPr>
            <w:r>
              <w:rPr>
                <w:lang w:val="kk"/>
              </w:rPr>
              <w:t xml:space="preserve">Қимылды ойындар </w:t>
            </w:r>
          </w:p>
          <w:p w14:paraId="53B9A095" w14:textId="6A6DB332" w:rsidR="004527C4" w:rsidRPr="00D13E5D" w:rsidRDefault="001C1C50" w:rsidP="004527C4">
            <w:pPr>
              <w:pStyle w:val="13213"/>
            </w:pPr>
            <w:r>
              <w:rPr>
                <w:lang w:val="kk"/>
              </w:rPr>
              <w:t xml:space="preserve">"Күн шұғыласы", </w:t>
            </w:r>
            <w:r>
              <w:rPr>
                <w:lang w:val="kk"/>
              </w:rPr>
              <w:softHyphen/>
              <w:t>"Күн мен жауын"</w:t>
            </w:r>
          </w:p>
          <w:p w14:paraId="13524B93" w14:textId="18CF3548" w:rsidR="004527C4" w:rsidRPr="00D13E5D" w:rsidRDefault="001C1C50" w:rsidP="004527C4">
            <w:pPr>
              <w:pStyle w:val="13213"/>
            </w:pPr>
            <w:r>
              <w:rPr>
                <w:lang w:val="kk"/>
              </w:rPr>
              <w:t xml:space="preserve">(Сөйлеуді дамыту, </w:t>
            </w:r>
            <w:r>
              <w:rPr>
                <w:lang w:val="kk"/>
              </w:rPr>
              <w:softHyphen/>
              <w:t>дене тәрбиесі)</w:t>
            </w:r>
          </w:p>
        </w:tc>
      </w:tr>
      <w:tr w:rsidR="00DC3A09" w14:paraId="7C9907D4" w14:textId="77777777" w:rsidTr="00D13E5D">
        <w:tc>
          <w:tcPr>
            <w:tcW w:w="2411" w:type="dxa"/>
            <w:tcBorders>
              <w:top w:val="single" w:sz="4" w:space="0" w:color="auto"/>
              <w:left w:val="single" w:sz="4" w:space="0" w:color="000000"/>
              <w:bottom w:val="single" w:sz="4" w:space="0" w:color="000000"/>
              <w:right w:val="single" w:sz="4" w:space="0" w:color="auto"/>
            </w:tcBorders>
          </w:tcPr>
          <w:p w14:paraId="7D907AF4" w14:textId="77777777" w:rsidR="00D13E5D" w:rsidRPr="00D13E5D" w:rsidRDefault="001C1C50" w:rsidP="00D13E5D">
            <w:pPr>
              <w:pStyle w:val="13213"/>
            </w:pPr>
            <w:r w:rsidRPr="00D13E5D">
              <w:rPr>
                <w:lang w:val="kk"/>
              </w:rPr>
              <w:t>Балалардың үйге қайтуы</w:t>
            </w:r>
          </w:p>
        </w:tc>
        <w:tc>
          <w:tcPr>
            <w:tcW w:w="2693" w:type="dxa"/>
            <w:tcBorders>
              <w:top w:val="single" w:sz="4" w:space="0" w:color="auto"/>
              <w:left w:val="single" w:sz="4" w:space="0" w:color="auto"/>
              <w:bottom w:val="single" w:sz="4" w:space="0" w:color="000000"/>
              <w:right w:val="single" w:sz="4" w:space="0" w:color="000000"/>
            </w:tcBorders>
            <w:hideMark/>
          </w:tcPr>
          <w:p w14:paraId="2AC9D25D" w14:textId="77777777" w:rsidR="00D13E5D" w:rsidRPr="00D13E5D" w:rsidRDefault="001C1C50" w:rsidP="00D13E5D">
            <w:pPr>
              <w:pStyle w:val="13213"/>
            </w:pPr>
            <w:r w:rsidRPr="00D13E5D">
              <w:rPr>
                <w:lang w:val="kk"/>
              </w:rPr>
              <w:t xml:space="preserve">«Үйге қайтар жолдағы табиғат өзгерістерін бақылауды үйренеміз».  </w:t>
            </w:r>
          </w:p>
          <w:p w14:paraId="1B97F50E" w14:textId="28017C21" w:rsidR="00D13E5D" w:rsidRPr="00D13E5D" w:rsidRDefault="001C1C50" w:rsidP="00D13E5D">
            <w:pPr>
              <w:pStyle w:val="13213"/>
            </w:pPr>
            <w:r w:rsidRPr="00D13E5D">
              <w:rPr>
                <w:lang w:val="kk"/>
              </w:rPr>
              <w:t>(Сау болыңыз) (Қазақ тілі)</w:t>
            </w:r>
          </w:p>
        </w:tc>
        <w:tc>
          <w:tcPr>
            <w:tcW w:w="2693" w:type="dxa"/>
            <w:tcBorders>
              <w:top w:val="single" w:sz="4" w:space="0" w:color="auto"/>
              <w:left w:val="single" w:sz="4" w:space="0" w:color="000000"/>
              <w:bottom w:val="single" w:sz="4" w:space="0" w:color="000000"/>
              <w:right w:val="single" w:sz="4" w:space="0" w:color="auto"/>
            </w:tcBorders>
            <w:hideMark/>
          </w:tcPr>
          <w:p w14:paraId="2FA0E790" w14:textId="77777777" w:rsidR="00D13E5D" w:rsidRPr="00D13E5D" w:rsidRDefault="001C1C50" w:rsidP="00D13E5D">
            <w:pPr>
              <w:pStyle w:val="13213"/>
            </w:pPr>
            <w:r w:rsidRPr="00D13E5D">
              <w:rPr>
                <w:lang w:val="kk"/>
              </w:rPr>
              <w:t>Дәрігердің кеңестері:</w:t>
            </w:r>
          </w:p>
          <w:p w14:paraId="4AE0521C" w14:textId="77777777" w:rsidR="00D13E5D" w:rsidRPr="00D13E5D" w:rsidRDefault="001C1C50" w:rsidP="00D13E5D">
            <w:pPr>
              <w:pStyle w:val="13213"/>
            </w:pPr>
            <w:r w:rsidRPr="00D13E5D">
              <w:rPr>
                <w:lang w:val="kk"/>
              </w:rPr>
              <w:t>"Жәндіктердің шағуы".</w:t>
            </w:r>
          </w:p>
          <w:p w14:paraId="1ABACB00" w14:textId="6BE95B63" w:rsidR="00D13E5D" w:rsidRPr="00D13E5D" w:rsidRDefault="001C1C50" w:rsidP="00D13E5D">
            <w:pPr>
              <w:pStyle w:val="13213"/>
            </w:pPr>
            <w:r w:rsidRPr="00D13E5D">
              <w:rPr>
                <w:lang w:val="kk"/>
              </w:rPr>
              <w:t>(Сау болыңыз) (Қазақ тілі)</w:t>
            </w:r>
          </w:p>
        </w:tc>
        <w:tc>
          <w:tcPr>
            <w:tcW w:w="2835" w:type="dxa"/>
            <w:tcBorders>
              <w:top w:val="single" w:sz="4" w:space="0" w:color="auto"/>
              <w:left w:val="single" w:sz="4" w:space="0" w:color="auto"/>
              <w:bottom w:val="single" w:sz="4" w:space="0" w:color="000000"/>
              <w:right w:val="single" w:sz="4" w:space="0" w:color="000000"/>
            </w:tcBorders>
            <w:hideMark/>
          </w:tcPr>
          <w:p w14:paraId="0B0A75C7" w14:textId="77777777" w:rsidR="00D13E5D" w:rsidRPr="00D13E5D" w:rsidRDefault="001C1C50" w:rsidP="00D13E5D">
            <w:pPr>
              <w:pStyle w:val="13213"/>
            </w:pPr>
            <w:r w:rsidRPr="00D13E5D">
              <w:rPr>
                <w:lang w:val="kk"/>
              </w:rPr>
              <w:t xml:space="preserve">«Баламен ұйықтар алдындағы тыныш ойындар».  </w:t>
            </w:r>
          </w:p>
          <w:p w14:paraId="2B54FE4E" w14:textId="7864ED87" w:rsidR="00D13E5D" w:rsidRPr="00D13E5D" w:rsidRDefault="001C1C50" w:rsidP="00D13E5D">
            <w:pPr>
              <w:pStyle w:val="13213"/>
            </w:pPr>
            <w:r w:rsidRPr="00D13E5D">
              <w:rPr>
                <w:lang w:val="kk"/>
              </w:rPr>
              <w:t>(Сау болыңыз) (Қазақ тілі)</w:t>
            </w:r>
          </w:p>
        </w:tc>
        <w:tc>
          <w:tcPr>
            <w:tcW w:w="2694" w:type="dxa"/>
            <w:tcBorders>
              <w:top w:val="single" w:sz="4" w:space="0" w:color="auto"/>
              <w:left w:val="single" w:sz="4" w:space="0" w:color="000000"/>
              <w:bottom w:val="single" w:sz="4" w:space="0" w:color="000000"/>
              <w:right w:val="single" w:sz="4" w:space="0" w:color="000000"/>
            </w:tcBorders>
            <w:hideMark/>
          </w:tcPr>
          <w:p w14:paraId="5A2C5C7C" w14:textId="759983B3" w:rsidR="000B7A27" w:rsidRDefault="001C1C50" w:rsidP="00D13E5D">
            <w:pPr>
              <w:pStyle w:val="13213"/>
            </w:pPr>
            <w:r>
              <w:rPr>
                <w:lang w:val="kk"/>
              </w:rPr>
              <w:t xml:space="preserve">«Күн жақсы, бірақ шегімен» әңгімесі.Жаз мезгілінде балалардың қауіпсіздігін қамтамасыз ету.   </w:t>
            </w:r>
          </w:p>
          <w:p w14:paraId="76ACB3D9" w14:textId="40221DA7" w:rsidR="00D13E5D" w:rsidRPr="00D13E5D" w:rsidRDefault="001C1C50" w:rsidP="00D13E5D">
            <w:pPr>
              <w:pStyle w:val="13213"/>
            </w:pPr>
            <w:r w:rsidRPr="00D13E5D">
              <w:rPr>
                <w:lang w:val="kk"/>
              </w:rPr>
              <w:t>(Сау болыңыз) (Қазақ тілі)</w:t>
            </w:r>
          </w:p>
        </w:tc>
        <w:tc>
          <w:tcPr>
            <w:tcW w:w="2409" w:type="dxa"/>
            <w:tcBorders>
              <w:top w:val="nil"/>
              <w:left w:val="single" w:sz="4" w:space="0" w:color="000000"/>
              <w:bottom w:val="single" w:sz="4" w:space="0" w:color="000000"/>
              <w:right w:val="single" w:sz="4" w:space="0" w:color="000000"/>
            </w:tcBorders>
            <w:hideMark/>
          </w:tcPr>
          <w:p w14:paraId="5A7C90E7" w14:textId="7B834F36" w:rsidR="00D13E5D" w:rsidRPr="00D13E5D" w:rsidRDefault="001C1C50" w:rsidP="00D13E5D">
            <w:pPr>
              <w:pStyle w:val="13213"/>
            </w:pPr>
            <w:r>
              <w:rPr>
                <w:lang w:val="kk"/>
              </w:rPr>
              <w:t xml:space="preserve">Өтініш: үйдегі мысықты, мысық баласын қарастыру.  </w:t>
            </w:r>
          </w:p>
          <w:p w14:paraId="77CFDE88" w14:textId="6CFCC1F2" w:rsidR="00D13E5D" w:rsidRPr="00D13E5D" w:rsidRDefault="001C1C50" w:rsidP="00D13E5D">
            <w:pPr>
              <w:pStyle w:val="13213"/>
            </w:pPr>
            <w:r w:rsidRPr="00D13E5D">
              <w:rPr>
                <w:lang w:val="kk"/>
              </w:rPr>
              <w:t>(Сау болыңыз) (Қазақ тілі)</w:t>
            </w:r>
          </w:p>
        </w:tc>
      </w:tr>
    </w:tbl>
    <w:p w14:paraId="63A03231" w14:textId="77777777" w:rsidR="00D13E5D" w:rsidRDefault="00D13E5D" w:rsidP="00D13E5D">
      <w:pPr>
        <w:pStyle w:val="41"/>
      </w:pPr>
    </w:p>
    <w:p w14:paraId="020B74AE" w14:textId="77777777" w:rsidR="000B7A27" w:rsidRPr="0090116B" w:rsidRDefault="001C1C50" w:rsidP="000B7A27">
      <w:pPr>
        <w:pStyle w:val="612"/>
      </w:pPr>
      <w:r w:rsidRPr="0090116B">
        <w:rPr>
          <w:lang w:val="kk"/>
        </w:rPr>
        <w:t>ТӘРБИЕ-БІЛІМ БЕРУ ПРОЦЕСІНІҢ ЦИКЛОГРАММАСЫ</w:t>
      </w:r>
    </w:p>
    <w:p w14:paraId="0C87F435" w14:textId="77777777" w:rsidR="000B7A27" w:rsidRPr="0090116B" w:rsidRDefault="001C1C50" w:rsidP="000B7A27">
      <w:pPr>
        <w:pStyle w:val="41"/>
      </w:pPr>
      <w:r w:rsidRPr="0090116B">
        <w:rPr>
          <w:lang w:val="kk"/>
        </w:rPr>
        <w:t>Топ: ортаңғы</w:t>
      </w:r>
    </w:p>
    <w:p w14:paraId="56B04330" w14:textId="77777777" w:rsidR="000B7A27" w:rsidRPr="0090116B" w:rsidRDefault="001C1C50" w:rsidP="000B7A27">
      <w:pPr>
        <w:pStyle w:val="41"/>
      </w:pPr>
      <w:r w:rsidRPr="0090116B">
        <w:rPr>
          <w:lang w:val="kk"/>
        </w:rPr>
        <w:t>Балалардың жасы: 3 жастан бастап</w:t>
      </w:r>
    </w:p>
    <w:p w14:paraId="430E602B" w14:textId="0B3C62D7" w:rsidR="000B7A27" w:rsidRPr="0090116B" w:rsidRDefault="001C1C50" w:rsidP="000B7A27">
      <w:pPr>
        <w:pStyle w:val="41"/>
      </w:pPr>
      <w:r w:rsidRPr="0090116B">
        <w:rPr>
          <w:lang w:val="kk"/>
        </w:rPr>
        <w:t>Жоспар қай кезеңге жасалды: 19.05–23.05</w:t>
      </w:r>
    </w:p>
    <w:p w14:paraId="198C3714" w14:textId="7B5E0F62" w:rsidR="000B7A27" w:rsidRDefault="001C1C50" w:rsidP="000B7A27">
      <w:pPr>
        <w:pStyle w:val="41"/>
      </w:pPr>
      <w:r w:rsidRPr="0090116B">
        <w:rPr>
          <w:lang w:val="kk"/>
        </w:rPr>
        <w:t>Аптаның цитатасы: «Жалғанда ойлап тұрсаң бірлік керек, бірлікті ойлау үшін тірлік керек» (Төле би)</w:t>
      </w:r>
    </w:p>
    <w:tbl>
      <w:tblPr>
        <w:tblW w:w="15989" w:type="dxa"/>
        <w:tblInd w:w="-572" w:type="dxa"/>
        <w:tblLayout w:type="fixed"/>
        <w:tblLook w:val="04A0" w:firstRow="1" w:lastRow="0" w:firstColumn="1" w:lastColumn="0" w:noHBand="0" w:noVBand="1"/>
      </w:tblPr>
      <w:tblGrid>
        <w:gridCol w:w="2665"/>
        <w:gridCol w:w="2715"/>
        <w:gridCol w:w="2671"/>
        <w:gridCol w:w="2581"/>
        <w:gridCol w:w="2948"/>
        <w:gridCol w:w="2409"/>
      </w:tblGrid>
      <w:tr w:rsidR="00DC3A09" w14:paraId="49300164"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496D2689" w14:textId="7237B41C" w:rsidR="000B7A27" w:rsidRPr="000B7A27" w:rsidRDefault="001C1C50" w:rsidP="000B7A27">
            <w:pPr>
              <w:pStyle w:val="13313"/>
            </w:pPr>
            <w:r w:rsidRPr="000B7A27">
              <w:rPr>
                <w:lang w:val="kk"/>
              </w:rPr>
              <w:t>Күн тәртібінің үлгісі</w:t>
            </w:r>
          </w:p>
        </w:tc>
        <w:tc>
          <w:tcPr>
            <w:tcW w:w="2715" w:type="dxa"/>
            <w:tcBorders>
              <w:top w:val="single" w:sz="4" w:space="0" w:color="000000"/>
              <w:left w:val="single" w:sz="4" w:space="0" w:color="000000"/>
              <w:bottom w:val="single" w:sz="4" w:space="0" w:color="000000"/>
              <w:right w:val="single" w:sz="4" w:space="0" w:color="000000"/>
            </w:tcBorders>
            <w:hideMark/>
          </w:tcPr>
          <w:p w14:paraId="010C3E1B" w14:textId="6EC4B0E1" w:rsidR="000B7A27" w:rsidRPr="000B7A27" w:rsidRDefault="001C1C50" w:rsidP="000B7A27">
            <w:pPr>
              <w:pStyle w:val="13313"/>
            </w:pPr>
            <w:r w:rsidRPr="000B7A27">
              <w:rPr>
                <w:lang w:val="kk"/>
              </w:rPr>
              <w:t>Дүйсенбі 19.05</w:t>
            </w:r>
          </w:p>
        </w:tc>
        <w:tc>
          <w:tcPr>
            <w:tcW w:w="2671" w:type="dxa"/>
            <w:tcBorders>
              <w:top w:val="single" w:sz="4" w:space="0" w:color="000000"/>
              <w:left w:val="single" w:sz="4" w:space="0" w:color="000000"/>
              <w:bottom w:val="single" w:sz="4" w:space="0" w:color="000000"/>
              <w:right w:val="single" w:sz="4" w:space="0" w:color="000000"/>
            </w:tcBorders>
            <w:hideMark/>
          </w:tcPr>
          <w:p w14:paraId="0AC754BF" w14:textId="048CB7EA" w:rsidR="000B7A27" w:rsidRPr="000B7A27" w:rsidRDefault="001C1C50" w:rsidP="000B7A27">
            <w:pPr>
              <w:pStyle w:val="13313"/>
            </w:pPr>
            <w:r w:rsidRPr="000B7A27">
              <w:rPr>
                <w:lang w:val="kk"/>
              </w:rPr>
              <w:t>Сейсенбі 20.05</w:t>
            </w:r>
          </w:p>
        </w:tc>
        <w:tc>
          <w:tcPr>
            <w:tcW w:w="2581" w:type="dxa"/>
            <w:tcBorders>
              <w:top w:val="single" w:sz="4" w:space="0" w:color="000000"/>
              <w:left w:val="single" w:sz="4" w:space="0" w:color="000000"/>
              <w:bottom w:val="single" w:sz="4" w:space="0" w:color="000000"/>
              <w:right w:val="single" w:sz="4" w:space="0" w:color="000000"/>
            </w:tcBorders>
            <w:hideMark/>
          </w:tcPr>
          <w:p w14:paraId="6A31A7CE" w14:textId="285A77CD" w:rsidR="000B7A27" w:rsidRPr="000B7A27" w:rsidRDefault="001C1C50" w:rsidP="000B7A27">
            <w:pPr>
              <w:pStyle w:val="13313"/>
            </w:pPr>
            <w:r w:rsidRPr="000B7A27">
              <w:rPr>
                <w:lang w:val="kk"/>
              </w:rPr>
              <w:t>Сәрсенбі 21.05</w:t>
            </w:r>
          </w:p>
        </w:tc>
        <w:tc>
          <w:tcPr>
            <w:tcW w:w="2948" w:type="dxa"/>
            <w:tcBorders>
              <w:top w:val="single" w:sz="4" w:space="0" w:color="000000"/>
              <w:left w:val="single" w:sz="4" w:space="0" w:color="000000"/>
              <w:bottom w:val="single" w:sz="4" w:space="0" w:color="000000"/>
              <w:right w:val="single" w:sz="4" w:space="0" w:color="000000"/>
            </w:tcBorders>
            <w:hideMark/>
          </w:tcPr>
          <w:p w14:paraId="1B5781BC" w14:textId="2F8DD1FB" w:rsidR="000B7A27" w:rsidRPr="000B7A27" w:rsidRDefault="001C1C50" w:rsidP="000B7A27">
            <w:pPr>
              <w:pStyle w:val="13313"/>
            </w:pPr>
            <w:r w:rsidRPr="000B7A27">
              <w:rPr>
                <w:lang w:val="kk"/>
              </w:rPr>
              <w:t>Бейсенбі 22.05</w:t>
            </w:r>
          </w:p>
        </w:tc>
        <w:tc>
          <w:tcPr>
            <w:tcW w:w="2409" w:type="dxa"/>
            <w:tcBorders>
              <w:top w:val="single" w:sz="4" w:space="0" w:color="000000"/>
              <w:left w:val="single" w:sz="4" w:space="0" w:color="000000"/>
              <w:bottom w:val="single" w:sz="4" w:space="0" w:color="000000"/>
              <w:right w:val="single" w:sz="4" w:space="0" w:color="000000"/>
            </w:tcBorders>
            <w:hideMark/>
          </w:tcPr>
          <w:p w14:paraId="5E3C4500" w14:textId="4127AEA8" w:rsidR="000B7A27" w:rsidRPr="000B7A27" w:rsidRDefault="001C1C50" w:rsidP="000B7A27">
            <w:pPr>
              <w:pStyle w:val="13313"/>
            </w:pPr>
            <w:r w:rsidRPr="000B7A27">
              <w:rPr>
                <w:lang w:val="kk"/>
              </w:rPr>
              <w:t>Жұма 23.05</w:t>
            </w:r>
          </w:p>
        </w:tc>
      </w:tr>
      <w:tr w:rsidR="00DC3A09" w14:paraId="3D66B37F" w14:textId="77777777" w:rsidTr="00001BF6">
        <w:trPr>
          <w:trHeight w:val="1800"/>
        </w:trPr>
        <w:tc>
          <w:tcPr>
            <w:tcW w:w="2665" w:type="dxa"/>
            <w:tcBorders>
              <w:top w:val="single" w:sz="4" w:space="0" w:color="000000"/>
              <w:left w:val="single" w:sz="4" w:space="0" w:color="000000"/>
              <w:bottom w:val="single" w:sz="4" w:space="0" w:color="000000"/>
              <w:right w:val="single" w:sz="4" w:space="0" w:color="000000"/>
            </w:tcBorders>
          </w:tcPr>
          <w:p w14:paraId="51B244D9" w14:textId="557FAFD6" w:rsidR="000B7A27" w:rsidRPr="000B7A27" w:rsidRDefault="001C1C50" w:rsidP="000B7A27">
            <w:pPr>
              <w:pStyle w:val="13213"/>
            </w:pPr>
            <w:r w:rsidRPr="000B7A27">
              <w:rPr>
                <w:lang w:val="kk"/>
              </w:rPr>
              <w:t>Балаларды қабылдау</w:t>
            </w:r>
          </w:p>
        </w:tc>
        <w:tc>
          <w:tcPr>
            <w:tcW w:w="2715" w:type="dxa"/>
            <w:tcBorders>
              <w:top w:val="single" w:sz="4" w:space="0" w:color="000000"/>
              <w:left w:val="single" w:sz="4" w:space="0" w:color="000000"/>
              <w:bottom w:val="single" w:sz="4" w:space="0" w:color="000000"/>
              <w:right w:val="single" w:sz="4" w:space="0" w:color="000000"/>
            </w:tcBorders>
            <w:hideMark/>
          </w:tcPr>
          <w:p w14:paraId="3F082BC6" w14:textId="702D56B9" w:rsidR="000B7A27" w:rsidRPr="000B7A27" w:rsidRDefault="001C1C50" w:rsidP="000B7A27">
            <w:pPr>
              <w:pStyle w:val="13213"/>
            </w:pPr>
            <w:r w:rsidRPr="000B7A27">
              <w:rPr>
                <w:lang w:val="kk"/>
              </w:rPr>
              <w:t>Балаларға қолайлы жағдай жасау.</w:t>
            </w:r>
            <w:r w:rsidRPr="000B7A27">
              <w:rPr>
                <w:lang w:val="kk"/>
              </w:rPr>
              <w:softHyphen/>
              <w:t xml:space="preserve"> Алдағы қызметке ынталандыру.</w:t>
            </w:r>
            <w:r w:rsidRPr="000B7A27">
              <w:rPr>
                <w:lang w:val="kk"/>
              </w:rPr>
              <w:softHyphen/>
            </w:r>
          </w:p>
          <w:p w14:paraId="378416D5" w14:textId="77777777" w:rsidR="000B7A27" w:rsidRPr="000B7A27" w:rsidRDefault="001C1C50" w:rsidP="000B7A27">
            <w:pPr>
              <w:pStyle w:val="13213"/>
            </w:pPr>
            <w:r w:rsidRPr="000B7A27">
              <w:rPr>
                <w:lang w:val="kk"/>
              </w:rPr>
              <w:t>Сәлеметсіз бе!</w:t>
            </w:r>
          </w:p>
          <w:p w14:paraId="616CC34B" w14:textId="3C2D2B83" w:rsidR="000B7A27" w:rsidRPr="000B7A27" w:rsidRDefault="001C1C50" w:rsidP="000B7A27">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248CECE3" w14:textId="77777777" w:rsidR="000B7A27" w:rsidRPr="00616F7E" w:rsidRDefault="001C1C50" w:rsidP="000B7A27">
            <w:pPr>
              <w:pStyle w:val="13213"/>
              <w:rPr>
                <w:lang w:val="kk"/>
              </w:rPr>
            </w:pPr>
            <w:r w:rsidRPr="000B7A27">
              <w:rPr>
                <w:lang w:val="kk"/>
              </w:rPr>
              <w:t xml:space="preserve">Тәрбиешінің балалармен және ата-аналармен қарым-қатынасы. Мейірімді </w:t>
            </w:r>
            <w:r w:rsidRPr="000B7A27">
              <w:rPr>
                <w:lang w:val="kk"/>
              </w:rPr>
              <w:softHyphen/>
              <w:t xml:space="preserve">атмосфера қалыптастыру. </w:t>
            </w:r>
          </w:p>
          <w:p w14:paraId="2910D743" w14:textId="77777777" w:rsidR="00E60EBD" w:rsidRPr="00616F7E" w:rsidRDefault="001C1C50" w:rsidP="00E60EBD">
            <w:pPr>
              <w:pStyle w:val="13213"/>
              <w:rPr>
                <w:lang w:val="kk"/>
              </w:rPr>
            </w:pPr>
            <w:r w:rsidRPr="000B7A27">
              <w:rPr>
                <w:lang w:val="kk"/>
              </w:rPr>
              <w:t>Сәлеметсіз бе!</w:t>
            </w:r>
          </w:p>
          <w:p w14:paraId="4D6895BC" w14:textId="061EEACD" w:rsidR="000B7A27" w:rsidRPr="000B7A27" w:rsidRDefault="001C1C50" w:rsidP="00E60EBD">
            <w:pPr>
              <w:pStyle w:val="13213"/>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40451BE6" w14:textId="77777777" w:rsidR="000B7A27" w:rsidRPr="000B7A27" w:rsidRDefault="001C1C50" w:rsidP="000B7A27">
            <w:pPr>
              <w:pStyle w:val="13213"/>
            </w:pPr>
            <w:r w:rsidRPr="000B7A27">
              <w:rPr>
                <w:lang w:val="kk"/>
              </w:rPr>
              <w:t>Балаларды қабылдау және тексеру, олардың жеке сұраулары бойынша ата-аналармен өзара іс-қимыл жасау.</w:t>
            </w:r>
          </w:p>
          <w:p w14:paraId="25115BBC" w14:textId="77777777" w:rsidR="00E60EBD" w:rsidRPr="000B7A27" w:rsidRDefault="001C1C50" w:rsidP="00E60EBD">
            <w:pPr>
              <w:pStyle w:val="13213"/>
            </w:pPr>
            <w:r w:rsidRPr="000B7A27">
              <w:rPr>
                <w:lang w:val="kk"/>
              </w:rPr>
              <w:t>Сәлеметсіз бе!</w:t>
            </w:r>
          </w:p>
          <w:p w14:paraId="364C0EC9" w14:textId="25F8F06C" w:rsidR="000B7A27" w:rsidRPr="000B7A27" w:rsidRDefault="001C1C50" w:rsidP="00E60EBD">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1EE012C2" w14:textId="77777777" w:rsidR="000B7A27" w:rsidRPr="000B7A27" w:rsidRDefault="001C1C50" w:rsidP="000B7A27">
            <w:pPr>
              <w:pStyle w:val="13213"/>
            </w:pPr>
            <w:r w:rsidRPr="000B7A27">
              <w:rPr>
                <w:lang w:val="kk"/>
              </w:rPr>
              <w:t>Қажет болса, ойнайтын балаларға қосылу</w:t>
            </w:r>
            <w:r w:rsidRPr="000B7A27">
              <w:rPr>
                <w:lang w:val="kk"/>
              </w:rPr>
              <w:softHyphen/>
            </w:r>
          </w:p>
          <w:p w14:paraId="6C574DED" w14:textId="77777777" w:rsidR="00E60EBD" w:rsidRPr="000B7A27" w:rsidRDefault="001C1C50" w:rsidP="00E60EBD">
            <w:pPr>
              <w:pStyle w:val="13213"/>
            </w:pPr>
            <w:r w:rsidRPr="000B7A27">
              <w:rPr>
                <w:lang w:val="kk"/>
              </w:rPr>
              <w:t>Сәлеметсіз бе!</w:t>
            </w:r>
          </w:p>
          <w:p w14:paraId="153C58DF" w14:textId="6C5579ED" w:rsidR="000B7A27" w:rsidRPr="000B7A27" w:rsidRDefault="001C1C50" w:rsidP="00E60EBD">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472A25EC" w14:textId="1B906E64" w:rsidR="000B7A27" w:rsidRPr="00616F7E" w:rsidRDefault="001C1C50" w:rsidP="000B7A27">
            <w:pPr>
              <w:pStyle w:val="13213"/>
              <w:rPr>
                <w:lang w:val="kk"/>
              </w:rPr>
            </w:pPr>
            <w:r w:rsidRPr="000B7A27">
              <w:rPr>
                <w:lang w:val="kk"/>
              </w:rPr>
              <w:t>Баланың көңіл күйі, оның қызығушылықтары туралы әңгіме.</w:t>
            </w:r>
            <w:r w:rsidRPr="000B7A27">
              <w:rPr>
                <w:lang w:val="kk"/>
              </w:rPr>
              <w:softHyphen/>
              <w:t xml:space="preserve"> Қажет болса, ойнайтын балаларға қосылу</w:t>
            </w:r>
            <w:r w:rsidRPr="000B7A27">
              <w:rPr>
                <w:lang w:val="kk"/>
              </w:rPr>
              <w:softHyphen/>
            </w:r>
          </w:p>
          <w:p w14:paraId="1D8DEA12" w14:textId="77777777" w:rsidR="00E60EBD" w:rsidRPr="00616F7E" w:rsidRDefault="001C1C50" w:rsidP="00E60EBD">
            <w:pPr>
              <w:pStyle w:val="13213"/>
              <w:rPr>
                <w:lang w:val="kk"/>
              </w:rPr>
            </w:pPr>
            <w:r w:rsidRPr="000B7A27">
              <w:rPr>
                <w:lang w:val="kk"/>
              </w:rPr>
              <w:t>Сәлеметсіз бе!</w:t>
            </w:r>
          </w:p>
          <w:p w14:paraId="36FDB071" w14:textId="685970A1" w:rsidR="000B7A27" w:rsidRPr="000B7A27" w:rsidRDefault="001C1C50" w:rsidP="00E60EBD">
            <w:pPr>
              <w:pStyle w:val="13213"/>
            </w:pPr>
            <w:r>
              <w:rPr>
                <w:lang w:val="kk"/>
              </w:rPr>
              <w:t>(Қазақ тілі)</w:t>
            </w:r>
          </w:p>
        </w:tc>
      </w:tr>
      <w:tr w:rsidR="00DC3A09" w14:paraId="463133B7" w14:textId="77777777" w:rsidTr="00001BF6">
        <w:trPr>
          <w:trHeight w:val="1081"/>
        </w:trPr>
        <w:tc>
          <w:tcPr>
            <w:tcW w:w="2665" w:type="dxa"/>
            <w:tcBorders>
              <w:top w:val="single" w:sz="4" w:space="0" w:color="000000"/>
              <w:left w:val="single" w:sz="4" w:space="0" w:color="000000"/>
              <w:bottom w:val="single" w:sz="4" w:space="0" w:color="000000"/>
              <w:right w:val="single" w:sz="4" w:space="0" w:color="000000"/>
            </w:tcBorders>
          </w:tcPr>
          <w:p w14:paraId="2800DDD0" w14:textId="1664DF83" w:rsidR="000B7A27" w:rsidRPr="000B7A27" w:rsidRDefault="001C1C50" w:rsidP="000B7A27">
            <w:pPr>
              <w:pStyle w:val="13213"/>
            </w:pPr>
            <w:r w:rsidRPr="000B7A27">
              <w:rPr>
                <w:lang w:val="kk"/>
              </w:rPr>
              <w:t>Ата-аналармен немесе баланың заңды өкілдерімен әңгімелесу, консультациялар</w:t>
            </w:r>
          </w:p>
        </w:tc>
        <w:tc>
          <w:tcPr>
            <w:tcW w:w="2715" w:type="dxa"/>
            <w:tcBorders>
              <w:top w:val="single" w:sz="4" w:space="0" w:color="000000"/>
              <w:left w:val="single" w:sz="4" w:space="0" w:color="000000"/>
              <w:bottom w:val="single" w:sz="4" w:space="0" w:color="000000"/>
              <w:right w:val="single" w:sz="4" w:space="0" w:color="000000"/>
            </w:tcBorders>
          </w:tcPr>
          <w:p w14:paraId="444A43C3" w14:textId="77777777" w:rsidR="000B7A27" w:rsidRPr="000B7A27" w:rsidRDefault="001C1C50" w:rsidP="000B7A27">
            <w:pPr>
              <w:pStyle w:val="13213"/>
            </w:pPr>
            <w:r w:rsidRPr="000B7A27">
              <w:rPr>
                <w:lang w:val="kk"/>
              </w:rPr>
              <w:t>«Өнегелі 15 минут»</w:t>
            </w:r>
          </w:p>
          <w:p w14:paraId="70166974" w14:textId="7E6FBD70" w:rsidR="000B7A27" w:rsidRPr="000B7A27" w:rsidRDefault="001C1C50" w:rsidP="000B7A27">
            <w:pPr>
              <w:pStyle w:val="13213"/>
            </w:pPr>
            <w:r w:rsidRPr="000B7A27">
              <w:rPr>
                <w:lang w:val="kk"/>
              </w:rPr>
              <w:t>Баланы ауа райына сай киіндіру туралы кеңес беру.</w:t>
            </w:r>
            <w:r w:rsidRPr="000B7A27">
              <w:rPr>
                <w:lang w:val="kk"/>
              </w:rPr>
              <w:softHyphen/>
            </w:r>
          </w:p>
          <w:p w14:paraId="26D86A46" w14:textId="77777777" w:rsidR="000B7A27" w:rsidRPr="000B7A27" w:rsidRDefault="000B7A27" w:rsidP="000B7A27">
            <w:pPr>
              <w:pStyle w:val="13213"/>
            </w:pPr>
          </w:p>
        </w:tc>
        <w:tc>
          <w:tcPr>
            <w:tcW w:w="2671" w:type="dxa"/>
            <w:tcBorders>
              <w:top w:val="single" w:sz="4" w:space="0" w:color="000000"/>
              <w:left w:val="single" w:sz="4" w:space="0" w:color="000000"/>
              <w:bottom w:val="single" w:sz="4" w:space="0" w:color="000000"/>
              <w:right w:val="single" w:sz="4" w:space="0" w:color="000000"/>
            </w:tcBorders>
            <w:hideMark/>
          </w:tcPr>
          <w:p w14:paraId="5771BEE5" w14:textId="77777777" w:rsidR="000B7A27" w:rsidRPr="000B7A27" w:rsidRDefault="001C1C50" w:rsidP="000B7A27">
            <w:pPr>
              <w:pStyle w:val="13213"/>
            </w:pPr>
            <w:r w:rsidRPr="000B7A27">
              <w:rPr>
                <w:lang w:val="kk"/>
              </w:rPr>
              <w:t>«Өнегелі 15 минут»</w:t>
            </w:r>
          </w:p>
          <w:p w14:paraId="41B52B43" w14:textId="3F812BB6" w:rsidR="000B7A27" w:rsidRPr="000B7A27" w:rsidRDefault="001C1C50" w:rsidP="000B7A27">
            <w:pPr>
              <w:pStyle w:val="13213"/>
            </w:pPr>
            <w:r w:rsidRPr="000B7A27">
              <w:rPr>
                <w:lang w:val="kk"/>
              </w:rPr>
              <w:t>Ерке балалардың ата-аналарымен үй режимін сақтау туралы әңгімелесу</w:t>
            </w:r>
          </w:p>
        </w:tc>
        <w:tc>
          <w:tcPr>
            <w:tcW w:w="2581" w:type="dxa"/>
            <w:tcBorders>
              <w:top w:val="single" w:sz="4" w:space="0" w:color="000000"/>
              <w:left w:val="single" w:sz="4" w:space="0" w:color="000000"/>
              <w:bottom w:val="single" w:sz="4" w:space="0" w:color="000000"/>
              <w:right w:val="single" w:sz="4" w:space="0" w:color="000000"/>
            </w:tcBorders>
            <w:hideMark/>
          </w:tcPr>
          <w:p w14:paraId="5E497B89" w14:textId="77777777" w:rsidR="000B7A27" w:rsidRPr="000B7A27" w:rsidRDefault="001C1C50" w:rsidP="000B7A27">
            <w:pPr>
              <w:pStyle w:val="13213"/>
            </w:pPr>
            <w:r w:rsidRPr="000B7A27">
              <w:rPr>
                <w:lang w:val="kk"/>
              </w:rPr>
              <w:t>«Өнегелі 15 минут»</w:t>
            </w:r>
          </w:p>
          <w:p w14:paraId="44151A93" w14:textId="51E456D1" w:rsidR="000B7A27" w:rsidRPr="000B7A27" w:rsidRDefault="001C1C50" w:rsidP="000B7A27">
            <w:pPr>
              <w:pStyle w:val="13213"/>
            </w:pPr>
            <w:r w:rsidRPr="000B7A27">
              <w:rPr>
                <w:lang w:val="kk"/>
              </w:rPr>
              <w:t>Ата-аналармен баланың қалай ұйықтағаны, қандай көңіл күймен оянғаны туралы әңгімелесу</w:t>
            </w:r>
          </w:p>
        </w:tc>
        <w:tc>
          <w:tcPr>
            <w:tcW w:w="2948" w:type="dxa"/>
            <w:tcBorders>
              <w:top w:val="single" w:sz="4" w:space="0" w:color="000000"/>
              <w:left w:val="single" w:sz="4" w:space="0" w:color="000000"/>
              <w:bottom w:val="single" w:sz="4" w:space="0" w:color="000000"/>
              <w:right w:val="single" w:sz="4" w:space="0" w:color="000000"/>
            </w:tcBorders>
          </w:tcPr>
          <w:p w14:paraId="78A95124" w14:textId="77777777" w:rsidR="000B7A27" w:rsidRPr="000B7A27" w:rsidRDefault="001C1C50" w:rsidP="000B7A27">
            <w:pPr>
              <w:pStyle w:val="13213"/>
            </w:pPr>
            <w:r w:rsidRPr="000B7A27">
              <w:rPr>
                <w:lang w:val="kk"/>
              </w:rPr>
              <w:t>«Өнегелі 15 минут»</w:t>
            </w:r>
          </w:p>
          <w:p w14:paraId="129AC6D2" w14:textId="5976BE0E" w:rsidR="000B7A27" w:rsidRPr="000B7A27" w:rsidRDefault="001C1C50" w:rsidP="000B7A27">
            <w:pPr>
              <w:pStyle w:val="13213"/>
            </w:pPr>
            <w:r w:rsidRPr="000B7A27">
              <w:rPr>
                <w:lang w:val="kk"/>
              </w:rPr>
              <w:t>Отбасында қолынан келетін тапсырмалар беру туралы әңгімелесу</w:t>
            </w:r>
          </w:p>
          <w:p w14:paraId="56CA19C4" w14:textId="77777777" w:rsidR="000B7A27" w:rsidRPr="000B7A27" w:rsidRDefault="000B7A27" w:rsidP="000B7A27">
            <w:pPr>
              <w:pStyle w:val="13213"/>
            </w:pPr>
          </w:p>
        </w:tc>
        <w:tc>
          <w:tcPr>
            <w:tcW w:w="2409" w:type="dxa"/>
            <w:tcBorders>
              <w:top w:val="single" w:sz="4" w:space="0" w:color="000000"/>
              <w:left w:val="single" w:sz="4" w:space="0" w:color="000000"/>
              <w:bottom w:val="single" w:sz="4" w:space="0" w:color="000000"/>
              <w:right w:val="single" w:sz="4" w:space="0" w:color="000000"/>
            </w:tcBorders>
          </w:tcPr>
          <w:p w14:paraId="224B45E1" w14:textId="77777777" w:rsidR="000B7A27" w:rsidRPr="000B7A27" w:rsidRDefault="001C1C50" w:rsidP="000B7A27">
            <w:pPr>
              <w:pStyle w:val="13213"/>
            </w:pPr>
            <w:r w:rsidRPr="000B7A27">
              <w:rPr>
                <w:lang w:val="kk"/>
              </w:rPr>
              <w:t>«Өнегелі 15 минут»</w:t>
            </w:r>
          </w:p>
          <w:p w14:paraId="3CC47BC4" w14:textId="3B66103A" w:rsidR="000B7A27" w:rsidRPr="000B7A27" w:rsidRDefault="001C1C50" w:rsidP="000B7A27">
            <w:pPr>
              <w:pStyle w:val="13213"/>
            </w:pPr>
            <w:r w:rsidRPr="000B7A27">
              <w:rPr>
                <w:lang w:val="kk"/>
              </w:rPr>
              <w:t>Күн тәртібін сақтау туралы әңгімелер</w:t>
            </w:r>
          </w:p>
          <w:p w14:paraId="58CCDC6D" w14:textId="77777777" w:rsidR="000B7A27" w:rsidRPr="000B7A27" w:rsidRDefault="000B7A27" w:rsidP="000B7A27">
            <w:pPr>
              <w:pStyle w:val="13213"/>
            </w:pPr>
          </w:p>
        </w:tc>
      </w:tr>
      <w:tr w:rsidR="00DC3A09" w:rsidRPr="00616F7E" w14:paraId="7F9A84CA"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6899BF75" w14:textId="487E00EE" w:rsidR="000B7A27" w:rsidRPr="000B7A27" w:rsidRDefault="001C1C50" w:rsidP="000B7A27">
            <w:pPr>
              <w:pStyle w:val="13213"/>
            </w:pPr>
            <w:r w:rsidRPr="000B7A27">
              <w:rPr>
                <w:lang w:val="kk"/>
              </w:rPr>
              <w:t>Балалар іс-әрекеті (ойын, танымдық, коммуникативті, шығармашылық, эксперименттік, еңбек, қозғалыс, бейнелеу, дербес және т. б.)</w:t>
            </w:r>
            <w:r w:rsidRPr="000B7A27">
              <w:rPr>
                <w:lang w:val="kk"/>
              </w:rPr>
              <w:br/>
              <w:t xml:space="preserve"> </w:t>
            </w:r>
          </w:p>
        </w:tc>
        <w:tc>
          <w:tcPr>
            <w:tcW w:w="2715" w:type="dxa"/>
            <w:tcBorders>
              <w:top w:val="single" w:sz="4" w:space="0" w:color="000000"/>
              <w:left w:val="single" w:sz="4" w:space="0" w:color="000000"/>
              <w:bottom w:val="single" w:sz="4" w:space="0" w:color="000000"/>
              <w:right w:val="single" w:sz="4" w:space="0" w:color="000000"/>
            </w:tcBorders>
            <w:hideMark/>
          </w:tcPr>
          <w:p w14:paraId="6D52CC62" w14:textId="77777777" w:rsidR="000B7A27" w:rsidRPr="00825DBE" w:rsidRDefault="001C1C50" w:rsidP="00825DBE">
            <w:pPr>
              <w:pStyle w:val="13213"/>
            </w:pPr>
            <w:r w:rsidRPr="00825DBE">
              <w:rPr>
                <w:lang w:val="kk"/>
              </w:rPr>
              <w:t xml:space="preserve">Біртұтас тәрбие </w:t>
            </w:r>
          </w:p>
          <w:p w14:paraId="1C77C67D" w14:textId="77777777" w:rsidR="000B7A27" w:rsidRPr="00616F7E" w:rsidRDefault="001C1C50" w:rsidP="00825DBE">
            <w:pPr>
              <w:pStyle w:val="13213"/>
              <w:rPr>
                <w:lang w:val="kk"/>
              </w:rPr>
            </w:pPr>
            <w:r w:rsidRPr="00825DBE">
              <w:rPr>
                <w:lang w:val="kk"/>
              </w:rPr>
              <w:t>Көлік туралы әңгімелесу. Оның түрлері. Көлік құрастыру.</w:t>
            </w:r>
          </w:p>
          <w:p w14:paraId="20854962" w14:textId="26EC957A" w:rsidR="000B7A27" w:rsidRPr="00616F7E" w:rsidRDefault="001C1C50" w:rsidP="00825DBE">
            <w:pPr>
              <w:pStyle w:val="13213"/>
              <w:rPr>
                <w:lang w:val="kk"/>
              </w:rPr>
            </w:pPr>
            <w:r>
              <w:rPr>
                <w:lang w:val="kk"/>
              </w:rPr>
              <w:t xml:space="preserve">(Сөйлеуді </w:t>
            </w:r>
            <w:r>
              <w:rPr>
                <w:lang w:val="kk"/>
              </w:rPr>
              <w:softHyphen/>
              <w:t xml:space="preserve">дамыту, қоршаған ортамен танысу, құрастыру)Көлік түрлерімен және ауа арқылы қозғалу құралдарымен таныстыруды жалғастыру; ірі және ұсақ құрылыс материалдарынан үлгі бойынша құрылымдар жасауға үйрету.  </w:t>
            </w:r>
          </w:p>
          <w:p w14:paraId="345CE83A" w14:textId="3C907C57" w:rsidR="000B7A27" w:rsidRPr="00616F7E" w:rsidRDefault="001C1C50" w:rsidP="00825DBE">
            <w:pPr>
              <w:pStyle w:val="13213"/>
              <w:rPr>
                <w:lang w:val="kk"/>
              </w:rPr>
            </w:pPr>
            <w:r w:rsidRPr="00825DBE">
              <w:rPr>
                <w:lang w:val="kk"/>
              </w:rPr>
              <w:t>Халық аңыздарын оқу. Балалармен кейіпкерлердің іс-әрекеттерін және олардың іс-әрекеттерінің салдарын талқылау; бұйымдарды алақан арасында, жазықтықта жаю және оларды қиыстыру арқылы мүсіндей білуді үйрету.</w:t>
            </w:r>
          </w:p>
          <w:p w14:paraId="0DFEDC6B" w14:textId="7FF6A726" w:rsidR="00E60EBD" w:rsidRPr="00825DBE" w:rsidRDefault="001C1C50" w:rsidP="00825DBE">
            <w:pPr>
              <w:pStyle w:val="13213"/>
            </w:pPr>
            <w:r>
              <w:rPr>
                <w:lang w:val="kk"/>
              </w:rPr>
              <w:t>(Көркем әдебиет, мүсіндеу)</w:t>
            </w:r>
          </w:p>
          <w:p w14:paraId="6B45D8AD" w14:textId="77777777" w:rsidR="000B7A27" w:rsidRPr="00825DBE" w:rsidRDefault="001C1C50" w:rsidP="00825DBE">
            <w:pPr>
              <w:pStyle w:val="13213"/>
            </w:pPr>
            <w:r w:rsidRPr="00825DBE">
              <w:t xml:space="preserve"> </w:t>
            </w:r>
          </w:p>
        </w:tc>
        <w:tc>
          <w:tcPr>
            <w:tcW w:w="2671" w:type="dxa"/>
            <w:tcBorders>
              <w:top w:val="single" w:sz="4" w:space="0" w:color="000000"/>
              <w:left w:val="single" w:sz="4" w:space="0" w:color="000000"/>
              <w:bottom w:val="single" w:sz="4" w:space="0" w:color="000000"/>
              <w:right w:val="single" w:sz="4" w:space="0" w:color="000000"/>
            </w:tcBorders>
            <w:hideMark/>
          </w:tcPr>
          <w:p w14:paraId="71965C5B" w14:textId="77777777" w:rsidR="000B7A27" w:rsidRPr="00825DBE" w:rsidRDefault="001C1C50" w:rsidP="00825DBE">
            <w:pPr>
              <w:pStyle w:val="13213"/>
            </w:pPr>
            <w:r w:rsidRPr="00825DBE">
              <w:rPr>
                <w:lang w:val="kk"/>
              </w:rPr>
              <w:t xml:space="preserve">Біртұтас тәрбие </w:t>
            </w:r>
          </w:p>
          <w:p w14:paraId="30620479" w14:textId="77777777" w:rsidR="000B7A27" w:rsidRPr="00825DBE" w:rsidRDefault="001C1C50" w:rsidP="00825DBE">
            <w:pPr>
              <w:pStyle w:val="13213"/>
            </w:pPr>
            <w:r w:rsidRPr="00825DBE">
              <w:rPr>
                <w:lang w:val="kk"/>
              </w:rPr>
              <w:t>"Алақаныңды жоғары көтер" аз қимылды ойыны.</w:t>
            </w:r>
            <w:r w:rsidRPr="00825DBE">
              <w:rPr>
                <w:lang w:val="kk"/>
              </w:rPr>
              <w:softHyphen/>
            </w:r>
          </w:p>
          <w:p w14:paraId="3B5261B6" w14:textId="77777777" w:rsidR="000B7A27" w:rsidRPr="00825DBE" w:rsidRDefault="001C1C50" w:rsidP="00825DBE">
            <w:pPr>
              <w:pStyle w:val="13213"/>
            </w:pPr>
            <w:r w:rsidRPr="00825DBE">
              <w:rPr>
                <w:lang w:val="kk"/>
              </w:rPr>
              <w:t>Үй мекенжайы туралы сөйлесу. Құсты мүсіндеу.</w:t>
            </w:r>
          </w:p>
          <w:p w14:paraId="34776553" w14:textId="77777777" w:rsidR="00E60EBD" w:rsidRDefault="001C1C50" w:rsidP="00825DBE">
            <w:pPr>
              <w:pStyle w:val="13213"/>
            </w:pPr>
            <w:r w:rsidRPr="00825DBE">
              <w:rPr>
                <w:lang w:val="kk"/>
              </w:rPr>
              <w:t xml:space="preserve">Құрылыспен режиссерлік ойын.   </w:t>
            </w:r>
          </w:p>
          <w:p w14:paraId="20FC8E52" w14:textId="287536EE" w:rsidR="00825DBE" w:rsidRDefault="001C1C50" w:rsidP="00825DBE">
            <w:pPr>
              <w:pStyle w:val="13213"/>
            </w:pPr>
            <w:r>
              <w:rPr>
                <w:lang w:val="kk"/>
              </w:rPr>
              <w:t>(Сөйлеуді дамыту, қоршаған ортамен таныстыру, құрастыру, мүсіндеу)</w:t>
            </w:r>
            <w:r>
              <w:rPr>
                <w:lang w:val="kk"/>
              </w:rPr>
              <w:softHyphen/>
              <w:t xml:space="preserve"> </w:t>
            </w:r>
          </w:p>
          <w:p w14:paraId="627B4F18" w14:textId="431F3936" w:rsidR="000B7A27" w:rsidRPr="00616F7E" w:rsidRDefault="001C1C50" w:rsidP="00825DBE">
            <w:pPr>
              <w:pStyle w:val="13213"/>
              <w:rPr>
                <w:lang w:val="kk"/>
              </w:rPr>
            </w:pPr>
            <w:r w:rsidRPr="00825DBE">
              <w:rPr>
                <w:lang w:val="kk"/>
              </w:rPr>
              <w:t xml:space="preserve">Балаларда туған өлкеге деген сүйіспеншілік сезімін тәрбиелеу; кім жұмыстың қай бөлігін орындайтыны туралы келісуге үйрету.   Саз балшықтан немесе пластилиннен мүсін жасау барысында жұмырлау, созу, орау, үзу тәсілдерін қолдануға ынталандыру. </w:t>
            </w:r>
          </w:p>
        </w:tc>
        <w:tc>
          <w:tcPr>
            <w:tcW w:w="2581" w:type="dxa"/>
            <w:tcBorders>
              <w:top w:val="single" w:sz="4" w:space="0" w:color="000000"/>
              <w:left w:val="single" w:sz="4" w:space="0" w:color="000000"/>
              <w:bottom w:val="single" w:sz="4" w:space="0" w:color="000000"/>
              <w:right w:val="single" w:sz="4" w:space="0" w:color="000000"/>
            </w:tcBorders>
            <w:hideMark/>
          </w:tcPr>
          <w:p w14:paraId="2F962C9A" w14:textId="77777777" w:rsidR="000B7A27" w:rsidRPr="00616F7E" w:rsidRDefault="001C1C50" w:rsidP="00825DBE">
            <w:pPr>
              <w:pStyle w:val="13213"/>
              <w:rPr>
                <w:lang w:val="kk"/>
              </w:rPr>
            </w:pPr>
            <w:r w:rsidRPr="00825DBE">
              <w:rPr>
                <w:lang w:val="kk"/>
              </w:rPr>
              <w:t xml:space="preserve">Біртұтас тәрбие </w:t>
            </w:r>
          </w:p>
          <w:p w14:paraId="2F39E477" w14:textId="77777777" w:rsidR="000B7A27" w:rsidRPr="00616F7E" w:rsidRDefault="001C1C50" w:rsidP="00825DBE">
            <w:pPr>
              <w:pStyle w:val="13213"/>
              <w:rPr>
                <w:lang w:val="kk"/>
              </w:rPr>
            </w:pPr>
            <w:r w:rsidRPr="00825DBE">
              <w:rPr>
                <w:lang w:val="kk"/>
              </w:rPr>
              <w:t>«Біз барып, жаңғақ табамыз» аз қимылды ойыны.</w:t>
            </w:r>
            <w:r w:rsidRPr="00825DBE">
              <w:rPr>
                <w:lang w:val="kk"/>
              </w:rPr>
              <w:softHyphen/>
            </w:r>
          </w:p>
          <w:p w14:paraId="5AFE7EDF" w14:textId="77777777" w:rsidR="000B7A27" w:rsidRPr="00616F7E" w:rsidRDefault="001C1C50" w:rsidP="00825DBE">
            <w:pPr>
              <w:pStyle w:val="13213"/>
              <w:rPr>
                <w:lang w:val="kk"/>
              </w:rPr>
            </w:pPr>
            <w:r w:rsidRPr="00825DBE">
              <w:rPr>
                <w:lang w:val="kk"/>
              </w:rPr>
              <w:t>Ертегі кейіпкерлеріне тамақ таңдау туралы әңгіме. "Қыңыр марғау" ертегісі бойынша ойыншықтар театры.</w:t>
            </w:r>
          </w:p>
          <w:p w14:paraId="70562273" w14:textId="77777777" w:rsidR="000B7A27" w:rsidRPr="00616F7E" w:rsidRDefault="001C1C50" w:rsidP="00825DBE">
            <w:pPr>
              <w:pStyle w:val="13213"/>
              <w:rPr>
                <w:lang w:val="kk"/>
              </w:rPr>
            </w:pPr>
            <w:r w:rsidRPr="00825DBE">
              <w:rPr>
                <w:lang w:val="kk"/>
              </w:rPr>
              <w:t>Терезелерді жапсыру.</w:t>
            </w:r>
          </w:p>
          <w:p w14:paraId="1D0C874B" w14:textId="77777777" w:rsidR="00E60EBD" w:rsidRPr="00616F7E" w:rsidRDefault="001C1C50" w:rsidP="00825DBE">
            <w:pPr>
              <w:pStyle w:val="13213"/>
              <w:rPr>
                <w:lang w:val="kk"/>
              </w:rPr>
            </w:pPr>
            <w:r>
              <w:rPr>
                <w:lang w:val="kk"/>
              </w:rPr>
              <w:softHyphen/>
              <w:t>(Сөйлеуді дамыту, көркем әдебиет, қоршаған ортамен таныстыру)</w:t>
            </w:r>
          </w:p>
          <w:p w14:paraId="33749621" w14:textId="5240D6BB" w:rsidR="000B7A27" w:rsidRPr="00616F7E" w:rsidRDefault="001C1C50" w:rsidP="00825DBE">
            <w:pPr>
              <w:pStyle w:val="13213"/>
              <w:rPr>
                <w:lang w:val="kk"/>
              </w:rPr>
            </w:pPr>
            <w:r>
              <w:rPr>
                <w:lang w:val="kk"/>
              </w:rPr>
              <w:t xml:space="preserve">Үй жануарлары мен олардың төлдері туралы білімдерін бекіту; оқылған шығарманың ең қызықты, әсерлі үзінділерін қайталау; балалардың аппликацияға деген қызығушылығын арттыру. </w:t>
            </w:r>
          </w:p>
        </w:tc>
        <w:tc>
          <w:tcPr>
            <w:tcW w:w="2948" w:type="dxa"/>
            <w:tcBorders>
              <w:top w:val="single" w:sz="4" w:space="0" w:color="000000"/>
              <w:left w:val="single" w:sz="4" w:space="0" w:color="000000"/>
              <w:bottom w:val="single" w:sz="4" w:space="0" w:color="000000"/>
              <w:right w:val="single" w:sz="4" w:space="0" w:color="000000"/>
            </w:tcBorders>
            <w:hideMark/>
          </w:tcPr>
          <w:p w14:paraId="1AB04FAD" w14:textId="77777777" w:rsidR="000B7A27" w:rsidRPr="00616F7E" w:rsidRDefault="001C1C50" w:rsidP="00825DBE">
            <w:pPr>
              <w:pStyle w:val="13213"/>
              <w:rPr>
                <w:lang w:val="kk"/>
              </w:rPr>
            </w:pPr>
            <w:r w:rsidRPr="00825DBE">
              <w:rPr>
                <w:lang w:val="kk"/>
              </w:rPr>
              <w:t xml:space="preserve">Біртұтас тәрбие </w:t>
            </w:r>
          </w:p>
          <w:p w14:paraId="78ED5199" w14:textId="77777777" w:rsidR="000B7A27" w:rsidRPr="00616F7E" w:rsidRDefault="001C1C50" w:rsidP="00825DBE">
            <w:pPr>
              <w:pStyle w:val="13213"/>
              <w:rPr>
                <w:lang w:val="kk"/>
              </w:rPr>
            </w:pPr>
            <w:r w:rsidRPr="00825DBE">
              <w:rPr>
                <w:lang w:val="kk"/>
              </w:rPr>
              <w:t>"Күнде кір жуамыз" аз қимылды ойыны</w:t>
            </w:r>
            <w:r w:rsidRPr="00825DBE">
              <w:rPr>
                <w:lang w:val="kk"/>
              </w:rPr>
              <w:softHyphen/>
            </w:r>
          </w:p>
          <w:p w14:paraId="31F473CD" w14:textId="77777777" w:rsidR="00E60EBD" w:rsidRPr="00616F7E" w:rsidRDefault="001C1C50" w:rsidP="00825DBE">
            <w:pPr>
              <w:pStyle w:val="13213"/>
              <w:rPr>
                <w:lang w:val="kk"/>
              </w:rPr>
            </w:pPr>
            <w:r w:rsidRPr="00825DBE">
              <w:rPr>
                <w:lang w:val="kk"/>
              </w:rPr>
              <w:t xml:space="preserve">Әр түрлі ыдыс-аяқтар туралы сөйлесу. Табаның сипаттамасын үйрету. Аюдың сорпа қайнатқысы келді. Табаны мүсіндеуді үйрену. </w:t>
            </w:r>
          </w:p>
          <w:p w14:paraId="173E24AD" w14:textId="0BC7A1FB" w:rsidR="00825DBE" w:rsidRPr="00616F7E" w:rsidRDefault="001C1C50" w:rsidP="00825DBE">
            <w:pPr>
              <w:pStyle w:val="13213"/>
              <w:rPr>
                <w:lang w:val="kk"/>
              </w:rPr>
            </w:pPr>
            <w:r>
              <w:rPr>
                <w:lang w:val="kk"/>
              </w:rPr>
              <w:t>(Сөйлеуді дамыту, қоршаған ортамен таныстыру, мүсіндеу)</w:t>
            </w:r>
            <w:r>
              <w:rPr>
                <w:lang w:val="kk"/>
              </w:rPr>
              <w:softHyphen/>
              <w:t xml:space="preserve"> </w:t>
            </w:r>
          </w:p>
          <w:p w14:paraId="43604BCC" w14:textId="049DBEFA" w:rsidR="000B7A27" w:rsidRPr="00616F7E" w:rsidRDefault="001C1C50" w:rsidP="00825DBE">
            <w:pPr>
              <w:pStyle w:val="13213"/>
              <w:rPr>
                <w:lang w:val="kk"/>
              </w:rPr>
            </w:pPr>
            <w:r w:rsidRPr="00825DBE">
              <w:rPr>
                <w:lang w:val="kk"/>
              </w:rPr>
              <w:t>Ересектердің сөздерін тыңдау және түсіну, сөйлеу этикасының тиісті нысандарын дұрыс пайдалану; заттарды атау және ажырату, олардың көлемін, түсін, пішінін қарастыру және зерттеу біліктерін жетілдіру</w:t>
            </w:r>
          </w:p>
          <w:p w14:paraId="32B4376A" w14:textId="77777777" w:rsidR="00E60EBD" w:rsidRPr="00616F7E" w:rsidRDefault="001C1C50" w:rsidP="00825DBE">
            <w:pPr>
              <w:pStyle w:val="13213"/>
              <w:rPr>
                <w:lang w:val="kk"/>
              </w:rPr>
            </w:pPr>
            <w:r>
              <w:rPr>
                <w:lang w:val="kk"/>
              </w:rPr>
              <w:t xml:space="preserve">"Жасыру және табу" дидактикалық ойыны </w:t>
            </w:r>
          </w:p>
          <w:p w14:paraId="6048BCA1" w14:textId="31635059" w:rsidR="000B7A27" w:rsidRPr="00825DBE" w:rsidRDefault="001C1C50" w:rsidP="00825DBE">
            <w:pPr>
              <w:pStyle w:val="13213"/>
            </w:pPr>
            <w:r>
              <w:rPr>
                <w:lang w:val="kk"/>
              </w:rPr>
              <w:t xml:space="preserve">(Математика негіздері) Өз дене мүшелеріне бағдарлану және өзіне жақын кеңістіктегі бағыттарды анықтау қабілетін қалыптастыруды жалғастыру.  </w:t>
            </w:r>
            <w:r>
              <w:rPr>
                <w:lang w:val="kk"/>
              </w:rPr>
              <w:softHyphen/>
            </w:r>
            <w:r>
              <w:rPr>
                <w:lang w:val="kk"/>
              </w:rPr>
              <w:softHyphen/>
            </w:r>
          </w:p>
        </w:tc>
        <w:tc>
          <w:tcPr>
            <w:tcW w:w="2409" w:type="dxa"/>
            <w:tcBorders>
              <w:top w:val="single" w:sz="4" w:space="0" w:color="000000"/>
              <w:left w:val="single" w:sz="4" w:space="0" w:color="000000"/>
              <w:bottom w:val="single" w:sz="4" w:space="0" w:color="000000"/>
              <w:right w:val="single" w:sz="4" w:space="0" w:color="000000"/>
            </w:tcBorders>
            <w:hideMark/>
          </w:tcPr>
          <w:p w14:paraId="61795F6D" w14:textId="77777777" w:rsidR="000B7A27" w:rsidRPr="00825DBE" w:rsidRDefault="001C1C50" w:rsidP="00825DBE">
            <w:pPr>
              <w:pStyle w:val="13213"/>
            </w:pPr>
            <w:r w:rsidRPr="00825DBE">
              <w:rPr>
                <w:lang w:val="kk"/>
              </w:rPr>
              <w:t xml:space="preserve">Біртұтас тәрбие </w:t>
            </w:r>
          </w:p>
          <w:p w14:paraId="084ECADE" w14:textId="77777777" w:rsidR="000B7A27" w:rsidRPr="00825DBE" w:rsidRDefault="001C1C50" w:rsidP="00825DBE">
            <w:pPr>
              <w:pStyle w:val="13213"/>
            </w:pPr>
            <w:r w:rsidRPr="00825DBE">
              <w:rPr>
                <w:lang w:val="kk"/>
              </w:rPr>
              <w:t>"Көктем" әңгімесі</w:t>
            </w:r>
          </w:p>
          <w:p w14:paraId="51C95A33" w14:textId="1FBA73C4" w:rsidR="000B7A27" w:rsidRPr="00825DBE" w:rsidRDefault="001C1C50" w:rsidP="00825DBE">
            <w:pPr>
              <w:pStyle w:val="13213"/>
            </w:pPr>
            <w:r>
              <w:rPr>
                <w:lang w:val="kk"/>
              </w:rPr>
              <w:t xml:space="preserve">Жанашырлықты қалыптастыруға бағытталған дидактикалық ойын </w:t>
            </w:r>
          </w:p>
          <w:p w14:paraId="34962F2B" w14:textId="1F3F4F7A" w:rsidR="000B7A27" w:rsidRPr="00825DBE" w:rsidRDefault="001C1C50" w:rsidP="00825DBE">
            <w:pPr>
              <w:pStyle w:val="13213"/>
            </w:pPr>
            <w:r>
              <w:rPr>
                <w:lang w:val="kk"/>
              </w:rPr>
              <w:t>өзара көмек.</w:t>
            </w:r>
          </w:p>
          <w:p w14:paraId="009C59E5" w14:textId="77777777" w:rsidR="000B7A27" w:rsidRPr="00825DBE" w:rsidRDefault="001C1C50" w:rsidP="00825DBE">
            <w:pPr>
              <w:pStyle w:val="13213"/>
            </w:pPr>
            <w:r w:rsidRPr="00825DBE">
              <w:rPr>
                <w:lang w:val="kk"/>
              </w:rPr>
              <w:t>"Эмоциямызды жаттықтырайық"</w:t>
            </w:r>
          </w:p>
          <w:p w14:paraId="09314E6E" w14:textId="5AD8CE57" w:rsidR="000B7A27" w:rsidRPr="00825DBE" w:rsidRDefault="001C1C50" w:rsidP="00825DBE">
            <w:pPr>
              <w:pStyle w:val="13213"/>
            </w:pPr>
            <w:r w:rsidRPr="00825DBE">
              <w:rPr>
                <w:lang w:val="kk"/>
              </w:rPr>
              <w:t>Таныс ертегілердің суреттерін қарастыру.</w:t>
            </w:r>
          </w:p>
          <w:p w14:paraId="439A9A31" w14:textId="63028B03" w:rsidR="000B7A27" w:rsidRPr="00616F7E" w:rsidRDefault="001C1C50" w:rsidP="00825DBE">
            <w:pPr>
              <w:pStyle w:val="13213"/>
              <w:rPr>
                <w:lang w:val="kk"/>
              </w:rPr>
            </w:pPr>
            <w:r w:rsidRPr="00825DBE">
              <w:rPr>
                <w:lang w:val="kk"/>
              </w:rPr>
              <w:t xml:space="preserve">Қандай ертегілерде бірдей кейіпкерлер кездесетіні туралы әңгіме. Ертегілерді еске түсіру </w:t>
            </w:r>
          </w:p>
          <w:p w14:paraId="1D1A330A" w14:textId="77777777" w:rsidR="000B7A27" w:rsidRPr="00616F7E" w:rsidRDefault="001C1C50" w:rsidP="00825DBE">
            <w:pPr>
              <w:pStyle w:val="13213"/>
              <w:rPr>
                <w:lang w:val="kk"/>
              </w:rPr>
            </w:pPr>
            <w:r w:rsidRPr="00825DBE">
              <w:rPr>
                <w:lang w:val="kk"/>
              </w:rPr>
              <w:t xml:space="preserve">"Үш аю", </w:t>
            </w:r>
          </w:p>
          <w:p w14:paraId="1124D1B7" w14:textId="77777777" w:rsidR="000B7A27" w:rsidRPr="00616F7E" w:rsidRDefault="001C1C50" w:rsidP="00825DBE">
            <w:pPr>
              <w:pStyle w:val="13213"/>
              <w:rPr>
                <w:lang w:val="kk"/>
              </w:rPr>
            </w:pPr>
            <w:r w:rsidRPr="00825DBE">
              <w:rPr>
                <w:lang w:val="kk"/>
              </w:rPr>
              <w:t>"Жеті лақ".</w:t>
            </w:r>
          </w:p>
          <w:p w14:paraId="0099A46C" w14:textId="77777777" w:rsidR="000B7A27" w:rsidRPr="00616F7E" w:rsidRDefault="001C1C50" w:rsidP="00825DBE">
            <w:pPr>
              <w:pStyle w:val="13213"/>
              <w:rPr>
                <w:lang w:val="kk"/>
              </w:rPr>
            </w:pPr>
            <w:r w:rsidRPr="00825DBE">
              <w:rPr>
                <w:lang w:val="kk"/>
              </w:rPr>
              <w:t>Қоршаған ортада бір немесе бірнеше бірдей заттарды таба білуді дамыту;</w:t>
            </w:r>
          </w:p>
          <w:p w14:paraId="31F0126F" w14:textId="77777777" w:rsidR="000B7A27" w:rsidRPr="00616F7E" w:rsidRDefault="001C1C50" w:rsidP="00825DBE">
            <w:pPr>
              <w:pStyle w:val="13213"/>
              <w:rPr>
                <w:lang w:val="kk"/>
              </w:rPr>
            </w:pPr>
            <w:r w:rsidRPr="00825DBE">
              <w:rPr>
                <w:lang w:val="kk"/>
              </w:rPr>
              <w:t>түрлі пішіндегі заттарды салу білігін бекіту.</w:t>
            </w:r>
          </w:p>
          <w:p w14:paraId="6200002B" w14:textId="77777777" w:rsidR="00E60EBD" w:rsidRPr="00616F7E" w:rsidRDefault="001C1C50" w:rsidP="00E60EBD">
            <w:pPr>
              <w:pStyle w:val="13213"/>
              <w:rPr>
                <w:lang w:val="kk"/>
              </w:rPr>
            </w:pPr>
            <w:r>
              <w:rPr>
                <w:lang w:val="kk"/>
              </w:rPr>
              <w:t>(Сөйлеуді дамыту, қоршаған ортамен таныстыру, математика негіздері, сурет салу)</w:t>
            </w:r>
            <w:r>
              <w:rPr>
                <w:lang w:val="kk"/>
              </w:rPr>
              <w:softHyphen/>
            </w:r>
          </w:p>
          <w:p w14:paraId="21456E05" w14:textId="621DDB31" w:rsidR="00E60EBD" w:rsidRPr="00616F7E" w:rsidRDefault="00E60EBD" w:rsidP="00825DBE">
            <w:pPr>
              <w:pStyle w:val="13213"/>
              <w:rPr>
                <w:lang w:val="kk"/>
              </w:rPr>
            </w:pPr>
          </w:p>
        </w:tc>
      </w:tr>
      <w:tr w:rsidR="00DC3A09" w14:paraId="759C7867"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65E52FF4" w14:textId="04AEFEDF" w:rsidR="00C25CD0" w:rsidRPr="000B7A27" w:rsidRDefault="001C1C50" w:rsidP="00C25CD0">
            <w:pPr>
              <w:pStyle w:val="13213"/>
            </w:pPr>
            <w:r w:rsidRPr="000B7A27">
              <w:rPr>
                <w:lang w:val="kk"/>
              </w:rPr>
              <w:t>Ертеңгілік жаттығу</w:t>
            </w:r>
          </w:p>
        </w:tc>
        <w:tc>
          <w:tcPr>
            <w:tcW w:w="2715" w:type="dxa"/>
            <w:tcBorders>
              <w:top w:val="single" w:sz="4" w:space="0" w:color="000000"/>
              <w:left w:val="single" w:sz="4" w:space="0" w:color="000000"/>
              <w:bottom w:val="single" w:sz="4" w:space="0" w:color="000000"/>
              <w:right w:val="single" w:sz="4" w:space="0" w:color="000000"/>
            </w:tcBorders>
            <w:hideMark/>
          </w:tcPr>
          <w:p w14:paraId="2E6FB2E0" w14:textId="77777777" w:rsidR="00C25CD0" w:rsidRDefault="001C1C50" w:rsidP="00C25CD0">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246DA1E6" w14:textId="0E2E0362" w:rsidR="00C25CD0" w:rsidRPr="00825DBE" w:rsidRDefault="001C1C50" w:rsidP="00C25CD0">
            <w:pPr>
              <w:pStyle w:val="13213"/>
            </w:pPr>
            <w:r>
              <w:rPr>
                <w:lang w:val="kk"/>
              </w:rPr>
              <w:t>(Дене тәрбиесі)</w:t>
            </w:r>
          </w:p>
        </w:tc>
        <w:tc>
          <w:tcPr>
            <w:tcW w:w="2671" w:type="dxa"/>
            <w:tcBorders>
              <w:top w:val="single" w:sz="4" w:space="0" w:color="000000"/>
              <w:left w:val="single" w:sz="4" w:space="0" w:color="000000"/>
              <w:bottom w:val="single" w:sz="4" w:space="0" w:color="000000"/>
              <w:right w:val="single" w:sz="4" w:space="0" w:color="000000"/>
            </w:tcBorders>
            <w:hideMark/>
          </w:tcPr>
          <w:p w14:paraId="5461E72A" w14:textId="77777777" w:rsidR="00C25CD0" w:rsidRDefault="001C1C50" w:rsidP="00C25CD0">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1CE8AA81" w14:textId="4AEE1411" w:rsidR="00C25CD0" w:rsidRPr="00825DBE" w:rsidRDefault="001C1C50" w:rsidP="00C25CD0">
            <w:pPr>
              <w:pStyle w:val="13213"/>
            </w:pPr>
            <w:r>
              <w:rPr>
                <w:lang w:val="kk"/>
              </w:rPr>
              <w:t>(Дене тәрбиесі)</w:t>
            </w:r>
          </w:p>
        </w:tc>
        <w:tc>
          <w:tcPr>
            <w:tcW w:w="2581" w:type="dxa"/>
            <w:tcBorders>
              <w:top w:val="single" w:sz="4" w:space="0" w:color="000000"/>
              <w:left w:val="single" w:sz="4" w:space="0" w:color="000000"/>
              <w:bottom w:val="single" w:sz="4" w:space="0" w:color="000000"/>
              <w:right w:val="single" w:sz="4" w:space="0" w:color="000000"/>
            </w:tcBorders>
            <w:hideMark/>
          </w:tcPr>
          <w:p w14:paraId="2E65FD3B" w14:textId="77777777" w:rsidR="00C25CD0" w:rsidRDefault="001C1C50" w:rsidP="00C25CD0">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24E1E850" w14:textId="19B09195" w:rsidR="00C25CD0" w:rsidRPr="00825DBE" w:rsidRDefault="001C1C50" w:rsidP="00C25CD0">
            <w:pPr>
              <w:pStyle w:val="13213"/>
            </w:pPr>
            <w:r>
              <w:rPr>
                <w:lang w:val="kk"/>
              </w:rPr>
              <w:t>(Дене тәрбиесі)</w:t>
            </w:r>
          </w:p>
        </w:tc>
        <w:tc>
          <w:tcPr>
            <w:tcW w:w="2948" w:type="dxa"/>
            <w:tcBorders>
              <w:top w:val="single" w:sz="4" w:space="0" w:color="000000"/>
              <w:left w:val="single" w:sz="4" w:space="0" w:color="000000"/>
              <w:bottom w:val="single" w:sz="4" w:space="0" w:color="000000"/>
              <w:right w:val="single" w:sz="4" w:space="0" w:color="000000"/>
            </w:tcBorders>
            <w:hideMark/>
          </w:tcPr>
          <w:p w14:paraId="3453705B" w14:textId="77777777" w:rsidR="00C25CD0" w:rsidRDefault="001C1C50" w:rsidP="00C25CD0">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099A098D" w14:textId="000A23FC" w:rsidR="00C25CD0" w:rsidRPr="00825DBE" w:rsidRDefault="001C1C50" w:rsidP="00C25CD0">
            <w:pPr>
              <w:pStyle w:val="13213"/>
            </w:pPr>
            <w:r>
              <w:rPr>
                <w:lang w:val="kk"/>
              </w:rPr>
              <w:t>(Дене тәрбиесі)</w:t>
            </w:r>
          </w:p>
        </w:tc>
        <w:tc>
          <w:tcPr>
            <w:tcW w:w="2409" w:type="dxa"/>
            <w:tcBorders>
              <w:top w:val="single" w:sz="4" w:space="0" w:color="000000"/>
              <w:left w:val="single" w:sz="4" w:space="0" w:color="000000"/>
              <w:bottom w:val="single" w:sz="4" w:space="0" w:color="000000"/>
              <w:right w:val="single" w:sz="4" w:space="0" w:color="000000"/>
            </w:tcBorders>
            <w:hideMark/>
          </w:tcPr>
          <w:p w14:paraId="6917ECDE" w14:textId="77777777" w:rsidR="00C25CD0" w:rsidRDefault="001C1C50" w:rsidP="00C25CD0">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756D1A72" w14:textId="55E6EF51" w:rsidR="00C25CD0" w:rsidRPr="00825DBE" w:rsidRDefault="001C1C50" w:rsidP="00C25CD0">
            <w:pPr>
              <w:pStyle w:val="13213"/>
            </w:pPr>
            <w:r>
              <w:rPr>
                <w:lang w:val="kk"/>
              </w:rPr>
              <w:t>(Дене тәрбиесі)</w:t>
            </w:r>
          </w:p>
        </w:tc>
      </w:tr>
      <w:tr w:rsidR="00DC3A09" w14:paraId="7A9D375D" w14:textId="77777777" w:rsidTr="00001BF6">
        <w:trPr>
          <w:trHeight w:val="948"/>
        </w:trPr>
        <w:tc>
          <w:tcPr>
            <w:tcW w:w="2665" w:type="dxa"/>
            <w:tcBorders>
              <w:top w:val="single" w:sz="4" w:space="0" w:color="000000"/>
              <w:left w:val="single" w:sz="4" w:space="0" w:color="000000"/>
              <w:bottom w:val="single" w:sz="4" w:space="0" w:color="000000"/>
              <w:right w:val="single" w:sz="4" w:space="0" w:color="000000"/>
            </w:tcBorders>
          </w:tcPr>
          <w:p w14:paraId="10E6B634" w14:textId="77777777" w:rsidR="000B7A27" w:rsidRPr="000B7A27" w:rsidRDefault="001C1C50" w:rsidP="000B7A27">
            <w:pPr>
              <w:pStyle w:val="13213"/>
            </w:pPr>
            <w:r w:rsidRPr="000B7A27">
              <w:rPr>
                <w:lang w:val="kk"/>
              </w:rPr>
              <w:t>Таңғы ас</w:t>
            </w:r>
          </w:p>
        </w:tc>
        <w:tc>
          <w:tcPr>
            <w:tcW w:w="2715" w:type="dxa"/>
            <w:tcBorders>
              <w:top w:val="single" w:sz="4" w:space="0" w:color="000000"/>
              <w:left w:val="single" w:sz="4" w:space="0" w:color="000000"/>
              <w:bottom w:val="single" w:sz="4" w:space="0" w:color="000000"/>
              <w:right w:val="single" w:sz="4" w:space="0" w:color="000000"/>
            </w:tcBorders>
          </w:tcPr>
          <w:p w14:paraId="7DE89864" w14:textId="77777777" w:rsidR="000B7A27" w:rsidRPr="000B7A27" w:rsidRDefault="001C1C50" w:rsidP="000B7A27">
            <w:pPr>
              <w:pStyle w:val="13213"/>
            </w:pPr>
            <w:r w:rsidRPr="000B7A27">
              <w:rPr>
                <w:lang w:val="kk"/>
              </w:rPr>
              <w:t>Мәдени-гигиеналық дағдыларды жетілдіру, тамақтану, жуу кезінде қарапайым мінез-құлық дағдыларын қалыптастыру.</w:t>
            </w:r>
          </w:p>
          <w:p w14:paraId="5F2B3AAC" w14:textId="68E9C930" w:rsidR="000B7A27" w:rsidRPr="000B7A27" w:rsidRDefault="001C1C50" w:rsidP="000B7A27">
            <w:pPr>
              <w:pStyle w:val="13213"/>
            </w:pPr>
            <w:r>
              <w:rPr>
                <w:lang w:val="kk"/>
              </w:rPr>
              <w:t xml:space="preserve">(Дене тәрбиесі) </w:t>
            </w:r>
          </w:p>
          <w:p w14:paraId="1876CC8D" w14:textId="5E312038" w:rsidR="000B7A27" w:rsidRPr="000B7A27" w:rsidRDefault="001C1C50" w:rsidP="000B7A27">
            <w:pPr>
              <w:pStyle w:val="13213"/>
            </w:pPr>
            <w:r w:rsidRPr="000B7A27">
              <w:rPr>
                <w:lang w:val="kk"/>
              </w:rPr>
              <w:t>Ас бол</w:t>
            </w:r>
            <w:r w:rsidRPr="000B7A27">
              <w:rPr>
                <w:lang w:val="kk"/>
              </w:rPr>
              <w:softHyphen/>
              <w:t>сын! Рақмет! Сүт (Қазақ тілі)</w:t>
            </w:r>
          </w:p>
          <w:p w14:paraId="2091FE90" w14:textId="77777777" w:rsidR="000B7A27" w:rsidRPr="00853435" w:rsidRDefault="000B7A27" w:rsidP="000B7A27">
            <w:pPr>
              <w:pStyle w:val="13213"/>
              <w:rPr>
                <w:sz w:val="22"/>
                <w:szCs w:val="22"/>
              </w:rPr>
            </w:pPr>
          </w:p>
        </w:tc>
        <w:tc>
          <w:tcPr>
            <w:tcW w:w="2671" w:type="dxa"/>
            <w:tcBorders>
              <w:top w:val="single" w:sz="4" w:space="0" w:color="000000"/>
              <w:left w:val="single" w:sz="4" w:space="0" w:color="000000"/>
              <w:bottom w:val="single" w:sz="4" w:space="0" w:color="000000"/>
              <w:right w:val="single" w:sz="4" w:space="0" w:color="000000"/>
            </w:tcBorders>
            <w:hideMark/>
          </w:tcPr>
          <w:p w14:paraId="2003D6C3" w14:textId="4EA32A66" w:rsidR="00825DBE" w:rsidRDefault="001C1C50" w:rsidP="000B7A27">
            <w:pPr>
              <w:pStyle w:val="13213"/>
            </w:pPr>
            <w:r w:rsidRPr="000B7A27">
              <w:rPr>
                <w:lang w:val="kk"/>
              </w:rPr>
              <w:t xml:space="preserve">Пайдалы (көкөністер, жемістер, сүт өнімдері және т.б.) және адам денсаулығына зиянды тағамдар (тәттілер, пирогтар, қантты газдалған сусындар және т. б.) туралы алғашқы түсініктерді қалыптастыруды жалғастыру  </w:t>
            </w:r>
          </w:p>
          <w:p w14:paraId="1BDF9CC7" w14:textId="2F06CF08" w:rsidR="000B7A27" w:rsidRPr="000B7A27" w:rsidRDefault="001C1C50" w:rsidP="000B7A27">
            <w:pPr>
              <w:pStyle w:val="13213"/>
            </w:pPr>
            <w:r>
              <w:rPr>
                <w:lang w:val="kk"/>
              </w:rPr>
              <w:t>Шай, нан, ботқа, май</w:t>
            </w:r>
          </w:p>
          <w:p w14:paraId="6C8E3630" w14:textId="29C60832" w:rsidR="000B7A27" w:rsidRPr="000B7A27" w:rsidRDefault="001C1C50" w:rsidP="000B7A27">
            <w:pPr>
              <w:pStyle w:val="13213"/>
            </w:pPr>
            <w:r>
              <w:rPr>
                <w:lang w:val="kk"/>
              </w:rPr>
              <w:t>(</w:t>
            </w:r>
            <w:r>
              <w:rPr>
                <w:lang w:val="kk"/>
              </w:rPr>
              <w:softHyphen/>
              <w:t xml:space="preserve">Дене тәрбиесі) </w:t>
            </w:r>
          </w:p>
          <w:p w14:paraId="3281FF20" w14:textId="77777777" w:rsidR="00C25CD0" w:rsidRPr="000B7A27" w:rsidRDefault="001C1C50" w:rsidP="00C25CD0">
            <w:pPr>
              <w:pStyle w:val="13213"/>
            </w:pPr>
            <w:r w:rsidRPr="000B7A27">
              <w:rPr>
                <w:lang w:val="kk"/>
              </w:rPr>
              <w:t>Ас бол</w:t>
            </w:r>
            <w:r w:rsidRPr="000B7A27">
              <w:rPr>
                <w:lang w:val="kk"/>
              </w:rPr>
              <w:softHyphen/>
              <w:t>сын! Рақмет! Сүт (Қазақ тілі)</w:t>
            </w:r>
          </w:p>
          <w:p w14:paraId="716D792C" w14:textId="77777777" w:rsidR="000B7A27" w:rsidRPr="00853435" w:rsidRDefault="000B7A27" w:rsidP="000B7A27">
            <w:pPr>
              <w:pStyle w:val="13213"/>
              <w:rPr>
                <w:sz w:val="22"/>
                <w:szCs w:val="22"/>
              </w:rPr>
            </w:pPr>
          </w:p>
        </w:tc>
        <w:tc>
          <w:tcPr>
            <w:tcW w:w="2581" w:type="dxa"/>
            <w:tcBorders>
              <w:top w:val="single" w:sz="4" w:space="0" w:color="000000"/>
              <w:left w:val="single" w:sz="4" w:space="0" w:color="000000"/>
              <w:bottom w:val="single" w:sz="4" w:space="0" w:color="000000"/>
              <w:right w:val="single" w:sz="4" w:space="0" w:color="000000"/>
            </w:tcBorders>
            <w:hideMark/>
          </w:tcPr>
          <w:p w14:paraId="0FCE7849" w14:textId="77777777" w:rsidR="000B7A27" w:rsidRPr="000B7A27" w:rsidRDefault="001C1C50" w:rsidP="000B7A27">
            <w:pPr>
              <w:pStyle w:val="13213"/>
            </w:pPr>
            <w:r w:rsidRPr="000B7A27">
              <w:rPr>
                <w:lang w:val="kk"/>
              </w:rPr>
              <w:t>Мәдени-гигиеналық дағдыларды жетілдіру, тамақтану, жуу кезінде қарапайым мінез-құлық дағдыларын қалыптастыру.</w:t>
            </w:r>
          </w:p>
          <w:p w14:paraId="7EE94030" w14:textId="1D9F112D" w:rsidR="000B7A27" w:rsidRPr="000B7A27" w:rsidRDefault="001C1C50" w:rsidP="000B7A27">
            <w:pPr>
              <w:pStyle w:val="13213"/>
            </w:pPr>
            <w:r>
              <w:rPr>
                <w:lang w:val="kk"/>
              </w:rPr>
              <w:t>(Дене тәрбиесі)</w:t>
            </w:r>
          </w:p>
          <w:p w14:paraId="402547B7" w14:textId="77777777" w:rsidR="00C25CD0" w:rsidRPr="000B7A27" w:rsidRDefault="001C1C50" w:rsidP="00C25CD0">
            <w:pPr>
              <w:pStyle w:val="13213"/>
            </w:pPr>
            <w:r w:rsidRPr="000B7A27">
              <w:rPr>
                <w:lang w:val="kk"/>
              </w:rPr>
              <w:t>Ас бол</w:t>
            </w:r>
            <w:r w:rsidRPr="000B7A27">
              <w:rPr>
                <w:lang w:val="kk"/>
              </w:rPr>
              <w:softHyphen/>
              <w:t>сын! Рақмет! Сүт (Қазақ тілі)</w:t>
            </w:r>
          </w:p>
          <w:p w14:paraId="09E8151F" w14:textId="77777777" w:rsidR="000B7A27" w:rsidRPr="000B7A27" w:rsidRDefault="000B7A27" w:rsidP="000B7A27">
            <w:pPr>
              <w:pStyle w:val="13213"/>
            </w:pPr>
          </w:p>
        </w:tc>
        <w:tc>
          <w:tcPr>
            <w:tcW w:w="2948" w:type="dxa"/>
            <w:tcBorders>
              <w:top w:val="single" w:sz="4" w:space="0" w:color="000000"/>
              <w:left w:val="single" w:sz="4" w:space="0" w:color="000000"/>
              <w:bottom w:val="single" w:sz="4" w:space="0" w:color="000000"/>
              <w:right w:val="single" w:sz="4" w:space="0" w:color="000000"/>
            </w:tcBorders>
            <w:hideMark/>
          </w:tcPr>
          <w:p w14:paraId="277EEAAE" w14:textId="77777777" w:rsidR="000B7A27" w:rsidRPr="000B7A27" w:rsidRDefault="001C1C50" w:rsidP="000B7A27">
            <w:pPr>
              <w:pStyle w:val="13213"/>
            </w:pPr>
            <w:r w:rsidRPr="000B7A27">
              <w:rPr>
                <w:lang w:val="kk"/>
              </w:rPr>
              <w:t>Мәдени-гигиеналық дағдыларды жетілдіру, тамақтану, жуу кезінде қарапайым мінез-құлық дағдыларын қалыптастыру.</w:t>
            </w:r>
          </w:p>
          <w:p w14:paraId="7C12333F" w14:textId="3740A143" w:rsidR="00825DBE" w:rsidRDefault="001C1C50" w:rsidP="000B7A27">
            <w:pPr>
              <w:pStyle w:val="13213"/>
            </w:pPr>
            <w:r>
              <w:rPr>
                <w:lang w:val="kk"/>
              </w:rPr>
              <w:t>(Дене тәрбиесі)</w:t>
            </w:r>
          </w:p>
          <w:p w14:paraId="2D35222F" w14:textId="77777777" w:rsidR="00C25CD0" w:rsidRPr="000B7A27" w:rsidRDefault="001C1C50" w:rsidP="00C25CD0">
            <w:pPr>
              <w:pStyle w:val="13213"/>
            </w:pPr>
            <w:r w:rsidRPr="000B7A27">
              <w:rPr>
                <w:lang w:val="kk"/>
              </w:rPr>
              <w:t>Ас бол</w:t>
            </w:r>
            <w:r w:rsidRPr="000B7A27">
              <w:rPr>
                <w:lang w:val="kk"/>
              </w:rPr>
              <w:softHyphen/>
              <w:t>сын! Рақмет! Сүт (Қазақ тілі)</w:t>
            </w:r>
          </w:p>
          <w:p w14:paraId="6A9FCB89" w14:textId="77777777" w:rsidR="000B7A27" w:rsidRPr="000B7A27" w:rsidRDefault="000B7A27" w:rsidP="000B7A27">
            <w:pPr>
              <w:pStyle w:val="13213"/>
            </w:pPr>
          </w:p>
        </w:tc>
        <w:tc>
          <w:tcPr>
            <w:tcW w:w="2409" w:type="dxa"/>
            <w:tcBorders>
              <w:top w:val="single" w:sz="4" w:space="0" w:color="000000"/>
              <w:left w:val="single" w:sz="4" w:space="0" w:color="000000"/>
              <w:bottom w:val="single" w:sz="4" w:space="0" w:color="000000"/>
              <w:right w:val="single" w:sz="4" w:space="0" w:color="000000"/>
            </w:tcBorders>
            <w:hideMark/>
          </w:tcPr>
          <w:p w14:paraId="428F5ED0" w14:textId="6CA23C10" w:rsidR="00825DBE" w:rsidRDefault="001C1C50" w:rsidP="000B7A27">
            <w:pPr>
              <w:pStyle w:val="13213"/>
            </w:pPr>
            <w:r w:rsidRPr="000B7A27">
              <w:rPr>
                <w:lang w:val="kk"/>
              </w:rPr>
              <w:t xml:space="preserve">Пайдалы (көкөністер, жемістер, сүт өнімдері және т.б.) және адам денсаулығына зиянды тағамдар (тәттілер, пирогтар, қантты газдалған сусындар және т. б.) туралы алғашқы түсініктерді қалыптастыруды жалғастыру </w:t>
            </w:r>
          </w:p>
          <w:p w14:paraId="107B6CC9" w14:textId="0C31EF54" w:rsidR="000B7A27" w:rsidRPr="000B7A27" w:rsidRDefault="001C1C50" w:rsidP="000B7A27">
            <w:pPr>
              <w:pStyle w:val="13213"/>
            </w:pPr>
            <w:r w:rsidRPr="000B7A27">
              <w:rPr>
                <w:lang w:val="kk"/>
              </w:rPr>
              <w:t>Шай, нан, ботқа, май (</w:t>
            </w:r>
            <w:r w:rsidRPr="000B7A27">
              <w:rPr>
                <w:lang w:val="kk"/>
              </w:rPr>
              <w:softHyphen/>
              <w:t>Дене тәрбиесі)</w:t>
            </w:r>
          </w:p>
          <w:p w14:paraId="6C13BDFA" w14:textId="77777777" w:rsidR="00C25CD0" w:rsidRDefault="001C1C50" w:rsidP="00C25CD0">
            <w:pPr>
              <w:pStyle w:val="13213"/>
            </w:pPr>
            <w:r w:rsidRPr="000B7A27">
              <w:rPr>
                <w:lang w:val="kk"/>
              </w:rPr>
              <w:t>Ас бол</w:t>
            </w:r>
            <w:r w:rsidRPr="000B7A27">
              <w:rPr>
                <w:lang w:val="kk"/>
              </w:rPr>
              <w:softHyphen/>
              <w:t xml:space="preserve">сын! Рақмет! Сүт </w:t>
            </w:r>
          </w:p>
          <w:p w14:paraId="79091266" w14:textId="4C6C0174" w:rsidR="00C25CD0" w:rsidRPr="000B7A27" w:rsidRDefault="001C1C50" w:rsidP="00C25CD0">
            <w:pPr>
              <w:pStyle w:val="13213"/>
            </w:pPr>
            <w:r>
              <w:rPr>
                <w:lang w:val="kk"/>
              </w:rPr>
              <w:t>(Қазақ тілі)</w:t>
            </w:r>
          </w:p>
          <w:p w14:paraId="6A091CA8" w14:textId="0C1ABE74" w:rsidR="000B7A27" w:rsidRPr="000B7A27" w:rsidRDefault="000B7A27" w:rsidP="000B7A27">
            <w:pPr>
              <w:pStyle w:val="13213"/>
            </w:pPr>
          </w:p>
        </w:tc>
      </w:tr>
      <w:tr w:rsidR="00DC3A09" w:rsidRPr="00616F7E" w14:paraId="6CDC585D"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7C61DEEC" w14:textId="78FAD961" w:rsidR="000B7A27" w:rsidRPr="000B7A27" w:rsidRDefault="001C1C50" w:rsidP="000B7A27">
            <w:pPr>
              <w:pStyle w:val="13213"/>
            </w:pPr>
            <w:r w:rsidRPr="000B7A27">
              <w:rPr>
                <w:lang w:val="kk"/>
              </w:rPr>
              <w:t>Ұйымдастырылған іс-әрекетті өткізуге дайындық</w:t>
            </w:r>
          </w:p>
        </w:tc>
        <w:tc>
          <w:tcPr>
            <w:tcW w:w="2715" w:type="dxa"/>
            <w:tcBorders>
              <w:top w:val="single" w:sz="4" w:space="0" w:color="000000"/>
              <w:left w:val="single" w:sz="4" w:space="0" w:color="000000"/>
              <w:bottom w:val="single" w:sz="4" w:space="0" w:color="000000"/>
              <w:right w:val="single" w:sz="4" w:space="0" w:color="000000"/>
            </w:tcBorders>
            <w:hideMark/>
          </w:tcPr>
          <w:p w14:paraId="51B1F28D" w14:textId="77777777" w:rsidR="000B7A27" w:rsidRPr="00825DBE" w:rsidRDefault="001C1C50" w:rsidP="00825DBE">
            <w:pPr>
              <w:pStyle w:val="13213"/>
            </w:pPr>
            <w:r w:rsidRPr="00825DBE">
              <w:rPr>
                <w:lang w:val="kk"/>
              </w:rPr>
              <w:t>Көзге арналған гимнастика.</w:t>
            </w:r>
          </w:p>
          <w:p w14:paraId="32B2FDF0" w14:textId="1BD4C8AC" w:rsidR="000B7A27" w:rsidRPr="00825DBE" w:rsidRDefault="001C1C50" w:rsidP="00825DBE">
            <w:pPr>
              <w:pStyle w:val="13213"/>
            </w:pPr>
            <w:r>
              <w:rPr>
                <w:lang w:val="kk"/>
              </w:rPr>
              <w:t>Сөйлеу және саусақ ойындары</w:t>
            </w:r>
          </w:p>
        </w:tc>
        <w:tc>
          <w:tcPr>
            <w:tcW w:w="2671" w:type="dxa"/>
            <w:tcBorders>
              <w:top w:val="single" w:sz="4" w:space="0" w:color="000000"/>
              <w:left w:val="single" w:sz="4" w:space="0" w:color="000000"/>
              <w:bottom w:val="single" w:sz="4" w:space="0" w:color="000000"/>
              <w:right w:val="single" w:sz="4" w:space="0" w:color="000000"/>
            </w:tcBorders>
            <w:hideMark/>
          </w:tcPr>
          <w:p w14:paraId="17C4BD8D" w14:textId="59C915CB" w:rsidR="000B7A27" w:rsidRPr="00825DBE" w:rsidRDefault="001C1C50" w:rsidP="00825DBE">
            <w:pPr>
              <w:pStyle w:val="13213"/>
            </w:pPr>
            <w:r w:rsidRPr="00825DBE">
              <w:rPr>
                <w:lang w:val="kk"/>
              </w:rPr>
              <w:t>Дыбысқа еліктеу ойындары. Дыбыстардың артикуляциясын нақтылау және бекіту, артикуляциялық аппаратты дамыту</w:t>
            </w:r>
          </w:p>
        </w:tc>
        <w:tc>
          <w:tcPr>
            <w:tcW w:w="2581" w:type="dxa"/>
            <w:tcBorders>
              <w:top w:val="single" w:sz="4" w:space="0" w:color="000000"/>
              <w:left w:val="single" w:sz="4" w:space="0" w:color="000000"/>
              <w:bottom w:val="single" w:sz="4" w:space="0" w:color="000000"/>
              <w:right w:val="single" w:sz="4" w:space="0" w:color="000000"/>
            </w:tcBorders>
          </w:tcPr>
          <w:p w14:paraId="076CF849" w14:textId="77777777" w:rsidR="001512CA" w:rsidRDefault="001C1C50" w:rsidP="00825DBE">
            <w:pPr>
              <w:pStyle w:val="13213"/>
            </w:pPr>
            <w:r>
              <w:rPr>
                <w:lang w:val="kk"/>
              </w:rPr>
              <w:t>Сөйлеу және саусақ ойындары</w:t>
            </w:r>
            <w:r>
              <w:rPr>
                <w:lang w:val="kk"/>
              </w:rPr>
              <w:softHyphen/>
            </w:r>
          </w:p>
          <w:p w14:paraId="71A88A22" w14:textId="1E9853FD" w:rsidR="000B7A27" w:rsidRPr="00825DBE" w:rsidRDefault="001C1C50" w:rsidP="00825DBE">
            <w:pPr>
              <w:pStyle w:val="13213"/>
            </w:pPr>
            <w:r w:rsidRPr="00825DBE">
              <w:rPr>
                <w:lang w:val="kk"/>
              </w:rPr>
              <w:t>Сөйлеу қарқынын өзгерту қабілетін дамыту: баяу сөйлеу, жаңылтпаштар айту</w:t>
            </w:r>
          </w:p>
          <w:p w14:paraId="69C8383B" w14:textId="77777777" w:rsidR="000B7A27" w:rsidRPr="00825DBE" w:rsidRDefault="000B7A27" w:rsidP="00825DBE">
            <w:pPr>
              <w:pStyle w:val="13213"/>
            </w:pPr>
          </w:p>
        </w:tc>
        <w:tc>
          <w:tcPr>
            <w:tcW w:w="2948" w:type="dxa"/>
            <w:tcBorders>
              <w:top w:val="single" w:sz="4" w:space="0" w:color="000000"/>
              <w:left w:val="single" w:sz="4" w:space="0" w:color="000000"/>
              <w:bottom w:val="single" w:sz="4" w:space="0" w:color="000000"/>
              <w:right w:val="single" w:sz="4" w:space="0" w:color="000000"/>
            </w:tcBorders>
            <w:hideMark/>
          </w:tcPr>
          <w:p w14:paraId="41220F44" w14:textId="77777777" w:rsidR="000B7A27" w:rsidRPr="00825DBE" w:rsidRDefault="001C1C50" w:rsidP="00825DBE">
            <w:pPr>
              <w:pStyle w:val="13213"/>
            </w:pPr>
            <w:r w:rsidRPr="00825DBE">
              <w:rPr>
                <w:lang w:val="kk"/>
              </w:rPr>
              <w:t>Көзге арналған гимнастика.</w:t>
            </w:r>
          </w:p>
          <w:p w14:paraId="52B089C1" w14:textId="411A3688" w:rsidR="000B7A27" w:rsidRPr="00825DBE" w:rsidRDefault="001C1C50" w:rsidP="00825DBE">
            <w:pPr>
              <w:pStyle w:val="13213"/>
            </w:pPr>
            <w:r>
              <w:rPr>
                <w:lang w:val="kk"/>
              </w:rPr>
              <w:t>Сөйлеу және саусақ ойындары</w:t>
            </w:r>
          </w:p>
        </w:tc>
        <w:tc>
          <w:tcPr>
            <w:tcW w:w="2409" w:type="dxa"/>
            <w:tcBorders>
              <w:top w:val="single" w:sz="4" w:space="0" w:color="000000"/>
              <w:left w:val="single" w:sz="4" w:space="0" w:color="000000"/>
              <w:bottom w:val="single" w:sz="4" w:space="0" w:color="000000"/>
              <w:right w:val="single" w:sz="4" w:space="0" w:color="000000"/>
            </w:tcBorders>
            <w:hideMark/>
          </w:tcPr>
          <w:p w14:paraId="59A19A16" w14:textId="77777777" w:rsidR="000B7A27" w:rsidRPr="00825DBE" w:rsidRDefault="001C1C50" w:rsidP="00825DBE">
            <w:pPr>
              <w:pStyle w:val="13213"/>
            </w:pPr>
            <w:r w:rsidRPr="00825DBE">
              <w:rPr>
                <w:lang w:val="kk"/>
              </w:rPr>
              <w:t xml:space="preserve">Дыбысқа еліктеу ойындары. Дыбыстардың артикуляциясын нақтылау және бекіту; артикуляциялық аппаратты дамыту. </w:t>
            </w:r>
          </w:p>
          <w:p w14:paraId="27A12A31" w14:textId="40A32BC7" w:rsidR="000B7A27" w:rsidRPr="00616F7E" w:rsidRDefault="001C1C50" w:rsidP="00825DBE">
            <w:pPr>
              <w:pStyle w:val="13213"/>
              <w:rPr>
                <w:lang w:val="kk"/>
              </w:rPr>
            </w:pPr>
            <w:r w:rsidRPr="00825DBE">
              <w:rPr>
                <w:lang w:val="kk"/>
              </w:rPr>
              <w:t xml:space="preserve">«Бейтаныс адамдармен қарым-қатынас жасау ережелері» қауіпсіздік сабағы. Жеке қауіпсіздік мәселелеріне саналы және жауапты қарауды қалыптастыру. (Қоршаған ортамен таныстыру)  </w:t>
            </w:r>
          </w:p>
        </w:tc>
      </w:tr>
      <w:tr w:rsidR="00DC3A09" w:rsidRPr="00616F7E" w14:paraId="3DEFB7E0" w14:textId="77777777" w:rsidTr="00001BF6">
        <w:trPr>
          <w:trHeight w:val="957"/>
        </w:trPr>
        <w:tc>
          <w:tcPr>
            <w:tcW w:w="2665" w:type="dxa"/>
            <w:tcBorders>
              <w:top w:val="single" w:sz="4" w:space="0" w:color="000000"/>
              <w:left w:val="single" w:sz="4" w:space="0" w:color="000000"/>
              <w:bottom w:val="single" w:sz="4" w:space="0" w:color="000000"/>
              <w:right w:val="single" w:sz="4" w:space="0" w:color="000000"/>
            </w:tcBorders>
          </w:tcPr>
          <w:p w14:paraId="5C36DB53" w14:textId="7A7DB5FF" w:rsidR="000B7A27" w:rsidRPr="00616F7E" w:rsidRDefault="001C1C50" w:rsidP="000B7A27">
            <w:pPr>
              <w:pStyle w:val="13213"/>
              <w:rPr>
                <w:lang w:val="kk"/>
              </w:rPr>
            </w:pPr>
            <w:r w:rsidRPr="000B7A27">
              <w:rPr>
                <w:lang w:val="kk"/>
              </w:rPr>
              <w:t>Кесте бойынша ұйымдастырылған іс-әрекет</w:t>
            </w:r>
          </w:p>
        </w:tc>
        <w:tc>
          <w:tcPr>
            <w:tcW w:w="2715" w:type="dxa"/>
            <w:tcBorders>
              <w:top w:val="single" w:sz="4" w:space="0" w:color="000000"/>
              <w:left w:val="single" w:sz="4" w:space="0" w:color="000000"/>
              <w:bottom w:val="single" w:sz="4" w:space="0" w:color="000000"/>
              <w:right w:val="single" w:sz="4" w:space="0" w:color="000000"/>
            </w:tcBorders>
          </w:tcPr>
          <w:p w14:paraId="3F88DC97" w14:textId="77777777" w:rsidR="000B7A27" w:rsidRPr="00616F7E" w:rsidRDefault="000B7A27" w:rsidP="000B7A27">
            <w:pPr>
              <w:pStyle w:val="13213"/>
              <w:rPr>
                <w:lang w:val="kk"/>
              </w:rPr>
            </w:pPr>
          </w:p>
        </w:tc>
        <w:tc>
          <w:tcPr>
            <w:tcW w:w="2671" w:type="dxa"/>
            <w:tcBorders>
              <w:top w:val="single" w:sz="4" w:space="0" w:color="000000"/>
              <w:left w:val="single" w:sz="4" w:space="0" w:color="000000"/>
              <w:bottom w:val="single" w:sz="4" w:space="0" w:color="000000"/>
              <w:right w:val="single" w:sz="4" w:space="0" w:color="000000"/>
            </w:tcBorders>
          </w:tcPr>
          <w:p w14:paraId="008353BE" w14:textId="77777777" w:rsidR="000B7A27" w:rsidRPr="00616F7E" w:rsidRDefault="000B7A27" w:rsidP="000B7A27">
            <w:pPr>
              <w:pStyle w:val="13213"/>
              <w:rPr>
                <w:lang w:val="kk"/>
              </w:rPr>
            </w:pPr>
          </w:p>
        </w:tc>
        <w:tc>
          <w:tcPr>
            <w:tcW w:w="2581" w:type="dxa"/>
            <w:tcBorders>
              <w:top w:val="single" w:sz="4" w:space="0" w:color="000000"/>
              <w:left w:val="single" w:sz="4" w:space="0" w:color="000000"/>
              <w:bottom w:val="single" w:sz="4" w:space="0" w:color="000000"/>
              <w:right w:val="single" w:sz="4" w:space="0" w:color="000000"/>
            </w:tcBorders>
          </w:tcPr>
          <w:p w14:paraId="49304D0E" w14:textId="77777777" w:rsidR="000B7A27" w:rsidRPr="00616F7E" w:rsidRDefault="000B7A27" w:rsidP="000B7A27">
            <w:pPr>
              <w:pStyle w:val="13213"/>
              <w:rPr>
                <w:lang w:val="kk"/>
              </w:rPr>
            </w:pPr>
          </w:p>
        </w:tc>
        <w:tc>
          <w:tcPr>
            <w:tcW w:w="2948" w:type="dxa"/>
            <w:tcBorders>
              <w:top w:val="single" w:sz="4" w:space="0" w:color="000000"/>
              <w:left w:val="single" w:sz="4" w:space="0" w:color="000000"/>
              <w:bottom w:val="single" w:sz="4" w:space="0" w:color="000000"/>
              <w:right w:val="single" w:sz="4" w:space="0" w:color="000000"/>
            </w:tcBorders>
          </w:tcPr>
          <w:p w14:paraId="5D08F24B" w14:textId="77777777" w:rsidR="000B7A27" w:rsidRPr="00616F7E" w:rsidRDefault="000B7A27" w:rsidP="000B7A27">
            <w:pPr>
              <w:pStyle w:val="13213"/>
              <w:rPr>
                <w:lang w:val="kk"/>
              </w:rPr>
            </w:pPr>
          </w:p>
        </w:tc>
        <w:tc>
          <w:tcPr>
            <w:tcW w:w="2409" w:type="dxa"/>
            <w:tcBorders>
              <w:top w:val="single" w:sz="4" w:space="0" w:color="000000"/>
              <w:left w:val="single" w:sz="4" w:space="0" w:color="000000"/>
              <w:bottom w:val="single" w:sz="4" w:space="0" w:color="000000"/>
              <w:right w:val="single" w:sz="4" w:space="0" w:color="000000"/>
            </w:tcBorders>
          </w:tcPr>
          <w:p w14:paraId="3B44153E" w14:textId="77777777" w:rsidR="000B7A27" w:rsidRPr="00616F7E" w:rsidRDefault="000B7A27" w:rsidP="000B7A27">
            <w:pPr>
              <w:pStyle w:val="13213"/>
              <w:rPr>
                <w:lang w:val="kk"/>
              </w:rPr>
            </w:pPr>
          </w:p>
        </w:tc>
      </w:tr>
      <w:tr w:rsidR="00DC3A09" w14:paraId="48942583"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03ACB794" w14:textId="1E304750" w:rsidR="000B7A27" w:rsidRPr="000B7A27" w:rsidRDefault="001C1C50" w:rsidP="000B7A27">
            <w:pPr>
              <w:pStyle w:val="13213"/>
            </w:pPr>
            <w:r>
              <w:rPr>
                <w:lang w:val="kk"/>
              </w:rPr>
              <w:t>Серуенге дайындық</w:t>
            </w:r>
          </w:p>
        </w:tc>
        <w:tc>
          <w:tcPr>
            <w:tcW w:w="2715" w:type="dxa"/>
            <w:tcBorders>
              <w:top w:val="single" w:sz="4" w:space="0" w:color="000000"/>
              <w:left w:val="single" w:sz="4" w:space="0" w:color="000000"/>
              <w:bottom w:val="single" w:sz="4" w:space="0" w:color="000000"/>
              <w:right w:val="single" w:sz="4" w:space="0" w:color="000000"/>
            </w:tcBorders>
            <w:hideMark/>
          </w:tcPr>
          <w:p w14:paraId="140B59EC" w14:textId="77777777" w:rsidR="000B7A27" w:rsidRPr="00825DBE" w:rsidRDefault="001C1C50" w:rsidP="00825DBE">
            <w:pPr>
              <w:pStyle w:val="13213"/>
            </w:pPr>
            <w:r w:rsidRPr="00825DBE">
              <w:rPr>
                <w:lang w:val="kk"/>
              </w:rPr>
              <w:t>Киім-кешектің қажеттілігі туралы әңгіме.</w:t>
            </w:r>
          </w:p>
          <w:p w14:paraId="1740BD73" w14:textId="77777777" w:rsidR="000059E1" w:rsidRDefault="001C1C50" w:rsidP="000059E1">
            <w:pPr>
              <w:pStyle w:val="13213"/>
            </w:pPr>
            <w:r w:rsidRPr="00825DBE">
              <w:rPr>
                <w:lang w:val="kk"/>
              </w:rPr>
              <w:t xml:space="preserve">Шалбар </w:t>
            </w:r>
          </w:p>
          <w:p w14:paraId="12856C35" w14:textId="29B0B208" w:rsidR="000B7A27" w:rsidRPr="00825DBE" w:rsidRDefault="001C1C50" w:rsidP="000059E1">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770C61F4" w14:textId="76550B51" w:rsidR="00825DBE" w:rsidRDefault="001C1C50" w:rsidP="00825DBE">
            <w:pPr>
              <w:pStyle w:val="13213"/>
            </w:pPr>
            <w:r w:rsidRPr="00825DBE">
              <w:rPr>
                <w:lang w:val="kk"/>
              </w:rPr>
              <w:t xml:space="preserve">Бүгін кім қандай киім кигені жөнінде әңгімелесу. </w:t>
            </w:r>
          </w:p>
          <w:p w14:paraId="56BCB075" w14:textId="77777777" w:rsidR="000059E1" w:rsidRDefault="001C1C50" w:rsidP="000059E1">
            <w:pPr>
              <w:pStyle w:val="13213"/>
            </w:pPr>
            <w:r w:rsidRPr="00825DBE">
              <w:rPr>
                <w:lang w:val="kk"/>
              </w:rPr>
              <w:t xml:space="preserve">Шалбар </w:t>
            </w:r>
          </w:p>
          <w:p w14:paraId="2394ECF2" w14:textId="1FCA4A7A" w:rsidR="000B7A27" w:rsidRPr="00825DBE" w:rsidRDefault="001C1C50" w:rsidP="000059E1">
            <w:pPr>
              <w:pStyle w:val="13213"/>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52C6EA82" w14:textId="77777777" w:rsidR="00825DBE" w:rsidRDefault="001C1C50" w:rsidP="00825DBE">
            <w:pPr>
              <w:pStyle w:val="13213"/>
            </w:pPr>
            <w:r w:rsidRPr="00825DBE">
              <w:rPr>
                <w:lang w:val="kk"/>
              </w:rPr>
              <w:t xml:space="preserve">Шкафтың мақсаты туралы айту – киімді ыңғайлы сақтау. </w:t>
            </w:r>
          </w:p>
          <w:p w14:paraId="0306D726" w14:textId="77777777" w:rsidR="000059E1" w:rsidRDefault="001C1C50" w:rsidP="000059E1">
            <w:pPr>
              <w:pStyle w:val="13213"/>
            </w:pPr>
            <w:r w:rsidRPr="00825DBE">
              <w:rPr>
                <w:lang w:val="kk"/>
              </w:rPr>
              <w:t xml:space="preserve">Шалбар </w:t>
            </w:r>
          </w:p>
          <w:p w14:paraId="2352C287" w14:textId="38786CBA" w:rsidR="000B7A27" w:rsidRPr="00825DBE" w:rsidRDefault="001C1C50" w:rsidP="000059E1">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32C348AF" w14:textId="77777777" w:rsidR="00825DBE" w:rsidRDefault="001C1C50" w:rsidP="00825DBE">
            <w:pPr>
              <w:pStyle w:val="13213"/>
            </w:pPr>
            <w:r w:rsidRPr="00825DBE">
              <w:rPr>
                <w:lang w:val="kk"/>
              </w:rPr>
              <w:t xml:space="preserve">Анам мен әкемнің киімге қалай қамқорлық жасағаны туралы сөйлесу. </w:t>
            </w:r>
          </w:p>
          <w:p w14:paraId="0EBB99C0" w14:textId="77777777" w:rsidR="000059E1" w:rsidRDefault="001C1C50" w:rsidP="000059E1">
            <w:pPr>
              <w:pStyle w:val="13213"/>
            </w:pPr>
            <w:r w:rsidRPr="00825DBE">
              <w:rPr>
                <w:lang w:val="kk"/>
              </w:rPr>
              <w:t xml:space="preserve">Шалбар </w:t>
            </w:r>
          </w:p>
          <w:p w14:paraId="38FD7AE0" w14:textId="4E0623A8" w:rsidR="000B7A27" w:rsidRPr="00825DBE" w:rsidRDefault="001C1C50" w:rsidP="000059E1">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02156048" w14:textId="77777777" w:rsidR="00825DBE" w:rsidRDefault="001C1C50" w:rsidP="00825DBE">
            <w:pPr>
              <w:pStyle w:val="13213"/>
            </w:pPr>
            <w:r w:rsidRPr="00825DBE">
              <w:rPr>
                <w:lang w:val="kk"/>
              </w:rPr>
              <w:t xml:space="preserve">"Жылы сөздер" айту қабілетін ынталандыру </w:t>
            </w:r>
          </w:p>
          <w:p w14:paraId="5F43BC28" w14:textId="77777777" w:rsidR="000059E1" w:rsidRDefault="001C1C50" w:rsidP="00825DBE">
            <w:pPr>
              <w:pStyle w:val="13213"/>
            </w:pPr>
            <w:r w:rsidRPr="00825DBE">
              <w:rPr>
                <w:lang w:val="kk"/>
              </w:rPr>
              <w:t xml:space="preserve">Шалбар </w:t>
            </w:r>
          </w:p>
          <w:p w14:paraId="6F5FC84D" w14:textId="13A35DCF" w:rsidR="000B7A27" w:rsidRPr="00825DBE" w:rsidRDefault="001C1C50" w:rsidP="00825DBE">
            <w:pPr>
              <w:pStyle w:val="13213"/>
            </w:pPr>
            <w:r>
              <w:rPr>
                <w:lang w:val="kk"/>
              </w:rPr>
              <w:t>(Қазақ тілі)</w:t>
            </w:r>
          </w:p>
        </w:tc>
      </w:tr>
      <w:tr w:rsidR="00DC3A09" w14:paraId="48842802" w14:textId="77777777" w:rsidTr="00001BF6">
        <w:trPr>
          <w:trHeight w:val="6653"/>
        </w:trPr>
        <w:tc>
          <w:tcPr>
            <w:tcW w:w="2665" w:type="dxa"/>
            <w:tcBorders>
              <w:top w:val="single" w:sz="4" w:space="0" w:color="000000"/>
              <w:left w:val="single" w:sz="4" w:space="0" w:color="000000"/>
              <w:bottom w:val="single" w:sz="4" w:space="0" w:color="000000"/>
              <w:right w:val="single" w:sz="4" w:space="0" w:color="000000"/>
            </w:tcBorders>
          </w:tcPr>
          <w:p w14:paraId="3F58036D" w14:textId="77777777" w:rsidR="000B7A27" w:rsidRPr="000B7A27" w:rsidRDefault="001C1C50" w:rsidP="000B7A27">
            <w:pPr>
              <w:pStyle w:val="13213"/>
            </w:pPr>
            <w:r w:rsidRPr="000B7A27">
              <w:rPr>
                <w:lang w:val="kk"/>
              </w:rPr>
              <w:t>Серуен</w:t>
            </w:r>
          </w:p>
        </w:tc>
        <w:tc>
          <w:tcPr>
            <w:tcW w:w="2715" w:type="dxa"/>
            <w:tcBorders>
              <w:top w:val="single" w:sz="4" w:space="0" w:color="000000"/>
              <w:left w:val="single" w:sz="4" w:space="0" w:color="000000"/>
              <w:bottom w:val="single" w:sz="4" w:space="0" w:color="000000"/>
              <w:right w:val="single" w:sz="4" w:space="0" w:color="000000"/>
            </w:tcBorders>
            <w:hideMark/>
          </w:tcPr>
          <w:p w14:paraId="2E884025" w14:textId="7500A5D1" w:rsidR="000B7A27" w:rsidRPr="00825DBE" w:rsidRDefault="001C1C50" w:rsidP="00825DBE">
            <w:pPr>
              <w:pStyle w:val="13213"/>
            </w:pPr>
            <w:r w:rsidRPr="00825DBE">
              <w:rPr>
                <w:lang w:val="kk"/>
              </w:rPr>
              <w:t xml:space="preserve">Учаскедегі ағаштарды бақылау </w:t>
            </w:r>
          </w:p>
          <w:p w14:paraId="3C119339" w14:textId="77777777" w:rsidR="000B7A27" w:rsidRPr="00825DBE" w:rsidRDefault="001C1C50" w:rsidP="00825DBE">
            <w:pPr>
              <w:pStyle w:val="13213"/>
            </w:pPr>
            <w:r w:rsidRPr="00825DBE">
              <w:rPr>
                <w:lang w:val="kk"/>
              </w:rPr>
              <w:t>Тірі және жансыз табиғат объектілері мен құбылыстарына қызығушылық қалыптастыру.</w:t>
            </w:r>
          </w:p>
          <w:p w14:paraId="0949CC00" w14:textId="2911B5EC" w:rsidR="000B7A27" w:rsidRPr="00825DBE" w:rsidRDefault="001C1C50" w:rsidP="00825DBE">
            <w:pPr>
              <w:pStyle w:val="13213"/>
            </w:pPr>
            <w:r w:rsidRPr="00825DBE">
              <w:rPr>
                <w:lang w:val="kk"/>
              </w:rPr>
              <w:t>Табиғи құбылыстарды бақылау.</w:t>
            </w:r>
          </w:p>
          <w:p w14:paraId="43E04B78" w14:textId="77777777" w:rsidR="00B15F86" w:rsidRDefault="001C1C50" w:rsidP="00825DBE">
            <w:pPr>
              <w:pStyle w:val="13213"/>
            </w:pPr>
            <w:r w:rsidRPr="00825DBE">
              <w:rPr>
                <w:lang w:val="kk"/>
              </w:rPr>
              <w:t>Көркем сөз</w:t>
            </w:r>
          </w:p>
          <w:p w14:paraId="61CB0009" w14:textId="77777777" w:rsidR="00B15F86" w:rsidRPr="00825DBE" w:rsidRDefault="001C1C50" w:rsidP="00B15F86">
            <w:pPr>
              <w:pStyle w:val="13213"/>
            </w:pPr>
            <w:r w:rsidRPr="00825DBE">
              <w:rPr>
                <w:lang w:val="kk"/>
              </w:rPr>
              <w:t>Л. Полещук «Ағаш туралы ертегі»</w:t>
            </w:r>
          </w:p>
          <w:p w14:paraId="6F23CAC1" w14:textId="43CD4E15" w:rsidR="000B7A27" w:rsidRPr="00825DBE" w:rsidRDefault="001C1C50" w:rsidP="00825DBE">
            <w:pPr>
              <w:pStyle w:val="13213"/>
            </w:pPr>
            <w:r w:rsidRPr="00825DBE">
              <w:rPr>
                <w:lang w:val="kk"/>
              </w:rPr>
              <w:t xml:space="preserve">Жаңа ертегілерді, әңгімелерді, өлеңдерді тыңдай білуге тәрбиелеу </w:t>
            </w:r>
          </w:p>
          <w:p w14:paraId="13D176A1" w14:textId="1D54019E" w:rsidR="000B7A27" w:rsidRPr="00825DBE" w:rsidRDefault="001C1C50" w:rsidP="00825DBE">
            <w:pPr>
              <w:pStyle w:val="13213"/>
            </w:pPr>
            <w:r>
              <w:rPr>
                <w:lang w:val="kk"/>
              </w:rPr>
              <w:t>"Орманда көңілді гном өмір сүрді", "Пойыз" атты қимылды ойындар.</w:t>
            </w:r>
          </w:p>
          <w:p w14:paraId="65C0BC14" w14:textId="5196427F" w:rsidR="000B7A27" w:rsidRPr="00825DBE" w:rsidRDefault="001C1C50" w:rsidP="00825DBE">
            <w:pPr>
              <w:pStyle w:val="13213"/>
            </w:pPr>
            <w:r>
              <w:rPr>
                <w:lang w:val="kk"/>
              </w:rPr>
              <w:t>Жеке жұмыс. Жұмбақтар</w:t>
            </w:r>
          </w:p>
          <w:p w14:paraId="2DFC30F2" w14:textId="6E1A2965" w:rsidR="000B7A27" w:rsidRPr="00825DBE" w:rsidRDefault="001C1C50" w:rsidP="00825DBE">
            <w:pPr>
              <w:pStyle w:val="13213"/>
            </w:pPr>
            <w:r>
              <w:rPr>
                <w:lang w:val="kk"/>
              </w:rPr>
              <w:t>Еңбек: кіреберістегі қоқыстарды сыпыру.</w:t>
            </w:r>
          </w:p>
          <w:p w14:paraId="3EEE7A0C" w14:textId="318A66B1" w:rsidR="000B7A27" w:rsidRPr="00825DBE" w:rsidRDefault="001C1C50" w:rsidP="00825DBE">
            <w:pPr>
              <w:pStyle w:val="13213"/>
            </w:pPr>
            <w:r>
              <w:rPr>
                <w:lang w:val="kk"/>
              </w:rPr>
              <w:t>«Балапандар» ортақ ойыны.</w:t>
            </w:r>
          </w:p>
          <w:p w14:paraId="5DCCF8CC" w14:textId="7D2663FA" w:rsidR="000B7A27" w:rsidRPr="00825DBE" w:rsidRDefault="001C1C50" w:rsidP="00825DBE">
            <w:pPr>
              <w:pStyle w:val="13213"/>
            </w:pPr>
            <w:r>
              <w:rPr>
                <w:lang w:val="kk"/>
              </w:rPr>
              <w:t>(Қоршаған ортамен таныстыру, дене тәрбиесі)</w:t>
            </w:r>
            <w:r>
              <w:rPr>
                <w:lang w:val="kk"/>
              </w:rPr>
              <w:softHyphen/>
            </w:r>
          </w:p>
          <w:p w14:paraId="44D65EAA" w14:textId="77777777" w:rsidR="00B15F86" w:rsidRDefault="001C1C50" w:rsidP="00825DBE">
            <w:pPr>
              <w:pStyle w:val="13213"/>
            </w:pPr>
            <w:r w:rsidRPr="00825DBE">
              <w:rPr>
                <w:lang w:val="kk"/>
              </w:rPr>
              <w:t xml:space="preserve">Ағаш </w:t>
            </w:r>
          </w:p>
          <w:p w14:paraId="1B718D2B" w14:textId="63B4AC14" w:rsidR="000B7A27" w:rsidRPr="00825DBE" w:rsidRDefault="001C1C50" w:rsidP="00825DBE">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6E41630A" w14:textId="25926779" w:rsidR="000B7A27" w:rsidRPr="00825DBE" w:rsidRDefault="001C1C50" w:rsidP="00825DBE">
            <w:pPr>
              <w:pStyle w:val="13213"/>
            </w:pPr>
            <w:r w:rsidRPr="00825DBE">
              <w:rPr>
                <w:lang w:val="kk"/>
              </w:rPr>
              <w:t xml:space="preserve">Жәндіктерді бақылау. </w:t>
            </w:r>
          </w:p>
          <w:p w14:paraId="5D816E38" w14:textId="77777777" w:rsidR="000B7A27" w:rsidRPr="00825DBE" w:rsidRDefault="001C1C50" w:rsidP="00825DBE">
            <w:pPr>
              <w:pStyle w:val="13213"/>
            </w:pPr>
            <w:r w:rsidRPr="00825DBE">
              <w:rPr>
                <w:lang w:val="kk"/>
              </w:rPr>
              <w:t xml:space="preserve">Жердің айналасындағы жәндіктерді іздеңіз.  </w:t>
            </w:r>
          </w:p>
          <w:p w14:paraId="496E3049" w14:textId="77777777" w:rsidR="000B7A27" w:rsidRPr="00825DBE" w:rsidRDefault="001C1C50" w:rsidP="00825DBE">
            <w:pPr>
              <w:pStyle w:val="13213"/>
            </w:pPr>
            <w:r w:rsidRPr="00825DBE">
              <w:rPr>
                <w:lang w:val="kk"/>
              </w:rPr>
              <w:t>Тірі және жансыз табиғат объектілері мен құбылыстарына қызығушылық қалыптастыру.</w:t>
            </w:r>
          </w:p>
          <w:p w14:paraId="233F4779" w14:textId="237291D5" w:rsidR="000B7A27" w:rsidRPr="00825DBE" w:rsidRDefault="001C1C50" w:rsidP="00825DBE">
            <w:pPr>
              <w:pStyle w:val="13213"/>
            </w:pPr>
            <w:r>
              <w:rPr>
                <w:lang w:val="kk"/>
              </w:rPr>
              <w:t>"Торғайлар мен автокөліктер", "Біз - көңілді балалар" қимылды ойындары</w:t>
            </w:r>
          </w:p>
          <w:p w14:paraId="4DA5B676" w14:textId="77777777" w:rsidR="000B7A27" w:rsidRPr="00825DBE" w:rsidRDefault="001C1C50" w:rsidP="00825DBE">
            <w:pPr>
              <w:pStyle w:val="13213"/>
            </w:pPr>
            <w:r w:rsidRPr="00825DBE">
              <w:rPr>
                <w:lang w:val="kk"/>
              </w:rPr>
              <w:t>Жеке жұмыс</w:t>
            </w:r>
            <w:r w:rsidRPr="00825DBE">
              <w:rPr>
                <w:lang w:val="kk"/>
              </w:rPr>
              <w:softHyphen/>
              <w:t xml:space="preserve"> Аяқтың ұшымен жүру.</w:t>
            </w:r>
          </w:p>
          <w:p w14:paraId="6955ADF9" w14:textId="14C21339" w:rsidR="000B7A27" w:rsidRPr="00825DBE" w:rsidRDefault="001C1C50" w:rsidP="00825DBE">
            <w:pPr>
              <w:pStyle w:val="13213"/>
            </w:pPr>
            <w:r>
              <w:rPr>
                <w:lang w:val="kk"/>
              </w:rPr>
              <w:t>Еңбек: кіреберістегі қоқыстарды сыпыру.</w:t>
            </w:r>
          </w:p>
          <w:p w14:paraId="170012E2" w14:textId="71B300E5" w:rsidR="000B7A27" w:rsidRPr="00825DBE" w:rsidRDefault="001C1C50" w:rsidP="00825DBE">
            <w:pPr>
              <w:pStyle w:val="13213"/>
            </w:pPr>
            <w:r>
              <w:rPr>
                <w:lang w:val="kk"/>
              </w:rPr>
              <w:t>"Мені қуып жет" жалпы ойыны.</w:t>
            </w:r>
          </w:p>
          <w:p w14:paraId="6A510A4E" w14:textId="2189DA59" w:rsidR="00825DBE" w:rsidRDefault="001C1C50" w:rsidP="00825DBE">
            <w:pPr>
              <w:pStyle w:val="13213"/>
            </w:pPr>
            <w:r>
              <w:rPr>
                <w:lang w:val="kk"/>
              </w:rPr>
              <w:t>(Қоршаған ортамен таныстыру, дене тәрбиесі)</w:t>
            </w:r>
            <w:r>
              <w:rPr>
                <w:lang w:val="kk"/>
              </w:rPr>
              <w:softHyphen/>
            </w:r>
          </w:p>
          <w:p w14:paraId="0C58C3B6" w14:textId="77777777" w:rsidR="00B15F86" w:rsidRDefault="001C1C50" w:rsidP="00B15F86">
            <w:pPr>
              <w:pStyle w:val="13213"/>
            </w:pPr>
            <w:r w:rsidRPr="00825DBE">
              <w:rPr>
                <w:lang w:val="kk"/>
              </w:rPr>
              <w:t xml:space="preserve">Ағаш </w:t>
            </w:r>
          </w:p>
          <w:p w14:paraId="78E13161" w14:textId="4458E14D" w:rsidR="000B7A27" w:rsidRPr="00825DBE" w:rsidRDefault="001C1C50" w:rsidP="00B15F86">
            <w:pPr>
              <w:pStyle w:val="13213"/>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723048CD" w14:textId="5C290442" w:rsidR="000B7A27" w:rsidRPr="00616F7E" w:rsidRDefault="001C1C50" w:rsidP="00825DBE">
            <w:pPr>
              <w:pStyle w:val="13213"/>
              <w:rPr>
                <w:lang w:val="kk"/>
              </w:rPr>
            </w:pPr>
            <w:r w:rsidRPr="00825DBE">
              <w:rPr>
                <w:lang w:val="kk"/>
              </w:rPr>
              <w:t xml:space="preserve">Бұлттың қалай қалқитынын бақылау. Тірі және жансыз табиғат объектілері мен құбылыстарына қызығушылық қалыптастыру. Табиғи құбылыстарды бақылау </w:t>
            </w:r>
          </w:p>
          <w:p w14:paraId="4165D656" w14:textId="6F8088E1" w:rsidR="000B7A27" w:rsidRPr="00616F7E" w:rsidRDefault="001C1C50" w:rsidP="00825DBE">
            <w:pPr>
              <w:pStyle w:val="13213"/>
              <w:rPr>
                <w:lang w:val="kk"/>
              </w:rPr>
            </w:pPr>
            <w:r>
              <w:rPr>
                <w:lang w:val="kk"/>
              </w:rPr>
              <w:t>"Менің көңілді добым", "Бағандар" қимылды ойындары.</w:t>
            </w:r>
          </w:p>
          <w:p w14:paraId="7ADC7070" w14:textId="77777777" w:rsidR="000B7A27" w:rsidRPr="00616F7E" w:rsidRDefault="001C1C50" w:rsidP="00825DBE">
            <w:pPr>
              <w:pStyle w:val="13213"/>
              <w:rPr>
                <w:lang w:val="kk"/>
              </w:rPr>
            </w:pPr>
            <w:r w:rsidRPr="00825DBE">
              <w:rPr>
                <w:lang w:val="kk"/>
              </w:rPr>
              <w:t>Жеке жұмыс</w:t>
            </w:r>
            <w:r w:rsidRPr="00825DBE">
              <w:rPr>
                <w:lang w:val="kk"/>
              </w:rPr>
              <w:softHyphen/>
              <w:t xml:space="preserve"> Үш сызықтан секіру.</w:t>
            </w:r>
          </w:p>
          <w:p w14:paraId="75D278A9" w14:textId="17554A20" w:rsidR="000B7A27" w:rsidRPr="00616F7E" w:rsidRDefault="001C1C50" w:rsidP="00825DBE">
            <w:pPr>
              <w:pStyle w:val="13213"/>
              <w:rPr>
                <w:lang w:val="kk"/>
              </w:rPr>
            </w:pPr>
            <w:r>
              <w:rPr>
                <w:lang w:val="kk"/>
              </w:rPr>
              <w:t>Еңбек: ойыншықтарды жинау.</w:t>
            </w:r>
          </w:p>
          <w:p w14:paraId="266BF4E4" w14:textId="20D77B3D" w:rsidR="000B7A27" w:rsidRPr="00616F7E" w:rsidRDefault="001C1C50" w:rsidP="00825DBE">
            <w:pPr>
              <w:pStyle w:val="13213"/>
              <w:rPr>
                <w:lang w:val="kk"/>
              </w:rPr>
            </w:pPr>
            <w:r>
              <w:rPr>
                <w:lang w:val="kk"/>
              </w:rPr>
              <w:t>"Орамал" жалпы ойыны.</w:t>
            </w:r>
          </w:p>
          <w:p w14:paraId="3A4EC9D6" w14:textId="7F80166A" w:rsidR="00B15F86" w:rsidRDefault="001C1C50" w:rsidP="00825DBE">
            <w:pPr>
              <w:pStyle w:val="13213"/>
            </w:pPr>
            <w:r>
              <w:rPr>
                <w:lang w:val="kk"/>
              </w:rPr>
              <w:t>(Қоршаған ортамен таныстыру, дене тәрбиесі)</w:t>
            </w:r>
            <w:r>
              <w:rPr>
                <w:lang w:val="kk"/>
              </w:rPr>
              <w:softHyphen/>
            </w:r>
          </w:p>
          <w:p w14:paraId="4D28FA02" w14:textId="77777777" w:rsidR="00B15F86" w:rsidRDefault="001C1C50" w:rsidP="00B15F86">
            <w:pPr>
              <w:pStyle w:val="13213"/>
            </w:pPr>
            <w:r w:rsidRPr="00825DBE">
              <w:rPr>
                <w:lang w:val="kk"/>
              </w:rPr>
              <w:t xml:space="preserve">Ағаш </w:t>
            </w:r>
          </w:p>
          <w:p w14:paraId="169E8E4C" w14:textId="380C0947" w:rsidR="000B7A27" w:rsidRPr="00825DBE" w:rsidRDefault="001C1C50" w:rsidP="00B15F86">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6E39BE26" w14:textId="77777777" w:rsidR="00B15F86" w:rsidRPr="00616F7E" w:rsidRDefault="001C1C50" w:rsidP="00825DBE">
            <w:pPr>
              <w:pStyle w:val="13213"/>
              <w:rPr>
                <w:lang w:val="kk"/>
              </w:rPr>
            </w:pPr>
            <w:r w:rsidRPr="00825DBE">
              <w:rPr>
                <w:lang w:val="kk"/>
              </w:rPr>
              <w:t>Күнді бақылау. Тірі және жансыз табиғат объектілері мен құбылыстарына қызығушылық қалыптастыру. Көркем сөз</w:t>
            </w:r>
          </w:p>
          <w:p w14:paraId="5BC5A750" w14:textId="23E60D3D" w:rsidR="000B7A27" w:rsidRPr="00616F7E" w:rsidRDefault="001C1C50" w:rsidP="00825DBE">
            <w:pPr>
              <w:pStyle w:val="13213"/>
              <w:rPr>
                <w:lang w:val="kk"/>
              </w:rPr>
            </w:pPr>
            <w:r w:rsidRPr="00825DBE">
              <w:rPr>
                <w:lang w:val="kk"/>
              </w:rPr>
              <w:t xml:space="preserve">"Күн" Н. Полякова Жаңа ертегілерді, әңгімелерді, өлеңдерді тыңдай білуге тәрбиелеу. </w:t>
            </w:r>
          </w:p>
          <w:p w14:paraId="48B0A09F" w14:textId="4C169EB1" w:rsidR="000B7A27" w:rsidRPr="00616F7E" w:rsidRDefault="001C1C50" w:rsidP="00825DBE">
            <w:pPr>
              <w:pStyle w:val="13213"/>
              <w:rPr>
                <w:lang w:val="kk"/>
              </w:rPr>
            </w:pPr>
            <w:r>
              <w:rPr>
                <w:lang w:val="kk"/>
              </w:rPr>
              <w:t>"Құстар мен балапандар", "Бір, екі, үш – жүгір" қимылды ойындары.</w:t>
            </w:r>
          </w:p>
          <w:p w14:paraId="3B0ED791" w14:textId="2BE3DE30" w:rsidR="000B7A27" w:rsidRPr="00825DBE" w:rsidRDefault="001C1C50" w:rsidP="00825DBE">
            <w:pPr>
              <w:pStyle w:val="13213"/>
            </w:pPr>
            <w:r>
              <w:rPr>
                <w:lang w:val="kk"/>
              </w:rPr>
              <w:t>Жеке жұмыс. Жаттығу: жыланша.</w:t>
            </w:r>
          </w:p>
          <w:p w14:paraId="4370AD6B" w14:textId="3D97450D" w:rsidR="000B7A27" w:rsidRPr="00825DBE" w:rsidRDefault="001C1C50" w:rsidP="00825DBE">
            <w:pPr>
              <w:pStyle w:val="13213"/>
            </w:pPr>
            <w:r w:rsidRPr="00825DBE">
              <w:rPr>
                <w:lang w:val="kk"/>
              </w:rPr>
              <w:t>Еңбек: конструктордар гараж салу.</w:t>
            </w:r>
          </w:p>
          <w:p w14:paraId="54B9B03F" w14:textId="14FFD3B2" w:rsidR="000B7A27" w:rsidRPr="00825DBE" w:rsidRDefault="001C1C50" w:rsidP="00825DBE">
            <w:pPr>
              <w:pStyle w:val="13213"/>
            </w:pPr>
            <w:r>
              <w:rPr>
                <w:lang w:val="kk"/>
              </w:rPr>
              <w:t>"Әткеншек" жалпы ойыны</w:t>
            </w:r>
          </w:p>
          <w:p w14:paraId="06430158" w14:textId="1FFF405A" w:rsidR="00B15F86" w:rsidRDefault="001C1C50" w:rsidP="00825DBE">
            <w:pPr>
              <w:pStyle w:val="13213"/>
            </w:pPr>
            <w:r>
              <w:rPr>
                <w:lang w:val="kk"/>
              </w:rPr>
              <w:t>(Қоршаған ортамен таныстыру, дене тәрбиесі)</w:t>
            </w:r>
            <w:r>
              <w:rPr>
                <w:lang w:val="kk"/>
              </w:rPr>
              <w:softHyphen/>
            </w:r>
          </w:p>
          <w:p w14:paraId="5F9DD761" w14:textId="77777777" w:rsidR="00B15F86" w:rsidRDefault="001C1C50" w:rsidP="00B15F86">
            <w:pPr>
              <w:pStyle w:val="13213"/>
            </w:pPr>
            <w:r w:rsidRPr="00825DBE">
              <w:rPr>
                <w:lang w:val="kk"/>
              </w:rPr>
              <w:t xml:space="preserve">Ағаш </w:t>
            </w:r>
          </w:p>
          <w:p w14:paraId="72AB3A93" w14:textId="455C80ED" w:rsidR="000B7A27" w:rsidRPr="00825DBE" w:rsidRDefault="001C1C50" w:rsidP="00B15F86">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2DF30381" w14:textId="57690517" w:rsidR="000B7A27" w:rsidRPr="00825DBE" w:rsidRDefault="001C1C50" w:rsidP="00825DBE">
            <w:pPr>
              <w:pStyle w:val="13213"/>
            </w:pPr>
            <w:r w:rsidRPr="00825DBE">
              <w:rPr>
                <w:lang w:val="kk"/>
              </w:rPr>
              <w:t>Желдің күшін бақылау. Сұлтандардың көмегімен тексеру.</w:t>
            </w:r>
          </w:p>
          <w:p w14:paraId="5EDA2721" w14:textId="77777777" w:rsidR="000B7A27" w:rsidRPr="00825DBE" w:rsidRDefault="001C1C50" w:rsidP="00825DBE">
            <w:pPr>
              <w:pStyle w:val="13213"/>
            </w:pPr>
            <w:r w:rsidRPr="00825DBE">
              <w:rPr>
                <w:lang w:val="kk"/>
              </w:rPr>
              <w:t xml:space="preserve">Тірі және жансыз табиғат объектілері мен құбылыстарына қызығушылық қалыптастыру. </w:t>
            </w:r>
          </w:p>
          <w:p w14:paraId="721C10D3" w14:textId="4B317CBA" w:rsidR="000B7A27" w:rsidRPr="00825DBE" w:rsidRDefault="001C1C50" w:rsidP="00825DBE">
            <w:pPr>
              <w:pStyle w:val="13213"/>
            </w:pPr>
            <w:r>
              <w:rPr>
                <w:lang w:val="kk"/>
              </w:rPr>
              <w:t>"Мысық пен тышқан", "Ұшақтар" қимылды ойындары.</w:t>
            </w:r>
          </w:p>
          <w:p w14:paraId="39BE67D0" w14:textId="1A42C4A3" w:rsidR="000B7A27" w:rsidRPr="00825DBE" w:rsidRDefault="001C1C50" w:rsidP="00825DBE">
            <w:pPr>
              <w:pStyle w:val="13213"/>
            </w:pPr>
            <w:r>
              <w:rPr>
                <w:lang w:val="kk"/>
              </w:rPr>
              <w:t>Жеке жұмыс. Үш сызықтан секіру.</w:t>
            </w:r>
          </w:p>
          <w:p w14:paraId="58A16576" w14:textId="243E0587" w:rsidR="000B7A27" w:rsidRPr="00825DBE" w:rsidRDefault="001C1C50" w:rsidP="00825DBE">
            <w:pPr>
              <w:pStyle w:val="13213"/>
            </w:pPr>
            <w:r>
              <w:rPr>
                <w:lang w:val="kk"/>
              </w:rPr>
              <w:t>Еңбек: кіреберістегі қоқыстарды сыпыру.</w:t>
            </w:r>
          </w:p>
          <w:p w14:paraId="42BE43F9" w14:textId="5180D56B" w:rsidR="000B7A27" w:rsidRPr="00825DBE" w:rsidRDefault="001C1C50" w:rsidP="00825DBE">
            <w:pPr>
              <w:pStyle w:val="13213"/>
            </w:pPr>
            <w:r>
              <w:rPr>
                <w:lang w:val="kk"/>
              </w:rPr>
              <w:t>"Жұбыңды тап" жалпы ойыны</w:t>
            </w:r>
          </w:p>
          <w:p w14:paraId="67E8066C" w14:textId="36ACD8A0" w:rsidR="00B15F86" w:rsidRDefault="001C1C50" w:rsidP="00825DBE">
            <w:pPr>
              <w:pStyle w:val="13213"/>
            </w:pPr>
            <w:r>
              <w:rPr>
                <w:lang w:val="kk"/>
              </w:rPr>
              <w:t>(Қоршаған ортамен таныстыру, дене тәрбиесі)</w:t>
            </w:r>
            <w:r>
              <w:rPr>
                <w:lang w:val="kk"/>
              </w:rPr>
              <w:softHyphen/>
            </w:r>
          </w:p>
          <w:p w14:paraId="05594BF8" w14:textId="77777777" w:rsidR="00B15F86" w:rsidRDefault="001C1C50" w:rsidP="00B15F86">
            <w:pPr>
              <w:pStyle w:val="13213"/>
            </w:pPr>
            <w:r w:rsidRPr="00825DBE">
              <w:rPr>
                <w:lang w:val="kk"/>
              </w:rPr>
              <w:t xml:space="preserve">Ағаш </w:t>
            </w:r>
          </w:p>
          <w:p w14:paraId="184274B6" w14:textId="4DC41E11" w:rsidR="000B7A27" w:rsidRPr="00825DBE" w:rsidRDefault="001C1C50" w:rsidP="00B15F86">
            <w:pPr>
              <w:pStyle w:val="13213"/>
            </w:pPr>
            <w:r>
              <w:rPr>
                <w:lang w:val="kk"/>
              </w:rPr>
              <w:t>(Қазақ тілі)</w:t>
            </w:r>
          </w:p>
        </w:tc>
      </w:tr>
      <w:tr w:rsidR="00DC3A09" w14:paraId="5015EDEC" w14:textId="77777777" w:rsidTr="00001BF6">
        <w:trPr>
          <w:trHeight w:val="274"/>
        </w:trPr>
        <w:tc>
          <w:tcPr>
            <w:tcW w:w="2665" w:type="dxa"/>
            <w:tcBorders>
              <w:top w:val="single" w:sz="4" w:space="0" w:color="000000"/>
              <w:left w:val="single" w:sz="4" w:space="0" w:color="000000"/>
              <w:bottom w:val="single" w:sz="4" w:space="0" w:color="000000"/>
              <w:right w:val="single" w:sz="4" w:space="0" w:color="000000"/>
            </w:tcBorders>
          </w:tcPr>
          <w:p w14:paraId="3C0C8005" w14:textId="4B4B39B2" w:rsidR="000B7A27" w:rsidRPr="000B7A27" w:rsidRDefault="001C1C50" w:rsidP="000B7A27">
            <w:pPr>
              <w:pStyle w:val="13213"/>
            </w:pPr>
            <w:r>
              <w:rPr>
                <w:lang w:val="kk"/>
              </w:rPr>
              <w:t>Серуеннен оралу</w:t>
            </w:r>
          </w:p>
        </w:tc>
        <w:tc>
          <w:tcPr>
            <w:tcW w:w="2715" w:type="dxa"/>
            <w:tcBorders>
              <w:top w:val="single" w:sz="4" w:space="0" w:color="000000"/>
              <w:left w:val="single" w:sz="4" w:space="0" w:color="000000"/>
              <w:bottom w:val="single" w:sz="4" w:space="0" w:color="000000"/>
              <w:right w:val="single" w:sz="4" w:space="0" w:color="000000"/>
            </w:tcBorders>
            <w:hideMark/>
          </w:tcPr>
          <w:p w14:paraId="46981BC1" w14:textId="77777777" w:rsidR="000B7A27" w:rsidRPr="00825DBE" w:rsidRDefault="001C1C50" w:rsidP="00825DBE">
            <w:pPr>
              <w:pStyle w:val="13213"/>
            </w:pPr>
            <w:r w:rsidRPr="00825DBE">
              <w:rPr>
                <w:lang w:val="kk"/>
              </w:rPr>
              <w:t>Шанамызды алсақ болмай ма</w:t>
            </w:r>
          </w:p>
          <w:p w14:paraId="7F989FDC" w14:textId="77777777" w:rsidR="00E2164F" w:rsidRDefault="001C1C50" w:rsidP="00E2164F">
            <w:pPr>
              <w:pStyle w:val="13213"/>
            </w:pPr>
            <w:r w:rsidRPr="00825DBE">
              <w:rPr>
                <w:lang w:val="kk"/>
              </w:rPr>
              <w:t xml:space="preserve">Әдемі </w:t>
            </w:r>
          </w:p>
          <w:p w14:paraId="546D9015" w14:textId="1D39C53E" w:rsidR="000B7A27" w:rsidRPr="00825DBE" w:rsidRDefault="001C1C50" w:rsidP="00E2164F">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1526AED0" w14:textId="77777777" w:rsidR="00E2164F" w:rsidRPr="00616F7E" w:rsidRDefault="001C1C50" w:rsidP="00825DBE">
            <w:pPr>
              <w:pStyle w:val="13213"/>
              <w:rPr>
                <w:lang w:val="kk"/>
              </w:rPr>
            </w:pPr>
            <w:r w:rsidRPr="00825DBE">
              <w:rPr>
                <w:lang w:val="kk"/>
              </w:rPr>
              <w:t>Әр түрлі киім туралы сөйлесу. Шкафтағы реттілік.</w:t>
            </w:r>
          </w:p>
          <w:p w14:paraId="1F71F862" w14:textId="77777777" w:rsidR="00E2164F" w:rsidRPr="00616F7E" w:rsidRDefault="001C1C50" w:rsidP="00E2164F">
            <w:pPr>
              <w:pStyle w:val="13213"/>
              <w:rPr>
                <w:lang w:val="kk"/>
              </w:rPr>
            </w:pPr>
            <w:r w:rsidRPr="00825DBE">
              <w:rPr>
                <w:lang w:val="kk"/>
              </w:rPr>
              <w:t xml:space="preserve">Әдемі </w:t>
            </w:r>
          </w:p>
          <w:p w14:paraId="0A3D4EB9" w14:textId="725293A7" w:rsidR="000B7A27" w:rsidRPr="00616F7E" w:rsidRDefault="001C1C50" w:rsidP="00E2164F">
            <w:pPr>
              <w:pStyle w:val="13213"/>
              <w:rPr>
                <w:lang w:val="kk"/>
              </w:rPr>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5297AD8A" w14:textId="77777777" w:rsidR="00E2164F" w:rsidRPr="00616F7E" w:rsidRDefault="001C1C50" w:rsidP="00825DBE">
            <w:pPr>
              <w:pStyle w:val="13213"/>
              <w:rPr>
                <w:lang w:val="kk"/>
              </w:rPr>
            </w:pPr>
            <w:r w:rsidRPr="00825DBE">
              <w:rPr>
                <w:lang w:val="kk"/>
              </w:rPr>
              <w:t>Киімді сөрелерге дұрыс жинау қабілетін жетілдіру.</w:t>
            </w:r>
          </w:p>
          <w:p w14:paraId="77625487" w14:textId="77777777" w:rsidR="00E2164F" w:rsidRDefault="001C1C50" w:rsidP="00E2164F">
            <w:pPr>
              <w:pStyle w:val="13213"/>
            </w:pPr>
            <w:r w:rsidRPr="00825DBE">
              <w:rPr>
                <w:lang w:val="kk"/>
              </w:rPr>
              <w:t xml:space="preserve">Әдемі </w:t>
            </w:r>
          </w:p>
          <w:p w14:paraId="6D01C18E" w14:textId="1251B3C9" w:rsidR="000B7A27" w:rsidRPr="00825DBE" w:rsidRDefault="001C1C50" w:rsidP="00E2164F">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61C55910" w14:textId="77777777" w:rsidR="00E2164F" w:rsidRDefault="001C1C50" w:rsidP="00825DBE">
            <w:pPr>
              <w:pStyle w:val="13213"/>
            </w:pPr>
            <w:r w:rsidRPr="00825DBE">
              <w:rPr>
                <w:lang w:val="kk"/>
              </w:rPr>
              <w:t>Үй мекенжайы туралы сөйлесу.</w:t>
            </w:r>
          </w:p>
          <w:p w14:paraId="1C68093F" w14:textId="77777777" w:rsidR="00E2164F" w:rsidRDefault="001C1C50" w:rsidP="00E2164F">
            <w:pPr>
              <w:pStyle w:val="13213"/>
            </w:pPr>
            <w:r w:rsidRPr="00825DBE">
              <w:rPr>
                <w:lang w:val="kk"/>
              </w:rPr>
              <w:t xml:space="preserve">Әдемі </w:t>
            </w:r>
          </w:p>
          <w:p w14:paraId="776B672F" w14:textId="5E3771D4" w:rsidR="000B7A27" w:rsidRPr="00825DBE" w:rsidRDefault="001C1C50" w:rsidP="00E2164F">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7F3CCB6C" w14:textId="77777777" w:rsidR="00E2164F" w:rsidRDefault="001C1C50" w:rsidP="00825DBE">
            <w:pPr>
              <w:pStyle w:val="13213"/>
            </w:pPr>
            <w:r w:rsidRPr="00825DBE">
              <w:rPr>
                <w:lang w:val="kk"/>
              </w:rPr>
              <w:t>Шешіну ретін қайталау.</w:t>
            </w:r>
          </w:p>
          <w:p w14:paraId="07578FEC" w14:textId="77777777" w:rsidR="00E2164F" w:rsidRDefault="001C1C50" w:rsidP="00825DBE">
            <w:pPr>
              <w:pStyle w:val="13213"/>
            </w:pPr>
            <w:r w:rsidRPr="00825DBE">
              <w:rPr>
                <w:lang w:val="kk"/>
              </w:rPr>
              <w:t xml:space="preserve">Әдемі </w:t>
            </w:r>
          </w:p>
          <w:p w14:paraId="6E6266FD" w14:textId="2F69B5D1" w:rsidR="000B7A27" w:rsidRPr="00825DBE" w:rsidRDefault="001C1C50" w:rsidP="00825DBE">
            <w:pPr>
              <w:pStyle w:val="13213"/>
            </w:pPr>
            <w:r>
              <w:rPr>
                <w:lang w:val="kk"/>
              </w:rPr>
              <w:t>(Қазақ тілі)</w:t>
            </w:r>
          </w:p>
        </w:tc>
      </w:tr>
      <w:tr w:rsidR="00DC3A09" w14:paraId="6461743B"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087F6363" w14:textId="080D1498" w:rsidR="000B7A27" w:rsidRPr="000B7A27" w:rsidRDefault="001C1C50" w:rsidP="000B7A27">
            <w:pPr>
              <w:pStyle w:val="13213"/>
            </w:pPr>
            <w:r w:rsidRPr="000B7A27">
              <w:rPr>
                <w:lang w:val="kk"/>
              </w:rPr>
              <w:t>Түскі ас</w:t>
            </w:r>
          </w:p>
        </w:tc>
        <w:tc>
          <w:tcPr>
            <w:tcW w:w="2715" w:type="dxa"/>
            <w:tcBorders>
              <w:top w:val="single" w:sz="4" w:space="0" w:color="000000"/>
              <w:left w:val="single" w:sz="4" w:space="0" w:color="000000"/>
              <w:bottom w:val="single" w:sz="4" w:space="0" w:color="000000"/>
              <w:right w:val="single" w:sz="4" w:space="0" w:color="000000"/>
            </w:tcBorders>
            <w:hideMark/>
          </w:tcPr>
          <w:p w14:paraId="255FDD66" w14:textId="1EDE290A" w:rsidR="00825DBE" w:rsidRDefault="001C1C50" w:rsidP="00825DBE">
            <w:pPr>
              <w:pStyle w:val="13213"/>
            </w:pPr>
            <w:r w:rsidRPr="00825DBE">
              <w:rPr>
                <w:lang w:val="kk"/>
              </w:rPr>
              <w:t xml:space="preserve">Пайдалы (көкөністер, жемістер, сүт өнімдері және т.б.) және адам денсаулығына зиянды тағамдар (тәттілер, пирогтар, қантты газдалған сусындар және т. б.) туралы алғашқы түсініктерді қалыптастыруды жалғастыру. </w:t>
            </w:r>
          </w:p>
          <w:p w14:paraId="1A148AA2" w14:textId="7E42241A" w:rsidR="000B7A27" w:rsidRPr="00825DBE" w:rsidRDefault="001C1C50" w:rsidP="00825DBE">
            <w:pPr>
              <w:pStyle w:val="13213"/>
            </w:pPr>
            <w:r w:rsidRPr="00825DBE">
              <w:rPr>
                <w:lang w:val="kk"/>
              </w:rPr>
              <w:t>Шай, нан, ботқа, май)</w:t>
            </w:r>
          </w:p>
          <w:p w14:paraId="2065BE72" w14:textId="14BBF3BF" w:rsidR="00825DBE" w:rsidRDefault="001C1C50" w:rsidP="00825DBE">
            <w:pPr>
              <w:pStyle w:val="13213"/>
            </w:pPr>
            <w:r>
              <w:rPr>
                <w:lang w:val="kk"/>
              </w:rPr>
              <w:t>(</w:t>
            </w:r>
            <w:r>
              <w:rPr>
                <w:lang w:val="kk"/>
              </w:rPr>
              <w:softHyphen/>
              <w:t xml:space="preserve">Дене тәрбиесі) </w:t>
            </w:r>
          </w:p>
          <w:p w14:paraId="098292D3" w14:textId="77777777" w:rsidR="00A93029" w:rsidRDefault="001C1C50" w:rsidP="00825DBE">
            <w:pPr>
              <w:pStyle w:val="13213"/>
            </w:pPr>
            <w:r w:rsidRPr="00825DBE">
              <w:rPr>
                <w:lang w:val="kk"/>
              </w:rPr>
              <w:t>Ас бол</w:t>
            </w:r>
            <w:r w:rsidRPr="00825DBE">
              <w:rPr>
                <w:lang w:val="kk"/>
              </w:rPr>
              <w:softHyphen/>
              <w:t xml:space="preserve">сын! </w:t>
            </w:r>
          </w:p>
          <w:p w14:paraId="21172F23" w14:textId="051071EF" w:rsidR="000B7A27" w:rsidRPr="00825DBE" w:rsidRDefault="001C1C50" w:rsidP="00825DBE">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6FD43144" w14:textId="77777777" w:rsidR="00A93029" w:rsidRDefault="001C1C50" w:rsidP="00825DBE">
            <w:pPr>
              <w:pStyle w:val="13213"/>
            </w:pPr>
            <w:r w:rsidRPr="00825DBE">
              <w:rPr>
                <w:lang w:val="kk"/>
              </w:rPr>
              <w:t xml:space="preserve">Мәдени-гигиеналық дағдыларды жетілдіру, тамақтану, жуу кезінде қарапайым мінез-құлық дағдыларын қалыптастыру. </w:t>
            </w:r>
          </w:p>
          <w:p w14:paraId="117813BB" w14:textId="6EF14C0A" w:rsidR="000B7A27" w:rsidRPr="00825DBE" w:rsidRDefault="001C1C50" w:rsidP="00825DBE">
            <w:pPr>
              <w:pStyle w:val="13213"/>
            </w:pPr>
            <w:r>
              <w:rPr>
                <w:lang w:val="kk"/>
              </w:rPr>
              <w:t xml:space="preserve">(Дене тәрбиесі)  </w:t>
            </w:r>
          </w:p>
          <w:p w14:paraId="4699A162" w14:textId="66985D5A" w:rsidR="000B7A27" w:rsidRPr="00616F7E" w:rsidRDefault="001C1C50" w:rsidP="00825DBE">
            <w:pPr>
              <w:pStyle w:val="13213"/>
              <w:rPr>
                <w:lang w:val="kk"/>
              </w:rPr>
            </w:pPr>
            <w:r w:rsidRPr="00825DBE">
              <w:rPr>
                <w:lang w:val="kk"/>
              </w:rPr>
              <w:t>(Ас бол</w:t>
            </w:r>
            <w:r w:rsidRPr="00825DBE">
              <w:rPr>
                <w:lang w:val="kk"/>
              </w:rPr>
              <w:softHyphen/>
              <w:t>сын! Рақмет! Шай, нан, ботқа, май)</w:t>
            </w:r>
          </w:p>
          <w:p w14:paraId="0ED10C23" w14:textId="39815822" w:rsidR="000B7A27" w:rsidRPr="00616F7E" w:rsidRDefault="001C1C50" w:rsidP="00825DBE">
            <w:pPr>
              <w:pStyle w:val="13213"/>
              <w:rPr>
                <w:lang w:val="kk"/>
              </w:rPr>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04CB64E6" w14:textId="77777777" w:rsidR="000B7A27" w:rsidRPr="00616F7E" w:rsidRDefault="001C1C50" w:rsidP="00825DBE">
            <w:pPr>
              <w:pStyle w:val="13213"/>
              <w:rPr>
                <w:lang w:val="kk"/>
              </w:rPr>
            </w:pPr>
            <w:r w:rsidRPr="00825DBE">
              <w:rPr>
                <w:lang w:val="kk"/>
              </w:rPr>
              <w:t>Мәдени-гигиеналық дағдыларды жетілдіру, тамақтану, жуу кезінде қарапайым мінез-құлық дағдыларын қалыптастыру.</w:t>
            </w:r>
          </w:p>
          <w:p w14:paraId="58A89B2E" w14:textId="07215D6E" w:rsidR="00825DBE" w:rsidRDefault="001C1C50" w:rsidP="00825DBE">
            <w:pPr>
              <w:pStyle w:val="13213"/>
            </w:pPr>
            <w:r>
              <w:rPr>
                <w:lang w:val="kk"/>
              </w:rPr>
              <w:t xml:space="preserve">(Дене тәрбиесі) </w:t>
            </w:r>
          </w:p>
          <w:p w14:paraId="321EE253" w14:textId="2609F212" w:rsidR="00A93029" w:rsidRDefault="001C1C50" w:rsidP="00825DBE">
            <w:pPr>
              <w:pStyle w:val="13213"/>
            </w:pPr>
            <w:r w:rsidRPr="00825DBE">
              <w:rPr>
                <w:lang w:val="kk"/>
              </w:rPr>
              <w:t>(Ас бол</w:t>
            </w:r>
            <w:r w:rsidRPr="00825DBE">
              <w:rPr>
                <w:lang w:val="kk"/>
              </w:rPr>
              <w:softHyphen/>
              <w:t xml:space="preserve">сын! Шай, нан, ботқа, май) </w:t>
            </w:r>
          </w:p>
          <w:p w14:paraId="03157339" w14:textId="77AE2BD3" w:rsidR="000B7A27" w:rsidRPr="00825DBE" w:rsidRDefault="001C1C50" w:rsidP="00825DBE">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68F1F7FE" w14:textId="4405AFD8" w:rsidR="000B7A27" w:rsidRPr="00825DBE" w:rsidRDefault="001C1C50" w:rsidP="00825DBE">
            <w:pPr>
              <w:pStyle w:val="13213"/>
            </w:pPr>
            <w:r w:rsidRPr="00825DBE">
              <w:rPr>
                <w:lang w:val="kk"/>
              </w:rPr>
              <w:t>Пайдалы (көкөністер, жемістер, сүт өнімдері және т.б.) және адам денсаулығына зиянды тағамдар (тәттілер, пирогтар, қантты газдалған сусындар және т. б.) туралы алғашқы түсініктерді қалыптастыруды жалғастыру.</w:t>
            </w:r>
          </w:p>
          <w:p w14:paraId="2F1F4E45" w14:textId="1E7FC184" w:rsidR="00825DBE" w:rsidRDefault="001C1C50" w:rsidP="00825DBE">
            <w:pPr>
              <w:pStyle w:val="13213"/>
            </w:pPr>
            <w:r>
              <w:rPr>
                <w:lang w:val="kk"/>
              </w:rPr>
              <w:t xml:space="preserve">(Дене тәрбиесі) </w:t>
            </w:r>
          </w:p>
          <w:p w14:paraId="4B840455" w14:textId="77777777" w:rsidR="00A93029" w:rsidRDefault="001C1C50" w:rsidP="00825DBE">
            <w:pPr>
              <w:pStyle w:val="13213"/>
            </w:pPr>
            <w:r w:rsidRPr="00825DBE">
              <w:rPr>
                <w:lang w:val="kk"/>
              </w:rPr>
              <w:t>(Ас бол</w:t>
            </w:r>
            <w:r w:rsidRPr="00825DBE">
              <w:rPr>
                <w:lang w:val="kk"/>
              </w:rPr>
              <w:softHyphen/>
              <w:t xml:space="preserve">сын! Шай, нан, ботқа, май) </w:t>
            </w:r>
          </w:p>
          <w:p w14:paraId="25C3C483" w14:textId="7714B367" w:rsidR="000B7A27" w:rsidRPr="00825DBE" w:rsidRDefault="001C1C50" w:rsidP="00825DBE">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62569C05" w14:textId="77777777" w:rsidR="000B7A27" w:rsidRPr="00825DBE" w:rsidRDefault="001C1C50" w:rsidP="00825DBE">
            <w:pPr>
              <w:pStyle w:val="13213"/>
            </w:pPr>
            <w:r w:rsidRPr="00825DBE">
              <w:rPr>
                <w:lang w:val="kk"/>
              </w:rPr>
              <w:t>Мәдени-гигиеналық дағдыларды жетілдіру, тамақтану, жуу кезінде қарапайым мінез-құлық дағдыларын қалыптастыру.</w:t>
            </w:r>
          </w:p>
          <w:p w14:paraId="24A1406B" w14:textId="7D0DB555" w:rsidR="00825DBE" w:rsidRDefault="001C1C50" w:rsidP="00825DBE">
            <w:pPr>
              <w:pStyle w:val="13213"/>
            </w:pPr>
            <w:r>
              <w:rPr>
                <w:lang w:val="kk"/>
              </w:rPr>
              <w:t xml:space="preserve">(Дене тәрбиесі) </w:t>
            </w:r>
          </w:p>
          <w:p w14:paraId="2FAC6221" w14:textId="3B9AB3D1" w:rsidR="000B7A27" w:rsidRPr="00825DBE" w:rsidRDefault="001C1C50" w:rsidP="00825DBE">
            <w:pPr>
              <w:pStyle w:val="13213"/>
            </w:pPr>
            <w:r w:rsidRPr="00825DBE">
              <w:rPr>
                <w:lang w:val="kk"/>
              </w:rPr>
              <w:t>(Ас бол</w:t>
            </w:r>
            <w:r w:rsidRPr="00825DBE">
              <w:rPr>
                <w:lang w:val="kk"/>
              </w:rPr>
              <w:softHyphen/>
              <w:t>сын! Шай, нан, ботқа, май)</w:t>
            </w:r>
          </w:p>
          <w:p w14:paraId="033D5E90" w14:textId="01A54026" w:rsidR="000B7A27" w:rsidRPr="00825DBE" w:rsidRDefault="001C1C50" w:rsidP="00825DBE">
            <w:pPr>
              <w:pStyle w:val="13213"/>
            </w:pPr>
            <w:r>
              <w:rPr>
                <w:lang w:val="kk"/>
              </w:rPr>
              <w:t>(Қазақ тілі)</w:t>
            </w:r>
          </w:p>
        </w:tc>
      </w:tr>
      <w:tr w:rsidR="00DC3A09" w14:paraId="734C1704" w14:textId="77777777" w:rsidTr="00001BF6">
        <w:trPr>
          <w:trHeight w:val="1357"/>
        </w:trPr>
        <w:tc>
          <w:tcPr>
            <w:tcW w:w="2665" w:type="dxa"/>
            <w:tcBorders>
              <w:top w:val="single" w:sz="4" w:space="0" w:color="000000"/>
              <w:left w:val="single" w:sz="4" w:space="0" w:color="000000"/>
              <w:bottom w:val="single" w:sz="4" w:space="0" w:color="000000"/>
              <w:right w:val="single" w:sz="4" w:space="0" w:color="000000"/>
            </w:tcBorders>
          </w:tcPr>
          <w:p w14:paraId="7BBF8C12" w14:textId="77777777" w:rsidR="00581090" w:rsidRPr="000B7A27" w:rsidRDefault="001C1C50" w:rsidP="00581090">
            <w:pPr>
              <w:pStyle w:val="13213"/>
            </w:pPr>
            <w:r w:rsidRPr="000B7A27">
              <w:rPr>
                <w:lang w:val="kk"/>
              </w:rPr>
              <w:t>Түскі ұйқы</w:t>
            </w:r>
          </w:p>
        </w:tc>
        <w:tc>
          <w:tcPr>
            <w:tcW w:w="2715" w:type="dxa"/>
            <w:tcBorders>
              <w:top w:val="single" w:sz="4" w:space="0" w:color="000000"/>
              <w:left w:val="single" w:sz="4" w:space="0" w:color="000000"/>
              <w:bottom w:val="single" w:sz="4" w:space="0" w:color="000000"/>
              <w:right w:val="single" w:sz="4" w:space="0" w:color="000000"/>
            </w:tcBorders>
          </w:tcPr>
          <w:p w14:paraId="0C749BC1" w14:textId="77777777" w:rsidR="00581090" w:rsidRPr="00825DBE" w:rsidRDefault="001C1C50" w:rsidP="00581090">
            <w:pPr>
              <w:pStyle w:val="13213"/>
            </w:pPr>
            <w:r>
              <w:rPr>
                <w:lang w:val="kk"/>
              </w:rPr>
              <w:t xml:space="preserve">Біртұтас тәрбие </w:t>
            </w:r>
          </w:p>
          <w:p w14:paraId="7087F6D4" w14:textId="77777777" w:rsidR="00581090" w:rsidRPr="00825DBE" w:rsidRDefault="001C1C50" w:rsidP="00581090">
            <w:pPr>
              <w:pStyle w:val="13213"/>
            </w:pPr>
            <w:r w:rsidRPr="00825DBE">
              <w:rPr>
                <w:lang w:val="kk"/>
              </w:rPr>
              <w:t>Самғау күйін тыңдау</w:t>
            </w:r>
          </w:p>
          <w:p w14:paraId="2B151A4E" w14:textId="77777777" w:rsidR="00581090" w:rsidRDefault="007A374E" w:rsidP="00581090">
            <w:pPr>
              <w:pStyle w:val="13213"/>
            </w:pPr>
            <w:hyperlink r:id="rId10" w:history="1">
              <w:r w:rsidR="001C1C50" w:rsidRPr="00825DBE">
                <w:rPr>
                  <w:lang w:val="kk"/>
                </w:rPr>
                <w:t>https://lmusic.kz/mp3/bauyrzhan-makaev-samgau/19003</w:t>
              </w:r>
            </w:hyperlink>
            <w:r w:rsidR="001C1C50">
              <w:rPr>
                <w:lang w:val="kk"/>
              </w:rPr>
              <w:t xml:space="preserve"> </w:t>
            </w:r>
          </w:p>
          <w:p w14:paraId="639EDC67" w14:textId="77777777" w:rsidR="00581090" w:rsidRPr="00825DBE" w:rsidRDefault="001C1C50" w:rsidP="00581090">
            <w:pPr>
              <w:pStyle w:val="13213"/>
            </w:pPr>
            <w:r>
              <w:rPr>
                <w:lang w:val="kk"/>
              </w:rPr>
              <w:t>(Музыка)</w:t>
            </w:r>
          </w:p>
          <w:p w14:paraId="5EA0FE4C" w14:textId="77777777" w:rsidR="00581090" w:rsidRPr="00825DBE" w:rsidRDefault="00581090" w:rsidP="00581090">
            <w:pPr>
              <w:pStyle w:val="13213"/>
            </w:pPr>
          </w:p>
        </w:tc>
        <w:tc>
          <w:tcPr>
            <w:tcW w:w="2671" w:type="dxa"/>
            <w:tcBorders>
              <w:top w:val="single" w:sz="4" w:space="0" w:color="000000"/>
              <w:left w:val="single" w:sz="4" w:space="0" w:color="000000"/>
              <w:bottom w:val="single" w:sz="4" w:space="0" w:color="000000"/>
              <w:right w:val="single" w:sz="4" w:space="0" w:color="000000"/>
            </w:tcBorders>
          </w:tcPr>
          <w:p w14:paraId="76F65FA0" w14:textId="77777777" w:rsidR="00581090" w:rsidRPr="00825DBE" w:rsidRDefault="001C1C50" w:rsidP="00581090">
            <w:pPr>
              <w:pStyle w:val="13213"/>
            </w:pPr>
            <w:r>
              <w:rPr>
                <w:lang w:val="kk"/>
              </w:rPr>
              <w:t xml:space="preserve">Біртұтас тәрбие </w:t>
            </w:r>
          </w:p>
          <w:p w14:paraId="64BF705D" w14:textId="77777777" w:rsidR="00581090" w:rsidRPr="00825DBE" w:rsidRDefault="001C1C50" w:rsidP="00581090">
            <w:pPr>
              <w:pStyle w:val="13213"/>
            </w:pPr>
            <w:r w:rsidRPr="00825DBE">
              <w:rPr>
                <w:lang w:val="kk"/>
              </w:rPr>
              <w:t>Самғау күйін тыңдау</w:t>
            </w:r>
          </w:p>
          <w:p w14:paraId="1F4687B7" w14:textId="77777777" w:rsidR="00581090" w:rsidRDefault="007A374E" w:rsidP="00581090">
            <w:pPr>
              <w:pStyle w:val="13213"/>
            </w:pPr>
            <w:hyperlink r:id="rId11" w:history="1">
              <w:r w:rsidR="001C1C50" w:rsidRPr="00825DBE">
                <w:rPr>
                  <w:lang w:val="kk"/>
                </w:rPr>
                <w:t>https://lmusic.kz/mp3/bauyrzhan-makaev-samgau/19003</w:t>
              </w:r>
            </w:hyperlink>
            <w:r w:rsidR="001C1C50">
              <w:rPr>
                <w:lang w:val="kk"/>
              </w:rPr>
              <w:t xml:space="preserve"> </w:t>
            </w:r>
          </w:p>
          <w:p w14:paraId="6FD1287B" w14:textId="77777777" w:rsidR="00581090" w:rsidRPr="00825DBE" w:rsidRDefault="001C1C50" w:rsidP="00581090">
            <w:pPr>
              <w:pStyle w:val="13213"/>
            </w:pPr>
            <w:r>
              <w:rPr>
                <w:lang w:val="kk"/>
              </w:rPr>
              <w:t>(Музыка)</w:t>
            </w:r>
          </w:p>
          <w:p w14:paraId="3FE28E36" w14:textId="77777777" w:rsidR="00581090" w:rsidRPr="00825DBE" w:rsidRDefault="00581090" w:rsidP="00581090">
            <w:pPr>
              <w:pStyle w:val="13213"/>
            </w:pPr>
          </w:p>
        </w:tc>
        <w:tc>
          <w:tcPr>
            <w:tcW w:w="2581" w:type="dxa"/>
            <w:tcBorders>
              <w:top w:val="single" w:sz="4" w:space="0" w:color="000000"/>
              <w:left w:val="single" w:sz="4" w:space="0" w:color="000000"/>
              <w:bottom w:val="single" w:sz="4" w:space="0" w:color="000000"/>
              <w:right w:val="single" w:sz="4" w:space="0" w:color="000000"/>
            </w:tcBorders>
            <w:hideMark/>
          </w:tcPr>
          <w:p w14:paraId="717683DB" w14:textId="77777777" w:rsidR="00581090" w:rsidRPr="00825DBE" w:rsidRDefault="001C1C50" w:rsidP="00581090">
            <w:pPr>
              <w:pStyle w:val="13213"/>
            </w:pPr>
            <w:r w:rsidRPr="00825DBE">
              <w:rPr>
                <w:lang w:val="kk"/>
              </w:rPr>
              <w:t xml:space="preserve">Біртұтас тәрбие: </w:t>
            </w:r>
          </w:p>
          <w:p w14:paraId="460AEEF2" w14:textId="77777777" w:rsidR="00581090" w:rsidRDefault="001C1C50" w:rsidP="00581090">
            <w:pPr>
              <w:pStyle w:val="13213"/>
            </w:pPr>
            <w:r w:rsidRPr="00825DBE">
              <w:rPr>
                <w:lang w:val="kk"/>
              </w:rPr>
              <w:t>Бесік жырын тыңдау</w:t>
            </w:r>
            <w:r w:rsidRPr="00825DBE">
              <w:rPr>
                <w:lang w:val="kk"/>
              </w:rPr>
              <w:softHyphen/>
              <w:t xml:space="preserve"> </w:t>
            </w:r>
          </w:p>
          <w:p w14:paraId="6AAD6B62" w14:textId="1330561D" w:rsidR="00581090" w:rsidRPr="00825DBE" w:rsidRDefault="001C1C50" w:rsidP="00581090">
            <w:pPr>
              <w:pStyle w:val="13213"/>
            </w:pPr>
            <w:r>
              <w:rPr>
                <w:lang w:val="kk"/>
              </w:rPr>
              <w:t xml:space="preserve">П. Чайковский «Бесік жыры» (Музыка) </w:t>
            </w:r>
          </w:p>
        </w:tc>
        <w:tc>
          <w:tcPr>
            <w:tcW w:w="2948" w:type="dxa"/>
            <w:tcBorders>
              <w:top w:val="single" w:sz="4" w:space="0" w:color="000000"/>
              <w:left w:val="single" w:sz="4" w:space="0" w:color="000000"/>
              <w:bottom w:val="single" w:sz="4" w:space="0" w:color="000000"/>
              <w:right w:val="single" w:sz="4" w:space="0" w:color="000000"/>
            </w:tcBorders>
            <w:hideMark/>
          </w:tcPr>
          <w:p w14:paraId="19FD6E23" w14:textId="03AF9CCF" w:rsidR="00581090" w:rsidRPr="00825DBE" w:rsidRDefault="001C1C50" w:rsidP="00581090">
            <w:pPr>
              <w:pStyle w:val="13213"/>
            </w:pPr>
            <w:r>
              <w:rPr>
                <w:lang w:val="kk"/>
              </w:rPr>
              <w:t xml:space="preserve">Біртұтас тәрбие </w:t>
            </w:r>
          </w:p>
          <w:p w14:paraId="2A76FEE5" w14:textId="77777777" w:rsidR="00581090" w:rsidRPr="00825DBE" w:rsidRDefault="001C1C50" w:rsidP="00581090">
            <w:pPr>
              <w:pStyle w:val="13213"/>
            </w:pPr>
            <w:r w:rsidRPr="00825DBE">
              <w:rPr>
                <w:lang w:val="kk"/>
              </w:rPr>
              <w:t>Самғау күйін тыңдау</w:t>
            </w:r>
          </w:p>
          <w:p w14:paraId="3818FF20" w14:textId="77777777" w:rsidR="00581090" w:rsidRDefault="007A374E" w:rsidP="00581090">
            <w:pPr>
              <w:pStyle w:val="13213"/>
            </w:pPr>
            <w:hyperlink r:id="rId12" w:history="1">
              <w:r w:rsidR="001C1C50" w:rsidRPr="00825DBE">
                <w:rPr>
                  <w:lang w:val="kk"/>
                </w:rPr>
                <w:t>https://lmusic.kz/mp3/bauyrzhan-makaev-samgau/19003</w:t>
              </w:r>
            </w:hyperlink>
            <w:r w:rsidR="001C1C50">
              <w:rPr>
                <w:lang w:val="kk"/>
              </w:rPr>
              <w:t xml:space="preserve"> </w:t>
            </w:r>
          </w:p>
          <w:p w14:paraId="321D6A4A" w14:textId="080F57CB" w:rsidR="00581090" w:rsidRPr="00825DBE" w:rsidRDefault="001C1C50" w:rsidP="00581090">
            <w:pPr>
              <w:pStyle w:val="13213"/>
            </w:pPr>
            <w:r>
              <w:rPr>
                <w:lang w:val="kk"/>
              </w:rPr>
              <w:t>(Музыка)</w:t>
            </w:r>
          </w:p>
          <w:p w14:paraId="2D835D38" w14:textId="77777777" w:rsidR="00581090" w:rsidRPr="00825DBE" w:rsidRDefault="00581090" w:rsidP="00581090">
            <w:pPr>
              <w:pStyle w:val="13213"/>
            </w:pPr>
          </w:p>
        </w:tc>
        <w:tc>
          <w:tcPr>
            <w:tcW w:w="2409" w:type="dxa"/>
            <w:tcBorders>
              <w:top w:val="single" w:sz="4" w:space="0" w:color="000000"/>
              <w:left w:val="single" w:sz="4" w:space="0" w:color="000000"/>
              <w:bottom w:val="single" w:sz="4" w:space="0" w:color="000000"/>
              <w:right w:val="single" w:sz="4" w:space="0" w:color="000000"/>
            </w:tcBorders>
            <w:hideMark/>
          </w:tcPr>
          <w:p w14:paraId="239BF9FF" w14:textId="64D0C4C1" w:rsidR="00581090" w:rsidRPr="00825DBE" w:rsidRDefault="001C1C50" w:rsidP="00581090">
            <w:pPr>
              <w:pStyle w:val="13213"/>
            </w:pPr>
            <w:r>
              <w:rPr>
                <w:lang w:val="kk"/>
              </w:rPr>
              <w:t xml:space="preserve">Біртұтас тәрбие </w:t>
            </w:r>
          </w:p>
          <w:p w14:paraId="31D27E82" w14:textId="71ADBB05" w:rsidR="00581090" w:rsidRPr="00825DBE" w:rsidRDefault="001C1C50" w:rsidP="00581090">
            <w:pPr>
              <w:pStyle w:val="13213"/>
            </w:pPr>
            <w:r w:rsidRPr="00825DBE">
              <w:rPr>
                <w:lang w:val="kk"/>
              </w:rPr>
              <w:softHyphen/>
              <w:t xml:space="preserve">Бесік жырын тыңдау "Ұйықта, менің қуанышым, ұйықта!" (Музыка) </w:t>
            </w:r>
          </w:p>
        </w:tc>
      </w:tr>
      <w:tr w:rsidR="00DC3A09" w14:paraId="6DA442FF"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491BF3D5" w14:textId="2E30085C" w:rsidR="00FC4651" w:rsidRPr="000B7A27" w:rsidRDefault="001C1C50" w:rsidP="00FC4651">
            <w:pPr>
              <w:pStyle w:val="13213"/>
              <w:rPr>
                <w:highlight w:val="yellow"/>
              </w:rPr>
            </w:pPr>
            <w:r w:rsidRPr="000B7A27">
              <w:rPr>
                <w:lang w:val="kk"/>
              </w:rPr>
              <w:t>Біртіндеп ояну, сауықтыру процедуралары</w:t>
            </w:r>
          </w:p>
        </w:tc>
        <w:tc>
          <w:tcPr>
            <w:tcW w:w="2715" w:type="dxa"/>
            <w:tcBorders>
              <w:top w:val="single" w:sz="4" w:space="0" w:color="000000"/>
              <w:left w:val="single" w:sz="4" w:space="0" w:color="000000"/>
              <w:bottom w:val="single" w:sz="4" w:space="0" w:color="000000"/>
              <w:right w:val="single" w:sz="4" w:space="0" w:color="000000"/>
            </w:tcBorders>
            <w:hideMark/>
          </w:tcPr>
          <w:p w14:paraId="42F3A669" w14:textId="72CF5EC1" w:rsidR="00FC4651" w:rsidRDefault="001C1C50" w:rsidP="00FC4651">
            <w:pPr>
              <w:pStyle w:val="13213"/>
            </w:pPr>
            <w:r>
              <w:rPr>
                <w:lang w:val="kk"/>
              </w:rPr>
              <w:t>Түзету гимнастикасы</w:t>
            </w:r>
          </w:p>
          <w:p w14:paraId="50660420" w14:textId="1255F662" w:rsidR="00FC4651" w:rsidRPr="00825DBE" w:rsidRDefault="001C1C50" w:rsidP="00FC4651">
            <w:pPr>
              <w:pStyle w:val="13213"/>
            </w:pPr>
            <w:r>
              <w:rPr>
                <w:lang w:val="kk"/>
              </w:rPr>
              <w:t>(Дене тәрбиесі).</w:t>
            </w:r>
          </w:p>
          <w:p w14:paraId="634A4899" w14:textId="77777777" w:rsidR="00FC4651" w:rsidRDefault="001C1C50" w:rsidP="00FC4651">
            <w:pPr>
              <w:pStyle w:val="13213"/>
            </w:pPr>
            <w:r w:rsidRPr="00825DBE">
              <w:rPr>
                <w:lang w:val="kk"/>
              </w:rPr>
              <w:t xml:space="preserve">Денсаулық </w:t>
            </w:r>
          </w:p>
          <w:p w14:paraId="74B91FFB" w14:textId="29B5C5D1" w:rsidR="00FC4651" w:rsidRPr="00825DBE" w:rsidRDefault="001C1C50" w:rsidP="00FC4651">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3A69AC39" w14:textId="77777777" w:rsidR="00FC4651" w:rsidRDefault="001C1C50" w:rsidP="00FC4651">
            <w:pPr>
              <w:pStyle w:val="13213"/>
            </w:pPr>
            <w:r>
              <w:rPr>
                <w:lang w:val="kk"/>
              </w:rPr>
              <w:t>Түзету гимнастикасы</w:t>
            </w:r>
          </w:p>
          <w:p w14:paraId="0300CAF9" w14:textId="77777777" w:rsidR="00FC4651" w:rsidRPr="00825DBE" w:rsidRDefault="001C1C50" w:rsidP="00FC4651">
            <w:pPr>
              <w:pStyle w:val="13213"/>
            </w:pPr>
            <w:r>
              <w:rPr>
                <w:lang w:val="kk"/>
              </w:rPr>
              <w:t>(Дене тәрбиесі).</w:t>
            </w:r>
          </w:p>
          <w:p w14:paraId="507751C7" w14:textId="77777777" w:rsidR="00FC4651" w:rsidRDefault="001C1C50" w:rsidP="00FC4651">
            <w:pPr>
              <w:pStyle w:val="13213"/>
            </w:pPr>
            <w:r w:rsidRPr="00825DBE">
              <w:rPr>
                <w:lang w:val="kk"/>
              </w:rPr>
              <w:t xml:space="preserve">Денсаулық </w:t>
            </w:r>
          </w:p>
          <w:p w14:paraId="7D0CD0A6" w14:textId="0C89164A" w:rsidR="00FC4651" w:rsidRPr="00825DBE" w:rsidRDefault="001C1C50" w:rsidP="00FC4651">
            <w:pPr>
              <w:pStyle w:val="13213"/>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3C4ACF68" w14:textId="77777777" w:rsidR="00FC4651" w:rsidRDefault="001C1C50" w:rsidP="00FC4651">
            <w:pPr>
              <w:pStyle w:val="13213"/>
            </w:pPr>
            <w:r>
              <w:rPr>
                <w:lang w:val="kk"/>
              </w:rPr>
              <w:t>Түзету гимнастикасы</w:t>
            </w:r>
          </w:p>
          <w:p w14:paraId="1D03ADC9" w14:textId="77777777" w:rsidR="00FC4651" w:rsidRPr="00825DBE" w:rsidRDefault="001C1C50" w:rsidP="00FC4651">
            <w:pPr>
              <w:pStyle w:val="13213"/>
            </w:pPr>
            <w:r>
              <w:rPr>
                <w:lang w:val="kk"/>
              </w:rPr>
              <w:t>(Дене тәрбиесі).</w:t>
            </w:r>
          </w:p>
          <w:p w14:paraId="312ECC2A" w14:textId="77777777" w:rsidR="00FC4651" w:rsidRDefault="001C1C50" w:rsidP="00FC4651">
            <w:pPr>
              <w:pStyle w:val="13213"/>
            </w:pPr>
            <w:r w:rsidRPr="00825DBE">
              <w:rPr>
                <w:lang w:val="kk"/>
              </w:rPr>
              <w:t xml:space="preserve">Денсаулық </w:t>
            </w:r>
          </w:p>
          <w:p w14:paraId="6FAD62DE" w14:textId="6B5B406C" w:rsidR="00FC4651" w:rsidRPr="00825DBE" w:rsidRDefault="001C1C50" w:rsidP="00FC4651">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3D86A989" w14:textId="77777777" w:rsidR="00FC4651" w:rsidRDefault="001C1C50" w:rsidP="00FC4651">
            <w:pPr>
              <w:pStyle w:val="13213"/>
            </w:pPr>
            <w:r>
              <w:rPr>
                <w:lang w:val="kk"/>
              </w:rPr>
              <w:t>Түзету гимнастикасы</w:t>
            </w:r>
          </w:p>
          <w:p w14:paraId="7222D3F1" w14:textId="77777777" w:rsidR="00FC4651" w:rsidRPr="00825DBE" w:rsidRDefault="001C1C50" w:rsidP="00FC4651">
            <w:pPr>
              <w:pStyle w:val="13213"/>
            </w:pPr>
            <w:r>
              <w:rPr>
                <w:lang w:val="kk"/>
              </w:rPr>
              <w:t>(Дене тәрбиесі).</w:t>
            </w:r>
          </w:p>
          <w:p w14:paraId="3D29C953" w14:textId="77777777" w:rsidR="00FC4651" w:rsidRDefault="001C1C50" w:rsidP="00FC4651">
            <w:pPr>
              <w:pStyle w:val="13213"/>
            </w:pPr>
            <w:r w:rsidRPr="00825DBE">
              <w:rPr>
                <w:lang w:val="kk"/>
              </w:rPr>
              <w:t xml:space="preserve">Денсаулық </w:t>
            </w:r>
          </w:p>
          <w:p w14:paraId="69B6D482" w14:textId="071D49E6" w:rsidR="00FC4651" w:rsidRPr="00825DBE" w:rsidRDefault="001C1C50" w:rsidP="00FC4651">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6E512B8C" w14:textId="77777777" w:rsidR="00FC4651" w:rsidRDefault="001C1C50" w:rsidP="00FC4651">
            <w:pPr>
              <w:pStyle w:val="13213"/>
            </w:pPr>
            <w:r>
              <w:rPr>
                <w:lang w:val="kk"/>
              </w:rPr>
              <w:t>Түзету гимнастикасы</w:t>
            </w:r>
          </w:p>
          <w:p w14:paraId="3B0093C5" w14:textId="77777777" w:rsidR="00FC4651" w:rsidRPr="00825DBE" w:rsidRDefault="001C1C50" w:rsidP="00FC4651">
            <w:pPr>
              <w:pStyle w:val="13213"/>
            </w:pPr>
            <w:r>
              <w:rPr>
                <w:lang w:val="kk"/>
              </w:rPr>
              <w:t>(Дене тәрбиесі).</w:t>
            </w:r>
          </w:p>
          <w:p w14:paraId="2031B46D" w14:textId="77777777" w:rsidR="00FC4651" w:rsidRDefault="001C1C50" w:rsidP="00FC4651">
            <w:pPr>
              <w:pStyle w:val="13213"/>
            </w:pPr>
            <w:r w:rsidRPr="00825DBE">
              <w:rPr>
                <w:lang w:val="kk"/>
              </w:rPr>
              <w:t xml:space="preserve">Денсаулық </w:t>
            </w:r>
          </w:p>
          <w:p w14:paraId="260374CA" w14:textId="2DE3747E" w:rsidR="00FC4651" w:rsidRPr="00825DBE" w:rsidRDefault="001C1C50" w:rsidP="00FC4651">
            <w:pPr>
              <w:pStyle w:val="13213"/>
            </w:pPr>
            <w:r>
              <w:rPr>
                <w:lang w:val="kk"/>
              </w:rPr>
              <w:t>(Қазақ тілі)</w:t>
            </w:r>
          </w:p>
        </w:tc>
      </w:tr>
      <w:tr w:rsidR="00DC3A09" w14:paraId="5A4415A4"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51AB13C4" w14:textId="56F92869" w:rsidR="000B7A27" w:rsidRPr="000B7A27" w:rsidRDefault="001C1C50" w:rsidP="000B7A27">
            <w:pPr>
              <w:pStyle w:val="13213"/>
            </w:pPr>
            <w:r w:rsidRPr="000B7A27">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715" w:type="dxa"/>
            <w:tcBorders>
              <w:top w:val="single" w:sz="4" w:space="0" w:color="000000"/>
              <w:left w:val="single" w:sz="4" w:space="0" w:color="000000"/>
              <w:bottom w:val="single" w:sz="4" w:space="0" w:color="000000"/>
              <w:right w:val="single" w:sz="4" w:space="0" w:color="000000"/>
            </w:tcBorders>
            <w:hideMark/>
          </w:tcPr>
          <w:p w14:paraId="2B222C08" w14:textId="77777777" w:rsidR="000B7A27" w:rsidRPr="00825DBE" w:rsidRDefault="001C1C50" w:rsidP="00825DBE">
            <w:pPr>
              <w:pStyle w:val="13213"/>
            </w:pPr>
            <w:r w:rsidRPr="00825DBE">
              <w:rPr>
                <w:lang w:val="kk"/>
              </w:rPr>
              <w:t xml:space="preserve">Көктемгі тіршіліктің жарқын суреттерін қарастырыңыз.  </w:t>
            </w:r>
          </w:p>
          <w:p w14:paraId="590002F9" w14:textId="2164020D" w:rsidR="000B7A27" w:rsidRDefault="001C1C50" w:rsidP="00825DBE">
            <w:pPr>
              <w:pStyle w:val="13213"/>
            </w:pPr>
            <w:r>
              <w:rPr>
                <w:lang w:val="kk"/>
              </w:rPr>
              <w:t>Көктемнің суретін салу. Ересектермен диалог құруға ынталандыру, қойылған сұрақтарды тыңдап, нақты әрі түсінікті жауап беруге дағдыландыру; бір заттың немесе әртүрлі заттардың бейнесін қайталап сала отырып, қарапайым сюжеттік композициялар құрастыру дағдыларын одан әрі дамыту.</w:t>
            </w:r>
          </w:p>
          <w:p w14:paraId="14AF82D1" w14:textId="2C3A5A74" w:rsidR="00001BF6" w:rsidRPr="00825DBE" w:rsidRDefault="001C1C50" w:rsidP="00825DBE">
            <w:pPr>
              <w:pStyle w:val="13213"/>
            </w:pPr>
            <w:r>
              <w:rPr>
                <w:lang w:val="kk"/>
              </w:rPr>
              <w:t>(Сөйлеуді дамыту, қоршаған ортамен таныстыру, сурет салу)</w:t>
            </w:r>
            <w:r>
              <w:rPr>
                <w:lang w:val="kk"/>
              </w:rPr>
              <w:softHyphen/>
            </w:r>
          </w:p>
          <w:p w14:paraId="7F619D85" w14:textId="77777777" w:rsidR="000B7A27" w:rsidRPr="00616F7E" w:rsidRDefault="001C1C50" w:rsidP="00001BF6">
            <w:pPr>
              <w:pStyle w:val="13213"/>
              <w:rPr>
                <w:lang w:val="kk"/>
              </w:rPr>
            </w:pPr>
            <w:r>
              <w:rPr>
                <w:lang w:val="kk"/>
              </w:rPr>
              <w:t xml:space="preserve">«Әдемі аңдар», «Үш аю» атты дидактикалық ойындар. Балаларды қарама-қарсы және бірдей өлшемдегі заттарды салыстыруға, заттарды берілген өлшем белгісі бойынша салыстыруға үйрету; балалардың аппликация өнеріне деген қызығушылығын арттыру. </w:t>
            </w:r>
          </w:p>
          <w:p w14:paraId="707F0304" w14:textId="25F8F4AB" w:rsidR="00001BF6" w:rsidRPr="00825DBE" w:rsidRDefault="001C1C50" w:rsidP="00001BF6">
            <w:pPr>
              <w:pStyle w:val="13213"/>
            </w:pPr>
            <w:r>
              <w:rPr>
                <w:lang w:val="kk"/>
              </w:rPr>
              <w:t>(Математика негіздері, жапсыру)</w:t>
            </w:r>
          </w:p>
        </w:tc>
        <w:tc>
          <w:tcPr>
            <w:tcW w:w="2671" w:type="dxa"/>
            <w:tcBorders>
              <w:top w:val="single" w:sz="4" w:space="0" w:color="000000"/>
              <w:left w:val="single" w:sz="4" w:space="0" w:color="000000"/>
              <w:bottom w:val="single" w:sz="4" w:space="0" w:color="000000"/>
              <w:right w:val="single" w:sz="4" w:space="0" w:color="000000"/>
            </w:tcBorders>
            <w:hideMark/>
          </w:tcPr>
          <w:p w14:paraId="53A39442" w14:textId="77777777" w:rsidR="000B7A27" w:rsidRPr="00825DBE" w:rsidRDefault="001C1C50" w:rsidP="00825DBE">
            <w:pPr>
              <w:pStyle w:val="13213"/>
            </w:pPr>
            <w:r w:rsidRPr="00825DBE">
              <w:rPr>
                <w:lang w:val="kk"/>
              </w:rPr>
              <w:t xml:space="preserve">Құстар туралы сөйлесу. </w:t>
            </w:r>
          </w:p>
          <w:p w14:paraId="2AFF0A93" w14:textId="77777777" w:rsidR="00001BF6" w:rsidRDefault="001C1C50" w:rsidP="00825DBE">
            <w:pPr>
              <w:pStyle w:val="13213"/>
            </w:pPr>
            <w:r w:rsidRPr="00825DBE">
              <w:rPr>
                <w:lang w:val="kk"/>
              </w:rPr>
              <w:t xml:space="preserve">Н. Сладковтың «Сыпайы сауысқан» әңгімесін оқу. </w:t>
            </w:r>
          </w:p>
          <w:p w14:paraId="250B273E" w14:textId="77777777" w:rsidR="00001BF6" w:rsidRDefault="001C1C50" w:rsidP="00825DBE">
            <w:pPr>
              <w:pStyle w:val="13213"/>
            </w:pPr>
            <w:r w:rsidRPr="00825DBE">
              <w:rPr>
                <w:lang w:val="kk"/>
              </w:rPr>
              <w:t xml:space="preserve">Қарапайым сюжеттік композициялар құрастыру дағдыларын одан әрі дамыту; заттарды атау және ажырату, олардың көлемін, түсін, пішінін қарастыру және зерттеу, заттардың қасиеттері мен ерекшеліктерін тануға үйрету; оқылған шығармадағы ең қызықты әрі әсерлі үзінділерді қайталау. </w:t>
            </w:r>
          </w:p>
          <w:p w14:paraId="457B7FB8" w14:textId="37517AE8" w:rsidR="000B7A27" w:rsidRPr="00825DBE" w:rsidRDefault="001C1C50" w:rsidP="00825DBE">
            <w:pPr>
              <w:pStyle w:val="13213"/>
            </w:pPr>
            <w:r>
              <w:rPr>
                <w:lang w:val="kk"/>
              </w:rPr>
              <w:t>(Сөйлеуді дамыту, көркем әдебиет, қоршаған ортамен таныстыру, сурет салу)</w:t>
            </w:r>
            <w:r>
              <w:rPr>
                <w:lang w:val="kk"/>
              </w:rPr>
              <w:softHyphen/>
              <w:t xml:space="preserve">  </w:t>
            </w:r>
          </w:p>
          <w:p w14:paraId="2DDF8438" w14:textId="1E058923" w:rsidR="000B7A27" w:rsidRPr="00825DBE" w:rsidRDefault="001C1C50" w:rsidP="00825DBE">
            <w:pPr>
              <w:pStyle w:val="13213"/>
            </w:pPr>
            <w:r w:rsidRPr="00825DBE">
              <w:rPr>
                <w:lang w:val="kk"/>
              </w:rPr>
              <w:t>«Ана мен бала» сюжеттік-рөлдік ойынына дайындық.</w:t>
            </w:r>
          </w:p>
        </w:tc>
        <w:tc>
          <w:tcPr>
            <w:tcW w:w="2581" w:type="dxa"/>
            <w:tcBorders>
              <w:top w:val="single" w:sz="4" w:space="0" w:color="000000"/>
              <w:left w:val="single" w:sz="4" w:space="0" w:color="000000"/>
              <w:bottom w:val="single" w:sz="4" w:space="0" w:color="000000"/>
              <w:right w:val="single" w:sz="4" w:space="0" w:color="000000"/>
            </w:tcBorders>
            <w:hideMark/>
          </w:tcPr>
          <w:p w14:paraId="72E03208" w14:textId="6F229800" w:rsidR="000B7A27" w:rsidRPr="00825DBE" w:rsidRDefault="001C1C50" w:rsidP="00825DBE">
            <w:pPr>
              <w:pStyle w:val="13213"/>
            </w:pPr>
            <w:r>
              <w:rPr>
                <w:lang w:val="kk"/>
              </w:rPr>
              <w:t xml:space="preserve">"Өрнек құра" шеңбері – Никитин текшелері. </w:t>
            </w:r>
          </w:p>
          <w:p w14:paraId="0C6CD300" w14:textId="46E87D35" w:rsidR="000B7A27" w:rsidRDefault="001C1C50" w:rsidP="00825DBE">
            <w:pPr>
              <w:pStyle w:val="13213"/>
            </w:pPr>
            <w:r w:rsidRPr="00825DBE">
              <w:rPr>
                <w:lang w:val="kk"/>
              </w:rPr>
              <w:t>Дене бөліктеріне бағдарлана білу және жақын жердегі кеңістік бағыттарын анықтау: жоғарыдан-төменге, алдыңғы-артқы жағынан, оңнан-солға.</w:t>
            </w:r>
          </w:p>
          <w:p w14:paraId="18EFCCC9" w14:textId="2813606C" w:rsidR="00001BF6" w:rsidRPr="00825DBE" w:rsidRDefault="001C1C50" w:rsidP="00001BF6">
            <w:pPr>
              <w:pStyle w:val="13213"/>
            </w:pPr>
            <w:r>
              <w:rPr>
                <w:lang w:val="kk"/>
              </w:rPr>
              <w:t>(Математика негіздері)</w:t>
            </w:r>
            <w:r>
              <w:rPr>
                <w:lang w:val="kk"/>
              </w:rPr>
              <w:softHyphen/>
            </w:r>
            <w:r>
              <w:rPr>
                <w:lang w:val="kk"/>
              </w:rPr>
              <w:softHyphen/>
            </w:r>
          </w:p>
          <w:p w14:paraId="45E74E1D" w14:textId="309C1E72" w:rsidR="000B7A27" w:rsidRPr="00825DBE" w:rsidRDefault="001C1C50" w:rsidP="00825DBE">
            <w:pPr>
              <w:pStyle w:val="13213"/>
            </w:pPr>
            <w:r>
              <w:rPr>
                <w:lang w:val="kk"/>
              </w:rPr>
              <w:t xml:space="preserve">Музыкалық демалыс </w:t>
            </w:r>
          </w:p>
          <w:p w14:paraId="7048D51A" w14:textId="77777777" w:rsidR="000B7A27" w:rsidRDefault="001C1C50" w:rsidP="00825DBE">
            <w:pPr>
              <w:pStyle w:val="13213"/>
            </w:pPr>
            <w:r w:rsidRPr="00825DBE">
              <w:rPr>
                <w:lang w:val="kk"/>
              </w:rPr>
              <w:t>Ойындарда таныс би қимылдарын қолдану; жеке жұмыстарды ұжымдық композицияларға біріктіру дағдыларын қалыптастыру.</w:t>
            </w:r>
          </w:p>
          <w:p w14:paraId="55AC8154" w14:textId="382E8D77" w:rsidR="00001BF6" w:rsidRPr="00825DBE" w:rsidRDefault="001C1C50" w:rsidP="00825DBE">
            <w:pPr>
              <w:pStyle w:val="13213"/>
            </w:pPr>
            <w:r>
              <w:rPr>
                <w:lang w:val="kk"/>
              </w:rPr>
              <w:t>(Музыка, мүсіндеу)</w:t>
            </w:r>
          </w:p>
        </w:tc>
        <w:tc>
          <w:tcPr>
            <w:tcW w:w="2948" w:type="dxa"/>
            <w:tcBorders>
              <w:top w:val="single" w:sz="4" w:space="0" w:color="000000"/>
              <w:left w:val="single" w:sz="4" w:space="0" w:color="000000"/>
              <w:bottom w:val="single" w:sz="4" w:space="0" w:color="000000"/>
              <w:right w:val="single" w:sz="4" w:space="0" w:color="000000"/>
            </w:tcBorders>
            <w:hideMark/>
          </w:tcPr>
          <w:p w14:paraId="55EA68B4" w14:textId="77777777" w:rsidR="000B7A27" w:rsidRPr="00825DBE" w:rsidRDefault="001C1C50" w:rsidP="00825DBE">
            <w:pPr>
              <w:pStyle w:val="13213"/>
            </w:pPr>
            <w:r w:rsidRPr="00825DBE">
              <w:rPr>
                <w:lang w:val="kk"/>
              </w:rPr>
              <w:t xml:space="preserve">Қайырымдылықты қалыптастыруға бағытталған жалпы ойын </w:t>
            </w:r>
          </w:p>
          <w:p w14:paraId="1CBF9E87" w14:textId="7D1960E3" w:rsidR="000B7A27" w:rsidRPr="00616F7E" w:rsidRDefault="001C1C50" w:rsidP="00825DBE">
            <w:pPr>
              <w:pStyle w:val="13213"/>
              <w:rPr>
                <w:lang w:val="kk"/>
              </w:rPr>
            </w:pPr>
            <w:r w:rsidRPr="00825DBE">
              <w:rPr>
                <w:lang w:val="kk"/>
              </w:rPr>
              <w:t>"Сыпайы өтініш". "Қызы-анасы" сюжеттік-рөлдік ойыны.</w:t>
            </w:r>
          </w:p>
          <w:p w14:paraId="7E317269" w14:textId="30B07723" w:rsidR="000B7A27" w:rsidRPr="00616F7E" w:rsidRDefault="001C1C50" w:rsidP="00825DBE">
            <w:pPr>
              <w:pStyle w:val="13213"/>
              <w:rPr>
                <w:lang w:val="kk"/>
              </w:rPr>
            </w:pPr>
            <w:r>
              <w:rPr>
                <w:lang w:val="kk"/>
              </w:rPr>
              <w:t>"Қуыршақты жуындыру" театры.</w:t>
            </w:r>
          </w:p>
          <w:p w14:paraId="49FF3063" w14:textId="6B3485B0" w:rsidR="000B7A27" w:rsidRPr="00616F7E" w:rsidRDefault="001C1C50" w:rsidP="00825DBE">
            <w:pPr>
              <w:pStyle w:val="13213"/>
              <w:rPr>
                <w:lang w:val="kk"/>
              </w:rPr>
            </w:pPr>
            <w:r>
              <w:rPr>
                <w:lang w:val="kk"/>
              </w:rPr>
              <w:t>Шырындар, жидектер туралы сөйлесу.</w:t>
            </w:r>
          </w:p>
          <w:p w14:paraId="60BEAAF8" w14:textId="21FE2696" w:rsidR="000B7A27" w:rsidRPr="00616F7E" w:rsidRDefault="001C1C50" w:rsidP="00825DBE">
            <w:pPr>
              <w:pStyle w:val="13213"/>
              <w:rPr>
                <w:lang w:val="kk"/>
              </w:rPr>
            </w:pPr>
            <w:r w:rsidRPr="00825DBE">
              <w:rPr>
                <w:lang w:val="kk"/>
              </w:rPr>
              <w:t>Туған жердің кейбір өсімдіктері туралы қарапайым түсініктерді бекіту;</w:t>
            </w:r>
          </w:p>
          <w:p w14:paraId="6BFE8D52" w14:textId="77777777" w:rsidR="00001BF6" w:rsidRPr="00616F7E" w:rsidRDefault="001C1C50" w:rsidP="00825DBE">
            <w:pPr>
              <w:pStyle w:val="13213"/>
              <w:rPr>
                <w:lang w:val="kk"/>
              </w:rPr>
            </w:pPr>
            <w:r>
              <w:rPr>
                <w:lang w:val="kk"/>
              </w:rPr>
              <w:t>Заттардың қасиеті мен сапасын білдіретін жинақтаушы сөздер арқылы сөздік қорын байыту; сурет салу барысында ұқыптылыққа баулу, қауіпсіздік ережелерін сақтауға үйрету; жолақтарды қию дағдысын тәрбиелеу.</w:t>
            </w:r>
          </w:p>
          <w:p w14:paraId="1D2BBEAF" w14:textId="77777777" w:rsidR="00001BF6" w:rsidRPr="00616F7E" w:rsidRDefault="001C1C50" w:rsidP="00001BF6">
            <w:pPr>
              <w:pStyle w:val="13213"/>
              <w:rPr>
                <w:lang w:val="kk"/>
              </w:rPr>
            </w:pPr>
            <w:r>
              <w:rPr>
                <w:lang w:val="kk"/>
              </w:rPr>
              <w:t>(Сөйлеуді дамыту, қоршаған ортамен таныстыру, сурет салу)</w:t>
            </w:r>
            <w:r>
              <w:rPr>
                <w:lang w:val="kk"/>
              </w:rPr>
              <w:softHyphen/>
            </w:r>
          </w:p>
          <w:p w14:paraId="2B930702" w14:textId="77777777" w:rsidR="00001BF6" w:rsidRPr="00616F7E" w:rsidRDefault="001C1C50" w:rsidP="00825DBE">
            <w:pPr>
              <w:pStyle w:val="13213"/>
              <w:rPr>
                <w:lang w:val="kk"/>
              </w:rPr>
            </w:pPr>
            <w:r>
              <w:rPr>
                <w:lang w:val="kk"/>
              </w:rPr>
              <w:t>Жапсыру</w:t>
            </w:r>
          </w:p>
          <w:p w14:paraId="7D2D7801" w14:textId="1CAC050B" w:rsidR="000B7A27" w:rsidRPr="00616F7E" w:rsidRDefault="001C1C50" w:rsidP="00825DBE">
            <w:pPr>
              <w:pStyle w:val="13213"/>
              <w:rPr>
                <w:lang w:val="kk"/>
              </w:rPr>
            </w:pPr>
            <w:r>
              <w:rPr>
                <w:lang w:val="kk"/>
              </w:rPr>
              <w:t>Балалардың жапсыруға деген қызығушылығын арттыру</w:t>
            </w:r>
          </w:p>
        </w:tc>
        <w:tc>
          <w:tcPr>
            <w:tcW w:w="2409" w:type="dxa"/>
            <w:tcBorders>
              <w:top w:val="single" w:sz="4" w:space="0" w:color="000000"/>
              <w:left w:val="single" w:sz="4" w:space="0" w:color="000000"/>
              <w:bottom w:val="single" w:sz="4" w:space="0" w:color="000000"/>
              <w:right w:val="single" w:sz="4" w:space="0" w:color="000000"/>
            </w:tcBorders>
          </w:tcPr>
          <w:p w14:paraId="5461AE3B" w14:textId="77777777" w:rsidR="000B7A27" w:rsidRPr="00616F7E" w:rsidRDefault="001C1C50" w:rsidP="00825DBE">
            <w:pPr>
              <w:pStyle w:val="13213"/>
              <w:rPr>
                <w:lang w:val="kk"/>
              </w:rPr>
            </w:pPr>
            <w:r w:rsidRPr="00825DBE">
              <w:rPr>
                <w:lang w:val="kk"/>
              </w:rPr>
              <w:t xml:space="preserve">"Біз ән айтамыз" жалпы ойыны. </w:t>
            </w:r>
          </w:p>
          <w:p w14:paraId="0E4A2F92" w14:textId="77777777" w:rsidR="00001BF6" w:rsidRPr="00616F7E" w:rsidRDefault="001C1C50" w:rsidP="00825DBE">
            <w:pPr>
              <w:pStyle w:val="13213"/>
              <w:rPr>
                <w:lang w:val="kk"/>
              </w:rPr>
            </w:pPr>
            <w:r w:rsidRPr="00825DBE">
              <w:rPr>
                <w:lang w:val="kk"/>
              </w:rPr>
              <w:t xml:space="preserve">Оқу </w:t>
            </w:r>
          </w:p>
          <w:p w14:paraId="27665B72" w14:textId="619DE8A9" w:rsidR="00001BF6" w:rsidRPr="00616F7E" w:rsidRDefault="001C1C50" w:rsidP="00825DBE">
            <w:pPr>
              <w:pStyle w:val="13213"/>
              <w:rPr>
                <w:lang w:val="kk"/>
              </w:rPr>
            </w:pPr>
            <w:r w:rsidRPr="00825DBE">
              <w:rPr>
                <w:lang w:val="kk"/>
              </w:rPr>
              <w:t xml:space="preserve">Е. Благинина "Көктем". </w:t>
            </w:r>
          </w:p>
          <w:p w14:paraId="4265EE9E" w14:textId="1CCEE5C1" w:rsidR="000B7A27" w:rsidRPr="00616F7E" w:rsidRDefault="001C1C50" w:rsidP="00825DBE">
            <w:pPr>
              <w:pStyle w:val="13213"/>
              <w:rPr>
                <w:lang w:val="kk"/>
              </w:rPr>
            </w:pPr>
            <w:r w:rsidRPr="00825DBE">
              <w:rPr>
                <w:lang w:val="kk"/>
              </w:rPr>
              <w:t>Көктем</w:t>
            </w:r>
          </w:p>
          <w:p w14:paraId="5B7FED6D" w14:textId="56E25116" w:rsidR="000B7A27" w:rsidRPr="00616F7E" w:rsidRDefault="001C1C50" w:rsidP="00825DBE">
            <w:pPr>
              <w:pStyle w:val="13213"/>
              <w:rPr>
                <w:lang w:val="kk"/>
              </w:rPr>
            </w:pPr>
            <w:r w:rsidRPr="00825DBE">
              <w:rPr>
                <w:lang w:val="kk"/>
              </w:rPr>
              <w:t xml:space="preserve">"Көңілді сауысқанның үйі" жапсыру </w:t>
            </w:r>
          </w:p>
          <w:p w14:paraId="55C45A1E" w14:textId="434DAE2E" w:rsidR="000B7A27" w:rsidRPr="00616F7E" w:rsidRDefault="001C1C50" w:rsidP="00825DBE">
            <w:pPr>
              <w:pStyle w:val="13213"/>
              <w:rPr>
                <w:lang w:val="kk"/>
              </w:rPr>
            </w:pPr>
            <w:r w:rsidRPr="00825DBE">
              <w:rPr>
                <w:lang w:val="kk"/>
              </w:rPr>
              <w:t>Шығармаларды тыңдағаннан, мультфильмдерді, ертегілерді көргеннен кейін өз әсерлерімен бөлісуге үйрету; желімдеу техникасын жетілдіру).</w:t>
            </w:r>
          </w:p>
          <w:p w14:paraId="161FF7DA" w14:textId="63741134" w:rsidR="00001BF6" w:rsidRPr="00616F7E" w:rsidRDefault="001C1C50" w:rsidP="00825DBE">
            <w:pPr>
              <w:pStyle w:val="13213"/>
              <w:rPr>
                <w:lang w:val="kk"/>
              </w:rPr>
            </w:pPr>
            <w:r>
              <w:rPr>
                <w:lang w:val="kk"/>
              </w:rPr>
              <w:t>(Сөйлеуді дамыту, қоршаған ортамен таныстыру, көркем әдебиет, жапсыру</w:t>
            </w:r>
            <w:r>
              <w:rPr>
                <w:lang w:val="kk"/>
              </w:rPr>
              <w:softHyphen/>
              <w:t>)</w:t>
            </w:r>
          </w:p>
          <w:p w14:paraId="68C223D6" w14:textId="46F2677F" w:rsidR="000B7A27" w:rsidRPr="00616F7E" w:rsidRDefault="001C1C50" w:rsidP="00825DBE">
            <w:pPr>
              <w:pStyle w:val="13213"/>
              <w:rPr>
                <w:lang w:val="kk"/>
              </w:rPr>
            </w:pPr>
            <w:r>
              <w:rPr>
                <w:lang w:val="kk"/>
              </w:rPr>
              <w:t>Қызығушылық бойынша ойындар</w:t>
            </w:r>
          </w:p>
          <w:p w14:paraId="762371CF" w14:textId="77777777" w:rsidR="000B7A27" w:rsidRPr="00616F7E" w:rsidRDefault="001C1C50" w:rsidP="00825DBE">
            <w:pPr>
              <w:pStyle w:val="13213"/>
              <w:rPr>
                <w:lang w:val="kk"/>
              </w:rPr>
            </w:pPr>
            <w:r w:rsidRPr="00825DBE">
              <w:rPr>
                <w:lang w:val="kk"/>
              </w:rPr>
              <w:t>Негізгі құрылыс бөлшектерін ажырата, атай және пайдалана білуге тәрбиелеу.</w:t>
            </w:r>
          </w:p>
          <w:p w14:paraId="7AE5BB01" w14:textId="48D1FED8" w:rsidR="00001BF6" w:rsidRPr="00825DBE" w:rsidRDefault="001C1C50" w:rsidP="00825DBE">
            <w:pPr>
              <w:pStyle w:val="13213"/>
            </w:pPr>
            <w:r>
              <w:rPr>
                <w:lang w:val="kk"/>
              </w:rPr>
              <w:t>(Құрастыру)</w:t>
            </w:r>
          </w:p>
        </w:tc>
      </w:tr>
      <w:tr w:rsidR="00DC3A09" w14:paraId="5C392F57" w14:textId="77777777" w:rsidTr="00001BF6">
        <w:trPr>
          <w:trHeight w:val="339"/>
        </w:trPr>
        <w:tc>
          <w:tcPr>
            <w:tcW w:w="2665" w:type="dxa"/>
            <w:tcBorders>
              <w:top w:val="single" w:sz="4" w:space="0" w:color="000000"/>
              <w:left w:val="single" w:sz="4" w:space="0" w:color="000000"/>
              <w:bottom w:val="single" w:sz="4" w:space="0" w:color="000000"/>
              <w:right w:val="single" w:sz="4" w:space="0" w:color="000000"/>
            </w:tcBorders>
          </w:tcPr>
          <w:p w14:paraId="53AAF29C" w14:textId="42809146" w:rsidR="000B7A27" w:rsidRPr="000B7A27" w:rsidRDefault="001C1C50" w:rsidP="000B7A27">
            <w:pPr>
              <w:pStyle w:val="13213"/>
            </w:pPr>
            <w:r w:rsidRPr="000B7A27">
              <w:rPr>
                <w:lang w:val="kk"/>
              </w:rPr>
              <w:t>Бесін ас</w:t>
            </w:r>
          </w:p>
        </w:tc>
        <w:tc>
          <w:tcPr>
            <w:tcW w:w="2715" w:type="dxa"/>
            <w:tcBorders>
              <w:top w:val="single" w:sz="4" w:space="0" w:color="000000"/>
              <w:left w:val="single" w:sz="4" w:space="0" w:color="000000"/>
              <w:bottom w:val="single" w:sz="4" w:space="0" w:color="000000"/>
              <w:right w:val="single" w:sz="4" w:space="0" w:color="000000"/>
            </w:tcBorders>
            <w:hideMark/>
          </w:tcPr>
          <w:p w14:paraId="0013E572" w14:textId="51C97DCE" w:rsidR="009D595D" w:rsidRPr="00616F7E" w:rsidRDefault="001C1C50" w:rsidP="000B7A27">
            <w:pPr>
              <w:pStyle w:val="13213"/>
              <w:rPr>
                <w:lang w:val="kk"/>
              </w:rPr>
            </w:pPr>
            <w:r w:rsidRPr="000B7A27">
              <w:rPr>
                <w:lang w:val="kk"/>
              </w:rPr>
              <w:t xml:space="preserve">Мәдени-гигиеналық дағдыларды жетілдіру; тамақтану, жуыну кезінде қарапайым мінез-құлық дағдыларын қалыптастыру. (Дене тәрбиесі) </w:t>
            </w:r>
          </w:p>
          <w:p w14:paraId="5BB190F9" w14:textId="77777777" w:rsidR="004B0639" w:rsidRPr="00616F7E" w:rsidRDefault="001C1C50" w:rsidP="004B0639">
            <w:pPr>
              <w:pStyle w:val="13213"/>
              <w:rPr>
                <w:lang w:val="kk"/>
              </w:rPr>
            </w:pPr>
            <w:r w:rsidRPr="000B7A27">
              <w:rPr>
                <w:lang w:val="kk"/>
              </w:rPr>
              <w:t>(Ас бол</w:t>
            </w:r>
            <w:r w:rsidRPr="000B7A27">
              <w:rPr>
                <w:lang w:val="kk"/>
              </w:rPr>
              <w:softHyphen/>
              <w:t xml:space="preserve">сын! Шай, нан, ботқа, май) </w:t>
            </w:r>
          </w:p>
          <w:p w14:paraId="602A3FA2" w14:textId="46138EAD" w:rsidR="000B7A27" w:rsidRPr="00616F7E" w:rsidRDefault="001C1C50" w:rsidP="004B0639">
            <w:pPr>
              <w:pStyle w:val="13213"/>
              <w:rPr>
                <w:lang w:val="kk"/>
              </w:rPr>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4FD823E9" w14:textId="39EC33E2" w:rsidR="000B7A27" w:rsidRPr="00616F7E" w:rsidRDefault="001C1C50" w:rsidP="000B7A27">
            <w:pPr>
              <w:pStyle w:val="13213"/>
              <w:rPr>
                <w:lang w:val="kk"/>
              </w:rPr>
            </w:pPr>
            <w:r w:rsidRPr="000B7A27">
              <w:rPr>
                <w:lang w:val="kk"/>
              </w:rPr>
              <w:t xml:space="preserve">Баланы өзіне-өзі қызмет етуге ұмтылуға қолдау көрсету: асханалық заттарды мақсатына сай пайдалану. (Дене тәрбиесі)   </w:t>
            </w:r>
          </w:p>
          <w:p w14:paraId="55572FE3" w14:textId="77777777" w:rsidR="004B0639" w:rsidRPr="00616F7E" w:rsidRDefault="001C1C50" w:rsidP="004B0639">
            <w:pPr>
              <w:pStyle w:val="13213"/>
              <w:rPr>
                <w:lang w:val="kk"/>
              </w:rPr>
            </w:pPr>
            <w:r w:rsidRPr="000B7A27">
              <w:rPr>
                <w:lang w:val="kk"/>
              </w:rPr>
              <w:t>(Ас бол</w:t>
            </w:r>
            <w:r w:rsidRPr="000B7A27">
              <w:rPr>
                <w:lang w:val="kk"/>
              </w:rPr>
              <w:softHyphen/>
              <w:t xml:space="preserve">сын! Шай, нан, ботқа, май) </w:t>
            </w:r>
          </w:p>
          <w:p w14:paraId="31E6775D" w14:textId="0CD4F009" w:rsidR="000B7A27" w:rsidRPr="00616F7E" w:rsidRDefault="001C1C50" w:rsidP="004B0639">
            <w:pPr>
              <w:pStyle w:val="13213"/>
              <w:rPr>
                <w:lang w:val="kk"/>
              </w:rPr>
            </w:pPr>
            <w:r>
              <w:rPr>
                <w:lang w:val="kk"/>
              </w:rPr>
              <w:t>(Қазақ тілі)</w:t>
            </w:r>
          </w:p>
        </w:tc>
        <w:tc>
          <w:tcPr>
            <w:tcW w:w="2581" w:type="dxa"/>
            <w:tcBorders>
              <w:top w:val="single" w:sz="4" w:space="0" w:color="000000"/>
              <w:left w:val="single" w:sz="4" w:space="0" w:color="000000"/>
              <w:bottom w:val="single" w:sz="4" w:space="0" w:color="000000"/>
              <w:right w:val="single" w:sz="4" w:space="0" w:color="000000"/>
            </w:tcBorders>
            <w:hideMark/>
          </w:tcPr>
          <w:p w14:paraId="717DFCD4" w14:textId="7A0F1B97" w:rsidR="000B7A27" w:rsidRPr="00616F7E" w:rsidRDefault="001C1C50" w:rsidP="000B7A27">
            <w:pPr>
              <w:pStyle w:val="13213"/>
              <w:rPr>
                <w:lang w:val="kk"/>
              </w:rPr>
            </w:pPr>
            <w:r w:rsidRPr="000B7A27">
              <w:rPr>
                <w:lang w:val="kk"/>
              </w:rPr>
              <w:t>Мәдени-гигиеналық дағдыларды жетілдіру, тамақтану, жуу кезінде қарапайым мінез-құлық дағдыларын қалыптастыру.</w:t>
            </w:r>
          </w:p>
          <w:p w14:paraId="7D4BFB62" w14:textId="0BDC3B28" w:rsidR="009D595D" w:rsidRDefault="001C1C50" w:rsidP="000B7A27">
            <w:pPr>
              <w:pStyle w:val="13213"/>
            </w:pPr>
            <w:r>
              <w:rPr>
                <w:lang w:val="kk"/>
              </w:rPr>
              <w:t>(Дене тәрбиесі)</w:t>
            </w:r>
          </w:p>
          <w:p w14:paraId="30A27873" w14:textId="171BCF47" w:rsidR="004B0639" w:rsidRDefault="001C1C50" w:rsidP="000B7A27">
            <w:pPr>
              <w:pStyle w:val="13213"/>
            </w:pPr>
            <w:r w:rsidRPr="000B7A27">
              <w:rPr>
                <w:lang w:val="kk"/>
              </w:rPr>
              <w:t>(Ас бол</w:t>
            </w:r>
            <w:r w:rsidRPr="000B7A27">
              <w:rPr>
                <w:lang w:val="kk"/>
              </w:rPr>
              <w:softHyphen/>
              <w:t xml:space="preserve">сын! Шай, нан, ботқа, май) </w:t>
            </w:r>
          </w:p>
          <w:p w14:paraId="09594D40" w14:textId="0B125D7A" w:rsidR="000B7A27" w:rsidRPr="000B7A27" w:rsidRDefault="001C1C50" w:rsidP="000B7A27">
            <w:pPr>
              <w:pStyle w:val="13213"/>
            </w:pPr>
            <w:r>
              <w:rPr>
                <w:lang w:val="kk"/>
              </w:rPr>
              <w:t>(Қазақ тілі)</w:t>
            </w:r>
          </w:p>
        </w:tc>
        <w:tc>
          <w:tcPr>
            <w:tcW w:w="2948" w:type="dxa"/>
            <w:tcBorders>
              <w:top w:val="single" w:sz="4" w:space="0" w:color="000000"/>
              <w:left w:val="single" w:sz="4" w:space="0" w:color="000000"/>
              <w:bottom w:val="single" w:sz="4" w:space="0" w:color="000000"/>
              <w:right w:val="single" w:sz="4" w:space="0" w:color="000000"/>
            </w:tcBorders>
            <w:hideMark/>
          </w:tcPr>
          <w:p w14:paraId="25844324" w14:textId="77777777" w:rsidR="004B0639" w:rsidRDefault="001C1C50" w:rsidP="000B7A27">
            <w:pPr>
              <w:pStyle w:val="13213"/>
            </w:pPr>
            <w:r w:rsidRPr="000B7A27">
              <w:rPr>
                <w:lang w:val="kk"/>
              </w:rPr>
              <w:t>Баланың өзіне-өзі қызмет көрсетуге деген ынтасын қолдау: асхана құралдарын мақсатына сай пайдалану.</w:t>
            </w:r>
          </w:p>
          <w:p w14:paraId="4E06B036" w14:textId="6991579A" w:rsidR="009D595D" w:rsidRDefault="001C1C50" w:rsidP="000B7A27">
            <w:pPr>
              <w:pStyle w:val="13213"/>
            </w:pPr>
            <w:r>
              <w:rPr>
                <w:lang w:val="kk"/>
              </w:rPr>
              <w:t xml:space="preserve">(Дене тәрбиесі). </w:t>
            </w:r>
          </w:p>
          <w:p w14:paraId="41F54A05" w14:textId="67FD3ED3" w:rsidR="000B7A27" w:rsidRPr="000B7A27" w:rsidRDefault="001C1C50" w:rsidP="000B7A27">
            <w:pPr>
              <w:pStyle w:val="13213"/>
            </w:pPr>
            <w:r>
              <w:rPr>
                <w:lang w:val="kk"/>
              </w:rPr>
              <w:t>Ас болсын! Кесе, тәрелке (Қазақ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7A257D60" w14:textId="77777777" w:rsidR="000B7A27" w:rsidRPr="000B7A27" w:rsidRDefault="001C1C50" w:rsidP="000B7A27">
            <w:pPr>
              <w:pStyle w:val="13213"/>
            </w:pPr>
            <w:r w:rsidRPr="000B7A27">
              <w:rPr>
                <w:lang w:val="kk"/>
              </w:rPr>
              <w:t>Мәдени-гигиеналық дағдыларды жетілдіру, тамақтану, жуу кезінде қарапайым мінез-құлық дағдыларын қалыптастыру</w:t>
            </w:r>
          </w:p>
          <w:p w14:paraId="319B09DB" w14:textId="2F7221CE" w:rsidR="009D595D" w:rsidRDefault="001C1C50" w:rsidP="000B7A27">
            <w:pPr>
              <w:pStyle w:val="13213"/>
            </w:pPr>
            <w:r>
              <w:rPr>
                <w:lang w:val="kk"/>
              </w:rPr>
              <w:t xml:space="preserve">(Дене тәрбиесі). </w:t>
            </w:r>
          </w:p>
          <w:p w14:paraId="0B47CABB" w14:textId="076316D7" w:rsidR="000B7A27" w:rsidRPr="000B7A27" w:rsidRDefault="001C1C50" w:rsidP="000B7A27">
            <w:pPr>
              <w:pStyle w:val="13213"/>
            </w:pPr>
            <w:r w:rsidRPr="000B7A27">
              <w:rPr>
                <w:lang w:val="kk"/>
              </w:rPr>
              <w:t>(Ас бол</w:t>
            </w:r>
            <w:r w:rsidRPr="000B7A27">
              <w:rPr>
                <w:lang w:val="kk"/>
              </w:rPr>
              <w:softHyphen/>
              <w:t>сын! Шай, нан, ботқа, май) (Қазақ тілі)</w:t>
            </w:r>
          </w:p>
        </w:tc>
      </w:tr>
      <w:tr w:rsidR="00DC3A09" w14:paraId="46C56C2C" w14:textId="77777777" w:rsidTr="00001BF6">
        <w:trPr>
          <w:trHeight w:val="90"/>
        </w:trPr>
        <w:tc>
          <w:tcPr>
            <w:tcW w:w="2665" w:type="dxa"/>
            <w:tcBorders>
              <w:top w:val="single" w:sz="4" w:space="0" w:color="000000"/>
              <w:left w:val="single" w:sz="4" w:space="0" w:color="000000"/>
              <w:bottom w:val="single" w:sz="4" w:space="0" w:color="000000"/>
              <w:right w:val="single" w:sz="4" w:space="0" w:color="000000"/>
            </w:tcBorders>
          </w:tcPr>
          <w:p w14:paraId="7D689E3A" w14:textId="48482DCB" w:rsidR="000B7A27" w:rsidRPr="000B7A27" w:rsidRDefault="001C1C50" w:rsidP="000B7A27">
            <w:pPr>
              <w:pStyle w:val="13213"/>
            </w:pPr>
            <w:r>
              <w:rPr>
                <w:lang w:val="kk"/>
              </w:rPr>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hideMark/>
          </w:tcPr>
          <w:p w14:paraId="318B2297" w14:textId="77777777" w:rsidR="000B7A27" w:rsidRPr="009D595D" w:rsidRDefault="001C1C50" w:rsidP="009D595D">
            <w:pPr>
              <w:pStyle w:val="13213"/>
            </w:pPr>
            <w:r w:rsidRPr="009D595D">
              <w:rPr>
                <w:lang w:val="kk"/>
              </w:rPr>
              <w:t>Дене тәрбиесі</w:t>
            </w:r>
          </w:p>
          <w:p w14:paraId="41BAB6B9" w14:textId="5ED8077D" w:rsidR="000B7A27" w:rsidRPr="009D595D" w:rsidRDefault="001C1C50" w:rsidP="009D595D">
            <w:pPr>
              <w:pStyle w:val="13213"/>
            </w:pPr>
            <w:r w:rsidRPr="009D595D">
              <w:rPr>
                <w:lang w:val="kk"/>
              </w:rPr>
              <w:t>Денсаулық құндылығы туралы түсінікті қалыптастыру.</w:t>
            </w:r>
          </w:p>
          <w:p w14:paraId="3300B611" w14:textId="552AF543" w:rsidR="000B7A27" w:rsidRPr="009D595D" w:rsidRDefault="001C1C50" w:rsidP="009D595D">
            <w:pPr>
              <w:pStyle w:val="13213"/>
            </w:pPr>
            <w:r>
              <w:rPr>
                <w:lang w:val="kk"/>
              </w:rPr>
              <w:t>"Қолыңды жу", "Витаминдер қайда жасырылды?", "Қуыршақ ауырып қалды".</w:t>
            </w:r>
          </w:p>
          <w:p w14:paraId="3D55825E" w14:textId="1EA93EF8" w:rsidR="000B7A27" w:rsidRPr="009D595D" w:rsidRDefault="001C1C50" w:rsidP="009D595D">
            <w:pPr>
              <w:pStyle w:val="13213"/>
            </w:pPr>
            <w:r w:rsidRPr="009D595D">
              <w:rPr>
                <w:lang w:val="kk"/>
              </w:rPr>
              <w:t>"Су", "Торғай және мысық" қимылды көмегімен психофизикалық қасиеттерді дамыту</w:t>
            </w:r>
          </w:p>
        </w:tc>
        <w:tc>
          <w:tcPr>
            <w:tcW w:w="2671" w:type="dxa"/>
            <w:tcBorders>
              <w:top w:val="single" w:sz="4" w:space="0" w:color="000000"/>
              <w:left w:val="single" w:sz="4" w:space="0" w:color="000000"/>
              <w:bottom w:val="single" w:sz="4" w:space="0" w:color="000000"/>
              <w:right w:val="single" w:sz="4" w:space="0" w:color="000000"/>
            </w:tcBorders>
            <w:hideMark/>
          </w:tcPr>
          <w:p w14:paraId="147721F9" w14:textId="2EA97C31" w:rsidR="000B7A27" w:rsidRPr="009D595D" w:rsidRDefault="001C1C50" w:rsidP="009D595D">
            <w:pPr>
              <w:pStyle w:val="13213"/>
            </w:pPr>
            <w:r>
              <w:rPr>
                <w:lang w:val="kk"/>
              </w:rPr>
              <w:t>Қарым-қатынас дағдылары</w:t>
            </w:r>
          </w:p>
          <w:p w14:paraId="395F0E6C" w14:textId="77777777" w:rsidR="000B7A27" w:rsidRPr="009D595D" w:rsidRDefault="001C1C50" w:rsidP="009D595D">
            <w:pPr>
              <w:pStyle w:val="13213"/>
            </w:pPr>
            <w:r w:rsidRPr="009D595D">
              <w:rPr>
                <w:lang w:val="kk"/>
              </w:rPr>
              <w:t xml:space="preserve">П, Б; К, Қ; Т, Д; Ж, Ш; С, З сияқты кейбір дауыссыз дыбыстарды дұрыс айту дағдысын бекіту. </w:t>
            </w:r>
          </w:p>
          <w:p w14:paraId="0EB90B39" w14:textId="33A284D4" w:rsidR="000B7A27" w:rsidRPr="009D595D" w:rsidRDefault="001C1C50" w:rsidP="009D595D">
            <w:pPr>
              <w:pStyle w:val="13213"/>
            </w:pPr>
            <w:r w:rsidRPr="009D595D">
              <w:rPr>
                <w:lang w:val="kk"/>
              </w:rPr>
              <w:t xml:space="preserve">«Қателікті тап», «Аю мен тышқанды салыстыр» сияқты тапсырмалар арқылы заттардың қасиеті мен сапасын білдіретін жинақтаушы сөздермен сөздік қорын байыту. </w:t>
            </w:r>
          </w:p>
        </w:tc>
        <w:tc>
          <w:tcPr>
            <w:tcW w:w="2581" w:type="dxa"/>
            <w:tcBorders>
              <w:top w:val="single" w:sz="4" w:space="0" w:color="000000"/>
              <w:left w:val="single" w:sz="4" w:space="0" w:color="000000"/>
              <w:bottom w:val="single" w:sz="4" w:space="0" w:color="000000"/>
              <w:right w:val="single" w:sz="4" w:space="0" w:color="000000"/>
            </w:tcBorders>
            <w:hideMark/>
          </w:tcPr>
          <w:p w14:paraId="6BF02FD8" w14:textId="77777777" w:rsidR="000B7A27" w:rsidRPr="009D595D" w:rsidRDefault="001C1C50" w:rsidP="009D595D">
            <w:pPr>
              <w:pStyle w:val="13213"/>
            </w:pPr>
            <w:r w:rsidRPr="009D595D">
              <w:rPr>
                <w:lang w:val="kk"/>
              </w:rPr>
              <w:t>Танымдық және интеллектуалдық дағдылар.</w:t>
            </w:r>
          </w:p>
          <w:p w14:paraId="78685CC3" w14:textId="77777777" w:rsidR="000B7A27" w:rsidRPr="009D595D" w:rsidRDefault="001C1C50" w:rsidP="009D595D">
            <w:pPr>
              <w:pStyle w:val="13213"/>
            </w:pPr>
            <w:r w:rsidRPr="009D595D">
              <w:rPr>
                <w:lang w:val="kk"/>
              </w:rPr>
              <w:t>Біртектес пәндерді топтастыру және олардың біреуін бөліп алу, қоршаған ортада бір немесе бірнеше бірдей пәндерді табу, «қанша?» деген сұраққа жауап беру дағдыларын үйретуді жалғастыру</w:t>
            </w:r>
          </w:p>
          <w:p w14:paraId="56BBA93D" w14:textId="17FC5A3D" w:rsidR="000B7A27" w:rsidRPr="009D595D" w:rsidRDefault="001C1C50" w:rsidP="009D595D">
            <w:pPr>
              <w:pStyle w:val="13213"/>
            </w:pPr>
            <w:r w:rsidRPr="009D595D">
              <w:rPr>
                <w:lang w:val="kk"/>
              </w:rPr>
              <w:t>"Ойыншықты жина", "Ұқсастық бойынша затты тап"</w:t>
            </w:r>
          </w:p>
        </w:tc>
        <w:tc>
          <w:tcPr>
            <w:tcW w:w="2948" w:type="dxa"/>
            <w:tcBorders>
              <w:top w:val="single" w:sz="4" w:space="0" w:color="000000"/>
              <w:left w:val="single" w:sz="4" w:space="0" w:color="000000"/>
              <w:bottom w:val="single" w:sz="4" w:space="0" w:color="000000"/>
              <w:right w:val="single" w:sz="4" w:space="0" w:color="000000"/>
            </w:tcBorders>
            <w:hideMark/>
          </w:tcPr>
          <w:p w14:paraId="7858617F" w14:textId="5ACD4D61" w:rsidR="000B7A27" w:rsidRPr="009D595D" w:rsidRDefault="001C1C50" w:rsidP="009D595D">
            <w:pPr>
              <w:pStyle w:val="13213"/>
            </w:pPr>
            <w:r>
              <w:rPr>
                <w:lang w:val="kk"/>
              </w:rPr>
              <w:t xml:space="preserve">Шығармашылық дағдылар, зерттеу іс-әрекеті </w:t>
            </w:r>
          </w:p>
          <w:p w14:paraId="71A14B41" w14:textId="58EF6CB3" w:rsidR="000B7A27" w:rsidRPr="009D595D" w:rsidRDefault="001C1C50" w:rsidP="009D595D">
            <w:pPr>
              <w:pStyle w:val="13213"/>
            </w:pPr>
            <w:r w:rsidRPr="009D595D">
              <w:rPr>
                <w:lang w:val="kk"/>
              </w:rPr>
              <w:t xml:space="preserve">«Музыкалық киіз үй», «Кім қалай жүріп келе жатыр?» музыкалық-ырғақтық қозғалыстарын орындау техникасын жетілдіру Ойы бойынша сурет салу дағдыларын жетілдіру </w:t>
            </w:r>
          </w:p>
        </w:tc>
        <w:tc>
          <w:tcPr>
            <w:tcW w:w="2409" w:type="dxa"/>
            <w:tcBorders>
              <w:top w:val="single" w:sz="4" w:space="0" w:color="000000"/>
              <w:left w:val="single" w:sz="4" w:space="0" w:color="000000"/>
              <w:bottom w:val="single" w:sz="4" w:space="0" w:color="000000"/>
              <w:right w:val="single" w:sz="4" w:space="0" w:color="000000"/>
            </w:tcBorders>
            <w:hideMark/>
          </w:tcPr>
          <w:p w14:paraId="53D10236" w14:textId="77777777" w:rsidR="000B7A27" w:rsidRPr="009D595D" w:rsidRDefault="001C1C50" w:rsidP="009D595D">
            <w:pPr>
              <w:pStyle w:val="13213"/>
            </w:pPr>
            <w:r w:rsidRPr="009D595D">
              <w:rPr>
                <w:lang w:val="kk"/>
              </w:rPr>
              <w:t xml:space="preserve">Әлеуметтік-эмоциялық </w:t>
            </w:r>
            <w:r w:rsidRPr="009D595D">
              <w:rPr>
                <w:lang w:val="kk"/>
              </w:rPr>
              <w:softHyphen/>
              <w:t>дағдылар</w:t>
            </w:r>
          </w:p>
          <w:p w14:paraId="144EA65D" w14:textId="77777777" w:rsidR="000B7A27" w:rsidRPr="009D595D" w:rsidRDefault="001C1C50" w:rsidP="009D595D">
            <w:pPr>
              <w:pStyle w:val="13213"/>
            </w:pPr>
            <w:r w:rsidRPr="009D595D">
              <w:rPr>
                <w:lang w:val="kk"/>
              </w:rPr>
              <w:t>Жаяу жүргіншілер мен көлік жолаушыларына арналған қарапайым ережелерді «Сипаттамадан біл», «Не болады?»</w:t>
            </w:r>
          </w:p>
          <w:p w14:paraId="285101F9" w14:textId="77777777" w:rsidR="000B7A27" w:rsidRPr="009D595D" w:rsidRDefault="000B7A27" w:rsidP="009D595D">
            <w:pPr>
              <w:pStyle w:val="13213"/>
            </w:pPr>
          </w:p>
        </w:tc>
      </w:tr>
      <w:tr w:rsidR="00DC3A09" w14:paraId="67C8589C"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39F12720" w14:textId="04FA7B47" w:rsidR="000B7A27" w:rsidRPr="000B7A27" w:rsidRDefault="001C1C50" w:rsidP="000B7A27">
            <w:pPr>
              <w:pStyle w:val="13213"/>
            </w:pPr>
            <w:r>
              <w:rPr>
                <w:lang w:val="kk"/>
              </w:rPr>
              <w:t>Серуенге дайындық</w:t>
            </w:r>
          </w:p>
        </w:tc>
        <w:tc>
          <w:tcPr>
            <w:tcW w:w="2715" w:type="dxa"/>
            <w:tcBorders>
              <w:top w:val="single" w:sz="4" w:space="0" w:color="000000"/>
              <w:left w:val="single" w:sz="4" w:space="0" w:color="000000"/>
              <w:bottom w:val="single" w:sz="4" w:space="0" w:color="000000"/>
              <w:right w:val="single" w:sz="4" w:space="0" w:color="000000"/>
            </w:tcBorders>
            <w:hideMark/>
          </w:tcPr>
          <w:p w14:paraId="7376D6AE" w14:textId="77777777" w:rsidR="000B7A27" w:rsidRPr="009D595D" w:rsidRDefault="001C1C50" w:rsidP="009D595D">
            <w:pPr>
              <w:pStyle w:val="13213"/>
            </w:pPr>
            <w:r w:rsidRPr="009D595D">
              <w:rPr>
                <w:lang w:val="kk"/>
              </w:rPr>
              <w:t>Әңгімелесу: жемпірге, күртеге жең не үшін керек?</w:t>
            </w:r>
          </w:p>
        </w:tc>
        <w:tc>
          <w:tcPr>
            <w:tcW w:w="2671" w:type="dxa"/>
            <w:tcBorders>
              <w:top w:val="single" w:sz="4" w:space="0" w:color="000000"/>
              <w:left w:val="single" w:sz="4" w:space="0" w:color="000000"/>
              <w:bottom w:val="single" w:sz="4" w:space="0" w:color="000000"/>
              <w:right w:val="single" w:sz="4" w:space="0" w:color="000000"/>
            </w:tcBorders>
            <w:hideMark/>
          </w:tcPr>
          <w:p w14:paraId="3116CC2B" w14:textId="29272558" w:rsidR="000B7A27" w:rsidRPr="009D595D" w:rsidRDefault="001C1C50" w:rsidP="009D595D">
            <w:pPr>
              <w:pStyle w:val="13213"/>
            </w:pPr>
            <w:r w:rsidRPr="009D595D">
              <w:rPr>
                <w:lang w:val="kk"/>
              </w:rPr>
              <w:t>Анам мен әкемнің киімге қалай қамқорлық жасағаны туралы сөйлесу</w:t>
            </w:r>
          </w:p>
        </w:tc>
        <w:tc>
          <w:tcPr>
            <w:tcW w:w="2581" w:type="dxa"/>
            <w:tcBorders>
              <w:top w:val="single" w:sz="4" w:space="0" w:color="000000"/>
              <w:left w:val="single" w:sz="4" w:space="0" w:color="000000"/>
              <w:bottom w:val="single" w:sz="4" w:space="0" w:color="000000"/>
              <w:right w:val="single" w:sz="4" w:space="0" w:color="000000"/>
            </w:tcBorders>
            <w:hideMark/>
          </w:tcPr>
          <w:p w14:paraId="6BBEC681" w14:textId="77777777" w:rsidR="000228AF" w:rsidRDefault="001C1C50" w:rsidP="009D595D">
            <w:pPr>
              <w:pStyle w:val="13213"/>
            </w:pPr>
            <w:r w:rsidRPr="009D595D">
              <w:rPr>
                <w:lang w:val="kk"/>
              </w:rPr>
              <w:t>Біздің көмекшілеріміз туралы сөйлесу (қолдар, көздер, тіл).</w:t>
            </w:r>
          </w:p>
          <w:p w14:paraId="52A36A4E" w14:textId="0E0FB71E" w:rsidR="000B7A27" w:rsidRPr="009D595D" w:rsidRDefault="001C1C50" w:rsidP="009D595D">
            <w:pPr>
              <w:pStyle w:val="13213"/>
            </w:pPr>
            <w:r w:rsidRPr="009D595D">
              <w:rPr>
                <w:lang w:val="kk"/>
              </w:rPr>
              <w:t>Қол, көз</w:t>
            </w:r>
          </w:p>
        </w:tc>
        <w:tc>
          <w:tcPr>
            <w:tcW w:w="2948" w:type="dxa"/>
            <w:tcBorders>
              <w:top w:val="single" w:sz="4" w:space="0" w:color="000000"/>
              <w:left w:val="single" w:sz="4" w:space="0" w:color="000000"/>
              <w:bottom w:val="single" w:sz="4" w:space="0" w:color="000000"/>
              <w:right w:val="single" w:sz="4" w:space="0" w:color="000000"/>
            </w:tcBorders>
            <w:hideMark/>
          </w:tcPr>
          <w:p w14:paraId="6232269F" w14:textId="10205AAE" w:rsidR="000B7A27" w:rsidRPr="009D595D" w:rsidRDefault="001C1C50" w:rsidP="009D595D">
            <w:pPr>
              <w:pStyle w:val="13213"/>
            </w:pPr>
            <w:r w:rsidRPr="009D595D">
              <w:rPr>
                <w:lang w:val="kk"/>
              </w:rPr>
              <w:t>Киіну ретін нақтылау. Шкафта тәртіпті нақтылау</w:t>
            </w:r>
          </w:p>
        </w:tc>
        <w:tc>
          <w:tcPr>
            <w:tcW w:w="2409" w:type="dxa"/>
            <w:tcBorders>
              <w:top w:val="single" w:sz="4" w:space="0" w:color="000000"/>
              <w:left w:val="single" w:sz="4" w:space="0" w:color="000000"/>
              <w:bottom w:val="single" w:sz="4" w:space="0" w:color="000000"/>
              <w:right w:val="single" w:sz="4" w:space="0" w:color="000000"/>
            </w:tcBorders>
            <w:hideMark/>
          </w:tcPr>
          <w:p w14:paraId="39009E5E" w14:textId="3EFB2B91" w:rsidR="000B7A27" w:rsidRPr="009D595D" w:rsidRDefault="001C1C50" w:rsidP="009D595D">
            <w:pPr>
              <w:pStyle w:val="13213"/>
            </w:pPr>
            <w:r w:rsidRPr="009D595D">
              <w:rPr>
                <w:lang w:val="kk"/>
              </w:rPr>
              <w:t>Көмек сұрай білуді ынталандыру</w:t>
            </w:r>
          </w:p>
        </w:tc>
      </w:tr>
      <w:tr w:rsidR="00DC3A09" w14:paraId="6CCC4C01"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65FF53B1" w14:textId="10D22C71" w:rsidR="000B7A27" w:rsidRPr="000B7A27" w:rsidRDefault="001C1C50" w:rsidP="000B7A27">
            <w:pPr>
              <w:pStyle w:val="13213"/>
            </w:pPr>
            <w:r w:rsidRPr="000B7A27">
              <w:rPr>
                <w:lang w:val="kk"/>
              </w:rPr>
              <w:t>Серуен</w:t>
            </w:r>
          </w:p>
        </w:tc>
        <w:tc>
          <w:tcPr>
            <w:tcW w:w="2715" w:type="dxa"/>
            <w:tcBorders>
              <w:top w:val="single" w:sz="4" w:space="0" w:color="000000"/>
              <w:left w:val="single" w:sz="4" w:space="0" w:color="000000"/>
              <w:bottom w:val="single" w:sz="4" w:space="0" w:color="000000"/>
              <w:right w:val="single" w:sz="4" w:space="0" w:color="000000"/>
            </w:tcBorders>
            <w:hideMark/>
          </w:tcPr>
          <w:p w14:paraId="0F3A88A4" w14:textId="2099F92B" w:rsidR="000B7A27" w:rsidRPr="009D595D" w:rsidRDefault="001C1C50" w:rsidP="009D595D">
            <w:pPr>
              <w:pStyle w:val="13213"/>
            </w:pPr>
            <w:r>
              <w:rPr>
                <w:lang w:val="kk"/>
              </w:rPr>
              <w:t xml:space="preserve">Біртұтас тәрбие </w:t>
            </w:r>
          </w:p>
          <w:p w14:paraId="25EA81F4" w14:textId="1733E430" w:rsidR="000B7A27" w:rsidRPr="009D595D" w:rsidRDefault="001C1C50" w:rsidP="009D595D">
            <w:pPr>
              <w:pStyle w:val="13213"/>
            </w:pPr>
            <w:r w:rsidRPr="009D595D">
              <w:rPr>
                <w:lang w:val="kk"/>
              </w:rPr>
              <w:t>Әңгіме. Табиғи құбылыстарды бақылау (маусымдық).</w:t>
            </w:r>
          </w:p>
          <w:p w14:paraId="3088435C" w14:textId="082E5C5D" w:rsidR="000B7A27" w:rsidRPr="009D595D" w:rsidRDefault="001C1C50" w:rsidP="009D595D">
            <w:pPr>
              <w:pStyle w:val="13213"/>
            </w:pPr>
            <w:r>
              <w:rPr>
                <w:lang w:val="kk"/>
              </w:rPr>
              <w:t xml:space="preserve">Қимылды ойындар </w:t>
            </w:r>
          </w:p>
          <w:p w14:paraId="768CF277" w14:textId="25379FDA" w:rsidR="000B7A27" w:rsidRPr="009D595D" w:rsidRDefault="001C1C50" w:rsidP="009D595D">
            <w:pPr>
              <w:pStyle w:val="13213"/>
            </w:pPr>
            <w:r w:rsidRPr="009D595D">
              <w:rPr>
                <w:lang w:val="kk"/>
              </w:rPr>
              <w:t>"Итер", "Шеңбер"</w:t>
            </w:r>
          </w:p>
          <w:p w14:paraId="183EBB77" w14:textId="401177BA" w:rsidR="000B7A27" w:rsidRPr="009D595D" w:rsidRDefault="001C1C50" w:rsidP="009D595D">
            <w:pPr>
              <w:pStyle w:val="13213"/>
            </w:pPr>
            <w:r>
              <w:rPr>
                <w:lang w:val="kk"/>
              </w:rPr>
              <w:t xml:space="preserve">(Сөйлеуді дамыту, </w:t>
            </w:r>
            <w:r>
              <w:rPr>
                <w:lang w:val="kk"/>
              </w:rPr>
              <w:softHyphen/>
              <w:t>дене тәрбиесі)</w:t>
            </w:r>
          </w:p>
        </w:tc>
        <w:tc>
          <w:tcPr>
            <w:tcW w:w="2671" w:type="dxa"/>
            <w:tcBorders>
              <w:top w:val="single" w:sz="4" w:space="0" w:color="000000"/>
              <w:left w:val="single" w:sz="4" w:space="0" w:color="000000"/>
              <w:bottom w:val="single" w:sz="4" w:space="0" w:color="000000"/>
              <w:right w:val="single" w:sz="4" w:space="0" w:color="000000"/>
            </w:tcBorders>
            <w:hideMark/>
          </w:tcPr>
          <w:p w14:paraId="39AA7E00" w14:textId="651D820E" w:rsidR="000B7A27" w:rsidRPr="009D595D" w:rsidRDefault="001C1C50" w:rsidP="009D595D">
            <w:pPr>
              <w:pStyle w:val="13213"/>
            </w:pPr>
            <w:r>
              <w:rPr>
                <w:lang w:val="kk"/>
              </w:rPr>
              <w:t xml:space="preserve">Біртұтас тәрбие </w:t>
            </w:r>
          </w:p>
          <w:p w14:paraId="7F32E9CD" w14:textId="5093F84C" w:rsidR="000B7A27" w:rsidRPr="009D595D" w:rsidRDefault="001C1C50" w:rsidP="009D595D">
            <w:pPr>
              <w:pStyle w:val="13213"/>
            </w:pPr>
            <w:r>
              <w:rPr>
                <w:lang w:val="kk"/>
              </w:rPr>
              <w:t>Әңгіме. Тірі және жансыз табиғат құбылыстары туралы білімді қалыптастыру.</w:t>
            </w:r>
          </w:p>
          <w:p w14:paraId="5F404B2B" w14:textId="18EC0FAC" w:rsidR="000B7A27" w:rsidRPr="009D595D" w:rsidRDefault="001C1C50" w:rsidP="009D595D">
            <w:pPr>
              <w:pStyle w:val="13213"/>
            </w:pPr>
            <w:r>
              <w:rPr>
                <w:lang w:val="kk"/>
              </w:rPr>
              <w:t xml:space="preserve">Қимылды ойындар </w:t>
            </w:r>
          </w:p>
          <w:p w14:paraId="40908777" w14:textId="77777777" w:rsidR="000B7A27" w:rsidRPr="009D595D" w:rsidRDefault="001C1C50" w:rsidP="009D595D">
            <w:pPr>
              <w:pStyle w:val="13213"/>
            </w:pPr>
            <w:r w:rsidRPr="009D595D">
              <w:rPr>
                <w:lang w:val="kk"/>
              </w:rPr>
              <w:t>"Ұшақ", "Төбешіктен төбешікке"</w:t>
            </w:r>
          </w:p>
          <w:p w14:paraId="03A9A7B7" w14:textId="78DDCFE1" w:rsidR="000B7A27" w:rsidRPr="009D595D" w:rsidRDefault="001C1C50" w:rsidP="009D595D">
            <w:pPr>
              <w:pStyle w:val="13213"/>
            </w:pPr>
            <w:r>
              <w:rPr>
                <w:lang w:val="kk"/>
              </w:rPr>
              <w:t xml:space="preserve">(Сөйлеуді дамыту, </w:t>
            </w:r>
            <w:r>
              <w:rPr>
                <w:lang w:val="kk"/>
              </w:rPr>
              <w:softHyphen/>
              <w:t>дене тәрбиесі)</w:t>
            </w:r>
          </w:p>
        </w:tc>
        <w:tc>
          <w:tcPr>
            <w:tcW w:w="2581" w:type="dxa"/>
            <w:tcBorders>
              <w:top w:val="single" w:sz="4" w:space="0" w:color="000000"/>
              <w:left w:val="single" w:sz="4" w:space="0" w:color="000000"/>
              <w:bottom w:val="single" w:sz="4" w:space="0" w:color="000000"/>
              <w:right w:val="single" w:sz="4" w:space="0" w:color="000000"/>
            </w:tcBorders>
            <w:hideMark/>
          </w:tcPr>
          <w:p w14:paraId="1E93D5E6" w14:textId="3945709D" w:rsidR="000B7A27" w:rsidRPr="009D595D" w:rsidRDefault="001C1C50" w:rsidP="009D595D">
            <w:pPr>
              <w:pStyle w:val="13213"/>
            </w:pPr>
            <w:r>
              <w:rPr>
                <w:lang w:val="kk"/>
              </w:rPr>
              <w:t xml:space="preserve">Біртұтас тәрбие </w:t>
            </w:r>
          </w:p>
          <w:p w14:paraId="2C5C9068" w14:textId="77777777" w:rsidR="000228AF" w:rsidRPr="009D595D" w:rsidRDefault="001C1C50" w:rsidP="000228AF">
            <w:pPr>
              <w:pStyle w:val="13213"/>
            </w:pPr>
            <w:r>
              <w:rPr>
                <w:lang w:val="kk"/>
              </w:rPr>
              <w:t>Әңгіме. Тірі және жансыз табиғат құбылыстары туралы білімді қалыптастыру.</w:t>
            </w:r>
          </w:p>
          <w:p w14:paraId="0EA92C47" w14:textId="3F8876DA" w:rsidR="000B7A27" w:rsidRPr="009D595D" w:rsidRDefault="001C1C50" w:rsidP="009D595D">
            <w:pPr>
              <w:pStyle w:val="13213"/>
            </w:pPr>
            <w:r>
              <w:rPr>
                <w:lang w:val="kk"/>
              </w:rPr>
              <w:t xml:space="preserve">Қимылды ойындар </w:t>
            </w:r>
          </w:p>
          <w:p w14:paraId="0B1457FE" w14:textId="77777777" w:rsidR="000B7A27" w:rsidRPr="009D595D" w:rsidRDefault="001C1C50" w:rsidP="009D595D">
            <w:pPr>
              <w:pStyle w:val="13213"/>
            </w:pPr>
            <w:r w:rsidRPr="009D595D">
              <w:rPr>
                <w:lang w:val="kk"/>
              </w:rPr>
              <w:t>"Шеңбер жаса! Шеңбер кеңірек!»,</w:t>
            </w:r>
          </w:p>
          <w:p w14:paraId="26806798" w14:textId="77777777" w:rsidR="000B7A27" w:rsidRPr="009D595D" w:rsidRDefault="001C1C50" w:rsidP="009D595D">
            <w:pPr>
              <w:pStyle w:val="13213"/>
            </w:pPr>
            <w:r w:rsidRPr="009D595D">
              <w:rPr>
                <w:lang w:val="kk"/>
              </w:rPr>
              <w:t>"Көпіршік".</w:t>
            </w:r>
          </w:p>
          <w:p w14:paraId="2712EE2A" w14:textId="0168273C" w:rsidR="000B7A27" w:rsidRPr="009D595D" w:rsidRDefault="001C1C50" w:rsidP="009D595D">
            <w:pPr>
              <w:pStyle w:val="13213"/>
            </w:pPr>
            <w:r>
              <w:rPr>
                <w:lang w:val="kk"/>
              </w:rPr>
              <w:t xml:space="preserve">(Сөйлеуді дамыту, </w:t>
            </w:r>
            <w:r>
              <w:rPr>
                <w:lang w:val="kk"/>
              </w:rPr>
              <w:softHyphen/>
              <w:t>дене тәрбиесі)</w:t>
            </w:r>
          </w:p>
        </w:tc>
        <w:tc>
          <w:tcPr>
            <w:tcW w:w="2948" w:type="dxa"/>
            <w:tcBorders>
              <w:top w:val="single" w:sz="4" w:space="0" w:color="000000"/>
              <w:left w:val="single" w:sz="4" w:space="0" w:color="000000"/>
              <w:bottom w:val="single" w:sz="4" w:space="0" w:color="000000"/>
              <w:right w:val="single" w:sz="4" w:space="0" w:color="000000"/>
            </w:tcBorders>
            <w:hideMark/>
          </w:tcPr>
          <w:p w14:paraId="1C4780B9" w14:textId="2858D8DE" w:rsidR="000B7A27" w:rsidRPr="009D595D" w:rsidRDefault="001C1C50" w:rsidP="009D595D">
            <w:pPr>
              <w:pStyle w:val="13213"/>
            </w:pPr>
            <w:r w:rsidRPr="009D595D">
              <w:rPr>
                <w:lang w:val="kk"/>
              </w:rPr>
              <w:t xml:space="preserve">Біртұтас тәрбие </w:t>
            </w:r>
          </w:p>
          <w:p w14:paraId="761CB833" w14:textId="77777777" w:rsidR="000228AF" w:rsidRPr="009D595D" w:rsidRDefault="001C1C50" w:rsidP="000228AF">
            <w:pPr>
              <w:pStyle w:val="13213"/>
            </w:pPr>
            <w:r>
              <w:rPr>
                <w:lang w:val="kk"/>
              </w:rPr>
              <w:t>Әңгіме. Тірі және жансыз табиғат құбылыстары туралы білімді қалыптастыру.</w:t>
            </w:r>
          </w:p>
          <w:p w14:paraId="7B642EFC" w14:textId="663F3175" w:rsidR="000B7A27" w:rsidRPr="009D595D" w:rsidRDefault="001C1C50" w:rsidP="009D595D">
            <w:pPr>
              <w:pStyle w:val="13213"/>
            </w:pPr>
            <w:r>
              <w:rPr>
                <w:lang w:val="kk"/>
              </w:rPr>
              <w:t xml:space="preserve">Қимылды ойындар </w:t>
            </w:r>
          </w:p>
          <w:p w14:paraId="4D6B83CA" w14:textId="77777777" w:rsidR="000B7A27" w:rsidRPr="009D595D" w:rsidRDefault="001C1C50" w:rsidP="009D595D">
            <w:pPr>
              <w:pStyle w:val="13213"/>
            </w:pPr>
            <w:r w:rsidRPr="009D595D">
              <w:rPr>
                <w:lang w:val="kk"/>
              </w:rPr>
              <w:t>"Торғайлар мен мысық",</w:t>
            </w:r>
          </w:p>
          <w:p w14:paraId="30ABBB2B" w14:textId="77777777" w:rsidR="000B7A27" w:rsidRPr="009D595D" w:rsidRDefault="001C1C50" w:rsidP="009D595D">
            <w:pPr>
              <w:pStyle w:val="13213"/>
            </w:pPr>
            <w:r w:rsidRPr="009D595D">
              <w:rPr>
                <w:lang w:val="kk"/>
              </w:rPr>
              <w:t>"Тышқан қақпаны".</w:t>
            </w:r>
          </w:p>
          <w:p w14:paraId="473831D8" w14:textId="3FFBDBB1" w:rsidR="000B7A27" w:rsidRPr="009D595D" w:rsidRDefault="001C1C50" w:rsidP="009D595D">
            <w:pPr>
              <w:pStyle w:val="13213"/>
            </w:pPr>
            <w:r>
              <w:rPr>
                <w:lang w:val="kk"/>
              </w:rPr>
              <w:t xml:space="preserve">(Сөйлеуді дамыту, </w:t>
            </w:r>
            <w:r>
              <w:rPr>
                <w:lang w:val="kk"/>
              </w:rPr>
              <w:softHyphen/>
              <w:t>дене тәрбиесі)</w:t>
            </w:r>
          </w:p>
        </w:tc>
        <w:tc>
          <w:tcPr>
            <w:tcW w:w="2409" w:type="dxa"/>
            <w:tcBorders>
              <w:top w:val="single" w:sz="4" w:space="0" w:color="000000"/>
              <w:left w:val="single" w:sz="4" w:space="0" w:color="000000"/>
              <w:bottom w:val="single" w:sz="4" w:space="0" w:color="000000"/>
              <w:right w:val="single" w:sz="4" w:space="0" w:color="000000"/>
            </w:tcBorders>
            <w:hideMark/>
          </w:tcPr>
          <w:p w14:paraId="51DD0169" w14:textId="222D840C" w:rsidR="000B7A27" w:rsidRPr="009D595D" w:rsidRDefault="001C1C50" w:rsidP="009D595D">
            <w:pPr>
              <w:pStyle w:val="13213"/>
            </w:pPr>
            <w:r>
              <w:rPr>
                <w:lang w:val="kk"/>
              </w:rPr>
              <w:t xml:space="preserve">Біртұтас тәрбие </w:t>
            </w:r>
          </w:p>
          <w:p w14:paraId="7A8D5A2F" w14:textId="77777777" w:rsidR="000228AF" w:rsidRPr="009D595D" w:rsidRDefault="001C1C50" w:rsidP="000228AF">
            <w:pPr>
              <w:pStyle w:val="13213"/>
            </w:pPr>
            <w:r w:rsidRPr="009D595D">
              <w:rPr>
                <w:lang w:val="kk"/>
              </w:rPr>
              <w:t>Әңгіме. Табиғи құбылыстарды бақылау (маусымдық).</w:t>
            </w:r>
          </w:p>
          <w:p w14:paraId="63EC8896" w14:textId="0455F514" w:rsidR="000B7A27" w:rsidRPr="009D595D" w:rsidRDefault="001C1C50" w:rsidP="009D595D">
            <w:pPr>
              <w:pStyle w:val="13213"/>
            </w:pPr>
            <w:r>
              <w:rPr>
                <w:lang w:val="kk"/>
              </w:rPr>
              <w:t>"Торғайлар мен мысық" қимылды ойындары,</w:t>
            </w:r>
          </w:p>
          <w:p w14:paraId="0440C39A" w14:textId="77777777" w:rsidR="000B7A27" w:rsidRPr="009D595D" w:rsidRDefault="001C1C50" w:rsidP="009D595D">
            <w:pPr>
              <w:pStyle w:val="13213"/>
            </w:pPr>
            <w:r w:rsidRPr="009D595D">
              <w:rPr>
                <w:lang w:val="kk"/>
              </w:rPr>
              <w:t>"Балалар адымдайды".</w:t>
            </w:r>
          </w:p>
          <w:p w14:paraId="439CAE02" w14:textId="6E2B603C" w:rsidR="000B7A27" w:rsidRPr="009D595D" w:rsidRDefault="001C1C50" w:rsidP="009D595D">
            <w:pPr>
              <w:pStyle w:val="13213"/>
            </w:pPr>
            <w:r>
              <w:rPr>
                <w:lang w:val="kk"/>
              </w:rPr>
              <w:t xml:space="preserve">(Сөйлеуді дамыту, </w:t>
            </w:r>
            <w:r>
              <w:rPr>
                <w:lang w:val="kk"/>
              </w:rPr>
              <w:softHyphen/>
              <w:t>дене тәрбиесі)</w:t>
            </w:r>
          </w:p>
        </w:tc>
      </w:tr>
      <w:tr w:rsidR="00DC3A09" w14:paraId="51DE2677" w14:textId="77777777" w:rsidTr="00001BF6">
        <w:tc>
          <w:tcPr>
            <w:tcW w:w="2665" w:type="dxa"/>
            <w:tcBorders>
              <w:top w:val="single" w:sz="4" w:space="0" w:color="000000"/>
              <w:left w:val="single" w:sz="4" w:space="0" w:color="000000"/>
              <w:bottom w:val="single" w:sz="4" w:space="0" w:color="000000"/>
              <w:right w:val="single" w:sz="4" w:space="0" w:color="000000"/>
            </w:tcBorders>
          </w:tcPr>
          <w:p w14:paraId="5505DDF5" w14:textId="77777777" w:rsidR="000B7A27" w:rsidRPr="000B7A27" w:rsidRDefault="001C1C50" w:rsidP="000B7A27">
            <w:pPr>
              <w:pStyle w:val="13213"/>
            </w:pPr>
            <w:r w:rsidRPr="000B7A27">
              <w:rPr>
                <w:lang w:val="kk"/>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hideMark/>
          </w:tcPr>
          <w:p w14:paraId="5D20F591" w14:textId="5DBA0210" w:rsidR="000B7A27" w:rsidRPr="009D595D" w:rsidRDefault="001C1C50" w:rsidP="009D595D">
            <w:pPr>
              <w:pStyle w:val="13213"/>
            </w:pPr>
            <w:r w:rsidRPr="009D595D">
              <w:rPr>
                <w:lang w:val="kk"/>
              </w:rPr>
              <w:t>Ата-аналарды қашықтан оқыту</w:t>
            </w:r>
          </w:p>
          <w:p w14:paraId="5479954A" w14:textId="77777777" w:rsidR="000B7A27" w:rsidRPr="009D595D" w:rsidRDefault="001C1C50" w:rsidP="009D595D">
            <w:pPr>
              <w:pStyle w:val="13213"/>
            </w:pPr>
            <w:r w:rsidRPr="009D595D">
              <w:rPr>
                <w:lang w:val="kk"/>
              </w:rPr>
              <w:t>"Жәндіктерді бақылаймыз"</w:t>
            </w:r>
          </w:p>
          <w:p w14:paraId="57611B03" w14:textId="77777777" w:rsidR="000B7A27" w:rsidRPr="009D595D" w:rsidRDefault="001C1C50" w:rsidP="009D595D">
            <w:pPr>
              <w:pStyle w:val="13213"/>
            </w:pPr>
            <w:r w:rsidRPr="009D595D">
              <w:rPr>
                <w:lang w:val="kk"/>
              </w:rPr>
              <w:t>Сау болыңыз!</w:t>
            </w:r>
          </w:p>
          <w:p w14:paraId="435627D8" w14:textId="603E8FB5" w:rsidR="000B7A27" w:rsidRPr="009D595D" w:rsidRDefault="001C1C50" w:rsidP="009D595D">
            <w:pPr>
              <w:pStyle w:val="13213"/>
            </w:pPr>
            <w:r>
              <w:rPr>
                <w:lang w:val="kk"/>
              </w:rPr>
              <w:t>(Қазақ тілі)</w:t>
            </w:r>
          </w:p>
        </w:tc>
        <w:tc>
          <w:tcPr>
            <w:tcW w:w="2671" w:type="dxa"/>
            <w:tcBorders>
              <w:top w:val="single" w:sz="4" w:space="0" w:color="000000"/>
              <w:left w:val="single" w:sz="4" w:space="0" w:color="000000"/>
              <w:bottom w:val="single" w:sz="4" w:space="0" w:color="000000"/>
              <w:right w:val="single" w:sz="4" w:space="0" w:color="000000"/>
            </w:tcBorders>
            <w:hideMark/>
          </w:tcPr>
          <w:p w14:paraId="5B435692" w14:textId="387483C6" w:rsidR="000B7A27" w:rsidRPr="00616F7E" w:rsidRDefault="001C1C50" w:rsidP="009D595D">
            <w:pPr>
              <w:pStyle w:val="13213"/>
              <w:rPr>
                <w:lang w:val="kk"/>
              </w:rPr>
            </w:pPr>
            <w:r>
              <w:rPr>
                <w:lang w:val="kk"/>
              </w:rPr>
              <w:t>Суды құю тәжірибелерін өткізуге ұсыныс жасау / сұрау. Әртүрлі таба түрлері туралы әңгімелесу,</w:t>
            </w:r>
          </w:p>
        </w:tc>
        <w:tc>
          <w:tcPr>
            <w:tcW w:w="2581" w:type="dxa"/>
            <w:tcBorders>
              <w:top w:val="single" w:sz="4" w:space="0" w:color="000000"/>
              <w:left w:val="single" w:sz="4" w:space="0" w:color="000000"/>
              <w:bottom w:val="single" w:sz="4" w:space="0" w:color="000000"/>
              <w:right w:val="single" w:sz="4" w:space="0" w:color="000000"/>
            </w:tcBorders>
            <w:hideMark/>
          </w:tcPr>
          <w:p w14:paraId="415CF55B" w14:textId="37F8893C" w:rsidR="000B7A27" w:rsidRPr="009D595D" w:rsidRDefault="001C1C50" w:rsidP="009D595D">
            <w:pPr>
              <w:pStyle w:val="13213"/>
            </w:pPr>
            <w:r w:rsidRPr="009D595D">
              <w:rPr>
                <w:lang w:val="kk"/>
              </w:rPr>
              <w:t>Балаларға шүберекті сығуды үйрету</w:t>
            </w:r>
          </w:p>
        </w:tc>
        <w:tc>
          <w:tcPr>
            <w:tcW w:w="2948" w:type="dxa"/>
            <w:tcBorders>
              <w:top w:val="single" w:sz="4" w:space="0" w:color="000000"/>
              <w:left w:val="single" w:sz="4" w:space="0" w:color="000000"/>
              <w:bottom w:val="single" w:sz="4" w:space="0" w:color="000000"/>
              <w:right w:val="single" w:sz="4" w:space="0" w:color="000000"/>
            </w:tcBorders>
            <w:hideMark/>
          </w:tcPr>
          <w:p w14:paraId="62B150AF" w14:textId="77777777" w:rsidR="006A5940" w:rsidRDefault="001C1C50" w:rsidP="009D595D">
            <w:pPr>
              <w:pStyle w:val="13213"/>
            </w:pPr>
            <w:r w:rsidRPr="009D595D">
              <w:rPr>
                <w:lang w:val="kk"/>
              </w:rPr>
              <w:t xml:space="preserve">Сұрақтар мен жауаптар кеші! Сау болыңыз! </w:t>
            </w:r>
          </w:p>
          <w:p w14:paraId="263D877E" w14:textId="21FF5BEB" w:rsidR="000B7A27" w:rsidRPr="009D595D" w:rsidRDefault="001C1C50" w:rsidP="009D595D">
            <w:pPr>
              <w:pStyle w:val="13213"/>
            </w:pPr>
            <w:r>
              <w:rPr>
                <w:lang w:val="kk"/>
              </w:rPr>
              <w:t>(Қазақ тілі)</w:t>
            </w:r>
          </w:p>
        </w:tc>
        <w:tc>
          <w:tcPr>
            <w:tcW w:w="2409" w:type="dxa"/>
            <w:tcBorders>
              <w:top w:val="single" w:sz="4" w:space="0" w:color="000000"/>
              <w:left w:val="single" w:sz="4" w:space="0" w:color="000000"/>
              <w:bottom w:val="single" w:sz="4" w:space="0" w:color="000000"/>
              <w:right w:val="single" w:sz="4" w:space="0" w:color="000000"/>
            </w:tcBorders>
            <w:hideMark/>
          </w:tcPr>
          <w:p w14:paraId="2183A1AD" w14:textId="7668E11A" w:rsidR="000B7A27" w:rsidRPr="009D595D" w:rsidRDefault="001C1C50" w:rsidP="009D595D">
            <w:pPr>
              <w:pStyle w:val="13213"/>
            </w:pPr>
            <w:r>
              <w:rPr>
                <w:lang w:val="kk"/>
              </w:rPr>
              <w:t>Балалардың суреттерін талдау кеңесі</w:t>
            </w:r>
          </w:p>
        </w:tc>
      </w:tr>
    </w:tbl>
    <w:p w14:paraId="7C2D929A" w14:textId="77777777" w:rsidR="000B7A27" w:rsidRDefault="000B7A27" w:rsidP="000B7A27">
      <w:pPr>
        <w:pStyle w:val="41"/>
      </w:pPr>
    </w:p>
    <w:p w14:paraId="4074E128" w14:textId="23E25AC2" w:rsidR="00D13E5D" w:rsidRDefault="00D13E5D" w:rsidP="00451EE9">
      <w:pPr>
        <w:pStyle w:val="41"/>
      </w:pPr>
    </w:p>
    <w:p w14:paraId="3E5C43DD" w14:textId="77777777" w:rsidR="009D595D" w:rsidRPr="0090116B" w:rsidRDefault="001C1C50" w:rsidP="009D595D">
      <w:pPr>
        <w:pStyle w:val="612"/>
      </w:pPr>
      <w:r w:rsidRPr="0090116B">
        <w:rPr>
          <w:lang w:val="kk"/>
        </w:rPr>
        <w:t>ТӘРБИЕ-БІЛІМ БЕРУ ПРОЦЕСІНІҢ ЦИКЛОГРАММАСЫ</w:t>
      </w:r>
    </w:p>
    <w:p w14:paraId="74A44109" w14:textId="77777777" w:rsidR="009D595D" w:rsidRPr="0090116B" w:rsidRDefault="001C1C50" w:rsidP="009D595D">
      <w:pPr>
        <w:pStyle w:val="41"/>
      </w:pPr>
      <w:r w:rsidRPr="0090116B">
        <w:rPr>
          <w:lang w:val="kk"/>
        </w:rPr>
        <w:t>Топ: ортаңғы</w:t>
      </w:r>
    </w:p>
    <w:p w14:paraId="5C5FE89C" w14:textId="77777777" w:rsidR="009D595D" w:rsidRPr="0090116B" w:rsidRDefault="001C1C50" w:rsidP="009D595D">
      <w:pPr>
        <w:pStyle w:val="41"/>
      </w:pPr>
      <w:r w:rsidRPr="0090116B">
        <w:rPr>
          <w:lang w:val="kk"/>
        </w:rPr>
        <w:t>Балалардың жасы: 3 жастан бастап</w:t>
      </w:r>
    </w:p>
    <w:p w14:paraId="666B89B4" w14:textId="504DF4A7" w:rsidR="009D595D" w:rsidRPr="0090116B" w:rsidRDefault="001C1C50" w:rsidP="009D595D">
      <w:pPr>
        <w:pStyle w:val="41"/>
      </w:pPr>
      <w:r w:rsidRPr="0090116B">
        <w:rPr>
          <w:lang w:val="kk"/>
        </w:rPr>
        <w:t>Жоспар қай кезеңге жасалды: 26.05–30.05</w:t>
      </w:r>
    </w:p>
    <w:p w14:paraId="468EA0D9" w14:textId="4D2044E9" w:rsidR="009D595D" w:rsidRDefault="001C1C50" w:rsidP="009D595D">
      <w:pPr>
        <w:pStyle w:val="41"/>
      </w:pPr>
      <w:r w:rsidRPr="0090116B">
        <w:rPr>
          <w:lang w:val="kk"/>
        </w:rPr>
        <w:t>Аптаның цитатасы: «Тату елге тыныштық пен тоқшылық нәсіп» (Күлтегін)</w:t>
      </w:r>
    </w:p>
    <w:tbl>
      <w:tblPr>
        <w:tblW w:w="15848" w:type="dxa"/>
        <w:tblInd w:w="-431" w:type="dxa"/>
        <w:tblLayout w:type="fixed"/>
        <w:tblLook w:val="04A0" w:firstRow="1" w:lastRow="0" w:firstColumn="1" w:lastColumn="0" w:noHBand="0" w:noVBand="1"/>
      </w:tblPr>
      <w:tblGrid>
        <w:gridCol w:w="2524"/>
        <w:gridCol w:w="2693"/>
        <w:gridCol w:w="2693"/>
        <w:gridCol w:w="2694"/>
        <w:gridCol w:w="2768"/>
        <w:gridCol w:w="2476"/>
      </w:tblGrid>
      <w:tr w:rsidR="00DC3A09" w14:paraId="7B1861EA"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0465E0E1" w14:textId="1FA591C9" w:rsidR="009D595D" w:rsidRPr="009D595D" w:rsidRDefault="001C1C50" w:rsidP="009D595D">
            <w:pPr>
              <w:pStyle w:val="13313"/>
            </w:pPr>
            <w:r w:rsidRPr="009D595D">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14:paraId="2978AB6C" w14:textId="2124251D" w:rsidR="009D595D" w:rsidRPr="009D595D" w:rsidRDefault="001C1C50" w:rsidP="009D595D">
            <w:pPr>
              <w:pStyle w:val="13313"/>
            </w:pPr>
            <w:r w:rsidRPr="009D595D">
              <w:rPr>
                <w:lang w:val="kk"/>
              </w:rPr>
              <w:t>Дүйсенбі 26.05</w:t>
            </w:r>
          </w:p>
        </w:tc>
        <w:tc>
          <w:tcPr>
            <w:tcW w:w="2693" w:type="dxa"/>
            <w:tcBorders>
              <w:top w:val="single" w:sz="4" w:space="0" w:color="000000"/>
              <w:left w:val="single" w:sz="4" w:space="0" w:color="000000"/>
              <w:bottom w:val="single" w:sz="4" w:space="0" w:color="000000"/>
              <w:right w:val="single" w:sz="4" w:space="0" w:color="000000"/>
            </w:tcBorders>
            <w:hideMark/>
          </w:tcPr>
          <w:p w14:paraId="7AED00BE" w14:textId="215E6F8B" w:rsidR="009D595D" w:rsidRPr="009D595D" w:rsidRDefault="001C1C50" w:rsidP="009D595D">
            <w:pPr>
              <w:pStyle w:val="13313"/>
            </w:pPr>
            <w:r w:rsidRPr="009D595D">
              <w:rPr>
                <w:lang w:val="kk"/>
              </w:rPr>
              <w:t>Сейсенбі 27.05</w:t>
            </w:r>
          </w:p>
        </w:tc>
        <w:tc>
          <w:tcPr>
            <w:tcW w:w="2694" w:type="dxa"/>
            <w:tcBorders>
              <w:top w:val="single" w:sz="4" w:space="0" w:color="000000"/>
              <w:left w:val="single" w:sz="4" w:space="0" w:color="000000"/>
              <w:bottom w:val="single" w:sz="4" w:space="0" w:color="000000"/>
              <w:right w:val="single" w:sz="4" w:space="0" w:color="000000"/>
            </w:tcBorders>
            <w:hideMark/>
          </w:tcPr>
          <w:p w14:paraId="1A630396" w14:textId="05658565" w:rsidR="009D595D" w:rsidRPr="009D595D" w:rsidRDefault="001C1C50" w:rsidP="009D595D">
            <w:pPr>
              <w:pStyle w:val="13313"/>
            </w:pPr>
            <w:r w:rsidRPr="009D595D">
              <w:rPr>
                <w:lang w:val="kk"/>
              </w:rPr>
              <w:t>Сәрсенбі 28.05</w:t>
            </w:r>
          </w:p>
        </w:tc>
        <w:tc>
          <w:tcPr>
            <w:tcW w:w="2768" w:type="dxa"/>
            <w:tcBorders>
              <w:top w:val="single" w:sz="4" w:space="0" w:color="000000"/>
              <w:left w:val="single" w:sz="4" w:space="0" w:color="000000"/>
              <w:bottom w:val="single" w:sz="4" w:space="0" w:color="000000"/>
              <w:right w:val="single" w:sz="4" w:space="0" w:color="000000"/>
            </w:tcBorders>
            <w:hideMark/>
          </w:tcPr>
          <w:p w14:paraId="3FF194DE" w14:textId="31248F6B" w:rsidR="009D595D" w:rsidRPr="009D595D" w:rsidRDefault="001C1C50" w:rsidP="009D595D">
            <w:pPr>
              <w:pStyle w:val="13313"/>
            </w:pPr>
            <w:r w:rsidRPr="009D595D">
              <w:rPr>
                <w:lang w:val="kk"/>
              </w:rPr>
              <w:t>Бейсенбі 29.05</w:t>
            </w:r>
          </w:p>
        </w:tc>
        <w:tc>
          <w:tcPr>
            <w:tcW w:w="2476" w:type="dxa"/>
            <w:tcBorders>
              <w:top w:val="single" w:sz="4" w:space="0" w:color="000000"/>
              <w:left w:val="single" w:sz="4" w:space="0" w:color="000000"/>
              <w:bottom w:val="single" w:sz="4" w:space="0" w:color="000000"/>
              <w:right w:val="single" w:sz="4" w:space="0" w:color="000000"/>
            </w:tcBorders>
            <w:hideMark/>
          </w:tcPr>
          <w:p w14:paraId="4C3A7E9E" w14:textId="48A12FDD" w:rsidR="009D595D" w:rsidRPr="009D595D" w:rsidRDefault="001C1C50" w:rsidP="009D595D">
            <w:pPr>
              <w:pStyle w:val="13313"/>
            </w:pPr>
            <w:r w:rsidRPr="009D595D">
              <w:rPr>
                <w:lang w:val="kk"/>
              </w:rPr>
              <w:t>Жұма 30.05</w:t>
            </w:r>
          </w:p>
        </w:tc>
      </w:tr>
      <w:tr w:rsidR="00DC3A09" w14:paraId="19E61379" w14:textId="77777777" w:rsidTr="009D595D">
        <w:trPr>
          <w:trHeight w:val="2262"/>
        </w:trPr>
        <w:tc>
          <w:tcPr>
            <w:tcW w:w="2524" w:type="dxa"/>
            <w:tcBorders>
              <w:top w:val="single" w:sz="4" w:space="0" w:color="000000"/>
              <w:left w:val="single" w:sz="4" w:space="0" w:color="000000"/>
              <w:bottom w:val="single" w:sz="4" w:space="0" w:color="000000"/>
              <w:right w:val="single" w:sz="4" w:space="0" w:color="000000"/>
            </w:tcBorders>
          </w:tcPr>
          <w:p w14:paraId="71714B23" w14:textId="1393C7E9" w:rsidR="009D595D" w:rsidRPr="009D595D" w:rsidRDefault="001C1C50" w:rsidP="009D595D">
            <w:pPr>
              <w:pStyle w:val="13213"/>
            </w:pPr>
            <w:r w:rsidRPr="009D595D">
              <w:rPr>
                <w:lang w:val="kk"/>
              </w:rPr>
              <w:t>Балаларды қабылдау</w:t>
            </w:r>
          </w:p>
        </w:tc>
        <w:tc>
          <w:tcPr>
            <w:tcW w:w="2693" w:type="dxa"/>
            <w:tcBorders>
              <w:top w:val="single" w:sz="4" w:space="0" w:color="000000"/>
              <w:left w:val="single" w:sz="4" w:space="0" w:color="000000"/>
              <w:bottom w:val="single" w:sz="4" w:space="0" w:color="000000"/>
              <w:right w:val="single" w:sz="4" w:space="0" w:color="000000"/>
            </w:tcBorders>
          </w:tcPr>
          <w:p w14:paraId="225C64BE" w14:textId="77777777" w:rsidR="009D595D" w:rsidRPr="00616F7E" w:rsidRDefault="001C1C50" w:rsidP="009D595D">
            <w:pPr>
              <w:pStyle w:val="13213"/>
              <w:rPr>
                <w:lang w:val="kk"/>
              </w:rPr>
            </w:pPr>
            <w:r w:rsidRPr="009D595D">
              <w:rPr>
                <w:lang w:val="kk"/>
              </w:rPr>
              <w:t xml:space="preserve">Тәрбиешінің балалармен және ата-аналармен қарым-қатынасы. Мейірімді </w:t>
            </w:r>
            <w:r w:rsidRPr="009D595D">
              <w:rPr>
                <w:lang w:val="kk"/>
              </w:rPr>
              <w:softHyphen/>
              <w:t xml:space="preserve">атмосфера қалыптастыру. </w:t>
            </w:r>
          </w:p>
          <w:p w14:paraId="4D919D92" w14:textId="77777777" w:rsidR="009D595D" w:rsidRPr="00616F7E" w:rsidRDefault="001C1C50" w:rsidP="009D595D">
            <w:pPr>
              <w:pStyle w:val="13213"/>
              <w:rPr>
                <w:lang w:val="kk"/>
              </w:rPr>
            </w:pPr>
            <w:r w:rsidRPr="009D595D">
              <w:rPr>
                <w:lang w:val="kk"/>
              </w:rPr>
              <w:t>Сәлеметсіз бе!</w:t>
            </w:r>
          </w:p>
          <w:p w14:paraId="6656CDFE" w14:textId="04CA15D0" w:rsidR="009D595D" w:rsidRPr="009D595D" w:rsidRDefault="001C1C50" w:rsidP="009D595D">
            <w:pPr>
              <w:pStyle w:val="13213"/>
            </w:pPr>
            <w:r>
              <w:rPr>
                <w:lang w:val="kk"/>
              </w:rPr>
              <w:t>(Қазақ тілі)</w:t>
            </w:r>
          </w:p>
          <w:p w14:paraId="2B296EF4" w14:textId="77777777" w:rsidR="009D595D" w:rsidRPr="009D595D" w:rsidRDefault="009D595D" w:rsidP="009D595D">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6F924CC5" w14:textId="00FD4255" w:rsidR="009D595D" w:rsidRPr="00616F7E" w:rsidRDefault="001C1C50" w:rsidP="009D595D">
            <w:pPr>
              <w:pStyle w:val="13213"/>
              <w:rPr>
                <w:lang w:val="kk"/>
              </w:rPr>
            </w:pPr>
            <w:r w:rsidRPr="009D595D">
              <w:rPr>
                <w:lang w:val="kk"/>
              </w:rPr>
              <w:t>Баланың көңіл күйі, оның қызығушылықтары туралы әңгіме.</w:t>
            </w:r>
            <w:r w:rsidRPr="009D595D">
              <w:rPr>
                <w:lang w:val="kk"/>
              </w:rPr>
              <w:softHyphen/>
              <w:t xml:space="preserve"> Қажет болса, ойнайтын балаларға қосылу</w:t>
            </w:r>
            <w:r w:rsidRPr="009D595D">
              <w:rPr>
                <w:lang w:val="kk"/>
              </w:rPr>
              <w:softHyphen/>
            </w:r>
          </w:p>
          <w:p w14:paraId="5A98225E" w14:textId="1BFBF48A" w:rsidR="009D595D" w:rsidRPr="009D595D" w:rsidRDefault="001C1C50" w:rsidP="009D595D">
            <w:pPr>
              <w:pStyle w:val="13213"/>
            </w:pPr>
            <w:r>
              <w:rPr>
                <w:lang w:val="kk"/>
              </w:rPr>
              <w:t>Сәлеметсіз бе! (Қазақ тілі)</w:t>
            </w:r>
          </w:p>
          <w:p w14:paraId="196B5348" w14:textId="77777777" w:rsidR="009D595D" w:rsidRPr="009D595D" w:rsidRDefault="009D595D" w:rsidP="009D595D">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4566B08C" w14:textId="7680B6B9" w:rsidR="009D595D" w:rsidRPr="009D595D" w:rsidRDefault="001C1C50" w:rsidP="009D595D">
            <w:pPr>
              <w:pStyle w:val="13213"/>
            </w:pPr>
            <w:r w:rsidRPr="009D595D">
              <w:rPr>
                <w:lang w:val="kk"/>
              </w:rPr>
              <w:t>Қызықты, мазмұнды қызметпен қамтамасыз ету.</w:t>
            </w:r>
            <w:r w:rsidRPr="009D595D">
              <w:rPr>
                <w:lang w:val="kk"/>
              </w:rPr>
              <w:softHyphen/>
              <w:t xml:space="preserve"> Сәлеметсіз бе! (Қазақ тілі)</w:t>
            </w:r>
          </w:p>
          <w:p w14:paraId="0F8FB7F7" w14:textId="77777777" w:rsidR="009D595D" w:rsidRPr="009D595D" w:rsidRDefault="009D595D" w:rsidP="009D595D">
            <w:pPr>
              <w:pStyle w:val="13213"/>
            </w:pPr>
          </w:p>
          <w:p w14:paraId="17912EB0" w14:textId="77777777" w:rsidR="009D595D" w:rsidRPr="009D595D" w:rsidRDefault="009D595D" w:rsidP="009D595D">
            <w:pPr>
              <w:pStyle w:val="13213"/>
            </w:pPr>
          </w:p>
        </w:tc>
        <w:tc>
          <w:tcPr>
            <w:tcW w:w="2768" w:type="dxa"/>
            <w:tcBorders>
              <w:top w:val="single" w:sz="4" w:space="0" w:color="000000"/>
              <w:left w:val="single" w:sz="4" w:space="0" w:color="000000"/>
              <w:bottom w:val="single" w:sz="4" w:space="0" w:color="000000"/>
              <w:right w:val="single" w:sz="4" w:space="0" w:color="000000"/>
            </w:tcBorders>
          </w:tcPr>
          <w:p w14:paraId="63AFE0CD" w14:textId="77777777" w:rsidR="009D595D" w:rsidRPr="009D595D" w:rsidRDefault="001C1C50" w:rsidP="009D595D">
            <w:pPr>
              <w:pStyle w:val="13213"/>
            </w:pPr>
            <w:r w:rsidRPr="009D595D">
              <w:rPr>
                <w:lang w:val="kk"/>
              </w:rPr>
              <w:t>Сыртқы келбетке назар аудару. Ойын іс-әрекетіне қосылуға бастама жасау.</w:t>
            </w:r>
            <w:r w:rsidRPr="009D595D">
              <w:rPr>
                <w:lang w:val="kk"/>
              </w:rPr>
              <w:softHyphen/>
            </w:r>
            <w:r w:rsidRPr="009D595D">
              <w:rPr>
                <w:lang w:val="kk"/>
              </w:rPr>
              <w:softHyphen/>
              <w:t xml:space="preserve"> </w:t>
            </w:r>
          </w:p>
          <w:p w14:paraId="4883A8A0" w14:textId="5F604DC0" w:rsidR="009D595D" w:rsidRPr="009D595D" w:rsidRDefault="001C1C50" w:rsidP="009D595D">
            <w:pPr>
              <w:pStyle w:val="13213"/>
            </w:pPr>
            <w:r>
              <w:rPr>
                <w:lang w:val="kk"/>
              </w:rPr>
              <w:t>Сәлеметсіз бе! (Қазақ тілі)</w:t>
            </w:r>
          </w:p>
          <w:p w14:paraId="7DE8E51A" w14:textId="77777777" w:rsidR="009D595D" w:rsidRPr="009D595D" w:rsidRDefault="009D595D" w:rsidP="009D595D">
            <w:pPr>
              <w:pStyle w:val="13213"/>
            </w:pPr>
          </w:p>
        </w:tc>
        <w:tc>
          <w:tcPr>
            <w:tcW w:w="2476" w:type="dxa"/>
            <w:tcBorders>
              <w:top w:val="single" w:sz="4" w:space="0" w:color="000000"/>
              <w:left w:val="single" w:sz="4" w:space="0" w:color="000000"/>
              <w:bottom w:val="single" w:sz="4" w:space="0" w:color="000000"/>
              <w:right w:val="single" w:sz="4" w:space="0" w:color="000000"/>
            </w:tcBorders>
            <w:hideMark/>
          </w:tcPr>
          <w:p w14:paraId="2BDD6A63" w14:textId="77777777" w:rsidR="009D595D" w:rsidRDefault="001C1C50" w:rsidP="009D595D">
            <w:pPr>
              <w:pStyle w:val="13213"/>
            </w:pPr>
            <w:r w:rsidRPr="009D595D">
              <w:rPr>
                <w:lang w:val="kk"/>
              </w:rPr>
              <w:t>Балаларға қолайлы жағдай жасау.</w:t>
            </w:r>
            <w:r w:rsidRPr="009D595D">
              <w:rPr>
                <w:lang w:val="kk"/>
              </w:rPr>
              <w:softHyphen/>
              <w:t xml:space="preserve"> Алдағы қызметке ынталандыру.</w:t>
            </w:r>
            <w:r w:rsidRPr="009D595D">
              <w:rPr>
                <w:lang w:val="kk"/>
              </w:rPr>
              <w:softHyphen/>
              <w:t xml:space="preserve"> </w:t>
            </w:r>
          </w:p>
          <w:p w14:paraId="6AAA149F" w14:textId="1731B4EF" w:rsidR="009D595D" w:rsidRPr="009D595D" w:rsidRDefault="001C1C50" w:rsidP="009D595D">
            <w:pPr>
              <w:pStyle w:val="13213"/>
            </w:pPr>
            <w:r>
              <w:rPr>
                <w:lang w:val="kk"/>
              </w:rPr>
              <w:t>Сәлеметсіз бе! (Қазақ тілі)</w:t>
            </w:r>
          </w:p>
        </w:tc>
      </w:tr>
      <w:tr w:rsidR="00DC3A09" w14:paraId="3820B261" w14:textId="77777777" w:rsidTr="009D595D">
        <w:trPr>
          <w:trHeight w:val="1081"/>
        </w:trPr>
        <w:tc>
          <w:tcPr>
            <w:tcW w:w="2524" w:type="dxa"/>
            <w:tcBorders>
              <w:top w:val="single" w:sz="4" w:space="0" w:color="000000"/>
              <w:left w:val="single" w:sz="4" w:space="0" w:color="000000"/>
              <w:bottom w:val="single" w:sz="4" w:space="0" w:color="000000"/>
              <w:right w:val="single" w:sz="4" w:space="0" w:color="000000"/>
            </w:tcBorders>
          </w:tcPr>
          <w:p w14:paraId="2A85B82A" w14:textId="38A7D69A" w:rsidR="009D595D" w:rsidRPr="009D595D" w:rsidRDefault="001C1C50" w:rsidP="009D595D">
            <w:pPr>
              <w:pStyle w:val="13213"/>
            </w:pPr>
            <w:r w:rsidRPr="009D595D">
              <w:rPr>
                <w:lang w:val="kk"/>
              </w:rPr>
              <w:t>Ата-аналармен немесе баланың заңды өкілдерімен әңгімелесу, консультациялар</w:t>
            </w:r>
          </w:p>
        </w:tc>
        <w:tc>
          <w:tcPr>
            <w:tcW w:w="2693" w:type="dxa"/>
            <w:tcBorders>
              <w:top w:val="single" w:sz="4" w:space="0" w:color="000000"/>
              <w:left w:val="single" w:sz="4" w:space="0" w:color="000000"/>
              <w:bottom w:val="single" w:sz="4" w:space="0" w:color="000000"/>
              <w:right w:val="single" w:sz="4" w:space="0" w:color="000000"/>
            </w:tcBorders>
            <w:hideMark/>
          </w:tcPr>
          <w:p w14:paraId="66F6E75E" w14:textId="77777777" w:rsidR="009D595D" w:rsidRPr="009D595D" w:rsidRDefault="001C1C50" w:rsidP="009D595D">
            <w:pPr>
              <w:pStyle w:val="13213"/>
            </w:pPr>
            <w:r w:rsidRPr="009D595D">
              <w:rPr>
                <w:lang w:val="kk"/>
              </w:rPr>
              <w:t>«Өнегелі 15 минут»</w:t>
            </w:r>
          </w:p>
          <w:p w14:paraId="2916DF43" w14:textId="63828069" w:rsidR="009D595D" w:rsidRPr="009D595D" w:rsidRDefault="001C1C50" w:rsidP="009D595D">
            <w:pPr>
              <w:pStyle w:val="13213"/>
            </w:pPr>
            <w:r w:rsidRPr="009D595D">
              <w:rPr>
                <w:lang w:val="kk"/>
              </w:rPr>
              <w:t>Ата-аналармен баланың қалай ұйықтағаны, қандай көңіл күймен оянғаны туралы әңгімелесу</w:t>
            </w:r>
          </w:p>
        </w:tc>
        <w:tc>
          <w:tcPr>
            <w:tcW w:w="2693" w:type="dxa"/>
            <w:tcBorders>
              <w:top w:val="single" w:sz="4" w:space="0" w:color="000000"/>
              <w:left w:val="single" w:sz="4" w:space="0" w:color="000000"/>
              <w:bottom w:val="single" w:sz="4" w:space="0" w:color="000000"/>
              <w:right w:val="single" w:sz="4" w:space="0" w:color="000000"/>
            </w:tcBorders>
            <w:hideMark/>
          </w:tcPr>
          <w:p w14:paraId="6D7FC635" w14:textId="77777777" w:rsidR="009D595D" w:rsidRPr="009D595D" w:rsidRDefault="001C1C50" w:rsidP="009D595D">
            <w:pPr>
              <w:pStyle w:val="13213"/>
            </w:pPr>
            <w:r w:rsidRPr="009D595D">
              <w:rPr>
                <w:lang w:val="kk"/>
              </w:rPr>
              <w:t>«Өнегелі 15 минут»</w:t>
            </w:r>
          </w:p>
          <w:p w14:paraId="59E3DA49" w14:textId="2F63B390" w:rsidR="009D595D" w:rsidRPr="009D595D" w:rsidRDefault="001C1C50" w:rsidP="009D595D">
            <w:pPr>
              <w:pStyle w:val="13213"/>
            </w:pPr>
            <w:r w:rsidRPr="009D595D">
              <w:rPr>
                <w:lang w:val="kk"/>
              </w:rPr>
              <w:t>Ерке балалардың ата-аналарымен үй режимін сақтау туралы әңгімелесу</w:t>
            </w:r>
            <w:r w:rsidRPr="009D595D">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153A0641" w14:textId="77777777" w:rsidR="009D595D" w:rsidRPr="009D595D" w:rsidRDefault="001C1C50" w:rsidP="009D595D">
            <w:pPr>
              <w:pStyle w:val="13213"/>
            </w:pPr>
            <w:r w:rsidRPr="009D595D">
              <w:rPr>
                <w:lang w:val="kk"/>
              </w:rPr>
              <w:t>«Өнегелі 15 минут»</w:t>
            </w:r>
          </w:p>
          <w:p w14:paraId="6E0E9605" w14:textId="3791865E" w:rsidR="009D595D" w:rsidRPr="009D595D" w:rsidRDefault="001C1C50" w:rsidP="009D595D">
            <w:pPr>
              <w:pStyle w:val="13213"/>
            </w:pPr>
            <w:r w:rsidRPr="009D595D">
              <w:rPr>
                <w:lang w:val="kk"/>
              </w:rPr>
              <w:t>Баланы ауа райына сай киіндіру туралы кеңес беру.</w:t>
            </w:r>
            <w:r w:rsidRPr="009D595D">
              <w:rPr>
                <w:lang w:val="kk"/>
              </w:rPr>
              <w:softHyphen/>
            </w:r>
          </w:p>
          <w:p w14:paraId="409E36AD" w14:textId="77777777" w:rsidR="009D595D" w:rsidRPr="009D595D" w:rsidRDefault="009D595D" w:rsidP="009D595D">
            <w:pPr>
              <w:pStyle w:val="13213"/>
            </w:pPr>
          </w:p>
        </w:tc>
        <w:tc>
          <w:tcPr>
            <w:tcW w:w="2768" w:type="dxa"/>
            <w:tcBorders>
              <w:top w:val="single" w:sz="4" w:space="0" w:color="000000"/>
              <w:left w:val="single" w:sz="4" w:space="0" w:color="000000"/>
              <w:bottom w:val="single" w:sz="4" w:space="0" w:color="000000"/>
              <w:right w:val="single" w:sz="4" w:space="0" w:color="000000"/>
            </w:tcBorders>
          </w:tcPr>
          <w:p w14:paraId="10A4643E" w14:textId="77777777" w:rsidR="009D595D" w:rsidRPr="009D595D" w:rsidRDefault="001C1C50" w:rsidP="009D595D">
            <w:pPr>
              <w:pStyle w:val="13213"/>
            </w:pPr>
            <w:r w:rsidRPr="009D595D">
              <w:rPr>
                <w:lang w:val="kk"/>
              </w:rPr>
              <w:t>«Өнегелі 15 минут»</w:t>
            </w:r>
          </w:p>
          <w:p w14:paraId="0DA64664" w14:textId="70B9CED6" w:rsidR="009D595D" w:rsidRPr="009D595D" w:rsidRDefault="001C1C50" w:rsidP="009D595D">
            <w:pPr>
              <w:pStyle w:val="13213"/>
            </w:pPr>
            <w:r w:rsidRPr="009D595D">
              <w:rPr>
                <w:lang w:val="kk"/>
              </w:rPr>
              <w:t>Отбасында қолынан келетін тапсырмалар беру туралы әңгімелесу</w:t>
            </w:r>
          </w:p>
          <w:p w14:paraId="3EE70FB8" w14:textId="77777777" w:rsidR="009D595D" w:rsidRPr="009D595D" w:rsidRDefault="009D595D" w:rsidP="009D595D">
            <w:pPr>
              <w:pStyle w:val="13213"/>
            </w:pPr>
          </w:p>
        </w:tc>
        <w:tc>
          <w:tcPr>
            <w:tcW w:w="2476" w:type="dxa"/>
            <w:tcBorders>
              <w:top w:val="single" w:sz="4" w:space="0" w:color="000000"/>
              <w:left w:val="single" w:sz="4" w:space="0" w:color="000000"/>
              <w:bottom w:val="single" w:sz="4" w:space="0" w:color="000000"/>
              <w:right w:val="single" w:sz="4" w:space="0" w:color="000000"/>
            </w:tcBorders>
          </w:tcPr>
          <w:p w14:paraId="4152D1D2" w14:textId="77777777" w:rsidR="009D595D" w:rsidRPr="009D595D" w:rsidRDefault="001C1C50" w:rsidP="009D595D">
            <w:pPr>
              <w:pStyle w:val="13213"/>
            </w:pPr>
            <w:r w:rsidRPr="009D595D">
              <w:rPr>
                <w:lang w:val="kk"/>
              </w:rPr>
              <w:t>«Өнегелі 15 минут»</w:t>
            </w:r>
          </w:p>
          <w:p w14:paraId="2148462C" w14:textId="2E66C22D" w:rsidR="009D595D" w:rsidRPr="009D595D" w:rsidRDefault="001C1C50" w:rsidP="009D595D">
            <w:pPr>
              <w:pStyle w:val="13213"/>
            </w:pPr>
            <w:r>
              <w:rPr>
                <w:lang w:val="kk"/>
              </w:rPr>
              <w:t>Ата-аналардың өтініші бойынша кеңес беру</w:t>
            </w:r>
          </w:p>
          <w:p w14:paraId="6CB8DA80" w14:textId="77777777" w:rsidR="009D595D" w:rsidRPr="009D595D" w:rsidRDefault="009D595D" w:rsidP="009D595D">
            <w:pPr>
              <w:pStyle w:val="13213"/>
            </w:pPr>
          </w:p>
          <w:p w14:paraId="0AA35C83" w14:textId="77777777" w:rsidR="009D595D" w:rsidRPr="009D595D" w:rsidRDefault="009D595D" w:rsidP="009D595D">
            <w:pPr>
              <w:pStyle w:val="13213"/>
            </w:pPr>
          </w:p>
        </w:tc>
      </w:tr>
      <w:tr w:rsidR="00DC3A09" w:rsidRPr="00616F7E" w14:paraId="622668A4"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59681432" w14:textId="03CFF86C" w:rsidR="009D595D" w:rsidRPr="009D595D" w:rsidRDefault="001C1C50" w:rsidP="009D595D">
            <w:pPr>
              <w:pStyle w:val="13213"/>
            </w:pPr>
            <w:r w:rsidRPr="009D595D">
              <w:rPr>
                <w:lang w:val="kk"/>
              </w:rPr>
              <w:t>Балалар іс-әрекеті (ойын, танымдық, коммуникативті, шығармашылық, эксперименттік, еңбек, қозғалыс, бейнелеу, дербес және т. б.)</w:t>
            </w:r>
            <w:r w:rsidRPr="009D595D">
              <w:rPr>
                <w:lang w:val="kk"/>
              </w:rPr>
              <w:b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8DB9DA8" w14:textId="63217228" w:rsidR="009D595D" w:rsidRPr="009D595D" w:rsidRDefault="001C1C50" w:rsidP="009D595D">
            <w:pPr>
              <w:pStyle w:val="13213"/>
            </w:pPr>
            <w:r>
              <w:rPr>
                <w:lang w:val="kk"/>
              </w:rPr>
              <w:t xml:space="preserve">Біртұтас тәрбие </w:t>
            </w:r>
          </w:p>
          <w:p w14:paraId="6C3BE130" w14:textId="77777777" w:rsidR="009D595D" w:rsidRPr="009D595D" w:rsidRDefault="001C1C50" w:rsidP="009D595D">
            <w:pPr>
              <w:pStyle w:val="13213"/>
            </w:pPr>
            <w:r w:rsidRPr="009D595D">
              <w:rPr>
                <w:lang w:val="kk"/>
              </w:rPr>
              <w:t>"Балалар жүреді" аз қимылды ойыны</w:t>
            </w:r>
            <w:r w:rsidRPr="009D595D">
              <w:rPr>
                <w:lang w:val="kk"/>
              </w:rPr>
              <w:softHyphen/>
              <w:t xml:space="preserve"> </w:t>
            </w:r>
          </w:p>
          <w:p w14:paraId="503AE041" w14:textId="55107E69" w:rsidR="009D595D" w:rsidRPr="009D595D" w:rsidRDefault="001C1C50" w:rsidP="009D595D">
            <w:pPr>
              <w:pStyle w:val="13213"/>
            </w:pPr>
            <w:r>
              <w:rPr>
                <w:lang w:val="kk"/>
              </w:rPr>
              <w:t>«Эмоцияны жаттықтырамыз» дидактикалық ойыны – сезімталдық пен өзара көмектесуге баулуға бағытталған.</w:t>
            </w:r>
          </w:p>
          <w:p w14:paraId="7DB9F427" w14:textId="77777777" w:rsidR="009D595D" w:rsidRPr="009D595D" w:rsidRDefault="001C1C50" w:rsidP="009D595D">
            <w:pPr>
              <w:pStyle w:val="13213"/>
            </w:pPr>
            <w:r w:rsidRPr="009D595D">
              <w:rPr>
                <w:lang w:val="kk"/>
              </w:rPr>
              <w:t>Жақсы және жаман әрекеттерді дұрыс бағалау тәжірибесін қалыптастыруды жалғастыру</w:t>
            </w:r>
          </w:p>
          <w:p w14:paraId="2D57F0F3" w14:textId="77777777" w:rsidR="00B577E7" w:rsidRDefault="001C1C50" w:rsidP="009D595D">
            <w:pPr>
              <w:pStyle w:val="13213"/>
            </w:pPr>
            <w:r w:rsidRPr="009D595D">
              <w:rPr>
                <w:lang w:val="kk"/>
              </w:rPr>
              <w:t>Жануарлар және олардың қоректенуі туралы әңгіме.</w:t>
            </w:r>
          </w:p>
          <w:p w14:paraId="61D87480" w14:textId="74CE6725" w:rsidR="009D595D" w:rsidRPr="00616F7E" w:rsidRDefault="001C1C50" w:rsidP="009D595D">
            <w:pPr>
              <w:pStyle w:val="13213"/>
              <w:rPr>
                <w:lang w:val="kk"/>
              </w:rPr>
            </w:pPr>
            <w:r w:rsidRPr="009D595D">
              <w:rPr>
                <w:lang w:val="kk"/>
              </w:rPr>
              <w:t xml:space="preserve">«Орман тұрғындарына тәтті» сурет салу.  "Кірпі" мүсіндеу. </w:t>
            </w:r>
          </w:p>
          <w:p w14:paraId="47FA47EA" w14:textId="6B338F4D" w:rsidR="009D595D" w:rsidRPr="00616F7E" w:rsidRDefault="001C1C50" w:rsidP="009D595D">
            <w:pPr>
              <w:pStyle w:val="13213"/>
              <w:rPr>
                <w:lang w:val="kk"/>
              </w:rPr>
            </w:pPr>
            <w:r>
              <w:rPr>
                <w:lang w:val="kk"/>
              </w:rPr>
              <w:t>(Сөйлеуді дамыту, қоршаған ортамен таныстыру, мүсіндеу, сурет салу)</w:t>
            </w:r>
            <w:r>
              <w:rPr>
                <w:lang w:val="kk"/>
              </w:rPr>
              <w:softHyphen/>
              <w:t xml:space="preserve"> </w:t>
            </w:r>
          </w:p>
          <w:p w14:paraId="67A5A7AF" w14:textId="77777777" w:rsidR="009D595D" w:rsidRPr="00616F7E" w:rsidRDefault="001C1C50" w:rsidP="009D595D">
            <w:pPr>
              <w:pStyle w:val="13213"/>
              <w:rPr>
                <w:lang w:val="kk"/>
              </w:rPr>
            </w:pPr>
            <w:r w:rsidRPr="009D595D">
              <w:rPr>
                <w:lang w:val="kk"/>
              </w:rPr>
              <w:t xml:space="preserve">Тірі табиғат объектілерін бақылаудан алған әсермен бөлісу дағдысын бекіту;Қазақстанды мекендейтін жабайы жануарлар туралы білімді нығайту;Жануарларды мүсіндеу дағдыларын қалыптастыру. </w:t>
            </w:r>
          </w:p>
        </w:tc>
        <w:tc>
          <w:tcPr>
            <w:tcW w:w="2693" w:type="dxa"/>
            <w:tcBorders>
              <w:top w:val="single" w:sz="4" w:space="0" w:color="000000"/>
              <w:left w:val="single" w:sz="4" w:space="0" w:color="000000"/>
              <w:bottom w:val="single" w:sz="4" w:space="0" w:color="000000"/>
              <w:right w:val="single" w:sz="4" w:space="0" w:color="000000"/>
            </w:tcBorders>
            <w:hideMark/>
          </w:tcPr>
          <w:p w14:paraId="591ECFF2" w14:textId="0257723E" w:rsidR="009D595D" w:rsidRPr="00616F7E" w:rsidRDefault="001C1C50" w:rsidP="009D595D">
            <w:pPr>
              <w:pStyle w:val="13213"/>
              <w:rPr>
                <w:lang w:val="kk"/>
              </w:rPr>
            </w:pPr>
            <w:r>
              <w:rPr>
                <w:lang w:val="kk"/>
              </w:rPr>
              <w:t xml:space="preserve">Біртұтас тәрбие </w:t>
            </w:r>
          </w:p>
          <w:p w14:paraId="0E1C5BEC" w14:textId="77777777" w:rsidR="009D595D" w:rsidRPr="00616F7E" w:rsidRDefault="001C1C50" w:rsidP="009D595D">
            <w:pPr>
              <w:pStyle w:val="13213"/>
              <w:rPr>
                <w:lang w:val="kk"/>
              </w:rPr>
            </w:pPr>
            <w:r w:rsidRPr="009D595D">
              <w:rPr>
                <w:lang w:val="kk"/>
              </w:rPr>
              <w:t>«Мен балаларға бәліш пісіремін...» аз қимылды ойыны</w:t>
            </w:r>
            <w:r w:rsidRPr="009D595D">
              <w:rPr>
                <w:lang w:val="kk"/>
              </w:rPr>
              <w:softHyphen/>
              <w:t xml:space="preserve"> </w:t>
            </w:r>
          </w:p>
          <w:p w14:paraId="70FF1A83" w14:textId="0B7E931D" w:rsidR="009D595D" w:rsidRPr="00616F7E" w:rsidRDefault="001C1C50" w:rsidP="009D595D">
            <w:pPr>
              <w:pStyle w:val="13213"/>
              <w:rPr>
                <w:lang w:val="kk"/>
              </w:rPr>
            </w:pPr>
            <w:r>
              <w:rPr>
                <w:lang w:val="kk"/>
              </w:rPr>
              <w:t xml:space="preserve">Жанашырлықты қалыптастыруға бағытталған дидактикалық ойын </w:t>
            </w:r>
          </w:p>
          <w:p w14:paraId="05A9131F" w14:textId="0F6AFEF3" w:rsidR="009D595D" w:rsidRPr="00616F7E" w:rsidRDefault="001C1C50" w:rsidP="009D595D">
            <w:pPr>
              <w:pStyle w:val="13213"/>
              <w:rPr>
                <w:lang w:val="kk"/>
              </w:rPr>
            </w:pPr>
            <w:r w:rsidRPr="009D595D">
              <w:rPr>
                <w:lang w:val="kk"/>
              </w:rPr>
              <w:t xml:space="preserve">"Көзбе-көз" </w:t>
            </w:r>
          </w:p>
          <w:p w14:paraId="424F45BB" w14:textId="77777777" w:rsidR="009D595D" w:rsidRPr="00616F7E" w:rsidRDefault="001C1C50" w:rsidP="009D595D">
            <w:pPr>
              <w:pStyle w:val="13213"/>
              <w:rPr>
                <w:lang w:val="kk"/>
              </w:rPr>
            </w:pPr>
            <w:r w:rsidRPr="009D595D">
              <w:rPr>
                <w:lang w:val="kk"/>
              </w:rPr>
              <w:t>Жақсы және жаман әрекеттерді дұрыс бағалау тәжірибесін қалыптастыруды жалғастыру</w:t>
            </w:r>
          </w:p>
          <w:p w14:paraId="7632FCFC" w14:textId="77777777" w:rsidR="009D595D" w:rsidRPr="00616F7E" w:rsidRDefault="001C1C50" w:rsidP="009D595D">
            <w:pPr>
              <w:pStyle w:val="13213"/>
              <w:rPr>
                <w:lang w:val="kk"/>
              </w:rPr>
            </w:pPr>
            <w:r w:rsidRPr="009D595D">
              <w:rPr>
                <w:lang w:val="kk"/>
              </w:rPr>
              <w:t xml:space="preserve">Ыдыс-аяқ туралы әңгіме құрастыру. </w:t>
            </w:r>
          </w:p>
          <w:p w14:paraId="1D203886" w14:textId="2931BDF2" w:rsidR="009D595D" w:rsidRPr="009D595D" w:rsidRDefault="001C1C50" w:rsidP="009D595D">
            <w:pPr>
              <w:pStyle w:val="13213"/>
            </w:pPr>
            <w:r w:rsidRPr="009D595D">
              <w:rPr>
                <w:lang w:val="kk"/>
              </w:rPr>
              <w:t>Тәтті нан кесу және жапсыру.</w:t>
            </w:r>
          </w:p>
          <w:p w14:paraId="78253296" w14:textId="77777777" w:rsidR="009D595D" w:rsidRPr="009D595D" w:rsidRDefault="001C1C50" w:rsidP="009D595D">
            <w:pPr>
              <w:pStyle w:val="13213"/>
            </w:pPr>
            <w:r w:rsidRPr="009D595D">
              <w:rPr>
                <w:lang w:val="kk"/>
              </w:rPr>
              <w:t>Ғимараттармен ойындар.</w:t>
            </w:r>
          </w:p>
          <w:p w14:paraId="46129064" w14:textId="54E96534" w:rsidR="009D595D" w:rsidRPr="009D595D" w:rsidRDefault="001C1C50" w:rsidP="009D595D">
            <w:pPr>
              <w:pStyle w:val="13213"/>
            </w:pPr>
            <w:r>
              <w:rPr>
                <w:lang w:val="kk"/>
              </w:rPr>
              <w:t>(Сөйлеуді дамыту, құрастыру, қоршаған ортамен таныстыру, жапсыру)</w:t>
            </w:r>
            <w:r>
              <w:rPr>
                <w:lang w:val="kk"/>
              </w:rPr>
              <w:softHyphen/>
            </w:r>
            <w:r>
              <w:rPr>
                <w:lang w:val="kk"/>
              </w:rPr>
              <w:softHyphen/>
              <w:t xml:space="preserve"> </w:t>
            </w:r>
          </w:p>
          <w:p w14:paraId="513A1562" w14:textId="77777777" w:rsidR="009D595D" w:rsidRPr="009D595D" w:rsidRDefault="001C1C50" w:rsidP="009D595D">
            <w:pPr>
              <w:pStyle w:val="13213"/>
            </w:pPr>
            <w:r w:rsidRPr="009D595D">
              <w:rPr>
                <w:lang w:val="kk"/>
              </w:rPr>
              <w:t>Ересектермен диалог құруға, сұрақтарды тыңдауға және жауап беруге шақыру; ойыннан кейін балаларға өз орындарын мұқият тазалауды, ойыншықтарды жинауды үйрету</w:t>
            </w:r>
          </w:p>
        </w:tc>
        <w:tc>
          <w:tcPr>
            <w:tcW w:w="2694" w:type="dxa"/>
            <w:tcBorders>
              <w:top w:val="single" w:sz="4" w:space="0" w:color="000000"/>
              <w:left w:val="single" w:sz="4" w:space="0" w:color="000000"/>
              <w:bottom w:val="single" w:sz="4" w:space="0" w:color="000000"/>
              <w:right w:val="single" w:sz="4" w:space="0" w:color="000000"/>
            </w:tcBorders>
            <w:hideMark/>
          </w:tcPr>
          <w:p w14:paraId="3C532E43" w14:textId="5BC58B15" w:rsidR="009D595D" w:rsidRPr="009D595D" w:rsidRDefault="001C1C50" w:rsidP="009D595D">
            <w:pPr>
              <w:pStyle w:val="13213"/>
            </w:pPr>
            <w:r w:rsidRPr="009D595D">
              <w:rPr>
                <w:lang w:val="kk"/>
              </w:rPr>
              <w:t xml:space="preserve">Біртұтас тәрбие </w:t>
            </w:r>
          </w:p>
          <w:p w14:paraId="5E229C20" w14:textId="77777777" w:rsidR="009D595D" w:rsidRPr="009D595D" w:rsidRDefault="001C1C50" w:rsidP="009D595D">
            <w:pPr>
              <w:pStyle w:val="13213"/>
            </w:pPr>
            <w:r w:rsidRPr="009D595D">
              <w:rPr>
                <w:lang w:val="kk"/>
              </w:rPr>
              <w:t>"Саусақ" аз қимылды ойын.</w:t>
            </w:r>
            <w:r w:rsidRPr="009D595D">
              <w:rPr>
                <w:lang w:val="kk"/>
              </w:rPr>
              <w:softHyphen/>
            </w:r>
          </w:p>
          <w:p w14:paraId="70CC6505" w14:textId="16C36E2C" w:rsidR="009D595D" w:rsidRPr="009D595D" w:rsidRDefault="001C1C50" w:rsidP="009D595D">
            <w:pPr>
              <w:pStyle w:val="13213"/>
            </w:pPr>
            <w:r>
              <w:rPr>
                <w:lang w:val="kk"/>
              </w:rPr>
              <w:t xml:space="preserve">Жанашырлық пен өзара көмекті қалыптастыруға бағытталған дидактикалық ойын: «Көңіл-күй неге ұқсайды?» </w:t>
            </w:r>
          </w:p>
          <w:p w14:paraId="6C4C5225" w14:textId="77777777" w:rsidR="009D595D" w:rsidRPr="009D595D" w:rsidRDefault="001C1C50" w:rsidP="009D595D">
            <w:pPr>
              <w:pStyle w:val="13213"/>
            </w:pPr>
            <w:r w:rsidRPr="009D595D">
              <w:rPr>
                <w:lang w:val="kk"/>
              </w:rPr>
              <w:t>Құрылыс ойындары.</w:t>
            </w:r>
          </w:p>
          <w:p w14:paraId="46F853D8" w14:textId="7D02A644" w:rsidR="009D595D" w:rsidRPr="009D595D" w:rsidRDefault="001C1C50" w:rsidP="009D595D">
            <w:pPr>
              <w:pStyle w:val="13213"/>
            </w:pPr>
            <w:r>
              <w:rPr>
                <w:lang w:val="kk"/>
              </w:rPr>
              <w:t>(Сөйлеу қабілетін дамыту, көркем әдебиет, құрастыру, қоршаған ортамен танысу) оқылған шығармадан ең қызықты, әсерлі үзінділерді қайталау; ауа райын анықтау, табиғат құбылыстарын бақылау жүргізу; қарапайым сызбалар мен суреттер үлгісіне сүйене отырып, құрылымдарды өз бетінше құру мүмкіндігін беру.</w:t>
            </w:r>
            <w:r>
              <w:rPr>
                <w:lang w:val="kk"/>
              </w:rPr>
              <w:softHyphen/>
            </w:r>
            <w:r>
              <w:rPr>
                <w:lang w:val="kk"/>
              </w:rPr>
              <w:softHyphen/>
            </w:r>
          </w:p>
        </w:tc>
        <w:tc>
          <w:tcPr>
            <w:tcW w:w="2768" w:type="dxa"/>
            <w:tcBorders>
              <w:top w:val="single" w:sz="4" w:space="0" w:color="000000"/>
              <w:left w:val="single" w:sz="4" w:space="0" w:color="000000"/>
              <w:bottom w:val="single" w:sz="4" w:space="0" w:color="000000"/>
              <w:right w:val="single" w:sz="4" w:space="0" w:color="000000"/>
            </w:tcBorders>
            <w:hideMark/>
          </w:tcPr>
          <w:p w14:paraId="3FB56FCB" w14:textId="56CC19B8" w:rsidR="009D595D" w:rsidRPr="009D595D" w:rsidRDefault="001C1C50" w:rsidP="009D595D">
            <w:pPr>
              <w:pStyle w:val="13213"/>
            </w:pPr>
            <w:r>
              <w:rPr>
                <w:lang w:val="kk"/>
              </w:rPr>
              <w:t xml:space="preserve">Біртұтас тәрбие </w:t>
            </w:r>
          </w:p>
          <w:p w14:paraId="2E8E8EEC" w14:textId="744B0B7A" w:rsidR="009D595D" w:rsidRPr="009D595D" w:rsidRDefault="001C1C50" w:rsidP="009D595D">
            <w:pPr>
              <w:pStyle w:val="13213"/>
            </w:pPr>
            <w:r>
              <w:rPr>
                <w:lang w:val="kk"/>
              </w:rPr>
              <w:t xml:space="preserve">"Әжем бізге тәтті құймақ пісірді" аз қимылды ойыны </w:t>
            </w:r>
          </w:p>
          <w:p w14:paraId="2E0DB4D9" w14:textId="3488CEA9" w:rsidR="009D595D" w:rsidRPr="009D595D" w:rsidRDefault="001C1C50" w:rsidP="009D595D">
            <w:pPr>
              <w:pStyle w:val="13213"/>
            </w:pPr>
            <w:r>
              <w:rPr>
                <w:lang w:val="kk"/>
              </w:rPr>
              <w:t xml:space="preserve">Жанашырлықты қалыптастыруға бағытталған дидактикалық ойын </w:t>
            </w:r>
          </w:p>
          <w:p w14:paraId="5EDFBCC0" w14:textId="626642CF" w:rsidR="009D595D" w:rsidRPr="009D595D" w:rsidRDefault="001C1C50" w:rsidP="009D595D">
            <w:pPr>
              <w:pStyle w:val="13213"/>
            </w:pPr>
            <w:r w:rsidRPr="009D595D">
              <w:rPr>
                <w:lang w:val="kk"/>
              </w:rPr>
              <w:t xml:space="preserve">"Көзбе-көз" </w:t>
            </w:r>
          </w:p>
          <w:p w14:paraId="4858FC5F" w14:textId="77777777" w:rsidR="009D595D" w:rsidRPr="009D595D" w:rsidRDefault="001C1C50" w:rsidP="009D595D">
            <w:pPr>
              <w:pStyle w:val="13213"/>
            </w:pPr>
            <w:r w:rsidRPr="009D595D">
              <w:rPr>
                <w:lang w:val="kk"/>
              </w:rPr>
              <w:t>Жақсы және жаман әрекеттерді дұрыс бағалау тәжірибесін қалыптастыруды жалғастыру.</w:t>
            </w:r>
          </w:p>
          <w:p w14:paraId="18D6B490" w14:textId="77777777" w:rsidR="009D595D" w:rsidRPr="009D595D" w:rsidRDefault="001C1C50" w:rsidP="009D595D">
            <w:pPr>
              <w:pStyle w:val="13213"/>
            </w:pPr>
            <w:r w:rsidRPr="009D595D">
              <w:rPr>
                <w:lang w:val="kk"/>
              </w:rPr>
              <w:t>"Қуыршаққа тәтті бер" сюжеттік-рөлдік ойыны</w:t>
            </w:r>
          </w:p>
          <w:p w14:paraId="035B86E6" w14:textId="77777777" w:rsidR="00B577E7" w:rsidRDefault="001C1C50" w:rsidP="009D595D">
            <w:pPr>
              <w:pStyle w:val="13213"/>
            </w:pPr>
            <w:r>
              <w:rPr>
                <w:lang w:val="kk"/>
              </w:rPr>
              <w:t>Дастарқан жаю.</w:t>
            </w:r>
          </w:p>
          <w:p w14:paraId="7FD9A8F0" w14:textId="2EC5CE0D" w:rsidR="009D595D" w:rsidRPr="009D595D" w:rsidRDefault="001C1C50" w:rsidP="009D595D">
            <w:pPr>
              <w:pStyle w:val="13213"/>
            </w:pPr>
            <w:r>
              <w:rPr>
                <w:lang w:val="kk"/>
              </w:rPr>
              <w:t>Құрылыс ойындары. (Сөйлеуді дамыту, құрастыру, қоршаған ортамен танысу, мүсіндеу) Басқа адамдардың еңбегінің нәтижесіне құрметпен қарауды тәрбиелеу, көмектесуге деген ұмтылысты қолдау; құрастыру дағдыларын дамыту; алақан арасында, тегіс жерде домалақтап немесе мыжып мүсін жасай білу дағдыларын бекіту.</w:t>
            </w:r>
            <w:r>
              <w:rPr>
                <w:lang w:val="kk"/>
              </w:rPr>
              <w:softHyphen/>
            </w:r>
            <w:r>
              <w:rPr>
                <w:lang w:val="kk"/>
              </w:rPr>
              <w:softHyphen/>
            </w:r>
          </w:p>
        </w:tc>
        <w:tc>
          <w:tcPr>
            <w:tcW w:w="2476" w:type="dxa"/>
            <w:tcBorders>
              <w:top w:val="single" w:sz="4" w:space="0" w:color="000000"/>
              <w:left w:val="single" w:sz="4" w:space="0" w:color="000000"/>
              <w:bottom w:val="single" w:sz="4" w:space="0" w:color="000000"/>
              <w:right w:val="single" w:sz="4" w:space="0" w:color="000000"/>
            </w:tcBorders>
            <w:hideMark/>
          </w:tcPr>
          <w:p w14:paraId="5C32FAF8" w14:textId="16CA7901" w:rsidR="009D595D" w:rsidRPr="009D595D" w:rsidRDefault="001C1C50" w:rsidP="009D595D">
            <w:pPr>
              <w:pStyle w:val="13213"/>
            </w:pPr>
            <w:r>
              <w:rPr>
                <w:lang w:val="kk"/>
              </w:rPr>
              <w:t xml:space="preserve">Біртұтас тәрбие </w:t>
            </w:r>
          </w:p>
          <w:p w14:paraId="2AD2D8A2" w14:textId="000C6457" w:rsidR="009D595D" w:rsidRPr="009D595D" w:rsidRDefault="001C1C50" w:rsidP="009D595D">
            <w:pPr>
              <w:pStyle w:val="13213"/>
            </w:pPr>
            <w:r>
              <w:rPr>
                <w:lang w:val="kk"/>
              </w:rPr>
              <w:t xml:space="preserve">"Біз аяғымызды тапырлатамыз" аз қимылды ойыны. </w:t>
            </w:r>
          </w:p>
          <w:p w14:paraId="75CD7ED6" w14:textId="33AB8526" w:rsidR="009D595D" w:rsidRPr="009D595D" w:rsidRDefault="001C1C50" w:rsidP="009D595D">
            <w:pPr>
              <w:pStyle w:val="13213"/>
            </w:pPr>
            <w:r>
              <w:rPr>
                <w:lang w:val="kk"/>
              </w:rPr>
              <w:t>«Эмоцияны жаттықтырамыз» дидактикалық ойыны – сезімталдық пен өзара көмектесуге баулуға бағытталған.</w:t>
            </w:r>
          </w:p>
          <w:p w14:paraId="200FCFBA" w14:textId="77777777" w:rsidR="00B577E7" w:rsidRPr="00616F7E" w:rsidRDefault="001C1C50" w:rsidP="009D595D">
            <w:pPr>
              <w:pStyle w:val="13213"/>
              <w:rPr>
                <w:lang w:val="kk"/>
              </w:rPr>
            </w:pPr>
            <w:r w:rsidRPr="009D595D">
              <w:rPr>
                <w:lang w:val="kk"/>
              </w:rPr>
              <w:t>Тәулік уақыты туралы сөйлесу. Тауық, үйрек, қаз балапандарын тану. Үстел үсті-баспа ойындары</w:t>
            </w:r>
          </w:p>
          <w:p w14:paraId="6787DC97" w14:textId="69E06DC7" w:rsidR="009D595D" w:rsidRPr="00616F7E" w:rsidRDefault="001C1C50" w:rsidP="009D595D">
            <w:pPr>
              <w:pStyle w:val="13213"/>
              <w:rPr>
                <w:lang w:val="kk"/>
              </w:rPr>
            </w:pPr>
            <w:r>
              <w:rPr>
                <w:lang w:val="kk"/>
              </w:rPr>
              <w:t>Қарым-қатынасты дамыту. (Сөйлеуді дамыту, қоршаған ортамен танысу, математика негіздері) Ересектермен диалог құруға ынталандыру, қойылған сұрақтарды тыңдау және түсінікті жауап беру дағдысын қалыптастыру; күн мен түн, таң мен кеш уақыттарында бағдарлау дағдыларын жалғастыра оқыту; өз әрекеттеріне жағымды баға беру мен өзін-өзі бағалау дағдыларын дамыту, ойын тапсырмаларын шешу әдістерін үйрету.</w:t>
            </w:r>
            <w:r>
              <w:rPr>
                <w:lang w:val="kk"/>
              </w:rPr>
              <w:softHyphen/>
            </w:r>
          </w:p>
        </w:tc>
      </w:tr>
      <w:tr w:rsidR="00DC3A09" w14:paraId="128F2406"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768948F8" w14:textId="19A0D6C2" w:rsidR="00B577E7" w:rsidRPr="009D595D" w:rsidRDefault="001C1C50" w:rsidP="00B577E7">
            <w:pPr>
              <w:pStyle w:val="13213"/>
            </w:pPr>
            <w:r w:rsidRPr="009D595D">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hideMark/>
          </w:tcPr>
          <w:p w14:paraId="32D193BC" w14:textId="77777777" w:rsidR="00B577E7" w:rsidRDefault="001C1C50" w:rsidP="00B577E7">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2D1D627F" w14:textId="77777777" w:rsidR="00B577E7" w:rsidRDefault="001C1C50" w:rsidP="00B577E7">
            <w:pPr>
              <w:pStyle w:val="13213"/>
            </w:pPr>
            <w:r>
              <w:rPr>
                <w:lang w:val="kk"/>
              </w:rPr>
              <w:t xml:space="preserve">(Дене тәрбиесі)  </w:t>
            </w:r>
          </w:p>
          <w:p w14:paraId="5B587BC0" w14:textId="77777777" w:rsidR="00B577E7" w:rsidRDefault="001C1C50" w:rsidP="00B577E7">
            <w:pPr>
              <w:pStyle w:val="13213"/>
            </w:pPr>
            <w:r w:rsidRPr="009D595D">
              <w:rPr>
                <w:lang w:val="kk"/>
              </w:rPr>
              <w:t xml:space="preserve">Бас </w:t>
            </w:r>
          </w:p>
          <w:p w14:paraId="139E726D" w14:textId="6C9057E1" w:rsidR="00B577E7" w:rsidRPr="009D595D" w:rsidRDefault="001C1C50" w:rsidP="00B577E7">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6537CA3E" w14:textId="77777777" w:rsidR="00B577E7" w:rsidRDefault="001C1C50" w:rsidP="00B577E7">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2856A828" w14:textId="77777777" w:rsidR="00B577E7" w:rsidRDefault="001C1C50" w:rsidP="00B577E7">
            <w:pPr>
              <w:pStyle w:val="13213"/>
            </w:pPr>
            <w:r>
              <w:rPr>
                <w:lang w:val="kk"/>
              </w:rPr>
              <w:t xml:space="preserve">(Дене тәрбиесі)  </w:t>
            </w:r>
          </w:p>
          <w:p w14:paraId="1F7DD522" w14:textId="77777777" w:rsidR="00B577E7" w:rsidRDefault="001C1C50" w:rsidP="00B577E7">
            <w:pPr>
              <w:pStyle w:val="13213"/>
            </w:pPr>
            <w:r w:rsidRPr="009D595D">
              <w:rPr>
                <w:lang w:val="kk"/>
              </w:rPr>
              <w:t xml:space="preserve">Бас </w:t>
            </w:r>
          </w:p>
          <w:p w14:paraId="4098837C" w14:textId="39664195" w:rsidR="00B577E7" w:rsidRPr="009D595D" w:rsidRDefault="001C1C50" w:rsidP="00B577E7">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24131CB0" w14:textId="77777777" w:rsidR="00B577E7" w:rsidRDefault="001C1C50" w:rsidP="00B577E7">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0C405598" w14:textId="77777777" w:rsidR="00B577E7" w:rsidRDefault="001C1C50" w:rsidP="00B577E7">
            <w:pPr>
              <w:pStyle w:val="13213"/>
            </w:pPr>
            <w:r>
              <w:rPr>
                <w:lang w:val="kk"/>
              </w:rPr>
              <w:t xml:space="preserve">(Дене тәрбиесі)  </w:t>
            </w:r>
          </w:p>
          <w:p w14:paraId="1B2070E7" w14:textId="77777777" w:rsidR="00B577E7" w:rsidRDefault="001C1C50" w:rsidP="00B577E7">
            <w:pPr>
              <w:pStyle w:val="13213"/>
            </w:pPr>
            <w:r w:rsidRPr="009D595D">
              <w:rPr>
                <w:lang w:val="kk"/>
              </w:rPr>
              <w:t xml:space="preserve">Бас </w:t>
            </w:r>
          </w:p>
          <w:p w14:paraId="35F8F541" w14:textId="469808BD" w:rsidR="00B577E7" w:rsidRPr="009D595D" w:rsidRDefault="001C1C50" w:rsidP="00B577E7">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6B7EF831" w14:textId="77777777" w:rsidR="00B577E7" w:rsidRDefault="001C1C50" w:rsidP="00B577E7">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01046152" w14:textId="77777777" w:rsidR="00B577E7" w:rsidRDefault="001C1C50" w:rsidP="00B577E7">
            <w:pPr>
              <w:pStyle w:val="13213"/>
            </w:pPr>
            <w:r>
              <w:rPr>
                <w:lang w:val="kk"/>
              </w:rPr>
              <w:t xml:space="preserve">(Дене тәрбиесі)  </w:t>
            </w:r>
          </w:p>
          <w:p w14:paraId="20164176" w14:textId="77777777" w:rsidR="00B577E7" w:rsidRDefault="001C1C50" w:rsidP="00B577E7">
            <w:pPr>
              <w:pStyle w:val="13213"/>
            </w:pPr>
            <w:r w:rsidRPr="009D595D">
              <w:rPr>
                <w:lang w:val="kk"/>
              </w:rPr>
              <w:t xml:space="preserve">Бас </w:t>
            </w:r>
          </w:p>
          <w:p w14:paraId="2AE583D9" w14:textId="10DA07F7" w:rsidR="00B577E7" w:rsidRPr="009D595D" w:rsidRDefault="001C1C50" w:rsidP="00B577E7">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1B34266D" w14:textId="77777777" w:rsidR="00B577E7" w:rsidRDefault="001C1C50" w:rsidP="00B577E7">
            <w:pPr>
              <w:pStyle w:val="13213"/>
            </w:pPr>
            <w:r>
              <w:rPr>
                <w:lang w:val="kk"/>
              </w:rPr>
              <w:t xml:space="preserve">Таңертеңгі жаттығулар кешені. Қол және иық белдеуіне арналған жаттығуларды орындау дағдыларын қалыптастыру.  </w:t>
            </w:r>
          </w:p>
          <w:p w14:paraId="54AFD61E" w14:textId="3607F46E" w:rsidR="00B577E7" w:rsidRDefault="001C1C50" w:rsidP="00B577E7">
            <w:pPr>
              <w:pStyle w:val="13213"/>
            </w:pPr>
            <w:r>
              <w:rPr>
                <w:lang w:val="kk"/>
              </w:rPr>
              <w:t xml:space="preserve">(Дене тәрбиесі)  </w:t>
            </w:r>
          </w:p>
          <w:p w14:paraId="6A38F06F" w14:textId="77777777" w:rsidR="00B577E7" w:rsidRDefault="001C1C50" w:rsidP="00B577E7">
            <w:pPr>
              <w:pStyle w:val="13213"/>
            </w:pPr>
            <w:r w:rsidRPr="009D595D">
              <w:rPr>
                <w:lang w:val="kk"/>
              </w:rPr>
              <w:t xml:space="preserve">Бас </w:t>
            </w:r>
          </w:p>
          <w:p w14:paraId="41FFEF61" w14:textId="50261B42" w:rsidR="00B577E7" w:rsidRPr="009D595D" w:rsidRDefault="001C1C50" w:rsidP="00B577E7">
            <w:pPr>
              <w:pStyle w:val="13213"/>
            </w:pPr>
            <w:r>
              <w:rPr>
                <w:lang w:val="kk"/>
              </w:rPr>
              <w:t>(Қазақ тілі)</w:t>
            </w:r>
          </w:p>
        </w:tc>
      </w:tr>
      <w:tr w:rsidR="00DC3A09" w14:paraId="5C4AF62B" w14:textId="77777777" w:rsidTr="009D595D">
        <w:trPr>
          <w:trHeight w:val="557"/>
        </w:trPr>
        <w:tc>
          <w:tcPr>
            <w:tcW w:w="2524" w:type="dxa"/>
            <w:tcBorders>
              <w:top w:val="single" w:sz="4" w:space="0" w:color="000000"/>
              <w:left w:val="single" w:sz="4" w:space="0" w:color="000000"/>
              <w:bottom w:val="single" w:sz="4" w:space="0" w:color="000000"/>
              <w:right w:val="single" w:sz="4" w:space="0" w:color="000000"/>
            </w:tcBorders>
          </w:tcPr>
          <w:p w14:paraId="0FD516EE" w14:textId="77777777" w:rsidR="009D595D" w:rsidRPr="009D595D" w:rsidRDefault="001C1C50" w:rsidP="009D595D">
            <w:pPr>
              <w:pStyle w:val="13213"/>
            </w:pPr>
            <w:r w:rsidRPr="009D595D">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hideMark/>
          </w:tcPr>
          <w:p w14:paraId="523DD60E" w14:textId="4888836B" w:rsidR="009D595D" w:rsidRDefault="001C1C50" w:rsidP="009D595D">
            <w:pPr>
              <w:pStyle w:val="13213"/>
            </w:pPr>
            <w:r>
              <w:rPr>
                <w:lang w:val="kk"/>
              </w:rPr>
              <w:t xml:space="preserve">Баланы өзіне-өзі қызмет етуге ұмтылуда қолдау: асханалық заттарды мақсатына сай пайдалану. </w:t>
            </w:r>
          </w:p>
          <w:p w14:paraId="7CDD691F" w14:textId="37B345CE" w:rsidR="009D595D" w:rsidRPr="009D595D" w:rsidRDefault="001C1C50" w:rsidP="009D595D">
            <w:pPr>
              <w:pStyle w:val="13213"/>
            </w:pPr>
            <w:r w:rsidRPr="009D595D">
              <w:rPr>
                <w:lang w:val="kk"/>
              </w:rPr>
              <w:t>Кесе, қасык, тәрелке (Қазақ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0AE1881A" w14:textId="11FC2A04" w:rsidR="009D595D" w:rsidRDefault="001C1C50" w:rsidP="009D595D">
            <w:pPr>
              <w:pStyle w:val="13213"/>
            </w:pPr>
            <w:r w:rsidRPr="009D595D">
              <w:rPr>
                <w:lang w:val="kk"/>
              </w:rPr>
              <w:t>Дастархан басында мәдени мінез-құлық дағдыларын қалыптастыру: тамақты аузымен шайнау.</w:t>
            </w:r>
            <w:r w:rsidRPr="009D595D">
              <w:rPr>
                <w:lang w:val="kk"/>
              </w:rPr>
              <w:softHyphen/>
            </w:r>
            <w:r w:rsidRPr="009D595D">
              <w:rPr>
                <w:lang w:val="kk"/>
              </w:rPr>
              <w:softHyphen/>
              <w:t xml:space="preserve"> </w:t>
            </w:r>
          </w:p>
          <w:p w14:paraId="64FAB937" w14:textId="091EB71C" w:rsidR="009D595D" w:rsidRPr="009D595D" w:rsidRDefault="001C1C50" w:rsidP="009D595D">
            <w:pPr>
              <w:pStyle w:val="13213"/>
            </w:pPr>
            <w:r w:rsidRPr="009D595D">
              <w:rPr>
                <w:lang w:val="kk"/>
              </w:rPr>
              <w:t>Кесе, қасык, тәрелке (Қазақ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01A06AB8" w14:textId="77777777" w:rsidR="009D595D" w:rsidRPr="009D595D" w:rsidRDefault="001C1C50" w:rsidP="009D595D">
            <w:pPr>
              <w:pStyle w:val="13213"/>
            </w:pPr>
            <w:r w:rsidRPr="009D595D">
              <w:rPr>
                <w:lang w:val="kk"/>
              </w:rPr>
              <w:t>Тамақтану</w:t>
            </w:r>
          </w:p>
          <w:p w14:paraId="507DF68B" w14:textId="1F034051" w:rsidR="009D595D" w:rsidRDefault="001C1C50" w:rsidP="009D595D">
            <w:pPr>
              <w:pStyle w:val="13213"/>
            </w:pPr>
            <w:r w:rsidRPr="009D595D">
              <w:rPr>
                <w:lang w:val="kk"/>
              </w:rPr>
              <w:t>кезінде қарапайым мінез-құлық дағдыларын қалыптастыру.</w:t>
            </w:r>
          </w:p>
          <w:p w14:paraId="022AD25D" w14:textId="4FA8272F" w:rsidR="009D595D" w:rsidRPr="009D595D" w:rsidRDefault="001C1C50" w:rsidP="009D595D">
            <w:pPr>
              <w:pStyle w:val="13213"/>
            </w:pPr>
            <w:r w:rsidRPr="009D595D">
              <w:rPr>
                <w:lang w:val="kk"/>
              </w:rPr>
              <w:t>Кесе, қасык, тәрелке (Қазақ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3FD4F222" w14:textId="08B4FD6B" w:rsidR="009D595D" w:rsidRPr="009D595D" w:rsidRDefault="001C1C50" w:rsidP="009D595D">
            <w:pPr>
              <w:pStyle w:val="13213"/>
            </w:pPr>
            <w:r w:rsidRPr="009D595D">
              <w:rPr>
                <w:lang w:val="kk"/>
              </w:rPr>
              <w:softHyphen/>
              <w:t>Гигиеналық процестерді жетілдіру. Дұрыс отыру қабілетіне назар аудару.</w:t>
            </w:r>
            <w:r w:rsidRPr="009D595D">
              <w:rPr>
                <w:lang w:val="kk"/>
              </w:rPr>
              <w:softHyphen/>
              <w:t xml:space="preserve"> </w:t>
            </w:r>
          </w:p>
          <w:p w14:paraId="6759D81A" w14:textId="31942D55" w:rsidR="009D595D" w:rsidRPr="009D595D" w:rsidRDefault="001C1C50" w:rsidP="009D595D">
            <w:pPr>
              <w:pStyle w:val="13213"/>
            </w:pPr>
            <w:r w:rsidRPr="009D595D">
              <w:rPr>
                <w:lang w:val="kk"/>
              </w:rPr>
              <w:t>Кесе, қасык, тәрелке (Қазақ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7CC4558D" w14:textId="77777777" w:rsidR="009D595D" w:rsidRPr="009D595D" w:rsidRDefault="001C1C50" w:rsidP="009D595D">
            <w:pPr>
              <w:pStyle w:val="13213"/>
            </w:pPr>
            <w:r w:rsidRPr="009D595D">
              <w:rPr>
                <w:lang w:val="kk"/>
              </w:rPr>
              <w:t>Тамақтану кезінде қарапайым мінез-құлық дағдыларын қалыптастыру, ас қасық пен шай қасықты дұрыс пайдалану.</w:t>
            </w:r>
            <w:r w:rsidRPr="009D595D">
              <w:rPr>
                <w:lang w:val="kk"/>
              </w:rPr>
              <w:softHyphen/>
            </w:r>
          </w:p>
          <w:p w14:paraId="131308F2" w14:textId="224025F0" w:rsidR="009D595D" w:rsidRPr="009D595D" w:rsidRDefault="001C1C50" w:rsidP="009D595D">
            <w:pPr>
              <w:pStyle w:val="13213"/>
            </w:pPr>
            <w:r w:rsidRPr="009D595D">
              <w:rPr>
                <w:lang w:val="kk"/>
              </w:rPr>
              <w:t>Кесе, қасык, тәрелке (Қазақ тілі)</w:t>
            </w:r>
          </w:p>
        </w:tc>
      </w:tr>
      <w:tr w:rsidR="00DC3A09" w14:paraId="25818333"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42D2A9AF" w14:textId="17199DC9" w:rsidR="009D595D" w:rsidRPr="009D595D" w:rsidRDefault="001C1C50" w:rsidP="009D595D">
            <w:pPr>
              <w:pStyle w:val="13213"/>
            </w:pPr>
            <w:r w:rsidRPr="009D595D">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26C48527" w14:textId="6DD965A6" w:rsidR="009D595D" w:rsidRPr="009D595D" w:rsidRDefault="001C1C50" w:rsidP="009D595D">
            <w:pPr>
              <w:pStyle w:val="13213"/>
            </w:pPr>
            <w:r w:rsidRPr="009D595D">
              <w:rPr>
                <w:lang w:val="kk"/>
              </w:rPr>
              <w:t>Артикуляциялық аппаратты және сөйлеу қарқынын өзгерту қабілетін дамыту: баяу сөйлеу, жаңылтпаштар айту</w:t>
            </w:r>
          </w:p>
        </w:tc>
        <w:tc>
          <w:tcPr>
            <w:tcW w:w="2693" w:type="dxa"/>
            <w:tcBorders>
              <w:top w:val="single" w:sz="4" w:space="0" w:color="000000"/>
              <w:left w:val="single" w:sz="4" w:space="0" w:color="000000"/>
              <w:bottom w:val="single" w:sz="4" w:space="0" w:color="000000"/>
              <w:right w:val="single" w:sz="4" w:space="0" w:color="000000"/>
            </w:tcBorders>
          </w:tcPr>
          <w:p w14:paraId="5C34F631" w14:textId="2D439977" w:rsidR="009D595D" w:rsidRPr="009D595D" w:rsidRDefault="001C1C50" w:rsidP="009D595D">
            <w:pPr>
              <w:pStyle w:val="13213"/>
            </w:pPr>
            <w:r w:rsidRPr="009D595D">
              <w:rPr>
                <w:lang w:val="kk"/>
              </w:rPr>
              <w:t>Балалардың сөздік қорын байыту үшін жаңылтпаштарды жаттату.</w:t>
            </w:r>
          </w:p>
          <w:p w14:paraId="76D5AB83" w14:textId="77777777" w:rsidR="009D595D" w:rsidRPr="009D595D" w:rsidRDefault="009D595D" w:rsidP="009D595D">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7E21A823" w14:textId="19AAB592" w:rsidR="009D595D" w:rsidRPr="009D595D" w:rsidRDefault="001C1C50" w:rsidP="009D595D">
            <w:pPr>
              <w:pStyle w:val="13213"/>
            </w:pPr>
            <w:r w:rsidRPr="009D595D">
              <w:rPr>
                <w:lang w:val="kk"/>
              </w:rPr>
              <w:t>Артикуляциялық аппаратты және сөйлеу қарқынын өзгерту қабілетін дамыту: баяу сөйлеу, жаңылтпаштар айту</w:t>
            </w:r>
          </w:p>
        </w:tc>
        <w:tc>
          <w:tcPr>
            <w:tcW w:w="2768" w:type="dxa"/>
            <w:tcBorders>
              <w:top w:val="single" w:sz="4" w:space="0" w:color="000000"/>
              <w:left w:val="single" w:sz="4" w:space="0" w:color="000000"/>
              <w:bottom w:val="single" w:sz="4" w:space="0" w:color="000000"/>
              <w:right w:val="single" w:sz="4" w:space="0" w:color="000000"/>
            </w:tcBorders>
          </w:tcPr>
          <w:p w14:paraId="6C3C481D" w14:textId="547681EC" w:rsidR="009D595D" w:rsidRPr="009D595D" w:rsidRDefault="001C1C50" w:rsidP="009D595D">
            <w:pPr>
              <w:pStyle w:val="13213"/>
            </w:pPr>
            <w:r w:rsidRPr="009D595D">
              <w:rPr>
                <w:lang w:val="kk"/>
              </w:rPr>
              <w:t>Балалардың сөздік қорын байыту үшін жаңылтпаштарды жаттату.</w:t>
            </w:r>
          </w:p>
          <w:p w14:paraId="5FA7750C" w14:textId="77777777" w:rsidR="009D595D" w:rsidRPr="009D595D" w:rsidRDefault="009D595D" w:rsidP="009D595D">
            <w:pPr>
              <w:pStyle w:val="13213"/>
            </w:pPr>
          </w:p>
        </w:tc>
        <w:tc>
          <w:tcPr>
            <w:tcW w:w="2476" w:type="dxa"/>
            <w:tcBorders>
              <w:top w:val="single" w:sz="4" w:space="0" w:color="000000"/>
              <w:left w:val="single" w:sz="4" w:space="0" w:color="000000"/>
              <w:bottom w:val="single" w:sz="4" w:space="0" w:color="000000"/>
              <w:right w:val="single" w:sz="4" w:space="0" w:color="000000"/>
            </w:tcBorders>
            <w:hideMark/>
          </w:tcPr>
          <w:p w14:paraId="36423895" w14:textId="33CDDDE8" w:rsidR="009D595D" w:rsidRPr="009D595D" w:rsidRDefault="001C1C50" w:rsidP="009D595D">
            <w:pPr>
              <w:pStyle w:val="13213"/>
            </w:pPr>
            <w:r w:rsidRPr="009D595D">
              <w:rPr>
                <w:lang w:val="kk"/>
              </w:rPr>
              <w:t>Артикуляциялық аппаратты және сөйлеу қарқынын өзгерту қабілетін дамыту: баяу сөйлеу, жаңылтпаштар айту Қауіпсіздік сабағы «Қоғамдық көліктегі қауіпсіздік ережелері» Дұрыс мінез-құлық негіздерін қалыптастыру (Қоршаған ортамен таныстыру)</w:t>
            </w:r>
          </w:p>
        </w:tc>
      </w:tr>
      <w:tr w:rsidR="00DC3A09" w14:paraId="40A3B498"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7492F18C" w14:textId="7B785D4C" w:rsidR="009D595D" w:rsidRPr="009D595D" w:rsidRDefault="001C1C50" w:rsidP="009D595D">
            <w:pPr>
              <w:pStyle w:val="13213"/>
            </w:pPr>
            <w:r w:rsidRPr="009D595D">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444986A3" w14:textId="77777777" w:rsidR="009D595D" w:rsidRPr="009D595D" w:rsidRDefault="009D595D" w:rsidP="009D595D">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53BF01F1" w14:textId="77777777" w:rsidR="009D595D" w:rsidRPr="00853435" w:rsidRDefault="009D595D" w:rsidP="009D595D">
            <w:pPr>
              <w:pStyle w:val="13213"/>
              <w:rPr>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61BA5583" w14:textId="77777777" w:rsidR="009D595D" w:rsidRPr="009D595D" w:rsidRDefault="009D595D" w:rsidP="009D595D">
            <w:pPr>
              <w:pStyle w:val="13213"/>
            </w:pPr>
          </w:p>
        </w:tc>
        <w:tc>
          <w:tcPr>
            <w:tcW w:w="2768" w:type="dxa"/>
            <w:tcBorders>
              <w:top w:val="single" w:sz="4" w:space="0" w:color="000000"/>
              <w:left w:val="single" w:sz="4" w:space="0" w:color="000000"/>
              <w:bottom w:val="single" w:sz="4" w:space="0" w:color="000000"/>
              <w:right w:val="single" w:sz="4" w:space="0" w:color="000000"/>
            </w:tcBorders>
          </w:tcPr>
          <w:p w14:paraId="446F700F" w14:textId="77777777" w:rsidR="009D595D" w:rsidRPr="009D595D" w:rsidRDefault="009D595D" w:rsidP="009D595D">
            <w:pPr>
              <w:pStyle w:val="13213"/>
            </w:pPr>
          </w:p>
        </w:tc>
        <w:tc>
          <w:tcPr>
            <w:tcW w:w="2476" w:type="dxa"/>
            <w:tcBorders>
              <w:top w:val="single" w:sz="4" w:space="0" w:color="000000"/>
              <w:left w:val="single" w:sz="4" w:space="0" w:color="000000"/>
              <w:bottom w:val="single" w:sz="4" w:space="0" w:color="000000"/>
              <w:right w:val="single" w:sz="4" w:space="0" w:color="000000"/>
            </w:tcBorders>
          </w:tcPr>
          <w:p w14:paraId="022AD7C1" w14:textId="77777777" w:rsidR="009D595D" w:rsidRPr="009D595D" w:rsidRDefault="009D595D" w:rsidP="009D595D">
            <w:pPr>
              <w:pStyle w:val="13213"/>
            </w:pPr>
          </w:p>
        </w:tc>
      </w:tr>
      <w:tr w:rsidR="00DC3A09" w14:paraId="58B391C4"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2ACB882F" w14:textId="50CA3050" w:rsidR="009D595D" w:rsidRPr="009D595D" w:rsidRDefault="001C1C50" w:rsidP="009D595D">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5D3440A0" w14:textId="77777777" w:rsidR="009D595D" w:rsidRPr="009D595D" w:rsidRDefault="001C1C50" w:rsidP="009D595D">
            <w:pPr>
              <w:pStyle w:val="13213"/>
            </w:pPr>
            <w:r w:rsidRPr="00853435">
              <w:rPr>
                <w:sz w:val="22"/>
                <w:szCs w:val="22"/>
                <w:lang w:val="kk"/>
              </w:rPr>
              <w:t>Киім ауыстыру туралы әңгімелесу.</w:t>
            </w:r>
          </w:p>
          <w:p w14:paraId="5065C9B7" w14:textId="77777777" w:rsidR="00C94063" w:rsidRDefault="001C1C50" w:rsidP="009D595D">
            <w:pPr>
              <w:pStyle w:val="13213"/>
            </w:pPr>
            <w:r w:rsidRPr="009D595D">
              <w:rPr>
                <w:lang w:val="kk"/>
              </w:rPr>
              <w:t xml:space="preserve">Аяқ киім </w:t>
            </w:r>
          </w:p>
          <w:p w14:paraId="38A013E4" w14:textId="25996A03" w:rsidR="009D595D" w:rsidRPr="009D595D" w:rsidRDefault="001C1C50" w:rsidP="009D595D">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3F68E167" w14:textId="77777777" w:rsidR="009D595D" w:rsidRDefault="001C1C50" w:rsidP="009D595D">
            <w:pPr>
              <w:pStyle w:val="13213"/>
            </w:pPr>
            <w:r w:rsidRPr="00853435">
              <w:rPr>
                <w:sz w:val="22"/>
                <w:szCs w:val="22"/>
                <w:lang w:val="kk"/>
              </w:rPr>
              <w:t xml:space="preserve">Киіну тәртібі туралы сөйлесу. </w:t>
            </w:r>
          </w:p>
          <w:p w14:paraId="50F868F7" w14:textId="77777777" w:rsidR="00C94063" w:rsidRDefault="001C1C50" w:rsidP="00C94063">
            <w:pPr>
              <w:pStyle w:val="13213"/>
            </w:pPr>
            <w:r w:rsidRPr="009D595D">
              <w:rPr>
                <w:lang w:val="kk"/>
              </w:rPr>
              <w:t xml:space="preserve">Аяқ киім </w:t>
            </w:r>
          </w:p>
          <w:p w14:paraId="7027DC87" w14:textId="64DFAAAA" w:rsidR="009D595D" w:rsidRPr="009D595D" w:rsidRDefault="001C1C50" w:rsidP="00C94063">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3A9DE6B2" w14:textId="77777777" w:rsidR="009D595D" w:rsidRDefault="001C1C50" w:rsidP="009D595D">
            <w:pPr>
              <w:pStyle w:val="13213"/>
            </w:pPr>
            <w:r w:rsidRPr="009D595D">
              <w:rPr>
                <w:lang w:val="kk"/>
              </w:rPr>
              <w:t xml:space="preserve">Сыпайылық туралы әңгімелесу. </w:t>
            </w:r>
          </w:p>
          <w:p w14:paraId="534C7712" w14:textId="77777777" w:rsidR="00C94063" w:rsidRDefault="001C1C50" w:rsidP="00C94063">
            <w:pPr>
              <w:pStyle w:val="13213"/>
            </w:pPr>
            <w:r w:rsidRPr="009D595D">
              <w:rPr>
                <w:lang w:val="kk"/>
              </w:rPr>
              <w:t xml:space="preserve">Аяқ киім </w:t>
            </w:r>
          </w:p>
          <w:p w14:paraId="44442AEB" w14:textId="3780D551" w:rsidR="009D595D" w:rsidRPr="009D595D" w:rsidRDefault="001C1C50" w:rsidP="00C94063">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09BA03F1" w14:textId="119CCFC4" w:rsidR="009D595D" w:rsidRDefault="001C1C50" w:rsidP="009D595D">
            <w:pPr>
              <w:pStyle w:val="13213"/>
            </w:pPr>
            <w:r>
              <w:rPr>
                <w:sz w:val="22"/>
                <w:szCs w:val="22"/>
                <w:lang w:val="kk"/>
              </w:rPr>
              <w:t xml:space="preserve">Киімнің қай дүкендерден сатып алынғаны туралы әңгіме. </w:t>
            </w:r>
          </w:p>
          <w:p w14:paraId="42ABA4B3" w14:textId="77777777" w:rsidR="00C94063" w:rsidRDefault="001C1C50" w:rsidP="00C94063">
            <w:pPr>
              <w:pStyle w:val="13213"/>
            </w:pPr>
            <w:r w:rsidRPr="009D595D">
              <w:rPr>
                <w:lang w:val="kk"/>
              </w:rPr>
              <w:t xml:space="preserve">Аяқ киім </w:t>
            </w:r>
          </w:p>
          <w:p w14:paraId="062F473A" w14:textId="4DDA2E35" w:rsidR="009D595D" w:rsidRPr="009D595D" w:rsidRDefault="001C1C50" w:rsidP="00C94063">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72016475" w14:textId="77777777" w:rsidR="009D595D" w:rsidRDefault="001C1C50" w:rsidP="009D595D">
            <w:pPr>
              <w:pStyle w:val="13213"/>
            </w:pPr>
            <w:r w:rsidRPr="00853435">
              <w:rPr>
                <w:sz w:val="22"/>
                <w:szCs w:val="22"/>
                <w:lang w:val="kk"/>
              </w:rPr>
              <w:t xml:space="preserve">Шебер екендеріңді қайдан білеміз? </w:t>
            </w:r>
          </w:p>
          <w:p w14:paraId="113A6268" w14:textId="77777777" w:rsidR="00C94063" w:rsidRDefault="001C1C50" w:rsidP="00C94063">
            <w:pPr>
              <w:pStyle w:val="13213"/>
            </w:pPr>
            <w:r w:rsidRPr="009D595D">
              <w:rPr>
                <w:lang w:val="kk"/>
              </w:rPr>
              <w:t xml:space="preserve">Аяқ киім </w:t>
            </w:r>
          </w:p>
          <w:p w14:paraId="5ECC24FB" w14:textId="07DDED73" w:rsidR="009D595D" w:rsidRPr="009D595D" w:rsidRDefault="001C1C50" w:rsidP="00C94063">
            <w:pPr>
              <w:pStyle w:val="13213"/>
            </w:pPr>
            <w:r>
              <w:rPr>
                <w:lang w:val="kk"/>
              </w:rPr>
              <w:t>(Қазақ тілі)</w:t>
            </w:r>
          </w:p>
        </w:tc>
      </w:tr>
      <w:tr w:rsidR="00DC3A09" w14:paraId="61374DB8" w14:textId="77777777" w:rsidTr="009D595D">
        <w:trPr>
          <w:trHeight w:val="4762"/>
        </w:trPr>
        <w:tc>
          <w:tcPr>
            <w:tcW w:w="2524" w:type="dxa"/>
            <w:tcBorders>
              <w:top w:val="single" w:sz="4" w:space="0" w:color="000000"/>
              <w:left w:val="single" w:sz="4" w:space="0" w:color="000000"/>
              <w:bottom w:val="single" w:sz="4" w:space="0" w:color="000000"/>
              <w:right w:val="single" w:sz="4" w:space="0" w:color="000000"/>
            </w:tcBorders>
          </w:tcPr>
          <w:p w14:paraId="24AB5CBF" w14:textId="77777777" w:rsidR="009D595D" w:rsidRPr="009D595D" w:rsidRDefault="001C1C50" w:rsidP="009D595D">
            <w:pPr>
              <w:pStyle w:val="13213"/>
            </w:pPr>
            <w:r w:rsidRPr="009D595D">
              <w:rPr>
                <w:lang w:val="kk"/>
              </w:rPr>
              <w:t>Серуен</w:t>
            </w:r>
          </w:p>
        </w:tc>
        <w:tc>
          <w:tcPr>
            <w:tcW w:w="2693" w:type="dxa"/>
            <w:tcBorders>
              <w:top w:val="single" w:sz="4" w:space="0" w:color="000000"/>
              <w:left w:val="single" w:sz="4" w:space="0" w:color="000000"/>
              <w:bottom w:val="single" w:sz="4" w:space="0" w:color="000000"/>
              <w:right w:val="single" w:sz="4" w:space="0" w:color="000000"/>
            </w:tcBorders>
            <w:hideMark/>
          </w:tcPr>
          <w:p w14:paraId="410AEF61" w14:textId="77777777" w:rsidR="00DE0CEE" w:rsidRDefault="001C1C50" w:rsidP="009D595D">
            <w:pPr>
              <w:pStyle w:val="13213"/>
            </w:pPr>
            <w:r w:rsidRPr="009D595D">
              <w:rPr>
                <w:lang w:val="kk"/>
              </w:rPr>
              <w:t>Құс ұясын бақылау. Көркем сөз</w:t>
            </w:r>
          </w:p>
          <w:p w14:paraId="5D11D50A" w14:textId="6590D84C" w:rsidR="009D595D" w:rsidRPr="009D595D" w:rsidRDefault="001C1C50" w:rsidP="009D595D">
            <w:pPr>
              <w:pStyle w:val="13213"/>
            </w:pPr>
            <w:r>
              <w:rPr>
                <w:lang w:val="kk"/>
              </w:rPr>
              <w:t xml:space="preserve">Көктем туралы өлеңдер А. Құнанбаев, Қ. Мырза-әлі Балаларға тыңдауды, мазмұнын түсінуді үйрету. </w:t>
            </w:r>
          </w:p>
          <w:p w14:paraId="1026CFAE" w14:textId="03CEAD64" w:rsidR="009D595D" w:rsidRPr="009D595D" w:rsidRDefault="001C1C50" w:rsidP="009D595D">
            <w:pPr>
              <w:pStyle w:val="13213"/>
            </w:pPr>
            <w:r>
              <w:rPr>
                <w:lang w:val="kk"/>
              </w:rPr>
              <w:t>"Сабалақ ит", "Сұр лақ" қимылды ойындары</w:t>
            </w:r>
          </w:p>
          <w:p w14:paraId="3BFA0108" w14:textId="37B7270D" w:rsidR="009D595D" w:rsidRPr="009D595D" w:rsidRDefault="001C1C50" w:rsidP="009D595D">
            <w:pPr>
              <w:pStyle w:val="13213"/>
            </w:pPr>
            <w:r w:rsidRPr="009D595D">
              <w:rPr>
                <w:lang w:val="kk"/>
              </w:rPr>
              <w:t>Жеке жұмыс</w:t>
            </w:r>
            <w:r w:rsidRPr="009D595D">
              <w:rPr>
                <w:lang w:val="kk"/>
              </w:rPr>
              <w:softHyphen/>
              <w:t xml:space="preserve"> Велосипед тебуді үйрету (2–3 м).</w:t>
            </w:r>
          </w:p>
          <w:p w14:paraId="010659F1" w14:textId="2E6F2300" w:rsidR="009D595D" w:rsidRPr="009D595D" w:rsidRDefault="001C1C50" w:rsidP="009D595D">
            <w:pPr>
              <w:pStyle w:val="13213"/>
            </w:pPr>
            <w:r>
              <w:rPr>
                <w:lang w:val="kk"/>
              </w:rPr>
              <w:t>Еңбек: аумақты тазалау.</w:t>
            </w:r>
          </w:p>
          <w:p w14:paraId="6BB51158" w14:textId="71C92C15" w:rsidR="009D595D" w:rsidRPr="009D595D" w:rsidRDefault="001C1C50" w:rsidP="009D595D">
            <w:pPr>
              <w:pStyle w:val="13213"/>
            </w:pPr>
            <w:r>
              <w:rPr>
                <w:lang w:val="kk"/>
              </w:rPr>
              <w:t xml:space="preserve">«Алақан, алақан» жалпы ойыны </w:t>
            </w:r>
          </w:p>
          <w:p w14:paraId="00529EB7" w14:textId="2DC127E5" w:rsidR="009D595D" w:rsidRDefault="001C1C50" w:rsidP="009D595D">
            <w:pPr>
              <w:pStyle w:val="13213"/>
            </w:pPr>
            <w:r>
              <w:rPr>
                <w:lang w:val="kk"/>
              </w:rPr>
              <w:t>(Қоршаған ортамен таныстыру, дене тәрбиесі)</w:t>
            </w:r>
            <w:r>
              <w:rPr>
                <w:lang w:val="kk"/>
              </w:rPr>
              <w:softHyphen/>
            </w:r>
          </w:p>
          <w:p w14:paraId="662442EC" w14:textId="77777777" w:rsidR="005071D6" w:rsidRDefault="001C1C50" w:rsidP="009D595D">
            <w:pPr>
              <w:pStyle w:val="13213"/>
            </w:pPr>
            <w:r w:rsidRPr="009D595D">
              <w:rPr>
                <w:lang w:val="kk"/>
              </w:rPr>
              <w:t xml:space="preserve">Құс </w:t>
            </w:r>
          </w:p>
          <w:p w14:paraId="42717516" w14:textId="37AD460D" w:rsidR="009D595D" w:rsidRPr="009D595D" w:rsidRDefault="001C1C50" w:rsidP="009D595D">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157882DA" w14:textId="77777777" w:rsidR="005071D6" w:rsidRDefault="001C1C50" w:rsidP="009D595D">
            <w:pPr>
              <w:pStyle w:val="13213"/>
            </w:pPr>
            <w:r w:rsidRPr="009D595D">
              <w:rPr>
                <w:lang w:val="kk"/>
              </w:rPr>
              <w:t>Бақбақты бақылау. Көркем сөз</w:t>
            </w:r>
          </w:p>
          <w:p w14:paraId="5966BB56" w14:textId="77777777" w:rsidR="005071D6" w:rsidRDefault="001C1C50" w:rsidP="009D595D">
            <w:pPr>
              <w:pStyle w:val="13213"/>
            </w:pPr>
            <w:r w:rsidRPr="009D595D">
              <w:rPr>
                <w:lang w:val="kk"/>
              </w:rPr>
              <w:t xml:space="preserve">Өлеңдер. </w:t>
            </w:r>
          </w:p>
          <w:p w14:paraId="0C4C6B8D" w14:textId="77777777" w:rsidR="005071D6" w:rsidRDefault="001C1C50" w:rsidP="009D595D">
            <w:pPr>
              <w:pStyle w:val="13213"/>
            </w:pPr>
            <w:r w:rsidRPr="009D595D">
              <w:rPr>
                <w:lang w:val="kk"/>
              </w:rPr>
              <w:t>И. Берестов «Бақбақ гүл»</w:t>
            </w:r>
          </w:p>
          <w:p w14:paraId="15A5A5DC" w14:textId="4CBBBC61" w:rsidR="009D595D" w:rsidRPr="009D595D" w:rsidRDefault="001C1C50" w:rsidP="009D595D">
            <w:pPr>
              <w:pStyle w:val="13213"/>
            </w:pPr>
            <w:r w:rsidRPr="009D595D">
              <w:rPr>
                <w:lang w:val="kk"/>
              </w:rPr>
              <w:t xml:space="preserve">Балаларға тыңдауды, мазмұнын түсінуді үйрету. </w:t>
            </w:r>
          </w:p>
          <w:p w14:paraId="0ED8ACBC" w14:textId="236B727B" w:rsidR="009D595D" w:rsidRPr="009D595D" w:rsidRDefault="001C1C50" w:rsidP="009D595D">
            <w:pPr>
              <w:pStyle w:val="13213"/>
            </w:pPr>
            <w:r>
              <w:rPr>
                <w:lang w:val="kk"/>
              </w:rPr>
              <w:t>"Сабалақ ит", "Көңілді добым" қимылды ойындары</w:t>
            </w:r>
          </w:p>
          <w:p w14:paraId="29676A89" w14:textId="77777777" w:rsidR="009D595D" w:rsidRPr="009D595D" w:rsidRDefault="001C1C50" w:rsidP="009D595D">
            <w:pPr>
              <w:pStyle w:val="13213"/>
            </w:pPr>
            <w:r w:rsidRPr="009D595D">
              <w:rPr>
                <w:lang w:val="kk"/>
              </w:rPr>
              <w:t>Жеке жұмыс</w:t>
            </w:r>
            <w:r w:rsidRPr="009D595D">
              <w:rPr>
                <w:lang w:val="kk"/>
              </w:rPr>
              <w:softHyphen/>
              <w:t xml:space="preserve"> Гүл мен шөп жайында әңгімелесу.</w:t>
            </w:r>
          </w:p>
          <w:p w14:paraId="7F6ED31F" w14:textId="41BBDCEA" w:rsidR="009D595D" w:rsidRPr="009D595D" w:rsidRDefault="001C1C50" w:rsidP="009D595D">
            <w:pPr>
              <w:pStyle w:val="13213"/>
            </w:pPr>
            <w:r>
              <w:rPr>
                <w:lang w:val="kk"/>
              </w:rPr>
              <w:t>Еңбек: аумақты тазалау.</w:t>
            </w:r>
          </w:p>
          <w:p w14:paraId="59A645CB" w14:textId="620436DE" w:rsidR="009D595D" w:rsidRPr="009D595D" w:rsidRDefault="001C1C50" w:rsidP="009D595D">
            <w:pPr>
              <w:pStyle w:val="13213"/>
            </w:pPr>
            <w:r>
              <w:rPr>
                <w:lang w:val="kk"/>
              </w:rPr>
              <w:t>"Біркелкі шеңбер" жалпы ойыны.</w:t>
            </w:r>
          </w:p>
          <w:p w14:paraId="2FF0C888" w14:textId="206D229D" w:rsidR="005071D6" w:rsidRDefault="001C1C50" w:rsidP="009D595D">
            <w:pPr>
              <w:pStyle w:val="13213"/>
            </w:pPr>
            <w:r>
              <w:rPr>
                <w:lang w:val="kk"/>
              </w:rPr>
              <w:t>(Қоршаған ортамен таныстыру, дене тәрбиесі)</w:t>
            </w:r>
            <w:r>
              <w:rPr>
                <w:lang w:val="kk"/>
              </w:rPr>
              <w:softHyphen/>
            </w:r>
          </w:p>
          <w:p w14:paraId="003EAC00" w14:textId="77777777" w:rsidR="005071D6" w:rsidRDefault="001C1C50" w:rsidP="009D595D">
            <w:pPr>
              <w:pStyle w:val="13213"/>
            </w:pPr>
            <w:r w:rsidRPr="009D595D">
              <w:rPr>
                <w:lang w:val="kk"/>
              </w:rPr>
              <w:t xml:space="preserve">Гүл </w:t>
            </w:r>
          </w:p>
          <w:p w14:paraId="5AD06E90" w14:textId="3D9B182B" w:rsidR="009D595D" w:rsidRPr="009D595D" w:rsidRDefault="001C1C50" w:rsidP="009D595D">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1B46B360" w14:textId="77777777" w:rsidR="00EC2664" w:rsidRDefault="001C1C50" w:rsidP="009D595D">
            <w:pPr>
              <w:pStyle w:val="13213"/>
            </w:pPr>
            <w:r w:rsidRPr="009D595D">
              <w:rPr>
                <w:lang w:val="kk"/>
              </w:rPr>
              <w:t>Күнді бақылау. Көркем сөз</w:t>
            </w:r>
          </w:p>
          <w:p w14:paraId="2674F210" w14:textId="77777777" w:rsidR="00EC2664" w:rsidRDefault="001C1C50" w:rsidP="009D595D">
            <w:pPr>
              <w:pStyle w:val="13213"/>
            </w:pPr>
            <w:r w:rsidRPr="009D595D">
              <w:rPr>
                <w:lang w:val="kk"/>
              </w:rPr>
              <w:t xml:space="preserve">"Күн" Н. Полякова </w:t>
            </w:r>
          </w:p>
          <w:p w14:paraId="092E60C9" w14:textId="6F7727A0" w:rsidR="009D595D" w:rsidRPr="009D595D" w:rsidRDefault="001C1C50" w:rsidP="009D595D">
            <w:pPr>
              <w:pStyle w:val="13213"/>
            </w:pPr>
            <w:r w:rsidRPr="009D595D">
              <w:rPr>
                <w:lang w:val="kk"/>
              </w:rPr>
              <w:t xml:space="preserve">Балаларға тыңдауды, мазмұнын түсінуді үйрету. </w:t>
            </w:r>
          </w:p>
          <w:p w14:paraId="5343A3A9" w14:textId="6BA6EE41" w:rsidR="009D595D" w:rsidRPr="009D595D" w:rsidRDefault="001C1C50" w:rsidP="009D595D">
            <w:pPr>
              <w:pStyle w:val="13213"/>
            </w:pPr>
            <w:r>
              <w:rPr>
                <w:lang w:val="kk"/>
              </w:rPr>
              <w:t>«Торғайлар мен автокөлік», «Сұр көжек жуынады» қимылды ойындары.</w:t>
            </w:r>
          </w:p>
          <w:p w14:paraId="64EA5D6A" w14:textId="28496A6A" w:rsidR="009D595D" w:rsidRPr="009D595D" w:rsidRDefault="001C1C50" w:rsidP="009D595D">
            <w:pPr>
              <w:pStyle w:val="13213"/>
            </w:pPr>
            <w:r w:rsidRPr="009D595D">
              <w:rPr>
                <w:lang w:val="kk"/>
              </w:rPr>
              <w:t>Жеке жұмыс</w:t>
            </w:r>
            <w:r w:rsidRPr="009D595D">
              <w:rPr>
                <w:lang w:val="kk"/>
              </w:rPr>
              <w:softHyphen/>
              <w:t xml:space="preserve"> Велосипед тебуді үйрету (2–3 м).</w:t>
            </w:r>
          </w:p>
          <w:p w14:paraId="0E0E8F3E" w14:textId="220B1C29" w:rsidR="009D595D" w:rsidRPr="009D595D" w:rsidRDefault="001C1C50" w:rsidP="009D595D">
            <w:pPr>
              <w:pStyle w:val="13213"/>
            </w:pPr>
            <w:r>
              <w:rPr>
                <w:lang w:val="kk"/>
              </w:rPr>
              <w:t>Еңбек: учаскедегі қоқыстарды тазарту.</w:t>
            </w:r>
          </w:p>
          <w:p w14:paraId="5F99E7EE" w14:textId="1F4416E1" w:rsidR="009D595D" w:rsidRPr="009D595D" w:rsidRDefault="001C1C50" w:rsidP="009D595D">
            <w:pPr>
              <w:pStyle w:val="13213"/>
            </w:pPr>
            <w:r>
              <w:rPr>
                <w:lang w:val="kk"/>
              </w:rPr>
              <w:t>"Күн қайда жасырынды" жалпы ойыны</w:t>
            </w:r>
          </w:p>
          <w:p w14:paraId="2E638E52" w14:textId="26038460" w:rsidR="009D595D" w:rsidRPr="009D595D" w:rsidRDefault="001C1C50" w:rsidP="009D595D">
            <w:pPr>
              <w:pStyle w:val="13213"/>
            </w:pPr>
            <w:r>
              <w:rPr>
                <w:lang w:val="kk"/>
              </w:rPr>
              <w:t>(Қоршаған ортамен таныстыру, дене тәрбиесі)</w:t>
            </w:r>
            <w:r>
              <w:rPr>
                <w:lang w:val="kk"/>
              </w:rPr>
              <w:softHyphen/>
            </w:r>
          </w:p>
          <w:p w14:paraId="52D9EB8A" w14:textId="77777777" w:rsidR="00EC2664" w:rsidRDefault="001C1C50" w:rsidP="009D595D">
            <w:pPr>
              <w:pStyle w:val="13213"/>
            </w:pPr>
            <w:r w:rsidRPr="009D595D">
              <w:rPr>
                <w:lang w:val="kk"/>
              </w:rPr>
              <w:t xml:space="preserve">Күн </w:t>
            </w:r>
          </w:p>
          <w:p w14:paraId="3C57B91B" w14:textId="37650BAD" w:rsidR="009D595D" w:rsidRPr="009D595D" w:rsidRDefault="001C1C50" w:rsidP="009D595D">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48CBCED3" w14:textId="77777777" w:rsidR="00EC2664" w:rsidRDefault="001C1C50" w:rsidP="009D595D">
            <w:pPr>
              <w:pStyle w:val="13213"/>
            </w:pPr>
            <w:r w:rsidRPr="009D595D">
              <w:rPr>
                <w:lang w:val="kk"/>
              </w:rPr>
              <w:t xml:space="preserve">Өгейшөпті бақылау </w:t>
            </w:r>
          </w:p>
          <w:p w14:paraId="0C650812" w14:textId="39C88097" w:rsidR="009D595D" w:rsidRPr="009D595D" w:rsidRDefault="001C1C50" w:rsidP="009D595D">
            <w:pPr>
              <w:pStyle w:val="13213"/>
            </w:pPr>
            <w:r w:rsidRPr="009D595D">
              <w:rPr>
                <w:lang w:val="kk"/>
              </w:rPr>
              <w:t>Көркем сөз Балаларға тыңдауды, мазмұнын түсінуді үйрету.</w:t>
            </w:r>
          </w:p>
          <w:p w14:paraId="1AF3440D" w14:textId="754C677A" w:rsidR="009D595D" w:rsidRPr="009D595D" w:rsidRDefault="001C1C50" w:rsidP="009D595D">
            <w:pPr>
              <w:pStyle w:val="13213"/>
            </w:pPr>
            <w:r>
              <w:rPr>
                <w:lang w:val="kk"/>
              </w:rPr>
              <w:t>"Қуаласпақ", "Тығылыспақ" қимылды ойындары.</w:t>
            </w:r>
          </w:p>
          <w:p w14:paraId="01867254" w14:textId="77777777" w:rsidR="009D595D" w:rsidRPr="009D595D" w:rsidRDefault="001C1C50" w:rsidP="009D595D">
            <w:pPr>
              <w:pStyle w:val="13213"/>
            </w:pPr>
            <w:r w:rsidRPr="009D595D">
              <w:rPr>
                <w:lang w:val="kk"/>
              </w:rPr>
              <w:t>Жеке жұмыс</w:t>
            </w:r>
            <w:r w:rsidRPr="009D595D">
              <w:rPr>
                <w:lang w:val="kk"/>
              </w:rPr>
              <w:softHyphen/>
              <w:t xml:space="preserve"> Жеке жұмыс Шеңберден шеңберге, заттардың айналасына және олардың арасына секіру білігін бекіту.</w:t>
            </w:r>
          </w:p>
          <w:p w14:paraId="1DDCBE8F" w14:textId="70CC14BD" w:rsidR="009D595D" w:rsidRPr="009D595D" w:rsidRDefault="001C1C50" w:rsidP="009D595D">
            <w:pPr>
              <w:pStyle w:val="13213"/>
            </w:pPr>
            <w:r>
              <w:rPr>
                <w:lang w:val="kk"/>
              </w:rPr>
              <w:t xml:space="preserve">Еңбек: жолды сыпыру. </w:t>
            </w:r>
          </w:p>
          <w:p w14:paraId="388736B6" w14:textId="3710723A" w:rsidR="009D595D" w:rsidRPr="009D595D" w:rsidRDefault="001C1C50" w:rsidP="009D595D">
            <w:pPr>
              <w:pStyle w:val="13213"/>
            </w:pPr>
            <w:r>
              <w:rPr>
                <w:lang w:val="kk"/>
              </w:rPr>
              <w:t>"Сыйлықтар дүкені" жалпы ойыны</w:t>
            </w:r>
          </w:p>
          <w:p w14:paraId="74F27F50" w14:textId="388CC7A7" w:rsidR="009D595D" w:rsidRDefault="001C1C50" w:rsidP="009D595D">
            <w:pPr>
              <w:pStyle w:val="13213"/>
            </w:pPr>
            <w:r>
              <w:rPr>
                <w:lang w:val="kk"/>
              </w:rPr>
              <w:t>(Қоршаған ортамен таныстыру, дене тәрбиесі)</w:t>
            </w:r>
            <w:r>
              <w:rPr>
                <w:lang w:val="kk"/>
              </w:rPr>
              <w:softHyphen/>
              <w:t xml:space="preserve"> </w:t>
            </w:r>
          </w:p>
          <w:p w14:paraId="3A7DB235" w14:textId="77777777" w:rsidR="00EC2664" w:rsidRDefault="001C1C50" w:rsidP="009D595D">
            <w:pPr>
              <w:pStyle w:val="13213"/>
            </w:pPr>
            <w:r w:rsidRPr="009D595D">
              <w:rPr>
                <w:lang w:val="kk"/>
              </w:rPr>
              <w:t xml:space="preserve">Күн </w:t>
            </w:r>
          </w:p>
          <w:p w14:paraId="364AC364" w14:textId="13A22353" w:rsidR="009D595D" w:rsidRPr="009D595D" w:rsidRDefault="001C1C50" w:rsidP="009D595D">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0AA8D9E2" w14:textId="77777777" w:rsidR="00EC2664" w:rsidRPr="00616F7E" w:rsidRDefault="001C1C50" w:rsidP="009D595D">
            <w:pPr>
              <w:pStyle w:val="13213"/>
              <w:rPr>
                <w:lang w:val="kk"/>
              </w:rPr>
            </w:pPr>
            <w:r>
              <w:rPr>
                <w:lang w:val="kk"/>
              </w:rPr>
              <w:t>Қызылшетенді бақылау "Неге қызылшетенді бұйра дейді?" Көркем сөз</w:t>
            </w:r>
          </w:p>
          <w:p w14:paraId="78BDEBDE" w14:textId="196003BE" w:rsidR="00EC2664" w:rsidRPr="00616F7E" w:rsidRDefault="001C1C50" w:rsidP="009D595D">
            <w:pPr>
              <w:pStyle w:val="13213"/>
              <w:rPr>
                <w:lang w:val="kk"/>
              </w:rPr>
            </w:pPr>
            <w:r>
              <w:rPr>
                <w:lang w:val="kk"/>
              </w:rPr>
              <w:t xml:space="preserve">Н. Меркушова «Қызылшетен» </w:t>
            </w:r>
          </w:p>
          <w:p w14:paraId="6D369842" w14:textId="3BC885A8" w:rsidR="009D595D" w:rsidRPr="00616F7E" w:rsidRDefault="001C1C50" w:rsidP="009D595D">
            <w:pPr>
              <w:pStyle w:val="13213"/>
              <w:rPr>
                <w:lang w:val="kk"/>
              </w:rPr>
            </w:pPr>
            <w:r w:rsidRPr="009D595D">
              <w:rPr>
                <w:lang w:val="kk"/>
              </w:rPr>
              <w:t xml:space="preserve">Балаларға тыңдауды, мазмұнын түсінуді үйрету. </w:t>
            </w:r>
          </w:p>
          <w:p w14:paraId="627C2060" w14:textId="30F45CAC" w:rsidR="009D595D" w:rsidRPr="00616F7E" w:rsidRDefault="001C1C50" w:rsidP="009D595D">
            <w:pPr>
              <w:pStyle w:val="13213"/>
              <w:rPr>
                <w:lang w:val="kk"/>
              </w:rPr>
            </w:pPr>
            <w:r>
              <w:rPr>
                <w:lang w:val="kk"/>
              </w:rPr>
              <w:t>«Допты ұста», «Бағандар» қимылды ойындары.</w:t>
            </w:r>
          </w:p>
          <w:p w14:paraId="4EF2DB37" w14:textId="77777777" w:rsidR="009D595D" w:rsidRPr="00616F7E" w:rsidRDefault="001C1C50" w:rsidP="009D595D">
            <w:pPr>
              <w:pStyle w:val="13213"/>
              <w:rPr>
                <w:lang w:val="kk"/>
              </w:rPr>
            </w:pPr>
            <w:r w:rsidRPr="009D595D">
              <w:rPr>
                <w:lang w:val="kk"/>
              </w:rPr>
              <w:t>Жеке жұмыс</w:t>
            </w:r>
            <w:r w:rsidRPr="009D595D">
              <w:rPr>
                <w:lang w:val="kk"/>
              </w:rPr>
              <w:softHyphen/>
              <w:t xml:space="preserve"> Тепе-теңдікке жаттығу.</w:t>
            </w:r>
          </w:p>
          <w:p w14:paraId="55D0ACBD" w14:textId="2CBE3F73" w:rsidR="009D595D" w:rsidRPr="009D595D" w:rsidRDefault="001C1C50" w:rsidP="009D595D">
            <w:pPr>
              <w:pStyle w:val="13213"/>
            </w:pPr>
            <w:r>
              <w:rPr>
                <w:lang w:val="kk"/>
              </w:rPr>
              <w:t>Еңбек: тасымалданатын материалды жинау.</w:t>
            </w:r>
          </w:p>
          <w:p w14:paraId="417FADBF" w14:textId="075AC78F" w:rsidR="009D595D" w:rsidRPr="009D595D" w:rsidRDefault="001C1C50" w:rsidP="009D595D">
            <w:pPr>
              <w:pStyle w:val="13213"/>
            </w:pPr>
            <w:r>
              <w:rPr>
                <w:lang w:val="kk"/>
              </w:rPr>
              <w:t>"Ат" жалпы ойыны</w:t>
            </w:r>
          </w:p>
          <w:p w14:paraId="4C5AFA9B" w14:textId="1994F579" w:rsidR="009D595D" w:rsidRDefault="001C1C50" w:rsidP="009D595D">
            <w:pPr>
              <w:pStyle w:val="13213"/>
            </w:pPr>
            <w:r>
              <w:rPr>
                <w:lang w:val="kk"/>
              </w:rPr>
              <w:t xml:space="preserve">(Қоршаған ортамен таныстыру, дене тәрбиесі) </w:t>
            </w:r>
          </w:p>
          <w:p w14:paraId="0D753E82" w14:textId="77777777" w:rsidR="00EC2664" w:rsidRDefault="001C1C50" w:rsidP="00EC2664">
            <w:pPr>
              <w:pStyle w:val="13213"/>
            </w:pPr>
            <w:r w:rsidRPr="009D595D">
              <w:rPr>
                <w:lang w:val="kk"/>
              </w:rPr>
              <w:t xml:space="preserve">Күн </w:t>
            </w:r>
          </w:p>
          <w:p w14:paraId="5A393F1E" w14:textId="65EBBFA4" w:rsidR="009D595D" w:rsidRPr="009D595D" w:rsidRDefault="001C1C50" w:rsidP="00EC2664">
            <w:pPr>
              <w:pStyle w:val="13213"/>
            </w:pPr>
            <w:r>
              <w:rPr>
                <w:lang w:val="kk"/>
              </w:rPr>
              <w:t>(Қазақ тілі)</w:t>
            </w:r>
          </w:p>
        </w:tc>
      </w:tr>
      <w:tr w:rsidR="00DC3A09" w14:paraId="0A160A78" w14:textId="77777777" w:rsidTr="009D595D">
        <w:trPr>
          <w:trHeight w:val="893"/>
        </w:trPr>
        <w:tc>
          <w:tcPr>
            <w:tcW w:w="2524" w:type="dxa"/>
            <w:tcBorders>
              <w:top w:val="single" w:sz="4" w:space="0" w:color="000000"/>
              <w:left w:val="single" w:sz="4" w:space="0" w:color="000000"/>
              <w:bottom w:val="single" w:sz="4" w:space="0" w:color="000000"/>
              <w:right w:val="single" w:sz="4" w:space="0" w:color="000000"/>
            </w:tcBorders>
          </w:tcPr>
          <w:p w14:paraId="16534308" w14:textId="4349C606" w:rsidR="009D595D" w:rsidRPr="009D595D" w:rsidRDefault="001C1C50" w:rsidP="009D595D">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hideMark/>
          </w:tcPr>
          <w:p w14:paraId="133F3EF5" w14:textId="77777777" w:rsidR="009D595D" w:rsidRPr="009D595D" w:rsidRDefault="001C1C50" w:rsidP="009D595D">
            <w:pPr>
              <w:pStyle w:val="13213"/>
            </w:pPr>
            <w:r w:rsidRPr="00853435">
              <w:rPr>
                <w:sz w:val="22"/>
                <w:szCs w:val="22"/>
                <w:lang w:val="kk"/>
              </w:rPr>
              <w:t>Күн туралы әңгімелесу.</w:t>
            </w:r>
          </w:p>
          <w:p w14:paraId="7C5F078E" w14:textId="547F3347" w:rsidR="009D595D" w:rsidRPr="009D595D" w:rsidRDefault="001C1C50" w:rsidP="009D595D">
            <w:pPr>
              <w:pStyle w:val="13213"/>
            </w:pPr>
            <w:r w:rsidRPr="009D595D">
              <w:rPr>
                <w:lang w:val="kk"/>
              </w:rPr>
              <w:t>Жел қорғағыш (Қазақ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1B4138FC" w14:textId="77777777" w:rsidR="009D595D" w:rsidRDefault="001C1C50" w:rsidP="009D595D">
            <w:pPr>
              <w:pStyle w:val="13213"/>
            </w:pPr>
            <w:r w:rsidRPr="00853435">
              <w:rPr>
                <w:sz w:val="22"/>
                <w:szCs w:val="22"/>
                <w:lang w:val="kk"/>
              </w:rPr>
              <w:t xml:space="preserve">Шешіну тәртібі туралы сөйлесу. </w:t>
            </w:r>
          </w:p>
          <w:p w14:paraId="64B1C885" w14:textId="3CB32D2C" w:rsidR="009D595D" w:rsidRPr="009D595D" w:rsidRDefault="001C1C50" w:rsidP="009D595D">
            <w:pPr>
              <w:pStyle w:val="13213"/>
            </w:pPr>
            <w:r w:rsidRPr="009D595D">
              <w:rPr>
                <w:lang w:val="kk"/>
              </w:rPr>
              <w:t>Жел қорғағыш (Қазақ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3EF9307D" w14:textId="77777777" w:rsidR="009D595D" w:rsidRDefault="001C1C50" w:rsidP="009D595D">
            <w:pPr>
              <w:pStyle w:val="13213"/>
            </w:pPr>
            <w:r w:rsidRPr="009D595D">
              <w:rPr>
                <w:lang w:val="kk"/>
              </w:rPr>
              <w:t xml:space="preserve">Серуендеу мазмұны туралы сөйлесу. </w:t>
            </w:r>
          </w:p>
          <w:p w14:paraId="136692ED" w14:textId="552F51C0" w:rsidR="009D595D" w:rsidRPr="009D595D" w:rsidRDefault="001C1C50" w:rsidP="009D595D">
            <w:pPr>
              <w:pStyle w:val="13213"/>
            </w:pPr>
            <w:r w:rsidRPr="009D595D">
              <w:rPr>
                <w:lang w:val="kk"/>
              </w:rPr>
              <w:t>Жел қорғағыш (Қазақ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7FDCE8AF" w14:textId="77777777" w:rsidR="009D595D" w:rsidRDefault="001C1C50" w:rsidP="009D595D">
            <w:pPr>
              <w:pStyle w:val="13213"/>
            </w:pPr>
            <w:r w:rsidRPr="009D595D">
              <w:rPr>
                <w:lang w:val="kk"/>
              </w:rPr>
              <w:t xml:space="preserve">Шкафты кім жинай алады? </w:t>
            </w:r>
          </w:p>
          <w:p w14:paraId="611F4432" w14:textId="6756E872" w:rsidR="009D595D" w:rsidRPr="009D595D" w:rsidRDefault="001C1C50" w:rsidP="009D595D">
            <w:pPr>
              <w:pStyle w:val="13213"/>
            </w:pPr>
            <w:r w:rsidRPr="009D595D">
              <w:rPr>
                <w:lang w:val="kk"/>
              </w:rPr>
              <w:t>Жел қорғағыш (Қазақ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25A7576C" w14:textId="77777777" w:rsidR="009D595D" w:rsidRDefault="001C1C50" w:rsidP="009D595D">
            <w:pPr>
              <w:pStyle w:val="13213"/>
            </w:pPr>
            <w:r w:rsidRPr="009D595D">
              <w:rPr>
                <w:lang w:val="kk"/>
              </w:rPr>
              <w:t>Серуендеу мазмұны туралы сөйлесу.</w:t>
            </w:r>
          </w:p>
          <w:p w14:paraId="0788118D" w14:textId="505B2C14" w:rsidR="009D595D" w:rsidRPr="009D595D" w:rsidRDefault="001C1C50" w:rsidP="009D595D">
            <w:pPr>
              <w:pStyle w:val="13213"/>
            </w:pPr>
            <w:r w:rsidRPr="009D595D">
              <w:rPr>
                <w:lang w:val="kk"/>
              </w:rPr>
              <w:t>Жел қорғағыш (Қазақ тілі)</w:t>
            </w:r>
          </w:p>
        </w:tc>
      </w:tr>
      <w:tr w:rsidR="00DC3A09" w14:paraId="2BF913A5"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2A186EA0" w14:textId="77777777" w:rsidR="00B15713" w:rsidRPr="009D595D" w:rsidRDefault="001C1C50" w:rsidP="00B15713">
            <w:pPr>
              <w:pStyle w:val="13213"/>
            </w:pPr>
            <w:r w:rsidRPr="009D595D">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hideMark/>
          </w:tcPr>
          <w:p w14:paraId="02F36AA6" w14:textId="642E1816" w:rsidR="00B15713" w:rsidRDefault="001C1C50" w:rsidP="00B15713">
            <w:pPr>
              <w:pStyle w:val="13213"/>
            </w:pPr>
            <w:r w:rsidRPr="009D595D">
              <w:rPr>
                <w:lang w:val="kk"/>
              </w:rPr>
              <w:t>Дастархан басында мәдени мінез-құлық дағдыларын қалыптастыру.</w:t>
            </w:r>
          </w:p>
          <w:p w14:paraId="72A2FFE9" w14:textId="41D77E5B" w:rsidR="00B15713" w:rsidRDefault="001C1C50" w:rsidP="00B15713">
            <w:pPr>
              <w:pStyle w:val="13213"/>
            </w:pPr>
            <w:r>
              <w:rPr>
                <w:lang w:val="kk"/>
              </w:rPr>
              <w:t>(Дене тәрбиесі)</w:t>
            </w:r>
          </w:p>
          <w:p w14:paraId="575EE373" w14:textId="77777777" w:rsidR="00B15713" w:rsidRDefault="001C1C50" w:rsidP="00B15713">
            <w:pPr>
              <w:pStyle w:val="13213"/>
            </w:pPr>
            <w:r w:rsidRPr="009D595D">
              <w:rPr>
                <w:lang w:val="kk"/>
              </w:rPr>
              <w:t xml:space="preserve">Мүйіздер </w:t>
            </w:r>
          </w:p>
          <w:p w14:paraId="0658C3D3" w14:textId="34A9DCF8" w:rsidR="00B15713" w:rsidRPr="009D595D" w:rsidRDefault="001C1C50" w:rsidP="00B15713">
            <w:pPr>
              <w:pStyle w:val="13213"/>
            </w:pPr>
            <w:r>
              <w:rPr>
                <w:lang w:val="kk"/>
              </w:rPr>
              <w:t>(Қазақ тілі)</w:t>
            </w:r>
          </w:p>
          <w:p w14:paraId="165D2503" w14:textId="77777777" w:rsidR="00B15713" w:rsidRPr="009D595D" w:rsidRDefault="00B15713" w:rsidP="00B15713">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29C70233" w14:textId="77777777" w:rsidR="00B15713" w:rsidRDefault="001C1C50" w:rsidP="00B15713">
            <w:pPr>
              <w:pStyle w:val="13213"/>
            </w:pPr>
            <w:r w:rsidRPr="009D595D">
              <w:rPr>
                <w:lang w:val="kk"/>
              </w:rPr>
              <w:t>Дастархан басында мәдени мінез-құлық дағдыларын қалыптастыру.</w:t>
            </w:r>
          </w:p>
          <w:p w14:paraId="52AC33DF" w14:textId="77777777" w:rsidR="00B15713" w:rsidRDefault="001C1C50" w:rsidP="00B15713">
            <w:pPr>
              <w:pStyle w:val="13213"/>
            </w:pPr>
            <w:r>
              <w:rPr>
                <w:lang w:val="kk"/>
              </w:rPr>
              <w:t>(Дене тәрбиесі)</w:t>
            </w:r>
          </w:p>
          <w:p w14:paraId="334EC795" w14:textId="77777777" w:rsidR="00B15713" w:rsidRDefault="001C1C50" w:rsidP="00B15713">
            <w:pPr>
              <w:pStyle w:val="13213"/>
            </w:pPr>
            <w:r w:rsidRPr="009D595D">
              <w:rPr>
                <w:lang w:val="kk"/>
              </w:rPr>
              <w:t xml:space="preserve">Мүйіздер </w:t>
            </w:r>
          </w:p>
          <w:p w14:paraId="704B633C" w14:textId="4AEB5446" w:rsidR="00B15713" w:rsidRPr="009D595D" w:rsidRDefault="001C1C50" w:rsidP="00B15713">
            <w:pPr>
              <w:pStyle w:val="13213"/>
            </w:pPr>
            <w:r>
              <w:rPr>
                <w:lang w:val="kk"/>
              </w:rPr>
              <w:t>(Қазақ тілі)</w:t>
            </w:r>
          </w:p>
          <w:p w14:paraId="4FD574CC" w14:textId="77777777" w:rsidR="00B15713" w:rsidRPr="009D595D" w:rsidRDefault="00B15713" w:rsidP="00B15713">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6CC947BA" w14:textId="77777777" w:rsidR="00B15713" w:rsidRDefault="001C1C50" w:rsidP="00B15713">
            <w:pPr>
              <w:pStyle w:val="13213"/>
            </w:pPr>
            <w:r w:rsidRPr="009D595D">
              <w:rPr>
                <w:lang w:val="kk"/>
              </w:rPr>
              <w:t>Дастархан басында мәдени мінез-құлық дағдыларын қалыптастыру.</w:t>
            </w:r>
          </w:p>
          <w:p w14:paraId="00D1ABAD" w14:textId="77777777" w:rsidR="00B15713" w:rsidRDefault="001C1C50" w:rsidP="00B15713">
            <w:pPr>
              <w:pStyle w:val="13213"/>
            </w:pPr>
            <w:r>
              <w:rPr>
                <w:lang w:val="kk"/>
              </w:rPr>
              <w:t>(Дене тәрбиесі)</w:t>
            </w:r>
          </w:p>
          <w:p w14:paraId="06B3BE21" w14:textId="77777777" w:rsidR="00B15713" w:rsidRDefault="001C1C50" w:rsidP="00B15713">
            <w:pPr>
              <w:pStyle w:val="13213"/>
            </w:pPr>
            <w:r w:rsidRPr="009D595D">
              <w:rPr>
                <w:lang w:val="kk"/>
              </w:rPr>
              <w:t xml:space="preserve">Мүйіздер </w:t>
            </w:r>
          </w:p>
          <w:p w14:paraId="3891A6E5" w14:textId="28751303" w:rsidR="00B15713" w:rsidRPr="009D595D" w:rsidRDefault="001C1C50" w:rsidP="00B15713">
            <w:pPr>
              <w:pStyle w:val="13213"/>
            </w:pPr>
            <w:r>
              <w:rPr>
                <w:lang w:val="kk"/>
              </w:rPr>
              <w:t>(Қазақ тілі)</w:t>
            </w:r>
          </w:p>
          <w:p w14:paraId="3E00E458" w14:textId="77777777" w:rsidR="00B15713" w:rsidRPr="009D595D" w:rsidRDefault="00B15713" w:rsidP="00B15713">
            <w:pPr>
              <w:pStyle w:val="13213"/>
            </w:pPr>
          </w:p>
        </w:tc>
        <w:tc>
          <w:tcPr>
            <w:tcW w:w="2768" w:type="dxa"/>
            <w:tcBorders>
              <w:top w:val="single" w:sz="4" w:space="0" w:color="000000"/>
              <w:left w:val="single" w:sz="4" w:space="0" w:color="000000"/>
              <w:bottom w:val="single" w:sz="4" w:space="0" w:color="000000"/>
              <w:right w:val="single" w:sz="4" w:space="0" w:color="000000"/>
            </w:tcBorders>
            <w:hideMark/>
          </w:tcPr>
          <w:p w14:paraId="72BE7045" w14:textId="77777777" w:rsidR="00B15713" w:rsidRDefault="001C1C50" w:rsidP="00B15713">
            <w:pPr>
              <w:pStyle w:val="13213"/>
            </w:pPr>
            <w:r w:rsidRPr="009D595D">
              <w:rPr>
                <w:lang w:val="kk"/>
              </w:rPr>
              <w:t>Дастархан басында мәдени мінез-құлық дағдыларын қалыптастыру.</w:t>
            </w:r>
          </w:p>
          <w:p w14:paraId="0EE5F703" w14:textId="77777777" w:rsidR="00B15713" w:rsidRDefault="001C1C50" w:rsidP="00B15713">
            <w:pPr>
              <w:pStyle w:val="13213"/>
            </w:pPr>
            <w:r>
              <w:rPr>
                <w:lang w:val="kk"/>
              </w:rPr>
              <w:t>(Дене тәрбиесі)</w:t>
            </w:r>
          </w:p>
          <w:p w14:paraId="2741EFF4" w14:textId="77777777" w:rsidR="00B15713" w:rsidRDefault="001C1C50" w:rsidP="00B15713">
            <w:pPr>
              <w:pStyle w:val="13213"/>
            </w:pPr>
            <w:r w:rsidRPr="009D595D">
              <w:rPr>
                <w:lang w:val="kk"/>
              </w:rPr>
              <w:t xml:space="preserve">Мүйіздер </w:t>
            </w:r>
          </w:p>
          <w:p w14:paraId="279F3085" w14:textId="45436589" w:rsidR="00B15713" w:rsidRPr="009D595D" w:rsidRDefault="001C1C50" w:rsidP="00B15713">
            <w:pPr>
              <w:pStyle w:val="13213"/>
            </w:pPr>
            <w:r>
              <w:rPr>
                <w:lang w:val="kk"/>
              </w:rPr>
              <w:t>(Қазақ тілі)</w:t>
            </w:r>
          </w:p>
          <w:p w14:paraId="450693F9" w14:textId="77777777" w:rsidR="00B15713" w:rsidRPr="009D595D" w:rsidRDefault="00B15713" w:rsidP="00B15713">
            <w:pPr>
              <w:pStyle w:val="13213"/>
            </w:pPr>
          </w:p>
        </w:tc>
        <w:tc>
          <w:tcPr>
            <w:tcW w:w="2476" w:type="dxa"/>
            <w:tcBorders>
              <w:top w:val="single" w:sz="4" w:space="0" w:color="000000"/>
              <w:left w:val="single" w:sz="4" w:space="0" w:color="000000"/>
              <w:bottom w:val="single" w:sz="4" w:space="0" w:color="000000"/>
              <w:right w:val="single" w:sz="4" w:space="0" w:color="000000"/>
            </w:tcBorders>
            <w:hideMark/>
          </w:tcPr>
          <w:p w14:paraId="146CFD11" w14:textId="77777777" w:rsidR="00B15713" w:rsidRDefault="001C1C50" w:rsidP="00B15713">
            <w:pPr>
              <w:pStyle w:val="13213"/>
            </w:pPr>
            <w:r w:rsidRPr="009D595D">
              <w:rPr>
                <w:lang w:val="kk"/>
              </w:rPr>
              <w:t>Дастархан басында мәдени мінез-құлық дағдыларын қалыптастыру.</w:t>
            </w:r>
          </w:p>
          <w:p w14:paraId="34351E8A" w14:textId="77777777" w:rsidR="00B15713" w:rsidRDefault="001C1C50" w:rsidP="00B15713">
            <w:pPr>
              <w:pStyle w:val="13213"/>
            </w:pPr>
            <w:r>
              <w:rPr>
                <w:lang w:val="kk"/>
              </w:rPr>
              <w:t>(Дене тәрбиесі)</w:t>
            </w:r>
          </w:p>
          <w:p w14:paraId="74E151CC" w14:textId="77777777" w:rsidR="00B15713" w:rsidRDefault="001C1C50" w:rsidP="00B15713">
            <w:pPr>
              <w:pStyle w:val="13213"/>
            </w:pPr>
            <w:r w:rsidRPr="009D595D">
              <w:rPr>
                <w:lang w:val="kk"/>
              </w:rPr>
              <w:t xml:space="preserve">Мүйіздер </w:t>
            </w:r>
          </w:p>
          <w:p w14:paraId="030BEBC2" w14:textId="66A1D950" w:rsidR="00B15713" w:rsidRPr="009D595D" w:rsidRDefault="001C1C50" w:rsidP="00B15713">
            <w:pPr>
              <w:pStyle w:val="13213"/>
            </w:pPr>
            <w:r>
              <w:rPr>
                <w:lang w:val="kk"/>
              </w:rPr>
              <w:t>(Қазақ тілі)</w:t>
            </w:r>
          </w:p>
          <w:p w14:paraId="28D91B4D" w14:textId="77777777" w:rsidR="00B15713" w:rsidRPr="009D595D" w:rsidRDefault="00B15713" w:rsidP="00B15713">
            <w:pPr>
              <w:pStyle w:val="13213"/>
            </w:pPr>
          </w:p>
        </w:tc>
      </w:tr>
      <w:tr w:rsidR="00DC3A09" w14:paraId="42E37096"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1DC4EFAC" w14:textId="77777777" w:rsidR="002E1824" w:rsidRPr="009D595D" w:rsidRDefault="001C1C50" w:rsidP="002E1824">
            <w:pPr>
              <w:pStyle w:val="13213"/>
            </w:pPr>
            <w:r w:rsidRPr="009D595D">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hideMark/>
          </w:tcPr>
          <w:p w14:paraId="272B6550" w14:textId="411A2925" w:rsidR="002E1824" w:rsidRPr="009D595D" w:rsidRDefault="001C1C50" w:rsidP="002E1824">
            <w:pPr>
              <w:pStyle w:val="13213"/>
            </w:pPr>
            <w:r>
              <w:rPr>
                <w:lang w:val="kk"/>
              </w:rPr>
              <w:t xml:space="preserve">Біртұтас тәрбие </w:t>
            </w:r>
          </w:p>
          <w:p w14:paraId="46DA8102" w14:textId="77777777" w:rsidR="002E1824" w:rsidRPr="009D595D" w:rsidRDefault="001C1C50" w:rsidP="002E1824">
            <w:pPr>
              <w:pStyle w:val="13213"/>
            </w:pPr>
            <w:r w:rsidRPr="009D595D">
              <w:rPr>
                <w:lang w:val="kk"/>
              </w:rPr>
              <w:t>Бозшолақ күйін тыңдау</w:t>
            </w:r>
          </w:p>
          <w:p w14:paraId="3FFA76E2" w14:textId="77777777" w:rsidR="002E1824" w:rsidRDefault="007A374E" w:rsidP="002E1824">
            <w:pPr>
              <w:pStyle w:val="13213"/>
            </w:pPr>
            <w:hyperlink r:id="rId13" w:history="1">
              <w:r w:rsidR="001C1C50" w:rsidRPr="009D595D">
                <w:rPr>
                  <w:lang w:val="kk"/>
                </w:rPr>
                <w:t>https://zvyki.com/song/170419764/rman_azy_-_Bozshola/</w:t>
              </w:r>
            </w:hyperlink>
            <w:r w:rsidR="001C1C50">
              <w:rPr>
                <w:lang w:val="kk"/>
              </w:rPr>
              <w:t xml:space="preserve"> </w:t>
            </w:r>
          </w:p>
          <w:p w14:paraId="4794067D" w14:textId="5B44205B" w:rsidR="002E1824" w:rsidRPr="009D595D" w:rsidRDefault="001C1C50" w:rsidP="002E1824">
            <w:pPr>
              <w:pStyle w:val="13213"/>
            </w:pPr>
            <w:r>
              <w:rPr>
                <w:lang w:val="kk"/>
              </w:rPr>
              <w:t>(Музыка)</w:t>
            </w:r>
          </w:p>
        </w:tc>
        <w:tc>
          <w:tcPr>
            <w:tcW w:w="2693" w:type="dxa"/>
            <w:tcBorders>
              <w:top w:val="single" w:sz="4" w:space="0" w:color="000000"/>
              <w:left w:val="single" w:sz="4" w:space="0" w:color="000000"/>
              <w:bottom w:val="single" w:sz="4" w:space="0" w:color="000000"/>
              <w:right w:val="single" w:sz="4" w:space="0" w:color="000000"/>
            </w:tcBorders>
            <w:hideMark/>
          </w:tcPr>
          <w:p w14:paraId="5F9A1F72" w14:textId="77777777" w:rsidR="002E1824" w:rsidRDefault="001C1C50" w:rsidP="002E1824">
            <w:pPr>
              <w:pStyle w:val="13213"/>
            </w:pPr>
            <w:r w:rsidRPr="009D595D">
              <w:rPr>
                <w:lang w:val="kk"/>
              </w:rPr>
              <w:t xml:space="preserve">Қазақ халық әуенін тыңдау </w:t>
            </w:r>
          </w:p>
          <w:p w14:paraId="14C9BE4F" w14:textId="247822FD" w:rsidR="002E1824" w:rsidRPr="009D595D" w:rsidRDefault="001C1C50" w:rsidP="002E1824">
            <w:pPr>
              <w:pStyle w:val="13213"/>
            </w:pPr>
            <w:r>
              <w:rPr>
                <w:lang w:val="kk"/>
              </w:rPr>
              <w:t xml:space="preserve">(Музыка) </w:t>
            </w:r>
          </w:p>
        </w:tc>
        <w:tc>
          <w:tcPr>
            <w:tcW w:w="2694" w:type="dxa"/>
            <w:tcBorders>
              <w:top w:val="single" w:sz="4" w:space="0" w:color="000000"/>
              <w:left w:val="single" w:sz="4" w:space="0" w:color="000000"/>
              <w:bottom w:val="single" w:sz="4" w:space="0" w:color="000000"/>
              <w:right w:val="single" w:sz="4" w:space="0" w:color="000000"/>
            </w:tcBorders>
            <w:hideMark/>
          </w:tcPr>
          <w:p w14:paraId="2236C1B2" w14:textId="77777777" w:rsidR="002E1824" w:rsidRPr="009D595D" w:rsidRDefault="001C1C50" w:rsidP="002E1824">
            <w:pPr>
              <w:pStyle w:val="13213"/>
            </w:pPr>
            <w:r>
              <w:rPr>
                <w:lang w:val="kk"/>
              </w:rPr>
              <w:t xml:space="preserve">Біртұтас тәрбие </w:t>
            </w:r>
          </w:p>
          <w:p w14:paraId="29B19BDD" w14:textId="77777777" w:rsidR="002E1824" w:rsidRPr="009D595D" w:rsidRDefault="001C1C50" w:rsidP="002E1824">
            <w:pPr>
              <w:pStyle w:val="13213"/>
            </w:pPr>
            <w:r w:rsidRPr="009D595D">
              <w:rPr>
                <w:lang w:val="kk"/>
              </w:rPr>
              <w:t>Бозшолақ күйін тыңдау</w:t>
            </w:r>
          </w:p>
          <w:p w14:paraId="1DB52ABB" w14:textId="77777777" w:rsidR="002E1824" w:rsidRDefault="007A374E" w:rsidP="002E1824">
            <w:pPr>
              <w:pStyle w:val="13213"/>
            </w:pPr>
            <w:hyperlink r:id="rId14" w:history="1">
              <w:r w:rsidR="001C1C50" w:rsidRPr="009D595D">
                <w:rPr>
                  <w:lang w:val="kk"/>
                </w:rPr>
                <w:t>https://zvyki.com/song/170419764/rman_azy_-_Bozshola/</w:t>
              </w:r>
            </w:hyperlink>
            <w:r w:rsidR="001C1C50">
              <w:rPr>
                <w:lang w:val="kk"/>
              </w:rPr>
              <w:t xml:space="preserve"> </w:t>
            </w:r>
          </w:p>
          <w:p w14:paraId="72BB5E77" w14:textId="4A34F950" w:rsidR="002E1824" w:rsidRPr="009D595D" w:rsidRDefault="001C1C50" w:rsidP="002E1824">
            <w:pPr>
              <w:pStyle w:val="13213"/>
            </w:pPr>
            <w:r>
              <w:rPr>
                <w:lang w:val="kk"/>
              </w:rPr>
              <w:t>(Музыка)</w:t>
            </w:r>
          </w:p>
        </w:tc>
        <w:tc>
          <w:tcPr>
            <w:tcW w:w="2768" w:type="dxa"/>
            <w:tcBorders>
              <w:top w:val="single" w:sz="4" w:space="0" w:color="000000"/>
              <w:left w:val="single" w:sz="4" w:space="0" w:color="000000"/>
              <w:bottom w:val="single" w:sz="4" w:space="0" w:color="000000"/>
              <w:right w:val="single" w:sz="4" w:space="0" w:color="000000"/>
            </w:tcBorders>
          </w:tcPr>
          <w:p w14:paraId="1923EF99" w14:textId="11DFA620" w:rsidR="002E1824" w:rsidRPr="009D595D" w:rsidRDefault="001C1C50" w:rsidP="002E1824">
            <w:pPr>
              <w:pStyle w:val="13213"/>
            </w:pPr>
            <w:r>
              <w:rPr>
                <w:lang w:val="kk"/>
              </w:rPr>
              <w:t xml:space="preserve">Біртұтас тәрбие </w:t>
            </w:r>
          </w:p>
          <w:p w14:paraId="12AB7782" w14:textId="77777777" w:rsidR="002E1824" w:rsidRPr="009D595D" w:rsidRDefault="001C1C50" w:rsidP="002E1824">
            <w:pPr>
              <w:pStyle w:val="13213"/>
            </w:pPr>
            <w:r w:rsidRPr="009D595D">
              <w:rPr>
                <w:lang w:val="kk"/>
              </w:rPr>
              <w:t>Бозшолақ күйін тыңдау</w:t>
            </w:r>
          </w:p>
          <w:p w14:paraId="6DCD04A7" w14:textId="77777777" w:rsidR="002E1824" w:rsidRDefault="007A374E" w:rsidP="002E1824">
            <w:pPr>
              <w:pStyle w:val="13213"/>
            </w:pPr>
            <w:hyperlink r:id="rId15" w:history="1">
              <w:r w:rsidR="001C1C50" w:rsidRPr="009D595D">
                <w:rPr>
                  <w:lang w:val="kk"/>
                </w:rPr>
                <w:t>https://zvyki.com/song/170419764/rman_azy_-_Bozshola/</w:t>
              </w:r>
            </w:hyperlink>
            <w:r w:rsidR="001C1C50">
              <w:rPr>
                <w:lang w:val="kk"/>
              </w:rPr>
              <w:t xml:space="preserve"> </w:t>
            </w:r>
          </w:p>
          <w:p w14:paraId="57146F2C" w14:textId="42227651" w:rsidR="002E1824" w:rsidRPr="009D595D" w:rsidRDefault="001C1C50" w:rsidP="002E1824">
            <w:pPr>
              <w:pStyle w:val="13213"/>
            </w:pPr>
            <w:r>
              <w:rPr>
                <w:lang w:val="kk"/>
              </w:rPr>
              <w:t>(Музыка)</w:t>
            </w:r>
          </w:p>
        </w:tc>
        <w:tc>
          <w:tcPr>
            <w:tcW w:w="2476" w:type="dxa"/>
            <w:tcBorders>
              <w:top w:val="single" w:sz="4" w:space="0" w:color="000000"/>
              <w:left w:val="single" w:sz="4" w:space="0" w:color="000000"/>
              <w:bottom w:val="single" w:sz="4" w:space="0" w:color="000000"/>
              <w:right w:val="single" w:sz="4" w:space="0" w:color="000000"/>
            </w:tcBorders>
          </w:tcPr>
          <w:p w14:paraId="4DD93160" w14:textId="77777777" w:rsidR="002E1824" w:rsidRPr="009D595D" w:rsidRDefault="001C1C50" w:rsidP="002E1824">
            <w:pPr>
              <w:pStyle w:val="13213"/>
            </w:pPr>
            <w:r>
              <w:rPr>
                <w:lang w:val="kk"/>
              </w:rPr>
              <w:t xml:space="preserve">Біртұтас тәрбие </w:t>
            </w:r>
          </w:p>
          <w:p w14:paraId="2048218B" w14:textId="77777777" w:rsidR="002E1824" w:rsidRPr="009D595D" w:rsidRDefault="001C1C50" w:rsidP="002E1824">
            <w:pPr>
              <w:pStyle w:val="13213"/>
            </w:pPr>
            <w:r w:rsidRPr="009D595D">
              <w:rPr>
                <w:lang w:val="kk"/>
              </w:rPr>
              <w:t>Бозшолақ күйін тыңдау</w:t>
            </w:r>
          </w:p>
          <w:p w14:paraId="0A3B9A08" w14:textId="77777777" w:rsidR="002E1824" w:rsidRDefault="007A374E" w:rsidP="002E1824">
            <w:pPr>
              <w:pStyle w:val="13213"/>
            </w:pPr>
            <w:hyperlink r:id="rId16" w:history="1">
              <w:r w:rsidR="001C1C50" w:rsidRPr="009D595D">
                <w:rPr>
                  <w:lang w:val="kk"/>
                </w:rPr>
                <w:t>https://zvyki.com/song/170419764/rman_azy_-_Bozshola/</w:t>
              </w:r>
            </w:hyperlink>
            <w:r w:rsidR="001C1C50">
              <w:rPr>
                <w:lang w:val="kk"/>
              </w:rPr>
              <w:t xml:space="preserve"> </w:t>
            </w:r>
          </w:p>
          <w:p w14:paraId="7C46CAEA" w14:textId="2B90D1CA" w:rsidR="002E1824" w:rsidRPr="009D595D" w:rsidRDefault="001C1C50" w:rsidP="002E1824">
            <w:pPr>
              <w:pStyle w:val="13213"/>
            </w:pPr>
            <w:r>
              <w:rPr>
                <w:lang w:val="kk"/>
              </w:rPr>
              <w:t>(Музыка)</w:t>
            </w:r>
          </w:p>
        </w:tc>
      </w:tr>
      <w:tr w:rsidR="00DC3A09" w14:paraId="0501A6AE"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2A6314D1" w14:textId="37A2A7FD" w:rsidR="00981E9C" w:rsidRPr="009D595D" w:rsidRDefault="001C1C50" w:rsidP="00981E9C">
            <w:pPr>
              <w:pStyle w:val="13213"/>
              <w:rPr>
                <w:highlight w:val="yellow"/>
              </w:rPr>
            </w:pPr>
            <w:r w:rsidRPr="009D595D">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hideMark/>
          </w:tcPr>
          <w:p w14:paraId="4BF4E5C0" w14:textId="68AB62CF" w:rsidR="00981E9C" w:rsidRDefault="001C1C50" w:rsidP="00981E9C">
            <w:pPr>
              <w:pStyle w:val="13213"/>
            </w:pPr>
            <w:r>
              <w:rPr>
                <w:lang w:val="kk"/>
              </w:rPr>
              <w:t xml:space="preserve">Түзету гимнастикасы </w:t>
            </w:r>
          </w:p>
          <w:p w14:paraId="23E0D613" w14:textId="5612ABFA" w:rsidR="00981E9C" w:rsidRDefault="001C1C50" w:rsidP="00981E9C">
            <w:pPr>
              <w:pStyle w:val="13213"/>
            </w:pPr>
            <w:r>
              <w:rPr>
                <w:lang w:val="kk"/>
              </w:rPr>
              <w:t xml:space="preserve">(Дене тәрбиесі) </w:t>
            </w:r>
          </w:p>
          <w:p w14:paraId="5FD38C7D" w14:textId="77777777" w:rsidR="00981E9C" w:rsidRDefault="001C1C50" w:rsidP="00981E9C">
            <w:pPr>
              <w:pStyle w:val="13213"/>
            </w:pPr>
            <w:r w:rsidRPr="009D595D">
              <w:rPr>
                <w:lang w:val="kk"/>
              </w:rPr>
              <w:t xml:space="preserve">Ұйқы </w:t>
            </w:r>
          </w:p>
          <w:p w14:paraId="3622661A" w14:textId="6D5E6DFB" w:rsidR="00981E9C" w:rsidRPr="009D595D" w:rsidRDefault="001C1C50" w:rsidP="00981E9C">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7DA7DD65" w14:textId="77777777" w:rsidR="00981E9C" w:rsidRDefault="001C1C50" w:rsidP="00981E9C">
            <w:pPr>
              <w:pStyle w:val="13213"/>
            </w:pPr>
            <w:r>
              <w:rPr>
                <w:lang w:val="kk"/>
              </w:rPr>
              <w:t xml:space="preserve">Түзету гимнастикасы </w:t>
            </w:r>
          </w:p>
          <w:p w14:paraId="2BE5659A" w14:textId="77777777" w:rsidR="00981E9C" w:rsidRDefault="001C1C50" w:rsidP="00981E9C">
            <w:pPr>
              <w:pStyle w:val="13213"/>
            </w:pPr>
            <w:r>
              <w:rPr>
                <w:lang w:val="kk"/>
              </w:rPr>
              <w:t xml:space="preserve">(Дене тәрбиесі) </w:t>
            </w:r>
          </w:p>
          <w:p w14:paraId="1A778CCE" w14:textId="77777777" w:rsidR="00981E9C" w:rsidRDefault="001C1C50" w:rsidP="00981E9C">
            <w:pPr>
              <w:pStyle w:val="13213"/>
            </w:pPr>
            <w:r w:rsidRPr="009D595D">
              <w:rPr>
                <w:lang w:val="kk"/>
              </w:rPr>
              <w:t xml:space="preserve">Ұйқы </w:t>
            </w:r>
          </w:p>
          <w:p w14:paraId="60B3B48E" w14:textId="776175BA" w:rsidR="00981E9C" w:rsidRPr="009D595D" w:rsidRDefault="001C1C50" w:rsidP="00981E9C">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33EDBD38" w14:textId="77777777" w:rsidR="00981E9C" w:rsidRDefault="001C1C50" w:rsidP="00981E9C">
            <w:pPr>
              <w:pStyle w:val="13213"/>
            </w:pPr>
            <w:r>
              <w:rPr>
                <w:lang w:val="kk"/>
              </w:rPr>
              <w:t xml:space="preserve">Түзету гимнастикасы </w:t>
            </w:r>
          </w:p>
          <w:p w14:paraId="4280E011" w14:textId="77777777" w:rsidR="00981E9C" w:rsidRDefault="001C1C50" w:rsidP="00981E9C">
            <w:pPr>
              <w:pStyle w:val="13213"/>
            </w:pPr>
            <w:r>
              <w:rPr>
                <w:lang w:val="kk"/>
              </w:rPr>
              <w:t xml:space="preserve">(Дене тәрбиесі) </w:t>
            </w:r>
          </w:p>
          <w:p w14:paraId="6520B408" w14:textId="77777777" w:rsidR="00981E9C" w:rsidRDefault="001C1C50" w:rsidP="00981E9C">
            <w:pPr>
              <w:pStyle w:val="13213"/>
            </w:pPr>
            <w:r w:rsidRPr="009D595D">
              <w:rPr>
                <w:lang w:val="kk"/>
              </w:rPr>
              <w:t xml:space="preserve">Ұйқы </w:t>
            </w:r>
          </w:p>
          <w:p w14:paraId="6922A5DE" w14:textId="32A7782A" w:rsidR="00981E9C" w:rsidRPr="009D595D" w:rsidRDefault="001C1C50" w:rsidP="00981E9C">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0A098A31" w14:textId="77777777" w:rsidR="00981E9C" w:rsidRDefault="001C1C50" w:rsidP="00981E9C">
            <w:pPr>
              <w:pStyle w:val="13213"/>
            </w:pPr>
            <w:r>
              <w:rPr>
                <w:lang w:val="kk"/>
              </w:rPr>
              <w:t xml:space="preserve">Түзету гимнастикасы </w:t>
            </w:r>
          </w:p>
          <w:p w14:paraId="2B073D76" w14:textId="77777777" w:rsidR="00981E9C" w:rsidRDefault="001C1C50" w:rsidP="00981E9C">
            <w:pPr>
              <w:pStyle w:val="13213"/>
            </w:pPr>
            <w:r>
              <w:rPr>
                <w:lang w:val="kk"/>
              </w:rPr>
              <w:t xml:space="preserve">(Дене тәрбиесі) </w:t>
            </w:r>
          </w:p>
          <w:p w14:paraId="4FCDB288" w14:textId="77777777" w:rsidR="00981E9C" w:rsidRDefault="001C1C50" w:rsidP="00981E9C">
            <w:pPr>
              <w:pStyle w:val="13213"/>
            </w:pPr>
            <w:r w:rsidRPr="009D595D">
              <w:rPr>
                <w:lang w:val="kk"/>
              </w:rPr>
              <w:t xml:space="preserve">Ұйқы </w:t>
            </w:r>
          </w:p>
          <w:p w14:paraId="71422045" w14:textId="2146DD01" w:rsidR="00981E9C" w:rsidRPr="009D595D" w:rsidRDefault="001C1C50" w:rsidP="00981E9C">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70D30A68" w14:textId="77777777" w:rsidR="00981E9C" w:rsidRDefault="001C1C50" w:rsidP="00981E9C">
            <w:pPr>
              <w:pStyle w:val="13213"/>
            </w:pPr>
            <w:r>
              <w:rPr>
                <w:lang w:val="kk"/>
              </w:rPr>
              <w:t xml:space="preserve">Түзету гимнастикасы </w:t>
            </w:r>
          </w:p>
          <w:p w14:paraId="6B431F1B" w14:textId="77777777" w:rsidR="00981E9C" w:rsidRDefault="001C1C50" w:rsidP="00981E9C">
            <w:pPr>
              <w:pStyle w:val="13213"/>
            </w:pPr>
            <w:r>
              <w:rPr>
                <w:lang w:val="kk"/>
              </w:rPr>
              <w:t xml:space="preserve">(Дене тәрбиесі) </w:t>
            </w:r>
          </w:p>
          <w:p w14:paraId="090D3B3C" w14:textId="77777777" w:rsidR="00981E9C" w:rsidRDefault="001C1C50" w:rsidP="00981E9C">
            <w:pPr>
              <w:pStyle w:val="13213"/>
            </w:pPr>
            <w:r w:rsidRPr="009D595D">
              <w:rPr>
                <w:lang w:val="kk"/>
              </w:rPr>
              <w:t xml:space="preserve">Ұйқы </w:t>
            </w:r>
          </w:p>
          <w:p w14:paraId="10DCE31E" w14:textId="5BA619FA" w:rsidR="00981E9C" w:rsidRPr="009D595D" w:rsidRDefault="001C1C50" w:rsidP="00981E9C">
            <w:pPr>
              <w:pStyle w:val="13213"/>
            </w:pPr>
            <w:r>
              <w:rPr>
                <w:lang w:val="kk"/>
              </w:rPr>
              <w:t>(Қазақ тілі)</w:t>
            </w:r>
          </w:p>
        </w:tc>
      </w:tr>
      <w:tr w:rsidR="00DC3A09" w14:paraId="7B728DF4" w14:textId="77777777" w:rsidTr="009D595D">
        <w:trPr>
          <w:trHeight w:val="5807"/>
        </w:trPr>
        <w:tc>
          <w:tcPr>
            <w:tcW w:w="2524" w:type="dxa"/>
            <w:tcBorders>
              <w:top w:val="single" w:sz="4" w:space="0" w:color="000000"/>
              <w:left w:val="single" w:sz="4" w:space="0" w:color="000000"/>
              <w:bottom w:val="single" w:sz="4" w:space="0" w:color="000000"/>
              <w:right w:val="single" w:sz="4" w:space="0" w:color="000000"/>
            </w:tcBorders>
          </w:tcPr>
          <w:p w14:paraId="2B641E34" w14:textId="62CF13EF" w:rsidR="009D595D" w:rsidRPr="009D595D" w:rsidRDefault="001C1C50" w:rsidP="009D595D">
            <w:pPr>
              <w:pStyle w:val="13213"/>
            </w:pPr>
            <w:r w:rsidRPr="009D595D">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hideMark/>
          </w:tcPr>
          <w:p w14:paraId="3AE78530" w14:textId="77777777" w:rsidR="009D595D" w:rsidRPr="004A6AA2" w:rsidRDefault="001C1C50" w:rsidP="004A6AA2">
            <w:pPr>
              <w:pStyle w:val="13213"/>
            </w:pPr>
            <w:r w:rsidRPr="004A6AA2">
              <w:rPr>
                <w:lang w:val="kk"/>
              </w:rPr>
              <w:t>"Көпіршік" жалпы ойыны</w:t>
            </w:r>
          </w:p>
          <w:p w14:paraId="5EED432D" w14:textId="7AC88EEB" w:rsidR="009D595D" w:rsidRPr="004A6AA2" w:rsidRDefault="001C1C50" w:rsidP="004A6AA2">
            <w:pPr>
              <w:pStyle w:val="13213"/>
            </w:pPr>
            <w:r>
              <w:rPr>
                <w:lang w:val="kk"/>
              </w:rPr>
              <w:t xml:space="preserve">"Көпірлер" </w:t>
            </w:r>
          </w:p>
          <w:p w14:paraId="4F36ECCA" w14:textId="5A61AF9B" w:rsidR="009D595D" w:rsidRDefault="001C1C50" w:rsidP="004A6AA2">
            <w:pPr>
              <w:pStyle w:val="13213"/>
            </w:pPr>
            <w:r w:rsidRPr="004A6AA2">
              <w:rPr>
                <w:lang w:val="kk"/>
              </w:rPr>
              <w:t>Өзінің жасаған құрылымын талдауға бейімдеу; "биік-төмен", "тең", "бірдей биіктікте", "үлкен-кіші" секілді сөздерді пайдаланып сипаттауды үйрету.</w:t>
            </w:r>
          </w:p>
          <w:p w14:paraId="7B1FC52E" w14:textId="7D74087B" w:rsidR="004958E9" w:rsidRPr="004A6AA2" w:rsidRDefault="001C1C50" w:rsidP="004A6AA2">
            <w:pPr>
              <w:pStyle w:val="13213"/>
            </w:pPr>
            <w:r>
              <w:rPr>
                <w:lang w:val="kk"/>
              </w:rPr>
              <w:t>(Құрастыру, математика негіздері)</w:t>
            </w:r>
            <w:r>
              <w:rPr>
                <w:lang w:val="kk"/>
              </w:rPr>
              <w:softHyphen/>
            </w:r>
            <w:r>
              <w:rPr>
                <w:lang w:val="kk"/>
              </w:rPr>
              <w:softHyphen/>
            </w:r>
          </w:p>
          <w:p w14:paraId="0926DA40" w14:textId="4015C9A0" w:rsidR="009D595D" w:rsidRPr="004A6AA2" w:rsidRDefault="001C1C50" w:rsidP="004A6AA2">
            <w:pPr>
              <w:pStyle w:val="13213"/>
            </w:pPr>
            <w:r w:rsidRPr="004A6AA2">
              <w:rPr>
                <w:lang w:val="kk"/>
              </w:rPr>
              <w:t>Қазанның аппликациясын жасауға дайындықты жалғастыру (Аппликация, қоршаған ортамен танысу) Желімдеу техникасын бекіту; кеңістікте бағдарлау және қоршаған әлемді қабылдау дағдыларын қалыптастыру.</w:t>
            </w:r>
          </w:p>
          <w:p w14:paraId="1EE4DBE3" w14:textId="77777777" w:rsidR="004958E9" w:rsidRDefault="001C1C50" w:rsidP="004A6AA2">
            <w:pPr>
              <w:pStyle w:val="13213"/>
            </w:pPr>
            <w:r w:rsidRPr="004A6AA2">
              <w:rPr>
                <w:lang w:val="kk"/>
              </w:rPr>
              <w:t xml:space="preserve">Ойыншық </w:t>
            </w:r>
          </w:p>
          <w:p w14:paraId="328F8D10" w14:textId="225BA856" w:rsidR="009D595D" w:rsidRPr="004A6AA2" w:rsidRDefault="001C1C50" w:rsidP="004A6AA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4823610D" w14:textId="77777777" w:rsidR="009D595D" w:rsidRPr="004A6AA2" w:rsidRDefault="001C1C50" w:rsidP="004A6AA2">
            <w:pPr>
              <w:pStyle w:val="13213"/>
            </w:pPr>
            <w:r w:rsidRPr="004A6AA2">
              <w:rPr>
                <w:lang w:val="kk"/>
              </w:rPr>
              <w:t>"Үйректер таң атпастан" жалпы ойыны</w:t>
            </w:r>
          </w:p>
          <w:p w14:paraId="104EF915" w14:textId="77777777" w:rsidR="009D595D" w:rsidRPr="004A6AA2" w:rsidRDefault="001C1C50" w:rsidP="004A6AA2">
            <w:pPr>
              <w:pStyle w:val="13213"/>
            </w:pPr>
            <w:r w:rsidRPr="004A6AA2">
              <w:rPr>
                <w:lang w:val="kk"/>
              </w:rPr>
              <w:t xml:space="preserve">"Қызы-анасы" сюжеттік-рөлдік ойыны. </w:t>
            </w:r>
          </w:p>
          <w:p w14:paraId="40B64770" w14:textId="77777777" w:rsidR="009D595D" w:rsidRPr="004A6AA2" w:rsidRDefault="001C1C50" w:rsidP="004A6AA2">
            <w:pPr>
              <w:pStyle w:val="13213"/>
            </w:pPr>
            <w:r w:rsidRPr="004A6AA2">
              <w:rPr>
                <w:lang w:val="kk"/>
              </w:rPr>
              <w:t>"Жемістер" мүсіндеу.</w:t>
            </w:r>
          </w:p>
          <w:p w14:paraId="2BDF5EFE" w14:textId="77117524" w:rsidR="009D595D" w:rsidRPr="004A6AA2" w:rsidRDefault="001C1C50" w:rsidP="004A6AA2">
            <w:pPr>
              <w:pStyle w:val="13213"/>
            </w:pPr>
            <w:r>
              <w:rPr>
                <w:lang w:val="kk"/>
              </w:rPr>
              <w:t>(Сөйлеуді дамыту, қоршаған ортамен таныстыру, мүсіндеу)</w:t>
            </w:r>
          </w:p>
          <w:p w14:paraId="000DA1F5" w14:textId="56393125" w:rsidR="004958E9" w:rsidRDefault="001C1C50" w:rsidP="004958E9">
            <w:pPr>
              <w:pStyle w:val="13213"/>
            </w:pPr>
            <w:r w:rsidRPr="004A6AA2">
              <w:rPr>
                <w:lang w:val="kk"/>
              </w:rPr>
              <w:t xml:space="preserve">Ересектердің өмірін бақылау негізінде балаларды ойын қызметіне ынталандыру; алақандар арасында, жазықтықта түйіршіктерді жайып, оларды мүсіндеп, мүсіндей білу. Ойыншық </w:t>
            </w:r>
          </w:p>
          <w:p w14:paraId="334BFECE" w14:textId="260AF3C5" w:rsidR="009D595D" w:rsidRPr="004A6AA2" w:rsidRDefault="001C1C50" w:rsidP="004958E9">
            <w:pPr>
              <w:pStyle w:val="13213"/>
            </w:pPr>
            <w:r>
              <w:rPr>
                <w:lang w:val="kk"/>
              </w:rPr>
              <w:t>(Қазақ тілі)</w:t>
            </w:r>
          </w:p>
          <w:p w14:paraId="057AF816" w14:textId="77777777" w:rsidR="009D595D" w:rsidRPr="004A6AA2" w:rsidRDefault="009D595D" w:rsidP="004A6AA2">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598C0FE6" w14:textId="77777777" w:rsidR="009D595D" w:rsidRPr="004A6AA2" w:rsidRDefault="001C1C50" w:rsidP="004A6AA2">
            <w:pPr>
              <w:pStyle w:val="13213"/>
            </w:pPr>
            <w:r w:rsidRPr="004A6AA2">
              <w:rPr>
                <w:lang w:val="kk"/>
              </w:rPr>
              <w:t>"Шыбын ызыңдайды" жалпы ойыны</w:t>
            </w:r>
          </w:p>
          <w:p w14:paraId="5B0D4A36" w14:textId="77777777" w:rsidR="004958E9" w:rsidRDefault="001C1C50" w:rsidP="004A6AA2">
            <w:pPr>
              <w:pStyle w:val="13213"/>
            </w:pPr>
            <w:r>
              <w:rPr>
                <w:lang w:val="kk"/>
              </w:rPr>
              <w:t xml:space="preserve">"Өрнек құра" шеңбері – Никитин текшелері </w:t>
            </w:r>
          </w:p>
          <w:p w14:paraId="6D4AD553" w14:textId="2F2B2ED8" w:rsidR="009D595D" w:rsidRPr="004A6AA2" w:rsidRDefault="001C1C50" w:rsidP="004A6AA2">
            <w:pPr>
              <w:pStyle w:val="13213"/>
            </w:pPr>
            <w:r>
              <w:rPr>
                <w:lang w:val="kk"/>
              </w:rPr>
              <w:t>(Математика негіздері, жапсыру)</w:t>
            </w:r>
            <w:r>
              <w:rPr>
                <w:lang w:val="kk"/>
              </w:rPr>
              <w:softHyphen/>
            </w:r>
            <w:r>
              <w:rPr>
                <w:lang w:val="kk"/>
              </w:rPr>
              <w:softHyphen/>
              <w:t xml:space="preserve"> </w:t>
            </w:r>
          </w:p>
          <w:p w14:paraId="1466C17B" w14:textId="77777777" w:rsidR="004A6AA2" w:rsidRDefault="001C1C50" w:rsidP="004A6AA2">
            <w:pPr>
              <w:pStyle w:val="13213"/>
            </w:pPr>
            <w:r w:rsidRPr="004A6AA2">
              <w:rPr>
                <w:lang w:val="kk"/>
              </w:rPr>
              <w:t xml:space="preserve">Өз денесінің бөліктерінде бағдарлай білуді және өзіне тікелей жақын кеңістіктік бағыттарды анықтай білуді жалғастыру: жоғарыдан төменге, алдынан артқа, оңнан солға; заттардың пішіні мен түсі туралы білімін бекіту. </w:t>
            </w:r>
          </w:p>
          <w:p w14:paraId="0D369627" w14:textId="77777777" w:rsidR="004958E9" w:rsidRDefault="001C1C50" w:rsidP="004958E9">
            <w:pPr>
              <w:pStyle w:val="13213"/>
            </w:pPr>
            <w:r w:rsidRPr="004A6AA2">
              <w:rPr>
                <w:lang w:val="kk"/>
              </w:rPr>
              <w:t xml:space="preserve">Ойыншық </w:t>
            </w:r>
          </w:p>
          <w:p w14:paraId="330BCC77" w14:textId="022AFF28" w:rsidR="009D595D" w:rsidRPr="004A6AA2" w:rsidRDefault="001C1C50" w:rsidP="004958E9">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tcPr>
          <w:p w14:paraId="66AFC779" w14:textId="77777777" w:rsidR="009D595D" w:rsidRPr="004A6AA2" w:rsidRDefault="001C1C50" w:rsidP="004A6AA2">
            <w:pPr>
              <w:pStyle w:val="13213"/>
            </w:pPr>
            <w:r w:rsidRPr="004A6AA2">
              <w:rPr>
                <w:lang w:val="kk"/>
              </w:rPr>
              <w:t>"Саусақ" жалпы ойыны</w:t>
            </w:r>
          </w:p>
          <w:p w14:paraId="0084496C" w14:textId="77777777" w:rsidR="009D595D" w:rsidRPr="004A6AA2" w:rsidRDefault="001C1C50" w:rsidP="004A6AA2">
            <w:pPr>
              <w:pStyle w:val="13213"/>
            </w:pPr>
            <w:r w:rsidRPr="004A6AA2">
              <w:rPr>
                <w:lang w:val="kk"/>
              </w:rPr>
              <w:t>Еңбек іс-әрекеті: машина жуу.</w:t>
            </w:r>
          </w:p>
          <w:p w14:paraId="6E016D41" w14:textId="6B1DD09B" w:rsidR="009D595D" w:rsidRPr="004A6AA2" w:rsidRDefault="001C1C50" w:rsidP="004A6AA2">
            <w:pPr>
              <w:pStyle w:val="13213"/>
            </w:pPr>
            <w:r w:rsidRPr="004A6AA2">
              <w:rPr>
                <w:lang w:val="kk"/>
              </w:rPr>
              <w:t xml:space="preserve">Басқа адамдардың еңбегінің нәтижесіне құрметпен қарауды тәрбиелеу, көмектесуге деген ұмтылысты қолдау. </w:t>
            </w:r>
          </w:p>
          <w:p w14:paraId="47C93938" w14:textId="1FE46E8E" w:rsidR="009D595D" w:rsidRPr="004A6AA2" w:rsidRDefault="001C1C50" w:rsidP="004A6AA2">
            <w:pPr>
              <w:pStyle w:val="13213"/>
            </w:pPr>
            <w:r>
              <w:rPr>
                <w:lang w:val="kk"/>
              </w:rPr>
              <w:t>«Не үлкен – не кіші?» дидактикалық ойыны</w:t>
            </w:r>
          </w:p>
          <w:p w14:paraId="0DA50039" w14:textId="468C9E34" w:rsidR="009D595D" w:rsidRPr="004A6AA2" w:rsidRDefault="001C1C50" w:rsidP="004A6AA2">
            <w:pPr>
              <w:pStyle w:val="13213"/>
            </w:pPr>
            <w:r>
              <w:rPr>
                <w:lang w:val="kk"/>
              </w:rPr>
              <w:t>(Математика негіздері, жапсыру)</w:t>
            </w:r>
            <w:r>
              <w:rPr>
                <w:lang w:val="kk"/>
              </w:rPr>
              <w:softHyphen/>
            </w:r>
            <w:r>
              <w:rPr>
                <w:lang w:val="kk"/>
              </w:rPr>
              <w:softHyphen/>
            </w:r>
          </w:p>
          <w:p w14:paraId="6C5707BB" w14:textId="1B9E1213" w:rsidR="004958E9" w:rsidRDefault="001C1C50" w:rsidP="004958E9">
            <w:pPr>
              <w:pStyle w:val="13213"/>
            </w:pPr>
            <w:r w:rsidRPr="004A6AA2">
              <w:rPr>
                <w:lang w:val="kk"/>
              </w:rPr>
              <w:t xml:space="preserve">Қоршаған ортада бір немесе бірнеше бірдей заттарды табу қабілетін қалыптастыру, "Қанша?" Ойыншық </w:t>
            </w:r>
          </w:p>
          <w:p w14:paraId="0E064D3F" w14:textId="61D08E70" w:rsidR="009D595D" w:rsidRPr="004A6AA2" w:rsidRDefault="001C1C50" w:rsidP="004958E9">
            <w:pPr>
              <w:pStyle w:val="13213"/>
            </w:pPr>
            <w:r>
              <w:rPr>
                <w:lang w:val="kk"/>
              </w:rPr>
              <w:t>(Қазақ тілі)</w:t>
            </w:r>
          </w:p>
          <w:p w14:paraId="22CE28C1" w14:textId="77777777" w:rsidR="009D595D" w:rsidRPr="004A6AA2" w:rsidRDefault="009D595D" w:rsidP="004A6AA2">
            <w:pPr>
              <w:pStyle w:val="13213"/>
            </w:pPr>
          </w:p>
          <w:p w14:paraId="59FE36CC" w14:textId="77777777" w:rsidR="009D595D" w:rsidRPr="004A6AA2" w:rsidRDefault="009D595D" w:rsidP="004A6AA2">
            <w:pPr>
              <w:pStyle w:val="13213"/>
            </w:pPr>
          </w:p>
        </w:tc>
        <w:tc>
          <w:tcPr>
            <w:tcW w:w="2476" w:type="dxa"/>
            <w:tcBorders>
              <w:top w:val="single" w:sz="4" w:space="0" w:color="000000"/>
              <w:left w:val="single" w:sz="4" w:space="0" w:color="000000"/>
              <w:bottom w:val="single" w:sz="4" w:space="0" w:color="000000"/>
              <w:right w:val="single" w:sz="4" w:space="0" w:color="000000"/>
            </w:tcBorders>
            <w:hideMark/>
          </w:tcPr>
          <w:p w14:paraId="08892347" w14:textId="6FB6F648" w:rsidR="009D595D" w:rsidRPr="004A6AA2" w:rsidRDefault="001C1C50" w:rsidP="004A6AA2">
            <w:pPr>
              <w:pStyle w:val="13213"/>
            </w:pPr>
            <w:r w:rsidRPr="004A6AA2">
              <w:rPr>
                <w:lang w:val="kk"/>
              </w:rPr>
              <w:t xml:space="preserve">"Сыйлықтар дүкені" жалпы ойыны. Геометриялық лото </w:t>
            </w:r>
          </w:p>
          <w:p w14:paraId="101B153E" w14:textId="59132429" w:rsidR="009D595D" w:rsidRDefault="001C1C50" w:rsidP="004A6AA2">
            <w:pPr>
              <w:pStyle w:val="13213"/>
            </w:pPr>
            <w:r w:rsidRPr="004A6AA2">
              <w:rPr>
                <w:lang w:val="kk"/>
              </w:rPr>
              <w:t>Геометриялық фигураларды сезіну және көру көмегімен зерттеуге мүмкіндік беру, заттардың пішіні мен олардың түсі туралы білімді бекіту.</w:t>
            </w:r>
          </w:p>
          <w:p w14:paraId="4E5F2A69" w14:textId="77D27958" w:rsidR="00FC091E" w:rsidRPr="004A6AA2" w:rsidRDefault="001C1C50" w:rsidP="004A6AA2">
            <w:pPr>
              <w:pStyle w:val="13213"/>
            </w:pPr>
            <w:r>
              <w:rPr>
                <w:lang w:val="kk"/>
              </w:rPr>
              <w:t>(Математика негіздері, жапсыру)</w:t>
            </w:r>
            <w:r>
              <w:rPr>
                <w:lang w:val="kk"/>
              </w:rPr>
              <w:softHyphen/>
            </w:r>
            <w:r>
              <w:rPr>
                <w:lang w:val="kk"/>
              </w:rPr>
              <w:softHyphen/>
            </w:r>
          </w:p>
          <w:p w14:paraId="7A0A92B5" w14:textId="77777777" w:rsidR="009D595D" w:rsidRPr="004A6AA2" w:rsidRDefault="001C1C50" w:rsidP="004A6AA2">
            <w:pPr>
              <w:pStyle w:val="13213"/>
            </w:pPr>
            <w:r w:rsidRPr="004A6AA2">
              <w:rPr>
                <w:lang w:val="kk"/>
              </w:rPr>
              <w:t>Құрылыс ойындары.</w:t>
            </w:r>
          </w:p>
          <w:p w14:paraId="13F6542A" w14:textId="0BA0AD4A" w:rsidR="004958E9" w:rsidRDefault="001C1C50" w:rsidP="004958E9">
            <w:pPr>
              <w:pStyle w:val="13213"/>
            </w:pPr>
            <w:r>
              <w:rPr>
                <w:lang w:val="kk"/>
              </w:rPr>
              <w:t xml:space="preserve">(Құрастыру) Ойыннан кейін балаларға бөлшектерді мұқият жинауды, ережелерді сақтауды үйрету Ойыншық </w:t>
            </w:r>
          </w:p>
          <w:p w14:paraId="02AB29E3" w14:textId="6C078BDF" w:rsidR="009D595D" w:rsidRPr="004A6AA2" w:rsidRDefault="001C1C50" w:rsidP="004958E9">
            <w:pPr>
              <w:pStyle w:val="13213"/>
            </w:pPr>
            <w:r>
              <w:rPr>
                <w:lang w:val="kk"/>
              </w:rPr>
              <w:t>(Қазақ тілі)</w:t>
            </w:r>
          </w:p>
        </w:tc>
      </w:tr>
      <w:tr w:rsidR="00DC3A09" w14:paraId="6C6B3CA3" w14:textId="77777777" w:rsidTr="004A6AA2">
        <w:trPr>
          <w:trHeight w:val="278"/>
        </w:trPr>
        <w:tc>
          <w:tcPr>
            <w:tcW w:w="2524" w:type="dxa"/>
            <w:tcBorders>
              <w:top w:val="single" w:sz="4" w:space="0" w:color="000000"/>
              <w:left w:val="single" w:sz="4" w:space="0" w:color="000000"/>
              <w:bottom w:val="single" w:sz="4" w:space="0" w:color="000000"/>
              <w:right w:val="single" w:sz="4" w:space="0" w:color="000000"/>
            </w:tcBorders>
          </w:tcPr>
          <w:p w14:paraId="067C100C" w14:textId="0CDC60A3" w:rsidR="009D595D" w:rsidRPr="009D595D" w:rsidRDefault="001C1C50" w:rsidP="009D595D">
            <w:pPr>
              <w:pStyle w:val="13213"/>
            </w:pPr>
            <w:r w:rsidRPr="009D595D">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hideMark/>
          </w:tcPr>
          <w:p w14:paraId="608043FF" w14:textId="77777777" w:rsidR="009D595D" w:rsidRPr="004A6AA2" w:rsidRDefault="001C1C50" w:rsidP="004A6AA2">
            <w:pPr>
              <w:pStyle w:val="13213"/>
            </w:pPr>
            <w:r w:rsidRPr="004A6AA2">
              <w:rPr>
                <w:lang w:val="kk"/>
              </w:rPr>
              <w:softHyphen/>
              <w:t>Мәдени-гигиеналық дағдыларды қалыптастыру.</w:t>
            </w:r>
          </w:p>
          <w:p w14:paraId="33BD6AD9" w14:textId="177498EA" w:rsidR="009D595D" w:rsidRPr="004A6AA2" w:rsidRDefault="001C1C50" w:rsidP="004A6AA2">
            <w:pPr>
              <w:pStyle w:val="13213"/>
            </w:pPr>
            <w:r>
              <w:rPr>
                <w:lang w:val="kk"/>
              </w:rPr>
              <w:t>Ас болсын! Рақмет) (Қазақ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04B8DF2D" w14:textId="25C8CAEF" w:rsidR="009D595D" w:rsidRPr="004A6AA2" w:rsidRDefault="001C1C50" w:rsidP="004A6AA2">
            <w:pPr>
              <w:pStyle w:val="13213"/>
            </w:pPr>
            <w:r w:rsidRPr="004A6AA2">
              <w:rPr>
                <w:lang w:val="kk"/>
              </w:rPr>
              <w:t>Қолды дұрыс жууға ынталандыру, қолды дұрыс сүрту машығы.</w:t>
            </w:r>
            <w:r w:rsidRPr="004A6AA2">
              <w:rPr>
                <w:lang w:val="kk"/>
              </w:rPr>
              <w:softHyphen/>
            </w:r>
            <w:r w:rsidRPr="004A6AA2">
              <w:rPr>
                <w:lang w:val="kk"/>
              </w:rPr>
              <w:softHyphen/>
              <w:t xml:space="preserve"> </w:t>
            </w:r>
          </w:p>
          <w:p w14:paraId="6185A731" w14:textId="77777777" w:rsidR="00AE6FD1" w:rsidRDefault="001C1C50" w:rsidP="00AE6FD1">
            <w:pPr>
              <w:pStyle w:val="13213"/>
            </w:pPr>
            <w:r w:rsidRPr="004A6AA2">
              <w:rPr>
                <w:lang w:val="kk"/>
              </w:rPr>
              <w:t xml:space="preserve">Рақмет! </w:t>
            </w:r>
          </w:p>
          <w:p w14:paraId="43567ABE" w14:textId="5F6BFA16" w:rsidR="009D595D" w:rsidRPr="004A6AA2" w:rsidRDefault="001C1C50" w:rsidP="00AE6FD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67AFAA1B" w14:textId="77777777" w:rsidR="009D595D" w:rsidRPr="004A6AA2" w:rsidRDefault="001C1C50" w:rsidP="004A6AA2">
            <w:pPr>
              <w:pStyle w:val="13213"/>
            </w:pPr>
            <w:r w:rsidRPr="004A6AA2">
              <w:rPr>
                <w:lang w:val="kk"/>
              </w:rPr>
              <w:t>Тамақтану кезінде мінез-құлық мәдениетін қалыптастыру: нанды үгітпеу.</w:t>
            </w:r>
          </w:p>
          <w:p w14:paraId="591DBAE7" w14:textId="7AB3A2F0" w:rsidR="009D595D" w:rsidRPr="004A6AA2" w:rsidRDefault="001C1C50" w:rsidP="004A6AA2">
            <w:pPr>
              <w:pStyle w:val="13213"/>
            </w:pPr>
            <w:r>
              <w:rPr>
                <w:lang w:val="kk"/>
              </w:rPr>
              <w:t>Ас болсын! Рақмет) (Қазақ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64981BBD" w14:textId="77777777" w:rsidR="009D595D" w:rsidRPr="004A6AA2" w:rsidRDefault="001C1C50" w:rsidP="004A6AA2">
            <w:pPr>
              <w:pStyle w:val="13213"/>
            </w:pPr>
            <w:r w:rsidRPr="004A6AA2">
              <w:rPr>
                <w:lang w:val="kk"/>
              </w:rPr>
              <w:softHyphen/>
              <w:t xml:space="preserve">Гигиеналық процестерді жетілдіру. </w:t>
            </w:r>
          </w:p>
          <w:p w14:paraId="587ECCE5" w14:textId="77777777" w:rsidR="00AE6FD1" w:rsidRDefault="001C1C50" w:rsidP="004A6AA2">
            <w:pPr>
              <w:pStyle w:val="13213"/>
            </w:pPr>
            <w:r w:rsidRPr="004A6AA2">
              <w:rPr>
                <w:lang w:val="kk"/>
              </w:rPr>
              <w:t xml:space="preserve">Рақмет! </w:t>
            </w:r>
          </w:p>
          <w:p w14:paraId="3A6D0A1C" w14:textId="120D1048" w:rsidR="009D595D" w:rsidRPr="004A6AA2" w:rsidRDefault="001C1C50" w:rsidP="004A6AA2">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2F82EBC7" w14:textId="77777777" w:rsidR="00AE6FD1" w:rsidRDefault="001C1C50" w:rsidP="004A6AA2">
            <w:pPr>
              <w:pStyle w:val="13213"/>
            </w:pPr>
            <w:r w:rsidRPr="004A6AA2">
              <w:rPr>
                <w:lang w:val="kk"/>
              </w:rPr>
              <w:t>Сыпайылыққа, тазалыққа деген қабілетті тәрбиелеу.</w:t>
            </w:r>
            <w:r w:rsidRPr="004A6AA2">
              <w:rPr>
                <w:lang w:val="kk"/>
              </w:rPr>
              <w:softHyphen/>
            </w:r>
            <w:r w:rsidRPr="004A6AA2">
              <w:rPr>
                <w:lang w:val="kk"/>
              </w:rPr>
              <w:softHyphen/>
            </w:r>
          </w:p>
          <w:p w14:paraId="2AF565BE" w14:textId="77777777" w:rsidR="00AE6FD1" w:rsidRDefault="001C1C50" w:rsidP="00AE6FD1">
            <w:pPr>
              <w:pStyle w:val="13213"/>
            </w:pPr>
            <w:r w:rsidRPr="004A6AA2">
              <w:rPr>
                <w:lang w:val="kk"/>
              </w:rPr>
              <w:t xml:space="preserve">Рақмет! </w:t>
            </w:r>
          </w:p>
          <w:p w14:paraId="4F362D0D" w14:textId="234CED63" w:rsidR="009D595D" w:rsidRPr="004A6AA2" w:rsidRDefault="001C1C50" w:rsidP="00AE6FD1">
            <w:pPr>
              <w:pStyle w:val="13213"/>
            </w:pPr>
            <w:r>
              <w:rPr>
                <w:lang w:val="kk"/>
              </w:rPr>
              <w:t>(Қазақ тілі)</w:t>
            </w:r>
          </w:p>
        </w:tc>
      </w:tr>
      <w:tr w:rsidR="00DC3A09" w14:paraId="479218E0" w14:textId="77777777" w:rsidTr="009D595D">
        <w:trPr>
          <w:trHeight w:val="355"/>
        </w:trPr>
        <w:tc>
          <w:tcPr>
            <w:tcW w:w="2524" w:type="dxa"/>
            <w:tcBorders>
              <w:top w:val="single" w:sz="4" w:space="0" w:color="000000"/>
              <w:left w:val="single" w:sz="4" w:space="0" w:color="000000"/>
              <w:bottom w:val="single" w:sz="4" w:space="0" w:color="000000"/>
              <w:right w:val="single" w:sz="4" w:space="0" w:color="000000"/>
            </w:tcBorders>
          </w:tcPr>
          <w:p w14:paraId="13D7C16A" w14:textId="5BAC4A63" w:rsidR="009D595D" w:rsidRPr="009D595D" w:rsidRDefault="001C1C50" w:rsidP="009D595D">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5723B59B" w14:textId="7FDE6CAB" w:rsidR="009D595D" w:rsidRPr="004A6AA2" w:rsidRDefault="001C1C50" w:rsidP="004A6AA2">
            <w:pPr>
              <w:pStyle w:val="13213"/>
            </w:pPr>
            <w:r w:rsidRPr="004A6AA2">
              <w:rPr>
                <w:lang w:val="kk"/>
              </w:rPr>
              <w:t>Дене тәрбиесі: құрдастарымен бірлескен әрекетке, қозғалмалы ойындарға қатысуға және өзара позитивті қарым-қатынас орнатуға бейімдеу: «Поезд», «Өз орныңды тап».</w:t>
            </w:r>
          </w:p>
          <w:p w14:paraId="0FFADAB2" w14:textId="77777777" w:rsidR="009D595D" w:rsidRPr="004A6AA2" w:rsidRDefault="009D595D" w:rsidP="004A6AA2">
            <w:pPr>
              <w:pStyle w:val="13213"/>
            </w:pPr>
          </w:p>
          <w:p w14:paraId="25A49AE9" w14:textId="77777777" w:rsidR="009D595D" w:rsidRPr="004A6AA2" w:rsidRDefault="009D595D" w:rsidP="004A6AA2">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36D7919F" w14:textId="77777777" w:rsidR="009D595D" w:rsidRPr="004A6AA2" w:rsidRDefault="001C1C50" w:rsidP="004A6AA2">
            <w:pPr>
              <w:pStyle w:val="13213"/>
            </w:pPr>
            <w:r w:rsidRPr="004A6AA2">
              <w:rPr>
                <w:lang w:val="kk"/>
              </w:rPr>
              <w:t>Қарым-қатынас дағдылары</w:t>
            </w:r>
          </w:p>
          <w:p w14:paraId="06FA445A" w14:textId="77777777" w:rsidR="009D595D" w:rsidRPr="004A6AA2" w:rsidRDefault="001C1C50" w:rsidP="004A6AA2">
            <w:pPr>
              <w:pStyle w:val="13213"/>
            </w:pPr>
            <w:r w:rsidRPr="004A6AA2">
              <w:rPr>
                <w:lang w:val="kk"/>
              </w:rPr>
              <w:t>Тірі және өлі табиғат объектілерін бақылағаннан кейін алған әсерлерімен бөлісу қабілетін қалыптастыруды жалғастыру:</w:t>
            </w:r>
          </w:p>
          <w:p w14:paraId="4A1CDE07" w14:textId="77777777" w:rsidR="009D595D" w:rsidRPr="004A6AA2" w:rsidRDefault="001C1C50" w:rsidP="004A6AA2">
            <w:pPr>
              <w:pStyle w:val="13213"/>
            </w:pPr>
            <w:r w:rsidRPr="004A6AA2">
              <w:rPr>
                <w:lang w:val="kk"/>
              </w:rPr>
              <w:t>"Кімнің дауысы?", "Жаңғырық".</w:t>
            </w:r>
          </w:p>
          <w:p w14:paraId="507E8843" w14:textId="60940CAD" w:rsidR="009D595D" w:rsidRPr="004A6AA2" w:rsidRDefault="001C1C50" w:rsidP="004A6AA2">
            <w:pPr>
              <w:pStyle w:val="13213"/>
            </w:pPr>
            <w:r w:rsidRPr="004A6AA2">
              <w:rPr>
                <w:lang w:val="kk"/>
              </w:rPr>
              <w:t xml:space="preserve">Балалардың сөздік қорын ойындар мен «Не болды?», «Тәртіп орнатыңыз» ойын жаттығулары арқылы кеңейту </w:t>
            </w:r>
          </w:p>
        </w:tc>
        <w:tc>
          <w:tcPr>
            <w:tcW w:w="2694" w:type="dxa"/>
            <w:tcBorders>
              <w:top w:val="single" w:sz="4" w:space="0" w:color="000000"/>
              <w:left w:val="single" w:sz="4" w:space="0" w:color="000000"/>
              <w:bottom w:val="single" w:sz="4" w:space="0" w:color="000000"/>
              <w:right w:val="single" w:sz="4" w:space="0" w:color="000000"/>
            </w:tcBorders>
            <w:hideMark/>
          </w:tcPr>
          <w:p w14:paraId="213E4463" w14:textId="77777777" w:rsidR="009D595D" w:rsidRPr="004A6AA2" w:rsidRDefault="001C1C50" w:rsidP="004A6AA2">
            <w:pPr>
              <w:pStyle w:val="13213"/>
            </w:pPr>
            <w:r w:rsidRPr="004A6AA2">
              <w:rPr>
                <w:lang w:val="kk"/>
              </w:rPr>
              <w:t>Танымдық және интеллектуалдық дағдылар</w:t>
            </w:r>
            <w:r w:rsidRPr="004A6AA2">
              <w:rPr>
                <w:lang w:val="kk"/>
              </w:rPr>
              <w:softHyphen/>
              <w:t xml:space="preserve"> </w:t>
            </w:r>
          </w:p>
          <w:p w14:paraId="6CD25FD5" w14:textId="77777777" w:rsidR="009D595D" w:rsidRPr="004A6AA2" w:rsidRDefault="001C1C50" w:rsidP="004A6AA2">
            <w:pPr>
              <w:pStyle w:val="13213"/>
            </w:pPr>
            <w:r w:rsidRPr="004A6AA2">
              <w:rPr>
                <w:lang w:val="kk"/>
              </w:rPr>
              <w:t>«Лото», «Үйді таңдау» ойындарының көмегімен математикалық көріністерді қалыптастыру.</w:t>
            </w:r>
          </w:p>
          <w:p w14:paraId="5DB34E5C" w14:textId="77777777" w:rsidR="009D595D" w:rsidRPr="004A6AA2" w:rsidRDefault="001C1C50" w:rsidP="004A6AA2">
            <w:pPr>
              <w:pStyle w:val="13213"/>
            </w:pPr>
            <w:r w:rsidRPr="004A6AA2">
              <w:rPr>
                <w:lang w:val="kk"/>
              </w:rPr>
              <w:t xml:space="preserve">Тәуліктің басқа уақыттарында: күндіз-түнде, таңертең-кешке: «Бұл қашан болады?» </w:t>
            </w:r>
          </w:p>
        </w:tc>
        <w:tc>
          <w:tcPr>
            <w:tcW w:w="2768" w:type="dxa"/>
            <w:tcBorders>
              <w:top w:val="single" w:sz="4" w:space="0" w:color="000000"/>
              <w:left w:val="single" w:sz="4" w:space="0" w:color="000000"/>
              <w:bottom w:val="single" w:sz="4" w:space="0" w:color="000000"/>
              <w:right w:val="single" w:sz="4" w:space="0" w:color="000000"/>
            </w:tcBorders>
            <w:hideMark/>
          </w:tcPr>
          <w:p w14:paraId="42D2137C" w14:textId="4662E3D8" w:rsidR="009D595D" w:rsidRPr="004A6AA2" w:rsidRDefault="001C1C50" w:rsidP="004A6AA2">
            <w:pPr>
              <w:pStyle w:val="13213"/>
            </w:pPr>
            <w:r w:rsidRPr="004A6AA2">
              <w:rPr>
                <w:lang w:val="kk"/>
              </w:rPr>
              <w:t>Шығармашылық дағдылар, зерттеу іс-әрекеті Музыкалық шығармалар мен ертегі кейіпкерлерінің қимыл-қозғалысын мәнерлеп және эмоциялық жеткізу дағдыларын дамытуды жалғастыру: аю табан басады, қоян секіреді, құстар ұшады: «Көңілді алаңда», «Қадам басамыз - демаламыз»</w:t>
            </w:r>
          </w:p>
          <w:p w14:paraId="104263C0" w14:textId="77777777" w:rsidR="009D595D" w:rsidRPr="004A6AA2" w:rsidRDefault="009D595D" w:rsidP="004A6AA2">
            <w:pPr>
              <w:pStyle w:val="13213"/>
            </w:pPr>
          </w:p>
        </w:tc>
        <w:tc>
          <w:tcPr>
            <w:tcW w:w="2476" w:type="dxa"/>
            <w:tcBorders>
              <w:top w:val="single" w:sz="4" w:space="0" w:color="000000"/>
              <w:left w:val="single" w:sz="4" w:space="0" w:color="000000"/>
              <w:bottom w:val="single" w:sz="4" w:space="0" w:color="000000"/>
              <w:right w:val="single" w:sz="4" w:space="0" w:color="000000"/>
            </w:tcBorders>
            <w:hideMark/>
          </w:tcPr>
          <w:p w14:paraId="5DF97F36" w14:textId="478B0D12" w:rsidR="009D595D" w:rsidRPr="004A6AA2" w:rsidRDefault="001C1C50" w:rsidP="004A6AA2">
            <w:pPr>
              <w:pStyle w:val="13213"/>
            </w:pPr>
            <w:r>
              <w:rPr>
                <w:lang w:val="kk"/>
              </w:rPr>
              <w:t xml:space="preserve">Әлеуметтік-эмоциялық дағдылар Құммен, сумен, ұсақ заттармен ойнау кезінде қауіпсіз мінез-құлық дағдыларын жетілдіру (оларды ауызға алмау, құмды шашпау, ұсақ заттарды құлаққа, мұрынға салмау және т.б.) </w:t>
            </w:r>
          </w:p>
        </w:tc>
      </w:tr>
      <w:tr w:rsidR="00DC3A09" w14:paraId="73489897"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57266549" w14:textId="77666C1A" w:rsidR="009D595D" w:rsidRPr="009D595D" w:rsidRDefault="001C1C50" w:rsidP="009D595D">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770885D8" w14:textId="77777777" w:rsidR="009D595D" w:rsidRPr="009D595D" w:rsidRDefault="001C1C50" w:rsidP="009D595D">
            <w:pPr>
              <w:pStyle w:val="13213"/>
            </w:pPr>
            <w:r w:rsidRPr="00853435">
              <w:rPr>
                <w:sz w:val="22"/>
                <w:szCs w:val="22"/>
                <w:lang w:val="kk"/>
              </w:rPr>
              <w:t>Киім ауыстыру туралы әңгімелесу.</w:t>
            </w:r>
          </w:p>
          <w:p w14:paraId="3C813D49" w14:textId="77777777" w:rsidR="00AE6FD1" w:rsidRDefault="001C1C50" w:rsidP="009D595D">
            <w:pPr>
              <w:pStyle w:val="13213"/>
            </w:pPr>
            <w:r w:rsidRPr="009D595D">
              <w:rPr>
                <w:lang w:val="kk"/>
              </w:rPr>
              <w:t xml:space="preserve">Киім </w:t>
            </w:r>
          </w:p>
          <w:p w14:paraId="1D03B7FE" w14:textId="59A88898" w:rsidR="009D595D" w:rsidRPr="009D595D" w:rsidRDefault="001C1C50" w:rsidP="009D595D">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0873C7AC" w14:textId="77777777" w:rsidR="004A6AA2" w:rsidRDefault="001C1C50" w:rsidP="009D595D">
            <w:pPr>
              <w:pStyle w:val="13213"/>
              <w:rPr>
                <w:sz w:val="22"/>
                <w:szCs w:val="22"/>
              </w:rPr>
            </w:pPr>
            <w:r w:rsidRPr="00853435">
              <w:rPr>
                <w:sz w:val="22"/>
                <w:szCs w:val="22"/>
                <w:lang w:val="kk"/>
              </w:rPr>
              <w:t>Киіну тәртібі туралы сөйлесу.</w:t>
            </w:r>
          </w:p>
          <w:p w14:paraId="24694C44" w14:textId="77777777" w:rsidR="00AE6FD1" w:rsidRDefault="001C1C50" w:rsidP="00AE6FD1">
            <w:pPr>
              <w:pStyle w:val="13213"/>
            </w:pPr>
            <w:r w:rsidRPr="009D595D">
              <w:rPr>
                <w:lang w:val="kk"/>
              </w:rPr>
              <w:t xml:space="preserve">Киім </w:t>
            </w:r>
          </w:p>
          <w:p w14:paraId="32B63CF4" w14:textId="769F89B1" w:rsidR="009D595D" w:rsidRPr="009D595D" w:rsidRDefault="001C1C50" w:rsidP="00AE6FD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1E3D6E54" w14:textId="77777777" w:rsidR="004A6AA2" w:rsidRDefault="001C1C50" w:rsidP="009D595D">
            <w:pPr>
              <w:pStyle w:val="13213"/>
            </w:pPr>
            <w:r w:rsidRPr="00853435">
              <w:rPr>
                <w:sz w:val="22"/>
                <w:szCs w:val="22"/>
                <w:lang w:val="kk"/>
              </w:rPr>
              <w:t xml:space="preserve">Сыпайылық туралы әңгімелесу. </w:t>
            </w:r>
          </w:p>
          <w:p w14:paraId="77F2AF2D" w14:textId="77777777" w:rsidR="00AE6FD1" w:rsidRDefault="001C1C50" w:rsidP="00AE6FD1">
            <w:pPr>
              <w:pStyle w:val="13213"/>
            </w:pPr>
            <w:r w:rsidRPr="009D595D">
              <w:rPr>
                <w:lang w:val="kk"/>
              </w:rPr>
              <w:t xml:space="preserve">Киім </w:t>
            </w:r>
          </w:p>
          <w:p w14:paraId="144D2087" w14:textId="3437561F" w:rsidR="009D595D" w:rsidRPr="009D595D" w:rsidRDefault="001C1C50" w:rsidP="00AE6FD1">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62B77642" w14:textId="77777777" w:rsidR="004A6AA2" w:rsidRDefault="001C1C50" w:rsidP="009D595D">
            <w:pPr>
              <w:pStyle w:val="13213"/>
            </w:pPr>
            <w:r w:rsidRPr="00853435">
              <w:rPr>
                <w:sz w:val="22"/>
                <w:szCs w:val="22"/>
                <w:lang w:val="kk"/>
              </w:rPr>
              <w:t xml:space="preserve">Киімнің қай дүкендерден сатып алынғаны туралы әңгіме. </w:t>
            </w:r>
          </w:p>
          <w:p w14:paraId="0C72E8EA" w14:textId="77777777" w:rsidR="00AE6FD1" w:rsidRDefault="001C1C50" w:rsidP="00AE6FD1">
            <w:pPr>
              <w:pStyle w:val="13213"/>
            </w:pPr>
            <w:r w:rsidRPr="009D595D">
              <w:rPr>
                <w:lang w:val="kk"/>
              </w:rPr>
              <w:t xml:space="preserve">Киім </w:t>
            </w:r>
          </w:p>
          <w:p w14:paraId="6DE5A43F" w14:textId="2F5E17B9" w:rsidR="009D595D" w:rsidRPr="009D595D" w:rsidRDefault="001C1C50" w:rsidP="00AE6FD1">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51DA04C2" w14:textId="77777777" w:rsidR="004A6AA2" w:rsidRDefault="001C1C50" w:rsidP="009D595D">
            <w:pPr>
              <w:pStyle w:val="13213"/>
            </w:pPr>
            <w:r w:rsidRPr="00853435">
              <w:rPr>
                <w:sz w:val="22"/>
                <w:szCs w:val="22"/>
                <w:lang w:val="kk"/>
              </w:rPr>
              <w:t xml:space="preserve">Шебер екендеріңді қайдан білеміз? </w:t>
            </w:r>
          </w:p>
          <w:p w14:paraId="4FA9F1D5" w14:textId="77777777" w:rsidR="00AE6FD1" w:rsidRDefault="001C1C50" w:rsidP="00AE6FD1">
            <w:pPr>
              <w:pStyle w:val="13213"/>
            </w:pPr>
            <w:r w:rsidRPr="009D595D">
              <w:rPr>
                <w:lang w:val="kk"/>
              </w:rPr>
              <w:t xml:space="preserve">Киім </w:t>
            </w:r>
          </w:p>
          <w:p w14:paraId="1DDAF07C" w14:textId="45AF5870" w:rsidR="009D595D" w:rsidRPr="009D595D" w:rsidRDefault="001C1C50" w:rsidP="00AE6FD1">
            <w:pPr>
              <w:pStyle w:val="13213"/>
            </w:pPr>
            <w:r>
              <w:rPr>
                <w:lang w:val="kk"/>
              </w:rPr>
              <w:t>(Қазақ тілі)</w:t>
            </w:r>
          </w:p>
        </w:tc>
      </w:tr>
      <w:tr w:rsidR="00DC3A09" w14:paraId="5061D69C"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42692570" w14:textId="77777777" w:rsidR="009D595D" w:rsidRPr="009D595D" w:rsidRDefault="001C1C50" w:rsidP="009D595D">
            <w:pPr>
              <w:pStyle w:val="13213"/>
            </w:pPr>
            <w:r w:rsidRPr="009D595D">
              <w:rPr>
                <w:lang w:val="kk"/>
              </w:rPr>
              <w:t>Серуен</w:t>
            </w:r>
          </w:p>
        </w:tc>
        <w:tc>
          <w:tcPr>
            <w:tcW w:w="2693" w:type="dxa"/>
            <w:tcBorders>
              <w:top w:val="single" w:sz="4" w:space="0" w:color="000000"/>
              <w:left w:val="single" w:sz="4" w:space="0" w:color="000000"/>
              <w:bottom w:val="single" w:sz="4" w:space="0" w:color="000000"/>
              <w:right w:val="single" w:sz="4" w:space="0" w:color="000000"/>
            </w:tcBorders>
            <w:hideMark/>
          </w:tcPr>
          <w:p w14:paraId="56CE1CBE" w14:textId="1836057B" w:rsidR="009D595D" w:rsidRPr="004A6AA2" w:rsidRDefault="001C1C50" w:rsidP="004A6AA2">
            <w:pPr>
              <w:pStyle w:val="13213"/>
            </w:pPr>
            <w:r>
              <w:rPr>
                <w:lang w:val="kk"/>
              </w:rPr>
              <w:t>Әңгіме. Тірі және жансыз табиғат құбылыстары туралы білімді қалыптастыру.</w:t>
            </w:r>
          </w:p>
          <w:p w14:paraId="3C3183CF" w14:textId="2CCBC7C5" w:rsidR="009D595D" w:rsidRPr="004A6AA2" w:rsidRDefault="001C1C50" w:rsidP="004A6AA2">
            <w:pPr>
              <w:pStyle w:val="13213"/>
            </w:pPr>
            <w:r>
              <w:rPr>
                <w:lang w:val="kk"/>
              </w:rPr>
              <w:t xml:space="preserve">Қимылды ойындар </w:t>
            </w:r>
          </w:p>
          <w:p w14:paraId="529A6D6C" w14:textId="77777777" w:rsidR="009D595D" w:rsidRPr="004A6AA2" w:rsidRDefault="001C1C50" w:rsidP="004A6AA2">
            <w:pPr>
              <w:pStyle w:val="13213"/>
            </w:pPr>
            <w:r w:rsidRPr="004A6AA2">
              <w:rPr>
                <w:lang w:val="kk"/>
              </w:rPr>
              <w:t xml:space="preserve">"Сабалақ ит", "Сұр лақ" </w:t>
            </w:r>
          </w:p>
          <w:p w14:paraId="09649E2E" w14:textId="5EF0274A" w:rsidR="009D595D" w:rsidRPr="004A6AA2" w:rsidRDefault="001C1C50" w:rsidP="004A6AA2">
            <w:pPr>
              <w:pStyle w:val="13213"/>
            </w:pPr>
            <w:r>
              <w:rPr>
                <w:lang w:val="kk"/>
              </w:rPr>
              <w:t xml:space="preserve">(Сөйлеуді дамыту, </w:t>
            </w:r>
            <w:r>
              <w:rPr>
                <w:lang w:val="kk"/>
              </w:rPr>
              <w:softHyphen/>
              <w:t>дене тәрбиесі)</w:t>
            </w:r>
          </w:p>
          <w:p w14:paraId="3E203114" w14:textId="77777777" w:rsidR="00AE6FD1" w:rsidRDefault="001C1C50" w:rsidP="004A6AA2">
            <w:pPr>
              <w:pStyle w:val="13213"/>
            </w:pPr>
            <w:r w:rsidRPr="004A6AA2">
              <w:rPr>
                <w:lang w:val="kk"/>
              </w:rPr>
              <w:t xml:space="preserve">Доп </w:t>
            </w:r>
          </w:p>
          <w:p w14:paraId="74150B4C" w14:textId="53E69827" w:rsidR="009D595D" w:rsidRPr="004A6AA2" w:rsidRDefault="001C1C50" w:rsidP="004A6AA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hideMark/>
          </w:tcPr>
          <w:p w14:paraId="014F6B8C" w14:textId="77777777" w:rsidR="00AE6FD1" w:rsidRPr="004A6AA2" w:rsidRDefault="001C1C50" w:rsidP="00AE6FD1">
            <w:pPr>
              <w:pStyle w:val="13213"/>
            </w:pPr>
            <w:r>
              <w:rPr>
                <w:lang w:val="kk"/>
              </w:rPr>
              <w:t>Әңгіме. Тірі және жансыз табиғат құбылыстары туралы білімді қалыптастыру.</w:t>
            </w:r>
          </w:p>
          <w:p w14:paraId="71EBF380" w14:textId="57B0CA0B" w:rsidR="009D595D" w:rsidRPr="004A6AA2" w:rsidRDefault="001C1C50" w:rsidP="004A6AA2">
            <w:pPr>
              <w:pStyle w:val="13213"/>
            </w:pPr>
            <w:r>
              <w:rPr>
                <w:lang w:val="kk"/>
              </w:rPr>
              <w:t xml:space="preserve">Қимылды ойындар </w:t>
            </w:r>
          </w:p>
          <w:p w14:paraId="03E965E5" w14:textId="77777777" w:rsidR="009D595D" w:rsidRPr="004A6AA2" w:rsidRDefault="001C1C50" w:rsidP="004A6AA2">
            <w:pPr>
              <w:pStyle w:val="13213"/>
            </w:pPr>
            <w:r w:rsidRPr="004A6AA2">
              <w:rPr>
                <w:lang w:val="kk"/>
              </w:rPr>
              <w:t xml:space="preserve">"Сабалақ ит", "Көңілді добым" </w:t>
            </w:r>
          </w:p>
          <w:p w14:paraId="5229A5F7" w14:textId="77777777" w:rsidR="00AE6FD1" w:rsidRPr="004A6AA2" w:rsidRDefault="001C1C50" w:rsidP="00AE6FD1">
            <w:pPr>
              <w:pStyle w:val="13213"/>
            </w:pPr>
            <w:r>
              <w:rPr>
                <w:lang w:val="kk"/>
              </w:rPr>
              <w:t xml:space="preserve">(Сөйлеуді дамыту, </w:t>
            </w:r>
            <w:r>
              <w:rPr>
                <w:lang w:val="kk"/>
              </w:rPr>
              <w:softHyphen/>
              <w:t>дене тәрбиесі)</w:t>
            </w:r>
          </w:p>
          <w:p w14:paraId="22D0D9F6" w14:textId="77777777" w:rsidR="00AE6FD1" w:rsidRDefault="001C1C50" w:rsidP="00AE6FD1">
            <w:pPr>
              <w:pStyle w:val="13213"/>
            </w:pPr>
            <w:r w:rsidRPr="004A6AA2">
              <w:rPr>
                <w:lang w:val="kk"/>
              </w:rPr>
              <w:t xml:space="preserve">Доп </w:t>
            </w:r>
          </w:p>
          <w:p w14:paraId="2BF6C75A" w14:textId="4146750E" w:rsidR="009D595D" w:rsidRPr="004A6AA2" w:rsidRDefault="001C1C50" w:rsidP="00AE6FD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hideMark/>
          </w:tcPr>
          <w:p w14:paraId="5EDD9A25" w14:textId="77777777" w:rsidR="00AE6FD1" w:rsidRPr="004A6AA2" w:rsidRDefault="001C1C50" w:rsidP="00AE6FD1">
            <w:pPr>
              <w:pStyle w:val="13213"/>
            </w:pPr>
            <w:r>
              <w:rPr>
                <w:lang w:val="kk"/>
              </w:rPr>
              <w:t>Әңгіме. Тірі және жансыз табиғат құбылыстары туралы білімді қалыптастыру.</w:t>
            </w:r>
          </w:p>
          <w:p w14:paraId="09270D56" w14:textId="725A5125" w:rsidR="009D595D" w:rsidRPr="004A6AA2" w:rsidRDefault="001C1C50" w:rsidP="004A6AA2">
            <w:pPr>
              <w:pStyle w:val="13213"/>
            </w:pPr>
            <w:r>
              <w:rPr>
                <w:lang w:val="kk"/>
              </w:rPr>
              <w:t xml:space="preserve">Қимылды ойындар </w:t>
            </w:r>
          </w:p>
          <w:p w14:paraId="3A374FCB" w14:textId="77777777" w:rsidR="009D595D" w:rsidRPr="004A6AA2" w:rsidRDefault="001C1C50" w:rsidP="004A6AA2">
            <w:pPr>
              <w:pStyle w:val="13213"/>
            </w:pPr>
            <w:r w:rsidRPr="004A6AA2">
              <w:rPr>
                <w:lang w:val="kk"/>
              </w:rPr>
              <w:t xml:space="preserve">«Торғайлар мен автокөлік», «Сұр көжек жуынады» </w:t>
            </w:r>
          </w:p>
          <w:p w14:paraId="3548F346" w14:textId="77777777" w:rsidR="00AE6FD1" w:rsidRPr="004A6AA2" w:rsidRDefault="001C1C50" w:rsidP="00AE6FD1">
            <w:pPr>
              <w:pStyle w:val="13213"/>
            </w:pPr>
            <w:r>
              <w:rPr>
                <w:lang w:val="kk"/>
              </w:rPr>
              <w:t xml:space="preserve">(Сөйлеуді дамыту, </w:t>
            </w:r>
            <w:r>
              <w:rPr>
                <w:lang w:val="kk"/>
              </w:rPr>
              <w:softHyphen/>
              <w:t>дене тәрбиесі)</w:t>
            </w:r>
          </w:p>
          <w:p w14:paraId="4AA991FB" w14:textId="77777777" w:rsidR="00AE6FD1" w:rsidRDefault="001C1C50" w:rsidP="00AE6FD1">
            <w:pPr>
              <w:pStyle w:val="13213"/>
            </w:pPr>
            <w:r w:rsidRPr="004A6AA2">
              <w:rPr>
                <w:lang w:val="kk"/>
              </w:rPr>
              <w:t xml:space="preserve">Доп </w:t>
            </w:r>
          </w:p>
          <w:p w14:paraId="76FCF762" w14:textId="665223F2" w:rsidR="009D595D" w:rsidRPr="004A6AA2" w:rsidRDefault="001C1C50" w:rsidP="00AE6FD1">
            <w:pPr>
              <w:pStyle w:val="13213"/>
            </w:pPr>
            <w:r>
              <w:rPr>
                <w:lang w:val="kk"/>
              </w:rPr>
              <w:t>(Қазақ тілі)</w:t>
            </w:r>
          </w:p>
        </w:tc>
        <w:tc>
          <w:tcPr>
            <w:tcW w:w="2768" w:type="dxa"/>
            <w:tcBorders>
              <w:top w:val="single" w:sz="4" w:space="0" w:color="000000"/>
              <w:left w:val="single" w:sz="4" w:space="0" w:color="000000"/>
              <w:bottom w:val="single" w:sz="4" w:space="0" w:color="000000"/>
              <w:right w:val="single" w:sz="4" w:space="0" w:color="000000"/>
            </w:tcBorders>
            <w:hideMark/>
          </w:tcPr>
          <w:p w14:paraId="766F77CC" w14:textId="77777777" w:rsidR="00AE6FD1" w:rsidRPr="004A6AA2" w:rsidRDefault="001C1C50" w:rsidP="00AE6FD1">
            <w:pPr>
              <w:pStyle w:val="13213"/>
            </w:pPr>
            <w:r>
              <w:rPr>
                <w:lang w:val="kk"/>
              </w:rPr>
              <w:t>Әңгіме. Тірі және жансыз табиғат құбылыстары туралы білімді қалыптастыру.</w:t>
            </w:r>
          </w:p>
          <w:p w14:paraId="077DDA8D" w14:textId="18432EB9" w:rsidR="009D595D" w:rsidRPr="004A6AA2" w:rsidRDefault="001C1C50" w:rsidP="004A6AA2">
            <w:pPr>
              <w:pStyle w:val="13213"/>
            </w:pPr>
            <w:r>
              <w:rPr>
                <w:lang w:val="kk"/>
              </w:rPr>
              <w:t xml:space="preserve">Қимылды ойындар </w:t>
            </w:r>
          </w:p>
          <w:p w14:paraId="02360308" w14:textId="77777777" w:rsidR="009D595D" w:rsidRPr="004A6AA2" w:rsidRDefault="001C1C50" w:rsidP="004A6AA2">
            <w:pPr>
              <w:pStyle w:val="13213"/>
            </w:pPr>
            <w:r w:rsidRPr="004A6AA2">
              <w:rPr>
                <w:lang w:val="kk"/>
              </w:rPr>
              <w:t>"Қуаласпақ", "Тығылыспақ"</w:t>
            </w:r>
          </w:p>
          <w:p w14:paraId="611ED9B1" w14:textId="77777777" w:rsidR="00AE6FD1" w:rsidRPr="004A6AA2" w:rsidRDefault="001C1C50" w:rsidP="00AE6FD1">
            <w:pPr>
              <w:pStyle w:val="13213"/>
            </w:pPr>
            <w:r>
              <w:rPr>
                <w:lang w:val="kk"/>
              </w:rPr>
              <w:t xml:space="preserve">(Сөйлеуді дамыту, </w:t>
            </w:r>
            <w:r>
              <w:rPr>
                <w:lang w:val="kk"/>
              </w:rPr>
              <w:softHyphen/>
              <w:t>дене тәрбиесі)</w:t>
            </w:r>
          </w:p>
          <w:p w14:paraId="77924F83" w14:textId="77777777" w:rsidR="00AE6FD1" w:rsidRDefault="001C1C50" w:rsidP="00AE6FD1">
            <w:pPr>
              <w:pStyle w:val="13213"/>
            </w:pPr>
            <w:r w:rsidRPr="004A6AA2">
              <w:rPr>
                <w:lang w:val="kk"/>
              </w:rPr>
              <w:t xml:space="preserve">Доп </w:t>
            </w:r>
          </w:p>
          <w:p w14:paraId="6D1EF909" w14:textId="43014A3A" w:rsidR="009D595D" w:rsidRPr="004A6AA2" w:rsidRDefault="001C1C50" w:rsidP="00AE6FD1">
            <w:pPr>
              <w:pStyle w:val="13213"/>
            </w:pPr>
            <w:r>
              <w:rPr>
                <w:lang w:val="kk"/>
              </w:rPr>
              <w:t>(Қазақ тілі)</w:t>
            </w:r>
          </w:p>
        </w:tc>
        <w:tc>
          <w:tcPr>
            <w:tcW w:w="2476" w:type="dxa"/>
            <w:tcBorders>
              <w:top w:val="single" w:sz="4" w:space="0" w:color="000000"/>
              <w:left w:val="single" w:sz="4" w:space="0" w:color="000000"/>
              <w:bottom w:val="single" w:sz="4" w:space="0" w:color="000000"/>
              <w:right w:val="single" w:sz="4" w:space="0" w:color="000000"/>
            </w:tcBorders>
            <w:hideMark/>
          </w:tcPr>
          <w:p w14:paraId="2D53CA2B" w14:textId="77777777" w:rsidR="00AE6FD1" w:rsidRPr="004A6AA2" w:rsidRDefault="001C1C50" w:rsidP="00AE6FD1">
            <w:pPr>
              <w:pStyle w:val="13213"/>
            </w:pPr>
            <w:r>
              <w:rPr>
                <w:lang w:val="kk"/>
              </w:rPr>
              <w:t>Әңгіме. Тірі және жансыз табиғат құбылыстары туралы білімді қалыптастыру.</w:t>
            </w:r>
          </w:p>
          <w:p w14:paraId="5E64F23D" w14:textId="6FD2CDE9" w:rsidR="009D595D" w:rsidRPr="004A6AA2" w:rsidRDefault="001C1C50" w:rsidP="004A6AA2">
            <w:pPr>
              <w:pStyle w:val="13213"/>
            </w:pPr>
            <w:r>
              <w:rPr>
                <w:lang w:val="kk"/>
              </w:rPr>
              <w:t xml:space="preserve">Қимылды ойындар </w:t>
            </w:r>
          </w:p>
          <w:p w14:paraId="61ADEAEB" w14:textId="77777777" w:rsidR="009D595D" w:rsidRPr="004A6AA2" w:rsidRDefault="001C1C50" w:rsidP="004A6AA2">
            <w:pPr>
              <w:pStyle w:val="13213"/>
            </w:pPr>
            <w:r w:rsidRPr="004A6AA2">
              <w:rPr>
                <w:lang w:val="kk"/>
              </w:rPr>
              <w:t>"Допты ұста", "Бағандар"</w:t>
            </w:r>
          </w:p>
          <w:p w14:paraId="6B2C6C6B" w14:textId="77777777" w:rsidR="00AE6FD1" w:rsidRPr="004A6AA2" w:rsidRDefault="001C1C50" w:rsidP="00AE6FD1">
            <w:pPr>
              <w:pStyle w:val="13213"/>
            </w:pPr>
            <w:r>
              <w:rPr>
                <w:lang w:val="kk"/>
              </w:rPr>
              <w:t xml:space="preserve">(Сөйлеуді дамыту, </w:t>
            </w:r>
            <w:r>
              <w:rPr>
                <w:lang w:val="kk"/>
              </w:rPr>
              <w:softHyphen/>
              <w:t>дене тәрбиесі)</w:t>
            </w:r>
          </w:p>
          <w:p w14:paraId="224822C2" w14:textId="77777777" w:rsidR="00AE6FD1" w:rsidRDefault="001C1C50" w:rsidP="00AE6FD1">
            <w:pPr>
              <w:pStyle w:val="13213"/>
            </w:pPr>
            <w:r w:rsidRPr="004A6AA2">
              <w:rPr>
                <w:lang w:val="kk"/>
              </w:rPr>
              <w:t xml:space="preserve">Доп </w:t>
            </w:r>
          </w:p>
          <w:p w14:paraId="681A34A0" w14:textId="446A36E1" w:rsidR="009D595D" w:rsidRPr="004A6AA2" w:rsidRDefault="001C1C50" w:rsidP="00AE6FD1">
            <w:pPr>
              <w:pStyle w:val="13213"/>
            </w:pPr>
            <w:r>
              <w:rPr>
                <w:lang w:val="kk"/>
              </w:rPr>
              <w:t>(Қазақ тілі)</w:t>
            </w:r>
          </w:p>
        </w:tc>
      </w:tr>
      <w:tr w:rsidR="00DC3A09" w14:paraId="3907C1E5" w14:textId="77777777" w:rsidTr="009D595D">
        <w:tc>
          <w:tcPr>
            <w:tcW w:w="2524" w:type="dxa"/>
            <w:tcBorders>
              <w:top w:val="single" w:sz="4" w:space="0" w:color="000000"/>
              <w:left w:val="single" w:sz="4" w:space="0" w:color="000000"/>
              <w:bottom w:val="single" w:sz="4" w:space="0" w:color="000000"/>
              <w:right w:val="single" w:sz="4" w:space="0" w:color="000000"/>
            </w:tcBorders>
          </w:tcPr>
          <w:p w14:paraId="5A278616" w14:textId="77777777" w:rsidR="009D595D" w:rsidRPr="009D595D" w:rsidRDefault="001C1C50" w:rsidP="009D595D">
            <w:pPr>
              <w:pStyle w:val="13213"/>
            </w:pPr>
            <w:r w:rsidRPr="009D595D">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hideMark/>
          </w:tcPr>
          <w:p w14:paraId="394FEE5B" w14:textId="201F385F" w:rsidR="009D595D" w:rsidRPr="009D595D" w:rsidRDefault="001C1C50" w:rsidP="00897294">
            <w:pPr>
              <w:pStyle w:val="13213"/>
            </w:pPr>
            <w:r>
              <w:rPr>
                <w:lang w:val="kk"/>
              </w:rPr>
              <w:t>Жас ата-ана клубы: «Сөйлеуді театр арқылы дамыту»</w:t>
            </w:r>
          </w:p>
        </w:tc>
        <w:tc>
          <w:tcPr>
            <w:tcW w:w="2693" w:type="dxa"/>
            <w:tcBorders>
              <w:top w:val="single" w:sz="4" w:space="0" w:color="000000"/>
              <w:left w:val="single" w:sz="4" w:space="0" w:color="000000"/>
              <w:bottom w:val="single" w:sz="4" w:space="0" w:color="000000"/>
              <w:right w:val="single" w:sz="4" w:space="0" w:color="000000"/>
            </w:tcBorders>
            <w:hideMark/>
          </w:tcPr>
          <w:p w14:paraId="4A77F645" w14:textId="757F9567" w:rsidR="009D595D" w:rsidRPr="009D595D" w:rsidRDefault="001C1C50" w:rsidP="009D595D">
            <w:pPr>
              <w:pStyle w:val="13213"/>
            </w:pPr>
            <w:r w:rsidRPr="009D595D">
              <w:rPr>
                <w:lang w:val="kk"/>
              </w:rPr>
              <w:t>Кеңес. Дүкендерді және олардың тағайындалуын, сонымен қатар маңдайшаларын көрсету.</w:t>
            </w:r>
          </w:p>
        </w:tc>
        <w:tc>
          <w:tcPr>
            <w:tcW w:w="2694" w:type="dxa"/>
            <w:tcBorders>
              <w:top w:val="single" w:sz="4" w:space="0" w:color="000000"/>
              <w:left w:val="single" w:sz="4" w:space="0" w:color="000000"/>
              <w:bottom w:val="single" w:sz="4" w:space="0" w:color="000000"/>
              <w:right w:val="single" w:sz="4" w:space="0" w:color="000000"/>
            </w:tcBorders>
            <w:hideMark/>
          </w:tcPr>
          <w:p w14:paraId="772F8D67" w14:textId="4937200F" w:rsidR="009D595D" w:rsidRPr="009D595D" w:rsidRDefault="001C1C50" w:rsidP="009D595D">
            <w:pPr>
              <w:pStyle w:val="13213"/>
            </w:pPr>
            <w:r w:rsidRPr="009D595D">
              <w:rPr>
                <w:lang w:val="kk"/>
              </w:rPr>
              <w:t>Балалардағы сөйлеуді дамыту сапасы туралы айту</w:t>
            </w:r>
          </w:p>
        </w:tc>
        <w:tc>
          <w:tcPr>
            <w:tcW w:w="2768" w:type="dxa"/>
            <w:tcBorders>
              <w:top w:val="single" w:sz="4" w:space="0" w:color="000000"/>
              <w:left w:val="single" w:sz="4" w:space="0" w:color="000000"/>
              <w:bottom w:val="single" w:sz="4" w:space="0" w:color="000000"/>
              <w:right w:val="single" w:sz="4" w:space="0" w:color="000000"/>
            </w:tcBorders>
            <w:hideMark/>
          </w:tcPr>
          <w:p w14:paraId="7650AE89" w14:textId="2FE084A5" w:rsidR="009D595D" w:rsidRPr="009D595D" w:rsidRDefault="001C1C50" w:rsidP="009D595D">
            <w:pPr>
              <w:pStyle w:val="13213"/>
            </w:pPr>
            <w:r>
              <w:rPr>
                <w:lang w:val="kk"/>
              </w:rPr>
              <w:t>Өтініш. Топқа ойыншық машиналар алып келу</w:t>
            </w:r>
          </w:p>
        </w:tc>
        <w:tc>
          <w:tcPr>
            <w:tcW w:w="2476" w:type="dxa"/>
            <w:tcBorders>
              <w:top w:val="single" w:sz="4" w:space="0" w:color="000000"/>
              <w:left w:val="single" w:sz="4" w:space="0" w:color="000000"/>
              <w:bottom w:val="single" w:sz="4" w:space="0" w:color="000000"/>
              <w:right w:val="single" w:sz="4" w:space="0" w:color="000000"/>
            </w:tcBorders>
            <w:hideMark/>
          </w:tcPr>
          <w:p w14:paraId="1044C35F" w14:textId="3F941113" w:rsidR="009D595D" w:rsidRPr="009D595D" w:rsidRDefault="001C1C50" w:rsidP="009D595D">
            <w:pPr>
              <w:pStyle w:val="13213"/>
            </w:pPr>
            <w:r>
              <w:rPr>
                <w:lang w:val="kk"/>
              </w:rPr>
              <w:t>Сұрақ-жауаптар кеші</w:t>
            </w:r>
          </w:p>
        </w:tc>
      </w:tr>
    </w:tbl>
    <w:p w14:paraId="6A0077A8" w14:textId="77777777" w:rsidR="009D595D" w:rsidRDefault="009D595D" w:rsidP="009D595D">
      <w:pPr>
        <w:pStyle w:val="41"/>
      </w:pPr>
    </w:p>
    <w:p w14:paraId="3DC07A47" w14:textId="77777777" w:rsidR="009D595D" w:rsidRDefault="009D595D" w:rsidP="00451EE9">
      <w:pPr>
        <w:pStyle w:val="41"/>
      </w:pPr>
    </w:p>
    <w:p w14:paraId="6F4D7D9E" w14:textId="77777777" w:rsidR="00892BDB" w:rsidRPr="00892BDB" w:rsidRDefault="00892BDB" w:rsidP="00892BDB">
      <w:pPr>
        <w:pStyle w:val="13213"/>
      </w:pPr>
    </w:p>
    <w:sectPr w:rsidR="00892BDB" w:rsidRPr="00892BDB" w:rsidSect="00892BDB">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D8360C5C">
      <w:start w:val="1"/>
      <w:numFmt w:val="bullet"/>
      <w:lvlText w:val=""/>
      <w:lvlJc w:val="left"/>
      <w:pPr>
        <w:tabs>
          <w:tab w:val="num" w:pos="720"/>
        </w:tabs>
        <w:ind w:left="720" w:hanging="360"/>
      </w:pPr>
      <w:rPr>
        <w:rFonts w:ascii="Symbol" w:hAnsi="Symbol"/>
      </w:rPr>
    </w:lvl>
    <w:lvl w:ilvl="1" w:tplc="6CA21B0A">
      <w:start w:val="1"/>
      <w:numFmt w:val="bullet"/>
      <w:lvlText w:val="o"/>
      <w:lvlJc w:val="left"/>
      <w:pPr>
        <w:tabs>
          <w:tab w:val="num" w:pos="1440"/>
        </w:tabs>
        <w:ind w:left="1440" w:hanging="360"/>
      </w:pPr>
      <w:rPr>
        <w:rFonts w:ascii="Courier New" w:hAnsi="Courier New"/>
      </w:rPr>
    </w:lvl>
    <w:lvl w:ilvl="2" w:tplc="A94A2874">
      <w:start w:val="1"/>
      <w:numFmt w:val="bullet"/>
      <w:lvlText w:val=""/>
      <w:lvlJc w:val="left"/>
      <w:pPr>
        <w:tabs>
          <w:tab w:val="num" w:pos="2160"/>
        </w:tabs>
        <w:ind w:left="2160" w:hanging="360"/>
      </w:pPr>
      <w:rPr>
        <w:rFonts w:ascii="Wingdings" w:hAnsi="Wingdings"/>
      </w:rPr>
    </w:lvl>
    <w:lvl w:ilvl="3" w:tplc="5AFCDF4E">
      <w:start w:val="1"/>
      <w:numFmt w:val="bullet"/>
      <w:lvlText w:val=""/>
      <w:lvlJc w:val="left"/>
      <w:pPr>
        <w:tabs>
          <w:tab w:val="num" w:pos="2880"/>
        </w:tabs>
        <w:ind w:left="2880" w:hanging="360"/>
      </w:pPr>
      <w:rPr>
        <w:rFonts w:ascii="Symbol" w:hAnsi="Symbol"/>
      </w:rPr>
    </w:lvl>
    <w:lvl w:ilvl="4" w:tplc="44E2E6DC">
      <w:start w:val="1"/>
      <w:numFmt w:val="bullet"/>
      <w:lvlText w:val="o"/>
      <w:lvlJc w:val="left"/>
      <w:pPr>
        <w:tabs>
          <w:tab w:val="num" w:pos="3600"/>
        </w:tabs>
        <w:ind w:left="3600" w:hanging="360"/>
      </w:pPr>
      <w:rPr>
        <w:rFonts w:ascii="Courier New" w:hAnsi="Courier New"/>
      </w:rPr>
    </w:lvl>
    <w:lvl w:ilvl="5" w:tplc="274ACFC2">
      <w:start w:val="1"/>
      <w:numFmt w:val="bullet"/>
      <w:lvlText w:val=""/>
      <w:lvlJc w:val="left"/>
      <w:pPr>
        <w:tabs>
          <w:tab w:val="num" w:pos="4320"/>
        </w:tabs>
        <w:ind w:left="4320" w:hanging="360"/>
      </w:pPr>
      <w:rPr>
        <w:rFonts w:ascii="Wingdings" w:hAnsi="Wingdings"/>
      </w:rPr>
    </w:lvl>
    <w:lvl w:ilvl="6" w:tplc="CFC6947C">
      <w:start w:val="1"/>
      <w:numFmt w:val="bullet"/>
      <w:lvlText w:val=""/>
      <w:lvlJc w:val="left"/>
      <w:pPr>
        <w:tabs>
          <w:tab w:val="num" w:pos="5040"/>
        </w:tabs>
        <w:ind w:left="5040" w:hanging="360"/>
      </w:pPr>
      <w:rPr>
        <w:rFonts w:ascii="Symbol" w:hAnsi="Symbol"/>
      </w:rPr>
    </w:lvl>
    <w:lvl w:ilvl="7" w:tplc="CDFCEA72">
      <w:start w:val="1"/>
      <w:numFmt w:val="bullet"/>
      <w:lvlText w:val="o"/>
      <w:lvlJc w:val="left"/>
      <w:pPr>
        <w:tabs>
          <w:tab w:val="num" w:pos="5760"/>
        </w:tabs>
        <w:ind w:left="5760" w:hanging="360"/>
      </w:pPr>
      <w:rPr>
        <w:rFonts w:ascii="Courier New" w:hAnsi="Courier New"/>
      </w:rPr>
    </w:lvl>
    <w:lvl w:ilvl="8" w:tplc="C9380C38">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BD9244C0">
      <w:start w:val="1"/>
      <w:numFmt w:val="bullet"/>
      <w:pStyle w:val="51"/>
      <w:lvlText w:val=""/>
      <w:lvlJc w:val="left"/>
      <w:pPr>
        <w:ind w:left="1003" w:hanging="360"/>
      </w:pPr>
      <w:rPr>
        <w:rFonts w:ascii="Wingdings 3" w:hAnsi="Wingdings 3" w:hint="default"/>
      </w:rPr>
    </w:lvl>
    <w:lvl w:ilvl="1" w:tplc="ED347524" w:tentative="1">
      <w:start w:val="1"/>
      <w:numFmt w:val="bullet"/>
      <w:lvlText w:val="o"/>
      <w:lvlJc w:val="left"/>
      <w:pPr>
        <w:ind w:left="1723" w:hanging="360"/>
      </w:pPr>
      <w:rPr>
        <w:rFonts w:ascii="Courier New" w:hAnsi="Courier New" w:cs="Courier New" w:hint="default"/>
      </w:rPr>
    </w:lvl>
    <w:lvl w:ilvl="2" w:tplc="64C412F4" w:tentative="1">
      <w:start w:val="1"/>
      <w:numFmt w:val="bullet"/>
      <w:lvlText w:val=""/>
      <w:lvlJc w:val="left"/>
      <w:pPr>
        <w:ind w:left="2443" w:hanging="360"/>
      </w:pPr>
      <w:rPr>
        <w:rFonts w:ascii="Wingdings" w:hAnsi="Wingdings" w:hint="default"/>
      </w:rPr>
    </w:lvl>
    <w:lvl w:ilvl="3" w:tplc="86B429AA" w:tentative="1">
      <w:start w:val="1"/>
      <w:numFmt w:val="bullet"/>
      <w:lvlText w:val=""/>
      <w:lvlJc w:val="left"/>
      <w:pPr>
        <w:ind w:left="3163" w:hanging="360"/>
      </w:pPr>
      <w:rPr>
        <w:rFonts w:ascii="Symbol" w:hAnsi="Symbol" w:hint="default"/>
      </w:rPr>
    </w:lvl>
    <w:lvl w:ilvl="4" w:tplc="B75A7B16" w:tentative="1">
      <w:start w:val="1"/>
      <w:numFmt w:val="bullet"/>
      <w:lvlText w:val="o"/>
      <w:lvlJc w:val="left"/>
      <w:pPr>
        <w:ind w:left="3883" w:hanging="360"/>
      </w:pPr>
      <w:rPr>
        <w:rFonts w:ascii="Courier New" w:hAnsi="Courier New" w:cs="Courier New" w:hint="default"/>
      </w:rPr>
    </w:lvl>
    <w:lvl w:ilvl="5" w:tplc="99061B02" w:tentative="1">
      <w:start w:val="1"/>
      <w:numFmt w:val="bullet"/>
      <w:lvlText w:val=""/>
      <w:lvlJc w:val="left"/>
      <w:pPr>
        <w:ind w:left="4603" w:hanging="360"/>
      </w:pPr>
      <w:rPr>
        <w:rFonts w:ascii="Wingdings" w:hAnsi="Wingdings" w:hint="default"/>
      </w:rPr>
    </w:lvl>
    <w:lvl w:ilvl="6" w:tplc="90A23AAE" w:tentative="1">
      <w:start w:val="1"/>
      <w:numFmt w:val="bullet"/>
      <w:lvlText w:val=""/>
      <w:lvlJc w:val="left"/>
      <w:pPr>
        <w:ind w:left="5323" w:hanging="360"/>
      </w:pPr>
      <w:rPr>
        <w:rFonts w:ascii="Symbol" w:hAnsi="Symbol" w:hint="default"/>
      </w:rPr>
    </w:lvl>
    <w:lvl w:ilvl="7" w:tplc="B116184A" w:tentative="1">
      <w:start w:val="1"/>
      <w:numFmt w:val="bullet"/>
      <w:lvlText w:val="o"/>
      <w:lvlJc w:val="left"/>
      <w:pPr>
        <w:ind w:left="6043" w:hanging="360"/>
      </w:pPr>
      <w:rPr>
        <w:rFonts w:ascii="Courier New" w:hAnsi="Courier New" w:cs="Courier New" w:hint="default"/>
      </w:rPr>
    </w:lvl>
    <w:lvl w:ilvl="8" w:tplc="1936AA44"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739A459A">
      <w:start w:val="1"/>
      <w:numFmt w:val="bullet"/>
      <w:lvlText w:val=""/>
      <w:lvlJc w:val="left"/>
      <w:pPr>
        <w:ind w:left="720" w:hanging="360"/>
      </w:pPr>
      <w:rPr>
        <w:rFonts w:ascii="Symbol" w:hAnsi="Symbol" w:hint="default"/>
      </w:rPr>
    </w:lvl>
    <w:lvl w:ilvl="1" w:tplc="91FE51D4" w:tentative="1">
      <w:start w:val="1"/>
      <w:numFmt w:val="bullet"/>
      <w:lvlText w:val="o"/>
      <w:lvlJc w:val="left"/>
      <w:pPr>
        <w:ind w:left="1440" w:hanging="360"/>
      </w:pPr>
      <w:rPr>
        <w:rFonts w:ascii="Courier New" w:hAnsi="Courier New" w:cs="Courier New" w:hint="default"/>
      </w:rPr>
    </w:lvl>
    <w:lvl w:ilvl="2" w:tplc="CCD6D236" w:tentative="1">
      <w:start w:val="1"/>
      <w:numFmt w:val="bullet"/>
      <w:lvlText w:val=""/>
      <w:lvlJc w:val="left"/>
      <w:pPr>
        <w:ind w:left="2160" w:hanging="360"/>
      </w:pPr>
      <w:rPr>
        <w:rFonts w:ascii="Wingdings" w:hAnsi="Wingdings" w:hint="default"/>
      </w:rPr>
    </w:lvl>
    <w:lvl w:ilvl="3" w:tplc="EBFA8ED6" w:tentative="1">
      <w:start w:val="1"/>
      <w:numFmt w:val="bullet"/>
      <w:lvlText w:val=""/>
      <w:lvlJc w:val="left"/>
      <w:pPr>
        <w:ind w:left="2880" w:hanging="360"/>
      </w:pPr>
      <w:rPr>
        <w:rFonts w:ascii="Symbol" w:hAnsi="Symbol" w:hint="default"/>
      </w:rPr>
    </w:lvl>
    <w:lvl w:ilvl="4" w:tplc="2F08D4D6" w:tentative="1">
      <w:start w:val="1"/>
      <w:numFmt w:val="bullet"/>
      <w:lvlText w:val="o"/>
      <w:lvlJc w:val="left"/>
      <w:pPr>
        <w:ind w:left="3600" w:hanging="360"/>
      </w:pPr>
      <w:rPr>
        <w:rFonts w:ascii="Courier New" w:hAnsi="Courier New" w:cs="Courier New" w:hint="default"/>
      </w:rPr>
    </w:lvl>
    <w:lvl w:ilvl="5" w:tplc="9E06C15E" w:tentative="1">
      <w:start w:val="1"/>
      <w:numFmt w:val="bullet"/>
      <w:lvlText w:val=""/>
      <w:lvlJc w:val="left"/>
      <w:pPr>
        <w:ind w:left="4320" w:hanging="360"/>
      </w:pPr>
      <w:rPr>
        <w:rFonts w:ascii="Wingdings" w:hAnsi="Wingdings" w:hint="default"/>
      </w:rPr>
    </w:lvl>
    <w:lvl w:ilvl="6" w:tplc="C5389F08" w:tentative="1">
      <w:start w:val="1"/>
      <w:numFmt w:val="bullet"/>
      <w:lvlText w:val=""/>
      <w:lvlJc w:val="left"/>
      <w:pPr>
        <w:ind w:left="5040" w:hanging="360"/>
      </w:pPr>
      <w:rPr>
        <w:rFonts w:ascii="Symbol" w:hAnsi="Symbol" w:hint="default"/>
      </w:rPr>
    </w:lvl>
    <w:lvl w:ilvl="7" w:tplc="8012A1E0" w:tentative="1">
      <w:start w:val="1"/>
      <w:numFmt w:val="bullet"/>
      <w:lvlText w:val="o"/>
      <w:lvlJc w:val="left"/>
      <w:pPr>
        <w:ind w:left="5760" w:hanging="360"/>
      </w:pPr>
      <w:rPr>
        <w:rFonts w:ascii="Courier New" w:hAnsi="Courier New" w:cs="Courier New" w:hint="default"/>
      </w:rPr>
    </w:lvl>
    <w:lvl w:ilvl="8" w:tplc="86E229F2"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E594E0F8">
      <w:start w:val="1"/>
      <w:numFmt w:val="decimal"/>
      <w:lvlText w:val="%1."/>
      <w:lvlJc w:val="left"/>
      <w:pPr>
        <w:ind w:left="1440" w:hanging="360"/>
      </w:pPr>
    </w:lvl>
    <w:lvl w:ilvl="1" w:tplc="3E583746" w:tentative="1">
      <w:start w:val="1"/>
      <w:numFmt w:val="lowerLetter"/>
      <w:lvlText w:val="%2."/>
      <w:lvlJc w:val="left"/>
      <w:pPr>
        <w:ind w:left="2160" w:hanging="360"/>
      </w:pPr>
    </w:lvl>
    <w:lvl w:ilvl="2" w:tplc="C3A063DA" w:tentative="1">
      <w:start w:val="1"/>
      <w:numFmt w:val="lowerRoman"/>
      <w:lvlText w:val="%3."/>
      <w:lvlJc w:val="right"/>
      <w:pPr>
        <w:ind w:left="2880" w:hanging="180"/>
      </w:pPr>
    </w:lvl>
    <w:lvl w:ilvl="3" w:tplc="FC1A26A8" w:tentative="1">
      <w:start w:val="1"/>
      <w:numFmt w:val="decimal"/>
      <w:lvlText w:val="%4."/>
      <w:lvlJc w:val="left"/>
      <w:pPr>
        <w:ind w:left="3600" w:hanging="360"/>
      </w:pPr>
    </w:lvl>
    <w:lvl w:ilvl="4" w:tplc="4F32B372" w:tentative="1">
      <w:start w:val="1"/>
      <w:numFmt w:val="lowerLetter"/>
      <w:lvlText w:val="%5."/>
      <w:lvlJc w:val="left"/>
      <w:pPr>
        <w:ind w:left="4320" w:hanging="360"/>
      </w:pPr>
    </w:lvl>
    <w:lvl w:ilvl="5" w:tplc="8D84956E" w:tentative="1">
      <w:start w:val="1"/>
      <w:numFmt w:val="lowerRoman"/>
      <w:lvlText w:val="%6."/>
      <w:lvlJc w:val="right"/>
      <w:pPr>
        <w:ind w:left="5040" w:hanging="180"/>
      </w:pPr>
    </w:lvl>
    <w:lvl w:ilvl="6" w:tplc="218EB048" w:tentative="1">
      <w:start w:val="1"/>
      <w:numFmt w:val="decimal"/>
      <w:lvlText w:val="%7."/>
      <w:lvlJc w:val="left"/>
      <w:pPr>
        <w:ind w:left="5760" w:hanging="360"/>
      </w:pPr>
    </w:lvl>
    <w:lvl w:ilvl="7" w:tplc="567651D4" w:tentative="1">
      <w:start w:val="1"/>
      <w:numFmt w:val="lowerLetter"/>
      <w:lvlText w:val="%8."/>
      <w:lvlJc w:val="left"/>
      <w:pPr>
        <w:ind w:left="6480" w:hanging="360"/>
      </w:pPr>
    </w:lvl>
    <w:lvl w:ilvl="8" w:tplc="A866D58C"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581CB8FC">
      <w:start w:val="1"/>
      <w:numFmt w:val="bullet"/>
      <w:lvlText w:val=""/>
      <w:lvlJc w:val="left"/>
      <w:pPr>
        <w:ind w:left="720" w:hanging="360"/>
      </w:pPr>
      <w:rPr>
        <w:rFonts w:ascii="Symbol" w:hAnsi="Symbol" w:hint="default"/>
      </w:rPr>
    </w:lvl>
    <w:lvl w:ilvl="1" w:tplc="41E0AA64" w:tentative="1">
      <w:start w:val="1"/>
      <w:numFmt w:val="bullet"/>
      <w:lvlText w:val="o"/>
      <w:lvlJc w:val="left"/>
      <w:pPr>
        <w:ind w:left="1440" w:hanging="360"/>
      </w:pPr>
      <w:rPr>
        <w:rFonts w:ascii="Courier New" w:hAnsi="Courier New" w:cs="Courier New" w:hint="default"/>
      </w:rPr>
    </w:lvl>
    <w:lvl w:ilvl="2" w:tplc="53BCC5C0" w:tentative="1">
      <w:start w:val="1"/>
      <w:numFmt w:val="bullet"/>
      <w:lvlText w:val=""/>
      <w:lvlJc w:val="left"/>
      <w:pPr>
        <w:ind w:left="2160" w:hanging="360"/>
      </w:pPr>
      <w:rPr>
        <w:rFonts w:ascii="Wingdings" w:hAnsi="Wingdings" w:hint="default"/>
      </w:rPr>
    </w:lvl>
    <w:lvl w:ilvl="3" w:tplc="104A373E" w:tentative="1">
      <w:start w:val="1"/>
      <w:numFmt w:val="bullet"/>
      <w:lvlText w:val=""/>
      <w:lvlJc w:val="left"/>
      <w:pPr>
        <w:ind w:left="2880" w:hanging="360"/>
      </w:pPr>
      <w:rPr>
        <w:rFonts w:ascii="Symbol" w:hAnsi="Symbol" w:hint="default"/>
      </w:rPr>
    </w:lvl>
    <w:lvl w:ilvl="4" w:tplc="A2204928" w:tentative="1">
      <w:start w:val="1"/>
      <w:numFmt w:val="bullet"/>
      <w:lvlText w:val="o"/>
      <w:lvlJc w:val="left"/>
      <w:pPr>
        <w:ind w:left="3600" w:hanging="360"/>
      </w:pPr>
      <w:rPr>
        <w:rFonts w:ascii="Courier New" w:hAnsi="Courier New" w:cs="Courier New" w:hint="default"/>
      </w:rPr>
    </w:lvl>
    <w:lvl w:ilvl="5" w:tplc="F8A0C90E" w:tentative="1">
      <w:start w:val="1"/>
      <w:numFmt w:val="bullet"/>
      <w:lvlText w:val=""/>
      <w:lvlJc w:val="left"/>
      <w:pPr>
        <w:ind w:left="4320" w:hanging="360"/>
      </w:pPr>
      <w:rPr>
        <w:rFonts w:ascii="Wingdings" w:hAnsi="Wingdings" w:hint="default"/>
      </w:rPr>
    </w:lvl>
    <w:lvl w:ilvl="6" w:tplc="AB9AC7B4" w:tentative="1">
      <w:start w:val="1"/>
      <w:numFmt w:val="bullet"/>
      <w:lvlText w:val=""/>
      <w:lvlJc w:val="left"/>
      <w:pPr>
        <w:ind w:left="5040" w:hanging="360"/>
      </w:pPr>
      <w:rPr>
        <w:rFonts w:ascii="Symbol" w:hAnsi="Symbol" w:hint="default"/>
      </w:rPr>
    </w:lvl>
    <w:lvl w:ilvl="7" w:tplc="CCB8300A" w:tentative="1">
      <w:start w:val="1"/>
      <w:numFmt w:val="bullet"/>
      <w:lvlText w:val="o"/>
      <w:lvlJc w:val="left"/>
      <w:pPr>
        <w:ind w:left="5760" w:hanging="360"/>
      </w:pPr>
      <w:rPr>
        <w:rFonts w:ascii="Courier New" w:hAnsi="Courier New" w:cs="Courier New" w:hint="default"/>
      </w:rPr>
    </w:lvl>
    <w:lvl w:ilvl="8" w:tplc="3E8030B2"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A300E37A">
      <w:start w:val="1"/>
      <w:numFmt w:val="bullet"/>
      <w:pStyle w:val="52"/>
      <w:lvlText w:val=""/>
      <w:lvlJc w:val="left"/>
      <w:pPr>
        <w:ind w:left="1003" w:hanging="360"/>
      </w:pPr>
      <w:rPr>
        <w:rFonts w:ascii="Wingdings" w:hAnsi="Wingdings" w:hint="default"/>
      </w:rPr>
    </w:lvl>
    <w:lvl w:ilvl="1" w:tplc="5F98DBDE" w:tentative="1">
      <w:start w:val="1"/>
      <w:numFmt w:val="bullet"/>
      <w:lvlText w:val="o"/>
      <w:lvlJc w:val="left"/>
      <w:pPr>
        <w:ind w:left="1723" w:hanging="360"/>
      </w:pPr>
      <w:rPr>
        <w:rFonts w:ascii="Courier New" w:hAnsi="Courier New" w:cs="Courier New" w:hint="default"/>
      </w:rPr>
    </w:lvl>
    <w:lvl w:ilvl="2" w:tplc="62220806" w:tentative="1">
      <w:start w:val="1"/>
      <w:numFmt w:val="bullet"/>
      <w:lvlText w:val=""/>
      <w:lvlJc w:val="left"/>
      <w:pPr>
        <w:ind w:left="2443" w:hanging="360"/>
      </w:pPr>
      <w:rPr>
        <w:rFonts w:ascii="Wingdings" w:hAnsi="Wingdings" w:hint="default"/>
      </w:rPr>
    </w:lvl>
    <w:lvl w:ilvl="3" w:tplc="1E9CB81C" w:tentative="1">
      <w:start w:val="1"/>
      <w:numFmt w:val="bullet"/>
      <w:lvlText w:val=""/>
      <w:lvlJc w:val="left"/>
      <w:pPr>
        <w:ind w:left="3163" w:hanging="360"/>
      </w:pPr>
      <w:rPr>
        <w:rFonts w:ascii="Symbol" w:hAnsi="Symbol" w:hint="default"/>
      </w:rPr>
    </w:lvl>
    <w:lvl w:ilvl="4" w:tplc="7D8E10DE" w:tentative="1">
      <w:start w:val="1"/>
      <w:numFmt w:val="bullet"/>
      <w:lvlText w:val="o"/>
      <w:lvlJc w:val="left"/>
      <w:pPr>
        <w:ind w:left="3883" w:hanging="360"/>
      </w:pPr>
      <w:rPr>
        <w:rFonts w:ascii="Courier New" w:hAnsi="Courier New" w:cs="Courier New" w:hint="default"/>
      </w:rPr>
    </w:lvl>
    <w:lvl w:ilvl="5" w:tplc="8A8CC840" w:tentative="1">
      <w:start w:val="1"/>
      <w:numFmt w:val="bullet"/>
      <w:lvlText w:val=""/>
      <w:lvlJc w:val="left"/>
      <w:pPr>
        <w:ind w:left="4603" w:hanging="360"/>
      </w:pPr>
      <w:rPr>
        <w:rFonts w:ascii="Wingdings" w:hAnsi="Wingdings" w:hint="default"/>
      </w:rPr>
    </w:lvl>
    <w:lvl w:ilvl="6" w:tplc="CB6442B8" w:tentative="1">
      <w:start w:val="1"/>
      <w:numFmt w:val="bullet"/>
      <w:lvlText w:val=""/>
      <w:lvlJc w:val="left"/>
      <w:pPr>
        <w:ind w:left="5323" w:hanging="360"/>
      </w:pPr>
      <w:rPr>
        <w:rFonts w:ascii="Symbol" w:hAnsi="Symbol" w:hint="default"/>
      </w:rPr>
    </w:lvl>
    <w:lvl w:ilvl="7" w:tplc="FE386A64" w:tentative="1">
      <w:start w:val="1"/>
      <w:numFmt w:val="bullet"/>
      <w:lvlText w:val="o"/>
      <w:lvlJc w:val="left"/>
      <w:pPr>
        <w:ind w:left="6043" w:hanging="360"/>
      </w:pPr>
      <w:rPr>
        <w:rFonts w:ascii="Courier New" w:hAnsi="Courier New" w:cs="Courier New" w:hint="default"/>
      </w:rPr>
    </w:lvl>
    <w:lvl w:ilvl="8" w:tplc="DB6AFAFA"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1AB045F4">
      <w:start w:val="1"/>
      <w:numFmt w:val="decimal"/>
      <w:lvlText w:val="%1)"/>
      <w:lvlJc w:val="left"/>
      <w:pPr>
        <w:ind w:left="1065" w:hanging="705"/>
      </w:pPr>
      <w:rPr>
        <w:rFonts w:hint="default"/>
      </w:rPr>
    </w:lvl>
    <w:lvl w:ilvl="1" w:tplc="094C1E02" w:tentative="1">
      <w:start w:val="1"/>
      <w:numFmt w:val="lowerLetter"/>
      <w:lvlText w:val="%2."/>
      <w:lvlJc w:val="left"/>
      <w:pPr>
        <w:ind w:left="1440" w:hanging="360"/>
      </w:pPr>
    </w:lvl>
    <w:lvl w:ilvl="2" w:tplc="783875C4" w:tentative="1">
      <w:start w:val="1"/>
      <w:numFmt w:val="lowerRoman"/>
      <w:lvlText w:val="%3."/>
      <w:lvlJc w:val="right"/>
      <w:pPr>
        <w:ind w:left="2160" w:hanging="180"/>
      </w:pPr>
    </w:lvl>
    <w:lvl w:ilvl="3" w:tplc="4738B112" w:tentative="1">
      <w:start w:val="1"/>
      <w:numFmt w:val="decimal"/>
      <w:lvlText w:val="%4."/>
      <w:lvlJc w:val="left"/>
      <w:pPr>
        <w:ind w:left="2880" w:hanging="360"/>
      </w:pPr>
    </w:lvl>
    <w:lvl w:ilvl="4" w:tplc="7EE49692" w:tentative="1">
      <w:start w:val="1"/>
      <w:numFmt w:val="lowerLetter"/>
      <w:lvlText w:val="%5."/>
      <w:lvlJc w:val="left"/>
      <w:pPr>
        <w:ind w:left="3600" w:hanging="360"/>
      </w:pPr>
    </w:lvl>
    <w:lvl w:ilvl="5" w:tplc="020601A8" w:tentative="1">
      <w:start w:val="1"/>
      <w:numFmt w:val="lowerRoman"/>
      <w:lvlText w:val="%6."/>
      <w:lvlJc w:val="right"/>
      <w:pPr>
        <w:ind w:left="4320" w:hanging="180"/>
      </w:pPr>
    </w:lvl>
    <w:lvl w:ilvl="6" w:tplc="E1E83DCA" w:tentative="1">
      <w:start w:val="1"/>
      <w:numFmt w:val="decimal"/>
      <w:lvlText w:val="%7."/>
      <w:lvlJc w:val="left"/>
      <w:pPr>
        <w:ind w:left="5040" w:hanging="360"/>
      </w:pPr>
    </w:lvl>
    <w:lvl w:ilvl="7" w:tplc="EA044E16" w:tentative="1">
      <w:start w:val="1"/>
      <w:numFmt w:val="lowerLetter"/>
      <w:lvlText w:val="%8."/>
      <w:lvlJc w:val="left"/>
      <w:pPr>
        <w:ind w:left="5760" w:hanging="360"/>
      </w:pPr>
    </w:lvl>
    <w:lvl w:ilvl="8" w:tplc="0E08C4C0"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B8401FF2">
      <w:start w:val="1"/>
      <w:numFmt w:val="bullet"/>
      <w:lvlText w:val=""/>
      <w:lvlJc w:val="left"/>
      <w:pPr>
        <w:ind w:left="720" w:hanging="360"/>
      </w:pPr>
      <w:rPr>
        <w:rFonts w:ascii="Symbol" w:hAnsi="Symbol" w:hint="default"/>
      </w:rPr>
    </w:lvl>
    <w:lvl w:ilvl="1" w:tplc="CC6A7D54" w:tentative="1">
      <w:start w:val="1"/>
      <w:numFmt w:val="bullet"/>
      <w:lvlText w:val="o"/>
      <w:lvlJc w:val="left"/>
      <w:pPr>
        <w:ind w:left="1440" w:hanging="360"/>
      </w:pPr>
      <w:rPr>
        <w:rFonts w:ascii="Courier New" w:hAnsi="Courier New" w:cs="Courier New" w:hint="default"/>
      </w:rPr>
    </w:lvl>
    <w:lvl w:ilvl="2" w:tplc="68A6104E" w:tentative="1">
      <w:start w:val="1"/>
      <w:numFmt w:val="bullet"/>
      <w:lvlText w:val=""/>
      <w:lvlJc w:val="left"/>
      <w:pPr>
        <w:ind w:left="2160" w:hanging="360"/>
      </w:pPr>
      <w:rPr>
        <w:rFonts w:ascii="Wingdings" w:hAnsi="Wingdings" w:hint="default"/>
      </w:rPr>
    </w:lvl>
    <w:lvl w:ilvl="3" w:tplc="E95E40A6" w:tentative="1">
      <w:start w:val="1"/>
      <w:numFmt w:val="bullet"/>
      <w:lvlText w:val=""/>
      <w:lvlJc w:val="left"/>
      <w:pPr>
        <w:ind w:left="2880" w:hanging="360"/>
      </w:pPr>
      <w:rPr>
        <w:rFonts w:ascii="Symbol" w:hAnsi="Symbol" w:hint="default"/>
      </w:rPr>
    </w:lvl>
    <w:lvl w:ilvl="4" w:tplc="B18E3F78" w:tentative="1">
      <w:start w:val="1"/>
      <w:numFmt w:val="bullet"/>
      <w:lvlText w:val="o"/>
      <w:lvlJc w:val="left"/>
      <w:pPr>
        <w:ind w:left="3600" w:hanging="360"/>
      </w:pPr>
      <w:rPr>
        <w:rFonts w:ascii="Courier New" w:hAnsi="Courier New" w:cs="Courier New" w:hint="default"/>
      </w:rPr>
    </w:lvl>
    <w:lvl w:ilvl="5" w:tplc="3EC45D8A" w:tentative="1">
      <w:start w:val="1"/>
      <w:numFmt w:val="bullet"/>
      <w:lvlText w:val=""/>
      <w:lvlJc w:val="left"/>
      <w:pPr>
        <w:ind w:left="4320" w:hanging="360"/>
      </w:pPr>
      <w:rPr>
        <w:rFonts w:ascii="Wingdings" w:hAnsi="Wingdings" w:hint="default"/>
      </w:rPr>
    </w:lvl>
    <w:lvl w:ilvl="6" w:tplc="048A947E" w:tentative="1">
      <w:start w:val="1"/>
      <w:numFmt w:val="bullet"/>
      <w:lvlText w:val=""/>
      <w:lvlJc w:val="left"/>
      <w:pPr>
        <w:ind w:left="5040" w:hanging="360"/>
      </w:pPr>
      <w:rPr>
        <w:rFonts w:ascii="Symbol" w:hAnsi="Symbol" w:hint="default"/>
      </w:rPr>
    </w:lvl>
    <w:lvl w:ilvl="7" w:tplc="4FAE5E92" w:tentative="1">
      <w:start w:val="1"/>
      <w:numFmt w:val="bullet"/>
      <w:lvlText w:val="o"/>
      <w:lvlJc w:val="left"/>
      <w:pPr>
        <w:ind w:left="5760" w:hanging="360"/>
      </w:pPr>
      <w:rPr>
        <w:rFonts w:ascii="Courier New" w:hAnsi="Courier New" w:cs="Courier New" w:hint="default"/>
      </w:rPr>
    </w:lvl>
    <w:lvl w:ilvl="8" w:tplc="8EBE9FF4"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B6429B60">
      <w:start w:val="1"/>
      <w:numFmt w:val="bullet"/>
      <w:lvlText w:val=""/>
      <w:lvlJc w:val="left"/>
      <w:pPr>
        <w:ind w:left="720" w:hanging="360"/>
      </w:pPr>
      <w:rPr>
        <w:rFonts w:ascii="Symbol" w:hAnsi="Symbol" w:hint="default"/>
      </w:rPr>
    </w:lvl>
    <w:lvl w:ilvl="1" w:tplc="3B164E84" w:tentative="1">
      <w:start w:val="1"/>
      <w:numFmt w:val="bullet"/>
      <w:lvlText w:val="o"/>
      <w:lvlJc w:val="left"/>
      <w:pPr>
        <w:ind w:left="1440" w:hanging="360"/>
      </w:pPr>
      <w:rPr>
        <w:rFonts w:ascii="Courier New" w:hAnsi="Courier New" w:cs="Courier New" w:hint="default"/>
      </w:rPr>
    </w:lvl>
    <w:lvl w:ilvl="2" w:tplc="70AC0434" w:tentative="1">
      <w:start w:val="1"/>
      <w:numFmt w:val="bullet"/>
      <w:lvlText w:val=""/>
      <w:lvlJc w:val="left"/>
      <w:pPr>
        <w:ind w:left="2160" w:hanging="360"/>
      </w:pPr>
      <w:rPr>
        <w:rFonts w:ascii="Wingdings" w:hAnsi="Wingdings" w:hint="default"/>
      </w:rPr>
    </w:lvl>
    <w:lvl w:ilvl="3" w:tplc="7A70904C" w:tentative="1">
      <w:start w:val="1"/>
      <w:numFmt w:val="bullet"/>
      <w:lvlText w:val=""/>
      <w:lvlJc w:val="left"/>
      <w:pPr>
        <w:ind w:left="2880" w:hanging="360"/>
      </w:pPr>
      <w:rPr>
        <w:rFonts w:ascii="Symbol" w:hAnsi="Symbol" w:hint="default"/>
      </w:rPr>
    </w:lvl>
    <w:lvl w:ilvl="4" w:tplc="1CC2C628" w:tentative="1">
      <w:start w:val="1"/>
      <w:numFmt w:val="bullet"/>
      <w:lvlText w:val="o"/>
      <w:lvlJc w:val="left"/>
      <w:pPr>
        <w:ind w:left="3600" w:hanging="360"/>
      </w:pPr>
      <w:rPr>
        <w:rFonts w:ascii="Courier New" w:hAnsi="Courier New" w:cs="Courier New" w:hint="default"/>
      </w:rPr>
    </w:lvl>
    <w:lvl w:ilvl="5" w:tplc="6F4AF02C" w:tentative="1">
      <w:start w:val="1"/>
      <w:numFmt w:val="bullet"/>
      <w:lvlText w:val=""/>
      <w:lvlJc w:val="left"/>
      <w:pPr>
        <w:ind w:left="4320" w:hanging="360"/>
      </w:pPr>
      <w:rPr>
        <w:rFonts w:ascii="Wingdings" w:hAnsi="Wingdings" w:hint="default"/>
      </w:rPr>
    </w:lvl>
    <w:lvl w:ilvl="6" w:tplc="485693EE" w:tentative="1">
      <w:start w:val="1"/>
      <w:numFmt w:val="bullet"/>
      <w:lvlText w:val=""/>
      <w:lvlJc w:val="left"/>
      <w:pPr>
        <w:ind w:left="5040" w:hanging="360"/>
      </w:pPr>
      <w:rPr>
        <w:rFonts w:ascii="Symbol" w:hAnsi="Symbol" w:hint="default"/>
      </w:rPr>
    </w:lvl>
    <w:lvl w:ilvl="7" w:tplc="A906EE82" w:tentative="1">
      <w:start w:val="1"/>
      <w:numFmt w:val="bullet"/>
      <w:lvlText w:val="o"/>
      <w:lvlJc w:val="left"/>
      <w:pPr>
        <w:ind w:left="5760" w:hanging="360"/>
      </w:pPr>
      <w:rPr>
        <w:rFonts w:ascii="Courier New" w:hAnsi="Courier New" w:cs="Courier New" w:hint="default"/>
      </w:rPr>
    </w:lvl>
    <w:lvl w:ilvl="8" w:tplc="9990B7D4"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0262C154">
      <w:start w:val="1"/>
      <w:numFmt w:val="bullet"/>
      <w:lvlText w:val=""/>
      <w:lvlJc w:val="left"/>
      <w:pPr>
        <w:ind w:left="720" w:hanging="360"/>
      </w:pPr>
      <w:rPr>
        <w:rFonts w:ascii="Symbol" w:hAnsi="Symbol" w:hint="default"/>
      </w:rPr>
    </w:lvl>
    <w:lvl w:ilvl="1" w:tplc="4C920F6E" w:tentative="1">
      <w:start w:val="1"/>
      <w:numFmt w:val="bullet"/>
      <w:lvlText w:val="o"/>
      <w:lvlJc w:val="left"/>
      <w:pPr>
        <w:ind w:left="1440" w:hanging="360"/>
      </w:pPr>
      <w:rPr>
        <w:rFonts w:ascii="Courier New" w:hAnsi="Courier New" w:cs="Courier New" w:hint="default"/>
      </w:rPr>
    </w:lvl>
    <w:lvl w:ilvl="2" w:tplc="383A9566" w:tentative="1">
      <w:start w:val="1"/>
      <w:numFmt w:val="bullet"/>
      <w:lvlText w:val=""/>
      <w:lvlJc w:val="left"/>
      <w:pPr>
        <w:ind w:left="2160" w:hanging="360"/>
      </w:pPr>
      <w:rPr>
        <w:rFonts w:ascii="Wingdings" w:hAnsi="Wingdings" w:hint="default"/>
      </w:rPr>
    </w:lvl>
    <w:lvl w:ilvl="3" w:tplc="F1341C3E" w:tentative="1">
      <w:start w:val="1"/>
      <w:numFmt w:val="bullet"/>
      <w:lvlText w:val=""/>
      <w:lvlJc w:val="left"/>
      <w:pPr>
        <w:ind w:left="2880" w:hanging="360"/>
      </w:pPr>
      <w:rPr>
        <w:rFonts w:ascii="Symbol" w:hAnsi="Symbol" w:hint="default"/>
      </w:rPr>
    </w:lvl>
    <w:lvl w:ilvl="4" w:tplc="F488BDC6" w:tentative="1">
      <w:start w:val="1"/>
      <w:numFmt w:val="bullet"/>
      <w:lvlText w:val="o"/>
      <w:lvlJc w:val="left"/>
      <w:pPr>
        <w:ind w:left="3600" w:hanging="360"/>
      </w:pPr>
      <w:rPr>
        <w:rFonts w:ascii="Courier New" w:hAnsi="Courier New" w:cs="Courier New" w:hint="default"/>
      </w:rPr>
    </w:lvl>
    <w:lvl w:ilvl="5" w:tplc="E110D05E" w:tentative="1">
      <w:start w:val="1"/>
      <w:numFmt w:val="bullet"/>
      <w:lvlText w:val=""/>
      <w:lvlJc w:val="left"/>
      <w:pPr>
        <w:ind w:left="4320" w:hanging="360"/>
      </w:pPr>
      <w:rPr>
        <w:rFonts w:ascii="Wingdings" w:hAnsi="Wingdings" w:hint="default"/>
      </w:rPr>
    </w:lvl>
    <w:lvl w:ilvl="6" w:tplc="3D508928" w:tentative="1">
      <w:start w:val="1"/>
      <w:numFmt w:val="bullet"/>
      <w:lvlText w:val=""/>
      <w:lvlJc w:val="left"/>
      <w:pPr>
        <w:ind w:left="5040" w:hanging="360"/>
      </w:pPr>
      <w:rPr>
        <w:rFonts w:ascii="Symbol" w:hAnsi="Symbol" w:hint="default"/>
      </w:rPr>
    </w:lvl>
    <w:lvl w:ilvl="7" w:tplc="600AB680" w:tentative="1">
      <w:start w:val="1"/>
      <w:numFmt w:val="bullet"/>
      <w:lvlText w:val="o"/>
      <w:lvlJc w:val="left"/>
      <w:pPr>
        <w:ind w:left="5760" w:hanging="360"/>
      </w:pPr>
      <w:rPr>
        <w:rFonts w:ascii="Courier New" w:hAnsi="Courier New" w:cs="Courier New" w:hint="default"/>
      </w:rPr>
    </w:lvl>
    <w:lvl w:ilvl="8" w:tplc="BE5EB76E"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A5927B30">
      <w:start w:val="1"/>
      <w:numFmt w:val="bullet"/>
      <w:lvlText w:val=""/>
      <w:lvlJc w:val="left"/>
      <w:pPr>
        <w:ind w:left="720" w:hanging="360"/>
      </w:pPr>
      <w:rPr>
        <w:rFonts w:ascii="Symbol" w:hAnsi="Symbol" w:hint="default"/>
      </w:rPr>
    </w:lvl>
    <w:lvl w:ilvl="1" w:tplc="6FDEFB7E" w:tentative="1">
      <w:start w:val="1"/>
      <w:numFmt w:val="bullet"/>
      <w:lvlText w:val="o"/>
      <w:lvlJc w:val="left"/>
      <w:pPr>
        <w:ind w:left="1440" w:hanging="360"/>
      </w:pPr>
      <w:rPr>
        <w:rFonts w:ascii="Courier New" w:hAnsi="Courier New" w:cs="Courier New" w:hint="default"/>
      </w:rPr>
    </w:lvl>
    <w:lvl w:ilvl="2" w:tplc="A144609C" w:tentative="1">
      <w:start w:val="1"/>
      <w:numFmt w:val="bullet"/>
      <w:lvlText w:val=""/>
      <w:lvlJc w:val="left"/>
      <w:pPr>
        <w:ind w:left="2160" w:hanging="360"/>
      </w:pPr>
      <w:rPr>
        <w:rFonts w:ascii="Wingdings" w:hAnsi="Wingdings" w:hint="default"/>
      </w:rPr>
    </w:lvl>
    <w:lvl w:ilvl="3" w:tplc="9692C4E2" w:tentative="1">
      <w:start w:val="1"/>
      <w:numFmt w:val="bullet"/>
      <w:lvlText w:val=""/>
      <w:lvlJc w:val="left"/>
      <w:pPr>
        <w:ind w:left="2880" w:hanging="360"/>
      </w:pPr>
      <w:rPr>
        <w:rFonts w:ascii="Symbol" w:hAnsi="Symbol" w:hint="default"/>
      </w:rPr>
    </w:lvl>
    <w:lvl w:ilvl="4" w:tplc="8A66DFC6" w:tentative="1">
      <w:start w:val="1"/>
      <w:numFmt w:val="bullet"/>
      <w:lvlText w:val="o"/>
      <w:lvlJc w:val="left"/>
      <w:pPr>
        <w:ind w:left="3600" w:hanging="360"/>
      </w:pPr>
      <w:rPr>
        <w:rFonts w:ascii="Courier New" w:hAnsi="Courier New" w:cs="Courier New" w:hint="default"/>
      </w:rPr>
    </w:lvl>
    <w:lvl w:ilvl="5" w:tplc="690C641C" w:tentative="1">
      <w:start w:val="1"/>
      <w:numFmt w:val="bullet"/>
      <w:lvlText w:val=""/>
      <w:lvlJc w:val="left"/>
      <w:pPr>
        <w:ind w:left="4320" w:hanging="360"/>
      </w:pPr>
      <w:rPr>
        <w:rFonts w:ascii="Wingdings" w:hAnsi="Wingdings" w:hint="default"/>
      </w:rPr>
    </w:lvl>
    <w:lvl w:ilvl="6" w:tplc="09649BFA" w:tentative="1">
      <w:start w:val="1"/>
      <w:numFmt w:val="bullet"/>
      <w:lvlText w:val=""/>
      <w:lvlJc w:val="left"/>
      <w:pPr>
        <w:ind w:left="5040" w:hanging="360"/>
      </w:pPr>
      <w:rPr>
        <w:rFonts w:ascii="Symbol" w:hAnsi="Symbol" w:hint="default"/>
      </w:rPr>
    </w:lvl>
    <w:lvl w:ilvl="7" w:tplc="2B2C9AA4" w:tentative="1">
      <w:start w:val="1"/>
      <w:numFmt w:val="bullet"/>
      <w:lvlText w:val="o"/>
      <w:lvlJc w:val="left"/>
      <w:pPr>
        <w:ind w:left="5760" w:hanging="360"/>
      </w:pPr>
      <w:rPr>
        <w:rFonts w:ascii="Courier New" w:hAnsi="Courier New" w:cs="Courier New" w:hint="default"/>
      </w:rPr>
    </w:lvl>
    <w:lvl w:ilvl="8" w:tplc="ED08DFE6"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579690F8">
      <w:start w:val="1"/>
      <w:numFmt w:val="bullet"/>
      <w:lvlText w:val=""/>
      <w:lvlJc w:val="left"/>
      <w:pPr>
        <w:ind w:left="720" w:hanging="360"/>
      </w:pPr>
      <w:rPr>
        <w:rFonts w:ascii="Symbol" w:hAnsi="Symbol" w:hint="default"/>
      </w:rPr>
    </w:lvl>
    <w:lvl w:ilvl="1" w:tplc="0FC8C80C" w:tentative="1">
      <w:start w:val="1"/>
      <w:numFmt w:val="bullet"/>
      <w:lvlText w:val="o"/>
      <w:lvlJc w:val="left"/>
      <w:pPr>
        <w:ind w:left="1440" w:hanging="360"/>
      </w:pPr>
      <w:rPr>
        <w:rFonts w:ascii="Courier New" w:hAnsi="Courier New" w:cs="Courier New" w:hint="default"/>
      </w:rPr>
    </w:lvl>
    <w:lvl w:ilvl="2" w:tplc="066EE51C" w:tentative="1">
      <w:start w:val="1"/>
      <w:numFmt w:val="bullet"/>
      <w:lvlText w:val=""/>
      <w:lvlJc w:val="left"/>
      <w:pPr>
        <w:ind w:left="2160" w:hanging="360"/>
      </w:pPr>
      <w:rPr>
        <w:rFonts w:ascii="Wingdings" w:hAnsi="Wingdings" w:hint="default"/>
      </w:rPr>
    </w:lvl>
    <w:lvl w:ilvl="3" w:tplc="25D84572" w:tentative="1">
      <w:start w:val="1"/>
      <w:numFmt w:val="bullet"/>
      <w:lvlText w:val=""/>
      <w:lvlJc w:val="left"/>
      <w:pPr>
        <w:ind w:left="2880" w:hanging="360"/>
      </w:pPr>
      <w:rPr>
        <w:rFonts w:ascii="Symbol" w:hAnsi="Symbol" w:hint="default"/>
      </w:rPr>
    </w:lvl>
    <w:lvl w:ilvl="4" w:tplc="A404B18C" w:tentative="1">
      <w:start w:val="1"/>
      <w:numFmt w:val="bullet"/>
      <w:lvlText w:val="o"/>
      <w:lvlJc w:val="left"/>
      <w:pPr>
        <w:ind w:left="3600" w:hanging="360"/>
      </w:pPr>
      <w:rPr>
        <w:rFonts w:ascii="Courier New" w:hAnsi="Courier New" w:cs="Courier New" w:hint="default"/>
      </w:rPr>
    </w:lvl>
    <w:lvl w:ilvl="5" w:tplc="C4DCA794" w:tentative="1">
      <w:start w:val="1"/>
      <w:numFmt w:val="bullet"/>
      <w:lvlText w:val=""/>
      <w:lvlJc w:val="left"/>
      <w:pPr>
        <w:ind w:left="4320" w:hanging="360"/>
      </w:pPr>
      <w:rPr>
        <w:rFonts w:ascii="Wingdings" w:hAnsi="Wingdings" w:hint="default"/>
      </w:rPr>
    </w:lvl>
    <w:lvl w:ilvl="6" w:tplc="499A1C2A" w:tentative="1">
      <w:start w:val="1"/>
      <w:numFmt w:val="bullet"/>
      <w:lvlText w:val=""/>
      <w:lvlJc w:val="left"/>
      <w:pPr>
        <w:ind w:left="5040" w:hanging="360"/>
      </w:pPr>
      <w:rPr>
        <w:rFonts w:ascii="Symbol" w:hAnsi="Symbol" w:hint="default"/>
      </w:rPr>
    </w:lvl>
    <w:lvl w:ilvl="7" w:tplc="E49CBCDE" w:tentative="1">
      <w:start w:val="1"/>
      <w:numFmt w:val="bullet"/>
      <w:lvlText w:val="o"/>
      <w:lvlJc w:val="left"/>
      <w:pPr>
        <w:ind w:left="5760" w:hanging="360"/>
      </w:pPr>
      <w:rPr>
        <w:rFonts w:ascii="Courier New" w:hAnsi="Courier New" w:cs="Courier New" w:hint="default"/>
      </w:rPr>
    </w:lvl>
    <w:lvl w:ilvl="8" w:tplc="1F240D6E"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D42676E6">
      <w:start w:val="1"/>
      <w:numFmt w:val="bullet"/>
      <w:lvlText w:val=""/>
      <w:lvlJc w:val="left"/>
      <w:pPr>
        <w:ind w:left="720" w:hanging="360"/>
      </w:pPr>
      <w:rPr>
        <w:rFonts w:ascii="Symbol" w:hAnsi="Symbol" w:hint="default"/>
      </w:rPr>
    </w:lvl>
    <w:lvl w:ilvl="1" w:tplc="BB0E76DE" w:tentative="1">
      <w:start w:val="1"/>
      <w:numFmt w:val="bullet"/>
      <w:lvlText w:val="o"/>
      <w:lvlJc w:val="left"/>
      <w:pPr>
        <w:ind w:left="1440" w:hanging="360"/>
      </w:pPr>
      <w:rPr>
        <w:rFonts w:ascii="Courier New" w:hAnsi="Courier New" w:cs="Courier New" w:hint="default"/>
      </w:rPr>
    </w:lvl>
    <w:lvl w:ilvl="2" w:tplc="B6A8F672" w:tentative="1">
      <w:start w:val="1"/>
      <w:numFmt w:val="bullet"/>
      <w:lvlText w:val=""/>
      <w:lvlJc w:val="left"/>
      <w:pPr>
        <w:ind w:left="2160" w:hanging="360"/>
      </w:pPr>
      <w:rPr>
        <w:rFonts w:ascii="Wingdings" w:hAnsi="Wingdings" w:hint="default"/>
      </w:rPr>
    </w:lvl>
    <w:lvl w:ilvl="3" w:tplc="308A99A4" w:tentative="1">
      <w:start w:val="1"/>
      <w:numFmt w:val="bullet"/>
      <w:lvlText w:val=""/>
      <w:lvlJc w:val="left"/>
      <w:pPr>
        <w:ind w:left="2880" w:hanging="360"/>
      </w:pPr>
      <w:rPr>
        <w:rFonts w:ascii="Symbol" w:hAnsi="Symbol" w:hint="default"/>
      </w:rPr>
    </w:lvl>
    <w:lvl w:ilvl="4" w:tplc="92706550" w:tentative="1">
      <w:start w:val="1"/>
      <w:numFmt w:val="bullet"/>
      <w:lvlText w:val="o"/>
      <w:lvlJc w:val="left"/>
      <w:pPr>
        <w:ind w:left="3600" w:hanging="360"/>
      </w:pPr>
      <w:rPr>
        <w:rFonts w:ascii="Courier New" w:hAnsi="Courier New" w:cs="Courier New" w:hint="default"/>
      </w:rPr>
    </w:lvl>
    <w:lvl w:ilvl="5" w:tplc="2C1693C0" w:tentative="1">
      <w:start w:val="1"/>
      <w:numFmt w:val="bullet"/>
      <w:lvlText w:val=""/>
      <w:lvlJc w:val="left"/>
      <w:pPr>
        <w:ind w:left="4320" w:hanging="360"/>
      </w:pPr>
      <w:rPr>
        <w:rFonts w:ascii="Wingdings" w:hAnsi="Wingdings" w:hint="default"/>
      </w:rPr>
    </w:lvl>
    <w:lvl w:ilvl="6" w:tplc="D4FA2AA0" w:tentative="1">
      <w:start w:val="1"/>
      <w:numFmt w:val="bullet"/>
      <w:lvlText w:val=""/>
      <w:lvlJc w:val="left"/>
      <w:pPr>
        <w:ind w:left="5040" w:hanging="360"/>
      </w:pPr>
      <w:rPr>
        <w:rFonts w:ascii="Symbol" w:hAnsi="Symbol" w:hint="default"/>
      </w:rPr>
    </w:lvl>
    <w:lvl w:ilvl="7" w:tplc="CB40CA1E" w:tentative="1">
      <w:start w:val="1"/>
      <w:numFmt w:val="bullet"/>
      <w:lvlText w:val="o"/>
      <w:lvlJc w:val="left"/>
      <w:pPr>
        <w:ind w:left="5760" w:hanging="360"/>
      </w:pPr>
      <w:rPr>
        <w:rFonts w:ascii="Courier New" w:hAnsi="Courier New" w:cs="Courier New" w:hint="default"/>
      </w:rPr>
    </w:lvl>
    <w:lvl w:ilvl="8" w:tplc="5AA4BE96"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ACF4AA7A">
      <w:start w:val="1"/>
      <w:numFmt w:val="bullet"/>
      <w:lvlText w:val=""/>
      <w:lvlJc w:val="left"/>
      <w:pPr>
        <w:ind w:left="720" w:hanging="360"/>
      </w:pPr>
      <w:rPr>
        <w:rFonts w:ascii="Symbol" w:hAnsi="Symbol" w:hint="default"/>
      </w:rPr>
    </w:lvl>
    <w:lvl w:ilvl="1" w:tplc="B6849DBC" w:tentative="1">
      <w:start w:val="1"/>
      <w:numFmt w:val="bullet"/>
      <w:lvlText w:val="o"/>
      <w:lvlJc w:val="left"/>
      <w:pPr>
        <w:ind w:left="1440" w:hanging="360"/>
      </w:pPr>
      <w:rPr>
        <w:rFonts w:ascii="Courier New" w:hAnsi="Courier New" w:cs="Courier New" w:hint="default"/>
      </w:rPr>
    </w:lvl>
    <w:lvl w:ilvl="2" w:tplc="9F3655D6" w:tentative="1">
      <w:start w:val="1"/>
      <w:numFmt w:val="bullet"/>
      <w:lvlText w:val=""/>
      <w:lvlJc w:val="left"/>
      <w:pPr>
        <w:ind w:left="2160" w:hanging="360"/>
      </w:pPr>
      <w:rPr>
        <w:rFonts w:ascii="Wingdings" w:hAnsi="Wingdings" w:hint="default"/>
      </w:rPr>
    </w:lvl>
    <w:lvl w:ilvl="3" w:tplc="7FB0F4C4" w:tentative="1">
      <w:start w:val="1"/>
      <w:numFmt w:val="bullet"/>
      <w:lvlText w:val=""/>
      <w:lvlJc w:val="left"/>
      <w:pPr>
        <w:ind w:left="2880" w:hanging="360"/>
      </w:pPr>
      <w:rPr>
        <w:rFonts w:ascii="Symbol" w:hAnsi="Symbol" w:hint="default"/>
      </w:rPr>
    </w:lvl>
    <w:lvl w:ilvl="4" w:tplc="BE0A1366" w:tentative="1">
      <w:start w:val="1"/>
      <w:numFmt w:val="bullet"/>
      <w:lvlText w:val="o"/>
      <w:lvlJc w:val="left"/>
      <w:pPr>
        <w:ind w:left="3600" w:hanging="360"/>
      </w:pPr>
      <w:rPr>
        <w:rFonts w:ascii="Courier New" w:hAnsi="Courier New" w:cs="Courier New" w:hint="default"/>
      </w:rPr>
    </w:lvl>
    <w:lvl w:ilvl="5" w:tplc="816A4A78" w:tentative="1">
      <w:start w:val="1"/>
      <w:numFmt w:val="bullet"/>
      <w:lvlText w:val=""/>
      <w:lvlJc w:val="left"/>
      <w:pPr>
        <w:ind w:left="4320" w:hanging="360"/>
      </w:pPr>
      <w:rPr>
        <w:rFonts w:ascii="Wingdings" w:hAnsi="Wingdings" w:hint="default"/>
      </w:rPr>
    </w:lvl>
    <w:lvl w:ilvl="6" w:tplc="53763F28" w:tentative="1">
      <w:start w:val="1"/>
      <w:numFmt w:val="bullet"/>
      <w:lvlText w:val=""/>
      <w:lvlJc w:val="left"/>
      <w:pPr>
        <w:ind w:left="5040" w:hanging="360"/>
      </w:pPr>
      <w:rPr>
        <w:rFonts w:ascii="Symbol" w:hAnsi="Symbol" w:hint="default"/>
      </w:rPr>
    </w:lvl>
    <w:lvl w:ilvl="7" w:tplc="5222449A" w:tentative="1">
      <w:start w:val="1"/>
      <w:numFmt w:val="bullet"/>
      <w:lvlText w:val="o"/>
      <w:lvlJc w:val="left"/>
      <w:pPr>
        <w:ind w:left="5760" w:hanging="360"/>
      </w:pPr>
      <w:rPr>
        <w:rFonts w:ascii="Courier New" w:hAnsi="Courier New" w:cs="Courier New" w:hint="default"/>
      </w:rPr>
    </w:lvl>
    <w:lvl w:ilvl="8" w:tplc="4A20346C"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437E94AE">
      <w:start w:val="1"/>
      <w:numFmt w:val="bullet"/>
      <w:lvlText w:val=""/>
      <w:lvlJc w:val="left"/>
      <w:pPr>
        <w:ind w:left="1800" w:hanging="360"/>
      </w:pPr>
      <w:rPr>
        <w:rFonts w:ascii="Symbol" w:hAnsi="Symbol" w:hint="default"/>
      </w:rPr>
    </w:lvl>
    <w:lvl w:ilvl="1" w:tplc="4B80F9B6" w:tentative="1">
      <w:start w:val="1"/>
      <w:numFmt w:val="bullet"/>
      <w:lvlText w:val="o"/>
      <w:lvlJc w:val="left"/>
      <w:pPr>
        <w:ind w:left="2520" w:hanging="360"/>
      </w:pPr>
      <w:rPr>
        <w:rFonts w:ascii="Courier New" w:hAnsi="Courier New" w:cs="Courier New" w:hint="default"/>
      </w:rPr>
    </w:lvl>
    <w:lvl w:ilvl="2" w:tplc="5AEEE436" w:tentative="1">
      <w:start w:val="1"/>
      <w:numFmt w:val="bullet"/>
      <w:lvlText w:val=""/>
      <w:lvlJc w:val="left"/>
      <w:pPr>
        <w:ind w:left="3240" w:hanging="360"/>
      </w:pPr>
      <w:rPr>
        <w:rFonts w:ascii="Wingdings" w:hAnsi="Wingdings" w:hint="default"/>
      </w:rPr>
    </w:lvl>
    <w:lvl w:ilvl="3" w:tplc="A4C8FF2A" w:tentative="1">
      <w:start w:val="1"/>
      <w:numFmt w:val="bullet"/>
      <w:lvlText w:val=""/>
      <w:lvlJc w:val="left"/>
      <w:pPr>
        <w:ind w:left="3960" w:hanging="360"/>
      </w:pPr>
      <w:rPr>
        <w:rFonts w:ascii="Symbol" w:hAnsi="Symbol" w:hint="default"/>
      </w:rPr>
    </w:lvl>
    <w:lvl w:ilvl="4" w:tplc="775EEECA" w:tentative="1">
      <w:start w:val="1"/>
      <w:numFmt w:val="bullet"/>
      <w:lvlText w:val="o"/>
      <w:lvlJc w:val="left"/>
      <w:pPr>
        <w:ind w:left="4680" w:hanging="360"/>
      </w:pPr>
      <w:rPr>
        <w:rFonts w:ascii="Courier New" w:hAnsi="Courier New" w:cs="Courier New" w:hint="default"/>
      </w:rPr>
    </w:lvl>
    <w:lvl w:ilvl="5" w:tplc="4E3CA962" w:tentative="1">
      <w:start w:val="1"/>
      <w:numFmt w:val="bullet"/>
      <w:lvlText w:val=""/>
      <w:lvlJc w:val="left"/>
      <w:pPr>
        <w:ind w:left="5400" w:hanging="360"/>
      </w:pPr>
      <w:rPr>
        <w:rFonts w:ascii="Wingdings" w:hAnsi="Wingdings" w:hint="default"/>
      </w:rPr>
    </w:lvl>
    <w:lvl w:ilvl="6" w:tplc="9878BE42" w:tentative="1">
      <w:start w:val="1"/>
      <w:numFmt w:val="bullet"/>
      <w:lvlText w:val=""/>
      <w:lvlJc w:val="left"/>
      <w:pPr>
        <w:ind w:left="6120" w:hanging="360"/>
      </w:pPr>
      <w:rPr>
        <w:rFonts w:ascii="Symbol" w:hAnsi="Symbol" w:hint="default"/>
      </w:rPr>
    </w:lvl>
    <w:lvl w:ilvl="7" w:tplc="5BC631FC" w:tentative="1">
      <w:start w:val="1"/>
      <w:numFmt w:val="bullet"/>
      <w:lvlText w:val="o"/>
      <w:lvlJc w:val="left"/>
      <w:pPr>
        <w:ind w:left="6840" w:hanging="360"/>
      </w:pPr>
      <w:rPr>
        <w:rFonts w:ascii="Courier New" w:hAnsi="Courier New" w:cs="Courier New" w:hint="default"/>
      </w:rPr>
    </w:lvl>
    <w:lvl w:ilvl="8" w:tplc="D5B86B0E" w:tentative="1">
      <w:start w:val="1"/>
      <w:numFmt w:val="bullet"/>
      <w:lvlText w:val=""/>
      <w:lvlJc w:val="left"/>
      <w:pPr>
        <w:ind w:left="7560" w:hanging="360"/>
      </w:pPr>
      <w:rPr>
        <w:rFonts w:ascii="Wingdings" w:hAnsi="Wingdings" w:hint="default"/>
      </w:rPr>
    </w:lvl>
  </w:abstractNum>
  <w:abstractNum w:abstractNumId="16" w15:restartNumberingAfterBreak="0">
    <w:nsid w:val="3B3E71F1"/>
    <w:multiLevelType w:val="hybridMultilevel"/>
    <w:tmpl w:val="E9E6C1E0"/>
    <w:lvl w:ilvl="0" w:tplc="7CCE8938">
      <w:start w:val="1"/>
      <w:numFmt w:val="bullet"/>
      <w:lvlText w:val=""/>
      <w:lvlJc w:val="left"/>
      <w:pPr>
        <w:ind w:left="720" w:hanging="360"/>
      </w:pPr>
      <w:rPr>
        <w:rFonts w:ascii="Symbol" w:hAnsi="Symbol" w:hint="default"/>
      </w:rPr>
    </w:lvl>
    <w:lvl w:ilvl="1" w:tplc="D1CAE1B2" w:tentative="1">
      <w:start w:val="1"/>
      <w:numFmt w:val="bullet"/>
      <w:lvlText w:val="o"/>
      <w:lvlJc w:val="left"/>
      <w:pPr>
        <w:ind w:left="1440" w:hanging="360"/>
      </w:pPr>
      <w:rPr>
        <w:rFonts w:ascii="Courier New" w:hAnsi="Courier New" w:cs="Courier New" w:hint="default"/>
      </w:rPr>
    </w:lvl>
    <w:lvl w:ilvl="2" w:tplc="1070D936" w:tentative="1">
      <w:start w:val="1"/>
      <w:numFmt w:val="bullet"/>
      <w:lvlText w:val=""/>
      <w:lvlJc w:val="left"/>
      <w:pPr>
        <w:ind w:left="2160" w:hanging="360"/>
      </w:pPr>
      <w:rPr>
        <w:rFonts w:ascii="Wingdings" w:hAnsi="Wingdings" w:hint="default"/>
      </w:rPr>
    </w:lvl>
    <w:lvl w:ilvl="3" w:tplc="7520BEA8" w:tentative="1">
      <w:start w:val="1"/>
      <w:numFmt w:val="bullet"/>
      <w:lvlText w:val=""/>
      <w:lvlJc w:val="left"/>
      <w:pPr>
        <w:ind w:left="2880" w:hanging="360"/>
      </w:pPr>
      <w:rPr>
        <w:rFonts w:ascii="Symbol" w:hAnsi="Symbol" w:hint="default"/>
      </w:rPr>
    </w:lvl>
    <w:lvl w:ilvl="4" w:tplc="E33AE4E4" w:tentative="1">
      <w:start w:val="1"/>
      <w:numFmt w:val="bullet"/>
      <w:lvlText w:val="o"/>
      <w:lvlJc w:val="left"/>
      <w:pPr>
        <w:ind w:left="3600" w:hanging="360"/>
      </w:pPr>
      <w:rPr>
        <w:rFonts w:ascii="Courier New" w:hAnsi="Courier New" w:cs="Courier New" w:hint="default"/>
      </w:rPr>
    </w:lvl>
    <w:lvl w:ilvl="5" w:tplc="9CAE3F6A" w:tentative="1">
      <w:start w:val="1"/>
      <w:numFmt w:val="bullet"/>
      <w:lvlText w:val=""/>
      <w:lvlJc w:val="left"/>
      <w:pPr>
        <w:ind w:left="4320" w:hanging="360"/>
      </w:pPr>
      <w:rPr>
        <w:rFonts w:ascii="Wingdings" w:hAnsi="Wingdings" w:hint="default"/>
      </w:rPr>
    </w:lvl>
    <w:lvl w:ilvl="6" w:tplc="46AA4C92" w:tentative="1">
      <w:start w:val="1"/>
      <w:numFmt w:val="bullet"/>
      <w:lvlText w:val=""/>
      <w:lvlJc w:val="left"/>
      <w:pPr>
        <w:ind w:left="5040" w:hanging="360"/>
      </w:pPr>
      <w:rPr>
        <w:rFonts w:ascii="Symbol" w:hAnsi="Symbol" w:hint="default"/>
      </w:rPr>
    </w:lvl>
    <w:lvl w:ilvl="7" w:tplc="CA28D94C" w:tentative="1">
      <w:start w:val="1"/>
      <w:numFmt w:val="bullet"/>
      <w:lvlText w:val="o"/>
      <w:lvlJc w:val="left"/>
      <w:pPr>
        <w:ind w:left="5760" w:hanging="360"/>
      </w:pPr>
      <w:rPr>
        <w:rFonts w:ascii="Courier New" w:hAnsi="Courier New" w:cs="Courier New" w:hint="default"/>
      </w:rPr>
    </w:lvl>
    <w:lvl w:ilvl="8" w:tplc="DE669308" w:tentative="1">
      <w:start w:val="1"/>
      <w:numFmt w:val="bullet"/>
      <w:lvlText w:val=""/>
      <w:lvlJc w:val="left"/>
      <w:pPr>
        <w:ind w:left="6480" w:hanging="360"/>
      </w:pPr>
      <w:rPr>
        <w:rFonts w:ascii="Wingdings" w:hAnsi="Wingdings" w:hint="default"/>
      </w:rPr>
    </w:lvl>
  </w:abstractNum>
  <w:abstractNum w:abstractNumId="17" w15:restartNumberingAfterBreak="0">
    <w:nsid w:val="3D714E6C"/>
    <w:multiLevelType w:val="hybridMultilevel"/>
    <w:tmpl w:val="E01A08C0"/>
    <w:lvl w:ilvl="0" w:tplc="03A65E46">
      <w:start w:val="2021"/>
      <w:numFmt w:val="bullet"/>
      <w:lvlText w:val="-"/>
      <w:lvlJc w:val="left"/>
      <w:pPr>
        <w:ind w:left="360" w:hanging="360"/>
      </w:pPr>
      <w:rPr>
        <w:rFonts w:ascii="Times New Roman" w:eastAsia="Times New Roman" w:hAnsi="Times New Roman" w:cs="Times New Roman" w:hint="default"/>
      </w:rPr>
    </w:lvl>
    <w:lvl w:ilvl="1" w:tplc="28CA283E" w:tentative="1">
      <w:start w:val="1"/>
      <w:numFmt w:val="bullet"/>
      <w:lvlText w:val="o"/>
      <w:lvlJc w:val="left"/>
      <w:pPr>
        <w:ind w:left="1364" w:hanging="360"/>
      </w:pPr>
      <w:rPr>
        <w:rFonts w:ascii="Courier New" w:hAnsi="Courier New" w:cs="Courier New" w:hint="default"/>
      </w:rPr>
    </w:lvl>
    <w:lvl w:ilvl="2" w:tplc="5782A4F4" w:tentative="1">
      <w:start w:val="1"/>
      <w:numFmt w:val="bullet"/>
      <w:lvlText w:val=""/>
      <w:lvlJc w:val="left"/>
      <w:pPr>
        <w:ind w:left="2084" w:hanging="360"/>
      </w:pPr>
      <w:rPr>
        <w:rFonts w:ascii="Wingdings" w:hAnsi="Wingdings" w:hint="default"/>
      </w:rPr>
    </w:lvl>
    <w:lvl w:ilvl="3" w:tplc="CD62BC24" w:tentative="1">
      <w:start w:val="1"/>
      <w:numFmt w:val="bullet"/>
      <w:lvlText w:val=""/>
      <w:lvlJc w:val="left"/>
      <w:pPr>
        <w:ind w:left="2804" w:hanging="360"/>
      </w:pPr>
      <w:rPr>
        <w:rFonts w:ascii="Symbol" w:hAnsi="Symbol" w:hint="default"/>
      </w:rPr>
    </w:lvl>
    <w:lvl w:ilvl="4" w:tplc="47808922" w:tentative="1">
      <w:start w:val="1"/>
      <w:numFmt w:val="bullet"/>
      <w:lvlText w:val="o"/>
      <w:lvlJc w:val="left"/>
      <w:pPr>
        <w:ind w:left="3524" w:hanging="360"/>
      </w:pPr>
      <w:rPr>
        <w:rFonts w:ascii="Courier New" w:hAnsi="Courier New" w:cs="Courier New" w:hint="default"/>
      </w:rPr>
    </w:lvl>
    <w:lvl w:ilvl="5" w:tplc="3DD6C760" w:tentative="1">
      <w:start w:val="1"/>
      <w:numFmt w:val="bullet"/>
      <w:lvlText w:val=""/>
      <w:lvlJc w:val="left"/>
      <w:pPr>
        <w:ind w:left="4244" w:hanging="360"/>
      </w:pPr>
      <w:rPr>
        <w:rFonts w:ascii="Wingdings" w:hAnsi="Wingdings" w:hint="default"/>
      </w:rPr>
    </w:lvl>
    <w:lvl w:ilvl="6" w:tplc="61EABFFE" w:tentative="1">
      <w:start w:val="1"/>
      <w:numFmt w:val="bullet"/>
      <w:lvlText w:val=""/>
      <w:lvlJc w:val="left"/>
      <w:pPr>
        <w:ind w:left="4964" w:hanging="360"/>
      </w:pPr>
      <w:rPr>
        <w:rFonts w:ascii="Symbol" w:hAnsi="Symbol" w:hint="default"/>
      </w:rPr>
    </w:lvl>
    <w:lvl w:ilvl="7" w:tplc="1A3E0190" w:tentative="1">
      <w:start w:val="1"/>
      <w:numFmt w:val="bullet"/>
      <w:lvlText w:val="o"/>
      <w:lvlJc w:val="left"/>
      <w:pPr>
        <w:ind w:left="5684" w:hanging="360"/>
      </w:pPr>
      <w:rPr>
        <w:rFonts w:ascii="Courier New" w:hAnsi="Courier New" w:cs="Courier New" w:hint="default"/>
      </w:rPr>
    </w:lvl>
    <w:lvl w:ilvl="8" w:tplc="6682F636" w:tentative="1">
      <w:start w:val="1"/>
      <w:numFmt w:val="bullet"/>
      <w:lvlText w:val=""/>
      <w:lvlJc w:val="left"/>
      <w:pPr>
        <w:ind w:left="6404" w:hanging="360"/>
      </w:pPr>
      <w:rPr>
        <w:rFonts w:ascii="Wingdings" w:hAnsi="Wingdings" w:hint="default"/>
      </w:rPr>
    </w:lvl>
  </w:abstractNum>
  <w:abstractNum w:abstractNumId="18" w15:restartNumberingAfterBreak="0">
    <w:nsid w:val="45B20139"/>
    <w:multiLevelType w:val="hybridMultilevel"/>
    <w:tmpl w:val="4B7C5DF4"/>
    <w:lvl w:ilvl="0" w:tplc="C4F470D0">
      <w:start w:val="1"/>
      <w:numFmt w:val="bullet"/>
      <w:lvlText w:val=""/>
      <w:lvlJc w:val="left"/>
      <w:pPr>
        <w:ind w:left="720" w:hanging="360"/>
      </w:pPr>
      <w:rPr>
        <w:rFonts w:ascii="Symbol" w:hAnsi="Symbol" w:hint="default"/>
      </w:rPr>
    </w:lvl>
    <w:lvl w:ilvl="1" w:tplc="6FB87488" w:tentative="1">
      <w:start w:val="1"/>
      <w:numFmt w:val="bullet"/>
      <w:lvlText w:val="o"/>
      <w:lvlJc w:val="left"/>
      <w:pPr>
        <w:ind w:left="1440" w:hanging="360"/>
      </w:pPr>
      <w:rPr>
        <w:rFonts w:ascii="Courier New" w:hAnsi="Courier New" w:cs="Courier New" w:hint="default"/>
      </w:rPr>
    </w:lvl>
    <w:lvl w:ilvl="2" w:tplc="10D8B1D6" w:tentative="1">
      <w:start w:val="1"/>
      <w:numFmt w:val="bullet"/>
      <w:lvlText w:val=""/>
      <w:lvlJc w:val="left"/>
      <w:pPr>
        <w:ind w:left="2160" w:hanging="360"/>
      </w:pPr>
      <w:rPr>
        <w:rFonts w:ascii="Wingdings" w:hAnsi="Wingdings" w:hint="default"/>
      </w:rPr>
    </w:lvl>
    <w:lvl w:ilvl="3" w:tplc="FAB46944" w:tentative="1">
      <w:start w:val="1"/>
      <w:numFmt w:val="bullet"/>
      <w:lvlText w:val=""/>
      <w:lvlJc w:val="left"/>
      <w:pPr>
        <w:ind w:left="2880" w:hanging="360"/>
      </w:pPr>
      <w:rPr>
        <w:rFonts w:ascii="Symbol" w:hAnsi="Symbol" w:hint="default"/>
      </w:rPr>
    </w:lvl>
    <w:lvl w:ilvl="4" w:tplc="D8A010DC" w:tentative="1">
      <w:start w:val="1"/>
      <w:numFmt w:val="bullet"/>
      <w:lvlText w:val="o"/>
      <w:lvlJc w:val="left"/>
      <w:pPr>
        <w:ind w:left="3600" w:hanging="360"/>
      </w:pPr>
      <w:rPr>
        <w:rFonts w:ascii="Courier New" w:hAnsi="Courier New" w:cs="Courier New" w:hint="default"/>
      </w:rPr>
    </w:lvl>
    <w:lvl w:ilvl="5" w:tplc="27FEC114" w:tentative="1">
      <w:start w:val="1"/>
      <w:numFmt w:val="bullet"/>
      <w:lvlText w:val=""/>
      <w:lvlJc w:val="left"/>
      <w:pPr>
        <w:ind w:left="4320" w:hanging="360"/>
      </w:pPr>
      <w:rPr>
        <w:rFonts w:ascii="Wingdings" w:hAnsi="Wingdings" w:hint="default"/>
      </w:rPr>
    </w:lvl>
    <w:lvl w:ilvl="6" w:tplc="B406C824" w:tentative="1">
      <w:start w:val="1"/>
      <w:numFmt w:val="bullet"/>
      <w:lvlText w:val=""/>
      <w:lvlJc w:val="left"/>
      <w:pPr>
        <w:ind w:left="5040" w:hanging="360"/>
      </w:pPr>
      <w:rPr>
        <w:rFonts w:ascii="Symbol" w:hAnsi="Symbol" w:hint="default"/>
      </w:rPr>
    </w:lvl>
    <w:lvl w:ilvl="7" w:tplc="A746D3FE" w:tentative="1">
      <w:start w:val="1"/>
      <w:numFmt w:val="bullet"/>
      <w:lvlText w:val="o"/>
      <w:lvlJc w:val="left"/>
      <w:pPr>
        <w:ind w:left="5760" w:hanging="360"/>
      </w:pPr>
      <w:rPr>
        <w:rFonts w:ascii="Courier New" w:hAnsi="Courier New" w:cs="Courier New" w:hint="default"/>
      </w:rPr>
    </w:lvl>
    <w:lvl w:ilvl="8" w:tplc="61DCCD0C" w:tentative="1">
      <w:start w:val="1"/>
      <w:numFmt w:val="bullet"/>
      <w:lvlText w:val=""/>
      <w:lvlJc w:val="left"/>
      <w:pPr>
        <w:ind w:left="6480" w:hanging="360"/>
      </w:pPr>
      <w:rPr>
        <w:rFonts w:ascii="Wingdings" w:hAnsi="Wingdings" w:hint="default"/>
      </w:rPr>
    </w:lvl>
  </w:abstractNum>
  <w:abstractNum w:abstractNumId="19" w15:restartNumberingAfterBreak="0">
    <w:nsid w:val="49C0156C"/>
    <w:multiLevelType w:val="hybridMultilevel"/>
    <w:tmpl w:val="0614AB1C"/>
    <w:lvl w:ilvl="0" w:tplc="A77E1766">
      <w:start w:val="1"/>
      <w:numFmt w:val="bullet"/>
      <w:lvlText w:val=""/>
      <w:lvlJc w:val="left"/>
      <w:pPr>
        <w:ind w:left="720" w:hanging="360"/>
      </w:pPr>
      <w:rPr>
        <w:rFonts w:ascii="Symbol" w:hAnsi="Symbol" w:hint="default"/>
      </w:rPr>
    </w:lvl>
    <w:lvl w:ilvl="1" w:tplc="056A20F4" w:tentative="1">
      <w:start w:val="1"/>
      <w:numFmt w:val="bullet"/>
      <w:lvlText w:val="o"/>
      <w:lvlJc w:val="left"/>
      <w:pPr>
        <w:ind w:left="1440" w:hanging="360"/>
      </w:pPr>
      <w:rPr>
        <w:rFonts w:ascii="Courier New" w:hAnsi="Courier New" w:cs="Courier New" w:hint="default"/>
      </w:rPr>
    </w:lvl>
    <w:lvl w:ilvl="2" w:tplc="7C5C35C6" w:tentative="1">
      <w:start w:val="1"/>
      <w:numFmt w:val="bullet"/>
      <w:lvlText w:val=""/>
      <w:lvlJc w:val="left"/>
      <w:pPr>
        <w:ind w:left="2160" w:hanging="360"/>
      </w:pPr>
      <w:rPr>
        <w:rFonts w:ascii="Wingdings" w:hAnsi="Wingdings" w:hint="default"/>
      </w:rPr>
    </w:lvl>
    <w:lvl w:ilvl="3" w:tplc="4380DE1A" w:tentative="1">
      <w:start w:val="1"/>
      <w:numFmt w:val="bullet"/>
      <w:lvlText w:val=""/>
      <w:lvlJc w:val="left"/>
      <w:pPr>
        <w:ind w:left="2880" w:hanging="360"/>
      </w:pPr>
      <w:rPr>
        <w:rFonts w:ascii="Symbol" w:hAnsi="Symbol" w:hint="default"/>
      </w:rPr>
    </w:lvl>
    <w:lvl w:ilvl="4" w:tplc="0C5C7CDC" w:tentative="1">
      <w:start w:val="1"/>
      <w:numFmt w:val="bullet"/>
      <w:lvlText w:val="o"/>
      <w:lvlJc w:val="left"/>
      <w:pPr>
        <w:ind w:left="3600" w:hanging="360"/>
      </w:pPr>
      <w:rPr>
        <w:rFonts w:ascii="Courier New" w:hAnsi="Courier New" w:cs="Courier New" w:hint="default"/>
      </w:rPr>
    </w:lvl>
    <w:lvl w:ilvl="5" w:tplc="7BCA8F14" w:tentative="1">
      <w:start w:val="1"/>
      <w:numFmt w:val="bullet"/>
      <w:lvlText w:val=""/>
      <w:lvlJc w:val="left"/>
      <w:pPr>
        <w:ind w:left="4320" w:hanging="360"/>
      </w:pPr>
      <w:rPr>
        <w:rFonts w:ascii="Wingdings" w:hAnsi="Wingdings" w:hint="default"/>
      </w:rPr>
    </w:lvl>
    <w:lvl w:ilvl="6" w:tplc="9EFEE81A" w:tentative="1">
      <w:start w:val="1"/>
      <w:numFmt w:val="bullet"/>
      <w:lvlText w:val=""/>
      <w:lvlJc w:val="left"/>
      <w:pPr>
        <w:ind w:left="5040" w:hanging="360"/>
      </w:pPr>
      <w:rPr>
        <w:rFonts w:ascii="Symbol" w:hAnsi="Symbol" w:hint="default"/>
      </w:rPr>
    </w:lvl>
    <w:lvl w:ilvl="7" w:tplc="BA56F266" w:tentative="1">
      <w:start w:val="1"/>
      <w:numFmt w:val="bullet"/>
      <w:lvlText w:val="o"/>
      <w:lvlJc w:val="left"/>
      <w:pPr>
        <w:ind w:left="5760" w:hanging="360"/>
      </w:pPr>
      <w:rPr>
        <w:rFonts w:ascii="Courier New" w:hAnsi="Courier New" w:cs="Courier New" w:hint="default"/>
      </w:rPr>
    </w:lvl>
    <w:lvl w:ilvl="8" w:tplc="BA5253D6" w:tentative="1">
      <w:start w:val="1"/>
      <w:numFmt w:val="bullet"/>
      <w:lvlText w:val=""/>
      <w:lvlJc w:val="left"/>
      <w:pPr>
        <w:ind w:left="6480" w:hanging="360"/>
      </w:pPr>
      <w:rPr>
        <w:rFonts w:ascii="Wingdings" w:hAnsi="Wingdings" w:hint="default"/>
      </w:rPr>
    </w:lvl>
  </w:abstractNum>
  <w:abstractNum w:abstractNumId="20" w15:restartNumberingAfterBreak="0">
    <w:nsid w:val="4C6A4255"/>
    <w:multiLevelType w:val="hybridMultilevel"/>
    <w:tmpl w:val="0694DAF8"/>
    <w:lvl w:ilvl="0" w:tplc="326A779E">
      <w:start w:val="1"/>
      <w:numFmt w:val="bullet"/>
      <w:lvlText w:val=""/>
      <w:lvlJc w:val="left"/>
      <w:pPr>
        <w:ind w:left="720" w:hanging="360"/>
      </w:pPr>
      <w:rPr>
        <w:rFonts w:ascii="Symbol" w:hAnsi="Symbol" w:hint="default"/>
      </w:rPr>
    </w:lvl>
    <w:lvl w:ilvl="1" w:tplc="4B9E59B6" w:tentative="1">
      <w:start w:val="1"/>
      <w:numFmt w:val="bullet"/>
      <w:lvlText w:val="o"/>
      <w:lvlJc w:val="left"/>
      <w:pPr>
        <w:ind w:left="1440" w:hanging="360"/>
      </w:pPr>
      <w:rPr>
        <w:rFonts w:ascii="Courier New" w:hAnsi="Courier New" w:cs="Courier New" w:hint="default"/>
      </w:rPr>
    </w:lvl>
    <w:lvl w:ilvl="2" w:tplc="EDD21C96" w:tentative="1">
      <w:start w:val="1"/>
      <w:numFmt w:val="bullet"/>
      <w:lvlText w:val=""/>
      <w:lvlJc w:val="left"/>
      <w:pPr>
        <w:ind w:left="2160" w:hanging="360"/>
      </w:pPr>
      <w:rPr>
        <w:rFonts w:ascii="Wingdings" w:hAnsi="Wingdings" w:hint="default"/>
      </w:rPr>
    </w:lvl>
    <w:lvl w:ilvl="3" w:tplc="EC1EF9EE" w:tentative="1">
      <w:start w:val="1"/>
      <w:numFmt w:val="bullet"/>
      <w:lvlText w:val=""/>
      <w:lvlJc w:val="left"/>
      <w:pPr>
        <w:ind w:left="2880" w:hanging="360"/>
      </w:pPr>
      <w:rPr>
        <w:rFonts w:ascii="Symbol" w:hAnsi="Symbol" w:hint="default"/>
      </w:rPr>
    </w:lvl>
    <w:lvl w:ilvl="4" w:tplc="A0BA8482" w:tentative="1">
      <w:start w:val="1"/>
      <w:numFmt w:val="bullet"/>
      <w:lvlText w:val="o"/>
      <w:lvlJc w:val="left"/>
      <w:pPr>
        <w:ind w:left="3600" w:hanging="360"/>
      </w:pPr>
      <w:rPr>
        <w:rFonts w:ascii="Courier New" w:hAnsi="Courier New" w:cs="Courier New" w:hint="default"/>
      </w:rPr>
    </w:lvl>
    <w:lvl w:ilvl="5" w:tplc="CEA66C1A" w:tentative="1">
      <w:start w:val="1"/>
      <w:numFmt w:val="bullet"/>
      <w:lvlText w:val=""/>
      <w:lvlJc w:val="left"/>
      <w:pPr>
        <w:ind w:left="4320" w:hanging="360"/>
      </w:pPr>
      <w:rPr>
        <w:rFonts w:ascii="Wingdings" w:hAnsi="Wingdings" w:hint="default"/>
      </w:rPr>
    </w:lvl>
    <w:lvl w:ilvl="6" w:tplc="83BC4438" w:tentative="1">
      <w:start w:val="1"/>
      <w:numFmt w:val="bullet"/>
      <w:lvlText w:val=""/>
      <w:lvlJc w:val="left"/>
      <w:pPr>
        <w:ind w:left="5040" w:hanging="360"/>
      </w:pPr>
      <w:rPr>
        <w:rFonts w:ascii="Symbol" w:hAnsi="Symbol" w:hint="default"/>
      </w:rPr>
    </w:lvl>
    <w:lvl w:ilvl="7" w:tplc="A0EC1F42" w:tentative="1">
      <w:start w:val="1"/>
      <w:numFmt w:val="bullet"/>
      <w:lvlText w:val="o"/>
      <w:lvlJc w:val="left"/>
      <w:pPr>
        <w:ind w:left="5760" w:hanging="360"/>
      </w:pPr>
      <w:rPr>
        <w:rFonts w:ascii="Courier New" w:hAnsi="Courier New" w:cs="Courier New" w:hint="default"/>
      </w:rPr>
    </w:lvl>
    <w:lvl w:ilvl="8" w:tplc="A8EE1FDE" w:tentative="1">
      <w:start w:val="1"/>
      <w:numFmt w:val="bullet"/>
      <w:lvlText w:val=""/>
      <w:lvlJc w:val="left"/>
      <w:pPr>
        <w:ind w:left="6480" w:hanging="360"/>
      </w:pPr>
      <w:rPr>
        <w:rFonts w:ascii="Wingdings" w:hAnsi="Wingdings" w:hint="default"/>
      </w:rPr>
    </w:lvl>
  </w:abstractNum>
  <w:abstractNum w:abstractNumId="21"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F3AF5"/>
    <w:multiLevelType w:val="hybridMultilevel"/>
    <w:tmpl w:val="1D2EAD8A"/>
    <w:lvl w:ilvl="0" w:tplc="02105B8A">
      <w:start w:val="1"/>
      <w:numFmt w:val="bullet"/>
      <w:pStyle w:val="5"/>
      <w:lvlText w:val=""/>
      <w:lvlJc w:val="left"/>
      <w:pPr>
        <w:ind w:left="1003" w:hanging="360"/>
      </w:pPr>
      <w:rPr>
        <w:rFonts w:ascii="Wingdings" w:hAnsi="Wingdings" w:hint="default"/>
      </w:rPr>
    </w:lvl>
    <w:lvl w:ilvl="1" w:tplc="1212B21E" w:tentative="1">
      <w:start w:val="1"/>
      <w:numFmt w:val="bullet"/>
      <w:lvlText w:val="o"/>
      <w:lvlJc w:val="left"/>
      <w:pPr>
        <w:ind w:left="1723" w:hanging="360"/>
      </w:pPr>
      <w:rPr>
        <w:rFonts w:ascii="Courier New" w:hAnsi="Courier New" w:cs="Courier New" w:hint="default"/>
      </w:rPr>
    </w:lvl>
    <w:lvl w:ilvl="2" w:tplc="D040AD30" w:tentative="1">
      <w:start w:val="1"/>
      <w:numFmt w:val="bullet"/>
      <w:lvlText w:val=""/>
      <w:lvlJc w:val="left"/>
      <w:pPr>
        <w:ind w:left="2443" w:hanging="360"/>
      </w:pPr>
      <w:rPr>
        <w:rFonts w:ascii="Wingdings" w:hAnsi="Wingdings" w:hint="default"/>
      </w:rPr>
    </w:lvl>
    <w:lvl w:ilvl="3" w:tplc="A8368C26" w:tentative="1">
      <w:start w:val="1"/>
      <w:numFmt w:val="bullet"/>
      <w:lvlText w:val=""/>
      <w:lvlJc w:val="left"/>
      <w:pPr>
        <w:ind w:left="3163" w:hanging="360"/>
      </w:pPr>
      <w:rPr>
        <w:rFonts w:ascii="Symbol" w:hAnsi="Symbol" w:hint="default"/>
      </w:rPr>
    </w:lvl>
    <w:lvl w:ilvl="4" w:tplc="0B4CA21A" w:tentative="1">
      <w:start w:val="1"/>
      <w:numFmt w:val="bullet"/>
      <w:lvlText w:val="o"/>
      <w:lvlJc w:val="left"/>
      <w:pPr>
        <w:ind w:left="3883" w:hanging="360"/>
      </w:pPr>
      <w:rPr>
        <w:rFonts w:ascii="Courier New" w:hAnsi="Courier New" w:cs="Courier New" w:hint="default"/>
      </w:rPr>
    </w:lvl>
    <w:lvl w:ilvl="5" w:tplc="691A9FD2" w:tentative="1">
      <w:start w:val="1"/>
      <w:numFmt w:val="bullet"/>
      <w:lvlText w:val=""/>
      <w:lvlJc w:val="left"/>
      <w:pPr>
        <w:ind w:left="4603" w:hanging="360"/>
      </w:pPr>
      <w:rPr>
        <w:rFonts w:ascii="Wingdings" w:hAnsi="Wingdings" w:hint="default"/>
      </w:rPr>
    </w:lvl>
    <w:lvl w:ilvl="6" w:tplc="D3088542" w:tentative="1">
      <w:start w:val="1"/>
      <w:numFmt w:val="bullet"/>
      <w:lvlText w:val=""/>
      <w:lvlJc w:val="left"/>
      <w:pPr>
        <w:ind w:left="5323" w:hanging="360"/>
      </w:pPr>
      <w:rPr>
        <w:rFonts w:ascii="Symbol" w:hAnsi="Symbol" w:hint="default"/>
      </w:rPr>
    </w:lvl>
    <w:lvl w:ilvl="7" w:tplc="C9E02236" w:tentative="1">
      <w:start w:val="1"/>
      <w:numFmt w:val="bullet"/>
      <w:lvlText w:val="o"/>
      <w:lvlJc w:val="left"/>
      <w:pPr>
        <w:ind w:left="6043" w:hanging="360"/>
      </w:pPr>
      <w:rPr>
        <w:rFonts w:ascii="Courier New" w:hAnsi="Courier New" w:cs="Courier New" w:hint="default"/>
      </w:rPr>
    </w:lvl>
    <w:lvl w:ilvl="8" w:tplc="F1222938" w:tentative="1">
      <w:start w:val="1"/>
      <w:numFmt w:val="bullet"/>
      <w:lvlText w:val=""/>
      <w:lvlJc w:val="left"/>
      <w:pPr>
        <w:ind w:left="6763" w:hanging="360"/>
      </w:pPr>
      <w:rPr>
        <w:rFonts w:ascii="Wingdings" w:hAnsi="Wingdings" w:hint="default"/>
      </w:rPr>
    </w:lvl>
  </w:abstractNum>
  <w:abstractNum w:abstractNumId="23" w15:restartNumberingAfterBreak="0">
    <w:nsid w:val="65DD19E9"/>
    <w:multiLevelType w:val="hybridMultilevel"/>
    <w:tmpl w:val="93C6795C"/>
    <w:lvl w:ilvl="0" w:tplc="55E6BE38">
      <w:start w:val="1"/>
      <w:numFmt w:val="decimal"/>
      <w:lvlText w:val="%1."/>
      <w:lvlJc w:val="left"/>
      <w:pPr>
        <w:ind w:left="-491" w:hanging="360"/>
      </w:pPr>
      <w:rPr>
        <w:rFonts w:hint="default"/>
        <w:b/>
      </w:rPr>
    </w:lvl>
    <w:lvl w:ilvl="1" w:tplc="056C7810" w:tentative="1">
      <w:start w:val="1"/>
      <w:numFmt w:val="lowerLetter"/>
      <w:lvlText w:val="%2."/>
      <w:lvlJc w:val="left"/>
      <w:pPr>
        <w:ind w:left="229" w:hanging="360"/>
      </w:pPr>
    </w:lvl>
    <w:lvl w:ilvl="2" w:tplc="8BBC2B54" w:tentative="1">
      <w:start w:val="1"/>
      <w:numFmt w:val="lowerRoman"/>
      <w:lvlText w:val="%3."/>
      <w:lvlJc w:val="right"/>
      <w:pPr>
        <w:ind w:left="949" w:hanging="180"/>
      </w:pPr>
    </w:lvl>
    <w:lvl w:ilvl="3" w:tplc="887A4F84" w:tentative="1">
      <w:start w:val="1"/>
      <w:numFmt w:val="decimal"/>
      <w:lvlText w:val="%4."/>
      <w:lvlJc w:val="left"/>
      <w:pPr>
        <w:ind w:left="1669" w:hanging="360"/>
      </w:pPr>
    </w:lvl>
    <w:lvl w:ilvl="4" w:tplc="DB029E38" w:tentative="1">
      <w:start w:val="1"/>
      <w:numFmt w:val="lowerLetter"/>
      <w:lvlText w:val="%5."/>
      <w:lvlJc w:val="left"/>
      <w:pPr>
        <w:ind w:left="2389" w:hanging="360"/>
      </w:pPr>
    </w:lvl>
    <w:lvl w:ilvl="5" w:tplc="38D0166E" w:tentative="1">
      <w:start w:val="1"/>
      <w:numFmt w:val="lowerRoman"/>
      <w:lvlText w:val="%6."/>
      <w:lvlJc w:val="right"/>
      <w:pPr>
        <w:ind w:left="3109" w:hanging="180"/>
      </w:pPr>
    </w:lvl>
    <w:lvl w:ilvl="6" w:tplc="FA74E4AC" w:tentative="1">
      <w:start w:val="1"/>
      <w:numFmt w:val="decimal"/>
      <w:lvlText w:val="%7."/>
      <w:lvlJc w:val="left"/>
      <w:pPr>
        <w:ind w:left="3829" w:hanging="360"/>
      </w:pPr>
    </w:lvl>
    <w:lvl w:ilvl="7" w:tplc="2B36099C" w:tentative="1">
      <w:start w:val="1"/>
      <w:numFmt w:val="lowerLetter"/>
      <w:lvlText w:val="%8."/>
      <w:lvlJc w:val="left"/>
      <w:pPr>
        <w:ind w:left="4549" w:hanging="360"/>
      </w:pPr>
    </w:lvl>
    <w:lvl w:ilvl="8" w:tplc="FBCC76B0" w:tentative="1">
      <w:start w:val="1"/>
      <w:numFmt w:val="lowerRoman"/>
      <w:lvlText w:val="%9."/>
      <w:lvlJc w:val="right"/>
      <w:pPr>
        <w:ind w:left="5269" w:hanging="180"/>
      </w:pPr>
    </w:lvl>
  </w:abstractNum>
  <w:abstractNum w:abstractNumId="24"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54FE9"/>
    <w:multiLevelType w:val="hybridMultilevel"/>
    <w:tmpl w:val="CA2A3D34"/>
    <w:lvl w:ilvl="0" w:tplc="E1B0C578">
      <w:start w:val="1"/>
      <w:numFmt w:val="bullet"/>
      <w:lvlText w:val=""/>
      <w:lvlJc w:val="left"/>
      <w:pPr>
        <w:ind w:left="720" w:hanging="360"/>
      </w:pPr>
      <w:rPr>
        <w:rFonts w:ascii="Symbol" w:hAnsi="Symbol" w:hint="default"/>
      </w:rPr>
    </w:lvl>
    <w:lvl w:ilvl="1" w:tplc="0FA4449E" w:tentative="1">
      <w:start w:val="1"/>
      <w:numFmt w:val="bullet"/>
      <w:lvlText w:val="o"/>
      <w:lvlJc w:val="left"/>
      <w:pPr>
        <w:ind w:left="1440" w:hanging="360"/>
      </w:pPr>
      <w:rPr>
        <w:rFonts w:ascii="Courier New" w:hAnsi="Courier New" w:cs="Courier New" w:hint="default"/>
      </w:rPr>
    </w:lvl>
    <w:lvl w:ilvl="2" w:tplc="EC5E8C00" w:tentative="1">
      <w:start w:val="1"/>
      <w:numFmt w:val="bullet"/>
      <w:lvlText w:val=""/>
      <w:lvlJc w:val="left"/>
      <w:pPr>
        <w:ind w:left="2160" w:hanging="360"/>
      </w:pPr>
      <w:rPr>
        <w:rFonts w:ascii="Wingdings" w:hAnsi="Wingdings" w:hint="default"/>
      </w:rPr>
    </w:lvl>
    <w:lvl w:ilvl="3" w:tplc="580EA57A" w:tentative="1">
      <w:start w:val="1"/>
      <w:numFmt w:val="bullet"/>
      <w:lvlText w:val=""/>
      <w:lvlJc w:val="left"/>
      <w:pPr>
        <w:ind w:left="2880" w:hanging="360"/>
      </w:pPr>
      <w:rPr>
        <w:rFonts w:ascii="Symbol" w:hAnsi="Symbol" w:hint="default"/>
      </w:rPr>
    </w:lvl>
    <w:lvl w:ilvl="4" w:tplc="DD18766C" w:tentative="1">
      <w:start w:val="1"/>
      <w:numFmt w:val="bullet"/>
      <w:lvlText w:val="o"/>
      <w:lvlJc w:val="left"/>
      <w:pPr>
        <w:ind w:left="3600" w:hanging="360"/>
      </w:pPr>
      <w:rPr>
        <w:rFonts w:ascii="Courier New" w:hAnsi="Courier New" w:cs="Courier New" w:hint="default"/>
      </w:rPr>
    </w:lvl>
    <w:lvl w:ilvl="5" w:tplc="A058EB32" w:tentative="1">
      <w:start w:val="1"/>
      <w:numFmt w:val="bullet"/>
      <w:lvlText w:val=""/>
      <w:lvlJc w:val="left"/>
      <w:pPr>
        <w:ind w:left="4320" w:hanging="360"/>
      </w:pPr>
      <w:rPr>
        <w:rFonts w:ascii="Wingdings" w:hAnsi="Wingdings" w:hint="default"/>
      </w:rPr>
    </w:lvl>
    <w:lvl w:ilvl="6" w:tplc="7BE2F14E" w:tentative="1">
      <w:start w:val="1"/>
      <w:numFmt w:val="bullet"/>
      <w:lvlText w:val=""/>
      <w:lvlJc w:val="left"/>
      <w:pPr>
        <w:ind w:left="5040" w:hanging="360"/>
      </w:pPr>
      <w:rPr>
        <w:rFonts w:ascii="Symbol" w:hAnsi="Symbol" w:hint="default"/>
      </w:rPr>
    </w:lvl>
    <w:lvl w:ilvl="7" w:tplc="E8406C8E" w:tentative="1">
      <w:start w:val="1"/>
      <w:numFmt w:val="bullet"/>
      <w:lvlText w:val="o"/>
      <w:lvlJc w:val="left"/>
      <w:pPr>
        <w:ind w:left="5760" w:hanging="360"/>
      </w:pPr>
      <w:rPr>
        <w:rFonts w:ascii="Courier New" w:hAnsi="Courier New" w:cs="Courier New" w:hint="default"/>
      </w:rPr>
    </w:lvl>
    <w:lvl w:ilvl="8" w:tplc="DBC23A4E" w:tentative="1">
      <w:start w:val="1"/>
      <w:numFmt w:val="bullet"/>
      <w:lvlText w:val=""/>
      <w:lvlJc w:val="left"/>
      <w:pPr>
        <w:ind w:left="6480" w:hanging="360"/>
      </w:pPr>
      <w:rPr>
        <w:rFonts w:ascii="Wingdings" w:hAnsi="Wingdings" w:hint="default"/>
      </w:rPr>
    </w:lvl>
  </w:abstractNum>
  <w:abstractNum w:abstractNumId="26" w15:restartNumberingAfterBreak="0">
    <w:nsid w:val="713132E6"/>
    <w:multiLevelType w:val="hybridMultilevel"/>
    <w:tmpl w:val="DB58661A"/>
    <w:lvl w:ilvl="0" w:tplc="34FAE558">
      <w:start w:val="1"/>
      <w:numFmt w:val="bullet"/>
      <w:lvlText w:val=""/>
      <w:lvlJc w:val="left"/>
      <w:pPr>
        <w:ind w:left="720" w:hanging="360"/>
      </w:pPr>
      <w:rPr>
        <w:rFonts w:ascii="Symbol" w:hAnsi="Symbol" w:hint="default"/>
      </w:rPr>
    </w:lvl>
    <w:lvl w:ilvl="1" w:tplc="0590B9DA" w:tentative="1">
      <w:start w:val="1"/>
      <w:numFmt w:val="bullet"/>
      <w:lvlText w:val="o"/>
      <w:lvlJc w:val="left"/>
      <w:pPr>
        <w:ind w:left="1440" w:hanging="360"/>
      </w:pPr>
      <w:rPr>
        <w:rFonts w:ascii="Courier New" w:hAnsi="Courier New" w:cs="Courier New" w:hint="default"/>
      </w:rPr>
    </w:lvl>
    <w:lvl w:ilvl="2" w:tplc="96EA245E" w:tentative="1">
      <w:start w:val="1"/>
      <w:numFmt w:val="bullet"/>
      <w:lvlText w:val=""/>
      <w:lvlJc w:val="left"/>
      <w:pPr>
        <w:ind w:left="2160" w:hanging="360"/>
      </w:pPr>
      <w:rPr>
        <w:rFonts w:ascii="Wingdings" w:hAnsi="Wingdings" w:hint="default"/>
      </w:rPr>
    </w:lvl>
    <w:lvl w:ilvl="3" w:tplc="B6789B70" w:tentative="1">
      <w:start w:val="1"/>
      <w:numFmt w:val="bullet"/>
      <w:lvlText w:val=""/>
      <w:lvlJc w:val="left"/>
      <w:pPr>
        <w:ind w:left="2880" w:hanging="360"/>
      </w:pPr>
      <w:rPr>
        <w:rFonts w:ascii="Symbol" w:hAnsi="Symbol" w:hint="default"/>
      </w:rPr>
    </w:lvl>
    <w:lvl w:ilvl="4" w:tplc="B3681A06" w:tentative="1">
      <w:start w:val="1"/>
      <w:numFmt w:val="bullet"/>
      <w:lvlText w:val="o"/>
      <w:lvlJc w:val="left"/>
      <w:pPr>
        <w:ind w:left="3600" w:hanging="360"/>
      </w:pPr>
      <w:rPr>
        <w:rFonts w:ascii="Courier New" w:hAnsi="Courier New" w:cs="Courier New" w:hint="default"/>
      </w:rPr>
    </w:lvl>
    <w:lvl w:ilvl="5" w:tplc="A0CC410A" w:tentative="1">
      <w:start w:val="1"/>
      <w:numFmt w:val="bullet"/>
      <w:lvlText w:val=""/>
      <w:lvlJc w:val="left"/>
      <w:pPr>
        <w:ind w:left="4320" w:hanging="360"/>
      </w:pPr>
      <w:rPr>
        <w:rFonts w:ascii="Wingdings" w:hAnsi="Wingdings" w:hint="default"/>
      </w:rPr>
    </w:lvl>
    <w:lvl w:ilvl="6" w:tplc="9FE21EFA" w:tentative="1">
      <w:start w:val="1"/>
      <w:numFmt w:val="bullet"/>
      <w:lvlText w:val=""/>
      <w:lvlJc w:val="left"/>
      <w:pPr>
        <w:ind w:left="5040" w:hanging="360"/>
      </w:pPr>
      <w:rPr>
        <w:rFonts w:ascii="Symbol" w:hAnsi="Symbol" w:hint="default"/>
      </w:rPr>
    </w:lvl>
    <w:lvl w:ilvl="7" w:tplc="BCB04804" w:tentative="1">
      <w:start w:val="1"/>
      <w:numFmt w:val="bullet"/>
      <w:lvlText w:val="o"/>
      <w:lvlJc w:val="left"/>
      <w:pPr>
        <w:ind w:left="5760" w:hanging="360"/>
      </w:pPr>
      <w:rPr>
        <w:rFonts w:ascii="Courier New" w:hAnsi="Courier New" w:cs="Courier New" w:hint="default"/>
      </w:rPr>
    </w:lvl>
    <w:lvl w:ilvl="8" w:tplc="29420EA4"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
  </w:num>
  <w:num w:numId="4">
    <w:abstractNumId w:val="21"/>
  </w:num>
  <w:num w:numId="5">
    <w:abstractNumId w:val="0"/>
  </w:num>
  <w:num w:numId="6">
    <w:abstractNumId w:val="8"/>
  </w:num>
  <w:num w:numId="7">
    <w:abstractNumId w:val="10"/>
  </w:num>
  <w:num w:numId="8">
    <w:abstractNumId w:val="5"/>
  </w:num>
  <w:num w:numId="9">
    <w:abstractNumId w:val="2"/>
  </w:num>
  <w:num w:numId="10">
    <w:abstractNumId w:val="7"/>
  </w:num>
  <w:num w:numId="11">
    <w:abstractNumId w:val="20"/>
  </w:num>
  <w:num w:numId="12">
    <w:abstractNumId w:val="9"/>
  </w:num>
  <w:num w:numId="13">
    <w:abstractNumId w:val="25"/>
  </w:num>
  <w:num w:numId="14">
    <w:abstractNumId w:val="3"/>
  </w:num>
  <w:num w:numId="15">
    <w:abstractNumId w:val="11"/>
  </w:num>
  <w:num w:numId="16">
    <w:abstractNumId w:val="16"/>
  </w:num>
  <w:num w:numId="17">
    <w:abstractNumId w:val="18"/>
  </w:num>
  <w:num w:numId="18">
    <w:abstractNumId w:val="12"/>
  </w:num>
  <w:num w:numId="19">
    <w:abstractNumId w:val="14"/>
  </w:num>
  <w:num w:numId="20">
    <w:abstractNumId w:val="26"/>
  </w:num>
  <w:num w:numId="21">
    <w:abstractNumId w:val="13"/>
  </w:num>
  <w:num w:numId="22">
    <w:abstractNumId w:val="19"/>
  </w:num>
  <w:num w:numId="23">
    <w:abstractNumId w:val="17"/>
  </w:num>
  <w:num w:numId="24">
    <w:abstractNumId w:val="4"/>
  </w:num>
  <w:num w:numId="25">
    <w:abstractNumId w:val="15"/>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BDB"/>
    <w:rsid w:val="00001BF6"/>
    <w:rsid w:val="000059E1"/>
    <w:rsid w:val="000228AF"/>
    <w:rsid w:val="00037A23"/>
    <w:rsid w:val="00060F57"/>
    <w:rsid w:val="00087A35"/>
    <w:rsid w:val="000B058D"/>
    <w:rsid w:val="000B56D0"/>
    <w:rsid w:val="000B7A27"/>
    <w:rsid w:val="000C10D7"/>
    <w:rsid w:val="000C259C"/>
    <w:rsid w:val="000E480A"/>
    <w:rsid w:val="00135B1C"/>
    <w:rsid w:val="001512CA"/>
    <w:rsid w:val="00165337"/>
    <w:rsid w:val="001A0934"/>
    <w:rsid w:val="001B0DC7"/>
    <w:rsid w:val="001C1C50"/>
    <w:rsid w:val="001C2B9B"/>
    <w:rsid w:val="001C6B16"/>
    <w:rsid w:val="001D35EA"/>
    <w:rsid w:val="001F0E89"/>
    <w:rsid w:val="001F5E11"/>
    <w:rsid w:val="001F7A73"/>
    <w:rsid w:val="002007FB"/>
    <w:rsid w:val="00275505"/>
    <w:rsid w:val="00284A65"/>
    <w:rsid w:val="002A735D"/>
    <w:rsid w:val="002D1EC0"/>
    <w:rsid w:val="002D6D2C"/>
    <w:rsid w:val="002E1824"/>
    <w:rsid w:val="003234D5"/>
    <w:rsid w:val="003348E6"/>
    <w:rsid w:val="0037283D"/>
    <w:rsid w:val="003B3AC1"/>
    <w:rsid w:val="003C4441"/>
    <w:rsid w:val="00434CC3"/>
    <w:rsid w:val="00445F28"/>
    <w:rsid w:val="00451EE9"/>
    <w:rsid w:val="004527C4"/>
    <w:rsid w:val="00474B31"/>
    <w:rsid w:val="00476FED"/>
    <w:rsid w:val="0048208A"/>
    <w:rsid w:val="004958E9"/>
    <w:rsid w:val="004A6AA2"/>
    <w:rsid w:val="004B0639"/>
    <w:rsid w:val="00503632"/>
    <w:rsid w:val="005071D6"/>
    <w:rsid w:val="005323E4"/>
    <w:rsid w:val="00533751"/>
    <w:rsid w:val="00537753"/>
    <w:rsid w:val="005459A8"/>
    <w:rsid w:val="0055671F"/>
    <w:rsid w:val="00576157"/>
    <w:rsid w:val="00581090"/>
    <w:rsid w:val="00600893"/>
    <w:rsid w:val="00614455"/>
    <w:rsid w:val="00615ACB"/>
    <w:rsid w:val="00616F7E"/>
    <w:rsid w:val="00636A17"/>
    <w:rsid w:val="00653940"/>
    <w:rsid w:val="00683C63"/>
    <w:rsid w:val="006A5940"/>
    <w:rsid w:val="006C1C4F"/>
    <w:rsid w:val="006C4AD5"/>
    <w:rsid w:val="007140CB"/>
    <w:rsid w:val="00717FEA"/>
    <w:rsid w:val="00770ECB"/>
    <w:rsid w:val="007747A4"/>
    <w:rsid w:val="007A374E"/>
    <w:rsid w:val="007E73E1"/>
    <w:rsid w:val="00821270"/>
    <w:rsid w:val="00825DBE"/>
    <w:rsid w:val="008306FB"/>
    <w:rsid w:val="00853435"/>
    <w:rsid w:val="00857AF9"/>
    <w:rsid w:val="00870AFD"/>
    <w:rsid w:val="00892BDB"/>
    <w:rsid w:val="0089416F"/>
    <w:rsid w:val="00897294"/>
    <w:rsid w:val="008A39D3"/>
    <w:rsid w:val="008C6E6E"/>
    <w:rsid w:val="0090116B"/>
    <w:rsid w:val="00921215"/>
    <w:rsid w:val="00922DC4"/>
    <w:rsid w:val="00934973"/>
    <w:rsid w:val="00936597"/>
    <w:rsid w:val="00946E00"/>
    <w:rsid w:val="00964CB7"/>
    <w:rsid w:val="009726A0"/>
    <w:rsid w:val="00974B22"/>
    <w:rsid w:val="00981E9C"/>
    <w:rsid w:val="009C5C39"/>
    <w:rsid w:val="009D595D"/>
    <w:rsid w:val="00A31631"/>
    <w:rsid w:val="00A7590C"/>
    <w:rsid w:val="00A83C9E"/>
    <w:rsid w:val="00A84E74"/>
    <w:rsid w:val="00A93029"/>
    <w:rsid w:val="00AA77A1"/>
    <w:rsid w:val="00AB4D0D"/>
    <w:rsid w:val="00AD0FCA"/>
    <w:rsid w:val="00AE6FD1"/>
    <w:rsid w:val="00B035E1"/>
    <w:rsid w:val="00B15713"/>
    <w:rsid w:val="00B15F86"/>
    <w:rsid w:val="00B210F3"/>
    <w:rsid w:val="00B30FEA"/>
    <w:rsid w:val="00B577E7"/>
    <w:rsid w:val="00B83BFE"/>
    <w:rsid w:val="00BC32B5"/>
    <w:rsid w:val="00BE1BDC"/>
    <w:rsid w:val="00BF201D"/>
    <w:rsid w:val="00BF2FAB"/>
    <w:rsid w:val="00C25CD0"/>
    <w:rsid w:val="00C562FD"/>
    <w:rsid w:val="00C60D9D"/>
    <w:rsid w:val="00C94063"/>
    <w:rsid w:val="00CB60AF"/>
    <w:rsid w:val="00CC3BA6"/>
    <w:rsid w:val="00CE0814"/>
    <w:rsid w:val="00D13E5D"/>
    <w:rsid w:val="00D51845"/>
    <w:rsid w:val="00D6150A"/>
    <w:rsid w:val="00D62A9A"/>
    <w:rsid w:val="00D7625F"/>
    <w:rsid w:val="00D8104E"/>
    <w:rsid w:val="00D82BCF"/>
    <w:rsid w:val="00D91EAF"/>
    <w:rsid w:val="00D95904"/>
    <w:rsid w:val="00DC3A09"/>
    <w:rsid w:val="00DD7A6B"/>
    <w:rsid w:val="00DE0682"/>
    <w:rsid w:val="00DE0CEE"/>
    <w:rsid w:val="00DE4E66"/>
    <w:rsid w:val="00DE6B2C"/>
    <w:rsid w:val="00E03B3F"/>
    <w:rsid w:val="00E2164F"/>
    <w:rsid w:val="00E41859"/>
    <w:rsid w:val="00E43F35"/>
    <w:rsid w:val="00E568EE"/>
    <w:rsid w:val="00E60EBD"/>
    <w:rsid w:val="00E62795"/>
    <w:rsid w:val="00E63E79"/>
    <w:rsid w:val="00E66B25"/>
    <w:rsid w:val="00E83125"/>
    <w:rsid w:val="00EA2559"/>
    <w:rsid w:val="00EC2664"/>
    <w:rsid w:val="00EE4352"/>
    <w:rsid w:val="00EF6FD1"/>
    <w:rsid w:val="00F10EC7"/>
    <w:rsid w:val="00F33159"/>
    <w:rsid w:val="00F4218A"/>
    <w:rsid w:val="00F51D70"/>
    <w:rsid w:val="00F6509D"/>
    <w:rsid w:val="00F67DA0"/>
    <w:rsid w:val="00F86FB1"/>
    <w:rsid w:val="00FC091E"/>
    <w:rsid w:val="00FC3728"/>
    <w:rsid w:val="00FC4651"/>
    <w:rsid w:val="00FD5D9E"/>
    <w:rsid w:val="00FF5236"/>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0711"/>
  <w15:docId w15:val="{8DD92425-3371-46C3-B017-492D166E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92BD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yki.com/song/103314390/Nur_isa_Tlendiev_-_l_isa/" TargetMode="External"/><Relationship Id="rId13" Type="http://schemas.openxmlformats.org/officeDocument/2006/relationships/hyperlink" Target="https://zvyki.com/song/170419764/rman_azy_-_Bozshol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music.kz/mp3/asylbek-ensepov-adaj-ake-tolgauy/16462" TargetMode="External"/><Relationship Id="rId12" Type="http://schemas.openxmlformats.org/officeDocument/2006/relationships/hyperlink" Target="https://lmusic.kz/mp3/bauyrzhan-makaev-samgau/19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vyki.com/song/170419764/rman_azy_-_Bozshola/" TargetMode="External"/><Relationship Id="rId1" Type="http://schemas.openxmlformats.org/officeDocument/2006/relationships/customXml" Target="../customXml/item1.xml"/><Relationship Id="rId6" Type="http://schemas.openxmlformats.org/officeDocument/2006/relationships/hyperlink" Target="https://lmusic.kz/mp3/asylbek-ensepov-adaj-ake-tolgauy/16462" TargetMode="External"/><Relationship Id="rId11" Type="http://schemas.openxmlformats.org/officeDocument/2006/relationships/hyperlink" Target="https://lmusic.kz/mp3/bauyrzhan-makaev-samgau/19003" TargetMode="External"/><Relationship Id="rId5" Type="http://schemas.openxmlformats.org/officeDocument/2006/relationships/webSettings" Target="webSettings.xml"/><Relationship Id="rId15" Type="http://schemas.openxmlformats.org/officeDocument/2006/relationships/hyperlink" Target="https://zvyki.com/song/170419764/rman_azy_-_Bozshola/" TargetMode="External"/><Relationship Id="rId10" Type="http://schemas.openxmlformats.org/officeDocument/2006/relationships/hyperlink" Target="https://lmusic.kz/mp3/bauyrzhan-makaev-samgau/19003" TargetMode="External"/><Relationship Id="rId4" Type="http://schemas.openxmlformats.org/officeDocument/2006/relationships/settings" Target="settings.xml"/><Relationship Id="rId9" Type="http://schemas.openxmlformats.org/officeDocument/2006/relationships/hyperlink" Target="https://zvyki.com/song/103314390/Nur_isa_Tlendiev_-_l_isa/" TargetMode="External"/><Relationship Id="rId14" Type="http://schemas.openxmlformats.org/officeDocument/2006/relationships/hyperlink" Target="https://zvyki.com/song/170419764/rman_azy_-_Bozsho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E303-6A57-4371-8D5F-283FFA77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стилей (1) (3)</Template>
  <TotalTime>1</TotalTime>
  <Pages>4</Pages>
  <Words>9861</Words>
  <Characters>56211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2025-05-02T13:09:00Z</dcterms:created>
  <dcterms:modified xsi:type="dcterms:W3CDTF">2025-05-02T13:09:00Z</dcterms:modified>
</cp:coreProperties>
</file>