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6B5E2" w14:textId="6762B208" w:rsidR="00995F9B" w:rsidRPr="00995F9B" w:rsidRDefault="00360386" w:rsidP="00995F9B">
      <w:pPr>
        <w:pStyle w:val="612"/>
      </w:pPr>
      <w:r w:rsidRPr="00995F9B">
        <w:rPr>
          <w:lang w:val="kk"/>
        </w:rPr>
        <w:t>ТӘРБИЕЛЕУ-БІЛІМ БЕРУ ПРОЦЕСІНІҢ</w:t>
      </w:r>
      <w:r>
        <w:t xml:space="preserve"> </w:t>
      </w:r>
      <w:r w:rsidRPr="00995F9B">
        <w:rPr>
          <w:lang w:val="kk"/>
        </w:rPr>
        <w:t xml:space="preserve"> ЦИКЛОГРАММАСЫ</w:t>
      </w:r>
    </w:p>
    <w:p w14:paraId="3F4C817C" w14:textId="4702005E" w:rsidR="00995F9B" w:rsidRPr="00995F9B" w:rsidRDefault="00360386" w:rsidP="00995F9B">
      <w:pPr>
        <w:pStyle w:val="41"/>
      </w:pPr>
      <w:r w:rsidRPr="00995F9B">
        <w:rPr>
          <w:lang w:val="kk"/>
        </w:rPr>
        <w:t>Топ: ортаңғы</w:t>
      </w:r>
    </w:p>
    <w:p w14:paraId="7510387A" w14:textId="309CB0D7" w:rsidR="00995F9B" w:rsidRPr="00995F9B" w:rsidRDefault="00360386" w:rsidP="00995F9B">
      <w:pPr>
        <w:pStyle w:val="41"/>
      </w:pPr>
      <w:r w:rsidRPr="00995F9B">
        <w:rPr>
          <w:lang w:val="kk"/>
        </w:rPr>
        <w:t>Балалардың жасы: 3 жастан бастап</w:t>
      </w:r>
    </w:p>
    <w:p w14:paraId="0A5396A3" w14:textId="5BDE7765" w:rsidR="00995F9B" w:rsidRDefault="00360386" w:rsidP="00995F9B">
      <w:pPr>
        <w:pStyle w:val="41"/>
      </w:pPr>
      <w:r w:rsidRPr="00995F9B">
        <w:rPr>
          <w:lang w:val="kk"/>
        </w:rPr>
        <w:t>Жоспар қай кезеңге жасалды: 01.10-04.10</w:t>
      </w:r>
    </w:p>
    <w:p w14:paraId="354A2A8F" w14:textId="074A8112" w:rsidR="00B55EF1" w:rsidRPr="00B55EF1" w:rsidRDefault="00360386" w:rsidP="00B55EF1">
      <w:pPr>
        <w:pStyle w:val="41"/>
      </w:pPr>
      <w:r w:rsidRPr="00B55EF1">
        <w:rPr>
          <w:lang w:val="kk"/>
        </w:rPr>
        <w:t>Аптаның цитатасы: "Еңбек – жай ғана қызмет емес, адам болмысының айнасы". (Абай)</w:t>
      </w:r>
    </w:p>
    <w:p w14:paraId="20ECBE38" w14:textId="77777777" w:rsidR="00B55EF1" w:rsidRDefault="00B55EF1" w:rsidP="00995F9B">
      <w:pPr>
        <w:pStyle w:val="41"/>
      </w:pPr>
    </w:p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3119"/>
        <w:gridCol w:w="3402"/>
        <w:gridCol w:w="3402"/>
        <w:gridCol w:w="3260"/>
      </w:tblGrid>
      <w:tr w:rsidR="003E2289" w14:paraId="7B748FC7" w14:textId="77777777" w:rsidTr="000C210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DCCE8" w14:textId="77777777" w:rsidR="005B3057" w:rsidRPr="005B3057" w:rsidRDefault="00360386" w:rsidP="00471915">
            <w:pPr>
              <w:pStyle w:val="13313"/>
            </w:pPr>
            <w:r w:rsidRPr="005B3057">
              <w:rPr>
                <w:lang w:val="kk"/>
              </w:rPr>
              <w:t>Күн тәртібінің үлгісі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15AC6" w14:textId="77777777" w:rsidR="005B3057" w:rsidRPr="005B3057" w:rsidRDefault="00360386" w:rsidP="005B3057">
            <w:pPr>
              <w:pStyle w:val="13313"/>
            </w:pPr>
            <w:r w:rsidRPr="005B3057">
              <w:rPr>
                <w:lang w:val="kk"/>
              </w:rPr>
              <w:t>Сейсенбі</w:t>
            </w:r>
          </w:p>
          <w:p w14:paraId="0A844D94" w14:textId="5D5D1B9F" w:rsidR="005B3057" w:rsidRPr="005B3057" w:rsidRDefault="00360386" w:rsidP="005B3057">
            <w:pPr>
              <w:pStyle w:val="13313"/>
            </w:pPr>
            <w:r w:rsidRPr="005B3057">
              <w:rPr>
                <w:lang w:val="kk"/>
              </w:rPr>
              <w:t>01.10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BE57A" w14:textId="77777777" w:rsidR="005B3057" w:rsidRPr="005B3057" w:rsidRDefault="00360386" w:rsidP="005B3057">
            <w:pPr>
              <w:pStyle w:val="13313"/>
            </w:pPr>
            <w:r w:rsidRPr="005B3057">
              <w:rPr>
                <w:lang w:val="kk"/>
              </w:rPr>
              <w:t>Сәрсенбі</w:t>
            </w:r>
          </w:p>
          <w:p w14:paraId="25FF393C" w14:textId="491328A5" w:rsidR="005B3057" w:rsidRPr="005B3057" w:rsidRDefault="00360386" w:rsidP="005B3057">
            <w:pPr>
              <w:pStyle w:val="13313"/>
            </w:pPr>
            <w:r w:rsidRPr="005B3057">
              <w:rPr>
                <w:lang w:val="kk"/>
              </w:rPr>
              <w:t>02.10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DFEE5" w14:textId="77777777" w:rsidR="005B3057" w:rsidRPr="005B3057" w:rsidRDefault="00360386" w:rsidP="005B3057">
            <w:pPr>
              <w:pStyle w:val="13313"/>
            </w:pPr>
            <w:r w:rsidRPr="005B3057">
              <w:rPr>
                <w:lang w:val="kk"/>
              </w:rPr>
              <w:t>Бейсенбі</w:t>
            </w:r>
          </w:p>
          <w:p w14:paraId="0EC87D3F" w14:textId="1082F829" w:rsidR="005B3057" w:rsidRPr="005B3057" w:rsidRDefault="00360386" w:rsidP="005B3057">
            <w:pPr>
              <w:pStyle w:val="13313"/>
            </w:pPr>
            <w:r w:rsidRPr="005B3057">
              <w:rPr>
                <w:lang w:val="kk"/>
              </w:rPr>
              <w:t>03.10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B6014" w14:textId="77777777" w:rsidR="005B3057" w:rsidRPr="005B3057" w:rsidRDefault="00360386" w:rsidP="005B3057">
            <w:pPr>
              <w:pStyle w:val="13313"/>
            </w:pPr>
            <w:r w:rsidRPr="005B3057">
              <w:rPr>
                <w:lang w:val="kk"/>
              </w:rPr>
              <w:t>Жұма</w:t>
            </w:r>
          </w:p>
          <w:p w14:paraId="38219597" w14:textId="4FD3BD1A" w:rsidR="005B3057" w:rsidRPr="005B3057" w:rsidRDefault="00360386" w:rsidP="005B3057">
            <w:pPr>
              <w:pStyle w:val="13313"/>
            </w:pPr>
            <w:r w:rsidRPr="005B3057">
              <w:rPr>
                <w:lang w:val="kk"/>
              </w:rPr>
              <w:t>04.10</w:t>
            </w:r>
          </w:p>
        </w:tc>
      </w:tr>
      <w:tr w:rsidR="003E2289" w:rsidRPr="00DA76CF" w14:paraId="44759266" w14:textId="77777777" w:rsidTr="000C210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77118" w14:textId="60E2B130" w:rsidR="005B3057" w:rsidRPr="005B3057" w:rsidRDefault="00360386" w:rsidP="00471915">
            <w:pPr>
              <w:pStyle w:val="13213"/>
            </w:pPr>
            <w:r w:rsidRPr="005B3057">
              <w:rPr>
                <w:lang w:val="kk"/>
              </w:rPr>
              <w:t>Балаларды қабылдау</w:t>
            </w:r>
          </w:p>
          <w:p w14:paraId="786A65B4" w14:textId="77777777" w:rsidR="005B3057" w:rsidRPr="005B3057" w:rsidRDefault="005B3057" w:rsidP="00471915">
            <w:pPr>
              <w:pStyle w:val="13213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ABE765" w14:textId="11FE44B8" w:rsidR="005B3057" w:rsidRPr="005B3057" w:rsidRDefault="00360386" w:rsidP="005B3057">
            <w:pPr>
              <w:pStyle w:val="13213"/>
            </w:pPr>
            <w:r>
              <w:rPr>
                <w:lang w:val="kk"/>
              </w:rPr>
              <w:t>"Өнегелі" 15 минут</w:t>
            </w:r>
          </w:p>
          <w:p w14:paraId="3FD8DA32" w14:textId="5FBFECBC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Балаларға қолайлы жағдай жасау. Алдағы іс-әрекетке ынталандыру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377518" w14:textId="6550F671" w:rsidR="005B3057" w:rsidRPr="005B3057" w:rsidRDefault="00360386" w:rsidP="005B3057">
            <w:pPr>
              <w:pStyle w:val="13213"/>
            </w:pPr>
            <w:r>
              <w:rPr>
                <w:lang w:val="kk"/>
              </w:rPr>
              <w:t>"Өнегелі" 15 минут</w:t>
            </w:r>
          </w:p>
          <w:p w14:paraId="53941E1E" w14:textId="6C68A266" w:rsidR="005B3057" w:rsidRPr="00360386" w:rsidRDefault="00360386" w:rsidP="005B3057">
            <w:pPr>
              <w:pStyle w:val="13213"/>
              <w:rPr>
                <w:lang w:val="kk"/>
              </w:rPr>
            </w:pPr>
            <w:r w:rsidRPr="005B3057">
              <w:rPr>
                <w:lang w:val="kk"/>
              </w:rPr>
              <w:t>Баланың көңіл күйі, оның қызығушылықтары туралы әңгімелесу. Қажет болған жағдайда ойнап жүрген балалардың қатарына қосылу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543D3C" w14:textId="1E014B50" w:rsidR="005B3057" w:rsidRPr="005B3057" w:rsidRDefault="00360386" w:rsidP="005B3057">
            <w:pPr>
              <w:pStyle w:val="13213"/>
            </w:pPr>
            <w:r>
              <w:rPr>
                <w:lang w:val="kk"/>
              </w:rPr>
              <w:t>"Өнегелі" 15 минут</w:t>
            </w:r>
          </w:p>
          <w:p w14:paraId="5EBE2CEB" w14:textId="0CE39C01" w:rsidR="005B3057" w:rsidRPr="00360386" w:rsidRDefault="00360386" w:rsidP="005B3057">
            <w:pPr>
              <w:pStyle w:val="13213"/>
              <w:rPr>
                <w:lang w:val="kk"/>
              </w:rPr>
            </w:pPr>
            <w:r w:rsidRPr="005B3057">
              <w:rPr>
                <w:lang w:val="kk"/>
              </w:rPr>
              <w:t>Сыртқы келбетке назар аудару. Ойын іс-әрекетіне қосылуға бастама жасау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CE129B" w14:textId="1839268D" w:rsidR="005B3057" w:rsidRPr="00360386" w:rsidRDefault="00360386" w:rsidP="005B30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"Өнегелі" 15 минут</w:t>
            </w:r>
          </w:p>
          <w:p w14:paraId="3CAC98FA" w14:textId="5E76A074" w:rsidR="005B3057" w:rsidRPr="00360386" w:rsidRDefault="00360386" w:rsidP="005B3057">
            <w:pPr>
              <w:pStyle w:val="13213"/>
              <w:rPr>
                <w:lang w:val="kk"/>
              </w:rPr>
            </w:pPr>
            <w:r w:rsidRPr="005B3057">
              <w:rPr>
                <w:lang w:val="kk"/>
              </w:rPr>
              <w:t>Мазмұнды іс-әрекетті қамтамасыз ету. Баланың бастамасымен туындайтын ойынға ынталандыру</w:t>
            </w:r>
          </w:p>
        </w:tc>
      </w:tr>
      <w:tr w:rsidR="003E2289" w14:paraId="2EAC7A3F" w14:textId="77777777" w:rsidTr="000C210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A645B" w14:textId="77777777" w:rsidR="005B3057" w:rsidRPr="005B3057" w:rsidRDefault="00360386" w:rsidP="00471915">
            <w:pPr>
              <w:pStyle w:val="13213"/>
            </w:pPr>
            <w:r w:rsidRPr="005B3057"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99F931" w14:textId="7777777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Алдағы күзгі ойын-сауықты өткізу туралы әңгімелесу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9951C" w14:textId="1EE4D77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Ата-аналарға баланың сыртқы келбеті туралы кеңестер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DA1183" w14:textId="7C408968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Үйде және бақшада балаға арналған еңбек тапсырмалары туралы әңгімелесу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A84D5C" w14:textId="0017B519" w:rsidR="005B3057" w:rsidRPr="005B3057" w:rsidRDefault="00360386" w:rsidP="00471915">
            <w:pPr>
              <w:pStyle w:val="13213"/>
            </w:pPr>
            <w:r w:rsidRPr="005B3057">
              <w:rPr>
                <w:lang w:val="kk"/>
              </w:rPr>
              <w:t>Баланың көңіл күйі туралы әңгімелесу</w:t>
            </w:r>
          </w:p>
        </w:tc>
      </w:tr>
      <w:tr w:rsidR="003E2289" w14:paraId="56784EEB" w14:textId="77777777" w:rsidTr="000C210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5EA1E" w14:textId="77777777" w:rsidR="005B3057" w:rsidRPr="005B3057" w:rsidRDefault="00360386" w:rsidP="00471915">
            <w:pPr>
              <w:pStyle w:val="13213"/>
            </w:pPr>
            <w:r w:rsidRPr="005B3057">
              <w:rPr>
                <w:lang w:val="kk"/>
              </w:rPr>
              <w:t>Балалардың дербес іс-әрекеті (аз қимылды, үстел үсті ойындары, бейнелеу іс-әрекеті, кітаптарды қарау және басқалар)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0500D0" w14:textId="4C2AA90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Біз ауа райының жай-күйі (коммуникативтік іс-әрекет) туралы айтамыз (жаңбыр-дождь, жел-ветер, суық-холодный, жылы-теплый, ай-месяц, күн-день, аспан-небо, бұлт-облако, сәрсенбі-среда, қазан-октябрь).</w:t>
            </w:r>
          </w:p>
          <w:p w14:paraId="27FD0A59" w14:textId="76BA333B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"Қала" (город), "Ауыл" (деревня) үстел үсті ойыны (танымдық іс-әрекет)</w:t>
            </w:r>
          </w:p>
          <w:p w14:paraId="3182C98E" w14:textId="604C4B9A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lastRenderedPageBreak/>
              <w:t xml:space="preserve">"Мен үйлердің айналасында жүремін" аз қимылды ойыны (дене шынықтыру)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6C017F" w14:textId="77777777" w:rsidR="00471915" w:rsidRDefault="00360386" w:rsidP="005B3057">
            <w:pPr>
              <w:pStyle w:val="13213"/>
            </w:pPr>
            <w:r w:rsidRPr="005B3057">
              <w:rPr>
                <w:lang w:val="kk"/>
              </w:rPr>
              <w:lastRenderedPageBreak/>
              <w:t xml:space="preserve">"Компот" өлеңін қайталау. (коммуникативті іс-әрекет) </w:t>
            </w:r>
          </w:p>
          <w:p w14:paraId="017B2288" w14:textId="0B1EAC4E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"Колобок" ертегісі бойынша рөлдік ойын (шығармашылық, коммуникативтік іс-әрекет)</w:t>
            </w:r>
          </w:p>
          <w:p w14:paraId="6BE87BFE" w14:textId="35551D00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"Сіз қалай өмір сүресіз?" аз қимылды ойыны (дене шынықтыру)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E9AF24" w14:textId="7777777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Эксперимент бұрышындағы жұмыс: біз маталарды (танымдық іс-әрекет) қарастырамыз (көйлек–платье)</w:t>
            </w:r>
          </w:p>
          <w:p w14:paraId="2FF0E4CD" w14:textId="2FAC8AE4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 xml:space="preserve">Б. Заходер "Тігінші", </w:t>
            </w:r>
          </w:p>
          <w:p w14:paraId="47865574" w14:textId="3B94E6A6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Тігінші еңбегінің нәтижесі</w:t>
            </w:r>
          </w:p>
          <w:p w14:paraId="31B0E04A" w14:textId="5A613BEE" w:rsidR="005B3057" w:rsidRPr="005B3057" w:rsidRDefault="00360386" w:rsidP="00471915">
            <w:pPr>
              <w:pStyle w:val="13213"/>
            </w:pPr>
            <w:r w:rsidRPr="005B3057">
              <w:rPr>
                <w:lang w:val="kk"/>
              </w:rPr>
              <w:t xml:space="preserve"> (коммуникативтік, зерттеу іс-әрекет)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993D8A" w14:textId="1F5E4C6E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"Сипаттамасы арқылы ажырат" дидактикалық ойыны – зейінді, ойлауды дамыту.</w:t>
            </w:r>
          </w:p>
          <w:p w14:paraId="36DABBFD" w14:textId="7777777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 xml:space="preserve">Е. Пермяк «Мамина работа». "Қысқа дайындық" тақырыбындағы әңгіме. </w:t>
            </w:r>
          </w:p>
          <w:p w14:paraId="006A9F1F" w14:textId="78AA8829" w:rsidR="005B3057" w:rsidRPr="005B3057" w:rsidRDefault="00360386" w:rsidP="005B3057">
            <w:pPr>
              <w:pStyle w:val="13213"/>
            </w:pPr>
            <w:r w:rsidRPr="00471915">
              <w:rPr>
                <w:lang w:val="kk"/>
              </w:rPr>
              <w:t>"Ата-аналардың егін өсіру еңбегі" (коммуникативті іс-әрекет)</w:t>
            </w:r>
          </w:p>
          <w:p w14:paraId="36520DC9" w14:textId="77777777" w:rsidR="00471915" w:rsidRDefault="00360386" w:rsidP="005B3057">
            <w:pPr>
              <w:pStyle w:val="13213"/>
            </w:pPr>
            <w:r w:rsidRPr="005B3057">
              <w:rPr>
                <w:lang w:val="kk"/>
              </w:rPr>
              <w:t xml:space="preserve">"Тоспа қалай жасалды" модельдеу (зерттеу іс-әрекеті) </w:t>
            </w:r>
          </w:p>
          <w:p w14:paraId="280EAFBB" w14:textId="04E7A0EE" w:rsidR="005B3057" w:rsidRPr="005B3057" w:rsidRDefault="00360386" w:rsidP="00471915">
            <w:pPr>
              <w:pStyle w:val="13213"/>
            </w:pPr>
            <w:r w:rsidRPr="005B3057">
              <w:rPr>
                <w:lang w:val="kk"/>
              </w:rPr>
              <w:t>Қауіпсіздік сабағы 10 минут</w:t>
            </w:r>
          </w:p>
        </w:tc>
      </w:tr>
      <w:tr w:rsidR="003E2289" w14:paraId="0108CD14" w14:textId="77777777" w:rsidTr="000C210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FEB9E" w14:textId="77777777" w:rsidR="005B3057" w:rsidRPr="005B3057" w:rsidRDefault="00360386" w:rsidP="00471915">
            <w:pPr>
              <w:pStyle w:val="13213"/>
            </w:pPr>
            <w:r w:rsidRPr="005B3057">
              <w:rPr>
                <w:lang w:val="kk"/>
              </w:rPr>
              <w:t>Ертеңгілік жаттығу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F1677B" w14:textId="498DE5EA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 xml:space="preserve">Ертеңгілік жаттығулар кешені. </w:t>
            </w:r>
          </w:p>
          <w:p w14:paraId="521B87FD" w14:textId="6C4B8D0C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Зейінді, ептілікті, сигналға реакцияны 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3CD87E" w14:textId="14EAC2AA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Ертеңгілік жаттығулар кешені.</w:t>
            </w:r>
          </w:p>
          <w:p w14:paraId="0A4A1C9D" w14:textId="2CD01FA1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Зейінді, ептілікті, сигналға реакцияны 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386769" w14:textId="1CFAC2D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Ертеңгілік жаттығулар кешені.</w:t>
            </w:r>
          </w:p>
          <w:p w14:paraId="06E3FFB7" w14:textId="16BD83AB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Зейінді, ептілікті, сигналға реакцияны дамыту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D5B76A" w14:textId="2A6ECA84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Ертеңгілік жаттығулар кешені.</w:t>
            </w:r>
          </w:p>
          <w:p w14:paraId="68EA5697" w14:textId="60BE1539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Зейінді, ептілікті, сигналға реакцияны дамыту.</w:t>
            </w:r>
          </w:p>
        </w:tc>
      </w:tr>
      <w:tr w:rsidR="003E2289" w14:paraId="77DB6668" w14:textId="77777777" w:rsidTr="000C210E">
        <w:trPr>
          <w:trHeight w:val="62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77CE6" w14:textId="77777777" w:rsidR="005B3057" w:rsidRPr="005B3057" w:rsidRDefault="00360386" w:rsidP="00471915">
            <w:pPr>
              <w:pStyle w:val="13213"/>
            </w:pPr>
            <w:r w:rsidRPr="005B3057">
              <w:rPr>
                <w:lang w:val="kk"/>
              </w:rPr>
              <w:t>Таңғы ас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CA099E" w14:textId="7777777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Кезекшілердің жұмысы.</w:t>
            </w:r>
          </w:p>
          <w:p w14:paraId="66DFCAA9" w14:textId="7A3A24F9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Ас құралдарын дұрыс ұстау қабілетін жетілдіру.</w:t>
            </w:r>
          </w:p>
          <w:p w14:paraId="326EB48D" w14:textId="23A9681C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Таза-денсаулық кепілі.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114210" w14:textId="7777777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Кезекшілердің жұмысы.</w:t>
            </w:r>
          </w:p>
          <w:p w14:paraId="1D204C89" w14:textId="48680E1E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Тамақтану кезінде өзін өзі ұстау мәдениетін қалыптастыруды жалғастыру: майлықты қолдана білу.</w:t>
            </w:r>
          </w:p>
          <w:p w14:paraId="7B24ECBF" w14:textId="20A014CE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Нан туралы қысқа мақалдар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9B5871" w14:textId="7777777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Кезекшілердің жұмысы.</w:t>
            </w:r>
          </w:p>
          <w:p w14:paraId="2C9CC709" w14:textId="7777777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Үстел басында дұрыс отыруға назар аудару.</w:t>
            </w:r>
          </w:p>
          <w:p w14:paraId="158C71E6" w14:textId="2F1732AB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Саулық – байлық негізі (Здоровье – основа богатства)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FA3EEC" w14:textId="7777777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Кезекшілердің жұмысы.</w:t>
            </w:r>
          </w:p>
          <w:p w14:paraId="664CD0AE" w14:textId="23F91E8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Сыпайылыққа, тазалыққа деген бейімділікті тәрбиелеу.</w:t>
            </w:r>
          </w:p>
          <w:p w14:paraId="2BEE8119" w14:textId="13DA9635" w:rsidR="005B3057" w:rsidRPr="005B3057" w:rsidRDefault="00360386" w:rsidP="005B3057">
            <w:pPr>
              <w:pStyle w:val="13213"/>
            </w:pPr>
            <w:r>
              <w:rPr>
                <w:lang w:val="kk"/>
              </w:rPr>
              <w:t>Су туралы мақалдар</w:t>
            </w:r>
          </w:p>
        </w:tc>
      </w:tr>
      <w:tr w:rsidR="003E2289" w14:paraId="23F8654A" w14:textId="77777777" w:rsidTr="000C210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7BFE0" w14:textId="77777777" w:rsidR="005B3057" w:rsidRPr="005B3057" w:rsidRDefault="00360386" w:rsidP="00471915">
            <w:pPr>
              <w:pStyle w:val="13213"/>
            </w:pPr>
            <w:r w:rsidRPr="005B3057">
              <w:rPr>
                <w:lang w:val="kk"/>
              </w:rPr>
              <w:t>ҰІӘ-ға дайындық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C45F6C" w14:textId="7BC45BA0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"Бір тамшының тарихы" экологиялық ертегісі</w:t>
            </w:r>
          </w:p>
          <w:p w14:paraId="775FEE42" w14:textId="0A17C9EA" w:rsidR="005B3057" w:rsidRPr="00360386" w:rsidRDefault="00360386" w:rsidP="00471915">
            <w:pPr>
              <w:pStyle w:val="13213"/>
              <w:rPr>
                <w:lang w:val="kk"/>
              </w:rPr>
            </w:pPr>
            <w:r w:rsidRPr="005B3057">
              <w:rPr>
                <w:lang w:val="kk"/>
              </w:rPr>
              <w:t>Табиғи ресурс ретінде суға ұқыпты қарау қажеттілігін түсіну қабілетіне тәрбиелеу. Күнделікті өмірде экологиялық сауатты мінез-құлық дағдыларын қалыптастыру (сөйлеуді дамыту, қоршаған ортамен танысу, сурет салу)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6592E" w14:textId="77777777" w:rsidR="00471915" w:rsidRPr="00360386" w:rsidRDefault="00360386" w:rsidP="005B3057">
            <w:pPr>
              <w:pStyle w:val="13213"/>
              <w:rPr>
                <w:lang w:val="kk"/>
              </w:rPr>
            </w:pPr>
            <w:r w:rsidRPr="005B3057">
              <w:rPr>
                <w:lang w:val="kk"/>
              </w:rPr>
              <w:t xml:space="preserve">"Көкөністер мен жемістер – пайдалы тағамдар" </w:t>
            </w:r>
          </w:p>
          <w:p w14:paraId="36445263" w14:textId="06ABDFD3" w:rsidR="005B3057" w:rsidRPr="00360386" w:rsidRDefault="00360386" w:rsidP="005B3057">
            <w:pPr>
              <w:pStyle w:val="13213"/>
              <w:rPr>
                <w:lang w:val="kk"/>
              </w:rPr>
            </w:pPr>
            <w:r w:rsidRPr="005B3057">
              <w:rPr>
                <w:lang w:val="kk"/>
              </w:rPr>
              <w:t>Көркем сөзге, кітапқа деген қызығушылықты ояту.</w:t>
            </w:r>
          </w:p>
          <w:p w14:paraId="761975E8" w14:textId="1087DDAE" w:rsidR="005B3057" w:rsidRPr="00360386" w:rsidRDefault="00360386" w:rsidP="005B3057">
            <w:pPr>
              <w:pStyle w:val="13213"/>
              <w:rPr>
                <w:lang w:val="kk"/>
              </w:rPr>
            </w:pPr>
            <w:r w:rsidRPr="005B3057">
              <w:rPr>
                <w:lang w:val="kk"/>
              </w:rPr>
              <w:t>Түсі, өлшемі әртүрлі көптеген зат туралы түсінік қалыптастыру.</w:t>
            </w:r>
          </w:p>
          <w:p w14:paraId="49CD2C3C" w14:textId="41A7FB53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Өсімдіктердің жіктелуі туралы түсініктерді кеңейту: жемістер, көкөністер. (Математика негіздері, көркем әдебиет, қоршаған ортамен танысу)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6C373" w14:textId="7777777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"Көкөніс жәрмеңкесі"</w:t>
            </w:r>
          </w:p>
          <w:p w14:paraId="6D2501D2" w14:textId="7777777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Артикуляциялық аппаратты жетілдіру.</w:t>
            </w:r>
          </w:p>
          <w:p w14:paraId="3FC3B679" w14:textId="66AE1809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Домалау техникасын қолдана отырып мүсіндеу, дөңгелек және сопақ пішінді таныс заттарды мүсіндеу (сөйлеуді дамыту, мүсіндеу) дағдыларын үйретуді жалғастыру.</w:t>
            </w:r>
          </w:p>
          <w:p w14:paraId="0B818D03" w14:textId="3B9BB627" w:rsidR="005B3057" w:rsidRPr="00360386" w:rsidRDefault="00360386" w:rsidP="00471915">
            <w:pPr>
              <w:pStyle w:val="13213"/>
              <w:rPr>
                <w:lang w:val="kk"/>
              </w:rPr>
            </w:pPr>
            <w:r w:rsidRPr="005B3057">
              <w:rPr>
                <w:lang w:val="kk"/>
              </w:rPr>
              <w:t>"Қазан" қимылды қазақ халық ойыны. Балаларда көзбен өлшеу қабілетін, ептілігін дамыту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70ADD" w14:textId="77777777" w:rsidR="00471915" w:rsidRPr="00360386" w:rsidRDefault="00360386" w:rsidP="005B3057">
            <w:pPr>
              <w:pStyle w:val="13213"/>
              <w:rPr>
                <w:lang w:val="kk"/>
              </w:rPr>
            </w:pPr>
            <w:r w:rsidRPr="005B3057">
              <w:rPr>
                <w:lang w:val="kk"/>
              </w:rPr>
              <w:t xml:space="preserve">"Жемістер" </w:t>
            </w:r>
          </w:p>
          <w:p w14:paraId="040B5202" w14:textId="4957BEFF" w:rsidR="005B3057" w:rsidRPr="00360386" w:rsidRDefault="00360386" w:rsidP="005B3057">
            <w:pPr>
              <w:pStyle w:val="13213"/>
              <w:rPr>
                <w:lang w:val="kk"/>
              </w:rPr>
            </w:pPr>
            <w:r w:rsidRPr="005B3057">
              <w:rPr>
                <w:lang w:val="kk"/>
              </w:rPr>
              <w:t>Көркем сөзге, кітапқа деген қызығушылықты ояту.</w:t>
            </w:r>
          </w:p>
          <w:p w14:paraId="4155C6C1" w14:textId="77777777" w:rsidR="005B3057" w:rsidRPr="00360386" w:rsidRDefault="00360386" w:rsidP="005B3057">
            <w:pPr>
              <w:pStyle w:val="13213"/>
              <w:rPr>
                <w:lang w:val="kk"/>
              </w:rPr>
            </w:pPr>
            <w:r w:rsidRPr="005B3057">
              <w:rPr>
                <w:lang w:val="kk"/>
              </w:rPr>
              <w:t>Өсімдіктердің жіктелуі туралы түсініктерді кеңейту: жемістер, көкөністер.</w:t>
            </w:r>
          </w:p>
          <w:p w14:paraId="12B6C484" w14:textId="77777777" w:rsidR="005B3057" w:rsidRPr="00360386" w:rsidRDefault="00360386" w:rsidP="005B3057">
            <w:pPr>
              <w:pStyle w:val="13213"/>
              <w:rPr>
                <w:lang w:val="kk"/>
              </w:rPr>
            </w:pPr>
            <w:r w:rsidRPr="005B3057">
              <w:rPr>
                <w:lang w:val="kk"/>
              </w:rPr>
              <w:t>Желімдеу кезінде қауіпсіздік ережелерін сақтау, жұмысты мұқият орындау.</w:t>
            </w:r>
          </w:p>
          <w:p w14:paraId="089DACBC" w14:textId="2EB4BC71" w:rsidR="005B3057" w:rsidRPr="005B3057" w:rsidRDefault="00360386" w:rsidP="005B3057">
            <w:pPr>
              <w:pStyle w:val="13213"/>
            </w:pPr>
            <w:r>
              <w:rPr>
                <w:lang w:val="kk"/>
              </w:rPr>
              <w:t>(Көркем әдебиет, аппликация, қоршаған ортамен танысу)</w:t>
            </w:r>
          </w:p>
        </w:tc>
      </w:tr>
      <w:tr w:rsidR="003E2289" w14:paraId="6CB483EB" w14:textId="77777777" w:rsidTr="000C210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E5172" w14:textId="571710B9" w:rsidR="005B3057" w:rsidRPr="005B3057" w:rsidRDefault="00360386" w:rsidP="00471915">
            <w:pPr>
              <w:pStyle w:val="13213"/>
            </w:pPr>
            <w:r w:rsidRPr="005B3057">
              <w:rPr>
                <w:lang w:val="kk"/>
              </w:rPr>
              <w:t>Ұйымдастырылған іс-әрекет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149C16" w14:textId="2AE97901" w:rsidR="005B3057" w:rsidRPr="005B3057" w:rsidRDefault="00360386" w:rsidP="00471915">
            <w:pPr>
              <w:pStyle w:val="13213"/>
            </w:pPr>
            <w:r w:rsidRPr="005B3057">
              <w:rPr>
                <w:lang w:val="kk"/>
              </w:rPr>
              <w:t>Қазақ тілі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B4E816" w14:textId="7777777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Дене шынықтыру</w:t>
            </w:r>
          </w:p>
          <w:p w14:paraId="193863A5" w14:textId="77777777" w:rsidR="005B3057" w:rsidRPr="005B3057" w:rsidRDefault="005B3057" w:rsidP="005B3057">
            <w:pPr>
              <w:pStyle w:val="13213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367A4" w14:textId="7777777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 xml:space="preserve">Музыка </w:t>
            </w:r>
          </w:p>
          <w:p w14:paraId="51BBC8FB" w14:textId="77777777" w:rsidR="005B3057" w:rsidRPr="005B3057" w:rsidRDefault="005B3057" w:rsidP="005B3057">
            <w:pPr>
              <w:pStyle w:val="13213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4426A" w14:textId="2F762B79" w:rsidR="005B3057" w:rsidRPr="005B3057" w:rsidRDefault="00360386" w:rsidP="00471915">
            <w:pPr>
              <w:pStyle w:val="13213"/>
            </w:pPr>
            <w:r w:rsidRPr="005B3057">
              <w:rPr>
                <w:lang w:val="kk"/>
              </w:rPr>
              <w:t>Дене шынықтыру</w:t>
            </w:r>
          </w:p>
        </w:tc>
      </w:tr>
      <w:tr w:rsidR="003E2289" w14:paraId="6CB9C8C2" w14:textId="77777777" w:rsidTr="000C210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22456" w14:textId="77777777" w:rsidR="005B3057" w:rsidRPr="005B3057" w:rsidRDefault="00360386" w:rsidP="00471915">
            <w:pPr>
              <w:pStyle w:val="13213"/>
            </w:pPr>
            <w:r w:rsidRPr="005B3057">
              <w:rPr>
                <w:lang w:val="kk"/>
              </w:rPr>
              <w:t>Серуенге дайындық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C42B6E" w14:textId="4EFDC37E" w:rsidR="005B3057" w:rsidRPr="005B3057" w:rsidRDefault="00360386" w:rsidP="00471915">
            <w:pPr>
              <w:pStyle w:val="13213"/>
            </w:pPr>
            <w:r w:rsidRPr="005B3057">
              <w:rPr>
                <w:lang w:val="kk"/>
              </w:rPr>
              <w:t>Киіну ретін бекіту, аяқ киімнің бауын байлап, күртесін түймелеу мүмкіндігі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C2F8ED" w14:textId="78418AF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Таза ауадағы жүріс-тұрыс ережелерін қайталау</w:t>
            </w:r>
          </w:p>
          <w:p w14:paraId="69D44708" w14:textId="77777777" w:rsidR="005B3057" w:rsidRPr="005B3057" w:rsidRDefault="005B3057" w:rsidP="005B3057">
            <w:pPr>
              <w:pStyle w:val="13213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B5DAD2" w14:textId="7E3DEA6A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Өзіне-өзі қызмет көрсету дағдыларын дамыту; мотивация</w:t>
            </w:r>
          </w:p>
          <w:p w14:paraId="4E9866C1" w14:textId="77777777" w:rsidR="005B3057" w:rsidRPr="005B3057" w:rsidRDefault="005B3057" w:rsidP="005B3057">
            <w:pPr>
              <w:pStyle w:val="13213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ED82A6" w14:textId="11FF94AD" w:rsidR="005B3057" w:rsidRPr="005B3057" w:rsidRDefault="00360386" w:rsidP="00471915">
            <w:pPr>
              <w:pStyle w:val="13213"/>
            </w:pPr>
            <w:r w:rsidRPr="005B3057">
              <w:rPr>
                <w:lang w:val="kk"/>
              </w:rPr>
              <w:lastRenderedPageBreak/>
              <w:t>Белгілі бір ретпен өз бетінше киіну қабілетін бекіту</w:t>
            </w:r>
          </w:p>
        </w:tc>
      </w:tr>
      <w:tr w:rsidR="003E2289" w14:paraId="33F2B18C" w14:textId="77777777" w:rsidTr="000C210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E273B" w14:textId="77777777" w:rsidR="005B3057" w:rsidRPr="005B3057" w:rsidRDefault="00360386" w:rsidP="00471915">
            <w:pPr>
              <w:pStyle w:val="13213"/>
            </w:pPr>
            <w:r w:rsidRPr="005B3057">
              <w:rPr>
                <w:lang w:val="kk"/>
              </w:rPr>
              <w:t>Серуен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DEF6D8" w14:textId="7777777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 xml:space="preserve">"Біздің саябақтағы өсімдіктер солып барады" бақылауы </w:t>
            </w:r>
          </w:p>
          <w:p w14:paraId="5BB0A597" w14:textId="7777777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Көркем сөз:</w:t>
            </w:r>
          </w:p>
          <w:p w14:paraId="22CD8BFE" w14:textId="77777777" w:rsidR="005B3057" w:rsidRPr="005B3057" w:rsidRDefault="00360386" w:rsidP="00B55EF1">
            <w:pPr>
              <w:pStyle w:val="200"/>
            </w:pPr>
            <w:r w:rsidRPr="005B3057">
              <w:rPr>
                <w:lang w:val="kk"/>
              </w:rPr>
              <w:t>Жаз өтті,</w:t>
            </w:r>
          </w:p>
          <w:p w14:paraId="42804599" w14:textId="77777777" w:rsidR="005B3057" w:rsidRPr="005B3057" w:rsidRDefault="00360386" w:rsidP="00B55EF1">
            <w:pPr>
              <w:pStyle w:val="200"/>
            </w:pPr>
            <w:r w:rsidRPr="005B3057">
              <w:rPr>
                <w:lang w:val="kk"/>
              </w:rPr>
              <w:t>Күз келді.</w:t>
            </w:r>
          </w:p>
          <w:p w14:paraId="4DFACC82" w14:textId="77777777" w:rsidR="005B3057" w:rsidRPr="005B3057" w:rsidRDefault="00360386" w:rsidP="00B55EF1">
            <w:pPr>
              <w:pStyle w:val="200"/>
            </w:pPr>
            <w:r w:rsidRPr="005B3057">
              <w:rPr>
                <w:lang w:val="kk"/>
              </w:rPr>
              <w:t>Дала мен саябақта</w:t>
            </w:r>
          </w:p>
          <w:p w14:paraId="29846D79" w14:textId="77777777" w:rsidR="005B3057" w:rsidRPr="005B3057" w:rsidRDefault="00360386" w:rsidP="00B55EF1">
            <w:pPr>
              <w:pStyle w:val="200"/>
            </w:pPr>
            <w:r w:rsidRPr="005B3057">
              <w:rPr>
                <w:lang w:val="kk"/>
              </w:rPr>
              <w:t>Боп-бос әрі көңілсіз.</w:t>
            </w:r>
          </w:p>
          <w:p w14:paraId="5868710E" w14:textId="130BE53A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 xml:space="preserve">"Ұқсас жапырақты тап" дидактикалық ойыны </w:t>
            </w:r>
          </w:p>
          <w:p w14:paraId="39C60578" w14:textId="7FFB27BD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Қимылды ойындар: "Өзіңе жұп тап", "Қайыңға қарай жүгір" – зейінді дамыту, жылдам реакция.</w:t>
            </w:r>
          </w:p>
          <w:p w14:paraId="7CCCAF32" w14:textId="7777777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Еңбек іс-әрекеті: гүл бақшасын тазалау.</w:t>
            </w:r>
          </w:p>
          <w:p w14:paraId="536A12DD" w14:textId="73981AD1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Жеке жұмыс: "Төмпешіктен төмпешікке" – әртүрлі бағытта секіру.</w:t>
            </w:r>
          </w:p>
          <w:p w14:paraId="2762924F" w14:textId="7FFC0E7E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"Температураға байланысты топырақ жағдайы"тәжірибесі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93BB5E" w14:textId="7777777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 xml:space="preserve">"Төбеден жаңбыр жауады" бақылау </w:t>
            </w:r>
          </w:p>
          <w:p w14:paraId="3D87B062" w14:textId="7777777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Көркем сөз:</w:t>
            </w:r>
          </w:p>
          <w:p w14:paraId="19867206" w14:textId="77777777" w:rsidR="005B3057" w:rsidRPr="005B3057" w:rsidRDefault="00360386" w:rsidP="00B55EF1">
            <w:pPr>
              <w:pStyle w:val="200"/>
            </w:pPr>
            <w:r w:rsidRPr="005B3057">
              <w:rPr>
                <w:lang w:val="kk"/>
              </w:rPr>
              <w:t>Қызықсыз сурет!</w:t>
            </w:r>
          </w:p>
          <w:p w14:paraId="55D12286" w14:textId="77777777" w:rsidR="005B3057" w:rsidRPr="005B3057" w:rsidRDefault="00360386" w:rsidP="00B55EF1">
            <w:pPr>
              <w:pStyle w:val="200"/>
            </w:pPr>
            <w:r w:rsidRPr="005B3057">
              <w:rPr>
                <w:lang w:val="kk"/>
              </w:rPr>
              <w:t>Сұр бұлт басты,</w:t>
            </w:r>
          </w:p>
          <w:p w14:paraId="5326606C" w14:textId="77777777" w:rsidR="005B3057" w:rsidRPr="005B3057" w:rsidRDefault="00360386" w:rsidP="00B55EF1">
            <w:pPr>
              <w:pStyle w:val="200"/>
            </w:pPr>
            <w:r w:rsidRPr="005B3057">
              <w:rPr>
                <w:lang w:val="kk"/>
              </w:rPr>
              <w:t>Жаңбыр тоқтамай жауды,</w:t>
            </w:r>
          </w:p>
          <w:p w14:paraId="024DDEBD" w14:textId="77777777" w:rsidR="005B3057" w:rsidRPr="005B3057" w:rsidRDefault="00360386" w:rsidP="00B55EF1">
            <w:pPr>
              <w:pStyle w:val="200"/>
            </w:pPr>
            <w:r w:rsidRPr="005B3057">
              <w:rPr>
                <w:lang w:val="kk"/>
              </w:rPr>
              <w:t>Жер-әлем шалшық…</w:t>
            </w:r>
          </w:p>
          <w:p w14:paraId="0066A16D" w14:textId="579486B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А. Плещеев.</w:t>
            </w:r>
          </w:p>
          <w:p w14:paraId="7C4B7EE1" w14:textId="36DA1E99" w:rsidR="005B3057" w:rsidRPr="005B3057" w:rsidRDefault="00360386" w:rsidP="005B3057">
            <w:pPr>
              <w:pStyle w:val="13213"/>
            </w:pPr>
            <w:r>
              <w:rPr>
                <w:lang w:val="kk"/>
              </w:rPr>
              <w:t xml:space="preserve">"Кең және тар не бар?» дидактикалық ойыны </w:t>
            </w:r>
          </w:p>
          <w:p w14:paraId="774F7BFC" w14:textId="71622B7E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Қимылды ойындар: "Сабалақ ит", "Күн мен жаңбыр", "Үкі " – сөздердің қимылмен үйлесуі.</w:t>
            </w:r>
          </w:p>
          <w:p w14:paraId="3F54651D" w14:textId="6CFEABC0" w:rsidR="005B3057" w:rsidRPr="005B3057" w:rsidRDefault="00360386" w:rsidP="005B3057">
            <w:pPr>
              <w:pStyle w:val="13213"/>
            </w:pPr>
            <w:r>
              <w:rPr>
                <w:lang w:val="kk"/>
              </w:rPr>
              <w:t>Еңбек іс-әрекеті: учаскедегі үлкен қоқысты жинау.</w:t>
            </w:r>
          </w:p>
          <w:p w14:paraId="5F0DFD64" w14:textId="0DCC8D27" w:rsidR="005B3057" w:rsidRPr="005B3057" w:rsidRDefault="00360386" w:rsidP="00B55EF1">
            <w:pPr>
              <w:pStyle w:val="13213"/>
            </w:pPr>
            <w:r w:rsidRPr="005B3057">
              <w:rPr>
                <w:lang w:val="kk"/>
              </w:rPr>
              <w:t>Жеке жұмыс: "Алысқа лақтыр!", "Мені қуып жет" – қашықтыққа лақтыру, жылдам жүгіру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BEDE57" w14:textId="460CDF15" w:rsidR="005B3057" w:rsidRPr="005B3057" w:rsidRDefault="00360386" w:rsidP="005B3057">
            <w:pPr>
              <w:pStyle w:val="13213"/>
            </w:pPr>
            <w:r>
              <w:rPr>
                <w:lang w:val="kk"/>
              </w:rPr>
              <w:t>"Күз бізге не берді" бақылауы.</w:t>
            </w:r>
          </w:p>
          <w:p w14:paraId="5364707E" w14:textId="7777777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Көркем сөз:</w:t>
            </w:r>
          </w:p>
          <w:p w14:paraId="4F3C7727" w14:textId="77777777" w:rsidR="005B3057" w:rsidRPr="005B3057" w:rsidRDefault="00360386" w:rsidP="00B55EF1">
            <w:pPr>
              <w:pStyle w:val="200"/>
            </w:pPr>
            <w:r w:rsidRPr="005B3057">
              <w:rPr>
                <w:lang w:val="kk"/>
              </w:rPr>
              <w:t>Қамба толды астыққа</w:t>
            </w:r>
          </w:p>
          <w:p w14:paraId="5DB3E3CA" w14:textId="77777777" w:rsidR="005B3057" w:rsidRPr="005B3057" w:rsidRDefault="00360386" w:rsidP="00B55EF1">
            <w:pPr>
              <w:pStyle w:val="200"/>
            </w:pPr>
            <w:r w:rsidRPr="005B3057">
              <w:rPr>
                <w:lang w:val="kk"/>
              </w:rPr>
              <w:t>Алғыс саған алтын күз.</w:t>
            </w:r>
          </w:p>
          <w:p w14:paraId="5936A74E" w14:textId="77777777" w:rsidR="005B3057" w:rsidRPr="005B3057" w:rsidRDefault="00360386" w:rsidP="00B55EF1">
            <w:pPr>
              <w:pStyle w:val="200"/>
            </w:pPr>
            <w:r w:rsidRPr="005B3057">
              <w:rPr>
                <w:lang w:val="kk"/>
              </w:rPr>
              <w:t>Бір уыс дән шаштық та,</w:t>
            </w:r>
          </w:p>
          <w:p w14:paraId="20BD3CE5" w14:textId="77777777" w:rsidR="005B3057" w:rsidRPr="005B3057" w:rsidRDefault="00360386" w:rsidP="00B55EF1">
            <w:pPr>
              <w:pStyle w:val="200"/>
            </w:pPr>
            <w:r w:rsidRPr="005B3057">
              <w:rPr>
                <w:lang w:val="kk"/>
              </w:rPr>
              <w:t>Қап-қап қауын алдық біз.</w:t>
            </w:r>
          </w:p>
          <w:p w14:paraId="16D5E3B4" w14:textId="7B4FCCBC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 xml:space="preserve">"Не нені білдіреді" дидактикалық ойыны. </w:t>
            </w:r>
          </w:p>
          <w:p w14:paraId="268D20F2" w14:textId="01736FC5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Қимылды ойындар: "Айлакер түлкі", "Тоқылдақ" – ойын ережелерін дәл сақтау.</w:t>
            </w:r>
          </w:p>
          <w:p w14:paraId="0F35B25E" w14:textId="4493907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 xml:space="preserve">Еңбек іс-әрекеті: учаскені тазалау. </w:t>
            </w:r>
          </w:p>
          <w:p w14:paraId="1A087A72" w14:textId="45A8677D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 xml:space="preserve">"Ағаш неден тұрады" жеке жұмысы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4E2707" w14:textId="6C19EC09" w:rsidR="005B3057" w:rsidRPr="005B3057" w:rsidRDefault="00360386" w:rsidP="005B3057">
            <w:pPr>
              <w:pStyle w:val="13213"/>
            </w:pPr>
            <w:r>
              <w:rPr>
                <w:lang w:val="kk"/>
              </w:rPr>
              <w:t>"Жел, жел, сен құдыреттісің" байқауы</w:t>
            </w:r>
          </w:p>
          <w:p w14:paraId="1B3C198D" w14:textId="7777777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Көркем сөз:</w:t>
            </w:r>
          </w:p>
          <w:p w14:paraId="6BAD002D" w14:textId="6896FF46" w:rsidR="005B3057" w:rsidRPr="005B3057" w:rsidRDefault="00360386" w:rsidP="00B55EF1">
            <w:pPr>
              <w:pStyle w:val="200"/>
            </w:pPr>
            <w:r w:rsidRPr="005B3057">
              <w:rPr>
                <w:lang w:val="kk"/>
              </w:rPr>
              <w:t>Суылдайды, ышқынады,</w:t>
            </w:r>
          </w:p>
          <w:p w14:paraId="66ECA2E6" w14:textId="77777777" w:rsidR="005B3057" w:rsidRPr="005B3057" w:rsidRDefault="00360386" w:rsidP="00B55EF1">
            <w:pPr>
              <w:pStyle w:val="200"/>
            </w:pPr>
            <w:r w:rsidRPr="005B3057">
              <w:rPr>
                <w:lang w:val="kk"/>
              </w:rPr>
              <w:t>Арқа желі үн қатады,</w:t>
            </w:r>
          </w:p>
          <w:p w14:paraId="1F3248C5" w14:textId="77777777" w:rsidR="005B3057" w:rsidRPr="005B3057" w:rsidRDefault="00360386" w:rsidP="00B55EF1">
            <w:pPr>
              <w:pStyle w:val="200"/>
            </w:pPr>
            <w:r w:rsidRPr="005B3057">
              <w:rPr>
                <w:lang w:val="kk"/>
              </w:rPr>
              <w:t>Кейде зулап ысқырады,</w:t>
            </w:r>
          </w:p>
          <w:p w14:paraId="671E60AA" w14:textId="77777777" w:rsidR="005B3057" w:rsidRPr="005B3057" w:rsidRDefault="00360386" w:rsidP="00B55EF1">
            <w:pPr>
              <w:pStyle w:val="200"/>
            </w:pPr>
            <w:r w:rsidRPr="005B3057">
              <w:rPr>
                <w:lang w:val="kk"/>
              </w:rPr>
              <w:t>Кейде ән салып шырқатады.</w:t>
            </w:r>
          </w:p>
          <w:p w14:paraId="136F5551" w14:textId="782BDC97" w:rsidR="005B3057" w:rsidRPr="005B3057" w:rsidRDefault="00360386" w:rsidP="005B3057">
            <w:pPr>
              <w:pStyle w:val="13213"/>
            </w:pPr>
            <w:r>
              <w:rPr>
                <w:lang w:val="kk"/>
              </w:rPr>
              <w:t xml:space="preserve">"Сипаттамасы бойынша тап" дидактикалық ойыны. </w:t>
            </w:r>
          </w:p>
          <w:p w14:paraId="3128CC0F" w14:textId="1CF0F62B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Қимылды ойындар: "Өз үйіңді тап", "Тартып алу" – зейін, жылдам реакция.</w:t>
            </w:r>
          </w:p>
          <w:p w14:paraId="052927CE" w14:textId="7777777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 xml:space="preserve">Еңбек іс-әрекеті: </w:t>
            </w:r>
            <w:r w:rsidRPr="005B3057">
              <w:rPr>
                <w:lang w:val="kk"/>
              </w:rPr>
              <w:softHyphen/>
              <w:t xml:space="preserve">шелектерге ұсақ қоқыстарды (бұтақтар, тастар) жинау </w:t>
            </w:r>
          </w:p>
          <w:p w14:paraId="7A3A91A7" w14:textId="1B490D1B" w:rsidR="005B3057" w:rsidRPr="005B3057" w:rsidRDefault="00360386" w:rsidP="00B55EF1">
            <w:pPr>
              <w:pStyle w:val="13213"/>
            </w:pPr>
            <w:r w:rsidRPr="005B3057">
              <w:rPr>
                <w:lang w:val="kk"/>
              </w:rPr>
              <w:t>Жеке жұмыс: "Кімнің тобы тезірек жиналады?" – зейін, жылдам жүгіру</w:t>
            </w:r>
          </w:p>
        </w:tc>
      </w:tr>
      <w:tr w:rsidR="003E2289" w14:paraId="209E1400" w14:textId="77777777" w:rsidTr="000C210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9975B" w14:textId="77777777" w:rsidR="005B3057" w:rsidRPr="005B3057" w:rsidRDefault="00360386" w:rsidP="00471915">
            <w:pPr>
              <w:pStyle w:val="13213"/>
            </w:pPr>
            <w:r w:rsidRPr="005B3057">
              <w:rPr>
                <w:lang w:val="kk"/>
              </w:rPr>
              <w:t>Серуеннен оралу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BDD7D1" w14:textId="39669B25" w:rsidR="005B3057" w:rsidRPr="005B3057" w:rsidRDefault="00360386" w:rsidP="005B3057">
            <w:pPr>
              <w:pStyle w:val="13213"/>
            </w:pPr>
            <w:r>
              <w:rPr>
                <w:lang w:val="kk"/>
              </w:rPr>
              <w:t>Серуеннен алған әсерімен бөлісу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0D4989" w14:textId="5902D6F6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Бір-біріне көмектесуге деген ұмтылыс. (Досы көпті жау алмайды)</w:t>
            </w:r>
          </w:p>
          <w:p w14:paraId="4BCAFA17" w14:textId="77777777" w:rsidR="005B3057" w:rsidRPr="005B3057" w:rsidRDefault="005B3057" w:rsidP="005B3057">
            <w:pPr>
              <w:pStyle w:val="13213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91EB8" w14:textId="5CFD7C19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Серуен туралы эмоционалды жауап (Не көбірек есте қалды?)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4C54EE" w14:textId="7777777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Киім заттары туралы жұмбақтарды шешу.</w:t>
            </w:r>
          </w:p>
          <w:p w14:paraId="1163115F" w14:textId="728927F9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Шалбар-брюки, көйлек-платье, жейде-рубашка, кеудеше-жилет</w:t>
            </w:r>
          </w:p>
        </w:tc>
      </w:tr>
      <w:tr w:rsidR="003E2289" w14:paraId="1719A297" w14:textId="77777777" w:rsidTr="000C210E">
        <w:trPr>
          <w:trHeight w:val="113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175A4" w14:textId="77777777" w:rsidR="005B3057" w:rsidRPr="005B3057" w:rsidRDefault="00360386" w:rsidP="00471915">
            <w:pPr>
              <w:pStyle w:val="13213"/>
            </w:pPr>
            <w:r w:rsidRPr="005B3057">
              <w:rPr>
                <w:lang w:val="kk"/>
              </w:rPr>
              <w:t>Түскі ас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D1AFD8" w14:textId="7777777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Кезекшілердің жұмысы.</w:t>
            </w:r>
          </w:p>
          <w:p w14:paraId="1C53A459" w14:textId="20F434A7" w:rsidR="005B3057" w:rsidRPr="005B3057" w:rsidRDefault="00360386" w:rsidP="005B3057">
            <w:pPr>
              <w:pStyle w:val="13213"/>
            </w:pPr>
            <w:r>
              <w:rPr>
                <w:lang w:val="kk"/>
              </w:rPr>
              <w:t>Алғыс айту қабілетін тәрбиелеу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D4AA9F" w14:textId="0924905D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Тамақты ұқыпты ішу қабілетін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A269C2" w14:textId="7777777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Кезекшілердің жұмысы.</w:t>
            </w:r>
          </w:p>
          <w:p w14:paraId="6DC002B4" w14:textId="038EB808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Өзіне-өзі қызмет көрсету дағдыларын жетілдіру</w:t>
            </w:r>
          </w:p>
          <w:p w14:paraId="7A349B50" w14:textId="77777777" w:rsidR="005B3057" w:rsidRPr="005B3057" w:rsidRDefault="005B3057" w:rsidP="005B3057">
            <w:pPr>
              <w:pStyle w:val="13213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3749DE" w14:textId="0659A7BA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Тамақты ұқыпты қабылдау, майлықты қолдану қабілетін қалыптастыру</w:t>
            </w:r>
          </w:p>
        </w:tc>
      </w:tr>
      <w:tr w:rsidR="003E2289" w14:paraId="6C364876" w14:textId="77777777" w:rsidTr="000C210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F3C55" w14:textId="77777777" w:rsidR="005B3057" w:rsidRPr="005B3057" w:rsidRDefault="00360386" w:rsidP="00471915">
            <w:pPr>
              <w:pStyle w:val="13213"/>
            </w:pPr>
            <w:r w:rsidRPr="005B3057">
              <w:rPr>
                <w:lang w:val="kk"/>
              </w:rPr>
              <w:lastRenderedPageBreak/>
              <w:t>Түскі ұйқы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9FFA52" w14:textId="7777777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 xml:space="preserve">Бесік жыры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52F8DB" w14:textId="7777777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 xml:space="preserve">Терапевтік ертегілер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218D9A" w14:textId="266C9A75" w:rsidR="005B3057" w:rsidRPr="005B3057" w:rsidRDefault="00360386" w:rsidP="005B3057">
            <w:pPr>
              <w:pStyle w:val="13213"/>
            </w:pPr>
            <w:r>
              <w:rPr>
                <w:lang w:val="kk"/>
              </w:rPr>
              <w:t>"Күй" – қазақ бесік жырын тыңдау (музыка)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420E95" w14:textId="46276EB1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"Ұйқышылдар" қысқа әңгімелерін оқу</w:t>
            </w:r>
          </w:p>
        </w:tc>
      </w:tr>
      <w:tr w:rsidR="003E2289" w14:paraId="4B983641" w14:textId="77777777" w:rsidTr="000C210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6D42F" w14:textId="73E45DE5" w:rsidR="005B3057" w:rsidRPr="005B3057" w:rsidRDefault="00360386" w:rsidP="00471915">
            <w:pPr>
              <w:pStyle w:val="13213"/>
            </w:pPr>
            <w:r w:rsidRPr="005B3057">
              <w:rPr>
                <w:lang w:val="kk"/>
              </w:rPr>
              <w:t>Біртіндеп ұйқыдан ояту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C46B8F" w14:textId="77777777" w:rsidR="006D3208" w:rsidRDefault="00360386" w:rsidP="005B3057">
            <w:pPr>
              <w:pStyle w:val="13213"/>
            </w:pPr>
            <w:r w:rsidRPr="005B3057">
              <w:rPr>
                <w:lang w:val="kk"/>
              </w:rPr>
              <w:t xml:space="preserve">Түзету гимнастикасы. № 1 кешен </w:t>
            </w:r>
          </w:p>
          <w:p w14:paraId="733CC1F5" w14:textId="645F116F" w:rsidR="005B3057" w:rsidRPr="005B3057" w:rsidRDefault="00360386" w:rsidP="005B3057">
            <w:pPr>
              <w:pStyle w:val="13213"/>
            </w:pPr>
            <w:r>
              <w:rPr>
                <w:lang w:val="kk"/>
              </w:rPr>
              <w:t xml:space="preserve">Сколиоздың алдын алу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E9BA47" w14:textId="0BCF7881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Түзету гимнастикасы. № 1 кешен</w:t>
            </w:r>
          </w:p>
          <w:p w14:paraId="2D9C33C0" w14:textId="2E2CA9EA" w:rsidR="005B3057" w:rsidRPr="005B3057" w:rsidRDefault="00360386" w:rsidP="005B3057">
            <w:pPr>
              <w:pStyle w:val="13213"/>
            </w:pPr>
            <w:r>
              <w:rPr>
                <w:lang w:val="kk"/>
              </w:rPr>
              <w:t>Жалпақ табанның алдын алу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7A0D43" w14:textId="314EB492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Түзету гимнастикасы. № 1 кешен</w:t>
            </w:r>
          </w:p>
          <w:p w14:paraId="515BAC3D" w14:textId="66DF83C1" w:rsidR="005B3057" w:rsidRPr="005B3057" w:rsidRDefault="00360386" w:rsidP="005B3057">
            <w:pPr>
              <w:pStyle w:val="13213"/>
            </w:pPr>
            <w:r>
              <w:rPr>
                <w:lang w:val="kk"/>
              </w:rPr>
              <w:t>Сколиоздың алдын алу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EB8563" w14:textId="3372185C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Түзету гимнастикасы. № 1 кешен</w:t>
            </w:r>
          </w:p>
          <w:p w14:paraId="1A691004" w14:textId="3762D0AE" w:rsidR="005B3057" w:rsidRPr="005B3057" w:rsidRDefault="00360386" w:rsidP="005B3057">
            <w:pPr>
              <w:pStyle w:val="13213"/>
            </w:pPr>
            <w:r>
              <w:rPr>
                <w:lang w:val="kk"/>
              </w:rPr>
              <w:t>Жалпақ табанның алдын алу</w:t>
            </w:r>
          </w:p>
        </w:tc>
      </w:tr>
      <w:tr w:rsidR="003E2289" w14:paraId="6BEC12F3" w14:textId="77777777" w:rsidTr="000C210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8C8C9" w14:textId="600B5C5A" w:rsidR="005B3057" w:rsidRPr="005B3057" w:rsidRDefault="00360386" w:rsidP="00471915">
            <w:pPr>
              <w:pStyle w:val="13213"/>
            </w:pPr>
            <w:r w:rsidRPr="005B3057">
              <w:rPr>
                <w:lang w:val="kk"/>
              </w:rPr>
              <w:t>Балалардың өзіндік іс-әрекеті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A8C1" w14:textId="38E1C68A" w:rsidR="00B55EF1" w:rsidRPr="00360386" w:rsidRDefault="00360386" w:rsidP="005B3057">
            <w:pPr>
              <w:pStyle w:val="13213"/>
              <w:rPr>
                <w:lang w:val="kk"/>
              </w:rPr>
            </w:pPr>
            <w:r w:rsidRPr="005B3057">
              <w:rPr>
                <w:lang w:val="kk"/>
              </w:rPr>
              <w:t xml:space="preserve">"Мен қай аспапта ойнаймын" музыкалық ойыны –есту қабілетін дамыту. (Музыка) </w:t>
            </w:r>
          </w:p>
          <w:p w14:paraId="1AF42A35" w14:textId="5FB42B53" w:rsidR="005B3057" w:rsidRPr="00360386" w:rsidRDefault="00360386" w:rsidP="005B3057">
            <w:pPr>
              <w:pStyle w:val="13213"/>
              <w:rPr>
                <w:lang w:val="kk"/>
              </w:rPr>
            </w:pPr>
            <w:r w:rsidRPr="005B3057">
              <w:rPr>
                <w:lang w:val="kk"/>
              </w:rPr>
              <w:t>"Үйшік" ертегісі бойынша үстел үсті театры (коммуникативтік іс-әрекет).</w:t>
            </w:r>
          </w:p>
          <w:p w14:paraId="2403EBD4" w14:textId="0D7E255F" w:rsidR="005B3057" w:rsidRPr="005B3057" w:rsidRDefault="00360386" w:rsidP="005B3057">
            <w:pPr>
              <w:pStyle w:val="13213"/>
            </w:pPr>
            <w:r>
              <w:rPr>
                <w:lang w:val="kk"/>
              </w:rPr>
              <w:t>Лего құрастыру – ерекше мұнара салу. (Танымдық іс-әрекет)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7ADCD0" w14:textId="5E8BCA2A" w:rsidR="005B3057" w:rsidRPr="00360386" w:rsidRDefault="00360386" w:rsidP="005B3057">
            <w:pPr>
              <w:pStyle w:val="13213"/>
              <w:rPr>
                <w:lang w:val="kk"/>
              </w:rPr>
            </w:pPr>
            <w:r w:rsidRPr="005B3057">
              <w:rPr>
                <w:lang w:val="kk"/>
              </w:rPr>
              <w:t xml:space="preserve">"Біздің бақ" альбомын қарау – байланыстырып сөйлеуді дамыту. (Коммуникативті, танымдық іс-әрекет) </w:t>
            </w:r>
          </w:p>
          <w:p w14:paraId="7BF3CB57" w14:textId="0D0FAD8E" w:rsidR="00B55EF1" w:rsidRPr="00360386" w:rsidRDefault="00360386" w:rsidP="005B3057">
            <w:pPr>
              <w:pStyle w:val="13213"/>
              <w:rPr>
                <w:lang w:val="kk"/>
              </w:rPr>
            </w:pPr>
            <w:r w:rsidRPr="005B3057">
              <w:rPr>
                <w:lang w:val="kk"/>
              </w:rPr>
              <w:t>Кітап бұрышындағы кітаптарды қарау (Оқу) –  К. Чуковский ертегілері. (Коммуникативті іс-әрекет)</w:t>
            </w:r>
          </w:p>
          <w:p w14:paraId="1575E544" w14:textId="1103665E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"Фигураны атаңыз" дидактикалық ойыны – геометриялық фигураны сипаттау машығы. (Танымдық іс-әрекет)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E9230A" w14:textId="4C506668" w:rsidR="005B3057" w:rsidRPr="00360386" w:rsidRDefault="00360386" w:rsidP="005B30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"Аспаз" сюжеттік-рөлдік ойыны – аспаздың жұмысымен танысу. (Танымдық, коммуникативтік іс-әрекет) </w:t>
            </w:r>
          </w:p>
          <w:p w14:paraId="18F21F76" w14:textId="7F519265" w:rsidR="005B3057" w:rsidRPr="00360386" w:rsidRDefault="00360386" w:rsidP="005B3057">
            <w:pPr>
              <w:pStyle w:val="13213"/>
              <w:rPr>
                <w:lang w:val="kk"/>
              </w:rPr>
            </w:pPr>
            <w:r w:rsidRPr="005B3057">
              <w:rPr>
                <w:lang w:val="kk"/>
              </w:rPr>
              <w:t xml:space="preserve">"Пайдалы тағам" бояу беттері – зейінді дамыту, жұмыстағы ұқыптылық. (Бейнелеу іс-әрекеті) </w:t>
            </w:r>
          </w:p>
          <w:p w14:paraId="1BADA9C4" w14:textId="2F2404E0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Ірі және шағын құрылыс материалымен ойындар – идеяны іске асыру. (Танымдық іс-әрекет)</w:t>
            </w:r>
          </w:p>
          <w:p w14:paraId="70568B02" w14:textId="194BF5B0" w:rsidR="005B3057" w:rsidRPr="005B3057" w:rsidRDefault="00360386" w:rsidP="005B3057">
            <w:pPr>
              <w:pStyle w:val="13213"/>
            </w:pPr>
            <w:r>
              <w:rPr>
                <w:lang w:val="kk"/>
              </w:rPr>
              <w:t>Музыкалық дискотека (Музыка)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1FBE84" w14:textId="4BC5DB00" w:rsidR="005B3057" w:rsidRPr="00360386" w:rsidRDefault="00360386" w:rsidP="005B30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"Неге ұқсайды" дидактикалық ойыны – назар аудару, сұрақтарға жауап беру мүмкіндігі. (Коммуникативті, танымдық іс-әрекет)</w:t>
            </w:r>
          </w:p>
          <w:p w14:paraId="33DCB248" w14:textId="2AA6564F" w:rsidR="005B3057" w:rsidRPr="00360386" w:rsidRDefault="00360386" w:rsidP="005B30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Шаруашылық-тұрмыстық еңбек: орындықтарды жуу, еңбек қызметі.</w:t>
            </w:r>
          </w:p>
          <w:p w14:paraId="34B05650" w14:textId="3EE14E86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Ұсақ моториканы дамыту: мозаика, модельдеу. (Шығармашылық іс-әрекет)</w:t>
            </w:r>
          </w:p>
        </w:tc>
      </w:tr>
      <w:tr w:rsidR="003E2289" w14:paraId="23CCEC35" w14:textId="77777777" w:rsidTr="000C210E">
        <w:trPr>
          <w:trHeight w:val="70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1C016" w14:textId="77777777" w:rsidR="005B3057" w:rsidRPr="005B3057" w:rsidRDefault="00360386" w:rsidP="00471915">
            <w:pPr>
              <w:pStyle w:val="13213"/>
            </w:pPr>
            <w:r w:rsidRPr="005B3057">
              <w:rPr>
                <w:lang w:val="kk"/>
              </w:rPr>
              <w:t>Бесін ас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8470B2" w14:textId="14618F64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Сыпайылыққа, тазалыққа деген қажеттілікке тәрбиелеу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C43EC9" w14:textId="369463ED" w:rsidR="005B3057" w:rsidRPr="005B3057" w:rsidRDefault="00360386" w:rsidP="00B55EF1">
            <w:pPr>
              <w:pStyle w:val="13213"/>
            </w:pPr>
            <w:r w:rsidRPr="005B3057">
              <w:rPr>
                <w:lang w:val="kk"/>
              </w:rPr>
              <w:t>Дастархан басындағы мінез-құлық ережелерін бекіту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A99D5A" w14:textId="51A7DD24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Кезекшілердің жұмысы. Майлықты ұқыпты пайдалану қабілетін 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ADACD9" w14:textId="75CA4CC4" w:rsidR="005B3057" w:rsidRPr="005B3057" w:rsidRDefault="00360386" w:rsidP="00B55EF1">
            <w:pPr>
              <w:pStyle w:val="13213"/>
            </w:pPr>
            <w:r w:rsidRPr="005B3057">
              <w:rPr>
                <w:lang w:val="kk"/>
              </w:rPr>
              <w:t>Ас дәмді болсын! Сыпайылыққа, тазалыққа деген қажеттілікке тәрбиелеу</w:t>
            </w:r>
          </w:p>
        </w:tc>
      </w:tr>
      <w:tr w:rsidR="003E2289" w14:paraId="1DEC85E7" w14:textId="77777777" w:rsidTr="000C210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E0455" w14:textId="77777777" w:rsidR="005B3057" w:rsidRPr="005B3057" w:rsidRDefault="00360386" w:rsidP="00471915">
            <w:pPr>
              <w:pStyle w:val="13213"/>
            </w:pPr>
            <w:r w:rsidRPr="005B3057">
              <w:rPr>
                <w:lang w:val="kk"/>
              </w:rPr>
              <w:t>Балалармен жеке жұмыс</w:t>
            </w:r>
          </w:p>
          <w:p w14:paraId="63893068" w14:textId="77777777" w:rsidR="005B3057" w:rsidRPr="005B3057" w:rsidRDefault="005B3057" w:rsidP="00471915">
            <w:pPr>
              <w:pStyle w:val="13213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5B119C" w14:textId="7777777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Қарым-қатынас дағдылары</w:t>
            </w:r>
          </w:p>
          <w:p w14:paraId="17BF6B69" w14:textId="3519AEC0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"Не қайда өседі?" жаттығуы</w:t>
            </w:r>
          </w:p>
          <w:p w14:paraId="7641E3B3" w14:textId="6C4F9E53" w:rsidR="005B3057" w:rsidRPr="005B3057" w:rsidRDefault="00360386" w:rsidP="00B55EF1">
            <w:pPr>
              <w:pStyle w:val="13213"/>
            </w:pPr>
            <w:r w:rsidRPr="005B3057">
              <w:rPr>
                <w:lang w:val="kk"/>
              </w:rPr>
              <w:t>Дыбыстардың дұрыс айтылуын бекіту. Сөйлеу кезінде тыныс алуды 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62947E" w14:textId="4579BCBB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"Көкөністер, жемістер" танымдық және зияткерлік дағдылары</w:t>
            </w:r>
          </w:p>
          <w:p w14:paraId="2C776381" w14:textId="07578400" w:rsidR="005B3057" w:rsidRPr="005B3057" w:rsidRDefault="00360386" w:rsidP="00B55EF1">
            <w:pPr>
              <w:pStyle w:val="13213"/>
            </w:pPr>
            <w:r w:rsidRPr="005B3057">
              <w:rPr>
                <w:lang w:val="kk"/>
              </w:rPr>
              <w:t>Көкөністер мен жемістерді тануға, атауға, жіктеуге үйрету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026FCB" w14:textId="436FB09E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Шығармашылық дағдылар, "Көкөністер" зерттеу іс-әрекеті</w:t>
            </w:r>
          </w:p>
          <w:p w14:paraId="7FBC06BF" w14:textId="7DC6A772" w:rsidR="005B3057" w:rsidRPr="005B3057" w:rsidRDefault="00360386" w:rsidP="00B55EF1">
            <w:pPr>
              <w:pStyle w:val="13213"/>
            </w:pPr>
            <w:r w:rsidRPr="005B3057">
              <w:rPr>
                <w:lang w:val="kk"/>
              </w:rPr>
              <w:t>Шарды алақанның арасына тегістеу, саусақтарыңызбен бетіне ойық жасау, халық ойыншықтарын қарау кезінде қуану қабілетін жетілдіру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B4228D" w14:textId="633FF908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"Автокөліктерге арналған гараж"әлеуметтік-эмоционалды дағдылары</w:t>
            </w:r>
          </w:p>
          <w:p w14:paraId="04326F82" w14:textId="28418B7D" w:rsidR="005B3057" w:rsidRPr="005B3057" w:rsidRDefault="00360386" w:rsidP="00B55EF1">
            <w:pPr>
              <w:pStyle w:val="13213"/>
            </w:pPr>
            <w:r w:rsidRPr="005B3057">
              <w:rPr>
                <w:lang w:val="kk"/>
              </w:rPr>
              <w:t xml:space="preserve">Құрылыс материалынан және конструкторлардың үлкен бөліктерінен ғимараттарды құрастыру, бөліктерді бөліп алу, зат қандай </w:t>
            </w:r>
            <w:r w:rsidRPr="005B3057">
              <w:rPr>
                <w:lang w:val="kk"/>
              </w:rPr>
              <w:lastRenderedPageBreak/>
              <w:t>бөлшектерден жасалғанын атауға үйрету</w:t>
            </w:r>
          </w:p>
        </w:tc>
      </w:tr>
      <w:tr w:rsidR="003E2289" w14:paraId="69520961" w14:textId="77777777" w:rsidTr="000C210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B7114" w14:textId="77777777" w:rsidR="005B3057" w:rsidRPr="005B3057" w:rsidRDefault="00360386" w:rsidP="00471915">
            <w:pPr>
              <w:pStyle w:val="13213"/>
            </w:pPr>
            <w:r w:rsidRPr="005B3057">
              <w:rPr>
                <w:lang w:val="kk"/>
              </w:rPr>
              <w:lastRenderedPageBreak/>
              <w:t>Серуенге дайындық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48BB51" w14:textId="7590FD3E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Өзіне-өзі қызмет көрсету дағдыларын 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46DB67" w14:textId="565034A0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Киім заттарын атауды пысықтау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CB30F0" w14:textId="1E4FBA8F" w:rsidR="005B3057" w:rsidRPr="005B3057" w:rsidRDefault="00360386" w:rsidP="00B55EF1">
            <w:pPr>
              <w:pStyle w:val="13213"/>
            </w:pPr>
            <w:r w:rsidRPr="005B3057">
              <w:rPr>
                <w:lang w:val="kk"/>
              </w:rPr>
              <w:t>Серуенге киіну кезінде өзара көмекке тәрбиелеу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B3BC77" w14:textId="36135279" w:rsidR="005B3057" w:rsidRPr="005B3057" w:rsidRDefault="00360386" w:rsidP="00B55EF1">
            <w:pPr>
              <w:pStyle w:val="13213"/>
            </w:pPr>
            <w:r w:rsidRPr="005B3057">
              <w:rPr>
                <w:lang w:val="kk"/>
              </w:rPr>
              <w:t>Өзіне-өзі қызмет көрсету дағдыларын дамыту</w:t>
            </w:r>
          </w:p>
        </w:tc>
      </w:tr>
      <w:tr w:rsidR="003E2289" w14:paraId="1F4114B0" w14:textId="77777777" w:rsidTr="000C210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BB8DE" w14:textId="77777777" w:rsidR="005B3057" w:rsidRPr="005B3057" w:rsidRDefault="00360386" w:rsidP="00471915">
            <w:pPr>
              <w:pStyle w:val="13213"/>
            </w:pPr>
            <w:r w:rsidRPr="005B3057">
              <w:rPr>
                <w:lang w:val="kk"/>
              </w:rPr>
              <w:t>Серуен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FD648" w14:textId="10DD9BF2" w:rsidR="005B3057" w:rsidRPr="005B3057" w:rsidRDefault="00360386" w:rsidP="005B3057">
            <w:pPr>
              <w:pStyle w:val="13213"/>
            </w:pPr>
            <w:r>
              <w:rPr>
                <w:lang w:val="kk"/>
              </w:rPr>
              <w:t>Жылдың сүйікті уақыты – күз туралы әңгімелесу.</w:t>
            </w:r>
          </w:p>
          <w:p w14:paraId="5C6C4209" w14:textId="40282E8D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Қимылды ойындар: "Үкі", "Жалында, жалында, жарқыра", "Тақия тастамақ"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2E4C77" w14:textId="7777777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 xml:space="preserve">Аспан, күн туралы әңгімелесу. </w:t>
            </w:r>
          </w:p>
          <w:p w14:paraId="4B624F2A" w14:textId="60FFAD40" w:rsidR="005B3057" w:rsidRPr="005B3057" w:rsidRDefault="00360386" w:rsidP="00B55EF1">
            <w:pPr>
              <w:pStyle w:val="13213"/>
            </w:pPr>
            <w:r w:rsidRPr="005B3057">
              <w:rPr>
                <w:lang w:val="kk"/>
              </w:rPr>
              <w:t>Қимылды ойындар: "Қу түлкі", "Күн мен түн"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DD9811" w14:textId="26E2ED3B" w:rsidR="001C0A0E" w:rsidRDefault="00360386" w:rsidP="005B3057">
            <w:pPr>
              <w:pStyle w:val="13213"/>
            </w:pPr>
            <w:r>
              <w:rPr>
                <w:lang w:val="kk"/>
              </w:rPr>
              <w:t xml:space="preserve">"Жапырақтар жауды" әңгімесі. </w:t>
            </w:r>
          </w:p>
          <w:p w14:paraId="1583E510" w14:textId="0C0AEC22" w:rsidR="005B3057" w:rsidRPr="005B3057" w:rsidRDefault="00360386" w:rsidP="005B3057">
            <w:pPr>
              <w:pStyle w:val="13213"/>
            </w:pPr>
            <w:r>
              <w:rPr>
                <w:lang w:val="kk"/>
              </w:rPr>
              <w:t>А. Құнанбаев "Күз"</w:t>
            </w:r>
          </w:p>
          <w:p w14:paraId="7FF75260" w14:textId="301B6497" w:rsidR="005B3057" w:rsidRPr="005B3057" w:rsidRDefault="00360386" w:rsidP="005B3057">
            <w:pPr>
              <w:pStyle w:val="13213"/>
            </w:pPr>
            <w:r w:rsidRPr="00B55EF1">
              <w:rPr>
                <w:lang w:val="kk"/>
              </w:rPr>
              <w:t>Қимылды ойындар: "Үкі", "Жалында, жалында, жарқыра"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203C96" w14:textId="57C3773F" w:rsidR="005B3057" w:rsidRPr="005B3057" w:rsidRDefault="00360386" w:rsidP="005B3057">
            <w:pPr>
              <w:pStyle w:val="13213"/>
            </w:pPr>
            <w:r>
              <w:rPr>
                <w:lang w:val="kk"/>
              </w:rPr>
              <w:t xml:space="preserve">"Күзде қандай киім кию керек" әңгімесі. </w:t>
            </w:r>
          </w:p>
          <w:p w14:paraId="45C12F51" w14:textId="42181C2A" w:rsidR="005B3057" w:rsidRPr="005B3057" w:rsidRDefault="00360386" w:rsidP="005B3057">
            <w:pPr>
              <w:pStyle w:val="13213"/>
            </w:pPr>
            <w:r w:rsidRPr="00B55EF1">
              <w:rPr>
                <w:lang w:val="kk"/>
              </w:rPr>
              <w:t>Қимылды ойындар: "Сақина салмақ", "Қу түлкі"</w:t>
            </w:r>
          </w:p>
        </w:tc>
      </w:tr>
      <w:tr w:rsidR="003E2289" w14:paraId="3DF9062A" w14:textId="77777777" w:rsidTr="000C210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2EDD0" w14:textId="77777777" w:rsidR="005B3057" w:rsidRPr="005B3057" w:rsidRDefault="00360386" w:rsidP="00471915">
            <w:pPr>
              <w:pStyle w:val="13213"/>
            </w:pPr>
            <w:r w:rsidRPr="005B3057">
              <w:rPr>
                <w:lang w:val="kk"/>
              </w:rPr>
              <w:t>Балалардың үйге қайтуы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8F94FB" w14:textId="5C1D50A4" w:rsidR="005B3057" w:rsidRPr="005B3057" w:rsidRDefault="00360386" w:rsidP="005B3057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Жылжымалы папка: "Жол қозғалысы ережелері"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535F71" w14:textId="2D75BDDB" w:rsidR="005B3057" w:rsidRPr="005B3057" w:rsidRDefault="00360386" w:rsidP="005B3057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"Балаңыздың қозғалыс белсенділігін дамыту" әңгімелесуі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812800" w14:textId="77777777" w:rsidR="005B3057" w:rsidRPr="005B3057" w:rsidRDefault="00360386" w:rsidP="005B3057">
            <w:pPr>
              <w:pStyle w:val="13213"/>
            </w:pPr>
            <w:r w:rsidRPr="005B3057">
              <w:rPr>
                <w:lang w:val="kk"/>
              </w:rPr>
              <w:t>Ата-аналармен "Жазалау және мақтау" тақырыбында сөйлесу</w:t>
            </w:r>
          </w:p>
          <w:p w14:paraId="50E85972" w14:textId="77777777" w:rsidR="005B3057" w:rsidRPr="005B3057" w:rsidRDefault="005B3057" w:rsidP="005B3057">
            <w:pPr>
              <w:pStyle w:val="13213"/>
              <w:rPr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FC5ED" w14:textId="31FD4EC7" w:rsidR="005B3057" w:rsidRPr="005B3057" w:rsidRDefault="00360386" w:rsidP="001C0A0E">
            <w:pPr>
              <w:pStyle w:val="13213"/>
              <w:rPr>
                <w:highlight w:val="yellow"/>
              </w:rPr>
            </w:pPr>
            <w:r w:rsidRPr="005B3057">
              <w:rPr>
                <w:lang w:val="kk"/>
              </w:rPr>
              <w:t>"Балалардың күздегі киімі" консультациясы</w:t>
            </w:r>
          </w:p>
        </w:tc>
      </w:tr>
    </w:tbl>
    <w:p w14:paraId="6C41D8C7" w14:textId="77777777" w:rsidR="00995F9B" w:rsidRPr="00995F9B" w:rsidRDefault="00995F9B" w:rsidP="00995F9B">
      <w:pPr>
        <w:pStyle w:val="41"/>
      </w:pPr>
    </w:p>
    <w:p w14:paraId="08286B2D" w14:textId="5054BA1B" w:rsidR="00B55EF1" w:rsidRPr="00B55EF1" w:rsidRDefault="00360386" w:rsidP="00B55EF1">
      <w:pPr>
        <w:pStyle w:val="612"/>
      </w:pPr>
      <w:r w:rsidRPr="00B55EF1">
        <w:rPr>
          <w:lang w:val="kk"/>
        </w:rPr>
        <w:t xml:space="preserve">ТӘРБИЕЛЕУ-БІЛІМ БЕРУ ПРОЦЕСІНІҢ </w:t>
      </w:r>
      <w:r>
        <w:t xml:space="preserve"> </w:t>
      </w:r>
      <w:r w:rsidRPr="00B55EF1">
        <w:rPr>
          <w:lang w:val="kk"/>
        </w:rPr>
        <w:t>ЦИКЛОГРАММАСЫ</w:t>
      </w:r>
    </w:p>
    <w:p w14:paraId="11A45B9E" w14:textId="77777777" w:rsidR="00B55EF1" w:rsidRPr="00B55EF1" w:rsidRDefault="00360386" w:rsidP="00B55EF1">
      <w:pPr>
        <w:pStyle w:val="41"/>
      </w:pPr>
      <w:r w:rsidRPr="00B55EF1">
        <w:rPr>
          <w:lang w:val="kk"/>
        </w:rPr>
        <w:t>Топ: ортаңғы</w:t>
      </w:r>
    </w:p>
    <w:p w14:paraId="695B6DB3" w14:textId="77777777" w:rsidR="00B55EF1" w:rsidRPr="00B55EF1" w:rsidRDefault="00360386" w:rsidP="00B55EF1">
      <w:pPr>
        <w:pStyle w:val="41"/>
      </w:pPr>
      <w:r w:rsidRPr="00B55EF1">
        <w:rPr>
          <w:lang w:val="kk"/>
        </w:rPr>
        <w:t>Балалардың жасы: 3 жастан бастап</w:t>
      </w:r>
    </w:p>
    <w:p w14:paraId="738C59CB" w14:textId="6EAD30A4" w:rsidR="00B55EF1" w:rsidRPr="00B55EF1" w:rsidRDefault="00360386" w:rsidP="00B55EF1">
      <w:pPr>
        <w:pStyle w:val="41"/>
      </w:pPr>
      <w:r w:rsidRPr="00B55EF1">
        <w:rPr>
          <w:lang w:val="kk"/>
        </w:rPr>
        <w:t>Жоспар қай кезеңге жасалды: 07.10-11.10</w:t>
      </w:r>
    </w:p>
    <w:p w14:paraId="0C966BBC" w14:textId="00BA5CCE" w:rsidR="00333500" w:rsidRDefault="00360386" w:rsidP="00333500">
      <w:pPr>
        <w:pStyle w:val="41"/>
      </w:pPr>
      <w:r w:rsidRPr="00B55EF1">
        <w:rPr>
          <w:lang w:val="kk"/>
        </w:rPr>
        <w:t>Апта цитатасы: «Ел-жұртымның бақыты аталатын,</w:t>
      </w:r>
    </w:p>
    <w:p w14:paraId="6A5DC4EB" w14:textId="135CE3F6" w:rsidR="00B55EF1" w:rsidRPr="00360386" w:rsidRDefault="00360386" w:rsidP="00333500">
      <w:pPr>
        <w:pStyle w:val="200"/>
        <w:jc w:val="left"/>
        <w:rPr>
          <w:lang w:val="kk"/>
        </w:rPr>
      </w:pPr>
      <w:r>
        <w:rPr>
          <w:lang w:val="kk"/>
        </w:rPr>
        <w:tab/>
      </w:r>
      <w:r>
        <w:rPr>
          <w:lang w:val="kk"/>
        </w:rPr>
        <w:tab/>
      </w:r>
      <w:r>
        <w:rPr>
          <w:lang w:val="kk"/>
        </w:rPr>
        <w:tab/>
      </w:r>
      <w:r>
        <w:rPr>
          <w:lang w:val="kk"/>
        </w:rPr>
        <w:tab/>
        <w:t>Сөнбесін мәңгі сенің, Отан, атың!»</w:t>
      </w:r>
    </w:p>
    <w:tbl>
      <w:tblPr>
        <w:tblW w:w="156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2694"/>
        <w:gridCol w:w="2693"/>
        <w:gridCol w:w="2835"/>
        <w:gridCol w:w="2580"/>
      </w:tblGrid>
      <w:tr w:rsidR="003E2289" w14:paraId="46876F3C" w14:textId="77777777" w:rsidTr="00304A55">
        <w:tc>
          <w:tcPr>
            <w:tcW w:w="2127" w:type="dxa"/>
          </w:tcPr>
          <w:p w14:paraId="7B2F1E1A" w14:textId="77777777" w:rsidR="00333500" w:rsidRPr="00333500" w:rsidRDefault="00360386" w:rsidP="00333500">
            <w:pPr>
              <w:pStyle w:val="13313"/>
            </w:pPr>
            <w:r w:rsidRPr="00333500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</w:tcPr>
          <w:p w14:paraId="52E4AE39" w14:textId="77777777" w:rsidR="00333500" w:rsidRPr="00333500" w:rsidRDefault="00360386" w:rsidP="00333500">
            <w:pPr>
              <w:pStyle w:val="13313"/>
            </w:pPr>
            <w:r w:rsidRPr="00333500">
              <w:rPr>
                <w:lang w:val="kk"/>
              </w:rPr>
              <w:t>Дүйсенбі</w:t>
            </w:r>
          </w:p>
          <w:p w14:paraId="29FCAE8E" w14:textId="77777777" w:rsidR="00333500" w:rsidRPr="00333500" w:rsidRDefault="00360386" w:rsidP="00333500">
            <w:pPr>
              <w:pStyle w:val="13313"/>
            </w:pPr>
            <w:r w:rsidRPr="00333500">
              <w:rPr>
                <w:lang w:val="kk"/>
              </w:rPr>
              <w:t>07.10</w:t>
            </w:r>
          </w:p>
        </w:tc>
        <w:tc>
          <w:tcPr>
            <w:tcW w:w="2694" w:type="dxa"/>
          </w:tcPr>
          <w:p w14:paraId="5927B19A" w14:textId="77777777" w:rsidR="00333500" w:rsidRPr="00333500" w:rsidRDefault="00360386" w:rsidP="00333500">
            <w:pPr>
              <w:pStyle w:val="13313"/>
            </w:pPr>
            <w:r w:rsidRPr="00333500">
              <w:rPr>
                <w:lang w:val="kk"/>
              </w:rPr>
              <w:t>Сейсенбі</w:t>
            </w:r>
          </w:p>
          <w:p w14:paraId="62D54679" w14:textId="77777777" w:rsidR="00333500" w:rsidRPr="00333500" w:rsidRDefault="00360386" w:rsidP="00333500">
            <w:pPr>
              <w:pStyle w:val="13313"/>
            </w:pPr>
            <w:r w:rsidRPr="00333500">
              <w:rPr>
                <w:lang w:val="kk"/>
              </w:rPr>
              <w:t>08.10</w:t>
            </w:r>
          </w:p>
        </w:tc>
        <w:tc>
          <w:tcPr>
            <w:tcW w:w="2693" w:type="dxa"/>
          </w:tcPr>
          <w:p w14:paraId="5785A0A2" w14:textId="77777777" w:rsidR="00333500" w:rsidRPr="00333500" w:rsidRDefault="00360386" w:rsidP="00333500">
            <w:pPr>
              <w:pStyle w:val="13313"/>
            </w:pPr>
            <w:r w:rsidRPr="00333500">
              <w:rPr>
                <w:lang w:val="kk"/>
              </w:rPr>
              <w:t>Сәрсенбі</w:t>
            </w:r>
          </w:p>
          <w:p w14:paraId="3C704928" w14:textId="77777777" w:rsidR="00333500" w:rsidRPr="00333500" w:rsidRDefault="00360386" w:rsidP="00333500">
            <w:pPr>
              <w:pStyle w:val="13313"/>
            </w:pPr>
            <w:r w:rsidRPr="00333500">
              <w:rPr>
                <w:lang w:val="kk"/>
              </w:rPr>
              <w:t>09.10</w:t>
            </w:r>
          </w:p>
        </w:tc>
        <w:tc>
          <w:tcPr>
            <w:tcW w:w="2835" w:type="dxa"/>
          </w:tcPr>
          <w:p w14:paraId="0FDDC27F" w14:textId="77777777" w:rsidR="00333500" w:rsidRPr="00333500" w:rsidRDefault="00360386" w:rsidP="00333500">
            <w:pPr>
              <w:pStyle w:val="13313"/>
            </w:pPr>
            <w:r w:rsidRPr="00333500">
              <w:rPr>
                <w:lang w:val="kk"/>
              </w:rPr>
              <w:t>Бейсенбі</w:t>
            </w:r>
          </w:p>
          <w:p w14:paraId="497B2DF8" w14:textId="77777777" w:rsidR="00333500" w:rsidRPr="00333500" w:rsidRDefault="00360386" w:rsidP="00333500">
            <w:pPr>
              <w:pStyle w:val="13313"/>
            </w:pPr>
            <w:r w:rsidRPr="00333500">
              <w:rPr>
                <w:lang w:val="kk"/>
              </w:rPr>
              <w:t>10.10</w:t>
            </w:r>
          </w:p>
        </w:tc>
        <w:tc>
          <w:tcPr>
            <w:tcW w:w="2580" w:type="dxa"/>
          </w:tcPr>
          <w:p w14:paraId="1F3B5D4C" w14:textId="77777777" w:rsidR="00333500" w:rsidRPr="00333500" w:rsidRDefault="00360386" w:rsidP="00333500">
            <w:pPr>
              <w:pStyle w:val="13313"/>
            </w:pPr>
            <w:r w:rsidRPr="00333500">
              <w:rPr>
                <w:lang w:val="kk"/>
              </w:rPr>
              <w:t>Жұма</w:t>
            </w:r>
          </w:p>
          <w:p w14:paraId="4376FAFC" w14:textId="77777777" w:rsidR="00333500" w:rsidRPr="00333500" w:rsidRDefault="00360386" w:rsidP="00333500">
            <w:pPr>
              <w:pStyle w:val="13313"/>
            </w:pPr>
            <w:r w:rsidRPr="00333500">
              <w:rPr>
                <w:lang w:val="kk"/>
              </w:rPr>
              <w:t>11.10</w:t>
            </w:r>
          </w:p>
        </w:tc>
      </w:tr>
      <w:tr w:rsidR="003E2289" w14:paraId="1DC8165D" w14:textId="77777777" w:rsidTr="00304A55">
        <w:trPr>
          <w:trHeight w:val="1344"/>
        </w:trPr>
        <w:tc>
          <w:tcPr>
            <w:tcW w:w="2127" w:type="dxa"/>
          </w:tcPr>
          <w:p w14:paraId="0B5564CA" w14:textId="7BF1FEE1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Балаларды қабылдау</w:t>
            </w:r>
          </w:p>
          <w:p w14:paraId="660841EB" w14:textId="77777777" w:rsidR="00333500" w:rsidRPr="00333500" w:rsidRDefault="00333500" w:rsidP="00333500">
            <w:pPr>
              <w:pStyle w:val="13213"/>
            </w:pPr>
          </w:p>
        </w:tc>
        <w:tc>
          <w:tcPr>
            <w:tcW w:w="2693" w:type="dxa"/>
          </w:tcPr>
          <w:p w14:paraId="65D5B879" w14:textId="30C583F1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"Өнегелі" 15 минут</w:t>
            </w:r>
          </w:p>
          <w:p w14:paraId="5312ED92" w14:textId="4B0BFB95" w:rsidR="00333500" w:rsidRPr="00360386" w:rsidRDefault="00360386" w:rsidP="00333500">
            <w:pPr>
              <w:pStyle w:val="13213"/>
              <w:rPr>
                <w:lang w:val="kk"/>
              </w:rPr>
            </w:pPr>
            <w:r w:rsidRPr="00333500">
              <w:rPr>
                <w:lang w:val="kk"/>
              </w:rPr>
              <w:t>Тәрбиешінің балалармен және ата-аналармен қарым-қатынасы. Жайлы атмосфера құру. Сәлеметсіз бе!</w:t>
            </w:r>
          </w:p>
        </w:tc>
        <w:tc>
          <w:tcPr>
            <w:tcW w:w="2694" w:type="dxa"/>
          </w:tcPr>
          <w:p w14:paraId="0198A438" w14:textId="77777777" w:rsidR="00333500" w:rsidRPr="00360386" w:rsidRDefault="00360386" w:rsidP="00333500">
            <w:pPr>
              <w:pStyle w:val="13213"/>
              <w:rPr>
                <w:lang w:val="kk"/>
              </w:rPr>
            </w:pPr>
            <w:r w:rsidRPr="00333500">
              <w:rPr>
                <w:lang w:val="kk"/>
              </w:rPr>
              <w:t>"Өнегелі" 15 минут</w:t>
            </w:r>
          </w:p>
          <w:p w14:paraId="25CCBE70" w14:textId="65EDF777" w:rsidR="00333500" w:rsidRPr="00360386" w:rsidRDefault="00360386" w:rsidP="00333500">
            <w:pPr>
              <w:pStyle w:val="13213"/>
              <w:rPr>
                <w:lang w:val="kk"/>
              </w:rPr>
            </w:pPr>
            <w:r w:rsidRPr="00333500">
              <w:rPr>
                <w:lang w:val="kk"/>
              </w:rPr>
              <w:t>Баланың көңіл күйі, оның қызығушылықтары туралы әңгімелесу. Жайлы атмосфера құру. Сәлеметсіз бе!</w:t>
            </w:r>
          </w:p>
        </w:tc>
        <w:tc>
          <w:tcPr>
            <w:tcW w:w="2693" w:type="dxa"/>
          </w:tcPr>
          <w:p w14:paraId="57E0B8A2" w14:textId="77777777" w:rsidR="00333500" w:rsidRPr="00360386" w:rsidRDefault="00360386" w:rsidP="00333500">
            <w:pPr>
              <w:pStyle w:val="13213"/>
              <w:rPr>
                <w:lang w:val="kk"/>
              </w:rPr>
            </w:pPr>
            <w:r w:rsidRPr="00333500">
              <w:rPr>
                <w:lang w:val="kk"/>
              </w:rPr>
              <w:t>"Өнегелі" 15 минут</w:t>
            </w:r>
          </w:p>
          <w:p w14:paraId="6D8BB32D" w14:textId="77777777" w:rsidR="00333500" w:rsidRPr="00360386" w:rsidRDefault="00360386" w:rsidP="00333500">
            <w:pPr>
              <w:pStyle w:val="13213"/>
              <w:rPr>
                <w:lang w:val="kk"/>
              </w:rPr>
            </w:pPr>
            <w:r w:rsidRPr="00333500">
              <w:rPr>
                <w:lang w:val="kk"/>
              </w:rPr>
              <w:t>Қызықты</w:t>
            </w:r>
            <w:r w:rsidRPr="00333500">
              <w:rPr>
                <w:lang w:val="kk"/>
              </w:rPr>
              <w:softHyphen/>
              <w:t xml:space="preserve">, мазмұнды іс-әрекетпен қамтамасыз ету. </w:t>
            </w:r>
          </w:p>
          <w:p w14:paraId="2365C0AF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Сәлеметсіз бе!</w:t>
            </w:r>
          </w:p>
        </w:tc>
        <w:tc>
          <w:tcPr>
            <w:tcW w:w="2835" w:type="dxa"/>
          </w:tcPr>
          <w:p w14:paraId="6317F2D8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"Өнегелі" 15 минут</w:t>
            </w:r>
          </w:p>
          <w:p w14:paraId="68ED9E6D" w14:textId="0804F2C0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softHyphen/>
              <w:t>Сыртқы келбетке назар аудару. Ойын іс-әрекетіне қосылуға бастама жасау. Сәлеметсіз бе!</w:t>
            </w:r>
          </w:p>
        </w:tc>
        <w:tc>
          <w:tcPr>
            <w:tcW w:w="2580" w:type="dxa"/>
          </w:tcPr>
          <w:p w14:paraId="28CC4587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"Өнегелі" 15 минут</w:t>
            </w:r>
          </w:p>
          <w:p w14:paraId="00C8433C" w14:textId="126D395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Алдағы іс-әрекетке ынталандыру. Сәлеметсіз бе!</w:t>
            </w:r>
          </w:p>
        </w:tc>
      </w:tr>
      <w:tr w:rsidR="003E2289" w14:paraId="09301C67" w14:textId="77777777" w:rsidTr="00304A55">
        <w:trPr>
          <w:trHeight w:val="841"/>
        </w:trPr>
        <w:tc>
          <w:tcPr>
            <w:tcW w:w="2127" w:type="dxa"/>
          </w:tcPr>
          <w:p w14:paraId="6BEE88C7" w14:textId="3C9762A6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693" w:type="dxa"/>
          </w:tcPr>
          <w:p w14:paraId="250DE179" w14:textId="06D37E83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Ауа райына сай баланы киіндіруге қатысты кеңес беру</w:t>
            </w:r>
          </w:p>
        </w:tc>
        <w:tc>
          <w:tcPr>
            <w:tcW w:w="2694" w:type="dxa"/>
          </w:tcPr>
          <w:p w14:paraId="43442C35" w14:textId="551AA2AE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 xml:space="preserve">Отбасында қолынан келетін жұмысты </w:t>
            </w:r>
            <w:r w:rsidRPr="00333500">
              <w:rPr>
                <w:lang w:val="kk"/>
              </w:rPr>
              <w:lastRenderedPageBreak/>
              <w:t>тапсыру туралы әңгімелесу</w:t>
            </w:r>
          </w:p>
        </w:tc>
        <w:tc>
          <w:tcPr>
            <w:tcW w:w="2693" w:type="dxa"/>
          </w:tcPr>
          <w:p w14:paraId="5EB96961" w14:textId="11B823CC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lastRenderedPageBreak/>
              <w:t>Ата-аналардың өтініші бойынша кеңес беру</w:t>
            </w:r>
          </w:p>
        </w:tc>
        <w:tc>
          <w:tcPr>
            <w:tcW w:w="2835" w:type="dxa"/>
          </w:tcPr>
          <w:p w14:paraId="0A0CA8C0" w14:textId="6042043A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Күн тәртібін сақтау туралы әңгімелер</w:t>
            </w:r>
          </w:p>
        </w:tc>
        <w:tc>
          <w:tcPr>
            <w:tcW w:w="2580" w:type="dxa"/>
          </w:tcPr>
          <w:p w14:paraId="34FA80E8" w14:textId="5C23B645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Ата-аналардың өтініші бойынша кеңес беру</w:t>
            </w:r>
          </w:p>
        </w:tc>
      </w:tr>
      <w:tr w:rsidR="003E2289" w14:paraId="64B22F84" w14:textId="77777777" w:rsidTr="00304A55">
        <w:tc>
          <w:tcPr>
            <w:tcW w:w="2127" w:type="dxa"/>
          </w:tcPr>
          <w:p w14:paraId="3EA692BB" w14:textId="55DF7AD5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Балалардың дербес іс-әрекеті (аз қимылды, үстел үсті ойындары, бейнелеу іс-әрекеті, кітаптарды қарау және басқалар)</w:t>
            </w:r>
            <w:r w:rsidRPr="00333500">
              <w:rPr>
                <w:lang w:val="kk"/>
              </w:rPr>
              <w:softHyphen/>
            </w:r>
          </w:p>
        </w:tc>
        <w:tc>
          <w:tcPr>
            <w:tcW w:w="2693" w:type="dxa"/>
          </w:tcPr>
          <w:p w14:paraId="1757D58B" w14:textId="12C0073F" w:rsidR="00333500" w:rsidRPr="00360386" w:rsidRDefault="00360386" w:rsidP="00333500">
            <w:pPr>
              <w:pStyle w:val="13213"/>
              <w:rPr>
                <w:lang w:val="kk"/>
              </w:rPr>
            </w:pPr>
            <w:r w:rsidRPr="00333500">
              <w:rPr>
                <w:lang w:val="kk"/>
              </w:rPr>
              <w:t>"Қайырлы таң, балапандар" аз қимылды ойыны. Ойындар мен ойын жаттығулары арқылы сөздік қорын кеңейту.</w:t>
            </w:r>
          </w:p>
          <w:p w14:paraId="1FA80586" w14:textId="5AE632AE" w:rsidR="00333500" w:rsidRPr="00360386" w:rsidRDefault="00360386" w:rsidP="00333500">
            <w:pPr>
              <w:pStyle w:val="13213"/>
              <w:rPr>
                <w:lang w:val="kk"/>
              </w:rPr>
            </w:pPr>
            <w:r w:rsidRPr="00333500">
              <w:rPr>
                <w:lang w:val="kk"/>
              </w:rPr>
              <w:t>"Құрылыс әлемін" қарастыру, үстелдегі үй құрылысын талдау. "Үш аю" ертегісі бойынша құрылыс ойыны. (Қоршаған ортамен танысу, сөйлеуді дамыту, жобалау: заттарды атау және ажырату дағдыларын қалыптастыру. Қарапайым схемалар бойынша ғимараттарды өз бетінше салуға мүмкіндік беру).</w:t>
            </w:r>
          </w:p>
          <w:p w14:paraId="0BE898DC" w14:textId="3C379FB3" w:rsidR="00333500" w:rsidRPr="00360386" w:rsidRDefault="00360386" w:rsidP="00333500">
            <w:pPr>
              <w:pStyle w:val="13213"/>
              <w:rPr>
                <w:lang w:val="kk"/>
              </w:rPr>
            </w:pPr>
            <w:r w:rsidRPr="00333500">
              <w:rPr>
                <w:lang w:val="kk"/>
              </w:rPr>
              <w:t xml:space="preserve">Байқап көру: алма – </w:t>
            </w:r>
          </w:p>
          <w:p w14:paraId="753CE5B8" w14:textId="5FD43636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>алма</w:t>
            </w:r>
          </w:p>
        </w:tc>
        <w:tc>
          <w:tcPr>
            <w:tcW w:w="2694" w:type="dxa"/>
          </w:tcPr>
          <w:p w14:paraId="3C45ADB8" w14:textId="43101540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>"Қайырлы таң, балапандар" аз қимылды ойыны.</w:t>
            </w:r>
          </w:p>
          <w:p w14:paraId="582638A5" w14:textId="36B285EC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Ойындар мен ойын жаттығулары арқылы сөздік қорын кеңейту.</w:t>
            </w:r>
          </w:p>
          <w:p w14:paraId="4D57F2C0" w14:textId="7C72B0FB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Заттарды шамасы бойынша салыстыру жаттығуы (ұзын – қысқа).</w:t>
            </w:r>
          </w:p>
          <w:p w14:paraId="42087D4D" w14:textId="56FC92C8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Текшелерден сурет құрастыру (4 бөлік).</w:t>
            </w:r>
          </w:p>
          <w:p w14:paraId="5ABBCCBC" w14:textId="06538D60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>(Қоршаған әлеммен танысу, сөйлеуді дамыту, математика негіздері:</w:t>
            </w:r>
          </w:p>
          <w:p w14:paraId="71AA395C" w14:textId="41C97E74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бір затты екіншісіне салыстыру арқылы қарама қарсы және бірдей өлшемдегі заттарды салыстыру)</w:t>
            </w:r>
          </w:p>
          <w:p w14:paraId="5FFE6B75" w14:textId="1B8F4759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Байқап көру: пияз-лук</w:t>
            </w:r>
          </w:p>
        </w:tc>
        <w:tc>
          <w:tcPr>
            <w:tcW w:w="2693" w:type="dxa"/>
          </w:tcPr>
          <w:p w14:paraId="3E6D5D24" w14:textId="1B3F5240" w:rsidR="00333500" w:rsidRPr="00360386" w:rsidRDefault="00360386" w:rsidP="00333500">
            <w:pPr>
              <w:pStyle w:val="13213"/>
              <w:rPr>
                <w:lang w:val="kk"/>
              </w:rPr>
            </w:pPr>
            <w:r w:rsidRPr="00333500">
              <w:rPr>
                <w:lang w:val="kk"/>
              </w:rPr>
              <w:t>"Алақан-алақан. Әжем бізге тәтті пісірді" аз қимылды ойыны. Өлеңдерді жаттау қабілетіне үйрету.</w:t>
            </w:r>
          </w:p>
          <w:p w14:paraId="146D8A83" w14:textId="77777777" w:rsidR="00333500" w:rsidRPr="00360386" w:rsidRDefault="00360386" w:rsidP="00333500">
            <w:pPr>
              <w:pStyle w:val="13213"/>
              <w:rPr>
                <w:lang w:val="kk"/>
              </w:rPr>
            </w:pPr>
            <w:r w:rsidRPr="00333500">
              <w:rPr>
                <w:lang w:val="kk"/>
              </w:rPr>
              <w:t xml:space="preserve">Таныс өлеңдерді қайталау. </w:t>
            </w:r>
          </w:p>
          <w:p w14:paraId="74254ED2" w14:textId="77777777" w:rsidR="00ED0E86" w:rsidRPr="00360386" w:rsidRDefault="00360386" w:rsidP="00333500">
            <w:pPr>
              <w:pStyle w:val="13213"/>
              <w:rPr>
                <w:lang w:val="kk"/>
              </w:rPr>
            </w:pPr>
            <w:r w:rsidRPr="00333500">
              <w:rPr>
                <w:lang w:val="kk"/>
              </w:rPr>
              <w:t xml:space="preserve">Поэзия бейнесі мен суретті бейнелеу арасындағы үйлестіруге жаттығу. </w:t>
            </w:r>
          </w:p>
          <w:p w14:paraId="049B0EAA" w14:textId="5B0BE48F" w:rsidR="00333500" w:rsidRPr="00360386" w:rsidRDefault="00360386" w:rsidP="0033350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Суреттерді, заттарды қарастырғаннан кейін әсерлермен бөлісуге үйрету.</w:t>
            </w:r>
          </w:p>
          <w:p w14:paraId="4B8E4867" w14:textId="5F4E1D1B" w:rsidR="00333500" w:rsidRPr="00360386" w:rsidRDefault="00360386" w:rsidP="0033350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(Қоршаған ортамен танысу, сөйлеуді дамыту, Көркем </w:t>
            </w:r>
            <w:r>
              <w:rPr>
                <w:lang w:val="kk"/>
              </w:rPr>
              <w:softHyphen/>
              <w:t>әдебиет: өлеңдер мен тақпақтарды жаттай білуге үйрету).</w:t>
            </w:r>
          </w:p>
          <w:p w14:paraId="2C7C7D8C" w14:textId="45109AE2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Байқап көру: қырыққабат – капуста</w:t>
            </w:r>
          </w:p>
        </w:tc>
        <w:tc>
          <w:tcPr>
            <w:tcW w:w="2835" w:type="dxa"/>
          </w:tcPr>
          <w:p w14:paraId="3EE92D70" w14:textId="4E4D3A5B" w:rsidR="00333500" w:rsidRPr="00360386" w:rsidRDefault="00360386" w:rsidP="00333500">
            <w:pPr>
              <w:pStyle w:val="13213"/>
              <w:rPr>
                <w:lang w:val="kk"/>
              </w:rPr>
            </w:pPr>
            <w:r w:rsidRPr="00333500">
              <w:rPr>
                <w:lang w:val="kk"/>
              </w:rPr>
              <w:t>"Алақан-алақан. Әжем бізге тәтті пісірді" аз қимылды ойыны. Өлеңдерді жаттау қабілетіне үйрету.</w:t>
            </w:r>
          </w:p>
          <w:p w14:paraId="128109C4" w14:textId="76488B76" w:rsidR="00333500" w:rsidRPr="00360386" w:rsidRDefault="00360386" w:rsidP="00333500">
            <w:pPr>
              <w:pStyle w:val="13213"/>
              <w:rPr>
                <w:lang w:val="kk"/>
              </w:rPr>
            </w:pPr>
            <w:r w:rsidRPr="00333500">
              <w:rPr>
                <w:lang w:val="kk"/>
              </w:rPr>
              <w:t>Ұйықтап жатқан баланың суретін қарау. Әр түрлі тіндердің қасиеттерін тексеруге арналған жаттығу. (</w:t>
            </w:r>
            <w:r w:rsidRPr="00333500">
              <w:rPr>
                <w:lang w:val="kk"/>
              </w:rPr>
              <w:softHyphen/>
              <w:t>Қоршаған ортамен танысу, сөйлеуді дамыту: заттарды атау және ажырату, оларды қарау және зерттеу қабілеттерін қалыптастыру).</w:t>
            </w:r>
          </w:p>
          <w:p w14:paraId="7B606324" w14:textId="0D93279C" w:rsidR="00333500" w:rsidRPr="00360386" w:rsidRDefault="00360386" w:rsidP="0033350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"Бір-көп" математикалық жаттығу. (Математика негіздері: "көп", "бір" ұғымдары туралы түсінік қалыптастыру).</w:t>
            </w:r>
          </w:p>
          <w:p w14:paraId="3BC84C19" w14:textId="01BCDFF6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 xml:space="preserve">Байқап көру: алма – </w:t>
            </w:r>
          </w:p>
          <w:p w14:paraId="0E1C23D7" w14:textId="6CCB25E8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алма</w:t>
            </w:r>
          </w:p>
        </w:tc>
        <w:tc>
          <w:tcPr>
            <w:tcW w:w="2580" w:type="dxa"/>
          </w:tcPr>
          <w:p w14:paraId="6897B0E4" w14:textId="4035ECC2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"Біз аздап жылынамыз" аз қимылды ойыны.</w:t>
            </w:r>
          </w:p>
          <w:p w14:paraId="1E6A071A" w14:textId="7F92E2EC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>(Музыка: музыкаға ырғақты қимылдар жасау).</w:t>
            </w:r>
          </w:p>
          <w:p w14:paraId="67B4D013" w14:textId="09C45C8C" w:rsidR="00333500" w:rsidRPr="00360386" w:rsidRDefault="00360386" w:rsidP="00333500">
            <w:pPr>
              <w:pStyle w:val="13213"/>
              <w:rPr>
                <w:lang w:val="kk"/>
              </w:rPr>
            </w:pPr>
            <w:r w:rsidRPr="00333500">
              <w:rPr>
                <w:lang w:val="kk"/>
              </w:rPr>
              <w:t xml:space="preserve">Жабық және жабайы өсімдіктер туралы сөйлесу. Тәрбиеші театры: шаңды өсімдікке күтім жасау. (Басқалармен танысу, сөйлеуді дамыту:туған жердің кейбір өсімдіктері туралы қарапайым идеяларды қалыптастыру). </w:t>
            </w:r>
          </w:p>
          <w:p w14:paraId="1E9F564D" w14:textId="06C5D154" w:rsidR="00333500" w:rsidRPr="00360386" w:rsidRDefault="00360386" w:rsidP="0033350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"Аюға арналған таспа". (Сурет салу: көлденең сызықтар салу қабілетін қалыптастыру).</w:t>
            </w:r>
          </w:p>
          <w:p w14:paraId="61BE82F1" w14:textId="6DFC48BF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Байқап көру: алма – яблоко</w:t>
            </w:r>
          </w:p>
        </w:tc>
      </w:tr>
      <w:tr w:rsidR="003E2289" w14:paraId="01079CC6" w14:textId="77777777" w:rsidTr="00304A55">
        <w:tc>
          <w:tcPr>
            <w:tcW w:w="2127" w:type="dxa"/>
          </w:tcPr>
          <w:p w14:paraId="7CEFD11F" w14:textId="564DC49A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Ертеңгілік жаттығу</w:t>
            </w:r>
          </w:p>
        </w:tc>
        <w:tc>
          <w:tcPr>
            <w:tcW w:w="2693" w:type="dxa"/>
          </w:tcPr>
          <w:p w14:paraId="17367D7D" w14:textId="0649AF80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Таңертеңгілік жаттығулар кешені (Дене шынықтыру)</w:t>
            </w:r>
          </w:p>
          <w:p w14:paraId="2078D531" w14:textId="19DB39BE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 xml:space="preserve">Жалпы дамыту жаттығуларын орындау </w:t>
            </w:r>
            <w:r w:rsidRPr="00333500">
              <w:rPr>
                <w:lang w:val="kk"/>
              </w:rPr>
              <w:lastRenderedPageBreak/>
              <w:t>дағдыларын қалыптастыру: қол мен иық белдеуіне, денеге, аяққа арналған жаттығулар</w:t>
            </w:r>
          </w:p>
        </w:tc>
        <w:tc>
          <w:tcPr>
            <w:tcW w:w="2694" w:type="dxa"/>
          </w:tcPr>
          <w:p w14:paraId="62E3CE61" w14:textId="3647A177" w:rsidR="00AD46B1" w:rsidRDefault="00360386" w:rsidP="00333500">
            <w:pPr>
              <w:pStyle w:val="13213"/>
            </w:pPr>
            <w:r w:rsidRPr="00333500">
              <w:rPr>
                <w:lang w:val="kk"/>
              </w:rPr>
              <w:lastRenderedPageBreak/>
              <w:t xml:space="preserve">Ертеңгілік жаттығулар кешені </w:t>
            </w:r>
          </w:p>
          <w:p w14:paraId="569775CB" w14:textId="593E535E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0B8EC10B" w14:textId="7646F298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 xml:space="preserve">Жалпы дамыту жаттығуларын орындау </w:t>
            </w:r>
            <w:r w:rsidRPr="00333500">
              <w:rPr>
                <w:lang w:val="kk"/>
              </w:rPr>
              <w:lastRenderedPageBreak/>
              <w:t>дағдыларын қалыптастыру: қол мен иық белдеуіне, денеге, аяққа арналған жаттығулар</w:t>
            </w:r>
          </w:p>
        </w:tc>
        <w:tc>
          <w:tcPr>
            <w:tcW w:w="2693" w:type="dxa"/>
          </w:tcPr>
          <w:p w14:paraId="0EFFF3E4" w14:textId="1F1924F1" w:rsidR="00AD46B1" w:rsidRDefault="00360386" w:rsidP="00333500">
            <w:pPr>
              <w:pStyle w:val="13213"/>
            </w:pPr>
            <w:r w:rsidRPr="00333500">
              <w:rPr>
                <w:lang w:val="kk"/>
              </w:rPr>
              <w:lastRenderedPageBreak/>
              <w:t>Ертеңгілік жаттығулар кешені</w:t>
            </w:r>
          </w:p>
          <w:p w14:paraId="7E9083BB" w14:textId="78415DFC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091A9ABE" w14:textId="16DAA43D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 xml:space="preserve">Жалпы дамыту жаттығуларын орындау </w:t>
            </w:r>
            <w:r w:rsidRPr="00333500">
              <w:rPr>
                <w:lang w:val="kk"/>
              </w:rPr>
              <w:lastRenderedPageBreak/>
              <w:t>дағдыларын қалыптастыру: қол мен иық белдеуіне, денеге, аяққа арналған жаттығулар</w:t>
            </w:r>
          </w:p>
        </w:tc>
        <w:tc>
          <w:tcPr>
            <w:tcW w:w="2835" w:type="dxa"/>
          </w:tcPr>
          <w:p w14:paraId="6B8660A5" w14:textId="77777777" w:rsidR="00AD46B1" w:rsidRDefault="00360386" w:rsidP="00333500">
            <w:pPr>
              <w:pStyle w:val="13213"/>
            </w:pPr>
            <w:r w:rsidRPr="00333500">
              <w:rPr>
                <w:lang w:val="kk"/>
              </w:rPr>
              <w:lastRenderedPageBreak/>
              <w:t xml:space="preserve">Ертеңгілік жаттығулар кешені </w:t>
            </w:r>
          </w:p>
          <w:p w14:paraId="5CAF1D99" w14:textId="78B68B10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450F67B9" w14:textId="7A1D57CD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 xml:space="preserve">Жалпы дамыту жаттығуларын орындау </w:t>
            </w:r>
            <w:r w:rsidRPr="00333500">
              <w:rPr>
                <w:lang w:val="kk"/>
              </w:rPr>
              <w:lastRenderedPageBreak/>
              <w:t>дағдыларын қалыптастыру: қол мен иық белдеуіне, денеге, аяққа арналған жаттығулар</w:t>
            </w:r>
          </w:p>
        </w:tc>
        <w:tc>
          <w:tcPr>
            <w:tcW w:w="2580" w:type="dxa"/>
          </w:tcPr>
          <w:p w14:paraId="0DC81115" w14:textId="77777777" w:rsidR="00AD46B1" w:rsidRDefault="00360386" w:rsidP="00333500">
            <w:pPr>
              <w:pStyle w:val="13213"/>
            </w:pPr>
            <w:r w:rsidRPr="00333500">
              <w:rPr>
                <w:lang w:val="kk"/>
              </w:rPr>
              <w:lastRenderedPageBreak/>
              <w:t xml:space="preserve">Ертеңгілік жаттығулар кешені </w:t>
            </w:r>
          </w:p>
          <w:p w14:paraId="7B0B08AF" w14:textId="3C9FC174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715911AA" w14:textId="67D6E576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 xml:space="preserve">Жалпы дамыту жаттығуларын </w:t>
            </w:r>
            <w:r w:rsidRPr="00333500">
              <w:rPr>
                <w:lang w:val="kk"/>
              </w:rPr>
              <w:lastRenderedPageBreak/>
              <w:t>орындау дағдыларын қалыптастыру: қол мен иық белдеуіне, денеге, аяққа арналған жаттығулар</w:t>
            </w:r>
          </w:p>
        </w:tc>
      </w:tr>
      <w:tr w:rsidR="003E2289" w14:paraId="24BE3E21" w14:textId="77777777" w:rsidTr="00304A55">
        <w:trPr>
          <w:trHeight w:val="948"/>
        </w:trPr>
        <w:tc>
          <w:tcPr>
            <w:tcW w:w="2127" w:type="dxa"/>
          </w:tcPr>
          <w:p w14:paraId="153EE0C4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lastRenderedPageBreak/>
              <w:t>Таңғы ас</w:t>
            </w:r>
          </w:p>
        </w:tc>
        <w:tc>
          <w:tcPr>
            <w:tcW w:w="2693" w:type="dxa"/>
          </w:tcPr>
          <w:p w14:paraId="28418839" w14:textId="076CEC2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Тамақтану кезінде қарапайым мінез-құлық дағдыларын қалыптастыру.</w:t>
            </w:r>
          </w:p>
          <w:p w14:paraId="7513B9B3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(нан, шай, май)</w:t>
            </w:r>
          </w:p>
        </w:tc>
        <w:tc>
          <w:tcPr>
            <w:tcW w:w="2694" w:type="dxa"/>
          </w:tcPr>
          <w:p w14:paraId="10C7F90F" w14:textId="535EAB03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Адам денсаулығына пайдалы тағам (сут, май, ірімшілік) туралы бастапқы идеяларды қалыптастыру</w:t>
            </w:r>
          </w:p>
        </w:tc>
        <w:tc>
          <w:tcPr>
            <w:tcW w:w="2693" w:type="dxa"/>
          </w:tcPr>
          <w:p w14:paraId="62AA7B68" w14:textId="453041E2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Дастархан басында мәдени мінез-құлық дағдыларын қалыптастыру: ас қасық пен шай қасықты дұрыс пайдалану</w:t>
            </w:r>
          </w:p>
        </w:tc>
        <w:tc>
          <w:tcPr>
            <w:tcW w:w="2835" w:type="dxa"/>
          </w:tcPr>
          <w:p w14:paraId="414D1F25" w14:textId="04BE112F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Баланы өзіне-өзі қызмет көрсетуге ұмтылуға қолдау көрсету: асханалық заттарды мақсаты бойынша пайдалану (кесе, қасық, тәрелке)</w:t>
            </w:r>
          </w:p>
        </w:tc>
        <w:tc>
          <w:tcPr>
            <w:tcW w:w="2580" w:type="dxa"/>
          </w:tcPr>
          <w:p w14:paraId="46B0AA87" w14:textId="792A9130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 xml:space="preserve">Дастархан басында мәдени мінез-құлық дағдыларын қалыптастыру: тамақты аузын жауып шайнау </w:t>
            </w:r>
          </w:p>
          <w:p w14:paraId="028ADFF4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(Ас болсын! Рақмет!)</w:t>
            </w:r>
          </w:p>
        </w:tc>
      </w:tr>
      <w:tr w:rsidR="003E2289" w14:paraId="665FB2C0" w14:textId="77777777" w:rsidTr="00304A55">
        <w:tc>
          <w:tcPr>
            <w:tcW w:w="2127" w:type="dxa"/>
          </w:tcPr>
          <w:p w14:paraId="1E1BFD8E" w14:textId="2EF22EA2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693" w:type="dxa"/>
          </w:tcPr>
          <w:p w14:paraId="32DAEF27" w14:textId="3BD4C2AC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>"Шәйнекті безендіру" (Аппликация, математика негіздері: әр түрлі пішіндегі, өлшемдегі, түстегі дайындалған бөлшектерді қағаз парағына алдын ала қою дағдыларын үйретуді жалғастыру).</w:t>
            </w:r>
          </w:p>
          <w:p w14:paraId="14157859" w14:textId="7F4A3245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Тең және тең емес объектілердің топтарын салыстыруға үйрету.</w:t>
            </w:r>
          </w:p>
          <w:p w14:paraId="16B6A542" w14:textId="7BC7FD89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77EE8DEB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Қазақтың белсенді халық ойыны</w:t>
            </w:r>
          </w:p>
          <w:p w14:paraId="15C77260" w14:textId="435556E3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«Алысқа лақтыр» («Брось дальше»)</w:t>
            </w:r>
          </w:p>
          <w:p w14:paraId="60D24489" w14:textId="1A52EDB6" w:rsidR="00333500" w:rsidRPr="00333500" w:rsidRDefault="00360386" w:rsidP="00AD46B1">
            <w:pPr>
              <w:pStyle w:val="13213"/>
            </w:pPr>
            <w:r>
              <w:rPr>
                <w:lang w:val="kk"/>
              </w:rPr>
              <w:lastRenderedPageBreak/>
              <w:t>Балаларда қаптарды нысанаға лақтыру қабілетін дамыту</w:t>
            </w:r>
          </w:p>
        </w:tc>
        <w:tc>
          <w:tcPr>
            <w:tcW w:w="2694" w:type="dxa"/>
          </w:tcPr>
          <w:p w14:paraId="7D9C353A" w14:textId="502CA24A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lastRenderedPageBreak/>
              <w:t>Т. Привалованың "Қарындаштар туралы ертегі" ертегісін оқу (көркем әдебиет, сурет: кітаптарға деген қызығушылықты ояту; қарындашты дұрыс ұстауға үйрету)</w:t>
            </w:r>
          </w:p>
          <w:p w14:paraId="6CB2DCC4" w14:textId="77777777" w:rsidR="00333500" w:rsidRPr="00333500" w:rsidRDefault="00333500" w:rsidP="00333500">
            <w:pPr>
              <w:pStyle w:val="13213"/>
            </w:pPr>
          </w:p>
        </w:tc>
        <w:tc>
          <w:tcPr>
            <w:tcW w:w="2693" w:type="dxa"/>
          </w:tcPr>
          <w:p w14:paraId="24CC3E38" w14:textId="6AA51294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"Жол қозғалысы ережелерінің жүргізушілері мен жаяу жүргіншілері" сюжеттік-рөлдік ойыны (қоршаған ортамен танысу, сөйлеуді дамыту, математика негіздері: жол белгілері бойынша жүруді үйретуді жалғастыру, жол ережелерін сақтау.</w:t>
            </w:r>
          </w:p>
          <w:p w14:paraId="08199CA6" w14:textId="5B87F424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"Алысқа лактыр" қимылды қазақ халық ойыны ("Брось дальше")</w:t>
            </w:r>
          </w:p>
          <w:p w14:paraId="599B3AD5" w14:textId="37C3144F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>Балаларда қаптарды нысанаға лақтыру қабілетін дамыту</w:t>
            </w:r>
          </w:p>
        </w:tc>
        <w:tc>
          <w:tcPr>
            <w:tcW w:w="2835" w:type="dxa"/>
          </w:tcPr>
          <w:p w14:paraId="332CF5DD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"Кілем" (аппликация: әр түрлі пішіндегі, өлшемдегі, түстегі дайындалған бөлшектерді қағаз парағына алдын-ала қою дағдыларын үйретуді жалғастыру).</w:t>
            </w:r>
          </w:p>
          <w:p w14:paraId="5EE0FC1F" w14:textId="66EBE31A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Жырту, бұрау, тарту әдістерін қолдана отырып, көкөністер мен жемістерді мүсіндеуге үйретуді жалғастыру. (Мүсіндеу, қоршаған ортамен танысу)</w:t>
            </w:r>
          </w:p>
        </w:tc>
        <w:tc>
          <w:tcPr>
            <w:tcW w:w="2580" w:type="dxa"/>
          </w:tcPr>
          <w:p w14:paraId="78350D1F" w14:textId="675C614D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Балаларды геометриялық фигура – үшбұрышпен таныстыру.</w:t>
            </w:r>
          </w:p>
          <w:p w14:paraId="264552A1" w14:textId="6C29DDC3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4C7FA169" w14:textId="6DFAB3BE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Қарапайым схемалар бойынша ғимараттарды өзіңіз жасау.</w:t>
            </w:r>
          </w:p>
          <w:p w14:paraId="57601874" w14:textId="4A6FFD44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1C96F5C8" w14:textId="0E591C5C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"Моншақтар" (аппликация: әр түрлі пішіндегі, өлшемдегі, түстегі дайындалған бөлшектерді қағаз парағына алдын-ала қою дағдыларын үйретуді жалғастыру)</w:t>
            </w:r>
          </w:p>
        </w:tc>
      </w:tr>
      <w:tr w:rsidR="003E2289" w14:paraId="5A5BD0C4" w14:textId="77777777" w:rsidTr="00304A55">
        <w:tc>
          <w:tcPr>
            <w:tcW w:w="2127" w:type="dxa"/>
          </w:tcPr>
          <w:p w14:paraId="7EC49C5E" w14:textId="0BA1A41B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Ұйымдастырылған іс-әрекет</w:t>
            </w:r>
          </w:p>
        </w:tc>
        <w:tc>
          <w:tcPr>
            <w:tcW w:w="2693" w:type="dxa"/>
          </w:tcPr>
          <w:p w14:paraId="57AFAC79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Дене шынықтыру</w:t>
            </w:r>
          </w:p>
        </w:tc>
        <w:tc>
          <w:tcPr>
            <w:tcW w:w="2694" w:type="dxa"/>
          </w:tcPr>
          <w:p w14:paraId="09787C98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Қазақ тілі</w:t>
            </w:r>
          </w:p>
        </w:tc>
        <w:tc>
          <w:tcPr>
            <w:tcW w:w="2693" w:type="dxa"/>
          </w:tcPr>
          <w:p w14:paraId="24AAB10D" w14:textId="53215981" w:rsidR="00333500" w:rsidRPr="00333500" w:rsidRDefault="00360386" w:rsidP="00AD46B1">
            <w:pPr>
              <w:pStyle w:val="13213"/>
            </w:pPr>
            <w:r w:rsidRPr="00333500">
              <w:rPr>
                <w:lang w:val="kk"/>
              </w:rPr>
              <w:t>Дене шынықтыру</w:t>
            </w:r>
          </w:p>
        </w:tc>
        <w:tc>
          <w:tcPr>
            <w:tcW w:w="2835" w:type="dxa"/>
          </w:tcPr>
          <w:p w14:paraId="4356FFA3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Музыка</w:t>
            </w:r>
          </w:p>
        </w:tc>
        <w:tc>
          <w:tcPr>
            <w:tcW w:w="2580" w:type="dxa"/>
          </w:tcPr>
          <w:p w14:paraId="7B99E7BA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Дене шынықтыру</w:t>
            </w:r>
          </w:p>
        </w:tc>
      </w:tr>
      <w:tr w:rsidR="003E2289" w14:paraId="15C9D7C6" w14:textId="77777777" w:rsidTr="00304A55">
        <w:tc>
          <w:tcPr>
            <w:tcW w:w="2127" w:type="dxa"/>
          </w:tcPr>
          <w:p w14:paraId="2A58E776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</w:tcPr>
          <w:p w14:paraId="2FB45B95" w14:textId="06C72B1E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Киім мен аяқ киімнің мақсатын нақтылау</w:t>
            </w:r>
          </w:p>
        </w:tc>
        <w:tc>
          <w:tcPr>
            <w:tcW w:w="2694" w:type="dxa"/>
          </w:tcPr>
          <w:p w14:paraId="352A2212" w14:textId="21CDE4DC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Киім мен аяқ киімнің мақсатын нақтылау</w:t>
            </w:r>
          </w:p>
        </w:tc>
        <w:tc>
          <w:tcPr>
            <w:tcW w:w="2693" w:type="dxa"/>
          </w:tcPr>
          <w:p w14:paraId="2C69D632" w14:textId="3666C745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Киімдегі әртүрлі бекіткіштерді қарастыру</w:t>
            </w:r>
          </w:p>
        </w:tc>
        <w:tc>
          <w:tcPr>
            <w:tcW w:w="2835" w:type="dxa"/>
          </w:tcPr>
          <w:p w14:paraId="734B04D7" w14:textId="740BA871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Киіну ретін нақтылау</w:t>
            </w:r>
          </w:p>
        </w:tc>
        <w:tc>
          <w:tcPr>
            <w:tcW w:w="2580" w:type="dxa"/>
          </w:tcPr>
          <w:p w14:paraId="2005B3A7" w14:textId="75FB71CE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Киіну ретін қайталау</w:t>
            </w:r>
          </w:p>
        </w:tc>
      </w:tr>
      <w:tr w:rsidR="003E2289" w14:paraId="7E5011F6" w14:textId="77777777" w:rsidTr="00304A55">
        <w:tc>
          <w:tcPr>
            <w:tcW w:w="2127" w:type="dxa"/>
          </w:tcPr>
          <w:p w14:paraId="4F816EE7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Серуен:</w:t>
            </w:r>
          </w:p>
          <w:p w14:paraId="338886A2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Бақылау.</w:t>
            </w:r>
          </w:p>
          <w:p w14:paraId="17A1D237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Әңгімелесу.</w:t>
            </w:r>
          </w:p>
          <w:p w14:paraId="360A47E5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Көркем сөз.</w:t>
            </w:r>
          </w:p>
          <w:p w14:paraId="4374F3B5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Қимылды ойындар.</w:t>
            </w:r>
          </w:p>
          <w:p w14:paraId="78B64696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Жеке жұмыс.</w:t>
            </w:r>
          </w:p>
          <w:p w14:paraId="03BECE8C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 xml:space="preserve">Зерттеу </w:t>
            </w:r>
            <w:r w:rsidRPr="00333500">
              <w:rPr>
                <w:lang w:val="kk"/>
              </w:rPr>
              <w:softHyphen/>
              <w:t>іс-әрекеті.</w:t>
            </w:r>
          </w:p>
          <w:p w14:paraId="4A06939F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Еңбек іс-әрекеті.</w:t>
            </w:r>
          </w:p>
          <w:p w14:paraId="795A0E87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Жалпы ойын.</w:t>
            </w:r>
          </w:p>
          <w:p w14:paraId="0EEC5419" w14:textId="77777777" w:rsidR="00333500" w:rsidRPr="00333500" w:rsidRDefault="00333500" w:rsidP="00333500">
            <w:pPr>
              <w:pStyle w:val="13213"/>
            </w:pPr>
          </w:p>
        </w:tc>
        <w:tc>
          <w:tcPr>
            <w:tcW w:w="2693" w:type="dxa"/>
          </w:tcPr>
          <w:p w14:paraId="1B62EAB9" w14:textId="4A49D7F5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Жүк көлігін бақылау.</w:t>
            </w:r>
          </w:p>
          <w:p w14:paraId="3CD3720E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Көлік құралдарының түрлерімен таныстыру.</w:t>
            </w:r>
          </w:p>
          <w:p w14:paraId="16CB5B6E" w14:textId="3614474F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Көркем сөз. (Балаларды тыңдауға, өлеңдердің мазмұнын түсінуге үйрету</w:t>
            </w:r>
            <w:r w:rsidRPr="00333500">
              <w:rPr>
                <w:lang w:val="kk"/>
              </w:rPr>
              <w:softHyphen/>
              <w:t>):</w:t>
            </w:r>
          </w:p>
          <w:p w14:paraId="127F445C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А. Құнанбаев «Күз»</w:t>
            </w:r>
          </w:p>
          <w:p w14:paraId="376E3625" w14:textId="0255F998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 xml:space="preserve">Қимылды ойындар: "Сыйлықтар", "Таспа ұстап жүгіру", "Нақты дәлде" – </w:t>
            </w:r>
          </w:p>
          <w:p w14:paraId="1A1FF02D" w14:textId="4E1DCCA0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заттарды оң және сол қолмен (2,5-5 м қашықтықта) лақтыруға үйрету.</w:t>
            </w:r>
          </w:p>
          <w:p w14:paraId="795B5796" w14:textId="180BBE69" w:rsidR="00AD46B1" w:rsidRDefault="00360386" w:rsidP="00333500">
            <w:pPr>
              <w:pStyle w:val="13213"/>
            </w:pPr>
            <w:r>
              <w:rPr>
                <w:lang w:val="kk"/>
              </w:rPr>
              <w:t xml:space="preserve">Жеке жұмыс. </w:t>
            </w:r>
          </w:p>
          <w:p w14:paraId="564DB3CE" w14:textId="6177F944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>"Кімнің парағы?" дидактикалық ойыны</w:t>
            </w:r>
          </w:p>
          <w:p w14:paraId="7DF7CE48" w14:textId="4D21E646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Еңбек. Учаскедегі тастарды жинау.</w:t>
            </w:r>
          </w:p>
          <w:p w14:paraId="26B1A84E" w14:textId="15948DC0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"Алақан-алақан, қатты шапалақта" жалпы ойыны.</w:t>
            </w:r>
          </w:p>
          <w:p w14:paraId="08926D77" w14:textId="4A01A112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lastRenderedPageBreak/>
              <w:t>(Қоршаған ортамен танысу, дене шынықтыру)</w:t>
            </w:r>
          </w:p>
        </w:tc>
        <w:tc>
          <w:tcPr>
            <w:tcW w:w="2694" w:type="dxa"/>
          </w:tcPr>
          <w:p w14:paraId="747E1963" w14:textId="3A3DD22C" w:rsidR="00333500" w:rsidRPr="00360386" w:rsidRDefault="00360386" w:rsidP="00333500">
            <w:pPr>
              <w:pStyle w:val="13213"/>
              <w:rPr>
                <w:lang w:val="kk"/>
              </w:rPr>
            </w:pPr>
            <w:r w:rsidRPr="00333500">
              <w:rPr>
                <w:lang w:val="kk"/>
              </w:rPr>
              <w:lastRenderedPageBreak/>
              <w:t xml:space="preserve">Ұядағы құстардың әрекеттерін бақылау. Көлемі бойынша құстарды салыстыру. Үй жануарлары мен олардың төлдері туралы білімдерін бекіту. </w:t>
            </w:r>
          </w:p>
          <w:p w14:paraId="24A0DCC8" w14:textId="0BAB4B88" w:rsidR="00333500" w:rsidRPr="00360386" w:rsidRDefault="00360386" w:rsidP="00333500">
            <w:pPr>
              <w:pStyle w:val="13213"/>
              <w:rPr>
                <w:lang w:val="kk"/>
              </w:rPr>
            </w:pPr>
            <w:r w:rsidRPr="00333500">
              <w:rPr>
                <w:lang w:val="kk"/>
              </w:rPr>
              <w:t>Көркем сөз. (Балаларды тыңдауға, өлеңдердің мазмұнын түсінуге үйрету):</w:t>
            </w:r>
          </w:p>
          <w:p w14:paraId="4A42BB33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И. Мазин "Күн неткен керемет...»</w:t>
            </w:r>
          </w:p>
          <w:p w14:paraId="7D14657F" w14:textId="4493290B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 xml:space="preserve">Қимылды ойындар: "Апанда аю бар", "Қаздар-аққулар", "Шеңберге түс": </w:t>
            </w:r>
          </w:p>
          <w:p w14:paraId="1286AE67" w14:textId="516535B3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заттарды оң және сол қолмен (2,5-5 м қашықтықта) лақтыруға үйрету.</w:t>
            </w:r>
          </w:p>
          <w:p w14:paraId="53DD633C" w14:textId="0807ABB4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Жеке жұмыс. Құстар, ағаштар туралы сөйлесу.</w:t>
            </w:r>
          </w:p>
          <w:p w14:paraId="6F34C904" w14:textId="2952CB1E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lastRenderedPageBreak/>
              <w:t>Еңбек. Тұқым жинау.</w:t>
            </w:r>
          </w:p>
          <w:p w14:paraId="57107E96" w14:textId="457D5D79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"Жол жүреміз адымдап" жалпы ойыны.</w:t>
            </w:r>
          </w:p>
          <w:p w14:paraId="2ED51C22" w14:textId="7C96890A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2693" w:type="dxa"/>
          </w:tcPr>
          <w:p w14:paraId="15AD5137" w14:textId="77777777" w:rsidR="00426CF2" w:rsidRPr="00360386" w:rsidRDefault="00360386" w:rsidP="00333500">
            <w:pPr>
              <w:pStyle w:val="13213"/>
              <w:rPr>
                <w:lang w:val="kk"/>
              </w:rPr>
            </w:pPr>
            <w:r w:rsidRPr="00333500">
              <w:rPr>
                <w:lang w:val="kk"/>
              </w:rPr>
              <w:lastRenderedPageBreak/>
              <w:t xml:space="preserve">Ауа райын, жел бағытын бақылау. Ауа райының жағдайын анықтау (суық, жылы, ыстық). </w:t>
            </w:r>
          </w:p>
          <w:p w14:paraId="40A4FD72" w14:textId="5907A762" w:rsidR="00333500" w:rsidRPr="00360386" w:rsidRDefault="00360386" w:rsidP="00333500">
            <w:pPr>
              <w:pStyle w:val="13213"/>
              <w:rPr>
                <w:lang w:val="kk"/>
              </w:rPr>
            </w:pPr>
            <w:r w:rsidRPr="00333500">
              <w:rPr>
                <w:lang w:val="kk"/>
              </w:rPr>
              <w:t>Ауа райы құбылыстары: жаңбыр, қар, жел, суық.</w:t>
            </w:r>
          </w:p>
          <w:p w14:paraId="149BE7FE" w14:textId="1192E20E" w:rsidR="00333500" w:rsidRPr="00360386" w:rsidRDefault="00360386" w:rsidP="00333500">
            <w:pPr>
              <w:pStyle w:val="13213"/>
              <w:rPr>
                <w:lang w:val="kk"/>
              </w:rPr>
            </w:pPr>
            <w:r w:rsidRPr="00333500">
              <w:rPr>
                <w:lang w:val="kk"/>
              </w:rPr>
              <w:t>Көркем сөз (балаларды тыңдауға, өлең мазмұнын түсінуге үйрету</w:t>
            </w:r>
            <w:r w:rsidRPr="00333500">
              <w:rPr>
                <w:lang w:val="kk"/>
              </w:rPr>
              <w:softHyphen/>
              <w:t>): Қ. Сарин "Күз".</w:t>
            </w:r>
          </w:p>
          <w:p w14:paraId="3C1FAC21" w14:textId="29760354" w:rsidR="00333500" w:rsidRPr="00360386" w:rsidRDefault="00360386" w:rsidP="0033350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ойындар: "Пойыз", "Төмпешіктен төмпешікке", "Қапты кім алысқа тастайды?": заттарды оң және сол қолмен лақтыру қабілетіне үйрету (2,5-5 м қашықтықта).</w:t>
            </w:r>
          </w:p>
          <w:p w14:paraId="261B31F3" w14:textId="4AF6ED15" w:rsidR="00333500" w:rsidRPr="00360386" w:rsidRDefault="00360386" w:rsidP="00333500">
            <w:pPr>
              <w:pStyle w:val="13213"/>
              <w:rPr>
                <w:lang w:val="kk"/>
              </w:rPr>
            </w:pPr>
            <w:r w:rsidRPr="00333500">
              <w:rPr>
                <w:lang w:val="kk"/>
              </w:rPr>
              <w:t>Еңбек. Тұқым жинау.</w:t>
            </w:r>
          </w:p>
          <w:p w14:paraId="7C580772" w14:textId="7621D9BE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 xml:space="preserve">"Алақан-алақан, қатты шапалақта" жалпы ойыны. (Қоршаған </w:t>
            </w:r>
            <w:r w:rsidRPr="00333500">
              <w:rPr>
                <w:lang w:val="kk"/>
              </w:rPr>
              <w:lastRenderedPageBreak/>
              <w:t>ортамен танысу, дене шынықтыру)</w:t>
            </w:r>
          </w:p>
        </w:tc>
        <w:tc>
          <w:tcPr>
            <w:tcW w:w="2835" w:type="dxa"/>
          </w:tcPr>
          <w:p w14:paraId="5822AE41" w14:textId="2DFD13AA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lastRenderedPageBreak/>
              <w:t>Ауа райын бақылау. Күзгі қайыңға таңдану.</w:t>
            </w:r>
          </w:p>
          <w:p w14:paraId="47539A4E" w14:textId="77777777" w:rsidR="00426CF2" w:rsidRDefault="00360386" w:rsidP="00333500">
            <w:pPr>
              <w:pStyle w:val="13213"/>
            </w:pPr>
            <w:r w:rsidRPr="00333500">
              <w:rPr>
                <w:lang w:val="kk"/>
              </w:rPr>
              <w:t>Ауа райының жағдайын анықтау (суық, жылы, ыстық).</w:t>
            </w:r>
            <w:r w:rsidRPr="00333500">
              <w:rPr>
                <w:lang w:val="kk"/>
              </w:rPr>
              <w:softHyphen/>
              <w:t xml:space="preserve"> </w:t>
            </w:r>
          </w:p>
          <w:p w14:paraId="4583C79C" w14:textId="60E8355A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Ауа райы құбылыстары: жаңбыр, қар, жел, суық.</w:t>
            </w:r>
          </w:p>
          <w:p w14:paraId="6B8D76E6" w14:textId="39BAFA65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Көркем сөз (балаларды тыңдауға, өлеңдердің мазмұнын түсінуге үйрету):</w:t>
            </w:r>
          </w:p>
          <w:p w14:paraId="2D173D7B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"Қайыңым, менің, қайыңым</w:t>
            </w:r>
            <w:r w:rsidRPr="00333500">
              <w:rPr>
                <w:lang w:val="kk"/>
              </w:rPr>
              <w:softHyphen/>
              <w:t>"</w:t>
            </w:r>
          </w:p>
          <w:p w14:paraId="6F9E6F1F" w14:textId="492A0BBF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>Қимылды ойындар: "Аюлар ұзақ өмір сүрді", "Сыйлықтар", "Мақсатқа жету").</w:t>
            </w:r>
          </w:p>
          <w:p w14:paraId="2C19F77E" w14:textId="046E1DE2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Жеке жұмыс. "Жапырақ қай ағаштан түсті" дидактикалық ойыны</w:t>
            </w:r>
          </w:p>
          <w:p w14:paraId="7B3860BB" w14:textId="0F7D06CD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Еңбек. Аула тазалаушының жұмысын бақылау.</w:t>
            </w:r>
          </w:p>
          <w:p w14:paraId="3CE3DC78" w14:textId="48EEF0A6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lastRenderedPageBreak/>
              <w:t>(Қоршаған ортамен танысу, дене шынықтыру)</w:t>
            </w:r>
          </w:p>
        </w:tc>
        <w:tc>
          <w:tcPr>
            <w:tcW w:w="2580" w:type="dxa"/>
          </w:tcPr>
          <w:p w14:paraId="0C8DCF39" w14:textId="41CA741C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lastRenderedPageBreak/>
              <w:t>Ауа райын, өсімдіктердің жағдайын бақылау.</w:t>
            </w:r>
          </w:p>
          <w:p w14:paraId="2620B7ED" w14:textId="77777777" w:rsidR="00426CF2" w:rsidRDefault="00360386" w:rsidP="00333500">
            <w:pPr>
              <w:pStyle w:val="13213"/>
            </w:pPr>
            <w:r w:rsidRPr="00333500">
              <w:rPr>
                <w:lang w:val="kk"/>
              </w:rPr>
              <w:t xml:space="preserve">Ауа райының жағдайын анықтау (суық, жылы, ыстық). </w:t>
            </w:r>
          </w:p>
          <w:p w14:paraId="37537933" w14:textId="0ED540B9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Ауа райы құбылыстары: жаңбыр, қар, жел, суық.</w:t>
            </w:r>
          </w:p>
          <w:p w14:paraId="55676013" w14:textId="6997AB39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>Қимылды ойындар: "Торғайлар мен мысық", "Тізбек", "Дәлірек нысанаға ал": заттарды оң және сол қолмен (2,5-5 м қашықтықта) лақтыруға үйрету.</w:t>
            </w:r>
          </w:p>
          <w:p w14:paraId="79DDAF36" w14:textId="7A90AC2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Жеке жұмыс. Доппен ойнау.</w:t>
            </w:r>
          </w:p>
          <w:p w14:paraId="4897A38D" w14:textId="336A34E8" w:rsidR="00333500" w:rsidRPr="00360386" w:rsidRDefault="00360386" w:rsidP="00333500">
            <w:pPr>
              <w:pStyle w:val="13213"/>
              <w:rPr>
                <w:lang w:val="kk"/>
              </w:rPr>
            </w:pPr>
            <w:r w:rsidRPr="00333500">
              <w:rPr>
                <w:lang w:val="kk"/>
              </w:rPr>
              <w:t>Еңбек. Учаскеге апаратын жолды сыпыру.</w:t>
            </w:r>
          </w:p>
          <w:p w14:paraId="7C6A38A7" w14:textId="3C62EEEA" w:rsidR="00333500" w:rsidRPr="00360386" w:rsidRDefault="00360386" w:rsidP="00333500">
            <w:pPr>
              <w:pStyle w:val="13213"/>
              <w:rPr>
                <w:lang w:val="kk"/>
              </w:rPr>
            </w:pPr>
            <w:r w:rsidRPr="00333500">
              <w:rPr>
                <w:lang w:val="kk"/>
              </w:rPr>
              <w:lastRenderedPageBreak/>
              <w:t>"Балалар бір, екі, үш қадам жасайды...» жалпы ойыны</w:t>
            </w:r>
          </w:p>
          <w:p w14:paraId="120C561B" w14:textId="73BDDCA7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</w:tr>
      <w:tr w:rsidR="003E2289" w14:paraId="7BC0E7D8" w14:textId="77777777" w:rsidTr="00304A55">
        <w:trPr>
          <w:trHeight w:val="893"/>
        </w:trPr>
        <w:tc>
          <w:tcPr>
            <w:tcW w:w="2127" w:type="dxa"/>
          </w:tcPr>
          <w:p w14:paraId="5B027A29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lastRenderedPageBreak/>
              <w:t>Серуеннен оралу</w:t>
            </w:r>
          </w:p>
        </w:tc>
        <w:tc>
          <w:tcPr>
            <w:tcW w:w="2693" w:type="dxa"/>
          </w:tcPr>
          <w:p w14:paraId="09156DBC" w14:textId="67795F74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Киімді дұрыс бүктеу қабілетін ынталандыру</w:t>
            </w:r>
          </w:p>
        </w:tc>
        <w:tc>
          <w:tcPr>
            <w:tcW w:w="2694" w:type="dxa"/>
          </w:tcPr>
          <w:p w14:paraId="161F7BEC" w14:textId="2FFC0B37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>Шкафты ұқыпты ұстау</w:t>
            </w:r>
          </w:p>
        </w:tc>
        <w:tc>
          <w:tcPr>
            <w:tcW w:w="2693" w:type="dxa"/>
          </w:tcPr>
          <w:p w14:paraId="50E1D02B" w14:textId="05CDEFCC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Ылғал киімді кептіруге деген ұмтылысты ынталандыру</w:t>
            </w:r>
          </w:p>
        </w:tc>
        <w:tc>
          <w:tcPr>
            <w:tcW w:w="2835" w:type="dxa"/>
          </w:tcPr>
          <w:p w14:paraId="01FBEDBF" w14:textId="4FAFFEFE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Киімдегі бекіткіштерді қарау</w:t>
            </w:r>
          </w:p>
        </w:tc>
        <w:tc>
          <w:tcPr>
            <w:tcW w:w="2580" w:type="dxa"/>
          </w:tcPr>
          <w:p w14:paraId="38DC6FFC" w14:textId="0B3A6EA5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>Шкафты ұқыпты ұстау</w:t>
            </w:r>
          </w:p>
        </w:tc>
      </w:tr>
      <w:tr w:rsidR="003E2289" w14:paraId="66D1557D" w14:textId="77777777" w:rsidTr="00304A55">
        <w:tc>
          <w:tcPr>
            <w:tcW w:w="2127" w:type="dxa"/>
          </w:tcPr>
          <w:p w14:paraId="22BEB271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Түскі ас</w:t>
            </w:r>
          </w:p>
        </w:tc>
        <w:tc>
          <w:tcPr>
            <w:tcW w:w="2693" w:type="dxa"/>
          </w:tcPr>
          <w:p w14:paraId="08D06ABA" w14:textId="4B51B881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Қасықты үш саусақпен ұстауды, аузына дұрыстап апаруды, тамақты ернімен алуды үйрету. Рақмет!</w:t>
            </w:r>
          </w:p>
        </w:tc>
        <w:tc>
          <w:tcPr>
            <w:tcW w:w="2694" w:type="dxa"/>
          </w:tcPr>
          <w:p w14:paraId="3E9B1499" w14:textId="275D8F5D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Адам денсаулығына пайдалы және зиянды тағамдар туралы алғашқы идеяларды қалыптастыру. Рақмет!</w:t>
            </w:r>
          </w:p>
        </w:tc>
        <w:tc>
          <w:tcPr>
            <w:tcW w:w="2693" w:type="dxa"/>
          </w:tcPr>
          <w:p w14:paraId="5E71FFCE" w14:textId="6C9DAF92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Ас құралдарын дұрыс пайдалану, асықпай, үнсіз тамақ ішу. Рақмет!</w:t>
            </w:r>
          </w:p>
        </w:tc>
        <w:tc>
          <w:tcPr>
            <w:tcW w:w="2835" w:type="dxa"/>
          </w:tcPr>
          <w:p w14:paraId="566F73F3" w14:textId="65579538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 xml:space="preserve">Дастархан басында мәдени мінез-құлық дағдыларын қалыптастыру: майлықты дұрыс пайдалану. </w:t>
            </w:r>
          </w:p>
          <w:p w14:paraId="0CC0239F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Рақмет!</w:t>
            </w:r>
          </w:p>
        </w:tc>
        <w:tc>
          <w:tcPr>
            <w:tcW w:w="2580" w:type="dxa"/>
          </w:tcPr>
          <w:p w14:paraId="42234548" w14:textId="0BC05422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 xml:space="preserve">Алғыс айту қабілетін тәрбиелеу. </w:t>
            </w:r>
          </w:p>
          <w:p w14:paraId="5E25AFAD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Рақмет!</w:t>
            </w:r>
          </w:p>
        </w:tc>
      </w:tr>
      <w:tr w:rsidR="003E2289" w14:paraId="7DD9F730" w14:textId="77777777" w:rsidTr="00304A55">
        <w:tc>
          <w:tcPr>
            <w:tcW w:w="2127" w:type="dxa"/>
          </w:tcPr>
          <w:p w14:paraId="5A53BE2F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Түскі ұйқы</w:t>
            </w:r>
          </w:p>
        </w:tc>
        <w:tc>
          <w:tcPr>
            <w:tcW w:w="2693" w:type="dxa"/>
          </w:tcPr>
          <w:p w14:paraId="59B3F0AE" w14:textId="152E5903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>Тыңдау - "Анамның бесік жыры"</w:t>
            </w:r>
          </w:p>
          <w:p w14:paraId="67253AB8" w14:textId="77777777" w:rsidR="00333500" w:rsidRPr="00333500" w:rsidRDefault="00333500" w:rsidP="00333500">
            <w:pPr>
              <w:pStyle w:val="13213"/>
            </w:pPr>
          </w:p>
        </w:tc>
        <w:tc>
          <w:tcPr>
            <w:tcW w:w="2694" w:type="dxa"/>
          </w:tcPr>
          <w:p w14:paraId="1A4A9A2F" w14:textId="14495AA2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"Күй" - қазақ бесік жырын тыңдау</w:t>
            </w:r>
          </w:p>
        </w:tc>
        <w:tc>
          <w:tcPr>
            <w:tcW w:w="2693" w:type="dxa"/>
          </w:tcPr>
          <w:p w14:paraId="005C0527" w14:textId="24E2419D" w:rsidR="00333500" w:rsidRPr="00333500" w:rsidRDefault="00360386" w:rsidP="00426CF2">
            <w:pPr>
              <w:pStyle w:val="13213"/>
            </w:pPr>
            <w:r w:rsidRPr="00333500">
              <w:rPr>
                <w:lang w:val="kk"/>
              </w:rPr>
              <w:t>Тыңдау - "Домбыра дыбыстары"</w:t>
            </w:r>
          </w:p>
        </w:tc>
        <w:tc>
          <w:tcPr>
            <w:tcW w:w="2835" w:type="dxa"/>
          </w:tcPr>
          <w:p w14:paraId="2612E4FE" w14:textId="5A0B45C8" w:rsidR="00333500" w:rsidRPr="00333500" w:rsidRDefault="00360386" w:rsidP="00426CF2">
            <w:pPr>
              <w:pStyle w:val="13213"/>
            </w:pPr>
            <w:r w:rsidRPr="00333500">
              <w:rPr>
                <w:lang w:val="kk"/>
              </w:rPr>
              <w:t>Тыңдау – "Қобыз әуені"</w:t>
            </w:r>
          </w:p>
        </w:tc>
        <w:tc>
          <w:tcPr>
            <w:tcW w:w="2580" w:type="dxa"/>
          </w:tcPr>
          <w:p w14:paraId="3DE7BA11" w14:textId="073911BD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"Күй" - қазақ бесік жырын тыңдау</w:t>
            </w:r>
          </w:p>
        </w:tc>
      </w:tr>
      <w:tr w:rsidR="003E2289" w14:paraId="5BABA206" w14:textId="77777777" w:rsidTr="00304A55">
        <w:tc>
          <w:tcPr>
            <w:tcW w:w="2127" w:type="dxa"/>
          </w:tcPr>
          <w:p w14:paraId="7408AF4A" w14:textId="7A4057B5" w:rsidR="001631AD" w:rsidRPr="001631AD" w:rsidRDefault="00360386" w:rsidP="001631AD">
            <w:pPr>
              <w:pStyle w:val="13213"/>
            </w:pPr>
            <w:r w:rsidRPr="00333500">
              <w:rPr>
                <w:lang w:val="kk"/>
              </w:rPr>
              <w:t>Біртіндеп ұйқыдан ояту</w:t>
            </w:r>
          </w:p>
        </w:tc>
        <w:tc>
          <w:tcPr>
            <w:tcW w:w="2693" w:type="dxa"/>
          </w:tcPr>
          <w:p w14:paraId="0C39A152" w14:textId="672CFF00" w:rsidR="001631AD" w:rsidRPr="001631AD" w:rsidRDefault="00360386" w:rsidP="001631AD">
            <w:pPr>
              <w:pStyle w:val="13213"/>
            </w:pPr>
            <w:r w:rsidRPr="00333500">
              <w:rPr>
                <w:lang w:val="kk"/>
              </w:rPr>
              <w:t xml:space="preserve">Түзету гимнастикасы </w:t>
            </w:r>
          </w:p>
          <w:p w14:paraId="19EE8EF3" w14:textId="5487BB42" w:rsidR="001631AD" w:rsidRPr="001631AD" w:rsidRDefault="00360386" w:rsidP="001631A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4" w:type="dxa"/>
          </w:tcPr>
          <w:p w14:paraId="6FEEB0AE" w14:textId="71B64C14" w:rsidR="001631AD" w:rsidRPr="001631AD" w:rsidRDefault="00360386" w:rsidP="001631AD">
            <w:pPr>
              <w:pStyle w:val="13213"/>
            </w:pPr>
            <w:r w:rsidRPr="00536091">
              <w:rPr>
                <w:lang w:val="kk"/>
              </w:rPr>
              <w:t>Түзету гимнастикасы (Дене шынықтыру)</w:t>
            </w:r>
          </w:p>
        </w:tc>
        <w:tc>
          <w:tcPr>
            <w:tcW w:w="2693" w:type="dxa"/>
          </w:tcPr>
          <w:p w14:paraId="32FCEA17" w14:textId="5B277B97" w:rsidR="001631AD" w:rsidRPr="001631AD" w:rsidRDefault="00360386" w:rsidP="001631AD">
            <w:pPr>
              <w:pStyle w:val="13213"/>
            </w:pPr>
            <w:r w:rsidRPr="00536091">
              <w:rPr>
                <w:lang w:val="kk"/>
              </w:rPr>
              <w:t>Түзету гимнастикасы (Дене шынықтыру)</w:t>
            </w:r>
          </w:p>
        </w:tc>
        <w:tc>
          <w:tcPr>
            <w:tcW w:w="2835" w:type="dxa"/>
          </w:tcPr>
          <w:p w14:paraId="2BAD36F8" w14:textId="7A110548" w:rsidR="001631AD" w:rsidRPr="001631AD" w:rsidRDefault="00360386" w:rsidP="001631AD">
            <w:pPr>
              <w:pStyle w:val="13213"/>
            </w:pPr>
            <w:r w:rsidRPr="00536091">
              <w:rPr>
                <w:lang w:val="kk"/>
              </w:rPr>
              <w:t>Түзету гимнастикасы (Дене шынықтыру)</w:t>
            </w:r>
          </w:p>
        </w:tc>
        <w:tc>
          <w:tcPr>
            <w:tcW w:w="2580" w:type="dxa"/>
          </w:tcPr>
          <w:p w14:paraId="2F228DEE" w14:textId="4C2C4838" w:rsidR="001631AD" w:rsidRPr="001631AD" w:rsidRDefault="00360386" w:rsidP="001631AD">
            <w:pPr>
              <w:pStyle w:val="13213"/>
            </w:pPr>
            <w:r w:rsidRPr="00536091">
              <w:rPr>
                <w:lang w:val="kk"/>
              </w:rPr>
              <w:t>Түзету гимнастикасы (Дене шынықтыру)</w:t>
            </w:r>
          </w:p>
        </w:tc>
      </w:tr>
      <w:tr w:rsidR="003E2289" w14:paraId="1681DE1F" w14:textId="77777777" w:rsidTr="00304A55">
        <w:tc>
          <w:tcPr>
            <w:tcW w:w="2127" w:type="dxa"/>
          </w:tcPr>
          <w:p w14:paraId="0BC27722" w14:textId="5204C572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Балалардың өзіндік іс-әрекеті</w:t>
            </w:r>
          </w:p>
        </w:tc>
        <w:tc>
          <w:tcPr>
            <w:tcW w:w="2693" w:type="dxa"/>
          </w:tcPr>
          <w:p w14:paraId="3E610C4C" w14:textId="7627BB46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"Көпіршік" жалпы ойыны.</w:t>
            </w:r>
          </w:p>
          <w:p w14:paraId="2C219B40" w14:textId="5CC53AC3" w:rsidR="00333500" w:rsidRPr="00360386" w:rsidRDefault="00360386" w:rsidP="0033350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Зергерлік бұйымдарды мүсіндеуде жаттығу. (Мүсіндеу: қазақ халқының әшекейлерімен таныстыру (білезіктер, сақиналар, балдақтар, сырғалар, тұмарлар және т.б.).</w:t>
            </w:r>
          </w:p>
          <w:p w14:paraId="204D9F59" w14:textId="10DE51FD" w:rsidR="00333500" w:rsidRPr="00360386" w:rsidRDefault="00360386" w:rsidP="00333500">
            <w:pPr>
              <w:pStyle w:val="13213"/>
              <w:rPr>
                <w:lang w:val="kk"/>
              </w:rPr>
            </w:pPr>
            <w:r w:rsidRPr="00333500">
              <w:rPr>
                <w:lang w:val="kk"/>
              </w:rPr>
              <w:lastRenderedPageBreak/>
              <w:t>Д. Габенің "Мама" шығармасын оқу. (Көркем әдебиет: кітаптарға деген қызығушылықты ояту).</w:t>
            </w:r>
          </w:p>
          <w:p w14:paraId="5CE6DC8B" w14:textId="702E3C76" w:rsidR="00333500" w:rsidRPr="00360386" w:rsidRDefault="00360386" w:rsidP="00333500">
            <w:pPr>
              <w:pStyle w:val="13213"/>
              <w:rPr>
                <w:lang w:val="kk"/>
              </w:rPr>
            </w:pPr>
            <w:r w:rsidRPr="00333500">
              <w:rPr>
                <w:lang w:val="kk"/>
              </w:rPr>
              <w:t xml:space="preserve">Тік және көлденең сызықтар салу дағдыларын қалыптастыру (Сурет салу) </w:t>
            </w:r>
          </w:p>
        </w:tc>
        <w:tc>
          <w:tcPr>
            <w:tcW w:w="2694" w:type="dxa"/>
          </w:tcPr>
          <w:p w14:paraId="1FA797B7" w14:textId="387B0690" w:rsidR="00333500" w:rsidRPr="00360386" w:rsidRDefault="00360386" w:rsidP="00333500">
            <w:pPr>
              <w:pStyle w:val="13213"/>
              <w:rPr>
                <w:lang w:val="kk"/>
              </w:rPr>
            </w:pPr>
            <w:r w:rsidRPr="00333500">
              <w:rPr>
                <w:lang w:val="kk"/>
              </w:rPr>
              <w:lastRenderedPageBreak/>
              <w:t>Әр түрлі мөлшердегі дайындалған бөлшектерді қағаз парағына алдын ала қоюды үйретуді жалғастыру.</w:t>
            </w:r>
          </w:p>
          <w:p w14:paraId="7B740B70" w14:textId="7A656F21" w:rsidR="00333500" w:rsidRPr="00360386" w:rsidRDefault="00360386" w:rsidP="0033350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(Аппликация)</w:t>
            </w:r>
          </w:p>
          <w:p w14:paraId="2DE7BE3A" w14:textId="00C870F7" w:rsidR="00333500" w:rsidRPr="00360386" w:rsidRDefault="00360386" w:rsidP="00333500">
            <w:pPr>
              <w:pStyle w:val="13213"/>
              <w:rPr>
                <w:lang w:val="kk"/>
              </w:rPr>
            </w:pPr>
            <w:r w:rsidRPr="00333500">
              <w:rPr>
                <w:lang w:val="kk"/>
              </w:rPr>
              <w:t>Қарапайым схемалар бойынша ғимараттарды өзіңіз жасау.</w:t>
            </w:r>
          </w:p>
          <w:p w14:paraId="2E797856" w14:textId="45FA9034" w:rsidR="00333500" w:rsidRPr="00360386" w:rsidRDefault="00360386" w:rsidP="0033350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(Құрастыру)</w:t>
            </w:r>
          </w:p>
          <w:p w14:paraId="050A36BD" w14:textId="0AD9AB84" w:rsidR="00333500" w:rsidRPr="00360386" w:rsidRDefault="00360386" w:rsidP="0033350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Зергерлік бұйымдарды мүсіндеуде жаттығу. (Мүсіндеу: қазақ халқының әшекейлерімен таныстыру)</w:t>
            </w:r>
          </w:p>
        </w:tc>
        <w:tc>
          <w:tcPr>
            <w:tcW w:w="2693" w:type="dxa"/>
          </w:tcPr>
          <w:p w14:paraId="73E2ACAD" w14:textId="069EB973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lastRenderedPageBreak/>
              <w:t>Шеңбер: Никитин текшелерінен "Өрнек құра". (Математика негіздері:</w:t>
            </w:r>
          </w:p>
          <w:p w14:paraId="5A0755A4" w14:textId="2B23EC00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балаларды геометриялық фигуралармен таныстыру: үшбұрыш.)</w:t>
            </w:r>
          </w:p>
          <w:p w14:paraId="666D6AE3" w14:textId="1C217CE4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"Шыбын ызыңдап ұшып жүр" жалпы ойыны.</w:t>
            </w:r>
          </w:p>
          <w:p w14:paraId="0EAA7F67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lastRenderedPageBreak/>
              <w:t>Дауыссыз дыбыстарды (п-б, к-қ, т-д, ж-ш, с-з) анық айта білуге үйрету.</w:t>
            </w:r>
          </w:p>
          <w:p w14:paraId="3DE64C57" w14:textId="69D5CD47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>"Білезік" (мүсіндеу, аппликация: қазақ халқының әшекейлерімен таныстыру)</w:t>
            </w:r>
          </w:p>
        </w:tc>
        <w:tc>
          <w:tcPr>
            <w:tcW w:w="2835" w:type="dxa"/>
          </w:tcPr>
          <w:p w14:paraId="470B68BE" w14:textId="10A10590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lastRenderedPageBreak/>
              <w:t xml:space="preserve">Музыкалық демалыс. (Му </w:t>
            </w:r>
            <w:r>
              <w:rPr>
                <w:lang w:val="kk"/>
              </w:rPr>
              <w:softHyphen/>
              <w:t>зыка: балаларды кейбір балалар музыкалық аспаптарымен таныстыру: құбыр, металлофон).</w:t>
            </w:r>
          </w:p>
          <w:p w14:paraId="1BBE1146" w14:textId="24B06E1A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>Оқу Е. Чарушина "Тиін". (Көркем әдебиет:кітаптарға деген қызығушылықты ояту).</w:t>
            </w:r>
          </w:p>
          <w:p w14:paraId="65A97282" w14:textId="2FC01B3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lastRenderedPageBreak/>
              <w:t>Ойыннан кейін балаларды бөлшектерді мұқият бүктеуге үйрету (құрылыс)</w:t>
            </w:r>
          </w:p>
        </w:tc>
        <w:tc>
          <w:tcPr>
            <w:tcW w:w="2580" w:type="dxa"/>
          </w:tcPr>
          <w:p w14:paraId="309ADB64" w14:textId="77E0CDCA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lastRenderedPageBreak/>
              <w:t>"Үйшік" жалпы ойыны</w:t>
            </w:r>
          </w:p>
          <w:p w14:paraId="3FDF4FF6" w14:textId="0A32F203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 xml:space="preserve">(Таныс ертегілерді ойнауға және драматизациялауға қызығушылықты, тілекті ояту). </w:t>
            </w:r>
          </w:p>
          <w:p w14:paraId="750B78E4" w14:textId="484422B8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"Ешкі үйшікті қалай салды" ертегісін оқу.</w:t>
            </w:r>
          </w:p>
          <w:p w14:paraId="5429AB94" w14:textId="1C720D4F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>(Көркем әдебиет: кітаптарға деген қызығушылықты ояту).</w:t>
            </w:r>
          </w:p>
          <w:p w14:paraId="5DA82435" w14:textId="5AB43C6B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lastRenderedPageBreak/>
              <w:t>Жырту, бұрау, тарту әдістерін қолдана отырып, көкөністер мен жемістерді мүсіндеуге үйретуді жалғастырыңыз. (Мүсіндеу)</w:t>
            </w:r>
          </w:p>
        </w:tc>
      </w:tr>
      <w:tr w:rsidR="003E2289" w14:paraId="7F500E99" w14:textId="77777777" w:rsidTr="00304A55">
        <w:trPr>
          <w:trHeight w:val="301"/>
        </w:trPr>
        <w:tc>
          <w:tcPr>
            <w:tcW w:w="2127" w:type="dxa"/>
          </w:tcPr>
          <w:p w14:paraId="34D60E24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lastRenderedPageBreak/>
              <w:t>Бесін ас</w:t>
            </w:r>
          </w:p>
        </w:tc>
        <w:tc>
          <w:tcPr>
            <w:tcW w:w="2693" w:type="dxa"/>
          </w:tcPr>
          <w:p w14:paraId="12E94470" w14:textId="416A5269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Мәдени-гигиеналық дағдыларды қалыптастыру. Рақмет!</w:t>
            </w:r>
          </w:p>
        </w:tc>
        <w:tc>
          <w:tcPr>
            <w:tcW w:w="2694" w:type="dxa"/>
          </w:tcPr>
          <w:p w14:paraId="19F3297F" w14:textId="2E925E6A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Қолды дұрыс жууға ынталандыру, қолды дұрыс сүрте білу. Рақмет!</w:t>
            </w:r>
          </w:p>
        </w:tc>
        <w:tc>
          <w:tcPr>
            <w:tcW w:w="2693" w:type="dxa"/>
          </w:tcPr>
          <w:p w14:paraId="208BB871" w14:textId="680D6D9C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Тамақтану кезінде мінез-құлық мәдениетін қалыптастыру: майлықты ұқыпты қолдана білу. Рақмет!</w:t>
            </w:r>
          </w:p>
        </w:tc>
        <w:tc>
          <w:tcPr>
            <w:tcW w:w="2835" w:type="dxa"/>
          </w:tcPr>
          <w:p w14:paraId="2B2F8F95" w14:textId="4C191E83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 xml:space="preserve">Гигиеналық процедураларды жетілдіру. </w:t>
            </w:r>
          </w:p>
          <w:p w14:paraId="5AA41A5F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Рақмет!</w:t>
            </w:r>
          </w:p>
          <w:p w14:paraId="6494A725" w14:textId="77777777" w:rsidR="00333500" w:rsidRPr="00333500" w:rsidRDefault="00333500" w:rsidP="00333500">
            <w:pPr>
              <w:pStyle w:val="13213"/>
            </w:pPr>
          </w:p>
        </w:tc>
        <w:tc>
          <w:tcPr>
            <w:tcW w:w="2580" w:type="dxa"/>
          </w:tcPr>
          <w:p w14:paraId="35DD2137" w14:textId="771B72D5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Сыпайылықты, тазалық пен дәлдікке деген қажеттілікті тәрбиелеу. Рақмет!</w:t>
            </w:r>
          </w:p>
        </w:tc>
      </w:tr>
      <w:tr w:rsidR="003E2289" w14:paraId="774102E8" w14:textId="77777777" w:rsidTr="00304A55">
        <w:trPr>
          <w:trHeight w:val="580"/>
        </w:trPr>
        <w:tc>
          <w:tcPr>
            <w:tcW w:w="2127" w:type="dxa"/>
          </w:tcPr>
          <w:p w14:paraId="4CED9AE8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Балалармен жеке жұмыс</w:t>
            </w:r>
          </w:p>
        </w:tc>
        <w:tc>
          <w:tcPr>
            <w:tcW w:w="2693" w:type="dxa"/>
          </w:tcPr>
          <w:p w14:paraId="525C92BE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Физикалық дағдылар</w:t>
            </w:r>
          </w:p>
          <w:p w14:paraId="44766268" w14:textId="73115E45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Мәдени-гигиеналық дағдыларды қалыптастыру.</w:t>
            </w:r>
          </w:p>
          <w:p w14:paraId="50F14B94" w14:textId="718D181F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softHyphen/>
              <w:t>Икемділікті дамытуға арналған қимылды ойындарға белсенді қатысуды ынталандыру: "Таяқтан аттап өт", "Өз түсіңді тап"</w:t>
            </w:r>
          </w:p>
          <w:p w14:paraId="53ED507F" w14:textId="77777777" w:rsidR="00333500" w:rsidRPr="00333500" w:rsidRDefault="00333500" w:rsidP="00333500">
            <w:pPr>
              <w:pStyle w:val="13213"/>
            </w:pPr>
          </w:p>
        </w:tc>
        <w:tc>
          <w:tcPr>
            <w:tcW w:w="2694" w:type="dxa"/>
          </w:tcPr>
          <w:p w14:paraId="5235E8E9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Қарым-қатынас дағдылары</w:t>
            </w:r>
          </w:p>
          <w:p w14:paraId="79350523" w14:textId="47F5E1E1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Сөйлеудің грамматикалық құрылымын дамытуға арналған ойындарға қатысуға шақыру: "Не болмады?", "Біреу – көп", "Керемет дорба". "Көңілді тіл" оқиғасын қолдана отырып, артикуляциялық аппаратты дамыту</w:t>
            </w:r>
          </w:p>
        </w:tc>
        <w:tc>
          <w:tcPr>
            <w:tcW w:w="2693" w:type="dxa"/>
          </w:tcPr>
          <w:p w14:paraId="02130F66" w14:textId="3EDD898E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Танымдық және зияткерлік дағдылар</w:t>
            </w:r>
          </w:p>
          <w:p w14:paraId="7CF4A626" w14:textId="62AE5659" w:rsidR="00333500" w:rsidRPr="00333500" w:rsidRDefault="00360386" w:rsidP="00D50CC0">
            <w:pPr>
              <w:pStyle w:val="13213"/>
            </w:pPr>
            <w:r w:rsidRPr="00333500">
              <w:rPr>
                <w:lang w:val="kk"/>
              </w:rPr>
              <w:t xml:space="preserve">LEGO-дан модельдеу: "Логикалық тізбектер", "Не артық?" жаттығуларының көмегімен зейін мен жадыны дамыту. </w:t>
            </w:r>
            <w:r w:rsidRPr="00333500">
              <w:rPr>
                <w:lang w:val="kk"/>
              </w:rPr>
              <w:softHyphen/>
              <w:t>Эксперименттік ойындарға қатысуға шақыру: "Теңіз түбіне саяхат"</w:t>
            </w:r>
          </w:p>
        </w:tc>
        <w:tc>
          <w:tcPr>
            <w:tcW w:w="2835" w:type="dxa"/>
          </w:tcPr>
          <w:p w14:paraId="509708C6" w14:textId="2DD13FC9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Шығармашылық дағдылар, зерттеу іс-әрекеті</w:t>
            </w:r>
          </w:p>
          <w:p w14:paraId="4D386F44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Музыкалық-дидактикалық ойындар: "Таңғажайып концерт", "Сылдырмақ ойындары".</w:t>
            </w:r>
          </w:p>
          <w:p w14:paraId="09116DA8" w14:textId="4F88BC1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 xml:space="preserve">Балалардың </w:t>
            </w:r>
            <w:r w:rsidRPr="00333500">
              <w:rPr>
                <w:lang w:val="kk"/>
              </w:rPr>
              <w:softHyphen/>
              <w:t>әндерін, әуендерін, классикалық музыкасын тыңдауға ынталандыру</w:t>
            </w:r>
          </w:p>
        </w:tc>
        <w:tc>
          <w:tcPr>
            <w:tcW w:w="2580" w:type="dxa"/>
          </w:tcPr>
          <w:p w14:paraId="7CA8735C" w14:textId="4BA48F6D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Әлеуметтік-эмоционалды дағдылар</w:t>
            </w:r>
          </w:p>
          <w:p w14:paraId="655E8C80" w14:textId="4A487ABD" w:rsidR="00333500" w:rsidRPr="00333500" w:rsidRDefault="00360386" w:rsidP="00342551">
            <w:pPr>
              <w:pStyle w:val="13213"/>
            </w:pPr>
            <w:r w:rsidRPr="00333500">
              <w:rPr>
                <w:lang w:val="kk"/>
              </w:rPr>
              <w:t>"Мен бүгінгі күнімді қалай өткіздім", "Мерекеде маған не ұнады", "Бүгін не жедім" және т. б. әңгімелерге қатысуға шақыру.</w:t>
            </w:r>
          </w:p>
        </w:tc>
      </w:tr>
      <w:tr w:rsidR="003E2289" w14:paraId="63FA84F6" w14:textId="77777777" w:rsidTr="00304A55">
        <w:tc>
          <w:tcPr>
            <w:tcW w:w="2127" w:type="dxa"/>
          </w:tcPr>
          <w:p w14:paraId="307DD3B9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</w:tcPr>
          <w:p w14:paraId="66303BC4" w14:textId="06A94A85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 xml:space="preserve">Киіну реті туралы айту </w:t>
            </w:r>
          </w:p>
        </w:tc>
        <w:tc>
          <w:tcPr>
            <w:tcW w:w="2694" w:type="dxa"/>
          </w:tcPr>
          <w:p w14:paraId="6371CD0E" w14:textId="0433889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Киім, оның мақсаты туралы әңгімелесу</w:t>
            </w:r>
          </w:p>
        </w:tc>
        <w:tc>
          <w:tcPr>
            <w:tcW w:w="2693" w:type="dxa"/>
          </w:tcPr>
          <w:p w14:paraId="1FD47FC9" w14:textId="19EBECE2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softHyphen/>
              <w:t>Көмек үшін алғыс айту қабілетін ынталандыру</w:t>
            </w:r>
          </w:p>
        </w:tc>
        <w:tc>
          <w:tcPr>
            <w:tcW w:w="2835" w:type="dxa"/>
          </w:tcPr>
          <w:p w14:paraId="3636F280" w14:textId="516DD264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softHyphen/>
              <w:t>Ересек адамның көмегіне жүгіну қабілетін ынталандыру</w:t>
            </w:r>
          </w:p>
        </w:tc>
        <w:tc>
          <w:tcPr>
            <w:tcW w:w="2580" w:type="dxa"/>
          </w:tcPr>
          <w:p w14:paraId="7501DFFB" w14:textId="39364D5A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Киіну ретін қайталау</w:t>
            </w:r>
          </w:p>
        </w:tc>
      </w:tr>
      <w:tr w:rsidR="003E2289" w14:paraId="6B40F4A4" w14:textId="77777777" w:rsidTr="00304A55">
        <w:tc>
          <w:tcPr>
            <w:tcW w:w="2127" w:type="dxa"/>
          </w:tcPr>
          <w:p w14:paraId="4E3A0D7E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lastRenderedPageBreak/>
              <w:t>Серуен</w:t>
            </w:r>
          </w:p>
        </w:tc>
        <w:tc>
          <w:tcPr>
            <w:tcW w:w="2693" w:type="dxa"/>
          </w:tcPr>
          <w:p w14:paraId="24247537" w14:textId="051C9DD9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25B17BAD" w14:textId="6AB7EF0B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 xml:space="preserve">Табиғат құбылыстарын бақылауға шақыру (маусымдық). </w:t>
            </w:r>
          </w:p>
          <w:p w14:paraId="24E25445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Қимылды ойындар:</w:t>
            </w:r>
          </w:p>
          <w:p w14:paraId="19C7AC4B" w14:textId="1F8F55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"Сыйлықтар", "Ленталарды</w:t>
            </w:r>
            <w:r w:rsidRPr="00333500">
              <w:rPr>
                <w:lang w:val="kk"/>
              </w:rPr>
              <w:softHyphen/>
              <w:t>ұстап жүгіру".</w:t>
            </w:r>
          </w:p>
          <w:p w14:paraId="1C2968D4" w14:textId="36F150DF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94" w:type="dxa"/>
          </w:tcPr>
          <w:p w14:paraId="230F100B" w14:textId="77777777" w:rsidR="00B756D5" w:rsidRPr="00333500" w:rsidRDefault="00360386" w:rsidP="00B756D5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5C58FCD0" w14:textId="2281B4BA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 xml:space="preserve">Табиғат құбылыстарын бақылауға шақыру (маусымдық). </w:t>
            </w:r>
          </w:p>
          <w:p w14:paraId="5CE798BE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Қимылды ойындар:</w:t>
            </w:r>
          </w:p>
          <w:p w14:paraId="3BDBA16B" w14:textId="13E74DD1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>"Апанда аю бар", "Қаздар-аққулар".</w:t>
            </w:r>
          </w:p>
          <w:p w14:paraId="73CC4B07" w14:textId="4CFD303E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93" w:type="dxa"/>
          </w:tcPr>
          <w:p w14:paraId="3414DF72" w14:textId="77777777" w:rsidR="00B756D5" w:rsidRPr="00333500" w:rsidRDefault="00360386" w:rsidP="00B756D5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36D4E71A" w14:textId="454C15B1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 xml:space="preserve">Табиғат құбылыстарын бақылауға шақыру (маусымдық). </w:t>
            </w:r>
          </w:p>
          <w:p w14:paraId="20B29203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Қимылды ойындар:</w:t>
            </w:r>
          </w:p>
          <w:p w14:paraId="7D982E17" w14:textId="6F799EA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"Пойыз", "Төмпешіктен төмпешікке". (Сөйлеуді дамыту, дене шынықтыру)</w:t>
            </w:r>
          </w:p>
        </w:tc>
        <w:tc>
          <w:tcPr>
            <w:tcW w:w="2835" w:type="dxa"/>
          </w:tcPr>
          <w:p w14:paraId="69FACF54" w14:textId="77777777" w:rsidR="00B756D5" w:rsidRPr="00333500" w:rsidRDefault="00360386" w:rsidP="00B756D5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28491568" w14:textId="2506B8B2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 xml:space="preserve">Табиғат құбылыстарын бақылауға шақыру (маусымдық). </w:t>
            </w:r>
          </w:p>
          <w:p w14:paraId="16C6FF9D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Қимылды ойындар:</w:t>
            </w:r>
          </w:p>
          <w:p w14:paraId="6B48F2CA" w14:textId="11468BB8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"Аюлар ұзақ өмір сүрді", "Сыйлықтар".</w:t>
            </w:r>
          </w:p>
          <w:p w14:paraId="68971788" w14:textId="74737896" w:rsidR="00333500" w:rsidRPr="00333500" w:rsidRDefault="00360386" w:rsidP="00333500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580" w:type="dxa"/>
          </w:tcPr>
          <w:p w14:paraId="55F0C871" w14:textId="77777777" w:rsidR="00B756D5" w:rsidRPr="00333500" w:rsidRDefault="00360386" w:rsidP="00B756D5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3B4FA07D" w14:textId="12AC2D00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 xml:space="preserve">Табиғат құбылыстарын бақылауға шақыру (маусымдық). </w:t>
            </w:r>
          </w:p>
          <w:p w14:paraId="78CC9C38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Қимылды ойындар:</w:t>
            </w:r>
          </w:p>
          <w:p w14:paraId="5C92151E" w14:textId="018E29EE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"Торғайлар мен мысық", "Тізбек". (Сөйлеуді дамыту, дене шынықтыру)</w:t>
            </w:r>
          </w:p>
        </w:tc>
      </w:tr>
      <w:tr w:rsidR="003E2289" w14:paraId="7C5910F6" w14:textId="77777777" w:rsidTr="00304A55">
        <w:tc>
          <w:tcPr>
            <w:tcW w:w="2127" w:type="dxa"/>
          </w:tcPr>
          <w:p w14:paraId="3E880ADB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Балалардың үйге қайтуы</w:t>
            </w:r>
          </w:p>
        </w:tc>
        <w:tc>
          <w:tcPr>
            <w:tcW w:w="2693" w:type="dxa"/>
          </w:tcPr>
          <w:p w14:paraId="04153640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Кеңес: үйдегі ыңғайлы төсекті көрсету.</w:t>
            </w:r>
          </w:p>
          <w:p w14:paraId="3CCEDBB0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Сау болыңыз!</w:t>
            </w:r>
          </w:p>
        </w:tc>
        <w:tc>
          <w:tcPr>
            <w:tcW w:w="2694" w:type="dxa"/>
          </w:tcPr>
          <w:p w14:paraId="66CECFBE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Әкесінің құс ұясын жасауы.</w:t>
            </w:r>
          </w:p>
          <w:p w14:paraId="27049FF0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Сау болыңыз!</w:t>
            </w:r>
          </w:p>
        </w:tc>
        <w:tc>
          <w:tcPr>
            <w:tcW w:w="2693" w:type="dxa"/>
          </w:tcPr>
          <w:p w14:paraId="67D0C258" w14:textId="5BA5137A" w:rsidR="00333500" w:rsidRPr="00333500" w:rsidRDefault="00360386" w:rsidP="00D50CC0">
            <w:pPr>
              <w:pStyle w:val="13213"/>
            </w:pPr>
            <w:r w:rsidRPr="00333500">
              <w:rPr>
                <w:lang w:val="kk"/>
              </w:rPr>
              <w:t>WhatsApp тобындағы "Экологиялық тәрбиенің маңызы" атты сұрақ-жауап кеші. Сау болыңыз!</w:t>
            </w:r>
          </w:p>
        </w:tc>
        <w:tc>
          <w:tcPr>
            <w:tcW w:w="2835" w:type="dxa"/>
          </w:tcPr>
          <w:p w14:paraId="31A92768" w14:textId="6DC71F1C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Ата-аналарды қашықтан оқыту: табиғаттағы өзгерістерді бақылауды үйрену.</w:t>
            </w:r>
          </w:p>
          <w:p w14:paraId="41598BEF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Сау болыңыз!</w:t>
            </w:r>
          </w:p>
        </w:tc>
        <w:tc>
          <w:tcPr>
            <w:tcW w:w="2580" w:type="dxa"/>
          </w:tcPr>
          <w:p w14:paraId="235A30C9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Бақылау: балалардың ата-аналарымен кездесуі.</w:t>
            </w:r>
          </w:p>
          <w:p w14:paraId="560E4425" w14:textId="77777777" w:rsidR="00333500" w:rsidRPr="00333500" w:rsidRDefault="00360386" w:rsidP="00333500">
            <w:pPr>
              <w:pStyle w:val="13213"/>
            </w:pPr>
            <w:r w:rsidRPr="00333500">
              <w:rPr>
                <w:lang w:val="kk"/>
              </w:rPr>
              <w:t>Сау болыңыз!</w:t>
            </w:r>
          </w:p>
        </w:tc>
      </w:tr>
    </w:tbl>
    <w:p w14:paraId="7B618328" w14:textId="36137455" w:rsidR="00333500" w:rsidRDefault="00333500" w:rsidP="00995F9B"/>
    <w:p w14:paraId="02F7B6D3" w14:textId="5D748D3A" w:rsidR="00763D3B" w:rsidRPr="00B55EF1" w:rsidRDefault="00360386" w:rsidP="00763D3B">
      <w:pPr>
        <w:pStyle w:val="612"/>
      </w:pPr>
      <w:r w:rsidRPr="00B55EF1">
        <w:rPr>
          <w:lang w:val="kk"/>
        </w:rPr>
        <w:t xml:space="preserve">ТӘРБИЕЛЕУ-БІЛІМ БЕРУ ПРОЦЕСІНІҢ </w:t>
      </w:r>
      <w:r>
        <w:t xml:space="preserve"> </w:t>
      </w:r>
      <w:r w:rsidRPr="00B55EF1">
        <w:rPr>
          <w:lang w:val="kk"/>
        </w:rPr>
        <w:t>ЦИКЛОГРАММАСЫ</w:t>
      </w:r>
    </w:p>
    <w:p w14:paraId="742D7B37" w14:textId="77777777" w:rsidR="00763D3B" w:rsidRPr="00B55EF1" w:rsidRDefault="00360386" w:rsidP="00763D3B">
      <w:pPr>
        <w:pStyle w:val="41"/>
      </w:pPr>
      <w:r w:rsidRPr="00B55EF1">
        <w:rPr>
          <w:lang w:val="kk"/>
        </w:rPr>
        <w:t>Топ: ортаңғы</w:t>
      </w:r>
    </w:p>
    <w:p w14:paraId="0FDCE087" w14:textId="77777777" w:rsidR="00763D3B" w:rsidRPr="00B55EF1" w:rsidRDefault="00360386" w:rsidP="00763D3B">
      <w:pPr>
        <w:pStyle w:val="41"/>
      </w:pPr>
      <w:r w:rsidRPr="00B55EF1">
        <w:rPr>
          <w:lang w:val="kk"/>
        </w:rPr>
        <w:t>Балалардың жасы: 3 жастан бастап</w:t>
      </w:r>
    </w:p>
    <w:p w14:paraId="279E42AF" w14:textId="39E8170A" w:rsidR="00763D3B" w:rsidRPr="00B55EF1" w:rsidRDefault="00360386" w:rsidP="00763D3B">
      <w:pPr>
        <w:pStyle w:val="41"/>
      </w:pPr>
      <w:r w:rsidRPr="00B55EF1">
        <w:rPr>
          <w:lang w:val="kk"/>
        </w:rPr>
        <w:t>Жоспар қай кезеңге жасалды: 14.10-18.10</w:t>
      </w:r>
    </w:p>
    <w:p w14:paraId="6FDE0992" w14:textId="18035C36" w:rsidR="00763D3B" w:rsidRPr="00763D3B" w:rsidRDefault="00360386" w:rsidP="00763D3B">
      <w:pPr>
        <w:pStyle w:val="41"/>
      </w:pPr>
      <w:r w:rsidRPr="00B55EF1">
        <w:rPr>
          <w:lang w:val="kk"/>
        </w:rPr>
        <w:t>Аптаның цитатасы: "Туған жердей жер болмас, туған елдей ел болмас!»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2694"/>
        <w:gridCol w:w="2722"/>
        <w:gridCol w:w="2664"/>
        <w:gridCol w:w="2693"/>
      </w:tblGrid>
      <w:tr w:rsidR="003E2289" w14:paraId="32A8953B" w14:textId="77777777" w:rsidTr="000778F4">
        <w:tc>
          <w:tcPr>
            <w:tcW w:w="2127" w:type="dxa"/>
          </w:tcPr>
          <w:p w14:paraId="5DB5A8BE" w14:textId="77777777" w:rsidR="00763D3B" w:rsidRPr="00763D3B" w:rsidRDefault="00360386" w:rsidP="00763D3B">
            <w:pPr>
              <w:pStyle w:val="13313"/>
            </w:pPr>
            <w:r w:rsidRPr="00763D3B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</w:tcPr>
          <w:p w14:paraId="2567320D" w14:textId="77777777" w:rsidR="00763D3B" w:rsidRPr="00763D3B" w:rsidRDefault="00360386" w:rsidP="00763D3B">
            <w:pPr>
              <w:pStyle w:val="13313"/>
            </w:pPr>
            <w:r w:rsidRPr="00763D3B">
              <w:rPr>
                <w:lang w:val="kk"/>
              </w:rPr>
              <w:t xml:space="preserve">Дүйсенбі </w:t>
            </w:r>
          </w:p>
          <w:p w14:paraId="02F7EDF3" w14:textId="77777777" w:rsidR="00763D3B" w:rsidRPr="00763D3B" w:rsidRDefault="00360386" w:rsidP="00763D3B">
            <w:pPr>
              <w:pStyle w:val="13313"/>
            </w:pPr>
            <w:r w:rsidRPr="00763D3B">
              <w:rPr>
                <w:lang w:val="kk"/>
              </w:rPr>
              <w:t>14.10</w:t>
            </w:r>
          </w:p>
        </w:tc>
        <w:tc>
          <w:tcPr>
            <w:tcW w:w="2694" w:type="dxa"/>
          </w:tcPr>
          <w:p w14:paraId="775BE282" w14:textId="77777777" w:rsidR="00763D3B" w:rsidRPr="00763D3B" w:rsidRDefault="00360386" w:rsidP="00763D3B">
            <w:pPr>
              <w:pStyle w:val="13313"/>
            </w:pPr>
            <w:r w:rsidRPr="00763D3B">
              <w:rPr>
                <w:lang w:val="kk"/>
              </w:rPr>
              <w:t xml:space="preserve">Сейсенбі </w:t>
            </w:r>
          </w:p>
          <w:p w14:paraId="1B0D9C2D" w14:textId="77777777" w:rsidR="00763D3B" w:rsidRPr="00763D3B" w:rsidRDefault="00360386" w:rsidP="00763D3B">
            <w:pPr>
              <w:pStyle w:val="13313"/>
            </w:pPr>
            <w:r w:rsidRPr="00763D3B">
              <w:rPr>
                <w:lang w:val="kk"/>
              </w:rPr>
              <w:t>15.10</w:t>
            </w:r>
          </w:p>
        </w:tc>
        <w:tc>
          <w:tcPr>
            <w:tcW w:w="2722" w:type="dxa"/>
          </w:tcPr>
          <w:p w14:paraId="02A73047" w14:textId="77777777" w:rsidR="00763D3B" w:rsidRPr="00763D3B" w:rsidRDefault="00360386" w:rsidP="00763D3B">
            <w:pPr>
              <w:pStyle w:val="13313"/>
            </w:pPr>
            <w:r w:rsidRPr="00763D3B">
              <w:rPr>
                <w:lang w:val="kk"/>
              </w:rPr>
              <w:t>Сәрсенбі</w:t>
            </w:r>
          </w:p>
          <w:p w14:paraId="62F3B2E3" w14:textId="77777777" w:rsidR="00763D3B" w:rsidRPr="00763D3B" w:rsidRDefault="00360386" w:rsidP="00763D3B">
            <w:pPr>
              <w:pStyle w:val="13313"/>
            </w:pPr>
            <w:r w:rsidRPr="00763D3B">
              <w:rPr>
                <w:lang w:val="kk"/>
              </w:rPr>
              <w:t>16.10</w:t>
            </w:r>
          </w:p>
        </w:tc>
        <w:tc>
          <w:tcPr>
            <w:tcW w:w="2664" w:type="dxa"/>
          </w:tcPr>
          <w:p w14:paraId="5C0487CA" w14:textId="77777777" w:rsidR="00763D3B" w:rsidRPr="00763D3B" w:rsidRDefault="00360386" w:rsidP="00763D3B">
            <w:pPr>
              <w:pStyle w:val="13313"/>
            </w:pPr>
            <w:r w:rsidRPr="00763D3B">
              <w:rPr>
                <w:lang w:val="kk"/>
              </w:rPr>
              <w:t xml:space="preserve">Бейсенбі </w:t>
            </w:r>
          </w:p>
          <w:p w14:paraId="34DA4918" w14:textId="77777777" w:rsidR="00763D3B" w:rsidRPr="00763D3B" w:rsidRDefault="00360386" w:rsidP="00763D3B">
            <w:pPr>
              <w:pStyle w:val="13313"/>
            </w:pPr>
            <w:r w:rsidRPr="00763D3B">
              <w:rPr>
                <w:lang w:val="kk"/>
              </w:rPr>
              <w:t>17.10</w:t>
            </w:r>
          </w:p>
        </w:tc>
        <w:tc>
          <w:tcPr>
            <w:tcW w:w="2693" w:type="dxa"/>
          </w:tcPr>
          <w:p w14:paraId="7D253394" w14:textId="77777777" w:rsidR="00763D3B" w:rsidRPr="00763D3B" w:rsidRDefault="00360386" w:rsidP="00763D3B">
            <w:pPr>
              <w:pStyle w:val="13313"/>
            </w:pPr>
            <w:r w:rsidRPr="00763D3B">
              <w:rPr>
                <w:lang w:val="kk"/>
              </w:rPr>
              <w:t xml:space="preserve">Жұма </w:t>
            </w:r>
          </w:p>
          <w:p w14:paraId="73E85242" w14:textId="1F3D2370" w:rsidR="00763D3B" w:rsidRPr="00763D3B" w:rsidRDefault="00360386" w:rsidP="00763D3B">
            <w:pPr>
              <w:pStyle w:val="13313"/>
            </w:pPr>
            <w:r w:rsidRPr="00763D3B">
              <w:rPr>
                <w:lang w:val="kk"/>
              </w:rPr>
              <w:t>18.10</w:t>
            </w:r>
          </w:p>
        </w:tc>
      </w:tr>
      <w:tr w:rsidR="003E2289" w:rsidRPr="00DA76CF" w14:paraId="38EE3B8B" w14:textId="77777777" w:rsidTr="000778F4">
        <w:trPr>
          <w:trHeight w:val="1344"/>
        </w:trPr>
        <w:tc>
          <w:tcPr>
            <w:tcW w:w="2127" w:type="dxa"/>
          </w:tcPr>
          <w:p w14:paraId="14EFA47D" w14:textId="3C9AA4D0" w:rsidR="00763D3B" w:rsidRPr="00763D3B" w:rsidRDefault="00360386" w:rsidP="00F36C9E">
            <w:pPr>
              <w:pStyle w:val="13213"/>
            </w:pPr>
            <w:r w:rsidRPr="00763D3B">
              <w:rPr>
                <w:lang w:val="kk"/>
              </w:rPr>
              <w:t>Балаларды қабылдау</w:t>
            </w:r>
          </w:p>
        </w:tc>
        <w:tc>
          <w:tcPr>
            <w:tcW w:w="2693" w:type="dxa"/>
          </w:tcPr>
          <w:p w14:paraId="4885FD31" w14:textId="34A8E265" w:rsidR="00763D3B" w:rsidRPr="00763D3B" w:rsidRDefault="00360386" w:rsidP="00763D3B">
            <w:pPr>
              <w:pStyle w:val="13213"/>
            </w:pPr>
            <w:r>
              <w:rPr>
                <w:lang w:val="kk"/>
              </w:rPr>
              <w:t>"Өнегелі" 15 минут</w:t>
            </w:r>
          </w:p>
          <w:p w14:paraId="5F870BA9" w14:textId="77777777" w:rsidR="00F36C9E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 xml:space="preserve">Тәрбиешінің балалармен және ата-аналармен қарым-қатынасы. Жайлы атмосфера құру. </w:t>
            </w:r>
          </w:p>
          <w:p w14:paraId="574F19F7" w14:textId="71D04F81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Сәлеметсіз бе!</w:t>
            </w:r>
          </w:p>
        </w:tc>
        <w:tc>
          <w:tcPr>
            <w:tcW w:w="2694" w:type="dxa"/>
          </w:tcPr>
          <w:p w14:paraId="3F21C85B" w14:textId="77777777" w:rsidR="00F36C9E" w:rsidRPr="00360386" w:rsidRDefault="00360386" w:rsidP="00F36C9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"Өнегелі" 15 минут</w:t>
            </w:r>
          </w:p>
          <w:p w14:paraId="6FA2A4B1" w14:textId="17A65DD3" w:rsidR="00F36C9E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 xml:space="preserve">Баланың көңіл күйі және оның қызығушылықтары туралы әңгімелесу. Жайлы атмосфера құру. </w:t>
            </w:r>
          </w:p>
          <w:p w14:paraId="7D7DD29F" w14:textId="09A08F35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Сәлеметсіз бе!</w:t>
            </w:r>
          </w:p>
        </w:tc>
        <w:tc>
          <w:tcPr>
            <w:tcW w:w="2722" w:type="dxa"/>
          </w:tcPr>
          <w:p w14:paraId="0E103157" w14:textId="77777777" w:rsidR="00F36C9E" w:rsidRPr="00360386" w:rsidRDefault="00360386" w:rsidP="00F36C9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"Өнегелі" 15 минут</w:t>
            </w:r>
          </w:p>
          <w:p w14:paraId="06797859" w14:textId="189A5D34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Балаларды қабылдау және тексеру, олардың жеке сұраулары бойынша ата-аналармен өзара іс-қимыл жасау.</w:t>
            </w:r>
          </w:p>
          <w:p w14:paraId="19F18AC4" w14:textId="74F66017" w:rsidR="00763D3B" w:rsidRPr="00763D3B" w:rsidRDefault="00360386" w:rsidP="00F36C9E">
            <w:pPr>
              <w:pStyle w:val="13213"/>
            </w:pPr>
            <w:r w:rsidRPr="00763D3B">
              <w:rPr>
                <w:lang w:val="kk"/>
              </w:rPr>
              <w:t>Сәлеметсіз бе!</w:t>
            </w:r>
          </w:p>
        </w:tc>
        <w:tc>
          <w:tcPr>
            <w:tcW w:w="2664" w:type="dxa"/>
          </w:tcPr>
          <w:p w14:paraId="1E4187C3" w14:textId="77777777" w:rsidR="00F36C9E" w:rsidRPr="00F36C9E" w:rsidRDefault="00360386" w:rsidP="00F36C9E">
            <w:pPr>
              <w:pStyle w:val="13213"/>
            </w:pPr>
            <w:r>
              <w:rPr>
                <w:lang w:val="kk"/>
              </w:rPr>
              <w:t>"Өнегелі" 15 минут</w:t>
            </w:r>
          </w:p>
          <w:p w14:paraId="357B4E28" w14:textId="646A25EA" w:rsidR="00F36C9E" w:rsidRDefault="00360386" w:rsidP="00763D3B">
            <w:pPr>
              <w:pStyle w:val="13213"/>
            </w:pPr>
            <w:r w:rsidRPr="00763D3B">
              <w:rPr>
                <w:lang w:val="kk"/>
              </w:rPr>
              <w:t>Ертеңгілік қабылдау кезінде жақсы көңіл күй қалыптастыру.</w:t>
            </w:r>
          </w:p>
          <w:p w14:paraId="6D51D367" w14:textId="56721EE6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Сәлеметсіз бе!</w:t>
            </w:r>
          </w:p>
          <w:p w14:paraId="7728017D" w14:textId="77777777" w:rsidR="00763D3B" w:rsidRPr="00763D3B" w:rsidRDefault="00763D3B" w:rsidP="00763D3B">
            <w:pPr>
              <w:pStyle w:val="13213"/>
            </w:pPr>
          </w:p>
        </w:tc>
        <w:tc>
          <w:tcPr>
            <w:tcW w:w="2693" w:type="dxa"/>
          </w:tcPr>
          <w:p w14:paraId="5301FD4F" w14:textId="77777777" w:rsidR="00F36C9E" w:rsidRPr="00F36C9E" w:rsidRDefault="00360386" w:rsidP="00F36C9E">
            <w:pPr>
              <w:pStyle w:val="13213"/>
            </w:pPr>
            <w:r>
              <w:rPr>
                <w:lang w:val="kk"/>
              </w:rPr>
              <w:t>"Өнегелі" 15 минут</w:t>
            </w:r>
          </w:p>
          <w:p w14:paraId="10B6A9BC" w14:textId="6D65C709" w:rsidR="00F36C9E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 xml:space="preserve">Баланың көңіл күйі және оның қызығушылықтары туралы әңгімелесу. Жайлы атмосфера құру. </w:t>
            </w:r>
          </w:p>
          <w:p w14:paraId="60E7D549" w14:textId="5DF47485" w:rsidR="00763D3B" w:rsidRPr="00360386" w:rsidRDefault="00360386" w:rsidP="00F36C9E">
            <w:pPr>
              <w:pStyle w:val="13213"/>
              <w:tabs>
                <w:tab w:val="right" w:pos="2477"/>
              </w:tabs>
              <w:rPr>
                <w:lang w:val="kk"/>
              </w:rPr>
            </w:pPr>
            <w:r w:rsidRPr="00763D3B">
              <w:rPr>
                <w:lang w:val="kk"/>
              </w:rPr>
              <w:t>Сәлеметсіз бе!</w:t>
            </w:r>
          </w:p>
        </w:tc>
      </w:tr>
      <w:tr w:rsidR="003E2289" w14:paraId="2D5987EC" w14:textId="77777777" w:rsidTr="000778F4">
        <w:trPr>
          <w:trHeight w:val="1081"/>
        </w:trPr>
        <w:tc>
          <w:tcPr>
            <w:tcW w:w="2127" w:type="dxa"/>
          </w:tcPr>
          <w:p w14:paraId="0FE4DC7F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lastRenderedPageBreak/>
              <w:t xml:space="preserve">Ата-аналармен </w:t>
            </w:r>
            <w:r w:rsidRPr="00763D3B">
              <w:rPr>
                <w:lang w:val="kk"/>
              </w:rPr>
              <w:softHyphen/>
              <w:t>әңгімелесу, кеңес беру</w:t>
            </w:r>
          </w:p>
        </w:tc>
        <w:tc>
          <w:tcPr>
            <w:tcW w:w="2693" w:type="dxa"/>
          </w:tcPr>
          <w:p w14:paraId="3F6D7083" w14:textId="7BCA9FF5" w:rsidR="00763D3B" w:rsidRPr="00763D3B" w:rsidRDefault="00360386" w:rsidP="00F36C9E">
            <w:pPr>
              <w:pStyle w:val="13213"/>
            </w:pPr>
            <w:r w:rsidRPr="00763D3B">
              <w:rPr>
                <w:lang w:val="kk"/>
              </w:rPr>
              <w:t>Ата-аналармен балалардың денсаулық жағдайы, бір-бірімен мінез-құлық ережелері, сыпайы болу керек, ұрыспау, қызғанша болмау туралы әңгімелесу</w:t>
            </w:r>
          </w:p>
        </w:tc>
        <w:tc>
          <w:tcPr>
            <w:tcW w:w="2694" w:type="dxa"/>
          </w:tcPr>
          <w:p w14:paraId="64821CF7" w14:textId="4478079E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Ата-аналарға күн тәртібін сақтау туралы еске салу; баланың балабақшадағы мінез-құлқы мен жүріп-тұру ережелері туралы</w:t>
            </w:r>
          </w:p>
        </w:tc>
        <w:tc>
          <w:tcPr>
            <w:tcW w:w="2722" w:type="dxa"/>
          </w:tcPr>
          <w:p w14:paraId="44150758" w14:textId="500E7494" w:rsidR="00763D3B" w:rsidRPr="00763D3B" w:rsidRDefault="00360386" w:rsidP="00F36C9E">
            <w:pPr>
              <w:pStyle w:val="13213"/>
            </w:pPr>
            <w:r w:rsidRPr="00763D3B">
              <w:rPr>
                <w:lang w:val="kk"/>
              </w:rPr>
              <w:t>Отбасында қолынан келетін жұмысты тапсыру туралы әңгімелесу</w:t>
            </w:r>
          </w:p>
        </w:tc>
        <w:tc>
          <w:tcPr>
            <w:tcW w:w="2664" w:type="dxa"/>
          </w:tcPr>
          <w:p w14:paraId="0390A74A" w14:textId="12F7E0C7" w:rsidR="00763D3B" w:rsidRPr="00763D3B" w:rsidRDefault="00360386" w:rsidP="00F36C9E">
            <w:pPr>
              <w:pStyle w:val="13213"/>
            </w:pPr>
            <w:r>
              <w:rPr>
                <w:lang w:val="kk"/>
              </w:rPr>
              <w:t>Күн тәртібін сақтау туралы әңгімелер</w:t>
            </w:r>
          </w:p>
        </w:tc>
        <w:tc>
          <w:tcPr>
            <w:tcW w:w="2693" w:type="dxa"/>
          </w:tcPr>
          <w:p w14:paraId="5F6E810C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Ата-аналардың өтініші бойынша кеңес беру</w:t>
            </w:r>
          </w:p>
        </w:tc>
      </w:tr>
      <w:tr w:rsidR="003E2289" w:rsidRPr="00DA76CF" w14:paraId="6F47960A" w14:textId="77777777" w:rsidTr="000778F4">
        <w:tc>
          <w:tcPr>
            <w:tcW w:w="2127" w:type="dxa"/>
          </w:tcPr>
          <w:p w14:paraId="0C5A4608" w14:textId="061D7FDA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Балалардың дербес іс-әрекеті (аз қимылды, үстел үсті ойындары, бейнелеу іс-әрекеті, кітаптарды қарау және басқалар)</w:t>
            </w:r>
          </w:p>
        </w:tc>
        <w:tc>
          <w:tcPr>
            <w:tcW w:w="2693" w:type="dxa"/>
          </w:tcPr>
          <w:p w14:paraId="7E3D605E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"Ормандағы ағаштарды көруге бару"</w:t>
            </w:r>
          </w:p>
          <w:p w14:paraId="6BCA51B2" w14:textId="0BE3A020" w:rsidR="00763D3B" w:rsidRPr="00360386" w:rsidRDefault="00360386" w:rsidP="00F36C9E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 xml:space="preserve">Ағаштардың екі-үш түрін тануды және атауды үйрету. Қарапайым тәжірибелік-эксперименттік дағдыларды дамыту. Туған өлкенің өсімдіктер әлемін қорғауға деген ұмтылысты тәрбиелеу. (Қоршаған ортамен танысу) </w:t>
            </w:r>
          </w:p>
        </w:tc>
        <w:tc>
          <w:tcPr>
            <w:tcW w:w="2694" w:type="dxa"/>
          </w:tcPr>
          <w:p w14:paraId="54AFC5BB" w14:textId="36B3DED5" w:rsidR="00F36C9E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"Құммен ойнаймыз" картинасын қарау.</w:t>
            </w:r>
          </w:p>
          <w:p w14:paraId="4BAD0F87" w14:textId="2D7862E7" w:rsidR="00763D3B" w:rsidRPr="00360386" w:rsidRDefault="00360386" w:rsidP="00763D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"Кімнің заты?" дидактикалық ойыны.</w:t>
            </w:r>
          </w:p>
          <w:p w14:paraId="49397D3E" w14:textId="160FBD34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Балалардың суретті қарастыру, кейіпкерлердің іс-әрекеттерін, айналасындағы заттарды, олардың түсін атау, кейіпкерлер арасындағы қарым-қатынасты сипаттау қабілетін тәрбиелеу; балалардың құмның қасиеттері туралы түсініктерін нақтылау. Байқампаздықты, есте сақтауды дамыту. Бірге ойнау қабілетіне тәрбиелеу. (Сөйлеуді дамыту + мүсіндеу)</w:t>
            </w:r>
          </w:p>
        </w:tc>
        <w:tc>
          <w:tcPr>
            <w:tcW w:w="2722" w:type="dxa"/>
          </w:tcPr>
          <w:p w14:paraId="3D868D23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"Заттар жиынтығын саны бойынша салыстыру.</w:t>
            </w:r>
          </w:p>
          <w:p w14:paraId="6DE15AD8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"Бір", "бірдей" және "көп" ұғымдарын пысықтау.</w:t>
            </w:r>
          </w:p>
          <w:p w14:paraId="7C515C54" w14:textId="74DA2903" w:rsidR="00763D3B" w:rsidRPr="00763D3B" w:rsidRDefault="00360386" w:rsidP="00F36C9E">
            <w:pPr>
              <w:pStyle w:val="13213"/>
            </w:pPr>
            <w:r w:rsidRPr="00763D3B">
              <w:rPr>
                <w:lang w:val="kk"/>
              </w:rPr>
              <w:t>Жұптарды құрастыру арқылы заттардың жиынтығын саны бойынша салыстыру қабілетін дамыту; "біреу" және "көп" ұғымдарын игеруді шоғырландыру, қиялды, шығармашылықты дамыту. (Аппликация)</w:t>
            </w:r>
          </w:p>
        </w:tc>
        <w:tc>
          <w:tcPr>
            <w:tcW w:w="2664" w:type="dxa"/>
          </w:tcPr>
          <w:p w14:paraId="58500B1C" w14:textId="70644FF9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К Ушинскийдің "Бір қазанға басымыз сыймайды, ал жалғыз зерігеміз" әңгімесін оқу.</w:t>
            </w:r>
          </w:p>
          <w:p w14:paraId="11C7101C" w14:textId="535CF546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Балаларда достық пен достар туралы түсінік қалыптастыру. Әңгіме аяқталатын сұраққа жауап беруге үйрету; қарапайым тұжырымдарды тұжырымдай білу. Ауызекі сөйлеуді дамыту. Ұжымдық өзара әрекеттесу дағдыларын тәрбиелеу.</w:t>
            </w:r>
          </w:p>
          <w:p w14:paraId="4F2E89CB" w14:textId="161373C1" w:rsidR="00763D3B" w:rsidRPr="00360386" w:rsidRDefault="00360386" w:rsidP="00F36C9E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(Көркем әдебиет)</w:t>
            </w:r>
          </w:p>
        </w:tc>
        <w:tc>
          <w:tcPr>
            <w:tcW w:w="2693" w:type="dxa"/>
          </w:tcPr>
          <w:p w14:paraId="47691872" w14:textId="77777777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"Бұл менмін, бұл менмін, бәрі менің достарым!»</w:t>
            </w:r>
          </w:p>
          <w:p w14:paraId="78EB206B" w14:textId="303A54F9" w:rsidR="00763D3B" w:rsidRPr="00360386" w:rsidRDefault="00360386" w:rsidP="00F36C9E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Балалардың аты-жөнін айту қабілетін тәрбиелеу. Топтағы балалардың атын атауға үйрету. Эмоционалды жауаптылықты, сөйлеу белсенділігін, зейінді дамыту. Достық, төзімділікке тәрбиелеу. (Қоршаған ортамен танысу + сөйлеуді дамыту)</w:t>
            </w:r>
          </w:p>
        </w:tc>
      </w:tr>
      <w:tr w:rsidR="003E2289" w14:paraId="7E200927" w14:textId="77777777" w:rsidTr="000778F4">
        <w:tc>
          <w:tcPr>
            <w:tcW w:w="2127" w:type="dxa"/>
          </w:tcPr>
          <w:p w14:paraId="373E2383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lastRenderedPageBreak/>
              <w:t>Ертеңгілік жаттығу</w:t>
            </w:r>
          </w:p>
        </w:tc>
        <w:tc>
          <w:tcPr>
            <w:tcW w:w="2693" w:type="dxa"/>
          </w:tcPr>
          <w:p w14:paraId="3DC755E9" w14:textId="77777777" w:rsidR="000778F4" w:rsidRPr="00763D3B" w:rsidRDefault="00360386" w:rsidP="000778F4">
            <w:pPr>
              <w:pStyle w:val="13213"/>
            </w:pPr>
            <w:r>
              <w:rPr>
                <w:lang w:val="kk"/>
              </w:rPr>
              <w:t>Таңертеңгілік жаттығулар кешені (Дене шынықтыру).</w:t>
            </w:r>
          </w:p>
          <w:p w14:paraId="20B90695" w14:textId="28F3F64C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</w:t>
            </w:r>
          </w:p>
        </w:tc>
        <w:tc>
          <w:tcPr>
            <w:tcW w:w="2694" w:type="dxa"/>
          </w:tcPr>
          <w:p w14:paraId="68B61D40" w14:textId="77777777" w:rsidR="000778F4" w:rsidRPr="00763D3B" w:rsidRDefault="00360386" w:rsidP="000778F4">
            <w:pPr>
              <w:pStyle w:val="13213"/>
            </w:pPr>
            <w:r>
              <w:rPr>
                <w:lang w:val="kk"/>
              </w:rPr>
              <w:t>Таңертеңгілік жаттығулар кешені (Дене шынықтыру).</w:t>
            </w:r>
          </w:p>
          <w:p w14:paraId="6E816E24" w14:textId="170F3740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</w:t>
            </w:r>
          </w:p>
        </w:tc>
        <w:tc>
          <w:tcPr>
            <w:tcW w:w="2722" w:type="dxa"/>
          </w:tcPr>
          <w:p w14:paraId="3E48E89B" w14:textId="77777777" w:rsidR="000778F4" w:rsidRPr="00763D3B" w:rsidRDefault="00360386" w:rsidP="000778F4">
            <w:pPr>
              <w:pStyle w:val="13213"/>
            </w:pPr>
            <w:r>
              <w:rPr>
                <w:lang w:val="kk"/>
              </w:rPr>
              <w:t>Таңертеңгілік жаттығулар кешені (Дене шынықтыру).</w:t>
            </w:r>
          </w:p>
          <w:p w14:paraId="0F5A6DC0" w14:textId="6651BC6A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</w:t>
            </w:r>
          </w:p>
        </w:tc>
        <w:tc>
          <w:tcPr>
            <w:tcW w:w="2664" w:type="dxa"/>
          </w:tcPr>
          <w:p w14:paraId="299117C0" w14:textId="77777777" w:rsidR="000778F4" w:rsidRPr="00763D3B" w:rsidRDefault="00360386" w:rsidP="000778F4">
            <w:pPr>
              <w:pStyle w:val="13213"/>
            </w:pPr>
            <w:r>
              <w:rPr>
                <w:lang w:val="kk"/>
              </w:rPr>
              <w:t>Таңертеңгілік жаттығулар кешені (Дене шынықтыру).</w:t>
            </w:r>
          </w:p>
          <w:p w14:paraId="47A8A94F" w14:textId="25C882AD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</w:t>
            </w:r>
          </w:p>
        </w:tc>
        <w:tc>
          <w:tcPr>
            <w:tcW w:w="2693" w:type="dxa"/>
          </w:tcPr>
          <w:p w14:paraId="2C740475" w14:textId="18CABD45" w:rsidR="00763D3B" w:rsidRPr="00763D3B" w:rsidRDefault="00360386" w:rsidP="00763D3B">
            <w:pPr>
              <w:pStyle w:val="13213"/>
            </w:pPr>
            <w:r>
              <w:rPr>
                <w:lang w:val="kk"/>
              </w:rPr>
              <w:t>Таңертеңгілік жаттығулар кешені (Дене шынықтыру).</w:t>
            </w:r>
          </w:p>
          <w:p w14:paraId="79DBBE4A" w14:textId="04541AB4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</w:t>
            </w:r>
          </w:p>
        </w:tc>
      </w:tr>
      <w:tr w:rsidR="003E2289" w14:paraId="135C3160" w14:textId="77777777" w:rsidTr="000778F4">
        <w:trPr>
          <w:trHeight w:val="948"/>
        </w:trPr>
        <w:tc>
          <w:tcPr>
            <w:tcW w:w="2127" w:type="dxa"/>
          </w:tcPr>
          <w:p w14:paraId="1EC77A2E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Таңғы ас</w:t>
            </w:r>
          </w:p>
        </w:tc>
        <w:tc>
          <w:tcPr>
            <w:tcW w:w="2693" w:type="dxa"/>
          </w:tcPr>
          <w:p w14:paraId="65A6F0DA" w14:textId="6D3E95B3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Тамақтану кезінде қарапайым мінез-құлық дағдыларын қалыптастыру.</w:t>
            </w:r>
          </w:p>
          <w:p w14:paraId="5072D999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(нан, шай, май)</w:t>
            </w:r>
          </w:p>
        </w:tc>
        <w:tc>
          <w:tcPr>
            <w:tcW w:w="2694" w:type="dxa"/>
          </w:tcPr>
          <w:p w14:paraId="6112ACD4" w14:textId="5553A5AD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Адам денсаулығына пайдалы тағам (сут, май, ірімшілік) туралы бастапқы идеяларды қалыптастыру</w:t>
            </w:r>
          </w:p>
        </w:tc>
        <w:tc>
          <w:tcPr>
            <w:tcW w:w="2722" w:type="dxa"/>
          </w:tcPr>
          <w:p w14:paraId="247D3096" w14:textId="5907C940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Дастархан басында мәдени мінез-құлық дағдыларын қалыптастыру: ас қасық пен шай қасықты дұрыс пайдалану</w:t>
            </w:r>
          </w:p>
        </w:tc>
        <w:tc>
          <w:tcPr>
            <w:tcW w:w="2664" w:type="dxa"/>
          </w:tcPr>
          <w:p w14:paraId="71BDAFB9" w14:textId="07484A15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Баланы өзіне-өзі қызмет көрсетуге ұмтылуға қолдау көрсету: асханалық заттарды мақсаты бойынша пайдалану (кесе, қасық, тәрелке)</w:t>
            </w:r>
          </w:p>
        </w:tc>
        <w:tc>
          <w:tcPr>
            <w:tcW w:w="2693" w:type="dxa"/>
          </w:tcPr>
          <w:p w14:paraId="150B461E" w14:textId="5719363A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 xml:space="preserve">Дастархан басында мәдени мінез-құлық дағдыларын қалыптастыру: тамақты аузын жауып шайнау </w:t>
            </w:r>
          </w:p>
          <w:p w14:paraId="6C8DB4C1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(Ас болсын! Рақмет!)</w:t>
            </w:r>
          </w:p>
        </w:tc>
      </w:tr>
      <w:tr w:rsidR="003E2289" w14:paraId="16C624F7" w14:textId="77777777" w:rsidTr="000778F4">
        <w:tc>
          <w:tcPr>
            <w:tcW w:w="2127" w:type="dxa"/>
          </w:tcPr>
          <w:p w14:paraId="4A77545E" w14:textId="633FFB42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693" w:type="dxa"/>
          </w:tcPr>
          <w:p w14:paraId="5EEC8538" w14:textId="0165666F" w:rsidR="00763D3B" w:rsidRPr="00763D3B" w:rsidRDefault="00360386" w:rsidP="00763D3B">
            <w:pPr>
              <w:pStyle w:val="13213"/>
            </w:pPr>
            <w:r>
              <w:rPr>
                <w:lang w:val="kk"/>
              </w:rPr>
              <w:t>"Жұмысты таңдау" дидактикалық ойыны</w:t>
            </w:r>
          </w:p>
          <w:p w14:paraId="32BFA4D7" w14:textId="458516C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 xml:space="preserve">Мақсаты: балаларға еңбегі олардың бақылау саласында болмаған адамдардың кәсіптері туралы қарапайым түсініктер беру. Кез келген кәсіптегі адамдардың жұмысына қызығушылық тудыру. Кәсіптердің атауын қазақ тілінде пысықтау. </w:t>
            </w:r>
            <w:r w:rsidRPr="00763D3B">
              <w:rPr>
                <w:lang w:val="kk"/>
              </w:rPr>
              <w:lastRenderedPageBreak/>
              <w:t>(Сөйлеуді дамыту, қазақ тілі)</w:t>
            </w:r>
          </w:p>
          <w:p w14:paraId="7D238A5E" w14:textId="77777777" w:rsidR="00763D3B" w:rsidRPr="00763D3B" w:rsidRDefault="00763D3B" w:rsidP="00763D3B">
            <w:pPr>
              <w:pStyle w:val="13213"/>
            </w:pPr>
          </w:p>
        </w:tc>
        <w:tc>
          <w:tcPr>
            <w:tcW w:w="2694" w:type="dxa"/>
          </w:tcPr>
          <w:p w14:paraId="5780362D" w14:textId="2CBF9B2B" w:rsidR="00763D3B" w:rsidRPr="00763D3B" w:rsidRDefault="00360386" w:rsidP="00763D3B">
            <w:pPr>
              <w:pStyle w:val="13213"/>
            </w:pPr>
            <w:r>
              <w:rPr>
                <w:lang w:val="kk"/>
              </w:rPr>
              <w:lastRenderedPageBreak/>
              <w:t>"Мамандықтар" саусақ гимнастикасы. Саусақтың ұсақ моторикасын дамыту.</w:t>
            </w:r>
          </w:p>
          <w:p w14:paraId="6CAB4A44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Көптеген жақсы мамандық бар,</w:t>
            </w:r>
          </w:p>
          <w:p w14:paraId="024CFE74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(Оң қолдың саусақтарын бас бармаққа тигізу.)</w:t>
            </w:r>
          </w:p>
          <w:p w14:paraId="5ECA6368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Пайдалы әрі жағымды.</w:t>
            </w:r>
          </w:p>
          <w:p w14:paraId="155480A0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(Сол қолдың саусақтарын бас бармақпен қосу.)</w:t>
            </w:r>
          </w:p>
          <w:p w14:paraId="65D73D8F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lastRenderedPageBreak/>
              <w:t>Аспаз, дәрігер, суретші, мұғалім,</w:t>
            </w:r>
          </w:p>
          <w:p w14:paraId="0D618313" w14:textId="14140783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Сатушы, шахтер, құрылысшы…</w:t>
            </w:r>
          </w:p>
          <w:p w14:paraId="70EE277F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(Қос қолдың</w:t>
            </w:r>
          </w:p>
          <w:p w14:paraId="7B6E2ACB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саусағын бас бармаққа қосу.)</w:t>
            </w:r>
          </w:p>
          <w:p w14:paraId="4C6CB118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Мен бәрін бірден атамаймын,</w:t>
            </w:r>
          </w:p>
          <w:p w14:paraId="00D2CF99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(Жұдырығын түйіп-ашу.)</w:t>
            </w:r>
          </w:p>
          <w:p w14:paraId="3272C6F2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Сендерге жалғастыруды ұсынамын.</w:t>
            </w:r>
          </w:p>
          <w:p w14:paraId="78470BC0" w14:textId="0ADA60A0" w:rsidR="00763D3B" w:rsidRPr="00763D3B" w:rsidRDefault="00360386" w:rsidP="00763D3B">
            <w:pPr>
              <w:pStyle w:val="13213"/>
            </w:pPr>
            <w:r w:rsidRPr="00AA266A">
              <w:rPr>
                <w:lang w:val="kk"/>
              </w:rPr>
              <w:t>(Алақанын жоғары қаратып, қолын алға созу)</w:t>
            </w:r>
          </w:p>
        </w:tc>
        <w:tc>
          <w:tcPr>
            <w:tcW w:w="2722" w:type="dxa"/>
          </w:tcPr>
          <w:p w14:paraId="589AC849" w14:textId="26C9F587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AA266A">
              <w:rPr>
                <w:lang w:val="kk"/>
              </w:rPr>
              <w:lastRenderedPageBreak/>
              <w:t>Психогимнастика "Бағбан" жаттығуы Мақсаты: қиялды, қимылдардың мәнерлілігін дамыту. (Физикалық даму)</w:t>
            </w:r>
          </w:p>
          <w:p w14:paraId="45028098" w14:textId="77777777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Қазақтың белсенді халық ойыны</w:t>
            </w:r>
          </w:p>
          <w:p w14:paraId="0C0C2C86" w14:textId="0485FD92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"Ұшты-ұшты"</w:t>
            </w:r>
          </w:p>
          <w:p w14:paraId="4A14DA55" w14:textId="6520C197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(«Летит-летит»).</w:t>
            </w:r>
          </w:p>
          <w:p w14:paraId="1D08DDED" w14:textId="5266564A" w:rsidR="00763D3B" w:rsidRPr="00763D3B" w:rsidRDefault="00360386" w:rsidP="00763D3B">
            <w:pPr>
              <w:pStyle w:val="13213"/>
            </w:pPr>
            <w:r>
              <w:rPr>
                <w:lang w:val="kk"/>
              </w:rPr>
              <w:t>Балалардың назарын, ептілігін дамыту</w:t>
            </w:r>
          </w:p>
          <w:p w14:paraId="783687EA" w14:textId="77777777" w:rsidR="00763D3B" w:rsidRPr="00763D3B" w:rsidRDefault="00763D3B" w:rsidP="00763D3B">
            <w:pPr>
              <w:pStyle w:val="13213"/>
            </w:pPr>
          </w:p>
        </w:tc>
        <w:tc>
          <w:tcPr>
            <w:tcW w:w="2664" w:type="dxa"/>
          </w:tcPr>
          <w:p w14:paraId="5F090C66" w14:textId="6A8D2519" w:rsidR="00763D3B" w:rsidRPr="00763D3B" w:rsidRDefault="00360386" w:rsidP="00763D3B">
            <w:pPr>
              <w:pStyle w:val="13213"/>
            </w:pPr>
            <w:r>
              <w:rPr>
                <w:lang w:val="kk"/>
              </w:rPr>
              <w:t>"Кім оларсыз өмір сүре алады?" дидактикалық ойыны</w:t>
            </w:r>
          </w:p>
          <w:p w14:paraId="792D9093" w14:textId="3FCE625F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Мақсаты: балалардың әртүрлі кәсіптердегі адамдарға қажетті материалдар, құралдар мен жабдықтар туралы білімдерін бекіту; кәсіптердің атауларын қазақ тілінде оқыту.</w:t>
            </w:r>
          </w:p>
          <w:p w14:paraId="64104A57" w14:textId="10374537" w:rsidR="00763D3B" w:rsidRPr="00763D3B" w:rsidRDefault="00360386" w:rsidP="00763D3B">
            <w:pPr>
              <w:pStyle w:val="13213"/>
            </w:pPr>
            <w:r>
              <w:rPr>
                <w:lang w:val="kk"/>
              </w:rPr>
              <w:t>(Қоршаған ортамен танысу, сөйлеуді дамыту, қазақ тілі)</w:t>
            </w:r>
          </w:p>
          <w:p w14:paraId="6000DE05" w14:textId="77777777" w:rsidR="00763D3B" w:rsidRPr="00763D3B" w:rsidRDefault="00763D3B" w:rsidP="00763D3B">
            <w:pPr>
              <w:pStyle w:val="13213"/>
            </w:pPr>
          </w:p>
        </w:tc>
        <w:tc>
          <w:tcPr>
            <w:tcW w:w="2693" w:type="dxa"/>
          </w:tcPr>
          <w:p w14:paraId="1C524DAB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lastRenderedPageBreak/>
              <w:t>"Адам еңбегі" презентациясын қарау</w:t>
            </w:r>
          </w:p>
          <w:p w14:paraId="1C7A6986" w14:textId="6D4F783A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Мақсаты: балаларды адам еңбегімен таныстыру; балаларға еңбек өте маңызды екенін, біз бір-бірімізге көмектесуіміз керек екенін көрсету. (Қоршаған ортамен танысу)</w:t>
            </w:r>
          </w:p>
          <w:p w14:paraId="65BA4FCC" w14:textId="77777777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Өлеңді жаттау:</w:t>
            </w:r>
          </w:p>
          <w:p w14:paraId="379430DB" w14:textId="77777777" w:rsidR="00763D3B" w:rsidRPr="00360386" w:rsidRDefault="00360386" w:rsidP="00F36C9E">
            <w:pPr>
              <w:pStyle w:val="200"/>
              <w:rPr>
                <w:lang w:val="kk"/>
              </w:rPr>
            </w:pPr>
            <w:r w:rsidRPr="00763D3B">
              <w:rPr>
                <w:lang w:val="kk"/>
              </w:rPr>
              <w:t xml:space="preserve">Әлемдегі ең басты, </w:t>
            </w:r>
            <w:r w:rsidRPr="00763D3B">
              <w:rPr>
                <w:lang w:val="kk"/>
              </w:rPr>
              <w:br/>
              <w:t>ең мейірімді, ең даңқты кім? </w:t>
            </w:r>
            <w:r w:rsidRPr="00763D3B">
              <w:rPr>
                <w:lang w:val="kk"/>
              </w:rPr>
              <w:br/>
            </w:r>
            <w:r w:rsidRPr="00763D3B">
              <w:rPr>
                <w:lang w:val="kk"/>
              </w:rPr>
              <w:lastRenderedPageBreak/>
              <w:t>Ол кім? Оның аты кім? </w:t>
            </w:r>
            <w:r w:rsidRPr="00763D3B">
              <w:rPr>
                <w:lang w:val="kk"/>
              </w:rPr>
              <w:br/>
              <w:t>Әрине, бұл еңбек! </w:t>
            </w:r>
          </w:p>
          <w:p w14:paraId="4B23230A" w14:textId="77777777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Қазақтың белсенді халық ойыны</w:t>
            </w:r>
          </w:p>
          <w:p w14:paraId="1E041C8A" w14:textId="43F34677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"Ұшты-ұшты"</w:t>
            </w:r>
          </w:p>
          <w:p w14:paraId="1EC78ECF" w14:textId="03F93B84" w:rsidR="00763D3B" w:rsidRPr="00360386" w:rsidRDefault="00360386" w:rsidP="00763D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(«Летит-летит»).</w:t>
            </w:r>
          </w:p>
          <w:p w14:paraId="130DE2E5" w14:textId="42605066" w:rsidR="00763D3B" w:rsidRPr="00763D3B" w:rsidRDefault="00360386" w:rsidP="00F36C9E">
            <w:pPr>
              <w:pStyle w:val="13213"/>
            </w:pPr>
            <w:r>
              <w:rPr>
                <w:lang w:val="kk"/>
              </w:rPr>
              <w:t>Балалардың назарын, ептілігін дамыту</w:t>
            </w:r>
          </w:p>
        </w:tc>
      </w:tr>
      <w:tr w:rsidR="003E2289" w14:paraId="7AF97920" w14:textId="77777777" w:rsidTr="000778F4">
        <w:tc>
          <w:tcPr>
            <w:tcW w:w="2127" w:type="dxa"/>
          </w:tcPr>
          <w:p w14:paraId="63B69EF3" w14:textId="29CEB1CF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lastRenderedPageBreak/>
              <w:t>Ұйымдастырылған іс-әрекет</w:t>
            </w:r>
          </w:p>
        </w:tc>
        <w:tc>
          <w:tcPr>
            <w:tcW w:w="2693" w:type="dxa"/>
          </w:tcPr>
          <w:p w14:paraId="6FFCBDF8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Дене шынықтыру</w:t>
            </w:r>
          </w:p>
        </w:tc>
        <w:tc>
          <w:tcPr>
            <w:tcW w:w="2694" w:type="dxa"/>
          </w:tcPr>
          <w:p w14:paraId="4E10D04C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Қазақ тілі</w:t>
            </w:r>
          </w:p>
        </w:tc>
        <w:tc>
          <w:tcPr>
            <w:tcW w:w="2722" w:type="dxa"/>
          </w:tcPr>
          <w:p w14:paraId="7613E187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Дене шынықтыру</w:t>
            </w:r>
          </w:p>
          <w:p w14:paraId="73BFE3C9" w14:textId="77777777" w:rsidR="00763D3B" w:rsidRPr="00763D3B" w:rsidRDefault="00763D3B" w:rsidP="00763D3B">
            <w:pPr>
              <w:pStyle w:val="13213"/>
            </w:pPr>
          </w:p>
        </w:tc>
        <w:tc>
          <w:tcPr>
            <w:tcW w:w="2664" w:type="dxa"/>
          </w:tcPr>
          <w:p w14:paraId="23929E04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Музыка</w:t>
            </w:r>
          </w:p>
        </w:tc>
        <w:tc>
          <w:tcPr>
            <w:tcW w:w="2693" w:type="dxa"/>
          </w:tcPr>
          <w:p w14:paraId="4AC4CD01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Дене шынықтыру</w:t>
            </w:r>
          </w:p>
        </w:tc>
      </w:tr>
      <w:tr w:rsidR="003E2289" w14:paraId="06927295" w14:textId="77777777" w:rsidTr="000778F4">
        <w:tc>
          <w:tcPr>
            <w:tcW w:w="2127" w:type="dxa"/>
          </w:tcPr>
          <w:p w14:paraId="15B5B0E4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</w:tcPr>
          <w:p w14:paraId="764FC948" w14:textId="798820DF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Киімді дұрыс бүктеу қабілетін ынталандыру</w:t>
            </w:r>
          </w:p>
        </w:tc>
        <w:tc>
          <w:tcPr>
            <w:tcW w:w="2694" w:type="dxa"/>
          </w:tcPr>
          <w:p w14:paraId="6DE9C0AC" w14:textId="76620092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Шкафты ұқыпты ұстау</w:t>
            </w:r>
          </w:p>
        </w:tc>
        <w:tc>
          <w:tcPr>
            <w:tcW w:w="2722" w:type="dxa"/>
          </w:tcPr>
          <w:p w14:paraId="3B916784" w14:textId="28BCE118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Ылғал киімді кептіруге деген ұмтылысты ынталандыру</w:t>
            </w:r>
          </w:p>
        </w:tc>
        <w:tc>
          <w:tcPr>
            <w:tcW w:w="2664" w:type="dxa"/>
          </w:tcPr>
          <w:p w14:paraId="543D157C" w14:textId="45D0B1C2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Киімдегі бекіткіштерді қарау</w:t>
            </w:r>
          </w:p>
        </w:tc>
        <w:tc>
          <w:tcPr>
            <w:tcW w:w="2693" w:type="dxa"/>
          </w:tcPr>
          <w:p w14:paraId="466E0A6B" w14:textId="279DDB4C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Шкафты ұқыпты ұстау</w:t>
            </w:r>
          </w:p>
        </w:tc>
      </w:tr>
      <w:tr w:rsidR="003E2289" w14:paraId="2447A66E" w14:textId="77777777" w:rsidTr="000778F4">
        <w:tc>
          <w:tcPr>
            <w:tcW w:w="2127" w:type="dxa"/>
          </w:tcPr>
          <w:p w14:paraId="7E13043A" w14:textId="26D874B5" w:rsidR="00763D3B" w:rsidRPr="00763D3B" w:rsidRDefault="00360386" w:rsidP="00763D3B">
            <w:pPr>
              <w:pStyle w:val="13213"/>
            </w:pPr>
            <w:r>
              <w:rPr>
                <w:lang w:val="kk"/>
              </w:rPr>
              <w:t>Серуен.</w:t>
            </w:r>
          </w:p>
          <w:p w14:paraId="3A963216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Бақылау.</w:t>
            </w:r>
          </w:p>
          <w:p w14:paraId="2F0C4A23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Әңгімелесу.</w:t>
            </w:r>
          </w:p>
          <w:p w14:paraId="0584F9E2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Көркем сөз.</w:t>
            </w:r>
          </w:p>
          <w:p w14:paraId="59730C6C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Қимылды ойындар.</w:t>
            </w:r>
          </w:p>
          <w:p w14:paraId="2DB0635A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Жеке жұмыс.</w:t>
            </w:r>
          </w:p>
          <w:p w14:paraId="62E03E8C" w14:textId="3D424F6A" w:rsidR="00763D3B" w:rsidRPr="00763D3B" w:rsidRDefault="00360386" w:rsidP="00763D3B">
            <w:pPr>
              <w:pStyle w:val="13213"/>
            </w:pPr>
            <w:r>
              <w:rPr>
                <w:lang w:val="kk"/>
              </w:rPr>
              <w:t>Зерттеу іс-әрекеті.</w:t>
            </w:r>
          </w:p>
          <w:p w14:paraId="4FCC6C4E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Еңбек іс-әрекеті.</w:t>
            </w:r>
          </w:p>
          <w:p w14:paraId="7063D84E" w14:textId="35B04832" w:rsidR="00763D3B" w:rsidRPr="00763D3B" w:rsidRDefault="00360386" w:rsidP="00763D3B">
            <w:pPr>
              <w:pStyle w:val="13213"/>
            </w:pPr>
            <w:r>
              <w:rPr>
                <w:lang w:val="kk"/>
              </w:rPr>
              <w:t>Жалпы ойын</w:t>
            </w:r>
          </w:p>
          <w:p w14:paraId="416E1EB9" w14:textId="77777777" w:rsidR="00763D3B" w:rsidRPr="00763D3B" w:rsidRDefault="00763D3B" w:rsidP="00763D3B">
            <w:pPr>
              <w:pStyle w:val="13213"/>
            </w:pPr>
          </w:p>
        </w:tc>
        <w:tc>
          <w:tcPr>
            <w:tcW w:w="2693" w:type="dxa"/>
          </w:tcPr>
          <w:p w14:paraId="389D78BF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lastRenderedPageBreak/>
              <w:t>Бұлттарды бақылау</w:t>
            </w:r>
          </w:p>
          <w:p w14:paraId="0C2E138D" w14:textId="0EABFEA2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 xml:space="preserve">Күзгі аспанға тән құбылыстарды байқау қабілетіне тәрбиелеу. Желдің бұлттарды қалай қалыптастыратыны туралы толық түсінік беру. Қарапайым еңбек тапсырмалары – </w:t>
            </w:r>
            <w:r w:rsidRPr="00763D3B">
              <w:rPr>
                <w:lang w:val="kk"/>
              </w:rPr>
              <w:lastRenderedPageBreak/>
              <w:t>қиыршық тастарды жинау. Еңбек іс-әрекеті: түрлі-түсті жапырақтарды жинау.</w:t>
            </w:r>
          </w:p>
          <w:p w14:paraId="7814B296" w14:textId="7AC0FBA7" w:rsidR="00F36C9E" w:rsidRPr="00360386" w:rsidRDefault="00360386" w:rsidP="00763D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Балаларда ересектерге көмектесуге деген ұмтылысты тәрбиелеу. </w:t>
            </w:r>
          </w:p>
          <w:p w14:paraId="588335B8" w14:textId="77777777" w:rsidR="00FB0654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 xml:space="preserve">Қимылды ойындар: "Апанда аю бар", "Көпіршік". </w:t>
            </w:r>
          </w:p>
          <w:p w14:paraId="5EB0CBBB" w14:textId="3CB0BE05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Мақсаты: бір-біріне соқтығыспай жүгіруге машықтану, ептілікті, төзімділікті, кеңістікке бағдарлануды дамыту. Дербес ойын іс-әрекеті: шығарылатын материалмен ойындар – қызығушылықтар бойынша ойындарды таңдауды қамтамасыз ету және құрдастарымен қарым-қатынасты қалыптастыру</w:t>
            </w:r>
          </w:p>
        </w:tc>
        <w:tc>
          <w:tcPr>
            <w:tcW w:w="2694" w:type="dxa"/>
          </w:tcPr>
          <w:p w14:paraId="56EB81A9" w14:textId="77777777" w:rsidR="00F36C9E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lastRenderedPageBreak/>
              <w:t xml:space="preserve">Жапырақтың түсуін бақылау </w:t>
            </w:r>
          </w:p>
          <w:p w14:paraId="0DD3E1DE" w14:textId="3E9713B0" w:rsidR="00F36C9E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 xml:space="preserve">Балалардың назарын ағаштардағы жапырақтардың азайып бара жатқанына аудару; жапырақтар айналады, түсі өзгереді. Қарапайым еңбек тапсырмалары – тұқым </w:t>
            </w:r>
            <w:r w:rsidRPr="00763D3B">
              <w:rPr>
                <w:lang w:val="kk"/>
              </w:rPr>
              <w:lastRenderedPageBreak/>
              <w:t xml:space="preserve">жинау. Балаларда ересектерге көмектесуге деген ұмтылысты тәрбиелеу. </w:t>
            </w:r>
          </w:p>
          <w:p w14:paraId="3F84B806" w14:textId="64E4122A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Қимылды ойындар: "Жапырақтар айналады, ұшады", "Әткеншек". Мақсаты: бір-біріне соқтығыспай жүгіруге жаттығу, қозғалыста икемділікті, кеңістікте бағдарлауды дамыту. Дербес ойын іс-әрекеті: шығарылатын материалмен ойындар – қызығушылықтар бойынша ойындарды таңдауды қамтамасыз ету және құрдастарымен қарым-қатынасты қалыптастыру</w:t>
            </w:r>
          </w:p>
        </w:tc>
        <w:tc>
          <w:tcPr>
            <w:tcW w:w="2722" w:type="dxa"/>
          </w:tcPr>
          <w:p w14:paraId="61949804" w14:textId="3C44DE09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lastRenderedPageBreak/>
              <w:t>Құстарды бақылау</w:t>
            </w:r>
          </w:p>
          <w:p w14:paraId="1C98C97E" w14:textId="77777777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Құстар туралы түсініктерді кеңейту, құстарға деген сүйіспеншілік пен қамқорлықты тәрбиелеу.</w:t>
            </w:r>
          </w:p>
          <w:p w14:paraId="2C7699CD" w14:textId="77777777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Тәрбиеші балаларға сөйлемді аяқтауды ұсынады:</w:t>
            </w:r>
          </w:p>
          <w:p w14:paraId="5CF71BB2" w14:textId="57ACAE5E" w:rsidR="00763D3B" w:rsidRPr="00360386" w:rsidRDefault="00360386" w:rsidP="00763D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Торғай кішкентай, ал тырна... (үлкен).</w:t>
            </w:r>
          </w:p>
          <w:p w14:paraId="6FACEF39" w14:textId="5B01C87D" w:rsidR="00F36C9E" w:rsidRPr="00360386" w:rsidRDefault="00360386" w:rsidP="00763D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Үйрек сұр, ал аққу... (ақ). (Сөйлеуді дамыту) </w:t>
            </w:r>
          </w:p>
          <w:p w14:paraId="0EEE6DC8" w14:textId="78815306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Еңбек іс-әрекеті: түрлі-түсті жапырақтарды жинау.</w:t>
            </w:r>
          </w:p>
          <w:p w14:paraId="6BF65DA2" w14:textId="05C9928C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Мақсаты: қарапайым тапсырмаларды өз бетінше орындауға ынталандыру.</w:t>
            </w:r>
          </w:p>
          <w:p w14:paraId="16E35EBF" w14:textId="731CBA88" w:rsidR="00FB0654" w:rsidRPr="00360386" w:rsidRDefault="00360386" w:rsidP="00FB065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"Ұялардағы құстар", "Ит пен торғай" қимылды ойындары. </w:t>
            </w:r>
          </w:p>
          <w:p w14:paraId="4826B417" w14:textId="6636BB74" w:rsidR="00763D3B" w:rsidRPr="00360386" w:rsidRDefault="00360386" w:rsidP="00763D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Мақсаты: тәрбиешінің сигналы бойынша тез әрекет етуге, бір-біріне көмектесуге үйрету; құстардың тән қимылдары туралы білімді бекіту; оларды дауыспен еліктеуге үйрету.</w:t>
            </w:r>
          </w:p>
          <w:p w14:paraId="0FD7B272" w14:textId="42597048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Жеке жұмыс: қозғалыстарды дамыту,</w:t>
            </w:r>
          </w:p>
          <w:p w14:paraId="5ED136DA" w14:textId="22F16E96" w:rsidR="00763D3B" w:rsidRPr="00763D3B" w:rsidRDefault="00360386" w:rsidP="00F36C9E">
            <w:pPr>
              <w:pStyle w:val="13213"/>
            </w:pPr>
            <w:r w:rsidRPr="00763D3B">
              <w:rPr>
                <w:lang w:val="kk"/>
              </w:rPr>
              <w:t>допты бір-біріне төменнен лақтыру дағдыларын бекіту. (Физикалық даму)</w:t>
            </w:r>
          </w:p>
        </w:tc>
        <w:tc>
          <w:tcPr>
            <w:tcW w:w="2664" w:type="dxa"/>
          </w:tcPr>
          <w:p w14:paraId="1B3222AA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lastRenderedPageBreak/>
              <w:t>Ауа райын бақылау</w:t>
            </w:r>
          </w:p>
          <w:p w14:paraId="6D688296" w14:textId="360761C4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Табиғаттың қалай өзгергені туралы білімді жүйелеу;</w:t>
            </w:r>
          </w:p>
          <w:p w14:paraId="45666A35" w14:textId="38D872F8" w:rsidR="00372D9F" w:rsidRPr="00372D9F" w:rsidRDefault="00360386" w:rsidP="00372D9F">
            <w:pPr>
              <w:pStyle w:val="13213"/>
            </w:pPr>
            <w:r w:rsidRPr="00763D3B">
              <w:rPr>
                <w:lang w:val="kk"/>
              </w:rPr>
              <w:t>Табиғи өзгерістерді салыстыруға, байқауды дамытуға үйрету.</w:t>
            </w:r>
          </w:p>
          <w:p w14:paraId="5D66A27C" w14:textId="22F27AD2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(Қоршаған ортамен танысу)</w:t>
            </w:r>
          </w:p>
          <w:p w14:paraId="1CD75334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lastRenderedPageBreak/>
              <w:t>Мұғалім балаларға жұмбақтар жасырады, сұрақтарға жауап беруді ұсынады.</w:t>
            </w:r>
          </w:p>
          <w:p w14:paraId="0B9FB1CF" w14:textId="50E00B4F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 xml:space="preserve">Көзі жасты – жылауық, Келе жатыр бір алып. </w:t>
            </w:r>
          </w:p>
          <w:p w14:paraId="0875035B" w14:textId="3C0A1E3E" w:rsidR="00763D3B" w:rsidRPr="00763D3B" w:rsidRDefault="00360386" w:rsidP="00763D3B">
            <w:pPr>
              <w:pStyle w:val="13213"/>
            </w:pPr>
            <w:r>
              <w:rPr>
                <w:lang w:val="kk"/>
              </w:rPr>
              <w:t>Жабырқаса жылайды, Жадыраса тарайды. (Бұлт)</w:t>
            </w:r>
          </w:p>
          <w:p w14:paraId="0C0E7388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 xml:space="preserve">Суықтан кейін күн астында жарқырайды </w:t>
            </w:r>
          </w:p>
          <w:p w14:paraId="2172E819" w14:textId="77777777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Асфальтта сұр түсті... (шалшық).</w:t>
            </w:r>
          </w:p>
          <w:p w14:paraId="503EC9B1" w14:textId="62BF54D4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Табиғатта қандай өзгерістер болды? Аспан қандай болды?</w:t>
            </w:r>
          </w:p>
          <w:p w14:paraId="13CC7780" w14:textId="7427E81B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Күн қаншалықты жиі шығады? Жаңбыр жауып тұр ма? (Сөйлеуді дамыту)</w:t>
            </w:r>
          </w:p>
          <w:p w14:paraId="26112811" w14:textId="54B6D976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Еңбек іс-әрекеті:</w:t>
            </w:r>
          </w:p>
          <w:p w14:paraId="7B3AE159" w14:textId="1A1CE64B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күзгі жапырақтарды жинау.</w:t>
            </w:r>
          </w:p>
          <w:p w14:paraId="1CE416FC" w14:textId="73BF3154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Еңбек етуге деген ұмтылысты тәрбиелеу.</w:t>
            </w:r>
          </w:p>
          <w:p w14:paraId="75527A90" w14:textId="6CF948B1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Қимылды ойындар: "Қаздар-аққулар", "Қуаласпақ".</w:t>
            </w:r>
          </w:p>
          <w:p w14:paraId="7834EF47" w14:textId="3266A1C4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 xml:space="preserve">Мақсаты: сигнал бойынша жылдам әрекет ету қабілетіне </w:t>
            </w:r>
            <w:r w:rsidRPr="00763D3B">
              <w:rPr>
                <w:lang w:val="kk"/>
              </w:rPr>
              <w:lastRenderedPageBreak/>
              <w:t>үйрету; достық қарым-қатынасты тәрбиелеу.</w:t>
            </w:r>
          </w:p>
          <w:p w14:paraId="21CC787F" w14:textId="364E0F52" w:rsidR="00763D3B" w:rsidRPr="00360386" w:rsidRDefault="00360386" w:rsidP="00763D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"Мені қуып жет" жеке жұмысы.</w:t>
            </w:r>
          </w:p>
          <w:p w14:paraId="3C3763CC" w14:textId="254DFF38" w:rsidR="00763D3B" w:rsidRPr="00360386" w:rsidRDefault="00360386" w:rsidP="00763D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Дұрыс бағытта жүгіруді үйрену. (Физикалық даму)</w:t>
            </w:r>
          </w:p>
        </w:tc>
        <w:tc>
          <w:tcPr>
            <w:tcW w:w="2693" w:type="dxa"/>
          </w:tcPr>
          <w:p w14:paraId="33FC63C6" w14:textId="77777777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lastRenderedPageBreak/>
              <w:t>Шетенді бақылау</w:t>
            </w:r>
          </w:p>
          <w:p w14:paraId="748C7486" w14:textId="4BA23C70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Шетенмен таныстыру, оның құрылымын көрсету: діңі, бұтақтар, жапырақтар, жидектер; оның жарқын күзгі киімін қарастыру.</w:t>
            </w:r>
          </w:p>
          <w:p w14:paraId="4B5F3177" w14:textId="77777777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жұмбақтар:</w:t>
            </w:r>
          </w:p>
          <w:p w14:paraId="1DF97494" w14:textId="3B845688" w:rsidR="00763D3B" w:rsidRPr="00360386" w:rsidRDefault="00360386" w:rsidP="00372D9F">
            <w:pPr>
              <w:pStyle w:val="200"/>
              <w:rPr>
                <w:lang w:val="kk"/>
              </w:rPr>
            </w:pPr>
            <w:r w:rsidRPr="00763D3B">
              <w:rPr>
                <w:lang w:val="kk"/>
              </w:rPr>
              <w:t xml:space="preserve">Қонаққа ұшып келеді,   Тобымен қызыл шұнақ шымшықтар,   </w:t>
            </w:r>
            <w:r w:rsidRPr="00763D3B">
              <w:rPr>
                <w:lang w:val="kk"/>
              </w:rPr>
              <w:lastRenderedPageBreak/>
              <w:t>Бұтақтармен секеңдеп,   Қызыл жеміс шоқып жейді. (Шетен)</w:t>
            </w:r>
          </w:p>
          <w:p w14:paraId="05FA1D26" w14:textId="589D1130" w:rsidR="00763D3B" w:rsidRPr="00360386" w:rsidRDefault="00360386" w:rsidP="00372D9F">
            <w:pPr>
              <w:pStyle w:val="200"/>
              <w:rPr>
                <w:lang w:val="kk"/>
              </w:rPr>
            </w:pPr>
            <w:r>
              <w:rPr>
                <w:lang w:val="kk"/>
              </w:rPr>
              <w:t>Шетенде жапырақ төгілді –   Бұтақтарының астында жапырақтың қазынасы.   Жапырақтар түсіп қалды,   Бірақ қызыл, ашық,   Шымшықтарға сыйлық болған   шоқтары қалды.</w:t>
            </w:r>
          </w:p>
          <w:p w14:paraId="673CE3F0" w14:textId="1880297E" w:rsidR="00763D3B" w:rsidRPr="00360386" w:rsidRDefault="00360386" w:rsidP="00763D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Шетен – биік, жіңішке ағаш, ол тек ормандарда ғана емес, саябақтар мен бақтарда да өседі. Халық: "Қыркүйекте бір жидек бар, бұл сол ащы шетен" дейді. (Қоршаған ортамен танысу, сөйлеуді дамыту, көркем әдебиет)</w:t>
            </w:r>
          </w:p>
          <w:p w14:paraId="260163AD" w14:textId="77777777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 xml:space="preserve">Еңбек </w:t>
            </w:r>
          </w:p>
          <w:p w14:paraId="1E59B67F" w14:textId="77777777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іс-әрекеті:</w:t>
            </w:r>
          </w:p>
          <w:p w14:paraId="72BAE706" w14:textId="2AE16782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 xml:space="preserve">учаскедегі үлкен қоқыстарды жинау, жолдарды сыпыру. </w:t>
            </w:r>
          </w:p>
          <w:p w14:paraId="073DB690" w14:textId="1BA000D2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Кіші топпен жұмыс істеу дағдыларын қалыптастыру.</w:t>
            </w:r>
          </w:p>
          <w:p w14:paraId="65915CA5" w14:textId="170842CA" w:rsidR="00763D3B" w:rsidRPr="00360386" w:rsidRDefault="00360386" w:rsidP="00763D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Қимылды ойындар: "Сабалақ ит", "Күн мен жаңбыр".</w:t>
            </w:r>
          </w:p>
          <w:p w14:paraId="149C17D6" w14:textId="19DC7438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Тәрбиешінің сигналы бойынша командаларды орындай отырып, бүкіл алаңда жүгіру қабілетіне үйрету.</w:t>
            </w:r>
          </w:p>
          <w:p w14:paraId="434B23D1" w14:textId="77777777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Жеке жұмыс</w:t>
            </w:r>
          </w:p>
          <w:p w14:paraId="34A9CFCF" w14:textId="77777777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 xml:space="preserve">"Алысқа лақтыр!", "Жалауға кім тезірек жетеді?». </w:t>
            </w:r>
          </w:p>
          <w:p w14:paraId="71960B97" w14:textId="62AB858B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Доппен жаттығуды орындау қабілетіне үйрету; көзбен өлшеуді, жүгіру жылдамдығын дамыту. (Физикалық даму)</w:t>
            </w:r>
          </w:p>
        </w:tc>
      </w:tr>
      <w:tr w:rsidR="003E2289" w14:paraId="1706155C" w14:textId="77777777" w:rsidTr="000778F4">
        <w:trPr>
          <w:trHeight w:val="893"/>
        </w:trPr>
        <w:tc>
          <w:tcPr>
            <w:tcW w:w="2127" w:type="dxa"/>
          </w:tcPr>
          <w:p w14:paraId="06CE745D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lastRenderedPageBreak/>
              <w:t>Серуеннен оралу</w:t>
            </w:r>
          </w:p>
        </w:tc>
        <w:tc>
          <w:tcPr>
            <w:tcW w:w="2693" w:type="dxa"/>
          </w:tcPr>
          <w:p w14:paraId="3952B547" w14:textId="5E35D42D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Ретімен шешіну</w:t>
            </w:r>
          </w:p>
        </w:tc>
        <w:tc>
          <w:tcPr>
            <w:tcW w:w="2694" w:type="dxa"/>
          </w:tcPr>
          <w:p w14:paraId="3501460D" w14:textId="5219A3D4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Серуеннен алған әсерімен бөлісу</w:t>
            </w:r>
          </w:p>
        </w:tc>
        <w:tc>
          <w:tcPr>
            <w:tcW w:w="2722" w:type="dxa"/>
          </w:tcPr>
          <w:p w14:paraId="0CE931B9" w14:textId="3CAEE1EB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Бір-біріне көмектесуге деген ұмтылыс. (Досы көпті жау алмайды)</w:t>
            </w:r>
          </w:p>
          <w:p w14:paraId="6925473E" w14:textId="77777777" w:rsidR="00763D3B" w:rsidRPr="00763D3B" w:rsidRDefault="00763D3B" w:rsidP="00763D3B">
            <w:pPr>
              <w:pStyle w:val="13213"/>
            </w:pPr>
          </w:p>
        </w:tc>
        <w:tc>
          <w:tcPr>
            <w:tcW w:w="2664" w:type="dxa"/>
          </w:tcPr>
          <w:p w14:paraId="562B08D6" w14:textId="1C1DCF69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Серуен туралы эмоционалды жауап (Не көбірек есте қалды?)</w:t>
            </w:r>
          </w:p>
        </w:tc>
        <w:tc>
          <w:tcPr>
            <w:tcW w:w="2693" w:type="dxa"/>
          </w:tcPr>
          <w:p w14:paraId="4BFEE87C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Киім заттары туралы жұмбақтарды шешу.</w:t>
            </w:r>
          </w:p>
          <w:p w14:paraId="0D29C8B9" w14:textId="25C8D002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Шалбар-брюки, көйлек-платье, жейде-рубашка, кеудеше-жилет</w:t>
            </w:r>
          </w:p>
        </w:tc>
      </w:tr>
      <w:tr w:rsidR="003E2289" w14:paraId="0D783C69" w14:textId="77777777" w:rsidTr="000778F4">
        <w:tc>
          <w:tcPr>
            <w:tcW w:w="2127" w:type="dxa"/>
          </w:tcPr>
          <w:p w14:paraId="20EAB64B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Түскі ас</w:t>
            </w:r>
          </w:p>
        </w:tc>
        <w:tc>
          <w:tcPr>
            <w:tcW w:w="2693" w:type="dxa"/>
          </w:tcPr>
          <w:p w14:paraId="67602CD7" w14:textId="2859BC7E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Жуыну дағдыларын дамыту. Кезекшілердің жұмысы</w:t>
            </w:r>
          </w:p>
        </w:tc>
        <w:tc>
          <w:tcPr>
            <w:tcW w:w="2694" w:type="dxa"/>
          </w:tcPr>
          <w:p w14:paraId="6FA52CE3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Кезекшілердің жұмысы.</w:t>
            </w:r>
          </w:p>
          <w:p w14:paraId="2EB7F92D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Алғыс айту қабілетін тәрбиелеу</w:t>
            </w:r>
          </w:p>
        </w:tc>
        <w:tc>
          <w:tcPr>
            <w:tcW w:w="2722" w:type="dxa"/>
          </w:tcPr>
          <w:p w14:paraId="62DEFECC" w14:textId="13E5C03C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Тамақты ұқыпты ішу қабілетін қалыптастыру</w:t>
            </w:r>
          </w:p>
        </w:tc>
        <w:tc>
          <w:tcPr>
            <w:tcW w:w="2664" w:type="dxa"/>
          </w:tcPr>
          <w:p w14:paraId="1FE1D4F1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Кезекшілердің жұмысы.</w:t>
            </w:r>
          </w:p>
          <w:p w14:paraId="2C29D69C" w14:textId="3729F186" w:rsidR="00763D3B" w:rsidRPr="00763D3B" w:rsidRDefault="00360386" w:rsidP="00E43CC6">
            <w:pPr>
              <w:pStyle w:val="13213"/>
            </w:pPr>
            <w:r w:rsidRPr="00763D3B">
              <w:rPr>
                <w:lang w:val="kk"/>
              </w:rPr>
              <w:t>Өзіне-өзі қызмет көрсету дағдыларын жетілдіру</w:t>
            </w:r>
          </w:p>
        </w:tc>
        <w:tc>
          <w:tcPr>
            <w:tcW w:w="2693" w:type="dxa"/>
          </w:tcPr>
          <w:p w14:paraId="5C1ADC09" w14:textId="7DA9374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Тамақты ұқыпты қабылдау, майлықты қолдану қабілетін қалыптастыру</w:t>
            </w:r>
          </w:p>
        </w:tc>
      </w:tr>
      <w:tr w:rsidR="003E2289" w14:paraId="320D9064" w14:textId="77777777" w:rsidTr="000778F4">
        <w:trPr>
          <w:trHeight w:val="845"/>
        </w:trPr>
        <w:tc>
          <w:tcPr>
            <w:tcW w:w="2127" w:type="dxa"/>
          </w:tcPr>
          <w:p w14:paraId="478C611B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Түскі ұйқы</w:t>
            </w:r>
          </w:p>
        </w:tc>
        <w:tc>
          <w:tcPr>
            <w:tcW w:w="2693" w:type="dxa"/>
          </w:tcPr>
          <w:p w14:paraId="6F76366D" w14:textId="29BDC24B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"Күй" – қазақ бесік жырын тыңдау (музыка)</w:t>
            </w:r>
          </w:p>
        </w:tc>
        <w:tc>
          <w:tcPr>
            <w:tcW w:w="2694" w:type="dxa"/>
          </w:tcPr>
          <w:p w14:paraId="2512E9D6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 xml:space="preserve">Бесік жыры </w:t>
            </w:r>
          </w:p>
        </w:tc>
        <w:tc>
          <w:tcPr>
            <w:tcW w:w="2722" w:type="dxa"/>
          </w:tcPr>
          <w:p w14:paraId="61A1827E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 xml:space="preserve">Терапевтік ертегілер </w:t>
            </w:r>
          </w:p>
        </w:tc>
        <w:tc>
          <w:tcPr>
            <w:tcW w:w="2664" w:type="dxa"/>
          </w:tcPr>
          <w:p w14:paraId="0C180E1E" w14:textId="0F773B19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"Күй" – қазақ бесік жырын тыңдау (музыка)</w:t>
            </w:r>
          </w:p>
        </w:tc>
        <w:tc>
          <w:tcPr>
            <w:tcW w:w="2693" w:type="dxa"/>
          </w:tcPr>
          <w:p w14:paraId="11E24F6C" w14:textId="16AE339B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"Ұйқышылдар" қысқа әңгімелерін оқу</w:t>
            </w:r>
          </w:p>
        </w:tc>
      </w:tr>
      <w:tr w:rsidR="003E2289" w14:paraId="3F4B4B48" w14:textId="77777777" w:rsidTr="000778F4">
        <w:tc>
          <w:tcPr>
            <w:tcW w:w="2127" w:type="dxa"/>
          </w:tcPr>
          <w:p w14:paraId="55491889" w14:textId="2442B158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lastRenderedPageBreak/>
              <w:t>Біртіндеп ұйқыдан ояту</w:t>
            </w:r>
          </w:p>
        </w:tc>
        <w:tc>
          <w:tcPr>
            <w:tcW w:w="2693" w:type="dxa"/>
          </w:tcPr>
          <w:p w14:paraId="703F19C1" w14:textId="6981D881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 xml:space="preserve">Түзету гимнастикасы. Жалпақ табанның алдын алу </w:t>
            </w:r>
          </w:p>
        </w:tc>
        <w:tc>
          <w:tcPr>
            <w:tcW w:w="2694" w:type="dxa"/>
          </w:tcPr>
          <w:p w14:paraId="3FCC0716" w14:textId="7720797C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 xml:space="preserve">Түзету гимнастикасы. Сколиоздың алдын алу </w:t>
            </w:r>
          </w:p>
        </w:tc>
        <w:tc>
          <w:tcPr>
            <w:tcW w:w="2722" w:type="dxa"/>
          </w:tcPr>
          <w:p w14:paraId="45973C0D" w14:textId="29133DE3" w:rsidR="00763D3B" w:rsidRPr="00763D3B" w:rsidRDefault="00360386" w:rsidP="00F10AC5">
            <w:pPr>
              <w:pStyle w:val="13213"/>
            </w:pPr>
            <w:r w:rsidRPr="00763D3B">
              <w:rPr>
                <w:lang w:val="kk"/>
              </w:rPr>
              <w:t>Түзету гимнастикасы. Жалпақ табанның алдын алу</w:t>
            </w:r>
          </w:p>
        </w:tc>
        <w:tc>
          <w:tcPr>
            <w:tcW w:w="2664" w:type="dxa"/>
          </w:tcPr>
          <w:p w14:paraId="3369C03E" w14:textId="51AFA11F" w:rsidR="00763D3B" w:rsidRPr="00763D3B" w:rsidRDefault="00360386" w:rsidP="00F10AC5">
            <w:pPr>
              <w:pStyle w:val="13213"/>
            </w:pPr>
            <w:r w:rsidRPr="00763D3B">
              <w:rPr>
                <w:lang w:val="kk"/>
              </w:rPr>
              <w:t>Түзету гимнастикасы. Сколиоздың алдын алу</w:t>
            </w:r>
          </w:p>
        </w:tc>
        <w:tc>
          <w:tcPr>
            <w:tcW w:w="2693" w:type="dxa"/>
          </w:tcPr>
          <w:p w14:paraId="6823C50C" w14:textId="627A8976" w:rsidR="00763D3B" w:rsidRPr="00763D3B" w:rsidRDefault="00360386" w:rsidP="00F10AC5">
            <w:pPr>
              <w:pStyle w:val="13213"/>
            </w:pPr>
            <w:r w:rsidRPr="00763D3B">
              <w:rPr>
                <w:lang w:val="kk"/>
              </w:rPr>
              <w:t>Түзету гимнастикасы. Жалпақ табанның алдын алу</w:t>
            </w:r>
          </w:p>
        </w:tc>
      </w:tr>
      <w:tr w:rsidR="003E2289" w14:paraId="578A9A04" w14:textId="77777777" w:rsidTr="000778F4">
        <w:trPr>
          <w:trHeight w:val="301"/>
        </w:trPr>
        <w:tc>
          <w:tcPr>
            <w:tcW w:w="2127" w:type="dxa"/>
          </w:tcPr>
          <w:p w14:paraId="2F67659E" w14:textId="11F86889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Балалардың өзіндік іс-әрекеті</w:t>
            </w:r>
          </w:p>
        </w:tc>
        <w:tc>
          <w:tcPr>
            <w:tcW w:w="2693" w:type="dxa"/>
          </w:tcPr>
          <w:p w14:paraId="2CB21DF0" w14:textId="015CD7A6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 xml:space="preserve">"Дәрігердегі ойыншықтар" рөлдік ойыны </w:t>
            </w:r>
          </w:p>
          <w:p w14:paraId="48335B3A" w14:textId="1A7D5F2C" w:rsidR="00763D3B" w:rsidRPr="00360386" w:rsidRDefault="00360386" w:rsidP="00763D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 науқастарға күтім жасауға және медициналық құралдарды қолдануға үйрету, балаларды зейінділікке, сезімталдыққа тәрбиелеу, сөздік қорын кеңейту: "аурухана", "ауру", "емдеу", "дәрі", "температура" ұғымдарын енгізу. (Сөйлеуді дамыту, қазақ тілі, қоршаған ортамен танысу)</w:t>
            </w:r>
          </w:p>
          <w:p w14:paraId="223D059F" w14:textId="0F75A143" w:rsidR="00763D3B" w:rsidRPr="00360386" w:rsidRDefault="00360386" w:rsidP="00763D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"Шешен", "Қойшы"</w:t>
            </w:r>
          </w:p>
          <w:p w14:paraId="55B5691C" w14:textId="2EB8307A" w:rsidR="00F10AC5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 xml:space="preserve">Мақсаты: балалардың сөздік қорын жақын маңдағы заттарды-үй жануарларын білдіретін сөздермен кеңейту және толықтыру. Сөз тіркестерін құруды үйрету (зат есім мен </w:t>
            </w:r>
            <w:r w:rsidRPr="00763D3B">
              <w:rPr>
                <w:lang w:val="kk"/>
              </w:rPr>
              <w:lastRenderedPageBreak/>
              <w:t>сын есім6, сан және зат есім)</w:t>
            </w:r>
          </w:p>
          <w:p w14:paraId="11E9F531" w14:textId="304C518B" w:rsidR="00763D3B" w:rsidRPr="00360386" w:rsidRDefault="00360386" w:rsidP="008A5CCA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Жалпылама сөздерді дұрыс қолдануға үйрету. (Қазақ тілі, сөйлеуді дамыту, математика негіздері)</w:t>
            </w:r>
          </w:p>
        </w:tc>
        <w:tc>
          <w:tcPr>
            <w:tcW w:w="2694" w:type="dxa"/>
          </w:tcPr>
          <w:p w14:paraId="577009E1" w14:textId="1AE555FA" w:rsidR="00763D3B" w:rsidRPr="00360386" w:rsidRDefault="00360386" w:rsidP="00763D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"Қуыршақтарға әртүрлі шаштар жасайық" дидактикалық ойыны</w:t>
            </w:r>
          </w:p>
          <w:p w14:paraId="0037D59C" w14:textId="79972A5A" w:rsidR="00763D3B" w:rsidRPr="00360386" w:rsidRDefault="00360386" w:rsidP="00763D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Шаш күтімі дағдыларын бекіту, бұл үшін қажетті атауларды нақтылау. (Қоршаған ортамен танысу)</w:t>
            </w:r>
          </w:p>
          <w:p w14:paraId="790A5F1E" w14:textId="77777777" w:rsidR="00763D3B" w:rsidRPr="00360386" w:rsidRDefault="00763D3B" w:rsidP="00763D3B">
            <w:pPr>
              <w:pStyle w:val="13213"/>
              <w:rPr>
                <w:lang w:val="kk"/>
              </w:rPr>
            </w:pPr>
          </w:p>
          <w:p w14:paraId="1DEFEA81" w14:textId="77777777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"Қуыршақтарға арналған кәмпиттер" шығармашылық шеберханасы</w:t>
            </w:r>
          </w:p>
          <w:p w14:paraId="6DBD00E5" w14:textId="53114EF7" w:rsidR="00763D3B" w:rsidRPr="00763D3B" w:rsidRDefault="00360386" w:rsidP="00F10AC5">
            <w:pPr>
              <w:pStyle w:val="13213"/>
            </w:pPr>
            <w:r w:rsidRPr="00763D3B">
              <w:rPr>
                <w:lang w:val="kk"/>
              </w:rPr>
              <w:t>Мақсаты: мүсіндеу әдістерін бекіту (жұмырлау, жұлып алу, тегістеу); саусақтардың ұсақ моторикасын дамыту, шығармашылық қиялын дамыту. (Мүсіндеу)</w:t>
            </w:r>
          </w:p>
        </w:tc>
        <w:tc>
          <w:tcPr>
            <w:tcW w:w="2722" w:type="dxa"/>
          </w:tcPr>
          <w:p w14:paraId="3F4C12D7" w14:textId="77777777" w:rsidR="00F10AC5" w:rsidRDefault="00360386" w:rsidP="00763D3B">
            <w:pPr>
              <w:pStyle w:val="13213"/>
            </w:pPr>
            <w:r w:rsidRPr="00763D3B">
              <w:rPr>
                <w:lang w:val="kk"/>
              </w:rPr>
              <w:t xml:space="preserve">Көркем әдебиетті оқу. В.  В. Лебедевтің "Мысық үйі" ертегісіне иллюстрацияларын қарау. </w:t>
            </w:r>
          </w:p>
          <w:p w14:paraId="06D8513F" w14:textId="43512B80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Мақсаты: балаларды иллюстрацияларды мұқият қарауға үйрету, кітап графикасында қолданылатын экспрессивтілік құралдарымен таныстыруды жалғастыру. Балаларды иллюстрацияға сүйене отырып, таныс ертегінің үзінділерін айтуға шақыру. (Көркем әдебиет)</w:t>
            </w:r>
          </w:p>
          <w:p w14:paraId="33B1A1B3" w14:textId="10C5E48B" w:rsidR="00763D3B" w:rsidRPr="00360386" w:rsidRDefault="00360386" w:rsidP="00763D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"Схема бойынша үй салу" дидактикалық ойыны (Кьюзенер таяқшалары)</w:t>
            </w:r>
          </w:p>
          <w:p w14:paraId="31EA840F" w14:textId="57BB3D51" w:rsidR="00763D3B" w:rsidRPr="00763D3B" w:rsidRDefault="00360386" w:rsidP="00F10AC5">
            <w:pPr>
              <w:pStyle w:val="13213"/>
            </w:pPr>
            <w:r w:rsidRPr="00763D3B">
              <w:rPr>
                <w:lang w:val="kk"/>
              </w:rPr>
              <w:t xml:space="preserve">Мақсаты: балаларды нақты объектіні (конструкцияны) схемамен байланыстыруға үйрету. </w:t>
            </w:r>
            <w:r w:rsidRPr="00763D3B">
              <w:rPr>
                <w:lang w:val="kk"/>
              </w:rPr>
              <w:lastRenderedPageBreak/>
              <w:t>тақырыптың өзін де, оның схемалық бейнесін де талдау жоспарымен таныстыру; шығармашылықты дамыту. сындарлы іс-әрекетке деген қызығушылықты тәрбиелеу. (Жобалау)</w:t>
            </w:r>
          </w:p>
        </w:tc>
        <w:tc>
          <w:tcPr>
            <w:tcW w:w="2664" w:type="dxa"/>
          </w:tcPr>
          <w:p w14:paraId="7CDFCD10" w14:textId="67CFE243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lastRenderedPageBreak/>
              <w:t>"Дүкен" сюжеттік-рөлдік ойыны-балаларды жалпы белгілері бойынша заттарды жіктеуге үйретуді жалғастыру, өзара көмек сезімін тәрбиелеу, балалардың сөздік қорын кеңейту: "ойыншықтар", "жиһаз", "азық-түлік", "ыдыс-аяқ"ұғымдарын енгізу. (Сөйлеуді дамыту, қоршаған ортамен танысу, математика негіздері)</w:t>
            </w:r>
          </w:p>
          <w:p w14:paraId="30CACDB5" w14:textId="109FA969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"Музыкалық сәлемдеме"</w:t>
            </w:r>
          </w:p>
          <w:p w14:paraId="5D126677" w14:textId="0E3F5825" w:rsidR="00763D3B" w:rsidRPr="00763D3B" w:rsidRDefault="00360386" w:rsidP="00F10AC5">
            <w:pPr>
              <w:pStyle w:val="13213"/>
            </w:pPr>
            <w:r w:rsidRPr="00763D3B">
              <w:rPr>
                <w:lang w:val="kk"/>
              </w:rPr>
              <w:t>Мақсаты: әр түрлі музыкалық балалар аспаптарының дыбыстық тембрін ажырата білу қабілетін дамыту. Шу аспаптарының сүйемелдеуімен ән айтуды үйрету. (Музыка)</w:t>
            </w:r>
          </w:p>
        </w:tc>
        <w:tc>
          <w:tcPr>
            <w:tcW w:w="2693" w:type="dxa"/>
          </w:tcPr>
          <w:p w14:paraId="48C94C5D" w14:textId="1D201E1A" w:rsidR="00763D3B" w:rsidRPr="00360386" w:rsidRDefault="00360386" w:rsidP="00763D3B">
            <w:pPr>
              <w:pStyle w:val="13213"/>
              <w:rPr>
                <w:lang w:val="kk"/>
              </w:rPr>
            </w:pPr>
            <w:r w:rsidRPr="00763D3B">
              <w:rPr>
                <w:lang w:val="kk"/>
              </w:rPr>
              <w:t>"Құрылыс" сюжеттік-рөлдік ойыны – балалардың рөлдерді бөлу және қабылданған рөлге сәйкес әрекет ету қабілетін қалыптастыру. Ойында қоршаған өмір туралы білімді үйрету. Шығармашылық қиялын, сөйлеу мәнерлілігін дамыту. (Құрылыс, математика негіздері)</w:t>
            </w:r>
          </w:p>
          <w:p w14:paraId="6D835A3C" w14:textId="6B5CE941" w:rsidR="00763D3B" w:rsidRPr="00360386" w:rsidRDefault="00360386" w:rsidP="00763D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"Кімге керек" дидактикалық ойыны</w:t>
            </w:r>
          </w:p>
          <w:p w14:paraId="6EB958A5" w14:textId="7F0DEA98" w:rsidR="00763D3B" w:rsidRPr="00763D3B" w:rsidRDefault="00360386" w:rsidP="00F10AC5">
            <w:pPr>
              <w:pStyle w:val="13213"/>
            </w:pPr>
            <w:r w:rsidRPr="00763D3B">
              <w:rPr>
                <w:lang w:val="kk"/>
              </w:rPr>
              <w:t>Мақсаты: дәрігердің, аспаздың, құрылысшының, сатушының жұмысына қажетті заттар туралы балалардың білімін бекіту. (Қазақ тілі, сөйлеуді дамыту)</w:t>
            </w:r>
          </w:p>
        </w:tc>
      </w:tr>
      <w:tr w:rsidR="003E2289" w14:paraId="3AD9928B" w14:textId="77777777" w:rsidTr="000778F4">
        <w:trPr>
          <w:trHeight w:val="301"/>
        </w:trPr>
        <w:tc>
          <w:tcPr>
            <w:tcW w:w="2127" w:type="dxa"/>
          </w:tcPr>
          <w:p w14:paraId="654C6C00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Бесін ас</w:t>
            </w:r>
          </w:p>
          <w:p w14:paraId="3FD826EC" w14:textId="77777777" w:rsidR="00763D3B" w:rsidRPr="00763D3B" w:rsidRDefault="00763D3B" w:rsidP="00763D3B">
            <w:pPr>
              <w:pStyle w:val="13213"/>
            </w:pPr>
          </w:p>
        </w:tc>
        <w:tc>
          <w:tcPr>
            <w:tcW w:w="2693" w:type="dxa"/>
          </w:tcPr>
          <w:p w14:paraId="625A0D4A" w14:textId="23982EB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Кезекшілердің жұмысы. Майлықты ұқыпты пайдалану қабілетін қалыптастыру</w:t>
            </w:r>
          </w:p>
        </w:tc>
        <w:tc>
          <w:tcPr>
            <w:tcW w:w="2694" w:type="dxa"/>
          </w:tcPr>
          <w:p w14:paraId="33BCBCC1" w14:textId="7CCD8A05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Сыпайылыққа, тазалыққа деген қажеттілікке тәрбиелеу</w:t>
            </w:r>
          </w:p>
        </w:tc>
        <w:tc>
          <w:tcPr>
            <w:tcW w:w="2722" w:type="dxa"/>
          </w:tcPr>
          <w:p w14:paraId="6AA20F07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Дастархан басындағы мінез-құлық ережелерін бекіту</w:t>
            </w:r>
          </w:p>
          <w:p w14:paraId="6627745B" w14:textId="77777777" w:rsidR="00763D3B" w:rsidRPr="00763D3B" w:rsidRDefault="00763D3B" w:rsidP="00763D3B">
            <w:pPr>
              <w:pStyle w:val="13213"/>
            </w:pPr>
          </w:p>
        </w:tc>
        <w:tc>
          <w:tcPr>
            <w:tcW w:w="2664" w:type="dxa"/>
          </w:tcPr>
          <w:p w14:paraId="12A7A7B8" w14:textId="75CF44AD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Кезекшілердің жұмысы. Майлықты ұқыпты пайдалану қабілетін қалыптастыру</w:t>
            </w:r>
          </w:p>
        </w:tc>
        <w:tc>
          <w:tcPr>
            <w:tcW w:w="2693" w:type="dxa"/>
          </w:tcPr>
          <w:p w14:paraId="79DD5382" w14:textId="325CEBF6" w:rsidR="00763D3B" w:rsidRPr="00763D3B" w:rsidRDefault="00360386" w:rsidP="00F10AC5">
            <w:pPr>
              <w:pStyle w:val="13213"/>
            </w:pPr>
            <w:r w:rsidRPr="00763D3B">
              <w:rPr>
                <w:lang w:val="kk"/>
              </w:rPr>
              <w:t>Ас дәмді болсын! Сыпайылыққа, тазалыққа деген қажеттілікке тәрбиелеу</w:t>
            </w:r>
          </w:p>
        </w:tc>
      </w:tr>
      <w:tr w:rsidR="003E2289" w14:paraId="45DD57D7" w14:textId="77777777" w:rsidTr="000778F4">
        <w:trPr>
          <w:trHeight w:val="580"/>
        </w:trPr>
        <w:tc>
          <w:tcPr>
            <w:tcW w:w="2127" w:type="dxa"/>
          </w:tcPr>
          <w:p w14:paraId="3B657A4B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Балалармен жеке жұмыс</w:t>
            </w:r>
          </w:p>
        </w:tc>
        <w:tc>
          <w:tcPr>
            <w:tcW w:w="2693" w:type="dxa"/>
          </w:tcPr>
          <w:p w14:paraId="3F1156A7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Әлеуметтік-эмоционалды дағдылар</w:t>
            </w:r>
          </w:p>
          <w:p w14:paraId="38881454" w14:textId="77777777" w:rsidR="00817E6C" w:rsidRDefault="00360386" w:rsidP="00763D3B">
            <w:pPr>
              <w:pStyle w:val="13213"/>
            </w:pPr>
            <w:r w:rsidRPr="00763D3B">
              <w:rPr>
                <w:lang w:val="kk"/>
              </w:rPr>
              <w:t xml:space="preserve">"Мені балабақшаға кім әкелді" </w:t>
            </w:r>
          </w:p>
          <w:p w14:paraId="1736227B" w14:textId="77D25E57" w:rsidR="00763D3B" w:rsidRPr="00763D3B" w:rsidRDefault="00360386" w:rsidP="00763D3B">
            <w:pPr>
              <w:pStyle w:val="13213"/>
            </w:pPr>
            <w:r>
              <w:rPr>
                <w:lang w:val="kk"/>
              </w:rPr>
              <w:t>Отбасы мүшелері туралы айту, оларға деген көзқарасын білдіру дағдыларын дамыту</w:t>
            </w:r>
          </w:p>
        </w:tc>
        <w:tc>
          <w:tcPr>
            <w:tcW w:w="2694" w:type="dxa"/>
          </w:tcPr>
          <w:p w14:paraId="12D58C0C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 xml:space="preserve">Танымдық және зияткерлік дағдылар </w:t>
            </w:r>
          </w:p>
          <w:p w14:paraId="256A6727" w14:textId="0EC8BD00" w:rsidR="00763D3B" w:rsidRPr="00763D3B" w:rsidRDefault="00360386" w:rsidP="00763D3B">
            <w:pPr>
              <w:pStyle w:val="13213"/>
            </w:pPr>
            <w:r>
              <w:rPr>
                <w:lang w:val="kk"/>
              </w:rPr>
              <w:t>"Қанша" дидактикалық ойыны - "көп", "бір" ұғымдарын қалыптастыру</w:t>
            </w:r>
          </w:p>
          <w:p w14:paraId="7E03FEE2" w14:textId="77777777" w:rsidR="00763D3B" w:rsidRPr="00763D3B" w:rsidRDefault="00763D3B" w:rsidP="00763D3B">
            <w:pPr>
              <w:pStyle w:val="13213"/>
            </w:pPr>
          </w:p>
        </w:tc>
        <w:tc>
          <w:tcPr>
            <w:tcW w:w="2722" w:type="dxa"/>
          </w:tcPr>
          <w:p w14:paraId="7A561B62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Шығармашылық дағдылар, зерттеу іс-әрекеті</w:t>
            </w:r>
          </w:p>
          <w:p w14:paraId="54658566" w14:textId="781DCAA0" w:rsidR="00763D3B" w:rsidRPr="00763D3B" w:rsidRDefault="00360386" w:rsidP="00763D3B">
            <w:pPr>
              <w:pStyle w:val="13213"/>
            </w:pPr>
            <w:r>
              <w:rPr>
                <w:lang w:val="kk"/>
              </w:rPr>
              <w:t>"Кемпірқосақ" дидактикалық ойыны – түстерді тану дағдыларын қалыптастыру</w:t>
            </w:r>
          </w:p>
        </w:tc>
        <w:tc>
          <w:tcPr>
            <w:tcW w:w="2664" w:type="dxa"/>
          </w:tcPr>
          <w:p w14:paraId="32FA16B9" w14:textId="77777777" w:rsidR="00817E6C" w:rsidRPr="00763D3B" w:rsidRDefault="00360386" w:rsidP="00817E6C">
            <w:pPr>
              <w:pStyle w:val="13213"/>
            </w:pPr>
            <w:r w:rsidRPr="00763D3B">
              <w:rPr>
                <w:lang w:val="kk"/>
              </w:rPr>
              <w:t>Әлеуметтік-эмоционалды дағдылар</w:t>
            </w:r>
          </w:p>
          <w:p w14:paraId="3F467FD0" w14:textId="77777777" w:rsidR="00817E6C" w:rsidRDefault="00360386" w:rsidP="00817E6C">
            <w:pPr>
              <w:pStyle w:val="13213"/>
            </w:pPr>
            <w:r w:rsidRPr="00763D3B">
              <w:rPr>
                <w:lang w:val="kk"/>
              </w:rPr>
              <w:t xml:space="preserve">"Мені балабақшаға кім әкелді" </w:t>
            </w:r>
          </w:p>
          <w:p w14:paraId="0385A15D" w14:textId="0EA228C8" w:rsidR="00763D3B" w:rsidRPr="00763D3B" w:rsidRDefault="00360386" w:rsidP="00817E6C">
            <w:pPr>
              <w:pStyle w:val="13213"/>
            </w:pPr>
            <w:r>
              <w:rPr>
                <w:lang w:val="kk"/>
              </w:rPr>
              <w:t>Отбасы мүшелері туралы айту, оларға деген көзқарасын білдіру дағдыларын дамыту</w:t>
            </w:r>
          </w:p>
        </w:tc>
        <w:tc>
          <w:tcPr>
            <w:tcW w:w="2693" w:type="dxa"/>
          </w:tcPr>
          <w:p w14:paraId="703D78D9" w14:textId="061E019B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 xml:space="preserve">Физикалық дағдылар </w:t>
            </w:r>
          </w:p>
          <w:p w14:paraId="7E032871" w14:textId="77777777" w:rsidR="00817E6C" w:rsidRDefault="00360386" w:rsidP="00763D3B">
            <w:pPr>
              <w:pStyle w:val="13213"/>
            </w:pPr>
            <w:r w:rsidRPr="00763D3B">
              <w:rPr>
                <w:lang w:val="kk"/>
              </w:rPr>
              <w:t xml:space="preserve">"Мен ұқыптымын" жаттығуы </w:t>
            </w:r>
          </w:p>
          <w:p w14:paraId="01521ADE" w14:textId="5A82B05F" w:rsidR="00763D3B" w:rsidRPr="00763D3B" w:rsidRDefault="00360386" w:rsidP="00763D3B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орындау кезінде дербестік таныту қабілетін дамыту </w:t>
            </w:r>
          </w:p>
        </w:tc>
      </w:tr>
      <w:tr w:rsidR="003E2289" w14:paraId="26283D4D" w14:textId="77777777" w:rsidTr="000778F4">
        <w:tc>
          <w:tcPr>
            <w:tcW w:w="2127" w:type="dxa"/>
          </w:tcPr>
          <w:p w14:paraId="5AC99E24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</w:tcPr>
          <w:p w14:paraId="72C1AF74" w14:textId="77777777" w:rsidR="00817E6C" w:rsidRDefault="00360386" w:rsidP="00F10AC5">
            <w:pPr>
              <w:pStyle w:val="13213"/>
            </w:pPr>
            <w:r w:rsidRPr="00763D3B">
              <w:rPr>
                <w:lang w:val="kk"/>
              </w:rPr>
              <w:t xml:space="preserve">Балалардың өзіне-өзі қызмет көрсету дағдыларын қалыптастыру, ұқыпты үйрету, аяқ киім кию, өздігінен аяқ киім кию. </w:t>
            </w:r>
          </w:p>
          <w:p w14:paraId="2A92D610" w14:textId="27E3E341" w:rsidR="00763D3B" w:rsidRPr="00763D3B" w:rsidRDefault="00360386" w:rsidP="00F10AC5">
            <w:pPr>
              <w:pStyle w:val="13213"/>
            </w:pPr>
            <w:r>
              <w:rPr>
                <w:lang w:val="kk"/>
              </w:rPr>
              <w:t>"Шкафтарды ретке келтірейік" жарыс ойыны</w:t>
            </w:r>
          </w:p>
        </w:tc>
        <w:tc>
          <w:tcPr>
            <w:tcW w:w="2694" w:type="dxa"/>
          </w:tcPr>
          <w:p w14:paraId="5E2ADE7B" w14:textId="3A693FCF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Өзіне-өзі қызмет көрсету дағдыларын дамыту</w:t>
            </w:r>
          </w:p>
        </w:tc>
        <w:tc>
          <w:tcPr>
            <w:tcW w:w="2722" w:type="dxa"/>
          </w:tcPr>
          <w:p w14:paraId="2DA5F724" w14:textId="38588303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Киім заттарын атауды пысықтау</w:t>
            </w:r>
          </w:p>
        </w:tc>
        <w:tc>
          <w:tcPr>
            <w:tcW w:w="2664" w:type="dxa"/>
          </w:tcPr>
          <w:p w14:paraId="5306ED7A" w14:textId="5A0019DE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Серуенге киіну кезінде өзара көмекке тәрбиелеу</w:t>
            </w:r>
          </w:p>
          <w:p w14:paraId="4BD15383" w14:textId="77777777" w:rsidR="00763D3B" w:rsidRPr="00763D3B" w:rsidRDefault="00763D3B" w:rsidP="00763D3B">
            <w:pPr>
              <w:pStyle w:val="13213"/>
            </w:pPr>
          </w:p>
        </w:tc>
        <w:tc>
          <w:tcPr>
            <w:tcW w:w="2693" w:type="dxa"/>
          </w:tcPr>
          <w:p w14:paraId="387D9B89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Өзіне-өзі қызмет көрсету дағдыларын дамыту</w:t>
            </w:r>
          </w:p>
          <w:p w14:paraId="45C4B388" w14:textId="77777777" w:rsidR="00763D3B" w:rsidRPr="00763D3B" w:rsidRDefault="00763D3B" w:rsidP="00763D3B">
            <w:pPr>
              <w:pStyle w:val="13213"/>
            </w:pPr>
          </w:p>
        </w:tc>
      </w:tr>
      <w:tr w:rsidR="003E2289" w14:paraId="26A0B7DB" w14:textId="77777777" w:rsidTr="000778F4">
        <w:tc>
          <w:tcPr>
            <w:tcW w:w="2127" w:type="dxa"/>
          </w:tcPr>
          <w:p w14:paraId="3E32C68E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lastRenderedPageBreak/>
              <w:t>Серуен</w:t>
            </w:r>
          </w:p>
        </w:tc>
        <w:tc>
          <w:tcPr>
            <w:tcW w:w="2693" w:type="dxa"/>
          </w:tcPr>
          <w:p w14:paraId="5A0526A4" w14:textId="77777777" w:rsidR="00F10AC5" w:rsidRDefault="00360386" w:rsidP="00763D3B">
            <w:pPr>
              <w:pStyle w:val="13213"/>
            </w:pPr>
            <w:r w:rsidRPr="00763D3B">
              <w:rPr>
                <w:lang w:val="kk"/>
              </w:rPr>
              <w:t>"Қияр, қияр" қимылды ойыны.</w:t>
            </w:r>
          </w:p>
          <w:p w14:paraId="339F13F0" w14:textId="77777777" w:rsidR="00F10AC5" w:rsidRDefault="00360386" w:rsidP="00763D3B">
            <w:pPr>
              <w:pStyle w:val="13213"/>
            </w:pPr>
            <w:r w:rsidRPr="00763D3B">
              <w:rPr>
                <w:lang w:val="kk"/>
              </w:rPr>
              <w:t>Сигнал бойынша әрекеттерді жылдам орындау қабілетіне үйрету; қозғалыстарды үйлестіруді жақсарту, лақтыруға күш беру мүмкіндігі.</w:t>
            </w:r>
          </w:p>
          <w:p w14:paraId="2D9F1C38" w14:textId="77777777" w:rsidR="00F10AC5" w:rsidRDefault="00360386" w:rsidP="00763D3B">
            <w:pPr>
              <w:pStyle w:val="13213"/>
            </w:pPr>
            <w:r w:rsidRPr="00763D3B">
              <w:rPr>
                <w:lang w:val="kk"/>
              </w:rPr>
              <w:t>"Кім алысқа лақтырады?" жеке жұмысы.</w:t>
            </w:r>
          </w:p>
          <w:p w14:paraId="74D8C8C2" w14:textId="77777777" w:rsidR="00F10AC5" w:rsidRDefault="00360386" w:rsidP="00763D3B">
            <w:pPr>
              <w:pStyle w:val="13213"/>
            </w:pPr>
            <w:r w:rsidRPr="00763D3B">
              <w:rPr>
                <w:lang w:val="kk"/>
              </w:rPr>
              <w:t>Қозғалыстарды үйлестіруді дамыту, лақтыруға күш беру мүмкіндігі.</w:t>
            </w:r>
          </w:p>
          <w:p w14:paraId="330F4781" w14:textId="77777777" w:rsidR="00BF0753" w:rsidRDefault="00360386" w:rsidP="00763D3B">
            <w:pPr>
              <w:pStyle w:val="13213"/>
            </w:pPr>
            <w:r w:rsidRPr="00763D3B">
              <w:rPr>
                <w:lang w:val="kk"/>
              </w:rPr>
              <w:t>"Құм құрғақ – дымқыл" эксперименті</w:t>
            </w:r>
          </w:p>
          <w:p w14:paraId="3CF81186" w14:textId="63D8D3A0" w:rsidR="00763D3B" w:rsidRPr="00763D3B" w:rsidRDefault="00360386" w:rsidP="00763D3B">
            <w:pPr>
              <w:pStyle w:val="13213"/>
            </w:pPr>
            <w:r>
              <w:rPr>
                <w:lang w:val="kk"/>
              </w:rPr>
              <w:t>Заттардың қасиеттерін белгілей білу. (Қоршаған ортамен танысу)</w:t>
            </w:r>
          </w:p>
        </w:tc>
        <w:tc>
          <w:tcPr>
            <w:tcW w:w="2694" w:type="dxa"/>
          </w:tcPr>
          <w:p w14:paraId="13C516A7" w14:textId="005540EB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 xml:space="preserve">Табиғат құбылыстарын бақылауға шақыру (маусымдық). </w:t>
            </w:r>
          </w:p>
          <w:p w14:paraId="0B02B766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Қимылды ойындар:</w:t>
            </w:r>
          </w:p>
          <w:p w14:paraId="02427669" w14:textId="6D335FE7" w:rsidR="00763D3B" w:rsidRPr="00763D3B" w:rsidRDefault="00360386" w:rsidP="00763D3B">
            <w:pPr>
              <w:pStyle w:val="13213"/>
            </w:pPr>
            <w:r>
              <w:rPr>
                <w:lang w:val="kk"/>
              </w:rPr>
              <w:t>"Апанда аю бар", "Қаздар-аққулар".</w:t>
            </w:r>
          </w:p>
          <w:p w14:paraId="4AC55005" w14:textId="4A8DE86B" w:rsidR="00763D3B" w:rsidRPr="00763D3B" w:rsidRDefault="00360386" w:rsidP="00763D3B">
            <w:pPr>
              <w:pStyle w:val="13213"/>
            </w:pPr>
            <w:r>
              <w:rPr>
                <w:lang w:val="kk"/>
              </w:rPr>
              <w:t>(Сөйлеуді дамыту, дене шынықтыру).</w:t>
            </w:r>
          </w:p>
        </w:tc>
        <w:tc>
          <w:tcPr>
            <w:tcW w:w="2722" w:type="dxa"/>
          </w:tcPr>
          <w:p w14:paraId="0E9B9A4D" w14:textId="2EDDCC02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 xml:space="preserve">Табиғат құбылыстарын бақылауға шақыру (маусымдық). </w:t>
            </w:r>
          </w:p>
          <w:p w14:paraId="12636986" w14:textId="77777777" w:rsidR="00BF0753" w:rsidRDefault="00360386" w:rsidP="00F10AC5">
            <w:pPr>
              <w:pStyle w:val="13213"/>
            </w:pPr>
            <w:r w:rsidRPr="00763D3B">
              <w:rPr>
                <w:lang w:val="kk"/>
              </w:rPr>
              <w:t xml:space="preserve">Қимылды ойындар: "Пойыз", "Төмпешіктен төмпешікке". </w:t>
            </w:r>
          </w:p>
          <w:p w14:paraId="4BB5767E" w14:textId="0AD3F3AE" w:rsidR="00763D3B" w:rsidRPr="00763D3B" w:rsidRDefault="00360386" w:rsidP="00F10AC5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64" w:type="dxa"/>
          </w:tcPr>
          <w:p w14:paraId="0B8F8EC1" w14:textId="097956C4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 xml:space="preserve">Табиғат құбылыстарын бақылауға шақыру (маусымдық). </w:t>
            </w:r>
          </w:p>
          <w:p w14:paraId="1D643777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Қимылды ойындар:</w:t>
            </w:r>
          </w:p>
          <w:p w14:paraId="28B0904C" w14:textId="07605755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"Аюлар ұзақ өмір сүрді", "Сыйлықтар".</w:t>
            </w:r>
          </w:p>
          <w:p w14:paraId="189C72B4" w14:textId="0DEB2E7F" w:rsidR="00763D3B" w:rsidRPr="00763D3B" w:rsidRDefault="00360386" w:rsidP="00763D3B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93" w:type="dxa"/>
          </w:tcPr>
          <w:p w14:paraId="44E9149E" w14:textId="20EF77B4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 xml:space="preserve">Табиғат құбылыстарын бақылауға шақыру (маусымдық). </w:t>
            </w:r>
          </w:p>
          <w:p w14:paraId="3CC8D833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Қимылды ойындар:</w:t>
            </w:r>
          </w:p>
          <w:p w14:paraId="0037FDF5" w14:textId="147F5F07" w:rsidR="00BF0753" w:rsidRDefault="00360386" w:rsidP="00763D3B">
            <w:pPr>
              <w:pStyle w:val="13213"/>
            </w:pPr>
            <w:r w:rsidRPr="00763D3B">
              <w:rPr>
                <w:lang w:val="kk"/>
              </w:rPr>
              <w:t xml:space="preserve">"Торғайлар мен мысық", "Тізбек". </w:t>
            </w:r>
          </w:p>
          <w:p w14:paraId="001AFE76" w14:textId="7820D3A2" w:rsidR="00763D3B" w:rsidRPr="00763D3B" w:rsidRDefault="00360386" w:rsidP="00763D3B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</w:tr>
      <w:tr w:rsidR="003E2289" w14:paraId="42C67F8A" w14:textId="77777777" w:rsidTr="000778F4">
        <w:tc>
          <w:tcPr>
            <w:tcW w:w="2127" w:type="dxa"/>
          </w:tcPr>
          <w:p w14:paraId="42D95FB9" w14:textId="6C36F102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Балалардың үйге қайтуы</w:t>
            </w:r>
          </w:p>
        </w:tc>
        <w:tc>
          <w:tcPr>
            <w:tcW w:w="2693" w:type="dxa"/>
          </w:tcPr>
          <w:p w14:paraId="283A0676" w14:textId="77777777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Балабақшаға үнемі бару қажеттілігі туралы әңгімелесу.</w:t>
            </w:r>
          </w:p>
          <w:p w14:paraId="5516B6EE" w14:textId="21CF6796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Топтағы балалардың киімдері туралы жеке әңгімелесулер</w:t>
            </w:r>
          </w:p>
        </w:tc>
        <w:tc>
          <w:tcPr>
            <w:tcW w:w="2694" w:type="dxa"/>
          </w:tcPr>
          <w:p w14:paraId="6374AF09" w14:textId="37825694" w:rsidR="00763D3B" w:rsidRPr="00763D3B" w:rsidRDefault="00360386" w:rsidP="00763D3B">
            <w:pPr>
              <w:pStyle w:val="13213"/>
            </w:pPr>
            <w:r>
              <w:rPr>
                <w:lang w:val="kk"/>
              </w:rPr>
              <w:t>"Ауа райының қолайсыздығы және демалыс күні – теледидардан басқасының бәрі" конференциясы</w:t>
            </w:r>
          </w:p>
          <w:p w14:paraId="0E6BDFAA" w14:textId="77777777" w:rsidR="00763D3B" w:rsidRPr="00763D3B" w:rsidRDefault="00763D3B" w:rsidP="00763D3B">
            <w:pPr>
              <w:pStyle w:val="13213"/>
            </w:pPr>
          </w:p>
        </w:tc>
        <w:tc>
          <w:tcPr>
            <w:tcW w:w="2722" w:type="dxa"/>
          </w:tcPr>
          <w:p w14:paraId="5B7025BE" w14:textId="1CD15E9B" w:rsidR="00763D3B" w:rsidRPr="00763D3B" w:rsidRDefault="00360386" w:rsidP="00763D3B">
            <w:pPr>
              <w:pStyle w:val="13213"/>
            </w:pPr>
            <w:r w:rsidRPr="00763D3B">
              <w:rPr>
                <w:lang w:val="kk"/>
              </w:rPr>
              <w:t>4 жастағы балалардың танымдық дағдыларын қалыптастыру мәселелерінде ата-аналардың педагогикалық құзыреттілігін арттыру</w:t>
            </w:r>
          </w:p>
        </w:tc>
        <w:tc>
          <w:tcPr>
            <w:tcW w:w="2664" w:type="dxa"/>
          </w:tcPr>
          <w:p w14:paraId="7864D192" w14:textId="77C93AEF" w:rsidR="00763D3B" w:rsidRPr="00763D3B" w:rsidRDefault="00360386" w:rsidP="00763D3B">
            <w:pPr>
              <w:pStyle w:val="13213"/>
            </w:pPr>
            <w:r>
              <w:rPr>
                <w:lang w:val="kk"/>
              </w:rPr>
              <w:t>"Балабақшада күн қалай өтті" жеке әңгімелесуі</w:t>
            </w:r>
          </w:p>
        </w:tc>
        <w:tc>
          <w:tcPr>
            <w:tcW w:w="2693" w:type="dxa"/>
          </w:tcPr>
          <w:p w14:paraId="0FE0EBE6" w14:textId="2303E2E6" w:rsidR="00763D3B" w:rsidRPr="00763D3B" w:rsidRDefault="00360386" w:rsidP="00447DDB">
            <w:pPr>
              <w:pStyle w:val="13213"/>
            </w:pPr>
            <w:r w:rsidRPr="00763D3B">
              <w:rPr>
                <w:lang w:val="kk"/>
              </w:rPr>
              <w:t>Ауызша журнал: "Аяушылық пен қамқорлықты үйрену", "Жануарлар мен балалар" фоторепортажы</w:t>
            </w:r>
          </w:p>
        </w:tc>
      </w:tr>
    </w:tbl>
    <w:p w14:paraId="2362BEEA" w14:textId="68E0773B" w:rsidR="00763D3B" w:rsidRDefault="00763D3B" w:rsidP="00995F9B"/>
    <w:p w14:paraId="7306DABB" w14:textId="77777777" w:rsidR="00DA76CF" w:rsidRDefault="00DA76CF" w:rsidP="00447DDB">
      <w:pPr>
        <w:pStyle w:val="612"/>
        <w:rPr>
          <w:lang w:val="kk"/>
        </w:rPr>
      </w:pPr>
    </w:p>
    <w:p w14:paraId="7F208FB7" w14:textId="20EB040B" w:rsidR="00447DDB" w:rsidRPr="00DA76CF" w:rsidRDefault="00360386" w:rsidP="00447DDB">
      <w:pPr>
        <w:pStyle w:val="612"/>
        <w:rPr>
          <w:lang w:val="kk"/>
        </w:rPr>
      </w:pPr>
      <w:bookmarkStart w:id="0" w:name="_Hlk183424391"/>
      <w:r w:rsidRPr="00B55EF1">
        <w:rPr>
          <w:lang w:val="kk"/>
        </w:rPr>
        <w:lastRenderedPageBreak/>
        <w:t>ТӘРБИЕЛЕУ-БІЛІМ БЕРУ ПРОЦЕСІНІҢ</w:t>
      </w:r>
      <w:r w:rsidRPr="00DA76CF">
        <w:rPr>
          <w:lang w:val="kk"/>
        </w:rPr>
        <w:t xml:space="preserve"> </w:t>
      </w:r>
      <w:r w:rsidRPr="00B55EF1">
        <w:rPr>
          <w:lang w:val="kk"/>
        </w:rPr>
        <w:t xml:space="preserve"> ЦИКЛОГРАММАСЫ</w:t>
      </w:r>
    </w:p>
    <w:p w14:paraId="1F3668FA" w14:textId="77777777" w:rsidR="00447DDB" w:rsidRPr="00DA76CF" w:rsidRDefault="00360386" w:rsidP="00447DDB">
      <w:pPr>
        <w:pStyle w:val="41"/>
        <w:rPr>
          <w:lang w:val="kk"/>
        </w:rPr>
      </w:pPr>
      <w:r w:rsidRPr="00B55EF1">
        <w:rPr>
          <w:lang w:val="kk"/>
        </w:rPr>
        <w:t>Топ: ортаңғы</w:t>
      </w:r>
    </w:p>
    <w:p w14:paraId="0565FE4A" w14:textId="77777777" w:rsidR="00447DDB" w:rsidRPr="00DA76CF" w:rsidRDefault="00360386" w:rsidP="00447DDB">
      <w:pPr>
        <w:pStyle w:val="41"/>
        <w:rPr>
          <w:lang w:val="kk"/>
        </w:rPr>
      </w:pPr>
      <w:r w:rsidRPr="00B55EF1">
        <w:rPr>
          <w:lang w:val="kk"/>
        </w:rPr>
        <w:t>Балалардың жасы: 3 жастан бастап</w:t>
      </w:r>
    </w:p>
    <w:p w14:paraId="34D90A97" w14:textId="1A35F5F0" w:rsidR="00447DDB" w:rsidRPr="00DA76CF" w:rsidRDefault="00360386" w:rsidP="00447DDB">
      <w:pPr>
        <w:pStyle w:val="41"/>
        <w:rPr>
          <w:lang w:val="kk"/>
        </w:rPr>
      </w:pPr>
      <w:r w:rsidRPr="00B55EF1">
        <w:rPr>
          <w:lang w:val="kk"/>
        </w:rPr>
        <w:t>Жоспар қай кезеңге жасалды: 21.10-24.10</w:t>
      </w:r>
    </w:p>
    <w:p w14:paraId="0578150E" w14:textId="1967FFD0" w:rsidR="00447DDB" w:rsidRPr="00763D3B" w:rsidRDefault="00360386" w:rsidP="00447DDB">
      <w:pPr>
        <w:pStyle w:val="41"/>
      </w:pPr>
      <w:r w:rsidRPr="00B55EF1">
        <w:rPr>
          <w:lang w:val="kk"/>
        </w:rPr>
        <w:t>Аптаның цитатасы: "Отанды сүю – отбасынан басталады!»</w:t>
      </w:r>
    </w:p>
    <w:tbl>
      <w:tblPr>
        <w:tblW w:w="155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3260"/>
        <w:gridCol w:w="3402"/>
        <w:gridCol w:w="3260"/>
        <w:gridCol w:w="3260"/>
      </w:tblGrid>
      <w:tr w:rsidR="003E2289" w14:paraId="7ACB5E2C" w14:textId="77777777" w:rsidTr="008261C8">
        <w:tc>
          <w:tcPr>
            <w:tcW w:w="2382" w:type="dxa"/>
          </w:tcPr>
          <w:p w14:paraId="2019BFF3" w14:textId="77777777" w:rsidR="00CC0DF7" w:rsidRPr="00CC0DF7" w:rsidRDefault="00360386" w:rsidP="00CC0DF7">
            <w:pPr>
              <w:pStyle w:val="13313"/>
            </w:pPr>
            <w:bookmarkStart w:id="1" w:name="_Hlk177990487"/>
            <w:r w:rsidRPr="00CC0DF7">
              <w:rPr>
                <w:lang w:val="kk"/>
              </w:rPr>
              <w:t>Күн тәртібінің үлгісі</w:t>
            </w:r>
          </w:p>
        </w:tc>
        <w:tc>
          <w:tcPr>
            <w:tcW w:w="3260" w:type="dxa"/>
          </w:tcPr>
          <w:p w14:paraId="00749C2A" w14:textId="77777777" w:rsidR="00CC0DF7" w:rsidRPr="00CC0DF7" w:rsidRDefault="00360386" w:rsidP="00CC0DF7">
            <w:pPr>
              <w:pStyle w:val="13313"/>
            </w:pPr>
            <w:r w:rsidRPr="00CC0DF7">
              <w:rPr>
                <w:lang w:val="kk"/>
              </w:rPr>
              <w:t xml:space="preserve">Дүйсенбі </w:t>
            </w:r>
          </w:p>
          <w:p w14:paraId="1497ACFC" w14:textId="77777777" w:rsidR="00CC0DF7" w:rsidRPr="00CC0DF7" w:rsidRDefault="00360386" w:rsidP="00CC0DF7">
            <w:pPr>
              <w:pStyle w:val="13313"/>
            </w:pPr>
            <w:r w:rsidRPr="00CC0DF7">
              <w:rPr>
                <w:lang w:val="kk"/>
              </w:rPr>
              <w:t>21.10</w:t>
            </w:r>
          </w:p>
        </w:tc>
        <w:tc>
          <w:tcPr>
            <w:tcW w:w="3402" w:type="dxa"/>
          </w:tcPr>
          <w:p w14:paraId="747ADAB4" w14:textId="77777777" w:rsidR="00CC0DF7" w:rsidRPr="00CC0DF7" w:rsidRDefault="00360386" w:rsidP="00CC0DF7">
            <w:pPr>
              <w:pStyle w:val="13313"/>
            </w:pPr>
            <w:r w:rsidRPr="00CC0DF7">
              <w:rPr>
                <w:lang w:val="kk"/>
              </w:rPr>
              <w:t xml:space="preserve">Сейсенбі </w:t>
            </w:r>
          </w:p>
          <w:p w14:paraId="28251381" w14:textId="77777777" w:rsidR="00CC0DF7" w:rsidRPr="00CC0DF7" w:rsidRDefault="00360386" w:rsidP="00CC0DF7">
            <w:pPr>
              <w:pStyle w:val="13313"/>
            </w:pPr>
            <w:r w:rsidRPr="00CC0DF7">
              <w:rPr>
                <w:lang w:val="kk"/>
              </w:rPr>
              <w:t>22.10</w:t>
            </w:r>
          </w:p>
        </w:tc>
        <w:tc>
          <w:tcPr>
            <w:tcW w:w="3260" w:type="dxa"/>
          </w:tcPr>
          <w:p w14:paraId="4D2E734E" w14:textId="77777777" w:rsidR="00CC0DF7" w:rsidRPr="00CC0DF7" w:rsidRDefault="00360386" w:rsidP="00CC0DF7">
            <w:pPr>
              <w:pStyle w:val="13313"/>
            </w:pPr>
            <w:r w:rsidRPr="00CC0DF7">
              <w:rPr>
                <w:lang w:val="kk"/>
              </w:rPr>
              <w:t xml:space="preserve">Сәрсенбі </w:t>
            </w:r>
          </w:p>
          <w:p w14:paraId="0A0A5154" w14:textId="77777777" w:rsidR="00CC0DF7" w:rsidRPr="00CC0DF7" w:rsidRDefault="00360386" w:rsidP="00CC0DF7">
            <w:pPr>
              <w:pStyle w:val="13313"/>
            </w:pPr>
            <w:r w:rsidRPr="00CC0DF7">
              <w:rPr>
                <w:lang w:val="kk"/>
              </w:rPr>
              <w:t>23.10</w:t>
            </w:r>
          </w:p>
        </w:tc>
        <w:tc>
          <w:tcPr>
            <w:tcW w:w="3260" w:type="dxa"/>
          </w:tcPr>
          <w:p w14:paraId="23FC55FD" w14:textId="77777777" w:rsidR="00CC0DF7" w:rsidRPr="00CC0DF7" w:rsidRDefault="00360386" w:rsidP="00CC0DF7">
            <w:pPr>
              <w:pStyle w:val="13313"/>
            </w:pPr>
            <w:r w:rsidRPr="00CC0DF7">
              <w:rPr>
                <w:lang w:val="kk"/>
              </w:rPr>
              <w:t xml:space="preserve">Бейсенбі </w:t>
            </w:r>
          </w:p>
          <w:p w14:paraId="227B99E3" w14:textId="77777777" w:rsidR="00CC0DF7" w:rsidRPr="00CC0DF7" w:rsidRDefault="00360386" w:rsidP="00CC0DF7">
            <w:pPr>
              <w:pStyle w:val="13313"/>
            </w:pPr>
            <w:r w:rsidRPr="00CC0DF7">
              <w:rPr>
                <w:lang w:val="kk"/>
              </w:rPr>
              <w:t>24.10</w:t>
            </w:r>
          </w:p>
        </w:tc>
      </w:tr>
      <w:tr w:rsidR="003E2289" w14:paraId="0EF0DB37" w14:textId="77777777" w:rsidTr="008261C8">
        <w:trPr>
          <w:trHeight w:val="1087"/>
        </w:trPr>
        <w:tc>
          <w:tcPr>
            <w:tcW w:w="2382" w:type="dxa"/>
          </w:tcPr>
          <w:p w14:paraId="3D7512F2" w14:textId="51C3922C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Балаларды қабылдау</w:t>
            </w:r>
          </w:p>
          <w:p w14:paraId="4F649552" w14:textId="77777777" w:rsidR="00CC0DF7" w:rsidRPr="00CC0DF7" w:rsidRDefault="00CC0DF7" w:rsidP="00CC0DF7">
            <w:pPr>
              <w:pStyle w:val="13213"/>
            </w:pPr>
          </w:p>
        </w:tc>
        <w:tc>
          <w:tcPr>
            <w:tcW w:w="3260" w:type="dxa"/>
          </w:tcPr>
          <w:p w14:paraId="60C14899" w14:textId="6C074D3A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«Өнегелі» 15 минут</w:t>
            </w:r>
          </w:p>
          <w:p w14:paraId="720AFF4E" w14:textId="05FFAAC3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Алдағы іс-шараларға жағымды эмоционалды көңіл күй қалыптастыру. Сәлеметсіз бе!</w:t>
            </w:r>
          </w:p>
        </w:tc>
        <w:tc>
          <w:tcPr>
            <w:tcW w:w="3402" w:type="dxa"/>
          </w:tcPr>
          <w:p w14:paraId="6AD9EF2A" w14:textId="6F2AAB05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«Өнегелі» 15 минут</w:t>
            </w:r>
          </w:p>
          <w:p w14:paraId="0310F5A5" w14:textId="2E138384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Ойын іс-әрекетіне қосуға бастама жасау Сәлеметсіз бе!</w:t>
            </w:r>
          </w:p>
        </w:tc>
        <w:tc>
          <w:tcPr>
            <w:tcW w:w="3260" w:type="dxa"/>
          </w:tcPr>
          <w:p w14:paraId="45B8FC38" w14:textId="52EFCFE2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«Өнегелі» 15 минут</w:t>
            </w:r>
          </w:p>
          <w:p w14:paraId="3ED567E1" w14:textId="5FDA1015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Қажет болған жағдайда ойнап жүрген балалардың қатарына қосылу. Сәлеметсіз бе!</w:t>
            </w:r>
          </w:p>
        </w:tc>
        <w:tc>
          <w:tcPr>
            <w:tcW w:w="3260" w:type="dxa"/>
          </w:tcPr>
          <w:p w14:paraId="64B0C1CA" w14:textId="5506EEB0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«Өнегелі» 15 минут</w:t>
            </w:r>
          </w:p>
          <w:p w14:paraId="226B7193" w14:textId="573D609E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Баланың көңіл күйі, оның қызығушылықтары туралы әңгімелесу. Сәлеметсіз бе!</w:t>
            </w:r>
          </w:p>
        </w:tc>
      </w:tr>
      <w:tr w:rsidR="003E2289" w14:paraId="2B5F87E6" w14:textId="77777777" w:rsidTr="008261C8">
        <w:trPr>
          <w:trHeight w:val="867"/>
        </w:trPr>
        <w:tc>
          <w:tcPr>
            <w:tcW w:w="2382" w:type="dxa"/>
          </w:tcPr>
          <w:p w14:paraId="7D485152" w14:textId="3066EF84" w:rsidR="00CC0DF7" w:rsidRPr="00CC0DF7" w:rsidRDefault="00360386" w:rsidP="00CC0DF7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3260" w:type="dxa"/>
          </w:tcPr>
          <w:p w14:paraId="5A64BF4F" w14:textId="766470A3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Ата-аналарға ұлының (қызының) жетістіктері туралы айту</w:t>
            </w:r>
          </w:p>
        </w:tc>
        <w:tc>
          <w:tcPr>
            <w:tcW w:w="3402" w:type="dxa"/>
          </w:tcPr>
          <w:p w14:paraId="781169E8" w14:textId="086327BE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Ата-аналардың өтініші бойынша кеңес беру</w:t>
            </w:r>
          </w:p>
        </w:tc>
        <w:tc>
          <w:tcPr>
            <w:tcW w:w="3260" w:type="dxa"/>
          </w:tcPr>
          <w:p w14:paraId="4F18D8D9" w14:textId="5555DA60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Баланың денсаулығы туралы әңгімелесу</w:t>
            </w:r>
          </w:p>
        </w:tc>
        <w:tc>
          <w:tcPr>
            <w:tcW w:w="3260" w:type="dxa"/>
          </w:tcPr>
          <w:p w14:paraId="533B7760" w14:textId="402B546D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Отбасында қолынан келетін жұмысты тапсыру туралы әңгімелесу</w:t>
            </w:r>
          </w:p>
        </w:tc>
      </w:tr>
      <w:tr w:rsidR="003E2289" w14:paraId="0C9FDDEC" w14:textId="77777777" w:rsidTr="008261C8">
        <w:tc>
          <w:tcPr>
            <w:tcW w:w="2382" w:type="dxa"/>
          </w:tcPr>
          <w:p w14:paraId="4F1DFEF1" w14:textId="187D0D0F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Балалардың дербес іс-әрекеті (аз</w:t>
            </w:r>
            <w:r w:rsidRPr="00CC0DF7">
              <w:rPr>
                <w:lang w:val="kk"/>
              </w:rPr>
              <w:softHyphen/>
              <w:t xml:space="preserve"> қимылды, үстел үсті ойындары, бейнелеу іс-әрекеті, кітаптарды қарау және басқалар)</w:t>
            </w:r>
          </w:p>
        </w:tc>
        <w:tc>
          <w:tcPr>
            <w:tcW w:w="3260" w:type="dxa"/>
          </w:tcPr>
          <w:p w14:paraId="4CCA35F9" w14:textId="65F27B9B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"Қолыңды жоғары көтер!" аз қимылды ойыны (Музыка: әр түрлі сипаттағы әндердің мазмұны мен көңіл күйін қабылдау қабілетін қалыптастыру).</w:t>
            </w:r>
          </w:p>
          <w:p w14:paraId="048563CF" w14:textId="566A218E" w:rsidR="00CC0DF7" w:rsidRPr="00360386" w:rsidRDefault="00360386" w:rsidP="00CC0DF7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t>"Құрылыс әлемін" қарастыру, үстелдегі үй құрылысын талдау. "Көше" құрылыс ойыны. Сөздік қорын заттардың сапасы мен қасиеттерін білдіретін жалпылама сөздермен байыту. (сөйлеуді дамыту, жобалау).</w:t>
            </w:r>
          </w:p>
          <w:p w14:paraId="0C52A138" w14:textId="1A8B318F" w:rsidR="00CC0DF7" w:rsidRPr="00360386" w:rsidRDefault="00360386" w:rsidP="00CC0DF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"Балмұздақ" аппликациясы (Аппликация: желімдеу техникасын үйрету.</w:t>
            </w:r>
          </w:p>
          <w:p w14:paraId="3E693339" w14:textId="79B67E6C" w:rsidR="00CC0DF7" w:rsidRPr="00360386" w:rsidRDefault="00360386" w:rsidP="00CC0DF7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t>"Тарту алу" ("Кім сүйрейді") қимылды қазақ халық ойыны - балалардың бойында күш дағдыларын дамыту</w:t>
            </w:r>
          </w:p>
        </w:tc>
        <w:tc>
          <w:tcPr>
            <w:tcW w:w="3402" w:type="dxa"/>
          </w:tcPr>
          <w:p w14:paraId="64DEE267" w14:textId="68F900A1" w:rsidR="00CC0DF7" w:rsidRPr="00360386" w:rsidRDefault="00360386" w:rsidP="00CC0DF7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lastRenderedPageBreak/>
              <w:t>"Қайырлы таң, көздер" аз қимылды ойыны</w:t>
            </w:r>
          </w:p>
          <w:p w14:paraId="55A07B4F" w14:textId="4F103E2E" w:rsidR="00CC0DF7" w:rsidRPr="00360386" w:rsidRDefault="00360386" w:rsidP="00CC0DF7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t>Саябақ туралы әңгіме  И. Бродскийдің "Күздегі жазғы бақ" – туған жердің кейбір өсімдіктері туралы қарапайым идеяларды қалыптастыру. (Қоршаған ортамен танысу)</w:t>
            </w:r>
          </w:p>
          <w:p w14:paraId="59F14CFA" w14:textId="45793D47" w:rsidR="00CC0DF7" w:rsidRPr="00CC0DF7" w:rsidRDefault="00360386" w:rsidP="00CC0DF7">
            <w:pPr>
              <w:pStyle w:val="13213"/>
            </w:pPr>
            <w:r>
              <w:rPr>
                <w:lang w:val="kk"/>
              </w:rPr>
              <w:t xml:space="preserve">"Сонша-қанша" математикалық жаттығуы: қарапайым </w:t>
            </w:r>
            <w:r>
              <w:rPr>
                <w:lang w:val="kk"/>
              </w:rPr>
              <w:softHyphen/>
              <w:t>заттарды топтастыруға және олардың біреуін бөліп көрсетуге үйрету. (Математика негіздері, сөйлеуді дамыту)</w:t>
            </w:r>
          </w:p>
        </w:tc>
        <w:tc>
          <w:tcPr>
            <w:tcW w:w="3260" w:type="dxa"/>
          </w:tcPr>
          <w:p w14:paraId="1922F308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"Көкөніс бағы" экологиялық ойыны</w:t>
            </w:r>
          </w:p>
          <w:p w14:paraId="6CD23612" w14:textId="09D3512F" w:rsidR="00CC0DF7" w:rsidRPr="00360386" w:rsidRDefault="00360386" w:rsidP="00CC0DF7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t>Көкөністер мен жемістерді ажырата білуге үйрету. Адам еңбегіне ұқыпты қарауға тәрбиелеу (маусымдық). Ауа райы құбылыстары: суық, жылы, ыстық. (Қоршаған ортамен танысу, сөйлеуді дамыту)</w:t>
            </w:r>
          </w:p>
          <w:p w14:paraId="6F615837" w14:textId="77777777" w:rsidR="008261C8" w:rsidRPr="00360386" w:rsidRDefault="00360386" w:rsidP="00CC0DF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"Табақтағы алма" суретін салу</w:t>
            </w:r>
          </w:p>
          <w:p w14:paraId="57714B45" w14:textId="0F7FDC31" w:rsidR="00CC0DF7" w:rsidRPr="00360386" w:rsidRDefault="00360386" w:rsidP="00CC0DF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Дөңгелек нысандарды бейнелеу қабілетін қалыптастыру. (Сурет салу)</w:t>
            </w:r>
          </w:p>
          <w:p w14:paraId="223E0DD1" w14:textId="77777777" w:rsidR="008261C8" w:rsidRPr="00360386" w:rsidRDefault="00360386" w:rsidP="00CC0DF7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t xml:space="preserve">"Күзгі букет" </w:t>
            </w:r>
          </w:p>
          <w:p w14:paraId="281CC5C7" w14:textId="7C360C05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lastRenderedPageBreak/>
              <w:t>Аппликацияда табиғи материалдарды қолдануға шақыру. (Аппликация)</w:t>
            </w:r>
          </w:p>
        </w:tc>
        <w:tc>
          <w:tcPr>
            <w:tcW w:w="3260" w:type="dxa"/>
          </w:tcPr>
          <w:p w14:paraId="72DC344A" w14:textId="7B52D719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lastRenderedPageBreak/>
              <w:t xml:space="preserve">"Біз аяғымызды таптаймыз" аз қимылды ойыны </w:t>
            </w:r>
          </w:p>
          <w:p w14:paraId="04CEE24A" w14:textId="14FC84C5" w:rsidR="00CC0DF7" w:rsidRPr="00360386" w:rsidRDefault="00360386" w:rsidP="00CC0DF7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t>Жылы және жайлы үй туралы сөйлесу. Сөздік қорын заттардың сапасы мен қасиеттерін білдіретін жалпылама сөздермен байыту. (Қоршаған ортамен танысу, сөйлеуді дамыту)</w:t>
            </w:r>
          </w:p>
          <w:p w14:paraId="23841A4C" w14:textId="77777777" w:rsidR="008261C8" w:rsidRPr="00360386" w:rsidRDefault="00360386" w:rsidP="00CC0DF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"Мерекеге арналған тәтті" мүсіндеу</w:t>
            </w:r>
          </w:p>
          <w:p w14:paraId="0FCBD779" w14:textId="367E3A01" w:rsidR="00CC0DF7" w:rsidRPr="00360386" w:rsidRDefault="00360386" w:rsidP="00CC0DF7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t>Өзіңізге ұнайтын өнімді таяқпен безендіре отырып, модельдеу әдістерін қолдана отырып мүсіндеу.</w:t>
            </w:r>
          </w:p>
          <w:p w14:paraId="1A160557" w14:textId="4ED4F300" w:rsidR="00CC0DF7" w:rsidRPr="00360386" w:rsidRDefault="00360386" w:rsidP="00CC0DF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(Мүсіндеу)</w:t>
            </w:r>
          </w:p>
          <w:p w14:paraId="401EAE86" w14:textId="4A6B835E" w:rsidR="00CC0DF7" w:rsidRPr="00360386" w:rsidRDefault="00360386" w:rsidP="00CC0DF7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lastRenderedPageBreak/>
              <w:t>"Тарту алу" қимылды қазақ халық ойыны ("Кім сүйрейді")</w:t>
            </w:r>
          </w:p>
          <w:p w14:paraId="2221FAD1" w14:textId="44482001" w:rsidR="00CC0DF7" w:rsidRPr="00CC0DF7" w:rsidRDefault="00360386" w:rsidP="00CC0DF7">
            <w:pPr>
              <w:pStyle w:val="13213"/>
            </w:pPr>
            <w:r>
              <w:rPr>
                <w:lang w:val="kk"/>
              </w:rPr>
              <w:t>Балаларда күш дағдыларын дамыту</w:t>
            </w:r>
          </w:p>
        </w:tc>
      </w:tr>
      <w:tr w:rsidR="003E2289" w:rsidRPr="00DA76CF" w14:paraId="7C76419A" w14:textId="77777777" w:rsidTr="008261C8">
        <w:tc>
          <w:tcPr>
            <w:tcW w:w="2382" w:type="dxa"/>
          </w:tcPr>
          <w:p w14:paraId="7422B43B" w14:textId="1DF19899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lastRenderedPageBreak/>
              <w:t>Ертеңгілік жаттығу</w:t>
            </w:r>
          </w:p>
        </w:tc>
        <w:tc>
          <w:tcPr>
            <w:tcW w:w="3260" w:type="dxa"/>
          </w:tcPr>
          <w:p w14:paraId="23765158" w14:textId="77777777" w:rsid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Таңертеңгілік жаттығулар кешені (дене шынықтыру).</w:t>
            </w:r>
          </w:p>
          <w:p w14:paraId="72692A40" w14:textId="1F8D033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</w:t>
            </w:r>
          </w:p>
        </w:tc>
        <w:tc>
          <w:tcPr>
            <w:tcW w:w="3402" w:type="dxa"/>
          </w:tcPr>
          <w:p w14:paraId="4786CBF7" w14:textId="4AEFD2D1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Таңертеңгілік жаттығулар кешені (дене шынықтыру).</w:t>
            </w:r>
          </w:p>
          <w:p w14:paraId="194BA02B" w14:textId="54736634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</w:t>
            </w:r>
          </w:p>
        </w:tc>
        <w:tc>
          <w:tcPr>
            <w:tcW w:w="3260" w:type="dxa"/>
          </w:tcPr>
          <w:p w14:paraId="054C5882" w14:textId="3D0A5BB6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Е</w:t>
            </w:r>
            <w:r w:rsidRPr="00CC0DF7">
              <w:rPr>
                <w:lang w:val="kk"/>
              </w:rPr>
              <w:softHyphen/>
              <w:t>ртеңгілік жаттығулар кешені (Дене шынықтыру).</w:t>
            </w:r>
          </w:p>
          <w:p w14:paraId="5CEC2042" w14:textId="61A161DA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</w:t>
            </w:r>
            <w:r w:rsidRPr="00CC0DF7">
              <w:rPr>
                <w:lang w:val="kk"/>
              </w:rPr>
              <w:softHyphen/>
            </w:r>
          </w:p>
        </w:tc>
        <w:tc>
          <w:tcPr>
            <w:tcW w:w="3260" w:type="dxa"/>
          </w:tcPr>
          <w:p w14:paraId="699E642F" w14:textId="4F9FAAD4" w:rsidR="00CC0DF7" w:rsidRPr="00360386" w:rsidRDefault="00360386" w:rsidP="00CC0DF7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t>Таңертеңгілік жаттығулар кешені (дене шынықтыру). Жалпы дамыту жаттығуларын орындау дағдыларын қалыптастыру: қол мен иық белдеуіне, денеге, аяққа арналған жаттығулар</w:t>
            </w:r>
          </w:p>
        </w:tc>
      </w:tr>
      <w:tr w:rsidR="003E2289" w14:paraId="612C2C5D" w14:textId="77777777" w:rsidTr="008261C8">
        <w:trPr>
          <w:trHeight w:val="948"/>
        </w:trPr>
        <w:tc>
          <w:tcPr>
            <w:tcW w:w="2382" w:type="dxa"/>
          </w:tcPr>
          <w:p w14:paraId="5729FA11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Таңғы ас</w:t>
            </w:r>
          </w:p>
        </w:tc>
        <w:tc>
          <w:tcPr>
            <w:tcW w:w="3260" w:type="dxa"/>
          </w:tcPr>
          <w:p w14:paraId="006B3F70" w14:textId="5E55D4C2" w:rsidR="00CC0DF7" w:rsidRPr="00CC0DF7" w:rsidRDefault="00360386" w:rsidP="008261C8">
            <w:pPr>
              <w:pStyle w:val="13213"/>
            </w:pPr>
            <w:r w:rsidRPr="00CC0DF7">
              <w:rPr>
                <w:lang w:val="kk"/>
              </w:rPr>
              <w:t>Баланың өзіне-өзі қызмет көрсетуге деген ұмтылысын қолдау: асханалық заттарды мақсаты бойынша пайдалану (кесе, қасық, тәрелке)</w:t>
            </w:r>
          </w:p>
        </w:tc>
        <w:tc>
          <w:tcPr>
            <w:tcW w:w="3402" w:type="dxa"/>
          </w:tcPr>
          <w:p w14:paraId="2D6D5653" w14:textId="1DD00D51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 xml:space="preserve">Дастархан басында мәдени мінез-құлық дағдыларын қалыптастыру: тамақты аузын жауып шайнау. </w:t>
            </w:r>
          </w:p>
          <w:p w14:paraId="56956F31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(Ас болсын! Рақмет!)</w:t>
            </w:r>
          </w:p>
        </w:tc>
        <w:tc>
          <w:tcPr>
            <w:tcW w:w="3260" w:type="dxa"/>
          </w:tcPr>
          <w:p w14:paraId="0FD32BAF" w14:textId="09BAB17D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Тамақтану кезінде қарапайым мінез-құлық дағдыларын қалыптастыру.</w:t>
            </w:r>
          </w:p>
          <w:p w14:paraId="333F8E99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(нан, шай, май)</w:t>
            </w:r>
          </w:p>
        </w:tc>
        <w:tc>
          <w:tcPr>
            <w:tcW w:w="3260" w:type="dxa"/>
          </w:tcPr>
          <w:p w14:paraId="519B930C" w14:textId="77777777" w:rsidR="008261C8" w:rsidRDefault="00360386" w:rsidP="00CC0DF7">
            <w:pPr>
              <w:pStyle w:val="13213"/>
            </w:pPr>
            <w:r w:rsidRPr="00CC0DF7">
              <w:rPr>
                <w:lang w:val="kk"/>
              </w:rPr>
              <w:t xml:space="preserve">Гигиеналық процедураларды жетілдіру. Үстел басында дұрыс отыруға назар аудару. </w:t>
            </w:r>
          </w:p>
          <w:p w14:paraId="284E5C00" w14:textId="58651D28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(Ас болсын! Май, қант)</w:t>
            </w:r>
          </w:p>
        </w:tc>
      </w:tr>
      <w:tr w:rsidR="003E2289" w14:paraId="71C2DA60" w14:textId="77777777" w:rsidTr="008261C8">
        <w:trPr>
          <w:trHeight w:val="1264"/>
        </w:trPr>
        <w:tc>
          <w:tcPr>
            <w:tcW w:w="2382" w:type="dxa"/>
          </w:tcPr>
          <w:p w14:paraId="2A0B7ADC" w14:textId="48BFE361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3260" w:type="dxa"/>
          </w:tcPr>
          <w:p w14:paraId="1B18E3AD" w14:textId="2D1CEA1C" w:rsid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"Мен өзім туралы не білемін?"- әңгіме ойыны.</w:t>
            </w:r>
          </w:p>
          <w:p w14:paraId="15750BF0" w14:textId="64BFC5CE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Мен бейнесін қалыптастыруды жалғастыру. Өзі туралы және өз жағдайы туралы түсінікті кеңейту.</w:t>
            </w:r>
          </w:p>
          <w:p w14:paraId="5BF5F571" w14:textId="494DF596" w:rsidR="00CC0DF7" w:rsidRDefault="00360386" w:rsidP="00CC0DF7">
            <w:pPr>
              <w:pStyle w:val="13213"/>
            </w:pPr>
            <w:r w:rsidRPr="00CC0DF7">
              <w:rPr>
                <w:lang w:val="kk"/>
              </w:rPr>
              <w:t xml:space="preserve">Ересек адамның көмегімен кішкентай элементтерді жабыстыру қабілетін қалыптастыруды жалғастыру. </w:t>
            </w:r>
          </w:p>
          <w:p w14:paraId="78AB9F19" w14:textId="4ED344EC" w:rsid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4657AAA3" w14:textId="5A340BB8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lastRenderedPageBreak/>
              <w:t>Олардың мүмкіндіктерін, қабілеттерін бағалау, басқа балалармен жалпы ұқсастықтарды табу және маңызды айырмашылықтарды түсіну. (Басқалармен танысу, сөйлеуді дамыту)</w:t>
            </w:r>
          </w:p>
        </w:tc>
        <w:tc>
          <w:tcPr>
            <w:tcW w:w="3402" w:type="dxa"/>
          </w:tcPr>
          <w:p w14:paraId="2C3A0EC0" w14:textId="61CD54C8" w:rsidR="00CC0DF7" w:rsidRPr="00360386" w:rsidRDefault="00360386" w:rsidP="00CC0DF7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lastRenderedPageBreak/>
              <w:t>"Мен не істей аламын" – өзара оқыту. Мен бейнесін қалыптастыруды жалғастыру. Өзі туралы және өз жағдайы туралы түсінікті кеңейту.</w:t>
            </w:r>
          </w:p>
          <w:p w14:paraId="4A54A5EE" w14:textId="1D3A602A" w:rsidR="00CC0DF7" w:rsidRPr="00360386" w:rsidRDefault="00360386" w:rsidP="00CC0DF7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t>Балаларға суреттерді қылқаламмен, қарындашпен бояуға үйретуді жалғастыру. Диалогтік сөйлеуді жетілдіру; әңгімелесуге қатысуға баулу.</w:t>
            </w:r>
          </w:p>
          <w:p w14:paraId="2C6E6E8F" w14:textId="64058E3C" w:rsidR="00CC0DF7" w:rsidRPr="00360386" w:rsidRDefault="00360386" w:rsidP="00CC0DF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сөйлеуді дамыту, сурет салу)</w:t>
            </w:r>
          </w:p>
        </w:tc>
        <w:tc>
          <w:tcPr>
            <w:tcW w:w="3260" w:type="dxa"/>
          </w:tcPr>
          <w:p w14:paraId="23942849" w14:textId="64526A71" w:rsidR="00CC0DF7" w:rsidRPr="00360386" w:rsidRDefault="00360386" w:rsidP="00CC0DF7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t>"Мен фотода қандай адаммын"  – бақылау ойыны.</w:t>
            </w:r>
          </w:p>
          <w:p w14:paraId="05DA452D" w14:textId="77777777" w:rsidR="00CC0DF7" w:rsidRPr="00360386" w:rsidRDefault="00360386" w:rsidP="00CC0DF7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219C7BDB" w14:textId="48CA53CE" w:rsidR="00CC0DF7" w:rsidRPr="00360386" w:rsidRDefault="00360386" w:rsidP="00CC0DF7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t>Мен бейнесін қалыптастыруды жалғастыру.</w:t>
            </w:r>
          </w:p>
          <w:p w14:paraId="41579347" w14:textId="77777777" w:rsidR="00CC0DF7" w:rsidRPr="00360386" w:rsidRDefault="00360386" w:rsidP="00CC0DF7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t>Мүсіндеу кезінде қауіпсіздік ережелерін сақтау.</w:t>
            </w:r>
          </w:p>
          <w:p w14:paraId="0B48565B" w14:textId="3F081A2F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Айтуға үйрету, монологиялық сөйлеуді дамыту. (Сөйлеуді дамыту, модельдеу, қоршаған ортамен танысу)</w:t>
            </w:r>
          </w:p>
        </w:tc>
        <w:tc>
          <w:tcPr>
            <w:tcW w:w="3260" w:type="dxa"/>
          </w:tcPr>
          <w:p w14:paraId="155BBEA3" w14:textId="7ED6CC01" w:rsidR="00CC0DF7" w:rsidRDefault="00360386" w:rsidP="00CC0DF7">
            <w:pPr>
              <w:pStyle w:val="13213"/>
            </w:pPr>
            <w:r>
              <w:rPr>
                <w:lang w:val="kk"/>
              </w:rPr>
              <w:t>"Мен басқалардың көзімен қандаймын?"- қиял калейдоскопы.</w:t>
            </w:r>
          </w:p>
          <w:p w14:paraId="712593B5" w14:textId="115D2C2A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Өзі туралы және өз жағдайы туралы түсінікті кеңейту.</w:t>
            </w:r>
          </w:p>
          <w:p w14:paraId="49A07EDD" w14:textId="3E740D04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Заттардың мөлшері әртүрлі болуы мүмкін екендігі туралы түсінік беру.</w:t>
            </w:r>
          </w:p>
          <w:p w14:paraId="1C9A97EB" w14:textId="6DB2EC3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Мен бейнесін қалыптастыруды жалғастыру. (Математика негіздері, қоршаған ортамен танысу)</w:t>
            </w:r>
          </w:p>
        </w:tc>
      </w:tr>
      <w:tr w:rsidR="003E2289" w14:paraId="687582C7" w14:textId="77777777" w:rsidTr="008261C8">
        <w:tc>
          <w:tcPr>
            <w:tcW w:w="2382" w:type="dxa"/>
          </w:tcPr>
          <w:p w14:paraId="55176F4B" w14:textId="134A33D8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Ұйымдастырылған іс-әрекет</w:t>
            </w:r>
          </w:p>
        </w:tc>
        <w:tc>
          <w:tcPr>
            <w:tcW w:w="3260" w:type="dxa"/>
          </w:tcPr>
          <w:p w14:paraId="7F157865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Дене шынықтыру</w:t>
            </w:r>
          </w:p>
          <w:p w14:paraId="75B8A6F6" w14:textId="77777777" w:rsidR="00CC0DF7" w:rsidRPr="00CC0DF7" w:rsidRDefault="00CC0DF7" w:rsidP="00CC0DF7">
            <w:pPr>
              <w:pStyle w:val="13213"/>
            </w:pPr>
          </w:p>
        </w:tc>
        <w:tc>
          <w:tcPr>
            <w:tcW w:w="3402" w:type="dxa"/>
          </w:tcPr>
          <w:p w14:paraId="47EA1757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 xml:space="preserve">Қазақ тілі </w:t>
            </w:r>
          </w:p>
          <w:p w14:paraId="7A8E34B3" w14:textId="77777777" w:rsidR="00CC0DF7" w:rsidRPr="00CC0DF7" w:rsidRDefault="00CC0DF7" w:rsidP="00CC0DF7">
            <w:pPr>
              <w:pStyle w:val="13213"/>
            </w:pPr>
          </w:p>
        </w:tc>
        <w:tc>
          <w:tcPr>
            <w:tcW w:w="3260" w:type="dxa"/>
          </w:tcPr>
          <w:p w14:paraId="3C88BDE6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Дене шынықтыру</w:t>
            </w:r>
          </w:p>
          <w:p w14:paraId="64E9F898" w14:textId="77777777" w:rsidR="00CC0DF7" w:rsidRPr="00CC0DF7" w:rsidRDefault="00CC0DF7" w:rsidP="00CC0DF7">
            <w:pPr>
              <w:pStyle w:val="13213"/>
            </w:pPr>
          </w:p>
        </w:tc>
        <w:tc>
          <w:tcPr>
            <w:tcW w:w="3260" w:type="dxa"/>
          </w:tcPr>
          <w:p w14:paraId="7EF2C977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Музыка</w:t>
            </w:r>
          </w:p>
          <w:p w14:paraId="4327C9CD" w14:textId="77777777" w:rsidR="00CC0DF7" w:rsidRPr="00CC0DF7" w:rsidRDefault="00CC0DF7" w:rsidP="00CC0DF7">
            <w:pPr>
              <w:pStyle w:val="13213"/>
            </w:pPr>
          </w:p>
        </w:tc>
      </w:tr>
      <w:tr w:rsidR="003E2289" w14:paraId="5D210968" w14:textId="77777777" w:rsidTr="008261C8">
        <w:tc>
          <w:tcPr>
            <w:tcW w:w="2382" w:type="dxa"/>
          </w:tcPr>
          <w:p w14:paraId="183114A6" w14:textId="20B39773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Серуенге дайындық</w:t>
            </w:r>
          </w:p>
        </w:tc>
        <w:tc>
          <w:tcPr>
            <w:tcW w:w="3260" w:type="dxa"/>
          </w:tcPr>
          <w:p w14:paraId="2DF1D8AE" w14:textId="1A5547C2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Киіну тәртібі, киімнің мақсаты туралы айту</w:t>
            </w:r>
          </w:p>
        </w:tc>
        <w:tc>
          <w:tcPr>
            <w:tcW w:w="3402" w:type="dxa"/>
          </w:tcPr>
          <w:p w14:paraId="321263C7" w14:textId="4BCFE636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"Құс" пен адамдардың киімдерін салыстыру</w:t>
            </w:r>
          </w:p>
        </w:tc>
        <w:tc>
          <w:tcPr>
            <w:tcW w:w="3260" w:type="dxa"/>
          </w:tcPr>
          <w:p w14:paraId="068A9799" w14:textId="462E7352" w:rsidR="00CC0DF7" w:rsidRPr="00CC0DF7" w:rsidRDefault="00360386" w:rsidP="00CC0DF7">
            <w:pPr>
              <w:pStyle w:val="13213"/>
            </w:pPr>
            <w:r>
              <w:rPr>
                <w:lang w:val="kk"/>
              </w:rPr>
              <w:t>"Қол, көз, құлақ, тіл не үшін қажет?" әңгімесі</w:t>
            </w:r>
          </w:p>
        </w:tc>
        <w:tc>
          <w:tcPr>
            <w:tcW w:w="3260" w:type="dxa"/>
          </w:tcPr>
          <w:p w14:paraId="0DE674F1" w14:textId="485DF02A" w:rsidR="00CC0DF7" w:rsidRPr="00CC0DF7" w:rsidRDefault="00360386" w:rsidP="00CC0DF7">
            <w:pPr>
              <w:pStyle w:val="13213"/>
            </w:pPr>
            <w:r>
              <w:rPr>
                <w:lang w:val="kk"/>
              </w:rPr>
              <w:t>"Неліктен анам берген барлық киімдерді кию керек?" әңгімесі</w:t>
            </w:r>
          </w:p>
        </w:tc>
      </w:tr>
      <w:tr w:rsidR="003E2289" w14:paraId="44DAE9D9" w14:textId="77777777" w:rsidTr="008261C8">
        <w:trPr>
          <w:trHeight w:val="2607"/>
        </w:trPr>
        <w:tc>
          <w:tcPr>
            <w:tcW w:w="2382" w:type="dxa"/>
          </w:tcPr>
          <w:p w14:paraId="67A49CA1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Серуен</w:t>
            </w:r>
          </w:p>
          <w:p w14:paraId="3119B3E4" w14:textId="77777777" w:rsidR="00CC0DF7" w:rsidRPr="00CC0DF7" w:rsidRDefault="00CC0DF7" w:rsidP="00CC0DF7">
            <w:pPr>
              <w:pStyle w:val="13213"/>
            </w:pPr>
          </w:p>
        </w:tc>
        <w:tc>
          <w:tcPr>
            <w:tcW w:w="3260" w:type="dxa"/>
          </w:tcPr>
          <w:p w14:paraId="4216FEC8" w14:textId="35005C9C" w:rsidR="00CC0DF7" w:rsidRPr="00360386" w:rsidRDefault="00360386" w:rsidP="00CC0DF7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t>Күздің басталуының тән белгілерін бақылау. Табиғи құбылыстарды (маусымдық) бақылау қабілетін үйрету.</w:t>
            </w:r>
          </w:p>
          <w:p w14:paraId="0739070A" w14:textId="26EEBF6C" w:rsidR="00CC0DF7" w:rsidRPr="00360386" w:rsidRDefault="00360386" w:rsidP="00CC0DF7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t>Көркем сөз (балаларды тыңдауға, мазмұнын түсінуге үйрету: "Күз келді, гүлдер қурады".</w:t>
            </w:r>
          </w:p>
          <w:p w14:paraId="31CFCFF1" w14:textId="2DBF40E4" w:rsidR="00CC0DF7" w:rsidRPr="00360386" w:rsidRDefault="00360386" w:rsidP="00CC0DF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ойындар: "Пойыз", "Тегіс жолда": шағын топпен шеңберде өз орнын табуға үйрету.</w:t>
            </w:r>
          </w:p>
          <w:p w14:paraId="0C692B11" w14:textId="4F429393" w:rsidR="00CC0DF7" w:rsidRPr="00360386" w:rsidRDefault="00360386" w:rsidP="00CC0DF7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t>Жеке жұмыс. Кеңістіктегі бағдарлану жаттығулары.</w:t>
            </w:r>
          </w:p>
          <w:p w14:paraId="39A5EED6" w14:textId="330B4329" w:rsidR="00CC0DF7" w:rsidRPr="00360386" w:rsidRDefault="00360386" w:rsidP="00CC0DF7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t>Еңбек. Жолдарды сыпыру.</w:t>
            </w:r>
          </w:p>
          <w:p w14:paraId="2DC86268" w14:textId="4DAC435D" w:rsidR="00CC0DF7" w:rsidRPr="00360386" w:rsidRDefault="00360386" w:rsidP="00CC0DF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"Шеңбер құр! Шеңбер кеңірек!" жалпы ойыны. (Қоршаған ортамен танысу, дене шынықтыру)</w:t>
            </w:r>
          </w:p>
        </w:tc>
        <w:tc>
          <w:tcPr>
            <w:tcW w:w="3402" w:type="dxa"/>
          </w:tcPr>
          <w:p w14:paraId="7B740160" w14:textId="1981562D" w:rsidR="00CC0DF7" w:rsidRPr="00360386" w:rsidRDefault="00360386" w:rsidP="00CC0DF7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t>Ағаштарды, көгалдарды, шөптерді бақылау (суық ауа райының басталуымен көшеде болғандай).</w:t>
            </w:r>
          </w:p>
          <w:p w14:paraId="2C65B8A9" w14:textId="11D3B214" w:rsidR="00CC0DF7" w:rsidRPr="00360386" w:rsidRDefault="00360386" w:rsidP="00CC0DF7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t>Табиғи құбылыстарды (маусымдық) бақылау қабілетін үйрету.</w:t>
            </w:r>
          </w:p>
          <w:p w14:paraId="5569FDBD" w14:textId="64A11A07" w:rsidR="00CC0DF7" w:rsidRPr="00360386" w:rsidRDefault="00360386" w:rsidP="00CC0DF7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t>Көркем сөз (балаларды тыңдауға, мазмұнды түсінуге үйрету: А. Құнанбаев "Қоңыр күз".</w:t>
            </w:r>
          </w:p>
          <w:p w14:paraId="5E382D66" w14:textId="58749908" w:rsidR="00CC0DF7" w:rsidRPr="00360386" w:rsidRDefault="00360386" w:rsidP="00CC0DF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ойындар: "Жапырақты ұста", "Допты қуып жет": балаларға қарапайым ережелерді сақтауға, қимылдарды үйлестіруге үйрету.</w:t>
            </w:r>
          </w:p>
          <w:p w14:paraId="2C3297EB" w14:textId="66DFD02B" w:rsidR="00CC0DF7" w:rsidRPr="00360386" w:rsidRDefault="00360386" w:rsidP="00CC0DF7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t>Жеке жұмыс. Орындықтан екі аяқпен секіру мүмкіндігі.</w:t>
            </w:r>
          </w:p>
          <w:p w14:paraId="2BFAE17F" w14:textId="3341F4F0" w:rsidR="00CC0DF7" w:rsidRPr="00360386" w:rsidRDefault="00360386" w:rsidP="00CC0DF7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lastRenderedPageBreak/>
              <w:t>Еңбек. Ауызүйдің артындағы соңғы түскен жапырақтарды жинау.</w:t>
            </w:r>
          </w:p>
          <w:p w14:paraId="52A997C8" w14:textId="57E740A8" w:rsidR="00CC0DF7" w:rsidRPr="00CC0DF7" w:rsidRDefault="00360386" w:rsidP="00CC0DF7">
            <w:pPr>
              <w:pStyle w:val="13213"/>
            </w:pPr>
            <w:r>
              <w:rPr>
                <w:lang w:val="kk"/>
              </w:rPr>
              <w:t>"Аяғымызды тапырлатамыз, қолымызды шапалақтаймыз" жалпы ойыны. (Қоршаған ортамен танысу, дене шынықтыру)</w:t>
            </w:r>
          </w:p>
        </w:tc>
        <w:tc>
          <w:tcPr>
            <w:tcW w:w="3260" w:type="dxa"/>
          </w:tcPr>
          <w:p w14:paraId="4F30BAE8" w14:textId="07C51390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lastRenderedPageBreak/>
              <w:t>Сарғайған шөпті бақылау. Туған жердің кейбір өсімдіктері туралы қарапайым түсініктерді қалыптастыру.</w:t>
            </w:r>
          </w:p>
          <w:p w14:paraId="1B7F3BA9" w14:textId="4415A970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Көркем сөз (балаларды тыңдауға, мазмұнды түсінуге үйрету: А. Баранов "Күз келді".</w:t>
            </w:r>
          </w:p>
          <w:p w14:paraId="7B209304" w14:textId="651C3330" w:rsidR="00CC0DF7" w:rsidRPr="00CC0DF7" w:rsidRDefault="00360386" w:rsidP="00CC0DF7">
            <w:pPr>
              <w:pStyle w:val="13213"/>
            </w:pPr>
            <w:r>
              <w:rPr>
                <w:lang w:val="kk"/>
              </w:rPr>
              <w:t>Қимылды ойындар: "Апанда аю бар", "Қаздар-аққулар": шағын топпен шеңберде өз орнын табуға үйрету.</w:t>
            </w:r>
          </w:p>
          <w:p w14:paraId="2BB4EB61" w14:textId="4711BEEA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Жеке жұмыс. Ойын математикалық тапсырмалары.</w:t>
            </w:r>
          </w:p>
          <w:p w14:paraId="56B6A381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Еңбек. Бұтақтарды жинау.</w:t>
            </w:r>
          </w:p>
          <w:p w14:paraId="37AB7FB4" w14:textId="05E49B0C" w:rsidR="00CC0DF7" w:rsidRPr="00CC0DF7" w:rsidRDefault="00360386" w:rsidP="00CC0DF7">
            <w:pPr>
              <w:pStyle w:val="13213"/>
            </w:pPr>
            <w:r>
              <w:rPr>
                <w:lang w:val="kk"/>
              </w:rPr>
              <w:t>"Көпіршік" жалпы ойыны.</w:t>
            </w:r>
          </w:p>
          <w:p w14:paraId="494EEF30" w14:textId="376218CA" w:rsidR="00CC0DF7" w:rsidRPr="00CC0DF7" w:rsidRDefault="00360386" w:rsidP="00CC0DF7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3260" w:type="dxa"/>
          </w:tcPr>
          <w:p w14:paraId="743AD342" w14:textId="5C2AB7F2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Аспанды бақылау. Табиғи құбылыстарды (маусымдық) бақылау қабілетін үйрету.</w:t>
            </w:r>
          </w:p>
          <w:p w14:paraId="0FC78E7B" w14:textId="495DD341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Көркем сөз (балаларды тыңдауға, мазмұнды түсінуге үйрету: В. Берестов "Күн бұлттың артында".</w:t>
            </w:r>
          </w:p>
          <w:p w14:paraId="75B1AFC4" w14:textId="17CD29B9" w:rsidR="00CC0DF7" w:rsidRPr="00CC0DF7" w:rsidRDefault="00360386" w:rsidP="00CC0DF7">
            <w:pPr>
              <w:pStyle w:val="13213"/>
            </w:pPr>
            <w:r>
              <w:rPr>
                <w:lang w:val="kk"/>
              </w:rPr>
              <w:t>Қимылды ойындар: "Допты ұста", "Шеңберден шеңберге": балаларды қарапайым ережелерді сақтауға, қимылдарды үйлестіруге үйрету.</w:t>
            </w:r>
          </w:p>
          <w:p w14:paraId="3CB0DD0D" w14:textId="34C6596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Жеке жұмыс. Құстардың қоректендіргіштегі мінез-құлқы.</w:t>
            </w:r>
          </w:p>
          <w:p w14:paraId="681D1675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Еңбек. Құстарды тамақтандыру.</w:t>
            </w:r>
          </w:p>
          <w:p w14:paraId="3EF3856F" w14:textId="38608AED" w:rsidR="00CC0DF7" w:rsidRPr="00CC0DF7" w:rsidRDefault="00360386" w:rsidP="00CC0DF7">
            <w:pPr>
              <w:pStyle w:val="13213"/>
            </w:pPr>
            <w:r>
              <w:rPr>
                <w:lang w:val="kk"/>
              </w:rPr>
              <w:lastRenderedPageBreak/>
              <w:t>"Балалар бір, екі, үш қадам жасайды...» жалпы ойыны.</w:t>
            </w:r>
          </w:p>
          <w:p w14:paraId="1F52C1A0" w14:textId="5ED3823E" w:rsidR="00CC0DF7" w:rsidRPr="00CC0DF7" w:rsidRDefault="00360386" w:rsidP="00CC0DF7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</w:tr>
      <w:tr w:rsidR="003E2289" w14:paraId="3FF0FEF9" w14:textId="77777777" w:rsidTr="008261C8">
        <w:trPr>
          <w:trHeight w:val="893"/>
        </w:trPr>
        <w:tc>
          <w:tcPr>
            <w:tcW w:w="2382" w:type="dxa"/>
          </w:tcPr>
          <w:p w14:paraId="38C9CE32" w14:textId="7AA123AE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Серуеннен оралу</w:t>
            </w:r>
          </w:p>
        </w:tc>
        <w:tc>
          <w:tcPr>
            <w:tcW w:w="3260" w:type="dxa"/>
          </w:tcPr>
          <w:p w14:paraId="30F8252A" w14:textId="201A77FD" w:rsidR="00CC0DF7" w:rsidRPr="00CC0DF7" w:rsidRDefault="00360386" w:rsidP="00CC0DF7">
            <w:pPr>
              <w:pStyle w:val="13213"/>
            </w:pPr>
            <w:r>
              <w:rPr>
                <w:lang w:val="kk"/>
              </w:rPr>
              <w:t>Шкафта тәртіпті сақтау қабілетін ынталандыру</w:t>
            </w:r>
          </w:p>
        </w:tc>
        <w:tc>
          <w:tcPr>
            <w:tcW w:w="3402" w:type="dxa"/>
          </w:tcPr>
          <w:p w14:paraId="3AB67D4C" w14:textId="17F0971A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Киімді сөрелерге дұрыс қою қабілетін қалыптастыру</w:t>
            </w:r>
          </w:p>
        </w:tc>
        <w:tc>
          <w:tcPr>
            <w:tcW w:w="3260" w:type="dxa"/>
          </w:tcPr>
          <w:p w14:paraId="05F19991" w14:textId="03E17D4B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Түймелерді дұрыс салу және бекіту қабілетін қалыптастыру</w:t>
            </w:r>
          </w:p>
        </w:tc>
        <w:tc>
          <w:tcPr>
            <w:tcW w:w="3260" w:type="dxa"/>
          </w:tcPr>
          <w:p w14:paraId="209CF1B2" w14:textId="7C905D3D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Түймелерді дұрыс салу және бекіту қабілетін қалыптастыру</w:t>
            </w:r>
          </w:p>
        </w:tc>
      </w:tr>
      <w:tr w:rsidR="003E2289" w14:paraId="27B23F79" w14:textId="77777777" w:rsidTr="008261C8">
        <w:tc>
          <w:tcPr>
            <w:tcW w:w="2382" w:type="dxa"/>
          </w:tcPr>
          <w:p w14:paraId="1064C41F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Түскі ас</w:t>
            </w:r>
          </w:p>
        </w:tc>
        <w:tc>
          <w:tcPr>
            <w:tcW w:w="3260" w:type="dxa"/>
          </w:tcPr>
          <w:p w14:paraId="04C48D91" w14:textId="45981D9D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Дастархан басында мәдени мінез-құлық дағдыларын қалыптастыру: майлықты дұрыс пайдалану. дене шынықтыру).</w:t>
            </w:r>
          </w:p>
          <w:p w14:paraId="03779EEA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Рақмет!</w:t>
            </w:r>
          </w:p>
        </w:tc>
        <w:tc>
          <w:tcPr>
            <w:tcW w:w="3402" w:type="dxa"/>
          </w:tcPr>
          <w:p w14:paraId="1F182311" w14:textId="73B39114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Алғыс айту қабілетін тәрбиелеу (дене шынықтыру).</w:t>
            </w:r>
          </w:p>
          <w:p w14:paraId="7C061585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Рақмет!</w:t>
            </w:r>
          </w:p>
        </w:tc>
        <w:tc>
          <w:tcPr>
            <w:tcW w:w="3260" w:type="dxa"/>
          </w:tcPr>
          <w:p w14:paraId="10748110" w14:textId="25BA15F3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Баланы өзіне-өзі қызмет етуге ұмтылуға қолдау көрсету.</w:t>
            </w:r>
          </w:p>
          <w:p w14:paraId="6087EC19" w14:textId="0C7CA572" w:rsidR="00CC0DF7" w:rsidRPr="00CC0DF7" w:rsidRDefault="00360386" w:rsidP="00CC0DF7">
            <w:pPr>
              <w:pStyle w:val="13213"/>
            </w:pPr>
            <w:r>
              <w:rPr>
                <w:lang w:val="kk"/>
              </w:rPr>
              <w:t>Ас болсын! Рақмет!</w:t>
            </w:r>
          </w:p>
        </w:tc>
        <w:tc>
          <w:tcPr>
            <w:tcW w:w="3260" w:type="dxa"/>
          </w:tcPr>
          <w:p w14:paraId="59795824" w14:textId="637CDA0A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Дастархан басында мәдени мінез-құлық дағдыларын қалыптастыру: тамақ жеп отырған кезде сөйлемеу.</w:t>
            </w:r>
          </w:p>
          <w:p w14:paraId="1F374DD9" w14:textId="47C598CF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Ас болсын! Рақмет!</w:t>
            </w:r>
          </w:p>
        </w:tc>
      </w:tr>
      <w:tr w:rsidR="003E2289" w:rsidRPr="00DA76CF" w14:paraId="5F19F317" w14:textId="77777777" w:rsidTr="008261C8">
        <w:tc>
          <w:tcPr>
            <w:tcW w:w="2382" w:type="dxa"/>
          </w:tcPr>
          <w:p w14:paraId="4E11C43C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Түскі ұйқы</w:t>
            </w:r>
          </w:p>
        </w:tc>
        <w:tc>
          <w:tcPr>
            <w:tcW w:w="3260" w:type="dxa"/>
          </w:tcPr>
          <w:p w14:paraId="1AA2209E" w14:textId="652B9CEE" w:rsidR="00CC0DF7" w:rsidRPr="00CC0DF7" w:rsidRDefault="00360386" w:rsidP="00CC0DF7">
            <w:pPr>
              <w:pStyle w:val="13213"/>
            </w:pPr>
            <w:r>
              <w:rPr>
                <w:lang w:val="kk"/>
              </w:rPr>
              <w:t>"Күй" - қазақ бесік жырын тыңдау</w:t>
            </w:r>
          </w:p>
        </w:tc>
        <w:tc>
          <w:tcPr>
            <w:tcW w:w="3402" w:type="dxa"/>
          </w:tcPr>
          <w:p w14:paraId="58CA19AD" w14:textId="72C3603E" w:rsidR="00CC0DF7" w:rsidRPr="00360386" w:rsidRDefault="00360386" w:rsidP="00CC0DF7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t>"Айлы түн" қуыршаққа арналған бесік жырын тыңдау. (Музыка: әр түрлі сипаттағы әндердің мазмұны мен көңіл күйін қабылдау қабілетін қалыптастыру)</w:t>
            </w:r>
          </w:p>
        </w:tc>
        <w:tc>
          <w:tcPr>
            <w:tcW w:w="3260" w:type="dxa"/>
          </w:tcPr>
          <w:p w14:paraId="5C47D83D" w14:textId="05F653B6" w:rsidR="00CC0DF7" w:rsidRPr="00360386" w:rsidRDefault="00360386" w:rsidP="00CC0DF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"Күй" - қазақ бесік жырын тыңдау</w:t>
            </w:r>
          </w:p>
        </w:tc>
        <w:tc>
          <w:tcPr>
            <w:tcW w:w="3260" w:type="dxa"/>
          </w:tcPr>
          <w:p w14:paraId="4B3F868F" w14:textId="0D1D988F" w:rsidR="00CC0DF7" w:rsidRPr="00360386" w:rsidRDefault="00360386" w:rsidP="00CC0DF7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t>"Айлы түн" қуыршаққа арналған бесік жырын тыңдау. (Музыка: әр түрлі сипаттағы әндердің мазмұны мен көңіл күйін қабылдау қабілетін қалыптастыру)</w:t>
            </w:r>
          </w:p>
        </w:tc>
      </w:tr>
      <w:tr w:rsidR="003E2289" w14:paraId="569E9AF8" w14:textId="77777777" w:rsidTr="008261C8">
        <w:tc>
          <w:tcPr>
            <w:tcW w:w="2382" w:type="dxa"/>
          </w:tcPr>
          <w:p w14:paraId="7D7BC668" w14:textId="776584AC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Біртіндеп ұйқыдан ояту</w:t>
            </w:r>
          </w:p>
        </w:tc>
        <w:tc>
          <w:tcPr>
            <w:tcW w:w="3260" w:type="dxa"/>
          </w:tcPr>
          <w:p w14:paraId="10779140" w14:textId="4C892F5F" w:rsidR="00CC0DF7" w:rsidRPr="00CC0DF7" w:rsidRDefault="00360386" w:rsidP="00CC0DF7">
            <w:pPr>
              <w:pStyle w:val="13213"/>
            </w:pPr>
            <w:r>
              <w:rPr>
                <w:lang w:val="kk"/>
              </w:rPr>
              <w:t>Түзету гимнастикасы (Дене шынықтыру)</w:t>
            </w:r>
          </w:p>
        </w:tc>
        <w:tc>
          <w:tcPr>
            <w:tcW w:w="3402" w:type="dxa"/>
          </w:tcPr>
          <w:p w14:paraId="560C00DE" w14:textId="63AA1AA4" w:rsidR="00CC0DF7" w:rsidRPr="00CC0DF7" w:rsidRDefault="00360386" w:rsidP="00CC0DF7">
            <w:pPr>
              <w:pStyle w:val="13213"/>
            </w:pPr>
            <w:r>
              <w:rPr>
                <w:lang w:val="kk"/>
              </w:rPr>
              <w:t>Түзету гимнастикасы (Дене шынықтыру)</w:t>
            </w:r>
          </w:p>
        </w:tc>
        <w:tc>
          <w:tcPr>
            <w:tcW w:w="3260" w:type="dxa"/>
          </w:tcPr>
          <w:p w14:paraId="258A1C77" w14:textId="44139E65" w:rsidR="00CC0DF7" w:rsidRPr="00CC0DF7" w:rsidRDefault="00360386" w:rsidP="00CC0DF7">
            <w:pPr>
              <w:pStyle w:val="13213"/>
            </w:pPr>
            <w:r>
              <w:rPr>
                <w:lang w:val="kk"/>
              </w:rPr>
              <w:t>Түзету гимнастикасы (Дене шынықтыру)</w:t>
            </w:r>
          </w:p>
        </w:tc>
        <w:tc>
          <w:tcPr>
            <w:tcW w:w="3260" w:type="dxa"/>
          </w:tcPr>
          <w:p w14:paraId="3E72D693" w14:textId="514DEA1B" w:rsidR="00CC0DF7" w:rsidRPr="00CC0DF7" w:rsidRDefault="00360386" w:rsidP="00CC0DF7">
            <w:pPr>
              <w:pStyle w:val="13213"/>
            </w:pPr>
            <w:r>
              <w:rPr>
                <w:lang w:val="kk"/>
              </w:rPr>
              <w:t>Түзету гимнастикасы (Дене шынықтыру)</w:t>
            </w:r>
          </w:p>
        </w:tc>
      </w:tr>
      <w:tr w:rsidR="003E2289" w:rsidRPr="00DA76CF" w14:paraId="18A1D0EE" w14:textId="77777777" w:rsidTr="008261C8">
        <w:trPr>
          <w:trHeight w:val="274"/>
        </w:trPr>
        <w:tc>
          <w:tcPr>
            <w:tcW w:w="2382" w:type="dxa"/>
          </w:tcPr>
          <w:p w14:paraId="6B84C6C9" w14:textId="2C5F3E2B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Балалардың өзіндік іс-әрекеті</w:t>
            </w:r>
          </w:p>
        </w:tc>
        <w:tc>
          <w:tcPr>
            <w:tcW w:w="3260" w:type="dxa"/>
          </w:tcPr>
          <w:p w14:paraId="5FCAEC40" w14:textId="2C7ABA0E" w:rsidR="00CC0DF7" w:rsidRPr="00CC0DF7" w:rsidRDefault="00360386" w:rsidP="00CC0DF7">
            <w:pPr>
              <w:pStyle w:val="13213"/>
            </w:pPr>
            <w:r>
              <w:rPr>
                <w:lang w:val="kk"/>
              </w:rPr>
              <w:t>"Кір жуу" сюжеттік-рөлдік ойыны – кір жуатын бөлменің жұмысы туралы түсінік беру.</w:t>
            </w:r>
          </w:p>
          <w:p w14:paraId="7FC7E438" w14:textId="77777777" w:rsidR="00EB3A27" w:rsidRDefault="00360386" w:rsidP="00CC0DF7">
            <w:pPr>
              <w:pStyle w:val="13213"/>
            </w:pPr>
            <w:r w:rsidRPr="00CC0DF7">
              <w:rPr>
                <w:lang w:val="kk"/>
              </w:rPr>
              <w:t>Ертегілер туралы айту. "Алма" ертегісін оқу (1 сағат).</w:t>
            </w:r>
          </w:p>
          <w:p w14:paraId="71FD88BB" w14:textId="77777777" w:rsidR="00EB3A27" w:rsidRDefault="00360386" w:rsidP="00CC0DF7">
            <w:pPr>
              <w:pStyle w:val="13213"/>
            </w:pPr>
            <w:r>
              <w:rPr>
                <w:lang w:val="kk"/>
              </w:rPr>
              <w:lastRenderedPageBreak/>
              <w:t xml:space="preserve">(Көркем әдебиет: жаңа ертегілерді, әңгімелерді, өлеңдерді тыңдай білуге тәрбиелеу, олардың мазмұнындағы іс-әрекеттің дамуын бақылау. </w:t>
            </w:r>
          </w:p>
          <w:p w14:paraId="06D64E5C" w14:textId="26735962" w:rsidR="00CC0DF7" w:rsidRPr="00CC0DF7" w:rsidRDefault="00360386" w:rsidP="00CC0DF7">
            <w:pPr>
              <w:pStyle w:val="13213"/>
            </w:pPr>
            <w:r>
              <w:rPr>
                <w:lang w:val="kk"/>
              </w:rPr>
              <w:t>(Мүсіндеу: жырту, бұрау, тарту, домалату әдістерін қолдана отырып, көкөністер мен жемістерді мүсіндеуге үйретуді жалғастыру).</w:t>
            </w:r>
          </w:p>
          <w:p w14:paraId="6688E39B" w14:textId="5E11F554" w:rsidR="00CC0DF7" w:rsidRPr="00CC0DF7" w:rsidRDefault="00360386" w:rsidP="00CC0DF7">
            <w:pPr>
              <w:pStyle w:val="13213"/>
            </w:pPr>
            <w:r>
              <w:rPr>
                <w:lang w:val="kk"/>
              </w:rPr>
              <w:t>(Сурет салу: дөңгелек нысандарды бейнелеу қабілетін қалыптастыру).</w:t>
            </w:r>
          </w:p>
          <w:p w14:paraId="2C909663" w14:textId="252656FA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Моторлы ойыншықтармен ойындар</w:t>
            </w:r>
          </w:p>
        </w:tc>
        <w:tc>
          <w:tcPr>
            <w:tcW w:w="3402" w:type="dxa"/>
          </w:tcPr>
          <w:p w14:paraId="41E62F14" w14:textId="306D3E82" w:rsidR="00CC0DF7" w:rsidRPr="00360386" w:rsidRDefault="00360386" w:rsidP="00CC0DF7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lastRenderedPageBreak/>
              <w:t xml:space="preserve">"Алақан-алақан. Әжем бізге тәтті пісірді" аз қимылды ойыны. Көркем әдебиет: өлеңдер мен тақпақтарды </w:t>
            </w:r>
            <w:r w:rsidRPr="00CC0DF7">
              <w:rPr>
                <w:lang w:val="kk"/>
              </w:rPr>
              <w:lastRenderedPageBreak/>
              <w:t>жаттай білуге үйретуді жалғастыру).</w:t>
            </w:r>
          </w:p>
          <w:p w14:paraId="6A03CC87" w14:textId="77777777" w:rsidR="00EB3A27" w:rsidRPr="00360386" w:rsidRDefault="00360386" w:rsidP="00CC0DF7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t xml:space="preserve">Зергерлік бұйымдарды мүсіндеуде жаттығу. (мүсіндеу: қазақ халқының әшекейлерімен таныстыру (білезіктер, сақиналар, балдақтар, сырғалар, тұмарлар және т.б.), (сурет салу: көлденең және тік сызықтар салу, олардың қиылысуын жүргізу қабілетін қалыптастыру). </w:t>
            </w:r>
          </w:p>
          <w:p w14:paraId="36A8E74F" w14:textId="30DD8BE5" w:rsidR="00CC0DF7" w:rsidRPr="00CC0DF7" w:rsidRDefault="00360386" w:rsidP="00CC0DF7">
            <w:pPr>
              <w:pStyle w:val="13213"/>
              <w:rPr>
                <w:highlight w:val="yellow"/>
              </w:rPr>
            </w:pPr>
            <w:r w:rsidRPr="00CC0DF7">
              <w:rPr>
                <w:lang w:val="kk"/>
              </w:rPr>
              <w:t>Оригами театры: "Қайық". Құрылыс дағдыларын дамыту. (Құрастыру)</w:t>
            </w:r>
          </w:p>
        </w:tc>
        <w:tc>
          <w:tcPr>
            <w:tcW w:w="3260" w:type="dxa"/>
          </w:tcPr>
          <w:p w14:paraId="08BEA1C3" w14:textId="723C038A" w:rsidR="00CC0DF7" w:rsidRPr="00360386" w:rsidRDefault="00360386" w:rsidP="00CC0DF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 xml:space="preserve">"Ою құра" дидактикалық ойыны (Никитин текшелері). (Математика негіздері: дененің бөліктерінде шарлау және кеңістіктік бағыттарды </w:t>
            </w:r>
            <w:r>
              <w:rPr>
                <w:lang w:val="kk"/>
              </w:rPr>
              <w:lastRenderedPageBreak/>
              <w:t>анықтау:жоғарыдан төменге, алдыңғы жағынан артқа).</w:t>
            </w:r>
          </w:p>
          <w:p w14:paraId="27E61620" w14:textId="468ED6B1" w:rsidR="00CC0DF7" w:rsidRPr="00360386" w:rsidRDefault="00360386" w:rsidP="00C551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Музыкалық алаң. (Музыка: балаларды кейбір балалар музыкалық аспаптарымен таныстыруды жалғастыру: құбыр, металлофон, қоңырау)</w:t>
            </w:r>
          </w:p>
        </w:tc>
        <w:tc>
          <w:tcPr>
            <w:tcW w:w="3260" w:type="dxa"/>
          </w:tcPr>
          <w:p w14:paraId="2B01DCDF" w14:textId="6D937ED1" w:rsidR="00CC0DF7" w:rsidRPr="00360386" w:rsidRDefault="00360386" w:rsidP="00CC0DF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 xml:space="preserve">"Отбасы" сюжеттік-рөлдік ойыны - отбасылық түскі асты ұйымдастыру. Өлеңдерге, ертегілерге иллюстрацияларды қарау. </w:t>
            </w:r>
            <w:r>
              <w:rPr>
                <w:lang w:val="kk"/>
              </w:rPr>
              <w:lastRenderedPageBreak/>
              <w:t>(Көркем әдебиет: балалармен кейіпкерлердің әрекеттерін және олардың әрекеттерінің салдарын талқылау.</w:t>
            </w:r>
          </w:p>
          <w:p w14:paraId="01830F70" w14:textId="77777777" w:rsidR="00CC0DF7" w:rsidRPr="00360386" w:rsidRDefault="00360386" w:rsidP="00CC0DF7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t>"Құстарға сурет салу"</w:t>
            </w:r>
          </w:p>
          <w:p w14:paraId="76E05ECD" w14:textId="7BC70BC5" w:rsidR="00CC0DF7" w:rsidRPr="00360386" w:rsidRDefault="00360386" w:rsidP="00C55139">
            <w:pPr>
              <w:pStyle w:val="13213"/>
              <w:rPr>
                <w:lang w:val="kk"/>
              </w:rPr>
            </w:pPr>
            <w:r w:rsidRPr="00CC0DF7">
              <w:rPr>
                <w:lang w:val="kk"/>
              </w:rPr>
              <w:t>Қылқаламға бояуды қалай жағу керектігін үйрету: оны барлық қылшықпен бояу құмырасына ақырын батырыңыз, артық бояуды құмыраның шетінен қаданың жеңіл жанасуымен алыңыз, щетканы жақсылап шайыңыз, жуылған щетканы жұмсақ шүберекпен немесе қағаз майлықпен сүрту</w:t>
            </w:r>
          </w:p>
        </w:tc>
      </w:tr>
      <w:tr w:rsidR="003E2289" w14:paraId="798E0C23" w14:textId="77777777" w:rsidTr="008261C8">
        <w:trPr>
          <w:trHeight w:val="1159"/>
        </w:trPr>
        <w:tc>
          <w:tcPr>
            <w:tcW w:w="2382" w:type="dxa"/>
          </w:tcPr>
          <w:p w14:paraId="26EDA4B5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lastRenderedPageBreak/>
              <w:t>Бесін ас</w:t>
            </w:r>
          </w:p>
        </w:tc>
        <w:tc>
          <w:tcPr>
            <w:tcW w:w="3260" w:type="dxa"/>
          </w:tcPr>
          <w:p w14:paraId="428E7CD4" w14:textId="16E6DE53" w:rsidR="00CC0DF7" w:rsidRPr="00CC0DF7" w:rsidRDefault="00360386" w:rsidP="00C55139">
            <w:pPr>
              <w:pStyle w:val="13213"/>
            </w:pPr>
            <w:r w:rsidRPr="00CC0DF7">
              <w:rPr>
                <w:lang w:val="kk"/>
              </w:rPr>
              <w:t>Қолды дұрыс жууға ынталандыру, қолды дұрыс сүрте білу. Рақмет!</w:t>
            </w:r>
          </w:p>
        </w:tc>
        <w:tc>
          <w:tcPr>
            <w:tcW w:w="3402" w:type="dxa"/>
          </w:tcPr>
          <w:p w14:paraId="6F579D84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Тамақтану кезінде мінез-құлық мәдениетін қалыптастыру: аузы толы кезде сөйлемеу.</w:t>
            </w:r>
          </w:p>
          <w:p w14:paraId="0F42BC41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Рақмет!</w:t>
            </w:r>
          </w:p>
        </w:tc>
        <w:tc>
          <w:tcPr>
            <w:tcW w:w="3260" w:type="dxa"/>
          </w:tcPr>
          <w:p w14:paraId="0E3CC14A" w14:textId="006B40CD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Мәдени-гигиеналық дағдыларды қалыптастыру.</w:t>
            </w:r>
          </w:p>
          <w:p w14:paraId="4BCFE5C9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Рақмет!</w:t>
            </w:r>
          </w:p>
        </w:tc>
        <w:tc>
          <w:tcPr>
            <w:tcW w:w="3260" w:type="dxa"/>
          </w:tcPr>
          <w:p w14:paraId="01AF28D0" w14:textId="2F8D6C99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 xml:space="preserve">Гигиеналық процедураларды жетілдіру. </w:t>
            </w:r>
          </w:p>
          <w:p w14:paraId="37BD7068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Рақмет!</w:t>
            </w:r>
          </w:p>
        </w:tc>
      </w:tr>
      <w:tr w:rsidR="003E2289" w14:paraId="38F980FB" w14:textId="77777777" w:rsidTr="008261C8">
        <w:trPr>
          <w:trHeight w:val="562"/>
        </w:trPr>
        <w:tc>
          <w:tcPr>
            <w:tcW w:w="2382" w:type="dxa"/>
          </w:tcPr>
          <w:p w14:paraId="6A53B083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softHyphen/>
              <w:t>Балалармен жеке жұмыс.</w:t>
            </w:r>
          </w:p>
        </w:tc>
        <w:tc>
          <w:tcPr>
            <w:tcW w:w="3260" w:type="dxa"/>
          </w:tcPr>
          <w:p w14:paraId="27A7794B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Физикалық дағдылар</w:t>
            </w:r>
          </w:p>
          <w:p w14:paraId="5EE4F4B5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Мәдени-гигиеналық дағдыларды қалыптастыру.</w:t>
            </w:r>
          </w:p>
          <w:p w14:paraId="108CA204" w14:textId="7EC27843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Ептілікті дамыту үшін ашық ойындарға белсенді қатысуды ынталандыру: "Таяқтан аттап өт", "Өз түсіңді тап"</w:t>
            </w:r>
          </w:p>
          <w:p w14:paraId="7E303A42" w14:textId="77777777" w:rsidR="00CC0DF7" w:rsidRPr="00CC0DF7" w:rsidRDefault="00CC0DF7" w:rsidP="00CC0DF7">
            <w:pPr>
              <w:pStyle w:val="13213"/>
            </w:pPr>
          </w:p>
        </w:tc>
        <w:tc>
          <w:tcPr>
            <w:tcW w:w="3402" w:type="dxa"/>
          </w:tcPr>
          <w:p w14:paraId="1B37E8C5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Қарым-қатынас дағдылары</w:t>
            </w:r>
          </w:p>
          <w:p w14:paraId="4AE98B88" w14:textId="2E9BDBB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Заттарды немесе суреттерді қарастырған кезде көп мағыналы сөздермен таныстыру: орындықтың аяғы - үстелдің аяғы – саңырауқұлақтың аяғы; сөмкенің тұтқасы – қолшатырдың тұтқасы – шыныаяқтың тұтқасы және т. б.</w:t>
            </w:r>
          </w:p>
          <w:p w14:paraId="7C9AC28F" w14:textId="77777777" w:rsidR="00CC0DF7" w:rsidRPr="00CC0DF7" w:rsidRDefault="00CC0DF7" w:rsidP="00CC0DF7">
            <w:pPr>
              <w:pStyle w:val="13213"/>
              <w:rPr>
                <w:highlight w:val="yellow"/>
              </w:rPr>
            </w:pPr>
          </w:p>
        </w:tc>
        <w:tc>
          <w:tcPr>
            <w:tcW w:w="3260" w:type="dxa"/>
          </w:tcPr>
          <w:p w14:paraId="5826E634" w14:textId="0117D1D1" w:rsidR="00CC0DF7" w:rsidRPr="00CC0DF7" w:rsidRDefault="00360386" w:rsidP="00CC0DF7">
            <w:pPr>
              <w:pStyle w:val="13213"/>
              <w:rPr>
                <w:highlight w:val="yellow"/>
              </w:rPr>
            </w:pPr>
            <w:r w:rsidRPr="00CC0DF7">
              <w:rPr>
                <w:lang w:val="kk"/>
              </w:rPr>
              <w:lastRenderedPageBreak/>
              <w:t>Танымдық және интеллектуалды дағдылар LEGO-дан құрастыру: "Логикалық тізбектер", "Не артық?». "Теңіз түбіне саяхат" эксперименттік ойындарына қатысуға шақыру</w:t>
            </w:r>
          </w:p>
        </w:tc>
        <w:tc>
          <w:tcPr>
            <w:tcW w:w="3260" w:type="dxa"/>
          </w:tcPr>
          <w:p w14:paraId="675A3546" w14:textId="5A0F376D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Шығармашылық дағдылар, зерттеу іс-әрекеті</w:t>
            </w:r>
          </w:p>
          <w:p w14:paraId="0ABABD36" w14:textId="361CD4C5" w:rsidR="00CC0DF7" w:rsidRPr="00CC0DF7" w:rsidRDefault="00360386" w:rsidP="00CC0DF7">
            <w:pPr>
              <w:pStyle w:val="13213"/>
              <w:rPr>
                <w:highlight w:val="yellow"/>
              </w:rPr>
            </w:pPr>
            <w:r w:rsidRPr="00CC0DF7">
              <w:rPr>
                <w:lang w:val="kk"/>
              </w:rPr>
              <w:t>"Өзің ойлап тап", "Ою құра", "Көкөніс бақшасын отырғызу", "Күн мен жаңбыр" ойындарының көмегімен шығармашылық қиялды дамыту</w:t>
            </w:r>
          </w:p>
        </w:tc>
      </w:tr>
      <w:tr w:rsidR="003E2289" w14:paraId="53C24A39" w14:textId="77777777" w:rsidTr="008261C8">
        <w:tc>
          <w:tcPr>
            <w:tcW w:w="2382" w:type="dxa"/>
          </w:tcPr>
          <w:p w14:paraId="699D90E9" w14:textId="3E05352B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Серуенге дайындық</w:t>
            </w:r>
          </w:p>
        </w:tc>
        <w:tc>
          <w:tcPr>
            <w:tcW w:w="3260" w:type="dxa"/>
          </w:tcPr>
          <w:p w14:paraId="5CCD22F1" w14:textId="20624330" w:rsidR="00CC0DF7" w:rsidRPr="00CC0DF7" w:rsidRDefault="00360386" w:rsidP="00CC0DF7">
            <w:pPr>
              <w:pStyle w:val="13213"/>
            </w:pPr>
            <w:r>
              <w:rPr>
                <w:lang w:val="kk"/>
              </w:rPr>
              <w:t>Киіну тәртібі туралы сөйлесу</w:t>
            </w:r>
          </w:p>
        </w:tc>
        <w:tc>
          <w:tcPr>
            <w:tcW w:w="3402" w:type="dxa"/>
          </w:tcPr>
          <w:p w14:paraId="44C271C2" w14:textId="5C2FB02F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Киіну тәртібі, киім мен аяқ киімнің мақсаты туралы айту</w:t>
            </w:r>
          </w:p>
        </w:tc>
        <w:tc>
          <w:tcPr>
            <w:tcW w:w="3260" w:type="dxa"/>
          </w:tcPr>
          <w:p w14:paraId="72930321" w14:textId="4E6606DD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Киіну тәртібі туралы айту</w:t>
            </w:r>
          </w:p>
        </w:tc>
        <w:tc>
          <w:tcPr>
            <w:tcW w:w="3260" w:type="dxa"/>
          </w:tcPr>
          <w:p w14:paraId="0CEBF929" w14:textId="2B59460D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Киіну тәртібі туралы айту</w:t>
            </w:r>
          </w:p>
        </w:tc>
      </w:tr>
      <w:tr w:rsidR="003E2289" w14:paraId="5950739C" w14:textId="77777777" w:rsidTr="008261C8">
        <w:tc>
          <w:tcPr>
            <w:tcW w:w="2382" w:type="dxa"/>
          </w:tcPr>
          <w:p w14:paraId="09D6100F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Серуен</w:t>
            </w:r>
          </w:p>
        </w:tc>
        <w:tc>
          <w:tcPr>
            <w:tcW w:w="3260" w:type="dxa"/>
          </w:tcPr>
          <w:p w14:paraId="7432CDF0" w14:textId="541D9A79" w:rsidR="00CC0DF7" w:rsidRPr="00CC0DF7" w:rsidRDefault="00360386" w:rsidP="00CC0DF7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5C135CC2" w14:textId="0EBBF059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6DDA5FF5" w14:textId="4123664A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Балалардың қалауы бойынша әкелермен бірге қимылды ойындар. (Сөйлеуді дамыту, дене шынықтыру)</w:t>
            </w:r>
          </w:p>
        </w:tc>
        <w:tc>
          <w:tcPr>
            <w:tcW w:w="3402" w:type="dxa"/>
          </w:tcPr>
          <w:p w14:paraId="6DA01FE7" w14:textId="41DFC563" w:rsidR="00CC0DF7" w:rsidRPr="00CC0DF7" w:rsidRDefault="00360386" w:rsidP="00CC0DF7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32F4E252" w14:textId="40A44380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779B31F0" w14:textId="15C21221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Қимылды ойындар: "Аюлар ұзақ өмір сүрді", "Сыйлықтар". (Сөйлеуді дамыту, дене шынықтыру)</w:t>
            </w:r>
          </w:p>
        </w:tc>
        <w:tc>
          <w:tcPr>
            <w:tcW w:w="3260" w:type="dxa"/>
          </w:tcPr>
          <w:p w14:paraId="17D7AF56" w14:textId="33449C13" w:rsidR="00CC0DF7" w:rsidRPr="00CC0DF7" w:rsidRDefault="00360386" w:rsidP="00CC0DF7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486E467D" w14:textId="4C12E1E1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499317DB" w14:textId="2DFB0522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Қимылды ойындар: "Ит Жучка", "Тегіс шеңбер". (Сөйлеуді дамыту, дене шынықтыру)</w:t>
            </w:r>
          </w:p>
        </w:tc>
        <w:tc>
          <w:tcPr>
            <w:tcW w:w="3260" w:type="dxa"/>
          </w:tcPr>
          <w:p w14:paraId="2B06FC5C" w14:textId="6D7E9917" w:rsidR="00CC0DF7" w:rsidRPr="00CC0DF7" w:rsidRDefault="00360386" w:rsidP="00CC0DF7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 Тірі және жансыз табиғат құбылыстары туралы білімді қалыптастыру.</w:t>
            </w:r>
          </w:p>
          <w:p w14:paraId="460C1A0E" w14:textId="44C55791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Қимылды ойындар: "Торғайлар мен мысық", "Тізбек". (Сөйлеуді дамыту, дене шынықтыру)</w:t>
            </w:r>
          </w:p>
        </w:tc>
      </w:tr>
      <w:tr w:rsidR="003E2289" w14:paraId="4E5E5830" w14:textId="77777777" w:rsidTr="008261C8">
        <w:tc>
          <w:tcPr>
            <w:tcW w:w="2382" w:type="dxa"/>
          </w:tcPr>
          <w:p w14:paraId="2C32D687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Балалардың үйге қайтуы</w:t>
            </w:r>
          </w:p>
        </w:tc>
        <w:tc>
          <w:tcPr>
            <w:tcW w:w="3260" w:type="dxa"/>
          </w:tcPr>
          <w:p w14:paraId="355CC40C" w14:textId="39BC7F2A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Ата-аналарды қашықтан оқыту</w:t>
            </w:r>
          </w:p>
          <w:p w14:paraId="42D9D361" w14:textId="0F67440E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"Біз табиғаттағы мінез-құлық ережелерін сақтаймыз".</w:t>
            </w:r>
          </w:p>
          <w:p w14:paraId="398F13F8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 xml:space="preserve">Сау болыңыз! </w:t>
            </w:r>
          </w:p>
        </w:tc>
        <w:tc>
          <w:tcPr>
            <w:tcW w:w="3402" w:type="dxa"/>
          </w:tcPr>
          <w:p w14:paraId="40FDE1DE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"Біздің үй және табиғат!" акциясы</w:t>
            </w:r>
          </w:p>
          <w:p w14:paraId="66CED424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Сау болыңыз!</w:t>
            </w:r>
          </w:p>
        </w:tc>
        <w:tc>
          <w:tcPr>
            <w:tcW w:w="3260" w:type="dxa"/>
          </w:tcPr>
          <w:p w14:paraId="27AD68C2" w14:textId="32F34768" w:rsidR="00CC0DF7" w:rsidRPr="00CC0DF7" w:rsidRDefault="00360386" w:rsidP="00CC0DF7">
            <w:pPr>
              <w:pStyle w:val="13213"/>
            </w:pPr>
            <w:r>
              <w:rPr>
                <w:lang w:val="kk"/>
              </w:rPr>
              <w:t>"Қыңырлық пен тентектік" кеңесі.</w:t>
            </w:r>
          </w:p>
          <w:p w14:paraId="4298A1BC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 xml:space="preserve">Сау болыңыз! </w:t>
            </w:r>
          </w:p>
          <w:p w14:paraId="7481792B" w14:textId="77777777" w:rsidR="00CC0DF7" w:rsidRPr="00CC0DF7" w:rsidRDefault="00CC0DF7" w:rsidP="00CC0DF7">
            <w:pPr>
              <w:pStyle w:val="13213"/>
            </w:pPr>
          </w:p>
        </w:tc>
        <w:tc>
          <w:tcPr>
            <w:tcW w:w="3260" w:type="dxa"/>
          </w:tcPr>
          <w:p w14:paraId="26125897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>Сұрақ-жауаптар кеші.</w:t>
            </w:r>
          </w:p>
          <w:p w14:paraId="28DD56F9" w14:textId="77777777" w:rsidR="00CC0DF7" w:rsidRPr="00CC0DF7" w:rsidRDefault="00360386" w:rsidP="00CC0DF7">
            <w:pPr>
              <w:pStyle w:val="13213"/>
            </w:pPr>
            <w:r w:rsidRPr="00CC0DF7">
              <w:rPr>
                <w:lang w:val="kk"/>
              </w:rPr>
              <w:t xml:space="preserve">Сау болыңыз! </w:t>
            </w:r>
          </w:p>
        </w:tc>
      </w:tr>
      <w:bookmarkEnd w:id="1"/>
    </w:tbl>
    <w:p w14:paraId="064B0F31" w14:textId="741BBF58" w:rsidR="00447DDB" w:rsidRDefault="00447DDB" w:rsidP="00995F9B"/>
    <w:bookmarkEnd w:id="0"/>
    <w:p w14:paraId="0511197E" w14:textId="77777777" w:rsidR="00DA76CF" w:rsidRDefault="00DA76CF" w:rsidP="00C55139">
      <w:pPr>
        <w:pStyle w:val="612"/>
        <w:rPr>
          <w:lang w:val="kk"/>
        </w:rPr>
      </w:pPr>
    </w:p>
    <w:p w14:paraId="680A99D9" w14:textId="77777777" w:rsidR="00DA76CF" w:rsidRDefault="00DA76CF" w:rsidP="00C55139">
      <w:pPr>
        <w:pStyle w:val="612"/>
        <w:rPr>
          <w:lang w:val="kk"/>
        </w:rPr>
      </w:pPr>
    </w:p>
    <w:p w14:paraId="6588A95B" w14:textId="77777777" w:rsidR="00DA76CF" w:rsidRDefault="00DA76CF" w:rsidP="00C55139">
      <w:pPr>
        <w:pStyle w:val="612"/>
        <w:rPr>
          <w:lang w:val="kk"/>
        </w:rPr>
      </w:pPr>
    </w:p>
    <w:p w14:paraId="1808720E" w14:textId="77777777" w:rsidR="00DA76CF" w:rsidRDefault="00DA76CF" w:rsidP="00C55139">
      <w:pPr>
        <w:pStyle w:val="612"/>
        <w:rPr>
          <w:lang w:val="kk"/>
        </w:rPr>
      </w:pPr>
    </w:p>
    <w:p w14:paraId="4BE934B9" w14:textId="77777777" w:rsidR="00DA76CF" w:rsidRDefault="00DA76CF" w:rsidP="00C55139">
      <w:pPr>
        <w:pStyle w:val="612"/>
        <w:rPr>
          <w:lang w:val="kk"/>
        </w:rPr>
      </w:pPr>
    </w:p>
    <w:p w14:paraId="11E7C458" w14:textId="77777777" w:rsidR="00DA76CF" w:rsidRDefault="00DA76CF" w:rsidP="00C55139">
      <w:pPr>
        <w:pStyle w:val="612"/>
        <w:rPr>
          <w:lang w:val="kk"/>
        </w:rPr>
      </w:pPr>
    </w:p>
    <w:p w14:paraId="30BF0F47" w14:textId="77777777" w:rsidR="00DA76CF" w:rsidRDefault="00DA76CF" w:rsidP="00C55139">
      <w:pPr>
        <w:pStyle w:val="612"/>
        <w:rPr>
          <w:lang w:val="kk"/>
        </w:rPr>
      </w:pPr>
    </w:p>
    <w:p w14:paraId="7400CC24" w14:textId="77777777" w:rsidR="00DA76CF" w:rsidRDefault="00DA76CF" w:rsidP="00C55139">
      <w:pPr>
        <w:pStyle w:val="612"/>
        <w:rPr>
          <w:lang w:val="kk"/>
        </w:rPr>
      </w:pPr>
    </w:p>
    <w:p w14:paraId="42520D68" w14:textId="5DA48121" w:rsidR="00C55139" w:rsidRPr="00B55EF1" w:rsidRDefault="00360386" w:rsidP="00C55139">
      <w:pPr>
        <w:pStyle w:val="612"/>
      </w:pPr>
      <w:bookmarkStart w:id="2" w:name="_Hlk183424523"/>
      <w:bookmarkStart w:id="3" w:name="_GoBack"/>
      <w:r w:rsidRPr="00B55EF1">
        <w:rPr>
          <w:lang w:val="kk"/>
        </w:rPr>
        <w:lastRenderedPageBreak/>
        <w:t xml:space="preserve">ТӘРБИЕЛЕУ-БІЛІМ БЕРУ ПРОЦЕСІНІҢ </w:t>
      </w:r>
      <w:r>
        <w:t xml:space="preserve"> </w:t>
      </w:r>
      <w:r w:rsidRPr="00B55EF1">
        <w:rPr>
          <w:lang w:val="kk"/>
        </w:rPr>
        <w:t>ЦИКЛОГРАММАСЫ</w:t>
      </w:r>
    </w:p>
    <w:p w14:paraId="60D926F8" w14:textId="77777777" w:rsidR="00C55139" w:rsidRPr="00B55EF1" w:rsidRDefault="00360386" w:rsidP="00C55139">
      <w:pPr>
        <w:pStyle w:val="41"/>
      </w:pPr>
      <w:r w:rsidRPr="00B55EF1">
        <w:rPr>
          <w:lang w:val="kk"/>
        </w:rPr>
        <w:t>Топ: ортаңғы</w:t>
      </w:r>
    </w:p>
    <w:p w14:paraId="05B8F048" w14:textId="77777777" w:rsidR="00C55139" w:rsidRPr="00B55EF1" w:rsidRDefault="00360386" w:rsidP="00C55139">
      <w:pPr>
        <w:pStyle w:val="41"/>
      </w:pPr>
      <w:r w:rsidRPr="00B55EF1">
        <w:rPr>
          <w:lang w:val="kk"/>
        </w:rPr>
        <w:t>Балалардың жасы: 3 жастан бастап</w:t>
      </w:r>
    </w:p>
    <w:p w14:paraId="22E6BB1F" w14:textId="20F24C83" w:rsidR="00C55139" w:rsidRPr="00B55EF1" w:rsidRDefault="00360386" w:rsidP="00C55139">
      <w:pPr>
        <w:pStyle w:val="41"/>
      </w:pPr>
      <w:r w:rsidRPr="00B55EF1">
        <w:rPr>
          <w:lang w:val="kk"/>
        </w:rPr>
        <w:t>Жоспар қай кезеңге жасалды: 28.10-31.10</w:t>
      </w:r>
    </w:p>
    <w:p w14:paraId="08A55A40" w14:textId="4CDBAC60" w:rsidR="00C55139" w:rsidRPr="00763D3B" w:rsidRDefault="00360386" w:rsidP="00C55139">
      <w:pPr>
        <w:pStyle w:val="41"/>
      </w:pPr>
      <w:r w:rsidRPr="00B55EF1">
        <w:rPr>
          <w:lang w:val="kk"/>
        </w:rPr>
        <w:t>Аптаның цитатасы : "Отаным – алтын бесігім!"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402"/>
        <w:gridCol w:w="3260"/>
        <w:gridCol w:w="3260"/>
      </w:tblGrid>
      <w:tr w:rsidR="003E2289" w14:paraId="25DA0B22" w14:textId="77777777" w:rsidTr="00570219">
        <w:tc>
          <w:tcPr>
            <w:tcW w:w="2411" w:type="dxa"/>
          </w:tcPr>
          <w:p w14:paraId="5FB380E8" w14:textId="77777777" w:rsidR="00C55139" w:rsidRPr="00C55139" w:rsidRDefault="00360386" w:rsidP="00C55139">
            <w:pPr>
              <w:pStyle w:val="13313"/>
            </w:pPr>
            <w:r w:rsidRPr="00C55139">
              <w:rPr>
                <w:lang w:val="kk"/>
              </w:rPr>
              <w:t>Күн тәртібінің үлгісі</w:t>
            </w:r>
          </w:p>
        </w:tc>
        <w:tc>
          <w:tcPr>
            <w:tcW w:w="3260" w:type="dxa"/>
          </w:tcPr>
          <w:p w14:paraId="39B3D53B" w14:textId="77777777" w:rsidR="00C55139" w:rsidRPr="00C55139" w:rsidRDefault="00360386" w:rsidP="00C55139">
            <w:pPr>
              <w:pStyle w:val="13313"/>
            </w:pPr>
            <w:r w:rsidRPr="00C55139">
              <w:rPr>
                <w:lang w:val="kk"/>
              </w:rPr>
              <w:t xml:space="preserve">Дүйсенбі </w:t>
            </w:r>
          </w:p>
          <w:p w14:paraId="430812A6" w14:textId="77777777" w:rsidR="00C55139" w:rsidRPr="00C55139" w:rsidRDefault="00360386" w:rsidP="00C55139">
            <w:pPr>
              <w:pStyle w:val="13313"/>
            </w:pPr>
            <w:r w:rsidRPr="00C55139">
              <w:rPr>
                <w:lang w:val="kk"/>
              </w:rPr>
              <w:t>28.10</w:t>
            </w:r>
          </w:p>
        </w:tc>
        <w:tc>
          <w:tcPr>
            <w:tcW w:w="3402" w:type="dxa"/>
          </w:tcPr>
          <w:p w14:paraId="1442A54B" w14:textId="77777777" w:rsidR="00C55139" w:rsidRPr="00C55139" w:rsidRDefault="00360386" w:rsidP="00C55139">
            <w:pPr>
              <w:pStyle w:val="13313"/>
            </w:pPr>
            <w:r w:rsidRPr="00C55139">
              <w:rPr>
                <w:lang w:val="kk"/>
              </w:rPr>
              <w:t xml:space="preserve">Сейсенбі </w:t>
            </w:r>
          </w:p>
          <w:p w14:paraId="5BCBD7FB" w14:textId="77777777" w:rsidR="00C55139" w:rsidRPr="00C55139" w:rsidRDefault="00360386" w:rsidP="00C55139">
            <w:pPr>
              <w:pStyle w:val="13313"/>
            </w:pPr>
            <w:r w:rsidRPr="00C55139">
              <w:rPr>
                <w:lang w:val="kk"/>
              </w:rPr>
              <w:t>29.10</w:t>
            </w:r>
          </w:p>
        </w:tc>
        <w:tc>
          <w:tcPr>
            <w:tcW w:w="3260" w:type="dxa"/>
          </w:tcPr>
          <w:p w14:paraId="74D39657" w14:textId="77777777" w:rsidR="00C55139" w:rsidRPr="00C55139" w:rsidRDefault="00360386" w:rsidP="00C55139">
            <w:pPr>
              <w:pStyle w:val="13313"/>
            </w:pPr>
            <w:r w:rsidRPr="00C55139">
              <w:rPr>
                <w:lang w:val="kk"/>
              </w:rPr>
              <w:t xml:space="preserve">Сәрсенбі </w:t>
            </w:r>
          </w:p>
          <w:p w14:paraId="743B71DA" w14:textId="77777777" w:rsidR="00C55139" w:rsidRPr="00C55139" w:rsidRDefault="00360386" w:rsidP="00C55139">
            <w:pPr>
              <w:pStyle w:val="13313"/>
            </w:pPr>
            <w:r w:rsidRPr="00C55139">
              <w:rPr>
                <w:lang w:val="kk"/>
              </w:rPr>
              <w:t>30.10</w:t>
            </w:r>
          </w:p>
        </w:tc>
        <w:tc>
          <w:tcPr>
            <w:tcW w:w="3260" w:type="dxa"/>
          </w:tcPr>
          <w:p w14:paraId="33B58F41" w14:textId="77777777" w:rsidR="00C55139" w:rsidRPr="00C55139" w:rsidRDefault="00360386" w:rsidP="00C55139">
            <w:pPr>
              <w:pStyle w:val="13313"/>
            </w:pPr>
            <w:r w:rsidRPr="00C55139">
              <w:rPr>
                <w:lang w:val="kk"/>
              </w:rPr>
              <w:t xml:space="preserve">Бейсенбі </w:t>
            </w:r>
          </w:p>
          <w:p w14:paraId="574582E2" w14:textId="77777777" w:rsidR="00C55139" w:rsidRPr="00C55139" w:rsidRDefault="00360386" w:rsidP="00C55139">
            <w:pPr>
              <w:pStyle w:val="13313"/>
            </w:pPr>
            <w:r w:rsidRPr="00C55139">
              <w:rPr>
                <w:lang w:val="kk"/>
              </w:rPr>
              <w:t>31.10</w:t>
            </w:r>
          </w:p>
        </w:tc>
      </w:tr>
      <w:tr w:rsidR="003E2289" w14:paraId="510C1B24" w14:textId="77777777" w:rsidTr="00570219">
        <w:trPr>
          <w:trHeight w:val="278"/>
        </w:trPr>
        <w:tc>
          <w:tcPr>
            <w:tcW w:w="2411" w:type="dxa"/>
          </w:tcPr>
          <w:p w14:paraId="292F1BB1" w14:textId="366DDE9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Балаларды қабылдау</w:t>
            </w:r>
          </w:p>
          <w:p w14:paraId="0F460DCD" w14:textId="77777777" w:rsidR="00C55139" w:rsidRPr="00C55139" w:rsidRDefault="00C55139" w:rsidP="00C55139">
            <w:pPr>
              <w:pStyle w:val="13213"/>
            </w:pPr>
          </w:p>
        </w:tc>
        <w:tc>
          <w:tcPr>
            <w:tcW w:w="3260" w:type="dxa"/>
          </w:tcPr>
          <w:p w14:paraId="0D8C2ECE" w14:textId="5227857A" w:rsidR="00C55139" w:rsidRPr="00C55139" w:rsidRDefault="00360386" w:rsidP="00C55139">
            <w:pPr>
              <w:pStyle w:val="13213"/>
            </w:pPr>
            <w:r>
              <w:rPr>
                <w:lang w:val="kk"/>
              </w:rPr>
              <w:t>«Өнегелі» 15 минут</w:t>
            </w:r>
          </w:p>
          <w:p w14:paraId="55EC4EF1" w14:textId="0DAAB533" w:rsidR="00C55139" w:rsidRPr="00360386" w:rsidRDefault="00360386" w:rsidP="00C55139">
            <w:pPr>
              <w:pStyle w:val="13213"/>
              <w:rPr>
                <w:lang w:val="kk"/>
              </w:rPr>
            </w:pPr>
            <w:r w:rsidRPr="00C55139">
              <w:rPr>
                <w:lang w:val="kk"/>
              </w:rPr>
              <w:t xml:space="preserve">Тәрбиешінің балалармен және ата-аналармен қарым-қатынасы. Жайлы атмосфера құру. </w:t>
            </w:r>
          </w:p>
          <w:p w14:paraId="60C3FF0C" w14:textId="53AD9805" w:rsidR="00C55139" w:rsidRPr="00360386" w:rsidRDefault="00360386" w:rsidP="004506AB">
            <w:pPr>
              <w:pStyle w:val="13213"/>
              <w:rPr>
                <w:lang w:val="kk"/>
              </w:rPr>
            </w:pPr>
            <w:r w:rsidRPr="00C55139">
              <w:rPr>
                <w:lang w:val="kk"/>
              </w:rPr>
              <w:t>Сәлеметсіз бе!</w:t>
            </w:r>
          </w:p>
        </w:tc>
        <w:tc>
          <w:tcPr>
            <w:tcW w:w="3402" w:type="dxa"/>
          </w:tcPr>
          <w:p w14:paraId="3DC8A0BA" w14:textId="77777777" w:rsidR="00C55139" w:rsidRPr="00360386" w:rsidRDefault="00360386" w:rsidP="00C551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«Өнегелі» 15 минут</w:t>
            </w:r>
          </w:p>
          <w:p w14:paraId="10306FAD" w14:textId="32DDA60A" w:rsidR="004506AB" w:rsidRPr="00360386" w:rsidRDefault="00360386" w:rsidP="00C55139">
            <w:pPr>
              <w:pStyle w:val="13213"/>
              <w:rPr>
                <w:lang w:val="kk"/>
              </w:rPr>
            </w:pPr>
            <w:r w:rsidRPr="00C55139">
              <w:rPr>
                <w:lang w:val="kk"/>
              </w:rPr>
              <w:t xml:space="preserve">Баланың көңіл күйі, оның қызығушылықтары туралы әңгімелесу. Қажет болған жағдайда ойнап жүрген балалардың қатарына қосылу. </w:t>
            </w:r>
          </w:p>
          <w:p w14:paraId="0B11311E" w14:textId="4EFE6333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Сәлеметсіз бе!</w:t>
            </w:r>
          </w:p>
        </w:tc>
        <w:tc>
          <w:tcPr>
            <w:tcW w:w="3260" w:type="dxa"/>
          </w:tcPr>
          <w:p w14:paraId="54CACD58" w14:textId="77777777" w:rsidR="00C55139" w:rsidRPr="00C55139" w:rsidRDefault="00360386" w:rsidP="00C55139">
            <w:pPr>
              <w:pStyle w:val="13213"/>
            </w:pPr>
            <w:r>
              <w:rPr>
                <w:lang w:val="kk"/>
              </w:rPr>
              <w:t>«Өнегелі» 15 минут</w:t>
            </w:r>
          </w:p>
          <w:p w14:paraId="03D53C93" w14:textId="36ECBB11" w:rsidR="004506AB" w:rsidRDefault="00360386" w:rsidP="00C55139">
            <w:pPr>
              <w:pStyle w:val="13213"/>
            </w:pPr>
            <w:r>
              <w:rPr>
                <w:lang w:val="kk"/>
              </w:rPr>
              <w:t xml:space="preserve">Қызықты, мазмұнды іс-әрекетпен қамтамасыз ету. </w:t>
            </w:r>
          </w:p>
          <w:p w14:paraId="6C33F169" w14:textId="2F41A149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Сәлеметсіз бе!</w:t>
            </w:r>
          </w:p>
          <w:p w14:paraId="1FC1351E" w14:textId="77777777" w:rsidR="00C55139" w:rsidRPr="00C55139" w:rsidRDefault="00C55139" w:rsidP="00C55139">
            <w:pPr>
              <w:pStyle w:val="13213"/>
            </w:pPr>
          </w:p>
        </w:tc>
        <w:tc>
          <w:tcPr>
            <w:tcW w:w="3260" w:type="dxa"/>
          </w:tcPr>
          <w:p w14:paraId="033497A4" w14:textId="77777777" w:rsidR="00C55139" w:rsidRPr="00C55139" w:rsidRDefault="00360386" w:rsidP="00C55139">
            <w:pPr>
              <w:pStyle w:val="13213"/>
            </w:pPr>
            <w:r>
              <w:rPr>
                <w:lang w:val="kk"/>
              </w:rPr>
              <w:t>«Өнегелі» 15 минут</w:t>
            </w:r>
          </w:p>
          <w:p w14:paraId="15F1C824" w14:textId="77777777" w:rsidR="004506AB" w:rsidRPr="00360386" w:rsidRDefault="00360386" w:rsidP="00C55139">
            <w:pPr>
              <w:pStyle w:val="13213"/>
              <w:rPr>
                <w:lang w:val="kk"/>
              </w:rPr>
            </w:pPr>
            <w:r w:rsidRPr="00C55139">
              <w:rPr>
                <w:lang w:val="kk"/>
              </w:rPr>
              <w:t xml:space="preserve">Сыртқы келбетке назар аудару. Ойын іс-әрекетіне қосылуға бастама жасау. </w:t>
            </w:r>
          </w:p>
          <w:p w14:paraId="1FE40A26" w14:textId="0A1D0266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Сәлеметсіз бе!</w:t>
            </w:r>
          </w:p>
        </w:tc>
      </w:tr>
      <w:tr w:rsidR="003E2289" w14:paraId="0DFAE8BE" w14:textId="77777777" w:rsidTr="00570219">
        <w:trPr>
          <w:trHeight w:val="1081"/>
        </w:trPr>
        <w:tc>
          <w:tcPr>
            <w:tcW w:w="2411" w:type="dxa"/>
          </w:tcPr>
          <w:p w14:paraId="5C834CE8" w14:textId="1EF1E178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3260" w:type="dxa"/>
          </w:tcPr>
          <w:p w14:paraId="342A3A92" w14:textId="23E54A0F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Ата-аналармен баланың қалай ұйықтағаны, қандай көңіл күймен оянғаны туралы әңгімелесулер</w:t>
            </w:r>
          </w:p>
        </w:tc>
        <w:tc>
          <w:tcPr>
            <w:tcW w:w="3402" w:type="dxa"/>
          </w:tcPr>
          <w:p w14:paraId="5315C828" w14:textId="2953251E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Ерекше балалардың ата-аналарымен үй режимін сақтау туралы әңгімелесу</w:t>
            </w:r>
          </w:p>
        </w:tc>
        <w:tc>
          <w:tcPr>
            <w:tcW w:w="3260" w:type="dxa"/>
          </w:tcPr>
          <w:p w14:paraId="05AC8D90" w14:textId="3AC69576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Ауа райына сай баланы киіндіруге қатысты кеңес беру</w:t>
            </w:r>
          </w:p>
          <w:p w14:paraId="47BF776C" w14:textId="77777777" w:rsidR="00C55139" w:rsidRPr="00C55139" w:rsidRDefault="00C55139" w:rsidP="00C55139">
            <w:pPr>
              <w:pStyle w:val="13213"/>
            </w:pPr>
          </w:p>
        </w:tc>
        <w:tc>
          <w:tcPr>
            <w:tcW w:w="3260" w:type="dxa"/>
          </w:tcPr>
          <w:p w14:paraId="17554739" w14:textId="608BDABB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Отбасында қолынан келетін жұмысты тапсыру туралы әңгімелесу</w:t>
            </w:r>
          </w:p>
          <w:p w14:paraId="3D9A1925" w14:textId="77777777" w:rsidR="00C55139" w:rsidRPr="00C55139" w:rsidRDefault="00C55139" w:rsidP="00C55139">
            <w:pPr>
              <w:pStyle w:val="13213"/>
            </w:pPr>
          </w:p>
        </w:tc>
      </w:tr>
      <w:tr w:rsidR="003E2289" w:rsidRPr="00DA76CF" w14:paraId="41578B70" w14:textId="77777777" w:rsidTr="00570219">
        <w:tc>
          <w:tcPr>
            <w:tcW w:w="2411" w:type="dxa"/>
          </w:tcPr>
          <w:p w14:paraId="674968A0" w14:textId="00DE3E65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Балалардың дербес іс-әрекеті (аз қимылды, үстел үсті ойындары, бейнелеу іс-әрекеті, кітаптарды қарау және басқалар)</w:t>
            </w:r>
          </w:p>
        </w:tc>
        <w:tc>
          <w:tcPr>
            <w:tcW w:w="3260" w:type="dxa"/>
          </w:tcPr>
          <w:p w14:paraId="43B7981C" w14:textId="0C29D4CD" w:rsidR="00570219" w:rsidRDefault="00360386" w:rsidP="00C55139">
            <w:pPr>
              <w:pStyle w:val="13213"/>
            </w:pPr>
            <w:r w:rsidRPr="00C55139">
              <w:rPr>
                <w:lang w:val="kk"/>
              </w:rPr>
              <w:t xml:space="preserve">"Қолыңды жоғары көтер" аз қимылды ойыны. (Музыка) </w:t>
            </w:r>
          </w:p>
          <w:p w14:paraId="063FA02A" w14:textId="3513D5C7" w:rsidR="00C55139" w:rsidRPr="00360386" w:rsidRDefault="00360386" w:rsidP="00C55139">
            <w:pPr>
              <w:pStyle w:val="13213"/>
              <w:rPr>
                <w:lang w:val="kk"/>
              </w:rPr>
            </w:pPr>
            <w:r w:rsidRPr="00C55139">
              <w:rPr>
                <w:lang w:val="kk"/>
              </w:rPr>
              <w:t xml:space="preserve">Дәрумендер және олардың пайдасы туралы айту. (Сөйлеуді дамыту, қоршаған ортамен танысу: дұрыс тамақтанудың пайдасы туралы білімді бекіту.) </w:t>
            </w:r>
          </w:p>
          <w:p w14:paraId="039B86B0" w14:textId="0C52D531" w:rsidR="00C55139" w:rsidRPr="00360386" w:rsidRDefault="00360386" w:rsidP="004506AB">
            <w:pPr>
              <w:pStyle w:val="13213"/>
              <w:rPr>
                <w:lang w:val="kk"/>
              </w:rPr>
            </w:pPr>
            <w:r w:rsidRPr="00C55139">
              <w:rPr>
                <w:lang w:val="kk"/>
              </w:rPr>
              <w:t>"Дүкенге керек дәрумен" құрастыру. (Құрастыру: ұжымдық жұмыс істей білуге баулу)</w:t>
            </w:r>
          </w:p>
        </w:tc>
        <w:tc>
          <w:tcPr>
            <w:tcW w:w="3402" w:type="dxa"/>
          </w:tcPr>
          <w:p w14:paraId="008ACAC9" w14:textId="51E1CA92" w:rsidR="00C55139" w:rsidRPr="00360386" w:rsidRDefault="00360386" w:rsidP="00C55139">
            <w:pPr>
              <w:pStyle w:val="13213"/>
              <w:rPr>
                <w:lang w:val="kk"/>
              </w:rPr>
            </w:pPr>
            <w:r w:rsidRPr="00C55139">
              <w:rPr>
                <w:lang w:val="kk"/>
              </w:rPr>
              <w:t>"Таңқураймен бақшаға барайық" аз қимылды ойыны. (Музыка: би қимылдарын орындау сапасын жақсарту). Көйлек пен жейдені қарастыру.</w:t>
            </w:r>
          </w:p>
          <w:p w14:paraId="6C095F6F" w14:textId="7BE6325B" w:rsidR="00C55139" w:rsidRPr="00C55139" w:rsidRDefault="00360386" w:rsidP="004506AB">
            <w:pPr>
              <w:pStyle w:val="13213"/>
            </w:pPr>
            <w:r w:rsidRPr="00C55139">
              <w:rPr>
                <w:lang w:val="kk"/>
              </w:rPr>
              <w:t>Жетіспейтін бөліктерді орналастырудағы жаттығу. "Өзен жағасындағы ауыл" құрылысымен режиссерлік ойын. (Қоршаған ортамен танысу, жобалау: ұжымдық жұмыс істей білуге баулу)</w:t>
            </w:r>
          </w:p>
        </w:tc>
        <w:tc>
          <w:tcPr>
            <w:tcW w:w="3260" w:type="dxa"/>
          </w:tcPr>
          <w:p w14:paraId="3E9F077B" w14:textId="4484F5C3" w:rsidR="00C55139" w:rsidRPr="00360386" w:rsidRDefault="00360386" w:rsidP="00C55139">
            <w:pPr>
              <w:pStyle w:val="13213"/>
              <w:rPr>
                <w:lang w:val="kk"/>
              </w:rPr>
            </w:pPr>
            <w:r w:rsidRPr="00C55139">
              <w:rPr>
                <w:lang w:val="kk"/>
              </w:rPr>
              <w:t>"Біз барамыз, барамыз, барамыз" аз қимылды ойыны. (Музыка)</w:t>
            </w:r>
          </w:p>
          <w:p w14:paraId="225DD0A8" w14:textId="77777777" w:rsidR="004506AB" w:rsidRPr="00360386" w:rsidRDefault="00360386" w:rsidP="00C55139">
            <w:pPr>
              <w:pStyle w:val="13213"/>
              <w:rPr>
                <w:lang w:val="kk"/>
              </w:rPr>
            </w:pPr>
            <w:r w:rsidRPr="00C55139">
              <w:rPr>
                <w:lang w:val="kk"/>
              </w:rPr>
              <w:t xml:space="preserve">Әр түрлі материалдардың қолғаптарын, "Қолғап" ертегісінің иллюстрацияларын қарау. </w:t>
            </w:r>
          </w:p>
          <w:p w14:paraId="75EED1B9" w14:textId="6ADE8ED3" w:rsidR="00C55139" w:rsidRPr="00360386" w:rsidRDefault="00360386" w:rsidP="00C55139">
            <w:pPr>
              <w:pStyle w:val="13213"/>
              <w:rPr>
                <w:lang w:val="kk"/>
              </w:rPr>
            </w:pPr>
            <w:r w:rsidRPr="00C55139">
              <w:rPr>
                <w:lang w:val="kk"/>
              </w:rPr>
              <w:t xml:space="preserve">"Автобуспен жүру" режиссерлік ойыны. (Қоршаған ортамен танысу, сөйлеуді дамыту: сөздік қорын заттардың қасиеттерін </w:t>
            </w:r>
            <w:r w:rsidRPr="00C55139">
              <w:rPr>
                <w:lang w:val="kk"/>
              </w:rPr>
              <w:lastRenderedPageBreak/>
              <w:t>білдіретін жалпылама сөздермен байыту)</w:t>
            </w:r>
          </w:p>
        </w:tc>
        <w:tc>
          <w:tcPr>
            <w:tcW w:w="3260" w:type="dxa"/>
          </w:tcPr>
          <w:p w14:paraId="65F09074" w14:textId="5B08EAE5" w:rsidR="00C55139" w:rsidRPr="00360386" w:rsidRDefault="00360386" w:rsidP="00C55139">
            <w:pPr>
              <w:pStyle w:val="13213"/>
              <w:rPr>
                <w:lang w:val="kk"/>
              </w:rPr>
            </w:pPr>
            <w:r w:rsidRPr="00C55139">
              <w:rPr>
                <w:lang w:val="kk"/>
              </w:rPr>
              <w:lastRenderedPageBreak/>
              <w:t>"Біз шалғынға бардық..." аз қимылды ойыны (Музыка: би қимылдарын орындау сапасын жақсарту).</w:t>
            </w:r>
          </w:p>
          <w:p w14:paraId="58E2A1DC" w14:textId="0D7C4911" w:rsidR="00C55139" w:rsidRPr="00360386" w:rsidRDefault="00360386" w:rsidP="00C55139">
            <w:pPr>
              <w:pStyle w:val="13213"/>
              <w:rPr>
                <w:lang w:val="kk"/>
              </w:rPr>
            </w:pPr>
            <w:r w:rsidRPr="00C55139">
              <w:rPr>
                <w:lang w:val="kk"/>
              </w:rPr>
              <w:t>Құстардың суреттерін қарау, "құс" ұғымын нақтылау. (Қоршаған ортамен танысу, сөйлеуді дамыту: сөздік қорын байыту).</w:t>
            </w:r>
          </w:p>
          <w:p w14:paraId="00A28C07" w14:textId="74AFF752" w:rsidR="00C55139" w:rsidRPr="00360386" w:rsidRDefault="00360386" w:rsidP="004506AB">
            <w:pPr>
              <w:pStyle w:val="13213"/>
              <w:rPr>
                <w:lang w:val="kk"/>
              </w:rPr>
            </w:pPr>
            <w:r w:rsidRPr="00C55139">
              <w:rPr>
                <w:lang w:val="kk"/>
              </w:rPr>
              <w:t>"Қызына, ұлына</w:t>
            </w:r>
            <w:r w:rsidRPr="00C55139">
              <w:rPr>
                <w:lang w:val="kk"/>
              </w:rPr>
              <w:softHyphen/>
              <w:t xml:space="preserve"> әкелген сарқыт" сюжеттік-рөлдік ойыны</w:t>
            </w:r>
          </w:p>
        </w:tc>
      </w:tr>
      <w:tr w:rsidR="003E2289" w14:paraId="1B9FF4EF" w14:textId="77777777" w:rsidTr="00570219">
        <w:tc>
          <w:tcPr>
            <w:tcW w:w="2411" w:type="dxa"/>
          </w:tcPr>
          <w:p w14:paraId="7CDF25A5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Ертеңгілік жаттығу</w:t>
            </w:r>
          </w:p>
        </w:tc>
        <w:tc>
          <w:tcPr>
            <w:tcW w:w="3260" w:type="dxa"/>
          </w:tcPr>
          <w:p w14:paraId="2BCAFDE4" w14:textId="77777777" w:rsidR="00570219" w:rsidRDefault="00360386" w:rsidP="00570219">
            <w:pPr>
              <w:pStyle w:val="13213"/>
            </w:pPr>
            <w:r w:rsidRPr="00C55139">
              <w:rPr>
                <w:lang w:val="kk"/>
              </w:rPr>
              <w:t xml:space="preserve">Ертеңгілік жаттығулар кешені </w:t>
            </w:r>
          </w:p>
          <w:p w14:paraId="257ADFA8" w14:textId="77777777" w:rsidR="00570219" w:rsidRDefault="00360386" w:rsidP="00570219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17B4327D" w14:textId="75E302F9" w:rsidR="00C55139" w:rsidRPr="00C55139" w:rsidRDefault="00360386" w:rsidP="00570219">
            <w:pPr>
              <w:pStyle w:val="13213"/>
            </w:pPr>
            <w:r w:rsidRPr="00C55139"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</w:t>
            </w:r>
          </w:p>
        </w:tc>
        <w:tc>
          <w:tcPr>
            <w:tcW w:w="3402" w:type="dxa"/>
          </w:tcPr>
          <w:p w14:paraId="24B80610" w14:textId="77777777" w:rsidR="00570219" w:rsidRDefault="00360386" w:rsidP="00570219">
            <w:pPr>
              <w:pStyle w:val="13213"/>
            </w:pPr>
            <w:r w:rsidRPr="00C55139">
              <w:rPr>
                <w:lang w:val="kk"/>
              </w:rPr>
              <w:t xml:space="preserve">Ертеңгілік жаттығулар кешені </w:t>
            </w:r>
          </w:p>
          <w:p w14:paraId="42CD5E24" w14:textId="77777777" w:rsidR="00570219" w:rsidRDefault="00360386" w:rsidP="00570219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16B72715" w14:textId="5BA16C1C" w:rsidR="00C55139" w:rsidRPr="00C55139" w:rsidRDefault="00360386" w:rsidP="00570219">
            <w:pPr>
              <w:pStyle w:val="13213"/>
            </w:pPr>
            <w:r w:rsidRPr="00C55139"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</w:t>
            </w:r>
          </w:p>
        </w:tc>
        <w:tc>
          <w:tcPr>
            <w:tcW w:w="3260" w:type="dxa"/>
          </w:tcPr>
          <w:p w14:paraId="14266150" w14:textId="77777777" w:rsidR="00570219" w:rsidRDefault="00360386" w:rsidP="00570219">
            <w:pPr>
              <w:pStyle w:val="13213"/>
            </w:pPr>
            <w:r w:rsidRPr="00C55139">
              <w:rPr>
                <w:lang w:val="kk"/>
              </w:rPr>
              <w:t xml:space="preserve">Ертеңгілік жаттығулар кешені </w:t>
            </w:r>
          </w:p>
          <w:p w14:paraId="1F7007B1" w14:textId="77777777" w:rsidR="00570219" w:rsidRDefault="00360386" w:rsidP="00570219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73C62D44" w14:textId="27E3CBAC" w:rsidR="00C55139" w:rsidRPr="00C55139" w:rsidRDefault="00360386" w:rsidP="00570219">
            <w:pPr>
              <w:pStyle w:val="13213"/>
            </w:pPr>
            <w:r w:rsidRPr="00C55139"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</w:t>
            </w:r>
          </w:p>
        </w:tc>
        <w:tc>
          <w:tcPr>
            <w:tcW w:w="3260" w:type="dxa"/>
          </w:tcPr>
          <w:p w14:paraId="30F4E50B" w14:textId="77777777" w:rsidR="00570219" w:rsidRDefault="00360386" w:rsidP="00C55139">
            <w:pPr>
              <w:pStyle w:val="13213"/>
            </w:pPr>
            <w:r w:rsidRPr="00C55139">
              <w:rPr>
                <w:lang w:val="kk"/>
              </w:rPr>
              <w:t xml:space="preserve">Ертеңгілік жаттығулар кешені </w:t>
            </w:r>
          </w:p>
          <w:p w14:paraId="7ECF8AF7" w14:textId="6E034F27" w:rsidR="004506AB" w:rsidRDefault="00360386" w:rsidP="00C55139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14C38676" w14:textId="05F206A0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</w:t>
            </w:r>
          </w:p>
        </w:tc>
      </w:tr>
      <w:tr w:rsidR="003E2289" w14:paraId="4F25A100" w14:textId="77777777" w:rsidTr="00570219">
        <w:trPr>
          <w:trHeight w:val="948"/>
        </w:trPr>
        <w:tc>
          <w:tcPr>
            <w:tcW w:w="2411" w:type="dxa"/>
          </w:tcPr>
          <w:p w14:paraId="03D9DA56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Таңғы ас</w:t>
            </w:r>
          </w:p>
        </w:tc>
        <w:tc>
          <w:tcPr>
            <w:tcW w:w="3260" w:type="dxa"/>
          </w:tcPr>
          <w:p w14:paraId="28BE7C2D" w14:textId="77777777" w:rsidR="004506AB" w:rsidRDefault="00360386" w:rsidP="00C55139">
            <w:pPr>
              <w:pStyle w:val="13213"/>
            </w:pPr>
            <w:r w:rsidRPr="00C55139">
              <w:rPr>
                <w:lang w:val="kk"/>
              </w:rPr>
              <w:t xml:space="preserve">Мәдени-гигиеналық дағдыларды қалыптастыру; ас құралдарын дұрыс ұстай білу. </w:t>
            </w:r>
          </w:p>
          <w:p w14:paraId="5799D275" w14:textId="148AB7EB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(Ас болсын! Кесе, тәрелке)</w:t>
            </w:r>
          </w:p>
        </w:tc>
        <w:tc>
          <w:tcPr>
            <w:tcW w:w="3402" w:type="dxa"/>
          </w:tcPr>
          <w:p w14:paraId="519CCC3F" w14:textId="6BE80494" w:rsidR="004506AB" w:rsidRDefault="00360386" w:rsidP="00C55139">
            <w:pPr>
              <w:pStyle w:val="13213"/>
            </w:pPr>
            <w:r w:rsidRPr="00C55139">
              <w:rPr>
                <w:lang w:val="kk"/>
              </w:rPr>
              <w:t xml:space="preserve">Қолды дұрыс жууға ынталандыру, қолды дұрыс сүрте білу. Тамақты асықпай жеу. </w:t>
            </w:r>
          </w:p>
          <w:p w14:paraId="432BBBB4" w14:textId="01F93CC4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(Ас болсын! Шай, нан)</w:t>
            </w:r>
          </w:p>
        </w:tc>
        <w:tc>
          <w:tcPr>
            <w:tcW w:w="3260" w:type="dxa"/>
          </w:tcPr>
          <w:p w14:paraId="7FCCC320" w14:textId="1A73E22D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Тамақтану кезінде мінез-құлық мәдениетін қалыптастыру: майлықты ұқыпты қолдана білу; нанды үгітпеу</w:t>
            </w:r>
          </w:p>
        </w:tc>
        <w:tc>
          <w:tcPr>
            <w:tcW w:w="3260" w:type="dxa"/>
          </w:tcPr>
          <w:p w14:paraId="15B89905" w14:textId="6AB8920A" w:rsidR="004506AB" w:rsidRDefault="00360386" w:rsidP="00C55139">
            <w:pPr>
              <w:pStyle w:val="13213"/>
            </w:pPr>
            <w:r w:rsidRPr="00C55139">
              <w:rPr>
                <w:lang w:val="kk"/>
              </w:rPr>
              <w:t xml:space="preserve">Гигиеналық процедураларды жетілдіру. Үстел басында дұрыс отыруға назар аудару. </w:t>
            </w:r>
          </w:p>
          <w:p w14:paraId="6D66A18D" w14:textId="65D308D1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(Ас болсын! Май, қант)</w:t>
            </w:r>
          </w:p>
        </w:tc>
      </w:tr>
      <w:tr w:rsidR="003E2289" w:rsidRPr="00DA76CF" w14:paraId="09DFE03C" w14:textId="77777777" w:rsidTr="00570219">
        <w:tc>
          <w:tcPr>
            <w:tcW w:w="2411" w:type="dxa"/>
          </w:tcPr>
          <w:p w14:paraId="655346CC" w14:textId="0F3A2484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3260" w:type="dxa"/>
          </w:tcPr>
          <w:p w14:paraId="285F8C2E" w14:textId="4BB292E5" w:rsidR="004506AB" w:rsidRDefault="00360386" w:rsidP="00C55139">
            <w:pPr>
              <w:pStyle w:val="13213"/>
            </w:pPr>
            <w:r w:rsidRPr="00C55139">
              <w:rPr>
                <w:lang w:val="kk"/>
              </w:rPr>
              <w:t>"Дәрумендер мен денсаулыққа пайдалы тағамдар" – күмән ойыны.</w:t>
            </w:r>
          </w:p>
          <w:p w14:paraId="46CFF0E0" w14:textId="1CBA43A5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Өсімдіктердің жіктелуі туралы түсініктерді кеңейту.</w:t>
            </w:r>
          </w:p>
          <w:p w14:paraId="3258A960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Өлеңдерді есте сақтауда әртүрлі интонацияларды, кідірістерді, логикалық екпіндерді қолдана білуге үйрету.</w:t>
            </w:r>
          </w:p>
          <w:p w14:paraId="0E66A637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Диалогқа қатысушыға түсінікті сұрақтар қоя білу және қойылған сұрақтарға толық, дұрыс жауап беру.</w:t>
            </w:r>
          </w:p>
          <w:p w14:paraId="13033365" w14:textId="7314D3F6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 xml:space="preserve">Балалардың денсаулығын күтуге деген құштарлығын ояту; құрамында дәрумен бар </w:t>
            </w:r>
            <w:r w:rsidRPr="00C55139">
              <w:rPr>
                <w:lang w:val="kk"/>
              </w:rPr>
              <w:lastRenderedPageBreak/>
              <w:t>тағамдарды ажырату. (Қоршаған ортамен танысу, көркем әдебиет).</w:t>
            </w:r>
          </w:p>
          <w:p w14:paraId="7CD771FE" w14:textId="6B8F6D58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Сәлем, күз алтын! – ертеңгілік</w:t>
            </w:r>
          </w:p>
        </w:tc>
        <w:tc>
          <w:tcPr>
            <w:tcW w:w="3402" w:type="dxa"/>
          </w:tcPr>
          <w:p w14:paraId="2DE968F5" w14:textId="1D98B9DE" w:rsidR="004506AB" w:rsidRDefault="00360386" w:rsidP="00C55139">
            <w:pPr>
              <w:pStyle w:val="13213"/>
            </w:pPr>
            <w:r w:rsidRPr="00C55139">
              <w:rPr>
                <w:lang w:val="kk"/>
              </w:rPr>
              <w:lastRenderedPageBreak/>
              <w:t>"Дәруменді тағамдар" - қарапайым сұрақтар ойыны.</w:t>
            </w:r>
          </w:p>
          <w:p w14:paraId="703D2856" w14:textId="4A3ACEF0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5-ке дейін реттік санау дағдыларын дамыту, сандарды ретімен атау, "Қанша?".</w:t>
            </w:r>
          </w:p>
          <w:p w14:paraId="7541703D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Желімдеу кезінде қауіпсіздік ережелерін сақтауға, жұмысты мұқият орындауға шақыру.</w:t>
            </w:r>
          </w:p>
          <w:p w14:paraId="6A7BBDE2" w14:textId="071F3166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Зат есімдерді жекеше және көпше түрінде атау.</w:t>
            </w:r>
          </w:p>
          <w:p w14:paraId="28306C55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Балалардың тамақ өнімдері, дәрумендердің пайдасы, олардың адам өміріне маңызы туралы білімдерін жүйелеу және жалпылау.</w:t>
            </w:r>
          </w:p>
          <w:p w14:paraId="64B8BB90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Сөзжасам дағдыларын қалыптастыру.</w:t>
            </w:r>
          </w:p>
          <w:p w14:paraId="1E00767B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lastRenderedPageBreak/>
              <w:t>Белсенді және пассивті сөздікті, қойылған сұрақтарға нақты және сауатты жауап беру қабілетін, логиканы, ойлауды, зейінді дамыту.</w:t>
            </w:r>
          </w:p>
          <w:p w14:paraId="12CE0721" w14:textId="0BC7392E" w:rsidR="00C55139" w:rsidRPr="00C55139" w:rsidRDefault="00360386" w:rsidP="00C55139">
            <w:pPr>
              <w:pStyle w:val="13213"/>
            </w:pPr>
            <w:r>
              <w:rPr>
                <w:lang w:val="kk"/>
              </w:rPr>
              <w:t>(Мүсіндеу, сөйлеуді дамыту, математика негіздері)</w:t>
            </w:r>
          </w:p>
        </w:tc>
        <w:tc>
          <w:tcPr>
            <w:tcW w:w="3260" w:type="dxa"/>
          </w:tcPr>
          <w:p w14:paraId="20537ABC" w14:textId="3FC397D0" w:rsidR="004506AB" w:rsidRDefault="00360386" w:rsidP="00C55139">
            <w:pPr>
              <w:pStyle w:val="13213"/>
            </w:pPr>
            <w:r w:rsidRPr="00C55139">
              <w:rPr>
                <w:lang w:val="kk"/>
              </w:rPr>
              <w:lastRenderedPageBreak/>
              <w:t xml:space="preserve">"Дәрумендер" - бос микрофон. </w:t>
            </w:r>
          </w:p>
          <w:p w14:paraId="04F44A8B" w14:textId="4DA3E75F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Өсімдіктердің жіктелуі туралы түсініктерді кеңейту.</w:t>
            </w:r>
          </w:p>
          <w:p w14:paraId="2ADC69E6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Артикуляциялық аппаратты жетілдіру.</w:t>
            </w:r>
          </w:p>
          <w:p w14:paraId="64D76742" w14:textId="4FD1FB53" w:rsidR="00C55139" w:rsidRPr="00C55139" w:rsidRDefault="00360386" w:rsidP="00C55139">
            <w:pPr>
              <w:pStyle w:val="13213"/>
            </w:pPr>
            <w:r>
              <w:rPr>
                <w:lang w:val="kk"/>
              </w:rPr>
              <w:t>Балаларды "дәрумендер" ұғымымен таныстыру, олардың адам ағзасында дәрумендердің болуы қажеттілігі туралы, құрамында дәрумендер бар пайдалы тағамдар туралы түсінік қалыптастыру.</w:t>
            </w:r>
          </w:p>
          <w:p w14:paraId="36A12C7D" w14:textId="2EB853AB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Белсенді және пассивті сөздікті дамыту.</w:t>
            </w:r>
          </w:p>
          <w:p w14:paraId="60348542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lastRenderedPageBreak/>
              <w:t>Балаларда жанашырлық сезімін, көмекке келуге деген ұмтылысты тәрбиелеу.</w:t>
            </w:r>
          </w:p>
          <w:p w14:paraId="59E92A9D" w14:textId="59314D49" w:rsidR="00C55139" w:rsidRPr="00C55139" w:rsidRDefault="00360386" w:rsidP="00C55139">
            <w:pPr>
              <w:pStyle w:val="13213"/>
            </w:pPr>
            <w:r>
              <w:rPr>
                <w:lang w:val="kk"/>
              </w:rPr>
              <w:t>(Сөйлеуді дамыту, сурет салу, қоршаған ортамен танысу, математика негіздері)</w:t>
            </w:r>
          </w:p>
        </w:tc>
        <w:tc>
          <w:tcPr>
            <w:tcW w:w="3260" w:type="dxa"/>
          </w:tcPr>
          <w:p w14:paraId="6114A99E" w14:textId="18CED356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lastRenderedPageBreak/>
              <w:t xml:space="preserve">"Кереуеттер мен ағаштардағы дәрумендер" – викторина. </w:t>
            </w:r>
          </w:p>
          <w:p w14:paraId="70BBF168" w14:textId="518E3D58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Өсімдіктердің жіктелуі туралы түсініктерді кеңейту.</w:t>
            </w:r>
          </w:p>
          <w:p w14:paraId="752908E8" w14:textId="5EFBC8E3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Көлемі бойынша заттарды байланыстыра білу.</w:t>
            </w:r>
          </w:p>
          <w:p w14:paraId="42479C4D" w14:textId="7C569F2D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Іс-әрекеттің дамуын байқауға, мазмұнын түсінуге және сюжеттік желінің реттілігін сақтауға үйрету.</w:t>
            </w:r>
          </w:p>
          <w:p w14:paraId="5043FEBA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Диалогқа қатысушыға түсінікті сұрақтар қоя білу және қойылған сұрақтарға толық, дұрыс жауап беру.</w:t>
            </w:r>
          </w:p>
          <w:p w14:paraId="5B900DB8" w14:textId="146EE9F8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 xml:space="preserve">Көкөністер мен жемістер туралы қысқаша </w:t>
            </w:r>
            <w:r w:rsidRPr="00C55139">
              <w:rPr>
                <w:lang w:val="kk"/>
              </w:rPr>
              <w:lastRenderedPageBreak/>
              <w:t>сипаттамалық әңгіме құрастыру.</w:t>
            </w:r>
          </w:p>
          <w:p w14:paraId="6C549C6E" w14:textId="381947C1" w:rsidR="00C55139" w:rsidRPr="00360386" w:rsidRDefault="00360386" w:rsidP="004506AB">
            <w:pPr>
              <w:pStyle w:val="13213"/>
              <w:rPr>
                <w:lang w:val="kk"/>
              </w:rPr>
            </w:pPr>
            <w:r w:rsidRPr="00C55139">
              <w:rPr>
                <w:lang w:val="kk"/>
              </w:rPr>
              <w:t>Көкөністер мен жемістерді гуашьпен бояу. (Көркем әдебиетпен танысу, сөйлеуді дамыту, сурет салу)</w:t>
            </w:r>
          </w:p>
        </w:tc>
      </w:tr>
      <w:tr w:rsidR="003E2289" w14:paraId="61ED6929" w14:textId="77777777" w:rsidTr="00570219">
        <w:tc>
          <w:tcPr>
            <w:tcW w:w="2411" w:type="dxa"/>
          </w:tcPr>
          <w:p w14:paraId="535CDC7D" w14:textId="72B5EA3A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Ұйымдастырылған іс-әрекет</w:t>
            </w:r>
          </w:p>
        </w:tc>
        <w:tc>
          <w:tcPr>
            <w:tcW w:w="3260" w:type="dxa"/>
          </w:tcPr>
          <w:p w14:paraId="4DCE313B" w14:textId="1EBB776B" w:rsidR="00C55139" w:rsidRPr="00C55139" w:rsidRDefault="00360386" w:rsidP="004506AB">
            <w:pPr>
              <w:pStyle w:val="13213"/>
            </w:pPr>
            <w:r w:rsidRPr="00C55139">
              <w:rPr>
                <w:lang w:val="kk"/>
              </w:rPr>
              <w:t xml:space="preserve">Дене шынықтыру </w:t>
            </w:r>
          </w:p>
        </w:tc>
        <w:tc>
          <w:tcPr>
            <w:tcW w:w="3402" w:type="dxa"/>
          </w:tcPr>
          <w:p w14:paraId="092AE24C" w14:textId="18E10390" w:rsidR="00C55139" w:rsidRPr="00C55139" w:rsidRDefault="00360386" w:rsidP="004506AB">
            <w:pPr>
              <w:pStyle w:val="13213"/>
            </w:pPr>
            <w:r w:rsidRPr="00C55139">
              <w:rPr>
                <w:lang w:val="kk"/>
              </w:rPr>
              <w:t>Қазақ тілі</w:t>
            </w:r>
          </w:p>
        </w:tc>
        <w:tc>
          <w:tcPr>
            <w:tcW w:w="3260" w:type="dxa"/>
          </w:tcPr>
          <w:p w14:paraId="7F6F6E48" w14:textId="0B526DED" w:rsidR="00C55139" w:rsidRPr="00C55139" w:rsidRDefault="00360386" w:rsidP="004506AB">
            <w:pPr>
              <w:pStyle w:val="13213"/>
            </w:pPr>
            <w:r w:rsidRPr="00C55139">
              <w:rPr>
                <w:lang w:val="kk"/>
              </w:rPr>
              <w:t>Дене шынықтыру</w:t>
            </w:r>
          </w:p>
        </w:tc>
        <w:tc>
          <w:tcPr>
            <w:tcW w:w="3260" w:type="dxa"/>
          </w:tcPr>
          <w:p w14:paraId="5F689B6D" w14:textId="744FE2EE" w:rsidR="00C55139" w:rsidRPr="00C55139" w:rsidRDefault="00360386" w:rsidP="004506AB">
            <w:pPr>
              <w:pStyle w:val="13213"/>
            </w:pPr>
            <w:r w:rsidRPr="00C55139">
              <w:rPr>
                <w:lang w:val="kk"/>
              </w:rPr>
              <w:t>Музыка</w:t>
            </w:r>
          </w:p>
        </w:tc>
      </w:tr>
      <w:tr w:rsidR="003E2289" w14:paraId="4E2F90E5" w14:textId="77777777" w:rsidTr="00570219">
        <w:tc>
          <w:tcPr>
            <w:tcW w:w="2411" w:type="dxa"/>
          </w:tcPr>
          <w:p w14:paraId="47502B32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Серуенге дайындық</w:t>
            </w:r>
          </w:p>
        </w:tc>
        <w:tc>
          <w:tcPr>
            <w:tcW w:w="3260" w:type="dxa"/>
          </w:tcPr>
          <w:p w14:paraId="6996023D" w14:textId="6BE3C804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Киіну тәртібі мен киімнің мақсаты туралы сөйлесу</w:t>
            </w:r>
          </w:p>
        </w:tc>
        <w:tc>
          <w:tcPr>
            <w:tcW w:w="3402" w:type="dxa"/>
          </w:tcPr>
          <w:p w14:paraId="3AE0DFA3" w14:textId="1C7D4302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"Құс" пен адамдардың киімдерін салыстыру</w:t>
            </w:r>
          </w:p>
        </w:tc>
        <w:tc>
          <w:tcPr>
            <w:tcW w:w="3260" w:type="dxa"/>
          </w:tcPr>
          <w:p w14:paraId="5FF04542" w14:textId="66406344" w:rsidR="00C55139" w:rsidRPr="00C55139" w:rsidRDefault="00360386" w:rsidP="00C55139">
            <w:pPr>
              <w:pStyle w:val="13213"/>
            </w:pPr>
            <w:r>
              <w:rPr>
                <w:lang w:val="kk"/>
              </w:rPr>
              <w:t>"Қол, көз, құлақ, тіл не үшін қажет?" әңгімесі</w:t>
            </w:r>
          </w:p>
        </w:tc>
        <w:tc>
          <w:tcPr>
            <w:tcW w:w="3260" w:type="dxa"/>
          </w:tcPr>
          <w:p w14:paraId="1F9DD509" w14:textId="32F473AF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Киіну реті туралы айту</w:t>
            </w:r>
          </w:p>
        </w:tc>
      </w:tr>
      <w:tr w:rsidR="003E2289" w14:paraId="7F0B1460" w14:textId="77777777" w:rsidTr="00570219">
        <w:trPr>
          <w:trHeight w:val="849"/>
        </w:trPr>
        <w:tc>
          <w:tcPr>
            <w:tcW w:w="2411" w:type="dxa"/>
          </w:tcPr>
          <w:p w14:paraId="6F2611F3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Серуен</w:t>
            </w:r>
          </w:p>
          <w:p w14:paraId="228B99BB" w14:textId="77777777" w:rsidR="00C55139" w:rsidRPr="00C55139" w:rsidRDefault="00C55139" w:rsidP="00C55139">
            <w:pPr>
              <w:pStyle w:val="13213"/>
            </w:pPr>
          </w:p>
        </w:tc>
        <w:tc>
          <w:tcPr>
            <w:tcW w:w="3260" w:type="dxa"/>
          </w:tcPr>
          <w:p w14:paraId="6095578D" w14:textId="0B9CF5B4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Учаскедегі  өсімдіктерді бақылау: ағаштар, бұталар, шөптер.</w:t>
            </w:r>
          </w:p>
          <w:p w14:paraId="5C4C940A" w14:textId="55A850F5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Туған жердің кейбір өсімдіктері туралы қарапайым түсініктерді қалыптастыру.</w:t>
            </w:r>
          </w:p>
          <w:p w14:paraId="0FA71280" w14:textId="77777777" w:rsidR="00BD34FF" w:rsidRDefault="00360386" w:rsidP="00C55139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00D818FB" w14:textId="4430AA23" w:rsidR="00C55139" w:rsidRPr="00C55139" w:rsidRDefault="00360386" w:rsidP="00C55139">
            <w:pPr>
              <w:pStyle w:val="13213"/>
            </w:pPr>
            <w:r>
              <w:rPr>
                <w:lang w:val="kk"/>
              </w:rPr>
              <w:t>Балаларды тыңдауға, мазмұнын түсінуге үйрету: А. Құнанбаев "Күз".</w:t>
            </w:r>
          </w:p>
          <w:p w14:paraId="7D430463" w14:textId="19FBCB59" w:rsidR="00C55139" w:rsidRPr="00C55139" w:rsidRDefault="00360386" w:rsidP="00C55139">
            <w:pPr>
              <w:pStyle w:val="13213"/>
            </w:pPr>
            <w:r>
              <w:rPr>
                <w:lang w:val="kk"/>
              </w:rPr>
              <w:t>Қимылды ойындар: "Балапандар мен құстар", "Біркелкі шеңбер " – ойын ережелерін бекіту.</w:t>
            </w:r>
          </w:p>
          <w:p w14:paraId="0F0C3471" w14:textId="17AE30D5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Жеке жұмыс. Ағаштар, діңінің түсі мен құрылымын салыстыру.</w:t>
            </w:r>
          </w:p>
          <w:p w14:paraId="62449669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Еңбек. Құстарды тамақтандыру.</w:t>
            </w:r>
          </w:p>
          <w:p w14:paraId="7C4B1F4B" w14:textId="7FF702AB" w:rsidR="00C55139" w:rsidRPr="00C55139" w:rsidRDefault="00360386" w:rsidP="00C55139">
            <w:pPr>
              <w:pStyle w:val="13213"/>
            </w:pPr>
            <w:r>
              <w:rPr>
                <w:lang w:val="kk"/>
              </w:rPr>
              <w:lastRenderedPageBreak/>
              <w:t>"Аяғымызды тапырлатамыз</w:t>
            </w:r>
            <w:r>
              <w:rPr>
                <w:lang w:val="kk"/>
              </w:rPr>
              <w:softHyphen/>
              <w:t>" жалпы ойыны</w:t>
            </w:r>
          </w:p>
          <w:p w14:paraId="68FC88B0" w14:textId="6DFF583D" w:rsidR="00C55139" w:rsidRPr="00C55139" w:rsidRDefault="00360386" w:rsidP="00C55139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3402" w:type="dxa"/>
          </w:tcPr>
          <w:p w14:paraId="3B14BF4D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lastRenderedPageBreak/>
              <w:t>Желді, аспанды бақылау. Көше кеңістігінде бағдарлану.</w:t>
            </w:r>
          </w:p>
          <w:p w14:paraId="25FBAE03" w14:textId="23A90A73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Табиғи құбылыстарды (маусымдық) бақылау қабілетін үйрету.</w:t>
            </w:r>
          </w:p>
          <w:p w14:paraId="6D541270" w14:textId="77777777" w:rsidR="00D86E91" w:rsidRDefault="00360386" w:rsidP="00C55139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434F760B" w14:textId="26FB5137" w:rsidR="00C55139" w:rsidRPr="00C55139" w:rsidRDefault="00360386" w:rsidP="00C55139">
            <w:pPr>
              <w:pStyle w:val="13213"/>
            </w:pPr>
            <w:r>
              <w:rPr>
                <w:lang w:val="kk"/>
              </w:rPr>
              <w:t>Балаларды тыңдауға, мазмұнын түсінуге үйрету: Г. Ладонщиков «Бұлтты күн түннен де қысқа».</w:t>
            </w:r>
          </w:p>
          <w:p w14:paraId="5A704C60" w14:textId="69202315" w:rsidR="00C55139" w:rsidRPr="00C55139" w:rsidRDefault="00360386" w:rsidP="00C55139">
            <w:pPr>
              <w:pStyle w:val="13213"/>
            </w:pPr>
            <w:r>
              <w:rPr>
                <w:lang w:val="kk"/>
              </w:rPr>
              <w:t>Қимылды ойындар: "Жапырақты ұста", "Торғайлар мен мысық" – реакция жылдамдығын дамыту.</w:t>
            </w:r>
          </w:p>
          <w:p w14:paraId="212EEA8D" w14:textId="34FCBBAD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Жеке жұмыс. Құмның, топырақтың күйін анықтау.</w:t>
            </w:r>
          </w:p>
          <w:p w14:paraId="1FE8D760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Еңбек. Топ үшін күзгі гүлдерді жинау.</w:t>
            </w:r>
          </w:p>
          <w:p w14:paraId="429B4189" w14:textId="12676BF2" w:rsidR="00C55139" w:rsidRPr="00C55139" w:rsidRDefault="00360386" w:rsidP="00C55139">
            <w:pPr>
              <w:pStyle w:val="13213"/>
            </w:pPr>
            <w:r>
              <w:rPr>
                <w:lang w:val="kk"/>
              </w:rPr>
              <w:t>"Жол жүреміз адымдап" жалпы ойыны.</w:t>
            </w:r>
          </w:p>
          <w:p w14:paraId="592DFF6E" w14:textId="20D95E7C" w:rsidR="00C55139" w:rsidRPr="00C55139" w:rsidRDefault="00360386" w:rsidP="00C55139">
            <w:pPr>
              <w:pStyle w:val="13213"/>
            </w:pPr>
            <w:r>
              <w:rPr>
                <w:lang w:val="kk"/>
              </w:rPr>
              <w:lastRenderedPageBreak/>
              <w:t>(Қоршаған ортамен танысу, дене шынықтыру)</w:t>
            </w:r>
          </w:p>
        </w:tc>
        <w:tc>
          <w:tcPr>
            <w:tcW w:w="3260" w:type="dxa"/>
          </w:tcPr>
          <w:p w14:paraId="54AD16EC" w14:textId="494A8960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lastRenderedPageBreak/>
              <w:t>Күзгі күнінің сұлулығын бақылау. Табиғи құбылыстарды (маусымдық) бақылау қабілетін үйрету.</w:t>
            </w:r>
          </w:p>
          <w:p w14:paraId="5730DEA6" w14:textId="77777777" w:rsidR="002B3A45" w:rsidRDefault="00360386" w:rsidP="00C55139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0F552E29" w14:textId="3EF76279" w:rsidR="00C55139" w:rsidRPr="00C55139" w:rsidRDefault="00360386" w:rsidP="00C55139">
            <w:pPr>
              <w:pStyle w:val="13213"/>
            </w:pPr>
            <w:r>
              <w:rPr>
                <w:lang w:val="kk"/>
              </w:rPr>
              <w:t>Балаларды тыңдауға, мазмұнын түсінуге үйрету: М. Лисовая "Жапырақтарға күн сәулесі төгілді".</w:t>
            </w:r>
          </w:p>
          <w:p w14:paraId="51D886E0" w14:textId="520A0355" w:rsidR="00C55139" w:rsidRPr="00C55139" w:rsidRDefault="00360386" w:rsidP="00C55139">
            <w:pPr>
              <w:pStyle w:val="13213"/>
            </w:pPr>
            <w:r>
              <w:rPr>
                <w:lang w:val="kk"/>
              </w:rPr>
              <w:t>Қимылды ойындар: "Допты қуып жет", "Көпіршік" – зейінді дамыту, жүгіру жылдамдығы.</w:t>
            </w:r>
          </w:p>
          <w:p w14:paraId="7ABB311D" w14:textId="2E8DE2B7" w:rsidR="00C55139" w:rsidRPr="00360386" w:rsidRDefault="00360386" w:rsidP="00C55139">
            <w:pPr>
              <w:pStyle w:val="13213"/>
              <w:rPr>
                <w:lang w:val="kk"/>
              </w:rPr>
            </w:pPr>
            <w:r w:rsidRPr="00C55139">
              <w:rPr>
                <w:lang w:val="kk"/>
              </w:rPr>
              <w:t>Жеке жұмыс. Аспанда, күннің артында. Жердің күйін анықтау.</w:t>
            </w:r>
          </w:p>
          <w:p w14:paraId="7A581B65" w14:textId="143F4726" w:rsidR="00C55139" w:rsidRPr="00360386" w:rsidRDefault="00360386" w:rsidP="00C55139">
            <w:pPr>
              <w:pStyle w:val="13213"/>
              <w:rPr>
                <w:lang w:val="kk"/>
              </w:rPr>
            </w:pPr>
            <w:r w:rsidRPr="00C55139">
              <w:rPr>
                <w:lang w:val="kk"/>
              </w:rPr>
              <w:t>Еңбек. Учаскедегі таяқтарды жинау.</w:t>
            </w:r>
          </w:p>
          <w:p w14:paraId="211FE742" w14:textId="6CF9FA99" w:rsidR="00C55139" w:rsidRPr="00360386" w:rsidRDefault="00360386" w:rsidP="00C551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"Балалар жүреді" ортақ ойыны</w:t>
            </w:r>
          </w:p>
          <w:p w14:paraId="5FF7824D" w14:textId="0C7EEB8E" w:rsidR="00C55139" w:rsidRPr="00360386" w:rsidRDefault="00360386" w:rsidP="00C551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(Қоршаған ортамен танысу, дене шынықтыру)</w:t>
            </w:r>
          </w:p>
        </w:tc>
        <w:tc>
          <w:tcPr>
            <w:tcW w:w="3260" w:type="dxa"/>
          </w:tcPr>
          <w:p w14:paraId="354EAE12" w14:textId="2F6DF8D0" w:rsidR="00C55139" w:rsidRPr="00360386" w:rsidRDefault="00360386" w:rsidP="00C55139">
            <w:pPr>
              <w:pStyle w:val="13213"/>
              <w:rPr>
                <w:lang w:val="kk"/>
              </w:rPr>
            </w:pPr>
            <w:r w:rsidRPr="00C55139">
              <w:rPr>
                <w:lang w:val="kk"/>
              </w:rPr>
              <w:lastRenderedPageBreak/>
              <w:t>Көше кеңістігін, үйлердің орналасуын бақылау.</w:t>
            </w:r>
          </w:p>
          <w:p w14:paraId="49F3EDB7" w14:textId="77777777" w:rsidR="002B3A45" w:rsidRPr="00360386" w:rsidRDefault="00360386" w:rsidP="00C55139">
            <w:pPr>
              <w:pStyle w:val="13213"/>
              <w:rPr>
                <w:lang w:val="kk"/>
              </w:rPr>
            </w:pPr>
            <w:r w:rsidRPr="00C55139">
              <w:rPr>
                <w:lang w:val="kk"/>
              </w:rPr>
              <w:t xml:space="preserve">Көркем сөз </w:t>
            </w:r>
          </w:p>
          <w:p w14:paraId="2678CA2C" w14:textId="2DF35CC6" w:rsidR="00C55139" w:rsidRPr="00360386" w:rsidRDefault="00360386" w:rsidP="00C551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 тыңдауға, мазмұнын түсінуге үйрету: Д. Кедрин "Кафтан қабығы түсті".</w:t>
            </w:r>
          </w:p>
          <w:p w14:paraId="02F0C777" w14:textId="3D98D1BA" w:rsidR="00C55139" w:rsidRPr="00360386" w:rsidRDefault="00360386" w:rsidP="00C551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ойындар: "Тізбек", "Торғайлар мен автомобильдер" – зейінді дамыту, реакция жылдамдығы.</w:t>
            </w:r>
          </w:p>
          <w:p w14:paraId="6A20CCA9" w14:textId="2AB2992B" w:rsidR="00C55139" w:rsidRPr="00360386" w:rsidRDefault="00360386" w:rsidP="00C55139">
            <w:pPr>
              <w:pStyle w:val="13213"/>
              <w:rPr>
                <w:lang w:val="kk"/>
              </w:rPr>
            </w:pPr>
            <w:r w:rsidRPr="00C55139">
              <w:rPr>
                <w:lang w:val="kk"/>
              </w:rPr>
              <w:t>Жеке жұмыс. Жәндіктер, құстар.</w:t>
            </w:r>
          </w:p>
          <w:p w14:paraId="07586497" w14:textId="77777777" w:rsidR="00C55139" w:rsidRPr="00360386" w:rsidRDefault="00360386" w:rsidP="00C55139">
            <w:pPr>
              <w:pStyle w:val="13213"/>
              <w:rPr>
                <w:lang w:val="kk"/>
              </w:rPr>
            </w:pPr>
            <w:r w:rsidRPr="00C55139">
              <w:rPr>
                <w:lang w:val="kk"/>
              </w:rPr>
              <w:t>Еңбек. Тұқым жинау.</w:t>
            </w:r>
          </w:p>
          <w:p w14:paraId="65179C44" w14:textId="424AC749" w:rsidR="00C55139" w:rsidRPr="00360386" w:rsidRDefault="00360386" w:rsidP="00C551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"Аяғымызды тапырлатамыз" жалпы ойыны.</w:t>
            </w:r>
          </w:p>
          <w:p w14:paraId="55D2CB5F" w14:textId="0E18F2FE" w:rsidR="00C55139" w:rsidRPr="00C55139" w:rsidRDefault="00360386" w:rsidP="00C55139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</w:tr>
      <w:tr w:rsidR="003E2289" w14:paraId="7C50296B" w14:textId="77777777" w:rsidTr="00570219">
        <w:trPr>
          <w:trHeight w:val="562"/>
        </w:trPr>
        <w:tc>
          <w:tcPr>
            <w:tcW w:w="2411" w:type="dxa"/>
          </w:tcPr>
          <w:p w14:paraId="5ACD22CF" w14:textId="4D54325F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Серуеннен оралу</w:t>
            </w:r>
          </w:p>
        </w:tc>
        <w:tc>
          <w:tcPr>
            <w:tcW w:w="3260" w:type="dxa"/>
          </w:tcPr>
          <w:p w14:paraId="0ABD4841" w14:textId="50A190F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Ыңғайлы киім, оның бөліктерін тағайындау туралы сөйлесу</w:t>
            </w:r>
          </w:p>
        </w:tc>
        <w:tc>
          <w:tcPr>
            <w:tcW w:w="3402" w:type="dxa"/>
          </w:tcPr>
          <w:p w14:paraId="1A898C0E" w14:textId="614328FF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Ылғал киімді кептіруге деген ұмтылысты ынталандыру</w:t>
            </w:r>
          </w:p>
        </w:tc>
        <w:tc>
          <w:tcPr>
            <w:tcW w:w="3260" w:type="dxa"/>
          </w:tcPr>
          <w:p w14:paraId="29CEAF88" w14:textId="6888B399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softHyphen/>
              <w:t>Шешінудің реті туралы әңгіме</w:t>
            </w:r>
          </w:p>
        </w:tc>
        <w:tc>
          <w:tcPr>
            <w:tcW w:w="3260" w:type="dxa"/>
          </w:tcPr>
          <w:p w14:paraId="7930C1F4" w14:textId="5F5EE32D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Шкафты ұқыпты ұстау</w:t>
            </w:r>
          </w:p>
        </w:tc>
      </w:tr>
      <w:tr w:rsidR="003E2289" w14:paraId="77A73A38" w14:textId="77777777" w:rsidTr="00570219">
        <w:tc>
          <w:tcPr>
            <w:tcW w:w="2411" w:type="dxa"/>
          </w:tcPr>
          <w:p w14:paraId="210AE48D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Түскі ас</w:t>
            </w:r>
          </w:p>
        </w:tc>
        <w:tc>
          <w:tcPr>
            <w:tcW w:w="3260" w:type="dxa"/>
          </w:tcPr>
          <w:p w14:paraId="39EEACD2" w14:textId="0C7C43DC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Қасықты үш саусақпен ұстауды, аузына дұрыстап апаруды, тамақты ернімен алуды үйрету (Дене шынықтыру). Рақмет!</w:t>
            </w:r>
          </w:p>
        </w:tc>
        <w:tc>
          <w:tcPr>
            <w:tcW w:w="3402" w:type="dxa"/>
          </w:tcPr>
          <w:p w14:paraId="1468C597" w14:textId="25F1E48D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Адам денсаулығына пайдалы және зиянды тағамдар туралы алғашқы идеяларды қалыптастыру. (Дене шынықтыру). Рақмет!</w:t>
            </w:r>
          </w:p>
        </w:tc>
        <w:tc>
          <w:tcPr>
            <w:tcW w:w="3260" w:type="dxa"/>
          </w:tcPr>
          <w:p w14:paraId="1270E868" w14:textId="2AD093D6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Ас құралдарын дұрыс пайдалану, асықпай, үнсіз тамақ ішу (Дене шынықтыру). Рақмет!</w:t>
            </w:r>
          </w:p>
        </w:tc>
        <w:tc>
          <w:tcPr>
            <w:tcW w:w="3260" w:type="dxa"/>
          </w:tcPr>
          <w:p w14:paraId="10909A40" w14:textId="20E5CFFB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Дастархан басында мәдени мінез-құлық дағдыларын қалыптастыру: майлықты дұрыс пайдалану. (Дене шынықтыру). Рақмет!</w:t>
            </w:r>
          </w:p>
        </w:tc>
      </w:tr>
      <w:tr w:rsidR="003E2289" w14:paraId="04226446" w14:textId="77777777" w:rsidTr="00570219">
        <w:tc>
          <w:tcPr>
            <w:tcW w:w="2411" w:type="dxa"/>
          </w:tcPr>
          <w:p w14:paraId="4AAA43F4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Түскі ұйқы</w:t>
            </w:r>
          </w:p>
        </w:tc>
        <w:tc>
          <w:tcPr>
            <w:tcW w:w="3260" w:type="dxa"/>
          </w:tcPr>
          <w:p w14:paraId="00FDCA1A" w14:textId="40EC64ED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"Күй" - қазақ бесік жырын тыңдау</w:t>
            </w:r>
          </w:p>
        </w:tc>
        <w:tc>
          <w:tcPr>
            <w:tcW w:w="3402" w:type="dxa"/>
          </w:tcPr>
          <w:p w14:paraId="233EEE7C" w14:textId="11C7BB35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"Ұйықта, менің қуанышым, ұйықта" бесік жырын тыңдау. (Музыка: тыңдау дағдыларын қалыптастыру)</w:t>
            </w:r>
          </w:p>
        </w:tc>
        <w:tc>
          <w:tcPr>
            <w:tcW w:w="3260" w:type="dxa"/>
          </w:tcPr>
          <w:p w14:paraId="404FD6E0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Домбыра дыбыстарын тыңдау</w:t>
            </w:r>
          </w:p>
        </w:tc>
        <w:tc>
          <w:tcPr>
            <w:tcW w:w="3260" w:type="dxa"/>
          </w:tcPr>
          <w:p w14:paraId="51F32DD2" w14:textId="1767027E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"Аюдың бесік жыры" бесік жырын тыңдау. (Музыка: тыңдау дағдыларын қалыптастыру)</w:t>
            </w:r>
          </w:p>
        </w:tc>
      </w:tr>
      <w:tr w:rsidR="003E2289" w14:paraId="1AF9DC70" w14:textId="77777777" w:rsidTr="00570219">
        <w:tc>
          <w:tcPr>
            <w:tcW w:w="2411" w:type="dxa"/>
          </w:tcPr>
          <w:p w14:paraId="211ADAC5" w14:textId="2AF83032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Біртіндеп ұйқыдан ояту</w:t>
            </w:r>
          </w:p>
        </w:tc>
        <w:tc>
          <w:tcPr>
            <w:tcW w:w="3260" w:type="dxa"/>
          </w:tcPr>
          <w:p w14:paraId="1E47693F" w14:textId="75F9539D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Түзету гимнастикасы (дене шынықтыру)</w:t>
            </w:r>
          </w:p>
        </w:tc>
        <w:tc>
          <w:tcPr>
            <w:tcW w:w="3402" w:type="dxa"/>
          </w:tcPr>
          <w:p w14:paraId="349D59C6" w14:textId="44A12AF2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Түзету гимнастикасы (дене шынықтыру)</w:t>
            </w:r>
          </w:p>
        </w:tc>
        <w:tc>
          <w:tcPr>
            <w:tcW w:w="3260" w:type="dxa"/>
          </w:tcPr>
          <w:p w14:paraId="1389CA23" w14:textId="6B4C4999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Түзету гимнастикасы (дене шынықтыру)</w:t>
            </w:r>
          </w:p>
        </w:tc>
        <w:tc>
          <w:tcPr>
            <w:tcW w:w="3260" w:type="dxa"/>
          </w:tcPr>
          <w:p w14:paraId="281C65F3" w14:textId="18AE61F1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Түзету гимнастикасы (дене шынықтыру)</w:t>
            </w:r>
          </w:p>
        </w:tc>
      </w:tr>
      <w:tr w:rsidR="003E2289" w:rsidRPr="00DA76CF" w14:paraId="060B420A" w14:textId="77777777" w:rsidTr="00570219">
        <w:tc>
          <w:tcPr>
            <w:tcW w:w="2411" w:type="dxa"/>
          </w:tcPr>
          <w:p w14:paraId="1EDC2428" w14:textId="425A2E48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Балалардың өзіндік іс-әрекеті</w:t>
            </w:r>
          </w:p>
        </w:tc>
        <w:tc>
          <w:tcPr>
            <w:tcW w:w="3260" w:type="dxa"/>
          </w:tcPr>
          <w:p w14:paraId="7E63D331" w14:textId="3665953B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"Мысық пен тышқан" жалпы ойыны – мәтінге сәйкес қимылдарды орындау.</w:t>
            </w:r>
          </w:p>
          <w:p w14:paraId="56A9F5A3" w14:textId="4C40B125" w:rsidR="00C55139" w:rsidRPr="00C55139" w:rsidRDefault="00360386" w:rsidP="00C55139">
            <w:pPr>
              <w:pStyle w:val="13213"/>
            </w:pPr>
            <w:r>
              <w:rPr>
                <w:lang w:val="kk"/>
              </w:rPr>
              <w:t xml:space="preserve">Зергерлік бұйымдарды мүсіндеуде жаттығу. (Мүсіндеу: қазақ халқының әшекейлерімен таныстыру (білезіктер, сақиналар, балдақтар, сырғалар, тұмарлар және т. б.) </w:t>
            </w:r>
          </w:p>
          <w:p w14:paraId="51414B5A" w14:textId="1DF838A6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 xml:space="preserve">Оқу А. Сутеев "Алма". (Көркем әдебиет, сурет салу: жаңа ертегілерді тыңдай </w:t>
            </w:r>
            <w:r w:rsidRPr="00C55139">
              <w:rPr>
                <w:lang w:val="kk"/>
              </w:rPr>
              <w:lastRenderedPageBreak/>
              <w:t>білуге тәрбиелеу, олардың мазмұнындағы іс-әрекеттердің дамуын бақылау; сурет салу техникасын үйретуді жалғастыру).</w:t>
            </w:r>
          </w:p>
          <w:p w14:paraId="50F48D11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Қазақтың белсенді халық ойыны</w:t>
            </w:r>
          </w:p>
          <w:p w14:paraId="3702C85D" w14:textId="7D15EB73" w:rsidR="00C55139" w:rsidRPr="00C55139" w:rsidRDefault="00360386" w:rsidP="00C44C63">
            <w:pPr>
              <w:pStyle w:val="13213"/>
            </w:pPr>
            <w:r w:rsidRPr="00C55139">
              <w:rPr>
                <w:lang w:val="kk"/>
              </w:rPr>
              <w:t>"Орныңды тап" ("Өз орныңды тап!")- балалардың назарын, реакция жылдамдығын дамыту</w:t>
            </w:r>
          </w:p>
        </w:tc>
        <w:tc>
          <w:tcPr>
            <w:tcW w:w="3402" w:type="dxa"/>
          </w:tcPr>
          <w:p w14:paraId="00CD71DA" w14:textId="4CF687A6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lastRenderedPageBreak/>
              <w:t>Ертегі оқу В. Сутеев "Саңырауқұлақ астында".</w:t>
            </w:r>
          </w:p>
          <w:p w14:paraId="64957868" w14:textId="4D4C3EB7" w:rsidR="00C55139" w:rsidRPr="00C55139" w:rsidRDefault="00360386" w:rsidP="00C55139">
            <w:pPr>
              <w:pStyle w:val="13213"/>
            </w:pPr>
            <w:r>
              <w:rPr>
                <w:lang w:val="kk"/>
              </w:rPr>
              <w:t>(Көркем әдебиет: жаңа ертегілерді тыңдай білуге тәрбиелеу, олардың мазмұнындағы іс-әрекеттің дамуын бақылау).</w:t>
            </w:r>
          </w:p>
          <w:p w14:paraId="5539212C" w14:textId="20929F32" w:rsidR="00C55139" w:rsidRPr="00C55139" w:rsidRDefault="00360386" w:rsidP="00C55139">
            <w:pPr>
              <w:pStyle w:val="13213"/>
            </w:pPr>
            <w:r>
              <w:rPr>
                <w:lang w:val="kk"/>
              </w:rPr>
              <w:t>"Піскен жүзім" аппликациясы (Аппликация: дайындалған бөлшектерді қағаз парағына алдын-ала қою, оларды желімдеу дағдыларын үйрету).</w:t>
            </w:r>
          </w:p>
          <w:p w14:paraId="0BBA6FCD" w14:textId="58AE6A81" w:rsidR="00C55139" w:rsidRPr="00C55139" w:rsidRDefault="00360386" w:rsidP="00C55139">
            <w:pPr>
              <w:pStyle w:val="13213"/>
            </w:pPr>
            <w:r>
              <w:rPr>
                <w:lang w:val="kk"/>
              </w:rPr>
              <w:lastRenderedPageBreak/>
              <w:t>(Математика негіздері: күннің қарама-қарсы бөліктерінде жүру: күндіз-түнде, таңертең-кешке).</w:t>
            </w:r>
          </w:p>
          <w:p w14:paraId="1707B820" w14:textId="505E0C77" w:rsidR="00C55139" w:rsidRPr="00C55139" w:rsidRDefault="00360386" w:rsidP="00C44C63">
            <w:pPr>
              <w:pStyle w:val="13213"/>
            </w:pPr>
            <w:r>
              <w:rPr>
                <w:lang w:val="kk"/>
              </w:rPr>
              <w:t>(Сурет салу: дөңгелек нысандарды (шие, қызанақ) салу қабілетін қалыптастыру</w:t>
            </w:r>
          </w:p>
        </w:tc>
        <w:tc>
          <w:tcPr>
            <w:tcW w:w="3260" w:type="dxa"/>
          </w:tcPr>
          <w:p w14:paraId="29C1E72D" w14:textId="77777777" w:rsidR="00427ABB" w:rsidRDefault="00360386" w:rsidP="00C55139">
            <w:pPr>
              <w:pStyle w:val="13213"/>
            </w:pPr>
            <w:r>
              <w:rPr>
                <w:lang w:val="kk"/>
              </w:rPr>
              <w:lastRenderedPageBreak/>
              <w:t xml:space="preserve">"Ою құра" шеңбері – Никитин текшелері. </w:t>
            </w:r>
          </w:p>
          <w:p w14:paraId="1E2F505C" w14:textId="0ECE5FD3" w:rsidR="00C55139" w:rsidRPr="00C55139" w:rsidRDefault="00360386" w:rsidP="00C55139">
            <w:pPr>
              <w:pStyle w:val="13213"/>
            </w:pPr>
            <w:r>
              <w:rPr>
                <w:lang w:val="kk"/>
              </w:rPr>
              <w:t>(Математика негіздері:</w:t>
            </w:r>
          </w:p>
          <w:p w14:paraId="182A9DC2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бағдарлану).</w:t>
            </w:r>
          </w:p>
          <w:p w14:paraId="35F2E821" w14:textId="604B4DA8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"Не естіледі?" қызықты ойыны (Музыка: балаларды кейбір балалар музыкалық аспаптарымен таныстыруды жалғастыру).</w:t>
            </w:r>
          </w:p>
          <w:p w14:paraId="42C00CDC" w14:textId="4FAD2888" w:rsidR="00C55139" w:rsidRPr="00C55139" w:rsidRDefault="00360386" w:rsidP="00C55139">
            <w:pPr>
              <w:pStyle w:val="13213"/>
            </w:pPr>
            <w:r>
              <w:rPr>
                <w:lang w:val="kk"/>
              </w:rPr>
              <w:t xml:space="preserve">(Құрастыру: қарапайым сызбалар мен сызбалардың үлгілері бойынша </w:t>
            </w:r>
            <w:r>
              <w:rPr>
                <w:lang w:val="kk"/>
              </w:rPr>
              <w:lastRenderedPageBreak/>
              <w:t>ғимараттарды өз бетінше салуға мүмкіндік беру).</w:t>
            </w:r>
          </w:p>
          <w:p w14:paraId="5CBA29B7" w14:textId="4C0160A0" w:rsidR="00C55139" w:rsidRPr="00C55139" w:rsidRDefault="00360386" w:rsidP="00C55139">
            <w:pPr>
              <w:pStyle w:val="13213"/>
            </w:pPr>
            <w:r>
              <w:rPr>
                <w:lang w:val="kk"/>
              </w:rPr>
              <w:t>(Аппликация: дәлдікті бойына сіңіру)</w:t>
            </w:r>
          </w:p>
        </w:tc>
        <w:tc>
          <w:tcPr>
            <w:tcW w:w="3260" w:type="dxa"/>
          </w:tcPr>
          <w:p w14:paraId="6CDF2A7E" w14:textId="18F74C9B" w:rsidR="00C55139" w:rsidRPr="00360386" w:rsidRDefault="00360386" w:rsidP="00C55139">
            <w:pPr>
              <w:pStyle w:val="13213"/>
              <w:rPr>
                <w:lang w:val="kk"/>
              </w:rPr>
            </w:pPr>
            <w:r w:rsidRPr="00C55139">
              <w:rPr>
                <w:lang w:val="kk"/>
              </w:rPr>
              <w:lastRenderedPageBreak/>
              <w:t>"Шыбын ұшты" сөйлеу ойыны (дауысты және кейбір дауыссыз дыбыстарды анық айтуға үйрету). Оқу: В. Сутеев "Балықшы мысық". (Көркем әдебиет: жаңа ертегілерді тыңдай білуге тәрбиелеу, олардың мазмұнындағы іс-әрекеттің дамуын бақылау.)</w:t>
            </w:r>
          </w:p>
          <w:p w14:paraId="486E1BE2" w14:textId="20A7E2B9" w:rsidR="00C55139" w:rsidRPr="00360386" w:rsidRDefault="00360386" w:rsidP="00C551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"Көкөністерді салу" суреті. (Сурет салу: сурет салу техникасын үйрету).</w:t>
            </w:r>
          </w:p>
          <w:p w14:paraId="592D2E75" w14:textId="77777777" w:rsidR="00427ABB" w:rsidRPr="00360386" w:rsidRDefault="00360386" w:rsidP="00C551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 xml:space="preserve">"Кішкентай қуыршақ" мүсіндеу. (Мүсіндеу: өзіңізге ұнайтын өнімді таяқпен безендіре отырып, модельдеу әдістерін қолдана отырып мүсіндеңіз.) </w:t>
            </w:r>
          </w:p>
          <w:p w14:paraId="38B291D8" w14:textId="12A7D325" w:rsidR="00C55139" w:rsidRPr="00360386" w:rsidRDefault="00360386" w:rsidP="00C55139">
            <w:pPr>
              <w:pStyle w:val="13213"/>
              <w:rPr>
                <w:lang w:val="kk"/>
              </w:rPr>
            </w:pPr>
            <w:r w:rsidRPr="00C55139">
              <w:rPr>
                <w:lang w:val="kk"/>
              </w:rPr>
              <w:t>"Қуыршақ" - қазақтың қимылды халық ойыны</w:t>
            </w:r>
          </w:p>
          <w:p w14:paraId="3591D37A" w14:textId="0BBD391F" w:rsidR="00C55139" w:rsidRPr="00360386" w:rsidRDefault="00360386" w:rsidP="00C55139">
            <w:pPr>
              <w:pStyle w:val="13213"/>
              <w:rPr>
                <w:lang w:val="kk"/>
              </w:rPr>
            </w:pPr>
            <w:r w:rsidRPr="00C55139">
              <w:rPr>
                <w:lang w:val="kk"/>
              </w:rPr>
              <w:t xml:space="preserve">"Орныңды тап" – </w:t>
            </w:r>
          </w:p>
          <w:p w14:paraId="0056DDE4" w14:textId="2783903E" w:rsidR="00C55139" w:rsidRPr="00360386" w:rsidRDefault="00360386" w:rsidP="00C44C63">
            <w:pPr>
              <w:pStyle w:val="13213"/>
              <w:rPr>
                <w:lang w:val="kk"/>
              </w:rPr>
            </w:pPr>
            <w:r w:rsidRPr="00C55139">
              <w:rPr>
                <w:lang w:val="kk"/>
              </w:rPr>
              <w:t>балаларда зейінді, реакция жылдамдығын дамыту</w:t>
            </w:r>
          </w:p>
        </w:tc>
      </w:tr>
      <w:tr w:rsidR="003E2289" w14:paraId="66CD9290" w14:textId="77777777" w:rsidTr="00570219">
        <w:trPr>
          <w:trHeight w:val="559"/>
        </w:trPr>
        <w:tc>
          <w:tcPr>
            <w:tcW w:w="2411" w:type="dxa"/>
          </w:tcPr>
          <w:p w14:paraId="54E3F94B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lastRenderedPageBreak/>
              <w:t>Бесін ас</w:t>
            </w:r>
          </w:p>
        </w:tc>
        <w:tc>
          <w:tcPr>
            <w:tcW w:w="3260" w:type="dxa"/>
          </w:tcPr>
          <w:p w14:paraId="48DFA410" w14:textId="7D41531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Мәдени-гигиеналық дағдыларды қалыптастыру.</w:t>
            </w:r>
          </w:p>
          <w:p w14:paraId="46A5D048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Рақмет!</w:t>
            </w:r>
          </w:p>
        </w:tc>
        <w:tc>
          <w:tcPr>
            <w:tcW w:w="3402" w:type="dxa"/>
          </w:tcPr>
          <w:p w14:paraId="058268EB" w14:textId="4B5BE59E" w:rsidR="00C55139" w:rsidRPr="00C55139" w:rsidRDefault="00360386" w:rsidP="00C44C63">
            <w:pPr>
              <w:pStyle w:val="13213"/>
            </w:pPr>
            <w:r w:rsidRPr="00C55139">
              <w:rPr>
                <w:lang w:val="kk"/>
              </w:rPr>
              <w:t>Қолды дұрыс жууға ынталандыру, қолды дұрыс сүрте білу. Рақмет!</w:t>
            </w:r>
          </w:p>
        </w:tc>
        <w:tc>
          <w:tcPr>
            <w:tcW w:w="3260" w:type="dxa"/>
          </w:tcPr>
          <w:p w14:paraId="4BF86F6F" w14:textId="3B5B3F5C" w:rsidR="00C55139" w:rsidRPr="00C55139" w:rsidRDefault="00360386" w:rsidP="00C44C63">
            <w:pPr>
              <w:pStyle w:val="13213"/>
            </w:pPr>
            <w:r w:rsidRPr="00C55139">
              <w:rPr>
                <w:lang w:val="kk"/>
              </w:rPr>
              <w:t>Тамақтану кезінде мінез-құлық мәдениетін қалыптастыру: нанды үгітеу. Рақмет!</w:t>
            </w:r>
          </w:p>
        </w:tc>
        <w:tc>
          <w:tcPr>
            <w:tcW w:w="3260" w:type="dxa"/>
          </w:tcPr>
          <w:p w14:paraId="14D7C7F9" w14:textId="084D0593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 xml:space="preserve">Гигиеналық процедураларды жетілдіру. </w:t>
            </w:r>
          </w:p>
          <w:p w14:paraId="351F5C59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Рақмет!</w:t>
            </w:r>
          </w:p>
        </w:tc>
      </w:tr>
      <w:tr w:rsidR="003E2289" w:rsidRPr="00DA76CF" w14:paraId="241F1415" w14:textId="77777777" w:rsidTr="00570219">
        <w:trPr>
          <w:trHeight w:val="849"/>
        </w:trPr>
        <w:tc>
          <w:tcPr>
            <w:tcW w:w="2411" w:type="dxa"/>
          </w:tcPr>
          <w:p w14:paraId="7E425484" w14:textId="1A73EC39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Балалармен жеке жұмыс</w:t>
            </w:r>
          </w:p>
        </w:tc>
        <w:tc>
          <w:tcPr>
            <w:tcW w:w="3260" w:type="dxa"/>
          </w:tcPr>
          <w:p w14:paraId="51B1494F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Физикалық дағдылар</w:t>
            </w:r>
          </w:p>
          <w:p w14:paraId="19563132" w14:textId="6C39FBC1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Мәдени-гигиеналық дағдыларды қалыптастыру.</w:t>
            </w:r>
          </w:p>
          <w:p w14:paraId="1AAA084F" w14:textId="25D10303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Ойындардың көмегімен психофизикалық қасиеттерді дамыту: "Әткеншек", "Ұясындағы құстар"</w:t>
            </w:r>
          </w:p>
        </w:tc>
        <w:tc>
          <w:tcPr>
            <w:tcW w:w="3402" w:type="dxa"/>
          </w:tcPr>
          <w:p w14:paraId="080D7A92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Қарым-қатынас дағдылары</w:t>
            </w:r>
          </w:p>
          <w:p w14:paraId="0823EB8A" w14:textId="40393314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 xml:space="preserve">Ойындар арқылы сөздікті белсендіру: "Қайсысын айт", "Жылдың қай мезгілі?", "Еркелетіп ата", "Кім не істейді?". "Көңілді тіл" оқиғасын қолдана отырып, артикуляциялық аппаратты дамыту </w:t>
            </w:r>
          </w:p>
        </w:tc>
        <w:tc>
          <w:tcPr>
            <w:tcW w:w="3260" w:type="dxa"/>
          </w:tcPr>
          <w:p w14:paraId="650FBEF5" w14:textId="3EC1F244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Танымдық және зияткерлік дағдылар</w:t>
            </w:r>
          </w:p>
          <w:p w14:paraId="281DB531" w14:textId="0DB43849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 xml:space="preserve">Ақыл – ой қабілеттерін дамытуға арналған ойын жаттығуларына қатысуды ынталандыру: "Көп-аз", "Тірі домино", "Кім көбірек </w:t>
            </w:r>
            <w:r w:rsidRPr="00C55139">
              <w:rPr>
                <w:lang w:val="kk"/>
              </w:rPr>
              <w:softHyphen/>
              <w:t xml:space="preserve">жинайды". "Қар дегеніміз не?" иллюстрациялық экспериментіне тарту  </w:t>
            </w:r>
          </w:p>
        </w:tc>
        <w:tc>
          <w:tcPr>
            <w:tcW w:w="3260" w:type="dxa"/>
          </w:tcPr>
          <w:p w14:paraId="16BCD9C4" w14:textId="5E69B432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Шығармашылық дағдылар, зерттеу іс-әрекеті</w:t>
            </w:r>
          </w:p>
          <w:p w14:paraId="65FAFA2F" w14:textId="6D9FA151" w:rsidR="00C55139" w:rsidRPr="00360386" w:rsidRDefault="00360386" w:rsidP="00C55139">
            <w:pPr>
              <w:pStyle w:val="13213"/>
              <w:rPr>
                <w:lang w:val="kk"/>
              </w:rPr>
            </w:pPr>
            <w:r w:rsidRPr="00C55139">
              <w:rPr>
                <w:lang w:val="kk"/>
              </w:rPr>
              <w:t>Музыкалық-дидактикалық ойындар:" Мұқият балалар", "Музыкалық мозаика". Жаңа бейнелерді жасауға арналған ойындарға қатысуға: "Өзің ойлап тап", "Көкөніс бақшасын отырғыз", "Дабылды соқ"</w:t>
            </w:r>
          </w:p>
        </w:tc>
      </w:tr>
      <w:tr w:rsidR="003E2289" w14:paraId="32388EDE" w14:textId="77777777" w:rsidTr="00570219">
        <w:tc>
          <w:tcPr>
            <w:tcW w:w="2411" w:type="dxa"/>
          </w:tcPr>
          <w:p w14:paraId="09B6C6FC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Серуенге дайындық</w:t>
            </w:r>
          </w:p>
        </w:tc>
        <w:tc>
          <w:tcPr>
            <w:tcW w:w="3260" w:type="dxa"/>
          </w:tcPr>
          <w:p w14:paraId="43FC6E64" w14:textId="1FFC965D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Киіну тәртібін айту</w:t>
            </w:r>
          </w:p>
        </w:tc>
        <w:tc>
          <w:tcPr>
            <w:tcW w:w="3402" w:type="dxa"/>
          </w:tcPr>
          <w:p w14:paraId="4623B8B0" w14:textId="3821440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Киім мен аяқ киімнің мағынасы туралы айту</w:t>
            </w:r>
          </w:p>
        </w:tc>
        <w:tc>
          <w:tcPr>
            <w:tcW w:w="3260" w:type="dxa"/>
          </w:tcPr>
          <w:p w14:paraId="637100EA" w14:textId="5D030EBF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Киіну тәртібін сөйлеу кезінде айту</w:t>
            </w:r>
          </w:p>
        </w:tc>
        <w:tc>
          <w:tcPr>
            <w:tcW w:w="3260" w:type="dxa"/>
          </w:tcPr>
          <w:p w14:paraId="013D0E11" w14:textId="59599811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Шкафтарда киімді бүктеу тәртібі туралы сөйлесу</w:t>
            </w:r>
          </w:p>
        </w:tc>
      </w:tr>
      <w:tr w:rsidR="003E2289" w14:paraId="41C9C66F" w14:textId="77777777" w:rsidTr="00570219">
        <w:tc>
          <w:tcPr>
            <w:tcW w:w="2411" w:type="dxa"/>
          </w:tcPr>
          <w:p w14:paraId="7231FC6F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Серуен</w:t>
            </w:r>
          </w:p>
        </w:tc>
        <w:tc>
          <w:tcPr>
            <w:tcW w:w="3260" w:type="dxa"/>
          </w:tcPr>
          <w:p w14:paraId="02AE102F" w14:textId="7D11B787" w:rsidR="00C55139" w:rsidRPr="00C55139" w:rsidRDefault="00360386" w:rsidP="00C55139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6AAF973D" w14:textId="2BBAB14D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lastRenderedPageBreak/>
              <w:t>Тірі және жансыз табиғат құбылыстары туралы білімді қалыптастыру.</w:t>
            </w:r>
          </w:p>
          <w:p w14:paraId="6D49F9E5" w14:textId="14E9BD1D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Қимылды ойындар: "Ит Жучка", "Тегіс шеңбер". (Сөйлеуді дамыту, дене шынықтыру)</w:t>
            </w:r>
          </w:p>
        </w:tc>
        <w:tc>
          <w:tcPr>
            <w:tcW w:w="3402" w:type="dxa"/>
          </w:tcPr>
          <w:p w14:paraId="4A04A4E7" w14:textId="0FAD075A" w:rsidR="00C55139" w:rsidRPr="00C55139" w:rsidRDefault="00360386" w:rsidP="00C55139">
            <w:pPr>
              <w:pStyle w:val="13213"/>
            </w:pPr>
            <w:r>
              <w:rPr>
                <w:lang w:val="kk"/>
              </w:rPr>
              <w:lastRenderedPageBreak/>
              <w:t>Әңгімелесу. Таңертеңгі серуенді қайталау.</w:t>
            </w:r>
          </w:p>
          <w:p w14:paraId="2F36FC2C" w14:textId="7BFFD2C5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lastRenderedPageBreak/>
              <w:t>Тірі және жансыз табиғат құбылыстары туралы білімді қалыптастыру.</w:t>
            </w:r>
          </w:p>
          <w:p w14:paraId="6B74FE0C" w14:textId="56E83783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Қимылды ойындар: "Шеңберге кір", "Маған қарай жүгір". (Сөйлеуді дамыту, дене шынықтыру)</w:t>
            </w:r>
          </w:p>
        </w:tc>
        <w:tc>
          <w:tcPr>
            <w:tcW w:w="3260" w:type="dxa"/>
          </w:tcPr>
          <w:p w14:paraId="0242F8F1" w14:textId="56EFFFB2" w:rsidR="00C55139" w:rsidRPr="00C55139" w:rsidRDefault="00360386" w:rsidP="00C55139">
            <w:pPr>
              <w:pStyle w:val="13213"/>
            </w:pPr>
            <w:r>
              <w:rPr>
                <w:lang w:val="kk"/>
              </w:rPr>
              <w:lastRenderedPageBreak/>
              <w:t>Әңгімелесу. Таңертеңгі серуенді қайталау.</w:t>
            </w:r>
          </w:p>
          <w:p w14:paraId="5E54DC4A" w14:textId="10FE79E9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lastRenderedPageBreak/>
              <w:t>Тірі және жансыз табиғат құбылыстары туралы білімді қалыптастыру.</w:t>
            </w:r>
          </w:p>
          <w:p w14:paraId="7893D933" w14:textId="7A2D2A20" w:rsidR="00C55139" w:rsidRPr="00C55139" w:rsidRDefault="00360386" w:rsidP="00C55139">
            <w:pPr>
              <w:pStyle w:val="13213"/>
            </w:pPr>
            <w:r>
              <w:rPr>
                <w:lang w:val="kk"/>
              </w:rPr>
              <w:t>Қимылды ойындар: "Біз жапырақтармыз", "Маған қарай жүгір". (Сөйлеуді дамыту, дене шынықтыру)</w:t>
            </w:r>
          </w:p>
        </w:tc>
        <w:tc>
          <w:tcPr>
            <w:tcW w:w="3260" w:type="dxa"/>
          </w:tcPr>
          <w:p w14:paraId="5B0073F5" w14:textId="1217DE48" w:rsidR="00C55139" w:rsidRPr="00C55139" w:rsidRDefault="00360386" w:rsidP="00C55139">
            <w:pPr>
              <w:pStyle w:val="13213"/>
            </w:pPr>
            <w:r>
              <w:rPr>
                <w:lang w:val="kk"/>
              </w:rPr>
              <w:lastRenderedPageBreak/>
              <w:t xml:space="preserve">Әңгімелесу. Таңертеңгі серуенді қайталау. Тірі және </w:t>
            </w:r>
            <w:r>
              <w:rPr>
                <w:lang w:val="kk"/>
              </w:rPr>
              <w:lastRenderedPageBreak/>
              <w:t>жансыз табиғат құбылыстары туралы білімді қалыптастыру.</w:t>
            </w:r>
          </w:p>
          <w:p w14:paraId="3B6D76B7" w14:textId="1925E6E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Қимылды ойындар: "Торғайлар мен мысық", "Тізбек". (Сөйлеуді дамыту, дене шынықтыру)</w:t>
            </w:r>
          </w:p>
        </w:tc>
      </w:tr>
      <w:tr w:rsidR="003E2289" w14:paraId="1B25476C" w14:textId="77777777" w:rsidTr="00570219">
        <w:tc>
          <w:tcPr>
            <w:tcW w:w="2411" w:type="dxa"/>
          </w:tcPr>
          <w:p w14:paraId="2DC5DF31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lastRenderedPageBreak/>
              <w:t>Балалардың үйге қайтуы</w:t>
            </w:r>
          </w:p>
        </w:tc>
        <w:tc>
          <w:tcPr>
            <w:tcW w:w="3260" w:type="dxa"/>
          </w:tcPr>
          <w:p w14:paraId="532B7E04" w14:textId="4925E7DC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Ата-аналарды қашықтан оқыту: табиғаттағы өзгерістерді бақылауды үйрену.</w:t>
            </w:r>
          </w:p>
          <w:p w14:paraId="468E3240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 xml:space="preserve">Сау болыңыз! </w:t>
            </w:r>
          </w:p>
        </w:tc>
        <w:tc>
          <w:tcPr>
            <w:tcW w:w="3402" w:type="dxa"/>
          </w:tcPr>
          <w:p w14:paraId="582A9013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Ескерту: баланың дене шынықтыру тәртібіндегі мазмұнның маңыздылығы туралы.</w:t>
            </w:r>
          </w:p>
          <w:p w14:paraId="73E60609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 xml:space="preserve">Сау болыңыз! </w:t>
            </w:r>
          </w:p>
        </w:tc>
        <w:tc>
          <w:tcPr>
            <w:tcW w:w="3260" w:type="dxa"/>
          </w:tcPr>
          <w:p w14:paraId="5A827F01" w14:textId="2E492644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"Саусақ ойындары және қол гимнастикасы" жас ата-аналар мектебі</w:t>
            </w:r>
          </w:p>
          <w:p w14:paraId="5B4F2D64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 xml:space="preserve">Сау болыңыз! </w:t>
            </w:r>
          </w:p>
        </w:tc>
        <w:tc>
          <w:tcPr>
            <w:tcW w:w="3260" w:type="dxa"/>
          </w:tcPr>
          <w:p w14:paraId="078D41FA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>Сұрақ-жауаптар кеші.</w:t>
            </w:r>
          </w:p>
          <w:p w14:paraId="5128D5D5" w14:textId="77777777" w:rsidR="00C55139" w:rsidRPr="00C55139" w:rsidRDefault="00360386" w:rsidP="00C55139">
            <w:pPr>
              <w:pStyle w:val="13213"/>
            </w:pPr>
            <w:r w:rsidRPr="00C55139">
              <w:rPr>
                <w:lang w:val="kk"/>
              </w:rPr>
              <w:t xml:space="preserve">Сау болыңыз! </w:t>
            </w:r>
          </w:p>
        </w:tc>
      </w:tr>
      <w:bookmarkEnd w:id="2"/>
      <w:bookmarkEnd w:id="3"/>
    </w:tbl>
    <w:p w14:paraId="67888E39" w14:textId="77777777" w:rsidR="00C55139" w:rsidRPr="00995F9B" w:rsidRDefault="00C55139" w:rsidP="00995F9B"/>
    <w:sectPr w:rsidR="00C55139" w:rsidRPr="00995F9B" w:rsidSect="00995F9B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D44E2A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7D403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C22B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95A1B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660B0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CF642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C2A68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54E9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F8641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024A74"/>
    <w:multiLevelType w:val="hybridMultilevel"/>
    <w:tmpl w:val="02A8401A"/>
    <w:lvl w:ilvl="0" w:tplc="1524782E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E04C7BC8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42CCFB4C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7D23838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60A8B74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5E0A3972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5984A35E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B48A8378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D2694B2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68A1D77"/>
    <w:multiLevelType w:val="multilevel"/>
    <w:tmpl w:val="0FCEC7F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C5BFF"/>
    <w:multiLevelType w:val="hybridMultilevel"/>
    <w:tmpl w:val="3E3CE946"/>
    <w:lvl w:ilvl="0" w:tplc="E4727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F4275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F420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90D5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1AD7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C0CA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401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6AA3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066C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C0E10"/>
    <w:multiLevelType w:val="hybridMultilevel"/>
    <w:tmpl w:val="60E002EC"/>
    <w:lvl w:ilvl="0" w:tplc="AE1AB660">
      <w:start w:val="1"/>
      <w:numFmt w:val="decimal"/>
      <w:lvlText w:val="%1."/>
      <w:lvlJc w:val="left"/>
      <w:pPr>
        <w:ind w:left="1440" w:hanging="360"/>
      </w:pPr>
    </w:lvl>
    <w:lvl w:ilvl="1" w:tplc="1D14C79A" w:tentative="1">
      <w:start w:val="1"/>
      <w:numFmt w:val="lowerLetter"/>
      <w:lvlText w:val="%2."/>
      <w:lvlJc w:val="left"/>
      <w:pPr>
        <w:ind w:left="2160" w:hanging="360"/>
      </w:pPr>
    </w:lvl>
    <w:lvl w:ilvl="2" w:tplc="07EADDCC" w:tentative="1">
      <w:start w:val="1"/>
      <w:numFmt w:val="lowerRoman"/>
      <w:lvlText w:val="%3."/>
      <w:lvlJc w:val="right"/>
      <w:pPr>
        <w:ind w:left="2880" w:hanging="180"/>
      </w:pPr>
    </w:lvl>
    <w:lvl w:ilvl="3" w:tplc="5776C858" w:tentative="1">
      <w:start w:val="1"/>
      <w:numFmt w:val="decimal"/>
      <w:lvlText w:val="%4."/>
      <w:lvlJc w:val="left"/>
      <w:pPr>
        <w:ind w:left="3600" w:hanging="360"/>
      </w:pPr>
    </w:lvl>
    <w:lvl w:ilvl="4" w:tplc="7E1A2C1E" w:tentative="1">
      <w:start w:val="1"/>
      <w:numFmt w:val="lowerLetter"/>
      <w:lvlText w:val="%5."/>
      <w:lvlJc w:val="left"/>
      <w:pPr>
        <w:ind w:left="4320" w:hanging="360"/>
      </w:pPr>
    </w:lvl>
    <w:lvl w:ilvl="5" w:tplc="C70CD30E" w:tentative="1">
      <w:start w:val="1"/>
      <w:numFmt w:val="lowerRoman"/>
      <w:lvlText w:val="%6."/>
      <w:lvlJc w:val="right"/>
      <w:pPr>
        <w:ind w:left="5040" w:hanging="180"/>
      </w:pPr>
    </w:lvl>
    <w:lvl w:ilvl="6" w:tplc="7A6C0D20" w:tentative="1">
      <w:start w:val="1"/>
      <w:numFmt w:val="decimal"/>
      <w:lvlText w:val="%7."/>
      <w:lvlJc w:val="left"/>
      <w:pPr>
        <w:ind w:left="5760" w:hanging="360"/>
      </w:pPr>
    </w:lvl>
    <w:lvl w:ilvl="7" w:tplc="C3423F0C" w:tentative="1">
      <w:start w:val="1"/>
      <w:numFmt w:val="lowerLetter"/>
      <w:lvlText w:val="%8."/>
      <w:lvlJc w:val="left"/>
      <w:pPr>
        <w:ind w:left="6480" w:hanging="360"/>
      </w:pPr>
    </w:lvl>
    <w:lvl w:ilvl="8" w:tplc="07C0CC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477D4D"/>
    <w:multiLevelType w:val="multilevel"/>
    <w:tmpl w:val="6D7EE5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94F25"/>
    <w:multiLevelType w:val="hybridMultilevel"/>
    <w:tmpl w:val="E6644F54"/>
    <w:lvl w:ilvl="0" w:tplc="7640F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10A1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1024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C32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437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365C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2B2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50AE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D214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14440"/>
    <w:multiLevelType w:val="hybridMultilevel"/>
    <w:tmpl w:val="10F006D6"/>
    <w:lvl w:ilvl="0" w:tplc="4D285246">
      <w:start w:val="1"/>
      <w:numFmt w:val="bullet"/>
      <w:pStyle w:val="52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B8DA2B3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5E507A9A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D247574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6E181686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5B2C1F7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826738A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EAD2180E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4C9C7B42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1DB43D73"/>
    <w:multiLevelType w:val="hybridMultilevel"/>
    <w:tmpl w:val="1D5E0142"/>
    <w:lvl w:ilvl="0" w:tplc="7AF0A54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DCB47FFC" w:tentative="1">
      <w:start w:val="1"/>
      <w:numFmt w:val="lowerLetter"/>
      <w:lvlText w:val="%2."/>
      <w:lvlJc w:val="left"/>
      <w:pPr>
        <w:ind w:left="1440" w:hanging="360"/>
      </w:pPr>
    </w:lvl>
    <w:lvl w:ilvl="2" w:tplc="5B9E5000" w:tentative="1">
      <w:start w:val="1"/>
      <w:numFmt w:val="lowerRoman"/>
      <w:lvlText w:val="%3."/>
      <w:lvlJc w:val="right"/>
      <w:pPr>
        <w:ind w:left="2160" w:hanging="180"/>
      </w:pPr>
    </w:lvl>
    <w:lvl w:ilvl="3" w:tplc="91D633EA" w:tentative="1">
      <w:start w:val="1"/>
      <w:numFmt w:val="decimal"/>
      <w:lvlText w:val="%4."/>
      <w:lvlJc w:val="left"/>
      <w:pPr>
        <w:ind w:left="2880" w:hanging="360"/>
      </w:pPr>
    </w:lvl>
    <w:lvl w:ilvl="4" w:tplc="25FA6E8C" w:tentative="1">
      <w:start w:val="1"/>
      <w:numFmt w:val="lowerLetter"/>
      <w:lvlText w:val="%5."/>
      <w:lvlJc w:val="left"/>
      <w:pPr>
        <w:ind w:left="3600" w:hanging="360"/>
      </w:pPr>
    </w:lvl>
    <w:lvl w:ilvl="5" w:tplc="75F6C952" w:tentative="1">
      <w:start w:val="1"/>
      <w:numFmt w:val="lowerRoman"/>
      <w:lvlText w:val="%6."/>
      <w:lvlJc w:val="right"/>
      <w:pPr>
        <w:ind w:left="4320" w:hanging="180"/>
      </w:pPr>
    </w:lvl>
    <w:lvl w:ilvl="6" w:tplc="F0FEF89C" w:tentative="1">
      <w:start w:val="1"/>
      <w:numFmt w:val="decimal"/>
      <w:lvlText w:val="%7."/>
      <w:lvlJc w:val="left"/>
      <w:pPr>
        <w:ind w:left="5040" w:hanging="360"/>
      </w:pPr>
    </w:lvl>
    <w:lvl w:ilvl="7" w:tplc="02163DCE" w:tentative="1">
      <w:start w:val="1"/>
      <w:numFmt w:val="lowerLetter"/>
      <w:lvlText w:val="%8."/>
      <w:lvlJc w:val="left"/>
      <w:pPr>
        <w:ind w:left="5760" w:hanging="360"/>
      </w:pPr>
    </w:lvl>
    <w:lvl w:ilvl="8" w:tplc="8F4CC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D1242"/>
    <w:multiLevelType w:val="hybridMultilevel"/>
    <w:tmpl w:val="5BF64406"/>
    <w:lvl w:ilvl="0" w:tplc="ED1C0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B16C4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902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CB2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639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90FD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C36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0AA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20C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F0525"/>
    <w:multiLevelType w:val="hybridMultilevel"/>
    <w:tmpl w:val="1E68C42A"/>
    <w:lvl w:ilvl="0" w:tplc="54A26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E406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9EE4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012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CF9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F8F8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780A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8B7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2A7D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259DB"/>
    <w:multiLevelType w:val="hybridMultilevel"/>
    <w:tmpl w:val="F5927066"/>
    <w:lvl w:ilvl="0" w:tplc="1018D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F0A49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684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0E7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203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F869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E96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CDB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2474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C2BDB"/>
    <w:multiLevelType w:val="hybridMultilevel"/>
    <w:tmpl w:val="3928FC64"/>
    <w:lvl w:ilvl="0" w:tplc="BFD00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BAA0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06A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E23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0CC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886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21D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08D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56E8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95645"/>
    <w:multiLevelType w:val="hybridMultilevel"/>
    <w:tmpl w:val="BDF84740"/>
    <w:lvl w:ilvl="0" w:tplc="17E62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860C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7C3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2F7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34C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428B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09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7C33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8A30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81DD2"/>
    <w:multiLevelType w:val="hybridMultilevel"/>
    <w:tmpl w:val="4F5043E8"/>
    <w:lvl w:ilvl="0" w:tplc="35543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682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C4F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C68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E08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9648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E90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E038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087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603E6"/>
    <w:multiLevelType w:val="hybridMultilevel"/>
    <w:tmpl w:val="9430A10A"/>
    <w:lvl w:ilvl="0" w:tplc="7FB49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3400B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24CB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E80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8F0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E21D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CED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41F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C24D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7780F"/>
    <w:multiLevelType w:val="hybridMultilevel"/>
    <w:tmpl w:val="378EC254"/>
    <w:lvl w:ilvl="0" w:tplc="310873F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24C70B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FC2A19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9DC72D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D6EDE2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8361FB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E8FFD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360B4F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A28AF5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B3E71F1"/>
    <w:multiLevelType w:val="hybridMultilevel"/>
    <w:tmpl w:val="E9E6C1E0"/>
    <w:lvl w:ilvl="0" w:tplc="62801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B44ED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BC84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2DD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E5B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E408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A79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C3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846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14E6C"/>
    <w:multiLevelType w:val="hybridMultilevel"/>
    <w:tmpl w:val="E01A08C0"/>
    <w:lvl w:ilvl="0" w:tplc="C83424B8">
      <w:start w:val="20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E2A74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8989D40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1828F3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61055FE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6654070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7045D0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C20E301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2EC432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5B20139"/>
    <w:multiLevelType w:val="hybridMultilevel"/>
    <w:tmpl w:val="4B7C5DF4"/>
    <w:lvl w:ilvl="0" w:tplc="28C44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CAD6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A28B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259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EEF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F6F2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0CB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8E9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0AB6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0156C"/>
    <w:multiLevelType w:val="hybridMultilevel"/>
    <w:tmpl w:val="0614AB1C"/>
    <w:lvl w:ilvl="0" w:tplc="9E128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7287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A05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9247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0F0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D806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FCA0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051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16A5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A4255"/>
    <w:multiLevelType w:val="hybridMultilevel"/>
    <w:tmpl w:val="0694DAF8"/>
    <w:lvl w:ilvl="0" w:tplc="CBB0C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CC88C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77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0E2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60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F0A9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F26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472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58C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3236A"/>
    <w:multiLevelType w:val="multilevel"/>
    <w:tmpl w:val="283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FF3AF5"/>
    <w:multiLevelType w:val="hybridMultilevel"/>
    <w:tmpl w:val="1D2EAD8A"/>
    <w:lvl w:ilvl="0" w:tplc="7F3CB800">
      <w:start w:val="1"/>
      <w:numFmt w:val="bullet"/>
      <w:pStyle w:val="5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58F29AE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EE19E8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60C6E914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48DA4AB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6EA11FA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EA0EB17E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D92C1842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469F44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65DD19E9"/>
    <w:multiLevelType w:val="hybridMultilevel"/>
    <w:tmpl w:val="93C6795C"/>
    <w:lvl w:ilvl="0" w:tplc="736A3556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88F0CC5E" w:tentative="1">
      <w:start w:val="1"/>
      <w:numFmt w:val="lowerLetter"/>
      <w:lvlText w:val="%2."/>
      <w:lvlJc w:val="left"/>
      <w:pPr>
        <w:ind w:left="229" w:hanging="360"/>
      </w:pPr>
    </w:lvl>
    <w:lvl w:ilvl="2" w:tplc="E7CC37AA" w:tentative="1">
      <w:start w:val="1"/>
      <w:numFmt w:val="lowerRoman"/>
      <w:lvlText w:val="%3."/>
      <w:lvlJc w:val="right"/>
      <w:pPr>
        <w:ind w:left="949" w:hanging="180"/>
      </w:pPr>
    </w:lvl>
    <w:lvl w:ilvl="3" w:tplc="F0906F0E" w:tentative="1">
      <w:start w:val="1"/>
      <w:numFmt w:val="decimal"/>
      <w:lvlText w:val="%4."/>
      <w:lvlJc w:val="left"/>
      <w:pPr>
        <w:ind w:left="1669" w:hanging="360"/>
      </w:pPr>
    </w:lvl>
    <w:lvl w:ilvl="4" w:tplc="FB129498" w:tentative="1">
      <w:start w:val="1"/>
      <w:numFmt w:val="lowerLetter"/>
      <w:lvlText w:val="%5."/>
      <w:lvlJc w:val="left"/>
      <w:pPr>
        <w:ind w:left="2389" w:hanging="360"/>
      </w:pPr>
    </w:lvl>
    <w:lvl w:ilvl="5" w:tplc="19CAC496" w:tentative="1">
      <w:start w:val="1"/>
      <w:numFmt w:val="lowerRoman"/>
      <w:lvlText w:val="%6."/>
      <w:lvlJc w:val="right"/>
      <w:pPr>
        <w:ind w:left="3109" w:hanging="180"/>
      </w:pPr>
    </w:lvl>
    <w:lvl w:ilvl="6" w:tplc="1FA692AE" w:tentative="1">
      <w:start w:val="1"/>
      <w:numFmt w:val="decimal"/>
      <w:lvlText w:val="%7."/>
      <w:lvlJc w:val="left"/>
      <w:pPr>
        <w:ind w:left="3829" w:hanging="360"/>
      </w:pPr>
    </w:lvl>
    <w:lvl w:ilvl="7" w:tplc="8ED4D46A" w:tentative="1">
      <w:start w:val="1"/>
      <w:numFmt w:val="lowerLetter"/>
      <w:lvlText w:val="%8."/>
      <w:lvlJc w:val="left"/>
      <w:pPr>
        <w:ind w:left="4549" w:hanging="360"/>
      </w:pPr>
    </w:lvl>
    <w:lvl w:ilvl="8" w:tplc="8D1E396E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5" w15:restartNumberingAfterBreak="0">
    <w:nsid w:val="6D4664C9"/>
    <w:multiLevelType w:val="multilevel"/>
    <w:tmpl w:val="5EE4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654FE9"/>
    <w:multiLevelType w:val="hybridMultilevel"/>
    <w:tmpl w:val="CA2A3D34"/>
    <w:lvl w:ilvl="0" w:tplc="B19AD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270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BE6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C34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6CA5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00F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56C0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C6C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6FD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132E6"/>
    <w:multiLevelType w:val="hybridMultilevel"/>
    <w:tmpl w:val="DB58661A"/>
    <w:lvl w:ilvl="0" w:tplc="88E2A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58A1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2AA8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B2EE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47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EECE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287F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EF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D87B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E05613"/>
    <w:multiLevelType w:val="multilevel"/>
    <w:tmpl w:val="D1DEC1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7"/>
  </w:num>
  <w:num w:numId="3">
    <w:abstractNumId w:val="1"/>
  </w:num>
  <w:num w:numId="4">
    <w:abstractNumId w:val="22"/>
  </w:num>
  <w:num w:numId="5">
    <w:abstractNumId w:val="0"/>
  </w:num>
  <w:num w:numId="6">
    <w:abstractNumId w:val="9"/>
  </w:num>
  <w:num w:numId="7">
    <w:abstractNumId w:val="11"/>
  </w:num>
  <w:num w:numId="8">
    <w:abstractNumId w:val="6"/>
  </w:num>
  <w:num w:numId="9">
    <w:abstractNumId w:val="2"/>
  </w:num>
  <w:num w:numId="10">
    <w:abstractNumId w:val="8"/>
  </w:num>
  <w:num w:numId="11">
    <w:abstractNumId w:val="21"/>
  </w:num>
  <w:num w:numId="12">
    <w:abstractNumId w:val="10"/>
  </w:num>
  <w:num w:numId="13">
    <w:abstractNumId w:val="26"/>
  </w:num>
  <w:num w:numId="14">
    <w:abstractNumId w:val="3"/>
  </w:num>
  <w:num w:numId="15">
    <w:abstractNumId w:val="12"/>
  </w:num>
  <w:num w:numId="16">
    <w:abstractNumId w:val="17"/>
  </w:num>
  <w:num w:numId="17">
    <w:abstractNumId w:val="19"/>
  </w:num>
  <w:num w:numId="18">
    <w:abstractNumId w:val="13"/>
  </w:num>
  <w:num w:numId="19">
    <w:abstractNumId w:val="15"/>
  </w:num>
  <w:num w:numId="20">
    <w:abstractNumId w:val="27"/>
  </w:num>
  <w:num w:numId="21">
    <w:abstractNumId w:val="14"/>
  </w:num>
  <w:num w:numId="22">
    <w:abstractNumId w:val="20"/>
  </w:num>
  <w:num w:numId="23">
    <w:abstractNumId w:val="18"/>
  </w:num>
  <w:num w:numId="24">
    <w:abstractNumId w:val="4"/>
  </w:num>
  <w:num w:numId="25">
    <w:abstractNumId w:val="16"/>
  </w:num>
  <w:num w:numId="26">
    <w:abstractNumId w:val="24"/>
  </w:num>
  <w:num w:numId="27">
    <w:abstractNumId w:val="25"/>
  </w:num>
  <w:num w:numId="28">
    <w:abstractNumId w:val="1"/>
  </w:num>
  <w:num w:numId="29">
    <w:abstractNumId w:val="5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rVB0qoeuf4xaXVXDuKmbUMV2oJY=" w:salt="xTSPU/0cOsorMMfZYdWYK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F9B"/>
    <w:rsid w:val="00037A23"/>
    <w:rsid w:val="00063D3D"/>
    <w:rsid w:val="000778F4"/>
    <w:rsid w:val="00087A35"/>
    <w:rsid w:val="000B058D"/>
    <w:rsid w:val="000C10D7"/>
    <w:rsid w:val="000C210E"/>
    <w:rsid w:val="000C259C"/>
    <w:rsid w:val="000E480A"/>
    <w:rsid w:val="0013254A"/>
    <w:rsid w:val="00135B1C"/>
    <w:rsid w:val="001631AD"/>
    <w:rsid w:val="001A0934"/>
    <w:rsid w:val="001B0DC7"/>
    <w:rsid w:val="001C0A0E"/>
    <w:rsid w:val="001C2B9B"/>
    <w:rsid w:val="001C6B16"/>
    <w:rsid w:val="001D35EA"/>
    <w:rsid w:val="001F0E89"/>
    <w:rsid w:val="002007FB"/>
    <w:rsid w:val="00275505"/>
    <w:rsid w:val="00284A65"/>
    <w:rsid w:val="00290B92"/>
    <w:rsid w:val="002A298E"/>
    <w:rsid w:val="002B3A45"/>
    <w:rsid w:val="002D1EC0"/>
    <w:rsid w:val="002D6D2C"/>
    <w:rsid w:val="00304A55"/>
    <w:rsid w:val="003234D5"/>
    <w:rsid w:val="00333500"/>
    <w:rsid w:val="003348E6"/>
    <w:rsid w:val="00342551"/>
    <w:rsid w:val="00360386"/>
    <w:rsid w:val="0037283D"/>
    <w:rsid w:val="00372D9F"/>
    <w:rsid w:val="003E2289"/>
    <w:rsid w:val="00426CF2"/>
    <w:rsid w:val="00427ABB"/>
    <w:rsid w:val="00434CC3"/>
    <w:rsid w:val="00445F28"/>
    <w:rsid w:val="00447DDB"/>
    <w:rsid w:val="004506AB"/>
    <w:rsid w:val="00471915"/>
    <w:rsid w:val="00474B31"/>
    <w:rsid w:val="0048208A"/>
    <w:rsid w:val="004B6E50"/>
    <w:rsid w:val="00503632"/>
    <w:rsid w:val="00533751"/>
    <w:rsid w:val="00536091"/>
    <w:rsid w:val="00537753"/>
    <w:rsid w:val="005459A8"/>
    <w:rsid w:val="0055671F"/>
    <w:rsid w:val="00565B56"/>
    <w:rsid w:val="00570219"/>
    <w:rsid w:val="00582FDB"/>
    <w:rsid w:val="005B3057"/>
    <w:rsid w:val="00600893"/>
    <w:rsid w:val="00615ACB"/>
    <w:rsid w:val="00683C63"/>
    <w:rsid w:val="006C1C4F"/>
    <w:rsid w:val="006C4AD5"/>
    <w:rsid w:val="006D3208"/>
    <w:rsid w:val="007140CB"/>
    <w:rsid w:val="00717FEA"/>
    <w:rsid w:val="007245B0"/>
    <w:rsid w:val="00763D3B"/>
    <w:rsid w:val="00770ECB"/>
    <w:rsid w:val="007747A4"/>
    <w:rsid w:val="007E73E1"/>
    <w:rsid w:val="00817E6C"/>
    <w:rsid w:val="008261C8"/>
    <w:rsid w:val="00855B6A"/>
    <w:rsid w:val="00857AF9"/>
    <w:rsid w:val="00870AFD"/>
    <w:rsid w:val="0089416F"/>
    <w:rsid w:val="008A39D3"/>
    <w:rsid w:val="008A5CCA"/>
    <w:rsid w:val="008C6E6E"/>
    <w:rsid w:val="00915F0D"/>
    <w:rsid w:val="00934973"/>
    <w:rsid w:val="00946E00"/>
    <w:rsid w:val="009726A0"/>
    <w:rsid w:val="00974B22"/>
    <w:rsid w:val="00995F9B"/>
    <w:rsid w:val="009C5C39"/>
    <w:rsid w:val="009F084F"/>
    <w:rsid w:val="00A31631"/>
    <w:rsid w:val="00A619B4"/>
    <w:rsid w:val="00A7590C"/>
    <w:rsid w:val="00A83C9E"/>
    <w:rsid w:val="00A84CC7"/>
    <w:rsid w:val="00AA266A"/>
    <w:rsid w:val="00AA77A1"/>
    <w:rsid w:val="00AB4D0D"/>
    <w:rsid w:val="00AB5345"/>
    <w:rsid w:val="00AD0FCA"/>
    <w:rsid w:val="00AD46B1"/>
    <w:rsid w:val="00B035E1"/>
    <w:rsid w:val="00B210F3"/>
    <w:rsid w:val="00B30FEA"/>
    <w:rsid w:val="00B55EF1"/>
    <w:rsid w:val="00B756D5"/>
    <w:rsid w:val="00B83BFE"/>
    <w:rsid w:val="00BC32B5"/>
    <w:rsid w:val="00BD34FF"/>
    <w:rsid w:val="00BD5535"/>
    <w:rsid w:val="00BE1BDC"/>
    <w:rsid w:val="00BF0753"/>
    <w:rsid w:val="00BF2FAB"/>
    <w:rsid w:val="00C44C63"/>
    <w:rsid w:val="00C55139"/>
    <w:rsid w:val="00C562FD"/>
    <w:rsid w:val="00C60D9D"/>
    <w:rsid w:val="00CB60AF"/>
    <w:rsid w:val="00CC0DF7"/>
    <w:rsid w:val="00CC7B58"/>
    <w:rsid w:val="00CE0814"/>
    <w:rsid w:val="00CE25A7"/>
    <w:rsid w:val="00CF37D7"/>
    <w:rsid w:val="00D17022"/>
    <w:rsid w:val="00D50CC0"/>
    <w:rsid w:val="00D51845"/>
    <w:rsid w:val="00D7625F"/>
    <w:rsid w:val="00D8104E"/>
    <w:rsid w:val="00D82BCF"/>
    <w:rsid w:val="00D86E91"/>
    <w:rsid w:val="00D91E36"/>
    <w:rsid w:val="00D91EAF"/>
    <w:rsid w:val="00D95904"/>
    <w:rsid w:val="00DA76CF"/>
    <w:rsid w:val="00DD7A6B"/>
    <w:rsid w:val="00DE0682"/>
    <w:rsid w:val="00DE4E66"/>
    <w:rsid w:val="00DE6B2C"/>
    <w:rsid w:val="00E03B3F"/>
    <w:rsid w:val="00E41859"/>
    <w:rsid w:val="00E43CC6"/>
    <w:rsid w:val="00E43F35"/>
    <w:rsid w:val="00E62795"/>
    <w:rsid w:val="00E63E79"/>
    <w:rsid w:val="00E66B25"/>
    <w:rsid w:val="00E83125"/>
    <w:rsid w:val="00EB3A27"/>
    <w:rsid w:val="00ED0E86"/>
    <w:rsid w:val="00EE1D10"/>
    <w:rsid w:val="00EE4352"/>
    <w:rsid w:val="00EF6FD1"/>
    <w:rsid w:val="00F10AC5"/>
    <w:rsid w:val="00F10EC7"/>
    <w:rsid w:val="00F33159"/>
    <w:rsid w:val="00F36C9E"/>
    <w:rsid w:val="00F374D6"/>
    <w:rsid w:val="00F4218A"/>
    <w:rsid w:val="00F51D70"/>
    <w:rsid w:val="00F6509D"/>
    <w:rsid w:val="00F86FB1"/>
    <w:rsid w:val="00FB0654"/>
    <w:rsid w:val="00FC10B6"/>
    <w:rsid w:val="00FC3728"/>
    <w:rsid w:val="00FD5D9E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8CA4"/>
  <w15:docId w15:val="{19524595-0168-4CB1-9935-C7B5E24F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rsid w:val="00615AC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E83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43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43F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43F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"/>
    <w:next w:val="a"/>
    <w:link w:val="53"/>
    <w:uiPriority w:val="9"/>
    <w:semiHidden/>
    <w:unhideWhenUsed/>
    <w:qFormat/>
    <w:locked/>
    <w:rsid w:val="00474B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C4A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locked/>
    <w:rsid w:val="007747A4"/>
    <w:rPr>
      <w:i/>
      <w:iCs/>
    </w:rPr>
  </w:style>
  <w:style w:type="paragraph" w:customStyle="1" w:styleId="11">
    <w:name w:val="МОО_1_Рубрика"/>
    <w:basedOn w:val="a"/>
    <w:rsid w:val="00F51D70"/>
    <w:pPr>
      <w:autoSpaceDE w:val="0"/>
      <w:autoSpaceDN w:val="0"/>
      <w:adjustRightInd w:val="0"/>
      <w:spacing w:after="0" w:line="288" w:lineRule="auto"/>
      <w:textAlignment w:val="center"/>
    </w:pPr>
    <w:rPr>
      <w:rFonts w:ascii="PT Sans" w:hAnsi="PT Sans" w:cs="PT Sans"/>
      <w:b/>
      <w:bCs/>
      <w:w w:val="96"/>
    </w:rPr>
  </w:style>
  <w:style w:type="paragraph" w:customStyle="1" w:styleId="21">
    <w:name w:val="МОО_2_Заголовок"/>
    <w:basedOn w:val="a"/>
    <w:uiPriority w:val="1"/>
    <w:rsid w:val="00F51D70"/>
    <w:pPr>
      <w:autoSpaceDE w:val="0"/>
      <w:autoSpaceDN w:val="0"/>
      <w:adjustRightInd w:val="0"/>
      <w:spacing w:after="0" w:line="720" w:lineRule="atLeast"/>
      <w:textAlignment w:val="center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1">
    <w:name w:val="МОО_3_Автор"/>
    <w:basedOn w:val="a"/>
    <w:uiPriority w:val="2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0">
    <w:name w:val="МОО_3.1_Автор_должность"/>
    <w:basedOn w:val="a"/>
    <w:uiPriority w:val="3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1">
    <w:name w:val="МОО_4_Основной текст"/>
    <w:basedOn w:val="a"/>
    <w:uiPriority w:val="4"/>
    <w:rsid w:val="000B058D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character" w:customStyle="1" w:styleId="43">
    <w:name w:val="МОО_4.3_Основной_жирный"/>
    <w:uiPriority w:val="6"/>
    <w:rsid w:val="00974B22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974B22"/>
    <w:rPr>
      <w:rFonts w:ascii="PT Sans" w:hAnsi="PT Sans" w:cs="PT Sans"/>
      <w:i/>
      <w:iCs/>
      <w:color w:val="000000"/>
      <w:w w:val="96"/>
    </w:rPr>
  </w:style>
  <w:style w:type="character" w:customStyle="1" w:styleId="45">
    <w:name w:val="МОО_4.5_Основной_жирный+курсив"/>
    <w:uiPriority w:val="8"/>
    <w:rsid w:val="00974B22"/>
    <w:rPr>
      <w:rFonts w:ascii="PT Sans" w:hAnsi="PT Sans" w:cs="PT Sans"/>
      <w:b/>
      <w:bCs/>
      <w:i/>
      <w:iCs/>
      <w:color w:val="000000"/>
      <w:w w:val="96"/>
    </w:rPr>
  </w:style>
  <w:style w:type="paragraph" w:customStyle="1" w:styleId="5">
    <w:name w:val="МОО_5_Список"/>
    <w:basedOn w:val="a"/>
    <w:uiPriority w:val="9"/>
    <w:locked/>
    <w:rsid w:val="00A83C9E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3113">
    <w:name w:val="МОО_13.1_Подзаг таблицы (МОО_13_Табл_схема)"/>
    <w:basedOn w:val="a"/>
    <w:uiPriority w:val="22"/>
    <w:rsid w:val="00A83C9E"/>
    <w:pPr>
      <w:autoSpaceDE w:val="0"/>
      <w:autoSpaceDN w:val="0"/>
      <w:adjustRightInd w:val="0"/>
      <w:spacing w:before="198" w:after="113" w:line="262" w:lineRule="atLeast"/>
      <w:jc w:val="center"/>
      <w:textAlignment w:val="center"/>
    </w:pPr>
    <w:rPr>
      <w:rFonts w:ascii="PT Sans" w:hAnsi="PT Sans" w:cs="PT Sans"/>
      <w:b/>
      <w:bCs/>
      <w:color w:val="000000"/>
      <w:w w:val="96"/>
      <w:sz w:val="20"/>
      <w:szCs w:val="20"/>
    </w:rPr>
  </w:style>
  <w:style w:type="table" w:styleId="a4">
    <w:name w:val="Table Grid"/>
    <w:basedOn w:val="a1"/>
    <w:uiPriority w:val="59"/>
    <w:locked/>
    <w:rsid w:val="00A8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13">
    <w:name w:val="МОО_13.2_Таблица (МОО_13_Табл_схема)"/>
    <w:basedOn w:val="a"/>
    <w:uiPriority w:val="23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612">
    <w:name w:val="МОО_6.1_Подзаг_2 уровень"/>
    <w:basedOn w:val="a"/>
    <w:uiPriority w:val="1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430">
    <w:name w:val="МОО_4.3_Основной текст на фоне"/>
    <w:basedOn w:val="a"/>
    <w:uiPriority w:val="5"/>
    <w:rsid w:val="00C562FD"/>
    <w:pPr>
      <w:tabs>
        <w:tab w:val="left" w:pos="860"/>
      </w:tabs>
      <w:autoSpaceDE w:val="0"/>
      <w:autoSpaceDN w:val="0"/>
      <w:adjustRightInd w:val="0"/>
      <w:spacing w:after="0" w:line="262" w:lineRule="atLeast"/>
      <w:ind w:left="283" w:right="283" w:firstLine="283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8">
    <w:name w:val="МОО_8_Сноска"/>
    <w:basedOn w:val="a"/>
    <w:uiPriority w:val="13"/>
    <w:rsid w:val="00C562FD"/>
    <w:pPr>
      <w:pBdr>
        <w:top w:val="single" w:sz="4" w:space="11" w:color="auto"/>
      </w:pBd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7">
    <w:name w:val="МОО_7_Подпись под рисунок"/>
    <w:basedOn w:val="a"/>
    <w:uiPriority w:val="12"/>
    <w:rsid w:val="00C562FD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PT Sans" w:hAnsi="PT Sans" w:cs="PT Sans"/>
      <w:i/>
      <w:iCs/>
      <w:color w:val="000000"/>
      <w:w w:val="96"/>
      <w:sz w:val="19"/>
      <w:szCs w:val="19"/>
    </w:rPr>
  </w:style>
  <w:style w:type="paragraph" w:customStyle="1" w:styleId="12112">
    <w:name w:val="МОО_12.1_Заголовок_НПА (МОО_12_НПА)"/>
    <w:basedOn w:val="41"/>
    <w:uiPriority w:val="16"/>
    <w:rsid w:val="00C562FD"/>
    <w:pPr>
      <w:spacing w:after="113"/>
      <w:ind w:firstLine="0"/>
      <w:jc w:val="left"/>
    </w:pPr>
    <w:rPr>
      <w:b/>
      <w:bCs/>
      <w:w w:val="100"/>
      <w:sz w:val="26"/>
      <w:szCs w:val="26"/>
    </w:rPr>
  </w:style>
  <w:style w:type="paragraph" w:customStyle="1" w:styleId="12412">
    <w:name w:val="МОО_12.4_Утверждена_шапка (МОО_12_НПА)"/>
    <w:basedOn w:val="a"/>
    <w:uiPriority w:val="19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25112">
    <w:name w:val="МОО_12.5_Подзаг_1 уровень_НПА (МОО_12_НПА)"/>
    <w:basedOn w:val="a"/>
    <w:uiPriority w:val="2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126212">
    <w:name w:val="МОО_12.6_Подзаг_2 уровень_НПА (МОО_12_НПА)"/>
    <w:basedOn w:val="a"/>
    <w:uiPriority w:val="2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2212">
    <w:name w:val="МОО_12.2_Основной текст_НПА (МОО_12_НПА)"/>
    <w:basedOn w:val="a"/>
    <w:uiPriority w:val="17"/>
    <w:rsid w:val="00C562FD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2312">
    <w:name w:val="МОО_12.3_Приложение_шапка (МОО_12_НПА)"/>
    <w:basedOn w:val="a"/>
    <w:uiPriority w:val="18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00">
    <w:name w:val="МОО_10_Вопрос"/>
    <w:basedOn w:val="41"/>
    <w:uiPriority w:val="15"/>
    <w:rsid w:val="00946E00"/>
    <w:pPr>
      <w:ind w:firstLine="0"/>
    </w:pPr>
    <w:rPr>
      <w:b/>
      <w:bCs/>
      <w:i/>
      <w:iCs/>
    </w:rPr>
  </w:style>
  <w:style w:type="paragraph" w:customStyle="1" w:styleId="9">
    <w:name w:val="МОО_9_Источник"/>
    <w:basedOn w:val="a"/>
    <w:uiPriority w:val="14"/>
    <w:rsid w:val="00946E00"/>
    <w:pPr>
      <w:autoSpaceDE w:val="0"/>
      <w:autoSpaceDN w:val="0"/>
      <w:adjustRightInd w:val="0"/>
      <w:spacing w:after="0" w:line="288" w:lineRule="auto"/>
      <w:ind w:firstLine="283"/>
      <w:jc w:val="right"/>
      <w:textAlignment w:val="center"/>
    </w:pPr>
    <w:rPr>
      <w:rFonts w:ascii="PT Sans" w:hAnsi="PT Sans" w:cs="PT Sans"/>
      <w:i/>
      <w:iCs/>
      <w:color w:val="000000"/>
      <w:w w:val="96"/>
      <w:sz w:val="20"/>
      <w:szCs w:val="20"/>
    </w:rPr>
  </w:style>
  <w:style w:type="paragraph" w:customStyle="1" w:styleId="16">
    <w:name w:val="МОО_16_Проманонс"/>
    <w:basedOn w:val="a"/>
    <w:uiPriority w:val="25"/>
    <w:rsid w:val="002D1EC0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hAnsi="PT Sans" w:cs="PT Sans"/>
      <w:color w:val="C0504D" w:themeColor="accent2"/>
      <w:w w:val="96"/>
    </w:rPr>
  </w:style>
  <w:style w:type="paragraph" w:customStyle="1" w:styleId="17">
    <w:name w:val="МОО_17_Введение"/>
    <w:basedOn w:val="a"/>
    <w:uiPriority w:val="26"/>
    <w:rsid w:val="00A3163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51">
    <w:name w:val="МОО_5.1_Список_стрелка"/>
    <w:basedOn w:val="a"/>
    <w:uiPriority w:val="99"/>
    <w:rsid w:val="000B058D"/>
    <w:pPr>
      <w:numPr>
        <w:numId w:val="3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52">
    <w:name w:val="МОО_5.2_Список_ромбик"/>
    <w:basedOn w:val="a"/>
    <w:uiPriority w:val="99"/>
    <w:rsid w:val="000B058D"/>
    <w:pPr>
      <w:numPr>
        <w:numId w:val="2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170">
    <w:name w:val="МОО_17_Стикер"/>
    <w:basedOn w:val="a"/>
    <w:uiPriority w:val="99"/>
    <w:rsid w:val="008A39D3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FF"/>
      <w:sz w:val="21"/>
      <w:szCs w:val="21"/>
      <w:lang w:eastAsia="en-US"/>
    </w:rPr>
  </w:style>
  <w:style w:type="character" w:customStyle="1" w:styleId="171">
    <w:name w:val="МОО_17.1_Стикер_выборочно"/>
    <w:uiPriority w:val="99"/>
    <w:rsid w:val="008A39D3"/>
    <w:rPr>
      <w:i/>
      <w:iCs/>
      <w:color w:val="0000FF"/>
      <w:w w:val="100"/>
      <w:lang w:val="ru-RU"/>
    </w:rPr>
  </w:style>
  <w:style w:type="paragraph" w:customStyle="1" w:styleId="18">
    <w:name w:val="МОО_18_Гиперссылка"/>
    <w:basedOn w:val="a"/>
    <w:uiPriority w:val="99"/>
    <w:rsid w:val="00037A23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D12229"/>
      <w:w w:val="96"/>
      <w:lang w:eastAsia="en-US"/>
    </w:rPr>
  </w:style>
  <w:style w:type="paragraph" w:customStyle="1" w:styleId="19-">
    <w:name w:val="МОО_19_В-О"/>
    <w:basedOn w:val="a"/>
    <w:uiPriority w:val="99"/>
    <w:rsid w:val="00C60D9D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00"/>
      <w:w w:val="96"/>
      <w:lang w:eastAsia="en-US"/>
    </w:rPr>
  </w:style>
  <w:style w:type="character" w:customStyle="1" w:styleId="181">
    <w:name w:val="МОО_18_1_Гиперссылка_выборочно"/>
    <w:uiPriority w:val="99"/>
    <w:rsid w:val="00445F28"/>
    <w:rPr>
      <w:rFonts w:ascii="PT Sans" w:hAnsi="PT Sans" w:cs="PT Sans"/>
      <w:i/>
      <w:iCs/>
      <w:color w:val="D12229"/>
      <w:w w:val="96"/>
    </w:rPr>
  </w:style>
  <w:style w:type="character" w:customStyle="1" w:styleId="20">
    <w:name w:val="Заголовок 2 Знак"/>
    <w:basedOn w:val="a0"/>
    <w:link w:val="2"/>
    <w:uiPriority w:val="9"/>
    <w:semiHidden/>
    <w:rsid w:val="00E43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3F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F3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locked/>
    <w:rsid w:val="00F3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15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locked/>
    <w:rsid w:val="00F33159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locked/>
    <w:rsid w:val="00F33159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locked/>
    <w:rsid w:val="00F33159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6C4AD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3">
    <w:name w:val="Заголовок 5 Знак"/>
    <w:basedOn w:val="a0"/>
    <w:link w:val="50"/>
    <w:uiPriority w:val="9"/>
    <w:semiHidden/>
    <w:rsid w:val="00474B3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a">
    <w:name w:val="annotation reference"/>
    <w:basedOn w:val="a0"/>
    <w:uiPriority w:val="99"/>
    <w:semiHidden/>
    <w:unhideWhenUsed/>
    <w:locked/>
    <w:rsid w:val="001D35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1D35E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35EA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1D35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35EA"/>
    <w:rPr>
      <w:rFonts w:eastAsiaTheme="minorEastAsia"/>
      <w:b/>
      <w:bCs/>
      <w:sz w:val="20"/>
      <w:szCs w:val="20"/>
      <w:lang w:eastAsia="ru-RU"/>
    </w:rPr>
  </w:style>
  <w:style w:type="paragraph" w:customStyle="1" w:styleId="200">
    <w:name w:val="МОО_20_Стих"/>
    <w:basedOn w:val="a"/>
    <w:uiPriority w:val="99"/>
    <w:rsid w:val="00087A35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eastAsiaTheme="minorHAnsi" w:hAnsi="Verdana" w:cs="Verdana"/>
      <w:color w:val="000000"/>
      <w:sz w:val="19"/>
      <w:szCs w:val="19"/>
      <w:lang w:eastAsia="en-US"/>
    </w:rPr>
  </w:style>
  <w:style w:type="paragraph" w:styleId="af">
    <w:name w:val="No Spacing"/>
    <w:uiPriority w:val="1"/>
    <w:qFormat/>
    <w:locked/>
    <w:rsid w:val="00763D3B"/>
    <w:pPr>
      <w:spacing w:after="0" w:line="240" w:lineRule="auto"/>
    </w:pPr>
    <w:rPr>
      <w:rFonts w:eastAsiaTheme="minorEastAsia"/>
      <w:lang w:eastAsia="ru-RU"/>
    </w:rPr>
  </w:style>
  <w:style w:type="character" w:styleId="af0">
    <w:name w:val="Strong"/>
    <w:basedOn w:val="a0"/>
    <w:uiPriority w:val="22"/>
    <w:qFormat/>
    <w:locked/>
    <w:rsid w:val="00763D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r\Desktop\&#1057;&#1042;&#1044;&#1054;\&#1057;&#1042;&#1044;&#1054;%202024\&#1064;&#1072;&#1073;&#1083;&#1086;&#1085;%20&#1089;&#1090;&#1080;&#1083;&#1077;&#1081;%20(1)%20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стилей (1) (3)</Template>
  <TotalTime>3</TotalTime>
  <Pages>1</Pages>
  <Words>9727</Words>
  <Characters>55444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Справочник Музыкального Руководителя</dc:creator>
  <cp:lastModifiedBy>HP</cp:lastModifiedBy>
  <cp:revision>4</cp:revision>
  <dcterms:created xsi:type="dcterms:W3CDTF">2024-10-22T08:53:00Z</dcterms:created>
  <dcterms:modified xsi:type="dcterms:W3CDTF">2024-11-25T07:57:00Z</dcterms:modified>
</cp:coreProperties>
</file>