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7B382" w14:textId="3D5004EC" w:rsidR="008F3F2B" w:rsidRPr="00995F9B" w:rsidRDefault="00B96B27" w:rsidP="008F3F2B">
      <w:pPr>
        <w:pStyle w:val="612"/>
      </w:pPr>
      <w:bookmarkStart w:id="0" w:name="_GoBack"/>
      <w:bookmarkEnd w:id="0"/>
      <w:r w:rsidRPr="00995F9B">
        <w:rPr>
          <w:lang w:val="kk"/>
        </w:rPr>
        <w:t>ТӘРБИЕЛЕУ-БІЛІМ БЕРУ ПРОЦЕСІНІҢ</w:t>
      </w:r>
      <w:r>
        <w:t xml:space="preserve"> </w:t>
      </w:r>
      <w:r w:rsidRPr="00995F9B">
        <w:rPr>
          <w:lang w:val="kk"/>
        </w:rPr>
        <w:t xml:space="preserve"> ЦИКЛОГРАММАСЫ</w:t>
      </w:r>
    </w:p>
    <w:p w14:paraId="2ECE515A" w14:textId="77777777" w:rsidR="008F3F2B" w:rsidRPr="00995F9B" w:rsidRDefault="00B96B27" w:rsidP="008F3F2B">
      <w:pPr>
        <w:pStyle w:val="41"/>
      </w:pPr>
      <w:r w:rsidRPr="00995F9B">
        <w:rPr>
          <w:lang w:val="kk"/>
        </w:rPr>
        <w:t>Топ: ортаңғы</w:t>
      </w:r>
    </w:p>
    <w:p w14:paraId="3C13BC57" w14:textId="77777777" w:rsidR="008F3F2B" w:rsidRPr="00995F9B" w:rsidRDefault="00B96B27" w:rsidP="008F3F2B">
      <w:pPr>
        <w:pStyle w:val="41"/>
      </w:pPr>
      <w:r w:rsidRPr="00995F9B">
        <w:rPr>
          <w:lang w:val="kk"/>
        </w:rPr>
        <w:t>Балалардың жасы: 3 жастан бастап</w:t>
      </w:r>
    </w:p>
    <w:p w14:paraId="5C2D3CDB" w14:textId="76E45B58" w:rsidR="008F3F2B" w:rsidRDefault="00B96B27" w:rsidP="008F3F2B">
      <w:pPr>
        <w:pStyle w:val="41"/>
      </w:pPr>
      <w:r w:rsidRPr="00995F9B">
        <w:rPr>
          <w:lang w:val="kk"/>
        </w:rPr>
        <w:t>Жоспар қай кезеңге жасалды: 02.12-06.12</w:t>
      </w:r>
    </w:p>
    <w:p w14:paraId="4E8482F0" w14:textId="1A7AF7C7" w:rsidR="008F3F2B" w:rsidRDefault="00B96B27" w:rsidP="008F3F2B">
      <w:pPr>
        <w:pStyle w:val="41"/>
      </w:pPr>
      <w:r w:rsidRPr="00B55EF1">
        <w:rPr>
          <w:lang w:val="kk"/>
        </w:rPr>
        <w:t>Аптаның цитатасы: «Бірлігі күшті ел озады»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51"/>
        <w:gridCol w:w="2693"/>
        <w:gridCol w:w="2694"/>
        <w:gridCol w:w="2693"/>
        <w:gridCol w:w="2551"/>
      </w:tblGrid>
      <w:tr w:rsidR="00E020F7" w14:paraId="54866CB0" w14:textId="77777777" w:rsidTr="00C06A4F">
        <w:tc>
          <w:tcPr>
            <w:tcW w:w="2382" w:type="dxa"/>
          </w:tcPr>
          <w:p w14:paraId="7A0E558A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Күн тәртібінің үлгісі</w:t>
            </w:r>
          </w:p>
        </w:tc>
        <w:tc>
          <w:tcPr>
            <w:tcW w:w="2551" w:type="dxa"/>
          </w:tcPr>
          <w:p w14:paraId="49BBB88B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Дүйсенбі 02.12</w:t>
            </w:r>
          </w:p>
        </w:tc>
        <w:tc>
          <w:tcPr>
            <w:tcW w:w="2693" w:type="dxa"/>
          </w:tcPr>
          <w:p w14:paraId="38EF8838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Сейсенбі 03.12</w:t>
            </w:r>
          </w:p>
        </w:tc>
        <w:tc>
          <w:tcPr>
            <w:tcW w:w="2694" w:type="dxa"/>
          </w:tcPr>
          <w:p w14:paraId="18FB32F8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Сәрсенбі 04.12</w:t>
            </w:r>
          </w:p>
        </w:tc>
        <w:tc>
          <w:tcPr>
            <w:tcW w:w="2693" w:type="dxa"/>
          </w:tcPr>
          <w:p w14:paraId="4479C375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Бейсенбі 05.12</w:t>
            </w:r>
          </w:p>
        </w:tc>
        <w:tc>
          <w:tcPr>
            <w:tcW w:w="2551" w:type="dxa"/>
          </w:tcPr>
          <w:p w14:paraId="1E4EEA7D" w14:textId="77777777" w:rsidR="008F3F2B" w:rsidRPr="008F3F2B" w:rsidRDefault="00B96B27" w:rsidP="008F3F2B">
            <w:pPr>
              <w:pStyle w:val="13313"/>
            </w:pPr>
            <w:r w:rsidRPr="008F3F2B">
              <w:rPr>
                <w:lang w:val="kk"/>
              </w:rPr>
              <w:t>Жұма 06.12</w:t>
            </w:r>
          </w:p>
        </w:tc>
      </w:tr>
      <w:tr w:rsidR="00E020F7" w14:paraId="1506E781" w14:textId="77777777" w:rsidTr="00C06A4F">
        <w:trPr>
          <w:trHeight w:val="1087"/>
        </w:trPr>
        <w:tc>
          <w:tcPr>
            <w:tcW w:w="2382" w:type="dxa"/>
          </w:tcPr>
          <w:p w14:paraId="1C32B05C" w14:textId="288836E5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Балаларды қабылдау</w:t>
            </w:r>
          </w:p>
        </w:tc>
        <w:tc>
          <w:tcPr>
            <w:tcW w:w="2551" w:type="dxa"/>
          </w:tcPr>
          <w:p w14:paraId="5FA48878" w14:textId="39FAC34A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Өнегелі 15 минут</w:t>
            </w:r>
          </w:p>
          <w:p w14:paraId="6E91A3DF" w14:textId="77777777" w:rsidR="001D73B4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Тәрбиешінің балалармен және ата-аналармен қарым-қатынасы. Жайлы атмосфера құру.</w:t>
            </w:r>
          </w:p>
          <w:p w14:paraId="461455A2" w14:textId="711C87C6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1526133A" w14:textId="6422C207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Өнегелі 15 минут</w:t>
            </w:r>
          </w:p>
          <w:p w14:paraId="70BC56B5" w14:textId="717DC7A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Қажет болған жағдайда ойнап жүрген балалардың қатарына қосылу. Сәлеметсіз бе!</w:t>
            </w:r>
          </w:p>
        </w:tc>
        <w:tc>
          <w:tcPr>
            <w:tcW w:w="2694" w:type="dxa"/>
          </w:tcPr>
          <w:p w14:paraId="04575844" w14:textId="5B2B3F2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Өнегелі 15 минут</w:t>
            </w:r>
          </w:p>
          <w:p w14:paraId="64B1A36A" w14:textId="0D216EAD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Қызықты, мазмұнды іс-әрекетпен қамтамасыз ету. Сәлеметсіз бе!</w:t>
            </w:r>
          </w:p>
        </w:tc>
        <w:tc>
          <w:tcPr>
            <w:tcW w:w="2693" w:type="dxa"/>
          </w:tcPr>
          <w:p w14:paraId="0DD713DE" w14:textId="2521FDE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Өнегелі 15 минут</w:t>
            </w:r>
          </w:p>
          <w:p w14:paraId="0F21F6E1" w14:textId="47D35B8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Сыртқы келбетке назар аудару. Ойын іс-әрекетіне қосылуға бастама жасау. Сәлеметсіз бе!</w:t>
            </w:r>
          </w:p>
        </w:tc>
        <w:tc>
          <w:tcPr>
            <w:tcW w:w="2551" w:type="dxa"/>
          </w:tcPr>
          <w:p w14:paraId="2508D74D" w14:textId="24156FB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Өнегелі 15 минут</w:t>
            </w:r>
          </w:p>
          <w:p w14:paraId="7AC18419" w14:textId="6CF59B74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Алдағы іс-әрекетке ынталандыру. </w:t>
            </w:r>
          </w:p>
          <w:p w14:paraId="5F387C56" w14:textId="37881605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Сәлеметсіз бе!</w:t>
            </w:r>
          </w:p>
        </w:tc>
      </w:tr>
      <w:tr w:rsidR="00E020F7" w14:paraId="578DF239" w14:textId="77777777" w:rsidTr="00C06A4F">
        <w:trPr>
          <w:trHeight w:val="1081"/>
        </w:trPr>
        <w:tc>
          <w:tcPr>
            <w:tcW w:w="2382" w:type="dxa"/>
          </w:tcPr>
          <w:p w14:paraId="2DF3DEF9" w14:textId="6448A66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1" w:type="dxa"/>
          </w:tcPr>
          <w:p w14:paraId="7FBDC354" w14:textId="03A7109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Ата-аналармен баланың қалай ұйықтағаны, қандай көңіл күймен оянғаны туралы әңгімелер</w:t>
            </w:r>
          </w:p>
        </w:tc>
        <w:tc>
          <w:tcPr>
            <w:tcW w:w="2693" w:type="dxa"/>
          </w:tcPr>
          <w:p w14:paraId="2DFB7BA8" w14:textId="5EE4BB39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2694" w:type="dxa"/>
          </w:tcPr>
          <w:p w14:paraId="23C3A58A" w14:textId="0CA2504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Ауа райына сай баланы киіндіруге қатысты кеңес беру</w:t>
            </w:r>
          </w:p>
          <w:p w14:paraId="23B259E1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3" w:type="dxa"/>
          </w:tcPr>
          <w:p w14:paraId="7AE6B4C0" w14:textId="388424EF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551" w:type="dxa"/>
          </w:tcPr>
          <w:p w14:paraId="7FB11C50" w14:textId="39C04B8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Ата-аналардың өтініші бойынша кеңес беру</w:t>
            </w:r>
          </w:p>
          <w:p w14:paraId="0EE7394D" w14:textId="77777777" w:rsidR="008F3F2B" w:rsidRPr="008F3F2B" w:rsidRDefault="008F3F2B" w:rsidP="008F3F2B">
            <w:pPr>
              <w:pStyle w:val="13213"/>
            </w:pPr>
          </w:p>
        </w:tc>
      </w:tr>
      <w:tr w:rsidR="00E020F7" w14:paraId="4E64C540" w14:textId="77777777" w:rsidTr="00C06A4F">
        <w:tc>
          <w:tcPr>
            <w:tcW w:w="2382" w:type="dxa"/>
          </w:tcPr>
          <w:p w14:paraId="2040DF64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Балалардың </w:t>
            </w:r>
          </w:p>
          <w:p w14:paraId="73C6BD37" w14:textId="57924AC4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дербес іс-әрекеті (аз қимылды, үстел үсті ойындары, бейнелеу іс-әрекеті, кітаптарды қарау және басқалар)</w:t>
            </w:r>
            <w:r w:rsidRPr="008F3F2B">
              <w:rPr>
                <w:lang w:val="kk"/>
              </w:rPr>
              <w:softHyphen/>
            </w:r>
          </w:p>
        </w:tc>
        <w:tc>
          <w:tcPr>
            <w:tcW w:w="2551" w:type="dxa"/>
          </w:tcPr>
          <w:p w14:paraId="2A55E888" w14:textId="6C39C09D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"Алақаныңды жоғары көтер" аз қимылды ойыны </w:t>
            </w:r>
            <w:r w:rsidRPr="008F3F2B">
              <w:rPr>
                <w:lang w:val="kk"/>
              </w:rPr>
              <w:softHyphen/>
              <w:t>Музыканың басталуы мен аяқталуына сәйкес қозғалыстарды орындау, қимылдарды өз бетінше бастау және аяқтау.</w:t>
            </w:r>
          </w:p>
          <w:p w14:paraId="7E9F47D5" w14:textId="637542DB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2BB8630" w14:textId="77777777" w:rsidR="001D73B4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Қыстың бірінші күні туралы әңгімелесу </w:t>
            </w:r>
          </w:p>
          <w:p w14:paraId="3CC6857E" w14:textId="50DCD114" w:rsidR="008F3F2B" w:rsidRDefault="00B96B27" w:rsidP="008F3F2B">
            <w:pPr>
              <w:pStyle w:val="13213"/>
            </w:pPr>
            <w:r>
              <w:rPr>
                <w:lang w:val="kk"/>
              </w:rPr>
              <w:lastRenderedPageBreak/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</w:p>
          <w:p w14:paraId="424DDFBB" w14:textId="787D66B9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3398C5F" w14:textId="77777777" w:rsidR="001D73B4" w:rsidRDefault="00B96B27" w:rsidP="001D73B4">
            <w:pPr>
              <w:pStyle w:val="13213"/>
            </w:pPr>
            <w:r w:rsidRPr="008F3F2B">
              <w:rPr>
                <w:lang w:val="kk"/>
              </w:rPr>
              <w:t xml:space="preserve">"Көпірлер" </w:t>
            </w:r>
          </w:p>
          <w:p w14:paraId="49344469" w14:textId="77777777" w:rsidR="008F3F2B" w:rsidRDefault="00B96B27" w:rsidP="001D73B4">
            <w:pPr>
              <w:pStyle w:val="13213"/>
            </w:pPr>
            <w:r>
              <w:rPr>
                <w:lang w:val="kk"/>
              </w:rPr>
              <w:t>Кірпішті көлденең орналастыра отырып, бөлшектерді қалау әдістерін қолдану қабілетін қалыптастыру.</w:t>
            </w:r>
          </w:p>
          <w:p w14:paraId="2FD8850F" w14:textId="40C8F307" w:rsidR="001D73B4" w:rsidRPr="008F3F2B" w:rsidRDefault="00B96B27" w:rsidP="001D73B4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693" w:type="dxa"/>
          </w:tcPr>
          <w:p w14:paraId="207569EA" w14:textId="21DF4B1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t>"Тізбегіміз, жылан секілді ирелеңде" аз қимылды</w:t>
            </w:r>
            <w:r w:rsidRPr="008F3F2B">
              <w:rPr>
                <w:lang w:val="kk"/>
              </w:rPr>
              <w:softHyphen/>
              <w:t xml:space="preserve"> ойыны.</w:t>
            </w:r>
          </w:p>
          <w:p w14:paraId="57669ED8" w14:textId="77777777" w:rsidR="001D73B4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Қыстың алғашқы күндері туралы әңгімелесу </w:t>
            </w:r>
          </w:p>
          <w:p w14:paraId="536D0B33" w14:textId="0D7DD558" w:rsid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Ересектердің сөзін тыңдауға және түсінуге, ересектермен диалог құруға, қойылған сұрақтарды тыңдауға </w:t>
            </w:r>
            <w:r>
              <w:rPr>
                <w:lang w:val="kk"/>
              </w:rPr>
              <w:lastRenderedPageBreak/>
              <w:t>және нақты жауаптар беруге үйрету.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  <w:p w14:paraId="2F6E42F2" w14:textId="62E1764B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19539186" w14:textId="157B311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Ғимараттармен ойындар</w:t>
            </w:r>
          </w:p>
          <w:p w14:paraId="36028E08" w14:textId="1BF7945A" w:rsidR="008F3F2B" w:rsidRDefault="00B96B27" w:rsidP="008F3F2B">
            <w:pPr>
              <w:pStyle w:val="13213"/>
            </w:pPr>
            <w:r>
              <w:rPr>
                <w:lang w:val="kk"/>
              </w:rPr>
              <w:t>Балалардың құрастыруға деген қызығушылығын арттыруды жалғастыру.</w:t>
            </w:r>
          </w:p>
          <w:p w14:paraId="0402F034" w14:textId="2F4BDBF6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FCECE6D" w14:textId="77777777" w:rsidR="008F3F2B" w:rsidRDefault="00B96B27" w:rsidP="001D73B4">
            <w:pPr>
              <w:pStyle w:val="13213"/>
            </w:pPr>
            <w:r>
              <w:rPr>
                <w:lang w:val="kk"/>
              </w:rPr>
              <w:t xml:space="preserve">"Кең-тар" дидактикалық ойыны Ұзындығы бойынша салыстыруды үйрету: ұзын – </w:t>
            </w:r>
            <w:r>
              <w:rPr>
                <w:lang w:val="kk"/>
              </w:rPr>
              <w:softHyphen/>
              <w:t>қысқа, бірдей – тең, ені кең – тар, бірдей.</w:t>
            </w:r>
          </w:p>
          <w:p w14:paraId="426A64FB" w14:textId="07DCB93F" w:rsidR="001D73B4" w:rsidRPr="008F3F2B" w:rsidRDefault="00B96B27" w:rsidP="001D73B4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694" w:type="dxa"/>
          </w:tcPr>
          <w:p w14:paraId="06B0C8B4" w14:textId="0435DCC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t>"Саусақ саусаққа" саусақ гимнастикасы</w:t>
            </w:r>
          </w:p>
          <w:p w14:paraId="47105ADC" w14:textId="2CBAB679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Нақты жануарлардың өмірі мен әдеттері туралы айту (Түлкі). </w:t>
            </w:r>
          </w:p>
          <w:p w14:paraId="06EDAC64" w14:textId="77777777" w:rsidR="001D73B4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"Үйшік" театрлық ойыны </w:t>
            </w:r>
          </w:p>
          <w:p w14:paraId="597A8FF9" w14:textId="206B35AE" w:rsidR="008F3F2B" w:rsidRDefault="00B96B27" w:rsidP="008F3F2B">
            <w:pPr>
              <w:pStyle w:val="13213"/>
            </w:pPr>
            <w:r>
              <w:rPr>
                <w:lang w:val="kk"/>
              </w:rPr>
              <w:softHyphen/>
              <w:t>Таныс ертегілерді сахналауға және драматизациялауға қызығушылықты, ниетті ояту.</w:t>
            </w:r>
          </w:p>
          <w:p w14:paraId="4BF71001" w14:textId="1BB80202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сөйлеуді дамыту)</w:t>
            </w:r>
          </w:p>
          <w:p w14:paraId="4DF22C6E" w14:textId="256C8817" w:rsidR="008F3F2B" w:rsidRDefault="00B96B27" w:rsidP="008F3F2B">
            <w:pPr>
              <w:pStyle w:val="13213"/>
            </w:pPr>
            <w:r>
              <w:rPr>
                <w:lang w:val="kk"/>
              </w:rPr>
              <w:t>"Қоян неге қайғылы?"(Қоян) Желімдеу техникасын үйрету.</w:t>
            </w:r>
          </w:p>
          <w:p w14:paraId="4FAD933A" w14:textId="15DFED29" w:rsidR="001D73B4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(Аппликация, сөйлеуді дамыту) </w:t>
            </w:r>
          </w:p>
          <w:p w14:paraId="5E9F6428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3" w:type="dxa"/>
          </w:tcPr>
          <w:p w14:paraId="4AD421DE" w14:textId="77777777" w:rsidR="001D73B4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softHyphen/>
              <w:t>"Балалар адымдайды" аз қимылды ойыны Қимылдарды экспрессивті және эмоционалды жеткізу дағдыларын дамыту.</w:t>
            </w:r>
          </w:p>
          <w:p w14:paraId="51CEBE98" w14:textId="77777777" w:rsidR="001D73B4" w:rsidRPr="001D73B4" w:rsidRDefault="00B96B27" w:rsidP="001D73B4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2502CA66" w14:textId="77777777" w:rsidR="001D73B4" w:rsidRDefault="00B96B27" w:rsidP="008F3F2B">
            <w:pPr>
              <w:pStyle w:val="13213"/>
            </w:pPr>
            <w:r w:rsidRPr="008F3F2B">
              <w:rPr>
                <w:lang w:val="kk"/>
              </w:rPr>
              <w:t>Әр түрлі қағаздарды зерттеу, оның қасиеттерін анықтау бойынша іс-әрекеттерді үйрету.</w:t>
            </w:r>
          </w:p>
          <w:p w14:paraId="4ADE6CCC" w14:textId="77777777" w:rsidR="00E422F8" w:rsidRDefault="00B96B27" w:rsidP="008F3F2B">
            <w:pPr>
              <w:pStyle w:val="13213"/>
            </w:pPr>
            <w:r>
              <w:rPr>
                <w:lang w:val="kk"/>
              </w:rPr>
              <w:lastRenderedPageBreak/>
              <w:t>Әр түрлі қағаздан жасалған қайықпен тәжірибе.</w:t>
            </w:r>
          </w:p>
          <w:p w14:paraId="428B19CC" w14:textId="2999E5BD" w:rsidR="001D73B4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2A6770B" w14:textId="7D144696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"Мен ұнататын нәрсені мүсіндеймін"</w:t>
            </w:r>
          </w:p>
          <w:p w14:paraId="5731BE48" w14:textId="054D5A8D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Мүсіндеу кезінде қауіпсіздік техникасын сақтау, Мүсіндеу материалдарына ұқыпты қарауды тәрбиелеу (Мүсіндеу)</w:t>
            </w:r>
          </w:p>
          <w:p w14:paraId="2A5DAF77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551" w:type="dxa"/>
          </w:tcPr>
          <w:p w14:paraId="672143DE" w14:textId="4FBA6E5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t>"Саусақ саусаққа" саусақ гимнастикасы</w:t>
            </w:r>
          </w:p>
          <w:p w14:paraId="02357B1C" w14:textId="32C44C1C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 xml:space="preserve">Үй жануарлары туралы әңгімелесу (мысық, </w:t>
            </w:r>
            <w:r w:rsidRPr="008F3F2B">
              <w:rPr>
                <w:lang w:val="kk"/>
              </w:rPr>
              <w:softHyphen/>
              <w:t xml:space="preserve">ит, жылқы, сиыр). Мысықты қарау Ересектердің сөзін тыңдауды және түсінуді үйрету, ересектермен диалог құру, қойылған сұрақтарды тыңдау </w:t>
            </w:r>
            <w:r w:rsidRPr="008F3F2B">
              <w:rPr>
                <w:lang w:val="kk"/>
              </w:rPr>
              <w:lastRenderedPageBreak/>
              <w:t>және нақты жауаптар беру.</w:t>
            </w:r>
          </w:p>
          <w:p w14:paraId="2FA8ADDB" w14:textId="64A83360" w:rsidR="00E422F8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12ED01E" w14:textId="77777777" w:rsidR="008F3F2B" w:rsidRPr="00B96B27" w:rsidRDefault="00B96B27" w:rsidP="00E422F8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"Мысық" (Кошка) Мүсіндеу процесінде ермексаз бөліктерінен жұлып алу, тарту, домалату әдістерін қолдануға шақырады.</w:t>
            </w:r>
          </w:p>
          <w:p w14:paraId="716F1AD1" w14:textId="67D20064" w:rsidR="00E422F8" w:rsidRPr="008F3F2B" w:rsidRDefault="00B96B27" w:rsidP="00E422F8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</w:tr>
      <w:tr w:rsidR="00E020F7" w14:paraId="7929EB2C" w14:textId="77777777" w:rsidTr="00C06A4F">
        <w:tc>
          <w:tcPr>
            <w:tcW w:w="2382" w:type="dxa"/>
          </w:tcPr>
          <w:p w14:paraId="3783DBE3" w14:textId="771B6AAA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551" w:type="dxa"/>
          </w:tcPr>
          <w:p w14:paraId="58975F11" w14:textId="7BBD70F6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Ертеңгілік жаттығулар кешені </w:t>
            </w:r>
          </w:p>
          <w:p w14:paraId="2DA382B5" w14:textId="77777777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Қол мен иық белдеуіне арналған жаттығуларды орындау дағдыларын қалыптастыру.</w:t>
            </w:r>
          </w:p>
          <w:p w14:paraId="4226F394" w14:textId="37973538" w:rsidR="00D61CF2" w:rsidRPr="008F3F2B" w:rsidRDefault="00B96B27" w:rsidP="008F3F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B5B5DE3" w14:textId="65E04CB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Ертеңгілік жаттығулар кешені </w:t>
            </w:r>
          </w:p>
          <w:p w14:paraId="68EC8AFB" w14:textId="0D33EFA2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Қол мен иық белдеуіне арналған жаттығуларды орындау дағдыларын қалыптастыру: қолыңызды алға, бүйірге созыңыз, алақандарыңызды жоғары қаратып айналдырыңыз.</w:t>
            </w:r>
          </w:p>
          <w:p w14:paraId="2B2DC799" w14:textId="559CB259" w:rsidR="00D61CF2" w:rsidRPr="008F3F2B" w:rsidRDefault="00B96B27" w:rsidP="008F3F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350E25A9" w14:textId="77777777" w:rsidR="00D61CF2" w:rsidRPr="008F3F2B" w:rsidRDefault="00B96B27" w:rsidP="00D61CF2">
            <w:pPr>
              <w:pStyle w:val="13213"/>
            </w:pPr>
            <w:r w:rsidRPr="008F3F2B">
              <w:rPr>
                <w:lang w:val="kk"/>
              </w:rPr>
              <w:t xml:space="preserve">Ертеңгілік жаттығулар кешені </w:t>
            </w:r>
          </w:p>
          <w:p w14:paraId="7AC7A5A6" w14:textId="77777777" w:rsidR="00D61CF2" w:rsidRDefault="00B96B27" w:rsidP="00D61CF2">
            <w:pPr>
              <w:pStyle w:val="13213"/>
            </w:pPr>
            <w:r w:rsidRPr="008F3F2B">
              <w:rPr>
                <w:lang w:val="kk"/>
              </w:rPr>
              <w:t>Қол мен иық белдеуіне арналған жаттығуларды орындау дағдыларын қалыптастыру: қолыңызды алға, бүйірге созыңыз, алақандарыңызды жоғары қаратып айналдырыңыз.</w:t>
            </w:r>
          </w:p>
          <w:p w14:paraId="72F585BB" w14:textId="582AC8AA" w:rsidR="008F3F2B" w:rsidRPr="008F3F2B" w:rsidRDefault="00B96B27" w:rsidP="00D61CF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1AC16B8" w14:textId="77777777" w:rsidR="00D61CF2" w:rsidRPr="008F3F2B" w:rsidRDefault="00B96B27" w:rsidP="00D61CF2">
            <w:pPr>
              <w:pStyle w:val="13213"/>
            </w:pPr>
            <w:r w:rsidRPr="008F3F2B">
              <w:rPr>
                <w:lang w:val="kk"/>
              </w:rPr>
              <w:t xml:space="preserve">Ертеңгілік жаттығулар кешені </w:t>
            </w:r>
          </w:p>
          <w:p w14:paraId="31F0551B" w14:textId="77777777" w:rsidR="00D61CF2" w:rsidRDefault="00B96B27" w:rsidP="00D61CF2">
            <w:pPr>
              <w:pStyle w:val="13213"/>
            </w:pPr>
            <w:r w:rsidRPr="008F3F2B">
              <w:rPr>
                <w:lang w:val="kk"/>
              </w:rPr>
              <w:t>Қол мен иық белдеуіне арналған жаттығуларды орындау дағдыларын қалыптастыру: қолыңызды алға, бүйірге созыңыз, алақандарыңызды жоғары қаратып айналдырыңыз.</w:t>
            </w:r>
          </w:p>
          <w:p w14:paraId="4F0D7FE5" w14:textId="6BFDB27D" w:rsidR="008F3F2B" w:rsidRPr="008F3F2B" w:rsidRDefault="00B96B27" w:rsidP="00D61CF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53F05380" w14:textId="40F8663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Ертеңгілік жаттығулар кешені </w:t>
            </w:r>
          </w:p>
          <w:p w14:paraId="147741BA" w14:textId="77777777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Қол мен иық белдіктеріне арналған жаттығуларды орындау дағдыларын қалыптастыру: қолды көтеру және түсіру, саусақтарын қозғалту, саусақтарды қысу және босату.</w:t>
            </w:r>
          </w:p>
          <w:p w14:paraId="45C03123" w14:textId="3E2130F2" w:rsidR="00D61CF2" w:rsidRPr="008F3F2B" w:rsidRDefault="00B96B27" w:rsidP="008F3F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29EE4F98" w14:textId="77777777" w:rsidTr="00C06A4F">
        <w:trPr>
          <w:trHeight w:val="274"/>
        </w:trPr>
        <w:tc>
          <w:tcPr>
            <w:tcW w:w="2382" w:type="dxa"/>
          </w:tcPr>
          <w:p w14:paraId="3FC6A53E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lastRenderedPageBreak/>
              <w:t>Таңғы ас</w:t>
            </w:r>
          </w:p>
        </w:tc>
        <w:tc>
          <w:tcPr>
            <w:tcW w:w="2551" w:type="dxa"/>
          </w:tcPr>
          <w:p w14:paraId="62A37EDE" w14:textId="4A638FD5" w:rsidR="00C06A4F" w:rsidRDefault="00B96B27" w:rsidP="008F3F2B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қалыптастыру; ас құралдарын дұрыс ұстай білу. </w:t>
            </w:r>
          </w:p>
          <w:p w14:paraId="42BE0674" w14:textId="7F2239C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(Ас болсын! Кесе, тәрелке)</w:t>
            </w:r>
          </w:p>
        </w:tc>
        <w:tc>
          <w:tcPr>
            <w:tcW w:w="2693" w:type="dxa"/>
          </w:tcPr>
          <w:p w14:paraId="0F0A5C32" w14:textId="2937DAE1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сүрте білу. Тамақты асықпай жеу. </w:t>
            </w:r>
          </w:p>
          <w:p w14:paraId="1B7FABA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(Ас болсын! Шай, нан)</w:t>
            </w:r>
          </w:p>
        </w:tc>
        <w:tc>
          <w:tcPr>
            <w:tcW w:w="2694" w:type="dxa"/>
          </w:tcPr>
          <w:p w14:paraId="0BE8F612" w14:textId="5A2EFB34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Тамақтану кезінде мінез-құлық мәдениетін қалыптастыру: майлықты ұқыпты қолдана білу; нанды үгітпеу</w:t>
            </w:r>
          </w:p>
        </w:tc>
        <w:tc>
          <w:tcPr>
            <w:tcW w:w="2693" w:type="dxa"/>
          </w:tcPr>
          <w:p w14:paraId="0334C033" w14:textId="108F5F9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Гигиеналық процедураларды жетілдіру. Дұрыс отыруға назар аудару. (Ас болсын! Май, қант)</w:t>
            </w:r>
          </w:p>
        </w:tc>
        <w:tc>
          <w:tcPr>
            <w:tcW w:w="2551" w:type="dxa"/>
          </w:tcPr>
          <w:p w14:paraId="19BE05B9" w14:textId="30C90D0F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softHyphen/>
              <w:t>Адам денсаулығына пайдалы (сүт өнімдері) тағам туралы алғашқы түсінікті қалыптастыру</w:t>
            </w:r>
          </w:p>
        </w:tc>
      </w:tr>
      <w:tr w:rsidR="00E020F7" w14:paraId="576BE17E" w14:textId="77777777" w:rsidTr="00C06A4F">
        <w:tc>
          <w:tcPr>
            <w:tcW w:w="2382" w:type="dxa"/>
          </w:tcPr>
          <w:p w14:paraId="0D2D8272" w14:textId="35E64BD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551" w:type="dxa"/>
          </w:tcPr>
          <w:p w14:paraId="25F204EA" w14:textId="596AB48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"Сүйікті өлкем" – танымдық ойыны</w:t>
            </w:r>
          </w:p>
          <w:p w14:paraId="0A8450F1" w14:textId="7A44A005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Кіші Отанға деген сүйіспеншіліктің моральдық-патриоттық сезімдерін тәрбиелеу; сурет салудың дәстүрлі емес техникасымен таныстыруды жалғастыру; ұжымдық жұмысты үйрету;</w:t>
            </w:r>
          </w:p>
          <w:p w14:paraId="1121DF88" w14:textId="3C3A3BD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ойындарды қолдана отырып, сөзге қызығушылықты қалыптастыру және назар аудару.</w:t>
            </w:r>
          </w:p>
          <w:p w14:paraId="5B891DCD" w14:textId="6A92A40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сурет салу, сөйлеуді дамыту)</w:t>
            </w:r>
          </w:p>
          <w:p w14:paraId="3649208F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Мемлекеттік тілдегі ертегілерді драматизациялау</w:t>
            </w:r>
          </w:p>
        </w:tc>
        <w:tc>
          <w:tcPr>
            <w:tcW w:w="2693" w:type="dxa"/>
          </w:tcPr>
          <w:p w14:paraId="2E72D4AF" w14:textId="6C7A5792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"Сені сүйемін, туған өлкем" – виртуалды экскурсия</w:t>
            </w:r>
          </w:p>
          <w:p w14:paraId="3DFBAED7" w14:textId="03D1B626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Зат есімдерді сөйлеуде жекеше және көпше түрінде қолдану дағдыларын жетілдіру; мемлекеттік мерекелерге қатысуға баулу; қағазға ою-өрнек салуды бастау.</w:t>
            </w:r>
          </w:p>
          <w:p w14:paraId="7B6F4984" w14:textId="47DDAF3B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сөйлеуді дамыту, сурет салу)</w:t>
            </w:r>
          </w:p>
          <w:p w14:paraId="77643DDE" w14:textId="55C2D44D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"Суды үнемдеу" - бейнероликті қарау</w:t>
            </w:r>
          </w:p>
          <w:p w14:paraId="5BA663A9" w14:textId="77777777" w:rsidR="008F3F2B" w:rsidRPr="008F3F2B" w:rsidRDefault="00E935B6" w:rsidP="008F3F2B">
            <w:pPr>
              <w:pStyle w:val="13213"/>
            </w:pPr>
            <w:hyperlink r:id="rId6" w:history="1">
              <w:r w:rsidR="00B96B27" w:rsidRPr="008F3F2B">
                <w:rPr>
                  <w:lang w:val="kk"/>
                </w:rPr>
                <w:t>https://www.youtube.com/watch?v=yHNlbr0Nozc</w:t>
              </w:r>
            </w:hyperlink>
          </w:p>
          <w:p w14:paraId="194A2788" w14:textId="2E576E1B" w:rsidR="008F3F2B" w:rsidRPr="008F3F2B" w:rsidRDefault="008F3F2B" w:rsidP="008F3F2B">
            <w:pPr>
              <w:pStyle w:val="13213"/>
            </w:pPr>
          </w:p>
        </w:tc>
        <w:tc>
          <w:tcPr>
            <w:tcW w:w="2694" w:type="dxa"/>
          </w:tcPr>
          <w:p w14:paraId="4CDB5DC7" w14:textId="2F3E4A74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"Менің Қазақстаным" - танымдық әңгіме </w:t>
            </w:r>
          </w:p>
          <w:p w14:paraId="03950BEC" w14:textId="0E6ECEE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Біздің Отанымыз – Қазақстан Республикасына деген сүйіспеншілік пен мақтаныш сезімдерін ояту; сөйлеуде жиі қолданылатын сын есімдерді, етістіктерді, үстеулерді, предлогтарды қолдану; көркем сөзге деген қызығушылықты оятуды жалғастыру.</w:t>
            </w:r>
          </w:p>
          <w:p w14:paraId="07F71083" w14:textId="36B037B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көркем әдебиет)</w:t>
            </w:r>
          </w:p>
          <w:p w14:paraId="2C4138C6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"Су құпиялары" тәжірибелік-эксперименттік қызметі</w:t>
            </w:r>
          </w:p>
        </w:tc>
        <w:tc>
          <w:tcPr>
            <w:tcW w:w="2693" w:type="dxa"/>
          </w:tcPr>
          <w:p w14:paraId="5D2BCCD5" w14:textId="070E2D8E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"Гүлдене бер, Қазақстаным" – дидактикалық ойыны</w:t>
            </w:r>
          </w:p>
          <w:p w14:paraId="745DFD7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Балаларды әртүрлі тақырыптағы көркем шығармалармен таныстыру.</w:t>
            </w:r>
          </w:p>
          <w:p w14:paraId="094AAAB4" w14:textId="34ED7E6F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Балалардың сөздігіне қарама – қарсы мағынасы бар сөздерді-антонимдерді енгізуді жалғастыру; модельдеу кезінде жырту, қысу, басу, бұрау, тарту, илектеу әдістерін қолдануға шақыру.</w:t>
            </w:r>
          </w:p>
          <w:p w14:paraId="10835E03" w14:textId="7E4B4174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көркем әдебиет, қоршаған ортамен таныстыру, модельдеу)</w:t>
            </w:r>
          </w:p>
          <w:p w14:paraId="779F6DC7" w14:textId="4CEBA462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"Тамшылардың саяхаты – су қаншалықты пайдалы!"– танымдық видео</w:t>
            </w:r>
          </w:p>
          <w:p w14:paraId="449FD9FE" w14:textId="69CF77C9" w:rsidR="008F3F2B" w:rsidRPr="008F3F2B" w:rsidRDefault="00E935B6" w:rsidP="00C06A4F">
            <w:pPr>
              <w:pStyle w:val="13213"/>
            </w:pPr>
            <w:hyperlink r:id="rId7" w:history="1">
              <w:r w:rsidR="00B96B27" w:rsidRPr="008F3F2B">
                <w:rPr>
                  <w:lang w:val="kk"/>
                </w:rPr>
                <w:t>https://www.youtube.com/watch?v=9LJvT-JhXGc</w:t>
              </w:r>
            </w:hyperlink>
          </w:p>
        </w:tc>
        <w:tc>
          <w:tcPr>
            <w:tcW w:w="2551" w:type="dxa"/>
          </w:tcPr>
          <w:p w14:paraId="437AB273" w14:textId="2067AF4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lastRenderedPageBreak/>
              <w:t>"Кіші және үлкен Отан" – дидактикалық ойын</w:t>
            </w:r>
          </w:p>
          <w:p w14:paraId="4067ACE6" w14:textId="6A28E31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Мемлекеттік мерекелерге қатысуға баулу; аппликацияға қызығушылықты дамыту; балалардың сөздік қорын жандандыру.</w:t>
            </w:r>
          </w:p>
          <w:p w14:paraId="6460D303" w14:textId="3C558AE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(Қоршаған ортамен танысу, сөйлеуді дамыту, мүсіндеу)    </w:t>
            </w:r>
          </w:p>
          <w:p w14:paraId="718C03A9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"Үйдегі мінез-құлық ережелері" қауіпсіздік сабағы</w:t>
            </w:r>
          </w:p>
          <w:p w14:paraId="4E3EB9D4" w14:textId="7774D43A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Ас үйдегі қауіпсіздік ережелерін бекіту; әртүрлі тұрмыстық техникамен таныстыру; зейінді, тыңдау және есте сақтау қабілетін тәрбиелеу</w:t>
            </w:r>
          </w:p>
        </w:tc>
      </w:tr>
      <w:tr w:rsidR="00E020F7" w14:paraId="1272B382" w14:textId="77777777" w:rsidTr="00C06A4F">
        <w:tc>
          <w:tcPr>
            <w:tcW w:w="2382" w:type="dxa"/>
          </w:tcPr>
          <w:p w14:paraId="525ADAEC" w14:textId="679A941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Ұйымдастырылған іс-әрекет</w:t>
            </w:r>
          </w:p>
        </w:tc>
        <w:tc>
          <w:tcPr>
            <w:tcW w:w="2551" w:type="dxa"/>
          </w:tcPr>
          <w:p w14:paraId="028D7BC9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3" w:type="dxa"/>
          </w:tcPr>
          <w:p w14:paraId="08D27EA7" w14:textId="77777777" w:rsidR="008F3F2B" w:rsidRPr="008F3F2B" w:rsidRDefault="008F3F2B" w:rsidP="008F3F2B">
            <w:pPr>
              <w:pStyle w:val="13213"/>
              <w:rPr>
                <w:highlight w:val="yellow"/>
              </w:rPr>
            </w:pPr>
          </w:p>
        </w:tc>
        <w:tc>
          <w:tcPr>
            <w:tcW w:w="2694" w:type="dxa"/>
          </w:tcPr>
          <w:p w14:paraId="0E517BBB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3" w:type="dxa"/>
          </w:tcPr>
          <w:p w14:paraId="67045BBC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551" w:type="dxa"/>
          </w:tcPr>
          <w:p w14:paraId="2D402FB3" w14:textId="77777777" w:rsidR="008F3F2B" w:rsidRPr="008F3F2B" w:rsidRDefault="008F3F2B" w:rsidP="008F3F2B">
            <w:pPr>
              <w:pStyle w:val="13213"/>
            </w:pPr>
          </w:p>
        </w:tc>
      </w:tr>
      <w:tr w:rsidR="00E020F7" w14:paraId="4C1DB9DC" w14:textId="77777777" w:rsidTr="00C06A4F">
        <w:tc>
          <w:tcPr>
            <w:tcW w:w="2382" w:type="dxa"/>
          </w:tcPr>
          <w:p w14:paraId="72D3D837" w14:textId="302F457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</w:tcPr>
          <w:p w14:paraId="441AB97B" w14:textId="2087BDC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Қысқы киімнің қажеттілігі туралы сөйлесіңіз.</w:t>
            </w:r>
          </w:p>
          <w:p w14:paraId="504A7521" w14:textId="2686BF2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Шалбар, жемпір, тон, қалпақ, етік</w:t>
            </w:r>
          </w:p>
        </w:tc>
        <w:tc>
          <w:tcPr>
            <w:tcW w:w="2693" w:type="dxa"/>
          </w:tcPr>
          <w:p w14:paraId="537C5DD6" w14:textId="74AC1A7B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"Аяғымызға, басымызға және т.б. не киеміз"әңгімесі.</w:t>
            </w:r>
          </w:p>
          <w:p w14:paraId="6528B554" w14:textId="69966AB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Шалбар, жемпір, тон, қалпақ, етік</w:t>
            </w:r>
          </w:p>
        </w:tc>
        <w:tc>
          <w:tcPr>
            <w:tcW w:w="2694" w:type="dxa"/>
          </w:tcPr>
          <w:p w14:paraId="65C14881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Сезім мүшелерінің (көз, құлақ, тіл) қызметі туралы айту.</w:t>
            </w:r>
          </w:p>
          <w:p w14:paraId="430779C5" w14:textId="449923E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Шалбар, жемпір, тон, қалпақ, етік</w:t>
            </w:r>
          </w:p>
        </w:tc>
        <w:tc>
          <w:tcPr>
            <w:tcW w:w="2693" w:type="dxa"/>
          </w:tcPr>
          <w:p w14:paraId="10D74C8B" w14:textId="76D3D8E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Ретімен киіну қабілетін ынталандыру.</w:t>
            </w:r>
          </w:p>
          <w:p w14:paraId="2EA01909" w14:textId="755716F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Шалбар, жемпір, тон, қалпақ, етік</w:t>
            </w:r>
          </w:p>
        </w:tc>
        <w:tc>
          <w:tcPr>
            <w:tcW w:w="2551" w:type="dxa"/>
          </w:tcPr>
          <w:p w14:paraId="4EED2C03" w14:textId="1288E20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Жылы киіну, мысық туралы әңгімелесу.</w:t>
            </w:r>
          </w:p>
          <w:p w14:paraId="7BBE3C56" w14:textId="5A507C9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Шалбар, жемпір, тон, қалпақ, етік</w:t>
            </w:r>
          </w:p>
        </w:tc>
      </w:tr>
      <w:tr w:rsidR="00E020F7" w14:paraId="05666944" w14:textId="77777777" w:rsidTr="00C06A4F">
        <w:trPr>
          <w:trHeight w:val="1124"/>
        </w:trPr>
        <w:tc>
          <w:tcPr>
            <w:tcW w:w="2382" w:type="dxa"/>
          </w:tcPr>
          <w:p w14:paraId="03F9B5EE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Серуен</w:t>
            </w:r>
          </w:p>
          <w:p w14:paraId="1DC518CC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551" w:type="dxa"/>
          </w:tcPr>
          <w:p w14:paraId="2D54F977" w14:textId="53D5E8E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Қарды бақылау</w:t>
            </w:r>
          </w:p>
          <w:p w14:paraId="2FF31C47" w14:textId="6CBDBA5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Табиғи құбылыстарды (маусымдық) бақылау қабілетін жетілдіру.</w:t>
            </w:r>
          </w:p>
          <w:p w14:paraId="1C90A5AA" w14:textId="6EA59C0E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Көркем сөз Ғ. Қайырбеков "Қар ұшқыны" өлеңі</w:t>
            </w:r>
          </w:p>
          <w:p w14:paraId="6260BAA6" w14:textId="1F599EFA" w:rsidR="001A084A" w:rsidRPr="008F3F2B" w:rsidRDefault="00B96B27" w:rsidP="008F3F2B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74302460" w14:textId="4B80B03D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"Ұлттық ойын – ұлт қазынасы"</w:t>
            </w:r>
          </w:p>
          <w:p w14:paraId="75F06ADC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Қазақтың белсенді халық ойыны</w:t>
            </w:r>
          </w:p>
          <w:p w14:paraId="23408105" w14:textId="4DFABBB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"Қазан "("шұңқыр") Балалардың көзбен өлшеу қабілетін, ептілігін дамыту.</w:t>
            </w:r>
          </w:p>
          <w:p w14:paraId="7CA26378" w14:textId="77777777" w:rsidR="008F3F2B" w:rsidRPr="008F3F2B" w:rsidRDefault="008F3F2B" w:rsidP="008F3F2B">
            <w:pPr>
              <w:pStyle w:val="13213"/>
            </w:pPr>
          </w:p>
          <w:p w14:paraId="7CCEFDCF" w14:textId="36003832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"Ұлпа қарлар мен жел", "Бағандар", "Күн мен Аяз" қимылды ойындары – ойын ережелерін сақтай білу.</w:t>
            </w:r>
          </w:p>
          <w:p w14:paraId="7702470D" w14:textId="77777777" w:rsidR="001A084A" w:rsidRDefault="00B96B27" w:rsidP="008F3F2B">
            <w:pPr>
              <w:pStyle w:val="13213"/>
            </w:pPr>
            <w:r w:rsidRPr="008F3F2B">
              <w:rPr>
                <w:lang w:val="kk"/>
              </w:rPr>
              <w:softHyphen/>
              <w:t>"Қарды текшемен құлат" жеке ойыны</w:t>
            </w:r>
          </w:p>
          <w:p w14:paraId="2BEBDAEC" w14:textId="3FA24023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Көзбен өлшеу қабілетін дамыту.</w:t>
            </w:r>
          </w:p>
          <w:p w14:paraId="123A58CB" w14:textId="2150611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Еңбек. Жолдарды қардан тазалау.</w:t>
            </w:r>
          </w:p>
          <w:p w14:paraId="3D3A0FB8" w14:textId="77777777" w:rsidR="001A084A" w:rsidRDefault="00B96B27" w:rsidP="008F3F2B">
            <w:pPr>
              <w:pStyle w:val="13213"/>
            </w:pPr>
            <w:r>
              <w:rPr>
                <w:lang w:val="kk"/>
              </w:rPr>
              <w:t>"Біз аздап жылынамыз" жалпы ойыны</w:t>
            </w:r>
          </w:p>
          <w:p w14:paraId="636D1B0B" w14:textId="5181E17E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Сөздерді қозғалыстармен үйлестіру.</w:t>
            </w:r>
          </w:p>
          <w:p w14:paraId="6BB350C8" w14:textId="3CDCBE9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592EF60D" w14:textId="6B2F3E76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Қар, жел, суық, аяз</w:t>
            </w:r>
          </w:p>
        </w:tc>
        <w:tc>
          <w:tcPr>
            <w:tcW w:w="2693" w:type="dxa"/>
          </w:tcPr>
          <w:p w14:paraId="79A2320D" w14:textId="51B6522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Ұядағы құстардың әрекеттерін бақылау.</w:t>
            </w:r>
            <w:r>
              <w:rPr>
                <w:lang w:val="kk"/>
              </w:rPr>
              <w:softHyphen/>
            </w:r>
          </w:p>
          <w:p w14:paraId="5E671B0D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Жануарлар әлеміне деген қызығушылықты тәрбиелеу.</w:t>
            </w:r>
          </w:p>
          <w:p w14:paraId="2A110054" w14:textId="77777777" w:rsidR="001A084A" w:rsidRDefault="00B96B27" w:rsidP="001A084A">
            <w:pPr>
              <w:pStyle w:val="13213"/>
            </w:pPr>
            <w:r w:rsidRPr="008F3F2B">
              <w:rPr>
                <w:lang w:val="kk"/>
              </w:rPr>
              <w:t>Көркем сөз Ғ. Қайырбеков "Қар ұшқыны" өлеңі</w:t>
            </w:r>
          </w:p>
          <w:p w14:paraId="69464FC2" w14:textId="4B572CC6" w:rsidR="001A084A" w:rsidRPr="008F3F2B" w:rsidRDefault="00B96B27" w:rsidP="001A084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385504E3" w14:textId="77777777" w:rsidR="001A084A" w:rsidRPr="008F3F2B" w:rsidRDefault="00B96B27" w:rsidP="001A084A">
            <w:pPr>
              <w:pStyle w:val="13213"/>
            </w:pPr>
            <w:r w:rsidRPr="008F3F2B">
              <w:rPr>
                <w:lang w:val="kk"/>
              </w:rPr>
              <w:t>"Ұлттық ойын – ұлт қазынасы"</w:t>
            </w:r>
          </w:p>
          <w:p w14:paraId="3A39F2F1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Қазақтың белсенді халық ойыны</w:t>
            </w:r>
          </w:p>
          <w:p w14:paraId="5C29DF5E" w14:textId="7E2C763C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«Алысқа лақтыр» («Брось дальше»)</w:t>
            </w:r>
          </w:p>
          <w:p w14:paraId="4D6AEE7E" w14:textId="4CF8D1B3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Балаларда қаптарды нысанаға лақтыру қабілетін дамыту</w:t>
            </w:r>
          </w:p>
          <w:p w14:paraId="77744D13" w14:textId="7510B09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"Шана пойызы", "Ұлпа қарлар мен жел" қимылды – бірінен соң бірі және жан-жаққа жүгіру.</w:t>
            </w:r>
          </w:p>
          <w:p w14:paraId="43BDD660" w14:textId="708A73A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"Неге аяқ киіммен жүрмейміз?" жеке жұмысы (әңгіме)</w:t>
            </w:r>
          </w:p>
          <w:p w14:paraId="64D6001B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Еңбек. Қар фигураларын мүсіндеу.</w:t>
            </w:r>
          </w:p>
          <w:p w14:paraId="181D2334" w14:textId="77777777" w:rsidR="001A084A" w:rsidRDefault="00B96B27" w:rsidP="008F3F2B">
            <w:pPr>
              <w:pStyle w:val="13213"/>
            </w:pPr>
            <w:r w:rsidRPr="00C06A4F">
              <w:rPr>
                <w:lang w:val="kk"/>
              </w:rPr>
              <w:t>"Біз қолымызды шапалақтаймыз" жалпы ойыны</w:t>
            </w:r>
          </w:p>
          <w:p w14:paraId="00CF06D8" w14:textId="3B676B0D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Сөздерді қозғалыстармен үйлестіру.</w:t>
            </w:r>
          </w:p>
          <w:p w14:paraId="214649B0" w14:textId="01A2103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2085A7C7" w14:textId="2DA0B12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Қар, жел, суық, аяз</w:t>
            </w:r>
          </w:p>
        </w:tc>
        <w:tc>
          <w:tcPr>
            <w:tcW w:w="2694" w:type="dxa"/>
          </w:tcPr>
          <w:p w14:paraId="42823D2B" w14:textId="6E40A452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Ұядағы құстардың әрекеттерін бақылау</w:t>
            </w:r>
            <w:r w:rsidRPr="008F3F2B">
              <w:rPr>
                <w:lang w:val="kk"/>
              </w:rPr>
              <w:softHyphen/>
            </w:r>
          </w:p>
          <w:p w14:paraId="197181D6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Жануарлар әлеміне деген қызығушылықты тәрбиелеу.</w:t>
            </w:r>
          </w:p>
          <w:p w14:paraId="328EBD6B" w14:textId="22134D18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Көркем сөз Ғ. Қайырбеков " Ұлпа қар...»</w:t>
            </w:r>
          </w:p>
          <w:p w14:paraId="1703AB9F" w14:textId="77777777" w:rsidR="001A084A" w:rsidRPr="008F3F2B" w:rsidRDefault="00B96B27" w:rsidP="001A084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30A93D2D" w14:textId="77777777" w:rsidR="001A084A" w:rsidRPr="008F3F2B" w:rsidRDefault="00B96B27" w:rsidP="001A084A">
            <w:pPr>
              <w:pStyle w:val="13213"/>
            </w:pPr>
            <w:r w:rsidRPr="008F3F2B">
              <w:rPr>
                <w:lang w:val="kk"/>
              </w:rPr>
              <w:t>"Ұлттық ойын – ұлт қазынасы"</w:t>
            </w:r>
          </w:p>
          <w:p w14:paraId="5335692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Қазақтың белсенді халық ойыны</w:t>
            </w:r>
          </w:p>
          <w:p w14:paraId="40F81326" w14:textId="77777777" w:rsidR="001A084A" w:rsidRDefault="00B96B27" w:rsidP="008F3F2B">
            <w:pPr>
              <w:pStyle w:val="13213"/>
            </w:pPr>
            <w:r>
              <w:rPr>
                <w:lang w:val="kk"/>
              </w:rPr>
              <w:t>"Қазан "("Шұңқыр")</w:t>
            </w:r>
          </w:p>
          <w:p w14:paraId="430FE04C" w14:textId="4E28906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Балаларда көзбен өлшеу қабілетін, ептілігін дамыту.</w:t>
            </w:r>
          </w:p>
          <w:p w14:paraId="0D9A21E4" w14:textId="7001C4EE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"Күн-қоңырау", "Ұлпа қарлар мен жел" қимылды ойындары – бір-біріне соқтығыспай, жан-жаққа жүгіру.</w:t>
            </w:r>
          </w:p>
          <w:p w14:paraId="6D12D7C8" w14:textId="4A4CB04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Жеке жұмыс. Қардың қасиеттерін зерттеу (тәжірибе).</w:t>
            </w:r>
          </w:p>
          <w:p w14:paraId="06ECF71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Еңбек. Қар әжені мүсіндеу.</w:t>
            </w:r>
          </w:p>
          <w:p w14:paraId="2B0FB15B" w14:textId="77777777" w:rsidR="001A084A" w:rsidRDefault="00B96B27" w:rsidP="008F3F2B">
            <w:pPr>
              <w:pStyle w:val="13213"/>
            </w:pPr>
            <w:r w:rsidRPr="00C06A4F">
              <w:rPr>
                <w:lang w:val="kk"/>
              </w:rPr>
              <w:t>"Біз қолымызды шапалақтаймыз" жалпы ойыны</w:t>
            </w:r>
          </w:p>
          <w:p w14:paraId="4BCFE254" w14:textId="6044036B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Сөздерді қозғалыстармен үйлестіру.</w:t>
            </w:r>
          </w:p>
          <w:p w14:paraId="012A9A78" w14:textId="5101DD6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</w:t>
            </w:r>
            <w:r>
              <w:rPr>
                <w:lang w:val="kk"/>
              </w:rPr>
              <w:softHyphen/>
              <w:t xml:space="preserve">Қоршаған ортамен танысу, </w:t>
            </w:r>
            <w:r>
              <w:rPr>
                <w:lang w:val="kk"/>
              </w:rPr>
              <w:softHyphen/>
              <w:t>дене шынықтыру)</w:t>
            </w:r>
          </w:p>
          <w:p w14:paraId="5A749AED" w14:textId="64992F0C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Қар, жел, суық, аяз</w:t>
            </w:r>
          </w:p>
        </w:tc>
        <w:tc>
          <w:tcPr>
            <w:tcW w:w="2693" w:type="dxa"/>
          </w:tcPr>
          <w:p w14:paraId="46684BD1" w14:textId="5618D0F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Учаскедегі ағаштар мен бұталарды бақылау</w:t>
            </w:r>
          </w:p>
          <w:p w14:paraId="2A316E70" w14:textId="60E201E2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Ағаштардың 2-3 түрін тануға және атауға үйрету (діңі бойынша).</w:t>
            </w:r>
          </w:p>
          <w:p w14:paraId="45668C8A" w14:textId="617C5276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Көркем сөз: М. Әлімбаев "Суық торғай"</w:t>
            </w:r>
          </w:p>
          <w:p w14:paraId="039D817E" w14:textId="77777777" w:rsidR="001A084A" w:rsidRPr="008F3F2B" w:rsidRDefault="00B96B27" w:rsidP="001A084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79CB07A" w14:textId="77777777" w:rsidR="001A084A" w:rsidRPr="008F3F2B" w:rsidRDefault="00B96B27" w:rsidP="001A084A">
            <w:pPr>
              <w:pStyle w:val="13213"/>
            </w:pPr>
            <w:r w:rsidRPr="008F3F2B">
              <w:rPr>
                <w:lang w:val="kk"/>
              </w:rPr>
              <w:t>"Ұлттық ойын – ұлт қазынасы"</w:t>
            </w:r>
          </w:p>
          <w:p w14:paraId="15B4CB5E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Қазақтың белсенді халық ойыны</w:t>
            </w:r>
          </w:p>
          <w:p w14:paraId="53EA8DCB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«Алысқа лақтыр» («Брось дальше»)</w:t>
            </w:r>
          </w:p>
          <w:p w14:paraId="684E8ADF" w14:textId="20C27DE3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Балаларда қаптарды нысанаға лақтыру қабілетін дамыту</w:t>
            </w:r>
          </w:p>
          <w:p w14:paraId="28327CF5" w14:textId="50B6FA0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"Шана пойызы", "Күн-қоңырау" қимылды ойындары – бірінен соң бірі және жан-жаққа жүгіру.</w:t>
            </w:r>
          </w:p>
          <w:p w14:paraId="33F084B8" w14:textId="5F8CFDC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Жеке жұмыс. Өлеңдерді қайталау.</w:t>
            </w:r>
          </w:p>
          <w:p w14:paraId="2D2045C9" w14:textId="77777777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Еңбек. Аққаланы мүсіндеу.</w:t>
            </w:r>
          </w:p>
          <w:p w14:paraId="27C53987" w14:textId="77777777" w:rsidR="00C970B8" w:rsidRPr="00B96B27" w:rsidRDefault="00B96B27" w:rsidP="008F3F2B">
            <w:pPr>
              <w:pStyle w:val="13213"/>
              <w:rPr>
                <w:lang w:val="kk"/>
              </w:rPr>
            </w:pPr>
            <w:r w:rsidRPr="00C06A4F">
              <w:rPr>
                <w:lang w:val="kk"/>
              </w:rPr>
              <w:t>"Біркелкі шеңбер" жалпы ойыны</w:t>
            </w:r>
          </w:p>
          <w:p w14:paraId="4A21F9AC" w14:textId="7CA01479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Сөздер мен қозғалыстарды үйлестіру.</w:t>
            </w:r>
          </w:p>
          <w:p w14:paraId="14742A88" w14:textId="4767A3A6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47905E3A" w14:textId="449B81D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Қар, жел, суық, аяз</w:t>
            </w:r>
          </w:p>
        </w:tc>
        <w:tc>
          <w:tcPr>
            <w:tcW w:w="2551" w:type="dxa"/>
          </w:tcPr>
          <w:p w14:paraId="087BA11A" w14:textId="3AD68C22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"Ақ" қарды бақылау Қасиеттері мен сапаларын анықтау. Табиғи құбылыстарды (маусымдық) бақылау қабілетін жетілдіру.</w:t>
            </w:r>
          </w:p>
          <w:p w14:paraId="09E0279C" w14:textId="7209B1B1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"Тұзақтар", "Күн</w:t>
            </w:r>
            <w:r>
              <w:rPr>
                <w:lang w:val="kk"/>
              </w:rPr>
              <w:softHyphen/>
              <w:t>және Аяз" қимылды ойындары – ойын ережелерін сақтау.</w:t>
            </w:r>
          </w:p>
          <w:p w14:paraId="012B1CF4" w14:textId="77777777" w:rsidR="001A084A" w:rsidRPr="00B96B27" w:rsidRDefault="00B96B27" w:rsidP="001A084A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"Ұлттық ойын – ұлт қазынасы"</w:t>
            </w:r>
          </w:p>
          <w:p w14:paraId="26F29D5E" w14:textId="77777777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Қазақтың белсенді халық ойыны</w:t>
            </w:r>
          </w:p>
          <w:p w14:paraId="4080BC7A" w14:textId="77777777" w:rsidR="00C970B8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"Қазан "("Шұңқыр")</w:t>
            </w:r>
          </w:p>
          <w:p w14:paraId="448BF923" w14:textId="1A949A83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Балаларда көзбен өлшеу қабілетін, ептілігін дамыту.</w:t>
            </w:r>
          </w:p>
          <w:p w14:paraId="48E19353" w14:textId="77777777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Жеке жұмыс.</w:t>
            </w:r>
            <w:r w:rsidRPr="008F3F2B">
              <w:rPr>
                <w:lang w:val="kk"/>
              </w:rPr>
              <w:softHyphen/>
              <w:t xml:space="preserve"> Жыланша жүгіру.</w:t>
            </w:r>
          </w:p>
          <w:p w14:paraId="10DDA84E" w14:textId="77777777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Еңбек. Қар фигураларын мүсіндеу.</w:t>
            </w:r>
          </w:p>
          <w:p w14:paraId="3C440EED" w14:textId="77777777" w:rsidR="00C970B8" w:rsidRPr="00B96B27" w:rsidRDefault="00B96B27" w:rsidP="008F3F2B">
            <w:pPr>
              <w:pStyle w:val="13213"/>
              <w:rPr>
                <w:lang w:val="kk"/>
              </w:rPr>
            </w:pPr>
            <w:r w:rsidRPr="00C06A4F">
              <w:rPr>
                <w:lang w:val="kk"/>
              </w:rPr>
              <w:t>"Біркелкі шеңбер" жалпы ойыны</w:t>
            </w:r>
          </w:p>
          <w:p w14:paraId="228E60F3" w14:textId="3BB6A03C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Сөздер мен қозғалыстардың үйлесімі.</w:t>
            </w:r>
          </w:p>
          <w:p w14:paraId="4B2A0EFC" w14:textId="4E97432B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278DC90B" w14:textId="71B3F27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Қар, жел, суық, аяз</w:t>
            </w:r>
          </w:p>
        </w:tc>
      </w:tr>
      <w:tr w:rsidR="00E020F7" w14:paraId="1FC85238" w14:textId="77777777" w:rsidTr="00C06A4F">
        <w:trPr>
          <w:trHeight w:val="893"/>
        </w:trPr>
        <w:tc>
          <w:tcPr>
            <w:tcW w:w="2382" w:type="dxa"/>
          </w:tcPr>
          <w:p w14:paraId="07D69F23" w14:textId="19FD755D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2551" w:type="dxa"/>
          </w:tcPr>
          <w:p w14:paraId="4FA3B929" w14:textId="38363049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Ылғал қолғаптар туралы сөйлесіңіз</w:t>
            </w:r>
          </w:p>
        </w:tc>
        <w:tc>
          <w:tcPr>
            <w:tcW w:w="2693" w:type="dxa"/>
          </w:tcPr>
          <w:p w14:paraId="5703439E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Неліктен киімді кептіру керек?</w:t>
            </w:r>
          </w:p>
        </w:tc>
        <w:tc>
          <w:tcPr>
            <w:tcW w:w="2694" w:type="dxa"/>
          </w:tcPr>
          <w:p w14:paraId="3345E98D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Сезім мүшелері туралы әңгімені қайталау.</w:t>
            </w:r>
          </w:p>
          <w:p w14:paraId="1C1DA84E" w14:textId="4FB971A9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Көз, мұрын, ауыз, тіс, құлақ</w:t>
            </w:r>
          </w:p>
        </w:tc>
        <w:tc>
          <w:tcPr>
            <w:tcW w:w="2693" w:type="dxa"/>
          </w:tcPr>
          <w:p w14:paraId="38CE8942" w14:textId="722F0765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Әр түрлі материалдардың қасиеттерін тексеруге арналған жаттығу</w:t>
            </w:r>
          </w:p>
        </w:tc>
        <w:tc>
          <w:tcPr>
            <w:tcW w:w="2551" w:type="dxa"/>
          </w:tcPr>
          <w:p w14:paraId="66748968" w14:textId="5E61F27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"Бөлме неге жылы?" әңгімесі</w:t>
            </w:r>
          </w:p>
        </w:tc>
      </w:tr>
      <w:tr w:rsidR="00E020F7" w14:paraId="7AF7968F" w14:textId="77777777" w:rsidTr="00C06A4F">
        <w:tc>
          <w:tcPr>
            <w:tcW w:w="2382" w:type="dxa"/>
          </w:tcPr>
          <w:p w14:paraId="1D25A38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Түскі ас</w:t>
            </w:r>
          </w:p>
        </w:tc>
        <w:tc>
          <w:tcPr>
            <w:tcW w:w="2551" w:type="dxa"/>
          </w:tcPr>
          <w:p w14:paraId="47FF3ACC" w14:textId="6E40D265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 </w:t>
            </w:r>
          </w:p>
        </w:tc>
        <w:tc>
          <w:tcPr>
            <w:tcW w:w="2693" w:type="dxa"/>
          </w:tcPr>
          <w:p w14:paraId="257F8C43" w14:textId="0283B5C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Баланы өзіне-өзі қызмет етуге ұмтылуға қолдау көрсету: асханалық заттарды мақсатына сай пайдалану </w:t>
            </w:r>
          </w:p>
        </w:tc>
        <w:tc>
          <w:tcPr>
            <w:tcW w:w="2694" w:type="dxa"/>
          </w:tcPr>
          <w:p w14:paraId="2934AC40" w14:textId="1EB84DA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Баланы өзіне-өзі қызмет етуге ұмтылуға </w:t>
            </w:r>
            <w:r w:rsidRPr="008F3F2B">
              <w:rPr>
                <w:lang w:val="kk"/>
              </w:rPr>
              <w:softHyphen/>
              <w:t xml:space="preserve">қолдау көрсету: асханалық заттарды мақсатына сай пайдалану </w:t>
            </w:r>
          </w:p>
        </w:tc>
        <w:tc>
          <w:tcPr>
            <w:tcW w:w="2693" w:type="dxa"/>
          </w:tcPr>
          <w:p w14:paraId="64C0D8C8" w14:textId="3B6CB41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softHyphen/>
              <w:t xml:space="preserve">Мәдени-гигиеналық дағдыларды жетілдіру, тамақтану, жуу кезінде қарапайым мінез-құлық дағдыларын қалыптастыру </w:t>
            </w:r>
          </w:p>
        </w:tc>
        <w:tc>
          <w:tcPr>
            <w:tcW w:w="2551" w:type="dxa"/>
          </w:tcPr>
          <w:p w14:paraId="55496013" w14:textId="1167A91C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Баланы өзіне-өзі қызмет етуге ұмтылуға қолдау көрсету: асханалық заттарды мақсатына сай пайдалану</w:t>
            </w:r>
          </w:p>
        </w:tc>
      </w:tr>
      <w:tr w:rsidR="00E020F7" w14:paraId="359F4072" w14:textId="77777777" w:rsidTr="00C06A4F">
        <w:trPr>
          <w:trHeight w:val="1130"/>
        </w:trPr>
        <w:tc>
          <w:tcPr>
            <w:tcW w:w="2382" w:type="dxa"/>
          </w:tcPr>
          <w:p w14:paraId="5356228D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Түскі ұйқы</w:t>
            </w:r>
          </w:p>
        </w:tc>
        <w:tc>
          <w:tcPr>
            <w:tcW w:w="2551" w:type="dxa"/>
          </w:tcPr>
          <w:p w14:paraId="2A786386" w14:textId="11E1724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Алатау-күй</w:t>
            </w:r>
          </w:p>
          <w:p w14:paraId="678EDF86" w14:textId="77777777" w:rsidR="008F3F2B" w:rsidRPr="008F3F2B" w:rsidRDefault="00E935B6" w:rsidP="008F3F2B">
            <w:pPr>
              <w:pStyle w:val="13213"/>
            </w:pPr>
            <w:hyperlink r:id="rId8" w:history="1">
              <w:r w:rsidR="00B96B27" w:rsidRPr="008F3F2B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693" w:type="dxa"/>
          </w:tcPr>
          <w:p w14:paraId="6F21FB55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Ерке сылқым-күй</w:t>
            </w:r>
          </w:p>
          <w:p w14:paraId="05B3DC0D" w14:textId="77777777" w:rsidR="008F3F2B" w:rsidRPr="008F3F2B" w:rsidRDefault="00E935B6" w:rsidP="008F3F2B">
            <w:pPr>
              <w:pStyle w:val="13213"/>
            </w:pPr>
            <w:hyperlink r:id="rId9" w:history="1">
              <w:r w:rsidR="00B96B27" w:rsidRPr="008F3F2B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694" w:type="dxa"/>
          </w:tcPr>
          <w:p w14:paraId="600D8F0D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Кішкентай-күй</w:t>
            </w:r>
          </w:p>
          <w:p w14:paraId="0335C5A3" w14:textId="77777777" w:rsidR="008F3F2B" w:rsidRPr="008F3F2B" w:rsidRDefault="00E935B6" w:rsidP="008F3F2B">
            <w:pPr>
              <w:pStyle w:val="13213"/>
            </w:pPr>
            <w:hyperlink r:id="rId10" w:history="1">
              <w:r w:rsidR="00B96B27" w:rsidRPr="008F3F2B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2693" w:type="dxa"/>
          </w:tcPr>
          <w:p w14:paraId="40EB9E82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Балқаймақ-күй</w:t>
            </w:r>
          </w:p>
          <w:p w14:paraId="2A2CC616" w14:textId="77777777" w:rsidR="008F3F2B" w:rsidRPr="008F3F2B" w:rsidRDefault="00E935B6" w:rsidP="008F3F2B">
            <w:pPr>
              <w:pStyle w:val="13213"/>
            </w:pPr>
            <w:hyperlink r:id="rId11" w:history="1">
              <w:r w:rsidR="00B96B27" w:rsidRPr="008F3F2B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551" w:type="dxa"/>
          </w:tcPr>
          <w:p w14:paraId="12B7F0D8" w14:textId="1CBDF80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Ертегі терапиясы</w:t>
            </w:r>
          </w:p>
        </w:tc>
      </w:tr>
      <w:tr w:rsidR="00E020F7" w14:paraId="5AB779A9" w14:textId="77777777" w:rsidTr="00C06A4F">
        <w:tc>
          <w:tcPr>
            <w:tcW w:w="2382" w:type="dxa"/>
          </w:tcPr>
          <w:p w14:paraId="539CB811" w14:textId="3A27149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Біртіндеп ұйқыдан ояту</w:t>
            </w:r>
          </w:p>
        </w:tc>
        <w:tc>
          <w:tcPr>
            <w:tcW w:w="2551" w:type="dxa"/>
          </w:tcPr>
          <w:p w14:paraId="781CFE5D" w14:textId="77777777" w:rsidR="00AF2FC5" w:rsidRDefault="00B96B27" w:rsidP="00AF2FC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3E4E5146" w14:textId="0B572C40" w:rsidR="008F3F2B" w:rsidRPr="008F3F2B" w:rsidRDefault="00B96B27" w:rsidP="00AF2FC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15377283" w14:textId="77777777" w:rsidR="00AF2FC5" w:rsidRDefault="00B96B27" w:rsidP="00AF2FC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5D90AFE3" w14:textId="0B30D65F" w:rsidR="008F3F2B" w:rsidRPr="008F3F2B" w:rsidRDefault="00B96B27" w:rsidP="00AF2FC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1549B116" w14:textId="77777777" w:rsidR="00AF2FC5" w:rsidRDefault="00B96B27" w:rsidP="00AF2FC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12B87FEB" w14:textId="471B62CC" w:rsidR="008F3F2B" w:rsidRPr="008F3F2B" w:rsidRDefault="00B96B27" w:rsidP="00AF2FC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E09AD4D" w14:textId="77777777" w:rsidR="00AF2FC5" w:rsidRDefault="00B96B27" w:rsidP="00AF2FC5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B1015CA" w14:textId="044A4B47" w:rsidR="008F3F2B" w:rsidRPr="008F3F2B" w:rsidRDefault="00B96B27" w:rsidP="00AF2FC5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3EE1038D" w14:textId="1D8FCA00" w:rsidR="00AF2FC5" w:rsidRDefault="00B96B27" w:rsidP="008F3F2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4320C1CC" w14:textId="0BFD4A8D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3FD5231B" w14:textId="77777777" w:rsidTr="00C06A4F">
        <w:trPr>
          <w:trHeight w:val="90"/>
        </w:trPr>
        <w:tc>
          <w:tcPr>
            <w:tcW w:w="2382" w:type="dxa"/>
          </w:tcPr>
          <w:p w14:paraId="1C3B18F9" w14:textId="3CAD6EA8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Балалардың өзіндік іс-әрекеті</w:t>
            </w:r>
          </w:p>
        </w:tc>
        <w:tc>
          <w:tcPr>
            <w:tcW w:w="2551" w:type="dxa"/>
          </w:tcPr>
          <w:p w14:paraId="79492BBD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"Мысық" </w:t>
            </w:r>
          </w:p>
          <w:p w14:paraId="2239D6FC" w14:textId="6AE472C2" w:rsidR="008F3F2B" w:rsidRDefault="00B96B27" w:rsidP="008F3F2B">
            <w:pPr>
              <w:pStyle w:val="13213"/>
            </w:pPr>
            <w:r>
              <w:rPr>
                <w:lang w:val="kk"/>
              </w:rPr>
              <w:t>Балшықтан, пластилиннен жырту, домалату, тарту, домалату әдістерін үйретуді жалғастыру.</w:t>
            </w:r>
          </w:p>
          <w:p w14:paraId="59137A5B" w14:textId="5FE949AA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(Мүсіндеу, қоршаған ортамен танысу)</w:t>
            </w:r>
          </w:p>
          <w:p w14:paraId="72B0A932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Оқу </w:t>
            </w:r>
          </w:p>
          <w:p w14:paraId="0CD43DA9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А. Құнанбаев "Қыс" </w:t>
            </w:r>
          </w:p>
          <w:p w14:paraId="1FF942D0" w14:textId="4D56352F" w:rsidR="008F3F2B" w:rsidRDefault="00B96B27" w:rsidP="008F3F2B">
            <w:pPr>
              <w:pStyle w:val="13213"/>
            </w:pPr>
            <w:r>
              <w:rPr>
                <w:lang w:val="kk"/>
              </w:rPr>
              <w:softHyphen/>
              <w:t>Оқылған шығармадан ең қызықты, мәнерлі сөздерді қайталаңыз, балаларға сөздер мен қарапайым сөз тіркестерін қайталауға мүмкіндік беру.</w:t>
            </w:r>
          </w:p>
          <w:p w14:paraId="7F432D54" w14:textId="040887ED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2174CD0C" w14:textId="77777777" w:rsidR="001B14FE" w:rsidRDefault="00B96B27" w:rsidP="001B14FE">
            <w:pPr>
              <w:pStyle w:val="13213"/>
            </w:pPr>
            <w:r w:rsidRPr="008F3F2B">
              <w:rPr>
                <w:lang w:val="kk"/>
              </w:rPr>
              <w:t xml:space="preserve">Шеңберді бояумен бояу </w:t>
            </w:r>
          </w:p>
          <w:p w14:paraId="47D3FC00" w14:textId="77777777" w:rsidR="008F3F2B" w:rsidRDefault="00B96B27" w:rsidP="001B14FE">
            <w:pPr>
              <w:pStyle w:val="13213"/>
            </w:pPr>
            <w:r>
              <w:rPr>
                <w:lang w:val="kk"/>
              </w:rPr>
              <w:t>Қарындаш пен қылқаламды дұрыс ұстауға үйрету; қылқаламға бояуды қалай теру керектігін үйретуді жалғастыру.</w:t>
            </w:r>
          </w:p>
          <w:p w14:paraId="3884E10E" w14:textId="15734AB3" w:rsidR="001B14FE" w:rsidRPr="008F3F2B" w:rsidRDefault="00B96B27" w:rsidP="001B14FE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2693" w:type="dxa"/>
          </w:tcPr>
          <w:p w14:paraId="5CBAB877" w14:textId="70C8329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"Сұр қоян отырады" көңілді ойыны.</w:t>
            </w:r>
          </w:p>
          <w:p w14:paraId="02439A08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Бесік жасау</w:t>
            </w:r>
          </w:p>
          <w:p w14:paraId="7678CE7D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Аю</w:t>
            </w:r>
          </w:p>
          <w:p w14:paraId="13968A5A" w14:textId="1A7F3312" w:rsidR="008F3F2B" w:rsidRDefault="00B96B27" w:rsidP="008F3F2B">
            <w:pPr>
              <w:pStyle w:val="13213"/>
            </w:pPr>
            <w:r>
              <w:rPr>
                <w:lang w:val="kk"/>
              </w:rPr>
              <w:t>Әр түрлі пішіндегі, мөлшердегі, түстердегі дайындалған бөлшектерді қағаз парағына алдын-ала қою, оларды белгілі бір ретпен орналастыру, бала ойластырған немесе мұғалім берген затты құрастыру, содан кейін алынған суретті қағазға жабыстыру дағдыларын үйретуді жалғастыру.</w:t>
            </w:r>
          </w:p>
          <w:p w14:paraId="1CD709C1" w14:textId="1CF37E05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1464955" w14:textId="603A0072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Суретте қазақ ою-өрнегінің қарапайым элементтерін бейнелеуді жалғастыру.</w:t>
            </w:r>
          </w:p>
          <w:p w14:paraId="507802EA" w14:textId="4561655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2714BE53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4" w:type="dxa"/>
          </w:tcPr>
          <w:p w14:paraId="00DC3291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"Ою құрастыр" – Никитин текшелері </w:t>
            </w:r>
          </w:p>
          <w:p w14:paraId="61D63E88" w14:textId="1CE1046A" w:rsidR="008F3F2B" w:rsidRDefault="00B96B27" w:rsidP="008F3F2B">
            <w:pPr>
              <w:pStyle w:val="13213"/>
            </w:pPr>
            <w:r>
              <w:rPr>
                <w:lang w:val="kk"/>
              </w:rPr>
              <w:t>Өзіне жақын кеңістіктік бағыттарды анықтау.</w:t>
            </w:r>
          </w:p>
          <w:p w14:paraId="7F731C90" w14:textId="196FB35E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329D313" w14:textId="6A540A0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"Аюдың туған күні" музыкалық ойыны.</w:t>
            </w:r>
          </w:p>
          <w:p w14:paraId="269380C8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"Біз тәттілерді мүсіндейміз"</w:t>
            </w:r>
          </w:p>
          <w:p w14:paraId="03C03C52" w14:textId="365B6F39" w:rsidR="008F3F2B" w:rsidRDefault="00B96B27" w:rsidP="008F3F2B">
            <w:pPr>
              <w:pStyle w:val="13213"/>
            </w:pPr>
            <w:r>
              <w:rPr>
                <w:lang w:val="kk"/>
              </w:rPr>
              <w:t>Пластилин бөліктерінен жырту, бұрау, тарту, домалату әдістерін үйретуді жалғастырыңыз.</w:t>
            </w:r>
          </w:p>
          <w:p w14:paraId="6CC6BA2B" w14:textId="5825934A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69591251" w14:textId="77777777" w:rsidR="008F3F2B" w:rsidRDefault="00B96B27" w:rsidP="001B14FE">
            <w:pPr>
              <w:pStyle w:val="13213"/>
            </w:pPr>
            <w:r w:rsidRPr="008F3F2B">
              <w:rPr>
                <w:lang w:val="kk"/>
              </w:rPr>
              <w:t>"Ертегі ағаштары" Балалардың құрастыруға деген қызығушылығын арттыруды жалғастыру.</w:t>
            </w:r>
          </w:p>
          <w:p w14:paraId="00D6CA18" w14:textId="328B88CD" w:rsidR="001B14FE" w:rsidRPr="008F3F2B" w:rsidRDefault="00B96B27" w:rsidP="001B14FE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693" w:type="dxa"/>
          </w:tcPr>
          <w:p w14:paraId="23A701AB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softHyphen/>
              <w:t xml:space="preserve">"Берілген дыбысқа ән айт" сөйлеу ойыны </w:t>
            </w:r>
          </w:p>
          <w:p w14:paraId="4B13A5F4" w14:textId="3301149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Дауысты және кейбір дауыссыз дыбыстарды анық айтуды үйрету.</w:t>
            </w:r>
          </w:p>
          <w:p w14:paraId="4B7E990D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Оқу </w:t>
            </w:r>
          </w:p>
          <w:p w14:paraId="0C2BF975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Л. Воронкова "Қар жауады" </w:t>
            </w:r>
          </w:p>
          <w:p w14:paraId="4BD25410" w14:textId="070E089D" w:rsidR="008F3F2B" w:rsidRDefault="00B96B27" w:rsidP="008F3F2B">
            <w:pPr>
              <w:pStyle w:val="13213"/>
            </w:pPr>
            <w:r>
              <w:rPr>
                <w:lang w:val="kk"/>
              </w:rPr>
              <w:t>Оқылған шығармадан ең қызықты, мәнерлі үзінділерді қайталаңыз, балаларға сөздер мен қарапайым сөз тіркестерін қайталауға мүмкіндік беру.</w:t>
            </w:r>
          </w:p>
          <w:p w14:paraId="406D165F" w14:textId="47AF91A0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C07F1B5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>"</w:t>
            </w:r>
            <w:r w:rsidRPr="008F3F2B">
              <w:rPr>
                <w:lang w:val="kk"/>
              </w:rPr>
              <w:softHyphen/>
              <w:t xml:space="preserve">Шарфты өрнекпен безендір" </w:t>
            </w:r>
          </w:p>
          <w:p w14:paraId="5EEFC79F" w14:textId="59F7C9F7" w:rsidR="008F3F2B" w:rsidRDefault="00B96B27" w:rsidP="008F3F2B">
            <w:pPr>
              <w:pStyle w:val="13213"/>
            </w:pPr>
            <w:r>
              <w:rPr>
                <w:lang w:val="kk"/>
              </w:rPr>
              <w:t>Желімдеу техникасын үйрету.</w:t>
            </w:r>
          </w:p>
          <w:p w14:paraId="120BF022" w14:textId="4A2BC334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2FCA087D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551" w:type="dxa"/>
          </w:tcPr>
          <w:p w14:paraId="74B46232" w14:textId="445CA1B7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"Шырша" әні – жаттау.</w:t>
            </w:r>
          </w:p>
          <w:p w14:paraId="45C55348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"Көпір" </w:t>
            </w:r>
          </w:p>
          <w:p w14:paraId="4728209C" w14:textId="3A114BE4" w:rsidR="008F3F2B" w:rsidRDefault="00B96B27" w:rsidP="008F3F2B">
            <w:pPr>
              <w:pStyle w:val="13213"/>
            </w:pPr>
            <w:r>
              <w:rPr>
                <w:lang w:val="kk"/>
              </w:rPr>
              <w:t>Сюжеттік ойында салынған дизайнды қолдануға шақыру.</w:t>
            </w:r>
          </w:p>
          <w:p w14:paraId="44993ECC" w14:textId="3F7EB65D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B26EB24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Оқу </w:t>
            </w:r>
          </w:p>
          <w:p w14:paraId="6977D1AB" w14:textId="7F42486A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С. Михалков "Мысық" Кітаптарға деген қызығушылықты оятуды жалғастыру.</w:t>
            </w:r>
          </w:p>
          <w:p w14:paraId="2CE111C1" w14:textId="77777777" w:rsidR="001B14FE" w:rsidRDefault="00B96B27" w:rsidP="008F3F2B">
            <w:pPr>
              <w:pStyle w:val="13213"/>
            </w:pPr>
            <w:r w:rsidRPr="008F3F2B">
              <w:rPr>
                <w:lang w:val="kk"/>
              </w:rPr>
              <w:t>Мысық туралы сөйлесу.</w:t>
            </w:r>
          </w:p>
          <w:p w14:paraId="598886C3" w14:textId="77777777" w:rsidR="001B14FE" w:rsidRDefault="00B96B27" w:rsidP="008F3F2B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4B37486" w14:textId="7FFE8E12" w:rsid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Мысық үшін доп сурет салу Сурет салу техникасын жетілдіру</w:t>
            </w:r>
          </w:p>
          <w:p w14:paraId="639D50FB" w14:textId="181AD4B1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638A05A1" w14:textId="482A9AD0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"Көңілді цирк"</w:t>
            </w:r>
          </w:p>
          <w:p w14:paraId="73A17E47" w14:textId="77777777" w:rsidR="008F3F2B" w:rsidRDefault="00B96B27" w:rsidP="008F3F2B">
            <w:pPr>
              <w:pStyle w:val="13213"/>
            </w:pPr>
            <w:r>
              <w:rPr>
                <w:lang w:val="kk"/>
              </w:rPr>
              <w:t>Балаларды ұжымдық композиция жасауға баулу.</w:t>
            </w:r>
          </w:p>
          <w:p w14:paraId="4106E03C" w14:textId="3485E976" w:rsidR="001B14FE" w:rsidRPr="008F3F2B" w:rsidRDefault="00B96B27" w:rsidP="008F3F2B">
            <w:pPr>
              <w:pStyle w:val="13213"/>
            </w:pPr>
            <w:r>
              <w:rPr>
                <w:lang w:val="kk"/>
              </w:rPr>
              <w:t>(Аппликация)</w:t>
            </w:r>
          </w:p>
        </w:tc>
      </w:tr>
      <w:tr w:rsidR="00E020F7" w14:paraId="596CF62C" w14:textId="77777777" w:rsidTr="00C06A4F">
        <w:trPr>
          <w:trHeight w:val="1159"/>
        </w:trPr>
        <w:tc>
          <w:tcPr>
            <w:tcW w:w="2382" w:type="dxa"/>
          </w:tcPr>
          <w:p w14:paraId="08903CD1" w14:textId="58F7D38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Бесін ас</w:t>
            </w:r>
          </w:p>
        </w:tc>
        <w:tc>
          <w:tcPr>
            <w:tcW w:w="2551" w:type="dxa"/>
          </w:tcPr>
          <w:p w14:paraId="012DB8C2" w14:textId="74741658" w:rsidR="00C06A4F" w:rsidRDefault="00B96B27" w:rsidP="008F3F2B">
            <w:pPr>
              <w:pStyle w:val="13213"/>
            </w:pPr>
            <w:r>
              <w:rPr>
                <w:lang w:val="kk"/>
              </w:rPr>
              <w:t xml:space="preserve">Мәдени-гигиеналық дағдыларды қалыптастыру. </w:t>
            </w:r>
          </w:p>
          <w:p w14:paraId="2079D24E" w14:textId="57D428CA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03AB25C2" w14:textId="798367BF" w:rsidR="00C06A4F" w:rsidRDefault="00B96B27" w:rsidP="008F3F2B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7C85AC89" w14:textId="60965E4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Рақмет!</w:t>
            </w:r>
          </w:p>
        </w:tc>
        <w:tc>
          <w:tcPr>
            <w:tcW w:w="2694" w:type="dxa"/>
          </w:tcPr>
          <w:p w14:paraId="2F38F86F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379F8D1F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7EF5AD15" w14:textId="6B0A74E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Гигиеналық процедураларды жетілдіру. </w:t>
            </w:r>
          </w:p>
          <w:p w14:paraId="31FE0221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Рақмет!</w:t>
            </w:r>
          </w:p>
        </w:tc>
        <w:tc>
          <w:tcPr>
            <w:tcW w:w="2551" w:type="dxa"/>
          </w:tcPr>
          <w:p w14:paraId="0A7262A1" w14:textId="68F37817" w:rsidR="00C06A4F" w:rsidRDefault="00B96B27" w:rsidP="008F3F2B">
            <w:pPr>
              <w:pStyle w:val="13213"/>
            </w:pPr>
            <w:r w:rsidRPr="008F3F2B">
              <w:rPr>
                <w:lang w:val="kk"/>
              </w:rPr>
              <w:softHyphen/>
              <w:t xml:space="preserve">Сыпайылыққа, тазалық пен дәлдікке деген қажеттілікке тәрбиелеу. </w:t>
            </w:r>
          </w:p>
          <w:p w14:paraId="78A47D6F" w14:textId="2405B80C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Рақмет!</w:t>
            </w:r>
          </w:p>
        </w:tc>
      </w:tr>
      <w:tr w:rsidR="00E020F7" w:rsidRPr="00C37D66" w14:paraId="70E83D5C" w14:textId="77777777" w:rsidTr="00C06A4F">
        <w:trPr>
          <w:trHeight w:val="895"/>
        </w:trPr>
        <w:tc>
          <w:tcPr>
            <w:tcW w:w="2382" w:type="dxa"/>
          </w:tcPr>
          <w:p w14:paraId="065021C7" w14:textId="213F9E02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2551" w:type="dxa"/>
          </w:tcPr>
          <w:p w14:paraId="4B2C773B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Физикалық дағдылар</w:t>
            </w:r>
          </w:p>
          <w:p w14:paraId="03E6E529" w14:textId="1A0F5C19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Мәтінмен бірге қозғалысты орындау қабілетін қалыптастыру: "Сұр қоян отыр</w:t>
            </w:r>
            <w:r w:rsidRPr="008F3F2B">
              <w:rPr>
                <w:lang w:val="kk"/>
              </w:rPr>
              <w:softHyphen/>
              <w:t>", "Менің көңілді добым".</w:t>
            </w:r>
          </w:p>
          <w:p w14:paraId="4BF1F763" w14:textId="1FF7880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Биіктікке секіру және алға жылжу дағдыларын қалыптастыру</w:t>
            </w:r>
          </w:p>
          <w:p w14:paraId="1CAC7239" w14:textId="77777777" w:rsidR="008F3F2B" w:rsidRPr="008F3F2B" w:rsidRDefault="008F3F2B" w:rsidP="008F3F2B">
            <w:pPr>
              <w:pStyle w:val="13213"/>
            </w:pPr>
          </w:p>
        </w:tc>
        <w:tc>
          <w:tcPr>
            <w:tcW w:w="2693" w:type="dxa"/>
          </w:tcPr>
          <w:p w14:paraId="1EA6C5B5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Қарым-қатынас дағдылары</w:t>
            </w:r>
          </w:p>
          <w:p w14:paraId="7EFB71CA" w14:textId="4779BA14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"Бұл кім? Мынау не?", "Еркелетіп ата", "Кім не істейді?" сөздікті белсендіру.</w:t>
            </w:r>
          </w:p>
          <w:p w14:paraId="0F4945B3" w14:textId="0A9D4E16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softHyphen/>
              <w:t>"Көбелек, ұш", "Жапырақтың түсуі", "Ұлпа қарлар", "Қауырсын" тыныс алу жаттығуларын орындауды ынталандыру</w:t>
            </w:r>
          </w:p>
          <w:p w14:paraId="0903AC7D" w14:textId="77777777" w:rsidR="008F3F2B" w:rsidRPr="00B96B27" w:rsidRDefault="008F3F2B" w:rsidP="008F3F2B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</w:tcPr>
          <w:p w14:paraId="6CFCDD52" w14:textId="7976530C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зияткерлік дағдылар</w:t>
            </w:r>
          </w:p>
          <w:p w14:paraId="5866B1F8" w14:textId="15C11C7C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"Біздің табиғатымыз", "Зат қандай фигуралардан тұрады" ойындарының көмегімен сенсорлық және танымдық идеяларды жетілдіру; құрылыс ойындарына қатысуға ынталандыру</w:t>
            </w:r>
          </w:p>
          <w:p w14:paraId="76C65533" w14:textId="77777777" w:rsidR="008F3F2B" w:rsidRPr="00B96B27" w:rsidRDefault="008F3F2B" w:rsidP="008F3F2B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31BF8B20" w14:textId="27E2E30A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Шығармашылық дағдылар, зерттеу іс-әрекеті</w:t>
            </w:r>
          </w:p>
          <w:p w14:paraId="1C491F5F" w14:textId="4FB3B09E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Музыкалық-дидактикалық ойындар:" Мұқият балалар", "Музыкалық мозаика".</w:t>
            </w:r>
          </w:p>
          <w:p w14:paraId="4842E8BE" w14:textId="70926F05" w:rsidR="008F3F2B" w:rsidRPr="00B96B27" w:rsidRDefault="00B96B27" w:rsidP="00C06A4F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Жаңа бейнелерді жасауға арналған ойындарға қатысуға: "Өзің ойлап тап", "Көкөніс бақшасын отырғыз", "Дабылды соқ"</w:t>
            </w:r>
          </w:p>
        </w:tc>
        <w:tc>
          <w:tcPr>
            <w:tcW w:w="2551" w:type="dxa"/>
          </w:tcPr>
          <w:p w14:paraId="49E79C23" w14:textId="46819AB5" w:rsidR="008F3F2B" w:rsidRPr="00B96B27" w:rsidRDefault="00B96B27" w:rsidP="008F3F2B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0892558A" w14:textId="08BD7C63" w:rsidR="008F3F2B" w:rsidRPr="00B96B27" w:rsidRDefault="00B96B27" w:rsidP="008F3F2B">
            <w:pPr>
              <w:pStyle w:val="13213"/>
              <w:rPr>
                <w:lang w:val="kk"/>
              </w:rPr>
            </w:pPr>
            <w:r w:rsidRPr="008F3F2B">
              <w:rPr>
                <w:lang w:val="kk"/>
              </w:rPr>
              <w:t>Ұжымдағы мінез-құлық ережелеріне сәйкес өзін-өзі ұстау қабілетіне тәрбиелеу; "Мейірімді жануар" ойындары мен жаттығулары арқылы эмоционалды интеллектті дамыту</w:t>
            </w:r>
          </w:p>
        </w:tc>
      </w:tr>
      <w:tr w:rsidR="00E020F7" w14:paraId="4B2572AF" w14:textId="77777777" w:rsidTr="00C06A4F">
        <w:tc>
          <w:tcPr>
            <w:tcW w:w="2382" w:type="dxa"/>
          </w:tcPr>
          <w:p w14:paraId="0C811104" w14:textId="53C52F4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</w:tcPr>
          <w:p w14:paraId="4E767A74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Барлық киім киілді ме?</w:t>
            </w:r>
          </w:p>
        </w:tc>
        <w:tc>
          <w:tcPr>
            <w:tcW w:w="2693" w:type="dxa"/>
          </w:tcPr>
          <w:p w14:paraId="3244903B" w14:textId="5BC2CD1D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Қысқы аяқ киімді қарастыру, өз бетінше аяқ киім тігу мүмкіндігі</w:t>
            </w:r>
          </w:p>
        </w:tc>
        <w:tc>
          <w:tcPr>
            <w:tcW w:w="2694" w:type="dxa"/>
          </w:tcPr>
          <w:p w14:paraId="0B5DE3FB" w14:textId="526501C1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Сезім мүшелері туралы әңгімені қайталау</w:t>
            </w:r>
          </w:p>
        </w:tc>
        <w:tc>
          <w:tcPr>
            <w:tcW w:w="2693" w:type="dxa"/>
          </w:tcPr>
          <w:p w14:paraId="2BFFBEAB" w14:textId="3247328B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Әр түрлі материалдардың қасиеттерін тексеруге арналған жаттығу</w:t>
            </w:r>
          </w:p>
        </w:tc>
        <w:tc>
          <w:tcPr>
            <w:tcW w:w="2551" w:type="dxa"/>
          </w:tcPr>
          <w:p w14:paraId="0D427F97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Қолғаптарды </w:t>
            </w:r>
            <w:r w:rsidRPr="008F3F2B">
              <w:rPr>
                <w:lang w:val="kk"/>
              </w:rPr>
              <w:softHyphen/>
              <w:t>қарау. Қолғаптар қалай құрғады?</w:t>
            </w:r>
          </w:p>
        </w:tc>
      </w:tr>
      <w:tr w:rsidR="00E020F7" w14:paraId="5D38B806" w14:textId="77777777" w:rsidTr="00C06A4F">
        <w:tc>
          <w:tcPr>
            <w:tcW w:w="2382" w:type="dxa"/>
          </w:tcPr>
          <w:p w14:paraId="7BB65A63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Серуен</w:t>
            </w:r>
          </w:p>
        </w:tc>
        <w:tc>
          <w:tcPr>
            <w:tcW w:w="2551" w:type="dxa"/>
          </w:tcPr>
          <w:p w14:paraId="1DB68BC4" w14:textId="21E4D5C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F1CA528" w14:textId="74107B5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08F8F043" w14:textId="55A2864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"Ұлпа қарлар мен жел", "Бағандар" қимылды ойындары.</w:t>
            </w:r>
          </w:p>
          <w:p w14:paraId="5125F036" w14:textId="2041ABC5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377D3876" w14:textId="24F3A9C7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Әңгіме Таңертеңгі серуенді қайталау.</w:t>
            </w:r>
          </w:p>
          <w:p w14:paraId="59EBCF79" w14:textId="2116D893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46832F2C" w14:textId="4A63573A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1B57923" w14:textId="4B351EC6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"Шана пойызы", "Ұлпа қарлар және жел"</w:t>
            </w:r>
          </w:p>
          <w:p w14:paraId="19F4F880" w14:textId="02E5B727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4" w:type="dxa"/>
          </w:tcPr>
          <w:p w14:paraId="65EE1699" w14:textId="17F90542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79E5CC16" w14:textId="6B9882E2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Тірі және жансыз табиғат құбылыстары туралы білімді бекіту.</w:t>
            </w:r>
          </w:p>
          <w:p w14:paraId="7FD36665" w14:textId="346B8AD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C0C1B03" w14:textId="3E0D1524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"Күн-қоңырау", "Ұлпа қарлар мен жел"</w:t>
            </w:r>
          </w:p>
          <w:p w14:paraId="277538B4" w14:textId="2EDDCA38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570D198C" w14:textId="59F174FC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бекіту</w:t>
            </w:r>
          </w:p>
          <w:p w14:paraId="2C99E6A1" w14:textId="7023E0AE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7316F01" w14:textId="1B3DC3B1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"Шана пойызы", "Күн-қоңырау"</w:t>
            </w:r>
          </w:p>
          <w:p w14:paraId="2E7C3BE7" w14:textId="38144741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551" w:type="dxa"/>
          </w:tcPr>
          <w:p w14:paraId="6F12CBC8" w14:textId="46BD662F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бекіту.</w:t>
            </w:r>
          </w:p>
          <w:p w14:paraId="3F20A0B5" w14:textId="5C4523B3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1C20CB4" w14:textId="23C37E2E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"Күн-қоңырау", "Күн және Аяз"</w:t>
            </w:r>
          </w:p>
          <w:p w14:paraId="6C6E4422" w14:textId="5882203B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020F7" w14:paraId="6CA3AF85" w14:textId="77777777" w:rsidTr="00C06A4F">
        <w:tc>
          <w:tcPr>
            <w:tcW w:w="2382" w:type="dxa"/>
          </w:tcPr>
          <w:p w14:paraId="53098832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Балалардың үйге қайтуы</w:t>
            </w:r>
          </w:p>
        </w:tc>
        <w:tc>
          <w:tcPr>
            <w:tcW w:w="2551" w:type="dxa"/>
          </w:tcPr>
          <w:p w14:paraId="2FBABCB5" w14:textId="16144E4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Үйге барар жолда табиғаттағы өзгерістерді байқауды үйрену.</w:t>
            </w:r>
          </w:p>
          <w:p w14:paraId="29E63DBA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00DAD779" w14:textId="5A2ACB70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Дәрігердің кеңестері</w:t>
            </w:r>
          </w:p>
          <w:p w14:paraId="6688FAB2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"Тұмау және ЖРВИ туралы".</w:t>
            </w:r>
          </w:p>
          <w:p w14:paraId="30067248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Сау болыңыз! </w:t>
            </w:r>
          </w:p>
        </w:tc>
        <w:tc>
          <w:tcPr>
            <w:tcW w:w="2694" w:type="dxa"/>
          </w:tcPr>
          <w:p w14:paraId="025AFD84" w14:textId="58F1B8CE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Ұйықтар алдында баламен тыныш ойындар.</w:t>
            </w:r>
          </w:p>
          <w:p w14:paraId="77BC5DC2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Сау болыңыз! </w:t>
            </w:r>
          </w:p>
        </w:tc>
        <w:tc>
          <w:tcPr>
            <w:tcW w:w="2693" w:type="dxa"/>
          </w:tcPr>
          <w:p w14:paraId="1065CD26" w14:textId="64B9B9F3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Дәрігердің кеңестері</w:t>
            </w:r>
          </w:p>
          <w:p w14:paraId="2C7BE3FA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>"Тұмау және ЖРВИ туралы".</w:t>
            </w:r>
          </w:p>
          <w:p w14:paraId="27E5B800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Сау болыңыз! </w:t>
            </w:r>
          </w:p>
        </w:tc>
        <w:tc>
          <w:tcPr>
            <w:tcW w:w="2551" w:type="dxa"/>
          </w:tcPr>
          <w:p w14:paraId="32D0AB19" w14:textId="1E062E31" w:rsidR="008F3F2B" w:rsidRPr="008F3F2B" w:rsidRDefault="00B96B27" w:rsidP="008F3F2B">
            <w:pPr>
              <w:pStyle w:val="13213"/>
            </w:pPr>
            <w:r>
              <w:rPr>
                <w:lang w:val="kk"/>
              </w:rPr>
              <w:t>Үйде мысық, марғау туралы ойлануды сұраңыз.</w:t>
            </w:r>
          </w:p>
          <w:p w14:paraId="0A40A26C" w14:textId="77777777" w:rsidR="008F3F2B" w:rsidRPr="008F3F2B" w:rsidRDefault="00B96B27" w:rsidP="008F3F2B">
            <w:pPr>
              <w:pStyle w:val="13213"/>
            </w:pPr>
            <w:r w:rsidRPr="008F3F2B">
              <w:rPr>
                <w:lang w:val="kk"/>
              </w:rPr>
              <w:t xml:space="preserve">Сау болыңыз! </w:t>
            </w:r>
          </w:p>
        </w:tc>
      </w:tr>
    </w:tbl>
    <w:p w14:paraId="53BC23C2" w14:textId="3069D8D1" w:rsidR="00087A35" w:rsidRDefault="00087A35" w:rsidP="008F3F2B"/>
    <w:p w14:paraId="67AF8976" w14:textId="54397544" w:rsidR="00C06A4F" w:rsidRDefault="00C06A4F" w:rsidP="008F3F2B"/>
    <w:p w14:paraId="130B0714" w14:textId="41D996D2" w:rsidR="00855012" w:rsidRPr="00855012" w:rsidRDefault="00B96B27" w:rsidP="00855012">
      <w:pPr>
        <w:pStyle w:val="612"/>
      </w:pPr>
      <w:r w:rsidRPr="00855012">
        <w:rPr>
          <w:lang w:val="kk"/>
        </w:rPr>
        <w:t>ТӘРБИЕЛЕУ-БІЛІМ БЕРУ ПРОЦЕСІНІҢ</w:t>
      </w:r>
      <w:r>
        <w:t xml:space="preserve"> </w:t>
      </w:r>
      <w:r w:rsidRPr="00855012">
        <w:rPr>
          <w:lang w:val="kk"/>
        </w:rPr>
        <w:t xml:space="preserve"> ЦИКЛОГРАММАСЫ</w:t>
      </w:r>
    </w:p>
    <w:p w14:paraId="291B4FF3" w14:textId="77777777" w:rsidR="00855012" w:rsidRPr="00855012" w:rsidRDefault="00B96B27" w:rsidP="00855012">
      <w:pPr>
        <w:pStyle w:val="41"/>
      </w:pPr>
      <w:r w:rsidRPr="00855012">
        <w:rPr>
          <w:lang w:val="kk"/>
        </w:rPr>
        <w:t>Топ: ортаңғы</w:t>
      </w:r>
    </w:p>
    <w:p w14:paraId="17D6F446" w14:textId="77777777" w:rsidR="00855012" w:rsidRPr="00855012" w:rsidRDefault="00B96B27" w:rsidP="00855012">
      <w:pPr>
        <w:pStyle w:val="41"/>
      </w:pPr>
      <w:r w:rsidRPr="00855012">
        <w:rPr>
          <w:lang w:val="kk"/>
        </w:rPr>
        <w:t>Балалардың жасы: 3 жастан бастап</w:t>
      </w:r>
    </w:p>
    <w:p w14:paraId="2C65D07C" w14:textId="2005331F" w:rsidR="00855012" w:rsidRPr="00855012" w:rsidRDefault="00B96B27" w:rsidP="00855012">
      <w:pPr>
        <w:pStyle w:val="41"/>
      </w:pPr>
      <w:r w:rsidRPr="00855012">
        <w:rPr>
          <w:lang w:val="kk"/>
        </w:rPr>
        <w:t>Жоспар қай кезеңге жасалды: 09.12-13.12</w:t>
      </w:r>
    </w:p>
    <w:p w14:paraId="58FC0195" w14:textId="127AB33B" w:rsidR="00855012" w:rsidRPr="00855012" w:rsidRDefault="00B96B27" w:rsidP="00855012">
      <w:pPr>
        <w:pStyle w:val="41"/>
      </w:pPr>
      <w:r w:rsidRPr="00855012">
        <w:rPr>
          <w:lang w:val="kk"/>
        </w:rPr>
        <w:t>Аптаның цитатасы: «Ынтымақ жүрген жерде ырыс бірге жүреді»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551"/>
        <w:gridCol w:w="2693"/>
        <w:gridCol w:w="2694"/>
        <w:gridCol w:w="2693"/>
        <w:gridCol w:w="2551"/>
      </w:tblGrid>
      <w:tr w:rsidR="00E020F7" w14:paraId="3AD33B5E" w14:textId="77777777" w:rsidTr="00855012">
        <w:tc>
          <w:tcPr>
            <w:tcW w:w="2382" w:type="dxa"/>
          </w:tcPr>
          <w:p w14:paraId="3525793D" w14:textId="77777777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Күн тәртібінің үлгісі</w:t>
            </w:r>
          </w:p>
        </w:tc>
        <w:tc>
          <w:tcPr>
            <w:tcW w:w="2551" w:type="dxa"/>
          </w:tcPr>
          <w:p w14:paraId="62D52948" w14:textId="77777777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Дүйсенбі 09.12</w:t>
            </w:r>
          </w:p>
        </w:tc>
        <w:tc>
          <w:tcPr>
            <w:tcW w:w="2693" w:type="dxa"/>
          </w:tcPr>
          <w:p w14:paraId="05CE229B" w14:textId="77777777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Сейсенбі 10.12</w:t>
            </w:r>
          </w:p>
        </w:tc>
        <w:tc>
          <w:tcPr>
            <w:tcW w:w="2694" w:type="dxa"/>
          </w:tcPr>
          <w:p w14:paraId="660E5612" w14:textId="77777777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Сәрсенбі 11.12</w:t>
            </w:r>
          </w:p>
        </w:tc>
        <w:tc>
          <w:tcPr>
            <w:tcW w:w="2693" w:type="dxa"/>
          </w:tcPr>
          <w:p w14:paraId="2478C12A" w14:textId="77777777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Бейсенбі 12.12</w:t>
            </w:r>
          </w:p>
        </w:tc>
        <w:tc>
          <w:tcPr>
            <w:tcW w:w="2551" w:type="dxa"/>
          </w:tcPr>
          <w:p w14:paraId="0D20B52D" w14:textId="17BA98A6" w:rsidR="00855012" w:rsidRPr="00855012" w:rsidRDefault="00B96B27" w:rsidP="00855012">
            <w:pPr>
              <w:pStyle w:val="13313"/>
            </w:pPr>
            <w:r w:rsidRPr="00855012">
              <w:rPr>
                <w:lang w:val="kk"/>
              </w:rPr>
              <w:t>Жұма 13.12</w:t>
            </w:r>
          </w:p>
        </w:tc>
      </w:tr>
      <w:tr w:rsidR="00E020F7" w:rsidRPr="00C37D66" w14:paraId="2C0D9875" w14:textId="77777777" w:rsidTr="00855012">
        <w:trPr>
          <w:trHeight w:val="1344"/>
        </w:trPr>
        <w:tc>
          <w:tcPr>
            <w:tcW w:w="2382" w:type="dxa"/>
          </w:tcPr>
          <w:p w14:paraId="4828C1AE" w14:textId="0B29776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 қабылдау</w:t>
            </w:r>
          </w:p>
        </w:tc>
        <w:tc>
          <w:tcPr>
            <w:tcW w:w="2551" w:type="dxa"/>
          </w:tcPr>
          <w:p w14:paraId="5E9B0075" w14:textId="0751511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Өнегелі 15 минут</w:t>
            </w:r>
          </w:p>
          <w:p w14:paraId="7E90CA2F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Тәрбиешінің балалармен және ата-аналармен қарым-қатынасы. Жайлы атмосфера құру. </w:t>
            </w:r>
          </w:p>
          <w:p w14:paraId="7B6D76F2" w14:textId="6E103366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31791814" w14:textId="55A17231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Өнегелі 15 минут</w:t>
            </w:r>
          </w:p>
          <w:p w14:paraId="6D93C7FC" w14:textId="4A67112A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Баланың көңіл күйі, оның қызығушылығы туралы </w:t>
            </w:r>
            <w:r w:rsidRPr="00855012">
              <w:rPr>
                <w:lang w:val="kk"/>
              </w:rPr>
              <w:softHyphen/>
              <w:t xml:space="preserve">әңгіме. Жайлы атмосфера құру. </w:t>
            </w:r>
          </w:p>
          <w:p w14:paraId="0D9D7BFA" w14:textId="0185301F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Сәлеметсіз бе!</w:t>
            </w:r>
          </w:p>
        </w:tc>
        <w:tc>
          <w:tcPr>
            <w:tcW w:w="2694" w:type="dxa"/>
          </w:tcPr>
          <w:p w14:paraId="6DA9EEF3" w14:textId="2DA6A588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Өнегелі 15 минут</w:t>
            </w:r>
          </w:p>
          <w:p w14:paraId="2B40C4E8" w14:textId="6DC148FF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Қызықты, мазмұнды іс-әрекетпен қамтамасыз ету.  Сәлеметсіз бе!</w:t>
            </w:r>
          </w:p>
        </w:tc>
        <w:tc>
          <w:tcPr>
            <w:tcW w:w="2693" w:type="dxa"/>
          </w:tcPr>
          <w:p w14:paraId="6ECED005" w14:textId="6D29232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Өнегелі 15 минут</w:t>
            </w:r>
          </w:p>
          <w:p w14:paraId="6BF73A23" w14:textId="7340927A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0F0F448F" w14:textId="4DF2857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Сәлеметсіз бе!</w:t>
            </w:r>
          </w:p>
        </w:tc>
        <w:tc>
          <w:tcPr>
            <w:tcW w:w="2551" w:type="dxa"/>
          </w:tcPr>
          <w:p w14:paraId="57C5D56D" w14:textId="5E376E35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Өнегелі 15 минут</w:t>
            </w:r>
          </w:p>
          <w:p w14:paraId="34697659" w14:textId="7C3E20C2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Баланың көңіл күйі, оның қызығушылықтары туралы әңгімелесу. Жайлы атмосфера құру. </w:t>
            </w:r>
          </w:p>
          <w:p w14:paraId="5B998845" w14:textId="067E3FFD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Сәлеметсіз бе!</w:t>
            </w:r>
          </w:p>
        </w:tc>
      </w:tr>
      <w:tr w:rsidR="00E020F7" w14:paraId="69F8F97D" w14:textId="77777777" w:rsidTr="00855012">
        <w:trPr>
          <w:trHeight w:val="1081"/>
        </w:trPr>
        <w:tc>
          <w:tcPr>
            <w:tcW w:w="2382" w:type="dxa"/>
          </w:tcPr>
          <w:p w14:paraId="7DD667AF" w14:textId="55DAF566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1" w:type="dxa"/>
          </w:tcPr>
          <w:p w14:paraId="392E700A" w14:textId="65282C9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Ауа райына сай баланы киіндіруге қатысты кеңес беру</w:t>
            </w:r>
          </w:p>
        </w:tc>
        <w:tc>
          <w:tcPr>
            <w:tcW w:w="2693" w:type="dxa"/>
          </w:tcPr>
          <w:p w14:paraId="4FFBC9C1" w14:textId="7781BED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2694" w:type="dxa"/>
          </w:tcPr>
          <w:p w14:paraId="652978EA" w14:textId="4AB71DCB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693" w:type="dxa"/>
          </w:tcPr>
          <w:p w14:paraId="0310A445" w14:textId="7BB1357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Күн тәртібін сақтау туралы әңгімелер</w:t>
            </w:r>
          </w:p>
        </w:tc>
        <w:tc>
          <w:tcPr>
            <w:tcW w:w="2551" w:type="dxa"/>
          </w:tcPr>
          <w:p w14:paraId="307A96D3" w14:textId="585DE40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</w:tr>
      <w:tr w:rsidR="00E020F7" w14:paraId="7C2CCF6A" w14:textId="77777777" w:rsidTr="00855012">
        <w:tc>
          <w:tcPr>
            <w:tcW w:w="2382" w:type="dxa"/>
          </w:tcPr>
          <w:p w14:paraId="74BE1FB9" w14:textId="7DC2E86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855012">
              <w:rPr>
                <w:lang w:val="kk"/>
              </w:rPr>
              <w:softHyphen/>
            </w:r>
          </w:p>
        </w:tc>
        <w:tc>
          <w:tcPr>
            <w:tcW w:w="2551" w:type="dxa"/>
          </w:tcPr>
          <w:p w14:paraId="3CD4009B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>"Өмірің қандай?" аз қимылды ойыны.</w:t>
            </w:r>
          </w:p>
          <w:p w14:paraId="2C2812A7" w14:textId="60EF5356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Біздің қаламыздың көрікті жерлері туралы әңгіме ересектердің әңгімесін тыңдауға және түсінуге, ересектермен диалог құруға, қойылған сұрақтарды тыңдауға және түсінікті жауаптар беруге үйрету.</w:t>
            </w:r>
          </w:p>
          <w:p w14:paraId="585CEF78" w14:textId="26FEE5C0" w:rsidR="006B0FED" w:rsidRPr="00855012" w:rsidRDefault="00B96B27" w:rsidP="00855012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  <w:r>
              <w:rPr>
                <w:lang w:val="kk"/>
              </w:rPr>
              <w:softHyphen/>
            </w:r>
          </w:p>
          <w:p w14:paraId="18604A11" w14:textId="2DF73754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"Өзендегі көпір" құрылыс ойыны Ойыннан кейін балаларға бөлшектерді мұқият құрастыруды, ережелерді сақтауды үйрету.</w:t>
            </w:r>
          </w:p>
          <w:p w14:paraId="00126990" w14:textId="77F4F7DF" w:rsidR="006B0FED" w:rsidRPr="00855012" w:rsidRDefault="00B96B27" w:rsidP="00855012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7B23F594" w14:textId="77777777" w:rsidR="00855012" w:rsidRDefault="00B96B27" w:rsidP="006B0FED">
            <w:pPr>
              <w:pStyle w:val="13213"/>
            </w:pPr>
            <w:r w:rsidRPr="00855012">
              <w:rPr>
                <w:lang w:val="kk"/>
              </w:rPr>
              <w:t>"Мысықты" мүсіндеу Ермексаздың бір бөлігін бөлу, тарту, домалату әдістерін үйретуді жалғастыру. Мысық</w:t>
            </w:r>
          </w:p>
          <w:p w14:paraId="240F0C4A" w14:textId="0B1D480B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(Мүсіндеу)</w:t>
            </w:r>
          </w:p>
        </w:tc>
        <w:tc>
          <w:tcPr>
            <w:tcW w:w="2693" w:type="dxa"/>
          </w:tcPr>
          <w:p w14:paraId="7057385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>"Саусақтар" аз қимылды ойыны.</w:t>
            </w:r>
          </w:p>
          <w:p w14:paraId="5D194A0E" w14:textId="05068B96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Біздің балабақша туралы әңгіме. Сөйлеудің грамматикалық құрылымын қалыптастыру.</w:t>
            </w:r>
          </w:p>
          <w:p w14:paraId="29C8AA85" w14:textId="77777777" w:rsidR="006B0FED" w:rsidRPr="00B96B27" w:rsidRDefault="00B96B27" w:rsidP="006B0FE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сөйлеуді дамыту)</w:t>
            </w:r>
            <w:r>
              <w:rPr>
                <w:lang w:val="kk"/>
              </w:rPr>
              <w:softHyphen/>
            </w:r>
          </w:p>
          <w:p w14:paraId="2E3ADD05" w14:textId="7B6038D5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Құрылыс ойындары Сюжеттік ойында салынған конструкцияны қолдануға шақырады.</w:t>
            </w:r>
          </w:p>
          <w:p w14:paraId="35713ABE" w14:textId="2B0658E6" w:rsidR="006B0FED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233DCBCE" w14:textId="1C5A4680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Шарлар мен цилиндрлерді мүсіндеу жаттығуы</w:t>
            </w:r>
          </w:p>
          <w:p w14:paraId="14C06027" w14:textId="3153C521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Мүсіндеу кезінде қауіпсіздік техникасын сақтау; мүсіндеу материалдарына ұқыпты қарауға тәрбиелеу.</w:t>
            </w:r>
          </w:p>
          <w:p w14:paraId="6C64EED8" w14:textId="772BD664" w:rsidR="006B0FED" w:rsidRPr="00855012" w:rsidRDefault="00B96B27" w:rsidP="00855012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33356221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4" w:type="dxa"/>
          </w:tcPr>
          <w:p w14:paraId="22025B0A" w14:textId="6A5DAB46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"Кім шақырғанын біл" аз қимылды ойыны.</w:t>
            </w:r>
          </w:p>
          <w:p w14:paraId="4F6B5A4F" w14:textId="0621FFF7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Қысқы табиғат фотосуреттерін қарау</w:t>
            </w:r>
          </w:p>
          <w:p w14:paraId="784E4745" w14:textId="77777777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  <w:r>
              <w:rPr>
                <w:lang w:val="kk"/>
              </w:rPr>
              <w:softHyphen/>
            </w:r>
          </w:p>
          <w:p w14:paraId="64747412" w14:textId="11CF99E3" w:rsidR="00855012" w:rsidRDefault="00B96B27" w:rsidP="00855012">
            <w:pPr>
              <w:pStyle w:val="13213"/>
            </w:pPr>
            <w:r>
              <w:rPr>
                <w:lang w:val="kk"/>
              </w:rPr>
              <w:t>Құрылыс ойындары Негізгі құрылыс бөлшектерін ажыратуға, атауға және қолдануға үйрету: текшелер, кірпіштер, цилиндрлер, үшбұрышты призмалар.</w:t>
            </w:r>
          </w:p>
          <w:p w14:paraId="542A49FC" w14:textId="77777777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644F6032" w14:textId="77777777" w:rsidR="006B0FED" w:rsidRPr="00855012" w:rsidRDefault="006B0FED" w:rsidP="00855012">
            <w:pPr>
              <w:pStyle w:val="13213"/>
            </w:pPr>
          </w:p>
          <w:p w14:paraId="6295BB8A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254897A4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"Мен пісіремін, пісіремін, пісіремін..." аз қимылды ойыны.</w:t>
            </w:r>
            <w:r w:rsidRPr="00855012">
              <w:rPr>
                <w:lang w:val="kk"/>
              </w:rPr>
              <w:softHyphen/>
            </w:r>
          </w:p>
          <w:p w14:paraId="6965AD5D" w14:textId="77777777" w:rsidR="006B0FED" w:rsidRDefault="00B96B27" w:rsidP="00855012">
            <w:pPr>
              <w:pStyle w:val="13213"/>
            </w:pPr>
            <w:r>
              <w:rPr>
                <w:lang w:val="kk"/>
              </w:rPr>
              <w:t xml:space="preserve">Тәулік уақыты туралы әңгімелесу </w:t>
            </w:r>
          </w:p>
          <w:p w14:paraId="2A5060A4" w14:textId="77777777" w:rsidR="006B0FED" w:rsidRDefault="00B96B27" w:rsidP="00855012">
            <w:pPr>
              <w:pStyle w:val="13213"/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  <w:r>
              <w:rPr>
                <w:lang w:val="kk"/>
              </w:rPr>
              <w:softHyphen/>
            </w:r>
          </w:p>
          <w:p w14:paraId="5743CEC3" w14:textId="77777777" w:rsidR="006B0FED" w:rsidRDefault="00B96B27" w:rsidP="00855012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  <w:p w14:paraId="6CEE47BE" w14:textId="5F5FE78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"Менің Қазақстаным" иллюстрацияларын қарау</w:t>
            </w:r>
          </w:p>
          <w:p w14:paraId="0C4323B6" w14:textId="21F56272" w:rsidR="00855012" w:rsidRDefault="00B96B27" w:rsidP="00855012">
            <w:pPr>
              <w:pStyle w:val="13213"/>
            </w:pPr>
            <w:r>
              <w:rPr>
                <w:lang w:val="kk"/>
              </w:rPr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  <w:r>
              <w:rPr>
                <w:lang w:val="kk"/>
              </w:rPr>
              <w:softHyphen/>
            </w:r>
            <w:r>
              <w:rPr>
                <w:lang w:val="kk"/>
              </w:rPr>
              <w:softHyphen/>
            </w:r>
          </w:p>
          <w:p w14:paraId="5DCE6297" w14:textId="0623F26C" w:rsidR="006B0FED" w:rsidRPr="00855012" w:rsidRDefault="00B96B27" w:rsidP="00855012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6BDAEF3" w14:textId="0EC950E6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"Ойыншықтарға арналған компот" Бояу кезінде щетканы дұрыс ұстауды үйрету.</w:t>
            </w:r>
          </w:p>
          <w:p w14:paraId="5C31302A" w14:textId="63508B36" w:rsidR="006B0FED" w:rsidRPr="00855012" w:rsidRDefault="00B96B27" w:rsidP="00855012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5ED4BBD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6B7F529F" w14:textId="350E221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"Сіз қайда болдыңыз?" аз қимылды ойыны</w:t>
            </w:r>
          </w:p>
          <w:p w14:paraId="0E918A1D" w14:textId="7536D4CE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Қазақстанның жабайы жануарлары туралы әңгіме Қазақстанда мекендейтін жабайы жануарлар туралы түсінік қалыптастыру.</w:t>
            </w:r>
          </w:p>
          <w:p w14:paraId="28D75FD8" w14:textId="77777777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  <w:r>
              <w:rPr>
                <w:lang w:val="kk"/>
              </w:rPr>
              <w:softHyphen/>
            </w:r>
          </w:p>
          <w:p w14:paraId="6851873F" w14:textId="77777777" w:rsidR="006B0FED" w:rsidRDefault="00B96B27" w:rsidP="006B0FED">
            <w:pPr>
              <w:pStyle w:val="13213"/>
            </w:pPr>
            <w:r>
              <w:rPr>
                <w:lang w:val="kk"/>
              </w:rPr>
              <w:t>Құрылыс ойындары Сюжеттік ойында салынған конструкцияны қолдануға шақырады.</w:t>
            </w:r>
          </w:p>
          <w:p w14:paraId="1ABE7A85" w14:textId="77777777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4F341186" w14:textId="6A9D34F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Цилиндрлерді мүсіндеу жаттығуы.</w:t>
            </w:r>
          </w:p>
          <w:p w14:paraId="44F333CD" w14:textId="77777777" w:rsidR="006B0FED" w:rsidRDefault="00B96B27" w:rsidP="006B0FED">
            <w:pPr>
              <w:pStyle w:val="13213"/>
            </w:pPr>
            <w:r>
              <w:rPr>
                <w:lang w:val="kk"/>
              </w:rPr>
              <w:t>Мүсіндеу кезінде қауіпсіздік техникасын сақтау; мүсіндеу материалдарына ұқыпты қарауға тәрбиелеу.</w:t>
            </w:r>
          </w:p>
          <w:p w14:paraId="41171D22" w14:textId="77777777" w:rsidR="006B0FED" w:rsidRPr="00855012" w:rsidRDefault="00B96B27" w:rsidP="006B0FED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283E6170" w14:textId="428A0BCB" w:rsidR="00855012" w:rsidRPr="00855012" w:rsidRDefault="00855012" w:rsidP="00855012">
            <w:pPr>
              <w:pStyle w:val="13213"/>
            </w:pPr>
          </w:p>
        </w:tc>
      </w:tr>
      <w:tr w:rsidR="00E020F7" w14:paraId="76DC01F2" w14:textId="77777777" w:rsidTr="00855012">
        <w:tc>
          <w:tcPr>
            <w:tcW w:w="2382" w:type="dxa"/>
          </w:tcPr>
          <w:p w14:paraId="41ACCA74" w14:textId="09B8241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Ертеңгілік жаттығу</w:t>
            </w:r>
          </w:p>
        </w:tc>
        <w:tc>
          <w:tcPr>
            <w:tcW w:w="2551" w:type="dxa"/>
          </w:tcPr>
          <w:p w14:paraId="1D0ADF68" w14:textId="77777777" w:rsidR="00855012" w:rsidRDefault="00B96B27" w:rsidP="008A3369">
            <w:pPr>
              <w:pStyle w:val="13213"/>
            </w:pPr>
            <w:r w:rsidRPr="00855012">
              <w:rPr>
                <w:lang w:val="kk"/>
              </w:rPr>
              <w:t>Ертеңгілік жаттығулар кешені Жалпы дамыту жаттығуларын орындау дағдыларын қалыптастыру: қол мен иық белдеуіне, денеге, аяққа арналған жаттығулар.</w:t>
            </w:r>
            <w:r w:rsidRPr="00855012">
              <w:rPr>
                <w:lang w:val="kk"/>
              </w:rPr>
              <w:softHyphen/>
            </w:r>
          </w:p>
          <w:p w14:paraId="1CDF9584" w14:textId="33025427" w:rsidR="008A3369" w:rsidRPr="00855012" w:rsidRDefault="00B96B27" w:rsidP="008A336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2867C12F" w14:textId="77777777" w:rsidR="008A3369" w:rsidRDefault="00B96B27" w:rsidP="008A3369">
            <w:pPr>
              <w:pStyle w:val="13213"/>
            </w:pPr>
            <w:r w:rsidRPr="00855012">
              <w:rPr>
                <w:lang w:val="kk"/>
              </w:rPr>
              <w:t>Ертеңгілік жаттығулар кешені Жалпы дамыту жаттығуларын орындау дағдыларын қалыптастыру: қол мен иық белдеуіне, денеге, аяққа арналған жаттығулар.</w:t>
            </w:r>
            <w:r w:rsidRPr="00855012">
              <w:rPr>
                <w:lang w:val="kk"/>
              </w:rPr>
              <w:softHyphen/>
            </w:r>
          </w:p>
          <w:p w14:paraId="4877A678" w14:textId="2F6AF39A" w:rsidR="00855012" w:rsidRPr="00855012" w:rsidRDefault="00B96B27" w:rsidP="008A336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4A4FCE7C" w14:textId="77777777" w:rsidR="008A3369" w:rsidRDefault="00B96B27" w:rsidP="008A3369">
            <w:pPr>
              <w:pStyle w:val="13213"/>
            </w:pPr>
            <w:r w:rsidRPr="00855012">
              <w:rPr>
                <w:lang w:val="kk"/>
              </w:rPr>
              <w:t>Ертеңгілік жаттығулар кешені Жалпы дамыту жаттығуларын орындау дағдыларын қалыптастыру: қол мен иық белдеуіне, денеге, аяққа арналған жаттығулар.</w:t>
            </w:r>
            <w:r w:rsidRPr="00855012">
              <w:rPr>
                <w:lang w:val="kk"/>
              </w:rPr>
              <w:softHyphen/>
            </w:r>
          </w:p>
          <w:p w14:paraId="313A284E" w14:textId="72B13E70" w:rsidR="00855012" w:rsidRPr="00855012" w:rsidRDefault="00B96B27" w:rsidP="008A336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0B94A783" w14:textId="77777777" w:rsidR="008A3369" w:rsidRDefault="00B96B27" w:rsidP="008A3369">
            <w:pPr>
              <w:pStyle w:val="13213"/>
            </w:pPr>
            <w:r w:rsidRPr="00855012">
              <w:rPr>
                <w:lang w:val="kk"/>
              </w:rPr>
              <w:t>Ертеңгілік жаттығулар кешені Жалпы дамыту жаттығуларын орындау дағдыларын қалыптастыру: қол мен иық белдеуіне, денеге, аяққа арналған жаттығулар.</w:t>
            </w:r>
            <w:r w:rsidRPr="00855012">
              <w:rPr>
                <w:lang w:val="kk"/>
              </w:rPr>
              <w:softHyphen/>
            </w:r>
          </w:p>
          <w:p w14:paraId="1F290298" w14:textId="60EAFA98" w:rsidR="00855012" w:rsidRPr="00855012" w:rsidRDefault="00B96B27" w:rsidP="008A336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5CFEF534" w14:textId="77777777" w:rsidR="008A3369" w:rsidRDefault="00B96B27" w:rsidP="008A3369">
            <w:pPr>
              <w:pStyle w:val="13213"/>
            </w:pPr>
            <w:r w:rsidRPr="00855012">
              <w:rPr>
                <w:lang w:val="kk"/>
              </w:rPr>
              <w:t>Ертеңгілік жаттығулар кешені Жалпы дамыту жаттығуларын орындау дағдыларын қалыптастыру: қол мен иық белдеуіне, денеге, аяққа арналған жаттығулар.</w:t>
            </w:r>
            <w:r w:rsidRPr="00855012">
              <w:rPr>
                <w:lang w:val="kk"/>
              </w:rPr>
              <w:softHyphen/>
            </w:r>
          </w:p>
          <w:p w14:paraId="035534EC" w14:textId="3C11A521" w:rsidR="00855012" w:rsidRPr="00855012" w:rsidRDefault="00B96B27" w:rsidP="008A3369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6730D7FE" w14:textId="77777777" w:rsidTr="00855012">
        <w:trPr>
          <w:trHeight w:val="308"/>
        </w:trPr>
        <w:tc>
          <w:tcPr>
            <w:tcW w:w="2382" w:type="dxa"/>
          </w:tcPr>
          <w:p w14:paraId="489D5AC3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Таңғы ас</w:t>
            </w:r>
          </w:p>
        </w:tc>
        <w:tc>
          <w:tcPr>
            <w:tcW w:w="2551" w:type="dxa"/>
          </w:tcPr>
          <w:p w14:paraId="57AFD05E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Тамақ</w:t>
            </w:r>
          </w:p>
          <w:p w14:paraId="0ED984B6" w14:textId="62873A5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ішу кезіндегі қарапайым мінез-құлық дағдыларын қалыптастыру.</w:t>
            </w:r>
          </w:p>
          <w:p w14:paraId="49C4F66F" w14:textId="151444D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Нан, шай, май</w:t>
            </w:r>
          </w:p>
        </w:tc>
        <w:tc>
          <w:tcPr>
            <w:tcW w:w="2693" w:type="dxa"/>
          </w:tcPr>
          <w:p w14:paraId="242EE2A2" w14:textId="0D5B80D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 xml:space="preserve">Адам денсаулығына пайдалы тағам туралы алғашқы идеяларды қалыптастыру </w:t>
            </w:r>
          </w:p>
          <w:p w14:paraId="35B92051" w14:textId="0780426C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Сүт, май, ірімшік</w:t>
            </w:r>
          </w:p>
        </w:tc>
        <w:tc>
          <w:tcPr>
            <w:tcW w:w="2694" w:type="dxa"/>
          </w:tcPr>
          <w:p w14:paraId="1A19977F" w14:textId="29160B0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Дастархан басында мәдени мінез-құлық дағдыларын қалыптастыру: ас қасық пен шай қасықты дұрыс пайдалану</w:t>
            </w:r>
          </w:p>
        </w:tc>
        <w:tc>
          <w:tcPr>
            <w:tcW w:w="2693" w:type="dxa"/>
          </w:tcPr>
          <w:p w14:paraId="62D5B555" w14:textId="34EDCB36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Баланы өзіне-өзі қызмет етуге ұмтылуға қолдау көрсету: асханалық заттарды мақсатына сай пайдалану. </w:t>
            </w:r>
          </w:p>
          <w:p w14:paraId="3B9A61AF" w14:textId="635ADD4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Кесе, қасык, тәрелке</w:t>
            </w:r>
          </w:p>
        </w:tc>
        <w:tc>
          <w:tcPr>
            <w:tcW w:w="2551" w:type="dxa"/>
          </w:tcPr>
          <w:p w14:paraId="2CA24E51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Тамақ</w:t>
            </w:r>
          </w:p>
          <w:p w14:paraId="69A347CC" w14:textId="22A8140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ішу кезіндегі қарапайым мінез-құлық дағдыларын қалыптастыру.</w:t>
            </w:r>
          </w:p>
          <w:p w14:paraId="38065D2A" w14:textId="0FEC7C8B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Нан, шай, май</w:t>
            </w:r>
          </w:p>
        </w:tc>
      </w:tr>
      <w:tr w:rsidR="00E020F7" w14:paraId="0F237735" w14:textId="77777777" w:rsidTr="00855012">
        <w:tc>
          <w:tcPr>
            <w:tcW w:w="2382" w:type="dxa"/>
          </w:tcPr>
          <w:p w14:paraId="098AEDC3" w14:textId="01483B92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551" w:type="dxa"/>
          </w:tcPr>
          <w:p w14:paraId="31CFFE46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"Қазақстан табиғатының бояулары" </w:t>
            </w:r>
          </w:p>
          <w:p w14:paraId="135A9242" w14:textId="7E8128F0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 мен өлеңдердің мәтінін тыңдау, естігендердің мағынасын түсіну;</w:t>
            </w:r>
          </w:p>
          <w:p w14:paraId="14A9A4C1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анықтамалық схемалар бойынша мәтінді қайталау;</w:t>
            </w:r>
          </w:p>
          <w:p w14:paraId="4B222B1F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табиғат пен жануарлар әлеміне ұқыпты қарау қабілетін қалыптастыру;</w:t>
            </w:r>
          </w:p>
          <w:p w14:paraId="5759CBC9" w14:textId="4377ECBA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(Модельдеу, сөйлеуді дамыту, қоршаған әлеммен танысу)</w:t>
            </w:r>
          </w:p>
          <w:p w14:paraId="2AEBCEA3" w14:textId="6364A42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"Энергияны үнемдеңіз" - кеңестерді жазыңыз!</w:t>
            </w:r>
          </w:p>
          <w:p w14:paraId="33631D48" w14:textId="77777777" w:rsidR="00855012" w:rsidRPr="00855012" w:rsidRDefault="00E935B6" w:rsidP="00855012">
            <w:pPr>
              <w:pStyle w:val="13213"/>
            </w:pPr>
            <w:hyperlink r:id="rId12" w:history="1">
              <w:r w:rsidR="00B96B27" w:rsidRPr="00855012">
                <w:rPr>
                  <w:lang w:val="kk"/>
                </w:rPr>
                <w:t>https://www.youtube.com/watch?v=FjJScN-YHtg</w:t>
              </w:r>
            </w:hyperlink>
          </w:p>
          <w:p w14:paraId="7C67135E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195EF08A" w14:textId="4759742F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Қазақстан бойынша ерекше саяхат " (қиял ойыны)</w:t>
            </w:r>
          </w:p>
          <w:p w14:paraId="6A3EAD7B" w14:textId="73638B52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Балалардың жер ландшафтының әртүрлілігі, орманның, таулардың, көлдердің және олардың тұрғындарының ерекшеліктері туралы ой-өрісін кеңейту.</w:t>
            </w:r>
          </w:p>
          <w:p w14:paraId="553C3A55" w14:textId="6BF384FC" w:rsidR="00BD2C43" w:rsidRDefault="00B96B27" w:rsidP="00855012">
            <w:pPr>
              <w:pStyle w:val="13213"/>
            </w:pPr>
            <w:r>
              <w:rPr>
                <w:lang w:val="kk"/>
              </w:rPr>
              <w:t>Сурет салу, коктейль түтігі, тампон</w:t>
            </w:r>
          </w:p>
          <w:p w14:paraId="01922F3D" w14:textId="0CB74C8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Дәстүрлі емес сурет салу әдістерін қолданыңыз.</w:t>
            </w:r>
          </w:p>
          <w:p w14:paraId="602AEBAF" w14:textId="3962FF8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(Экология негіздері, дәстүрлі емес сурет салу әдістері)</w:t>
            </w:r>
          </w:p>
          <w:p w14:paraId="69A07F13" w14:textId="02619EE7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"Ас атасы – нан!"- дастархандағы мінез-құлық ережелері</w:t>
            </w:r>
          </w:p>
          <w:p w14:paraId="4D37F3CA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Азық-түлікке ұқыпты қарауға тәрбиелеу</w:t>
            </w:r>
          </w:p>
          <w:p w14:paraId="769057D5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4" w:type="dxa"/>
          </w:tcPr>
          <w:p w14:paraId="1A868336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"Сәулемен саяхатқа" </w:t>
            </w:r>
          </w:p>
          <w:p w14:paraId="6AA05B85" w14:textId="1A6C726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Балалардың өз елінің географиясы туралы білімдерін кеңейту; Қазақстан Республикасының солтүстік және Оңтүстік астаналарымен таныстыруды жалғастыру; Қазақстан Республикасының Мемлекеттік рәміздері туралы білімдерін бекіту</w:t>
            </w:r>
          </w:p>
          <w:p w14:paraId="24E3FF2B" w14:textId="1123C49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9C0E624" w14:textId="34876D1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"Су – өмір көзі"</w:t>
            </w:r>
          </w:p>
          <w:p w14:paraId="5849E4E5" w14:textId="77777777" w:rsidR="00855012" w:rsidRPr="00855012" w:rsidRDefault="00E935B6" w:rsidP="00855012">
            <w:pPr>
              <w:pStyle w:val="13213"/>
            </w:pPr>
            <w:hyperlink r:id="rId13" w:history="1">
              <w:r w:rsidR="00B96B27" w:rsidRPr="00855012">
                <w:rPr>
                  <w:lang w:val="kk"/>
                </w:rPr>
                <w:t>https://www.youtube.com/watch?v=cNf-z_-N5Hw</w:t>
              </w:r>
            </w:hyperlink>
          </w:p>
          <w:p w14:paraId="25DEFBA9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76694D65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"Қазақстан Республикасының қорықтары" (экскурсия)</w:t>
            </w:r>
          </w:p>
          <w:p w14:paraId="40CB1513" w14:textId="3FB2A5F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Балаларды біздің еліміздің қорықтарымен таныстыру; балалардың табиғаттың қорғалатын бұрыштарын күзететін, қорғайтын мақтаныш сезімін тәрбиелеу.  </w:t>
            </w:r>
          </w:p>
          <w:p w14:paraId="49F45DA2" w14:textId="5682B5A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EB8E0A0" w14:textId="52AA9A8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"Табиғатты қорғайық" – қоқысты сұрыптау ережелері</w:t>
            </w:r>
          </w:p>
          <w:p w14:paraId="558E2C9F" w14:textId="77777777" w:rsidR="00855012" w:rsidRPr="00855012" w:rsidRDefault="00E935B6" w:rsidP="00855012">
            <w:pPr>
              <w:pStyle w:val="13213"/>
            </w:pPr>
            <w:hyperlink r:id="rId14" w:history="1">
              <w:r w:rsidR="00B96B27" w:rsidRPr="00855012">
                <w:rPr>
                  <w:lang w:val="kk"/>
                </w:rPr>
                <w:t>https://www.youtube.com/watch?v=sDBrIfF6jTU</w:t>
              </w:r>
            </w:hyperlink>
          </w:p>
          <w:p w14:paraId="4A52A913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602D2B85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"Менің Республикам-менің мақтанышым!" ертеңгілігі</w:t>
            </w:r>
          </w:p>
          <w:p w14:paraId="585A2DDE" w14:textId="3D4CD2CA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>"Қазақстан өсімдіктері" (түйе тікенегі, сексеуіл, қауырсын) Қазақстан өсімдіктерімен таныстыру; сыртқы түрі бойынша ажырата білуге және оларды атауға үйрету; көлемі бойынша заттарды байланыстыру қабілетін қалыптастыру: биік ағаш, ағаштан төмен бұта</w:t>
            </w:r>
          </w:p>
          <w:p w14:paraId="4922AA30" w14:textId="1423D83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(Жаратылыстану, сурет салу) </w:t>
            </w:r>
          </w:p>
          <w:p w14:paraId="51E7D7D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"Қоғамдық орындардағы мінез-құлық ережелері" қауіпсіздік сабағы</w:t>
            </w:r>
          </w:p>
          <w:p w14:paraId="46503C3B" w14:textId="0BD5B51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Қоғамдық орындардағы мінез-құлық ережелерімен таныстыру; әртүрлі жағдайларда өзін және басқаларды дұрыс бағалау қабілетін дамыту</w:t>
            </w:r>
          </w:p>
        </w:tc>
      </w:tr>
      <w:tr w:rsidR="00E020F7" w14:paraId="3700E7D3" w14:textId="77777777" w:rsidTr="00855012">
        <w:tc>
          <w:tcPr>
            <w:tcW w:w="2382" w:type="dxa"/>
          </w:tcPr>
          <w:p w14:paraId="5D2115B1" w14:textId="423AE83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Ұйымдастырылған іс-әрекет</w:t>
            </w:r>
          </w:p>
        </w:tc>
        <w:tc>
          <w:tcPr>
            <w:tcW w:w="2551" w:type="dxa"/>
          </w:tcPr>
          <w:p w14:paraId="5949FD8B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069099F6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4" w:type="dxa"/>
          </w:tcPr>
          <w:p w14:paraId="746F2B62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67E05792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248C5761" w14:textId="77777777" w:rsidR="00855012" w:rsidRPr="00855012" w:rsidRDefault="00855012" w:rsidP="00855012">
            <w:pPr>
              <w:pStyle w:val="13213"/>
            </w:pPr>
          </w:p>
        </w:tc>
      </w:tr>
      <w:tr w:rsidR="00E020F7" w14:paraId="7CAEAEED" w14:textId="77777777" w:rsidTr="00855012">
        <w:trPr>
          <w:trHeight w:val="832"/>
        </w:trPr>
        <w:tc>
          <w:tcPr>
            <w:tcW w:w="2382" w:type="dxa"/>
          </w:tcPr>
          <w:p w14:paraId="466BF50D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</w:tcPr>
          <w:p w14:paraId="36A4C5C5" w14:textId="68EBFC31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>Киінудің дәйектілігін нақтылау.</w:t>
            </w:r>
          </w:p>
          <w:p w14:paraId="6A43EC6F" w14:textId="770FD16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2693" w:type="dxa"/>
          </w:tcPr>
          <w:p w14:paraId="4AD23E4F" w14:textId="4036DF0F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Қысқы киім туралы әңгіме.</w:t>
            </w:r>
          </w:p>
          <w:p w14:paraId="7EAD2A52" w14:textId="4E9AFEF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2694" w:type="dxa"/>
          </w:tcPr>
          <w:p w14:paraId="543D92E2" w14:textId="7BA2AAFB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Киіну ретін нақтылау.</w:t>
            </w:r>
          </w:p>
          <w:p w14:paraId="5938D51F" w14:textId="20CE862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2693" w:type="dxa"/>
          </w:tcPr>
          <w:p w14:paraId="7454EB1D" w14:textId="7FB2A48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Қысқы киім туралы сөйлесу.</w:t>
            </w:r>
          </w:p>
          <w:p w14:paraId="78CCA41A" w14:textId="6E9AC46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2551" w:type="dxa"/>
          </w:tcPr>
          <w:p w14:paraId="5DC0814A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Киіну ретін нақтылау.</w:t>
            </w:r>
          </w:p>
          <w:p w14:paraId="3D2CD9DC" w14:textId="7C76F3C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Шалбар, көйлек, жемпір, тон, қалпақ, етік</w:t>
            </w:r>
          </w:p>
        </w:tc>
      </w:tr>
      <w:tr w:rsidR="00E020F7" w14:paraId="43336DA8" w14:textId="77777777" w:rsidTr="00855012">
        <w:tc>
          <w:tcPr>
            <w:tcW w:w="2382" w:type="dxa"/>
          </w:tcPr>
          <w:p w14:paraId="5A8B8923" w14:textId="654F2272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Серуен</w:t>
            </w:r>
          </w:p>
          <w:p w14:paraId="3618DB62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70FC0C32" w14:textId="77777777" w:rsidR="00BC2549" w:rsidRDefault="00B96B27" w:rsidP="00855012">
            <w:pPr>
              <w:pStyle w:val="13213"/>
            </w:pPr>
            <w:r>
              <w:rPr>
                <w:lang w:val="kk"/>
              </w:rPr>
              <w:t>"Тез жүгіріңіз, бұқаларға қараңыз" қадағалауы</w:t>
            </w:r>
          </w:p>
          <w:p w14:paraId="73A18313" w14:textId="41707B8B" w:rsidR="00AE185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Қыстайтын құстар туралы білімді бекіту. (Суықторғай) Көркем сөз </w:t>
            </w:r>
          </w:p>
          <w:p w14:paraId="0CF75FEC" w14:textId="77777777" w:rsidR="00AE185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Шыбық борбай.  </w:t>
            </w:r>
          </w:p>
          <w:p w14:paraId="6BEF4CA7" w14:textId="77777777" w:rsidR="00AE185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 xml:space="preserve">Суықторғай, Бүрсең қағып,  </w:t>
            </w:r>
          </w:p>
          <w:p w14:paraId="01D1C0B2" w14:textId="77777777" w:rsidR="00BC2549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Жүрсің нағып, Ай-ай-ай! </w:t>
            </w:r>
          </w:p>
          <w:p w14:paraId="5B9699A7" w14:textId="77777777" w:rsidR="00BC2549" w:rsidRPr="00B96B27" w:rsidRDefault="00B96B27" w:rsidP="00BC254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тыңдауға, өлеңдердің мазмұнын түсінуге үйрету.</w:t>
            </w:r>
          </w:p>
          <w:p w14:paraId="703EF987" w14:textId="57C32288" w:rsidR="00AE185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"Бір сөз айтыңыз" дидактикалық ойыны – зат есімдерге етістіктерді таңдау.</w:t>
            </w:r>
          </w:p>
          <w:p w14:paraId="7D022728" w14:textId="7252AB04" w:rsidR="00BC2549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"Құстарды аулау" қимылды ойыны – әр түрлі бағытта жүгіру.                Еңбек. Қар білігінің құрылысы</w:t>
            </w:r>
          </w:p>
          <w:p w14:paraId="72A50601" w14:textId="4104E979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Істі соңына дейін жеткізіңіз.</w:t>
            </w:r>
          </w:p>
          <w:p w14:paraId="146E8E30" w14:textId="77777777" w:rsidR="00D914F6" w:rsidRPr="00B96B27" w:rsidRDefault="00B96B27" w:rsidP="00D914F6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"Ұлттық ойын – ұлт қазынасы"</w:t>
            </w:r>
          </w:p>
          <w:p w14:paraId="3625697F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Қазақтың белсенді халық ойыны</w:t>
            </w:r>
          </w:p>
          <w:p w14:paraId="544CEBED" w14:textId="274991C2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"Бөрік-телпек" балаларды қашықтыққа лақтыруға үйрету.</w:t>
            </w:r>
          </w:p>
          <w:p w14:paraId="358A54AD" w14:textId="77777777" w:rsidR="00D914F6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"Жалаушаға кім жылдам жетеді" ойын жаттығуы. Балалардың қызығушылықтары бойынша өзіндік қызметі.</w:t>
            </w:r>
          </w:p>
          <w:p w14:paraId="2603C52E" w14:textId="4993CE20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дене шынықтыру, көркем әдебиет)</w:t>
            </w:r>
          </w:p>
        </w:tc>
        <w:tc>
          <w:tcPr>
            <w:tcW w:w="2693" w:type="dxa"/>
          </w:tcPr>
          <w:p w14:paraId="77A68276" w14:textId="77777777" w:rsidR="00BC2549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"Әдемі ұлпа қар" қадағалауы</w:t>
            </w:r>
          </w:p>
          <w:p w14:paraId="79B046A1" w14:textId="6449A0B1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Табиғи құбылыстарды бақылау (маусымдық).</w:t>
            </w:r>
          </w:p>
          <w:p w14:paraId="7A929548" w14:textId="540DC7DD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Көркем сөз К. Бальмонт "Ұлпа қар"</w:t>
            </w:r>
          </w:p>
          <w:p w14:paraId="2FB949B8" w14:textId="20A63CAB" w:rsidR="00BC2549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 тыңдауға, өлеңдердің мазмұнын түсінуге үйрету.</w:t>
            </w:r>
          </w:p>
          <w:p w14:paraId="6475E2AA" w14:textId="0CF023F6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"Күн-қоңырау және Аяз", "Ұлпа қарлар мен жел" қимылды ойындары.</w:t>
            </w:r>
          </w:p>
          <w:p w14:paraId="1985892C" w14:textId="25517AB5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"Ұлттық ойын – ұлт қазынасы"</w:t>
            </w:r>
          </w:p>
          <w:p w14:paraId="32EC28AA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Қазақтың белсенді халық ойыны</w:t>
            </w:r>
          </w:p>
          <w:p w14:paraId="28E0C6C5" w14:textId="246C0DC4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"Бөрік-телпек" балаларды қашықтыққа лақтыруға үйрету.</w:t>
            </w:r>
          </w:p>
          <w:p w14:paraId="0430EF67" w14:textId="5AE05C20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Жеке жұмыс. Шанамен сырғанау</w:t>
            </w:r>
            <w:r w:rsidRPr="00855012">
              <w:rPr>
                <w:lang w:val="kk"/>
              </w:rPr>
              <w:softHyphen/>
              <w:t>.</w:t>
            </w:r>
          </w:p>
          <w:p w14:paraId="645CF538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Еңбек. Қар фигураларын мүсіндеу.</w:t>
            </w:r>
          </w:p>
          <w:p w14:paraId="5D384507" w14:textId="4B9507BD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"Біркелкі шеңбер" жалпы ойыны</w:t>
            </w:r>
          </w:p>
          <w:p w14:paraId="52BCF5A8" w14:textId="526D40FF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36291F40" w14:textId="32D0B5F3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Қар, жел, суық, аяз</w:t>
            </w:r>
          </w:p>
        </w:tc>
        <w:tc>
          <w:tcPr>
            <w:tcW w:w="2694" w:type="dxa"/>
          </w:tcPr>
          <w:p w14:paraId="62A09F55" w14:textId="48071207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Қарды бақылау</w:t>
            </w:r>
          </w:p>
          <w:p w14:paraId="470D6BDA" w14:textId="524B7F8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Табиғи құбылыстарды бақылау (маусымдық).</w:t>
            </w:r>
          </w:p>
          <w:p w14:paraId="68EF5A37" w14:textId="3567D727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Көркем сөз А. Құнанбаев "Қыс...»</w:t>
            </w:r>
          </w:p>
          <w:p w14:paraId="524C6D64" w14:textId="77777777" w:rsidR="00BC2549" w:rsidRPr="00855012" w:rsidRDefault="00B96B27" w:rsidP="00BC2549">
            <w:pPr>
              <w:pStyle w:val="13213"/>
            </w:pPr>
            <w:r>
              <w:rPr>
                <w:lang w:val="kk"/>
              </w:rPr>
              <w:t>Балаларды тыңдауға, өлеңдердің мазмұнын түсінуге үйрету.</w:t>
            </w:r>
          </w:p>
          <w:p w14:paraId="4164EFE2" w14:textId="05C5B652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"Тегіс жолда", "Күн-қоңырау және Аяз" қимылды ойындары.</w:t>
            </w:r>
          </w:p>
          <w:p w14:paraId="6A0F4230" w14:textId="77777777" w:rsidR="00BC2549" w:rsidRPr="00855012" w:rsidRDefault="00B96B27" w:rsidP="00BC2549">
            <w:pPr>
              <w:pStyle w:val="13213"/>
            </w:pPr>
            <w:r w:rsidRPr="00855012">
              <w:rPr>
                <w:lang w:val="kk"/>
              </w:rPr>
              <w:t>"Ұлттық ойын – ұлт қазынасы"</w:t>
            </w:r>
          </w:p>
          <w:p w14:paraId="185F2D3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Қазақтың белсенді халық ойыны</w:t>
            </w:r>
          </w:p>
          <w:p w14:paraId="165663B6" w14:textId="53CB3B86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"Орныңды тап" ("Өз орныңды тап!")- балалардың назарын, реакция жылдамдығын дамыту:</w:t>
            </w:r>
          </w:p>
          <w:p w14:paraId="0B3BF099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жүгіру кезінде жаттығу.</w:t>
            </w:r>
          </w:p>
          <w:p w14:paraId="1589C8E5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Жеке жұмыс.</w:t>
            </w:r>
            <w:r w:rsidRPr="00855012">
              <w:rPr>
                <w:lang w:val="kk"/>
              </w:rPr>
              <w:softHyphen/>
              <w:t xml:space="preserve"> Шанамен сырғанау.</w:t>
            </w:r>
          </w:p>
          <w:p w14:paraId="61ECAC37" w14:textId="1FD245F5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Еңбек. Қар фигураларын мүсіндеу.</w:t>
            </w:r>
          </w:p>
          <w:p w14:paraId="4F97AE91" w14:textId="0BE0EBB8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"Біркелкі шеңберде" ортақ ойыны.</w:t>
            </w:r>
          </w:p>
          <w:p w14:paraId="0910E2CC" w14:textId="3B37DDEF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67D951B9" w14:textId="56C1DF2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Қар, жел, суық, аяз</w:t>
            </w:r>
          </w:p>
        </w:tc>
        <w:tc>
          <w:tcPr>
            <w:tcW w:w="2693" w:type="dxa"/>
          </w:tcPr>
          <w:p w14:paraId="17210718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Қарды бақылау. (қармен тәжірибе)</w:t>
            </w:r>
          </w:p>
          <w:p w14:paraId="6919D1DF" w14:textId="36B763E3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Табиғи құбылыстарды бақылау (маусымдық).</w:t>
            </w:r>
          </w:p>
          <w:p w14:paraId="1E955405" w14:textId="0D256C2F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Көркем сөз Г. Ладонщиков «Айналаны қар басты...»</w:t>
            </w:r>
          </w:p>
          <w:p w14:paraId="435A19F6" w14:textId="77777777" w:rsidR="00BC2549" w:rsidRPr="00855012" w:rsidRDefault="00B96B27" w:rsidP="00BC2549">
            <w:pPr>
              <w:pStyle w:val="13213"/>
            </w:pPr>
            <w:r>
              <w:rPr>
                <w:lang w:val="kk"/>
              </w:rPr>
              <w:t>Балаларды тыңдауға, өлеңдердің мазмұнын түсінуге үйрету.</w:t>
            </w:r>
          </w:p>
          <w:p w14:paraId="61C50EE5" w14:textId="6B6B76D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"Ұлпа қарлар мен жел", "Бағандар" қимылды ойындары.</w:t>
            </w:r>
          </w:p>
          <w:p w14:paraId="666B2951" w14:textId="77777777" w:rsidR="00BC2549" w:rsidRPr="00855012" w:rsidRDefault="00B96B27" w:rsidP="00BC2549">
            <w:pPr>
              <w:pStyle w:val="13213"/>
            </w:pPr>
            <w:r w:rsidRPr="00855012">
              <w:rPr>
                <w:lang w:val="kk"/>
              </w:rPr>
              <w:t>"Ұлттық ойын – ұлт қазынасы"</w:t>
            </w:r>
          </w:p>
          <w:p w14:paraId="2CA66152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Қазақтың белсенді халық ойыны</w:t>
            </w:r>
          </w:p>
          <w:p w14:paraId="05F057F1" w14:textId="7C1B9EA0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"Орныңды тап" ("Өз орныңды тап!")- балалардың назарын, реакция жылдамдығын дамыту:</w:t>
            </w:r>
          </w:p>
          <w:p w14:paraId="706A6129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жүгіру кезінде жаттығу.</w:t>
            </w:r>
          </w:p>
          <w:p w14:paraId="717B8F4C" w14:textId="63847C21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Жеке жұмыс. Шанамен сырғанау.</w:t>
            </w:r>
          </w:p>
          <w:p w14:paraId="2C354235" w14:textId="77777777" w:rsidR="00855012" w:rsidRPr="00B96B27" w:rsidRDefault="00B96B27" w:rsidP="00855012">
            <w:pPr>
              <w:pStyle w:val="13213"/>
              <w:rPr>
                <w:lang w:val="kk"/>
              </w:rPr>
            </w:pPr>
            <w:r w:rsidRPr="00855012">
              <w:rPr>
                <w:lang w:val="kk"/>
              </w:rPr>
              <w:t>Еңбек. Қар фигураларын мүсіндеу.</w:t>
            </w:r>
          </w:p>
          <w:p w14:paraId="6C9AFC77" w14:textId="3C6BCAF0" w:rsidR="00D914F6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"Біркелкі шеңберде" ортақ ойыны. </w:t>
            </w:r>
          </w:p>
          <w:p w14:paraId="1239BECD" w14:textId="1295E02E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танысу, дене шынықтыру)</w:t>
            </w:r>
          </w:p>
          <w:p w14:paraId="4C598641" w14:textId="372B427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Қар, жел, суық, аяз</w:t>
            </w:r>
          </w:p>
        </w:tc>
        <w:tc>
          <w:tcPr>
            <w:tcW w:w="2551" w:type="dxa"/>
          </w:tcPr>
          <w:p w14:paraId="54EB6E12" w14:textId="77777777" w:rsidR="00BC2549" w:rsidRDefault="00B96B27" w:rsidP="00855012">
            <w:pPr>
              <w:pStyle w:val="13213"/>
            </w:pPr>
            <w:r>
              <w:rPr>
                <w:lang w:val="kk"/>
              </w:rPr>
              <w:t>Байқау "Жел, жел, сен құдіреттісің" (қыс, жел)</w:t>
            </w:r>
          </w:p>
          <w:p w14:paraId="218045E7" w14:textId="0E7A3C5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Желдің пайда болу себебімен танысу, оның бағытын анықтау.</w:t>
            </w:r>
          </w:p>
          <w:p w14:paraId="51068409" w14:textId="0268A57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Көркем сөз</w:t>
            </w:r>
          </w:p>
          <w:p w14:paraId="0204344D" w14:textId="2D0E978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Жел соғады: - Уууу –</w:t>
            </w:r>
          </w:p>
          <w:p w14:paraId="76571814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Біреуі қайғылы!</w:t>
            </w:r>
          </w:p>
          <w:p w14:paraId="0643BA9F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Ал сен көңілді жүр,</w:t>
            </w:r>
          </w:p>
          <w:p w14:paraId="6F5B19D6" w14:textId="77777777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Өзіңе достар табасың!</w:t>
            </w:r>
          </w:p>
          <w:p w14:paraId="3E41A236" w14:textId="77777777" w:rsidR="00D914F6" w:rsidRPr="00855012" w:rsidRDefault="00B96B27" w:rsidP="00D914F6">
            <w:pPr>
              <w:pStyle w:val="13213"/>
            </w:pPr>
            <w:r>
              <w:rPr>
                <w:lang w:val="kk"/>
              </w:rPr>
              <w:t>Балаларды тыңдауға, өлеңдердің мазмұнын түсінуге үйрету.</w:t>
            </w:r>
          </w:p>
          <w:p w14:paraId="14FB09CD" w14:textId="00E4E5DC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7DB3B60A" w14:textId="287F91B1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"Жел туралы айт" дидактикалық ойыны – қысқа сөйлемдер құра білу. </w:t>
            </w:r>
          </w:p>
          <w:p w14:paraId="725BA327" w14:textId="3546D8BA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"Өзіңе жұп тап", "қар мен жел" қимылды ойындары – ойын ережелерін нақты орындау болып табылады.</w:t>
            </w:r>
          </w:p>
          <w:p w14:paraId="4E475CE3" w14:textId="77777777" w:rsidR="00D914F6" w:rsidRPr="00855012" w:rsidRDefault="00B96B27" w:rsidP="00D914F6">
            <w:pPr>
              <w:pStyle w:val="13213"/>
            </w:pPr>
            <w:r w:rsidRPr="00855012">
              <w:rPr>
                <w:lang w:val="kk"/>
              </w:rPr>
              <w:t>"Ұлттық ойын – ұлт қазынасы"</w:t>
            </w:r>
          </w:p>
          <w:p w14:paraId="498195F3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Қазақтың белсенді халық ойыны</w:t>
            </w:r>
          </w:p>
          <w:p w14:paraId="0B6272D5" w14:textId="0482424D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"Бөрік-телпек" балаларды қашықтыққа лақтыруға үйрету.</w:t>
            </w:r>
          </w:p>
          <w:p w14:paraId="4674C96B" w14:textId="6A9E590F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Еңбек қызметі: ағаштар мен бұталардың діңдерін қармен оқшаулаңыз.</w:t>
            </w:r>
          </w:p>
          <w:p w14:paraId="4211E2B7" w14:textId="76D7D6D3" w:rsidR="00855012" w:rsidRPr="00855012" w:rsidRDefault="00B96B27" w:rsidP="00AE1852">
            <w:pPr>
              <w:pStyle w:val="13213"/>
            </w:pPr>
            <w:r w:rsidRPr="00855012">
              <w:rPr>
                <w:lang w:val="kk"/>
              </w:rPr>
              <w:t>"Төмпешіктен төмпешікке" жеке жұмысы – орнынан ұзындыққа секіру. (Дене шынықтыру, сөйлеуді дамыту, қоршаған ортамен танысу)</w:t>
            </w:r>
          </w:p>
        </w:tc>
      </w:tr>
      <w:tr w:rsidR="00E020F7" w14:paraId="65BC2FF4" w14:textId="77777777" w:rsidTr="00855012">
        <w:trPr>
          <w:trHeight w:val="893"/>
        </w:trPr>
        <w:tc>
          <w:tcPr>
            <w:tcW w:w="2382" w:type="dxa"/>
          </w:tcPr>
          <w:p w14:paraId="2B6B57CC" w14:textId="66EA9C3A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Серуеннен оралу</w:t>
            </w:r>
          </w:p>
        </w:tc>
        <w:tc>
          <w:tcPr>
            <w:tcW w:w="2551" w:type="dxa"/>
          </w:tcPr>
          <w:p w14:paraId="5013F14B" w14:textId="6B68F972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Серуендеу туралы сөйлесу</w:t>
            </w:r>
          </w:p>
        </w:tc>
        <w:tc>
          <w:tcPr>
            <w:tcW w:w="2693" w:type="dxa"/>
          </w:tcPr>
          <w:p w14:paraId="281CAF53" w14:textId="56DB8DF0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Серуендеу мазмұны туралы сөйлесу. Шкафтағы тәртіп</w:t>
            </w:r>
          </w:p>
        </w:tc>
        <w:tc>
          <w:tcPr>
            <w:tcW w:w="2694" w:type="dxa"/>
          </w:tcPr>
          <w:p w14:paraId="6F7EDE43" w14:textId="05F75DD7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Киімді тексеру: құрғақ – дымқыл</w:t>
            </w:r>
          </w:p>
        </w:tc>
        <w:tc>
          <w:tcPr>
            <w:tcW w:w="2693" w:type="dxa"/>
          </w:tcPr>
          <w:p w14:paraId="7121ABBE" w14:textId="52C1D25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Реті бойынша шешіну қабілетін ынталандыру</w:t>
            </w:r>
          </w:p>
        </w:tc>
        <w:tc>
          <w:tcPr>
            <w:tcW w:w="2551" w:type="dxa"/>
          </w:tcPr>
          <w:p w14:paraId="33C69E85" w14:textId="506AD50F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Киімді тексеру: құрғақ – дымқыл</w:t>
            </w:r>
          </w:p>
        </w:tc>
      </w:tr>
      <w:tr w:rsidR="00E020F7" w14:paraId="4C5D5D8D" w14:textId="77777777" w:rsidTr="00855012">
        <w:tc>
          <w:tcPr>
            <w:tcW w:w="2382" w:type="dxa"/>
          </w:tcPr>
          <w:p w14:paraId="331A3FA8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Түскі ас</w:t>
            </w:r>
          </w:p>
        </w:tc>
        <w:tc>
          <w:tcPr>
            <w:tcW w:w="2551" w:type="dxa"/>
          </w:tcPr>
          <w:p w14:paraId="1108E753" w14:textId="708C6CC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Мәдени-гигиеналық дағдыларды жетілдіру, </w:t>
            </w:r>
            <w:r w:rsidRPr="00855012">
              <w:rPr>
                <w:lang w:val="kk"/>
              </w:rPr>
              <w:softHyphen/>
              <w:t>тамақтану, жуыну кезінде қарапайым мінез-</w:t>
            </w:r>
            <w:r w:rsidRPr="00855012">
              <w:rPr>
                <w:lang w:val="kk"/>
              </w:rPr>
              <w:softHyphen/>
              <w:t>құлық дағдыларын қалыптастыру.</w:t>
            </w:r>
          </w:p>
          <w:p w14:paraId="1D9F2615" w14:textId="15E7FC30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Рақмет! Кесе, қасық, тәрелке</w:t>
            </w:r>
          </w:p>
        </w:tc>
        <w:tc>
          <w:tcPr>
            <w:tcW w:w="2693" w:type="dxa"/>
          </w:tcPr>
          <w:p w14:paraId="227A0476" w14:textId="77777777" w:rsidR="00FD5EFE" w:rsidRDefault="00B96B27" w:rsidP="00855012">
            <w:pPr>
              <w:pStyle w:val="13213"/>
            </w:pPr>
            <w:r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7D84BFAD" w14:textId="655805CD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Рақмет! Кесе, қасық, тәрелке</w:t>
            </w:r>
          </w:p>
        </w:tc>
        <w:tc>
          <w:tcPr>
            <w:tcW w:w="2694" w:type="dxa"/>
          </w:tcPr>
          <w:p w14:paraId="3E3F5660" w14:textId="77777777" w:rsidR="00FD5EFE" w:rsidRDefault="00B96B27" w:rsidP="00FD5EFE">
            <w:pPr>
              <w:pStyle w:val="13213"/>
            </w:pPr>
            <w:r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68BA5E0F" w14:textId="1EE17C11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Рақмет! Кесе, қасық, тәрелке</w:t>
            </w:r>
          </w:p>
        </w:tc>
        <w:tc>
          <w:tcPr>
            <w:tcW w:w="2693" w:type="dxa"/>
          </w:tcPr>
          <w:p w14:paraId="6EF37396" w14:textId="77777777" w:rsidR="00FD5EFE" w:rsidRDefault="00B96B27" w:rsidP="00FD5EFE">
            <w:pPr>
              <w:pStyle w:val="13213"/>
            </w:pPr>
            <w:r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50B75C5C" w14:textId="0CA63CD4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Рақмет! Кесе, қасық, тәрелке</w:t>
            </w:r>
          </w:p>
        </w:tc>
        <w:tc>
          <w:tcPr>
            <w:tcW w:w="2551" w:type="dxa"/>
          </w:tcPr>
          <w:p w14:paraId="00D1687C" w14:textId="77777777" w:rsidR="00FD5EFE" w:rsidRDefault="00B96B27" w:rsidP="00FD5EFE">
            <w:pPr>
              <w:pStyle w:val="13213"/>
            </w:pPr>
            <w:r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255F1961" w14:textId="7CA20AAD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Рақмет! Кесе, қасық, тәрелке</w:t>
            </w:r>
          </w:p>
        </w:tc>
      </w:tr>
      <w:tr w:rsidR="00E020F7" w14:paraId="3A07B1AA" w14:textId="77777777" w:rsidTr="00855012">
        <w:tc>
          <w:tcPr>
            <w:tcW w:w="2382" w:type="dxa"/>
          </w:tcPr>
          <w:p w14:paraId="4A6C2B48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Түскі ұйқы</w:t>
            </w:r>
          </w:p>
        </w:tc>
        <w:tc>
          <w:tcPr>
            <w:tcW w:w="2551" w:type="dxa"/>
          </w:tcPr>
          <w:p w14:paraId="32C54C36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Ертегі терапиясы</w:t>
            </w:r>
          </w:p>
        </w:tc>
        <w:tc>
          <w:tcPr>
            <w:tcW w:w="2693" w:type="dxa"/>
          </w:tcPr>
          <w:p w14:paraId="5609926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Кішкентай-күй</w:t>
            </w:r>
          </w:p>
          <w:p w14:paraId="48424AA4" w14:textId="77777777" w:rsidR="00855012" w:rsidRPr="00855012" w:rsidRDefault="00E935B6" w:rsidP="00855012">
            <w:pPr>
              <w:pStyle w:val="13213"/>
            </w:pPr>
            <w:hyperlink r:id="rId15" w:history="1">
              <w:r w:rsidR="00B96B27" w:rsidRPr="00855012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2694" w:type="dxa"/>
          </w:tcPr>
          <w:p w14:paraId="32364B86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Алатау-күй</w:t>
            </w:r>
          </w:p>
          <w:p w14:paraId="67FC1444" w14:textId="77777777" w:rsidR="00855012" w:rsidRPr="00855012" w:rsidRDefault="00E935B6" w:rsidP="00855012">
            <w:pPr>
              <w:pStyle w:val="13213"/>
            </w:pPr>
            <w:hyperlink r:id="rId16" w:history="1">
              <w:r w:rsidR="00B96B27" w:rsidRPr="00855012">
                <w:rPr>
                  <w:lang w:val="kk"/>
                </w:rPr>
                <w:t>https://zvyki.com/song/10056931/Kurmangazy_-_Alatau/</w:t>
              </w:r>
            </w:hyperlink>
          </w:p>
        </w:tc>
        <w:tc>
          <w:tcPr>
            <w:tcW w:w="2693" w:type="dxa"/>
          </w:tcPr>
          <w:p w14:paraId="4CA26492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Балқаймақ-күй</w:t>
            </w:r>
          </w:p>
          <w:p w14:paraId="0CF91626" w14:textId="77777777" w:rsidR="00855012" w:rsidRPr="00855012" w:rsidRDefault="00E935B6" w:rsidP="00855012">
            <w:pPr>
              <w:pStyle w:val="13213"/>
            </w:pPr>
            <w:hyperlink r:id="rId17" w:history="1">
              <w:r w:rsidR="00B96B27" w:rsidRPr="00855012">
                <w:rPr>
                  <w:lang w:val="kk"/>
                </w:rPr>
                <w:t>https://zvyki.com/song/40417546/rman_azy_-_Bal_ajma/</w:t>
              </w:r>
            </w:hyperlink>
          </w:p>
        </w:tc>
        <w:tc>
          <w:tcPr>
            <w:tcW w:w="2551" w:type="dxa"/>
          </w:tcPr>
          <w:p w14:paraId="4AD372DD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Қобыз дыбыстары</w:t>
            </w:r>
          </w:p>
          <w:p w14:paraId="2CEA77EE" w14:textId="77777777" w:rsidR="00855012" w:rsidRPr="00855012" w:rsidRDefault="00855012" w:rsidP="00855012">
            <w:pPr>
              <w:pStyle w:val="13213"/>
            </w:pPr>
          </w:p>
        </w:tc>
      </w:tr>
      <w:tr w:rsidR="00E020F7" w14:paraId="099AAB97" w14:textId="77777777" w:rsidTr="00855012">
        <w:tc>
          <w:tcPr>
            <w:tcW w:w="2382" w:type="dxa"/>
          </w:tcPr>
          <w:p w14:paraId="7389513A" w14:textId="4F3038C0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Біртіндеп ұйқыдан ояту</w:t>
            </w:r>
          </w:p>
        </w:tc>
        <w:tc>
          <w:tcPr>
            <w:tcW w:w="2551" w:type="dxa"/>
          </w:tcPr>
          <w:p w14:paraId="6F808070" w14:textId="77777777" w:rsidR="00FD5EFE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Түзету гимнастикасы </w:t>
            </w:r>
          </w:p>
          <w:p w14:paraId="75FE1B33" w14:textId="68DC6F55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35249E32" w14:textId="77777777" w:rsidR="00FD5EFE" w:rsidRDefault="00B96B27" w:rsidP="00FD5EFE">
            <w:pPr>
              <w:pStyle w:val="13213"/>
            </w:pPr>
            <w:r w:rsidRPr="00855012">
              <w:rPr>
                <w:lang w:val="kk"/>
              </w:rPr>
              <w:t xml:space="preserve">Түзету гимнастикасы </w:t>
            </w:r>
          </w:p>
          <w:p w14:paraId="30665A8E" w14:textId="58D5C1F9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</w:tcPr>
          <w:p w14:paraId="7F4064DC" w14:textId="77777777" w:rsidR="00FD5EFE" w:rsidRDefault="00B96B27" w:rsidP="00FD5EFE">
            <w:pPr>
              <w:pStyle w:val="13213"/>
            </w:pPr>
            <w:r w:rsidRPr="00855012">
              <w:rPr>
                <w:lang w:val="kk"/>
              </w:rPr>
              <w:t xml:space="preserve">Түзету гимнастикасы </w:t>
            </w:r>
          </w:p>
          <w:p w14:paraId="61ACCA22" w14:textId="646A545D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75A251D7" w14:textId="77777777" w:rsidR="00FD5EFE" w:rsidRDefault="00B96B27" w:rsidP="00FD5EFE">
            <w:pPr>
              <w:pStyle w:val="13213"/>
            </w:pPr>
            <w:r w:rsidRPr="00855012">
              <w:rPr>
                <w:lang w:val="kk"/>
              </w:rPr>
              <w:t xml:space="preserve">Түзету гимнастикасы </w:t>
            </w:r>
          </w:p>
          <w:p w14:paraId="3CD35E4E" w14:textId="6F2A986B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51" w:type="dxa"/>
          </w:tcPr>
          <w:p w14:paraId="640065A7" w14:textId="77777777" w:rsidR="00FD5EFE" w:rsidRDefault="00B96B27" w:rsidP="00FD5EFE">
            <w:pPr>
              <w:pStyle w:val="13213"/>
            </w:pPr>
            <w:r w:rsidRPr="00855012">
              <w:rPr>
                <w:lang w:val="kk"/>
              </w:rPr>
              <w:t xml:space="preserve">Түзету гимнастикасы </w:t>
            </w:r>
          </w:p>
          <w:p w14:paraId="13D5BC04" w14:textId="7E489506" w:rsidR="00855012" w:rsidRPr="00855012" w:rsidRDefault="00B96B27" w:rsidP="00FD5EFE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5EE7BA45" w14:textId="77777777" w:rsidTr="00855012">
        <w:tc>
          <w:tcPr>
            <w:tcW w:w="2382" w:type="dxa"/>
          </w:tcPr>
          <w:p w14:paraId="052D5485" w14:textId="01579EC1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Балалардың өзіндік іс-әрекеті</w:t>
            </w:r>
          </w:p>
        </w:tc>
        <w:tc>
          <w:tcPr>
            <w:tcW w:w="2551" w:type="dxa"/>
          </w:tcPr>
          <w:p w14:paraId="37102ABD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"Пойыз" жалпы ойыны</w:t>
            </w:r>
          </w:p>
          <w:p w14:paraId="47D4BB29" w14:textId="77777777" w:rsidR="0070332B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Оқу </w:t>
            </w:r>
          </w:p>
          <w:p w14:paraId="024465E3" w14:textId="0B7A9D95" w:rsid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А. </w:t>
            </w:r>
            <w:r w:rsidRPr="00855012">
              <w:rPr>
                <w:lang w:val="kk"/>
              </w:rPr>
              <w:softHyphen/>
              <w:t>Құнанбаев "Қыс" Оқылған шығармадан ең қызықты, мәнерлі үзінділерді қайталаңыз, балаларға сөздер мен қарапайым сөз тіркестерін қайталауға мүмкіндік беру.</w:t>
            </w:r>
          </w:p>
          <w:p w14:paraId="79FC06C9" w14:textId="0AFFFB4E" w:rsidR="0070332B" w:rsidRPr="00855012" w:rsidRDefault="00B96B27" w:rsidP="00855012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505650C" w14:textId="23D370F1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Үлкен және кіші үстел ойынын үйрену.</w:t>
            </w:r>
          </w:p>
          <w:p w14:paraId="0B023DF4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"Аққала"</w:t>
            </w:r>
          </w:p>
          <w:p w14:paraId="700F73C8" w14:textId="45D1BB95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(аппликация: желімдеу техникасын үйрету).</w:t>
            </w:r>
          </w:p>
          <w:p w14:paraId="1BD9BE10" w14:textId="5EA4194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"Геометриялық лото" дидактикалық ойыны (</w:t>
            </w:r>
            <w:r w:rsidRPr="00855012">
              <w:rPr>
                <w:lang w:val="kk"/>
              </w:rPr>
              <w:softHyphen/>
              <w:t xml:space="preserve">математика негіздері: </w:t>
            </w:r>
            <w:r w:rsidRPr="00855012">
              <w:rPr>
                <w:lang w:val="kk"/>
              </w:rPr>
              <w:softHyphen/>
              <w:t>геометриялық фигуралармен таныстыру).</w:t>
            </w:r>
          </w:p>
        </w:tc>
        <w:tc>
          <w:tcPr>
            <w:tcW w:w="2693" w:type="dxa"/>
          </w:tcPr>
          <w:p w14:paraId="0B5D2FC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"Болашақ қаласы" аппликациясын оқыту</w:t>
            </w:r>
          </w:p>
          <w:p w14:paraId="14944B5E" w14:textId="77777777" w:rsidR="00855012" w:rsidRDefault="00B96B27" w:rsidP="0070332B">
            <w:pPr>
              <w:pStyle w:val="13213"/>
            </w:pPr>
            <w:r>
              <w:rPr>
                <w:lang w:val="kk"/>
              </w:rPr>
              <w:t>Қала архитектурасын құру үшін геометриялық пішіндерді қарастыру әр түрлі пішіндегі, өлшемдегі, түстердегі дайындалған бөлшектерді қағаз парағына алдын-ала орналастыруды, оларды белгілі бір ретпен орналастыруды, мұғалім берген затты құруды, содан кейін алынған суретті қағазға жабыстыруды үйретуді жалғастыру.</w:t>
            </w:r>
          </w:p>
          <w:p w14:paraId="10FE8F1B" w14:textId="3B3A5086" w:rsidR="0070332B" w:rsidRPr="00855012" w:rsidRDefault="00B96B27" w:rsidP="0070332B">
            <w:pPr>
              <w:pStyle w:val="13213"/>
            </w:pPr>
            <w:r>
              <w:rPr>
                <w:lang w:val="kk"/>
              </w:rPr>
              <w:t>(Математика негіздері, аппликация)</w:t>
            </w:r>
          </w:p>
        </w:tc>
        <w:tc>
          <w:tcPr>
            <w:tcW w:w="2694" w:type="dxa"/>
          </w:tcPr>
          <w:p w14:paraId="10C4BFED" w14:textId="7D785C7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"Өрнек құрастыр" – Дьенеш блоктары </w:t>
            </w:r>
          </w:p>
          <w:p w14:paraId="58556AD3" w14:textId="77777777" w:rsidR="0070332B" w:rsidRDefault="00B96B27" w:rsidP="00855012">
            <w:pPr>
              <w:pStyle w:val="13213"/>
            </w:pPr>
            <w:r>
              <w:rPr>
                <w:lang w:val="kk"/>
              </w:rPr>
              <w:t>Дене бөліктерін атау және өзіне жақын кеңістіктік бағыттарды анықтау.</w:t>
            </w:r>
          </w:p>
          <w:p w14:paraId="18F3249D" w14:textId="77777777" w:rsidR="0070332B" w:rsidRDefault="00B96B27" w:rsidP="00855012">
            <w:pPr>
              <w:pStyle w:val="13213"/>
            </w:pPr>
            <w:r>
              <w:rPr>
                <w:lang w:val="kk"/>
              </w:rPr>
              <w:t xml:space="preserve">(Математика негіздері) Металлофонмен танысу </w:t>
            </w:r>
          </w:p>
          <w:p w14:paraId="670394A7" w14:textId="29853D0E" w:rsid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Балалардың музыкалық </w:t>
            </w:r>
            <w:r>
              <w:rPr>
                <w:lang w:val="kk"/>
              </w:rPr>
              <w:softHyphen/>
              <w:t xml:space="preserve">аспаптарында және таллофонда ритмде ойнаудың қарапайым дағдыларын игеруге ықпал </w:t>
            </w:r>
            <w:r>
              <w:rPr>
                <w:lang w:val="kk"/>
              </w:rPr>
              <w:softHyphen/>
              <w:t>ету.</w:t>
            </w:r>
          </w:p>
          <w:p w14:paraId="77840CB6" w14:textId="1ADCBE5E" w:rsidR="0070332B" w:rsidRPr="00855012" w:rsidRDefault="00B96B27" w:rsidP="00855012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0F6AB54B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"Тамақтан кейін мысық неге жуынады"</w:t>
            </w:r>
          </w:p>
          <w:p w14:paraId="0BB9C3EF" w14:textId="52474EE4" w:rsidR="0070332B" w:rsidRPr="00855012" w:rsidRDefault="00B96B27" w:rsidP="0070332B">
            <w:pPr>
              <w:pStyle w:val="13213"/>
            </w:pPr>
            <w:r w:rsidRPr="00855012">
              <w:rPr>
                <w:lang w:val="kk"/>
              </w:rPr>
              <w:t xml:space="preserve">ертегісін оқу </w:t>
            </w:r>
          </w:p>
          <w:p w14:paraId="47904C75" w14:textId="77777777" w:rsidR="00855012" w:rsidRDefault="00B96B27" w:rsidP="00855012">
            <w:pPr>
              <w:pStyle w:val="13213"/>
            </w:pPr>
            <w:r>
              <w:rPr>
                <w:lang w:val="kk"/>
              </w:rPr>
              <w:t>Суреттердің мазмұны туралы эмоционалды түрде сөйлесіңіз, балалардың пікірлерін тыңдау.</w:t>
            </w:r>
          </w:p>
          <w:p w14:paraId="05D203AB" w14:textId="6BB617BE" w:rsidR="0070332B" w:rsidRPr="00855012" w:rsidRDefault="00B96B27" w:rsidP="0070332B">
            <w:pPr>
              <w:pStyle w:val="13213"/>
            </w:pPr>
            <w:r>
              <w:rPr>
                <w:lang w:val="kk"/>
              </w:rPr>
              <w:t>(Көркем</w:t>
            </w:r>
          </w:p>
          <w:p w14:paraId="709E5873" w14:textId="7F9BC4E7" w:rsidR="0070332B" w:rsidRPr="00855012" w:rsidRDefault="00B96B27" w:rsidP="0070332B">
            <w:pPr>
              <w:pStyle w:val="13213"/>
            </w:pPr>
            <w:r>
              <w:rPr>
                <w:lang w:val="kk"/>
              </w:rPr>
              <w:t>әдебиет)</w:t>
            </w:r>
          </w:p>
        </w:tc>
        <w:tc>
          <w:tcPr>
            <w:tcW w:w="2693" w:type="dxa"/>
          </w:tcPr>
          <w:p w14:paraId="05B42F90" w14:textId="15DDC0AA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"Мен пісіремін, пісіремін, пісіремін..." жалпы ойыны.</w:t>
            </w:r>
          </w:p>
          <w:p w14:paraId="7391AE2D" w14:textId="77777777" w:rsidR="0070332B" w:rsidRDefault="00B96B27" w:rsidP="00855012">
            <w:pPr>
              <w:pStyle w:val="13213"/>
            </w:pPr>
            <w:r w:rsidRPr="00855012">
              <w:rPr>
                <w:lang w:val="kk"/>
              </w:rPr>
              <w:t>"</w:t>
            </w:r>
            <w:r w:rsidRPr="00855012">
              <w:rPr>
                <w:lang w:val="kk"/>
              </w:rPr>
              <w:softHyphen/>
              <w:t xml:space="preserve">Шарфты өрнекпен безендір" </w:t>
            </w:r>
          </w:p>
          <w:p w14:paraId="6C915D7C" w14:textId="40D15995" w:rsidR="00855012" w:rsidRDefault="00B96B27" w:rsidP="00855012">
            <w:pPr>
              <w:pStyle w:val="13213"/>
            </w:pPr>
            <w:r>
              <w:rPr>
                <w:lang w:val="kk"/>
              </w:rPr>
              <w:t>Әр түрлі пішіндегі, мөлшердегі, түстердегі дайындалған бөлшектерді қағаз парағына алдын-ала қою, оларды белгілі бір ретпен орналастыру, содан кейін алынған суретті қағазға жабыстыру дағдыларын үйретуді жалғастыру.</w:t>
            </w:r>
          </w:p>
          <w:p w14:paraId="3A666DEA" w14:textId="168EA45C" w:rsidR="0070332B" w:rsidRPr="00855012" w:rsidRDefault="00B96B27" w:rsidP="00855012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FBC4467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Құрылыс ойындары</w:t>
            </w:r>
          </w:p>
          <w:p w14:paraId="2B8246BE" w14:textId="77777777" w:rsidR="00855012" w:rsidRDefault="00B96B27" w:rsidP="00855012">
            <w:pPr>
              <w:pStyle w:val="13213"/>
            </w:pPr>
            <w:r>
              <w:rPr>
                <w:lang w:val="kk"/>
              </w:rPr>
              <w:t>Балалардың құрастыруға деген қызығушылығын арттыруды жалғастыру.</w:t>
            </w:r>
          </w:p>
          <w:p w14:paraId="1498DBB1" w14:textId="492C9DE4" w:rsidR="0070332B" w:rsidRPr="00855012" w:rsidRDefault="00B96B27" w:rsidP="00855012">
            <w:pPr>
              <w:pStyle w:val="13213"/>
            </w:pPr>
            <w:r>
              <w:rPr>
                <w:lang w:val="kk"/>
              </w:rPr>
              <w:t>(Құрастыру)</w:t>
            </w:r>
          </w:p>
        </w:tc>
        <w:tc>
          <w:tcPr>
            <w:tcW w:w="2551" w:type="dxa"/>
          </w:tcPr>
          <w:p w14:paraId="7E07FC2D" w14:textId="77777777" w:rsidR="0070332B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Еңбек тапсырмалары: үстелдерді, орындықтарды жуу, ойын бұрышында тазалау. </w:t>
            </w:r>
          </w:p>
          <w:p w14:paraId="4730D896" w14:textId="6E268C85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(Еңбек іс-әрекеті) </w:t>
            </w:r>
          </w:p>
          <w:p w14:paraId="27098B1E" w14:textId="77777777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>Әңгімелеу</w:t>
            </w:r>
          </w:p>
          <w:p w14:paraId="37F1D0AE" w14:textId="49A582EA" w:rsidR="00855012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А. Паустовский "Сыйлық" - зейінді, есте сақтауды дамыту. (Коммуникативті іс-әрекет)</w:t>
            </w:r>
          </w:p>
          <w:p w14:paraId="1B01E1B6" w14:textId="77777777" w:rsidR="0070332B" w:rsidRPr="00B96B27" w:rsidRDefault="00B96B27" w:rsidP="0085501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Қаланың суреті</w:t>
            </w:r>
          </w:p>
          <w:p w14:paraId="52DF630D" w14:textId="219C9376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Қала сәулетінің өзіне тән ерекшеліктерін жеткізу. (Бейнелеу іс-әрекеті)</w:t>
            </w:r>
          </w:p>
        </w:tc>
      </w:tr>
      <w:tr w:rsidR="00E020F7" w14:paraId="68BB99D2" w14:textId="77777777" w:rsidTr="00855012">
        <w:trPr>
          <w:trHeight w:val="301"/>
        </w:trPr>
        <w:tc>
          <w:tcPr>
            <w:tcW w:w="2382" w:type="dxa"/>
          </w:tcPr>
          <w:p w14:paraId="43831E7F" w14:textId="323CD0F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Бесін ас</w:t>
            </w:r>
          </w:p>
        </w:tc>
        <w:tc>
          <w:tcPr>
            <w:tcW w:w="2551" w:type="dxa"/>
          </w:tcPr>
          <w:p w14:paraId="1835B459" w14:textId="1C5DF829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Мәдени-гигиеналық дағдыларды қалыптастыру.</w:t>
            </w:r>
          </w:p>
          <w:p w14:paraId="5F547560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5F5383C1" w14:textId="6EA632DB" w:rsidR="00AE1852" w:rsidRDefault="00B96B27" w:rsidP="00855012">
            <w:pPr>
              <w:pStyle w:val="13213"/>
            </w:pPr>
            <w:r>
              <w:rPr>
                <w:lang w:val="kk"/>
              </w:rPr>
              <w:t>Қолды дұрыс жууға ынталандыру, қолды дұрыс сүрте білу.</w:t>
            </w:r>
          </w:p>
          <w:p w14:paraId="4627C2CF" w14:textId="78F9FBD5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Рақмет!</w:t>
            </w:r>
          </w:p>
        </w:tc>
        <w:tc>
          <w:tcPr>
            <w:tcW w:w="2694" w:type="dxa"/>
          </w:tcPr>
          <w:p w14:paraId="77D3DC20" w14:textId="0F7D8F4F" w:rsidR="00AE1852" w:rsidRDefault="00B96B27" w:rsidP="00855012">
            <w:pPr>
              <w:pStyle w:val="13213"/>
            </w:pPr>
            <w:r>
              <w:rPr>
                <w:lang w:val="kk"/>
              </w:rPr>
              <w:t xml:space="preserve">Тамақтану кезінде мінез-құлық мәдениетін қалыптастыру: майлықты ұқыпты қолдана білу. </w:t>
            </w:r>
          </w:p>
          <w:p w14:paraId="7E695E5B" w14:textId="6B5D5D5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Рақмет!</w:t>
            </w:r>
          </w:p>
        </w:tc>
        <w:tc>
          <w:tcPr>
            <w:tcW w:w="2693" w:type="dxa"/>
          </w:tcPr>
          <w:p w14:paraId="2B55BD20" w14:textId="275C799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Гигиеналық процедураларды жетілдіру. </w:t>
            </w:r>
          </w:p>
          <w:p w14:paraId="1345360A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Рақмет!</w:t>
            </w:r>
          </w:p>
          <w:p w14:paraId="6136E710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67D2E6A0" w14:textId="77777777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Тамақтану кезінде мінез-құлық мәдениетін қалыптастыру: майлықты ұқыпты қолдана білу. </w:t>
            </w:r>
          </w:p>
          <w:p w14:paraId="124B2AF4" w14:textId="0CAD1A3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Рақмет!</w:t>
            </w:r>
          </w:p>
        </w:tc>
      </w:tr>
      <w:tr w:rsidR="00E020F7" w14:paraId="0BA3E0D1" w14:textId="77777777" w:rsidTr="00855012">
        <w:trPr>
          <w:trHeight w:val="580"/>
        </w:trPr>
        <w:tc>
          <w:tcPr>
            <w:tcW w:w="2382" w:type="dxa"/>
          </w:tcPr>
          <w:p w14:paraId="73CDC9AC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Балалармен жеке жұмыс</w:t>
            </w:r>
          </w:p>
        </w:tc>
        <w:tc>
          <w:tcPr>
            <w:tcW w:w="2551" w:type="dxa"/>
          </w:tcPr>
          <w:p w14:paraId="38BEAF84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Физикалық дағдылар</w:t>
            </w:r>
          </w:p>
          <w:p w14:paraId="06602EF4" w14:textId="20E668A3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Тепе-теңдікті дамыту: "Лабиринт", "Бұлақ", "Жолмен жүр".</w:t>
            </w:r>
          </w:p>
          <w:p w14:paraId="4903863C" w14:textId="342CF6C1" w:rsidR="00855012" w:rsidRPr="00855012" w:rsidRDefault="00B96B27" w:rsidP="00AE1852">
            <w:pPr>
              <w:pStyle w:val="13213"/>
            </w:pPr>
            <w:r w:rsidRPr="00855012">
              <w:rPr>
                <w:lang w:val="kk"/>
              </w:rPr>
              <w:softHyphen/>
              <w:t>Жүгіру дағдысын жетілдіру: "Пойыз","Торғайлар мен мысық"</w:t>
            </w:r>
          </w:p>
        </w:tc>
        <w:tc>
          <w:tcPr>
            <w:tcW w:w="2693" w:type="dxa"/>
          </w:tcPr>
          <w:p w14:paraId="27419406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>Коммуникативті дағдылар</w:t>
            </w:r>
          </w:p>
          <w:p w14:paraId="19D8770F" w14:textId="5BC30095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Артикуляциялық аппаратты дамыту үшін артикуляциялық гимнастиканы, ономатопеялық сөздерді, жануарлардың дауыстарын қолдану</w:t>
            </w:r>
          </w:p>
          <w:p w14:paraId="205C3BDD" w14:textId="684E001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  <w:t xml:space="preserve">Ауызша </w:t>
            </w:r>
            <w:r w:rsidRPr="00855012">
              <w:rPr>
                <w:lang w:val="kk"/>
              </w:rPr>
              <w:softHyphen/>
              <w:t>сөйлеу ойындарында оқуға ынталандыру: "Кім жоқ?", "Керісінше айтыңыз", "Дұрыс атаңыз"</w:t>
            </w:r>
          </w:p>
        </w:tc>
        <w:tc>
          <w:tcPr>
            <w:tcW w:w="2694" w:type="dxa"/>
          </w:tcPr>
          <w:p w14:paraId="0D7156B8" w14:textId="09059F6A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Танымдық және зияткерлік дағдылар</w:t>
            </w:r>
          </w:p>
          <w:p w14:paraId="5018849E" w14:textId="5F161006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Ақыл-ой қабілеттерін дамытуға арналған ойын жаттығуларына қатысуды ынталандыру: "Көп-аз", "Кім тезірек жинайды"</w:t>
            </w:r>
          </w:p>
          <w:p w14:paraId="57A48EF1" w14:textId="12E1BC60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Иллюстрациялық экспериментке тарту: "Қар дегеніміз не?"</w:t>
            </w:r>
          </w:p>
          <w:p w14:paraId="5F0CA2D1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693" w:type="dxa"/>
          </w:tcPr>
          <w:p w14:paraId="02CF2204" w14:textId="342104FD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Шығармашылық дағдылар, зерттеу іс-әрекеті</w:t>
            </w:r>
          </w:p>
          <w:p w14:paraId="5F58B11E" w14:textId="4EC01A2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</w:t>
            </w:r>
            <w:r w:rsidRPr="00855012">
              <w:rPr>
                <w:lang w:val="kk"/>
              </w:rPr>
              <w:softHyphen/>
              <w:t>Өзің ойлап тап", "Өрнек құрастыр", "Бақша отырғыз", "</w:t>
            </w:r>
            <w:r w:rsidRPr="00855012">
              <w:rPr>
                <w:lang w:val="kk"/>
              </w:rPr>
              <w:softHyphen/>
              <w:t>Жұмбақтар мен жауабы", "Кішкентай</w:t>
            </w:r>
            <w:r w:rsidRPr="00855012">
              <w:rPr>
                <w:lang w:val="kk"/>
              </w:rPr>
              <w:softHyphen/>
              <w:t xml:space="preserve"> және үлкен аяқтар", "Күн мен жаңбыр" ойындарының көмегімен шығармашылық қиялды дамыту</w:t>
            </w:r>
          </w:p>
          <w:p w14:paraId="688FB88B" w14:textId="77777777" w:rsidR="00855012" w:rsidRPr="00855012" w:rsidRDefault="00855012" w:rsidP="00855012">
            <w:pPr>
              <w:pStyle w:val="13213"/>
            </w:pPr>
          </w:p>
        </w:tc>
        <w:tc>
          <w:tcPr>
            <w:tcW w:w="2551" w:type="dxa"/>
          </w:tcPr>
          <w:p w14:paraId="6CA7ABDF" w14:textId="46C0CE2F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Әлеуметтік-эмоционалды дағдылар</w:t>
            </w:r>
          </w:p>
          <w:p w14:paraId="7779821E" w14:textId="2CB683DA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"Көңіл күйді жеткізіңіз", "Досыңызға көмектесіңіз", "Көңіл күйі қандай?" ойындарына қатысуға ынталандыру</w:t>
            </w:r>
          </w:p>
          <w:p w14:paraId="0B81BFB3" w14:textId="4F0C6879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Баланың ересектермен және құрдастарымен қарым-қатынасы мен әрекеттестігін ынталандыру</w:t>
            </w:r>
          </w:p>
        </w:tc>
      </w:tr>
      <w:tr w:rsidR="00E020F7" w14:paraId="4FE65601" w14:textId="77777777" w:rsidTr="00855012">
        <w:tc>
          <w:tcPr>
            <w:tcW w:w="2382" w:type="dxa"/>
          </w:tcPr>
          <w:p w14:paraId="414224D8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Серуенге дайындық</w:t>
            </w:r>
          </w:p>
        </w:tc>
        <w:tc>
          <w:tcPr>
            <w:tcW w:w="2551" w:type="dxa"/>
          </w:tcPr>
          <w:p w14:paraId="218C3B9A" w14:textId="4BC04A10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Киіну ретін нақтылау</w:t>
            </w:r>
          </w:p>
        </w:tc>
        <w:tc>
          <w:tcPr>
            <w:tcW w:w="2693" w:type="dxa"/>
          </w:tcPr>
          <w:p w14:paraId="1BD74137" w14:textId="528D5715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Қысқы киім туралы әңгімелесу</w:t>
            </w:r>
          </w:p>
        </w:tc>
        <w:tc>
          <w:tcPr>
            <w:tcW w:w="2694" w:type="dxa"/>
          </w:tcPr>
          <w:p w14:paraId="2BED8C49" w14:textId="1F16FE5C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Киіну ретін нақтылау</w:t>
            </w:r>
          </w:p>
        </w:tc>
        <w:tc>
          <w:tcPr>
            <w:tcW w:w="2693" w:type="dxa"/>
          </w:tcPr>
          <w:p w14:paraId="532B93ED" w14:textId="611CD09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Қысқы киім туралы әңгімелесу</w:t>
            </w:r>
          </w:p>
        </w:tc>
        <w:tc>
          <w:tcPr>
            <w:tcW w:w="2551" w:type="dxa"/>
          </w:tcPr>
          <w:p w14:paraId="49D6C8E8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Киіну ретін нақтылау</w:t>
            </w:r>
          </w:p>
        </w:tc>
      </w:tr>
      <w:tr w:rsidR="00E020F7" w14:paraId="5EBB7569" w14:textId="77777777" w:rsidTr="00AE1852">
        <w:trPr>
          <w:trHeight w:val="3534"/>
        </w:trPr>
        <w:tc>
          <w:tcPr>
            <w:tcW w:w="2382" w:type="dxa"/>
          </w:tcPr>
          <w:p w14:paraId="51D72F09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Серуен</w:t>
            </w:r>
          </w:p>
        </w:tc>
        <w:tc>
          <w:tcPr>
            <w:tcW w:w="2551" w:type="dxa"/>
          </w:tcPr>
          <w:p w14:paraId="47343D31" w14:textId="637DB44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A1C613C" w14:textId="319F191D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6DCB0BDE" w14:textId="0E2096D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"Ұлпа қарлар мен жел", "Шананы шатастыру" қимылды ойындары</w:t>
            </w:r>
          </w:p>
          <w:p w14:paraId="21933205" w14:textId="7CF21430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0D11B87E" w14:textId="3FF70DB9" w:rsidR="00855012" w:rsidRPr="00855012" w:rsidRDefault="00B96B27" w:rsidP="00AE1852">
            <w:pPr>
              <w:pStyle w:val="13213"/>
            </w:pPr>
            <w:r w:rsidRPr="00855012">
              <w:rPr>
                <w:lang w:val="kk"/>
              </w:rPr>
              <w:t>Ақ, көк, қара</w:t>
            </w:r>
          </w:p>
        </w:tc>
        <w:tc>
          <w:tcPr>
            <w:tcW w:w="2693" w:type="dxa"/>
          </w:tcPr>
          <w:p w14:paraId="7BDF800E" w14:textId="2DB11C42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48408176" w14:textId="31EFE15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6A57C29B" w14:textId="5B677C53" w:rsidR="001B077D" w:rsidRDefault="00B96B27" w:rsidP="00855012">
            <w:pPr>
              <w:pStyle w:val="13213"/>
            </w:pPr>
            <w:r>
              <w:rPr>
                <w:lang w:val="kk"/>
              </w:rPr>
              <w:t>"Күн-қоңырау және Аяз", "Ұлпа қарлар мен жел" қимылды ойындары.</w:t>
            </w:r>
          </w:p>
          <w:p w14:paraId="698D95AC" w14:textId="77777777" w:rsidR="001B077D" w:rsidRDefault="00B96B27" w:rsidP="0085501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6DB366C1" w14:textId="4814A76B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Ақ, көк, қара</w:t>
            </w:r>
          </w:p>
        </w:tc>
        <w:tc>
          <w:tcPr>
            <w:tcW w:w="2694" w:type="dxa"/>
          </w:tcPr>
          <w:p w14:paraId="1679E09E" w14:textId="66BC3823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CAAD374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softHyphen/>
            </w:r>
            <w:r w:rsidRPr="00855012">
              <w:rPr>
                <w:lang w:val="kk"/>
              </w:rPr>
              <w:softHyphen/>
              <w:t xml:space="preserve">Табиғи құбылыстарды бақылауға шақыру (маусымдық). </w:t>
            </w:r>
          </w:p>
          <w:p w14:paraId="48F54140" w14:textId="77777777" w:rsidR="001B077D" w:rsidRDefault="00B96B27" w:rsidP="00855012">
            <w:pPr>
              <w:pStyle w:val="13213"/>
            </w:pPr>
            <w:r>
              <w:rPr>
                <w:lang w:val="kk"/>
              </w:rPr>
              <w:t>"Тегіс жолда", "Күн-қоңырау және Аяз" қимылды ойындары.</w:t>
            </w:r>
          </w:p>
          <w:p w14:paraId="207F02FA" w14:textId="0AF2D59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(Сөйлеуді дамыту, дене шынықтыру) Ақ, көк, қара</w:t>
            </w:r>
          </w:p>
        </w:tc>
        <w:tc>
          <w:tcPr>
            <w:tcW w:w="2693" w:type="dxa"/>
          </w:tcPr>
          <w:p w14:paraId="43A1F1A2" w14:textId="06FFA29B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6BFB243" w14:textId="2339C20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73268915" w14:textId="79D56972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"Ұлпа қарлар мен жел", "Бағандар" қимылды ойындары.</w:t>
            </w:r>
          </w:p>
          <w:p w14:paraId="65B00493" w14:textId="7AF1D75B" w:rsidR="00855012" w:rsidRPr="00855012" w:rsidRDefault="00B96B27" w:rsidP="00AE1852">
            <w:pPr>
              <w:pStyle w:val="13213"/>
            </w:pPr>
            <w:r>
              <w:rPr>
                <w:lang w:val="kk"/>
              </w:rPr>
              <w:t>(Сөйлеуді дамыту, дене шынықтыру) Ақ, көк, қара</w:t>
            </w:r>
          </w:p>
        </w:tc>
        <w:tc>
          <w:tcPr>
            <w:tcW w:w="2551" w:type="dxa"/>
          </w:tcPr>
          <w:p w14:paraId="2CAC6474" w14:textId="610C4AB1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6C9682F1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Табиғат құбылыстарын бақылауға шақыру (маусымдық). </w:t>
            </w:r>
          </w:p>
          <w:p w14:paraId="652A385B" w14:textId="305C1C34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"Ұлпа қарлар мен жел", "Шананы шатастыру" қимылды ойындары</w:t>
            </w:r>
          </w:p>
          <w:p w14:paraId="1FC0EEFA" w14:textId="5D3B1BE8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479CA039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Ақ, көк, қара</w:t>
            </w:r>
          </w:p>
        </w:tc>
      </w:tr>
      <w:tr w:rsidR="00E020F7" w14:paraId="7BEC5F62" w14:textId="77777777" w:rsidTr="00855012">
        <w:tc>
          <w:tcPr>
            <w:tcW w:w="2382" w:type="dxa"/>
          </w:tcPr>
          <w:p w14:paraId="44CF6CE2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Балалардың үйге қайтуы</w:t>
            </w:r>
          </w:p>
        </w:tc>
        <w:tc>
          <w:tcPr>
            <w:tcW w:w="2551" w:type="dxa"/>
          </w:tcPr>
          <w:p w14:paraId="6490E960" w14:textId="16E7F4D2" w:rsidR="00855012" w:rsidRPr="00855012" w:rsidRDefault="00B96B27" w:rsidP="00855012">
            <w:pPr>
              <w:pStyle w:val="13213"/>
            </w:pPr>
            <w:r>
              <w:rPr>
                <w:lang w:val="kk"/>
              </w:rPr>
              <w:t>Аяз Атаға арналған пошта</w:t>
            </w:r>
          </w:p>
          <w:p w14:paraId="00E06506" w14:textId="19E91092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>Мақсаты: ата-аналардың Аяз Атаға хаттар үшін сиқырлы сандық жасауы.</w:t>
            </w:r>
          </w:p>
          <w:p w14:paraId="2655E876" w14:textId="0164536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Сау болыңыз!</w:t>
            </w:r>
          </w:p>
        </w:tc>
        <w:tc>
          <w:tcPr>
            <w:tcW w:w="2693" w:type="dxa"/>
          </w:tcPr>
          <w:p w14:paraId="48C3AF83" w14:textId="7777777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Аяз Атаға арналған пошта.</w:t>
            </w:r>
          </w:p>
          <w:p w14:paraId="5B81108A" w14:textId="52D9E158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Мақсаты: ата-аналардың Аяз Атаға хаттар үшін сиқырлы сандық жасауы. </w:t>
            </w:r>
          </w:p>
          <w:p w14:paraId="16311AB8" w14:textId="36A10D1E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Сау болыңыз!</w:t>
            </w:r>
          </w:p>
        </w:tc>
        <w:tc>
          <w:tcPr>
            <w:tcW w:w="2694" w:type="dxa"/>
          </w:tcPr>
          <w:p w14:paraId="3783C716" w14:textId="5D184A2F" w:rsidR="00AE1852" w:rsidRDefault="00B96B27" w:rsidP="00855012">
            <w:pPr>
              <w:pStyle w:val="13213"/>
            </w:pPr>
            <w:r>
              <w:rPr>
                <w:lang w:val="kk"/>
              </w:rPr>
              <w:t>"Қазақстанның Тәуелсіздігі күні" мерекесі</w:t>
            </w:r>
          </w:p>
          <w:p w14:paraId="74DACE6C" w14:textId="22D60698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 xml:space="preserve">Мақсаты: ата-аналарды алдағы мерекеге бірлескен дайындыққа тарту </w:t>
            </w:r>
          </w:p>
        </w:tc>
        <w:tc>
          <w:tcPr>
            <w:tcW w:w="2693" w:type="dxa"/>
          </w:tcPr>
          <w:p w14:paraId="608DB1E5" w14:textId="15205DFD" w:rsidR="00AE1852" w:rsidRDefault="00B96B27" w:rsidP="00855012">
            <w:pPr>
              <w:pStyle w:val="13213"/>
            </w:pPr>
            <w:r>
              <w:rPr>
                <w:lang w:val="kk"/>
              </w:rPr>
              <w:t>"Отбасыңыз денсаулықты қалай сақтайды" әңгімесі.</w:t>
            </w:r>
          </w:p>
          <w:p w14:paraId="092DED50" w14:textId="2FA82484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Сау болыңыз!</w:t>
            </w:r>
          </w:p>
        </w:tc>
        <w:tc>
          <w:tcPr>
            <w:tcW w:w="2551" w:type="dxa"/>
          </w:tcPr>
          <w:p w14:paraId="41F5D514" w14:textId="60965657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Ата-аналарды қашықтан оқыту</w:t>
            </w:r>
          </w:p>
          <w:p w14:paraId="1DC91606" w14:textId="77777777" w:rsidR="00AE1852" w:rsidRDefault="00B96B27" w:rsidP="00855012">
            <w:pPr>
              <w:pStyle w:val="13213"/>
            </w:pPr>
            <w:r w:rsidRPr="00855012">
              <w:rPr>
                <w:lang w:val="kk"/>
              </w:rPr>
              <w:t>"Табиғаттағы өзгерістерді бақылауды үйрену".</w:t>
            </w:r>
          </w:p>
          <w:p w14:paraId="0EFC30E4" w14:textId="7776A5F1" w:rsidR="00855012" w:rsidRPr="00855012" w:rsidRDefault="00B96B27" w:rsidP="00855012">
            <w:pPr>
              <w:pStyle w:val="13213"/>
            </w:pPr>
            <w:r w:rsidRPr="00855012">
              <w:rPr>
                <w:lang w:val="kk"/>
              </w:rPr>
              <w:t>Сау болыңыз</w:t>
            </w:r>
          </w:p>
        </w:tc>
      </w:tr>
    </w:tbl>
    <w:p w14:paraId="3B54A624" w14:textId="465EA73E" w:rsidR="00C06A4F" w:rsidRDefault="00C06A4F" w:rsidP="008F3F2B"/>
    <w:p w14:paraId="3842BECE" w14:textId="10263EC3" w:rsidR="00AE1852" w:rsidRDefault="00AE1852" w:rsidP="008F3F2B"/>
    <w:p w14:paraId="5D53A8AB" w14:textId="537BBBE6" w:rsidR="00C37AF3" w:rsidRPr="00C37AF3" w:rsidRDefault="00B96B27" w:rsidP="00C37AF3">
      <w:pPr>
        <w:pStyle w:val="612"/>
      </w:pPr>
      <w:r w:rsidRPr="00C37AF3">
        <w:rPr>
          <w:lang w:val="kk"/>
        </w:rPr>
        <w:t xml:space="preserve">ТӘРБИЕЛЕУ-БІЛІМ БЕРУ ПРОЦЕСІНІҢ </w:t>
      </w:r>
      <w:r>
        <w:t xml:space="preserve"> </w:t>
      </w:r>
      <w:r w:rsidRPr="00C37AF3">
        <w:rPr>
          <w:lang w:val="kk"/>
        </w:rPr>
        <w:t>ЦИКЛОГРАММАСЫ</w:t>
      </w:r>
    </w:p>
    <w:p w14:paraId="6D7A7F8F" w14:textId="77777777" w:rsidR="00C37AF3" w:rsidRPr="00C37AF3" w:rsidRDefault="00B96B27" w:rsidP="00C37AF3">
      <w:pPr>
        <w:pStyle w:val="41"/>
      </w:pPr>
      <w:r w:rsidRPr="00C37AF3">
        <w:rPr>
          <w:lang w:val="kk"/>
        </w:rPr>
        <w:t>Топ: ортаңғы</w:t>
      </w:r>
    </w:p>
    <w:p w14:paraId="0F7C902E" w14:textId="77777777" w:rsidR="00C37AF3" w:rsidRPr="00C37AF3" w:rsidRDefault="00B96B27" w:rsidP="00C37AF3">
      <w:pPr>
        <w:pStyle w:val="41"/>
      </w:pPr>
      <w:r w:rsidRPr="00C37AF3">
        <w:rPr>
          <w:lang w:val="kk"/>
        </w:rPr>
        <w:t>Балалардың жасы: 3 жастан бастап</w:t>
      </w:r>
    </w:p>
    <w:p w14:paraId="61CB56F9" w14:textId="3576D9C1" w:rsidR="00C37AF3" w:rsidRDefault="00B96B27" w:rsidP="00C37AF3">
      <w:pPr>
        <w:pStyle w:val="41"/>
      </w:pPr>
      <w:r w:rsidRPr="00C37AF3">
        <w:rPr>
          <w:lang w:val="kk"/>
        </w:rPr>
        <w:t>Жоспар қай кезеңге жасалды: 17.12–20.12</w:t>
      </w:r>
    </w:p>
    <w:p w14:paraId="6B57AEA8" w14:textId="35CBEC28" w:rsidR="00C37AF3" w:rsidRPr="00C37AF3" w:rsidRDefault="00B96B27" w:rsidP="00C37AF3">
      <w:pPr>
        <w:pStyle w:val="41"/>
      </w:pPr>
      <w:r w:rsidRPr="00C37AF3">
        <w:rPr>
          <w:lang w:val="kk"/>
        </w:rPr>
        <w:t>Аптаның цитатасы: "Бірлік болмай тірлік болмас"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260"/>
        <w:gridCol w:w="3402"/>
        <w:gridCol w:w="3260"/>
        <w:gridCol w:w="3260"/>
      </w:tblGrid>
      <w:tr w:rsidR="00E020F7" w14:paraId="79A9570E" w14:textId="77777777" w:rsidTr="00C37AF3">
        <w:tc>
          <w:tcPr>
            <w:tcW w:w="2411" w:type="dxa"/>
          </w:tcPr>
          <w:p w14:paraId="3206568A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Күн тәртібінің үлгісі</w:t>
            </w:r>
          </w:p>
        </w:tc>
        <w:tc>
          <w:tcPr>
            <w:tcW w:w="3260" w:type="dxa"/>
          </w:tcPr>
          <w:p w14:paraId="0AA32405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Сейсенбі</w:t>
            </w:r>
          </w:p>
          <w:p w14:paraId="2FA977B5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17.12</w:t>
            </w:r>
          </w:p>
        </w:tc>
        <w:tc>
          <w:tcPr>
            <w:tcW w:w="3402" w:type="dxa"/>
          </w:tcPr>
          <w:p w14:paraId="39911C81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Сәрсенбі</w:t>
            </w:r>
          </w:p>
          <w:p w14:paraId="0EFF4DE5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18.12</w:t>
            </w:r>
          </w:p>
        </w:tc>
        <w:tc>
          <w:tcPr>
            <w:tcW w:w="3260" w:type="dxa"/>
          </w:tcPr>
          <w:p w14:paraId="298CECE6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Бейсенбі</w:t>
            </w:r>
          </w:p>
          <w:p w14:paraId="1E690E98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19.12</w:t>
            </w:r>
          </w:p>
        </w:tc>
        <w:tc>
          <w:tcPr>
            <w:tcW w:w="3260" w:type="dxa"/>
          </w:tcPr>
          <w:p w14:paraId="20F5406D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Жұма</w:t>
            </w:r>
          </w:p>
          <w:p w14:paraId="7BB569D0" w14:textId="77777777" w:rsidR="00C37AF3" w:rsidRPr="00C37AF3" w:rsidRDefault="00B96B27" w:rsidP="00C37AF3">
            <w:pPr>
              <w:pStyle w:val="13313"/>
            </w:pPr>
            <w:r w:rsidRPr="00C37AF3">
              <w:rPr>
                <w:lang w:val="kk"/>
              </w:rPr>
              <w:t>20.12</w:t>
            </w:r>
          </w:p>
        </w:tc>
      </w:tr>
      <w:tr w:rsidR="00E020F7" w:rsidRPr="00C37D66" w14:paraId="0DA1B562" w14:textId="77777777" w:rsidTr="00C37AF3">
        <w:trPr>
          <w:trHeight w:val="1087"/>
        </w:trPr>
        <w:tc>
          <w:tcPr>
            <w:tcW w:w="2411" w:type="dxa"/>
          </w:tcPr>
          <w:p w14:paraId="0BEA5FAD" w14:textId="0A62658D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Балаларды қабылдау</w:t>
            </w:r>
          </w:p>
        </w:tc>
        <w:tc>
          <w:tcPr>
            <w:tcW w:w="3260" w:type="dxa"/>
          </w:tcPr>
          <w:p w14:paraId="39653010" w14:textId="2B8C802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Өнегелі 15 минут</w:t>
            </w:r>
          </w:p>
          <w:p w14:paraId="6139B7A4" w14:textId="252BB9A3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 xml:space="preserve">Баланың көңіл күйі, оның қызығушылықтары туралы әңгімелесу. Қажет болған жағдайда ойнап жүрген балалардың қатарына қосылу. </w:t>
            </w:r>
          </w:p>
          <w:p w14:paraId="79F1A2D6" w14:textId="53C5AAE3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Сәлеметсіз бе!</w:t>
            </w:r>
          </w:p>
        </w:tc>
        <w:tc>
          <w:tcPr>
            <w:tcW w:w="3402" w:type="dxa"/>
          </w:tcPr>
          <w:p w14:paraId="4600E174" w14:textId="481C429C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Өнегелі 15 минут</w:t>
            </w:r>
          </w:p>
          <w:p w14:paraId="0453194F" w14:textId="77777777" w:rsidR="00C37AF3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Қызықты, мазмұнды іс-әрекетпен қамтамасыз ету. </w:t>
            </w:r>
          </w:p>
          <w:p w14:paraId="2AD606C5" w14:textId="064E48FF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Сәлеметсіз бе!</w:t>
            </w:r>
          </w:p>
          <w:p w14:paraId="6FCE6F0F" w14:textId="77777777" w:rsidR="00C37AF3" w:rsidRPr="00C37AF3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5D8774D4" w14:textId="7F34459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Өнегелі 15 минут</w:t>
            </w:r>
          </w:p>
          <w:p w14:paraId="1AE09DE1" w14:textId="77777777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 xml:space="preserve">Сыртқы келбетке назар аудару. Ойын іс-әрекетіне қосылуға бастама жасау. </w:t>
            </w:r>
          </w:p>
          <w:p w14:paraId="3099D5E3" w14:textId="587851A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Сәлеметсіз бе!</w:t>
            </w:r>
          </w:p>
        </w:tc>
        <w:tc>
          <w:tcPr>
            <w:tcW w:w="3260" w:type="dxa"/>
          </w:tcPr>
          <w:p w14:paraId="18AF3C62" w14:textId="135EB9C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Өнегелі 15 минут</w:t>
            </w:r>
          </w:p>
          <w:p w14:paraId="15AC4A0E" w14:textId="7037D23A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Балаларға қолайлы жағдай жасау. Алдағы іс-әрекетке ынталандыру. Сәлеметсіз бе!</w:t>
            </w:r>
          </w:p>
        </w:tc>
      </w:tr>
      <w:tr w:rsidR="00E020F7" w14:paraId="1FC76609" w14:textId="77777777" w:rsidTr="00C37AF3">
        <w:trPr>
          <w:trHeight w:val="1081"/>
        </w:trPr>
        <w:tc>
          <w:tcPr>
            <w:tcW w:w="2411" w:type="dxa"/>
          </w:tcPr>
          <w:p w14:paraId="281E8FFD" w14:textId="2888F3DB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260" w:type="dxa"/>
          </w:tcPr>
          <w:p w14:paraId="3786A6DD" w14:textId="7AF5DB5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Ерекше балалардың ата-аналарымен үй режимін сақтау туралы әңгімелесу</w:t>
            </w:r>
          </w:p>
        </w:tc>
        <w:tc>
          <w:tcPr>
            <w:tcW w:w="3402" w:type="dxa"/>
          </w:tcPr>
          <w:p w14:paraId="43BC50D7" w14:textId="252D0E6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Ауа райына сай баланы киіндіруге қатысты кеңес беру</w:t>
            </w:r>
          </w:p>
          <w:p w14:paraId="2A7618CE" w14:textId="77777777" w:rsidR="00C37AF3" w:rsidRPr="00C37AF3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63A46738" w14:textId="08688C83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Отбасында қолынан келетін жұмысты тапсыру туралы әңгімелесу</w:t>
            </w:r>
          </w:p>
        </w:tc>
        <w:tc>
          <w:tcPr>
            <w:tcW w:w="3260" w:type="dxa"/>
          </w:tcPr>
          <w:p w14:paraId="71673775" w14:textId="003D0696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Ата-аналардың өтініші бойынша кеңес беру</w:t>
            </w:r>
          </w:p>
        </w:tc>
      </w:tr>
      <w:tr w:rsidR="00E020F7" w14:paraId="714E0B7C" w14:textId="77777777" w:rsidTr="00C37AF3">
        <w:tc>
          <w:tcPr>
            <w:tcW w:w="2411" w:type="dxa"/>
          </w:tcPr>
          <w:p w14:paraId="4DD9AA28" w14:textId="3D0DA46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3260" w:type="dxa"/>
          </w:tcPr>
          <w:p w14:paraId="32618FBB" w14:textId="18ECF1B6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"Тегіс шеңбер" аз қимылды ойыны </w:t>
            </w:r>
          </w:p>
          <w:p w14:paraId="63D3D28C" w14:textId="77777777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Тәулік уақыты туралы сөйлесу. Өлеңдер мен тақпақтарды қайталау.</w:t>
            </w:r>
          </w:p>
          <w:p w14:paraId="504127FD" w14:textId="0359AE11" w:rsidR="00C37AF3" w:rsidRPr="00B96B27" w:rsidRDefault="00B96B27" w:rsidP="00C37AF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Тәуліктің қарама-қарсы бөліктеріне бағдарлану: күндіз-түн, таңертең-кешке.</w:t>
            </w:r>
          </w:p>
          <w:p w14:paraId="22777A00" w14:textId="1F188AA6" w:rsidR="00E8329C" w:rsidRPr="00B96B27" w:rsidRDefault="00B96B27" w:rsidP="00C37AF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математика негіздері)</w:t>
            </w:r>
          </w:p>
          <w:p w14:paraId="6EA7FAA9" w14:textId="38CE33AC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C37AF3">
              <w:rPr>
                <w:lang w:val="kk"/>
              </w:rPr>
              <w:t>Балаларды қазақ халқының "тұсау кесу" дәстүрімен таныстыру; балаларға оларды жақсы көретінін және алғашқы қадам ересектерге қуаныш сыйлайтынын жеткізу. (Сөйлеуді дамыту)</w:t>
            </w:r>
          </w:p>
          <w:p w14:paraId="3D4818DC" w14:textId="293236B2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C37AF3">
              <w:rPr>
                <w:lang w:val="kk"/>
              </w:rPr>
              <w:t>"Өзен бойындағы матрешкаларға арналған ауыл"</w:t>
            </w:r>
          </w:p>
          <w:p w14:paraId="66AEC4F8" w14:textId="4C54AB01" w:rsidR="00E8329C" w:rsidRPr="00B96B27" w:rsidRDefault="00B96B27" w:rsidP="00E8329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Сюжеттік ойында салынған дизайнды қолдануға шақыру).</w:t>
            </w:r>
          </w:p>
          <w:p w14:paraId="11EE8651" w14:textId="43319838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(Қоршаған ортамен танысу, құрастыру) </w:t>
            </w:r>
          </w:p>
          <w:p w14:paraId="4CA9A702" w14:textId="77777777" w:rsidR="00C37AF3" w:rsidRPr="006F72FB" w:rsidRDefault="00C37AF3" w:rsidP="00E8329C">
            <w:pPr>
              <w:pStyle w:val="13213"/>
            </w:pPr>
          </w:p>
        </w:tc>
        <w:tc>
          <w:tcPr>
            <w:tcW w:w="3402" w:type="dxa"/>
          </w:tcPr>
          <w:p w14:paraId="2378DB15" w14:textId="0DEDA695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"Мейірімділік туралы ойланайық" аз қимылды ойыны</w:t>
            </w:r>
          </w:p>
          <w:p w14:paraId="4370B5E4" w14:textId="77777777" w:rsidR="00E8329C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Балалардың назарын адамның жеке, мейірімді қасиеттеріне аудару. </w:t>
            </w:r>
          </w:p>
          <w:p w14:paraId="6E7988EC" w14:textId="70B6D577" w:rsid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Пәндерді ені бойынша өлшеудегі жаттығу ұзындығы бойынша салыстыру нәтижелерін, ұзын-қысқа, бірдей, тең, кең-ені тар, бірдей салыстыру қабілетіне тәрбиелеу.</w:t>
            </w:r>
          </w:p>
          <w:p w14:paraId="31281996" w14:textId="5D22364B" w:rsidR="00E8329C" w:rsidRPr="00C37AF3" w:rsidRDefault="00B96B27" w:rsidP="00C37AF3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4786ACD6" w14:textId="6061D843" w:rsidR="00C37AF3" w:rsidRPr="00B96B27" w:rsidRDefault="00B96B27" w:rsidP="00C37AF3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Себетке арналған қағазды таңдау. "Себет" қол еңбегі</w:t>
            </w:r>
          </w:p>
          <w:p w14:paraId="14A16530" w14:textId="66E6C45B" w:rsidR="00C37AF3" w:rsidRPr="00B96B27" w:rsidRDefault="00B96B27" w:rsidP="00C37AF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сөйлеуін тыңдау және түсіну, ересектермен диалог құру, қойылған сұрақтарды тыңдау және түсінікті жауаптар беру қабілетіне тәрбиелеу.</w:t>
            </w:r>
          </w:p>
          <w:p w14:paraId="3E07D0D1" w14:textId="013E6B85" w:rsidR="00E8329C" w:rsidRPr="00B96B27" w:rsidRDefault="00B96B27" w:rsidP="00C37AF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(Құрылымдау, тілді дамыту)</w:t>
            </w:r>
          </w:p>
          <w:p w14:paraId="300B0997" w14:textId="77777777" w:rsidR="00C37AF3" w:rsidRPr="00B96B27" w:rsidRDefault="00B96B27" w:rsidP="00E8329C">
            <w:pPr>
              <w:pStyle w:val="13213"/>
              <w:rPr>
                <w:lang w:val="kk"/>
              </w:rPr>
            </w:pPr>
            <w:r w:rsidRPr="00C37AF3">
              <w:rPr>
                <w:lang w:val="kk"/>
              </w:rPr>
              <w:t>"Себеттердегі шие" мүсіндеу Жырту, бұрау, тарту, домалату әдістерін үйретуді жалғастырыңыз.</w:t>
            </w:r>
          </w:p>
          <w:p w14:paraId="0EB394F1" w14:textId="58EDB64E" w:rsidR="00E8329C" w:rsidRPr="00C37AF3" w:rsidRDefault="00B96B27" w:rsidP="00E8329C">
            <w:pPr>
              <w:pStyle w:val="13213"/>
            </w:pPr>
            <w:r>
              <w:rPr>
                <w:lang w:val="kk"/>
              </w:rPr>
              <w:t>(Сыртқы әлеммен танысу, мүсіндеу)</w:t>
            </w:r>
          </w:p>
        </w:tc>
        <w:tc>
          <w:tcPr>
            <w:tcW w:w="3260" w:type="dxa"/>
          </w:tcPr>
          <w:p w14:paraId="1A65A55D" w14:textId="0489D3CF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"Көңіл күй қандай?" аз қимылды ойыны. </w:t>
            </w:r>
          </w:p>
          <w:p w14:paraId="4885A306" w14:textId="17F5ECF3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"Үй" аппликация театры – қайшымен жұмыс істеуді үйрету.</w:t>
            </w:r>
          </w:p>
          <w:p w14:paraId="2E57E8F1" w14:textId="788898B5" w:rsidR="00C37AF3" w:rsidRDefault="00B96B27" w:rsidP="00C37AF3">
            <w:pPr>
              <w:pStyle w:val="13213"/>
            </w:pPr>
            <w:r>
              <w:rPr>
                <w:lang w:val="kk"/>
              </w:rPr>
              <w:t>Желімдеу техникасын үйрету.</w:t>
            </w:r>
          </w:p>
          <w:p w14:paraId="2B573F9B" w14:textId="6EDAC7E6" w:rsidR="00E8329C" w:rsidRPr="00C37AF3" w:rsidRDefault="00B96B27" w:rsidP="00E8329C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7D9030D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"Құттықтау хаттар әлемі"</w:t>
            </w:r>
          </w:p>
          <w:p w14:paraId="2661ED5E" w14:textId="67783610" w:rsidR="00E8329C" w:rsidRDefault="00B96B27" w:rsidP="00C37AF3">
            <w:pPr>
              <w:pStyle w:val="13213"/>
            </w:pPr>
            <w:r>
              <w:rPr>
                <w:lang w:val="kk"/>
              </w:rPr>
              <w:t xml:space="preserve">Жаңа жылдық мереке туралы әңгіме </w:t>
            </w:r>
          </w:p>
          <w:p w14:paraId="1FAF0A17" w14:textId="2A413E69" w:rsidR="00C37AF3" w:rsidRDefault="00B96B27" w:rsidP="00C37AF3">
            <w:pPr>
              <w:pStyle w:val="13213"/>
            </w:pPr>
            <w:r>
              <w:rPr>
                <w:lang w:val="kk"/>
              </w:rPr>
              <w:t>Ойындар мен ойын жаттығулары арқылы балалардың сөздік қорын кеңейту.</w:t>
            </w:r>
          </w:p>
          <w:p w14:paraId="24040E20" w14:textId="2E955D4F" w:rsidR="00E8329C" w:rsidRPr="00C37AF3" w:rsidRDefault="00B96B27" w:rsidP="00C37AF3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1922E79A" w14:textId="563196F2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Құрылыс ойындары</w:t>
            </w:r>
          </w:p>
          <w:p w14:paraId="6B1BD137" w14:textId="7425F9C9" w:rsidR="00C37AF3" w:rsidRDefault="00B96B27" w:rsidP="00C37AF3">
            <w:pPr>
              <w:pStyle w:val="13213"/>
            </w:pPr>
            <w:r>
              <w:rPr>
                <w:lang w:val="kk"/>
              </w:rPr>
              <w:t>Ойыннан кейін балаларды бөлшектерді мұқият бүктеуге, ережелерді сақтауға үйрету.</w:t>
            </w:r>
          </w:p>
          <w:p w14:paraId="6FEC96EB" w14:textId="19454160" w:rsidR="00E8329C" w:rsidRPr="00C37AF3" w:rsidRDefault="00B96B27" w:rsidP="00C37AF3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53615C1" w14:textId="55D3A80A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"Қоянға тәтті бер" дидактикалық ойыны</w:t>
            </w:r>
          </w:p>
          <w:p w14:paraId="7BA7BAEA" w14:textId="48A6A8DB" w:rsidR="00C37AF3" w:rsidRDefault="00B96B27" w:rsidP="00C37AF3">
            <w:pPr>
              <w:pStyle w:val="13213"/>
            </w:pPr>
            <w:r>
              <w:rPr>
                <w:lang w:val="kk"/>
              </w:rPr>
              <w:t>Қоршаған ортада бір немесе бірнеше бірдей заттарды табу қабілетін қалыптастыру, "қанша?" сұрағына жауап беру.</w:t>
            </w:r>
          </w:p>
          <w:p w14:paraId="303073A2" w14:textId="0DE33E0C" w:rsidR="00E8329C" w:rsidRPr="00C37AF3" w:rsidRDefault="00B96B27" w:rsidP="00E8329C">
            <w:pPr>
              <w:pStyle w:val="13213"/>
            </w:pPr>
            <w:r w:rsidRPr="006F72FB">
              <w:rPr>
                <w:lang w:val="kk"/>
              </w:rPr>
              <w:t xml:space="preserve">(Математика негіздері) </w:t>
            </w:r>
          </w:p>
          <w:p w14:paraId="6CBA9B6A" w14:textId="61CFFF64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Жемістер: алма, алмұрт, банан</w:t>
            </w:r>
          </w:p>
        </w:tc>
        <w:tc>
          <w:tcPr>
            <w:tcW w:w="3260" w:type="dxa"/>
          </w:tcPr>
          <w:p w14:paraId="4DE92DD0" w14:textId="4CD66B0C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"Қолыңды жоғары көтер" аз қимылды ойыны. </w:t>
            </w:r>
          </w:p>
          <w:p w14:paraId="058F6B98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Жаңа жылдық мереке туралы әңгіме.</w:t>
            </w:r>
          </w:p>
          <w:p w14:paraId="6A1F5054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"Себет"</w:t>
            </w:r>
          </w:p>
          <w:p w14:paraId="4E598380" w14:textId="17E0E009" w:rsidR="00C37AF3" w:rsidRDefault="00B96B27" w:rsidP="00C37AF3">
            <w:pPr>
              <w:pStyle w:val="13213"/>
            </w:pPr>
            <w:r>
              <w:rPr>
                <w:lang w:val="kk"/>
              </w:rPr>
              <w:t>Ересектердің сөйлеуін тыңдау және түсіну, ересектермен диалог құру, қойылған сұрақтарды тыңдау және түсінікті жауаптар беру қабілетіне тәрбиелеу.</w:t>
            </w:r>
          </w:p>
          <w:p w14:paraId="28FF8579" w14:textId="52472AFA" w:rsidR="00E8329C" w:rsidRPr="00C37AF3" w:rsidRDefault="00B96B27" w:rsidP="00C37AF3">
            <w:pPr>
              <w:pStyle w:val="13213"/>
            </w:pPr>
            <w:r>
              <w:rPr>
                <w:lang w:val="kk"/>
              </w:rPr>
              <w:t>(Сөйлеуді дамыту, жобалау)</w:t>
            </w:r>
          </w:p>
          <w:p w14:paraId="5B16AF4C" w14:textId="2A540A3F" w:rsidR="00E8329C" w:rsidRPr="00C37AF3" w:rsidRDefault="00B96B27" w:rsidP="00E8329C">
            <w:pPr>
              <w:pStyle w:val="13213"/>
            </w:pPr>
            <w:r w:rsidRPr="00C37AF3">
              <w:rPr>
                <w:lang w:val="kk"/>
              </w:rPr>
              <w:t xml:space="preserve">"Кілемде кім ойнайды" </w:t>
            </w:r>
          </w:p>
          <w:p w14:paraId="104FE2BC" w14:textId="35A74499" w:rsidR="00C37AF3" w:rsidRDefault="00B96B27" w:rsidP="00C37AF3">
            <w:pPr>
              <w:pStyle w:val="13213"/>
            </w:pPr>
            <w:r>
              <w:rPr>
                <w:lang w:val="kk"/>
              </w:rPr>
              <w:t>Балаларды ұжымдық композиция жасауға баулу.</w:t>
            </w:r>
          </w:p>
          <w:p w14:paraId="1FA1D63F" w14:textId="0E61CAF1" w:rsidR="00E8329C" w:rsidRPr="00C37AF3" w:rsidRDefault="00B96B27" w:rsidP="00E8329C">
            <w:pPr>
              <w:pStyle w:val="13213"/>
            </w:pPr>
            <w:r>
              <w:rPr>
                <w:lang w:val="kk"/>
              </w:rPr>
              <w:t xml:space="preserve">(Қоршаған ортамен танысу, </w:t>
            </w:r>
          </w:p>
          <w:p w14:paraId="6CFF77BF" w14:textId="572B186F" w:rsidR="00E8329C" w:rsidRPr="00C37AF3" w:rsidRDefault="00B96B27" w:rsidP="00E8329C">
            <w:pPr>
              <w:pStyle w:val="13213"/>
            </w:pPr>
            <w:r>
              <w:rPr>
                <w:lang w:val="kk"/>
              </w:rPr>
              <w:t>аппликация)</w:t>
            </w:r>
          </w:p>
          <w:p w14:paraId="63B9FDE4" w14:textId="77777777" w:rsidR="00C37AF3" w:rsidRPr="006F72FB" w:rsidRDefault="00C37AF3" w:rsidP="00C37AF3">
            <w:pPr>
              <w:pStyle w:val="13213"/>
            </w:pPr>
          </w:p>
        </w:tc>
      </w:tr>
      <w:tr w:rsidR="00E020F7" w14:paraId="15C37F27" w14:textId="77777777" w:rsidTr="00C37AF3">
        <w:tc>
          <w:tcPr>
            <w:tcW w:w="2411" w:type="dxa"/>
          </w:tcPr>
          <w:p w14:paraId="6F89079E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Ертеңгілік жаттығу</w:t>
            </w:r>
          </w:p>
        </w:tc>
        <w:tc>
          <w:tcPr>
            <w:tcW w:w="3260" w:type="dxa"/>
          </w:tcPr>
          <w:p w14:paraId="76F628A3" w14:textId="453A32FC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4FA7C323" w14:textId="77777777" w:rsidR="00C37AF3" w:rsidRDefault="00B96B27" w:rsidP="00C37AF3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5C81F950" w14:textId="0BB49C0B" w:rsidR="0058739E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(Дене шынықтыру)</w:t>
            </w:r>
          </w:p>
        </w:tc>
        <w:tc>
          <w:tcPr>
            <w:tcW w:w="3402" w:type="dxa"/>
          </w:tcPr>
          <w:p w14:paraId="0FAA0B94" w14:textId="77777777" w:rsidR="0058739E" w:rsidRPr="00C37AF3" w:rsidRDefault="00B96B27" w:rsidP="0058739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098AF513" w14:textId="77777777" w:rsidR="0058739E" w:rsidRDefault="00B96B27" w:rsidP="0058739E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20256129" w14:textId="77777777" w:rsidR="0058739E" w:rsidRDefault="00B96B27" w:rsidP="0058739E">
            <w:pPr>
              <w:pStyle w:val="13213"/>
            </w:pPr>
            <w:r w:rsidRPr="006F72FB">
              <w:rPr>
                <w:lang w:val="kk"/>
              </w:rPr>
              <w:t>(Дене шынықтыру)</w:t>
            </w:r>
          </w:p>
          <w:p w14:paraId="02339F13" w14:textId="76CBBE64" w:rsidR="00C37AF3" w:rsidRPr="00C37AF3" w:rsidRDefault="00B96B27" w:rsidP="0058739E">
            <w:pPr>
              <w:pStyle w:val="13213"/>
            </w:pPr>
            <w:r w:rsidRPr="006F72FB">
              <w:rPr>
                <w:lang w:val="kk"/>
              </w:rPr>
              <w:t>Бас, құлақ аяқ, қол, саусақ.</w:t>
            </w:r>
          </w:p>
        </w:tc>
        <w:tc>
          <w:tcPr>
            <w:tcW w:w="3260" w:type="dxa"/>
          </w:tcPr>
          <w:p w14:paraId="0153F93E" w14:textId="77777777" w:rsidR="0058739E" w:rsidRPr="00C37AF3" w:rsidRDefault="00B96B27" w:rsidP="0058739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0D8D7D31" w14:textId="77777777" w:rsidR="0058739E" w:rsidRDefault="00B96B27" w:rsidP="0058739E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50674672" w14:textId="77777777" w:rsidR="0058739E" w:rsidRDefault="00B96B27" w:rsidP="0058739E">
            <w:pPr>
              <w:pStyle w:val="13213"/>
            </w:pPr>
            <w:r w:rsidRPr="006F72FB">
              <w:rPr>
                <w:lang w:val="kk"/>
              </w:rPr>
              <w:t>(Дене шынықтыру)</w:t>
            </w:r>
          </w:p>
          <w:p w14:paraId="3703D2F2" w14:textId="420A1628" w:rsidR="00C37AF3" w:rsidRPr="00C37AF3" w:rsidRDefault="00B96B27" w:rsidP="0058739E">
            <w:pPr>
              <w:pStyle w:val="13213"/>
            </w:pPr>
            <w:r w:rsidRPr="00C37AF3">
              <w:rPr>
                <w:lang w:val="kk"/>
              </w:rPr>
              <w:t>Дене, бет, бас, құлақ, аяқ, қол, саусақ</w:t>
            </w:r>
          </w:p>
        </w:tc>
        <w:tc>
          <w:tcPr>
            <w:tcW w:w="3260" w:type="dxa"/>
          </w:tcPr>
          <w:p w14:paraId="270C5254" w14:textId="77777777" w:rsidR="0058739E" w:rsidRPr="00C37AF3" w:rsidRDefault="00B96B27" w:rsidP="0058739E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EBF1A10" w14:textId="77777777" w:rsidR="0058739E" w:rsidRDefault="00B96B27" w:rsidP="0058739E">
            <w:pPr>
              <w:pStyle w:val="13213"/>
            </w:pPr>
            <w:r>
              <w:rPr>
                <w:lang w:val="kk"/>
              </w:rPr>
              <w:t>Жалпы дамыту жаттығуларын орындау дағдыларын қалыптастыру: қол мен иық белдеуіне, денеге, аяққа арналған жаттығулар.</w:t>
            </w:r>
          </w:p>
          <w:p w14:paraId="19E8DF19" w14:textId="24579E79" w:rsidR="00C37AF3" w:rsidRPr="00C37AF3" w:rsidRDefault="00B96B27" w:rsidP="0058739E">
            <w:pPr>
              <w:pStyle w:val="13213"/>
            </w:pPr>
            <w:r w:rsidRPr="006F72FB">
              <w:rPr>
                <w:lang w:val="kk"/>
              </w:rPr>
              <w:t>(Дене шынықтыру)</w:t>
            </w:r>
          </w:p>
        </w:tc>
      </w:tr>
      <w:tr w:rsidR="00E020F7" w14:paraId="7D4BBDAC" w14:textId="77777777" w:rsidTr="00C37AF3">
        <w:trPr>
          <w:trHeight w:val="948"/>
        </w:trPr>
        <w:tc>
          <w:tcPr>
            <w:tcW w:w="2411" w:type="dxa"/>
          </w:tcPr>
          <w:p w14:paraId="5DFC5F28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Таңғы ас</w:t>
            </w:r>
          </w:p>
        </w:tc>
        <w:tc>
          <w:tcPr>
            <w:tcW w:w="3260" w:type="dxa"/>
          </w:tcPr>
          <w:p w14:paraId="35DB5959" w14:textId="4896C963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3AFF80AD" w14:textId="4ACB8708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6F8426A" w14:textId="1C1F6DE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Ас болсын! Рақмет! Кесе, қасық, тәрелке.</w:t>
            </w:r>
          </w:p>
        </w:tc>
        <w:tc>
          <w:tcPr>
            <w:tcW w:w="3402" w:type="dxa"/>
          </w:tcPr>
          <w:p w14:paraId="2D18C6F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2A96695F" w14:textId="467C2261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7552159" w14:textId="7AF6784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</w:tcPr>
          <w:p w14:paraId="013B0054" w14:textId="77777777" w:rsidR="003824B0" w:rsidRPr="00C37AF3" w:rsidRDefault="00B96B27" w:rsidP="003824B0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7BFA6D31" w14:textId="4F883CBA" w:rsidR="003824B0" w:rsidRPr="00C37AF3" w:rsidRDefault="00B96B27" w:rsidP="003824B0">
            <w:pPr>
              <w:pStyle w:val="13213"/>
            </w:pPr>
            <w:r>
              <w:rPr>
                <w:lang w:val="kk"/>
              </w:rPr>
              <w:t xml:space="preserve"> (Дене шынықтыру)</w:t>
            </w:r>
          </w:p>
          <w:p w14:paraId="1BF2FE00" w14:textId="70F19A5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Ас болсын! Рақмет! Кесе, қасық, тәрелке.</w:t>
            </w:r>
          </w:p>
        </w:tc>
        <w:tc>
          <w:tcPr>
            <w:tcW w:w="3260" w:type="dxa"/>
          </w:tcPr>
          <w:p w14:paraId="476AA9D0" w14:textId="77777777" w:rsidR="003824B0" w:rsidRPr="00C37AF3" w:rsidRDefault="00B96B27" w:rsidP="003824B0">
            <w:pPr>
              <w:pStyle w:val="13213"/>
            </w:pPr>
            <w:r w:rsidRPr="00C37AF3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62015E09" w14:textId="77777777" w:rsidR="003824B0" w:rsidRPr="00C37AF3" w:rsidRDefault="00B96B27" w:rsidP="003824B0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2A46E855" w14:textId="6981786D" w:rsidR="00C37AF3" w:rsidRPr="00C37AF3" w:rsidRDefault="00B96B27" w:rsidP="003824B0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</w:tr>
      <w:tr w:rsidR="00E020F7" w14:paraId="4D9BDBB9" w14:textId="77777777" w:rsidTr="00C37AF3">
        <w:tc>
          <w:tcPr>
            <w:tcW w:w="2411" w:type="dxa"/>
          </w:tcPr>
          <w:p w14:paraId="05CFD9A4" w14:textId="2C7100FC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260" w:type="dxa"/>
          </w:tcPr>
          <w:p w14:paraId="11DD0BA6" w14:textId="5F8DBFF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68149314" w14:textId="7E856A3E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"Ұлттық ойын – ұлт қазынасы" – "Дарабоз"</w:t>
            </w:r>
          </w:p>
          <w:p w14:paraId="785B53CF" w14:textId="2F6D743B" w:rsidR="00C37AF3" w:rsidRPr="00C37AF3" w:rsidRDefault="00B96B27" w:rsidP="00C37AF3">
            <w:pPr>
              <w:pStyle w:val="13213"/>
            </w:pPr>
            <w:r w:rsidRPr="001A0203">
              <w:rPr>
                <w:lang w:val="kk"/>
              </w:rPr>
              <w:t>Интеллект пен сыни ойлауды дамыту.</w:t>
            </w:r>
          </w:p>
          <w:p w14:paraId="62AB1B77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"Өнімдерді сақтау" ойыны</w:t>
            </w:r>
          </w:p>
          <w:p w14:paraId="59499A64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Еңбек нәтижесінде тамақ өнімдеріне ұқыпты қарауды қалыптастыру</w:t>
            </w:r>
          </w:p>
          <w:p w14:paraId="77B4D953" w14:textId="77777777" w:rsidR="00C37AF3" w:rsidRPr="006F72FB" w:rsidRDefault="00C37AF3" w:rsidP="00C37AF3">
            <w:pPr>
              <w:pStyle w:val="13213"/>
            </w:pPr>
          </w:p>
        </w:tc>
        <w:tc>
          <w:tcPr>
            <w:tcW w:w="3402" w:type="dxa"/>
          </w:tcPr>
          <w:p w14:paraId="70022DAD" w14:textId="063F9EE3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Тілдік және саусақ ойындары.</w:t>
            </w:r>
          </w:p>
          <w:p w14:paraId="1E9F2EAD" w14:textId="0A62CE5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Дауысты және кейбір дауыссыз дыбыстарды анық айтуды үйренуді жалғастырыңыз (б-б, к-қ, т-д, ж-ш, с-з) дыбыстар.</w:t>
            </w:r>
          </w:p>
          <w:p w14:paraId="5BCE5AD1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"Өнімдерді сақтау" дидактикалық ойыны</w:t>
            </w:r>
          </w:p>
          <w:p w14:paraId="167EF811" w14:textId="13210749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Азық-түлікті сақтау әдісі бойынша жіктеу, жалпылау, белгілерді салыстыру қабілетін дамыту</w:t>
            </w:r>
          </w:p>
          <w:p w14:paraId="1FFF6C7C" w14:textId="77777777" w:rsidR="00C37AF3" w:rsidRPr="006F72FB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24F18F64" w14:textId="1451471B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"Көңілді тіл" әңгімелерін қолдана отырып, артикуляциялық аппаратты дамыту. </w:t>
            </w:r>
          </w:p>
          <w:p w14:paraId="6216A799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Қауіпсіз тамақтану</w:t>
            </w:r>
          </w:p>
          <w:p w14:paraId="1A28823C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"Балаларға қалай дұрыс тамақтану керек"</w:t>
            </w:r>
          </w:p>
          <w:p w14:paraId="1F18EF9F" w14:textId="77777777" w:rsidR="00C37AF3" w:rsidRPr="00C37AF3" w:rsidRDefault="00E935B6" w:rsidP="00C37AF3">
            <w:pPr>
              <w:pStyle w:val="13213"/>
            </w:pPr>
            <w:hyperlink r:id="rId18" w:history="1">
              <w:r w:rsidR="00B96B27" w:rsidRPr="00C37AF3">
                <w:rPr>
                  <w:lang w:val="kk"/>
                </w:rPr>
                <w:t>https://yandex.kz/video/preview/15180128564356444987</w:t>
              </w:r>
            </w:hyperlink>
          </w:p>
          <w:p w14:paraId="1AAD669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мультфильм көру</w:t>
            </w:r>
          </w:p>
        </w:tc>
        <w:tc>
          <w:tcPr>
            <w:tcW w:w="3260" w:type="dxa"/>
          </w:tcPr>
          <w:p w14:paraId="0945F27F" w14:textId="5C77D088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Дыбыстық еліктеу ойындары. Дауысты және кейбір дауыссыз дыбыстарды анық айтуды үйренуді жалғастыру (б-б, к-қ, т-д, ж-ш, с-з) дыбыстар).</w:t>
            </w:r>
          </w:p>
          <w:p w14:paraId="5B74AFB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Жаңылтпаштар</w:t>
            </w:r>
          </w:p>
          <w:p w14:paraId="26865840" w14:textId="77777777" w:rsidR="00C37AF3" w:rsidRPr="00C37AF3" w:rsidRDefault="00E935B6" w:rsidP="00C37AF3">
            <w:pPr>
              <w:pStyle w:val="13213"/>
            </w:pPr>
            <w:hyperlink r:id="rId19" w:history="1">
              <w:r w:rsidR="00B96B27" w:rsidRPr="00C37AF3">
                <w:rPr>
                  <w:lang w:val="kk"/>
                </w:rPr>
                <w:t>https://www.youtube.com/watch?v=bus80R7mMUk&amp;list=PLYZGbUYhTfG1zkFt3gAJeJIy-ukq5pE_A</w:t>
              </w:r>
            </w:hyperlink>
          </w:p>
          <w:p w14:paraId="0AF45563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"Қауіпсіздік ережелері" қауіпсіздік сабағы</w:t>
            </w:r>
          </w:p>
          <w:p w14:paraId="722341AF" w14:textId="275895D9" w:rsidR="00C37AF3" w:rsidRPr="006F72FB" w:rsidRDefault="00B96B27" w:rsidP="00C37AF3">
            <w:pPr>
              <w:pStyle w:val="13213"/>
            </w:pPr>
            <w:r w:rsidRPr="00C37AF3">
              <w:rPr>
                <w:lang w:val="kk"/>
              </w:rPr>
              <w:t>Бейтаныс адамдармен кездескен кезде қауіпсіз мінез-құлық ережелерін, күнделікті өмірде және көшеде жүріс-тұрыс ережелерін, төтенше жағдайда өзін дұрыс ұстау қабілетін бекіту</w:t>
            </w:r>
          </w:p>
        </w:tc>
      </w:tr>
      <w:tr w:rsidR="00E020F7" w14:paraId="669F89CF" w14:textId="77777777" w:rsidTr="00C37AF3">
        <w:tc>
          <w:tcPr>
            <w:tcW w:w="2411" w:type="dxa"/>
          </w:tcPr>
          <w:p w14:paraId="626446C6" w14:textId="4EA3599C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Ұйымдастырылған іс-әрекет</w:t>
            </w:r>
          </w:p>
        </w:tc>
        <w:tc>
          <w:tcPr>
            <w:tcW w:w="3260" w:type="dxa"/>
          </w:tcPr>
          <w:p w14:paraId="3BFBFCC3" w14:textId="77777777" w:rsidR="00C37AF3" w:rsidRPr="006F72FB" w:rsidRDefault="00C37AF3" w:rsidP="00C37AF3">
            <w:pPr>
              <w:pStyle w:val="13213"/>
            </w:pPr>
          </w:p>
        </w:tc>
        <w:tc>
          <w:tcPr>
            <w:tcW w:w="3402" w:type="dxa"/>
          </w:tcPr>
          <w:p w14:paraId="4D1C8EB8" w14:textId="77777777" w:rsidR="00C37AF3" w:rsidRPr="006F72FB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5B9C066E" w14:textId="77777777" w:rsidR="00C37AF3" w:rsidRPr="00C37AF3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0BAF7EC9" w14:textId="77777777" w:rsidR="00C37AF3" w:rsidRPr="006F72FB" w:rsidRDefault="00C37AF3" w:rsidP="00C37AF3">
            <w:pPr>
              <w:pStyle w:val="13213"/>
            </w:pPr>
          </w:p>
        </w:tc>
      </w:tr>
      <w:tr w:rsidR="00E020F7" w14:paraId="42F13EB9" w14:textId="77777777" w:rsidTr="00C37AF3">
        <w:tc>
          <w:tcPr>
            <w:tcW w:w="2411" w:type="dxa"/>
          </w:tcPr>
          <w:p w14:paraId="1090F906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24AE0657" w14:textId="2A4C505E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Ретімен киіну қабілетін ынталандыру.</w:t>
            </w:r>
          </w:p>
          <w:p w14:paraId="4336030F" w14:textId="2E2BB8B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3402" w:type="dxa"/>
          </w:tcPr>
          <w:p w14:paraId="16B2FC91" w14:textId="77777777" w:rsidR="00043C9F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Қысқы сыртқы киім туралы сөйлесіңіз. </w:t>
            </w:r>
          </w:p>
          <w:p w14:paraId="0A202CEC" w14:textId="34FE9A9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3260" w:type="dxa"/>
          </w:tcPr>
          <w:p w14:paraId="0F67FE61" w14:textId="2A42F321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Киімді тексеру (құрғақ немесе дымқыл).</w:t>
            </w:r>
          </w:p>
          <w:p w14:paraId="23967BE6" w14:textId="79D4CDB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Шалбар, көйлек, жемпір, тон, қалпақ, етік</w:t>
            </w:r>
          </w:p>
        </w:tc>
        <w:tc>
          <w:tcPr>
            <w:tcW w:w="3260" w:type="dxa"/>
          </w:tcPr>
          <w:p w14:paraId="5F1BE3EB" w14:textId="6019BC88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Қысқы киімдерді, оның бөліктерін қарастыру.</w:t>
            </w:r>
          </w:p>
          <w:p w14:paraId="4C03A582" w14:textId="0930334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Шалбар, көйлек, жемпір, тон, қалпақ, етік</w:t>
            </w:r>
          </w:p>
        </w:tc>
      </w:tr>
      <w:tr w:rsidR="00E020F7" w14:paraId="24BC7D0D" w14:textId="77777777" w:rsidTr="00C37AF3">
        <w:trPr>
          <w:trHeight w:val="564"/>
        </w:trPr>
        <w:tc>
          <w:tcPr>
            <w:tcW w:w="2411" w:type="dxa"/>
          </w:tcPr>
          <w:p w14:paraId="6AB993EF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Серуен</w:t>
            </w:r>
          </w:p>
          <w:p w14:paraId="6C6D2E0F" w14:textId="77777777" w:rsidR="00C37AF3" w:rsidRPr="00C37AF3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338CE76B" w14:textId="7B166DDC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Ауа-райын, қарды бақылау</w:t>
            </w:r>
          </w:p>
          <w:p w14:paraId="3F96B1FD" w14:textId="7AC073E2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Ауа-райының жағдайын (суық, жылы, ыстық) анықтау қабілетін жетілдіру.</w:t>
            </w:r>
          </w:p>
          <w:p w14:paraId="7C1E78AF" w14:textId="77777777" w:rsidR="00277B0C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Көркем сөз </w:t>
            </w:r>
          </w:p>
          <w:p w14:paraId="133700A5" w14:textId="3808BC93" w:rsid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Михалков А. "Қар жауды"</w:t>
            </w:r>
          </w:p>
          <w:p w14:paraId="42371590" w14:textId="4F93C8F8" w:rsidR="00277B0C" w:rsidRPr="00C37AF3" w:rsidRDefault="00B96B27" w:rsidP="00C37AF3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4020633A" w14:textId="4ACCE04D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"Ұлттық ойын – ұлт қазынасы" – "Ұшты-ұшты"</w:t>
            </w:r>
          </w:p>
          <w:p w14:paraId="358B8522" w14:textId="03B36F21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(«Летит – летит»)</w:t>
            </w:r>
          </w:p>
          <w:p w14:paraId="447F33C1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назарын, ептілігін дамыту.</w:t>
            </w:r>
          </w:p>
          <w:p w14:paraId="6C4145DE" w14:textId="2D38DE17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"Тегіс шеңбер", "Ұлпа қарлар мен жел" қимылды ойындары</w:t>
            </w:r>
          </w:p>
          <w:p w14:paraId="1F2249CA" w14:textId="12C817FA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Жеке жұмыс. Кішкентай төбешіктен сырғанау қабілетін қалыптастыру.</w:t>
            </w:r>
          </w:p>
          <w:p w14:paraId="017592D8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Еңбек. Қардан мүсіндерді мүсіндеу.</w:t>
            </w:r>
          </w:p>
          <w:p w14:paraId="168F0E63" w14:textId="628F261C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"Пойыз" жалпы ойыны</w:t>
            </w:r>
          </w:p>
          <w:p w14:paraId="09279C00" w14:textId="63F32F54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402" w:type="dxa"/>
          </w:tcPr>
          <w:p w14:paraId="4F98552C" w14:textId="554737BF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Қайыңды тамашалау</w:t>
            </w:r>
          </w:p>
          <w:p w14:paraId="22085EC7" w14:textId="4B6AF95C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Ағаштардың 2-3 түрін тану және атау қабілетіне тәрбиелеу.</w:t>
            </w:r>
          </w:p>
          <w:p w14:paraId="60470E52" w14:textId="77777777" w:rsidR="00277B0C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Көркем сөз </w:t>
            </w:r>
          </w:p>
          <w:p w14:paraId="50119085" w14:textId="17331A50" w:rsidR="00277B0C" w:rsidRPr="00C37AF3" w:rsidRDefault="00B96B27" w:rsidP="00277B0C">
            <w:pPr>
              <w:pStyle w:val="13213"/>
            </w:pPr>
            <w:r w:rsidRPr="00C37AF3">
              <w:rPr>
                <w:lang w:val="kk"/>
              </w:rPr>
              <w:t>С. Есенин" Ақ қайың" Балаларға тыңдауды, мазмұнын түсінуді үйрету.</w:t>
            </w:r>
          </w:p>
          <w:p w14:paraId="52D0C509" w14:textId="15AC57B3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"Ұлттық ойын – ұлт қазынасы" – "Ұшты-ұшты"</w:t>
            </w:r>
          </w:p>
          <w:p w14:paraId="2E23DF02" w14:textId="7B045A29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(«Летит – летит»)</w:t>
            </w:r>
          </w:p>
          <w:p w14:paraId="312F296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назарын, ептілігін дамыту.</w:t>
            </w:r>
          </w:p>
          <w:p w14:paraId="412E68F1" w14:textId="33766126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"Шеңберге тигіз", "Бағандар, "Ұлпа қарлар және жел" қимылды ойындары.</w:t>
            </w:r>
          </w:p>
          <w:p w14:paraId="2C7CB31A" w14:textId="73CA61C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Жеке жұмыс. Кішкентай төбешіктен сырғанау қабілетін қалыптастыру.</w:t>
            </w:r>
          </w:p>
          <w:p w14:paraId="46EFC636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Еңбек. Қардан мүсіндеу.</w:t>
            </w:r>
          </w:p>
          <w:p w14:paraId="7793D051" w14:textId="37B570C2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"Аяғымызды тапырлатамыз" жалпы ойыны</w:t>
            </w:r>
          </w:p>
          <w:p w14:paraId="7CABB74C" w14:textId="173015E0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260" w:type="dxa"/>
          </w:tcPr>
          <w:p w14:paraId="62A3D2D2" w14:textId="07F4C949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Учаскедегі ағаштарды бақылау</w:t>
            </w:r>
          </w:p>
          <w:p w14:paraId="41DBB800" w14:textId="637B1157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Ағаштардың 2-3 түрін тануға және атауға үйрету.</w:t>
            </w:r>
          </w:p>
          <w:p w14:paraId="333024EF" w14:textId="77777777" w:rsidR="00277B0C" w:rsidRDefault="00B96B27" w:rsidP="00277B0C">
            <w:pPr>
              <w:pStyle w:val="13213"/>
            </w:pPr>
            <w:r w:rsidRPr="00C37AF3">
              <w:rPr>
                <w:lang w:val="kk"/>
              </w:rPr>
              <w:t xml:space="preserve">Көркем сөз </w:t>
            </w:r>
          </w:p>
          <w:p w14:paraId="5905ACD4" w14:textId="77777777" w:rsidR="00277B0C" w:rsidRPr="00C37AF3" w:rsidRDefault="00B96B27" w:rsidP="00277B0C">
            <w:pPr>
              <w:pStyle w:val="13213"/>
            </w:pPr>
            <w:r w:rsidRPr="00C37AF3">
              <w:rPr>
                <w:lang w:val="kk"/>
              </w:rPr>
              <w:t>С. Есенин" Ақ қайың" Балаларға тыңдауды, мазмұнын түсінуді үйрету.</w:t>
            </w:r>
          </w:p>
          <w:p w14:paraId="0D775F1D" w14:textId="722C1CA7" w:rsidR="00C37AF3" w:rsidRPr="00C37AF3" w:rsidRDefault="00B96B27" w:rsidP="00277B0C">
            <w:pPr>
              <w:pStyle w:val="13213"/>
            </w:pPr>
            <w:r w:rsidRPr="00C37AF3">
              <w:rPr>
                <w:lang w:val="kk"/>
              </w:rPr>
              <w:t xml:space="preserve">"Ұлттық ойын – ұлт қазынасы" – "Тапқыш" </w:t>
            </w:r>
          </w:p>
          <w:p w14:paraId="37889BAD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ақылдылығын дамыту.</w:t>
            </w:r>
          </w:p>
          <w:p w14:paraId="505AF4C0" w14:textId="7C465953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"Текшені қармен құлат", "Шеңберге тигіз" қимылды ойындары.</w:t>
            </w:r>
          </w:p>
          <w:p w14:paraId="4C6C50ED" w14:textId="20796D62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Жеке жұмыс. Кішкентай төбешіктен сырғанау қабілетін қалыптастыру.</w:t>
            </w:r>
          </w:p>
          <w:p w14:paraId="72697281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Еңбек. Қардан мүсіндерді мүсіндеу.</w:t>
            </w:r>
          </w:p>
          <w:p w14:paraId="525AB9F8" w14:textId="32ECE4CD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"Байге" жалпы ойыны</w:t>
            </w:r>
          </w:p>
          <w:p w14:paraId="7D9D49B7" w14:textId="409DD104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3260" w:type="dxa"/>
          </w:tcPr>
          <w:p w14:paraId="1621DD88" w14:textId="19ED09D2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Ұлпа қарларды қарау </w:t>
            </w:r>
          </w:p>
          <w:p w14:paraId="2C3C5B30" w14:textId="1C419665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Табиғи құбылыстарды бақылау (маусымдық).</w:t>
            </w:r>
          </w:p>
          <w:p w14:paraId="1BCEE02F" w14:textId="77777777" w:rsidR="00277B0C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Көркем сөз </w:t>
            </w:r>
          </w:p>
          <w:p w14:paraId="2282FD6E" w14:textId="6A7B219F" w:rsid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А. Бальмонт "Ұлпа қар"</w:t>
            </w:r>
          </w:p>
          <w:p w14:paraId="10C5B398" w14:textId="6BE2D4AA" w:rsidR="00277B0C" w:rsidRPr="00C37AF3" w:rsidRDefault="00B96B27" w:rsidP="00C37AF3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16413942" w14:textId="0C3F5A6D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"Ұлттық ойын – ұлт қазынасы" – "Тапқыш" </w:t>
            </w:r>
          </w:p>
          <w:p w14:paraId="5F3E59B7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ақылдылығын дамыту.</w:t>
            </w:r>
          </w:p>
          <w:p w14:paraId="296B6E9A" w14:textId="757CC3B0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"Ұлпа қарлар мен жел", "Бағандар" қимылды ойындары</w:t>
            </w:r>
          </w:p>
          <w:p w14:paraId="197ECDE8" w14:textId="26AF074B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Жеке жұмыс. Кішкентай төбешіктен сырғанау қабілетін қалыптастыру.</w:t>
            </w:r>
          </w:p>
          <w:p w14:paraId="30AE0D75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Еңбек. Қардан мүсіндерді мүсіндеу.</w:t>
            </w:r>
          </w:p>
          <w:p w14:paraId="2047029E" w14:textId="04C26581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"Ақ сүйек" жалпы ойыны</w:t>
            </w:r>
          </w:p>
          <w:p w14:paraId="5F3C3B51" w14:textId="14F67C8D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E020F7" w14:paraId="3D263121" w14:textId="77777777" w:rsidTr="00C37AF3">
        <w:trPr>
          <w:trHeight w:val="893"/>
        </w:trPr>
        <w:tc>
          <w:tcPr>
            <w:tcW w:w="2411" w:type="dxa"/>
          </w:tcPr>
          <w:p w14:paraId="620C69C5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Серуеннен оралу</w:t>
            </w:r>
          </w:p>
        </w:tc>
        <w:tc>
          <w:tcPr>
            <w:tcW w:w="3260" w:type="dxa"/>
          </w:tcPr>
          <w:p w14:paraId="1142A66D" w14:textId="5A177DAA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Киім бөліктерін қарау</w:t>
            </w:r>
          </w:p>
        </w:tc>
        <w:tc>
          <w:tcPr>
            <w:tcW w:w="3402" w:type="dxa"/>
          </w:tcPr>
          <w:p w14:paraId="44F760BD" w14:textId="036339FC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Қолғапты тексеру (дымқыл немесе құрғақ)</w:t>
            </w:r>
          </w:p>
        </w:tc>
        <w:tc>
          <w:tcPr>
            <w:tcW w:w="3260" w:type="dxa"/>
          </w:tcPr>
          <w:p w14:paraId="614714E4" w14:textId="6B62CFD7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Серуендеу туралы сөйлесу</w:t>
            </w:r>
          </w:p>
        </w:tc>
        <w:tc>
          <w:tcPr>
            <w:tcW w:w="3260" w:type="dxa"/>
          </w:tcPr>
          <w:p w14:paraId="7EF94DAF" w14:textId="63467E00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Киімді шкафқа дұрыс қоюды ынталандыру</w:t>
            </w:r>
          </w:p>
        </w:tc>
      </w:tr>
      <w:tr w:rsidR="00E020F7" w14:paraId="69AC2EEB" w14:textId="77777777" w:rsidTr="00C37AF3">
        <w:tc>
          <w:tcPr>
            <w:tcW w:w="2411" w:type="dxa"/>
          </w:tcPr>
          <w:p w14:paraId="57BE1C65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Түскі ас</w:t>
            </w:r>
          </w:p>
        </w:tc>
        <w:tc>
          <w:tcPr>
            <w:tcW w:w="3260" w:type="dxa"/>
          </w:tcPr>
          <w:p w14:paraId="335436EB" w14:textId="49F379C5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34D6320A" w14:textId="3577E3DD" w:rsidR="00043C9F" w:rsidRDefault="00B96B27" w:rsidP="00C37AF3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40CBA23F" w14:textId="2BC161EB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  <w:tc>
          <w:tcPr>
            <w:tcW w:w="3402" w:type="dxa"/>
          </w:tcPr>
          <w:p w14:paraId="71E32669" w14:textId="1E40E29B" w:rsidR="00043C9F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(Дене шынықтыру) </w:t>
            </w:r>
          </w:p>
          <w:p w14:paraId="5F1C32A9" w14:textId="7AB44C6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</w:tcPr>
          <w:p w14:paraId="41A94516" w14:textId="77777777" w:rsidR="00814491" w:rsidRPr="00C37AF3" w:rsidRDefault="00B96B27" w:rsidP="00814491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</w:t>
            </w:r>
          </w:p>
          <w:p w14:paraId="15CC3CD4" w14:textId="77777777" w:rsidR="00814491" w:rsidRDefault="00B96B27" w:rsidP="00814491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12B88F3" w14:textId="574650B4" w:rsidR="00C37AF3" w:rsidRPr="00C37AF3" w:rsidRDefault="00B96B27" w:rsidP="00814491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  <w:tc>
          <w:tcPr>
            <w:tcW w:w="3260" w:type="dxa"/>
          </w:tcPr>
          <w:p w14:paraId="08136922" w14:textId="77777777" w:rsidR="00814491" w:rsidRDefault="00B96B27" w:rsidP="00814491">
            <w:pPr>
              <w:pStyle w:val="13213"/>
            </w:pPr>
            <w:r w:rsidRPr="00C37AF3"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(Дене шынықтыру) </w:t>
            </w:r>
          </w:p>
          <w:p w14:paraId="6020E98A" w14:textId="6BB4F6F8" w:rsidR="00C37AF3" w:rsidRPr="00C37AF3" w:rsidRDefault="00B96B27" w:rsidP="00814491">
            <w:pPr>
              <w:pStyle w:val="13213"/>
            </w:pPr>
            <w:r w:rsidRPr="00C37AF3">
              <w:rPr>
                <w:lang w:val="kk"/>
              </w:rPr>
              <w:t>Ас болсын! Рақмет!</w:t>
            </w:r>
          </w:p>
        </w:tc>
      </w:tr>
      <w:tr w:rsidR="00E020F7" w14:paraId="474ABDFD" w14:textId="77777777" w:rsidTr="00C37AF3">
        <w:tc>
          <w:tcPr>
            <w:tcW w:w="2411" w:type="dxa"/>
          </w:tcPr>
          <w:p w14:paraId="0925728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Түскі ұйқы</w:t>
            </w:r>
          </w:p>
        </w:tc>
        <w:tc>
          <w:tcPr>
            <w:tcW w:w="3260" w:type="dxa"/>
          </w:tcPr>
          <w:p w14:paraId="18737C16" w14:textId="77777777" w:rsidR="00814491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Тыңдау </w:t>
            </w:r>
          </w:p>
          <w:p w14:paraId="7CA7C9BB" w14:textId="6F1EBE7D" w:rsidR="00C37AF3" w:rsidRPr="00C37AF3" w:rsidRDefault="00B96B27" w:rsidP="00814491">
            <w:pPr>
              <w:pStyle w:val="13213"/>
            </w:pPr>
            <w:r w:rsidRPr="00C37AF3">
              <w:rPr>
                <w:lang w:val="kk"/>
              </w:rPr>
              <w:t xml:space="preserve">С. Левидов "Бесік Жыры" </w:t>
            </w:r>
          </w:p>
        </w:tc>
        <w:tc>
          <w:tcPr>
            <w:tcW w:w="3402" w:type="dxa"/>
          </w:tcPr>
          <w:p w14:paraId="097EB52E" w14:textId="77777777" w:rsidR="00814491" w:rsidRDefault="00B96B27" w:rsidP="00C37AF3">
            <w:pPr>
              <w:pStyle w:val="13213"/>
            </w:pPr>
            <w:r>
              <w:rPr>
                <w:lang w:val="kk"/>
              </w:rPr>
              <w:t xml:space="preserve">Тыңдау </w:t>
            </w:r>
          </w:p>
          <w:p w14:paraId="4BF31494" w14:textId="481B13E6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Домбыра дыбыстары</w:t>
            </w:r>
          </w:p>
        </w:tc>
        <w:tc>
          <w:tcPr>
            <w:tcW w:w="3260" w:type="dxa"/>
          </w:tcPr>
          <w:p w14:paraId="47693F2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Кішкентай-күй</w:t>
            </w:r>
          </w:p>
          <w:p w14:paraId="2BA92073" w14:textId="77777777" w:rsidR="00C37AF3" w:rsidRPr="00C37AF3" w:rsidRDefault="00E935B6" w:rsidP="00C37AF3">
            <w:pPr>
              <w:pStyle w:val="13213"/>
            </w:pPr>
            <w:hyperlink r:id="rId20" w:history="1">
              <w:r w:rsidR="00B96B27" w:rsidRPr="00C37AF3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3260" w:type="dxa"/>
          </w:tcPr>
          <w:p w14:paraId="124EAEB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Алатау-күй</w:t>
            </w:r>
          </w:p>
          <w:p w14:paraId="6F91CBF7" w14:textId="77777777" w:rsidR="00C37AF3" w:rsidRPr="00C37AF3" w:rsidRDefault="00E935B6" w:rsidP="00C37AF3">
            <w:pPr>
              <w:pStyle w:val="13213"/>
            </w:pPr>
            <w:hyperlink r:id="rId21" w:history="1">
              <w:r w:rsidR="00B96B27" w:rsidRPr="00C37AF3">
                <w:rPr>
                  <w:lang w:val="kk"/>
                </w:rPr>
                <w:t>https://zvyki.com/song/10056931/Kurmangazy_-_Alatau/</w:t>
              </w:r>
            </w:hyperlink>
          </w:p>
        </w:tc>
      </w:tr>
      <w:tr w:rsidR="00E020F7" w14:paraId="24C6F71D" w14:textId="77777777" w:rsidTr="00C37AF3">
        <w:tc>
          <w:tcPr>
            <w:tcW w:w="2411" w:type="dxa"/>
          </w:tcPr>
          <w:p w14:paraId="2E9EA09D" w14:textId="216BF9B3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Біртіндеп ұйқыдан ояту</w:t>
            </w:r>
          </w:p>
        </w:tc>
        <w:tc>
          <w:tcPr>
            <w:tcW w:w="3260" w:type="dxa"/>
          </w:tcPr>
          <w:p w14:paraId="16847EC7" w14:textId="2B86AAA6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402" w:type="dxa"/>
          </w:tcPr>
          <w:p w14:paraId="740066AA" w14:textId="252BC0B6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4E6F87CF" w14:textId="2487C495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Түзету гимнастикасы (Дене шынықтыру)</w:t>
            </w:r>
          </w:p>
        </w:tc>
        <w:tc>
          <w:tcPr>
            <w:tcW w:w="3260" w:type="dxa"/>
          </w:tcPr>
          <w:p w14:paraId="27B9FA60" w14:textId="51AA2A2B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Түзету гимнастикасы (Дене шынықтыру)</w:t>
            </w:r>
          </w:p>
        </w:tc>
      </w:tr>
      <w:tr w:rsidR="00E020F7" w14:paraId="5AC0BEC2" w14:textId="77777777" w:rsidTr="00C37AF3">
        <w:tc>
          <w:tcPr>
            <w:tcW w:w="2411" w:type="dxa"/>
          </w:tcPr>
          <w:p w14:paraId="08E0EA01" w14:textId="2BCA4D10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өзіндік іс-әрекеті</w:t>
            </w:r>
          </w:p>
        </w:tc>
        <w:tc>
          <w:tcPr>
            <w:tcW w:w="3260" w:type="dxa"/>
          </w:tcPr>
          <w:p w14:paraId="377DCD4E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"Сен, біздің тізбегіміз, жыланша ирелеңде" ұйымдастырушылық ойыны</w:t>
            </w:r>
          </w:p>
          <w:p w14:paraId="7039FFB3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"Қарлы әже"</w:t>
            </w:r>
          </w:p>
          <w:p w14:paraId="7C135901" w14:textId="46BC7E4F" w:rsidR="00C37AF3" w:rsidRDefault="00B96B27" w:rsidP="00C37AF3">
            <w:pPr>
              <w:pStyle w:val="13213"/>
            </w:pPr>
            <w:r>
              <w:rPr>
                <w:lang w:val="kk"/>
              </w:rPr>
              <w:t>Ермексаз бөліктерінен жұлып алу, домалату әдістерін үйретуді жалғастырыңыз.</w:t>
            </w:r>
          </w:p>
          <w:p w14:paraId="48467736" w14:textId="08D9910A" w:rsidR="002A3529" w:rsidRPr="00C37AF3" w:rsidRDefault="00B96B27" w:rsidP="00C37AF3">
            <w:pPr>
              <w:pStyle w:val="13213"/>
            </w:pPr>
            <w:r>
              <w:rPr>
                <w:lang w:val="kk"/>
              </w:rPr>
              <w:t>(Математика негіздері, мүсіндеу)</w:t>
            </w:r>
          </w:p>
          <w:p w14:paraId="1D9DD565" w14:textId="77777777" w:rsidR="002A3529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Оқу </w:t>
            </w:r>
          </w:p>
          <w:p w14:paraId="0D4A799F" w14:textId="37019F4E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В. Сутеев "Не мияулайды?"</w:t>
            </w:r>
          </w:p>
          <w:p w14:paraId="7D287EC8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(Ит, мысық)</w:t>
            </w:r>
          </w:p>
          <w:p w14:paraId="1594BD70" w14:textId="470E8B2B" w:rsidR="00C37AF3" w:rsidRDefault="00B96B27" w:rsidP="00C37AF3">
            <w:pPr>
              <w:pStyle w:val="13213"/>
            </w:pPr>
            <w:r>
              <w:rPr>
                <w:lang w:val="kk"/>
              </w:rPr>
              <w:t>Кітаптарға деген қызығушылықты оятуды жалғастырыңыз.</w:t>
            </w:r>
          </w:p>
          <w:p w14:paraId="13FDCECF" w14:textId="71C9609F" w:rsidR="00CB3226" w:rsidRPr="00C37AF3" w:rsidRDefault="00B96B27" w:rsidP="00C37AF3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634320E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Қазақ ою-өрнегінің қарапайым элементтерін қайта суреттеу қабілетіне баулуды жалғастыру.</w:t>
            </w:r>
          </w:p>
          <w:p w14:paraId="1B70F7B0" w14:textId="452B353E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  <w:tc>
          <w:tcPr>
            <w:tcW w:w="3402" w:type="dxa"/>
          </w:tcPr>
          <w:p w14:paraId="57DAE20B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"Атын тап" жалпы ойыны</w:t>
            </w:r>
          </w:p>
          <w:p w14:paraId="031EA84D" w14:textId="3CA33EE6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"Ою құра" шеңбері – Никитин текшелері. </w:t>
            </w:r>
          </w:p>
          <w:p w14:paraId="4A2B3F74" w14:textId="64DF4861" w:rsidR="00C37AF3" w:rsidRDefault="00B96B27" w:rsidP="00C37AF3">
            <w:pPr>
              <w:pStyle w:val="13213"/>
            </w:pPr>
            <w:r>
              <w:rPr>
                <w:lang w:val="kk"/>
              </w:rPr>
              <w:t>Дене бөліктеріне бағдарлану және өзіне жақын кеңістіктік бағыттарды анықтау: жоғарғы-төменгі, алдыңғы-артқы, оң-сол).</w:t>
            </w:r>
          </w:p>
          <w:p w14:paraId="64E89245" w14:textId="50B4EC07" w:rsidR="002A3529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(Математика негіздері)</w:t>
            </w:r>
          </w:p>
          <w:p w14:paraId="47CF9AAA" w14:textId="77777777" w:rsidR="002A3529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Оқу </w:t>
            </w:r>
          </w:p>
          <w:p w14:paraId="782E28CB" w14:textId="0F29B2A3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В. Сутеев </w:t>
            </w:r>
          </w:p>
          <w:p w14:paraId="1DDFFAE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«Елка» (Шырша)</w:t>
            </w:r>
          </w:p>
          <w:p w14:paraId="01F4D869" w14:textId="77777777" w:rsidR="00C37AF3" w:rsidRDefault="00B96B27" w:rsidP="00C37AF3">
            <w:pPr>
              <w:pStyle w:val="13213"/>
            </w:pPr>
            <w:r>
              <w:rPr>
                <w:lang w:val="kk"/>
              </w:rPr>
              <w:t>Қарапайым сюжеттік композициялар жасай білуге үйрету.</w:t>
            </w:r>
          </w:p>
          <w:p w14:paraId="34A9D6EC" w14:textId="7F2B6F6E" w:rsidR="00CB3226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(Көркем әдебиет, сурет салу) </w:t>
            </w:r>
          </w:p>
        </w:tc>
        <w:tc>
          <w:tcPr>
            <w:tcW w:w="3260" w:type="dxa"/>
          </w:tcPr>
          <w:p w14:paraId="72A6F57F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"Балалар бір, екі, үш қадам жасайды...» жалпы ойыны.</w:t>
            </w:r>
          </w:p>
          <w:p w14:paraId="0A24FA35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Қылқаламның ұшымен ұлпа қарларды салуды үйрену.</w:t>
            </w:r>
          </w:p>
          <w:p w14:paraId="70D030BF" w14:textId="77777777" w:rsidR="002A3529" w:rsidRDefault="00B96B27" w:rsidP="00C37AF3">
            <w:pPr>
              <w:pStyle w:val="13213"/>
            </w:pPr>
            <w:r>
              <w:rPr>
                <w:lang w:val="kk"/>
              </w:rPr>
              <w:t>Шағын өлеңдерді жаттауға шақыру.</w:t>
            </w:r>
          </w:p>
          <w:p w14:paraId="2EA8C3C6" w14:textId="77777777" w:rsidR="00CB3226" w:rsidRDefault="00B96B27" w:rsidP="00C37AF3">
            <w:pPr>
              <w:pStyle w:val="13213"/>
            </w:pPr>
            <w:r>
              <w:rPr>
                <w:lang w:val="kk"/>
              </w:rPr>
              <w:t>(Сурет, көркем әдебиет)</w:t>
            </w:r>
          </w:p>
          <w:p w14:paraId="4C2A6F24" w14:textId="1B6B5EF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"Бір қадам, екі қадам, аяғының астында қар сықырлайды".</w:t>
            </w:r>
          </w:p>
          <w:p w14:paraId="12F6833C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"Доктор Айболитке аюларды емдеуге көмектесейік"</w:t>
            </w:r>
          </w:p>
          <w:p w14:paraId="16154F65" w14:textId="368844CF" w:rsidR="00C37AF3" w:rsidRDefault="00B96B27" w:rsidP="00C37AF3">
            <w:pPr>
              <w:pStyle w:val="13213"/>
            </w:pPr>
            <w:r>
              <w:rPr>
                <w:lang w:val="kk"/>
              </w:rPr>
              <w:t>Ермексаз бөліктерінен жұлып алу, домалату әдістерін үйретуді жалғастырыңыз.</w:t>
            </w:r>
          </w:p>
          <w:p w14:paraId="24C48B66" w14:textId="2C7AB6D5" w:rsidR="00CB3226" w:rsidRPr="00C37AF3" w:rsidRDefault="00B96B27" w:rsidP="00C37AF3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4A938AD1" w14:textId="77777777" w:rsidR="00C37AF3" w:rsidRPr="006F72FB" w:rsidRDefault="00C37AF3" w:rsidP="00C37AF3">
            <w:pPr>
              <w:pStyle w:val="13213"/>
            </w:pPr>
          </w:p>
        </w:tc>
        <w:tc>
          <w:tcPr>
            <w:tcW w:w="3260" w:type="dxa"/>
          </w:tcPr>
          <w:p w14:paraId="19414573" w14:textId="01261F7E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"Біз аздап жылынамыз" жалпы ойыны.</w:t>
            </w:r>
          </w:p>
          <w:p w14:paraId="7812183A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"Қасқыр мен жеті лақ" ертегісінің иллюстрацияларын қарау</w:t>
            </w:r>
          </w:p>
          <w:p w14:paraId="693865E6" w14:textId="58A4577E" w:rsidR="00C37AF3" w:rsidRDefault="00B96B27" w:rsidP="00C37AF3">
            <w:pPr>
              <w:pStyle w:val="13213"/>
            </w:pPr>
            <w:r>
              <w:rPr>
                <w:lang w:val="kk"/>
              </w:rPr>
              <w:t>Суреттердің мазмұны туралы эмоционалды түрде сөйлесіңіз, балалардың пікірлерін тыңдау.</w:t>
            </w:r>
          </w:p>
          <w:p w14:paraId="33BD751C" w14:textId="4FA186DC" w:rsidR="00CB3226" w:rsidRPr="00C37AF3" w:rsidRDefault="00B96B27" w:rsidP="00C37AF3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33AA1A12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"Қар жауады" </w:t>
            </w:r>
          </w:p>
          <w:p w14:paraId="1FB70580" w14:textId="65AE911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Ақ, көк, қара, қызыл, сары, жасыл</w:t>
            </w:r>
          </w:p>
          <w:p w14:paraId="4B5AB4A0" w14:textId="05273405" w:rsidR="00C37AF3" w:rsidRDefault="00B96B27" w:rsidP="00C37AF3">
            <w:pPr>
              <w:pStyle w:val="13213"/>
            </w:pPr>
            <w:r>
              <w:rPr>
                <w:lang w:val="kk"/>
              </w:rPr>
              <w:t>Сурет салу кезінде қарындаш пен қылқаламды ұстамай, дұрыс үйрету; қылқаламға бояуды қалай теру керектігін үйретуді жалғастыру.</w:t>
            </w:r>
          </w:p>
          <w:p w14:paraId="4C0344C6" w14:textId="0A31764E" w:rsidR="00CB3226" w:rsidRPr="00C37AF3" w:rsidRDefault="00B96B27" w:rsidP="00C37AF3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71D02FA5" w14:textId="77777777" w:rsidR="00C37AF3" w:rsidRPr="00C37AF3" w:rsidRDefault="00C37AF3" w:rsidP="00C37AF3">
            <w:pPr>
              <w:pStyle w:val="13213"/>
            </w:pPr>
          </w:p>
        </w:tc>
      </w:tr>
      <w:tr w:rsidR="00E020F7" w14:paraId="5718A6A9" w14:textId="77777777" w:rsidTr="00C37AF3">
        <w:trPr>
          <w:trHeight w:val="1159"/>
        </w:trPr>
        <w:tc>
          <w:tcPr>
            <w:tcW w:w="2411" w:type="dxa"/>
          </w:tcPr>
          <w:p w14:paraId="017864C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Бесін ас</w:t>
            </w:r>
          </w:p>
        </w:tc>
        <w:tc>
          <w:tcPr>
            <w:tcW w:w="3260" w:type="dxa"/>
          </w:tcPr>
          <w:p w14:paraId="02BF6849" w14:textId="4067D189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Қолды дұрыс жууға ынталандыру, қолды дұрыс сүрте білу. </w:t>
            </w:r>
          </w:p>
          <w:p w14:paraId="04107644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Рақмет!</w:t>
            </w:r>
          </w:p>
        </w:tc>
        <w:tc>
          <w:tcPr>
            <w:tcW w:w="3402" w:type="dxa"/>
          </w:tcPr>
          <w:p w14:paraId="0695C118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Тамақтану кезінде мінез-құлық мәдениетін қалыптастыру: нанды үгітпеу.</w:t>
            </w:r>
          </w:p>
          <w:p w14:paraId="3A1D6B44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Рақмет!</w:t>
            </w:r>
          </w:p>
        </w:tc>
        <w:tc>
          <w:tcPr>
            <w:tcW w:w="3260" w:type="dxa"/>
          </w:tcPr>
          <w:p w14:paraId="15A8DD44" w14:textId="255E0675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 xml:space="preserve">Гигиеналық процедураларды жетілдіру. </w:t>
            </w:r>
          </w:p>
          <w:p w14:paraId="0A3D3C65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Рақмет!</w:t>
            </w:r>
          </w:p>
        </w:tc>
        <w:tc>
          <w:tcPr>
            <w:tcW w:w="3260" w:type="dxa"/>
          </w:tcPr>
          <w:p w14:paraId="6A429521" w14:textId="3038B0F0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Сыпайылықты, тазалық пен дәлдікке деген қажеттілікті тәрбиелеу.</w:t>
            </w:r>
          </w:p>
          <w:p w14:paraId="175FF3CC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Рақмет!</w:t>
            </w:r>
          </w:p>
        </w:tc>
      </w:tr>
      <w:tr w:rsidR="00E020F7" w14:paraId="6AED1511" w14:textId="77777777" w:rsidTr="00C37AF3">
        <w:trPr>
          <w:trHeight w:val="340"/>
        </w:trPr>
        <w:tc>
          <w:tcPr>
            <w:tcW w:w="2411" w:type="dxa"/>
          </w:tcPr>
          <w:p w14:paraId="11879E9A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Балалармен жеке жұмыс</w:t>
            </w:r>
          </w:p>
        </w:tc>
        <w:tc>
          <w:tcPr>
            <w:tcW w:w="3260" w:type="dxa"/>
          </w:tcPr>
          <w:p w14:paraId="1ADC3118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Қарым-қатынас дағдылары</w:t>
            </w:r>
          </w:p>
          <w:p w14:paraId="0C543393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Сөйлеудің грамматикалық құрылымын дамытуға арналған ойындарға қатысуға шақыру: "Не болмады?", "Біреу – көп", "Анаңды тап".</w:t>
            </w:r>
          </w:p>
          <w:p w14:paraId="154B3751" w14:textId="23111B98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 xml:space="preserve">"Көңілді тіл" оқиғасын қолдана отырып, артикуляциялық аппаратты дамыту </w:t>
            </w:r>
          </w:p>
        </w:tc>
        <w:tc>
          <w:tcPr>
            <w:tcW w:w="3402" w:type="dxa"/>
          </w:tcPr>
          <w:p w14:paraId="0195D8A6" w14:textId="0D2D192E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Танымдық және зияткерлік дағдылар</w:t>
            </w:r>
          </w:p>
          <w:p w14:paraId="13882069" w14:textId="2471DE2E" w:rsidR="00C37AF3" w:rsidRPr="00C37AF3" w:rsidRDefault="00B96B27" w:rsidP="00043C9F">
            <w:pPr>
              <w:pStyle w:val="13213"/>
            </w:pPr>
            <w:r w:rsidRPr="00C37AF3">
              <w:rPr>
                <w:lang w:val="kk"/>
              </w:rPr>
              <w:t xml:space="preserve">LEGO-дан модельдеу: "Ғажайып дорба" жаттығулары арқылы логикалық қатынастарды дамыту, "Не өзгерді?", "Қалқып кете ме, батып кете ме?" іздеу экспериментіне тарту </w:t>
            </w:r>
          </w:p>
        </w:tc>
        <w:tc>
          <w:tcPr>
            <w:tcW w:w="3260" w:type="dxa"/>
          </w:tcPr>
          <w:p w14:paraId="68500AF9" w14:textId="2E201A4B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Шығармашылық дағдылар, зерттеу іс-әрекеті</w:t>
            </w:r>
          </w:p>
          <w:p w14:paraId="61C1E073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Спектрдің түстері туралы идеяларды жетілдіру: "Шарлар"," Әдемі гүлшоғы", "Жолақты кілемшелер".</w:t>
            </w:r>
          </w:p>
          <w:p w14:paraId="65CC8E7E" w14:textId="57365BF0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Музыкалық аспаптармен ойнауды ынталандыру</w:t>
            </w:r>
          </w:p>
        </w:tc>
        <w:tc>
          <w:tcPr>
            <w:tcW w:w="3260" w:type="dxa"/>
          </w:tcPr>
          <w:p w14:paraId="73835522" w14:textId="291BF73F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Әлеуметтік-эмоционалды дағдылар</w:t>
            </w:r>
          </w:p>
          <w:p w14:paraId="2F40FB15" w14:textId="3984D2D9" w:rsidR="00C37AF3" w:rsidRPr="00C37AF3" w:rsidRDefault="00B96B27" w:rsidP="00043C9F">
            <w:pPr>
              <w:pStyle w:val="13213"/>
            </w:pPr>
            <w:r w:rsidRPr="00C37AF3">
              <w:rPr>
                <w:lang w:val="kk"/>
              </w:rPr>
              <w:t>"Мен бүгін күнімді қалай өткіздім", "Мен не көрдім, не білдім, не есімде", "Мерекеде маған не ұнады", "Серуенде не көрдім", "Мен бүгін не жедім" және т. б. әңгімелерге қатысуға шақыру.</w:t>
            </w:r>
          </w:p>
        </w:tc>
      </w:tr>
      <w:tr w:rsidR="00E020F7" w14:paraId="27604B3A" w14:textId="77777777" w:rsidTr="00C37AF3">
        <w:tc>
          <w:tcPr>
            <w:tcW w:w="2411" w:type="dxa"/>
          </w:tcPr>
          <w:p w14:paraId="61A6683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Серуенге дайындық</w:t>
            </w:r>
          </w:p>
        </w:tc>
        <w:tc>
          <w:tcPr>
            <w:tcW w:w="3260" w:type="dxa"/>
          </w:tcPr>
          <w:p w14:paraId="47F98F14" w14:textId="5C5A1016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Киім мен қолғапты тексеру – құрғақ</w:t>
            </w:r>
          </w:p>
        </w:tc>
        <w:tc>
          <w:tcPr>
            <w:tcW w:w="3402" w:type="dxa"/>
          </w:tcPr>
          <w:p w14:paraId="4BF2BE78" w14:textId="4A16AF9F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Қолғапты қарау</w:t>
            </w:r>
          </w:p>
        </w:tc>
        <w:tc>
          <w:tcPr>
            <w:tcW w:w="3260" w:type="dxa"/>
          </w:tcPr>
          <w:p w14:paraId="3A81D105" w14:textId="77777777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Киімді тексеру (құрғақ немесе дымқыл)</w:t>
            </w:r>
          </w:p>
        </w:tc>
        <w:tc>
          <w:tcPr>
            <w:tcW w:w="3260" w:type="dxa"/>
          </w:tcPr>
          <w:p w14:paraId="213C74F9" w14:textId="6796E98D" w:rsidR="00C37AF3" w:rsidRPr="00C37AF3" w:rsidRDefault="00B96B27" w:rsidP="00C37AF3">
            <w:pPr>
              <w:pStyle w:val="13213"/>
            </w:pPr>
            <w:r w:rsidRPr="006F72FB">
              <w:rPr>
                <w:lang w:val="kk"/>
              </w:rPr>
              <w:t>Қысқы киімдерді, оның бөліктерін қарау</w:t>
            </w:r>
          </w:p>
        </w:tc>
      </w:tr>
      <w:tr w:rsidR="00E020F7" w14:paraId="000DB72C" w14:textId="77777777" w:rsidTr="00C37AF3">
        <w:tc>
          <w:tcPr>
            <w:tcW w:w="2411" w:type="dxa"/>
          </w:tcPr>
          <w:p w14:paraId="17AD2D08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Серуен</w:t>
            </w:r>
          </w:p>
        </w:tc>
        <w:tc>
          <w:tcPr>
            <w:tcW w:w="3260" w:type="dxa"/>
          </w:tcPr>
          <w:p w14:paraId="69A54AC5" w14:textId="0FBA9481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0532509F" w14:textId="4FA174A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64B8A32" w14:textId="7DDCE7C3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B01A756" w14:textId="1EB41429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"Тегіс шеңбер", "Ұлпа қарлар мен жел".</w:t>
            </w:r>
          </w:p>
          <w:p w14:paraId="197D5BCC" w14:textId="4D91AA2C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402" w:type="dxa"/>
          </w:tcPr>
          <w:p w14:paraId="79375482" w14:textId="3E8356B0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AB1F04B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775C4AD4" w14:textId="6E06F747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AAFA233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"Шеңберге тигіз", "Бағандар.</w:t>
            </w:r>
          </w:p>
          <w:p w14:paraId="2EEE49AF" w14:textId="05B4875F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3260" w:type="dxa"/>
          </w:tcPr>
          <w:p w14:paraId="068D792C" w14:textId="39F523B6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</w:t>
            </w:r>
          </w:p>
          <w:p w14:paraId="7C6E421B" w14:textId="0A39007A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CEAFDB2" w14:textId="0F95483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"Текшені қармен құлат", "Қарды шеңберге тигіз". (Сөйлеуді дамыту, дене шынықтыру)</w:t>
            </w:r>
          </w:p>
        </w:tc>
        <w:tc>
          <w:tcPr>
            <w:tcW w:w="3260" w:type="dxa"/>
          </w:tcPr>
          <w:p w14:paraId="4E13611E" w14:textId="3B5CCA3D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 Тірі және жансыз табиғат құбылыстары туралы білімді қалыптастыру.</w:t>
            </w:r>
          </w:p>
          <w:p w14:paraId="5881925D" w14:textId="28BAA671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DD8EB26" w14:textId="2733F6F1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"Ұлпа қарлар мен жел", "Бағандар".</w:t>
            </w:r>
          </w:p>
          <w:p w14:paraId="05C20A31" w14:textId="336E3D57" w:rsidR="00C37AF3" w:rsidRPr="00C37AF3" w:rsidRDefault="00B96B27" w:rsidP="00C37AF3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020F7" w14:paraId="688BDD82" w14:textId="77777777" w:rsidTr="00C37AF3">
        <w:tc>
          <w:tcPr>
            <w:tcW w:w="2411" w:type="dxa"/>
          </w:tcPr>
          <w:p w14:paraId="00C69E31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Балалардың үйге қайтуы</w:t>
            </w:r>
          </w:p>
        </w:tc>
        <w:tc>
          <w:tcPr>
            <w:tcW w:w="3260" w:type="dxa"/>
          </w:tcPr>
          <w:p w14:paraId="5EAF7E63" w14:textId="78C5D40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Жаңа жылдық мерекеге дайындық туралы әңгіме</w:t>
            </w:r>
          </w:p>
        </w:tc>
        <w:tc>
          <w:tcPr>
            <w:tcW w:w="3402" w:type="dxa"/>
          </w:tcPr>
          <w:p w14:paraId="0D908BD6" w14:textId="0F4E1EE2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Жаңа жылдық мерекеге дайындық туралы әңгіме</w:t>
            </w:r>
          </w:p>
        </w:tc>
        <w:tc>
          <w:tcPr>
            <w:tcW w:w="3260" w:type="dxa"/>
          </w:tcPr>
          <w:p w14:paraId="7D5156F2" w14:textId="77777777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"Ауа райына сай киіну" әңгімесі</w:t>
            </w:r>
          </w:p>
        </w:tc>
        <w:tc>
          <w:tcPr>
            <w:tcW w:w="3260" w:type="dxa"/>
          </w:tcPr>
          <w:p w14:paraId="348189AF" w14:textId="765A2295" w:rsidR="00C37AF3" w:rsidRPr="00C37AF3" w:rsidRDefault="00B96B27" w:rsidP="00C37AF3">
            <w:pPr>
              <w:pStyle w:val="13213"/>
            </w:pPr>
            <w:r w:rsidRPr="00C37AF3">
              <w:rPr>
                <w:lang w:val="kk"/>
              </w:rPr>
              <w:t>Кеңес: үйде балаға өнімді іс-әрекетке арналған бұрыш жасау</w:t>
            </w:r>
          </w:p>
        </w:tc>
      </w:tr>
    </w:tbl>
    <w:p w14:paraId="26426CC6" w14:textId="0587501B" w:rsidR="00C37AF3" w:rsidRDefault="00C37AF3" w:rsidP="008F3F2B"/>
    <w:p w14:paraId="56C3E250" w14:textId="4CE43694" w:rsidR="00043C9F" w:rsidRPr="00C37AF3" w:rsidRDefault="00B96B27" w:rsidP="00043C9F">
      <w:pPr>
        <w:pStyle w:val="612"/>
      </w:pPr>
      <w:r w:rsidRPr="00C37AF3">
        <w:rPr>
          <w:lang w:val="kk"/>
        </w:rPr>
        <w:t>ТӘРБИЕЛЕУ-БІЛІМ БЕРУ ПРОЦЕСІНІҢ</w:t>
      </w:r>
      <w:r>
        <w:t xml:space="preserve"> </w:t>
      </w:r>
      <w:r w:rsidRPr="00C37AF3">
        <w:rPr>
          <w:lang w:val="kk"/>
        </w:rPr>
        <w:t xml:space="preserve"> ЦИКЛОГРАММАСЫ</w:t>
      </w:r>
    </w:p>
    <w:p w14:paraId="33CDE92F" w14:textId="77777777" w:rsidR="00043C9F" w:rsidRPr="00C37AF3" w:rsidRDefault="00B96B27" w:rsidP="00043C9F">
      <w:pPr>
        <w:pStyle w:val="41"/>
      </w:pPr>
      <w:r w:rsidRPr="00C37AF3">
        <w:rPr>
          <w:lang w:val="kk"/>
        </w:rPr>
        <w:t>Топ: ортаңғы</w:t>
      </w:r>
    </w:p>
    <w:p w14:paraId="7D778CE8" w14:textId="77777777" w:rsidR="00043C9F" w:rsidRPr="00C37AF3" w:rsidRDefault="00B96B27" w:rsidP="00043C9F">
      <w:pPr>
        <w:pStyle w:val="41"/>
      </w:pPr>
      <w:r w:rsidRPr="00C37AF3">
        <w:rPr>
          <w:lang w:val="kk"/>
        </w:rPr>
        <w:t>Балалардың жасы: 3 жастан бастап</w:t>
      </w:r>
    </w:p>
    <w:p w14:paraId="6E65A281" w14:textId="1722A86D" w:rsidR="00043C9F" w:rsidRDefault="00B96B27" w:rsidP="00043C9F">
      <w:pPr>
        <w:pStyle w:val="41"/>
      </w:pPr>
      <w:r w:rsidRPr="00C37AF3">
        <w:rPr>
          <w:lang w:val="kk"/>
        </w:rPr>
        <w:t>Жоспар қай кезеңге жасалды: 23.12–27.12</w:t>
      </w:r>
    </w:p>
    <w:p w14:paraId="4C182360" w14:textId="3285AAF8" w:rsidR="00043C9F" w:rsidRDefault="00B96B27" w:rsidP="00043C9F">
      <w:pPr>
        <w:pStyle w:val="41"/>
      </w:pPr>
      <w:r w:rsidRPr="00C37AF3">
        <w:rPr>
          <w:lang w:val="kk"/>
        </w:rPr>
        <w:t>Аптаның цитатасы: «Ынтымақ – бұзылмайтын қорған»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693"/>
        <w:gridCol w:w="2693"/>
        <w:gridCol w:w="2693"/>
        <w:gridCol w:w="2722"/>
        <w:gridCol w:w="2523"/>
      </w:tblGrid>
      <w:tr w:rsidR="00E020F7" w14:paraId="092E5D78" w14:textId="77777777" w:rsidTr="00F36596">
        <w:tc>
          <w:tcPr>
            <w:tcW w:w="2411" w:type="dxa"/>
          </w:tcPr>
          <w:p w14:paraId="6F7BFE3D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</w:tcPr>
          <w:p w14:paraId="500AE75B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Дүйсенбі</w:t>
            </w:r>
          </w:p>
          <w:p w14:paraId="4D5A79CF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23.12</w:t>
            </w:r>
          </w:p>
        </w:tc>
        <w:tc>
          <w:tcPr>
            <w:tcW w:w="2693" w:type="dxa"/>
          </w:tcPr>
          <w:p w14:paraId="4A4E42A0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Сейсенбі</w:t>
            </w:r>
          </w:p>
          <w:p w14:paraId="375ECFFD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24.12</w:t>
            </w:r>
          </w:p>
        </w:tc>
        <w:tc>
          <w:tcPr>
            <w:tcW w:w="2693" w:type="dxa"/>
          </w:tcPr>
          <w:p w14:paraId="6D09C9DA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Сәрсенбі</w:t>
            </w:r>
          </w:p>
          <w:p w14:paraId="2B91AEE7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25.12</w:t>
            </w:r>
          </w:p>
        </w:tc>
        <w:tc>
          <w:tcPr>
            <w:tcW w:w="2722" w:type="dxa"/>
          </w:tcPr>
          <w:p w14:paraId="170FF505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Бейсенбі</w:t>
            </w:r>
          </w:p>
          <w:p w14:paraId="5A37836D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26.12</w:t>
            </w:r>
          </w:p>
        </w:tc>
        <w:tc>
          <w:tcPr>
            <w:tcW w:w="2523" w:type="dxa"/>
          </w:tcPr>
          <w:p w14:paraId="5ABEC8AC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Жұма</w:t>
            </w:r>
          </w:p>
          <w:p w14:paraId="64256206" w14:textId="77777777" w:rsidR="00043C9F" w:rsidRPr="00043C9F" w:rsidRDefault="00B96B27" w:rsidP="00043C9F">
            <w:pPr>
              <w:pStyle w:val="13313"/>
            </w:pPr>
            <w:r w:rsidRPr="00043C9F">
              <w:rPr>
                <w:lang w:val="kk"/>
              </w:rPr>
              <w:t>27.12</w:t>
            </w:r>
          </w:p>
        </w:tc>
      </w:tr>
      <w:tr w:rsidR="00E020F7" w:rsidRPr="00C37D66" w14:paraId="79483F24" w14:textId="77777777" w:rsidTr="00F36596">
        <w:trPr>
          <w:trHeight w:val="1087"/>
        </w:trPr>
        <w:tc>
          <w:tcPr>
            <w:tcW w:w="2411" w:type="dxa"/>
          </w:tcPr>
          <w:p w14:paraId="5710F2C5" w14:textId="29B2FAC6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Балаларды қабылдау</w:t>
            </w:r>
          </w:p>
          <w:p w14:paraId="403E4F06" w14:textId="77777777" w:rsidR="00043C9F" w:rsidRPr="00043C9F" w:rsidRDefault="00043C9F" w:rsidP="00043C9F">
            <w:pPr>
              <w:pStyle w:val="13213"/>
            </w:pPr>
          </w:p>
          <w:p w14:paraId="316A82C1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5E26FD54" w14:textId="27A40935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Өнегелі 15 минут</w:t>
            </w:r>
          </w:p>
          <w:p w14:paraId="34D62D48" w14:textId="6760C63C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 xml:space="preserve">Тәрбиешінің балалармен және ата-аналармен қарым-қатынасы. Жайлы атмосфера құру. </w:t>
            </w:r>
          </w:p>
          <w:p w14:paraId="1793E446" w14:textId="77777777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Сәлеметсіз бе!</w:t>
            </w:r>
          </w:p>
          <w:p w14:paraId="1FA8FEFD" w14:textId="77777777" w:rsidR="00043C9F" w:rsidRPr="00B96B27" w:rsidRDefault="00043C9F" w:rsidP="00043C9F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</w:tcPr>
          <w:p w14:paraId="314AF42C" w14:textId="5B0210A7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Өнегелі 15 минут</w:t>
            </w:r>
          </w:p>
          <w:p w14:paraId="238601AB" w14:textId="15A459FB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Баланың көңіл күйі, оның қызығушылықтары туралы әңгімелесу. Қажет болған жағдайда ойнап жүрген балалардың қатарына қосылу.</w:t>
            </w:r>
          </w:p>
          <w:p w14:paraId="66FAD41C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Сәлеметсіз бе!</w:t>
            </w:r>
          </w:p>
        </w:tc>
        <w:tc>
          <w:tcPr>
            <w:tcW w:w="2693" w:type="dxa"/>
          </w:tcPr>
          <w:p w14:paraId="3FA831F4" w14:textId="7945C96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Өнегелі 15 минут</w:t>
            </w:r>
          </w:p>
          <w:p w14:paraId="32913A2E" w14:textId="30B2A30F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Қызықты, мазмұнды іс-әрекетпен қамтамасыз ету. Сәлеметсіз бе!</w:t>
            </w:r>
          </w:p>
          <w:p w14:paraId="0871B6B4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722" w:type="dxa"/>
          </w:tcPr>
          <w:p w14:paraId="0D7ACF84" w14:textId="054D01DD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Өнегелі 15 минут</w:t>
            </w:r>
          </w:p>
          <w:p w14:paraId="3B77B04D" w14:textId="5D77A863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Сыртқы келбетке назар аудару. Ойын іс-әрекетіне қосылуға бастама жасау.</w:t>
            </w:r>
          </w:p>
          <w:p w14:paraId="79B3606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Сәлеметсіз бе!</w:t>
            </w:r>
          </w:p>
          <w:p w14:paraId="71860E81" w14:textId="77777777" w:rsidR="00043C9F" w:rsidRPr="006F72FB" w:rsidRDefault="00043C9F" w:rsidP="00043C9F">
            <w:pPr>
              <w:pStyle w:val="13213"/>
            </w:pPr>
          </w:p>
        </w:tc>
        <w:tc>
          <w:tcPr>
            <w:tcW w:w="2523" w:type="dxa"/>
          </w:tcPr>
          <w:p w14:paraId="3EE768F8" w14:textId="764D35A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Өнегелі 15 минут</w:t>
            </w:r>
          </w:p>
          <w:p w14:paraId="4EB2C08B" w14:textId="64458DB5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Балаларға қолайлы жағдай жасау. Алдағы іс-әрекетке ынталандыру.</w:t>
            </w:r>
          </w:p>
          <w:p w14:paraId="3A917527" w14:textId="77777777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Сәлеметсіз бе!</w:t>
            </w:r>
          </w:p>
        </w:tc>
      </w:tr>
      <w:tr w:rsidR="00E020F7" w14:paraId="03F7F3EF" w14:textId="77777777" w:rsidTr="00F36596">
        <w:trPr>
          <w:trHeight w:val="1081"/>
        </w:trPr>
        <w:tc>
          <w:tcPr>
            <w:tcW w:w="2411" w:type="dxa"/>
          </w:tcPr>
          <w:p w14:paraId="3E3A15BB" w14:textId="187EFC25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</w:tcPr>
          <w:p w14:paraId="55608B7D" w14:textId="3CB3D9F4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Ата-аналармен баланың қалай ұйықтағаны, қандай көңіл күймен оянғаны туралы әңгімелесулер</w:t>
            </w:r>
          </w:p>
        </w:tc>
        <w:tc>
          <w:tcPr>
            <w:tcW w:w="2693" w:type="dxa"/>
          </w:tcPr>
          <w:p w14:paraId="73D40B1B" w14:textId="2698819F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Жаңа жылдық мерекеге қатысу туралы әңгімелесу</w:t>
            </w:r>
          </w:p>
        </w:tc>
        <w:tc>
          <w:tcPr>
            <w:tcW w:w="2693" w:type="dxa"/>
          </w:tcPr>
          <w:p w14:paraId="28BAFCB4" w14:textId="0817418F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Өткен мереке туралы пікір алмасу</w:t>
            </w:r>
          </w:p>
        </w:tc>
        <w:tc>
          <w:tcPr>
            <w:tcW w:w="2722" w:type="dxa"/>
          </w:tcPr>
          <w:p w14:paraId="3A3FED96" w14:textId="0C4EE5C6" w:rsidR="00F36596" w:rsidRDefault="00B96B27" w:rsidP="00043C9F">
            <w:pPr>
              <w:pStyle w:val="13213"/>
            </w:pPr>
            <w:r w:rsidRPr="00043C9F">
              <w:rPr>
                <w:lang w:val="kk"/>
              </w:rPr>
              <w:t>Өткен мереке туралы пікір алмасу</w:t>
            </w:r>
          </w:p>
          <w:p w14:paraId="287D3C77" w14:textId="767468D7" w:rsidR="00043C9F" w:rsidRPr="00043C9F" w:rsidRDefault="00043C9F" w:rsidP="00043C9F">
            <w:pPr>
              <w:pStyle w:val="13213"/>
            </w:pPr>
          </w:p>
        </w:tc>
        <w:tc>
          <w:tcPr>
            <w:tcW w:w="2523" w:type="dxa"/>
          </w:tcPr>
          <w:p w14:paraId="6785681C" w14:textId="0639477E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Ата-аналарды келе жатқан Жаңа жылмен құттықтау</w:t>
            </w:r>
          </w:p>
        </w:tc>
      </w:tr>
      <w:tr w:rsidR="00E020F7" w14:paraId="5A61B4D0" w14:textId="77777777" w:rsidTr="00F36596">
        <w:tc>
          <w:tcPr>
            <w:tcW w:w="2411" w:type="dxa"/>
          </w:tcPr>
          <w:p w14:paraId="29596FA7" w14:textId="3670A7AC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693" w:type="dxa"/>
          </w:tcPr>
          <w:p w14:paraId="671D2E09" w14:textId="4CD7747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"Қолыңды жоғары көтер" аз қимылды ойыны. </w:t>
            </w:r>
          </w:p>
          <w:p w14:paraId="657BFD56" w14:textId="6F759805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Шырша ойыншықтарын қарау </w:t>
            </w:r>
          </w:p>
          <w:p w14:paraId="455FEE56" w14:textId="690CF75B" w:rsidR="00043C9F" w:rsidRDefault="00B96B27" w:rsidP="00043C9F">
            <w:pPr>
              <w:pStyle w:val="13213"/>
            </w:pPr>
            <w:r>
              <w:rPr>
                <w:lang w:val="kk"/>
              </w:rPr>
              <w:t>Заттардың қасиеттері мен ерекшеліктері тану қабілеттерін қалыптастыру: жанасу, дәм, есту.</w:t>
            </w:r>
          </w:p>
          <w:p w14:paraId="3C097E56" w14:textId="7BF21725" w:rsidR="00CD22F5" w:rsidRPr="00043C9F" w:rsidRDefault="00B96B27" w:rsidP="00CD22F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317A4DDA" w14:textId="77777777" w:rsidR="00CD22F5" w:rsidRPr="00043C9F" w:rsidRDefault="00CD22F5" w:rsidP="00043C9F">
            <w:pPr>
              <w:pStyle w:val="13213"/>
            </w:pPr>
          </w:p>
          <w:p w14:paraId="0C473FE6" w14:textId="639C3BD4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"Өзен жағасындағы ұя салатын қуыршақтарға арналған ауыл" құрылыс ойыны </w:t>
            </w:r>
          </w:p>
          <w:p w14:paraId="246B0830" w14:textId="78BD5FB2" w:rsidR="00043C9F" w:rsidRDefault="00B96B27" w:rsidP="00043C9F">
            <w:pPr>
              <w:pStyle w:val="13213"/>
            </w:pPr>
            <w:r>
              <w:rPr>
                <w:lang w:val="kk"/>
              </w:rPr>
              <w:t>Сюжеттік ойында салынған дизайнды қолдануға шақыру.</w:t>
            </w:r>
          </w:p>
          <w:p w14:paraId="140D2262" w14:textId="0A719353" w:rsidR="00CD22F5" w:rsidRPr="00043C9F" w:rsidRDefault="00B96B27" w:rsidP="00043C9F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3925E4AB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"Кілем"</w:t>
            </w:r>
          </w:p>
          <w:p w14:paraId="7DC235AE" w14:textId="1C8F58B3" w:rsidR="00043C9F" w:rsidRDefault="00B96B27" w:rsidP="00043C9F">
            <w:pPr>
              <w:pStyle w:val="13213"/>
            </w:pPr>
            <w:r>
              <w:rPr>
                <w:lang w:val="kk"/>
              </w:rPr>
              <w:t>Желімдеу техникасын үйрету.</w:t>
            </w:r>
          </w:p>
          <w:p w14:paraId="424A9E1F" w14:textId="6C6D6A89" w:rsidR="00CD22F5" w:rsidRPr="00043C9F" w:rsidRDefault="00B96B27" w:rsidP="00043C9F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E9251F1" w14:textId="6D38C25C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Кешірші, мен олай қайталамаймын, татуласыңдар, бірге ойнайық, алуға бола ма?</w:t>
            </w:r>
          </w:p>
        </w:tc>
        <w:tc>
          <w:tcPr>
            <w:tcW w:w="2693" w:type="dxa"/>
          </w:tcPr>
          <w:p w14:paraId="6E5E5C98" w14:textId="17929CE4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"Орманда шырша дүниеге келді" аз қимылды ойыны</w:t>
            </w:r>
          </w:p>
          <w:p w14:paraId="35132F73" w14:textId="35853936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Мерекелік шырша туралы сөйлесіңіз </w:t>
            </w:r>
          </w:p>
          <w:p w14:paraId="3C102EE9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Шырша.</w:t>
            </w:r>
          </w:p>
          <w:p w14:paraId="53E47C35" w14:textId="728846B2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Мерекелік киімдерді қарау</w:t>
            </w:r>
          </w:p>
          <w:p w14:paraId="7F7DD5BE" w14:textId="06E66E26" w:rsidR="00043C9F" w:rsidRDefault="00B96B27" w:rsidP="00043C9F">
            <w:pPr>
              <w:pStyle w:val="13213"/>
            </w:pPr>
            <w:r>
              <w:rPr>
                <w:lang w:val="kk"/>
              </w:rPr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</w:p>
          <w:p w14:paraId="472BD33C" w14:textId="77777777" w:rsidR="00CD22F5" w:rsidRPr="00043C9F" w:rsidRDefault="00B96B27" w:rsidP="00CD22F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197DC7B9" w14:textId="6BBF98A2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"Шыршаны ойыншықтармен безендірейік"</w:t>
            </w:r>
          </w:p>
          <w:p w14:paraId="0963B4B0" w14:textId="6C83A40E" w:rsidR="00043C9F" w:rsidRDefault="00B96B27" w:rsidP="00043C9F">
            <w:pPr>
              <w:pStyle w:val="13213"/>
            </w:pPr>
            <w:r>
              <w:rPr>
                <w:lang w:val="kk"/>
              </w:rPr>
              <w:t>Дайындалған бөлшектерді алдын-ала қағаз парағына белгілі бір ретпен орналастыруды, жоспарланған затты құруды, содан кейін алынған суретті қағазға жабыстыруды үйретуді жалғастыру.</w:t>
            </w:r>
          </w:p>
          <w:p w14:paraId="1139A367" w14:textId="63667F84" w:rsidR="00CD22F5" w:rsidRPr="00043C9F" w:rsidRDefault="00B96B27" w:rsidP="00043C9F">
            <w:pPr>
              <w:pStyle w:val="13213"/>
            </w:pPr>
            <w:r>
              <w:rPr>
                <w:lang w:val="kk"/>
              </w:rPr>
              <w:t>(Сурет салу, математика негіздері, қолдану)</w:t>
            </w:r>
          </w:p>
          <w:p w14:paraId="51178B6B" w14:textId="4B0AD929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Кешірші, мен олай қайталамаймын, татуласыңдар, бірге ойнайық, алуға бола ма?</w:t>
            </w:r>
          </w:p>
        </w:tc>
        <w:tc>
          <w:tcPr>
            <w:tcW w:w="2693" w:type="dxa"/>
          </w:tcPr>
          <w:p w14:paraId="0F4C6CA7" w14:textId="141966FA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"Досың туралы жақсы айт" аз қимылды ойыны </w:t>
            </w:r>
          </w:p>
          <w:p w14:paraId="01F101E9" w14:textId="749F3971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Мереке туралы әңгіме. Ертегі кейіпкерлері бар сюжеттік ойындар</w:t>
            </w:r>
          </w:p>
          <w:p w14:paraId="418911C3" w14:textId="6B807D69" w:rsidR="00043C9F" w:rsidRDefault="00B96B27" w:rsidP="00043C9F">
            <w:pPr>
              <w:pStyle w:val="13213"/>
            </w:pPr>
            <w:r>
              <w:rPr>
                <w:lang w:val="kk"/>
              </w:rPr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</w:p>
          <w:p w14:paraId="3FD436B2" w14:textId="77777777" w:rsidR="00CD22F5" w:rsidRPr="00043C9F" w:rsidRDefault="00B96B27" w:rsidP="00CD22F5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427B3929" w14:textId="4B43306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"Жаңа жылдық сыйлықтарға арналған сөмкелерді ойыншықтармен безендірейік"</w:t>
            </w:r>
          </w:p>
          <w:p w14:paraId="0C4CB323" w14:textId="49A46DFE" w:rsidR="00043C9F" w:rsidRDefault="00B96B27" w:rsidP="00043C9F">
            <w:pPr>
              <w:pStyle w:val="13213"/>
            </w:pPr>
            <w:r>
              <w:rPr>
                <w:lang w:val="kk"/>
              </w:rPr>
              <w:t>Дайындалған бөлшектерді қағаз парағына алдын-ала орналастыруды, оларды белгілі бір ретпен орналастыруды, бала ойлаған затты құруды, содан кейін алынған суретті қағазға жабыстыруды үйретуді жалғастыру.</w:t>
            </w:r>
          </w:p>
          <w:p w14:paraId="441C8489" w14:textId="14CE937F" w:rsidR="00CD22F5" w:rsidRPr="00043C9F" w:rsidRDefault="00B96B27" w:rsidP="00043C9F">
            <w:pPr>
              <w:pStyle w:val="13213"/>
            </w:pPr>
            <w:r>
              <w:rPr>
                <w:lang w:val="kk"/>
              </w:rPr>
              <w:t>(Сурет салу элементтері бар аппликация)</w:t>
            </w:r>
          </w:p>
          <w:p w14:paraId="75810600" w14:textId="0860C67E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Кешірші, мен олай қайталамаймын, татуласыңдар, бірге ойнайық, алуға бола ма?</w:t>
            </w:r>
          </w:p>
        </w:tc>
        <w:tc>
          <w:tcPr>
            <w:tcW w:w="2722" w:type="dxa"/>
          </w:tcPr>
          <w:p w14:paraId="71D0285B" w14:textId="126A7AA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"Жел соқты" аз қимылды ойыны </w:t>
            </w:r>
          </w:p>
          <w:p w14:paraId="59A91CB9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Жаңа жылдық ойыншық туралы сипаттамалық әңгіме құрастыруға дайындық.</w:t>
            </w:r>
          </w:p>
          <w:p w14:paraId="47BFD42D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Құрылыс ойыны.</w:t>
            </w:r>
          </w:p>
          <w:p w14:paraId="253B9C90" w14:textId="5EEAEFB0" w:rsidR="00043C9F" w:rsidRDefault="00B96B27" w:rsidP="00043C9F">
            <w:pPr>
              <w:pStyle w:val="13213"/>
            </w:pPr>
            <w:r>
              <w:rPr>
                <w:lang w:val="kk"/>
              </w:rPr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</w:p>
          <w:p w14:paraId="75FA2619" w14:textId="09CDB289" w:rsidR="00B24034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жобалау, қоршаған ортамен танысу)</w:t>
            </w:r>
          </w:p>
          <w:p w14:paraId="7AF20E76" w14:textId="3346F189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"Жаңа жылдық сыйлықтарға арналған сөмкелерді ойыншықтармен безендірейік" аппликациясын аяқтау </w:t>
            </w:r>
          </w:p>
          <w:p w14:paraId="3321B004" w14:textId="1F3C0A8E" w:rsidR="00043C9F" w:rsidRDefault="00B96B27" w:rsidP="00043C9F">
            <w:pPr>
              <w:pStyle w:val="13213"/>
            </w:pPr>
            <w:r>
              <w:rPr>
                <w:lang w:val="kk"/>
              </w:rPr>
              <w:t>Дайындалған бөлшектерді қағаз парағына алдын-ала орналастыруды, оларды белгілі бір ретпен орналастыруды үйретуді жалғастыру.</w:t>
            </w:r>
          </w:p>
          <w:p w14:paraId="5D6DA634" w14:textId="34DE6857" w:rsidR="00B24034" w:rsidRPr="00043C9F" w:rsidRDefault="00B96B27" w:rsidP="00043C9F">
            <w:pPr>
              <w:pStyle w:val="13213"/>
            </w:pPr>
            <w:r>
              <w:rPr>
                <w:lang w:val="kk"/>
              </w:rPr>
              <w:t>(Аппликация, сурет салу)</w:t>
            </w:r>
          </w:p>
          <w:p w14:paraId="2E6A59B4" w14:textId="1454F77E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Кешірші, мен олай қайталамаймын, татуласыңдар, бірге ойнайық, алуға бола ма?</w:t>
            </w:r>
          </w:p>
        </w:tc>
        <w:tc>
          <w:tcPr>
            <w:tcW w:w="2523" w:type="dxa"/>
          </w:tcPr>
          <w:p w14:paraId="41001679" w14:textId="378AD24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"Орманда шырша дүниеге келді" аз қимылды ойыны </w:t>
            </w:r>
          </w:p>
          <w:p w14:paraId="3B6AEFC2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Мереке туралы әңгіме.</w:t>
            </w:r>
          </w:p>
          <w:p w14:paraId="107CAA1D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Мереке туралы әңгіме құрастыруға дайындық.</w:t>
            </w:r>
          </w:p>
          <w:p w14:paraId="1996DCB3" w14:textId="30B8D9C3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"Шырша ойыншықтары әлемін" қарау</w:t>
            </w:r>
          </w:p>
          <w:p w14:paraId="4B9D816A" w14:textId="2D96E05A" w:rsidR="00043C9F" w:rsidRDefault="00B96B27" w:rsidP="00043C9F">
            <w:pPr>
              <w:pStyle w:val="13213"/>
            </w:pPr>
            <w:r>
              <w:rPr>
                <w:lang w:val="kk"/>
              </w:rPr>
              <w:t>Ересектердің сөзін тыңдауға және түсінуге, ересектермен диалог құруға, қойылған сұрақтарды тыңдауға және нақты жауаптар беруге үйрету.</w:t>
            </w:r>
          </w:p>
          <w:p w14:paraId="10299DBC" w14:textId="3C9BC7EA" w:rsidR="00B24034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(</w:t>
            </w:r>
            <w:r>
              <w:rPr>
                <w:lang w:val="kk"/>
              </w:rPr>
              <w:softHyphen/>
              <w:t>қоршаған ортамен танысу)</w:t>
            </w:r>
          </w:p>
          <w:p w14:paraId="747A96CC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"Қолғап"</w:t>
            </w:r>
          </w:p>
          <w:p w14:paraId="1DF80167" w14:textId="199E933B" w:rsidR="00043C9F" w:rsidRDefault="00B96B27" w:rsidP="00043C9F">
            <w:pPr>
              <w:pStyle w:val="13213"/>
            </w:pPr>
            <w:r>
              <w:rPr>
                <w:lang w:val="kk"/>
              </w:rPr>
              <w:t>Желімдеу техникасын үйрету: щеткаға желім жағыңыз, кенепте дайын суретке мұқият жағыңыз, желімнің қалдықтарын сүрту үшін майлықтарды қолдану.</w:t>
            </w:r>
          </w:p>
          <w:p w14:paraId="7382FD72" w14:textId="1DC720EE" w:rsidR="00B24034" w:rsidRPr="00043C9F" w:rsidRDefault="00B96B27" w:rsidP="00043C9F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4E5A9878" w14:textId="3CBDAFB3" w:rsid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Құрылыс ойындары Ойыннан кейін балаларға бөлшектерді мұқият жинауды үйрету.</w:t>
            </w:r>
          </w:p>
          <w:p w14:paraId="540A3214" w14:textId="7238A2D7" w:rsidR="00B24034" w:rsidRPr="00043C9F" w:rsidRDefault="00B96B27" w:rsidP="00043C9F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04981B73" w14:textId="6772246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Кешірші, мен олай қайталамаймын, татуласыңдар, бірге ойнайық, алуға бола ма?</w:t>
            </w:r>
          </w:p>
        </w:tc>
      </w:tr>
      <w:tr w:rsidR="00E020F7" w14:paraId="7A99B584" w14:textId="77777777" w:rsidTr="00F36596">
        <w:tc>
          <w:tcPr>
            <w:tcW w:w="2411" w:type="dxa"/>
          </w:tcPr>
          <w:p w14:paraId="66DFCCAF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</w:tcPr>
          <w:p w14:paraId="32BC4166" w14:textId="22EC5DF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Таңертеңгілік жаттығулар кешені (Дене шынықтыру) </w:t>
            </w:r>
          </w:p>
        </w:tc>
        <w:tc>
          <w:tcPr>
            <w:tcW w:w="2693" w:type="dxa"/>
          </w:tcPr>
          <w:p w14:paraId="7B25A823" w14:textId="5DA8E8A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</w:t>
            </w:r>
          </w:p>
        </w:tc>
        <w:tc>
          <w:tcPr>
            <w:tcW w:w="2693" w:type="dxa"/>
          </w:tcPr>
          <w:p w14:paraId="6EB04EDB" w14:textId="59D5468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</w:t>
            </w:r>
          </w:p>
        </w:tc>
        <w:tc>
          <w:tcPr>
            <w:tcW w:w="2722" w:type="dxa"/>
          </w:tcPr>
          <w:p w14:paraId="7CCE2968" w14:textId="227BBD7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</w:t>
            </w:r>
          </w:p>
        </w:tc>
        <w:tc>
          <w:tcPr>
            <w:tcW w:w="2523" w:type="dxa"/>
          </w:tcPr>
          <w:p w14:paraId="0C1772BF" w14:textId="65214604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Таңертеңгілік жаттығулар кешені (Дене шынықтыру)</w:t>
            </w:r>
          </w:p>
        </w:tc>
      </w:tr>
      <w:tr w:rsidR="00E020F7" w14:paraId="20C04E22" w14:textId="77777777" w:rsidTr="00F36596">
        <w:trPr>
          <w:trHeight w:val="948"/>
        </w:trPr>
        <w:tc>
          <w:tcPr>
            <w:tcW w:w="2411" w:type="dxa"/>
          </w:tcPr>
          <w:p w14:paraId="1BE7761C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Таңғы ас</w:t>
            </w:r>
          </w:p>
        </w:tc>
        <w:tc>
          <w:tcPr>
            <w:tcW w:w="2693" w:type="dxa"/>
          </w:tcPr>
          <w:p w14:paraId="3302B71C" w14:textId="77777777" w:rsidR="00A10A88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29F97622" w14:textId="74F883A9" w:rsidR="00F36596" w:rsidRDefault="00B96B27" w:rsidP="00043C9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9AAE01F" w14:textId="0620EE0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693" w:type="dxa"/>
          </w:tcPr>
          <w:p w14:paraId="4B64D7D5" w14:textId="794E8C46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пайдалану. (Дене шынықтыру) Ас болсын! Кесе, тәрелке</w:t>
            </w:r>
          </w:p>
        </w:tc>
        <w:tc>
          <w:tcPr>
            <w:tcW w:w="2693" w:type="dxa"/>
          </w:tcPr>
          <w:p w14:paraId="77E1394D" w14:textId="77777777" w:rsidR="00A10A88" w:rsidRDefault="00B96B27" w:rsidP="00A10A88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16603942" w14:textId="77777777" w:rsidR="00A10A88" w:rsidRDefault="00B96B27" w:rsidP="00A10A88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6B8E6A9" w14:textId="04815D3D" w:rsidR="00043C9F" w:rsidRPr="00043C9F" w:rsidRDefault="00B96B27" w:rsidP="00A10A88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722" w:type="dxa"/>
          </w:tcPr>
          <w:p w14:paraId="2E75CAE5" w14:textId="48E5B7ED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пайдалану. (Дене шынықтыру) Ас болсын! Кесе, тәрелке</w:t>
            </w:r>
          </w:p>
        </w:tc>
        <w:tc>
          <w:tcPr>
            <w:tcW w:w="2523" w:type="dxa"/>
          </w:tcPr>
          <w:p w14:paraId="5A1B50B6" w14:textId="77777777" w:rsidR="00A10A88" w:rsidRDefault="00B96B27" w:rsidP="00A10A88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64F44921" w14:textId="77777777" w:rsidR="00A10A88" w:rsidRDefault="00B96B27" w:rsidP="00A10A88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7F58370" w14:textId="0AA6703A" w:rsidR="00043C9F" w:rsidRPr="00043C9F" w:rsidRDefault="00B96B27" w:rsidP="00A10A88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</w:tr>
      <w:tr w:rsidR="00E020F7" w14:paraId="7BA42463" w14:textId="77777777" w:rsidTr="00F36596">
        <w:tc>
          <w:tcPr>
            <w:tcW w:w="2411" w:type="dxa"/>
          </w:tcPr>
          <w:p w14:paraId="7B9CE28A" w14:textId="5A489FBC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</w:tcPr>
          <w:p w14:paraId="4CABCEC7" w14:textId="12CA288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Дыбыстық еліктеу ойындары Дауысты және кейбір дауыссыз дыбыстарды анық айтуға үйретуді жалғастыру (б-б, к-қ, т-д, ж-ш, с-з) дыбыстар).</w:t>
            </w:r>
          </w:p>
          <w:p w14:paraId="762891DD" w14:textId="77777777" w:rsidR="00043C9F" w:rsidRPr="00043C9F" w:rsidRDefault="00E935B6" w:rsidP="00043C9F">
            <w:pPr>
              <w:pStyle w:val="13213"/>
            </w:pPr>
            <w:hyperlink r:id="rId22" w:history="1">
              <w:r w:rsidR="00B96B27" w:rsidRPr="00043C9F">
                <w:rPr>
                  <w:lang w:val="kk"/>
                </w:rPr>
                <w:t>https://www.youtube.com/watch?v=iwNu4GGOl28</w:t>
              </w:r>
            </w:hyperlink>
          </w:p>
          <w:p w14:paraId="0D70C8DE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Тілашарлар</w:t>
            </w:r>
          </w:p>
        </w:tc>
        <w:tc>
          <w:tcPr>
            <w:tcW w:w="2693" w:type="dxa"/>
          </w:tcPr>
          <w:p w14:paraId="3AD6B09C" w14:textId="169A35CC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Артикуляциялық гимнастика. Тыныс алу гимнастикасы.</w:t>
            </w:r>
          </w:p>
          <w:p w14:paraId="594220D8" w14:textId="350E85FD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Тілдік және саусақ ойындары.</w:t>
            </w:r>
          </w:p>
          <w:p w14:paraId="58F2E5F2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"Электр қуатын үнемдейміз – планетаны қорғаймыз!" ойыны</w:t>
            </w:r>
          </w:p>
          <w:p w14:paraId="796C48D5" w14:textId="4E2855DC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Балаларда энергияны ұқыпты пайдаланудың қарапайым мәдениетін тәрбиелеу</w:t>
            </w:r>
          </w:p>
        </w:tc>
        <w:tc>
          <w:tcPr>
            <w:tcW w:w="2693" w:type="dxa"/>
          </w:tcPr>
          <w:p w14:paraId="4A32FE00" w14:textId="1D4FA786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21473220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"Суды бірге сақтайық" экологиялық акциясы</w:t>
            </w:r>
          </w:p>
          <w:p w14:paraId="435AAD39" w14:textId="420FCE35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Суға ұқыпты қарауға тәрбиелеу</w:t>
            </w:r>
          </w:p>
        </w:tc>
        <w:tc>
          <w:tcPr>
            <w:tcW w:w="2722" w:type="dxa"/>
          </w:tcPr>
          <w:p w14:paraId="08B43502" w14:textId="42E00BA9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"Көңілді тіл" әңгімелерін қолдана отырып, артикуляциялық аппаратты дамыту.</w:t>
            </w:r>
          </w:p>
          <w:p w14:paraId="04624447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Үнемдеу заңдары</w:t>
            </w:r>
          </w:p>
          <w:p w14:paraId="48E21443" w14:textId="77777777" w:rsidR="00043C9F" w:rsidRPr="00043C9F" w:rsidRDefault="00E935B6" w:rsidP="00043C9F">
            <w:pPr>
              <w:pStyle w:val="13213"/>
            </w:pPr>
            <w:hyperlink r:id="rId23" w:history="1">
              <w:r w:rsidR="00B96B27" w:rsidRPr="00043C9F">
                <w:rPr>
                  <w:lang w:val="kk"/>
                </w:rPr>
                <w:t>https://www.youtube.com/watch?v=piV7UUP_hcc</w:t>
              </w:r>
            </w:hyperlink>
          </w:p>
          <w:p w14:paraId="24301839" w14:textId="77777777" w:rsidR="00043C9F" w:rsidRPr="006F72FB" w:rsidRDefault="00043C9F" w:rsidP="00043C9F">
            <w:pPr>
              <w:pStyle w:val="13213"/>
            </w:pPr>
          </w:p>
        </w:tc>
        <w:tc>
          <w:tcPr>
            <w:tcW w:w="2523" w:type="dxa"/>
          </w:tcPr>
          <w:p w14:paraId="641DF9ED" w14:textId="3EFDAA4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Дыбыстық еліктеу ойындары. Дауысты және кейбір дауыссыз дыбыстарды анық айтуды үйренуді жалғастыру (б-б, к-қ, т-д, ж-ш, с-з) дыбыстар).</w:t>
            </w:r>
          </w:p>
          <w:p w14:paraId="6D09F447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"Үйдегі мінез-құлық ережелері" қауіпсіздік сабағы</w:t>
            </w:r>
          </w:p>
          <w:p w14:paraId="74BC6CBA" w14:textId="2F24D32D" w:rsidR="00043C9F" w:rsidRPr="006F72FB" w:rsidRDefault="00E935B6" w:rsidP="00F36596">
            <w:pPr>
              <w:pStyle w:val="13213"/>
            </w:pPr>
            <w:hyperlink r:id="rId24" w:history="1">
              <w:r w:rsidR="00B96B27" w:rsidRPr="00043C9F">
                <w:rPr>
                  <w:lang w:val="kk"/>
                </w:rPr>
                <w:t>https://www.youtube.com/watch?v=hqxQkXRRF6M</w:t>
              </w:r>
            </w:hyperlink>
          </w:p>
        </w:tc>
      </w:tr>
      <w:tr w:rsidR="00E020F7" w14:paraId="3E075ACB" w14:textId="77777777" w:rsidTr="00F36596">
        <w:tc>
          <w:tcPr>
            <w:tcW w:w="2411" w:type="dxa"/>
          </w:tcPr>
          <w:p w14:paraId="3290DA94" w14:textId="32C6440F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7A1E316F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735B6F13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15C12092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722" w:type="dxa"/>
          </w:tcPr>
          <w:p w14:paraId="2D0B2D79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523" w:type="dxa"/>
          </w:tcPr>
          <w:p w14:paraId="20DC49C9" w14:textId="77777777" w:rsidR="00043C9F" w:rsidRPr="00043C9F" w:rsidRDefault="00043C9F" w:rsidP="00043C9F">
            <w:pPr>
              <w:pStyle w:val="13213"/>
            </w:pPr>
          </w:p>
        </w:tc>
      </w:tr>
      <w:tr w:rsidR="00E020F7" w14:paraId="116899C6" w14:textId="77777777" w:rsidTr="00F36596">
        <w:tc>
          <w:tcPr>
            <w:tcW w:w="2411" w:type="dxa"/>
          </w:tcPr>
          <w:p w14:paraId="2C0C35C8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738BDA9D" w14:textId="59F57558" w:rsidR="00043C9F" w:rsidRPr="006F72FB" w:rsidRDefault="00B96B27" w:rsidP="00F36596">
            <w:pPr>
              <w:pStyle w:val="13213"/>
            </w:pPr>
            <w:r w:rsidRPr="006F72FB">
              <w:rPr>
                <w:lang w:val="kk"/>
              </w:rPr>
              <w:t>Топтағы балалардың сүйікті іс-әрекеттері туралы айту</w:t>
            </w:r>
          </w:p>
        </w:tc>
        <w:tc>
          <w:tcPr>
            <w:tcW w:w="2693" w:type="dxa"/>
          </w:tcPr>
          <w:p w14:paraId="574EB989" w14:textId="75A6722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Мереке туралы әңгіме</w:t>
            </w:r>
          </w:p>
        </w:tc>
        <w:tc>
          <w:tcPr>
            <w:tcW w:w="2693" w:type="dxa"/>
          </w:tcPr>
          <w:p w14:paraId="605A54DE" w14:textId="77777777" w:rsidR="00F36596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Көмек сұрай білуге ынталандыру. </w:t>
            </w:r>
          </w:p>
          <w:p w14:paraId="0230AA65" w14:textId="2CC089C1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Жылы киінеміз</w:t>
            </w:r>
          </w:p>
        </w:tc>
        <w:tc>
          <w:tcPr>
            <w:tcW w:w="2722" w:type="dxa"/>
          </w:tcPr>
          <w:p w14:paraId="566F8524" w14:textId="77777777" w:rsidR="00F36596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Көмек сұрай білуге ынталандыру. </w:t>
            </w:r>
          </w:p>
          <w:p w14:paraId="20058E34" w14:textId="4B8068E8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Жылы киінеміз</w:t>
            </w:r>
          </w:p>
        </w:tc>
        <w:tc>
          <w:tcPr>
            <w:tcW w:w="2523" w:type="dxa"/>
          </w:tcPr>
          <w:p w14:paraId="102D2C80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Көмек сұрай білуге ынталандыру.</w:t>
            </w:r>
          </w:p>
          <w:p w14:paraId="3010D92E" w14:textId="00781864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Жылы киінеміз</w:t>
            </w:r>
          </w:p>
        </w:tc>
      </w:tr>
      <w:tr w:rsidR="00E020F7" w14:paraId="48B14C45" w14:textId="77777777" w:rsidTr="00F36596">
        <w:trPr>
          <w:trHeight w:val="562"/>
        </w:trPr>
        <w:tc>
          <w:tcPr>
            <w:tcW w:w="2411" w:type="dxa"/>
          </w:tcPr>
          <w:p w14:paraId="4DE6D481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Серуен</w:t>
            </w:r>
          </w:p>
          <w:p w14:paraId="2B73462F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1252C3FE" w14:textId="26A9EA54" w:rsidR="00A6053D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Омбы қарды қарау. Қардың қасиеттері мен сапасы </w:t>
            </w:r>
          </w:p>
          <w:p w14:paraId="00585371" w14:textId="2B024D0D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Табиғи құбылыстарды бақылау (маусымдық).</w:t>
            </w:r>
          </w:p>
          <w:p w14:paraId="5785CBC6" w14:textId="08B326D1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Тәжірибелік-эксперименттік қызмет: қармен тәжірибе.</w:t>
            </w:r>
          </w:p>
          <w:p w14:paraId="42E74DD6" w14:textId="5232DE96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Көркем сөз </w:t>
            </w:r>
          </w:p>
          <w:p w14:paraId="3EA1E9FA" w14:textId="6FCFF9F4" w:rsid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А. Құнанбаев "Қыс""</w:t>
            </w:r>
          </w:p>
          <w:p w14:paraId="18B4F30A" w14:textId="130746F3" w:rsidR="00A6053D" w:rsidRPr="00043C9F" w:rsidRDefault="00B96B27" w:rsidP="00043C9F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499F07D" w14:textId="2994A77B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"Маған қарай жүгір", "Тегіс жолмен" қимылды ойындары.</w:t>
            </w:r>
          </w:p>
          <w:p w14:paraId="00ABCEFE" w14:textId="1081B31C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"Ұлттық ойын – ұлт қазынасы" Қазақ халық қимылды ойыны</w:t>
            </w:r>
          </w:p>
          <w:p w14:paraId="5A30A91C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"Тартыс "("арқан тартыс")</w:t>
            </w:r>
          </w:p>
          <w:p w14:paraId="17D471EA" w14:textId="3588966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Балалардың күшін, сигналға тез жауап беру қабілетін дамыту.</w:t>
            </w:r>
          </w:p>
          <w:p w14:paraId="4C22DBAC" w14:textId="53452DA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Жеке жұмыс. Мұз жолында сырғанауды үйрету.</w:t>
            </w:r>
          </w:p>
          <w:p w14:paraId="70524221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Еңбек. Құстарды тамақтандыру.</w:t>
            </w:r>
          </w:p>
          <w:p w14:paraId="1EBFD45E" w14:textId="0ACEEB5A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"Қозы" жалпы ойыны. (Қоршаған ортамен танысу, дене шынықтыру)</w:t>
            </w:r>
          </w:p>
        </w:tc>
        <w:tc>
          <w:tcPr>
            <w:tcW w:w="2693" w:type="dxa"/>
          </w:tcPr>
          <w:p w14:paraId="4042CEAC" w14:textId="19010E5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Қарды тамашалау Табиғи құбылыстарды бақылау (маусымдық).</w:t>
            </w:r>
          </w:p>
          <w:p w14:paraId="2FC3C1E4" w14:textId="77777777" w:rsidR="000458DA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Көркем сөз оқу </w:t>
            </w:r>
          </w:p>
          <w:p w14:paraId="5DFF82FC" w14:textId="2B1AC92B" w:rsid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А. Бальмонт "Ұлпа қар"</w:t>
            </w:r>
          </w:p>
          <w:p w14:paraId="4B12A191" w14:textId="77777777" w:rsidR="000458DA" w:rsidRPr="00043C9F" w:rsidRDefault="00B96B27" w:rsidP="000458D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2E50E9F8" w14:textId="3C049E8E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"Ұлпа қарлар мен жел", "Бағандар" қимылды ойындары</w:t>
            </w:r>
          </w:p>
          <w:p w14:paraId="712CA290" w14:textId="45F3687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"Ұлттық ойын – ұлт қазынасы" Қазақ халық қимылды ойыны</w:t>
            </w:r>
          </w:p>
          <w:p w14:paraId="5865557D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"Тартыс "("арқан тартыс")</w:t>
            </w:r>
          </w:p>
          <w:p w14:paraId="428D7AE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балалардың күшін, сигналға тез жауап беру қабілетін дамыту.</w:t>
            </w:r>
          </w:p>
          <w:p w14:paraId="36014A59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Жеке жұмыс.</w:t>
            </w:r>
            <w:r w:rsidRPr="00043C9F">
              <w:rPr>
                <w:lang w:val="kk"/>
              </w:rPr>
              <w:softHyphen/>
              <w:t xml:space="preserve"> Қыс туралы өлеңдерді қайталау.</w:t>
            </w:r>
          </w:p>
          <w:p w14:paraId="6A8DF76B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Еңбек. Қардан мүсіндер жасау.</w:t>
            </w:r>
          </w:p>
          <w:p w14:paraId="6359C1D3" w14:textId="62379EAB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"Қасқырды қақпанға түсір" жалпы ойыны.</w:t>
            </w:r>
          </w:p>
          <w:p w14:paraId="056DA275" w14:textId="2799C19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693" w:type="dxa"/>
          </w:tcPr>
          <w:p w14:paraId="59FE1E12" w14:textId="0C9F44C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Гүлзарды, ұлпа қарларды қарау </w:t>
            </w:r>
          </w:p>
          <w:p w14:paraId="04D481E4" w14:textId="551DB03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Табиғи құбылыстарды бақылау (маусымдық).</w:t>
            </w:r>
          </w:p>
          <w:p w14:paraId="6787CA23" w14:textId="0D31EA4C" w:rsid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Көркем сөз С. Есенин «Поет зима, аукает...»</w:t>
            </w:r>
          </w:p>
          <w:p w14:paraId="6A14C056" w14:textId="77777777" w:rsidR="000458DA" w:rsidRPr="00043C9F" w:rsidRDefault="00B96B27" w:rsidP="000458D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5F629766" w14:textId="34F280D6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Тәжірибелік-эксперименттік қызмет: аққаламен тәжірибе.</w:t>
            </w:r>
          </w:p>
          <w:p w14:paraId="64571977" w14:textId="24903D2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Қимылды ойындар: "Маған қарай жүгір".</w:t>
            </w:r>
          </w:p>
          <w:p w14:paraId="7C78DC4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"Торғайлар мен көлік"</w:t>
            </w:r>
          </w:p>
          <w:p w14:paraId="43A72E70" w14:textId="3DA5B436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"Ұлттық ойын – ұлт қазынасы" Қазақ халық қимылды ойыны</w:t>
            </w:r>
          </w:p>
          <w:p w14:paraId="7FAD63C3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«Балапандар» («Цыплята»)</w:t>
            </w:r>
          </w:p>
          <w:p w14:paraId="39D93151" w14:textId="69F3191E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5C45C578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Жеке жұмыс.</w:t>
            </w:r>
            <w:r w:rsidRPr="00043C9F">
              <w:rPr>
                <w:lang w:val="kk"/>
              </w:rPr>
              <w:softHyphen/>
              <w:t xml:space="preserve"> Мұз жолында сырғанауды үйрету.</w:t>
            </w:r>
          </w:p>
          <w:p w14:paraId="7BB56CA6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Еңбек. Қардан мүсіндер жасау.</w:t>
            </w:r>
          </w:p>
          <w:p w14:paraId="7A161742" w14:textId="1BF0068A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"Түйілген орамал" жалпы ойыны.</w:t>
            </w:r>
          </w:p>
          <w:p w14:paraId="3C874207" w14:textId="39B757B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722" w:type="dxa"/>
          </w:tcPr>
          <w:p w14:paraId="2BFCD48B" w14:textId="587CE7E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Ауа-райын, қарды бақылау</w:t>
            </w:r>
          </w:p>
          <w:p w14:paraId="1D72B5B6" w14:textId="2E37646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Ауа-райының жағдайын (суық, жылы, ыстық) анықтау қабілетін жетілдіру.</w:t>
            </w:r>
          </w:p>
          <w:p w14:paraId="54B1B918" w14:textId="1E134957" w:rsid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Көркем сөз С. Михалков "Қар жауды"</w:t>
            </w:r>
          </w:p>
          <w:p w14:paraId="0C2F024F" w14:textId="77777777" w:rsidR="000458DA" w:rsidRPr="00043C9F" w:rsidRDefault="00B96B27" w:rsidP="000458D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4116AD7A" w14:textId="5C0456B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"Тегіс шеңбер", "Ұлпа қарлар мен жел" қимылды ойындары</w:t>
            </w:r>
          </w:p>
          <w:p w14:paraId="1E0A0068" w14:textId="13E0795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"Ұлттық ойын – ұлт қазынасы" Қазақ халық қимылды ойыны</w:t>
            </w:r>
          </w:p>
          <w:p w14:paraId="00BE5C8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«Балапандар» («Цыплята»)</w:t>
            </w:r>
          </w:p>
          <w:p w14:paraId="21EFF96A" w14:textId="7895145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4C22C980" w14:textId="332514DE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Жеке жұмыс. Кішкентай төбешіктен сырғанау қабілетін қалыптастыру.</w:t>
            </w:r>
          </w:p>
          <w:p w14:paraId="6D991D8F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Еңбек. Қардан мүсіндерді мүсіндеу.</w:t>
            </w:r>
          </w:p>
          <w:p w14:paraId="260FE83E" w14:textId="0A3B31BE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"Пойыз" жалпы ойыны.</w:t>
            </w:r>
          </w:p>
          <w:p w14:paraId="4B4D5E93" w14:textId="27B1EEDE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2523" w:type="dxa"/>
          </w:tcPr>
          <w:p w14:paraId="72321540" w14:textId="40416A3A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Аула тазалаушының жұмысын бақылау – жолдардан қарды тазалау.</w:t>
            </w:r>
          </w:p>
          <w:p w14:paraId="06662F04" w14:textId="471EDEBF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Мүмкіндігінше күтушіге, тазалаушыға көмек ұйымдастыру.</w:t>
            </w:r>
          </w:p>
          <w:p w14:paraId="60F591F2" w14:textId="77777777" w:rsidR="000458DA" w:rsidRDefault="00B96B27" w:rsidP="000458DA">
            <w:pPr>
              <w:pStyle w:val="13213"/>
            </w:pPr>
            <w:r w:rsidRPr="00043C9F">
              <w:rPr>
                <w:lang w:val="kk"/>
              </w:rPr>
              <w:t>Көркем сөз С. Есенин «Поет зима, аукает...»</w:t>
            </w:r>
          </w:p>
          <w:p w14:paraId="47ECD1DF" w14:textId="77777777" w:rsidR="000458DA" w:rsidRPr="00043C9F" w:rsidRDefault="00B96B27" w:rsidP="000458DA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6FAB4599" w14:textId="1AB03CA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Тәжірибелік-эксперименттік қызмет: қармен тәжірибе.</w:t>
            </w:r>
          </w:p>
          <w:p w14:paraId="1899E636" w14:textId="17908706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"Маған қарай жүгір", "Тегіс жолмен" қимылды ойындары</w:t>
            </w:r>
          </w:p>
          <w:p w14:paraId="6321612F" w14:textId="38E74FA4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"Ұлттық ойын – ұлт қазынасы" Қазақ халық қимылды ойыны</w:t>
            </w:r>
          </w:p>
          <w:p w14:paraId="129A316D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"Тартыс "("арқан тартыс")</w:t>
            </w:r>
          </w:p>
          <w:p w14:paraId="4066E4E9" w14:textId="64896951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Балалардың күшін, сигналға тез жауап беру қабілетін дамыту.</w:t>
            </w:r>
          </w:p>
          <w:p w14:paraId="34418F2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Жеке жұмыс.</w:t>
            </w:r>
            <w:r w:rsidRPr="00043C9F">
              <w:rPr>
                <w:lang w:val="kk"/>
              </w:rPr>
              <w:softHyphen/>
              <w:t xml:space="preserve"> Мұз жолында сырғанауды үйрету.</w:t>
            </w:r>
          </w:p>
          <w:p w14:paraId="521D4A1E" w14:textId="6AA7A92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"Үйсіз қоян" жалпы ойыны. (Қоршаған ортамен танысу, дене шынықтыру)</w:t>
            </w:r>
          </w:p>
        </w:tc>
      </w:tr>
      <w:tr w:rsidR="00E020F7" w14:paraId="2AC48341" w14:textId="77777777" w:rsidTr="00F36596">
        <w:trPr>
          <w:trHeight w:val="893"/>
        </w:trPr>
        <w:tc>
          <w:tcPr>
            <w:tcW w:w="2411" w:type="dxa"/>
          </w:tcPr>
          <w:p w14:paraId="11B8FEB0" w14:textId="0C3599B4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</w:tcPr>
          <w:p w14:paraId="010F58BE" w14:textId="65A7F3C4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Серуендеу туралы сөйлесу. Шкафтағы тәртіп</w:t>
            </w:r>
          </w:p>
        </w:tc>
        <w:tc>
          <w:tcPr>
            <w:tcW w:w="2693" w:type="dxa"/>
          </w:tcPr>
          <w:p w14:paraId="44CC2A58" w14:textId="5B9B6698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Жаңа жылдық шыршаны енгізу, шырша туралы ән</w:t>
            </w:r>
          </w:p>
        </w:tc>
        <w:tc>
          <w:tcPr>
            <w:tcW w:w="2693" w:type="dxa"/>
          </w:tcPr>
          <w:p w14:paraId="67814A15" w14:textId="06E36E5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Шешіну ретін қайталау</w:t>
            </w:r>
          </w:p>
        </w:tc>
        <w:tc>
          <w:tcPr>
            <w:tcW w:w="2722" w:type="dxa"/>
          </w:tcPr>
          <w:p w14:paraId="6604044F" w14:textId="1348103B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Киімді қарау: құрғақ – дымқыл</w:t>
            </w:r>
          </w:p>
        </w:tc>
        <w:tc>
          <w:tcPr>
            <w:tcW w:w="2523" w:type="dxa"/>
          </w:tcPr>
          <w:p w14:paraId="43262E21" w14:textId="6D283FB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Шешіну ретін қайталау</w:t>
            </w:r>
          </w:p>
        </w:tc>
      </w:tr>
      <w:tr w:rsidR="00E020F7" w14:paraId="3EC458E9" w14:textId="77777777" w:rsidTr="00F36596">
        <w:tc>
          <w:tcPr>
            <w:tcW w:w="2411" w:type="dxa"/>
          </w:tcPr>
          <w:p w14:paraId="2E5DDC40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Түскі ас</w:t>
            </w:r>
          </w:p>
        </w:tc>
        <w:tc>
          <w:tcPr>
            <w:tcW w:w="2693" w:type="dxa"/>
          </w:tcPr>
          <w:p w14:paraId="5572AADC" w14:textId="4578C29C" w:rsidR="00E96667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708FF10E" w14:textId="7055DD83" w:rsidR="00F36596" w:rsidRDefault="00B96B27" w:rsidP="00043C9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61D75897" w14:textId="022090A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693" w:type="dxa"/>
          </w:tcPr>
          <w:p w14:paraId="1D6E94CA" w14:textId="7C3FA0D0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пайдалану. (Дене шынықтыру) Ас болсын! Кесе, тәрелке</w:t>
            </w:r>
          </w:p>
        </w:tc>
        <w:tc>
          <w:tcPr>
            <w:tcW w:w="2693" w:type="dxa"/>
          </w:tcPr>
          <w:p w14:paraId="081491B0" w14:textId="11805F71" w:rsidR="00E96667" w:rsidRDefault="00B96B27" w:rsidP="00E96667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1825CC7B" w14:textId="77777777" w:rsidR="00E96667" w:rsidRDefault="00B96B27" w:rsidP="00E96667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64ECD7E" w14:textId="1CCDE2C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722" w:type="dxa"/>
          </w:tcPr>
          <w:p w14:paraId="082E38E3" w14:textId="5D1B3741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Баланы өзіне-өзі қызмет көрсетуге ұмтылуға қолдау көрсету: асханалық заттарды мақсаты бойынша пайдалану. (Дене шынықтыру) Ас болсын! Кесе, тәрелке</w:t>
            </w:r>
          </w:p>
        </w:tc>
        <w:tc>
          <w:tcPr>
            <w:tcW w:w="2523" w:type="dxa"/>
          </w:tcPr>
          <w:p w14:paraId="0A9AC8E0" w14:textId="146774A1" w:rsidR="00F36596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жетілдіру; тамақтану, жуу кезінде қарапайым мінез-құлық дағдыларын қалыптастыру. (Дене шынықтыру) </w:t>
            </w:r>
          </w:p>
          <w:p w14:paraId="70491555" w14:textId="14C25667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</w:tr>
      <w:tr w:rsidR="00E020F7" w14:paraId="34639F96" w14:textId="77777777" w:rsidTr="00F36596">
        <w:tc>
          <w:tcPr>
            <w:tcW w:w="2411" w:type="dxa"/>
          </w:tcPr>
          <w:p w14:paraId="792E21A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Түскі ұйқы</w:t>
            </w:r>
          </w:p>
        </w:tc>
        <w:tc>
          <w:tcPr>
            <w:tcW w:w="2693" w:type="dxa"/>
          </w:tcPr>
          <w:p w14:paraId="79CDAFCC" w14:textId="3A403F5C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"Әлди, әлди, ақ бөпем" бесік жырын тыңдау</w:t>
            </w:r>
          </w:p>
        </w:tc>
        <w:tc>
          <w:tcPr>
            <w:tcW w:w="2693" w:type="dxa"/>
          </w:tcPr>
          <w:p w14:paraId="62DE24DC" w14:textId="77777777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Домбыра дыбыстарын тыңдау</w:t>
            </w:r>
          </w:p>
        </w:tc>
        <w:tc>
          <w:tcPr>
            <w:tcW w:w="2693" w:type="dxa"/>
          </w:tcPr>
          <w:p w14:paraId="7F39009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Ерке сылқым-күй</w:t>
            </w:r>
          </w:p>
          <w:p w14:paraId="48D84D36" w14:textId="77777777" w:rsidR="00043C9F" w:rsidRPr="00043C9F" w:rsidRDefault="00E935B6" w:rsidP="00043C9F">
            <w:pPr>
              <w:pStyle w:val="13213"/>
            </w:pPr>
            <w:hyperlink r:id="rId25" w:history="1">
              <w:r w:rsidR="00B96B27" w:rsidRPr="00043C9F">
                <w:rPr>
                  <w:lang w:val="kk"/>
                </w:rPr>
                <w:t>https://agugai.kz/music/altyn-dombyra-yerke-sylkym#</w:t>
              </w:r>
            </w:hyperlink>
          </w:p>
        </w:tc>
        <w:tc>
          <w:tcPr>
            <w:tcW w:w="2722" w:type="dxa"/>
          </w:tcPr>
          <w:p w14:paraId="2D16FED7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Кішкентай-күй</w:t>
            </w:r>
          </w:p>
          <w:p w14:paraId="663B38FF" w14:textId="77777777" w:rsidR="00043C9F" w:rsidRPr="00043C9F" w:rsidRDefault="00E935B6" w:rsidP="00043C9F">
            <w:pPr>
              <w:pStyle w:val="13213"/>
            </w:pPr>
            <w:hyperlink r:id="rId26" w:history="1">
              <w:r w:rsidR="00B96B27" w:rsidRPr="00043C9F">
                <w:rPr>
                  <w:lang w:val="kk"/>
                </w:rPr>
                <w:t>https://zvyki.com/song/52459476/rman_azy_-_K_shkentaj/</w:t>
              </w:r>
            </w:hyperlink>
          </w:p>
        </w:tc>
        <w:tc>
          <w:tcPr>
            <w:tcW w:w="2523" w:type="dxa"/>
          </w:tcPr>
          <w:p w14:paraId="09068600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Балқаймақ-күй</w:t>
            </w:r>
          </w:p>
          <w:p w14:paraId="5A4F6F09" w14:textId="77777777" w:rsidR="00043C9F" w:rsidRPr="00043C9F" w:rsidRDefault="00E935B6" w:rsidP="00043C9F">
            <w:pPr>
              <w:pStyle w:val="13213"/>
            </w:pPr>
            <w:hyperlink r:id="rId27" w:history="1">
              <w:r w:rsidR="00B96B27" w:rsidRPr="00043C9F">
                <w:rPr>
                  <w:lang w:val="kk"/>
                </w:rPr>
                <w:t>https://zvyki.com/song/40417546/rman_azy_-_Bal_ajma/</w:t>
              </w:r>
            </w:hyperlink>
          </w:p>
        </w:tc>
      </w:tr>
      <w:tr w:rsidR="00E020F7" w14:paraId="75D16073" w14:textId="77777777" w:rsidTr="00F36596">
        <w:tc>
          <w:tcPr>
            <w:tcW w:w="2411" w:type="dxa"/>
          </w:tcPr>
          <w:p w14:paraId="026427B0" w14:textId="725D6275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653DE2CD" w14:textId="77777777" w:rsidR="0057414A" w:rsidRDefault="00B96B27" w:rsidP="00043C9F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57533F29" w14:textId="2F3497E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6AA6E204" w14:textId="77777777" w:rsidR="0057414A" w:rsidRDefault="00B96B27" w:rsidP="0057414A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2FAAF8E4" w14:textId="1F39B1EF" w:rsidR="00043C9F" w:rsidRPr="00043C9F" w:rsidRDefault="00B96B27" w:rsidP="0057414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</w:tcPr>
          <w:p w14:paraId="5DCA204B" w14:textId="77777777" w:rsidR="0057414A" w:rsidRDefault="00B96B27" w:rsidP="0057414A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4D1B0A02" w14:textId="2E45C938" w:rsidR="00043C9F" w:rsidRPr="00043C9F" w:rsidRDefault="00B96B27" w:rsidP="0057414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22" w:type="dxa"/>
          </w:tcPr>
          <w:p w14:paraId="68B6A4B0" w14:textId="77777777" w:rsidR="0057414A" w:rsidRDefault="00B96B27" w:rsidP="0057414A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215BDDFF" w14:textId="41D8D019" w:rsidR="00043C9F" w:rsidRPr="00043C9F" w:rsidRDefault="00B96B27" w:rsidP="0057414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523" w:type="dxa"/>
          </w:tcPr>
          <w:p w14:paraId="5DF9DBBB" w14:textId="77777777" w:rsidR="0057414A" w:rsidRDefault="00B96B27" w:rsidP="0057414A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5C604F5C" w14:textId="556F6EC6" w:rsidR="00043C9F" w:rsidRPr="00043C9F" w:rsidRDefault="00B96B27" w:rsidP="0057414A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205A2216" w14:textId="77777777" w:rsidTr="00F36596">
        <w:tc>
          <w:tcPr>
            <w:tcW w:w="2411" w:type="dxa"/>
          </w:tcPr>
          <w:p w14:paraId="2445FFC3" w14:textId="1232AD10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2C719E4E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"Мені шақыр" жалпы ойыны (саусағыңызбен).</w:t>
            </w:r>
          </w:p>
          <w:p w14:paraId="1DD2CE3C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"Қысқы ертегі"</w:t>
            </w:r>
          </w:p>
          <w:p w14:paraId="3B3E9A9B" w14:textId="5843691C" w:rsidR="00043C9F" w:rsidRDefault="00B96B27" w:rsidP="00043C9F">
            <w:pPr>
              <w:pStyle w:val="13213"/>
            </w:pPr>
            <w:r>
              <w:rPr>
                <w:lang w:val="kk"/>
              </w:rPr>
              <w:t>Қарапайым сюжеттік композициялар жасау, қызыл, сары, жасыл, көк, қара, ақ және олардың реңктерінің (қызғылт, көк, сұр) негізгі түстерін пайдалану қабілетіне үйрету.</w:t>
            </w:r>
          </w:p>
          <w:p w14:paraId="2D244B2A" w14:textId="0D332E06" w:rsidR="0057414A" w:rsidRPr="00043C9F" w:rsidRDefault="00B96B27" w:rsidP="00043C9F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30F7F7DA" w14:textId="77777777" w:rsidR="0057414A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Оқу </w:t>
            </w:r>
          </w:p>
          <w:p w14:paraId="6AE36CA5" w14:textId="77777777" w:rsidR="0057414A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Н. Заболоцкий «Жил-был кот» </w:t>
            </w:r>
          </w:p>
          <w:p w14:paraId="034DA4E2" w14:textId="77777777" w:rsidR="0057414A" w:rsidRDefault="00B96B27" w:rsidP="00043C9F">
            <w:pPr>
              <w:pStyle w:val="13213"/>
            </w:pPr>
            <w:r>
              <w:rPr>
                <w:lang w:val="kk"/>
              </w:rPr>
              <w:t>Кітаптарға деген қызығушылықты оятуды жалғастырыңыз.</w:t>
            </w:r>
          </w:p>
          <w:p w14:paraId="6BBDF8BC" w14:textId="28A7636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1FC28A0" w14:textId="6677B83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"Тар – кең" дидактикалық ойыны</w:t>
            </w:r>
          </w:p>
          <w:p w14:paraId="2054EE52" w14:textId="77777777" w:rsidR="00043C9F" w:rsidRDefault="00B96B27" w:rsidP="00043C9F">
            <w:pPr>
              <w:pStyle w:val="13213"/>
            </w:pPr>
            <w:r>
              <w:rPr>
                <w:lang w:val="kk"/>
              </w:rPr>
              <w:t>Салыстыру нәтижелерін ұзындығы бойынша, ұзын-қысқа, бірдей, тең, кең-ені тар, бірдей салыстыруға үйрету.</w:t>
            </w:r>
          </w:p>
          <w:p w14:paraId="71AF645A" w14:textId="68F3A456" w:rsidR="0057414A" w:rsidRPr="00043C9F" w:rsidRDefault="00B96B27" w:rsidP="00043C9F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</w:tc>
        <w:tc>
          <w:tcPr>
            <w:tcW w:w="2693" w:type="dxa"/>
          </w:tcPr>
          <w:p w14:paraId="70A9D5FD" w14:textId="65F4762B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"Қақпақ" жалпы ойыны.</w:t>
            </w:r>
          </w:p>
          <w:p w14:paraId="6456773D" w14:textId="77777777" w:rsidR="0057414A" w:rsidRDefault="00B96B27" w:rsidP="00043C9F">
            <w:pPr>
              <w:pStyle w:val="13213"/>
            </w:pPr>
            <w:r>
              <w:rPr>
                <w:lang w:val="kk"/>
              </w:rPr>
              <w:t>Оқу</w:t>
            </w:r>
          </w:p>
          <w:p w14:paraId="26CFAC11" w14:textId="6341425B" w:rsidR="0057414A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"Қоянның үйшігі" </w:t>
            </w:r>
          </w:p>
          <w:p w14:paraId="5538A321" w14:textId="77777777" w:rsidR="0057414A" w:rsidRDefault="00B96B27" w:rsidP="0057414A">
            <w:pPr>
              <w:pStyle w:val="13213"/>
            </w:pPr>
            <w:r>
              <w:rPr>
                <w:lang w:val="kk"/>
              </w:rPr>
              <w:t>Кітаптарға деген қызығушылықты оятуды жалғастырыңыз.</w:t>
            </w:r>
          </w:p>
          <w:p w14:paraId="599B807D" w14:textId="670F6408" w:rsidR="0057414A" w:rsidRDefault="00B96B27" w:rsidP="0057414A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13E624DE" w14:textId="77777777" w:rsidR="0057414A" w:rsidRDefault="00B96B27" w:rsidP="0057414A">
            <w:pPr>
              <w:pStyle w:val="13213"/>
            </w:pPr>
            <w:r w:rsidRPr="006F72FB">
              <w:rPr>
                <w:lang w:val="kk"/>
              </w:rPr>
              <w:t xml:space="preserve">"Қоян" </w:t>
            </w:r>
          </w:p>
          <w:p w14:paraId="4EB45FF8" w14:textId="3D7BCB1D" w:rsidR="00043C9F" w:rsidRDefault="00B96B27" w:rsidP="0057414A">
            <w:pPr>
              <w:pStyle w:val="13213"/>
            </w:pPr>
            <w:r>
              <w:rPr>
                <w:lang w:val="kk"/>
              </w:rPr>
              <w:t>Ермексаз бөліктерінен бөлу, бұрау, тарту, домалату әдістерін үйретуді жалғастыру.</w:t>
            </w:r>
          </w:p>
          <w:p w14:paraId="512BDAE5" w14:textId="2BA8F55A" w:rsidR="0057414A" w:rsidRPr="00043C9F" w:rsidRDefault="00B96B27" w:rsidP="0057414A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78D297A3" w14:textId="19C70FF6" w:rsidR="00043C9F" w:rsidRDefault="00B96B27" w:rsidP="00043C9F">
            <w:pPr>
              <w:pStyle w:val="13213"/>
            </w:pPr>
            <w:r>
              <w:rPr>
                <w:lang w:val="kk"/>
              </w:rPr>
              <w:t>Құрылыс ойындары балалардың дизайнға деген қызығушылығын арттыруды жалғастыру, дизайнерлердің түрлерімен таныстыру.</w:t>
            </w:r>
          </w:p>
          <w:p w14:paraId="04BC056C" w14:textId="7221A5B6" w:rsidR="0057414A" w:rsidRPr="00043C9F" w:rsidRDefault="00B96B27" w:rsidP="00043C9F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421053A8" w14:textId="77777777" w:rsidR="00043C9F" w:rsidRPr="00043C9F" w:rsidRDefault="00043C9F" w:rsidP="00043C9F">
            <w:pPr>
              <w:pStyle w:val="13213"/>
            </w:pPr>
          </w:p>
          <w:p w14:paraId="07662F39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762E535A" w14:textId="54CA62A3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"Ою құра" шеңбері – Никитин текшелері. </w:t>
            </w:r>
          </w:p>
          <w:p w14:paraId="6A40A5FE" w14:textId="1C395E31" w:rsidR="00043C9F" w:rsidRDefault="00B96B27" w:rsidP="00043C9F">
            <w:pPr>
              <w:pStyle w:val="13213"/>
            </w:pPr>
            <w:r>
              <w:rPr>
                <w:lang w:val="kk"/>
              </w:rPr>
              <w:t>Дене бөліктеріне бағдарлану және өзіне жақын кеңістіктік бағыттарды анықтау: жоғарғы-төменгі, алдыңғы-артқы, оң-сол).</w:t>
            </w:r>
          </w:p>
          <w:p w14:paraId="5FDF32C6" w14:textId="1E22B9F4" w:rsidR="0057414A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(Математика негіздері)</w:t>
            </w:r>
          </w:p>
          <w:p w14:paraId="4D2CFCAE" w14:textId="21B5E53E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Музыкалық демалыс</w:t>
            </w:r>
          </w:p>
          <w:p w14:paraId="51E67F45" w14:textId="3C72A9C0" w:rsidR="00043C9F" w:rsidRDefault="00B96B27" w:rsidP="00043C9F">
            <w:pPr>
              <w:pStyle w:val="13213"/>
            </w:pPr>
            <w:r>
              <w:rPr>
                <w:lang w:val="kk"/>
              </w:rPr>
              <w:t>Қазақ халқының би өнерімен таныстыру.</w:t>
            </w:r>
          </w:p>
          <w:p w14:paraId="15E6F72E" w14:textId="6ED83D8E" w:rsidR="0057414A" w:rsidRPr="00043C9F" w:rsidRDefault="00B96B27" w:rsidP="00043C9F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2AD4EAA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Қазақ ою-өрнегінің қарапайым элементтерін қайта суреттеу қабілетіне баулуды жалғастыру.</w:t>
            </w:r>
          </w:p>
          <w:p w14:paraId="1DAF8602" w14:textId="6E2B4B98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71B4C1AE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Құрылыс ойындары</w:t>
            </w:r>
          </w:p>
          <w:p w14:paraId="38F3CDAC" w14:textId="77777777" w:rsidR="00043C9F" w:rsidRDefault="00B96B27" w:rsidP="00043C9F">
            <w:pPr>
              <w:pStyle w:val="13213"/>
            </w:pPr>
            <w:r>
              <w:rPr>
                <w:lang w:val="kk"/>
              </w:rPr>
              <w:t>Ойыннан кейін балаларды бөлшектерді мұқият бүктеуге, ережелерді сақтауға үйрету.</w:t>
            </w:r>
          </w:p>
          <w:p w14:paraId="3E7730F0" w14:textId="1FF91B7D" w:rsidR="0057414A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(Құрастыру)</w:t>
            </w:r>
          </w:p>
        </w:tc>
        <w:tc>
          <w:tcPr>
            <w:tcW w:w="2722" w:type="dxa"/>
          </w:tcPr>
          <w:p w14:paraId="7D9D436C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"Саусақ саусаққа" жалпы ойыны</w:t>
            </w:r>
          </w:p>
          <w:p w14:paraId="4A8F66D3" w14:textId="77777777" w:rsidR="0057414A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Оқу </w:t>
            </w:r>
          </w:p>
          <w:p w14:paraId="3DEDA074" w14:textId="77777777" w:rsidR="0057414A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О. Высоцкая "Жаңажылдық шырша" </w:t>
            </w:r>
          </w:p>
          <w:p w14:paraId="7ABC13BC" w14:textId="77777777" w:rsidR="0057414A" w:rsidRDefault="00B96B27" w:rsidP="00043C9F">
            <w:pPr>
              <w:pStyle w:val="13213"/>
            </w:pPr>
            <w:r>
              <w:rPr>
                <w:lang w:val="kk"/>
              </w:rPr>
              <w:t>Суреттердің мазмұны туралы эмоционалды түрде сөйлесіңіз, балалардың пікірлерін тыңдау.</w:t>
            </w:r>
          </w:p>
          <w:p w14:paraId="15307714" w14:textId="2C49928C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7F550304" w14:textId="466BE93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"Жоғары-төмен" дидактикалық ойыны</w:t>
            </w:r>
          </w:p>
          <w:p w14:paraId="5BF013B0" w14:textId="77777777" w:rsidR="00043C9F" w:rsidRDefault="00B96B27" w:rsidP="00043C9F">
            <w:pPr>
              <w:pStyle w:val="13213"/>
            </w:pPr>
            <w:r>
              <w:rPr>
                <w:lang w:val="kk"/>
              </w:rPr>
              <w:t>Салыстыру нәтижелерін ұзындығы бойынша, ұзын-қысқа, бірдей, тең, кең-ені тар, бірдей салыстыруға үйрету.</w:t>
            </w:r>
          </w:p>
          <w:p w14:paraId="7B61BEF7" w14:textId="2B0BA884" w:rsidR="0057414A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(Математика негіздері)</w:t>
            </w:r>
          </w:p>
        </w:tc>
        <w:tc>
          <w:tcPr>
            <w:tcW w:w="2523" w:type="dxa"/>
          </w:tcPr>
          <w:p w14:paraId="6FE7F626" w14:textId="794CAB36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"Шеңбер-дөңгелек" жалпы ойыны.</w:t>
            </w:r>
          </w:p>
          <w:p w14:paraId="30DB09B7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Мереке, сыйлықтар туралы әңгіме.</w:t>
            </w:r>
          </w:p>
          <w:p w14:paraId="45AD9281" w14:textId="77777777" w:rsidR="0057414A" w:rsidRPr="00B96B27" w:rsidRDefault="00B96B27" w:rsidP="00043C9F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Шырша туралы әңгімелер оқу. Ертегі иллюстрацияларын қарастыру. Суреттердің мазмұны туралы эмоционалды түрде сөйлесіңіз, балалардың пікірлерін тыңдау.</w:t>
            </w:r>
          </w:p>
          <w:p w14:paraId="5E107956" w14:textId="65C475F4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6F72FB">
              <w:rPr>
                <w:lang w:val="kk"/>
              </w:rPr>
              <w:t>(Көркем әдебиет)</w:t>
            </w:r>
          </w:p>
          <w:p w14:paraId="390BB980" w14:textId="41713ED7" w:rsidR="00043C9F" w:rsidRPr="00B96B27" w:rsidRDefault="00B96B27" w:rsidP="00043C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Күннің уақыты туралы әңгіме Күннің қарама-қарсы бөліктеріне бағдарлану: күндіз-түнде, таңертең-кешке.</w:t>
            </w:r>
          </w:p>
          <w:p w14:paraId="30848271" w14:textId="54217553" w:rsidR="0057414A" w:rsidRPr="00B96B27" w:rsidRDefault="00B96B27" w:rsidP="00043C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(Математика негіздері)</w:t>
            </w:r>
          </w:p>
          <w:p w14:paraId="11D83480" w14:textId="77777777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Қазақ ою-өрнегінің қарапайым элементтерін қайта суреттеу қабілетіне баулуды жалғастыру.</w:t>
            </w:r>
          </w:p>
          <w:p w14:paraId="2E62D38A" w14:textId="01B9D9D6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(Сурет салу)</w:t>
            </w:r>
          </w:p>
        </w:tc>
      </w:tr>
      <w:tr w:rsidR="00E020F7" w14:paraId="1ED0BA7D" w14:textId="77777777" w:rsidTr="00F36596">
        <w:trPr>
          <w:trHeight w:val="339"/>
        </w:trPr>
        <w:tc>
          <w:tcPr>
            <w:tcW w:w="2411" w:type="dxa"/>
          </w:tcPr>
          <w:p w14:paraId="22C91E30" w14:textId="0808D0A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Бесін ас</w:t>
            </w:r>
          </w:p>
        </w:tc>
        <w:tc>
          <w:tcPr>
            <w:tcW w:w="2693" w:type="dxa"/>
          </w:tcPr>
          <w:p w14:paraId="7FA987B5" w14:textId="77777777" w:rsidR="00CF6EAE" w:rsidRDefault="00B96B27" w:rsidP="00043C9F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3385AC70" w14:textId="1A50743D" w:rsidR="00F36596" w:rsidRDefault="00B96B27" w:rsidP="00043C9F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1897CB97" w14:textId="59217C99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693" w:type="dxa"/>
          </w:tcPr>
          <w:p w14:paraId="126A2385" w14:textId="7048FA3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 (Дене шынықтыру)</w:t>
            </w:r>
          </w:p>
          <w:p w14:paraId="0CE1599F" w14:textId="7BC2484A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Ас болсын! Кесе, тәрелке</w:t>
            </w:r>
          </w:p>
        </w:tc>
        <w:tc>
          <w:tcPr>
            <w:tcW w:w="2693" w:type="dxa"/>
          </w:tcPr>
          <w:p w14:paraId="50A474FF" w14:textId="77777777" w:rsidR="00CF6EAE" w:rsidRDefault="00B96B27" w:rsidP="00CF6EAE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502946AF" w14:textId="77777777" w:rsidR="00CF6EAE" w:rsidRDefault="00B96B27" w:rsidP="00CF6EAE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C37D3FF" w14:textId="5A897E91" w:rsidR="00043C9F" w:rsidRPr="00043C9F" w:rsidRDefault="00B96B27" w:rsidP="00CF6EAE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2722" w:type="dxa"/>
          </w:tcPr>
          <w:p w14:paraId="7F5A24E6" w14:textId="77777777" w:rsidR="00CF6EAE" w:rsidRPr="00043C9F" w:rsidRDefault="00B96B27" w:rsidP="00CF6EAE">
            <w:pPr>
              <w:pStyle w:val="13213"/>
            </w:pPr>
            <w:r>
              <w:rPr>
                <w:lang w:val="kk"/>
              </w:rPr>
              <w:t>Баланы өзіне-өзі қызмет етуге ұмтылуда қолдау: асханалық заттарды мақсатына сай пайдалану. (Дене шынықтыру)</w:t>
            </w:r>
          </w:p>
          <w:p w14:paraId="44CCB00F" w14:textId="404682D8" w:rsidR="00043C9F" w:rsidRPr="00043C9F" w:rsidRDefault="00B96B27" w:rsidP="00CF6EAE">
            <w:pPr>
              <w:pStyle w:val="13213"/>
            </w:pPr>
            <w:r w:rsidRPr="00043C9F">
              <w:rPr>
                <w:lang w:val="kk"/>
              </w:rPr>
              <w:t>Ас болсын! Кесе, тәрелке</w:t>
            </w:r>
          </w:p>
        </w:tc>
        <w:tc>
          <w:tcPr>
            <w:tcW w:w="2523" w:type="dxa"/>
          </w:tcPr>
          <w:p w14:paraId="31F8B342" w14:textId="77777777" w:rsidR="00CF6EAE" w:rsidRDefault="00B96B27" w:rsidP="00CF6EAE">
            <w:pPr>
              <w:pStyle w:val="13213"/>
            </w:pPr>
            <w:r w:rsidRPr="00043C9F">
              <w:rPr>
                <w:lang w:val="kk"/>
              </w:rPr>
              <w:t xml:space="preserve">Мәдени-гигиеналық дағдыларды жетілдіру, тамақтану, жуыну кезінде қарапайым мінез-құлық дағдыларын қалыптастыру. </w:t>
            </w:r>
          </w:p>
          <w:p w14:paraId="2D01AAF8" w14:textId="77777777" w:rsidR="00CF6EAE" w:rsidRDefault="00B96B27" w:rsidP="00CF6EAE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7B8B01CB" w14:textId="3408A437" w:rsidR="00043C9F" w:rsidRPr="00043C9F" w:rsidRDefault="00B96B27" w:rsidP="00CF6EAE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</w:tr>
      <w:tr w:rsidR="00E020F7" w:rsidRPr="00C37D66" w14:paraId="6ADC9C68" w14:textId="77777777" w:rsidTr="00F36596">
        <w:trPr>
          <w:trHeight w:val="355"/>
        </w:trPr>
        <w:tc>
          <w:tcPr>
            <w:tcW w:w="2411" w:type="dxa"/>
          </w:tcPr>
          <w:p w14:paraId="355AA583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</w:tcPr>
          <w:p w14:paraId="718C5CFE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Физикалық дағдылар</w:t>
            </w:r>
          </w:p>
          <w:p w14:paraId="30D86446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Жабдықты тәуелсіз қозғалыс қызметінде пайдалануды ынталандыру.</w:t>
            </w:r>
          </w:p>
          <w:p w14:paraId="788BAFC3" w14:textId="374BF78A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"Дорбаны кім лақтырады", "Тауық пен балапандар" күштерін дамыту үшін қимылды ойындарға белсенді қатысуды ынталандыру</w:t>
            </w:r>
          </w:p>
          <w:p w14:paraId="12EBC8A4" w14:textId="77777777" w:rsidR="00043C9F" w:rsidRPr="006F72FB" w:rsidRDefault="00043C9F" w:rsidP="00043C9F">
            <w:pPr>
              <w:pStyle w:val="13213"/>
            </w:pPr>
          </w:p>
        </w:tc>
        <w:tc>
          <w:tcPr>
            <w:tcW w:w="2693" w:type="dxa"/>
          </w:tcPr>
          <w:p w14:paraId="7A7D07DA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Қарым-қатынас дағдылары</w:t>
            </w:r>
          </w:p>
          <w:p w14:paraId="74E67EBF" w14:textId="7598FA6A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 xml:space="preserve">"Бұл кім? Мынау не?", "Еркелетіп атаңыз"; иллюстрациялық материалды бірлесіп қарауға тарту; ойындарда етістіктерді қалыптастыру тәсілдерін бекіту: "Кім не істейді?", "Музыкалық аспаптарда не істеу керек?", "Сіз қандай мамандықтарды білесіз? </w:t>
            </w:r>
          </w:p>
        </w:tc>
        <w:tc>
          <w:tcPr>
            <w:tcW w:w="2693" w:type="dxa"/>
          </w:tcPr>
          <w:p w14:paraId="499969DC" w14:textId="0ABDD1D6" w:rsidR="00043C9F" w:rsidRPr="00B96B27" w:rsidRDefault="00B96B27" w:rsidP="00043C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зияткерлік дағдылар</w:t>
            </w:r>
          </w:p>
          <w:p w14:paraId="1D7EFC28" w14:textId="77777777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LEGO-дан модельдеу: түзу Жыланды, иілгіш жыланды құрастыру, әр түрлі ені бар жолдарды салу.</w:t>
            </w:r>
          </w:p>
          <w:p w14:paraId="2B9C5F34" w14:textId="6B1E094A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 xml:space="preserve">"Үйіңді тап", "Не үлкен?", "Дәл сондайын тап" ойындарының көмегімен математикалық түсінікті қалыптастыру </w:t>
            </w:r>
          </w:p>
        </w:tc>
        <w:tc>
          <w:tcPr>
            <w:tcW w:w="2722" w:type="dxa"/>
          </w:tcPr>
          <w:p w14:paraId="28FD0B1C" w14:textId="7602C13E" w:rsidR="00043C9F" w:rsidRPr="00B96B27" w:rsidRDefault="00B96B27" w:rsidP="00043C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Шығармашылық дағдылар, зерттеу қызметі Жаңа бейнелерді жасауға арналған ойындарға қатысуға: "Өзің ойлап тап", "Көкөніс бақшасын отырғыз", "Дабылды соқ".</w:t>
            </w:r>
          </w:p>
          <w:p w14:paraId="0E9FF403" w14:textId="689C166B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 xml:space="preserve">"Музыкалық қонақ бөлмесі", "Мұқият балалар", "Музыкалық мозаика" музыкалық-дидактикалық ойындары </w:t>
            </w:r>
          </w:p>
        </w:tc>
        <w:tc>
          <w:tcPr>
            <w:tcW w:w="2523" w:type="dxa"/>
          </w:tcPr>
          <w:p w14:paraId="2960CB77" w14:textId="095BFC81" w:rsidR="00043C9F" w:rsidRPr="00B96B27" w:rsidRDefault="00B96B27" w:rsidP="00043C9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016A6CCD" w14:textId="071A8025" w:rsidR="00043C9F" w:rsidRPr="00B96B27" w:rsidRDefault="00B96B27" w:rsidP="00043C9F">
            <w:pPr>
              <w:pStyle w:val="13213"/>
              <w:rPr>
                <w:lang w:val="kk"/>
              </w:rPr>
            </w:pPr>
            <w:r w:rsidRPr="00043C9F">
              <w:rPr>
                <w:lang w:val="kk"/>
              </w:rPr>
              <w:t>"Мен бүгін күнімді қалай өткіздім", "Мен не көрдім, не білдім, не есімде", "Мерекеде маған не ұнады", "Серуенде не көрдім", "Мен бүгін не жедім" және т. б. әңгімелерге қатысуға шақыру.</w:t>
            </w:r>
          </w:p>
        </w:tc>
      </w:tr>
      <w:tr w:rsidR="00E020F7" w14:paraId="24D693EC" w14:textId="77777777" w:rsidTr="00F36596">
        <w:tc>
          <w:tcPr>
            <w:tcW w:w="2411" w:type="dxa"/>
          </w:tcPr>
          <w:p w14:paraId="2C693ADE" w14:textId="6640EB22" w:rsidR="00043C9F" w:rsidRPr="00B96B27" w:rsidRDefault="00043C9F" w:rsidP="00043C9F">
            <w:pPr>
              <w:pStyle w:val="13213"/>
              <w:rPr>
                <w:lang w:val="kk"/>
              </w:rPr>
            </w:pPr>
          </w:p>
          <w:p w14:paraId="5C042A0B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</w:tcPr>
          <w:p w14:paraId="3F86556C" w14:textId="3BAF1998" w:rsidR="00043C9F" w:rsidRPr="006F72FB" w:rsidRDefault="00B96B27" w:rsidP="00F36596">
            <w:pPr>
              <w:pStyle w:val="13213"/>
            </w:pPr>
            <w:r w:rsidRPr="006F72FB">
              <w:rPr>
                <w:lang w:val="kk"/>
              </w:rPr>
              <w:t>Топтағы балалардың сүйікті іс-әрекеттері туралы айту</w:t>
            </w:r>
          </w:p>
        </w:tc>
        <w:tc>
          <w:tcPr>
            <w:tcW w:w="2693" w:type="dxa"/>
          </w:tcPr>
          <w:p w14:paraId="1F87E49B" w14:textId="09D06F6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Мереке туралы әңгіме</w:t>
            </w:r>
          </w:p>
        </w:tc>
        <w:tc>
          <w:tcPr>
            <w:tcW w:w="2693" w:type="dxa"/>
          </w:tcPr>
          <w:p w14:paraId="1EE1C997" w14:textId="77777777" w:rsidR="00F36596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Көмек сұрай білуге ынталандыру. </w:t>
            </w:r>
          </w:p>
          <w:p w14:paraId="3B59D604" w14:textId="77CC4B34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Жылы киінеміз</w:t>
            </w:r>
          </w:p>
        </w:tc>
        <w:tc>
          <w:tcPr>
            <w:tcW w:w="2722" w:type="dxa"/>
          </w:tcPr>
          <w:p w14:paraId="20C1B922" w14:textId="77777777" w:rsidR="00F36596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Көмек сұрай білуге ынталандыру. </w:t>
            </w:r>
          </w:p>
          <w:p w14:paraId="00742AC7" w14:textId="5070ADA0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Жылы киінеміз</w:t>
            </w:r>
          </w:p>
        </w:tc>
        <w:tc>
          <w:tcPr>
            <w:tcW w:w="2523" w:type="dxa"/>
          </w:tcPr>
          <w:p w14:paraId="0399C72C" w14:textId="77777777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Көмек сұрай білуге ынталандыру.</w:t>
            </w:r>
          </w:p>
          <w:p w14:paraId="3D7AA346" w14:textId="3D8FEC7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Жылы киінеміз</w:t>
            </w:r>
          </w:p>
        </w:tc>
      </w:tr>
      <w:tr w:rsidR="00E020F7" w14:paraId="5A5E822E" w14:textId="77777777" w:rsidTr="00F36596">
        <w:tc>
          <w:tcPr>
            <w:tcW w:w="2411" w:type="dxa"/>
          </w:tcPr>
          <w:p w14:paraId="26AEEC23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Серуен</w:t>
            </w:r>
          </w:p>
        </w:tc>
        <w:tc>
          <w:tcPr>
            <w:tcW w:w="2693" w:type="dxa"/>
          </w:tcPr>
          <w:p w14:paraId="1FA5CE56" w14:textId="61E2D5FA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36E987FE" w14:textId="5637D16E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Табиғи құбылыстарды бақылау (маусымдық).</w:t>
            </w:r>
          </w:p>
          <w:p w14:paraId="3812F171" w14:textId="246F313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9C5518B" w14:textId="58BF91DF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"Маған қарай жүгір", "Тегіс жолмен"</w:t>
            </w:r>
          </w:p>
          <w:p w14:paraId="31D62501" w14:textId="3995B1F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7F56533A" w14:textId="4F81FEC2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2DC3DD4B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4E0D5E96" w14:textId="18BE8CF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1F2803F" w14:textId="11690BF2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"Ұлпа қарлар мен жел", "Бағандар".</w:t>
            </w:r>
          </w:p>
          <w:p w14:paraId="7F2EF655" w14:textId="666171A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3" w:type="dxa"/>
          </w:tcPr>
          <w:p w14:paraId="16AE875C" w14:textId="77777777" w:rsidR="004429F1" w:rsidRPr="00043C9F" w:rsidRDefault="00B96B27" w:rsidP="004429F1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541AA739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1D8E2102" w14:textId="63FD3E5F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0950165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"Маған қарай жүгір".</w:t>
            </w:r>
          </w:p>
          <w:p w14:paraId="1F637E53" w14:textId="60E6CD91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"Торғайлар мен көлік".</w:t>
            </w:r>
          </w:p>
          <w:p w14:paraId="46F1E8BB" w14:textId="23E52A35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722" w:type="dxa"/>
          </w:tcPr>
          <w:p w14:paraId="47224F1C" w14:textId="77777777" w:rsidR="004429F1" w:rsidRPr="00043C9F" w:rsidRDefault="00B96B27" w:rsidP="004429F1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497A18B6" w14:textId="6FF1A590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6C12E298" w14:textId="7C59CB8C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B8BD150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"Маған қарай жүгір".</w:t>
            </w:r>
          </w:p>
          <w:p w14:paraId="2DE9B9B6" w14:textId="1BE2A529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"Торғайлар мен көлік".</w:t>
            </w:r>
          </w:p>
          <w:p w14:paraId="7A86582D" w14:textId="37BC7C6D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523" w:type="dxa"/>
          </w:tcPr>
          <w:p w14:paraId="0A41C515" w14:textId="77777777" w:rsidR="004429F1" w:rsidRPr="00043C9F" w:rsidRDefault="00B96B27" w:rsidP="004429F1">
            <w:pPr>
              <w:pStyle w:val="13213"/>
            </w:pPr>
            <w:r>
              <w:rPr>
                <w:lang w:val="kk"/>
              </w:rPr>
              <w:t>Әңгімелесу. Таңертеңгі серуенді қайталау.</w:t>
            </w:r>
          </w:p>
          <w:p w14:paraId="67A4EB9C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Мүмкіндігінше күтушіге, тазалаушыға көмек ұйымдастыру.</w:t>
            </w:r>
          </w:p>
          <w:p w14:paraId="3CEFA4FA" w14:textId="2DFFEDD0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098D479" w14:textId="4E530AE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"Маған қарай жүгір", "Тегіс жолмен"</w:t>
            </w:r>
          </w:p>
          <w:p w14:paraId="121C1501" w14:textId="348F13A6" w:rsidR="00043C9F" w:rsidRPr="00043C9F" w:rsidRDefault="00B96B27" w:rsidP="00043C9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E020F7" w14:paraId="01FF0865" w14:textId="77777777" w:rsidTr="00F36596">
        <w:tc>
          <w:tcPr>
            <w:tcW w:w="2411" w:type="dxa"/>
          </w:tcPr>
          <w:p w14:paraId="1B1143F8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</w:tcPr>
          <w:p w14:paraId="00694DC0" w14:textId="3914884C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>Аяз Атаның жаңа жылдық қолөнер мен кәдесыйлар жасау шеберханасы</w:t>
            </w:r>
          </w:p>
        </w:tc>
        <w:tc>
          <w:tcPr>
            <w:tcW w:w="2693" w:type="dxa"/>
          </w:tcPr>
          <w:p w14:paraId="62D86B41" w14:textId="77777777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Жаңа жылдық ертеңгілік</w:t>
            </w:r>
          </w:p>
          <w:p w14:paraId="239798C6" w14:textId="7AFA3B8B" w:rsidR="00043C9F" w:rsidRPr="00043C9F" w:rsidRDefault="00B96B27" w:rsidP="00082897">
            <w:pPr>
              <w:pStyle w:val="13213"/>
            </w:pPr>
            <w:r w:rsidRPr="00043C9F">
              <w:rPr>
                <w:lang w:val="kk"/>
              </w:rPr>
              <w:t>"Сәлеметсіз бе, шырша!» Әсерлерін жеткізу, ризашылық білдіру</w:t>
            </w:r>
          </w:p>
        </w:tc>
        <w:tc>
          <w:tcPr>
            <w:tcW w:w="2693" w:type="dxa"/>
          </w:tcPr>
          <w:p w14:paraId="09CCA4F9" w14:textId="4DD9D139" w:rsidR="00043C9F" w:rsidRPr="00043C9F" w:rsidRDefault="00B96B27" w:rsidP="00043C9F">
            <w:pPr>
              <w:pStyle w:val="13213"/>
            </w:pPr>
            <w:r w:rsidRPr="006F72FB">
              <w:rPr>
                <w:lang w:val="kk"/>
              </w:rPr>
              <w:t xml:space="preserve">Жаңа жылдық мерекеге қатысу туралы әңгімелесу </w:t>
            </w:r>
          </w:p>
          <w:p w14:paraId="0AE18B0C" w14:textId="77777777" w:rsidR="00043C9F" w:rsidRPr="00043C9F" w:rsidRDefault="00043C9F" w:rsidP="00043C9F">
            <w:pPr>
              <w:pStyle w:val="13213"/>
            </w:pPr>
          </w:p>
        </w:tc>
        <w:tc>
          <w:tcPr>
            <w:tcW w:w="2722" w:type="dxa"/>
          </w:tcPr>
          <w:p w14:paraId="09A013BE" w14:textId="7EBAA663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Үй кітапханасындағы кітаптар туралы сөйлесу</w:t>
            </w:r>
          </w:p>
        </w:tc>
        <w:tc>
          <w:tcPr>
            <w:tcW w:w="2523" w:type="dxa"/>
          </w:tcPr>
          <w:p w14:paraId="5D222555" w14:textId="3D92916B" w:rsidR="00043C9F" w:rsidRPr="00043C9F" w:rsidRDefault="00B96B27" w:rsidP="00043C9F">
            <w:pPr>
              <w:pStyle w:val="13213"/>
            </w:pPr>
            <w:r w:rsidRPr="00043C9F">
              <w:rPr>
                <w:lang w:val="kk"/>
              </w:rPr>
              <w:t>Ата-аналарды келе жатқан Жаңа жылмен құттықтау</w:t>
            </w:r>
          </w:p>
        </w:tc>
      </w:tr>
    </w:tbl>
    <w:p w14:paraId="4CFCB898" w14:textId="77777777" w:rsidR="00043C9F" w:rsidRPr="00C37AF3" w:rsidRDefault="00043C9F" w:rsidP="00043C9F">
      <w:pPr>
        <w:pStyle w:val="41"/>
      </w:pPr>
    </w:p>
    <w:p w14:paraId="11090D80" w14:textId="6A0EA54D" w:rsidR="00082897" w:rsidRPr="00C37AF3" w:rsidRDefault="00B96B27" w:rsidP="00082897">
      <w:pPr>
        <w:pStyle w:val="612"/>
      </w:pPr>
      <w:r w:rsidRPr="00C37AF3">
        <w:rPr>
          <w:lang w:val="kk"/>
        </w:rPr>
        <w:t xml:space="preserve">ТӘРБИЕЛЕУ-БІЛІМ БЕРУ ПРОЦЕСІНІҢ </w:t>
      </w:r>
      <w:r>
        <w:t xml:space="preserve"> </w:t>
      </w:r>
      <w:r w:rsidRPr="00C37AF3">
        <w:rPr>
          <w:lang w:val="kk"/>
        </w:rPr>
        <w:t>ЦИКЛОГРАММАСЫ</w:t>
      </w:r>
    </w:p>
    <w:p w14:paraId="2357A205" w14:textId="77777777" w:rsidR="00082897" w:rsidRPr="00C37AF3" w:rsidRDefault="00B96B27" w:rsidP="00082897">
      <w:pPr>
        <w:pStyle w:val="41"/>
      </w:pPr>
      <w:r w:rsidRPr="00C37AF3">
        <w:rPr>
          <w:lang w:val="kk"/>
        </w:rPr>
        <w:t>Топ: ортаңғы</w:t>
      </w:r>
    </w:p>
    <w:p w14:paraId="73EF6E55" w14:textId="77777777" w:rsidR="00082897" w:rsidRPr="00C37AF3" w:rsidRDefault="00B96B27" w:rsidP="00082897">
      <w:pPr>
        <w:pStyle w:val="41"/>
      </w:pPr>
      <w:r w:rsidRPr="00C37AF3">
        <w:rPr>
          <w:lang w:val="kk"/>
        </w:rPr>
        <w:t>Балалардың жасы: 3 жастан бастап</w:t>
      </w:r>
    </w:p>
    <w:p w14:paraId="4368AEE3" w14:textId="2940637F" w:rsidR="00082897" w:rsidRDefault="00B96B27" w:rsidP="00082897">
      <w:pPr>
        <w:pStyle w:val="41"/>
      </w:pPr>
      <w:r w:rsidRPr="00C37AF3">
        <w:rPr>
          <w:lang w:val="kk"/>
        </w:rPr>
        <w:t>Жоспар қай кезеңге жасалды: 30.12–31.12</w:t>
      </w:r>
    </w:p>
    <w:p w14:paraId="220A059F" w14:textId="77777777" w:rsidR="00082897" w:rsidRDefault="00B96B27" w:rsidP="00082897">
      <w:pPr>
        <w:pStyle w:val="41"/>
      </w:pPr>
      <w:r w:rsidRPr="00C37AF3">
        <w:rPr>
          <w:lang w:val="kk"/>
        </w:rPr>
        <w:t>Аптаның цитатасы: «Ынтымақ – бұзылмайтын қорған»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265"/>
        <w:gridCol w:w="6917"/>
      </w:tblGrid>
      <w:tr w:rsidR="00E020F7" w14:paraId="0316FFD8" w14:textId="77777777" w:rsidTr="00082897">
        <w:tc>
          <w:tcPr>
            <w:tcW w:w="2411" w:type="dxa"/>
          </w:tcPr>
          <w:p w14:paraId="48DA3BA8" w14:textId="77777777" w:rsidR="00082897" w:rsidRPr="00082897" w:rsidRDefault="00B96B27" w:rsidP="00082897">
            <w:pPr>
              <w:pStyle w:val="13313"/>
            </w:pPr>
            <w:r w:rsidRPr="00082897">
              <w:rPr>
                <w:lang w:val="kk"/>
              </w:rPr>
              <w:t>Күн тәртібінің үлгісі</w:t>
            </w:r>
          </w:p>
        </w:tc>
        <w:tc>
          <w:tcPr>
            <w:tcW w:w="6265" w:type="dxa"/>
          </w:tcPr>
          <w:p w14:paraId="3E599DB0" w14:textId="79C7CB8A" w:rsidR="00082897" w:rsidRPr="00082897" w:rsidRDefault="00B96B27" w:rsidP="00082897">
            <w:pPr>
              <w:pStyle w:val="13313"/>
            </w:pPr>
            <w:r w:rsidRPr="00082897">
              <w:rPr>
                <w:lang w:val="kk"/>
              </w:rPr>
              <w:t>Дүйсенбі 30.12</w:t>
            </w:r>
          </w:p>
          <w:p w14:paraId="0F033418" w14:textId="77777777" w:rsidR="00082897" w:rsidRPr="00082897" w:rsidRDefault="00082897" w:rsidP="00082897">
            <w:pPr>
              <w:pStyle w:val="13313"/>
            </w:pPr>
          </w:p>
        </w:tc>
        <w:tc>
          <w:tcPr>
            <w:tcW w:w="6917" w:type="dxa"/>
          </w:tcPr>
          <w:p w14:paraId="050099C0" w14:textId="086EBEDC" w:rsidR="00082897" w:rsidRPr="00082897" w:rsidRDefault="00B96B27" w:rsidP="00082897">
            <w:pPr>
              <w:pStyle w:val="13313"/>
            </w:pPr>
            <w:r w:rsidRPr="00082897">
              <w:rPr>
                <w:lang w:val="kk"/>
              </w:rPr>
              <w:t>Сейсенбі 31.12</w:t>
            </w:r>
          </w:p>
        </w:tc>
      </w:tr>
      <w:tr w:rsidR="00E020F7" w14:paraId="58AB8A12" w14:textId="77777777" w:rsidTr="00082897">
        <w:tc>
          <w:tcPr>
            <w:tcW w:w="2411" w:type="dxa"/>
          </w:tcPr>
          <w:p w14:paraId="52E61F68" w14:textId="3F239BEF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Балаларды қабылдау</w:t>
            </w:r>
          </w:p>
          <w:p w14:paraId="614FC2CE" w14:textId="77777777" w:rsidR="00082897" w:rsidRPr="00082897" w:rsidRDefault="00082897" w:rsidP="00082897">
            <w:pPr>
              <w:pStyle w:val="13213"/>
            </w:pPr>
          </w:p>
        </w:tc>
        <w:tc>
          <w:tcPr>
            <w:tcW w:w="6265" w:type="dxa"/>
          </w:tcPr>
          <w:p w14:paraId="4BF13380" w14:textId="394FD03E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Өнегелі 15 минут</w:t>
            </w:r>
          </w:p>
          <w:p w14:paraId="7F518718" w14:textId="2334DC35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"Бізге балабақша не үшін керек" ситуациялық әңгіме. Ойыншықтарды таңдауға көмектесу, сабақтар</w:t>
            </w:r>
          </w:p>
        </w:tc>
        <w:tc>
          <w:tcPr>
            <w:tcW w:w="6917" w:type="dxa"/>
          </w:tcPr>
          <w:p w14:paraId="75B89C80" w14:textId="45F4B3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Өнегелі 15 минут</w:t>
            </w:r>
          </w:p>
          <w:p w14:paraId="4658D336" w14:textId="5442E132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Балаларға қолайлы жағдай жасау. Алдағы іс-әрекетке ынталандыру</w:t>
            </w:r>
          </w:p>
        </w:tc>
      </w:tr>
      <w:tr w:rsidR="00E020F7" w14:paraId="0001D74A" w14:textId="77777777" w:rsidTr="00082897">
        <w:tc>
          <w:tcPr>
            <w:tcW w:w="2411" w:type="dxa"/>
          </w:tcPr>
          <w:p w14:paraId="779936BA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6265" w:type="dxa"/>
          </w:tcPr>
          <w:p w14:paraId="4BD576F4" w14:textId="5E9C3379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Балаларға өздерінің жұмыс орындарында қандай еңбек әрекеттерін жасайтындығы, қандай құралдарды қолданатындығы туралы айтуға кеңес беру</w:t>
            </w:r>
          </w:p>
        </w:tc>
        <w:tc>
          <w:tcPr>
            <w:tcW w:w="6917" w:type="dxa"/>
          </w:tcPr>
          <w:p w14:paraId="5741525E" w14:textId="3818E55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Балаларға денсаулық дұрыс тамақтануға байланысты екенін түсіндіруді ұсыну, дұрыс тамақтану ережелерін тұжырымдауға және салуға көмектесу</w:t>
            </w:r>
          </w:p>
        </w:tc>
      </w:tr>
      <w:tr w:rsidR="00E020F7" w14:paraId="7AE7CEB1" w14:textId="77777777" w:rsidTr="00082897">
        <w:tc>
          <w:tcPr>
            <w:tcW w:w="2411" w:type="dxa"/>
          </w:tcPr>
          <w:p w14:paraId="3FCE18C5" w14:textId="37B65448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6265" w:type="dxa"/>
          </w:tcPr>
          <w:p w14:paraId="3C444823" w14:textId="77777777" w:rsidR="00850D37" w:rsidRDefault="00B96B27" w:rsidP="00082897">
            <w:pPr>
              <w:pStyle w:val="13213"/>
            </w:pPr>
            <w:r>
              <w:rPr>
                <w:lang w:val="kk"/>
              </w:rPr>
              <w:t xml:space="preserve">"Жаңа жылдық ойыншықтар әлемі – түске сәйкес жіктеу </w:t>
            </w:r>
          </w:p>
          <w:p w14:paraId="609912AF" w14:textId="68C148D5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5A140AF7" w14:textId="77777777" w:rsidR="00850D3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Сауаттылықты меңгеру жаттығулары </w:t>
            </w:r>
          </w:p>
          <w:p w14:paraId="6B6EAA99" w14:textId="65C8B01B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5B88FC45" w14:textId="77777777" w:rsidR="00850D3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Құрылыс: саябақ ғимараттары </w:t>
            </w:r>
          </w:p>
          <w:p w14:paraId="0F93A66C" w14:textId="1D5B7C48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552C0219" w14:textId="5A480131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"Бір, екі, үш – конустарды жина" аз қимылды ойыны (Дене шынықтыру)</w:t>
            </w:r>
          </w:p>
        </w:tc>
        <w:tc>
          <w:tcPr>
            <w:tcW w:w="6917" w:type="dxa"/>
          </w:tcPr>
          <w:p w14:paraId="1762923D" w14:textId="77777777" w:rsidR="00850D3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Натюрморт репродукцияларын қарау </w:t>
            </w:r>
          </w:p>
          <w:p w14:paraId="14595CF7" w14:textId="4FCFEFDC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731B192" w14:textId="77777777" w:rsidR="00850D3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Жаңа жылдық сурет жасаңыз </w:t>
            </w:r>
          </w:p>
          <w:p w14:paraId="43502814" w14:textId="6056C111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751E5184" w14:textId="2BB1D22F" w:rsid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Құрылыс негізінде режиссерлік ойын</w:t>
            </w:r>
          </w:p>
          <w:p w14:paraId="2A511407" w14:textId="77777777" w:rsidR="00850D37" w:rsidRPr="00082897" w:rsidRDefault="00B96B27" w:rsidP="00850D3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037A08AB" w14:textId="77777777" w:rsidR="00850D37" w:rsidRDefault="00B96B27" w:rsidP="00082897">
            <w:pPr>
              <w:pStyle w:val="13213"/>
            </w:pPr>
            <w:r>
              <w:rPr>
                <w:lang w:val="kk"/>
              </w:rPr>
              <w:t xml:space="preserve">"Мамандықтар" дидактикалық ойыны </w:t>
            </w:r>
          </w:p>
          <w:p w14:paraId="272A3562" w14:textId="7933C067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 xml:space="preserve">(Танымдық іс-әрекет) </w:t>
            </w:r>
          </w:p>
          <w:p w14:paraId="194EB0F8" w14:textId="77777777" w:rsidR="00082897" w:rsidRPr="00082897" w:rsidRDefault="00082897" w:rsidP="00082897">
            <w:pPr>
              <w:pStyle w:val="13213"/>
            </w:pPr>
          </w:p>
        </w:tc>
      </w:tr>
      <w:tr w:rsidR="00E020F7" w14:paraId="5D91543C" w14:textId="77777777" w:rsidTr="00082897">
        <w:tc>
          <w:tcPr>
            <w:tcW w:w="2411" w:type="dxa"/>
          </w:tcPr>
          <w:p w14:paraId="28A7F2F1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Ертеңгілік жаттығу</w:t>
            </w:r>
          </w:p>
        </w:tc>
        <w:tc>
          <w:tcPr>
            <w:tcW w:w="6265" w:type="dxa"/>
          </w:tcPr>
          <w:p w14:paraId="4E1FE25D" w14:textId="152B1EAC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Таңертеңгілік жаттығулар кешені (картотека 4)</w:t>
            </w:r>
          </w:p>
          <w:p w14:paraId="2ABB6393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Міндеті: алдағы күні баланы дайындау, "зарядтау".</w:t>
            </w:r>
          </w:p>
          <w:p w14:paraId="6D72B8F7" w14:textId="28445A03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6917" w:type="dxa"/>
          </w:tcPr>
          <w:p w14:paraId="652ED530" w14:textId="585AF1BC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Ертеңгілік жаттығулар кешені </w:t>
            </w:r>
          </w:p>
          <w:p w14:paraId="1DC3B7AD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Міндеті: дұрыс позаны қалыптастыру және оны әртүрлі іс-әрекеттерде сақтау қабілетіне тәрбиелеу. </w:t>
            </w:r>
          </w:p>
          <w:p w14:paraId="50B57D36" w14:textId="09614BD2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E020F7" w14:paraId="225B9E88" w14:textId="77777777" w:rsidTr="00082897">
        <w:trPr>
          <w:trHeight w:val="699"/>
        </w:trPr>
        <w:tc>
          <w:tcPr>
            <w:tcW w:w="2411" w:type="dxa"/>
          </w:tcPr>
          <w:p w14:paraId="22339ED0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Таңғы ас</w:t>
            </w:r>
          </w:p>
        </w:tc>
        <w:tc>
          <w:tcPr>
            <w:tcW w:w="6265" w:type="dxa"/>
          </w:tcPr>
          <w:p w14:paraId="3160670F" w14:textId="2DF0832C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Санау бойынша балаларды жуындыру тәртібін таңдау.</w:t>
            </w:r>
          </w:p>
          <w:p w14:paraId="5A5E6797" w14:textId="30D2F7E2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Ас құралдарын дұрыс ұстау қабілетін қалыптастыру.</w:t>
            </w:r>
          </w:p>
          <w:p w14:paraId="44BD8DFD" w14:textId="77777777" w:rsidR="00C2560A" w:rsidRDefault="00B96B27" w:rsidP="00082897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72B8EE15" w14:textId="287C545F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"Тәтті ботқа пісіріңіз,</w:t>
            </w:r>
          </w:p>
          <w:p w14:paraId="3B92A0DA" w14:textId="32F7CD66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Біздің балаларымызды тамақтандырыңыз".</w:t>
            </w:r>
          </w:p>
        </w:tc>
        <w:tc>
          <w:tcPr>
            <w:tcW w:w="6917" w:type="dxa"/>
          </w:tcPr>
          <w:p w14:paraId="1E75DDE7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Кезекшілердің шығармашылығын бағалау және өзін-өзі бағалау. Қолды дұрыс жууға ынталандыру, қолды дұрыс сүрте білу. Көркем сөз</w:t>
            </w:r>
          </w:p>
          <w:p w14:paraId="0331A38A" w14:textId="3605287A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"Ботқа – біздің қуанышымыз"</w:t>
            </w:r>
          </w:p>
        </w:tc>
      </w:tr>
      <w:tr w:rsidR="00E020F7" w14:paraId="096C4F61" w14:textId="77777777" w:rsidTr="00082897">
        <w:tc>
          <w:tcPr>
            <w:tcW w:w="2411" w:type="dxa"/>
          </w:tcPr>
          <w:p w14:paraId="5F894FB9" w14:textId="2ACEB84B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ҰІӘ-ға дайындық</w:t>
            </w:r>
          </w:p>
        </w:tc>
        <w:tc>
          <w:tcPr>
            <w:tcW w:w="6265" w:type="dxa"/>
          </w:tcPr>
          <w:p w14:paraId="31C44EF7" w14:textId="0F1C36E3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Мотивациялық жағдай: біз өзара көмекке назар аударамыз.</w:t>
            </w:r>
          </w:p>
          <w:p w14:paraId="53161CA4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Қос алқа – күй</w:t>
            </w:r>
          </w:p>
          <w:p w14:paraId="1255A14A" w14:textId="77777777" w:rsidR="00082897" w:rsidRPr="00082897" w:rsidRDefault="00E935B6" w:rsidP="00082897">
            <w:pPr>
              <w:pStyle w:val="13213"/>
            </w:pPr>
            <w:hyperlink r:id="rId28" w:history="1">
              <w:r w:rsidR="00B96B27" w:rsidRPr="00082897">
                <w:rPr>
                  <w:lang w:val="kk"/>
                </w:rPr>
                <w:t>https://zvyki.com/song/188839023/os_al_a_-_D_uletkerej_-_os_al_a/</w:t>
              </w:r>
            </w:hyperlink>
          </w:p>
          <w:p w14:paraId="42CC6DD5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"Суды үнемді тұтыну" әңгімесі</w:t>
            </w:r>
          </w:p>
          <w:p w14:paraId="36046F68" w14:textId="5351C7D7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Табиғи ресурстарды тұтынуға ұқыпты қарауды қалыптастыру</w:t>
            </w:r>
          </w:p>
        </w:tc>
        <w:tc>
          <w:tcPr>
            <w:tcW w:w="6917" w:type="dxa"/>
          </w:tcPr>
          <w:p w14:paraId="6332B821" w14:textId="658E6DC3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Бірлескен жоспарларды талқылау, ережелер туралы шарт.</w:t>
            </w:r>
          </w:p>
          <w:p w14:paraId="6D8AFFFA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"Азық-түлікті үнемді тұтыну" әңгімесі</w:t>
            </w:r>
          </w:p>
          <w:p w14:paraId="2BCEB18A" w14:textId="08D7D9C5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Табиғи ресурстарды тұтынуға ұқыпты қарауды қалыптастыру.</w:t>
            </w:r>
          </w:p>
          <w:p w14:paraId="337DD606" w14:textId="2DC2FC9E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"Ұлттық ойын – ұлт қазынасы"</w:t>
            </w:r>
          </w:p>
          <w:p w14:paraId="486969C4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"Қазан "("Шұңқыр")</w:t>
            </w:r>
          </w:p>
          <w:p w14:paraId="7D886451" w14:textId="70A957C1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Балаларда көзбен өлшеу қабілетін, ептілігін дамыту</w:t>
            </w:r>
          </w:p>
          <w:p w14:paraId="747D63D8" w14:textId="77777777" w:rsidR="00082897" w:rsidRPr="00082897" w:rsidRDefault="00082897" w:rsidP="00082897">
            <w:pPr>
              <w:pStyle w:val="13213"/>
            </w:pPr>
          </w:p>
        </w:tc>
      </w:tr>
      <w:tr w:rsidR="00E020F7" w14:paraId="518C7877" w14:textId="77777777" w:rsidTr="00082897">
        <w:tc>
          <w:tcPr>
            <w:tcW w:w="2411" w:type="dxa"/>
          </w:tcPr>
          <w:p w14:paraId="4F5FEDFA" w14:textId="088B1455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Ұйымдастырылған іс-әрекет</w:t>
            </w:r>
          </w:p>
        </w:tc>
        <w:tc>
          <w:tcPr>
            <w:tcW w:w="6265" w:type="dxa"/>
          </w:tcPr>
          <w:p w14:paraId="2E3960D2" w14:textId="77777777" w:rsidR="00082897" w:rsidRPr="00082897" w:rsidRDefault="00082897" w:rsidP="00082897">
            <w:pPr>
              <w:pStyle w:val="13213"/>
            </w:pPr>
          </w:p>
        </w:tc>
        <w:tc>
          <w:tcPr>
            <w:tcW w:w="6917" w:type="dxa"/>
          </w:tcPr>
          <w:p w14:paraId="6A441953" w14:textId="77777777" w:rsidR="00082897" w:rsidRPr="00082897" w:rsidRDefault="00082897" w:rsidP="00082897">
            <w:pPr>
              <w:pStyle w:val="13213"/>
            </w:pPr>
          </w:p>
        </w:tc>
      </w:tr>
      <w:tr w:rsidR="00E020F7" w14:paraId="28874A58" w14:textId="77777777" w:rsidTr="00082897">
        <w:tc>
          <w:tcPr>
            <w:tcW w:w="2411" w:type="dxa"/>
          </w:tcPr>
          <w:p w14:paraId="4A334B21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Серуенге дайындық</w:t>
            </w:r>
          </w:p>
        </w:tc>
        <w:tc>
          <w:tcPr>
            <w:tcW w:w="6265" w:type="dxa"/>
          </w:tcPr>
          <w:p w14:paraId="2CD60B81" w14:textId="11E8AA14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Серуенге деген қызығушылықты ынталандыру. Киімнің мақсаты туралы сөйлесу</w:t>
            </w:r>
          </w:p>
        </w:tc>
        <w:tc>
          <w:tcPr>
            <w:tcW w:w="6917" w:type="dxa"/>
          </w:tcPr>
          <w:p w14:paraId="2A841786" w14:textId="6F531060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Киіну реті туралы жеке әңгімелесулер</w:t>
            </w:r>
          </w:p>
        </w:tc>
      </w:tr>
      <w:tr w:rsidR="00E020F7" w14:paraId="402D5593" w14:textId="77777777" w:rsidTr="00082897">
        <w:tc>
          <w:tcPr>
            <w:tcW w:w="2411" w:type="dxa"/>
          </w:tcPr>
          <w:p w14:paraId="39960419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</w:t>
            </w:r>
          </w:p>
        </w:tc>
        <w:tc>
          <w:tcPr>
            <w:tcW w:w="6265" w:type="dxa"/>
          </w:tcPr>
          <w:p w14:paraId="4B28056E" w14:textId="3815632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Ауа-райын, қарды бақылау</w:t>
            </w:r>
          </w:p>
          <w:p w14:paraId="59651856" w14:textId="1BF32B1F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Ауа-райының жағдайын (суық, жылы, ыстық)анықтау қабілетін жетілдіру</w:t>
            </w:r>
          </w:p>
          <w:p w14:paraId="4C9BD48B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Көркем сөз </w:t>
            </w:r>
          </w:p>
          <w:p w14:paraId="1663911B" w14:textId="1135C346" w:rsid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Михалков А. "Қар жауды"</w:t>
            </w:r>
          </w:p>
          <w:p w14:paraId="569101AF" w14:textId="51F6F58D" w:rsidR="00C2560A" w:rsidRPr="00082897" w:rsidRDefault="00B96B27" w:rsidP="00082897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04C287F0" w14:textId="68A5D0B9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"Ұлттық ойын – ұлт қазынасы" – "Ұшты-ұшты"</w:t>
            </w:r>
          </w:p>
          <w:p w14:paraId="35E5AE79" w14:textId="65560C90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(«Летит – летит»)</w:t>
            </w:r>
          </w:p>
          <w:p w14:paraId="476318D8" w14:textId="77777777" w:rsidR="00082897" w:rsidRPr="00082897" w:rsidRDefault="00B96B27" w:rsidP="00082897">
            <w:pPr>
              <w:pStyle w:val="13213"/>
            </w:pPr>
            <w:r w:rsidRPr="00D8120E">
              <w:rPr>
                <w:lang w:val="kk"/>
              </w:rPr>
              <w:t>Балалардың назарын, ептілігін дамыту.</w:t>
            </w:r>
          </w:p>
          <w:p w14:paraId="3FBCFBD9" w14:textId="1A6428D0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"Тегіс шеңбер", "Ұлпа қарлар мен жел" қимылды ойындары</w:t>
            </w:r>
          </w:p>
          <w:p w14:paraId="50168474" w14:textId="47525894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Жеке жұмыс. Қарға сурет салу.</w:t>
            </w:r>
          </w:p>
          <w:p w14:paraId="0AE44111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Еңбек. Қардан мүсіндерді мүсіндеу.</w:t>
            </w:r>
          </w:p>
          <w:p w14:paraId="71A0E45E" w14:textId="0F7E79EC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"Пойыз" жалпы ойыны.</w:t>
            </w:r>
          </w:p>
          <w:p w14:paraId="4465D705" w14:textId="63F7E5DA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  <w:tc>
          <w:tcPr>
            <w:tcW w:w="6917" w:type="dxa"/>
          </w:tcPr>
          <w:p w14:paraId="11F6B1D0" w14:textId="22AC73E1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Қайыңды бақылау</w:t>
            </w:r>
          </w:p>
          <w:p w14:paraId="4010279E" w14:textId="3271F1D6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Ағаштардың 2-3 түрін тану және атау қабілетіне тәрбиелеу.</w:t>
            </w:r>
          </w:p>
          <w:p w14:paraId="58577C40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Көркем сөз </w:t>
            </w:r>
          </w:p>
          <w:p w14:paraId="46CCB4EF" w14:textId="0B2AEC6D" w:rsid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С. Есенин "Ақ қайың"</w:t>
            </w:r>
          </w:p>
          <w:p w14:paraId="08BCD15E" w14:textId="6B0E663E" w:rsidR="00C2560A" w:rsidRPr="00082897" w:rsidRDefault="00B96B27" w:rsidP="00082897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36461B2D" w14:textId="1EB4708C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"Ұлттық ойын – ұлт қазынасы" – "Ұшты-ұшты"</w:t>
            </w:r>
          </w:p>
          <w:p w14:paraId="3A8D6BD5" w14:textId="670A688D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(«Летит – летит»)</w:t>
            </w:r>
          </w:p>
          <w:p w14:paraId="5E6EA617" w14:textId="77777777" w:rsidR="00082897" w:rsidRPr="00082897" w:rsidRDefault="00B96B27" w:rsidP="00082897">
            <w:pPr>
              <w:pStyle w:val="13213"/>
            </w:pPr>
            <w:r w:rsidRPr="00D8120E">
              <w:rPr>
                <w:lang w:val="kk"/>
              </w:rPr>
              <w:t>Балалардың назарын, ептілігін дамыту.</w:t>
            </w:r>
          </w:p>
          <w:p w14:paraId="55E6A6C8" w14:textId="7DE9A2A8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"Шеңберге тигіз", "Бағандар, "Ұлпа қарлар және жел" қимылды ойындары.</w:t>
            </w:r>
          </w:p>
          <w:p w14:paraId="0C992C1D" w14:textId="4B48EA53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Жеке жұмыс. Біз ұлпа қарларды мүсіндейміз.</w:t>
            </w:r>
          </w:p>
          <w:p w14:paraId="6B3E05C3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Еңбек. Қардан мүсіндеу.</w:t>
            </w:r>
          </w:p>
          <w:p w14:paraId="456FF0A4" w14:textId="506FF9ED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"Аяғымызды тапырлатамыз" жалпы ойыны</w:t>
            </w:r>
          </w:p>
          <w:p w14:paraId="726FA582" w14:textId="28F0FBF4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(Қоршаған ортамен танысу, дене шынықтыру)</w:t>
            </w:r>
          </w:p>
        </w:tc>
      </w:tr>
      <w:tr w:rsidR="00E020F7" w14:paraId="53A4C170" w14:textId="77777777" w:rsidTr="00082897">
        <w:tc>
          <w:tcPr>
            <w:tcW w:w="2411" w:type="dxa"/>
          </w:tcPr>
          <w:p w14:paraId="6CBF7C54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Серуеннен оралу</w:t>
            </w:r>
          </w:p>
        </w:tc>
        <w:tc>
          <w:tcPr>
            <w:tcW w:w="6265" w:type="dxa"/>
          </w:tcPr>
          <w:p w14:paraId="09118FB1" w14:textId="7D78D0DF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Балаларды ретімен шешіндіру. </w:t>
            </w:r>
          </w:p>
          <w:p w14:paraId="01C21F72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"Киімді жинау керек,</w:t>
            </w:r>
          </w:p>
          <w:p w14:paraId="0F3CF6FD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Оларды іздеу қажет болмайды"</w:t>
            </w:r>
          </w:p>
        </w:tc>
        <w:tc>
          <w:tcPr>
            <w:tcW w:w="6917" w:type="dxa"/>
          </w:tcPr>
          <w:p w14:paraId="411C4445" w14:textId="77777777" w:rsidR="0008289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Лас қолдар, денсаулық туралы сөйлесу. </w:t>
            </w:r>
          </w:p>
          <w:p w14:paraId="30DBFF96" w14:textId="4647873F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«Ай лады, лады, лады, лады,</w:t>
            </w:r>
          </w:p>
          <w:p w14:paraId="02E8E667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Біз Судан қорықпаймыз.</w:t>
            </w:r>
          </w:p>
          <w:p w14:paraId="3BDBA6C7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Таза жуынамыз,</w:t>
            </w:r>
          </w:p>
          <w:p w14:paraId="749A0452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Біз балаларға күлімдейміз".</w:t>
            </w:r>
          </w:p>
        </w:tc>
      </w:tr>
      <w:tr w:rsidR="00E020F7" w14:paraId="720B3E37" w14:textId="77777777" w:rsidTr="00082897">
        <w:tc>
          <w:tcPr>
            <w:tcW w:w="2411" w:type="dxa"/>
          </w:tcPr>
          <w:p w14:paraId="299E2625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Түскі ас</w:t>
            </w:r>
          </w:p>
        </w:tc>
        <w:tc>
          <w:tcPr>
            <w:tcW w:w="6265" w:type="dxa"/>
          </w:tcPr>
          <w:p w14:paraId="332A34C8" w14:textId="5941FF6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Гигиеналық процедураларды орындау. Кезекшілердің жұмысы</w:t>
            </w:r>
          </w:p>
        </w:tc>
        <w:tc>
          <w:tcPr>
            <w:tcW w:w="6917" w:type="dxa"/>
          </w:tcPr>
          <w:p w14:paraId="7537A03D" w14:textId="38277C0D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Гигиеналық процедураларды орындау дағдыларын дамыту</w:t>
            </w:r>
          </w:p>
        </w:tc>
      </w:tr>
      <w:tr w:rsidR="00E020F7" w14:paraId="792DB2CE" w14:textId="77777777" w:rsidTr="00082897">
        <w:tc>
          <w:tcPr>
            <w:tcW w:w="2411" w:type="dxa"/>
          </w:tcPr>
          <w:p w14:paraId="31FDD7CE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Түскі ұйқы</w:t>
            </w:r>
          </w:p>
        </w:tc>
        <w:tc>
          <w:tcPr>
            <w:tcW w:w="6265" w:type="dxa"/>
          </w:tcPr>
          <w:p w14:paraId="724CD28C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"Анашым менің" әнін тыңдау Ж. Елібай </w:t>
            </w:r>
          </w:p>
        </w:tc>
        <w:tc>
          <w:tcPr>
            <w:tcW w:w="6917" w:type="dxa"/>
          </w:tcPr>
          <w:p w14:paraId="08364777" w14:textId="5DCEDA6F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Қос алқа – күй</w:t>
            </w:r>
          </w:p>
          <w:p w14:paraId="2560446C" w14:textId="77777777" w:rsidR="00082897" w:rsidRPr="00082897" w:rsidRDefault="00E935B6" w:rsidP="00082897">
            <w:pPr>
              <w:pStyle w:val="13213"/>
            </w:pPr>
            <w:hyperlink r:id="rId29" w:history="1">
              <w:r w:rsidR="00B96B27" w:rsidRPr="00082897">
                <w:rPr>
                  <w:lang w:val="kk"/>
                </w:rPr>
                <w:t>https://zvyki.com/song/188839023/os_al_a_-_D_uletkerej_-_os_al_a/</w:t>
              </w:r>
            </w:hyperlink>
          </w:p>
        </w:tc>
      </w:tr>
      <w:tr w:rsidR="00E020F7" w14:paraId="3E0A759E" w14:textId="77777777" w:rsidTr="00082897">
        <w:tc>
          <w:tcPr>
            <w:tcW w:w="2411" w:type="dxa"/>
          </w:tcPr>
          <w:p w14:paraId="2BD35CD9" w14:textId="6DE95B69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Біртіндеп ұйқыдан ояту</w:t>
            </w:r>
          </w:p>
        </w:tc>
        <w:tc>
          <w:tcPr>
            <w:tcW w:w="6265" w:type="dxa"/>
          </w:tcPr>
          <w:p w14:paraId="639EBAC0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"Велосипед" түзету гимнастикасы </w:t>
            </w:r>
          </w:p>
          <w:p w14:paraId="669DB910" w14:textId="70C0BAFA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  <w:tc>
          <w:tcPr>
            <w:tcW w:w="6917" w:type="dxa"/>
          </w:tcPr>
          <w:p w14:paraId="2CD1F23F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"Ашулы ит" түзету гимнастикасы </w:t>
            </w:r>
          </w:p>
          <w:p w14:paraId="4BD1788C" w14:textId="117BA6B4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(Физикалық даму)</w:t>
            </w:r>
          </w:p>
        </w:tc>
      </w:tr>
      <w:tr w:rsidR="00E020F7" w14:paraId="27B72EFB" w14:textId="77777777" w:rsidTr="00082897">
        <w:tc>
          <w:tcPr>
            <w:tcW w:w="2411" w:type="dxa"/>
          </w:tcPr>
          <w:p w14:paraId="198C4569" w14:textId="704E7781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Балалардың өзіндік іс-әрекеті</w:t>
            </w:r>
          </w:p>
        </w:tc>
        <w:tc>
          <w:tcPr>
            <w:tcW w:w="6265" w:type="dxa"/>
          </w:tcPr>
          <w:p w14:paraId="4FB6FB3E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"Өсімдік дем ала ма?" </w:t>
            </w:r>
          </w:p>
          <w:p w14:paraId="354F7B3A" w14:textId="4543A8B3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(Зерттеу іс-әрекеті)</w:t>
            </w:r>
          </w:p>
          <w:p w14:paraId="45372EBF" w14:textId="4FABA43B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"Қыс" мнемоникалық кестесі бойынша жұмыс.</w:t>
            </w:r>
          </w:p>
          <w:p w14:paraId="06C85709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Т. Фролова "Ұлпа қарлар жауады" </w:t>
            </w:r>
          </w:p>
          <w:p w14:paraId="22E8547B" w14:textId="453E90B0" w:rsidR="00082897" w:rsidRDefault="00B96B27" w:rsidP="00082897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  <w:p w14:paraId="0C418CED" w14:textId="77F5B32A" w:rsidR="00C2560A" w:rsidRDefault="00B96B27" w:rsidP="00082897">
            <w:pPr>
              <w:pStyle w:val="13213"/>
            </w:pPr>
            <w:r>
              <w:rPr>
                <w:lang w:val="kk"/>
              </w:rPr>
              <w:t>"Біз автобустағы жолаушылармыз" сюжеттік-рөлдік ойыны (Шығармашылық іс-әрекеті)</w:t>
            </w:r>
          </w:p>
          <w:p w14:paraId="27E74281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"Қазақстанның Қызыл кітабы"</w:t>
            </w:r>
          </w:p>
          <w:p w14:paraId="06CD681C" w14:textId="12DEFAD5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6917" w:type="dxa"/>
          </w:tcPr>
          <w:p w14:paraId="04DD35BF" w14:textId="77777777" w:rsidR="00C2560A" w:rsidRDefault="00B96B27" w:rsidP="00082897">
            <w:pPr>
              <w:pStyle w:val="13213"/>
            </w:pPr>
            <w:r>
              <w:rPr>
                <w:lang w:val="kk"/>
              </w:rPr>
              <w:t>"Қасқыр мен жеті лақ" театрландыру ойыны</w:t>
            </w:r>
          </w:p>
          <w:p w14:paraId="5FBA8F7F" w14:textId="77777777" w:rsidR="00C2560A" w:rsidRDefault="00B96B27" w:rsidP="00082897">
            <w:pPr>
              <w:pStyle w:val="13213"/>
            </w:pPr>
            <w:r>
              <w:rPr>
                <w:lang w:val="kk"/>
              </w:rPr>
              <w:t>(Шығармашылық іс-әрекет)</w:t>
            </w:r>
          </w:p>
          <w:p w14:paraId="7E71AED2" w14:textId="77777777" w:rsidR="00C2560A" w:rsidRDefault="00B96B27" w:rsidP="00082897">
            <w:pPr>
              <w:pStyle w:val="13213"/>
            </w:pPr>
            <w:r>
              <w:rPr>
                <w:lang w:val="kk"/>
              </w:rPr>
              <w:t xml:space="preserve">"Жаңа жылдық әшекейлер" ойын жаттығуы </w:t>
            </w:r>
          </w:p>
          <w:p w14:paraId="08B9FAF2" w14:textId="29672DBB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(Бейнелеу іс-әрекеті)</w:t>
            </w:r>
          </w:p>
          <w:p w14:paraId="76523480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Ағаштан жасалған заттарды қарастыру </w:t>
            </w:r>
          </w:p>
          <w:p w14:paraId="79DD4CFF" w14:textId="77777777" w:rsidR="00C2560A" w:rsidRDefault="00B96B27" w:rsidP="00082897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6C3E28FC" w14:textId="23138190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Музыкалық демалыс (қазақ музыкалық аспаптары) (Шығармашылық іс-әрекет)</w:t>
            </w:r>
          </w:p>
        </w:tc>
      </w:tr>
      <w:tr w:rsidR="00E020F7" w14:paraId="2FEB01D7" w14:textId="77777777" w:rsidTr="00082897">
        <w:tc>
          <w:tcPr>
            <w:tcW w:w="2411" w:type="dxa"/>
          </w:tcPr>
          <w:p w14:paraId="324FD07B" w14:textId="4EBFA173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Бесін ас</w:t>
            </w:r>
          </w:p>
        </w:tc>
        <w:tc>
          <w:tcPr>
            <w:tcW w:w="6265" w:type="dxa"/>
          </w:tcPr>
          <w:p w14:paraId="3AFDD261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Кезекшілердің жұмысы.</w:t>
            </w:r>
          </w:p>
          <w:p w14:paraId="367CA8F5" w14:textId="3E067BED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Мәдени-гигиеналық дағдыларды қалыптастыру</w:t>
            </w:r>
          </w:p>
        </w:tc>
        <w:tc>
          <w:tcPr>
            <w:tcW w:w="6917" w:type="dxa"/>
          </w:tcPr>
          <w:p w14:paraId="676A910C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Кезекшілердің жұмысы.</w:t>
            </w:r>
          </w:p>
          <w:p w14:paraId="7E4B7596" w14:textId="67206B44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Қолды дұрыс жууға ынталандыру</w:t>
            </w:r>
          </w:p>
        </w:tc>
      </w:tr>
      <w:tr w:rsidR="00E020F7" w14:paraId="798DA357" w14:textId="77777777" w:rsidTr="00082897">
        <w:tc>
          <w:tcPr>
            <w:tcW w:w="2411" w:type="dxa"/>
          </w:tcPr>
          <w:p w14:paraId="0785608A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Балалармен жеке жұмыс</w:t>
            </w:r>
          </w:p>
          <w:p w14:paraId="22D55099" w14:textId="77777777" w:rsidR="00082897" w:rsidRPr="00082897" w:rsidRDefault="00082897" w:rsidP="00082897">
            <w:pPr>
              <w:pStyle w:val="13213"/>
            </w:pPr>
          </w:p>
        </w:tc>
        <w:tc>
          <w:tcPr>
            <w:tcW w:w="6265" w:type="dxa"/>
          </w:tcPr>
          <w:p w14:paraId="6C81B57A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Физикалық дағдылар </w:t>
            </w:r>
          </w:p>
          <w:p w14:paraId="2CFFC4BA" w14:textId="145FCB39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 xml:space="preserve">"Доп мектебі" дидактикалық ойыны </w:t>
            </w:r>
          </w:p>
        </w:tc>
        <w:tc>
          <w:tcPr>
            <w:tcW w:w="6917" w:type="dxa"/>
          </w:tcPr>
          <w:p w14:paraId="6B2AF19A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Қарым-қатынас дағдылары</w:t>
            </w:r>
          </w:p>
          <w:p w14:paraId="69839F92" w14:textId="2580307F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"Жануарлар мен олардың төлдері", "Кім қалай сөйлеседі?" дидактикалық ойындары</w:t>
            </w:r>
          </w:p>
        </w:tc>
      </w:tr>
      <w:tr w:rsidR="00E020F7" w14:paraId="6C11C7BF" w14:textId="77777777" w:rsidTr="00082897">
        <w:tc>
          <w:tcPr>
            <w:tcW w:w="2411" w:type="dxa"/>
          </w:tcPr>
          <w:p w14:paraId="6D415103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Серуенге дайындық</w:t>
            </w:r>
          </w:p>
        </w:tc>
        <w:tc>
          <w:tcPr>
            <w:tcW w:w="6265" w:type="dxa"/>
          </w:tcPr>
          <w:p w14:paraId="7DCDDE1E" w14:textId="1F90F011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Киіну реті туралы жеке әңгімелесулер</w:t>
            </w:r>
          </w:p>
        </w:tc>
        <w:tc>
          <w:tcPr>
            <w:tcW w:w="6917" w:type="dxa"/>
          </w:tcPr>
          <w:p w14:paraId="5DCF12D1" w14:textId="3A03FE88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Киім ауыстыратын бөлмедегі мінез-құлық ережелері туралы сөйлесіңіз (есікті ұқыпты ұстаңыз, саусағыңызды қысып аласыз)</w:t>
            </w:r>
          </w:p>
        </w:tc>
      </w:tr>
      <w:tr w:rsidR="00E020F7" w14:paraId="4C00CA58" w14:textId="77777777" w:rsidTr="00082897">
        <w:tc>
          <w:tcPr>
            <w:tcW w:w="2411" w:type="dxa"/>
          </w:tcPr>
          <w:p w14:paraId="162D3DAD" w14:textId="77777777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Серуен</w:t>
            </w:r>
          </w:p>
        </w:tc>
        <w:tc>
          <w:tcPr>
            <w:tcW w:w="6265" w:type="dxa"/>
          </w:tcPr>
          <w:p w14:paraId="122D8FFB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Бақылау: маусымдық киім.</w:t>
            </w:r>
          </w:p>
          <w:p w14:paraId="1F3ECC8A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"Ауа райы және денсаулық" әңгімелесу. </w:t>
            </w:r>
          </w:p>
          <w:p w14:paraId="60A3D8D5" w14:textId="4739907E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"Нысанаға түс" көңілді ойыны</w:t>
            </w:r>
          </w:p>
        </w:tc>
        <w:tc>
          <w:tcPr>
            <w:tcW w:w="6917" w:type="dxa"/>
          </w:tcPr>
          <w:p w14:paraId="0668FAC2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 xml:space="preserve">Бақшада ересек адамның жұмысын бақылау. </w:t>
            </w:r>
          </w:p>
          <w:p w14:paraId="0FA1A00C" w14:textId="77777777" w:rsidR="00C2560A" w:rsidRDefault="00B96B27" w:rsidP="00082897">
            <w:pPr>
              <w:pStyle w:val="13213"/>
            </w:pPr>
            <w:r w:rsidRPr="00082897">
              <w:rPr>
                <w:lang w:val="kk"/>
              </w:rPr>
              <w:t>Тәуелсіз ойын іс-әрекеті.</w:t>
            </w:r>
          </w:p>
          <w:p w14:paraId="22A5C199" w14:textId="3AD691A7" w:rsidR="00082897" w:rsidRPr="00082897" w:rsidRDefault="00B96B27" w:rsidP="00082897">
            <w:pPr>
              <w:pStyle w:val="13213"/>
            </w:pPr>
            <w:r>
              <w:rPr>
                <w:lang w:val="kk"/>
              </w:rPr>
              <w:t>"Қармақ" жеке жұмысы</w:t>
            </w:r>
          </w:p>
        </w:tc>
      </w:tr>
      <w:tr w:rsidR="00E020F7" w14:paraId="3D67E10B" w14:textId="77777777" w:rsidTr="00082897">
        <w:tc>
          <w:tcPr>
            <w:tcW w:w="2411" w:type="dxa"/>
          </w:tcPr>
          <w:p w14:paraId="4C07AFB8" w14:textId="4685AAD9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Балалардың үйге қайтуы</w:t>
            </w:r>
          </w:p>
        </w:tc>
        <w:tc>
          <w:tcPr>
            <w:tcW w:w="6265" w:type="dxa"/>
          </w:tcPr>
          <w:p w14:paraId="69D17A75" w14:textId="2A399FA9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Кеңес: баланың балабақшаға ерте келуге деген ұмтылысын қолдау</w:t>
            </w:r>
          </w:p>
        </w:tc>
        <w:tc>
          <w:tcPr>
            <w:tcW w:w="6917" w:type="dxa"/>
          </w:tcPr>
          <w:p w14:paraId="2453C98D" w14:textId="549E815E" w:rsidR="00082897" w:rsidRPr="00082897" w:rsidRDefault="00B96B27" w:rsidP="00082897">
            <w:pPr>
              <w:pStyle w:val="13213"/>
            </w:pPr>
            <w:r w:rsidRPr="00082897">
              <w:rPr>
                <w:lang w:val="kk"/>
              </w:rPr>
              <w:t>Жаңа жылдық мереке тілектері</w:t>
            </w:r>
          </w:p>
        </w:tc>
      </w:tr>
    </w:tbl>
    <w:p w14:paraId="3318BFC6" w14:textId="77777777" w:rsidR="00043C9F" w:rsidRPr="008F3F2B" w:rsidRDefault="00043C9F" w:rsidP="008F3F2B"/>
    <w:sectPr w:rsidR="00043C9F" w:rsidRPr="008F3F2B" w:rsidSect="008F3F2B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8CEE1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6A43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D67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927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E4B3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DE9A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2827A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887E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9C5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F30C96A2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647C442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7DA16CC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E904C8C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8FCB56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7FA670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EECCC6B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1C6FC2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F3C9C3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DC9E1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24E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C89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5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4A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CE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29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4C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463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57469C32">
      <w:start w:val="1"/>
      <w:numFmt w:val="decimal"/>
      <w:lvlText w:val="%1."/>
      <w:lvlJc w:val="left"/>
      <w:pPr>
        <w:ind w:left="1440" w:hanging="360"/>
      </w:pPr>
    </w:lvl>
    <w:lvl w:ilvl="1" w:tplc="CA9440C0" w:tentative="1">
      <w:start w:val="1"/>
      <w:numFmt w:val="lowerLetter"/>
      <w:lvlText w:val="%2."/>
      <w:lvlJc w:val="left"/>
      <w:pPr>
        <w:ind w:left="2160" w:hanging="360"/>
      </w:pPr>
    </w:lvl>
    <w:lvl w:ilvl="2" w:tplc="6C206B7E" w:tentative="1">
      <w:start w:val="1"/>
      <w:numFmt w:val="lowerRoman"/>
      <w:lvlText w:val="%3."/>
      <w:lvlJc w:val="right"/>
      <w:pPr>
        <w:ind w:left="2880" w:hanging="180"/>
      </w:pPr>
    </w:lvl>
    <w:lvl w:ilvl="3" w:tplc="1FC8B00C" w:tentative="1">
      <w:start w:val="1"/>
      <w:numFmt w:val="decimal"/>
      <w:lvlText w:val="%4."/>
      <w:lvlJc w:val="left"/>
      <w:pPr>
        <w:ind w:left="3600" w:hanging="360"/>
      </w:pPr>
    </w:lvl>
    <w:lvl w:ilvl="4" w:tplc="67746C5E" w:tentative="1">
      <w:start w:val="1"/>
      <w:numFmt w:val="lowerLetter"/>
      <w:lvlText w:val="%5."/>
      <w:lvlJc w:val="left"/>
      <w:pPr>
        <w:ind w:left="4320" w:hanging="360"/>
      </w:pPr>
    </w:lvl>
    <w:lvl w:ilvl="5" w:tplc="C8ECBB90" w:tentative="1">
      <w:start w:val="1"/>
      <w:numFmt w:val="lowerRoman"/>
      <w:lvlText w:val="%6."/>
      <w:lvlJc w:val="right"/>
      <w:pPr>
        <w:ind w:left="5040" w:hanging="180"/>
      </w:pPr>
    </w:lvl>
    <w:lvl w:ilvl="6" w:tplc="0BE82FD4" w:tentative="1">
      <w:start w:val="1"/>
      <w:numFmt w:val="decimal"/>
      <w:lvlText w:val="%7."/>
      <w:lvlJc w:val="left"/>
      <w:pPr>
        <w:ind w:left="5760" w:hanging="360"/>
      </w:pPr>
    </w:lvl>
    <w:lvl w:ilvl="7" w:tplc="32D43E18" w:tentative="1">
      <w:start w:val="1"/>
      <w:numFmt w:val="lowerLetter"/>
      <w:lvlText w:val="%8."/>
      <w:lvlJc w:val="left"/>
      <w:pPr>
        <w:ind w:left="6480" w:hanging="360"/>
      </w:pPr>
    </w:lvl>
    <w:lvl w:ilvl="8" w:tplc="B2B685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3A8A2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C6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45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B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4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4A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8A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68F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99A0130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995246D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88BE739A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60C008F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77EE120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444C876E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7B05CE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80FA8942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566618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FECA315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2190D7E4" w:tentative="1">
      <w:start w:val="1"/>
      <w:numFmt w:val="lowerLetter"/>
      <w:lvlText w:val="%2."/>
      <w:lvlJc w:val="left"/>
      <w:pPr>
        <w:ind w:left="1440" w:hanging="360"/>
      </w:pPr>
    </w:lvl>
    <w:lvl w:ilvl="2" w:tplc="E46CAD68" w:tentative="1">
      <w:start w:val="1"/>
      <w:numFmt w:val="lowerRoman"/>
      <w:lvlText w:val="%3."/>
      <w:lvlJc w:val="right"/>
      <w:pPr>
        <w:ind w:left="2160" w:hanging="180"/>
      </w:pPr>
    </w:lvl>
    <w:lvl w:ilvl="3" w:tplc="09BE05EA" w:tentative="1">
      <w:start w:val="1"/>
      <w:numFmt w:val="decimal"/>
      <w:lvlText w:val="%4."/>
      <w:lvlJc w:val="left"/>
      <w:pPr>
        <w:ind w:left="2880" w:hanging="360"/>
      </w:pPr>
    </w:lvl>
    <w:lvl w:ilvl="4" w:tplc="20CA3E1A" w:tentative="1">
      <w:start w:val="1"/>
      <w:numFmt w:val="lowerLetter"/>
      <w:lvlText w:val="%5."/>
      <w:lvlJc w:val="left"/>
      <w:pPr>
        <w:ind w:left="3600" w:hanging="360"/>
      </w:pPr>
    </w:lvl>
    <w:lvl w:ilvl="5" w:tplc="C8281BD6" w:tentative="1">
      <w:start w:val="1"/>
      <w:numFmt w:val="lowerRoman"/>
      <w:lvlText w:val="%6."/>
      <w:lvlJc w:val="right"/>
      <w:pPr>
        <w:ind w:left="4320" w:hanging="180"/>
      </w:pPr>
    </w:lvl>
    <w:lvl w:ilvl="6" w:tplc="5F825504" w:tentative="1">
      <w:start w:val="1"/>
      <w:numFmt w:val="decimal"/>
      <w:lvlText w:val="%7."/>
      <w:lvlJc w:val="left"/>
      <w:pPr>
        <w:ind w:left="5040" w:hanging="360"/>
      </w:pPr>
    </w:lvl>
    <w:lvl w:ilvl="7" w:tplc="EBA0ECC8" w:tentative="1">
      <w:start w:val="1"/>
      <w:numFmt w:val="lowerLetter"/>
      <w:lvlText w:val="%8."/>
      <w:lvlJc w:val="left"/>
      <w:pPr>
        <w:ind w:left="5760" w:hanging="360"/>
      </w:pPr>
    </w:lvl>
    <w:lvl w:ilvl="8" w:tplc="54D4B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C43CD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883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CA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C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25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C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87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BC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08F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C19C3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725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CF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A4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20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484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49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C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CE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42F65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E0B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52B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EB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89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BAA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E3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06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6A3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719AA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74A3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009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AB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A3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0EEE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6E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4ED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6922B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288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8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EF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46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84C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C1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4EB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2AC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6A187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9ABA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1C71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0F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65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40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7C5C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6B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AE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E91EB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07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29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90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87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C25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86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4B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B1082D5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BC6A5B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CA36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ADC548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3C5B0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0EA5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A7C42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D4A1D7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0F8A5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07D28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DC5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26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4A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AE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4A7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7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22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41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30325C40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60432C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7668D58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D0E607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C98355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6D0BBC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E6860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9E290B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C06DBA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AD5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4C3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268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96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A9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67A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01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2CB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2C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65829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1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CCE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66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6A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C2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E73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450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901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DB1A0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44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EF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85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EB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84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CE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F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00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3E92CDAE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4C08242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AA0090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D2D0F2D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561E2AF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9D04348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7BCA613A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7A22D0C6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C09CBB9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3FF4CA26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C9A4333C" w:tentative="1">
      <w:start w:val="1"/>
      <w:numFmt w:val="lowerLetter"/>
      <w:lvlText w:val="%2."/>
      <w:lvlJc w:val="left"/>
      <w:pPr>
        <w:ind w:left="229" w:hanging="360"/>
      </w:pPr>
    </w:lvl>
    <w:lvl w:ilvl="2" w:tplc="03F64BBA" w:tentative="1">
      <w:start w:val="1"/>
      <w:numFmt w:val="lowerRoman"/>
      <w:lvlText w:val="%3."/>
      <w:lvlJc w:val="right"/>
      <w:pPr>
        <w:ind w:left="949" w:hanging="180"/>
      </w:pPr>
    </w:lvl>
    <w:lvl w:ilvl="3" w:tplc="8CC86D9C" w:tentative="1">
      <w:start w:val="1"/>
      <w:numFmt w:val="decimal"/>
      <w:lvlText w:val="%4."/>
      <w:lvlJc w:val="left"/>
      <w:pPr>
        <w:ind w:left="1669" w:hanging="360"/>
      </w:pPr>
    </w:lvl>
    <w:lvl w:ilvl="4" w:tplc="5690362C" w:tentative="1">
      <w:start w:val="1"/>
      <w:numFmt w:val="lowerLetter"/>
      <w:lvlText w:val="%5."/>
      <w:lvlJc w:val="left"/>
      <w:pPr>
        <w:ind w:left="2389" w:hanging="360"/>
      </w:pPr>
    </w:lvl>
    <w:lvl w:ilvl="5" w:tplc="BA142D4E" w:tentative="1">
      <w:start w:val="1"/>
      <w:numFmt w:val="lowerRoman"/>
      <w:lvlText w:val="%6."/>
      <w:lvlJc w:val="right"/>
      <w:pPr>
        <w:ind w:left="3109" w:hanging="180"/>
      </w:pPr>
    </w:lvl>
    <w:lvl w:ilvl="6" w:tplc="629C5034" w:tentative="1">
      <w:start w:val="1"/>
      <w:numFmt w:val="decimal"/>
      <w:lvlText w:val="%7."/>
      <w:lvlJc w:val="left"/>
      <w:pPr>
        <w:ind w:left="3829" w:hanging="360"/>
      </w:pPr>
    </w:lvl>
    <w:lvl w:ilvl="7" w:tplc="5BC85A9E" w:tentative="1">
      <w:start w:val="1"/>
      <w:numFmt w:val="lowerLetter"/>
      <w:lvlText w:val="%8."/>
      <w:lvlJc w:val="left"/>
      <w:pPr>
        <w:ind w:left="4549" w:hanging="360"/>
      </w:pPr>
    </w:lvl>
    <w:lvl w:ilvl="8" w:tplc="F630378A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FFC2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411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A0F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A8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25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EA2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E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20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C20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7E40D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60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8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0F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46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E9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69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69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9EF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2B"/>
    <w:rsid w:val="000237D7"/>
    <w:rsid w:val="00037A23"/>
    <w:rsid w:val="00043C9F"/>
    <w:rsid w:val="000458DA"/>
    <w:rsid w:val="0007299A"/>
    <w:rsid w:val="00082897"/>
    <w:rsid w:val="00087A35"/>
    <w:rsid w:val="000B058D"/>
    <w:rsid w:val="000C10D7"/>
    <w:rsid w:val="000C259C"/>
    <w:rsid w:val="000E480A"/>
    <w:rsid w:val="000F2225"/>
    <w:rsid w:val="00135B1C"/>
    <w:rsid w:val="001758C1"/>
    <w:rsid w:val="001A0203"/>
    <w:rsid w:val="001A084A"/>
    <w:rsid w:val="001A0934"/>
    <w:rsid w:val="001B077D"/>
    <w:rsid w:val="001B0DC7"/>
    <w:rsid w:val="001B14FE"/>
    <w:rsid w:val="001C2B9B"/>
    <w:rsid w:val="001C3DFD"/>
    <w:rsid w:val="001C6B16"/>
    <w:rsid w:val="001D35EA"/>
    <w:rsid w:val="001D73B4"/>
    <w:rsid w:val="001D7594"/>
    <w:rsid w:val="001F0E89"/>
    <w:rsid w:val="002007FB"/>
    <w:rsid w:val="0025138D"/>
    <w:rsid w:val="00275505"/>
    <w:rsid w:val="00277079"/>
    <w:rsid w:val="00277B0C"/>
    <w:rsid w:val="00284A65"/>
    <w:rsid w:val="002A3529"/>
    <w:rsid w:val="002D1EC0"/>
    <w:rsid w:val="002D6D2C"/>
    <w:rsid w:val="003234D5"/>
    <w:rsid w:val="003348E6"/>
    <w:rsid w:val="00347A61"/>
    <w:rsid w:val="0035595E"/>
    <w:rsid w:val="0037283D"/>
    <w:rsid w:val="003824B0"/>
    <w:rsid w:val="00387A8E"/>
    <w:rsid w:val="003C0003"/>
    <w:rsid w:val="00415688"/>
    <w:rsid w:val="00434CC3"/>
    <w:rsid w:val="004429F1"/>
    <w:rsid w:val="00445F28"/>
    <w:rsid w:val="00474B31"/>
    <w:rsid w:val="0048208A"/>
    <w:rsid w:val="00503632"/>
    <w:rsid w:val="00527012"/>
    <w:rsid w:val="00533751"/>
    <w:rsid w:val="00537753"/>
    <w:rsid w:val="005459A8"/>
    <w:rsid w:val="0055671F"/>
    <w:rsid w:val="0057414A"/>
    <w:rsid w:val="0058224C"/>
    <w:rsid w:val="0058739E"/>
    <w:rsid w:val="005F05C0"/>
    <w:rsid w:val="00600893"/>
    <w:rsid w:val="00615ACB"/>
    <w:rsid w:val="00620362"/>
    <w:rsid w:val="00683C63"/>
    <w:rsid w:val="006B0FED"/>
    <w:rsid w:val="006C1C4F"/>
    <w:rsid w:val="006C4AD5"/>
    <w:rsid w:val="006F5404"/>
    <w:rsid w:val="006F72FB"/>
    <w:rsid w:val="0070332B"/>
    <w:rsid w:val="007140CB"/>
    <w:rsid w:val="00717FEA"/>
    <w:rsid w:val="00760435"/>
    <w:rsid w:val="00770ECB"/>
    <w:rsid w:val="007747A4"/>
    <w:rsid w:val="007E73E1"/>
    <w:rsid w:val="008140F4"/>
    <w:rsid w:val="00814491"/>
    <w:rsid w:val="00850D37"/>
    <w:rsid w:val="00855012"/>
    <w:rsid w:val="00856C8A"/>
    <w:rsid w:val="00857AF9"/>
    <w:rsid w:val="00870AFD"/>
    <w:rsid w:val="00873F92"/>
    <w:rsid w:val="0089416F"/>
    <w:rsid w:val="008A3369"/>
    <w:rsid w:val="008A39D3"/>
    <w:rsid w:val="008C2548"/>
    <w:rsid w:val="008C6E6E"/>
    <w:rsid w:val="008E4DF8"/>
    <w:rsid w:val="008F3F2B"/>
    <w:rsid w:val="0092130B"/>
    <w:rsid w:val="00934973"/>
    <w:rsid w:val="00946E00"/>
    <w:rsid w:val="009726A0"/>
    <w:rsid w:val="00974B22"/>
    <w:rsid w:val="00995F9B"/>
    <w:rsid w:val="009C5C39"/>
    <w:rsid w:val="00A10A88"/>
    <w:rsid w:val="00A22DAE"/>
    <w:rsid w:val="00A31631"/>
    <w:rsid w:val="00A6053D"/>
    <w:rsid w:val="00A7590C"/>
    <w:rsid w:val="00A83C9E"/>
    <w:rsid w:val="00AA77A1"/>
    <w:rsid w:val="00AB4D0D"/>
    <w:rsid w:val="00AD0FCA"/>
    <w:rsid w:val="00AE1852"/>
    <w:rsid w:val="00AF2FC5"/>
    <w:rsid w:val="00B035E1"/>
    <w:rsid w:val="00B210F3"/>
    <w:rsid w:val="00B24034"/>
    <w:rsid w:val="00B30FEA"/>
    <w:rsid w:val="00B55EF1"/>
    <w:rsid w:val="00B67BB2"/>
    <w:rsid w:val="00B83BFE"/>
    <w:rsid w:val="00B96B27"/>
    <w:rsid w:val="00BC2549"/>
    <w:rsid w:val="00BC32B5"/>
    <w:rsid w:val="00BD2C43"/>
    <w:rsid w:val="00BE1BDC"/>
    <w:rsid w:val="00BF2FAB"/>
    <w:rsid w:val="00BF6CF6"/>
    <w:rsid w:val="00C06A4F"/>
    <w:rsid w:val="00C12AF5"/>
    <w:rsid w:val="00C21E88"/>
    <w:rsid w:val="00C2560A"/>
    <w:rsid w:val="00C37AF3"/>
    <w:rsid w:val="00C37D66"/>
    <w:rsid w:val="00C562FD"/>
    <w:rsid w:val="00C60D9D"/>
    <w:rsid w:val="00C970B8"/>
    <w:rsid w:val="00CB3226"/>
    <w:rsid w:val="00CB60AF"/>
    <w:rsid w:val="00CD22F5"/>
    <w:rsid w:val="00CE0814"/>
    <w:rsid w:val="00CF6EAE"/>
    <w:rsid w:val="00D17022"/>
    <w:rsid w:val="00D32ACB"/>
    <w:rsid w:val="00D51845"/>
    <w:rsid w:val="00D61CF2"/>
    <w:rsid w:val="00D7625F"/>
    <w:rsid w:val="00D8104E"/>
    <w:rsid w:val="00D8120E"/>
    <w:rsid w:val="00D82BCF"/>
    <w:rsid w:val="00D914F6"/>
    <w:rsid w:val="00D91EAF"/>
    <w:rsid w:val="00D95904"/>
    <w:rsid w:val="00DA0ED9"/>
    <w:rsid w:val="00DD7A6B"/>
    <w:rsid w:val="00DE0682"/>
    <w:rsid w:val="00DE4E66"/>
    <w:rsid w:val="00DE6B2C"/>
    <w:rsid w:val="00E020F7"/>
    <w:rsid w:val="00E03B3F"/>
    <w:rsid w:val="00E41859"/>
    <w:rsid w:val="00E422F8"/>
    <w:rsid w:val="00E43F35"/>
    <w:rsid w:val="00E62795"/>
    <w:rsid w:val="00E63E79"/>
    <w:rsid w:val="00E66B25"/>
    <w:rsid w:val="00E83125"/>
    <w:rsid w:val="00E8329C"/>
    <w:rsid w:val="00E935B6"/>
    <w:rsid w:val="00E96667"/>
    <w:rsid w:val="00EB2CB7"/>
    <w:rsid w:val="00EE11B6"/>
    <w:rsid w:val="00EE4352"/>
    <w:rsid w:val="00EE53E8"/>
    <w:rsid w:val="00EF6FD1"/>
    <w:rsid w:val="00F0706F"/>
    <w:rsid w:val="00F10EC7"/>
    <w:rsid w:val="00F2294D"/>
    <w:rsid w:val="00F33159"/>
    <w:rsid w:val="00F36596"/>
    <w:rsid w:val="00F4218A"/>
    <w:rsid w:val="00F51D70"/>
    <w:rsid w:val="00F6509D"/>
    <w:rsid w:val="00F86FB1"/>
    <w:rsid w:val="00FB7744"/>
    <w:rsid w:val="00FC3728"/>
    <w:rsid w:val="00FD5D9E"/>
    <w:rsid w:val="00FD5EFE"/>
    <w:rsid w:val="00FF31BD"/>
    <w:rsid w:val="00FF5236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8FF5"/>
  <w15:docId w15:val="{934E6C5C-63B2-417D-9219-778436DE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8F3F2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yki.com/song/10056931/Kurmangazy_-_Alatau/" TargetMode="External"/><Relationship Id="rId13" Type="http://schemas.openxmlformats.org/officeDocument/2006/relationships/hyperlink" Target="https://www.youtube.com/watch?v=cNf-z_-N5Hw" TargetMode="External"/><Relationship Id="rId18" Type="http://schemas.openxmlformats.org/officeDocument/2006/relationships/hyperlink" Target="https://yandex.kz/video/preview/15180128564356444987" TargetMode="External"/><Relationship Id="rId26" Type="http://schemas.openxmlformats.org/officeDocument/2006/relationships/hyperlink" Target="https://zvyki.com/song/52459476/rman_azy_-_K_shkentaj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vyki.com/song/10056931/Kurmangazy_-_Alatau/" TargetMode="External"/><Relationship Id="rId7" Type="http://schemas.openxmlformats.org/officeDocument/2006/relationships/hyperlink" Target="https://www.youtube.com/watch?v=9LJvT-JhXGc" TargetMode="External"/><Relationship Id="rId12" Type="http://schemas.openxmlformats.org/officeDocument/2006/relationships/hyperlink" Target="https://www.youtube.com/watch?v=FjJScN-YHtg" TargetMode="External"/><Relationship Id="rId17" Type="http://schemas.openxmlformats.org/officeDocument/2006/relationships/hyperlink" Target="https://zvyki.com/song/40417546/rman_azy_-_Bal_ajma/" TargetMode="External"/><Relationship Id="rId25" Type="http://schemas.openxmlformats.org/officeDocument/2006/relationships/hyperlink" Target="https://agugai.kz/music/altyn-dombyra-yerke-sylky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vyki.com/song/10056931/Kurmangazy_-_Alatau/" TargetMode="External"/><Relationship Id="rId20" Type="http://schemas.openxmlformats.org/officeDocument/2006/relationships/hyperlink" Target="https://zvyki.com/song/52459476/rman_azy_-_K_shkentaj/" TargetMode="External"/><Relationship Id="rId29" Type="http://schemas.openxmlformats.org/officeDocument/2006/relationships/hyperlink" Target="https://zvyki.com/song/188839023/os_al_a_-_D_uletkerej_-_os_al_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HNlbr0Nozc" TargetMode="External"/><Relationship Id="rId11" Type="http://schemas.openxmlformats.org/officeDocument/2006/relationships/hyperlink" Target="https://zvyki.com/song/40417546/rman_azy_-_Bal_ajma/" TargetMode="External"/><Relationship Id="rId24" Type="http://schemas.openxmlformats.org/officeDocument/2006/relationships/hyperlink" Target="https://www.youtube.com/watch?v=hqxQkXRRF6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vyki.com/song/52459476/rman_azy_-_K_shkentaj/" TargetMode="External"/><Relationship Id="rId23" Type="http://schemas.openxmlformats.org/officeDocument/2006/relationships/hyperlink" Target="https://www.youtube.com/watch?v=piV7UUP_hcc" TargetMode="External"/><Relationship Id="rId28" Type="http://schemas.openxmlformats.org/officeDocument/2006/relationships/hyperlink" Target="https://zvyki.com/song/188839023/os_al_a_-_D_uletkerej_-_os_al_a/" TargetMode="External"/><Relationship Id="rId10" Type="http://schemas.openxmlformats.org/officeDocument/2006/relationships/hyperlink" Target="https://zvyki.com/song/52459476/rman_azy_-_K_shkentaj/" TargetMode="External"/><Relationship Id="rId19" Type="http://schemas.openxmlformats.org/officeDocument/2006/relationships/hyperlink" Target="https://www.youtube.com/watch?v=bus80R7mMUk&amp;list=PLYZGbUYhTfG1zkFt3gAJeJIy-ukq5pE_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gugai.kz/music/altyn-dombyra-yerke-sylkym" TargetMode="External"/><Relationship Id="rId14" Type="http://schemas.openxmlformats.org/officeDocument/2006/relationships/hyperlink" Target="https://www.youtube.com/watch?v=sDBrIfF6jTU" TargetMode="External"/><Relationship Id="rId22" Type="http://schemas.openxmlformats.org/officeDocument/2006/relationships/hyperlink" Target="https://www.youtube.com/watch?v=iwNu4GGOl28" TargetMode="External"/><Relationship Id="rId27" Type="http://schemas.openxmlformats.org/officeDocument/2006/relationships/hyperlink" Target="https://zvyki.com/song/40417546/rman_azy_-_Bal_ajma/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9AC42-5BD1-473D-A861-40A1959E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10315</Words>
  <Characters>58800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2024-12-03T20:26:00Z</dcterms:created>
  <dcterms:modified xsi:type="dcterms:W3CDTF">2024-12-03T20:26:00Z</dcterms:modified>
</cp:coreProperties>
</file>