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0E3CF" w14:textId="77777777" w:rsidR="00F961D6" w:rsidRPr="0090116B" w:rsidRDefault="00DE716A" w:rsidP="00F961D6">
      <w:pPr>
        <w:pStyle w:val="612"/>
      </w:pPr>
      <w:bookmarkStart w:id="0" w:name="_GoBack"/>
      <w:bookmarkEnd w:id="0"/>
      <w:r w:rsidRPr="0090116B">
        <w:rPr>
          <w:lang w:val="kk"/>
        </w:rPr>
        <w:t>ТӘРБИЕ-БІЛІМ БЕРУ ПРОЦЕСІНІҢ ЦИКЛОГРАММАСЫ</w:t>
      </w:r>
    </w:p>
    <w:p w14:paraId="78203E0F" w14:textId="77777777" w:rsidR="00F961D6" w:rsidRPr="0090116B" w:rsidRDefault="00DE716A" w:rsidP="00F961D6">
      <w:pPr>
        <w:pStyle w:val="41"/>
      </w:pPr>
      <w:r w:rsidRPr="0090116B">
        <w:rPr>
          <w:lang w:val="kk"/>
        </w:rPr>
        <w:t>Топ: ортаңғы</w:t>
      </w:r>
    </w:p>
    <w:p w14:paraId="07F9B8B1" w14:textId="77777777" w:rsidR="00F961D6" w:rsidRPr="0090116B" w:rsidRDefault="00DE716A" w:rsidP="00F961D6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122F1FDE" w14:textId="7D4A1AEC" w:rsidR="00F961D6" w:rsidRPr="0090116B" w:rsidRDefault="00DE716A" w:rsidP="00F961D6">
      <w:pPr>
        <w:pStyle w:val="41"/>
      </w:pPr>
      <w:r w:rsidRPr="0090116B">
        <w:rPr>
          <w:lang w:val="kk"/>
        </w:rPr>
        <w:t>Жоспар қай кезеңге жасалды: 01.04-04.04</w:t>
      </w:r>
    </w:p>
    <w:p w14:paraId="34E638A7" w14:textId="19672BB1" w:rsidR="00F961D6" w:rsidRDefault="00DE716A" w:rsidP="00F961D6">
      <w:pPr>
        <w:pStyle w:val="41"/>
      </w:pPr>
      <w:r w:rsidRPr="0090116B">
        <w:rPr>
          <w:lang w:val="kk"/>
        </w:rPr>
        <w:t>Аптаның цитатасы: «Еңбек – қуаныш, жалқаулық – айырылмас азап» (Абай)</w:t>
      </w:r>
    </w:p>
    <w:tbl>
      <w:tblPr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66"/>
        <w:gridCol w:w="3259"/>
        <w:gridCol w:w="3119"/>
        <w:gridCol w:w="3402"/>
        <w:gridCol w:w="3402"/>
      </w:tblGrid>
      <w:tr w:rsidR="00022C55" w14:paraId="3AA039AD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1E23" w14:textId="77777777" w:rsidR="00F961D6" w:rsidRPr="00F961D6" w:rsidRDefault="00DE716A" w:rsidP="00F961D6">
            <w:pPr>
              <w:pStyle w:val="13313"/>
            </w:pPr>
            <w:r w:rsidRPr="00F961D6">
              <w:rPr>
                <w:lang w:val="kk"/>
              </w:rPr>
              <w:t>Күн тәртібінің үлгісі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0709" w14:textId="22BF1840" w:rsidR="00F961D6" w:rsidRPr="00F961D6" w:rsidRDefault="00DE716A" w:rsidP="00F961D6">
            <w:pPr>
              <w:pStyle w:val="13313"/>
            </w:pPr>
            <w:r w:rsidRPr="00F961D6">
              <w:rPr>
                <w:lang w:val="kk"/>
              </w:rPr>
              <w:t>Сейсенбі 01.04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43D6" w14:textId="009BC585" w:rsidR="00F961D6" w:rsidRPr="00F961D6" w:rsidRDefault="00DE716A" w:rsidP="00F961D6">
            <w:pPr>
              <w:pStyle w:val="13313"/>
            </w:pPr>
            <w:r w:rsidRPr="00F961D6">
              <w:rPr>
                <w:lang w:val="kk"/>
              </w:rPr>
              <w:t>Сәрсенбі 02.04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D963" w14:textId="75F18AD7" w:rsidR="00F961D6" w:rsidRPr="00F961D6" w:rsidRDefault="00DE716A" w:rsidP="00F961D6">
            <w:pPr>
              <w:pStyle w:val="13313"/>
            </w:pPr>
            <w:r w:rsidRPr="00F961D6">
              <w:rPr>
                <w:lang w:val="kk"/>
              </w:rPr>
              <w:t>Бейсенбі 03.04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FCE2" w14:textId="3BF2BAAF" w:rsidR="00F961D6" w:rsidRPr="00F961D6" w:rsidRDefault="00DE716A" w:rsidP="00F961D6">
            <w:pPr>
              <w:pStyle w:val="13313"/>
            </w:pPr>
            <w:r w:rsidRPr="00F961D6">
              <w:rPr>
                <w:lang w:val="kk"/>
              </w:rPr>
              <w:t>Жұма 04.04</w:t>
            </w:r>
          </w:p>
        </w:tc>
      </w:tr>
      <w:tr w:rsidR="00022C55" w:rsidRPr="00DE716A" w14:paraId="1FE5A83D" w14:textId="77777777" w:rsidTr="00F961D6">
        <w:trPr>
          <w:trHeight w:val="1087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2714" w14:textId="3CA049B9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Балаларды қабылдау</w:t>
            </w:r>
          </w:p>
          <w:p w14:paraId="382EEB87" w14:textId="77777777" w:rsidR="00F961D6" w:rsidRPr="00F961D6" w:rsidRDefault="00F961D6" w:rsidP="00F961D6">
            <w:pPr>
              <w:pStyle w:val="13213"/>
            </w:pPr>
          </w:p>
          <w:p w14:paraId="7B0E7BE5" w14:textId="77777777" w:rsidR="00F961D6" w:rsidRPr="00F961D6" w:rsidRDefault="00F961D6" w:rsidP="00F961D6">
            <w:pPr>
              <w:pStyle w:val="13213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08EF" w14:textId="3D4C7C53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Өнегелі 15 минут</w:t>
            </w:r>
          </w:p>
          <w:p w14:paraId="16C7A5B3" w14:textId="63E6A6D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042C74A9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Сәлеметсіз бе!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2673" w14:textId="214A5FDE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Өнегелі 15 минут</w:t>
            </w:r>
          </w:p>
          <w:p w14:paraId="27DAB734" w14:textId="77777777" w:rsid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Қызықты, мазмұнды қызметпен қамтамасыз ету.</w:t>
            </w:r>
          </w:p>
          <w:p w14:paraId="40C3E650" w14:textId="0CB301B0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Сәлеметсіз бе!</w:t>
            </w:r>
          </w:p>
          <w:p w14:paraId="3667716A" w14:textId="77777777" w:rsidR="00F961D6" w:rsidRPr="00F961D6" w:rsidRDefault="00F961D6" w:rsidP="00F961D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CDFE" w14:textId="3A4A4A3A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Өнегелі 15 минут</w:t>
            </w:r>
          </w:p>
          <w:p w14:paraId="7901A677" w14:textId="77777777" w:rsidR="00EB18DE" w:rsidRDefault="00DE716A" w:rsidP="00F961D6">
            <w:pPr>
              <w:pStyle w:val="13213"/>
            </w:pPr>
            <w:r w:rsidRPr="00F961D6">
              <w:rPr>
                <w:lang w:val="kk"/>
              </w:rPr>
              <w:t>Сыртқы келбетке назар аудару.</w:t>
            </w:r>
          </w:p>
          <w:p w14:paraId="241EA78B" w14:textId="3A41E098" w:rsid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Ойын іс-әрекетіне қосылуға бастама таныту. </w:t>
            </w:r>
          </w:p>
          <w:p w14:paraId="1DC964FD" w14:textId="4A546E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Сәлеметсіз бе!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FDF9" w14:textId="0C51F22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Өнегелі 15 минут</w:t>
            </w:r>
          </w:p>
          <w:p w14:paraId="2FA31EE9" w14:textId="180CCA84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 Сәлеметсіз бе!</w:t>
            </w:r>
          </w:p>
        </w:tc>
      </w:tr>
      <w:tr w:rsidR="00022C55" w14:paraId="638DBB1F" w14:textId="77777777" w:rsidTr="00F961D6">
        <w:trPr>
          <w:trHeight w:val="108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8B84" w14:textId="4F5C29BA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09F0" w14:textId="4E68DBA4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4DC" w14:textId="545AF3F9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6E7A029B" w14:textId="77777777" w:rsidR="00F961D6" w:rsidRPr="00F961D6" w:rsidRDefault="00F961D6" w:rsidP="00F961D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E9B8" w14:textId="685E9E94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258D29F6" w14:textId="77777777" w:rsidR="00F961D6" w:rsidRPr="00F961D6" w:rsidRDefault="00F961D6" w:rsidP="00F961D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E58" w14:textId="1D827518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2554A6DA" w14:textId="77777777" w:rsidR="00F961D6" w:rsidRPr="00F961D6" w:rsidRDefault="00F961D6" w:rsidP="00F961D6">
            <w:pPr>
              <w:pStyle w:val="13213"/>
            </w:pPr>
          </w:p>
          <w:p w14:paraId="3B91CDB7" w14:textId="77777777" w:rsidR="00F961D6" w:rsidRPr="00F961D6" w:rsidRDefault="00F961D6" w:rsidP="00F961D6">
            <w:pPr>
              <w:pStyle w:val="13213"/>
            </w:pPr>
          </w:p>
        </w:tc>
      </w:tr>
      <w:tr w:rsidR="00022C55" w:rsidRPr="00DE716A" w14:paraId="30CA86AB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2461" w14:textId="721EB710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7CD9" w14:textId="2244C6C5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«Мен балаларға бәліш пісіремін...» аз қимылды ойыны </w:t>
            </w:r>
          </w:p>
          <w:p w14:paraId="2573A929" w14:textId="438A3162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«Көзбе-көз» дидактикалық ойыны, елгезектік пен өзара көмекті қалыптастыруға бағытталған. </w:t>
            </w:r>
          </w:p>
          <w:p w14:paraId="612D4E9A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Көктемнің белгілері туралы әңгімелер құрастыру. </w:t>
            </w:r>
          </w:p>
          <w:p w14:paraId="222D5971" w14:textId="69F05DA2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Сопақшаларды кесу және әдемі гүлдер жапсыру.</w:t>
            </w:r>
          </w:p>
          <w:p w14:paraId="40CD0251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Ғимараттармен ойындар.</w:t>
            </w:r>
          </w:p>
          <w:p w14:paraId="13DEB518" w14:textId="672E8A2F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(Сөйлеуді дамыту, құрастыру, қоршаған ортамен таныстыру, жапсыру)</w:t>
            </w:r>
          </w:p>
          <w:p w14:paraId="61D62120" w14:textId="7F781033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lastRenderedPageBreak/>
              <w:t>Ересектермен диалог құруға, сұрақтарды тыңдауға және жауап беруге шақыру; ойыннан кейін балаларға өз орындарын мұқият тазалауды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A66F" w14:textId="5CC6C70E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"Саусақ" аз қимылды ойын.</w:t>
            </w:r>
          </w:p>
          <w:p w14:paraId="161ADA0D" w14:textId="37119B78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«Көңіл күйің қандай?» дидактикалық ойыны</w:t>
            </w:r>
          </w:p>
          <w:p w14:paraId="1F2BE397" w14:textId="50CF3F46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Қиялды дамыту. </w:t>
            </w:r>
          </w:p>
          <w:p w14:paraId="71C6DA8A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Қызығушылық бойынша құрылыс ойындары.</w:t>
            </w:r>
          </w:p>
          <w:p w14:paraId="74BAD34B" w14:textId="21F7272C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(Сөйлеуді дамыту, көркем әдебиет, құрастыру, қоршаған ортамен таныстыру)</w:t>
            </w:r>
          </w:p>
          <w:p w14:paraId="3E48EB7E" w14:textId="0D8DD6D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Оқылған шығармадан ең қызықты, мәнерлі үзінділерді қайталау; қарапайым схемалар мен сурет үлгілері бойынша </w:t>
            </w:r>
            <w:r w:rsidRPr="00F961D6">
              <w:rPr>
                <w:lang w:val="kk"/>
              </w:rPr>
              <w:lastRenderedPageBreak/>
              <w:t>құрылыстарды өз бетінше салуға мүмкіндік беру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155F" w14:textId="6284E92F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 xml:space="preserve">"Шеңбер-шеңбер!" аз қимылды ойыны. </w:t>
            </w:r>
          </w:p>
          <w:p w14:paraId="3C1C6892" w14:textId="77777777" w:rsidR="00EB18DE" w:rsidRDefault="00DE716A" w:rsidP="00F961D6">
            <w:pPr>
              <w:pStyle w:val="13213"/>
            </w:pPr>
            <w:r>
              <w:rPr>
                <w:lang w:val="kk"/>
              </w:rPr>
              <w:t>"Көзбе-көз" дидактикалық ойыны</w:t>
            </w:r>
          </w:p>
          <w:p w14:paraId="12D8A4D0" w14:textId="77777777" w:rsidR="00EB18DE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Жақсы және жаман әрекеттерді дұрыс бағалау тәжірибесін қалыптастыруды жалғастыру. "Көктемгі гүлдер" құрылыс ойыны</w:t>
            </w:r>
          </w:p>
          <w:p w14:paraId="3C6393C3" w14:textId="1F2B4520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құрастыру, қоршаған ортамен таныстыру)</w:t>
            </w:r>
          </w:p>
          <w:p w14:paraId="532866CC" w14:textId="6FBFC0A6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 xml:space="preserve">Басқаның еңбегінің нәтижелеріне құрметпен қарауды тәрбиелеу, көмектесу </w:t>
            </w:r>
            <w:r w:rsidRPr="00F961D6">
              <w:rPr>
                <w:lang w:val="kk"/>
              </w:rPr>
              <w:lastRenderedPageBreak/>
              <w:t>ниетін қолдау; құрастыру дағдыларын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7A79" w14:textId="233D0653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lastRenderedPageBreak/>
              <w:t xml:space="preserve">"Біз аяғымызды тапырлатамыз" аз қимылды ойыны </w:t>
            </w:r>
          </w:p>
          <w:p w14:paraId="621AF049" w14:textId="77777777" w:rsidR="00EB18DE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"Эмоцияларды жаттықтыру" дидактикалық ойыны</w:t>
            </w:r>
          </w:p>
          <w:p w14:paraId="16B0D9F9" w14:textId="77777777" w:rsidR="00EB18DE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эмоциялармен күресу қабілеті.</w:t>
            </w:r>
          </w:p>
          <w:p w14:paraId="23F3500C" w14:textId="6FAE56BC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үсті-баспа ойындары Жақсы қарым-қатынасты дамыту.</w:t>
            </w:r>
          </w:p>
          <w:p w14:paraId="0E425380" w14:textId="77777777" w:rsidR="00EB18DE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"Күн-түн" дидактикалық ойыны </w:t>
            </w:r>
          </w:p>
          <w:p w14:paraId="485298E7" w14:textId="676C513A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математика негіздері)</w:t>
            </w:r>
          </w:p>
          <w:p w14:paraId="23C0A6C5" w14:textId="4174FF54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lastRenderedPageBreak/>
              <w:t>Ересектермен диалог құруға, күннің қарама-қарсы бөліктеріне бағдарлануға ынталандыру: күндіз-түнде, таңертең-кешке; өз іс-әрекеттерін оң бағалауды және өзін-өзі бағалауды, ойын мәселелерін шешу жолдарын дамыту</w:t>
            </w:r>
          </w:p>
        </w:tc>
      </w:tr>
      <w:tr w:rsidR="00022C55" w14:paraId="2EB795F9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A20E" w14:textId="19A6E992" w:rsidR="00EB18DE" w:rsidRPr="00EB18DE" w:rsidRDefault="00DE716A" w:rsidP="00EB18DE">
            <w:pPr>
              <w:pStyle w:val="13213"/>
            </w:pPr>
            <w:r w:rsidRPr="00F961D6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A245" w14:textId="77777777" w:rsidR="00EB18DE" w:rsidRDefault="00DE716A" w:rsidP="00EB18DE">
            <w:pPr>
              <w:pStyle w:val="13213"/>
            </w:pPr>
            <w:r w:rsidRPr="00F961D6">
              <w:rPr>
                <w:lang w:val="kk"/>
              </w:rPr>
              <w:t>Ертеңгілік жаттығулар кешені</w:t>
            </w:r>
          </w:p>
          <w:p w14:paraId="0645FF38" w14:textId="77777777" w:rsidR="00EB18DE" w:rsidRDefault="00DE716A" w:rsidP="00EB18DE">
            <w:pPr>
              <w:pStyle w:val="13213"/>
            </w:pPr>
            <w:r>
              <w:rPr>
                <w:lang w:val="kk"/>
              </w:rPr>
              <w:t xml:space="preserve">Барлық бұлшық ет топтарына жаттығуларды орындау білігін қалыптастыру. </w:t>
            </w:r>
          </w:p>
          <w:p w14:paraId="4535E5CD" w14:textId="465CCC21" w:rsidR="00EB18DE" w:rsidRPr="00EB18DE" w:rsidRDefault="00DE716A" w:rsidP="00EB18D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C2C1" w14:textId="77777777" w:rsidR="00EB18DE" w:rsidRDefault="00DE716A" w:rsidP="00EB18DE">
            <w:pPr>
              <w:pStyle w:val="13213"/>
            </w:pPr>
            <w:r w:rsidRPr="00F961D6">
              <w:rPr>
                <w:lang w:val="kk"/>
              </w:rPr>
              <w:t>Ертеңгілік жаттығулар кешені</w:t>
            </w:r>
          </w:p>
          <w:p w14:paraId="5C20420D" w14:textId="77777777" w:rsidR="00EB18DE" w:rsidRDefault="00DE716A" w:rsidP="00EB18DE">
            <w:pPr>
              <w:pStyle w:val="13213"/>
            </w:pPr>
            <w:r>
              <w:rPr>
                <w:lang w:val="kk"/>
              </w:rPr>
              <w:t xml:space="preserve">Барлық бұлшық ет топтарына жаттығуларды орындау білігін қалыптастыру. </w:t>
            </w:r>
          </w:p>
          <w:p w14:paraId="3FBDC6E9" w14:textId="5C92C1B1" w:rsidR="00EB18DE" w:rsidRPr="00EB18DE" w:rsidRDefault="00DE716A" w:rsidP="00EB18D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BC9" w14:textId="77777777" w:rsidR="00EB18DE" w:rsidRDefault="00DE716A" w:rsidP="00EB18DE">
            <w:pPr>
              <w:pStyle w:val="13213"/>
            </w:pPr>
            <w:r w:rsidRPr="00F961D6">
              <w:rPr>
                <w:lang w:val="kk"/>
              </w:rPr>
              <w:t>Ертеңгілік жаттығулар кешені</w:t>
            </w:r>
          </w:p>
          <w:p w14:paraId="62B68606" w14:textId="77777777" w:rsidR="00EB18DE" w:rsidRDefault="00DE716A" w:rsidP="00EB18DE">
            <w:pPr>
              <w:pStyle w:val="13213"/>
            </w:pPr>
            <w:r>
              <w:rPr>
                <w:lang w:val="kk"/>
              </w:rPr>
              <w:t xml:space="preserve">Барлық бұлшық ет топтарына жаттығуларды орындау білігін қалыптастыру. </w:t>
            </w:r>
          </w:p>
          <w:p w14:paraId="6E849F86" w14:textId="0F408360" w:rsidR="00EB18DE" w:rsidRPr="00EB18DE" w:rsidRDefault="00DE716A" w:rsidP="00EB18D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BC73" w14:textId="77777777" w:rsidR="00EB18DE" w:rsidRDefault="00DE716A" w:rsidP="00EB18DE">
            <w:pPr>
              <w:pStyle w:val="13213"/>
            </w:pPr>
            <w:r w:rsidRPr="00F961D6">
              <w:rPr>
                <w:lang w:val="kk"/>
              </w:rPr>
              <w:t>Ертеңгілік жаттығулар кешені</w:t>
            </w:r>
          </w:p>
          <w:p w14:paraId="1D9C29C8" w14:textId="77777777" w:rsidR="00EB18DE" w:rsidRDefault="00DE716A" w:rsidP="00EB18DE">
            <w:pPr>
              <w:pStyle w:val="13213"/>
            </w:pPr>
            <w:r>
              <w:rPr>
                <w:lang w:val="kk"/>
              </w:rPr>
              <w:t xml:space="preserve">Барлық бұлшық ет топтарына жаттығуларды орындау білігін қалыптастыру. </w:t>
            </w:r>
          </w:p>
          <w:p w14:paraId="70E8D16F" w14:textId="2DC36762" w:rsidR="00EB18DE" w:rsidRPr="00EB18DE" w:rsidRDefault="00DE716A" w:rsidP="00EB18D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022C55" w14:paraId="56315127" w14:textId="77777777" w:rsidTr="00F961D6">
        <w:trPr>
          <w:trHeight w:val="557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5B56" w14:textId="059E7374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Таңғы ас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DC91" w14:textId="3B6980F5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Дастархан басында мәдени мінез-құлық дағдыларын қалыптастыру: тамақты аузымен шайнау. </w:t>
            </w:r>
          </w:p>
          <w:p w14:paraId="38A476DA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Ас болсын! Рақмет!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4A50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Тамақтану</w:t>
            </w:r>
          </w:p>
          <w:p w14:paraId="26DF8C9F" w14:textId="1C1A0E4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кезінде қарапайым мінез-құлық дағдыларын қалыптастыру.</w:t>
            </w:r>
          </w:p>
          <w:p w14:paraId="69227405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Нан, шай, 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CFDC" w14:textId="2D9A18F8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Гигиеналық процедураларды жетілдіру. Үстелдің басында дұрыс отыруға назар аудару. Ас болсын! Май, қант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82846" w14:textId="61F5B7D5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Тамақтану кезінде қарапайым мінез-құлық дағдыларын қалыптастыру, ас қасық пен шай қасықты дұрыс пайдалану.</w:t>
            </w:r>
          </w:p>
          <w:p w14:paraId="4B6E0136" w14:textId="77777777" w:rsidR="00F961D6" w:rsidRPr="00F961D6" w:rsidRDefault="00DE716A" w:rsidP="00F961D6">
            <w:pPr>
              <w:pStyle w:val="13213"/>
              <w:rPr>
                <w:highlight w:val="yellow"/>
              </w:rPr>
            </w:pPr>
            <w:r w:rsidRPr="00F961D6">
              <w:rPr>
                <w:lang w:val="kk"/>
              </w:rPr>
              <w:t>Ас болсын! Рақмет!</w:t>
            </w:r>
          </w:p>
        </w:tc>
      </w:tr>
      <w:tr w:rsidR="00022C55" w:rsidRPr="00DE716A" w14:paraId="16905228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6BCD" w14:textId="626590A6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97330" w14:textId="260B275D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"Көктемгі гүлдер" әңгімесі</w:t>
            </w:r>
          </w:p>
          <w:p w14:paraId="44E4B880" w14:textId="4C31A3CA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Жұмбақтарды шешу, мақал және сөздерді есте сақтау өнеріне қосу.</w:t>
            </w:r>
          </w:p>
          <w:p w14:paraId="1586EBF5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Олардың даму кезеңдері туралы бастапқы түсініктерді жетілдіру (тұқым, көшет, сабақ, жапырақ, гүл, тұқым).</w:t>
            </w:r>
          </w:p>
          <w:p w14:paraId="7416C73B" w14:textId="2765478A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lastRenderedPageBreak/>
              <w:t>Қоршаған ортаның сұлулығына қызығушылықты дамытуды жалғастыру.</w:t>
            </w:r>
          </w:p>
          <w:p w14:paraId="28E6093D" w14:textId="5537D400" w:rsidR="00F961D6" w:rsidRPr="00F961D6" w:rsidRDefault="00DE716A" w:rsidP="00EB18DE">
            <w:pPr>
              <w:pStyle w:val="13213"/>
            </w:pPr>
            <w:r>
              <w:rPr>
                <w:lang w:val="kk"/>
              </w:rPr>
              <w:t>(Көркем әдебиет, қоршаған ортамен танысу)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24BB" w14:textId="7BD31B5A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«Ғаламшарды гүлдермен безендіру» танымдық ойыны</w:t>
            </w:r>
          </w:p>
          <w:p w14:paraId="5976DCEB" w14:textId="6CCD4500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 xml:space="preserve">Баланың сөздік қорын кеңейтуді жалғастыру; өсімдіктер тірі зат болып табылады және олардың өсуі үшін жер, топырақ, су, күн, жарық, ылғал, жылу </w:t>
            </w:r>
            <w:r w:rsidRPr="00F961D6">
              <w:rPr>
                <w:lang w:val="kk"/>
              </w:rPr>
              <w:lastRenderedPageBreak/>
              <w:t>қажет деген ұғымды қалыптастыру.                                                                                                            Композицияны құрастыру кезінде заттар мен нысандардың көлемі бойынша арақатынасын ескеру.</w:t>
            </w:r>
          </w:p>
          <w:p w14:paraId="40060C0C" w14:textId="5CA93D30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жапсыру, қоршаған ортамен таныстыру)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F8AF" w14:textId="4072E327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"Гүлдер" дидактикалық ойыны </w:t>
            </w:r>
          </w:p>
          <w:p w14:paraId="4A3920A0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Балалар сөздігіне қарама-қарсы мәндегі сөздерді енгізуді жалғастыру - антонимдер</w:t>
            </w:r>
          </w:p>
          <w:p w14:paraId="0CA565CE" w14:textId="12811C46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Ауа-райы құбылыстары туралы түсініктерді кеңейту.</w:t>
            </w:r>
          </w:p>
          <w:p w14:paraId="403F54D8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5 шегінде тікелей және кері есепте жаттығу.</w:t>
            </w:r>
          </w:p>
          <w:p w14:paraId="58A6C779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lastRenderedPageBreak/>
              <w:t>Балалардың көлемді фигуралар мен қарапайым композицияларды мүсіндеуге деген қызығушылығын арттыру</w:t>
            </w:r>
          </w:p>
          <w:p w14:paraId="113F411B" w14:textId="1DBA7279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(Қоршаған ортамен таныстыру, мүсіндеу, математика негіздері)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5B9C" w14:textId="57DBE909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"Көктем. Бірінші көктемгі гүлдер" шығармашылық ойыны. Сөйлеуде жиі қолданылатын сын есімдер, етістіктер, аңғартпалар, сылтамалар қолданылады.</w:t>
            </w:r>
          </w:p>
          <w:p w14:paraId="29144F5B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 xml:space="preserve">Олардың даму кезеңдері туралы бастапқы түсініктерді </w:t>
            </w:r>
            <w:r w:rsidRPr="00F961D6">
              <w:rPr>
                <w:lang w:val="kk"/>
              </w:rPr>
              <w:lastRenderedPageBreak/>
              <w:t>жетілдіру (тұқым, көшет, сабақ, жапырақ, гүл, тұқым).</w:t>
            </w:r>
          </w:p>
          <w:p w14:paraId="0B352E2E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"Оригами" тәсілі бойынша қарапайым пішіндерді құрастыру.</w:t>
            </w:r>
          </w:p>
          <w:p w14:paraId="12393F34" w14:textId="7EB14F85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құрастыру)</w:t>
            </w:r>
          </w:p>
          <w:p w14:paraId="393A72FA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Қауіпсіздік сабағы</w:t>
            </w:r>
          </w:p>
          <w:p w14:paraId="1259A66F" w14:textId="77777777" w:rsidR="00F961D6" w:rsidRPr="00DE716A" w:rsidRDefault="00DB3798" w:rsidP="00F961D6">
            <w:pPr>
              <w:pStyle w:val="13213"/>
              <w:rPr>
                <w:lang w:val="kk"/>
              </w:rPr>
            </w:pPr>
            <w:hyperlink r:id="rId5" w:history="1">
              <w:r w:rsidR="00DE716A" w:rsidRPr="00F961D6">
                <w:rPr>
                  <w:lang w:val="kk"/>
                </w:rPr>
                <w:t>https://yandex.kz/video/preview/7821200271559552234</w:t>
              </w:r>
            </w:hyperlink>
          </w:p>
          <w:p w14:paraId="145299FD" w14:textId="77777777" w:rsidR="00F961D6" w:rsidRPr="00DE716A" w:rsidRDefault="00DE716A" w:rsidP="00F961D6">
            <w:pPr>
              <w:pStyle w:val="13213"/>
              <w:rPr>
                <w:lang w:val="kk"/>
              </w:rPr>
            </w:pPr>
            <w:r w:rsidRPr="00F961D6">
              <w:rPr>
                <w:lang w:val="kk"/>
              </w:rPr>
              <w:t>Қоршаған ортадағы ұқыптылықты тәрбиелеу</w:t>
            </w:r>
          </w:p>
          <w:p w14:paraId="3FEA3216" w14:textId="2BC153F5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таныстыру)</w:t>
            </w:r>
          </w:p>
        </w:tc>
      </w:tr>
      <w:tr w:rsidR="00022C55" w:rsidRPr="00DE716A" w14:paraId="5ACF657E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4EB9" w14:textId="438CE445" w:rsidR="00F961D6" w:rsidRPr="00DE716A" w:rsidRDefault="00DE716A" w:rsidP="00F961D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Кесте бойынша ұйымдастырылған іс-әрекет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E90C" w14:textId="77777777" w:rsidR="00F961D6" w:rsidRPr="00DE716A" w:rsidRDefault="00F961D6" w:rsidP="00F961D6">
            <w:pPr>
              <w:pStyle w:val="13213"/>
              <w:rPr>
                <w:sz w:val="22"/>
                <w:szCs w:val="22"/>
                <w:lang w:val="kk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4308" w14:textId="77777777" w:rsidR="00F961D6" w:rsidRPr="00DE716A" w:rsidRDefault="00F961D6" w:rsidP="00F961D6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634B" w14:textId="77777777" w:rsidR="00F961D6" w:rsidRPr="00DE716A" w:rsidRDefault="00F961D6" w:rsidP="00F961D6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28D6" w14:textId="77777777" w:rsidR="00F961D6" w:rsidRPr="00DE716A" w:rsidRDefault="00F961D6" w:rsidP="00F961D6">
            <w:pPr>
              <w:pStyle w:val="13213"/>
              <w:rPr>
                <w:lang w:val="kk"/>
              </w:rPr>
            </w:pPr>
          </w:p>
        </w:tc>
      </w:tr>
      <w:tr w:rsidR="00022C55" w14:paraId="5D0F1E62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8A6A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Серуенге дайындық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FF65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Киіну тәртібі туралы сөйлесу. Аяқ киім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0FA8" w14:textId="77777777" w:rsidR="00B55856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Сыпайылық пен өзара көмек туралы айту. </w:t>
            </w:r>
          </w:p>
          <w:p w14:paraId="123474F9" w14:textId="34B046FC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Аяқ киім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0285F" w14:textId="69B166B7" w:rsidR="00B55856" w:rsidRDefault="00DE716A" w:rsidP="00F961D6">
            <w:pPr>
              <w:pStyle w:val="13213"/>
            </w:pPr>
            <w:r w:rsidRPr="00CD030C">
              <w:rPr>
                <w:lang w:val="kk"/>
              </w:rPr>
              <w:t>Көктемнің келуімен қандай киім керек екендігі туралы әңгіме.</w:t>
            </w:r>
          </w:p>
          <w:p w14:paraId="01783F8B" w14:textId="31C9A818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Аяқ киім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5BC2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Сіз еңбекқор және сыпайы екеніңізді қалай білуге болады? Аяқ киім</w:t>
            </w:r>
          </w:p>
        </w:tc>
      </w:tr>
      <w:tr w:rsidR="00022C55" w14:paraId="56B02BE9" w14:textId="77777777" w:rsidTr="00F961D6">
        <w:trPr>
          <w:trHeight w:val="198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CD42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Серуен</w:t>
            </w:r>
          </w:p>
          <w:p w14:paraId="17B72822" w14:textId="77777777" w:rsidR="00F961D6" w:rsidRPr="00F961D6" w:rsidRDefault="00F961D6" w:rsidP="00F961D6">
            <w:pPr>
              <w:pStyle w:val="13213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5AF1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«Ескі тұрғындарымыз қайтып келеді» байқауы</w:t>
            </w:r>
          </w:p>
          <w:p w14:paraId="636A2DF0" w14:textId="40D2C8B1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Құстардың өміріне сыртқы орта факторларының әсері туралы қарапайым білім жүйесін қалыптастыру (құстар).</w:t>
            </w:r>
          </w:p>
          <w:p w14:paraId="7B714200" w14:textId="0B2625FF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Көркем сөз</w:t>
            </w:r>
          </w:p>
          <w:p w14:paraId="42FDF6D5" w14:textId="109BB8B1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Сауысқандар ұшты енді.  </w:t>
            </w:r>
          </w:p>
          <w:p w14:paraId="23F31489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Бала біткен шаттана, </w:t>
            </w:r>
          </w:p>
          <w:p w14:paraId="3F67865D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lastRenderedPageBreak/>
              <w:t xml:space="preserve">Қалап жатыр аққала. </w:t>
            </w:r>
          </w:p>
          <w:p w14:paraId="019A7947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Қыр басынан зырлайды.</w:t>
            </w:r>
          </w:p>
          <w:p w14:paraId="1731EBFB" w14:textId="77777777" w:rsidR="00795589" w:rsidRDefault="00DE716A" w:rsidP="00F961D6">
            <w:pPr>
              <w:pStyle w:val="13213"/>
            </w:pPr>
            <w:r w:rsidRPr="00CD030C">
              <w:rPr>
                <w:lang w:val="kk"/>
              </w:rPr>
              <w:t>"Не болар еді?" дидактикалық ойыны</w:t>
            </w:r>
          </w:p>
          <w:p w14:paraId="1E2B43F4" w14:textId="3A560D38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Егер құстар жоғалып кетсе не болар еді деген ойды талқылау. </w:t>
            </w:r>
          </w:p>
          <w:p w14:paraId="7CDAB317" w14:textId="07F8437F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"Ит пен торғай" қимылды ойыны – сигнал бойынша жүгіру.</w:t>
            </w:r>
          </w:p>
          <w:p w14:paraId="6D1581AF" w14:textId="6F022595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Еңбек: тез еру үшін қарды шашу.</w:t>
            </w:r>
          </w:p>
          <w:p w14:paraId="6D1D16A0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Балалардың қызығушылықтары бойынша өзіндік қызметі.</w:t>
            </w:r>
          </w:p>
          <w:p w14:paraId="0FF9E24D" w14:textId="589E3BBA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"Нысанаға тигізу" ойын жаттығуы – дәлдік, көзбен өлшеу (Дене тәрбиесі, сөйлеуді дамыту, қоршаған ортамен таныстыру)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4338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"Тірі заттар не үшін керек?" бақылауы</w:t>
            </w:r>
          </w:p>
          <w:p w14:paraId="333FCED8" w14:textId="5F98982F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Таныс объектілердің өзара байланысын түсіну (жанды, жанды емес).</w:t>
            </w:r>
          </w:p>
          <w:p w14:paraId="5A0799D3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t>"Бұл кім немесе не екенін тап?" дидактикалық ойыны</w:t>
            </w:r>
          </w:p>
          <w:p w14:paraId="31EF0385" w14:textId="0A30E7DA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Жұмбақтарды шеше білу, логиканы дамыту. </w:t>
            </w:r>
          </w:p>
          <w:p w14:paraId="3966DC7F" w14:textId="005683E3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"Жасырылған жерді табыңыз" қимылды ойыны – назар аударыңыз, жылдам реакция.</w:t>
            </w:r>
          </w:p>
          <w:p w14:paraId="3A25C7CB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Еңбек: көше жабдықтарын қардан тазарту.</w:t>
            </w:r>
          </w:p>
          <w:p w14:paraId="566E9C33" w14:textId="365EA541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"Жалауға кім жылдам жетеді" ойын жаттығуы – жүгіру.</w:t>
            </w:r>
          </w:p>
          <w:p w14:paraId="6C6B281E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Балалардың қызығушылықтары бойынша өзіндік қызметі.</w:t>
            </w:r>
          </w:p>
          <w:p w14:paraId="65EEEDB3" w14:textId="77EBFB2A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CDF6" w14:textId="70B21707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"Көңілді бұлақтар" бақылауы</w:t>
            </w:r>
          </w:p>
          <w:p w14:paraId="1DE7195B" w14:textId="7B2A55FC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Қардың әртүрлі жай-күйіне назар аудару (көктем келді).</w:t>
            </w:r>
          </w:p>
          <w:p w14:paraId="45C47A5F" w14:textId="640EBC91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Көркем сөз </w:t>
            </w:r>
          </w:p>
          <w:p w14:paraId="1D975ED6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Көктем келді, көктем келді. </w:t>
            </w:r>
          </w:p>
          <w:p w14:paraId="531E06CA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 xml:space="preserve">Жадыраған жайнаған. </w:t>
            </w:r>
          </w:p>
          <w:p w14:paraId="41F7656D" w14:textId="2464EDEE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Шашыраған сәулесімен,</w:t>
            </w:r>
          </w:p>
          <w:p w14:paraId="4AFACB9B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Жасыл көктем сайраған. </w:t>
            </w:r>
          </w:p>
          <w:p w14:paraId="148252F2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t>"Пайдасы қандай?" дидактикалық ойыны</w:t>
            </w:r>
          </w:p>
          <w:p w14:paraId="1261DE51" w14:textId="41FB4D84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Ұсынылған объектінің пайдасын атаңыз.</w:t>
            </w:r>
          </w:p>
          <w:p w14:paraId="01C40541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t>"Біз көңілді жігіттерміз" қимылды ойыны</w:t>
            </w:r>
          </w:p>
          <w:p w14:paraId="4F9A7735" w14:textId="1E67E915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Сөздер мен қозғалыстарды байланыстыра білу. </w:t>
            </w:r>
          </w:p>
          <w:p w14:paraId="38B4B732" w14:textId="1A7D0BCC" w:rsidR="00795589" w:rsidRDefault="00DE716A" w:rsidP="00F961D6">
            <w:pPr>
              <w:pStyle w:val="13213"/>
            </w:pPr>
            <w:r>
              <w:rPr>
                <w:lang w:val="kk"/>
              </w:rPr>
              <w:t>Еңбек: еріген қарды тазарту.</w:t>
            </w:r>
          </w:p>
          <w:p w14:paraId="73DC056A" w14:textId="6F408D63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Тату және үйлесімді жұмыс жасау.</w:t>
            </w:r>
          </w:p>
          <w:p w14:paraId="5AC8B98E" w14:textId="4A3A5C43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Балалардың қызығушылықтары бойынша өзіндік қызметі.</w:t>
            </w:r>
          </w:p>
          <w:p w14:paraId="5B0BDA18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t>"Жұппен жүгіру" ойын жаттығуы</w:t>
            </w:r>
          </w:p>
          <w:p w14:paraId="618354C6" w14:textId="71DA3261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Қозғалысты үйлестіруді дамыту</w:t>
            </w:r>
          </w:p>
          <w:p w14:paraId="0658281E" w14:textId="5281F573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4E2F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"Сиқыршы көктем" байқауы</w:t>
            </w:r>
          </w:p>
          <w:p w14:paraId="688B2F44" w14:textId="2741580F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Көктемнің белгілері туралы түсініктерді кеңейту (қара еріп жатыр).</w:t>
            </w:r>
          </w:p>
          <w:p w14:paraId="7259FEB3" w14:textId="10DC0F91" w:rsidR="00B55856" w:rsidRDefault="00DE716A" w:rsidP="00F961D6">
            <w:pPr>
              <w:pStyle w:val="13213"/>
            </w:pPr>
            <w:r w:rsidRPr="00F961D6">
              <w:rPr>
                <w:lang w:val="kk"/>
              </w:rPr>
              <w:t>Көркем сөз</w:t>
            </w:r>
          </w:p>
          <w:p w14:paraId="3EA136B8" w14:textId="7B443E7D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 xml:space="preserve">Жұмбақ </w:t>
            </w:r>
          </w:p>
          <w:p w14:paraId="49BD03B7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Гүл-гүл жайнап жер, аспан, </w:t>
            </w:r>
          </w:p>
          <w:p w14:paraId="73445945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Гүрілдейді сайда өзен. Гүлжазира жарасқан. </w:t>
            </w:r>
          </w:p>
          <w:p w14:paraId="2021AB72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Гүлдерімен қай кезең?</w:t>
            </w:r>
          </w:p>
          <w:p w14:paraId="14BFD8B4" w14:textId="77777777" w:rsidR="00795589" w:rsidRDefault="00DE716A" w:rsidP="00F961D6">
            <w:pPr>
              <w:pStyle w:val="13213"/>
            </w:pPr>
            <w:r>
              <w:rPr>
                <w:lang w:val="kk"/>
              </w:rPr>
              <w:lastRenderedPageBreak/>
              <w:t>"Жыл мезгілдері" дидактикалық ойыны</w:t>
            </w:r>
          </w:p>
          <w:p w14:paraId="46BB0629" w14:textId="69373572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0FE83341" w14:textId="53315985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"Ленталармен ұстау" қимылды ойыны – жүргізушіден қашып құтылу мүмкіндігі.</w:t>
            </w:r>
          </w:p>
          <w:p w14:paraId="5A030EB7" w14:textId="5ECF0A7D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Еңбек: қардың қалдықтарын шашу.</w:t>
            </w:r>
          </w:p>
          <w:p w14:paraId="425874F9" w14:textId="77777777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Балалардың қызығушылықтары бойынша өзіндік қызметі. </w:t>
            </w:r>
          </w:p>
          <w:p w14:paraId="568C3CE9" w14:textId="78258282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"Жұпты қуып жету" ойын жаттығуы – жылдам реакция.</w:t>
            </w:r>
          </w:p>
          <w:p w14:paraId="520CADEF" w14:textId="77777777" w:rsidR="00795589" w:rsidRDefault="00DE716A" w:rsidP="00F961D6">
            <w:pPr>
              <w:pStyle w:val="13213"/>
            </w:pPr>
            <w:r w:rsidRPr="00CD030C">
              <w:rPr>
                <w:lang w:val="kk"/>
              </w:rPr>
              <w:t xml:space="preserve">Зерттеу іс-әрекеті: желдің бағытын және күшін шашақты таяқшаның, ленталардың, шардың көмегімен анықтау.   </w:t>
            </w:r>
          </w:p>
          <w:p w14:paraId="5D09A949" w14:textId="5AEBDECE" w:rsidR="00F961D6" w:rsidRPr="00F961D6" w:rsidRDefault="00DE716A" w:rsidP="00F961D6">
            <w:pPr>
              <w:pStyle w:val="13213"/>
            </w:pPr>
            <w:r w:rsidRPr="00CD030C">
              <w:rPr>
                <w:lang w:val="kk"/>
              </w:rPr>
              <w:t>(Дене тәрбиесі, сөйлеуді дамыту, қоршаған ортамен таныстыру)</w:t>
            </w:r>
          </w:p>
        </w:tc>
      </w:tr>
      <w:tr w:rsidR="00022C55" w14:paraId="3076CB62" w14:textId="77777777" w:rsidTr="00F961D6">
        <w:trPr>
          <w:trHeight w:val="893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A123" w14:textId="1EE92B8A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9F11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Шешіну тәртібі туралы сөйлесу. Саусақтар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49D5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Серуендеудегі сүйікті ойындар туралы әңгіме. Саусақтар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578F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Шкафты кім жинай алады? Саусақтар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C100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Серуендеу мазмұны туралы сөйлесу. Саусақтар</w:t>
            </w:r>
          </w:p>
        </w:tc>
      </w:tr>
      <w:tr w:rsidR="00022C55" w14:paraId="627F2697" w14:textId="77777777" w:rsidTr="00F961D6">
        <w:trPr>
          <w:trHeight w:val="1497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2E19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Түскі ас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5032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Дастархан басында мәдени мінез-құлық дағдыларын қалыптастыру. </w:t>
            </w:r>
          </w:p>
          <w:p w14:paraId="78BC6334" w14:textId="432E26E4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 Кесе, қасық, тәрелке)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C84F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6AF79CE" w14:textId="60BB8D45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 Кесе, қасық, тәрелке)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BE75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CF77A8D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(Ас бол</w:t>
            </w:r>
            <w:r w:rsidRPr="00B55856">
              <w:rPr>
                <w:lang w:val="kk"/>
              </w:rPr>
              <w:softHyphen/>
              <w:t>сын! Рақмет! Кесе, қасық, тәрелке)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4A37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2A9CF566" w14:textId="44E1B4E4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 Кесе, қасық, тәрелке)</w:t>
            </w:r>
          </w:p>
        </w:tc>
      </w:tr>
      <w:tr w:rsidR="00022C55" w14:paraId="4202949B" w14:textId="77777777" w:rsidTr="00F961D6">
        <w:trPr>
          <w:trHeight w:val="1263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B0BD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Түскі ұйқы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1E5F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Аспаптық музыканы тыңдау</w:t>
            </w:r>
          </w:p>
          <w:p w14:paraId="075008F1" w14:textId="77777777" w:rsidR="00F961D6" w:rsidRPr="00B55856" w:rsidRDefault="00F961D6" w:rsidP="00B55856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C4A4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Ертегі терапиясы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9F2C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Хафиз</w:t>
            </w:r>
          </w:p>
          <w:p w14:paraId="2083F993" w14:textId="77777777" w:rsidR="008A12B1" w:rsidRDefault="00DB3798" w:rsidP="00B55856">
            <w:pPr>
              <w:pStyle w:val="13213"/>
            </w:pPr>
            <w:hyperlink r:id="rId6" w:history="1">
              <w:r w:rsidR="00F961D6" w:rsidRPr="00B55856">
                <w:rPr>
                  <w:lang w:val="kk"/>
                </w:rPr>
                <w:t>https://lmusic.kz/mp3/asylbek-ensepov-hafis/37426</w:t>
              </w:r>
            </w:hyperlink>
            <w:r w:rsidR="00DE716A">
              <w:rPr>
                <w:lang w:val="kk"/>
              </w:rPr>
              <w:t xml:space="preserve"> </w:t>
            </w:r>
          </w:p>
          <w:p w14:paraId="58261B6C" w14:textId="020A4456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E02A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Ертегі терапиясы </w:t>
            </w:r>
          </w:p>
        </w:tc>
      </w:tr>
      <w:tr w:rsidR="00022C55" w14:paraId="4DB6B27C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21DE" w14:textId="2D150A63" w:rsidR="008A12B1" w:rsidRPr="00F961D6" w:rsidRDefault="00DE716A" w:rsidP="008A12B1">
            <w:pPr>
              <w:pStyle w:val="13213"/>
            </w:pPr>
            <w:r w:rsidRPr="00F961D6">
              <w:rPr>
                <w:lang w:val="kk"/>
              </w:rPr>
              <w:t>Біртіндеп ұйқыдан ояту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3710" w14:textId="07429DCA" w:rsidR="008A12B1" w:rsidRPr="00B55856" w:rsidRDefault="00DE716A" w:rsidP="008A12B1">
            <w:pPr>
              <w:pStyle w:val="13213"/>
            </w:pPr>
            <w:r>
              <w:rPr>
                <w:lang w:val="kk"/>
              </w:rPr>
              <w:t>Түзету гимнастикасы (Дене тәрбиесі) Денсаулық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2C90" w14:textId="1C73291C" w:rsidR="008A12B1" w:rsidRPr="00B55856" w:rsidRDefault="00DE716A" w:rsidP="008A12B1">
            <w:pPr>
              <w:pStyle w:val="13213"/>
            </w:pPr>
            <w:r>
              <w:rPr>
                <w:lang w:val="kk"/>
              </w:rPr>
              <w:t>Түзету гимнастикасы (Дене тәрбиесі) Денсаулық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82A8" w14:textId="5C328CDA" w:rsidR="008A12B1" w:rsidRPr="00B55856" w:rsidRDefault="00DE716A" w:rsidP="008A12B1">
            <w:pPr>
              <w:pStyle w:val="13213"/>
            </w:pPr>
            <w:r>
              <w:rPr>
                <w:lang w:val="kk"/>
              </w:rPr>
              <w:t>Түзету гимнастикасы (Дене тәрбиесі) Денсаулық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121B4" w14:textId="48FE7F81" w:rsidR="008A12B1" w:rsidRPr="00B55856" w:rsidRDefault="00DE716A" w:rsidP="008A12B1">
            <w:pPr>
              <w:pStyle w:val="13213"/>
            </w:pPr>
            <w:r>
              <w:rPr>
                <w:lang w:val="kk"/>
              </w:rPr>
              <w:t>Түзету гимнастикасы (Дене тәрбиесі) Денсаулық</w:t>
            </w:r>
          </w:p>
        </w:tc>
      </w:tr>
      <w:tr w:rsidR="00022C55" w14:paraId="4EA1E30F" w14:textId="77777777" w:rsidTr="00B55856">
        <w:trPr>
          <w:trHeight w:val="508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639B" w14:textId="0E55C275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0440" w14:textId="42445D2A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"Бұлақ." жалпы ойыны - командамен жұмыс істеу.</w:t>
            </w:r>
          </w:p>
          <w:p w14:paraId="05CE0E61" w14:textId="53B6F9B6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"Қыз-ана" сюжеттік-рөлдік ойыны – өзара достық қарым-қатынас. </w:t>
            </w:r>
          </w:p>
          <w:p w14:paraId="4D0A4DEB" w14:textId="4C92F984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"Гүлді" мүсіндеу – барельеф.</w:t>
            </w:r>
          </w:p>
          <w:p w14:paraId="1F5C106E" w14:textId="387940A6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мүсіндеу)</w:t>
            </w:r>
          </w:p>
          <w:p w14:paraId="29EF208F" w14:textId="2B691F8A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Ересектердің өмірін бақылау негізінде балаларды ойын қызметіне ынталандыру; алақандар арасында, жазықтықта түйіршіктерді жайып, оларды мүсіндеп, мүсіндей білу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C92" w14:textId="77777777" w:rsidR="00D50AEE" w:rsidRDefault="00DE716A" w:rsidP="00B55856">
            <w:pPr>
              <w:pStyle w:val="13213"/>
            </w:pPr>
            <w:r w:rsidRPr="00B55856">
              <w:rPr>
                <w:lang w:val="kk"/>
              </w:rPr>
              <w:t>"Айна бейнесі" жалпы ойыны</w:t>
            </w:r>
          </w:p>
          <w:p w14:paraId="55C0C432" w14:textId="16A69C23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Зейінді дамыту, бірлесіп жұмыс жасау.</w:t>
            </w:r>
          </w:p>
          <w:p w14:paraId="68F3EB96" w14:textId="77777777" w:rsidR="00D50AEE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"Өрнек құрастыр" – Дьенеш блоктары. </w:t>
            </w:r>
          </w:p>
          <w:p w14:paraId="5F339F7C" w14:textId="4C8C66F8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 xml:space="preserve">(Математика негіздері, жапсыру) </w:t>
            </w:r>
          </w:p>
          <w:p w14:paraId="1CECC23C" w14:textId="30C7C372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Өз денесінің бөліктерінде бағдарлай білуді және өзіне тікелей жақын кеңістіктік бағыттарды анықтай білуді жалғастыру: жоғарыдан төменге, алдынан артқа, оңнан солға; заттардың пішіні мен түсі туралы білімін бекіту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2481" w14:textId="77777777" w:rsidR="00D50AEE" w:rsidRDefault="00DE716A" w:rsidP="00B55856">
            <w:pPr>
              <w:pStyle w:val="13213"/>
            </w:pPr>
            <w:r>
              <w:rPr>
                <w:lang w:val="kk"/>
              </w:rPr>
              <w:t>"Біз қайда болдық" жалпы ойыны</w:t>
            </w:r>
          </w:p>
          <w:p w14:paraId="41E43457" w14:textId="51689E2F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Мимика мен қимылдарды дамыту.</w:t>
            </w:r>
          </w:p>
          <w:p w14:paraId="6AB8BE73" w14:textId="2BA838A1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Еңбек іс-әрекеті: ойын бұрышын  тазалау.</w:t>
            </w:r>
          </w:p>
          <w:p w14:paraId="4C6F419B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Басқаның еңбегінің нәтижелеріне құрметпен қарауды тәрбиелеу, тәртіпті сақтау. </w:t>
            </w:r>
          </w:p>
          <w:p w14:paraId="6334AC80" w14:textId="6EF4C5B6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«Не үлкен – не кіші?» дидактикалық ойыны</w:t>
            </w:r>
          </w:p>
          <w:p w14:paraId="346740C0" w14:textId="77777777" w:rsidR="00D50AEE" w:rsidRDefault="00DE716A" w:rsidP="00B55856">
            <w:pPr>
              <w:pStyle w:val="13213"/>
            </w:pPr>
            <w:r>
              <w:rPr>
                <w:lang w:val="kk"/>
              </w:rPr>
              <w:t>(Математика негіздері, жапсыру)</w:t>
            </w:r>
          </w:p>
          <w:p w14:paraId="55490C7D" w14:textId="5771661D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Қоршаған ортада бір немесе бірнеше бірдей заттарды табу қабілетін қалыптастыру, "Қанша?"</w:t>
            </w:r>
          </w:p>
          <w:p w14:paraId="6E70F4D8" w14:textId="77777777" w:rsidR="00F961D6" w:rsidRPr="00B55856" w:rsidRDefault="00F961D6" w:rsidP="00B5585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0EA4" w14:textId="77777777" w:rsidR="00D50AEE" w:rsidRDefault="00DE716A" w:rsidP="00B55856">
            <w:pPr>
              <w:pStyle w:val="13213"/>
            </w:pPr>
            <w:r w:rsidRPr="00B55856">
              <w:rPr>
                <w:lang w:val="kk"/>
              </w:rPr>
              <w:t>"Сыйлықтар дүкені" сюжеттік-рөлдік ойыны</w:t>
            </w:r>
          </w:p>
          <w:p w14:paraId="0D48439B" w14:textId="77777777" w:rsidR="00D50AEE" w:rsidRDefault="00DE716A" w:rsidP="00B55856">
            <w:pPr>
              <w:pStyle w:val="13213"/>
            </w:pPr>
            <w:r>
              <w:rPr>
                <w:lang w:val="kk"/>
              </w:rPr>
              <w:t xml:space="preserve">Бір-бірімен қарым-қатынаста сыпайылыққа тәрбиелеу. Геометриялық лото. </w:t>
            </w:r>
          </w:p>
          <w:p w14:paraId="1AE019B6" w14:textId="77777777" w:rsidR="00D50AEE" w:rsidRDefault="00DE716A" w:rsidP="00B55856">
            <w:pPr>
              <w:pStyle w:val="13213"/>
            </w:pPr>
            <w:r>
              <w:rPr>
                <w:lang w:val="kk"/>
              </w:rPr>
              <w:t xml:space="preserve">(Математика негіздері, жапсыру) </w:t>
            </w:r>
          </w:p>
          <w:p w14:paraId="6B15D29D" w14:textId="77777777" w:rsidR="00D50AEE" w:rsidRDefault="00DE716A" w:rsidP="00B55856">
            <w:pPr>
              <w:pStyle w:val="13213"/>
            </w:pPr>
            <w:r w:rsidRPr="00B55856">
              <w:rPr>
                <w:lang w:val="kk"/>
              </w:rPr>
              <w:t>"Геометриялық фигуралардан гүлдер құрастыру"</w:t>
            </w:r>
          </w:p>
          <w:p w14:paraId="7E6DEFB6" w14:textId="3D5DD346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Геометриялық фигураларды сезіну және көру көмегімен зерттеуге мүмкіндік беру, заттардың пішіні мен олардың түсі туралы білімді бекіту.</w:t>
            </w:r>
          </w:p>
          <w:p w14:paraId="5A921306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Құрылыс ойындары.</w:t>
            </w:r>
          </w:p>
          <w:p w14:paraId="30F0BB67" w14:textId="4BEA37D9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E521950" w14:textId="44F08ED6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Ойыннан кейін балаларға бөлшектерді мұқият жинауды, ережелерді сақтауды үйрету</w:t>
            </w:r>
          </w:p>
        </w:tc>
      </w:tr>
      <w:tr w:rsidR="00022C55" w14:paraId="7804EBBA" w14:textId="77777777" w:rsidTr="00F961D6">
        <w:trPr>
          <w:trHeight w:val="1159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8125" w14:textId="3F3DB53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Бесін ас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5730" w14:textId="4B2A0FEE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02AC91C0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Рақмет!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026E7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50C12F94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(Ас болсын! Рақмет!)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326F" w14:textId="6B2F177E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Гигиеналық процедураларды жетілдіру. </w:t>
            </w:r>
          </w:p>
          <w:p w14:paraId="45DA94DB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68CD" w14:textId="7C7533A8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64FA791B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Рақмет!</w:t>
            </w:r>
          </w:p>
        </w:tc>
      </w:tr>
      <w:tr w:rsidR="00022C55" w14:paraId="15812E21" w14:textId="77777777" w:rsidTr="00F961D6">
        <w:trPr>
          <w:trHeight w:val="35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166E" w14:textId="77777777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Балалармен жеке жұмыс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65EE3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Қарым-қатынас дағдылары</w:t>
            </w:r>
          </w:p>
          <w:p w14:paraId="0BD31E02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Тірі және өлі табиғат объектілерін бақылағаннан кейін алған әсерлерімен бөлісу қабілетін қалыптастыруды жалғастыру:</w:t>
            </w:r>
          </w:p>
          <w:p w14:paraId="3D32E9A6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"Кімнің дауысы?", "Жаңғырық".</w:t>
            </w:r>
          </w:p>
          <w:p w14:paraId="653A649D" w14:textId="68DFE69D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Балалардың сөздік қорын ойындар мен «Не болды?», «Тәртіп орнатыңыз» ойын жаттығулары арқылы кеңейту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B6AD" w14:textId="1ED6DB2D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 xml:space="preserve">Танымдық және интеллектуалдық дағдылар </w:t>
            </w:r>
          </w:p>
          <w:p w14:paraId="1096C3F2" w14:textId="106624B0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«Лото», «Үйді таңдау» ойындарының көмегімен математикалық көріністерді қалыптастыру.</w:t>
            </w:r>
          </w:p>
          <w:p w14:paraId="02E7DE21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Тәуліктің басқа уақыттарында: күндіз-түнде, таңертең-кешке: «Бұл қашан болады?»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70A1" w14:textId="77777777" w:rsidR="00C31059" w:rsidRDefault="00DE716A" w:rsidP="00B55856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144148D8" w14:textId="50AD8ABF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Музыкалық шығармалар мен ертегі кейіпкерлерінің қимыл-қозғалысын мәнерлеп және эмоциялық жеткізу дағдыларын дамытуды жалғастыру: аю табан басады, қоян секіреді, құстар ұшады: «Көңілді алаңда», «Қадам басамыз - демаламыз»</w:t>
            </w:r>
          </w:p>
          <w:p w14:paraId="27944A6F" w14:textId="77777777" w:rsidR="00F961D6" w:rsidRPr="00B55856" w:rsidRDefault="00F961D6" w:rsidP="00B5585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479B" w14:textId="77777777" w:rsidR="000E2F47" w:rsidRDefault="00DE716A" w:rsidP="00B55856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7EF84522" w14:textId="61719E45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Әлеуметтік-эмоциялық дағдылар Құммен, сумен, ұсақ заттармен ойнау кезінде қауіпсіз мінез-құлық дағдыларын жетілдіру (оларды ауызға алмау, құмды шашпау, ұсақ заттарды құлаққа, мұрынға салмау және т.б.) </w:t>
            </w:r>
          </w:p>
        </w:tc>
      </w:tr>
      <w:tr w:rsidR="00022C55" w14:paraId="61179C5D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3EB3" w14:textId="28C9D15D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Серуенге дайындық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17BE" w14:textId="77777777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Киіну тәртібі туралы сөйлесу. Киім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286F" w14:textId="77777777" w:rsid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Сыпайылық пен өзара көмек туралы айту. </w:t>
            </w:r>
          </w:p>
          <w:p w14:paraId="0392AF24" w14:textId="32828A7A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Киім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4A85" w14:textId="6CAC9689" w:rsid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Көктемнің келуімен киімнің неге өзгергені туралы әңгіме. </w:t>
            </w:r>
          </w:p>
          <w:p w14:paraId="2D55A6C3" w14:textId="0EA71A6C" w:rsidR="00F961D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Киім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4089" w14:textId="1855E2C2" w:rsidR="00F961D6" w:rsidRPr="00B55856" w:rsidRDefault="00DE716A" w:rsidP="00B55856">
            <w:pPr>
              <w:pStyle w:val="13213"/>
            </w:pPr>
            <w:r>
              <w:rPr>
                <w:lang w:val="kk"/>
              </w:rPr>
              <w:t>"Не және қалай" дидактикалық ойыны – ретпен киіну ережелері. Киім</w:t>
            </w:r>
          </w:p>
        </w:tc>
      </w:tr>
      <w:tr w:rsidR="00022C55" w14:paraId="259A59C1" w14:textId="77777777" w:rsidTr="00F961D6">
        <w:trPr>
          <w:trHeight w:val="302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A802" w14:textId="77777777" w:rsidR="00102873" w:rsidRPr="00F961D6" w:rsidRDefault="00DE716A" w:rsidP="00102873">
            <w:pPr>
              <w:pStyle w:val="13213"/>
            </w:pPr>
            <w:r w:rsidRPr="00F961D6">
              <w:rPr>
                <w:lang w:val="kk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5574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Әңгіме</w:t>
            </w:r>
          </w:p>
          <w:p w14:paraId="382A1F61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Ертеңгілік серуенді қайталау.</w:t>
            </w:r>
          </w:p>
          <w:p w14:paraId="430296B8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555CD973" w14:textId="4F711377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60EEAFD" w14:textId="0BEF775A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«Түкті ит», «Менің көңілді добым» - назар аудару, ептілік.</w:t>
            </w:r>
          </w:p>
          <w:p w14:paraId="6559E06C" w14:textId="10C4C86D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7A62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Әңгіме</w:t>
            </w:r>
          </w:p>
          <w:p w14:paraId="2F6874BE" w14:textId="77777777" w:rsidR="00102873" w:rsidRDefault="00DE716A" w:rsidP="00102873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547AD1B3" w14:textId="7E4EC856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06CBA08A" w14:textId="4FCC1763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CDA7FCF" w14:textId="100274C4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"Допты ұста", "Бағандар" - назар аудару, ептілік.</w:t>
            </w:r>
          </w:p>
          <w:p w14:paraId="75661272" w14:textId="4E8122BC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8EFB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Әңгіме</w:t>
            </w:r>
          </w:p>
          <w:p w14:paraId="6DC181BE" w14:textId="77777777" w:rsidR="00102873" w:rsidRDefault="00DE716A" w:rsidP="00102873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60201EDB" w14:textId="274A7043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4B4C9212" w14:textId="554DFE9E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38CA690" w14:textId="0A153ABF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«Жүгіру», «Құйрықтар» - жүгіру жылдамдығы.</w:t>
            </w:r>
          </w:p>
          <w:p w14:paraId="55DEBCFA" w14:textId="68A2A1A4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3BFD34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Әңгіме</w:t>
            </w:r>
          </w:p>
          <w:p w14:paraId="3D6DA8EE" w14:textId="77777777" w:rsidR="00102873" w:rsidRDefault="00DE716A" w:rsidP="00102873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32F681A9" w14:textId="77777777" w:rsidR="00102873" w:rsidRPr="00B55856" w:rsidRDefault="00DE716A" w:rsidP="00102873">
            <w:pPr>
              <w:pStyle w:val="13213"/>
            </w:pPr>
            <w:r w:rsidRPr="00B55856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35D90A02" w14:textId="77777777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261D1DB" w14:textId="77777777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"Допты ұста", "Бағандар" - назар аудару, ептілік.</w:t>
            </w:r>
          </w:p>
          <w:p w14:paraId="54A3A914" w14:textId="5DBCA44F" w:rsidR="00102873" w:rsidRPr="00B55856" w:rsidRDefault="00DE716A" w:rsidP="0010287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022C55" w14:paraId="1AD9DB40" w14:textId="77777777" w:rsidTr="00F961D6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E0BB" w14:textId="6D28EC39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1FA0" w14:textId="2CD59B2A" w:rsidR="00627642" w:rsidRDefault="00DE716A" w:rsidP="00F961D6">
            <w:pPr>
              <w:pStyle w:val="13213"/>
            </w:pPr>
            <w:r w:rsidRPr="00F961D6">
              <w:rPr>
                <w:lang w:val="kk"/>
              </w:rPr>
              <w:t>«Ана, әкем, мен - шебер отбасымыз» байқауы Бала мен оның отбасы мүшелерінің шығармашылық әлеуетін ашу.</w:t>
            </w:r>
          </w:p>
          <w:p w14:paraId="47F624F3" w14:textId="6046412F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Денсаулық бұрышының керек-жарағын толықтыру"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4EE6" w14:textId="03211853" w:rsidR="00F961D6" w:rsidRPr="00F961D6" w:rsidRDefault="00DE716A" w:rsidP="00F961D6">
            <w:pPr>
              <w:pStyle w:val="13213"/>
            </w:pPr>
            <w:r w:rsidRPr="00F961D6">
              <w:rPr>
                <w:lang w:val="kk"/>
              </w:rPr>
              <w:t>Балалардағы сөйлеуді дамыту сапасы туралы айту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B87A" w14:textId="071517C4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Зауыт машиналарын топқа әкелуді сұрау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4901E0" w14:textId="75F7E294" w:rsidR="00F961D6" w:rsidRPr="00F961D6" w:rsidRDefault="00DE716A" w:rsidP="00F961D6">
            <w:pPr>
              <w:pStyle w:val="13213"/>
            </w:pPr>
            <w:r>
              <w:rPr>
                <w:lang w:val="kk"/>
              </w:rPr>
              <w:t>Сұрақ-жауаптар кеші</w:t>
            </w:r>
          </w:p>
        </w:tc>
      </w:tr>
    </w:tbl>
    <w:p w14:paraId="2603F4BA" w14:textId="3CA9FC71" w:rsidR="00F961D6" w:rsidRDefault="00F961D6" w:rsidP="00F961D6">
      <w:pPr>
        <w:pStyle w:val="41"/>
      </w:pPr>
    </w:p>
    <w:p w14:paraId="4536448C" w14:textId="4DF0833A" w:rsidR="00F961D6" w:rsidRDefault="00F961D6" w:rsidP="00F961D6"/>
    <w:p w14:paraId="1EE73624" w14:textId="2714D666" w:rsidR="00F961D6" w:rsidRDefault="00F961D6" w:rsidP="00F961D6"/>
    <w:p w14:paraId="54357C5C" w14:textId="77777777" w:rsidR="00B55856" w:rsidRPr="0090116B" w:rsidRDefault="00DE716A" w:rsidP="00B55856">
      <w:pPr>
        <w:pStyle w:val="612"/>
      </w:pPr>
      <w:r w:rsidRPr="0090116B">
        <w:rPr>
          <w:lang w:val="kk"/>
        </w:rPr>
        <w:t>ТӘРБИЕ-БІЛІМ БЕРУ ПРОЦЕСІНІҢ ЦИКЛОГРАММАСЫ</w:t>
      </w:r>
    </w:p>
    <w:p w14:paraId="22F0BF13" w14:textId="77777777" w:rsidR="00B55856" w:rsidRPr="0090116B" w:rsidRDefault="00DE716A" w:rsidP="00B55856">
      <w:pPr>
        <w:pStyle w:val="41"/>
      </w:pPr>
      <w:r w:rsidRPr="0090116B">
        <w:rPr>
          <w:lang w:val="kk"/>
        </w:rPr>
        <w:t>Топ: ортаңғы</w:t>
      </w:r>
    </w:p>
    <w:p w14:paraId="08DEF3BA" w14:textId="77777777" w:rsidR="00B55856" w:rsidRPr="0090116B" w:rsidRDefault="00DE716A" w:rsidP="00B55856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6C38E668" w14:textId="3AE3E72F" w:rsidR="00B55856" w:rsidRPr="0090116B" w:rsidRDefault="00DE716A" w:rsidP="00B55856">
      <w:pPr>
        <w:pStyle w:val="41"/>
      </w:pPr>
      <w:r w:rsidRPr="0090116B">
        <w:rPr>
          <w:lang w:val="kk"/>
        </w:rPr>
        <w:t>Жоспар қай кезеңге жасалды: 07.04-11.04</w:t>
      </w:r>
    </w:p>
    <w:p w14:paraId="5DEC1AB1" w14:textId="53F959B6" w:rsidR="00B55856" w:rsidRDefault="00DE716A" w:rsidP="00B55856">
      <w:pPr>
        <w:pStyle w:val="41"/>
      </w:pPr>
      <w:r w:rsidRPr="0090116B">
        <w:rPr>
          <w:lang w:val="kk"/>
        </w:rPr>
        <w:t>Аптаның цитатасы: «Көп еңбек еткенге бақыт басын иеді» (Леонардо да Винчи)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835"/>
        <w:gridCol w:w="2693"/>
        <w:gridCol w:w="2551"/>
      </w:tblGrid>
      <w:tr w:rsidR="00022C55" w14:paraId="4F1AFB1C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F9C5C" w14:textId="77777777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71FD" w14:textId="224A3B77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Дүйсенбі 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EB3F" w14:textId="7DCE4DDC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Сейсенбі 08.04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670F" w14:textId="6E6B538D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Сәрсенбі 09.04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21DF" w14:textId="0771D48A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Бейсенбі 10.04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741B" w14:textId="6A0248D1" w:rsidR="00B55856" w:rsidRPr="00B55856" w:rsidRDefault="00DE716A" w:rsidP="00B55856">
            <w:pPr>
              <w:pStyle w:val="13313"/>
            </w:pPr>
            <w:r w:rsidRPr="00B55856">
              <w:rPr>
                <w:lang w:val="kk"/>
              </w:rPr>
              <w:t>Жұма 11.04</w:t>
            </w:r>
          </w:p>
        </w:tc>
      </w:tr>
      <w:tr w:rsidR="00022C55" w:rsidRPr="00DE716A" w14:paraId="11303AD0" w14:textId="77777777" w:rsidTr="003862B7">
        <w:trPr>
          <w:trHeight w:val="10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F6C" w14:textId="68F6F40B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Балаларды қабылдау</w:t>
            </w:r>
          </w:p>
          <w:p w14:paraId="3D3B5482" w14:textId="77777777" w:rsidR="00B55856" w:rsidRPr="00B55856" w:rsidRDefault="00B55856" w:rsidP="00B55856">
            <w:pPr>
              <w:pStyle w:val="13213"/>
            </w:pPr>
          </w:p>
          <w:p w14:paraId="2825C3A3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7D6" w14:textId="5428BD1B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Өнегелі 15 минут</w:t>
            </w:r>
          </w:p>
          <w:p w14:paraId="62D23B7D" w14:textId="1DEBBB0C" w:rsidR="00B55856" w:rsidRPr="00DE716A" w:rsidRDefault="00DE716A" w:rsidP="00B55856">
            <w:pPr>
              <w:pStyle w:val="13213"/>
              <w:rPr>
                <w:lang w:val="kk"/>
              </w:rPr>
            </w:pPr>
            <w:r w:rsidRPr="00B55856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364126F1" w14:textId="77777777" w:rsidR="00B55856" w:rsidRPr="00DE716A" w:rsidRDefault="00DE716A" w:rsidP="00B55856">
            <w:pPr>
              <w:pStyle w:val="13213"/>
              <w:rPr>
                <w:lang w:val="kk"/>
              </w:rPr>
            </w:pPr>
            <w:r w:rsidRPr="00B55856">
              <w:rPr>
                <w:lang w:val="kk"/>
              </w:rPr>
              <w:t>Сәлеметсіз бе!</w:t>
            </w:r>
          </w:p>
          <w:p w14:paraId="7C7FC10A" w14:textId="77777777" w:rsidR="00B55856" w:rsidRPr="00DE716A" w:rsidRDefault="00B55856" w:rsidP="00B55856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A680" w14:textId="77737846" w:rsidR="00B55856" w:rsidRPr="00DE716A" w:rsidRDefault="00DE716A" w:rsidP="00B55856">
            <w:pPr>
              <w:pStyle w:val="13213"/>
              <w:rPr>
                <w:lang w:val="kk"/>
              </w:rPr>
            </w:pPr>
            <w:r w:rsidRPr="00B55856">
              <w:rPr>
                <w:lang w:val="kk"/>
              </w:rPr>
              <w:t>Өнегелі 15 минут</w:t>
            </w:r>
          </w:p>
          <w:p w14:paraId="28895EBC" w14:textId="6EEC0BAD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Баланың көңіл күйі, оның қызығушылықтары туралы әңгіме. Қажет болса, ойнайтын балаларға қосылу. 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0ACB" w14:textId="23DA091F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Өнегелі 15 минут</w:t>
            </w:r>
          </w:p>
          <w:p w14:paraId="6B1EE5EF" w14:textId="4BF7ACF5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1B67FA03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060D" w14:textId="7E9CAF1E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Өнегелі 15 минут</w:t>
            </w:r>
          </w:p>
          <w:p w14:paraId="2BB883DE" w14:textId="77777777" w:rsidR="00E05B32" w:rsidRDefault="00DE716A" w:rsidP="003862B7">
            <w:pPr>
              <w:pStyle w:val="13213"/>
            </w:pPr>
            <w:r w:rsidRPr="00B55856">
              <w:rPr>
                <w:lang w:val="kk"/>
              </w:rPr>
              <w:t>Сыртқы келбетке назар аудару.</w:t>
            </w:r>
          </w:p>
          <w:p w14:paraId="3FAA3831" w14:textId="756881F6" w:rsidR="00B55856" w:rsidRPr="00B55856" w:rsidRDefault="00DE716A" w:rsidP="003862B7">
            <w:pPr>
              <w:pStyle w:val="13213"/>
            </w:pPr>
            <w:r>
              <w:rPr>
                <w:lang w:val="kk"/>
              </w:rPr>
              <w:t>Ойын іс-әрекетіне қосылуға бастама таныту. 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82AD" w14:textId="5BF70F54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Өнегелі 15 минут</w:t>
            </w:r>
          </w:p>
          <w:p w14:paraId="59FE1E6F" w14:textId="4CA1775A" w:rsidR="003862B7" w:rsidRPr="00DE716A" w:rsidRDefault="00DE716A" w:rsidP="00B5585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5FB3D647" w14:textId="1C0A80DB" w:rsidR="00B55856" w:rsidRPr="00DE716A" w:rsidRDefault="00DE716A" w:rsidP="00B55856">
            <w:pPr>
              <w:pStyle w:val="13213"/>
              <w:rPr>
                <w:lang w:val="kk"/>
              </w:rPr>
            </w:pPr>
            <w:r w:rsidRPr="00B55856">
              <w:rPr>
                <w:lang w:val="kk"/>
              </w:rPr>
              <w:t>Сәлеметсіз бе!</w:t>
            </w:r>
          </w:p>
        </w:tc>
      </w:tr>
      <w:tr w:rsidR="00022C55" w14:paraId="69DD839B" w14:textId="77777777" w:rsidTr="003862B7">
        <w:trPr>
          <w:trHeight w:val="10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5371" w14:textId="60A7939E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 xml:space="preserve">Ата-аналармен </w:t>
            </w:r>
            <w:r w:rsidRPr="00B55856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EE8C" w14:textId="41F56694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Ата-аналарға баланың жетістіктері туралы айту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28D5" w14:textId="030FBDDA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3C994128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63D6" w14:textId="59BA2144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D71" w14:textId="4DC4B391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7BA90D0C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6F16" w14:textId="0E299440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Күн тәртібін сақтау туралы әңгімелер</w:t>
            </w:r>
          </w:p>
          <w:p w14:paraId="37C05DDC" w14:textId="77777777" w:rsidR="00B55856" w:rsidRPr="00B55856" w:rsidRDefault="00B55856" w:rsidP="00B55856">
            <w:pPr>
              <w:pStyle w:val="13213"/>
            </w:pPr>
          </w:p>
        </w:tc>
      </w:tr>
      <w:tr w:rsidR="00022C55" w14:paraId="2D6744D0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36C4" w14:textId="787759F9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 xml:space="preserve">Балалардың өзіндік </w:t>
            </w:r>
            <w:r>
              <w:rPr>
                <w:lang w:val="kk"/>
              </w:rPr>
              <w:softHyphen/>
              <w:t>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CAC1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Күннің уақыты туралы әңгімелесу: таңертең-кеш, күн-түн.</w:t>
            </w:r>
          </w:p>
          <w:p w14:paraId="394027E1" w14:textId="7F6866CB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"Сурет құрастыр" үстел үсті ойыны – ғарыш кемесі.</w:t>
            </w:r>
          </w:p>
          <w:p w14:paraId="6D46AD70" w14:textId="52E17C99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(Құрастыру) "Ғарыш станциясы "(сөйлеуді дамыту, математика негіздері, құрастыру, қоршаған ортамен таныстыру)</w:t>
            </w:r>
          </w:p>
          <w:p w14:paraId="4B78A590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Тәулік уақытына бағдарлану, </w:t>
            </w:r>
          </w:p>
          <w:p w14:paraId="6E745329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ірі және ұсақ құрылыс материалдарынан жасалған конструкцияларды өз ойы бойынша тұрғызуға үйрету; заттарды атау және ажырату, олардың көлемін, түсін, пішінін қарастыру және зерттеу білігін жетілдіру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4187" w14:textId="3F62E54D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"Мен сияқты жаса" аз қимылды ойыны – актерлік шеберлікке үйрету Ғарыш туралы иллюстрацияларды қарастыру. Ғаламшарларды салу.</w:t>
            </w:r>
          </w:p>
          <w:p w14:paraId="4E89DF23" w14:textId="14C4ABBD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1A422EBD" w14:textId="2832A29C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Ғарыш туралы әңгімелесуден кейін өз әсерлерімен бөлісу білігін бекіту; ұқыптылық таныту, сурет салу қауіпсіздігін сақтау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DD8B" w14:textId="77777777" w:rsidR="009E18B0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"Сұхбат" сюжеттік-рөлдік ойыны</w:t>
            </w:r>
          </w:p>
          <w:p w14:paraId="7807C726" w14:textId="29D93E24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Диалогтық сөйлеуді дамыту.</w:t>
            </w:r>
          </w:p>
          <w:p w14:paraId="5D6FE960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Құрылыс ойындары. "Жұлдызды аспан" жапсырмасы</w:t>
            </w:r>
          </w:p>
          <w:p w14:paraId="2958E95C" w14:textId="48D3B3EB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құрастыру, қоршаған ортамен таныстыру, жапсыру)</w:t>
            </w:r>
          </w:p>
          <w:p w14:paraId="52FD2DF6" w14:textId="262A4D60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Бұрын алынған дағдыларды қолдана отырып, жаңа құрылымдар салуға ынталандыру: қалау, бекіту, кірістіру; қағазды түрлендіру әдістерін қолдануға шақыру </w:t>
            </w:r>
          </w:p>
          <w:p w14:paraId="55D91167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DE716A">
              <w:rPr>
                <w:lang w:val="kk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90DC" w14:textId="3FE7206F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"Үшіншісі артық" зейінге арналған ойыны.</w:t>
            </w:r>
          </w:p>
          <w:p w14:paraId="05715B9D" w14:textId="77777777" w:rsidR="009E18B0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"Ғалам" иллюстрацияларын қарау.</w:t>
            </w:r>
          </w:p>
          <w:p w14:paraId="79CAD9FD" w14:textId="77777777" w:rsidR="009E18B0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Жер ғарыштан қалай көрінеді.</w:t>
            </w:r>
          </w:p>
          <w:p w14:paraId="032B05BE" w14:textId="32A4DD4E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Оның суретін салуға жаттығу.</w:t>
            </w:r>
          </w:p>
          <w:p w14:paraId="2487F7E2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Еркін ойын іс-әрекеті.</w:t>
            </w:r>
          </w:p>
          <w:p w14:paraId="0F3D52E0" w14:textId="34B9043F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3EA12794" w14:textId="38E4C445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Ересектермен диалог құруға, сұрақтарды тыңдауға және жауап беруге шақыру; ойыннан кейін балаларға өз орындарын мұқият тазалауды, ойыншықтардыжинауды үйрету </w:t>
            </w:r>
          </w:p>
          <w:p w14:paraId="47782831" w14:textId="3B4A6DAC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суретті қағаз парағына толығымен орналастыру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743E" w14:textId="77777777" w:rsidR="009E18B0" w:rsidRDefault="00DE716A" w:rsidP="003862B7">
            <w:pPr>
              <w:pStyle w:val="13213"/>
            </w:pPr>
            <w:r w:rsidRPr="003862B7">
              <w:rPr>
                <w:lang w:val="kk"/>
              </w:rPr>
              <w:t>"Ашулы сөмке" психологиялық ойыны</w:t>
            </w:r>
          </w:p>
          <w:p w14:paraId="67AAA7F4" w14:textId="4F2C7647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Жағымсыз эмоциялармен күресуді үйрету.</w:t>
            </w:r>
          </w:p>
          <w:p w14:paraId="18FA38C6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Бөлме өсімдіктерін қарастыру, сізге ұнайтын гүлдің эскизі.</w:t>
            </w:r>
          </w:p>
          <w:p w14:paraId="5260C471" w14:textId="751734F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(Құрылыс) "Бөтен ғаламшарлар".</w:t>
            </w:r>
          </w:p>
          <w:p w14:paraId="655D0BF3" w14:textId="0337CCE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(Сөйлеуді дамыту, жобалау, қоршаған ортамен таныстыру, сурет салу)</w:t>
            </w:r>
          </w:p>
          <w:p w14:paraId="3DA04E82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Ересектермен диалог құруға шақыру,</w:t>
            </w:r>
          </w:p>
          <w:p w14:paraId="49F093E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сюжеттік ойында салынған дизайнды қолдану; өсімдіктердің бөліктерін тануға ынталандыру</w:t>
            </w:r>
          </w:p>
        </w:tc>
      </w:tr>
      <w:tr w:rsidR="00022C55" w14:paraId="6CB605B1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0C48" w14:textId="2A8F1BDB" w:rsidR="009E18B0" w:rsidRPr="00B55856" w:rsidRDefault="00DE716A" w:rsidP="009E18B0">
            <w:pPr>
              <w:pStyle w:val="13213"/>
            </w:pPr>
            <w:r w:rsidRPr="00B55856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1B0B" w14:textId="77777777" w:rsidR="009E18B0" w:rsidRDefault="00DE716A" w:rsidP="009E18B0">
            <w:pPr>
              <w:pStyle w:val="13213"/>
            </w:pPr>
            <w:r w:rsidRPr="003862B7">
              <w:rPr>
                <w:lang w:val="kk"/>
              </w:rPr>
              <w:t xml:space="preserve">Ертеңгілік жаттығулар кешені </w:t>
            </w:r>
          </w:p>
          <w:p w14:paraId="41ECED86" w14:textId="329D3EA7" w:rsidR="009E18B0" w:rsidRPr="003862B7" w:rsidRDefault="00DE716A" w:rsidP="009E18B0">
            <w:pPr>
              <w:pStyle w:val="13213"/>
            </w:pPr>
            <w:r w:rsidRPr="003862B7">
              <w:rPr>
                <w:lang w:val="kk"/>
              </w:rPr>
              <w:t xml:space="preserve">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2127" w14:textId="77777777" w:rsidR="009E18B0" w:rsidRDefault="00DE716A" w:rsidP="009E18B0">
            <w:pPr>
              <w:pStyle w:val="13213"/>
            </w:pPr>
            <w:r w:rsidRPr="003862B7">
              <w:rPr>
                <w:lang w:val="kk"/>
              </w:rPr>
              <w:t xml:space="preserve">Ертеңгілік жаттығулар кешені </w:t>
            </w:r>
          </w:p>
          <w:p w14:paraId="5A590BC3" w14:textId="112E96E2" w:rsidR="009E18B0" w:rsidRPr="003862B7" w:rsidRDefault="00DE716A" w:rsidP="009E18B0">
            <w:pPr>
              <w:pStyle w:val="13213"/>
            </w:pPr>
            <w:r w:rsidRPr="003862B7"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F6B4" w14:textId="77777777" w:rsidR="009E18B0" w:rsidRDefault="00DE716A" w:rsidP="009E18B0">
            <w:pPr>
              <w:pStyle w:val="13213"/>
            </w:pPr>
            <w:r w:rsidRPr="003862B7">
              <w:rPr>
                <w:lang w:val="kk"/>
              </w:rPr>
              <w:t xml:space="preserve">Ертеңгілік жаттығулар кешені </w:t>
            </w:r>
          </w:p>
          <w:p w14:paraId="252529F5" w14:textId="2B70FBBC" w:rsidR="009E18B0" w:rsidRPr="003862B7" w:rsidRDefault="00DE716A" w:rsidP="009E18B0">
            <w:pPr>
              <w:pStyle w:val="13213"/>
            </w:pPr>
            <w:r w:rsidRPr="003862B7"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767FC" w14:textId="28B3D606" w:rsidR="009E18B0" w:rsidRPr="003862B7" w:rsidRDefault="00DE716A" w:rsidP="009E18B0">
            <w:pPr>
              <w:pStyle w:val="13213"/>
            </w:pPr>
            <w:r w:rsidRPr="003862B7">
              <w:rPr>
                <w:lang w:val="kk"/>
              </w:rPr>
              <w:t>Ертеңгілік жаттығулар кешені 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E912" w14:textId="767B9843" w:rsidR="009E18B0" w:rsidRPr="003862B7" w:rsidRDefault="00DE716A" w:rsidP="009E18B0">
            <w:pPr>
              <w:pStyle w:val="13213"/>
            </w:pPr>
            <w:r w:rsidRPr="003862B7">
              <w:rPr>
                <w:lang w:val="kk"/>
              </w:rPr>
              <w:t>Ертеңгілік жаттығулар кешені (дене тәрбиесі)</w:t>
            </w:r>
          </w:p>
        </w:tc>
      </w:tr>
      <w:tr w:rsidR="00022C55" w14:paraId="12B37C56" w14:textId="77777777" w:rsidTr="003862B7">
        <w:trPr>
          <w:trHeight w:val="9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C8DA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3428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98C97A7" w14:textId="4D8E7E6A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D98E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F80E809" w14:textId="546A4A35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9E1A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F881699" w14:textId="7F23B463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CC8A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3BCEA5C5" w14:textId="202F8F43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5607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4830DC0" w14:textId="0E28B4AB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0C22E523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5C93" w14:textId="3DBB4059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5BB4" w14:textId="4653B6CB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"Ғарыш – бұл ғалам" – қиял ойыны    </w:t>
            </w:r>
          </w:p>
          <w:p w14:paraId="4982CD74" w14:textId="7AC006D6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Баланың сөздік қорын оның айналасындағы заттардың және құбылыстардың атаулары бойынша кеңейтуді жалғастыру; жұмбақтарды шешу, мақалдар мен сөздерді есте сақтау өнеріне қосу.</w:t>
            </w:r>
          </w:p>
          <w:p w14:paraId="3A10A4F2" w14:textId="0FFDA17D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"Ғарыш", "ғарыш кеңістігі", "күн жүйесі" ұғымдарын қалыптастыру;</w:t>
            </w:r>
          </w:p>
          <w:p w14:paraId="2B94AE88" w14:textId="04653D2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(Көркем әдебиет, сурет салу, 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705A" w14:textId="2B83851F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"Күн жүйесі" ситуациялық ойыны </w:t>
            </w:r>
          </w:p>
          <w:p w14:paraId="32FAD11D" w14:textId="6F96B280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Жеткізілгендерге толық, дұрыс жауаптар беруге шақыру </w:t>
            </w:r>
          </w:p>
          <w:p w14:paraId="5B3503A7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сұрақтар. </w:t>
            </w:r>
          </w:p>
          <w:p w14:paraId="1BD9FE67" w14:textId="509428A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"Ғарыш", "ғарыш кеңістігі", "күн жүйесі" ұғымдарын қалыптастыру.</w:t>
            </w:r>
          </w:p>
          <w:p w14:paraId="15017C01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Композицияны құрастыру кезінде заттар мен нысандардың көлемі бойынша арақатынасын ескеру.</w:t>
            </w:r>
          </w:p>
          <w:p w14:paraId="74FEE9E2" w14:textId="44FE4C3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жапсыру)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73CA" w14:textId="50F3A13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"Жер планетасына саяхат" танымдық ойыны</w:t>
            </w:r>
          </w:p>
          <w:p w14:paraId="79059BD2" w14:textId="04787D95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Сөйлеуде жиі қолданылатын сөз тіркестерін, етістіктерді, аңғартпаларды, сөздерді қолдану; адамның табиғатқа ұқыпты қарауы туралы білімді қалыптастыру.</w:t>
            </w:r>
          </w:p>
          <w:p w14:paraId="6737C205" w14:textId="3C16B73E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"Ғарыш", "ғарыш кеңістігі", "күн жүйесі" ұғымдарын қалыптастыру.</w:t>
            </w:r>
          </w:p>
          <w:p w14:paraId="611B2809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Ұжымдық құрылысқа деген қызығушылықты ояту.</w:t>
            </w:r>
          </w:p>
          <w:p w14:paraId="69DBC286" w14:textId="51611C76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(Қоршаған ортамен таныстыру, құрастыру, 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860B" w14:textId="06C96F72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"Ғарыштық оқиғалар" әңгімесі </w:t>
            </w:r>
          </w:p>
          <w:p w14:paraId="779D1508" w14:textId="78C51F55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Баланың сөздік қорын оның жақын ортасынан тыс заттар мен құбылыстардың атаулары бойынша кеңейтуді жалғастыру</w:t>
            </w:r>
          </w:p>
          <w:p w14:paraId="603CC738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5 шегінде тікелей және кері есепте жаттығу.</w:t>
            </w:r>
          </w:p>
          <w:p w14:paraId="16B39E2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Ұжымдық құрылысқа деген қызығушылықты ояту.</w:t>
            </w:r>
          </w:p>
          <w:p w14:paraId="03C77D8A" w14:textId="7473506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(Қоршаған ортамен танысу, сурет салу, математика негіздері, құрастыру)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C72A" w14:textId="110AB294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"Ғарышқа саяхат" виртуалды туры </w:t>
            </w:r>
          </w:p>
          <w:p w14:paraId="6C105A4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Қойылған сұрақтарға толық, дұрыс жауап беруге шақыру.</w:t>
            </w:r>
          </w:p>
          <w:p w14:paraId="3776CEE6" w14:textId="77777777" w:rsidR="00A43C9B" w:rsidRPr="00A43C9B" w:rsidRDefault="00DE716A" w:rsidP="00A43C9B">
            <w:pPr>
              <w:pStyle w:val="13213"/>
            </w:pPr>
            <w:r w:rsidRPr="003862B7">
              <w:rPr>
                <w:lang w:val="kk"/>
              </w:rPr>
              <w:t>"Ғарыш", "ғарыш кеңістігі", "күн жүйесі" ұғымдарын қалыптастыру.</w:t>
            </w:r>
          </w:p>
          <w:p w14:paraId="171BA766" w14:textId="63EC0D64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Ұжымдық құрылысқа деген қызығушылықты ояту.</w:t>
            </w:r>
          </w:p>
          <w:p w14:paraId="1AF1A8F5" w14:textId="045F325E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Қарапайым экспериментке қызығушылық пен құмарлық таныту.</w:t>
            </w:r>
          </w:p>
          <w:p w14:paraId="43EB7B9F" w14:textId="72D61BEA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(Қоршаған ортамен таныстыру, құрастыру, сөйлеуді дамыту, эксперимент)</w:t>
            </w:r>
          </w:p>
          <w:p w14:paraId="3BF25A94" w14:textId="7AA87104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"Өрт қауіпсіздігі ережелері" қауіпсіздік сабағы</w:t>
            </w:r>
          </w:p>
          <w:p w14:paraId="5B89B51C" w14:textId="77777777" w:rsidR="00B55856" w:rsidRPr="003862B7" w:rsidRDefault="00DB3798" w:rsidP="003862B7">
            <w:pPr>
              <w:pStyle w:val="13213"/>
            </w:pPr>
            <w:hyperlink r:id="rId7" w:history="1">
              <w:r w:rsidR="00DE716A" w:rsidRPr="003862B7">
                <w:rPr>
                  <w:lang w:val="kk"/>
                </w:rPr>
                <w:t>https://yandex.kz/video/preview/496828310059964836</w:t>
              </w:r>
            </w:hyperlink>
          </w:p>
          <w:p w14:paraId="4CF5C8BD" w14:textId="1CCC94AA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Өрт кезінде дұрыс мінез-құлықтың негіздерін тәрбиелеу. (Қоршаған ортамен таныстыру)</w:t>
            </w:r>
          </w:p>
        </w:tc>
      </w:tr>
      <w:tr w:rsidR="00022C55" w14:paraId="744DB00A" w14:textId="77777777" w:rsidTr="003862B7">
        <w:trPr>
          <w:trHeight w:val="9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B91A" w14:textId="4E0D445F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EF1D" w14:textId="77777777" w:rsidR="00B55856" w:rsidRPr="00CD030C" w:rsidRDefault="00B55856" w:rsidP="00B55856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0F1E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4BC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6B09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0D5" w14:textId="77777777" w:rsidR="00B55856" w:rsidRPr="00B55856" w:rsidRDefault="00B55856" w:rsidP="00B55856">
            <w:pPr>
              <w:pStyle w:val="13213"/>
            </w:pPr>
          </w:p>
        </w:tc>
      </w:tr>
      <w:tr w:rsidR="00022C55" w14:paraId="67AD217A" w14:textId="77777777" w:rsidTr="003862B7">
        <w:trPr>
          <w:trHeight w:val="9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02A6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919D" w14:textId="62890B7A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Көктем келді ме? Көктем қандай аяқ киім киюді бұйырды? Күн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1EC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Анам неге мұндай заттарды бергені туралы, киім туралы сөйлесу. Күн</w:t>
            </w:r>
          </w:p>
          <w:p w14:paraId="24C7EC4A" w14:textId="77777777" w:rsidR="00B55856" w:rsidRPr="003862B7" w:rsidRDefault="00B55856" w:rsidP="003862B7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889C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Киіну реті туралы сөйлесу. Күн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8538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Көктемде киім ауыстыру туралы сөйлесу. Күн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5FD4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Неліктен киіну үшін көрпе алмаймыз? Күн</w:t>
            </w:r>
          </w:p>
        </w:tc>
      </w:tr>
      <w:tr w:rsidR="00022C55" w:rsidRPr="00DE716A" w14:paraId="14655B2D" w14:textId="77777777" w:rsidTr="003862B7">
        <w:trPr>
          <w:trHeight w:val="11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F5E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</w:t>
            </w:r>
          </w:p>
          <w:p w14:paraId="3A056BDD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DAB8" w14:textId="0EA44DB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«Сиқыршы көктем» байқауы Көктем белгілері туралы түсініктерді кеңейту (қар еріп жатыр).</w:t>
            </w:r>
          </w:p>
          <w:p w14:paraId="315EB217" w14:textId="763FDE13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Көркем сөз Жұмбақ </w:t>
            </w:r>
          </w:p>
          <w:p w14:paraId="18E2EFE7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Гүл-гүл жайнап жер, аспан, </w:t>
            </w:r>
          </w:p>
          <w:p w14:paraId="551A38B3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Гүрілдейді сайда өзен. Гүлжазира жарасқан. </w:t>
            </w:r>
          </w:p>
          <w:p w14:paraId="69FE0550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Гүлдерімен қай кезең?</w:t>
            </w:r>
          </w:p>
          <w:p w14:paraId="694DD4FD" w14:textId="77777777" w:rsidR="00A43C9B" w:rsidRDefault="00DE716A" w:rsidP="003862B7">
            <w:pPr>
              <w:pStyle w:val="13213"/>
            </w:pPr>
            <w:r>
              <w:rPr>
                <w:lang w:val="kk"/>
              </w:rPr>
              <w:t>"Жыл мезгілдері" дидактикалық ойыны</w:t>
            </w:r>
          </w:p>
          <w:p w14:paraId="511EC98B" w14:textId="17F2012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6D9F0CED" w14:textId="77777777" w:rsidR="00A43C9B" w:rsidRDefault="00DE716A" w:rsidP="003862B7">
            <w:pPr>
              <w:pStyle w:val="13213"/>
            </w:pPr>
            <w:r>
              <w:rPr>
                <w:lang w:val="kk"/>
              </w:rPr>
              <w:t>"Ленталармен ұстау" қимылды ойыны</w:t>
            </w:r>
          </w:p>
          <w:p w14:paraId="2526C086" w14:textId="4FC6F989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Жүргізушіден жалтару мүмкіндігі.</w:t>
            </w:r>
          </w:p>
          <w:p w14:paraId="5AB4A527" w14:textId="1F5FDC4E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Еңбек: ауызүйдегі қоқысты сыпыру.</w:t>
            </w:r>
          </w:p>
          <w:p w14:paraId="5F30A627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Балалардың қызығушылықтары бойынша өзіндік қызметі. </w:t>
            </w:r>
          </w:p>
          <w:p w14:paraId="68630FF7" w14:textId="7FF21C0E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"Жұпты қуып жету" ойын жаттығуы – жылдам реакция.</w:t>
            </w:r>
          </w:p>
          <w:p w14:paraId="062B381B" w14:textId="77777777" w:rsidR="00A43C9B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Зерттеу іс-әрекеті: желдің бағытын және күшін шашақты таяқшаның, ленталардың, шардың көмегімен анықтау.   </w:t>
            </w:r>
          </w:p>
          <w:p w14:paraId="3B6862DA" w14:textId="00F4AC4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2328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Торғайды бақылау</w:t>
            </w:r>
          </w:p>
          <w:p w14:paraId="104286D5" w14:textId="4580E572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Көктемнің келуімен құстардың мінез-құлқындағы өзгерістер туралы білімді бекіту.</w:t>
            </w:r>
          </w:p>
          <w:p w14:paraId="633B4FED" w14:textId="7E33898C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57619ED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Торғай, торғай, тондың ба?</w:t>
            </w:r>
          </w:p>
          <w:p w14:paraId="4ECD8957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Тұра алмайсың орныңда. </w:t>
            </w:r>
          </w:p>
          <w:p w14:paraId="3E1AAC57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Бiр қонасың, бiр ұшып, </w:t>
            </w:r>
          </w:p>
          <w:p w14:paraId="2052685D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Дiрiлдейсiң бүрiсiп. </w:t>
            </w:r>
          </w:p>
          <w:p w14:paraId="147A7AB3" w14:textId="71592006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"Ұшақтар", "Біз көңілді баламыз" қимылды ойындары – жан-жаққа жүгіру, жылдамдық, ептілік.</w:t>
            </w:r>
          </w:p>
          <w:p w14:paraId="39C1E05F" w14:textId="593D8E1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Еңбек іс-әрекеті: алаңнан қар қалдықтарын тазалау.</w:t>
            </w:r>
          </w:p>
          <w:p w14:paraId="5DC970F4" w14:textId="3F021C5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35AE" w14:textId="137B34C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Маусымдық өзгерістерді қадағалау Көктем туралы түсініктерді кеңейту, қардың қасиеттері туралы әңгімелесу (қар еріп жатыр).</w:t>
            </w:r>
          </w:p>
          <w:p w14:paraId="40BB2369" w14:textId="553B6A9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64A4CC2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Көктем келді құлпырып,</w:t>
            </w:r>
          </w:p>
          <w:p w14:paraId="4B6F919B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Арықтардан су ақты.</w:t>
            </w:r>
          </w:p>
          <w:p w14:paraId="1231CD10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Мал төлдеді мыңғырып,</w:t>
            </w:r>
          </w:p>
          <w:p w14:paraId="1B94ABEB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Бәйшешектер гүл ашты.</w:t>
            </w:r>
          </w:p>
          <w:p w14:paraId="31940654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Жан-жануар оянды!</w:t>
            </w:r>
          </w:p>
          <w:p w14:paraId="16C38196" w14:textId="453F361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«Ұсынысты ойлап табу» дидактикалық ойыны «көктем» сөзімен - қысқа сөйлемдерді ойлап таба білу. </w:t>
            </w:r>
          </w:p>
          <w:p w14:paraId="654F0C64" w14:textId="2354ECEB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"Жұбыңды тап", "Тапқырлар" қимылды ойындары – зейінді, қиялды дамыту.</w:t>
            </w:r>
          </w:p>
          <w:p w14:paraId="249B3B4F" w14:textId="1F654009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Еңбек іс-әрекеті: құстардың ұяларын тексеріп, тазалау.</w:t>
            </w:r>
          </w:p>
          <w:p w14:paraId="723F1D83" w14:textId="0C24662F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"Кім алысқа секіреді" жеке жұмысы – орнынан ұзындыққа секіру. (Дене тәрбиесі, сөйлеуді дамыту,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264B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Аула тазалаушының жұмысын бақылау</w:t>
            </w:r>
          </w:p>
          <w:p w14:paraId="3C360741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Тазалаушының жұмысына құрметпен қарау, еңбек нәтижелерін бағалау.                       </w:t>
            </w:r>
          </w:p>
          <w:p w14:paraId="6F9C5330" w14:textId="3AA946EE" w:rsidR="003862B7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31A74FC5" w14:textId="77777777" w:rsidR="00D27558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Көшемді көркейтем деп бар сәнімен, Кетесің сыпырғы алып таң сәріден: Ұзақ күн шаруа бағып жүресің сол, –Тамсантқан тәтті арманның аңсарымен.                  "Тағы не бар?" дидактикалық ойыны</w:t>
            </w:r>
          </w:p>
          <w:p w14:paraId="7FC113C3" w14:textId="5CAF864D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Объектінің функцияларын анықтаңыз (күн).</w:t>
            </w:r>
          </w:p>
          <w:p w14:paraId="5F431DEE" w14:textId="0E35AB91" w:rsidR="003862B7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"Қуаласпақ" қимылды ойыны-жылдамдық, ептілік. </w:t>
            </w:r>
          </w:p>
          <w:p w14:paraId="7C4E58EC" w14:textId="580DEB7B" w:rsidR="003862B7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"Үлкен және кіші қадамдар" ойын жаттығуы – сигнал бойынша әрекет.        </w:t>
            </w:r>
          </w:p>
          <w:p w14:paraId="2D202729" w14:textId="32E3D0D5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Еңбек іс-әрекеті: алаңның аумағында қоқыс жинау.  Балалардың қызығушылықтары бойынша өзіндік қызметі. Зерттеу іс-әрекеті: судың қасиеттері: сұйық, мөлдір, иіссіз, ол ағады, заттарды сіңіреді. (Дене тәрбиесі, қоршаған ортамен таныстыру, сөйлеуді дамыту)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9F0C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>"Мен көктемді көптен күттім, менде өз істерім бар" деген бақылау</w:t>
            </w:r>
          </w:p>
          <w:p w14:paraId="458B2B88" w14:textId="6D9916CC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Ересектердің еңбегін құрметтеу, еңбек етуге деген ұмтылысты тәрбиелеу (Тырма, күрек).</w:t>
            </w:r>
          </w:p>
          <w:p w14:paraId="0711DFDE" w14:textId="6C5CD227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3C60ADC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Әлемдегі ең маңыздысы кім,</w:t>
            </w:r>
          </w:p>
          <w:p w14:paraId="6F9B7123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Ең мейірімді, ең даңқты?</w:t>
            </w:r>
          </w:p>
          <w:p w14:paraId="3950360A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Ол кім? Оның аты кім?</w:t>
            </w:r>
          </w:p>
          <w:p w14:paraId="5535EDE1" w14:textId="3FF709B8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Әрине, бұл еңбек!</w:t>
            </w:r>
          </w:p>
          <w:p w14:paraId="10F3BF30" w14:textId="10A1E088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"Сөзді айтыңыз" дидактикалық ойыны – етістіктерді зат есімдерге сәйкестендіру (күрек, тырма).</w:t>
            </w:r>
          </w:p>
          <w:p w14:paraId="71FA3DDF" w14:textId="133EB5C6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"Орман ергежейлілері" қимылды ойыны – әр түрлі бағытта жүгіру.</w:t>
            </w:r>
          </w:p>
          <w:p w14:paraId="28247F03" w14:textId="7C69C486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Еңбек: былтырғы жапырақтарды жинау. Істі соңына дейін жеткізу.</w:t>
            </w:r>
          </w:p>
          <w:p w14:paraId="1B295841" w14:textId="78471786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"Жалауға кім жылдам жетеді" ойын жаттығуы – жүгіру.</w:t>
            </w:r>
          </w:p>
          <w:p w14:paraId="1C2B7801" w14:textId="7777777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Балалардың қызығушылықтары бойынша өзіндік қызметі.</w:t>
            </w:r>
          </w:p>
          <w:p w14:paraId="4AA76F4B" w14:textId="70C9875F" w:rsidR="00B55856" w:rsidRPr="00DE716A" w:rsidRDefault="00DE716A" w:rsidP="003862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</w:tr>
      <w:tr w:rsidR="00022C55" w14:paraId="6EC46A7D" w14:textId="77777777" w:rsidTr="003862B7">
        <w:trPr>
          <w:trHeight w:val="8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C5E9" w14:textId="4FA47B68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6E99" w14:textId="77777777" w:rsid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Сыпайы сөздерді қолдануды қолдау.</w:t>
            </w:r>
          </w:p>
          <w:p w14:paraId="5ED925AE" w14:textId="7F5DADAF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5A3A" w14:textId="216FEEA6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"Рахмет", "өтінемін" сөздерін қолдануды қолдау. Рақмет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825A3" w14:textId="77777777" w:rsid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Неліктен адамға қол керек? </w:t>
            </w:r>
          </w:p>
          <w:p w14:paraId="229D50FE" w14:textId="47DD0511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BC61" w14:textId="574C33E6" w:rsid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Серуендеу туралы әңгіме (Не есте қалды және ұнады?) </w:t>
            </w:r>
          </w:p>
          <w:p w14:paraId="0838E5A9" w14:textId="0A688422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A75B" w14:textId="77777777" w:rsid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Шкафтағы тәртіп туралы сөйлесу. </w:t>
            </w:r>
          </w:p>
          <w:p w14:paraId="09CF3F84" w14:textId="65C4BFA2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</w:t>
            </w:r>
          </w:p>
        </w:tc>
      </w:tr>
      <w:tr w:rsidR="00022C55" w14:paraId="14F48EBF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47FB7" w14:textId="77777777" w:rsidR="005D0284" w:rsidRPr="005D0284" w:rsidRDefault="00DE716A" w:rsidP="005D0284">
            <w:pPr>
              <w:pStyle w:val="13213"/>
            </w:pPr>
            <w:r w:rsidRPr="00B55856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5443" w14:textId="77777777" w:rsidR="005D0284" w:rsidRPr="005D0284" w:rsidRDefault="00DE716A" w:rsidP="005D0284">
            <w:pPr>
              <w:pStyle w:val="13213"/>
            </w:pPr>
            <w:r w:rsidRPr="003862B7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ED1932F" w14:textId="0573DEB5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AC0D" w14:textId="77777777" w:rsidR="005D0284" w:rsidRPr="005D0284" w:rsidRDefault="00DE716A" w:rsidP="005D0284">
            <w:pPr>
              <w:pStyle w:val="13213"/>
            </w:pPr>
            <w:r w:rsidRPr="003862B7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45F9C2D" w14:textId="13B456CD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BBA7" w14:textId="77777777" w:rsidR="005D0284" w:rsidRPr="005D0284" w:rsidRDefault="00DE716A" w:rsidP="005D0284">
            <w:pPr>
              <w:pStyle w:val="13213"/>
            </w:pPr>
            <w:r w:rsidRPr="003862B7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252A7E27" w14:textId="27C0E89C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5FAF" w14:textId="77777777" w:rsidR="005D0284" w:rsidRPr="005D0284" w:rsidRDefault="00DE716A" w:rsidP="005D0284">
            <w:pPr>
              <w:pStyle w:val="13213"/>
            </w:pPr>
            <w:r w:rsidRPr="003862B7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25F87AC" w14:textId="694D9A4F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E0A2" w14:textId="77777777" w:rsidR="005D0284" w:rsidRPr="005D0284" w:rsidRDefault="00DE716A" w:rsidP="005D0284">
            <w:pPr>
              <w:pStyle w:val="13213"/>
            </w:pPr>
            <w:r w:rsidRPr="003862B7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1011C663" w14:textId="5CE75A1A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3A0E027A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6599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532B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 xml:space="preserve">"Бесік Жыры" Д. Левидов </w:t>
            </w:r>
          </w:p>
          <w:p w14:paraId="7C1C47DD" w14:textId="1A9B7B8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DECB5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Қыл қобыз</w:t>
            </w:r>
          </w:p>
          <w:p w14:paraId="1F6ECCAC" w14:textId="77777777" w:rsidR="00B55856" w:rsidRPr="003862B7" w:rsidRDefault="00DB3798" w:rsidP="003862B7">
            <w:pPr>
              <w:pStyle w:val="13213"/>
            </w:pPr>
            <w:hyperlink r:id="rId8" w:history="1">
              <w:r w:rsidR="00DE716A" w:rsidRPr="003862B7">
                <w:rPr>
                  <w:lang w:val="kk"/>
                </w:rPr>
                <w:t>https://zvyki.com/song/167838905/aza_k_j_-_yl_obyz/</w:t>
              </w:r>
            </w:hyperlink>
          </w:p>
          <w:p w14:paraId="78AEB20E" w14:textId="51BFEA44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BF8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Қыл қобыз</w:t>
            </w:r>
          </w:p>
          <w:p w14:paraId="354E0619" w14:textId="77777777" w:rsidR="00B55856" w:rsidRPr="003862B7" w:rsidRDefault="00DB3798" w:rsidP="003862B7">
            <w:pPr>
              <w:pStyle w:val="13213"/>
            </w:pPr>
            <w:hyperlink r:id="rId9" w:history="1">
              <w:r w:rsidR="00DE716A" w:rsidRPr="003862B7">
                <w:rPr>
                  <w:lang w:val="kk"/>
                </w:rPr>
                <w:t>https://zvyki.com/song/167838905/aza_k_j_-_yl_obyz/</w:t>
              </w:r>
            </w:hyperlink>
          </w:p>
          <w:p w14:paraId="0D4CB551" w14:textId="52C9298A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49BCC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Ертегі терапиясы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C3DD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Қыл қобыз</w:t>
            </w:r>
          </w:p>
          <w:p w14:paraId="118BDE90" w14:textId="77777777" w:rsidR="00B55856" w:rsidRPr="003862B7" w:rsidRDefault="00DB3798" w:rsidP="003862B7">
            <w:pPr>
              <w:pStyle w:val="13213"/>
            </w:pPr>
            <w:hyperlink r:id="rId10" w:history="1">
              <w:r w:rsidR="00DE716A" w:rsidRPr="003862B7">
                <w:rPr>
                  <w:lang w:val="kk"/>
                </w:rPr>
                <w:t>https://zvyki.com/song/167838905/aza_k_j_-_yl_obyz/</w:t>
              </w:r>
            </w:hyperlink>
          </w:p>
          <w:p w14:paraId="3DE5F5A8" w14:textId="0B4436C3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022C55" w14:paraId="2E348E6E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95D5" w14:textId="3C7BC68C" w:rsidR="005D0284" w:rsidRPr="005D0284" w:rsidRDefault="00DE716A" w:rsidP="005D0284">
            <w:pPr>
              <w:pStyle w:val="13213"/>
            </w:pPr>
            <w:r w:rsidRPr="00B55856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35BE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E25A985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1F00C5B" w14:textId="55E51195" w:rsidR="005D0284" w:rsidRPr="005D0284" w:rsidRDefault="00DE716A" w:rsidP="005D0284">
            <w:pPr>
              <w:pStyle w:val="13213"/>
            </w:pPr>
            <w:r w:rsidRPr="005D0284">
              <w:rPr>
                <w:lang w:val="kk"/>
              </w:rPr>
              <w:t>Денсаулық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E59F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A11014A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116E231" w14:textId="296B6FE4" w:rsidR="005D0284" w:rsidRPr="005D0284" w:rsidRDefault="00DE716A" w:rsidP="005D0284">
            <w:pPr>
              <w:pStyle w:val="13213"/>
            </w:pPr>
            <w:r w:rsidRPr="005D0284">
              <w:rPr>
                <w:lang w:val="kk"/>
              </w:rPr>
              <w:t>Денсаулық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B087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2299CF3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5F03145" w14:textId="721D1E8B" w:rsidR="005D0284" w:rsidRPr="005D0284" w:rsidRDefault="00DE716A" w:rsidP="005D0284">
            <w:pPr>
              <w:pStyle w:val="13213"/>
            </w:pPr>
            <w:r w:rsidRPr="005D0284">
              <w:rPr>
                <w:lang w:val="kk"/>
              </w:rPr>
              <w:t>Денсаулық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11EB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BE20FDD" w14:textId="77777777" w:rsidR="005D0284" w:rsidRDefault="00DE716A" w:rsidP="005D028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A9ED1C5" w14:textId="5A87904A" w:rsidR="005D0284" w:rsidRPr="005D0284" w:rsidRDefault="00DE716A" w:rsidP="005D0284">
            <w:pPr>
              <w:pStyle w:val="13213"/>
            </w:pPr>
            <w:r w:rsidRPr="005D0284">
              <w:rPr>
                <w:lang w:val="kk"/>
              </w:rPr>
              <w:t>Денсаулық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6B20" w14:textId="5F972C87" w:rsidR="005D0284" w:rsidRPr="005D0284" w:rsidRDefault="00DE716A" w:rsidP="005D0284">
            <w:pPr>
              <w:pStyle w:val="13213"/>
            </w:pPr>
            <w:r>
              <w:rPr>
                <w:lang w:val="kk"/>
              </w:rPr>
              <w:t>Түзету гимнастикасы (Дене тәрбиесі) Денсаулық</w:t>
            </w:r>
          </w:p>
        </w:tc>
      </w:tr>
      <w:tr w:rsidR="00022C55" w14:paraId="182F369F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6CC4" w14:textId="71770A30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B850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 xml:space="preserve">"Ғарыш жолы" - аппликация </w:t>
            </w:r>
          </w:p>
          <w:p w14:paraId="3D6B74E5" w14:textId="32BC2630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Бірнеше көлденең және тік сызықтардан тұратын заттарды бейнелеу; желімдеу техникасын бекіту.</w:t>
            </w:r>
          </w:p>
          <w:p w14:paraId="7711C4BE" w14:textId="77777777" w:rsidR="005D0284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Оқу </w:t>
            </w:r>
          </w:p>
          <w:p w14:paraId="5E7038ED" w14:textId="7D1D1A80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Ф. Мугур "Алтын қанатты қоян және қоңыз"</w:t>
            </w:r>
          </w:p>
          <w:p w14:paraId="1244BDBB" w14:textId="5A89ED3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(Көркем әдебиет, жапсыру)</w:t>
            </w:r>
          </w:p>
          <w:p w14:paraId="722F7C68" w14:textId="446065C3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Ертегілерді тыңдай білуге, олардың мазмұнындағы іс-әрекеттердің дамуын бақылауға, шығарманың кейіпкерлеріне жанашырлық танытуға тәрбиелеу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AF1" w14:textId="6E02746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Ұжымда достық қарым-қатынасты қалыптастыруға бағытталған "Байқоңыр" сюжеттік-рөлдік ойыны. </w:t>
            </w:r>
          </w:p>
          <w:p w14:paraId="6B78DE73" w14:textId="1739576E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«Ғарышкер» өлеңін жаттап алу (Көркем әдебиет) Ересектермен бірге ойнауға, қарапайым сюжеттерді ойнауға, оларға жекелеген репликалар мен кейіпкерлердің эмоциялық бейнесін беруге ықпал ету; жеке жұмыстарды ұжымдық композицияларға біріктіру дағдыларын қалыптастыру</w:t>
            </w:r>
          </w:p>
          <w:p w14:paraId="16FAC5E2" w14:textId="77777777" w:rsidR="00B55856" w:rsidRPr="003862B7" w:rsidRDefault="00B55856" w:rsidP="003862B7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32E" w14:textId="77777777" w:rsidR="005D0284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"Өрнек құрастыр" – Кьюзенер таяқшалары </w:t>
            </w:r>
          </w:p>
          <w:p w14:paraId="2D863C5B" w14:textId="4F1ABA59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1C62CF4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Денеңіздің бөліктерінде шарлау және өзіңізге жақын кеңістіктік бағыттарды анықтау. </w:t>
            </w:r>
          </w:p>
          <w:p w14:paraId="72DFB0D8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>Оқу</w:t>
            </w:r>
          </w:p>
          <w:p w14:paraId="7AB74176" w14:textId="65007EFD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Л. Толстой «Көктем келді»</w:t>
            </w:r>
          </w:p>
          <w:p w14:paraId="63574E3E" w14:textId="6001672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(Көркем әдебиет, сурет салу) Әңгімелерді тыңдай білуге тәрбиелеу, олардың мазмұнындағы әрекеттердің дамуын бақылау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A54" w14:textId="77777777" w:rsidR="005D0284" w:rsidRDefault="00DE716A" w:rsidP="003862B7">
            <w:pPr>
              <w:pStyle w:val="13213"/>
            </w:pPr>
            <w:r w:rsidRPr="003862B7">
              <w:rPr>
                <w:lang w:val="kk"/>
              </w:rPr>
              <w:t>"Сезімді бейнелеу" психологиялық ойыны</w:t>
            </w:r>
          </w:p>
          <w:p w14:paraId="27617C76" w14:textId="4DC3360C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Әр түрлі эмоцияларды түсіну.</w:t>
            </w:r>
          </w:p>
          <w:p w14:paraId="54FD586E" w14:textId="77777777" w:rsidR="005D0284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Оқу </w:t>
            </w:r>
          </w:p>
          <w:p w14:paraId="61F08FD6" w14:textId="16364749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Р. Сиф "Мен қанаттар жасап, ұштым"</w:t>
            </w:r>
          </w:p>
          <w:p w14:paraId="64CADDD4" w14:textId="70ECFF57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55AD0D18" w14:textId="4F0CA6F6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Ересек адаммен бірлескен ойынға қатысуға ықпал ету.</w:t>
            </w:r>
          </w:p>
          <w:p w14:paraId="6ADC2DF4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Музыкалық ширату</w:t>
            </w:r>
          </w:p>
          <w:p w14:paraId="1BDBDA7C" w14:textId="225CAACD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C598FCD" w14:textId="58114DB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Ойындарда таныс би қимылдарын қайталаңыз.</w:t>
            </w:r>
          </w:p>
          <w:p w14:paraId="72EE939F" w14:textId="562A694F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(Билейік, ән айтамыз)</w:t>
            </w:r>
          </w:p>
          <w:p w14:paraId="45A22708" w14:textId="77777777" w:rsidR="00B55856" w:rsidRPr="003862B7" w:rsidRDefault="00B55856" w:rsidP="003862B7">
            <w:pPr>
              <w:pStyle w:val="13213"/>
            </w:pPr>
          </w:p>
          <w:p w14:paraId="78C049E0" w14:textId="77777777" w:rsidR="00B55856" w:rsidRPr="003862B7" w:rsidRDefault="00B55856" w:rsidP="003862B7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0CC4" w14:textId="66BFAB2F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Ізгілікті қалыптастыруға бағытталған "Ғарыштық конструкторлар" сюжеттік-рөлдік ойыны </w:t>
            </w:r>
          </w:p>
          <w:p w14:paraId="1EF96E62" w14:textId="1873367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Ізгі ниет. </w:t>
            </w:r>
          </w:p>
          <w:p w14:paraId="0F1B41EF" w14:textId="0FF54C88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"Сонша – қанша" дидактикалық ойыны</w:t>
            </w:r>
          </w:p>
          <w:p w14:paraId="23BD1431" w14:textId="34A0371C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(Математика негіздері, қоршаған ортамен таныстыру)</w:t>
            </w:r>
          </w:p>
          <w:p w14:paraId="27BC4F47" w14:textId="20FD02EF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Заттарды қосу немесе элементтерден алып тастау арқылы тең және тең емес объектілердің топтарын салыстырыңыз.</w:t>
            </w:r>
          </w:p>
          <w:p w14:paraId="1DD02E03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 xml:space="preserve">"Мен ғарышкермін" мүсіндеу-барельефі </w:t>
            </w:r>
          </w:p>
          <w:p w14:paraId="085D6BCB" w14:textId="77777777" w:rsidR="005D0284" w:rsidRDefault="00DE716A" w:rsidP="003862B7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7E3A2876" w14:textId="6E8BC13B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Бірнеше бөлікті біріктіру, қысу және біріктіру арқылы адам фигурасын мүсіндеу дағдыларын қалыптастыру</w:t>
            </w:r>
          </w:p>
        </w:tc>
      </w:tr>
      <w:tr w:rsidR="00022C55" w14:paraId="3BCE4E7F" w14:textId="77777777" w:rsidTr="003862B7">
        <w:trPr>
          <w:trHeight w:val="11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7889" w14:textId="02FD0E43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E7A0" w14:textId="77482112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54CFC662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6E99" w14:textId="080A9E0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3F71CAFC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F280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0657E0E2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0368" w14:textId="03D9A6D5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Гигиеналық процедураларды жетілдіру. </w:t>
            </w:r>
          </w:p>
          <w:p w14:paraId="629EADA8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F00D" w14:textId="4AD67C02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469E23C0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Рақмет!</w:t>
            </w:r>
          </w:p>
        </w:tc>
      </w:tr>
      <w:tr w:rsidR="00022C55" w14:paraId="2968891E" w14:textId="77777777" w:rsidTr="003862B7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583E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0EB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Физикалық дағдылар</w:t>
            </w:r>
          </w:p>
          <w:p w14:paraId="7327C4FE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Мәдени-гигиеналық дағдыларды жетілдіру.  </w:t>
            </w:r>
          </w:p>
          <w:p w14:paraId="57BD32CB" w14:textId="3FED28C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Қозғалмалы ойындарға және «Жұп табу», «Қояндар», «Құстар мен мысық», «Нысанаға тап», «Кім жоғарыға секіреді» ойын жаттығуларына қызығушылық тудыру</w:t>
            </w:r>
          </w:p>
          <w:p w14:paraId="10526C97" w14:textId="77777777" w:rsidR="00B55856" w:rsidRPr="003862B7" w:rsidRDefault="00B55856" w:rsidP="003862B7">
            <w:pPr>
              <w:pStyle w:val="13213"/>
            </w:pPr>
          </w:p>
          <w:p w14:paraId="451CA456" w14:textId="77777777" w:rsidR="00B55856" w:rsidRPr="003862B7" w:rsidRDefault="00B55856" w:rsidP="003862B7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5C05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Қарым-қатынас дағдылары</w:t>
            </w:r>
          </w:p>
          <w:p w14:paraId="0BAC116C" w14:textId="744BCF2B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Артикуляциялық аппаратты дамыту үшін артикуляциялық гимнастиканы, дыбысты бейнелейтін сөздерді, жануарлардың: «Ат», «Шар», «Қоршау», «Ине», «Көңілді футбол» дауыстарын пайдалану керек.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1B66" w14:textId="0B1912E3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7CB6E8A1" w14:textId="77777777" w:rsidR="004357ED" w:rsidRDefault="00DE716A" w:rsidP="003862B7">
            <w:pPr>
              <w:pStyle w:val="13213"/>
            </w:pPr>
            <w:r>
              <w:rPr>
                <w:lang w:val="kk"/>
              </w:rPr>
              <w:t>LEGO-дан модельдеу Бұрын алған дағдыларын пайдалана отырып, жаңа ғимараттарды орындау: қалау, бекіту, кірістіру: «Достар үшін жасаймыз».</w:t>
            </w:r>
          </w:p>
          <w:p w14:paraId="2198F69E" w14:textId="20620F9D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«Лото», «Болжам» ойындарының көмегімен математикалық көріністерді қалыптастыру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C7B8" w14:textId="0FBA3F02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37AF99CA" w14:textId="3907827E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Ертегі кейіпкерлерінің қимыл-қозғалысын мәнерлеп және эмоциялық түрде жеткізу дағдыларын дамытуды жалғастыру: аю қиғаш аяқпен жүреді, қоян секіреді, құстар музыкалық-дидактикалық ойындар арқылы ұшады: «Үш би», «Музыкалық саты».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99D8" w14:textId="7A38661E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6039EDE6" w14:textId="7F754AC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Жаяу жүргіншілер мен көлік жолаушыларына арналған қарапайым ережелерді «Сипаттамадан біл», «Не болады?» </w:t>
            </w:r>
          </w:p>
        </w:tc>
      </w:tr>
      <w:tr w:rsidR="00022C55" w14:paraId="52AC3F55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3E58" w14:textId="1007586F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AAB4" w14:textId="512189C3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Көктем қандай аяқ киім киюді бұйырды?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BB72" w14:textId="29377F76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Анам неге мұндай заттарды бергені туралы, киім туралы сөйлесу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C839" w14:textId="7AC04543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Киіну реті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1B4E" w14:textId="54AB4BD3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Көктемде киім ауыстыру туралы сөйлесу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6F0D" w14:textId="3D19273C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Бір-бірімізді киінуге көмектесеміз</w:t>
            </w:r>
          </w:p>
        </w:tc>
      </w:tr>
      <w:tr w:rsidR="00022C55" w14:paraId="2C822E33" w14:textId="77777777" w:rsidTr="003862B7">
        <w:trPr>
          <w:trHeight w:val="32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E673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7" w14:textId="0EAEEB04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Ертеңгілік серуенді қайталау.</w:t>
            </w:r>
          </w:p>
          <w:p w14:paraId="173E07EC" w14:textId="66201248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Ауа-райының жағдайын анықтау (суық, жылы, ыстық). Қимылды ойындар </w:t>
            </w:r>
          </w:p>
          <w:p w14:paraId="41C29504" w14:textId="14638429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"Сабалақ ит", "Қоян орманға кетті"</w:t>
            </w:r>
          </w:p>
          <w:p w14:paraId="64D75BC4" w14:textId="6A75FFF5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6531" w14:textId="08A43D83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Ертеңгілік серуенді қайталау.</w:t>
            </w:r>
          </w:p>
          <w:p w14:paraId="527ECD5C" w14:textId="50E1B2E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Табиғи құбылыстарды бақылау (маусымдық).</w:t>
            </w:r>
          </w:p>
          <w:p w14:paraId="659923FA" w14:textId="7BF5047E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F061AB1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"Тышқанға қарағанда тыныш", "Пойыз"</w:t>
            </w:r>
          </w:p>
          <w:p w14:paraId="332C65CB" w14:textId="4E6520E5" w:rsidR="00B55856" w:rsidRPr="003862B7" w:rsidRDefault="00DE716A" w:rsidP="003862B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FD67" w14:textId="01BA46FF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Ертеңгілік серуенді қайталау.</w:t>
            </w:r>
          </w:p>
          <w:p w14:paraId="368B3E65" w14:textId="2321C5E8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Табиғи құбылыстарды бақылау (маусымдық).</w:t>
            </w:r>
          </w:p>
          <w:p w14:paraId="16E58AB3" w14:textId="07629C81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F06BEFA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 xml:space="preserve">«Бес тас», «Аламан» </w:t>
            </w:r>
          </w:p>
          <w:p w14:paraId="40D987BD" w14:textId="1489E1B3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2E81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Ертеңгілік серуенді қайталау.</w:t>
            </w:r>
          </w:p>
          <w:p w14:paraId="50BA0AB1" w14:textId="7BD10827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 xml:space="preserve">Ауа-райының жағдайын анықтау (суық, жылы, ыстық). Қимылды ойындар </w:t>
            </w:r>
          </w:p>
          <w:p w14:paraId="0C38FDA6" w14:textId="3286369A" w:rsidR="00B55856" w:rsidRPr="00DE716A" w:rsidRDefault="00DE716A" w:rsidP="003862B7">
            <w:pPr>
              <w:pStyle w:val="13213"/>
              <w:rPr>
                <w:lang w:val="kk"/>
              </w:rPr>
            </w:pPr>
            <w:r w:rsidRPr="003862B7">
              <w:rPr>
                <w:lang w:val="kk"/>
              </w:rPr>
              <w:t>"Сабалақ ит", "Қоян орманға кетті"</w:t>
            </w:r>
          </w:p>
          <w:p w14:paraId="01677883" w14:textId="3476DFED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FDB2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Ертеңгілік серуенді қайталау.</w:t>
            </w:r>
          </w:p>
          <w:p w14:paraId="4ABF9A23" w14:textId="3EF3CF4B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Табиғи құбылыстарды бақылау (маусымдық).</w:t>
            </w:r>
          </w:p>
          <w:p w14:paraId="33891B7D" w14:textId="64A61DB9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DF05E08" w14:textId="77777777" w:rsidR="00B55856" w:rsidRPr="003862B7" w:rsidRDefault="00DE716A" w:rsidP="003862B7">
            <w:pPr>
              <w:pStyle w:val="13213"/>
            </w:pPr>
            <w:r w:rsidRPr="003862B7">
              <w:rPr>
                <w:lang w:val="kk"/>
              </w:rPr>
              <w:t>"Тышқанға қарағанда тыныш", "Пойыз"</w:t>
            </w:r>
          </w:p>
          <w:p w14:paraId="795427A7" w14:textId="23851320" w:rsidR="00B55856" w:rsidRPr="003862B7" w:rsidRDefault="00DE716A" w:rsidP="003862B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022C55" w14:paraId="6DF545B6" w14:textId="77777777" w:rsidTr="003862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D310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E6CD" w14:textId="00776AE8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>"Біз сенбілікке шығамыз" отбасылық акциясы</w:t>
            </w:r>
          </w:p>
          <w:p w14:paraId="2DDF2615" w14:textId="258C085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Ата-аналарды сауықтыру учаскесін дайындауға тарту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C4C6" w14:textId="77777777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"Табиғаттағы өзгерістерді бақылауды үйрену"</w:t>
            </w:r>
          </w:p>
          <w:p w14:paraId="6BBDD544" w14:textId="77777777" w:rsidR="00B55856" w:rsidRPr="00B55856" w:rsidRDefault="00B55856" w:rsidP="00B5585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7CC6" w14:textId="6C6E36E5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Көшеде балалармен ойнау туралы әкесімен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A780" w14:textId="0D50E789" w:rsidR="00B55856" w:rsidRPr="00B55856" w:rsidRDefault="00DE716A" w:rsidP="00B55856">
            <w:pPr>
              <w:pStyle w:val="13213"/>
            </w:pPr>
            <w:r w:rsidRPr="00B55856">
              <w:rPr>
                <w:lang w:val="kk"/>
              </w:rPr>
              <w:t>Баланың жетістіктері туралы айту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CC9ECF" w14:textId="43A24C5D" w:rsidR="00B55856" w:rsidRPr="00B55856" w:rsidRDefault="00DE716A" w:rsidP="00B55856">
            <w:pPr>
              <w:pStyle w:val="13213"/>
            </w:pPr>
            <w:r>
              <w:rPr>
                <w:lang w:val="kk"/>
              </w:rPr>
              <w:t xml:space="preserve">"Дені сау отбасында – дені сау балалар" ата-аналарға кеңес беру                                                                                </w:t>
            </w:r>
          </w:p>
        </w:tc>
      </w:tr>
    </w:tbl>
    <w:p w14:paraId="1FF371A9" w14:textId="77777777" w:rsidR="00B55856" w:rsidRDefault="00B55856" w:rsidP="00B55856">
      <w:pPr>
        <w:pStyle w:val="41"/>
      </w:pPr>
    </w:p>
    <w:p w14:paraId="6571E04B" w14:textId="6D41C246" w:rsidR="00F961D6" w:rsidRDefault="00F961D6" w:rsidP="00F961D6"/>
    <w:p w14:paraId="313172B7" w14:textId="77777777" w:rsidR="005C4104" w:rsidRPr="0090116B" w:rsidRDefault="00DE716A" w:rsidP="005C4104">
      <w:pPr>
        <w:pStyle w:val="612"/>
      </w:pPr>
      <w:r w:rsidRPr="0090116B">
        <w:rPr>
          <w:lang w:val="kk"/>
        </w:rPr>
        <w:t>ТӘРБИЕ-БІЛІМ БЕРУ ПРОЦЕСІНІҢ ЦИКЛОГРАММАСЫ</w:t>
      </w:r>
    </w:p>
    <w:p w14:paraId="510A9F63" w14:textId="77777777" w:rsidR="005C4104" w:rsidRPr="0090116B" w:rsidRDefault="00DE716A" w:rsidP="005C4104">
      <w:pPr>
        <w:pStyle w:val="41"/>
      </w:pPr>
      <w:r w:rsidRPr="0090116B">
        <w:rPr>
          <w:lang w:val="kk"/>
        </w:rPr>
        <w:t>Топ: ортаңғы</w:t>
      </w:r>
    </w:p>
    <w:p w14:paraId="1F9168B1" w14:textId="77777777" w:rsidR="005C4104" w:rsidRPr="0090116B" w:rsidRDefault="00DE716A" w:rsidP="005C4104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286A0BF8" w14:textId="0E254489" w:rsidR="005C4104" w:rsidRPr="0090116B" w:rsidRDefault="00DE716A" w:rsidP="005C4104">
      <w:pPr>
        <w:pStyle w:val="41"/>
      </w:pPr>
      <w:r w:rsidRPr="0090116B">
        <w:rPr>
          <w:lang w:val="kk"/>
        </w:rPr>
        <w:t>Жоспар қай кезеңге жасалды: 14.04–18.04</w:t>
      </w:r>
    </w:p>
    <w:p w14:paraId="0759EF61" w14:textId="5A9E884E" w:rsidR="005C4104" w:rsidRDefault="00DE716A" w:rsidP="005C4104">
      <w:pPr>
        <w:pStyle w:val="41"/>
      </w:pPr>
      <w:r w:rsidRPr="0090116B">
        <w:rPr>
          <w:lang w:val="kk"/>
        </w:rPr>
        <w:t xml:space="preserve">Аптаның цитатасы: «Болашағы зор мамандықтар жоқ, тек болашағы зор мамандар бар» </w:t>
      </w:r>
    </w:p>
    <w:tbl>
      <w:tblPr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835"/>
        <w:gridCol w:w="2693"/>
        <w:gridCol w:w="2580"/>
      </w:tblGrid>
      <w:tr w:rsidR="00022C55" w14:paraId="24672140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94AD" w14:textId="77777777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F5C19" w14:textId="38C0A85A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Дүйсенбі 14.04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99EC" w14:textId="1757063E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Сейсенбі 15.04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1C90" w14:textId="37988E19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Сәрсенбі 16.04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DAF3" w14:textId="6669449A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Бейсенбі 17.04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9327" w14:textId="3A527F7F" w:rsidR="005C4104" w:rsidRPr="005C4104" w:rsidRDefault="00DE716A" w:rsidP="005C4104">
            <w:pPr>
              <w:pStyle w:val="13313"/>
            </w:pPr>
            <w:r w:rsidRPr="005C4104">
              <w:rPr>
                <w:lang w:val="kk"/>
              </w:rPr>
              <w:t>Жұма 18.04</w:t>
            </w:r>
          </w:p>
        </w:tc>
      </w:tr>
      <w:tr w:rsidR="00022C55" w14:paraId="1556FCD7" w14:textId="77777777" w:rsidTr="005C4104">
        <w:trPr>
          <w:trHeight w:val="1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296B" w14:textId="539F5DFD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Балаларды қабылдау</w:t>
            </w:r>
          </w:p>
          <w:p w14:paraId="372ABEF2" w14:textId="77777777" w:rsidR="005C4104" w:rsidRPr="005C4104" w:rsidRDefault="005C4104" w:rsidP="005C4104">
            <w:pPr>
              <w:pStyle w:val="13213"/>
            </w:pPr>
          </w:p>
          <w:p w14:paraId="7DEC11EB" w14:textId="77777777" w:rsidR="005C4104" w:rsidRPr="005C4104" w:rsidRDefault="005C4104" w:rsidP="005C4104">
            <w:pPr>
              <w:pStyle w:val="13213"/>
            </w:pPr>
          </w:p>
          <w:p w14:paraId="64785390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AA6E" w14:textId="5C7FA4F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Өнегелі 15 минут</w:t>
            </w:r>
          </w:p>
          <w:p w14:paraId="3797EC98" w14:textId="104F0052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Тәрбиешінің балалармен және ата-аналармен қарым-қатынасы. Мейірімді атмосфераны құру.</w:t>
            </w:r>
          </w:p>
          <w:p w14:paraId="5A5C56B0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851E" w14:textId="41CC13E5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Өнегелі 15 минут</w:t>
            </w:r>
          </w:p>
          <w:p w14:paraId="494CC8CC" w14:textId="29E18651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 xml:space="preserve">Баланың көңіл күйі, оның қызығушылықтары туралы әңгіме. Мейірімді атмосфераны құру. </w:t>
            </w:r>
          </w:p>
          <w:p w14:paraId="14DD87F3" w14:textId="72A89AEF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23A9" w14:textId="4BEA8F2B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Өнегелі 15 минут</w:t>
            </w:r>
          </w:p>
          <w:p w14:paraId="6D25CE94" w14:textId="441D1C44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Қызықты, мазмұнды қызметпен қамтамасыз ету. </w:t>
            </w:r>
          </w:p>
          <w:p w14:paraId="5E72E8D8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81A7" w14:textId="2BD237E5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Өнегелі 15 минут</w:t>
            </w:r>
          </w:p>
          <w:p w14:paraId="3C1F3A3A" w14:textId="4675CB49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4689E60B" w14:textId="7853A649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Сәлеметсіз бе!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0FEF" w14:textId="30048C0F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Өнегелі 15 минут</w:t>
            </w:r>
          </w:p>
          <w:p w14:paraId="0F6AC018" w14:textId="77777777" w:rsidR="00CB053B" w:rsidRDefault="00DE716A" w:rsidP="005C4104">
            <w:pPr>
              <w:pStyle w:val="13213"/>
            </w:pPr>
            <w:r w:rsidRPr="005C4104">
              <w:rPr>
                <w:lang w:val="kk"/>
              </w:rPr>
              <w:t>Баланың көңіл күйі, оның қызығушылықтары туралы әңгіме.</w:t>
            </w:r>
          </w:p>
          <w:p w14:paraId="2C346F8F" w14:textId="44C0C7B6" w:rsidR="005C4104" w:rsidRDefault="00DE716A" w:rsidP="005C4104">
            <w:pPr>
              <w:pStyle w:val="13213"/>
            </w:pPr>
            <w:r>
              <w:rPr>
                <w:lang w:val="kk"/>
              </w:rPr>
              <w:t xml:space="preserve">Мейірімді атмосфераны құру. </w:t>
            </w:r>
          </w:p>
          <w:p w14:paraId="61AF18CB" w14:textId="150998B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Сәлеметсіз бе!</w:t>
            </w:r>
          </w:p>
        </w:tc>
      </w:tr>
      <w:tr w:rsidR="00022C55" w14:paraId="22E9FC09" w14:textId="77777777" w:rsidTr="005C4104">
        <w:trPr>
          <w:trHeight w:val="10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42BE" w14:textId="0D5817D0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3D81" w14:textId="45772583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57D84678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43CF" w14:textId="53ED96B2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677A2A59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837B" w14:textId="13B623B0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1F3BD5C9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  <w:p w14:paraId="55853A2A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354C" w14:textId="3BED2C70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8EDC" w14:textId="4FDC4D4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1D375747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  <w:p w14:paraId="6F1C11F6" w14:textId="77777777" w:rsidR="005C4104" w:rsidRPr="005C4104" w:rsidRDefault="005C4104" w:rsidP="005C4104">
            <w:pPr>
              <w:pStyle w:val="13213"/>
            </w:pPr>
          </w:p>
        </w:tc>
      </w:tr>
      <w:tr w:rsidR="00022C55" w14:paraId="28CE41EA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4497" w14:textId="0C7F9196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 xml:space="preserve">Балалардың өзіндік </w:t>
            </w:r>
            <w:r>
              <w:rPr>
                <w:lang w:val="kk"/>
              </w:rPr>
              <w:softHyphen/>
              <w:t>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2301" w14:textId="5445E88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Аз қимылды ойыны </w:t>
            </w:r>
            <w:r w:rsidRPr="005C4104">
              <w:rPr>
                <w:lang w:val="kk"/>
              </w:rPr>
              <w:softHyphen/>
              <w:t>«Балалар бір-екі-үш қадам басады» (Бірге ойнайық).</w:t>
            </w:r>
          </w:p>
          <w:p w14:paraId="1450C884" w14:textId="50236F09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«Көктеммен кездестің бе?» әңгімесі Баланың көктем туралы суретін қарау.</w:t>
            </w:r>
          </w:p>
          <w:p w14:paraId="7A2919AF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«Матрешкалар жануарларға қамқорлық жасайды» құрылыс ойыны (Жануарлар әлемі: ит, мысық, қой, ат, жылқы, сиыр).</w:t>
            </w:r>
          </w:p>
          <w:p w14:paraId="15CB5573" w14:textId="705A1FC3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(Қоршаған ортамен таныстыр</w:t>
            </w:r>
            <w:r>
              <w:rPr>
                <w:lang w:val="kk"/>
              </w:rPr>
              <w:softHyphen/>
              <w:t xml:space="preserve">у, сөйлеуді дамыту, сурет салу, құрастыру) Ересектермен диалог құруға, қойылған сұрақтарды тыңдауға және түсінікті жауаптар беруге ынталандыру; </w:t>
            </w:r>
          </w:p>
          <w:p w14:paraId="3499CE75" w14:textId="1D780FA5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Сюжеттік ойында салынған құрылысты қолдану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22264" w14:textId="64AEAB2A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Аз қимылды ойын "Алақан-алақан". (Бірге ойнайық)</w:t>
            </w:r>
          </w:p>
          <w:p w14:paraId="003E1F8A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Күн сені оятты ма?</w:t>
            </w:r>
          </w:p>
          <w:p w14:paraId="6A4C9000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Ғимараттармен ойындар.</w:t>
            </w:r>
          </w:p>
          <w:p w14:paraId="163D49EA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Жолақ жейде жасау (жолақтарды кесу)</w:t>
            </w:r>
          </w:p>
          <w:p w14:paraId="484945D0" w14:textId="7016D81B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сөйлеуді дамыту, құрастыру, жапсыру)</w:t>
            </w:r>
          </w:p>
          <w:p w14:paraId="3E08120E" w14:textId="7BDF01E8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Тірі және өлі табиғат объектілерін бақылағаннан кейін өз әсерлерімен бөлісу білігін бекіту; ауа райы жағдайларын анықтау, табиғи құбылыстарды (маусымдық) қадағалау, құрылыстарды өз бетінше салуға мүмкіндік беру</w:t>
            </w:r>
          </w:p>
          <w:p w14:paraId="390991CB" w14:textId="77777777" w:rsidR="00692855" w:rsidRDefault="00DE716A" w:rsidP="005C4104">
            <w:pPr>
              <w:pStyle w:val="13213"/>
            </w:pPr>
            <w:r>
              <w:rPr>
                <w:lang w:val="kk"/>
              </w:rPr>
              <w:t xml:space="preserve">"Үйрек" </w:t>
            </w:r>
          </w:p>
          <w:p w14:paraId="56A98697" w14:textId="3F2AFD13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3116" w14:textId="5E11AB5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"Көпіршік" аз қимылды ойыны (Бірге ойнайық).</w:t>
            </w:r>
          </w:p>
          <w:p w14:paraId="6970F7D9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Жиынтықтармен жаттығулар.</w:t>
            </w:r>
          </w:p>
          <w:p w14:paraId="2DE13E63" w14:textId="07B98626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"Таңертеңгі сәулелер" әңгімесін қайталау.</w:t>
            </w:r>
          </w:p>
          <w:p w14:paraId="35232DCA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Құрылыс ойындары.</w:t>
            </w:r>
          </w:p>
          <w:p w14:paraId="21A05F59" w14:textId="60DD954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(Математика негіздері, қоршаған ортамен таныстыру, сөйлеуді дамыту, жобалау)</w:t>
            </w:r>
          </w:p>
          <w:p w14:paraId="20769F51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Қоршаған ортада бір немесе бірнеше бірдей заттарды таба білуді қалыптастыру; ересектермен диалог құруға, қойылған сұрақтарды тыңдауға және түсінікті жауаптар беруге ынталандыру.</w:t>
            </w:r>
          </w:p>
          <w:p w14:paraId="01CAB2EF" w14:textId="2482F210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Көкөністер-жемістер: алма, алмұрт, банан, өрік, қияр, пияз, сәбіз, картоп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1965" w14:textId="1547E29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«Теңіз толқиды...» аз қимылды ойыны (Бірге ойнайық).</w:t>
            </w:r>
          </w:p>
          <w:p w14:paraId="1A444978" w14:textId="77777777" w:rsidR="00692855" w:rsidRDefault="00DE716A" w:rsidP="005C4104">
            <w:pPr>
              <w:pStyle w:val="13213"/>
            </w:pPr>
            <w:r w:rsidRPr="005C4104">
              <w:rPr>
                <w:lang w:val="kk"/>
              </w:rPr>
              <w:t>Жануарларды емдеу – тамақ туралы білімді нақтылау.</w:t>
            </w:r>
          </w:p>
          <w:p w14:paraId="07BE15BC" w14:textId="01CC6B7D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Машиналармен сюжеттік-рөлдік ойын.</w:t>
            </w:r>
          </w:p>
          <w:p w14:paraId="22546FD7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Жаяу жүргіншілер өткелін жасау (жолақтарды кесу).</w:t>
            </w:r>
          </w:p>
          <w:p w14:paraId="1C535AD5" w14:textId="300786ED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жапсыру)</w:t>
            </w:r>
          </w:p>
          <w:p w14:paraId="44D05B0C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Жаяу жүргіншілер мен көлік жолаушыларына арналған ережелер туралы білімін бекіту; Қазақстан мекендейтін жабайы жануарлар туралы білімін нығайтуға; желімдеу техникасын бекіту.</w:t>
            </w:r>
          </w:p>
          <w:p w14:paraId="0841A1A5" w14:textId="6818FFD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Көкөністер: қияр, пияз, сәбіз, картоп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F8F4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softHyphen/>
              <w:t>"Көктем" аз қимылды ойыны (Бірге ойнайық).</w:t>
            </w:r>
          </w:p>
          <w:p w14:paraId="1DDC63DD" w14:textId="77777777" w:rsidR="00692855" w:rsidRDefault="00DE716A" w:rsidP="005C4104">
            <w:pPr>
              <w:pStyle w:val="13213"/>
            </w:pPr>
            <w:r w:rsidRPr="005C4104">
              <w:rPr>
                <w:lang w:val="kk"/>
              </w:rPr>
              <w:t>Сіз көктемді кездестірдіңіз бе? Көктемнің келгенін қайдан білдім?</w:t>
            </w:r>
          </w:p>
          <w:p w14:paraId="16758375" w14:textId="221BC189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Үстел ойындарында достық қарым-қатынасты дамыту.</w:t>
            </w:r>
          </w:p>
          <w:p w14:paraId="3540D8AD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Сурет салу "Аюға көктем туралы айтып берейік" (жалғасы).</w:t>
            </w:r>
          </w:p>
          <w:p w14:paraId="13C52F08" w14:textId="30562E5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«Ойы бойынша» құрастыру. (Қоршаған ортамен таныстыру, сөйлеуді дамыту, сурет салу)</w:t>
            </w:r>
          </w:p>
          <w:p w14:paraId="0EA9F2A4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Ересектермен диалог құруға, қойылған сұрақтарды тыңдауға және түсінікті жауаптар беруге ынталандыру; олардың іс-әрекеттеріне оң баға беруді және өзін-өзі бағалауды, ойын мәселелерін шешу жолдарын дамыту</w:t>
            </w:r>
          </w:p>
        </w:tc>
      </w:tr>
      <w:tr w:rsidR="00022C55" w14:paraId="3A9F66BE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57843" w14:textId="2AEFC684" w:rsidR="00692855" w:rsidRPr="00692855" w:rsidRDefault="00DE716A" w:rsidP="00692855">
            <w:pPr>
              <w:pStyle w:val="13213"/>
            </w:pPr>
            <w:r w:rsidRPr="005C4104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9E7F" w14:textId="0D2F7410" w:rsidR="00692855" w:rsidRPr="00692855" w:rsidRDefault="00DE716A" w:rsidP="00692855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4727" w14:textId="1CEA6743" w:rsidR="00692855" w:rsidRPr="00692855" w:rsidRDefault="00DE716A" w:rsidP="00692855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74EB" w14:textId="68FC2FF9" w:rsidR="00692855" w:rsidRPr="00692855" w:rsidRDefault="00DE716A" w:rsidP="00692855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4155F" w14:textId="1AE5A613" w:rsidR="00692855" w:rsidRPr="00692855" w:rsidRDefault="00DE716A" w:rsidP="00692855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8141" w14:textId="6E4BED5E" w:rsidR="00692855" w:rsidRPr="00692855" w:rsidRDefault="00DE716A" w:rsidP="00692855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</w:tr>
      <w:tr w:rsidR="00022C55" w14:paraId="026DC013" w14:textId="77777777" w:rsidTr="005C4104">
        <w:trPr>
          <w:trHeight w:val="3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02A25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BAEA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14864F3" w14:textId="213BA97C" w:rsidR="004942E6" w:rsidRPr="004942E6" w:rsidRDefault="00DE716A" w:rsidP="004942E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E260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513D522" w14:textId="0C0F5704" w:rsidR="004942E6" w:rsidRPr="004942E6" w:rsidRDefault="00DE716A" w:rsidP="004942E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30BD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5A8F85C" w14:textId="69B3771C" w:rsidR="004942E6" w:rsidRPr="004942E6" w:rsidRDefault="00DE716A" w:rsidP="004942E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C3AC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13D7E723" w14:textId="63697347" w:rsidR="004942E6" w:rsidRPr="004942E6" w:rsidRDefault="00DE716A" w:rsidP="004942E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9703" w14:textId="77777777" w:rsidR="004942E6" w:rsidRPr="004942E6" w:rsidRDefault="00DE716A" w:rsidP="004942E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F5A9E09" w14:textId="2C9B1A5E" w:rsidR="004942E6" w:rsidRPr="004942E6" w:rsidRDefault="00DE716A" w:rsidP="004942E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12B86C68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66E0" w14:textId="6104081F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837B" w14:textId="289C3E8D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Артикуляциялық аппаратты және сөйлеу қарқынын өзгерту қабілетін дамыту: баяу сөйлеу, жаңылтпаштар айту.</w:t>
            </w:r>
          </w:p>
          <w:p w14:paraId="035CD2F0" w14:textId="0D18643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Суды үнемдеу</w:t>
            </w:r>
          </w:p>
          <w:p w14:paraId="1B14FF15" w14:textId="77777777" w:rsidR="005C4104" w:rsidRPr="005C4104" w:rsidRDefault="00DB3798" w:rsidP="005C4104">
            <w:pPr>
              <w:pStyle w:val="13213"/>
            </w:pPr>
            <w:hyperlink r:id="rId11" w:history="1">
              <w:r w:rsidR="00DE716A" w:rsidRPr="005C4104">
                <w:rPr>
                  <w:lang w:val="kk"/>
                </w:rPr>
                <w:t>https://www.youtube.com/watch?v=yHNlbr0Nozc</w:t>
              </w:r>
            </w:hyperlink>
          </w:p>
          <w:p w14:paraId="0F8A7D75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бейнебаянды қарау</w:t>
            </w:r>
          </w:p>
          <w:p w14:paraId="4EFBA727" w14:textId="66E7A2D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Суды үнемдеу қабілетіне тәрбиелеу. (Қоршаған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F487" w14:textId="77777777" w:rsidR="004942E6" w:rsidRDefault="00DE716A" w:rsidP="005C4104">
            <w:pPr>
              <w:pStyle w:val="13213"/>
            </w:pPr>
            <w:r>
              <w:rPr>
                <w:lang w:val="kk"/>
              </w:rPr>
              <w:t>Артикуляциялық гимнастика.</w:t>
            </w:r>
          </w:p>
          <w:p w14:paraId="27485F1B" w14:textId="7D76113B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Тыныс алу жаттығулары. "Су құпиялары" тәжірибелік-эксперименттік қызметі</w:t>
            </w:r>
          </w:p>
          <w:p w14:paraId="1E7563C8" w14:textId="6C80CC70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Судың қасиеттері туралы білімді қалыптастыру. (Қоршаған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A263" w14:textId="57598B0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Антоним сөздерді енгізуді жалғастыру.</w:t>
            </w:r>
          </w:p>
          <w:p w14:paraId="403F6251" w14:textId="77777777" w:rsidR="005C4104" w:rsidRPr="005C4104" w:rsidRDefault="005C4104" w:rsidP="005C4104">
            <w:pPr>
              <w:pStyle w:val="13213"/>
            </w:pPr>
          </w:p>
          <w:p w14:paraId="5AAB99A9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Су туралы нұсқаулық бейне</w:t>
            </w:r>
          </w:p>
          <w:p w14:paraId="0432D93E" w14:textId="77777777" w:rsidR="005C4104" w:rsidRPr="005C4104" w:rsidRDefault="00DB3798" w:rsidP="005C4104">
            <w:pPr>
              <w:pStyle w:val="13213"/>
            </w:pPr>
            <w:hyperlink r:id="rId12" w:history="1">
              <w:r w:rsidR="00DE716A" w:rsidRPr="005C4104">
                <w:rPr>
                  <w:lang w:val="kk"/>
                </w:rPr>
                <w:t>https://www.youtube.com/watch?v=9LJvT-JhXGc</w:t>
              </w:r>
            </w:hyperlink>
          </w:p>
          <w:p w14:paraId="2DC4C1C4" w14:textId="77777777" w:rsidR="005C4104" w:rsidRPr="005C4104" w:rsidRDefault="005C4104" w:rsidP="005C4104">
            <w:pPr>
              <w:pStyle w:val="13213"/>
            </w:pPr>
          </w:p>
          <w:p w14:paraId="704A566A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1505" w14:textId="0F98081F" w:rsidR="005C4104" w:rsidRPr="005C4104" w:rsidRDefault="00DE716A" w:rsidP="00376962">
            <w:pPr>
              <w:pStyle w:val="13213"/>
            </w:pPr>
            <w:r w:rsidRPr="005C4104">
              <w:rPr>
                <w:lang w:val="kk"/>
              </w:rPr>
              <w:t>Артикуляциялық аппаратты және сөйлеу қарқынын өзгерту қабілетін дамыту: баяу сөйлеу, жаңылтпаштар айту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F845" w14:textId="77777777" w:rsidR="00376962" w:rsidRDefault="00DE716A" w:rsidP="005C4104">
            <w:pPr>
              <w:pStyle w:val="13213"/>
            </w:pPr>
            <w:r>
              <w:rPr>
                <w:lang w:val="kk"/>
              </w:rPr>
              <w:t>Жаңылтпаштар жаттау Балалардың сөздік қорын байытуды үйрену.</w:t>
            </w:r>
          </w:p>
          <w:p w14:paraId="724D4C09" w14:textId="04A13410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"Үйдегі мінез-құлық ережелері" қауіпсіздік сабағы</w:t>
            </w:r>
          </w:p>
          <w:p w14:paraId="1A6AF2C7" w14:textId="3FC70076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Ас үйдегі қауіпсіздік ережелерін бекіту.</w:t>
            </w:r>
          </w:p>
          <w:p w14:paraId="13F0795D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Әр түрлі тұрмыстық техникамен таныстыру.</w:t>
            </w:r>
          </w:p>
          <w:p w14:paraId="6050B18E" w14:textId="20F2436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Зейінді, тыңдау мен есте сақтау қабілетін тәрбиелеу</w:t>
            </w:r>
          </w:p>
        </w:tc>
      </w:tr>
      <w:tr w:rsidR="00022C55" w14:paraId="564CF26F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8E69" w14:textId="1E7F3A39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1642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99BA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2D71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CB9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A26D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</w:tr>
      <w:tr w:rsidR="00022C55" w14:paraId="05327D0C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A960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CD4C" w14:textId="77777777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Киім өзгерді ме? Бұл кімнің қамқорлығы? </w:t>
            </w:r>
          </w:p>
          <w:p w14:paraId="47D9BC8A" w14:textId="2A9B98B9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Жылы киінеміз, жеңіл киінеміз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CCEF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Неліктен сізге көз керек? Шебер қолдар? Құлақ? Тіл? Құлақ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3E04" w14:textId="77777777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Көктемде жылы киіну керек пе? </w:t>
            </w:r>
          </w:p>
          <w:p w14:paraId="5D1C9549" w14:textId="3A56992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Жылы киінеміз, жеңіл киінеміз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EEA8" w14:textId="41FF919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"Киімде не өзгерді?" әңгімесі</w:t>
            </w:r>
          </w:p>
          <w:p w14:paraId="5BAB7467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Жылы киінеміз, жеңіл киінеміз.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774C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Неліктен қалпақтар өзгерді?</w:t>
            </w:r>
          </w:p>
          <w:p w14:paraId="42F67D52" w14:textId="27B041BD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Жылы киінеміз, жеңіл киінеміз</w:t>
            </w:r>
          </w:p>
        </w:tc>
      </w:tr>
      <w:tr w:rsidR="00022C55" w14:paraId="0F8D1799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B07" w14:textId="19DDF8EC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Серуен</w:t>
            </w:r>
          </w:p>
          <w:p w14:paraId="34B998A5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1C842" w14:textId="70044EC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Жәндіктерді бақылау</w:t>
            </w:r>
          </w:p>
          <w:p w14:paraId="5E0C6F68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Кеңістікті шарлауды, қоршаған әлемді қабылдауды үйрету.</w:t>
            </w:r>
          </w:p>
          <w:p w14:paraId="702E18B0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>Көркем сөз Г. Глушнев «Жәндіктер ұшады, жәндіктер жорғалайды»</w:t>
            </w:r>
          </w:p>
          <w:p w14:paraId="1E1AC40C" w14:textId="4F69EEB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03DFBCFB" w14:textId="0EA4DE2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«Қояндар», «Әжеміздің үйінде» қимылды ойындары</w:t>
            </w:r>
          </w:p>
          <w:p w14:paraId="39619AA3" w14:textId="5EC5FEDC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Жеке жұмыс: доп ойындары.</w:t>
            </w:r>
          </w:p>
          <w:p w14:paraId="7076348E" w14:textId="618171F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Еңбек: учаскедегі қоқысты тазалау.</w:t>
            </w:r>
          </w:p>
          <w:p w14:paraId="01CB2785" w14:textId="6ACA82A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"Қаздар-аққулар" жалпы ойыны</w:t>
            </w:r>
          </w:p>
          <w:p w14:paraId="69B7DD93" w14:textId="554CD9F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4DBC3C73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Қоқыс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7F5C6" w14:textId="2BACA7AD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Жәндіктерді бақылау</w:t>
            </w:r>
          </w:p>
          <w:p w14:paraId="344C7948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Кеңістікті шарлауды, қоршаған әлемді қабылдауды үйрету.</w:t>
            </w:r>
          </w:p>
          <w:p w14:paraId="74D59C84" w14:textId="662C44E2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Көркем сөз Л. Постолов "Жәндіктер"</w:t>
            </w:r>
          </w:p>
          <w:p w14:paraId="41E25A3B" w14:textId="10C6C601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"Жылдам адымда және артта қалма", "Көпіршік" қимылды ойындары</w:t>
            </w:r>
          </w:p>
          <w:p w14:paraId="23AC6107" w14:textId="75DEDE51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Жеке жұмыс: ұзындыққа секіру.</w:t>
            </w:r>
          </w:p>
          <w:p w14:paraId="271309FC" w14:textId="6378388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Еңбек: учаскедегі қоқысты тазалау.</w:t>
            </w:r>
          </w:p>
          <w:p w14:paraId="2072C41E" w14:textId="728382E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"Сыйлықтар дүкені" жалпы ойыны</w:t>
            </w:r>
          </w:p>
          <w:p w14:paraId="6DDA75E2" w14:textId="39EA1C21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70E947C6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Құстар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6DB1" w14:textId="05688ECF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Торғайларды бақылау</w:t>
            </w:r>
          </w:p>
          <w:p w14:paraId="2743F565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Табиғатта қауіпсіз мінез-құлық ережелерін сақтау.</w:t>
            </w:r>
          </w:p>
          <w:p w14:paraId="47EBDD51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Көркем сөз Н. Рубцов "Торғай"</w:t>
            </w:r>
          </w:p>
          <w:p w14:paraId="7529F237" w14:textId="236C0EE6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Балаларды өлеңдер тыңдауға, өлеңдердің мазмұнын түсінуге үйрету.</w:t>
            </w:r>
          </w:p>
          <w:p w14:paraId="18E98F3E" w14:textId="05B3CB14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"Кімнің байланысы тезірек жиналады?", "Құс ұялары" қимылды ойындары</w:t>
            </w:r>
          </w:p>
          <w:p w14:paraId="53290082" w14:textId="32C8ED93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Жеке жұмыс Шеңберден шеңберге, заттардың айналасына және олардың арасына секіру білігін бекіту</w:t>
            </w:r>
          </w:p>
          <w:p w14:paraId="670563E6" w14:textId="003D3558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Еңбек: учаскедегі қоқыстарды тазарту. </w:t>
            </w:r>
          </w:p>
          <w:p w14:paraId="54D6653D" w14:textId="7A2FCB82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"Ұшақтар" жалпы ойыны</w:t>
            </w:r>
          </w:p>
          <w:p w14:paraId="514651E4" w14:textId="2EB04B75" w:rsidR="005C4104" w:rsidRDefault="00DE716A" w:rsidP="005C4104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3FF6CA93" w14:textId="4CF7961A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Құстар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3514" w14:textId="31D11CA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Құстарды бақылау</w:t>
            </w:r>
          </w:p>
          <w:p w14:paraId="43EF2BA3" w14:textId="1F9A54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Құстардың 2-3 түрін, сондай-ақ дененің бөліктерін тануға және атауға ынталандыру.</w:t>
            </w:r>
          </w:p>
          <w:p w14:paraId="251ED455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>Көркем сөз</w:t>
            </w:r>
          </w:p>
          <w:p w14:paraId="17CE658C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>С. Маршак "Торғай қайда тамақтанды?"</w:t>
            </w:r>
          </w:p>
          <w:p w14:paraId="4969F14B" w14:textId="47B05E66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005AA55D" w14:textId="442D9586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"Дақтар", "теңіз желілері" қимылды ойындары</w:t>
            </w:r>
          </w:p>
          <w:p w14:paraId="30868F77" w14:textId="55D94781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Жеке жұмыс: жыланша жүру</w:t>
            </w:r>
          </w:p>
          <w:p w14:paraId="353AA84A" w14:textId="38ED3801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"Біз аяғымызды таптаймыз, қолымызды шапалақтаймыз" жалпы ойыны</w:t>
            </w:r>
          </w:p>
          <w:p w14:paraId="1325A6A6" w14:textId="77777777" w:rsidR="00211622" w:rsidRDefault="00DE716A" w:rsidP="00211622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72EF5319" w14:textId="2676E0A9" w:rsidR="005C4104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Құстар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E1C9" w14:textId="001DE904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Табиғаттағы өзгерістерді бақылау</w:t>
            </w:r>
          </w:p>
          <w:p w14:paraId="4709D807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Кеңістікті шарлауды, қоршаған әлемді қабылдауды үйрету.</w:t>
            </w:r>
          </w:p>
          <w:p w14:paraId="1541D0BD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>Көркем сөз</w:t>
            </w:r>
          </w:p>
          <w:p w14:paraId="0810C345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С. Дрожин "Көктем патшалығы"</w:t>
            </w:r>
          </w:p>
          <w:p w14:paraId="304860C0" w14:textId="206A215D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Балаларды өлеңдер тыңдауға, өлеңдердің мазмұнын түсінуге үйрету.</w:t>
            </w:r>
          </w:p>
          <w:p w14:paraId="1F6CEB92" w14:textId="56DA62AA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"Торғайлар", "Бақалар" қимылды ойындары</w:t>
            </w:r>
          </w:p>
          <w:p w14:paraId="30960F04" w14:textId="377248F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 xml:space="preserve">Жеке жұмыс: доп ойындары. </w:t>
            </w:r>
          </w:p>
          <w:p w14:paraId="07CAD12B" w14:textId="7973FE78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"Біркелкі шеңбер" жалпы ойыны</w:t>
            </w:r>
          </w:p>
          <w:p w14:paraId="33F4468C" w14:textId="77777777" w:rsidR="00211622" w:rsidRDefault="00DE716A" w:rsidP="00211622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0AC70164" w14:textId="3D433177" w:rsidR="005C4104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Құстар</w:t>
            </w:r>
          </w:p>
        </w:tc>
      </w:tr>
      <w:tr w:rsidR="00022C55" w14:paraId="3694E9B9" w14:textId="77777777" w:rsidTr="005C4104">
        <w:trPr>
          <w:trHeight w:val="8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40DF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688D2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Жеңіл киімді шкафқа іліп қоюға болады.</w:t>
            </w:r>
          </w:p>
          <w:p w14:paraId="1DDBCA04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Аяқ 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17A0E" w14:textId="77777777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Шешіну тәртібі туралы сөйлесу. </w:t>
            </w:r>
          </w:p>
          <w:p w14:paraId="13E1BA3F" w14:textId="1316F995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Аяқ 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C14B" w14:textId="77777777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Шешіну қажеттілігі туралы сөйлесу. </w:t>
            </w:r>
          </w:p>
          <w:p w14:paraId="55B2BE9B" w14:textId="63645C60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Аяқ киім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CBB3" w14:textId="479009A4" w:rsidR="005C4104" w:rsidRDefault="00DE716A" w:rsidP="005C4104">
            <w:pPr>
              <w:pStyle w:val="13213"/>
            </w:pPr>
            <w:r>
              <w:rPr>
                <w:lang w:val="kk"/>
              </w:rPr>
              <w:t xml:space="preserve">"Киімде және аяқ киімде не өзгерді" әңгімесі </w:t>
            </w:r>
          </w:p>
          <w:p w14:paraId="4547113B" w14:textId="485C1BBC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Аяқ киім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43BD" w14:textId="77777777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Шешіну тәртібі туралы сөйлесу. </w:t>
            </w:r>
          </w:p>
          <w:p w14:paraId="526CE4DE" w14:textId="0EEB9E22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Аяқ киім</w:t>
            </w:r>
          </w:p>
        </w:tc>
      </w:tr>
      <w:tr w:rsidR="00022C55" w14:paraId="47187147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D4D0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F851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C1C2393" w14:textId="46544560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F437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BDF341F" w14:textId="433CB84C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2262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2E95719" w14:textId="624CF473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F251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1D743F34" w14:textId="0B96B298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314E" w14:textId="77777777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1B8516B" w14:textId="44A3450B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7355C02D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AFAA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BEE3" w14:textId="02582E93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"Біз серуендедік, ойнадық" бесік жыры (Музыка)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D1CB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Саржайлау</w:t>
            </w:r>
          </w:p>
          <w:p w14:paraId="26B155F4" w14:textId="77870E07" w:rsidR="005C4104" w:rsidRPr="005C4104" w:rsidRDefault="00DB3798" w:rsidP="005C4104">
            <w:pPr>
              <w:pStyle w:val="13213"/>
            </w:pPr>
            <w:hyperlink r:id="rId13" w:history="1">
              <w:r w:rsidR="00DE716A" w:rsidRPr="005C4104">
                <w:rPr>
                  <w:lang w:val="kk"/>
                </w:rPr>
                <w:t>https://zvyki.com/song/182209311/Sarzhajlau_Tetimbet_-_Track_23/</w:t>
              </w:r>
            </w:hyperlink>
            <w:r w:rsidR="00211622">
              <w:rPr>
                <w:lang w:val="kk"/>
              </w:rPr>
              <w:t xml:space="preserve"> (Музыка)</w:t>
            </w:r>
          </w:p>
          <w:p w14:paraId="7C3B3932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1EEA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Саржайлау</w:t>
            </w:r>
          </w:p>
          <w:p w14:paraId="64B9201D" w14:textId="77777777" w:rsidR="00211622" w:rsidRDefault="00DB3798" w:rsidP="005C4104">
            <w:pPr>
              <w:pStyle w:val="13213"/>
            </w:pPr>
            <w:hyperlink r:id="rId14" w:history="1">
              <w:r w:rsidR="005C4104" w:rsidRPr="005C4104">
                <w:rPr>
                  <w:lang w:val="kk"/>
                </w:rPr>
                <w:t>https://zvyki.com/song/182209311/Sarzhajlau_Tetimbet_-_Track_23/</w:t>
              </w:r>
            </w:hyperlink>
          </w:p>
          <w:p w14:paraId="43C4B247" w14:textId="43D59C7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BF81B44" w14:textId="77777777" w:rsidR="005C4104" w:rsidRPr="005C4104" w:rsidRDefault="005C4104" w:rsidP="005C410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360D" w14:textId="4084601D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"Ұйықта, балам" бесік жыры </w:t>
            </w:r>
          </w:p>
          <w:p w14:paraId="283AF8DD" w14:textId="7E56D869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8A51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>Домбыра дыбыстары</w:t>
            </w:r>
          </w:p>
          <w:p w14:paraId="796A052E" w14:textId="51D5FE4A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022C55" w14:paraId="4A05B7CD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CEB1" w14:textId="7323D76F" w:rsidR="00211622" w:rsidRPr="005C4104" w:rsidRDefault="00DE716A" w:rsidP="00211622">
            <w:pPr>
              <w:pStyle w:val="13213"/>
            </w:pPr>
            <w:r w:rsidRPr="005C4104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064D2" w14:textId="5F52B3AA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218A454" w14:textId="705B0D86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8E40" w14:textId="77777777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66514C3" w14:textId="1884194D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BEBB" w14:textId="77777777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EDA6C68" w14:textId="0ECBD032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2C3F" w14:textId="77777777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C7DBD61" w14:textId="23F5568A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60B4" w14:textId="77777777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ED705C8" w14:textId="7C43B7F2" w:rsidR="00211622" w:rsidRPr="005C4104" w:rsidRDefault="00DE716A" w:rsidP="0021162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022C55" w:rsidRPr="00DE716A" w14:paraId="13483C94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86B3" w14:textId="4051555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5FD0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"Алақаныңызды жоғары көтеріңіз" жалпы ойыны.</w:t>
            </w:r>
          </w:p>
          <w:p w14:paraId="75F37FC8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(Бірге ойнайық).</w:t>
            </w:r>
          </w:p>
          <w:p w14:paraId="47155140" w14:textId="77777777" w:rsidR="00F73076" w:rsidRDefault="00DE716A" w:rsidP="005C4104">
            <w:pPr>
              <w:pStyle w:val="13213"/>
            </w:pPr>
            <w:r w:rsidRPr="005C4104">
              <w:rPr>
                <w:lang w:val="kk"/>
              </w:rPr>
              <w:t>Оқу</w:t>
            </w:r>
          </w:p>
          <w:p w14:paraId="197A17F7" w14:textId="70698B4F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С.Маршак "Мұртты – жолақты".</w:t>
            </w:r>
          </w:p>
          <w:p w14:paraId="7BF61F64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Тауықты мүсіндеу.</w:t>
            </w:r>
          </w:p>
          <w:p w14:paraId="2C1F362A" w14:textId="639B6A03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446DC665" w14:textId="5C3EEF72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Балалармен кейіпкерлердің іс-әрекеттерін және олардың іс-әрекеттерінің салдарын талқылау; өсімдіктер мен жануарларды бірнеше бөліктерді біріктіру, сығу және қосу арқылы мүсіндеу дағдыларын қалыптастыру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E210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"Саусақ саусаққа" жалпы ойыны (Бірге ойнайық).</w:t>
            </w:r>
          </w:p>
          <w:p w14:paraId="19CD63B2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"Таңертеңгі сәулелер" әңгімесін оқу.</w:t>
            </w:r>
          </w:p>
          <w:p w14:paraId="2F00EE94" w14:textId="77777777" w:rsidR="00F73076" w:rsidRDefault="00DE716A" w:rsidP="005C4104">
            <w:pPr>
              <w:pStyle w:val="13213"/>
            </w:pPr>
            <w:r w:rsidRPr="005C4104">
              <w:rPr>
                <w:lang w:val="kk"/>
              </w:rPr>
              <w:t>Қамқор ата-аналар туралы әңгіме.</w:t>
            </w:r>
          </w:p>
          <w:p w14:paraId="77765C02" w14:textId="0260652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"Қыз-ана" сюжеттік-рөлдік ойыны (сөйлеуді дамыту, қоршаған ортамен таныстыру, көркем әдебиет)</w:t>
            </w:r>
          </w:p>
          <w:p w14:paraId="12B4A959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Ересектердің еңбегін бақылау негізінде балаларды ойын іс-әрекеттеріне шақыру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7E08" w14:textId="77777777" w:rsidR="00F73076" w:rsidRDefault="00DE716A" w:rsidP="005C4104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 </w:t>
            </w:r>
          </w:p>
          <w:p w14:paraId="37D16F1C" w14:textId="4C1755D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8A04C5A" w14:textId="36457F83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Денеңіздің бөліктерінде шарлау және өзіңізге жақын кеңістіктік бағыттарды анықтау.</w:t>
            </w:r>
          </w:p>
          <w:p w14:paraId="71E1F1C3" w14:textId="77777777" w:rsidR="00F73076" w:rsidRDefault="00DE716A" w:rsidP="005C4104">
            <w:pPr>
              <w:pStyle w:val="13213"/>
            </w:pPr>
            <w:r>
              <w:rPr>
                <w:lang w:val="kk"/>
              </w:rPr>
              <w:t>Оқу</w:t>
            </w:r>
          </w:p>
          <w:p w14:paraId="389E07F7" w14:textId="01BD83A5" w:rsid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С. Маршак «Тауық пен 10 үйрек».</w:t>
            </w:r>
          </w:p>
          <w:p w14:paraId="6CA527B6" w14:textId="16F15DEA" w:rsidR="00F73076" w:rsidRPr="005C4104" w:rsidRDefault="00DE716A" w:rsidP="005C4104">
            <w:pPr>
              <w:pStyle w:val="13213"/>
            </w:pPr>
            <w:r>
              <w:rPr>
                <w:lang w:val="kk"/>
              </w:rPr>
              <w:t>Жұмыртқа мүсіндеу.</w:t>
            </w:r>
          </w:p>
          <w:p w14:paraId="21A45E88" w14:textId="0949BB5A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39CB4C0B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Балалармен бірге кейіпкерлердің әрекеттерін және олардың салдарын талқылау; заттарды мүсіндеу машығын пысықтау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0428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"Қақпақ" жалпы ойыны (Бірге ойнайық).</w:t>
            </w:r>
          </w:p>
          <w:p w14:paraId="40DED45A" w14:textId="77777777" w:rsidR="00211622" w:rsidRDefault="00DE716A" w:rsidP="005C4104">
            <w:pPr>
              <w:pStyle w:val="13213"/>
            </w:pPr>
            <w:r w:rsidRPr="005C4104">
              <w:rPr>
                <w:lang w:val="kk"/>
              </w:rPr>
              <w:t xml:space="preserve">Оқуды жалғастыру </w:t>
            </w:r>
          </w:p>
          <w:p w14:paraId="3E795B48" w14:textId="0A734D53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С. Маршак «Тауық пен 10 үйрек». Штрихтеуді үйрету.</w:t>
            </w:r>
          </w:p>
          <w:p w14:paraId="50AFB072" w14:textId="6D2504DA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сурет салу) Балалармен кейіпкерлердің іс-әрекеттерін және олардың іс-әрекеттерінің салдарын талқылау; көлденең және тік сызықтарды салу білігін бекіту.</w:t>
            </w:r>
          </w:p>
          <w:p w14:paraId="7F10F6B4" w14:textId="3F7ED2D3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 ойындары. (Жобалау)</w:t>
            </w:r>
          </w:p>
          <w:p w14:paraId="48D549CE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Жобалау дағдыларын дамыту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4BC3" w14:textId="77777777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 xml:space="preserve">"Мысық, Әтеш және Түлкі" ертегісін оқу. </w:t>
            </w:r>
          </w:p>
          <w:p w14:paraId="16D04F36" w14:textId="74F17065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жапсыру) Балалармен кейіпкерлердің әрекеттерін және олардың әрекеттерінің салдарын талқылау; желімдеу техникасын бекіту.</w:t>
            </w:r>
          </w:p>
          <w:p w14:paraId="507B7626" w14:textId="4138FE02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«Пішіні осындай затты тап», «Ғажайып қап» дидактикалық ойындары</w:t>
            </w:r>
          </w:p>
          <w:p w14:paraId="2B707E1A" w14:textId="2340FE7B" w:rsidR="005C4104" w:rsidRPr="00DE716A" w:rsidRDefault="00DE716A" w:rsidP="005C41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15A26D4F" w14:textId="0F6F6E15" w:rsidR="005C4104" w:rsidRPr="00DE716A" w:rsidRDefault="00DE716A" w:rsidP="005C4104">
            <w:pPr>
              <w:pStyle w:val="13213"/>
              <w:rPr>
                <w:lang w:val="kk"/>
              </w:rPr>
            </w:pPr>
            <w:r w:rsidRPr="005C4104">
              <w:rPr>
                <w:lang w:val="kk"/>
              </w:rPr>
              <w:t>Фигураларды жанасу және көру арқылы зерттеуге мүмкіндік беру</w:t>
            </w:r>
            <w:r w:rsidRPr="005C4104">
              <w:rPr>
                <w:lang w:val="kk"/>
              </w:rPr>
              <w:tab/>
            </w:r>
          </w:p>
        </w:tc>
      </w:tr>
      <w:tr w:rsidR="00022C55" w14:paraId="60803F65" w14:textId="77777777" w:rsidTr="005C4104">
        <w:trPr>
          <w:trHeight w:val="6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9D24" w14:textId="51CD5DAF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4838" w14:textId="77777777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F7D5386" w14:textId="1EDC404B" w:rsidR="00F73076" w:rsidRPr="005C4104" w:rsidRDefault="00DE716A" w:rsidP="00F7307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ED738" w14:textId="77777777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94E7C00" w14:textId="07C337EB" w:rsidR="00F73076" w:rsidRPr="005C4104" w:rsidRDefault="00DE716A" w:rsidP="00F7307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A941" w14:textId="77777777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CC02930" w14:textId="34CC157B" w:rsidR="00F73076" w:rsidRPr="005C4104" w:rsidRDefault="00DE716A" w:rsidP="00F7307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A5D0" w14:textId="77777777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35544C60" w14:textId="35A8DF2D" w:rsidR="00F73076" w:rsidRPr="005C4104" w:rsidRDefault="00DE716A" w:rsidP="00F7307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186C" w14:textId="77777777" w:rsidR="00F73076" w:rsidRPr="005C4104" w:rsidRDefault="00DE716A" w:rsidP="00F73076">
            <w:pPr>
              <w:pStyle w:val="13213"/>
            </w:pPr>
            <w:r w:rsidRPr="005C4104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F1B2C53" w14:textId="325AC6B2" w:rsidR="00F73076" w:rsidRPr="005C4104" w:rsidRDefault="00DE716A" w:rsidP="00F73076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1EA9AA00" w14:textId="77777777" w:rsidTr="009C4A19">
        <w:trPr>
          <w:trHeight w:val="4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A0EE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77B7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Физикалық дағдылар</w:t>
            </w:r>
          </w:p>
          <w:p w14:paraId="15004964" w14:textId="6965E77C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Денсаулықтың құндылығы туралы түсінік қалыптастыруды жалғастыру; ауырмау, дені сау болу ниетін қалыптастыру, «салауатты өмір салты» және оның сақталуы туралы бастапқы түсінік беру</w:t>
            </w:r>
          </w:p>
          <w:p w14:paraId="470C3075" w14:textId="77777777" w:rsidR="005C4104" w:rsidRPr="005C4104" w:rsidRDefault="005C4104" w:rsidP="005C4104">
            <w:pPr>
              <w:pStyle w:val="13213"/>
            </w:pPr>
          </w:p>
          <w:p w14:paraId="39ABDC02" w14:textId="77777777" w:rsidR="005C4104" w:rsidRPr="005C4104" w:rsidRDefault="005C4104" w:rsidP="005C4104">
            <w:pPr>
              <w:pStyle w:val="13213"/>
            </w:pPr>
          </w:p>
          <w:p w14:paraId="11241AF6" w14:textId="77777777" w:rsidR="005C4104" w:rsidRPr="005C4104" w:rsidRDefault="005C4104" w:rsidP="005C4104">
            <w:pPr>
              <w:pStyle w:val="13213"/>
            </w:pPr>
          </w:p>
          <w:p w14:paraId="312B07DD" w14:textId="77777777" w:rsidR="005C4104" w:rsidRPr="00CD030C" w:rsidRDefault="005C4104" w:rsidP="005C4104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8179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Қарым-қатынас дағдылары</w:t>
            </w:r>
          </w:p>
          <w:p w14:paraId="6548F724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Қойылған сұрақтарды тыңдауға және "Сұрақты тыңдаңыз", "Тыңдаңыз және қайталаңыз", "Әткеншек" деген түсінікті жауаптар беруге үйрету.</w:t>
            </w:r>
          </w:p>
          <w:p w14:paraId="3B3E0768" w14:textId="5D749817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 xml:space="preserve">Балалардың сөздік қорын: «Болжам ба?», «Кім кімде?», «Кім ән салады?»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EE6C3" w14:textId="3872BF2E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1D7B9B5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Қоршаған орта заттарының санын, пішінін, шамасын, кеңістіктік орналасуын және олардың құбылыстарын ажырата білуді жетілдіру: «Бұлақ», «Қапшықта не жатыр?».</w:t>
            </w:r>
          </w:p>
          <w:p w14:paraId="3BFC19B0" w14:textId="07E421A3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Тәуліктің қарама-қарсы бөліктерінде өз бетінше бағдарлауға итермелеу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52F9" w14:textId="4197847B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29E5F2B9" w14:textId="519155BF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Спектр түстері туралы түсініктерді жетілдіру: «Шай желімдейміз», «Кубик-мозаика», «Түрлі-түсті шеңберлер»; музыкалық аспаптарды қолдануды көтермелеу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BFE" w14:textId="6623D045" w:rsidR="005C4104" w:rsidRPr="005C4104" w:rsidRDefault="00DE716A" w:rsidP="005C4104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35AAC8D8" w14:textId="3B3C0498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Балалардың өздері тұратын қала, республика астанасы, ҚР Мемлекеттік рәміздері туралы білімдерін бекіту</w:t>
            </w:r>
          </w:p>
          <w:p w14:paraId="73E7CCD3" w14:textId="77777777" w:rsidR="005C4104" w:rsidRPr="005C4104" w:rsidRDefault="005C4104" w:rsidP="005C4104">
            <w:pPr>
              <w:pStyle w:val="13213"/>
            </w:pPr>
          </w:p>
        </w:tc>
      </w:tr>
      <w:tr w:rsidR="00022C55" w14:paraId="37DAB49A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A029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5030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 өзгерді ме? Бұл кімнің қамқорлығы?</w:t>
            </w:r>
          </w:p>
          <w:p w14:paraId="77350EAF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(Жылы киінеміз, жеңіл киінеміз).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D83A" w14:textId="77777777" w:rsidR="005B0D1A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Неліктен сізге көз керек? Шебер қолдар? Құлақ? Тіл?</w:t>
            </w:r>
          </w:p>
          <w:p w14:paraId="49815A31" w14:textId="459E259A" w:rsidR="005C4104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(Жылы киінеміз, жеңіл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E524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Көктемде жылы киіну керек пе?</w:t>
            </w:r>
          </w:p>
          <w:p w14:paraId="4CFC59AA" w14:textId="5B4D8521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(Жылы киінеміз, жеңіл киінеміз)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A275" w14:textId="59BB9B6D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"Киімде не өзгерді?" әңгімесі</w:t>
            </w:r>
          </w:p>
          <w:p w14:paraId="4E4D28DC" w14:textId="6968A7AD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(Жылы киінеміз, жеңіл киінеміз)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6F45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Неліктен қалпақтар өзгерді? </w:t>
            </w:r>
          </w:p>
          <w:p w14:paraId="142A5A66" w14:textId="666A2977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(Жылы киінеміз, жеңіл киінеміз)</w:t>
            </w:r>
          </w:p>
        </w:tc>
      </w:tr>
      <w:tr w:rsidR="00022C55" w14:paraId="67F11648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BAFC" w14:textId="77777777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32D6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155EF4B1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қайталау.</w:t>
            </w:r>
          </w:p>
          <w:p w14:paraId="76DDDF92" w14:textId="51411DEF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8D6E9DD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«Қояндар», «Әжеміздің үйінде» </w:t>
            </w:r>
          </w:p>
          <w:p w14:paraId="27D686A6" w14:textId="6908E6F1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4D18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2FB273CD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қайталау.</w:t>
            </w:r>
          </w:p>
          <w:p w14:paraId="6C115078" w14:textId="6C77EBC0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F48F2FE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"Тез жүріңіз және ілесіңіз", "Көпіршік"</w:t>
            </w:r>
          </w:p>
          <w:p w14:paraId="5C9EED96" w14:textId="3BC49D73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8D56" w14:textId="77777777" w:rsidR="005B0D1A" w:rsidRDefault="00DE716A" w:rsidP="009C4A19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580D824F" w14:textId="4F9C1272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қайталау.</w:t>
            </w:r>
          </w:p>
          <w:p w14:paraId="194D0358" w14:textId="7CCD5835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0D90BE3" w14:textId="77777777" w:rsidR="005B0D1A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"Кімнің байланысы тезірек жиналады?", "Құс ұялары"  </w:t>
            </w:r>
          </w:p>
          <w:p w14:paraId="3A85F700" w14:textId="6609FD7E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FD2E" w14:textId="77777777" w:rsidR="005B0D1A" w:rsidRDefault="00DE716A" w:rsidP="009C4A19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40617F09" w14:textId="6CBDEAA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қайталау.</w:t>
            </w:r>
          </w:p>
          <w:p w14:paraId="77535368" w14:textId="0D0E2A38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2B3C680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"Дақтар", "Теңіз торлары"</w:t>
            </w:r>
          </w:p>
          <w:p w14:paraId="55D2F0F1" w14:textId="71987CEB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8B9" w14:textId="77777777" w:rsidR="005B0D1A" w:rsidRDefault="00DE716A" w:rsidP="009C4A19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18724297" w14:textId="4C8540E9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қайталау.</w:t>
            </w:r>
          </w:p>
          <w:p w14:paraId="72716A0D" w14:textId="018D0231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3FE74B4" w14:textId="37708B55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"Торғайлар", "Бақалар"</w:t>
            </w:r>
          </w:p>
          <w:p w14:paraId="53CFDA28" w14:textId="1E2A016C" w:rsidR="005C4104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022C55" w14:paraId="783D3450" w14:textId="77777777" w:rsidTr="005C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9913" w14:textId="45AD8F06" w:rsidR="005C4104" w:rsidRPr="005C4104" w:rsidRDefault="00DE716A" w:rsidP="005C4104">
            <w:pPr>
              <w:pStyle w:val="13213"/>
            </w:pPr>
            <w:r w:rsidRPr="005C4104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77B2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Оқушының әкесімен гүлзар құру туралы келісіңіз.</w:t>
            </w:r>
          </w:p>
          <w:p w14:paraId="788FC300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C0F3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Жеке кеңес беру.</w:t>
            </w:r>
          </w:p>
          <w:p w14:paraId="224EFE20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CEEA" w14:textId="1999C701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"Қауіпсіз көше" бағдаршамына мақсатты экскурсия.</w:t>
            </w:r>
          </w:p>
          <w:p w14:paraId="4E49D72D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0AFF8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Сұрақтар мен жауаптар кеші.</w:t>
            </w:r>
          </w:p>
          <w:p w14:paraId="3DFB6FAC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Сау болыңыз!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E443" w14:textId="0EFD8EF2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Демалыс күндері балаларға құстардың келуін көрсетуді сұрау.</w:t>
            </w:r>
          </w:p>
          <w:p w14:paraId="4DFCD9D2" w14:textId="77777777" w:rsidR="005C4104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Сау болыңыз! </w:t>
            </w:r>
          </w:p>
        </w:tc>
      </w:tr>
    </w:tbl>
    <w:p w14:paraId="0EE00523" w14:textId="77777777" w:rsidR="005C4104" w:rsidRDefault="005C4104" w:rsidP="005C4104">
      <w:pPr>
        <w:pStyle w:val="41"/>
      </w:pPr>
    </w:p>
    <w:p w14:paraId="5B927A23" w14:textId="77777777" w:rsidR="009C4A19" w:rsidRPr="0090116B" w:rsidRDefault="00DE716A" w:rsidP="009C4A19">
      <w:pPr>
        <w:pStyle w:val="612"/>
      </w:pPr>
      <w:r w:rsidRPr="0090116B">
        <w:rPr>
          <w:lang w:val="kk"/>
        </w:rPr>
        <w:t>ТӘРБИЕ-БІЛІМ БЕРУ ПРОЦЕСІНІҢ ЦИКЛОГРАММАСЫ</w:t>
      </w:r>
    </w:p>
    <w:p w14:paraId="1D64878E" w14:textId="77777777" w:rsidR="009C4A19" w:rsidRPr="0090116B" w:rsidRDefault="00DE716A" w:rsidP="009C4A19">
      <w:pPr>
        <w:pStyle w:val="41"/>
      </w:pPr>
      <w:r w:rsidRPr="0090116B">
        <w:rPr>
          <w:lang w:val="kk"/>
        </w:rPr>
        <w:t>Топ: ортаңғы</w:t>
      </w:r>
    </w:p>
    <w:p w14:paraId="34B10936" w14:textId="77777777" w:rsidR="009C4A19" w:rsidRPr="0090116B" w:rsidRDefault="00DE716A" w:rsidP="009C4A19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06BB200E" w14:textId="1C56FA3E" w:rsidR="009C4A19" w:rsidRPr="0090116B" w:rsidRDefault="00DE716A" w:rsidP="009C4A19">
      <w:pPr>
        <w:pStyle w:val="41"/>
      </w:pPr>
      <w:r w:rsidRPr="0090116B">
        <w:rPr>
          <w:lang w:val="kk"/>
        </w:rPr>
        <w:t>Жоспар қай кезеңге жасалды: 21.04-25.04</w:t>
      </w:r>
    </w:p>
    <w:p w14:paraId="53C97ED8" w14:textId="497C2BDF" w:rsidR="009C4A19" w:rsidRDefault="00DE716A" w:rsidP="009C4A19">
      <w:pPr>
        <w:pStyle w:val="41"/>
      </w:pPr>
      <w:r w:rsidRPr="0090116B">
        <w:rPr>
          <w:lang w:val="kk"/>
        </w:rPr>
        <w:t xml:space="preserve">Аптаның цитатасы: «Білікті білім жинап кәсіп етер, білімнің дәмін татып өсіп өнер» </w:t>
      </w:r>
    </w:p>
    <w:tbl>
      <w:tblPr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835"/>
        <w:gridCol w:w="2693"/>
        <w:gridCol w:w="2580"/>
      </w:tblGrid>
      <w:tr w:rsidR="00022C55" w14:paraId="671815F2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903DB" w14:textId="77777777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C5370" w14:textId="018391F2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Дүйсенбі 21.04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D99E" w14:textId="5C4D2240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Сейсенбі 22.04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3251" w14:textId="7F01AB03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Сәрсенбі 23.04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654D" w14:textId="145587F7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Бейсенбі 24.04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2A6B" w14:textId="6962A61D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Жұма 25.04</w:t>
            </w:r>
          </w:p>
        </w:tc>
      </w:tr>
      <w:tr w:rsidR="00022C55" w14:paraId="6530DD69" w14:textId="77777777" w:rsidTr="009C4A19">
        <w:trPr>
          <w:trHeight w:val="1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150" w14:textId="2C7F4436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 қабылдау</w:t>
            </w:r>
          </w:p>
          <w:p w14:paraId="769C6B35" w14:textId="77777777" w:rsidR="009C4A19" w:rsidRPr="009C4A19" w:rsidRDefault="009C4A19" w:rsidP="009C4A19">
            <w:pPr>
              <w:pStyle w:val="13213"/>
            </w:pPr>
          </w:p>
          <w:p w14:paraId="69C9C597" w14:textId="77777777" w:rsidR="009C4A19" w:rsidRPr="009C4A19" w:rsidRDefault="009C4A19" w:rsidP="009C4A19">
            <w:pPr>
              <w:pStyle w:val="13213"/>
            </w:pPr>
          </w:p>
          <w:p w14:paraId="7CAE1D13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5F55" w14:textId="1F2E6082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Өнегелі 15 минут</w:t>
            </w:r>
          </w:p>
          <w:p w14:paraId="5CBC1C6A" w14:textId="68120CE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379AF4DC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7A68" w14:textId="51390E8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Өнегелі 15 минут</w:t>
            </w:r>
          </w:p>
          <w:p w14:paraId="6354C37E" w14:textId="13B2378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45DC9F33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4CFB" w14:textId="37089453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Өнегелі 15 минут</w:t>
            </w:r>
          </w:p>
          <w:p w14:paraId="5A9A10C6" w14:textId="2CB9C99E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638262BB" w14:textId="77777777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Сәлеметсіз бе!</w:t>
            </w:r>
          </w:p>
          <w:p w14:paraId="1C1281DE" w14:textId="77777777" w:rsidR="009C4A19" w:rsidRPr="00DE716A" w:rsidRDefault="009C4A19" w:rsidP="009C4A19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E4A3" w14:textId="6E787CA6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Өнегелі 15 минут</w:t>
            </w:r>
          </w:p>
          <w:p w14:paraId="42AC0387" w14:textId="29292E88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5C10225D" w14:textId="77777777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Сәлеметсіз бе!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3F32" w14:textId="2BEAD96B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Өнегелі 15 минут</w:t>
            </w:r>
          </w:p>
          <w:p w14:paraId="019C5336" w14:textId="02F0F11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Жақсы көңіл күйді сақтау. Қызықты, мазмұнды қызметпен қамтамасыз ету. Сәлеметсіз бе!</w:t>
            </w:r>
          </w:p>
        </w:tc>
      </w:tr>
      <w:tr w:rsidR="00022C55" w14:paraId="5F9084A4" w14:textId="77777777" w:rsidTr="009C4A19">
        <w:trPr>
          <w:trHeight w:val="10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3B5C" w14:textId="3ED77D7D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0A52" w14:textId="1C28538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405EB3B8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213" w14:textId="5EE47CB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7C87B96A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FF48" w14:textId="64577E33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5D06" w14:textId="33585C96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905D" w14:textId="067DBEB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Ата-аналардың өтініші бойынша кеңес беру</w:t>
            </w:r>
          </w:p>
          <w:p w14:paraId="743609D0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  <w:p w14:paraId="58235C15" w14:textId="77777777" w:rsidR="009C4A19" w:rsidRPr="009C4A19" w:rsidRDefault="009C4A19" w:rsidP="009C4A19">
            <w:pPr>
              <w:pStyle w:val="13213"/>
            </w:pPr>
          </w:p>
        </w:tc>
      </w:tr>
      <w:tr w:rsidR="00022C55" w14:paraId="4116A858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815B" w14:textId="336D6B9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Балалардың өзіндік </w:t>
            </w:r>
            <w:r>
              <w:rPr>
                <w:lang w:val="kk"/>
              </w:rPr>
              <w:softHyphen/>
              <w:t>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5914" w14:textId="1DA382A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"Шеңбер-шеңбер!" аз қимылды ойыны.</w:t>
            </w:r>
          </w:p>
          <w:p w14:paraId="5E93FFA6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Көктемгі суреттер туралы сөйлесу. </w:t>
            </w:r>
          </w:p>
          <w:p w14:paraId="6EC363A9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(Ауа, қар, жел, жаңбыр, суық, ыстық, жылы, жылы киінеміз, жеңіл киінеміз).</w:t>
            </w:r>
          </w:p>
          <w:p w14:paraId="58D33ADC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«Бәйшешек» жапсырмасы.</w:t>
            </w:r>
          </w:p>
          <w:p w14:paraId="3A85FC7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Фотосуреттер бойынша үй салу.</w:t>
            </w:r>
          </w:p>
          <w:p w14:paraId="413416D6" w14:textId="069EC952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жапсыру, құрастыру)</w:t>
            </w:r>
          </w:p>
          <w:p w14:paraId="065CD7E7" w14:textId="0E7BC8DA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Тірі және өлі табиғат объектілерін бақылағаннан кейін өз әсерлерімен бөлісу білігін бекіту; ұқыптылықты сіңіру; қарапайым схемалар мен сурет үлгілері бойынша құрылыстарды өз бетінше салуға мүмкіндік беру.</w:t>
            </w:r>
          </w:p>
          <w:p w14:paraId="737C55AA" w14:textId="2F17B58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(Көкөністер: қияр, пияз, сәбіз, картоп)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43A9" w14:textId="7FD774D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"Екі құс ұшып кетті" аз қимылды ойыны</w:t>
            </w:r>
          </w:p>
          <w:p w14:paraId="0D036943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Сәлемдесу қуанышы туралы сөйлесу. Құстарды қарау.</w:t>
            </w:r>
          </w:p>
          <w:p w14:paraId="56E9F206" w14:textId="272F6BA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"Ою-өрнек" суретін салу. Сарайды құрастыру (Қоршаған ортамен таныстыру, сөйлеуді дамыту, сурет салу, құрастыру) Тірі және жансыз табиғат объектілерін бақылағаннан кейін өз әсерлерімен бөлісу білігін бекіту; қазақ ою-өрнегінің қарапайым элементтерін қайта суреттей білуге дағдыландыру; құрастыру дағдыларын дамыту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358" w14:textId="4650AA16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"Саусақ" аз қимылды ойыны.</w:t>
            </w:r>
          </w:p>
          <w:p w14:paraId="00B0E7C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Қандай өлең оқығың келеді?</w:t>
            </w:r>
          </w:p>
          <w:p w14:paraId="1DB88AD9" w14:textId="49F59A6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Дөңгелектерге, машинаның терезелеріне қандай пішін сәйкес келеді?</w:t>
            </w:r>
          </w:p>
          <w:p w14:paraId="4BB35A3C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(Автокөлік, кеме, ұшақ, тік ұшақ пойыз, бесік арба (коляска), велосипед, самокат).</w:t>
            </w:r>
          </w:p>
          <w:p w14:paraId="3A998601" w14:textId="6A10251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«Мерекеге шақыру» жапсырмасы (Қоршаған ортамен таныстыру, көркем әдебиет, сөйлеуді дамыту, жапсыру)</w:t>
            </w:r>
          </w:p>
          <w:p w14:paraId="2EB69A33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Ересектермен диалог құруға ынталандыру; кеңістікте бағдарлана білуге, қоршаған ортаны қабылдай білуге үйрету.</w:t>
            </w:r>
          </w:p>
          <w:p w14:paraId="2E465518" w14:textId="77777777" w:rsidR="009C4A19" w:rsidRPr="009C4A19" w:rsidRDefault="009C4A19" w:rsidP="009C4A19">
            <w:pPr>
              <w:pStyle w:val="13213"/>
            </w:pPr>
          </w:p>
          <w:p w14:paraId="5B3B46E5" w14:textId="393D556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(Көкөністер: қияр, пияз, сәбіз, картоп)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C7B" w14:textId="6BBA5FF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"Біз бақшаға бардық" аз қимылды ойыны.</w:t>
            </w:r>
          </w:p>
          <w:p w14:paraId="1A4ED3A2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Үй және жабайы жануарлардың суреттері арқылы тану. </w:t>
            </w:r>
          </w:p>
          <w:p w14:paraId="5D19A32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"Жануардың иесі" сюжеттік-рөлдік ойыны</w:t>
            </w:r>
          </w:p>
          <w:p w14:paraId="3B93E216" w14:textId="450A7A7B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жобалау)</w:t>
            </w:r>
          </w:p>
          <w:p w14:paraId="33552934" w14:textId="0ECAD74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Қазақстанды мекендейтін жабайы жануарлар туралы білімін бекіту; ересектермен диалог құруға, қойылған сұрақтарды тыңдауға және түсінікті жауаптар беруге ынталандыру; сюжеттік ойында салынған құрылымды пайдалану.</w:t>
            </w:r>
          </w:p>
          <w:p w14:paraId="651A871B" w14:textId="1D490FC2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(Жемістер: алма, алмұрт, банан, өрік, шие)</w:t>
            </w:r>
          </w:p>
          <w:p w14:paraId="45BE0122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4587" w14:textId="4F55F46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"Біз аяғымызды таптаймыз, қолымызды шапалақтаймыз" аз қимылды ойыны</w:t>
            </w:r>
          </w:p>
          <w:p w14:paraId="60FE0D27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Құрылыс ойындары.</w:t>
            </w:r>
          </w:p>
          <w:p w14:paraId="0D4B8B7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Допты немесе жалаушаны, бұтақтарды қарындаштармен салу.</w:t>
            </w:r>
          </w:p>
          <w:p w14:paraId="2631A567" w14:textId="109C727C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құрастыру, сурет салу)</w:t>
            </w:r>
          </w:p>
          <w:p w14:paraId="59A3261A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Кеңістікті шарлауды, қоршаған әлемді қабылдауды үйрету;</w:t>
            </w:r>
          </w:p>
          <w:p w14:paraId="62F98A6F" w14:textId="35FF0FE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бұрын алған: қалау, бекіту, ендіру дағдыларын пайдалана отырып, жаңа ғимараттар салуға ынталандыру; негізгі қызыл, сары, жасыл, көк, қара, ақ түстерді және олардың реңктерін пайдалану.</w:t>
            </w:r>
          </w:p>
          <w:p w14:paraId="1A40C01C" w14:textId="5A4E0B1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(Көкөністер: қияр, пияз, сәбіз, картоп)</w:t>
            </w:r>
          </w:p>
        </w:tc>
      </w:tr>
      <w:tr w:rsidR="00022C55" w14:paraId="16D3528C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0E45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A6C9" w14:textId="77777777" w:rsidR="00C720D7" w:rsidRDefault="00DE716A" w:rsidP="00C720D7">
            <w:pPr>
              <w:pStyle w:val="13213"/>
            </w:pPr>
            <w:r w:rsidRPr="009C4A19">
              <w:rPr>
                <w:lang w:val="kk"/>
              </w:rPr>
              <w:t xml:space="preserve">Ертеңгілік жаттығулар кешені </w:t>
            </w:r>
          </w:p>
          <w:p w14:paraId="13956F25" w14:textId="46942F1B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8801" w14:textId="77777777" w:rsidR="00C720D7" w:rsidRDefault="00DE716A" w:rsidP="00C720D7">
            <w:pPr>
              <w:pStyle w:val="13213"/>
            </w:pPr>
            <w:r w:rsidRPr="009C4A19">
              <w:rPr>
                <w:lang w:val="kk"/>
              </w:rPr>
              <w:t xml:space="preserve">Ертеңгілік жаттығулар кешені </w:t>
            </w:r>
          </w:p>
          <w:p w14:paraId="66D59E81" w14:textId="0A4B6BE1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E528" w14:textId="77777777" w:rsidR="00C720D7" w:rsidRDefault="00DE716A" w:rsidP="00C720D7">
            <w:pPr>
              <w:pStyle w:val="13213"/>
            </w:pPr>
            <w:r w:rsidRPr="009C4A19">
              <w:rPr>
                <w:lang w:val="kk"/>
              </w:rPr>
              <w:t xml:space="preserve">Ертеңгілік жаттығулар кешені </w:t>
            </w:r>
          </w:p>
          <w:p w14:paraId="2C2EA051" w14:textId="77C3FB48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80BE" w14:textId="77777777" w:rsidR="00C720D7" w:rsidRDefault="00DE716A" w:rsidP="00C720D7">
            <w:pPr>
              <w:pStyle w:val="13213"/>
            </w:pPr>
            <w:r w:rsidRPr="009C4A19">
              <w:rPr>
                <w:lang w:val="kk"/>
              </w:rPr>
              <w:t xml:space="preserve">Ертеңгілік жаттығулар кешені </w:t>
            </w:r>
          </w:p>
          <w:p w14:paraId="13C91B05" w14:textId="701BC5D3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D3D9" w14:textId="68DBF042" w:rsidR="00C720D7" w:rsidRDefault="00DE716A" w:rsidP="00C720D7">
            <w:pPr>
              <w:pStyle w:val="13213"/>
            </w:pPr>
            <w:r w:rsidRPr="009C4A19">
              <w:rPr>
                <w:lang w:val="kk"/>
              </w:rPr>
              <w:t xml:space="preserve">Ертеңгілік жаттығулар кешені </w:t>
            </w:r>
          </w:p>
          <w:p w14:paraId="251E4F42" w14:textId="189E2E1E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022C55" w14:paraId="32B444EF" w14:textId="77777777" w:rsidTr="009C4A19">
        <w:trPr>
          <w:trHeight w:val="9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5225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25C5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7A239F40" w14:textId="55839345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812B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1DF89E68" w14:textId="25E84409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38CE7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21D03D54" w14:textId="60717938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206CE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0C42BD2" w14:textId="520BF6A2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0009" w14:textId="77777777" w:rsidR="00C720D7" w:rsidRPr="009C4A19" w:rsidRDefault="00DE716A" w:rsidP="00C720D7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AAD3AC5" w14:textId="40A45D38" w:rsidR="00C720D7" w:rsidRPr="009C4A19" w:rsidRDefault="00DE716A" w:rsidP="00C720D7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0AA78466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C519" w14:textId="06BDE949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71D" w14:textId="1DD6D4D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Сөздердің түрін, санын, септігін үйлестіре білу; зат есімдерді предлогтармен қолдану.</w:t>
            </w:r>
          </w:p>
          <w:p w14:paraId="307EFDA5" w14:textId="60F5CF1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"Энергияны үнемдеңіз" - фикс-кеңестер!</w:t>
            </w:r>
          </w:p>
          <w:p w14:paraId="12D57FEE" w14:textId="77777777" w:rsidR="009C4A19" w:rsidRPr="009C4A19" w:rsidRDefault="00DB3798" w:rsidP="009C4A19">
            <w:pPr>
              <w:pStyle w:val="13213"/>
            </w:pPr>
            <w:hyperlink r:id="rId15" w:history="1">
              <w:r w:rsidR="00DE716A" w:rsidRPr="009C4A19">
                <w:rPr>
                  <w:lang w:val="kk"/>
                </w:rPr>
                <w:t>https://www.youtube.com/watch?v=FjJScN-YHtg</w:t>
              </w:r>
            </w:hyperlink>
          </w:p>
          <w:p w14:paraId="239990E6" w14:textId="16C350BF" w:rsidR="009C4A19" w:rsidRPr="009C4A19" w:rsidRDefault="000F3EE8" w:rsidP="009C4A19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8D5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Артикуляциялық аппаратты және сөйлеу қарқынын өзгерту қабілетін дамыту: баяу сөйлеу, жаңылтпаштар айту</w:t>
            </w:r>
          </w:p>
          <w:p w14:paraId="41321406" w14:textId="7B2A81D8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Артикуляциялық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6B50" w14:textId="77777777" w:rsidR="000C2A5B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Зат есімдерді жекеше және көпше түрде үйлестіру қабілетін бекіту. "Су – тіршілік көзі".</w:t>
            </w:r>
          </w:p>
          <w:p w14:paraId="0D5A543C" w14:textId="53B1A438" w:rsidR="009C4A19" w:rsidRPr="00DE716A" w:rsidRDefault="00DB3798" w:rsidP="009C4A19">
            <w:pPr>
              <w:pStyle w:val="13213"/>
              <w:rPr>
                <w:lang w:val="kk"/>
              </w:rPr>
            </w:pPr>
            <w:hyperlink r:id="rId16" w:history="1">
              <w:r w:rsidR="00DE716A" w:rsidRPr="00B65FE8">
                <w:rPr>
                  <w:lang w:val="kk"/>
                </w:rPr>
                <w:t xml:space="preserve">https://www.youtube.com/watch?v=cNf-z_-N5Hw (Қоршаған ортамен </w:t>
              </w:r>
            </w:hyperlink>
            <w:r w:rsidR="00DE716A" w:rsidRPr="009C4A19">
              <w:rPr>
                <w:lang w:val="kk"/>
              </w:rPr>
              <w:t>таныстыру)</w:t>
            </w:r>
          </w:p>
          <w:p w14:paraId="5D5E3E43" w14:textId="77777777" w:rsidR="009C4A19" w:rsidRPr="00DE716A" w:rsidRDefault="009C4A19" w:rsidP="009C4A19">
            <w:pPr>
              <w:pStyle w:val="13213"/>
              <w:rPr>
                <w:sz w:val="22"/>
                <w:szCs w:val="22"/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8096" w14:textId="0790FB19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Антоним сөздерді енгізуді жалғастыру.</w:t>
            </w:r>
          </w:p>
          <w:p w14:paraId="21A44BAE" w14:textId="77777777" w:rsidR="000C2A5B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Артикуляциялық гимнастика.</w:t>
            </w:r>
          </w:p>
          <w:p w14:paraId="005CB1B8" w14:textId="2E71CE46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«Дастархандағы әдеп." әңгімесі Нан - бәрінің басы!»</w:t>
            </w:r>
          </w:p>
          <w:p w14:paraId="465C9C62" w14:textId="77777777" w:rsidR="000C2A5B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Азық-түлікке ұқыпты қарауға тәрбиелеу.</w:t>
            </w:r>
          </w:p>
          <w:p w14:paraId="7F1A8E4C" w14:textId="630C5276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38D1EB21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1A0B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Артикуляциялық аппаратты дамыту.</w:t>
            </w:r>
          </w:p>
          <w:p w14:paraId="7E91F5A7" w14:textId="0E257CB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"Қоғамдық орындардағы мінез-құлық ережелері" қауіпсіздік сабағы</w:t>
            </w:r>
          </w:p>
          <w:p w14:paraId="408A09D2" w14:textId="0159167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Қоғамдық орындарда өзін-өзі ұстау ережелерімен таныстыру; түрлі жағдайларда өзін және басқаларды дұрыс бағалау білігін дамыту. (Қоршаған ортамен таныстыру)</w:t>
            </w:r>
          </w:p>
        </w:tc>
      </w:tr>
      <w:tr w:rsidR="00022C55" w14:paraId="47B53EDF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2A1F" w14:textId="36F828D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A48D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564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C3F2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F3DA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355" w14:textId="77777777" w:rsidR="009C4A19" w:rsidRPr="009C4A19" w:rsidRDefault="009C4A19" w:rsidP="009C4A19">
            <w:pPr>
              <w:pStyle w:val="13213"/>
            </w:pPr>
          </w:p>
        </w:tc>
      </w:tr>
      <w:tr w:rsidR="00022C55" w14:paraId="10902D72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627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2F19" w14:textId="1AA0E7F8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Ата-аналардың балаларға назар аударуы туралы айту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BC2E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 құстардың қауырсындарына қалай ұқсайды?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1258" w14:textId="328F643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Киіну реті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8772" w14:textId="7BDE72A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Киіну реті туралы сөйлесу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F336" w14:textId="16F90EE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Киіну кезінде балалардың қандай сөздері ересектерді қуантады</w:t>
            </w:r>
          </w:p>
        </w:tc>
      </w:tr>
      <w:tr w:rsidR="00022C55" w14:paraId="0E2DA953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3CF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</w:t>
            </w:r>
          </w:p>
          <w:p w14:paraId="74B6B013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CDFA" w14:textId="72FC0C0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Гүлзардағы өзгерістерді бақылау</w:t>
            </w:r>
          </w:p>
          <w:p w14:paraId="1E23BA14" w14:textId="4B814FC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Жабайы гүлдердің 2-3 түрін тануға және атауға, өсімдік бөліктерін тануға шақыру</w:t>
            </w:r>
          </w:p>
          <w:p w14:paraId="1EE70128" w14:textId="77777777" w:rsidR="004C3DA3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Көркем сөз Б. Заходер "Құстар мектебі" </w:t>
            </w:r>
          </w:p>
          <w:p w14:paraId="5BA644F7" w14:textId="3A3E2DA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 өлеңдер тыңдауға, өлеңдердің мазмұнын түсінуге үйрету.</w:t>
            </w:r>
          </w:p>
          <w:p w14:paraId="14B09E4F" w14:textId="767BE05C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"Қоймадағы тышқандар", "Мысық пен торғай" қимылды ойындары.</w:t>
            </w:r>
          </w:p>
          <w:p w14:paraId="56B609B9" w14:textId="1502F73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Жеке жұмыс: велосипедпен спорттық жаттығу.</w:t>
            </w:r>
          </w:p>
          <w:p w14:paraId="68B85D03" w14:textId="77777777" w:rsidR="004C3DA3" w:rsidRDefault="00DE716A" w:rsidP="009C4A19">
            <w:pPr>
              <w:pStyle w:val="13213"/>
            </w:pPr>
            <w:r>
              <w:rPr>
                <w:lang w:val="kk"/>
              </w:rPr>
              <w:t xml:space="preserve">Еңбек: біз ауланы сыпырамыз </w:t>
            </w:r>
          </w:p>
          <w:p w14:paraId="209FF3EC" w14:textId="46A7D48C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335D65EC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Гүлдер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E9A0" w14:textId="0AA8CBE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Құстарды бақылау табиғи құбылыстарды бақылау.</w:t>
            </w:r>
          </w:p>
          <w:p w14:paraId="7BF0BBED" w14:textId="77777777" w:rsidR="004C3DA3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Көркем сөз </w:t>
            </w:r>
          </w:p>
          <w:p w14:paraId="3BBEA109" w14:textId="3508A8CB" w:rsidR="004C3DA3" w:rsidRDefault="00DE716A" w:rsidP="009C4A19">
            <w:pPr>
              <w:pStyle w:val="13213"/>
            </w:pPr>
            <w:r>
              <w:rPr>
                <w:lang w:val="kk"/>
              </w:rPr>
              <w:t>Н. Заболоцкий «Құстар»</w:t>
            </w:r>
          </w:p>
          <w:p w14:paraId="46DE5F43" w14:textId="45E4A58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5BF979C2" w14:textId="4CC8FEEC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"Сабалақ ит", "Көпіршік" қимылды ойындары</w:t>
            </w:r>
          </w:p>
          <w:p w14:paraId="0CC10150" w14:textId="72451E2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Жеке жұмыс: доп ойынын үйрету.</w:t>
            </w:r>
          </w:p>
          <w:p w14:paraId="635C1AE0" w14:textId="4C5A2479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Еңбек: біз ауланы сыпырамыз.</w:t>
            </w:r>
          </w:p>
          <w:p w14:paraId="5F7FE1C8" w14:textId="4EF68BCB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"Шынжырымыз айнала түс" жалпы ойыны</w:t>
            </w:r>
          </w:p>
          <w:p w14:paraId="6778F323" w14:textId="47DE1C97" w:rsidR="009C4A19" w:rsidRDefault="00DE716A" w:rsidP="009C4A1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4805B0C3" w14:textId="62F52FB3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Құстар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1364" w14:textId="066D956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Бүр жарған бұталарды бақылау </w:t>
            </w:r>
          </w:p>
          <w:p w14:paraId="4A03A20B" w14:textId="312A9EE2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Ағаштардың 2-3 түрін тануға және атауға шақыру. </w:t>
            </w:r>
          </w:p>
          <w:p w14:paraId="5E69A00F" w14:textId="77777777" w:rsidR="004C3DA3" w:rsidRDefault="00DE716A" w:rsidP="009C4A19">
            <w:pPr>
              <w:pStyle w:val="13213"/>
            </w:pPr>
            <w:r w:rsidRPr="009C4A19">
              <w:rPr>
                <w:lang w:val="kk"/>
              </w:rPr>
              <w:t>Көркем сөз А. Фет "Талдың бәрі бүр жарды"</w:t>
            </w:r>
          </w:p>
          <w:p w14:paraId="086C5B1D" w14:textId="3713C94A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3FF01637" w14:textId="6816EF8F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"Ұшақтар", "Жүрейік" қимылды ойындары.</w:t>
            </w:r>
          </w:p>
          <w:p w14:paraId="78911C09" w14:textId="2F004CCF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Жеке жұмыс: өлеңдерді қайталау.</w:t>
            </w:r>
          </w:p>
          <w:p w14:paraId="71ED8039" w14:textId="50DA5B8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Еңбек: учаскедегі қиыршық тастарды жинаймыз.</w:t>
            </w:r>
          </w:p>
          <w:p w14:paraId="63F5D7AE" w14:textId="77777777" w:rsidR="004C3DA3" w:rsidRDefault="00DE716A" w:rsidP="009C4A19">
            <w:pPr>
              <w:pStyle w:val="13213"/>
            </w:pPr>
            <w:r>
              <w:rPr>
                <w:lang w:val="kk"/>
              </w:rPr>
              <w:t>"Біз аяғымызды тапырлатамыз" жалпы ойыны</w:t>
            </w:r>
          </w:p>
          <w:p w14:paraId="3F5D0DC2" w14:textId="08A31D2B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(Қоршаған әлеммен таныстыру, дене тәрбиесі) Ағаш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06D7" w14:textId="77777777" w:rsidR="00F30A13" w:rsidRDefault="00DE716A" w:rsidP="009C4A19">
            <w:pPr>
              <w:pStyle w:val="13213"/>
            </w:pPr>
            <w:r>
              <w:rPr>
                <w:lang w:val="kk"/>
              </w:rPr>
              <w:t>Теректі бақылау</w:t>
            </w:r>
          </w:p>
          <w:p w14:paraId="6FE59979" w14:textId="0C10A8A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Ағаштардың 2-3 түрін тануға және атауға шақыру. </w:t>
            </w:r>
          </w:p>
          <w:p w14:paraId="5C5EF763" w14:textId="64C92101" w:rsidR="00F30A13" w:rsidRDefault="00DE716A" w:rsidP="009C4A19">
            <w:pPr>
              <w:pStyle w:val="13213"/>
            </w:pPr>
            <w:r w:rsidRPr="009C4A19">
              <w:rPr>
                <w:lang w:val="kk"/>
              </w:rPr>
              <w:t>Көркем сөз Н. Некрасов «Жасыл желек жамылды»</w:t>
            </w:r>
          </w:p>
          <w:p w14:paraId="563DBA88" w14:textId="1CC4B22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1929CBC0" w14:textId="44342380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"Сақина", "Жапалақ" қимылды ойындары.</w:t>
            </w:r>
          </w:p>
          <w:p w14:paraId="737A3E24" w14:textId="5AB387CD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Жеке жұмыс: доп ойынын үйрету.</w:t>
            </w:r>
          </w:p>
          <w:p w14:paraId="33AEF087" w14:textId="6D94A81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Еңбек: учаскедегі қиыршық тастарды жинаймыз.</w:t>
            </w:r>
          </w:p>
          <w:p w14:paraId="594E31D9" w14:textId="26E1F4D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"Есінемей, жұбыңды тап" жалпы ойыны </w:t>
            </w:r>
          </w:p>
          <w:p w14:paraId="7B2AA89C" w14:textId="4209C59E" w:rsid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(Қоршаған ортамен таныстыру, дене тәрбиесі) </w:t>
            </w:r>
          </w:p>
          <w:p w14:paraId="27DB44A0" w14:textId="1AC10D5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Ағаш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6C18" w14:textId="1BBDE0F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Қарғалар мен қарақұйрықтарды бақылау </w:t>
            </w:r>
          </w:p>
          <w:p w14:paraId="53139083" w14:textId="5E6BE2E8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Табиғи құбылыстарды бақылау.</w:t>
            </w:r>
          </w:p>
          <w:p w14:paraId="309BC97B" w14:textId="1FE4535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Көркем сөз Н. Майданик "Қарға"</w:t>
            </w:r>
          </w:p>
          <w:p w14:paraId="638D4FFE" w14:textId="155D970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Балаларды өлеңдер тыңдауға, өлеңдердің мазмұнын түсінуге үйрету. </w:t>
            </w:r>
          </w:p>
          <w:p w14:paraId="3F42BB16" w14:textId="56100791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"Соқыртеке", "Құстардың ұшуы" қимылды ойындары.</w:t>
            </w:r>
          </w:p>
          <w:p w14:paraId="7E0FFF79" w14:textId="1093F92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Жеке жұмыс: Қарға мен сауысқан туралы жұмбақтарды табу.</w:t>
            </w:r>
          </w:p>
          <w:p w14:paraId="46C8C5E9" w14:textId="6769123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Еңбек: учаскедегі қоқыстарды тазарту.</w:t>
            </w:r>
          </w:p>
          <w:p w14:paraId="1F5D465A" w14:textId="2E884B7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"Сыйлықтар дүкені" жалпы ойыны</w:t>
            </w:r>
          </w:p>
          <w:p w14:paraId="7C3B66B4" w14:textId="77777777" w:rsidR="00F30A13" w:rsidRDefault="00DE716A" w:rsidP="00F30A13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5860A1D7" w14:textId="0DDFF89C" w:rsidR="009C4A19" w:rsidRPr="009C4A19" w:rsidRDefault="00DE716A" w:rsidP="00F30A13">
            <w:pPr>
              <w:pStyle w:val="13213"/>
            </w:pPr>
            <w:r w:rsidRPr="009C4A19">
              <w:rPr>
                <w:lang w:val="kk"/>
              </w:rPr>
              <w:t>Құстар</w:t>
            </w:r>
          </w:p>
        </w:tc>
      </w:tr>
      <w:tr w:rsidR="00022C55" w14:paraId="304D0442" w14:textId="77777777" w:rsidTr="009C4A19">
        <w:trPr>
          <w:trHeight w:val="8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0C66" w14:textId="6F07215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5DB3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Көктем туралы сөйлесу.</w:t>
            </w:r>
          </w:p>
          <w:p w14:paraId="2C718228" w14:textId="16BB387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Көктем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57BD" w14:textId="24CCF5D4" w:rsid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«Балаларға шешінуді үйретуге бола ма?» әңгімесі </w:t>
            </w:r>
          </w:p>
          <w:p w14:paraId="199B021D" w14:textId="41D3812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F96E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Сәуір туралы өлеңдер оқу.</w:t>
            </w:r>
          </w:p>
          <w:p w14:paraId="6AACD43F" w14:textId="0CA21A3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Сәуір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F079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Шкафтағы тәртіпті мадақтаңыз. </w:t>
            </w:r>
          </w:p>
          <w:p w14:paraId="03575A32" w14:textId="280CED6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Жақсы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BD37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Шкафтағы тәртіпті мадақтаңыз.  </w:t>
            </w:r>
          </w:p>
          <w:p w14:paraId="315BF830" w14:textId="315D9BA0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Жақсы   </w:t>
            </w:r>
          </w:p>
        </w:tc>
      </w:tr>
      <w:tr w:rsidR="00022C55" w14:paraId="33BEF58E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6BE3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B00B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14C361E7" w14:textId="1546640D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8E7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C596A3B" w14:textId="6611B1F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5511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AC53BED" w14:textId="1750D97A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C94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F6E0B33" w14:textId="7377FE20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60AC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879625B" w14:textId="541A9F70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14:paraId="533E7CEC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441D" w14:textId="77777777" w:rsidR="00F30A13" w:rsidRPr="009C4A19" w:rsidRDefault="00DE716A" w:rsidP="00F30A13">
            <w:pPr>
              <w:pStyle w:val="13213"/>
            </w:pPr>
            <w:r w:rsidRPr="009C4A19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933E" w14:textId="18DA0FAA" w:rsidR="00F30A13" w:rsidRDefault="00DE716A" w:rsidP="00F30A13">
            <w:pPr>
              <w:pStyle w:val="13213"/>
            </w:pPr>
            <w:r w:rsidRPr="009C4A19">
              <w:rPr>
                <w:lang w:val="kk"/>
              </w:rPr>
              <w:t xml:space="preserve">"Бесік жыры" С. Разарепова </w:t>
            </w:r>
          </w:p>
          <w:p w14:paraId="0EB6F3DD" w14:textId="550D4268" w:rsidR="00F30A13" w:rsidRPr="009C4A19" w:rsidRDefault="00DE716A" w:rsidP="00F30A13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32F7" w14:textId="77777777" w:rsidR="00F30A13" w:rsidRDefault="00DE716A" w:rsidP="00F30A13">
            <w:pPr>
              <w:pStyle w:val="13213"/>
            </w:pPr>
            <w:r w:rsidRPr="009C4A19">
              <w:rPr>
                <w:lang w:val="kk"/>
              </w:rPr>
              <w:t xml:space="preserve">"Бесік жыры" С. Разарепова </w:t>
            </w:r>
          </w:p>
          <w:p w14:paraId="1BB62B58" w14:textId="755A0D1C" w:rsidR="00F30A13" w:rsidRPr="009C4A19" w:rsidRDefault="00DE716A" w:rsidP="00F30A13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63F" w14:textId="77777777" w:rsidR="003E7D9D" w:rsidRDefault="00DE716A" w:rsidP="00F30A13">
            <w:pPr>
              <w:pStyle w:val="13213"/>
            </w:pPr>
            <w:r w:rsidRPr="00F30A13">
              <w:rPr>
                <w:lang w:val="kk"/>
              </w:rPr>
              <w:t>Домбыра дыбыстары</w:t>
            </w:r>
          </w:p>
          <w:p w14:paraId="36A9A271" w14:textId="41788F4B" w:rsidR="00F30A13" w:rsidRPr="009C4A19" w:rsidRDefault="00DE716A" w:rsidP="00F30A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9DE" w14:textId="77777777" w:rsidR="00F30A13" w:rsidRPr="009C4A19" w:rsidRDefault="00DE716A" w:rsidP="00F30A13">
            <w:pPr>
              <w:pStyle w:val="13213"/>
            </w:pPr>
            <w:r w:rsidRPr="009C4A19">
              <w:rPr>
                <w:lang w:val="kk"/>
              </w:rPr>
              <w:t>Жезкиік</w:t>
            </w:r>
          </w:p>
          <w:p w14:paraId="62BAC1B1" w14:textId="77777777" w:rsidR="00F30A13" w:rsidRPr="009C4A19" w:rsidRDefault="00DB3798" w:rsidP="00F30A13">
            <w:pPr>
              <w:pStyle w:val="13213"/>
            </w:pPr>
            <w:hyperlink r:id="rId17" w:history="1">
              <w:r w:rsidR="00DE716A" w:rsidRPr="009C4A19">
                <w:rPr>
                  <w:lang w:val="kk"/>
                </w:rPr>
                <w:t>https://zvyki.com/song/154328185/Sazgen_sazy_-_ZHezki_k/</w:t>
              </w:r>
            </w:hyperlink>
          </w:p>
          <w:p w14:paraId="31A59E69" w14:textId="1DE93D06" w:rsidR="00F30A13" w:rsidRPr="009C4A19" w:rsidRDefault="00DE716A" w:rsidP="00F30A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654" w14:textId="77777777" w:rsidR="00F30A13" w:rsidRPr="009C4A19" w:rsidRDefault="00DE716A" w:rsidP="00F30A13">
            <w:pPr>
              <w:pStyle w:val="13213"/>
            </w:pPr>
            <w:r w:rsidRPr="009C4A19">
              <w:rPr>
                <w:lang w:val="kk"/>
              </w:rPr>
              <w:t>Жезкиік</w:t>
            </w:r>
          </w:p>
          <w:p w14:paraId="52230998" w14:textId="77777777" w:rsidR="00F30A13" w:rsidRPr="009C4A19" w:rsidRDefault="00DB3798" w:rsidP="00F30A13">
            <w:pPr>
              <w:pStyle w:val="13213"/>
            </w:pPr>
            <w:hyperlink r:id="rId18" w:history="1">
              <w:r w:rsidR="00DE716A" w:rsidRPr="009C4A19">
                <w:rPr>
                  <w:lang w:val="kk"/>
                </w:rPr>
                <w:t>https://zvyki.com/song/154328185/Sazgen_sazy_-_ZHezki_k/</w:t>
              </w:r>
            </w:hyperlink>
          </w:p>
          <w:p w14:paraId="2533E755" w14:textId="271B8001" w:rsidR="00F30A13" w:rsidRPr="009C4A19" w:rsidRDefault="00DE716A" w:rsidP="00F30A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022C55" w14:paraId="4321FB58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AC558" w14:textId="675B9084" w:rsidR="003E7D9D" w:rsidRPr="009C4A19" w:rsidRDefault="00DE716A" w:rsidP="003E7D9D">
            <w:pPr>
              <w:pStyle w:val="13213"/>
            </w:pPr>
            <w:r w:rsidRPr="009C4A19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D087F" w14:textId="77777777" w:rsidR="003E7D9D" w:rsidRDefault="00DE716A" w:rsidP="003E7D9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757664C" w14:textId="692BDC42" w:rsidR="003E7D9D" w:rsidRPr="009C4A19" w:rsidRDefault="00DE716A" w:rsidP="003E7D9D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B7B1" w14:textId="77777777" w:rsidR="003E7D9D" w:rsidRDefault="00DE716A" w:rsidP="003E7D9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EFC7257" w14:textId="74F4E52D" w:rsidR="003E7D9D" w:rsidRPr="009C4A19" w:rsidRDefault="00DE716A" w:rsidP="003E7D9D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51CDD" w14:textId="77777777" w:rsidR="003E7D9D" w:rsidRDefault="00DE716A" w:rsidP="003E7D9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5BB4055" w14:textId="7401458A" w:rsidR="003E7D9D" w:rsidRPr="009C4A19" w:rsidRDefault="00DE716A" w:rsidP="003E7D9D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6529" w14:textId="77777777" w:rsidR="003E7D9D" w:rsidRDefault="00DE716A" w:rsidP="003E7D9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B9FD6B9" w14:textId="1FF7A8D8" w:rsidR="003E7D9D" w:rsidRPr="009C4A19" w:rsidRDefault="00DE716A" w:rsidP="003E7D9D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2285" w14:textId="51520180" w:rsidR="003E7D9D" w:rsidRPr="009C4A19" w:rsidRDefault="00DE716A" w:rsidP="003E7D9D">
            <w:pPr>
              <w:pStyle w:val="13213"/>
            </w:pPr>
            <w:r>
              <w:rPr>
                <w:lang w:val="kk"/>
              </w:rPr>
              <w:t>Түзету гимнастикасы (Дене тәрбиесі)</w:t>
            </w:r>
          </w:p>
        </w:tc>
      </w:tr>
      <w:tr w:rsidR="00022C55" w14:paraId="595F1132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A2EA" w14:textId="7C3900F2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D5A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"Алақан-алақан, дауысты шапалақ...» жалпы ойыны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C8037" w14:textId="4661D28B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Көктем жасырынған жолдармен жүру: көктем туралы әңгіме, «Көктем» суретін салу (әрқайсысы пейзажды сызады), «Көктем келді» халық әнімен танысу. (Қоршаған ортамен таныстыру, музыка, сурет салу, сөйлеуді дамыту)</w:t>
            </w:r>
          </w:p>
          <w:p w14:paraId="754F927F" w14:textId="31D6EE25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Кеңістікте бағдарлана білуге, қоршаған ортаны қабылдай білуге үйрету; туындыны соңына дейін тыңдауға итермелеуге;</w:t>
            </w:r>
          </w:p>
          <w:p w14:paraId="08B40E26" w14:textId="0DB6C545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кескінді қағаз парағына толығымен орналастыруға шақырыңыз. </w:t>
            </w:r>
          </w:p>
          <w:p w14:paraId="7E8F6C97" w14:textId="50A29954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«Қай ағаш, үй биік (аласа)? дидактикалық ойыны Қай үйдің терезелері кеңірек (тар)?»</w:t>
            </w:r>
          </w:p>
          <w:p w14:paraId="174F6DFD" w14:textId="3F4EBAED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C01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"Саусақ" жалпы ойыны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41F142" w14:textId="77777777" w:rsidR="003E7D9D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"Бұрын-соңды болмаған елде" оқу. </w:t>
            </w:r>
          </w:p>
          <w:p w14:paraId="4479DBF0" w14:textId="7E865B77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Аңыз ойындар (Көркем әдебиет, сөйлеуді дамыту, жапсыру)</w:t>
            </w:r>
          </w:p>
          <w:p w14:paraId="11F75D6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Оқылған шығармадан ең қызықты, мәнерлі үзінділерді қайталаңыз, балаларға сөздер мен қарапайым сөз тіркестерін қайталауға мүмкіндік беру;</w:t>
            </w:r>
          </w:p>
          <w:p w14:paraId="59C722B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жапсыруда қағазды түрлендірудің табиғи материалдары мен әдістерін қолдануға шақыру (жырту, ұсақтау, бүктеу, бүктеу).</w:t>
            </w:r>
          </w:p>
          <w:p w14:paraId="478CA332" w14:textId="30AF404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"Қуыршақтармен саяхат" (Математика негіздері)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8E84" w14:textId="77777777" w:rsidR="003E7D9D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"Өрнек құра" шеңбері – Никитин текшелері </w:t>
            </w:r>
          </w:p>
          <w:p w14:paraId="795D9CA3" w14:textId="4A9605EB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74F1380" w14:textId="34B5A0FE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Өз денесінің бөліктерінде бағдарлай білуді және өзіне тікелей жақын кеңістіктік бағыттарды анықтай білуді жалғастыру: жоғарыдан төменге, алдынан артқа, оңнан солға.</w:t>
            </w:r>
          </w:p>
          <w:p w14:paraId="61499745" w14:textId="77777777" w:rsidR="003E7D9D" w:rsidRDefault="00DE716A" w:rsidP="009C4A19">
            <w:pPr>
              <w:pStyle w:val="13213"/>
            </w:pPr>
            <w:r>
              <w:rPr>
                <w:lang w:val="kk"/>
              </w:rPr>
              <w:t>"Түлкі мен қаз" ертегісін оқу.</w:t>
            </w:r>
          </w:p>
          <w:p w14:paraId="16D99603" w14:textId="77777777" w:rsidR="003E7D9D" w:rsidRDefault="00DE716A" w:rsidP="009C4A19">
            <w:pPr>
              <w:pStyle w:val="13213"/>
            </w:pPr>
            <w:r w:rsidRPr="009C4A19">
              <w:rPr>
                <w:lang w:val="kk"/>
              </w:rPr>
              <w:t>Үй құстары туралы сөйлесу.</w:t>
            </w:r>
          </w:p>
          <w:p w14:paraId="4FABD9C2" w14:textId="2885ADFD" w:rsidR="009C4A19" w:rsidRPr="009C4A19" w:rsidRDefault="00DE716A" w:rsidP="003E7D9D">
            <w:pPr>
              <w:pStyle w:val="13213"/>
            </w:pPr>
            <w:r w:rsidRPr="009C4A19">
              <w:rPr>
                <w:lang w:val="kk"/>
              </w:rPr>
              <w:t>(Көркем әдебиет, сөйлеуді дамыту, мүсіндеу) Жаңа ертегілерді тыңдай білуге тәрбиелеу, олардың мазмұнындағы іс-қимылдардың дамуын бақылау, шығарманың кейіпкерлеріне көңіл бөлу; мүсіндеу дағдыларын қалыптастыру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DD387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"Қоян" жалпы ойыны</w:t>
            </w:r>
          </w:p>
          <w:p w14:paraId="093892A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Әңгіме оқу А. Бостром "Керқұла ат пен құлын". </w:t>
            </w:r>
          </w:p>
          <w:p w14:paraId="5A5FA5E7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"Шабындықтағы тауықтар".</w:t>
            </w:r>
          </w:p>
          <w:p w14:paraId="226C6B75" w14:textId="164C30B0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(Көркем әдебиет, жапсыру) </w:t>
            </w:r>
          </w:p>
          <w:p w14:paraId="3463277E" w14:textId="59C0A46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Жаңа әңгімелерді тыңдай білуге тәрбиелеу, олардың мазмұнындағы іс-қимылдардың дамуын бақылау, шығарма кейіпкерлеріне қайғыра білу; балалармен батырлардың іс-әрекеттерін және олардың іс-әрекеттерінің салдарын талқылауға;</w:t>
            </w:r>
          </w:p>
          <w:p w14:paraId="5AEEEB42" w14:textId="166A998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дәлдікті егу, желімдеу кезінде қауіпсіздікті сақтау.</w:t>
            </w:r>
          </w:p>
          <w:p w14:paraId="1AC41EB1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"Бөлмеге саяхат". "Зымырандар"</w:t>
            </w:r>
          </w:p>
          <w:p w14:paraId="70DA2C5D" w14:textId="1F2B0E0F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(Математика негіздері, мүсіндеу)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13C" w14:textId="51C71D28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"Ай, балалар тара-ра" жалпы ойыны.</w:t>
            </w:r>
          </w:p>
          <w:p w14:paraId="571DD527" w14:textId="77777777" w:rsidR="003E7D9D" w:rsidRDefault="00DE716A" w:rsidP="009C4A19">
            <w:pPr>
              <w:pStyle w:val="13213"/>
            </w:pPr>
            <w:r>
              <w:rPr>
                <w:lang w:val="kk"/>
              </w:rPr>
              <w:t>Дьенеш блоктарымен ойындар.</w:t>
            </w:r>
          </w:p>
          <w:p w14:paraId="713BE8E6" w14:textId="2E872118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"Кілем"</w:t>
            </w:r>
          </w:p>
          <w:p w14:paraId="2262B45F" w14:textId="4B1EB6E3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(Математика негіздері, жапсыру)</w:t>
            </w:r>
          </w:p>
          <w:p w14:paraId="3FAE5AE2" w14:textId="3AABC20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 геометриялық фигуралармен таныстыру: үшбұрыш, шаршы, шеңбер; аталған фигураларды жанасу және көру арқылы зерттеуге мүмкіндік беру;</w:t>
            </w:r>
            <w:r w:rsidRPr="009C4A19">
              <w:rPr>
                <w:lang w:val="kk"/>
              </w:rPr>
              <w:tab/>
            </w:r>
          </w:p>
          <w:p w14:paraId="1EE156B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Желімдеу техникасын жетілдіру: щеткаға желім жағу, кенептегі дайын суретке мұқият жағу, желімнің қалдықтарын сүрту үшін майлықтарды қолдану.</w:t>
            </w:r>
          </w:p>
          <w:p w14:paraId="45C75576" w14:textId="77777777" w:rsidR="009C4A19" w:rsidRPr="009C4A19" w:rsidRDefault="009C4A19" w:rsidP="009C4A19">
            <w:pPr>
              <w:pStyle w:val="13213"/>
            </w:pPr>
          </w:p>
          <w:p w14:paraId="0B265A33" w14:textId="77777777" w:rsidR="009C4A19" w:rsidRPr="009C4A19" w:rsidRDefault="009C4A19" w:rsidP="009C4A19">
            <w:pPr>
              <w:pStyle w:val="13213"/>
            </w:pPr>
          </w:p>
        </w:tc>
      </w:tr>
      <w:tr w:rsidR="00022C55" w14:paraId="728B4EDF" w14:textId="77777777" w:rsidTr="009C4A19">
        <w:trPr>
          <w:trHeight w:val="11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CDA2B" w14:textId="5F3D290D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491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28E2A3F1" w14:textId="2DA1FB22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21F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47FB5978" w14:textId="692A9CA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238B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3F441E6" w14:textId="46715508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(Ас болсын! Рақмет!)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C316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898F51D" w14:textId="7F691096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365F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5632B65F" w14:textId="79FCCD6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</w:tr>
      <w:tr w:rsidR="00022C55" w:rsidRPr="00DE716A" w14:paraId="2B85AC80" w14:textId="77777777" w:rsidTr="009C4A19">
        <w:trPr>
          <w:trHeight w:val="14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86D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923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Физикалық дағдылар</w:t>
            </w:r>
          </w:p>
          <w:p w14:paraId="78B412CC" w14:textId="2288CE7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Қол мен иық белдеуіне арналған жаттығуларды орындау білігін жетілдіру: заттарды бір қолдан екінші қолына, артына, басына ауыстыру; қолдарын алдына немесе басына, артына соғу </w:t>
            </w:r>
          </w:p>
          <w:p w14:paraId="2F420935" w14:textId="77777777" w:rsidR="009C4A19" w:rsidRPr="009C4A19" w:rsidRDefault="009C4A19" w:rsidP="009C4A19">
            <w:pPr>
              <w:pStyle w:val="13213"/>
            </w:pPr>
          </w:p>
          <w:p w14:paraId="1367FBB7" w14:textId="77777777" w:rsidR="009C4A19" w:rsidRPr="009C4A19" w:rsidRDefault="009C4A19" w:rsidP="009C4A19">
            <w:pPr>
              <w:pStyle w:val="13213"/>
            </w:pPr>
          </w:p>
          <w:p w14:paraId="17305D92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657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Қарым-қатынас дағдылары</w:t>
            </w:r>
          </w:p>
          <w:p w14:paraId="667B14EA" w14:textId="5EF9ED78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Дауысты және кейбір дауыссыз дыбыстарды анық айта білуді жетілдіру, дыбыстардың артикуляциясын нақтылау және белгілеу: «Бұл не (кім)?» Дидактикалық, дамытушылық ойындар мен «Қандай пән?», «Кім көбірек әрекет етеді» жаттығуларын пайдалана отырып, сөздік қорын байыту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45ED" w14:textId="748FCE0F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5C2D64AC" w14:textId="13CC47A5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«Пішінді таңдаңыз», «Не өзгерді?» балалар қызметінің түрлі түрлері барысында қоршаған орта заттарының санын, пішінін, көлемін, кеңістіктік орналасуын ажырата білуді жетілдіру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F093" w14:textId="55F0CFAA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31C92C4B" w14:textId="4167EBDF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«Мысық», «Тышқан», «Гүл» бірнеше бөліктерін біріктіру, қысу және қосу арқылы мүсіндеу дағдыларын қалыптастыруды жалғастыру.</w:t>
            </w:r>
          </w:p>
          <w:p w14:paraId="0DB4FA83" w14:textId="3EC0AFAC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Ұлттық ыдыстармен, қазақ халқының тұрмыс заттарымен таныстыруды жалғастыру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F15" w14:textId="4BD96343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294A1B03" w14:textId="43219868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 xml:space="preserve">Ересектердің еңбегін бақылау негізінде ойын қызметін ынталандыру: «Мұны не үшін істеу керек?», «Мұны кім жасайды?», «Байқап, қайталаңыз» </w:t>
            </w:r>
          </w:p>
          <w:p w14:paraId="1AFB089A" w14:textId="77777777" w:rsidR="009C4A19" w:rsidRPr="00DE716A" w:rsidRDefault="009C4A19" w:rsidP="009C4A19">
            <w:pPr>
              <w:pStyle w:val="13213"/>
              <w:rPr>
                <w:lang w:val="kk"/>
              </w:rPr>
            </w:pPr>
          </w:p>
        </w:tc>
      </w:tr>
      <w:tr w:rsidR="00022C55" w14:paraId="738BF50B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E2EF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Серуенге дайындық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CAFD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Ата-аналардың балаларға назар аударуы туралы айту. </w:t>
            </w:r>
          </w:p>
          <w:p w14:paraId="4639D0CD" w14:textId="66B9299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614A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Киім құстардың қауырсындарына қалай ұқсайды? </w:t>
            </w:r>
          </w:p>
          <w:p w14:paraId="330C2A7B" w14:textId="1942BA7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604A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Киіну реті туралы сөйлесу. </w:t>
            </w:r>
          </w:p>
          <w:p w14:paraId="74C67AA3" w14:textId="2EEF038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6D10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Киіну реті туралы сөйлесу. </w:t>
            </w:r>
          </w:p>
          <w:p w14:paraId="7D5BA3C4" w14:textId="3CE1482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C56B" w14:textId="77777777" w:rsidR="009C4A19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Киіну кезінде балалардың қандай сөздері ересектерді қуантады. </w:t>
            </w:r>
          </w:p>
          <w:p w14:paraId="3FA68D6A" w14:textId="7DF9CC6F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</w:t>
            </w:r>
          </w:p>
        </w:tc>
      </w:tr>
      <w:tr w:rsidR="00022C55" w14:paraId="401F8940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3D56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0D4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36F7E1D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</w:t>
            </w:r>
          </w:p>
          <w:p w14:paraId="5E9EC8EB" w14:textId="230C7CAF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C8ECFD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"Қоймадағы тышқандар", "Мысық пен Торғай".</w:t>
            </w:r>
          </w:p>
          <w:p w14:paraId="5DC8373B" w14:textId="5A3B6254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C14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2931A6E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</w:t>
            </w:r>
          </w:p>
          <w:p w14:paraId="70DC4F38" w14:textId="7EEDDF5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DE6C730" w14:textId="45FBD216" w:rsidR="00E167B2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"Сабалақ ит", "Көпіршік". </w:t>
            </w:r>
          </w:p>
          <w:p w14:paraId="4ED801BE" w14:textId="790961DD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D2A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3A4B079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</w:t>
            </w:r>
          </w:p>
          <w:p w14:paraId="6B6FE654" w14:textId="6F1D9D82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5071656" w14:textId="769B7C48" w:rsidR="00E167B2" w:rsidRDefault="00DE716A" w:rsidP="00E167B2">
            <w:pPr>
              <w:pStyle w:val="13213"/>
            </w:pPr>
            <w:r w:rsidRPr="009C4A19">
              <w:rPr>
                <w:lang w:val="kk"/>
              </w:rPr>
              <w:t xml:space="preserve">"Ұшақтар", "Жүрейік". </w:t>
            </w:r>
          </w:p>
          <w:p w14:paraId="3EE40B9E" w14:textId="3105ECBC" w:rsidR="009C4A19" w:rsidRPr="009C4A19" w:rsidRDefault="00DE716A" w:rsidP="00E167B2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83D7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5534A7F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</w:t>
            </w:r>
          </w:p>
          <w:p w14:paraId="601CBF44" w14:textId="0486769C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9E27C4E" w14:textId="2274D1A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"Сақина", "Үкі".</w:t>
            </w:r>
          </w:p>
          <w:p w14:paraId="10C785B2" w14:textId="2CCE24E3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AA7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Әңгіме</w:t>
            </w:r>
          </w:p>
          <w:p w14:paraId="0478AF4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серуенді қайталау</w:t>
            </w:r>
          </w:p>
          <w:p w14:paraId="24E865DF" w14:textId="23199BF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298EF43" w14:textId="28821BE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"Соқыртеке", "Құстардың ұшуы". (Сөйлеуді дамыту, дене тәрбиесі)</w:t>
            </w:r>
          </w:p>
        </w:tc>
      </w:tr>
      <w:tr w:rsidR="00022C55" w14:paraId="7853D62D" w14:textId="77777777" w:rsidTr="009C4A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DE0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2B81" w14:textId="768F743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Ата-аналарды қашықтан оқыту</w:t>
            </w:r>
          </w:p>
          <w:p w14:paraId="68F9A47D" w14:textId="6178D1F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"Табиғаттағы өзгерістерді бақылауды үйрену"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4B31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"Ауа райына сай киіну" кеңесі.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7356" w14:textId="59093EC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Ата-аналардың өтініші бойынша жеке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63BB" w14:textId="77777777" w:rsidR="00F33C75" w:rsidRDefault="00DE716A" w:rsidP="009C4A19">
            <w:pPr>
              <w:pStyle w:val="13213"/>
            </w:pPr>
            <w:r>
              <w:rPr>
                <w:lang w:val="kk"/>
              </w:rPr>
              <w:t>Пікірталас</w:t>
            </w:r>
          </w:p>
          <w:p w14:paraId="712A9097" w14:textId="56FFF3AB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"Отбасылық демалыс" тәжірибесімен алмасу (педагогикалық жинақша)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F5B5" w14:textId="20C5A2F4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Сұрақ-жауаптар кеші</w:t>
            </w:r>
          </w:p>
        </w:tc>
      </w:tr>
    </w:tbl>
    <w:p w14:paraId="3BABF48F" w14:textId="0D1CC40B" w:rsidR="009C4A19" w:rsidRDefault="009C4A19" w:rsidP="009C4A19">
      <w:pPr>
        <w:pStyle w:val="41"/>
      </w:pPr>
    </w:p>
    <w:p w14:paraId="3D19A14B" w14:textId="77777777" w:rsidR="009C4A19" w:rsidRPr="0090116B" w:rsidRDefault="00DE716A" w:rsidP="009C4A19">
      <w:pPr>
        <w:pStyle w:val="612"/>
      </w:pPr>
      <w:r w:rsidRPr="0090116B">
        <w:rPr>
          <w:lang w:val="kk"/>
        </w:rPr>
        <w:t>ТӘРБИЕ-БІЛІМ БЕРУ ПРОЦЕСІНІҢ ЦИКЛОГРАММАСЫ</w:t>
      </w:r>
    </w:p>
    <w:p w14:paraId="1B4D8BEC" w14:textId="77777777" w:rsidR="009C4A19" w:rsidRPr="0090116B" w:rsidRDefault="00DE716A" w:rsidP="009C4A19">
      <w:pPr>
        <w:pStyle w:val="41"/>
      </w:pPr>
      <w:r w:rsidRPr="0090116B">
        <w:rPr>
          <w:lang w:val="kk"/>
        </w:rPr>
        <w:t>Топ: ортаңғы</w:t>
      </w:r>
    </w:p>
    <w:p w14:paraId="08FD8FC4" w14:textId="77777777" w:rsidR="009C4A19" w:rsidRPr="0090116B" w:rsidRDefault="00DE716A" w:rsidP="009C4A19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0280FA12" w14:textId="3523A2EA" w:rsidR="009C4A19" w:rsidRPr="0090116B" w:rsidRDefault="00DE716A" w:rsidP="009C4A19">
      <w:pPr>
        <w:pStyle w:val="41"/>
      </w:pPr>
      <w:r w:rsidRPr="0090116B">
        <w:rPr>
          <w:lang w:val="kk"/>
        </w:rPr>
        <w:t>Жоспар қай кезеңге жасалды: 28.04-30.04</w:t>
      </w:r>
    </w:p>
    <w:p w14:paraId="290629EE" w14:textId="4B34672D" w:rsidR="009C4A19" w:rsidRDefault="00DE716A" w:rsidP="009C4A19">
      <w:pPr>
        <w:pStyle w:val="41"/>
      </w:pPr>
      <w:r w:rsidRPr="0090116B">
        <w:rPr>
          <w:lang w:val="kk"/>
        </w:rPr>
        <w:t xml:space="preserve">Аптаның цитатасы: «Білікті білім жинап кәсіп етер, білімнің дәмін татып өсіп өнер» 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13"/>
        <w:gridCol w:w="4034"/>
        <w:gridCol w:w="4423"/>
        <w:gridCol w:w="4365"/>
      </w:tblGrid>
      <w:tr w:rsidR="00022C55" w14:paraId="2717DE06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816A" w14:textId="77777777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Күн тәртібінің үлгісі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EBBF" w14:textId="6DC9CA10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Дүйсенбі 28.04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2766" w14:textId="29D5ACC6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Сейсенбі 29.04</w:t>
            </w:r>
          </w:p>
          <w:p w14:paraId="7C1F5B14" w14:textId="77777777" w:rsidR="009C4A19" w:rsidRPr="009C4A19" w:rsidRDefault="009C4A19" w:rsidP="009C4A19">
            <w:pPr>
              <w:pStyle w:val="13313"/>
            </w:pPr>
          </w:p>
          <w:p w14:paraId="59F6051A" w14:textId="77777777" w:rsidR="009C4A19" w:rsidRPr="009C4A19" w:rsidRDefault="009C4A19" w:rsidP="009C4A19">
            <w:pPr>
              <w:pStyle w:val="1331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8C80" w14:textId="7B18AE41" w:rsidR="009C4A19" w:rsidRPr="009C4A19" w:rsidRDefault="00DE716A" w:rsidP="009C4A19">
            <w:pPr>
              <w:pStyle w:val="13313"/>
            </w:pPr>
            <w:r w:rsidRPr="009C4A19">
              <w:rPr>
                <w:lang w:val="kk"/>
              </w:rPr>
              <w:t>Сәрсенбі 30.04</w:t>
            </w:r>
          </w:p>
          <w:p w14:paraId="207AEE62" w14:textId="77777777" w:rsidR="009C4A19" w:rsidRPr="009C4A19" w:rsidRDefault="009C4A19" w:rsidP="009C4A19">
            <w:pPr>
              <w:pStyle w:val="13313"/>
            </w:pPr>
          </w:p>
        </w:tc>
      </w:tr>
      <w:tr w:rsidR="00022C55" w14:paraId="2F77D21C" w14:textId="77777777" w:rsidTr="00287306">
        <w:trPr>
          <w:trHeight w:val="108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0E5C" w14:textId="584D688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 қабылдау</w:t>
            </w:r>
          </w:p>
          <w:p w14:paraId="7064C65F" w14:textId="77777777" w:rsidR="009C4A19" w:rsidRPr="009C4A19" w:rsidRDefault="009C4A19" w:rsidP="009C4A19">
            <w:pPr>
              <w:pStyle w:val="13213"/>
            </w:pPr>
          </w:p>
          <w:p w14:paraId="651B1A87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9C29" w14:textId="3433CAC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Өнегелі 15 минут</w:t>
            </w:r>
          </w:p>
          <w:p w14:paraId="1F4606E0" w14:textId="77777777" w:rsidR="00F33C75" w:rsidRDefault="00DE716A" w:rsidP="00287306">
            <w:pPr>
              <w:pStyle w:val="13213"/>
            </w:pPr>
            <w:r w:rsidRPr="00287306">
              <w:rPr>
                <w:lang w:val="kk"/>
              </w:rPr>
              <w:t>Баланың көңіл күйі, оның қызығушылықтары туралы әңгіме.</w:t>
            </w:r>
          </w:p>
          <w:p w14:paraId="500BE9D4" w14:textId="77777777" w:rsidR="00F33C75" w:rsidRDefault="00DE716A" w:rsidP="00287306">
            <w:pPr>
              <w:pStyle w:val="13213"/>
            </w:pPr>
            <w:r w:rsidRPr="00287306">
              <w:rPr>
                <w:lang w:val="kk"/>
              </w:rPr>
              <w:t>Қажет болса, ойнайтын балаларға қосылу.</w:t>
            </w:r>
          </w:p>
          <w:p w14:paraId="2CD4B90C" w14:textId="202895EA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Сәлеметсіз бе!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C744" w14:textId="447646A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Өнегелі 15 минут</w:t>
            </w:r>
          </w:p>
          <w:p w14:paraId="5FA86799" w14:textId="64C06883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5A9B4800" w14:textId="77777777" w:rsidR="009C4A19" w:rsidRPr="00287306" w:rsidRDefault="009C4A19" w:rsidP="00287306">
            <w:pPr>
              <w:pStyle w:val="1321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05AA" w14:textId="08813F13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Өнегелі 15 минут</w:t>
            </w:r>
          </w:p>
          <w:p w14:paraId="1C044155" w14:textId="044E66D2" w:rsidR="00287306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57B4002E" w14:textId="581796E2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Сәлеметсіз бе!</w:t>
            </w:r>
          </w:p>
        </w:tc>
      </w:tr>
      <w:tr w:rsidR="00022C55" w14:paraId="79DBDC68" w14:textId="77777777" w:rsidTr="00287306">
        <w:trPr>
          <w:trHeight w:val="108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380B" w14:textId="74165037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E146" w14:textId="662FC2DB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201F" w14:textId="00A00B45" w:rsidR="009C4A19" w:rsidRPr="009C4A19" w:rsidRDefault="00DE716A" w:rsidP="00287306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C53" w14:textId="6F982F89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150B9EE8" w14:textId="77777777" w:rsidR="009C4A19" w:rsidRPr="009C4A19" w:rsidRDefault="009C4A19" w:rsidP="009C4A19">
            <w:pPr>
              <w:pStyle w:val="13213"/>
            </w:pPr>
          </w:p>
        </w:tc>
      </w:tr>
      <w:tr w:rsidR="00022C55" w14:paraId="08A8FB68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7229" w14:textId="4F758FDE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7CBE" w14:textId="38E9497D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 xml:space="preserve">"Тегіс шеңбер" аз қимылды ойыны </w:t>
            </w:r>
          </w:p>
          <w:p w14:paraId="64FE5A71" w14:textId="7777777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Тәулік уақыты туралы сөйлесу. Өлеңдер мен тақпақтарды қайталау.</w:t>
            </w:r>
          </w:p>
          <w:p w14:paraId="0CE07D97" w14:textId="061D5211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1B3EC9D9" w14:textId="2DE20442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Күннің қарама-қарсы бөліктеріне бағдарлану: күндіз-түн, таңертең-кешке.</w:t>
            </w:r>
          </w:p>
          <w:p w14:paraId="2E505544" w14:textId="77777777" w:rsidR="00F33C75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Балаларды қазақ халқының "тұсау кесу" дәстүрімен таныстыру, балаларға оларды жақсы көретінін және алғашқы қадам ересектерге қуаныш сыйлайтынын жеткізу.</w:t>
            </w:r>
          </w:p>
          <w:p w14:paraId="52D241F4" w14:textId="48AA9E6F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6739095A" w14:textId="7A0BA78A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"Өзен бойындағы матрешкаларға арналған ауыл"</w:t>
            </w:r>
          </w:p>
          <w:p w14:paraId="1228A820" w14:textId="7A11E7EE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таныстыру, құрастыру) </w:t>
            </w:r>
          </w:p>
          <w:p w14:paraId="3CC692B7" w14:textId="1C16FE9D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Сюжеттік ойында салынған дизайнды қолдануға шақыру</w:t>
            </w:r>
          </w:p>
          <w:p w14:paraId="28F74E13" w14:textId="77777777" w:rsidR="009C4A19" w:rsidRPr="00DE716A" w:rsidRDefault="009C4A19" w:rsidP="00287306">
            <w:pPr>
              <w:pStyle w:val="13213"/>
              <w:rPr>
                <w:lang w:val="kk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EF58" w14:textId="62AC856C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"Мейірімділік туралы ойланайық" аз қимылды ойыны</w:t>
            </w:r>
          </w:p>
          <w:p w14:paraId="596E9BDA" w14:textId="77777777" w:rsidR="00F33C75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Балалардың назарын адамның жеке, мейірімді қасиеттеріне аудару).</w:t>
            </w:r>
          </w:p>
          <w:p w14:paraId="3CCA6BED" w14:textId="77777777" w:rsidR="00F33C75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Заттарды ені бойынша өлшеуге арналған жаттығу.</w:t>
            </w:r>
          </w:p>
          <w:p w14:paraId="313CBE8A" w14:textId="17948D3A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0266771F" w14:textId="38FAAC3C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Салыстыру нәтижелерін ұзындығы бойынша, ұзын-қысқа, бірдей, тең, кең-ені тар, бірдей салыстыра білуге тәрбиелеу.</w:t>
            </w:r>
          </w:p>
          <w:p w14:paraId="4E47AE5D" w14:textId="77777777" w:rsidR="00F33C75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Себетке арналған қағазды таңдау.</w:t>
            </w:r>
          </w:p>
          <w:p w14:paraId="2FF4A293" w14:textId="3885D947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"Себет" қол еңбегі</w:t>
            </w:r>
          </w:p>
          <w:p w14:paraId="570DB1BA" w14:textId="5C550635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(Құрастыру, сөйлеуді дамыту)</w:t>
            </w:r>
          </w:p>
          <w:p w14:paraId="4368129F" w14:textId="44DC0EC9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Ересектердің сөйлеуін тыңдау және түсіну, ересектермен диалог құру, қойылған сұрақтарды тыңдау және түсінікті жауаптар беру қабілетіне тәрбиелеу</w:t>
            </w:r>
          </w:p>
          <w:p w14:paraId="0A9F46BD" w14:textId="08AD08B9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"Себеттердегі шие" мүсіндеу (Қоршаған ортамен таныстыру, мүсіндеу)</w:t>
            </w:r>
          </w:p>
          <w:p w14:paraId="1B69867F" w14:textId="7DCDE2C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Жырту, бұрау, тарту, домалау әдістерін үйретуді жалғастырыңыз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74B4" w14:textId="7D5449C1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"Көңіл күй қандай?" аз қимылды ойыны </w:t>
            </w:r>
          </w:p>
          <w:p w14:paraId="4A7F4165" w14:textId="77777777" w:rsidR="00F33C75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"Үй" жапсыру театры.</w:t>
            </w:r>
          </w:p>
          <w:p w14:paraId="14DEEA92" w14:textId="259E71C4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Қайшымен жұмыс істеуге үйрету.</w:t>
            </w:r>
          </w:p>
          <w:p w14:paraId="24F451AE" w14:textId="2A55ACFE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(Қоршаған ортамен таныстыру, жапсыру)</w:t>
            </w:r>
          </w:p>
          <w:p w14:paraId="4BEE357C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Желімдеу техникасын үйрету.</w:t>
            </w:r>
          </w:p>
          <w:p w14:paraId="0C86B582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"Құттықтау хаттар әлемі"</w:t>
            </w:r>
          </w:p>
          <w:p w14:paraId="26EDFF70" w14:textId="57B27013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Жаңа жылдық мереке туралы әңгіме. (Сөйлеуді дамыту)</w:t>
            </w:r>
          </w:p>
          <w:p w14:paraId="136D42E8" w14:textId="7777777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Ойындар мен ойын жаттығулары арқылы балалардың сөздік қорын кеңейту.</w:t>
            </w:r>
          </w:p>
          <w:p w14:paraId="61AC823D" w14:textId="7777777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Құрылыс ойындары.</w:t>
            </w:r>
          </w:p>
          <w:p w14:paraId="320D54B3" w14:textId="59AEE258" w:rsidR="009C4A19" w:rsidRPr="00DE716A" w:rsidRDefault="00DE716A" w:rsidP="0028730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44771824" w14:textId="7777777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Ойыннан кейін балаларға бөлшектерді мұқият жинауды, ережелерді сақтауды үйрету</w:t>
            </w:r>
          </w:p>
          <w:p w14:paraId="27E5F100" w14:textId="1FA1D650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"Қоянға тәтті бер" дидактикалық ойыны</w:t>
            </w:r>
          </w:p>
          <w:p w14:paraId="3B5B5143" w14:textId="609773A3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39493D06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Қоршаған ортада бір немесе бірнеше бірдей заттарды табу қабілетін қалыптастыру, "Қанша?"</w:t>
            </w:r>
          </w:p>
          <w:p w14:paraId="49B6E62C" w14:textId="6C7CE109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Жемістер: алма, алмұрт, банан</w:t>
            </w:r>
          </w:p>
        </w:tc>
      </w:tr>
      <w:tr w:rsidR="00022C55" w14:paraId="1C9D694E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C8FD" w14:textId="0EFCADB1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Ертеңгілік жаттығу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96C3" w14:textId="1721093E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Ертеңгілік жаттығулар кешені (дене тәрбиесі)</w:t>
            </w:r>
          </w:p>
          <w:p w14:paraId="56096C43" w14:textId="7D46FB25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Бас, құлақ аяқ, қол, саусақ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33BC" w14:textId="2050A27A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Ертеңгілік жаттығулар кешені (дене тәрбиесі)</w:t>
            </w:r>
          </w:p>
          <w:p w14:paraId="714C94A0" w14:textId="165CA3C0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Бас, құлақ аяқ, қол, саусақ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EBC75" w14:textId="31F20F67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Ертеңгілік жаттығулар кешені (дене тәрбиесі)</w:t>
            </w:r>
          </w:p>
          <w:p w14:paraId="5EC09192" w14:textId="407FCDC0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Дене, бет, бас, құлақ, аяқ, қол, саусақ</w:t>
            </w:r>
          </w:p>
        </w:tc>
      </w:tr>
      <w:tr w:rsidR="00022C55" w14:paraId="6B514A31" w14:textId="77777777" w:rsidTr="00287306">
        <w:trPr>
          <w:trHeight w:val="94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1576" w14:textId="77777777" w:rsidR="00D67CAB" w:rsidRPr="009C4A19" w:rsidRDefault="00DE716A" w:rsidP="00D67CAB">
            <w:pPr>
              <w:pStyle w:val="13213"/>
            </w:pPr>
            <w:r w:rsidRPr="009C4A19">
              <w:rPr>
                <w:lang w:val="kk"/>
              </w:rPr>
              <w:t>Таңғы ас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4FED9" w14:textId="1058EF0D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5431A066" w14:textId="1E2A653E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0EE35388" w14:textId="29FA0D84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>Ас болсын! Рақмет! Кесе, қасық, тәрелке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4027" w14:textId="77777777" w:rsidR="00D67CAB" w:rsidRPr="009C4A19" w:rsidRDefault="00DE716A" w:rsidP="00D67CAB">
            <w:pPr>
              <w:pStyle w:val="13213"/>
            </w:pPr>
            <w:r w:rsidRPr="009C4A19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5191F767" w14:textId="2DC31E72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7CCFF16" w14:textId="0D743E4C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1B9D" w14:textId="77777777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5806089C" w14:textId="77777777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F5642E6" w14:textId="7A8539CF" w:rsidR="00D67CAB" w:rsidRPr="009C4A19" w:rsidRDefault="00DE716A" w:rsidP="00D67CAB">
            <w:pPr>
              <w:pStyle w:val="13213"/>
            </w:pPr>
            <w:r>
              <w:rPr>
                <w:lang w:val="kk"/>
              </w:rPr>
              <w:t>Ас болсын! Рақмет! Кесе, қасық, тәрелке</w:t>
            </w:r>
          </w:p>
        </w:tc>
      </w:tr>
      <w:tr w:rsidR="00022C55" w14:paraId="75FBB07A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B212" w14:textId="2BDB9EF3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5913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7CA7DD2E" w14:textId="5B82CD2A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"Ұлттық ойын – ұлт қазынасы" – "Дарабоз"</w:t>
            </w:r>
          </w:p>
          <w:p w14:paraId="4EDD1F27" w14:textId="4405B44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Интеллект пен сыни ойлауды дамыту</w:t>
            </w:r>
          </w:p>
          <w:p w14:paraId="1400F54F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"Өнімдерді сақтау" ойыны</w:t>
            </w:r>
          </w:p>
          <w:p w14:paraId="58A4961B" w14:textId="77777777" w:rsidR="00935786" w:rsidRDefault="00DE716A" w:rsidP="00287306">
            <w:pPr>
              <w:pStyle w:val="13213"/>
            </w:pPr>
            <w:r w:rsidRPr="00287306">
              <w:rPr>
                <w:lang w:val="kk"/>
              </w:rPr>
              <w:t>Еңбек нәтижесінде азық-түлікке ұқыпты қарауды қалыптастыру.</w:t>
            </w:r>
          </w:p>
          <w:p w14:paraId="03CF9EE3" w14:textId="3FCEF668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4F0F0D02" w14:textId="77777777" w:rsidR="009C4A19" w:rsidRPr="00287306" w:rsidRDefault="009C4A19" w:rsidP="00287306">
            <w:pPr>
              <w:pStyle w:val="13213"/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574" w14:textId="160D9774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Сөйлеу және саусақ ойындары.</w:t>
            </w:r>
          </w:p>
          <w:p w14:paraId="437380CF" w14:textId="27DC454C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Дауысты және кейбір дауыссыз дыбыстарды анық айту қабілетін қалыптастыруды жалғастыру (п-б, к-қ, т-д, ж-ш, с-з).</w:t>
            </w:r>
          </w:p>
          <w:p w14:paraId="41214B7B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"Өнімдерді сақтау" дидактикалық ойыны</w:t>
            </w:r>
          </w:p>
          <w:p w14:paraId="01CFCDC6" w14:textId="77777777" w:rsidR="0093578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Азық-түлікті пайдалылық тәсілі бойынша жіктеу қабілетін дамыту; жалпылау, белгілерді салыстыру </w:t>
            </w:r>
          </w:p>
          <w:p w14:paraId="3559960F" w14:textId="2C862F1E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48DE9843" w14:textId="77777777" w:rsidR="009C4A19" w:rsidRPr="00287306" w:rsidRDefault="009C4A19" w:rsidP="00287306">
            <w:pPr>
              <w:pStyle w:val="1321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21E0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"Көңілді тіл" әңгімелерін қолдана отырып, артикуляциялық аппаратты дамыту. </w:t>
            </w:r>
          </w:p>
          <w:p w14:paraId="4E14588E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Қауіпсіз тамақтану</w:t>
            </w:r>
          </w:p>
          <w:p w14:paraId="7D9612AE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"Балалар қалай дұрыс тамақтануы керек"</w:t>
            </w:r>
          </w:p>
          <w:p w14:paraId="015787EA" w14:textId="77777777" w:rsidR="009C4A19" w:rsidRPr="00287306" w:rsidRDefault="00DB3798" w:rsidP="00287306">
            <w:pPr>
              <w:pStyle w:val="13213"/>
            </w:pPr>
            <w:hyperlink r:id="rId19" w:history="1">
              <w:r w:rsidR="00DE716A" w:rsidRPr="00287306">
                <w:rPr>
                  <w:lang w:val="kk"/>
                </w:rPr>
                <w:t>https://yandex.kz/video/preview/15180128564356444987</w:t>
              </w:r>
            </w:hyperlink>
          </w:p>
          <w:p w14:paraId="6CA79F74" w14:textId="3BCC2451" w:rsidR="00935786" w:rsidRDefault="00DE716A" w:rsidP="00287306">
            <w:pPr>
              <w:pStyle w:val="13213"/>
            </w:pPr>
            <w:r>
              <w:rPr>
                <w:lang w:val="kk"/>
              </w:rPr>
              <w:t>Мультфильм көру</w:t>
            </w:r>
          </w:p>
          <w:p w14:paraId="1605C24D" w14:textId="2E3093E7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</w:tr>
      <w:tr w:rsidR="00022C55" w14:paraId="65ECF54D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4198" w14:textId="759D1EE5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403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13B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8B9E" w14:textId="77777777" w:rsidR="009C4A19" w:rsidRPr="00CD030C" w:rsidRDefault="009C4A19" w:rsidP="009C4A19">
            <w:pPr>
              <w:pStyle w:val="13213"/>
              <w:rPr>
                <w:sz w:val="22"/>
                <w:szCs w:val="22"/>
              </w:rPr>
            </w:pPr>
          </w:p>
        </w:tc>
      </w:tr>
      <w:tr w:rsidR="00022C55" w:rsidRPr="00DE716A" w14:paraId="11914A7B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007A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Серуенге дайындық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34F8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Ретімен киіну қабілетін ынталандыру.</w:t>
            </w:r>
          </w:p>
          <w:p w14:paraId="787AD01A" w14:textId="133C905B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76A0" w14:textId="7E7B0E1B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Қысқы сыртқы киім туралы сөйлесіңіз. Шалбар, көйлек, жемпір, тон, қалпақ, етік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914B" w14:textId="77777777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Киімді тексеру (құрғақ немесе дымқыл).</w:t>
            </w:r>
          </w:p>
          <w:p w14:paraId="7AF7DAC9" w14:textId="69C2EFAC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287306">
              <w:rPr>
                <w:lang w:val="kk"/>
              </w:rPr>
              <w:t>Шалбар, көйлек, жемпір, тон, қалпақ, етік</w:t>
            </w:r>
          </w:p>
        </w:tc>
      </w:tr>
      <w:tr w:rsidR="00022C55" w14:paraId="1CEDD66B" w14:textId="77777777" w:rsidTr="00287306">
        <w:trPr>
          <w:trHeight w:val="56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0D56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</w:t>
            </w:r>
          </w:p>
          <w:p w14:paraId="18E5915C" w14:textId="77777777" w:rsidR="009C4A19" w:rsidRPr="009C4A19" w:rsidRDefault="009C4A19" w:rsidP="009C4A19">
            <w:pPr>
              <w:pStyle w:val="13213"/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2AD" w14:textId="77777777" w:rsidR="009037E8" w:rsidRDefault="00DE716A" w:rsidP="00287306">
            <w:pPr>
              <w:pStyle w:val="13213"/>
            </w:pPr>
            <w:r w:rsidRPr="00287306">
              <w:rPr>
                <w:lang w:val="kk"/>
              </w:rPr>
              <w:t>"Тірі заттар не үшін керек?" бақылауы</w:t>
            </w:r>
          </w:p>
          <w:p w14:paraId="18F55491" w14:textId="60AF4C31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Таныс объектілердің өзара байланысын түсіну (жанды, жанды емес).</w:t>
            </w:r>
          </w:p>
          <w:p w14:paraId="2B15D43B" w14:textId="77777777" w:rsidR="009037E8" w:rsidRDefault="00DE716A" w:rsidP="00287306">
            <w:pPr>
              <w:pStyle w:val="13213"/>
            </w:pPr>
            <w:r w:rsidRPr="00287306">
              <w:rPr>
                <w:lang w:val="kk"/>
              </w:rPr>
              <w:t>"Бұл кім немесе не екенін тап?" дидактикалық ойыны</w:t>
            </w:r>
          </w:p>
          <w:p w14:paraId="16B9FBD2" w14:textId="47A11335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 xml:space="preserve">Жұмбақтарды шеше білу, логиканы дамыту. </w:t>
            </w:r>
          </w:p>
          <w:p w14:paraId="77FE6327" w14:textId="5AC6B0D7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"Жасырылған жерді табыңыз" қимылды ойыны – назар аударыңыз, жылдам реакция.</w:t>
            </w:r>
          </w:p>
          <w:p w14:paraId="752ED463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Еңбек: көше жабдықтарын қардан тазарту.</w:t>
            </w:r>
          </w:p>
          <w:p w14:paraId="2096D8AC" w14:textId="1ADE471D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"Жалауға кім жылдам жетеді" ойын жаттығуы – жүгіру.</w:t>
            </w:r>
          </w:p>
          <w:p w14:paraId="5602F7F4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Балалардың қызығушылықтары бойынша өзіндік қызметі.</w:t>
            </w:r>
          </w:p>
          <w:p w14:paraId="4AEF31B1" w14:textId="2897AA7B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3C46" w14:textId="2D58B72D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"Көңілді бұлақтар" бақылауы</w:t>
            </w:r>
          </w:p>
          <w:p w14:paraId="4EDF35A0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Қардың әртүрлі жай-күйіне назар аудару (көктем келді)</w:t>
            </w:r>
          </w:p>
          <w:p w14:paraId="6419200D" w14:textId="7B2639E2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Көркем сөз </w:t>
            </w:r>
          </w:p>
          <w:p w14:paraId="32EF8643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Көктем келді, көктем келді. </w:t>
            </w:r>
          </w:p>
          <w:p w14:paraId="29FE95A1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Жадыраған жайнаған. </w:t>
            </w:r>
          </w:p>
          <w:p w14:paraId="26BEFA70" w14:textId="048796E8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Шашыраған сәулесімен,</w:t>
            </w:r>
          </w:p>
          <w:p w14:paraId="079A4FF7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Жасыл көктем сайраған. </w:t>
            </w:r>
          </w:p>
          <w:p w14:paraId="167085BE" w14:textId="77777777" w:rsidR="009037E8" w:rsidRDefault="00DE716A" w:rsidP="00287306">
            <w:pPr>
              <w:pStyle w:val="13213"/>
            </w:pPr>
            <w:r w:rsidRPr="00287306">
              <w:rPr>
                <w:lang w:val="kk"/>
              </w:rPr>
              <w:t>"Пайдасы қандай?" дидактикалық ойыны</w:t>
            </w:r>
          </w:p>
          <w:p w14:paraId="45FA6FD3" w14:textId="25DDFF18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Ұсынылған объектінің пайдасын атаңыз.</w:t>
            </w:r>
          </w:p>
          <w:p w14:paraId="33A0DB3A" w14:textId="016EBC89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 xml:space="preserve">"Біз көңілді жігіттерміз" ашық ойыны – сөздер мен қимылдарды байланыстыра білу. </w:t>
            </w:r>
          </w:p>
          <w:p w14:paraId="09DEEB1B" w14:textId="77777777" w:rsidR="009037E8" w:rsidRDefault="00DE716A" w:rsidP="00287306">
            <w:pPr>
              <w:pStyle w:val="13213"/>
            </w:pPr>
            <w:r>
              <w:rPr>
                <w:lang w:val="kk"/>
              </w:rPr>
              <w:t>Еңбек: еріген қарды тазарту.</w:t>
            </w:r>
          </w:p>
          <w:p w14:paraId="3D07174A" w14:textId="1F688C66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Тату және үйлесімді жұмыс жасау.</w:t>
            </w:r>
          </w:p>
          <w:p w14:paraId="541535D8" w14:textId="08DEEC9D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Балалардың қызығушылықтары бойынша өзіндік қызметі.</w:t>
            </w:r>
          </w:p>
          <w:p w14:paraId="4CBF6FA4" w14:textId="67ADACAC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"Жұппен жүгіру" ойын жаттығуы – қозғалысты үйлестіруді дамыту.</w:t>
            </w:r>
          </w:p>
          <w:p w14:paraId="672ACE0D" w14:textId="67BAA92C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E7FC" w14:textId="18735E0D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«Сиқыршы көктем» байқауы Көктем белгілері туралы түсініктерді кеңейту (қар еріп жатыр).</w:t>
            </w:r>
          </w:p>
          <w:p w14:paraId="34C89AAB" w14:textId="1D205CB3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Көркем сөз – жұмбақ </w:t>
            </w:r>
          </w:p>
          <w:p w14:paraId="0EE27029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Гүл-гүл жайнап жер, аспан, </w:t>
            </w:r>
          </w:p>
          <w:p w14:paraId="1FF586CD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Гүрілдейді сайда өзен. Гүлжазира жарасқан. </w:t>
            </w:r>
          </w:p>
          <w:p w14:paraId="294118E7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Гүлдерімен қай кезең?</w:t>
            </w:r>
          </w:p>
          <w:p w14:paraId="2038CD58" w14:textId="77777777" w:rsidR="009037E8" w:rsidRDefault="00DE716A" w:rsidP="00287306">
            <w:pPr>
              <w:pStyle w:val="13213"/>
            </w:pPr>
            <w:r>
              <w:rPr>
                <w:lang w:val="kk"/>
              </w:rPr>
              <w:t>"Жыл мезгілдері" дидактикалық ойыны</w:t>
            </w:r>
          </w:p>
          <w:p w14:paraId="416512C3" w14:textId="251FF08F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5D8D8932" w14:textId="01A2F513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"Ленталармен ұстау" қимылды ойыны – жүргізушіден қашып құтылу мүмкіндігі.</w:t>
            </w:r>
          </w:p>
          <w:p w14:paraId="19D53283" w14:textId="2CD42253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Еңбек: қардың қалдықтарын шашу.</w:t>
            </w:r>
          </w:p>
          <w:p w14:paraId="22FF7BEC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Балалардың қызығушылықтары бойынша өзіндік қызметі. </w:t>
            </w:r>
          </w:p>
          <w:p w14:paraId="3E41C648" w14:textId="2114B726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"Жұпты қуып жету" ойын жаттығуы – жылдам реакция</w:t>
            </w:r>
          </w:p>
          <w:p w14:paraId="7C607ECF" w14:textId="464A02F0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Зерттеу қызметі: сұлтаншылардың, ленталардың, шариктердің көмегімен желдің бағыты мен күшін анықтау. (Дене тәрбиесі, сөйлеуді дамыту, қоршаған ортамен таныстыру)</w:t>
            </w:r>
          </w:p>
        </w:tc>
      </w:tr>
      <w:tr w:rsidR="00022C55" w14:paraId="6B222099" w14:textId="77777777" w:rsidTr="00287306">
        <w:trPr>
          <w:trHeight w:val="893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D96A" w14:textId="3E2A6AC2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Серуеннен оралу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E8E59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Киімнің бөліктерін қарау.</w:t>
            </w:r>
          </w:p>
          <w:p w14:paraId="08A7DA2E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Ауа райы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D3F3" w14:textId="77777777" w:rsidR="00287306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Қолғапты тексеру (дымқыл немесе құрғақ). </w:t>
            </w:r>
          </w:p>
          <w:p w14:paraId="2A69D521" w14:textId="29D1EF66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Ауа райы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4E48" w14:textId="77777777" w:rsidR="00287306" w:rsidRDefault="00DE716A" w:rsidP="009C4A19">
            <w:pPr>
              <w:pStyle w:val="13213"/>
            </w:pPr>
            <w:r w:rsidRPr="009C4A19">
              <w:rPr>
                <w:lang w:val="kk"/>
              </w:rPr>
              <w:t xml:space="preserve">Серуендеу туралы сөйлесу. </w:t>
            </w:r>
          </w:p>
          <w:p w14:paraId="3922123A" w14:textId="40A4FE73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Ауа райы</w:t>
            </w:r>
          </w:p>
        </w:tc>
      </w:tr>
      <w:tr w:rsidR="00022C55" w14:paraId="30CC5C45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83E8" w14:textId="77777777" w:rsidR="009037E8" w:rsidRPr="009C4A19" w:rsidRDefault="00DE716A" w:rsidP="009037E8">
            <w:pPr>
              <w:pStyle w:val="13213"/>
            </w:pPr>
            <w:r w:rsidRPr="009C4A19">
              <w:rPr>
                <w:lang w:val="kk"/>
              </w:rPr>
              <w:t>Түскі ас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4B86" w14:textId="72766F47" w:rsidR="009037E8" w:rsidRPr="009C4A19" w:rsidRDefault="00DE716A" w:rsidP="009037E8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63FE8163" w14:textId="61ACD0B4" w:rsidR="009037E8" w:rsidRDefault="00DE716A" w:rsidP="009037E8">
            <w:pPr>
              <w:pStyle w:val="13213"/>
            </w:pPr>
            <w:r>
              <w:rPr>
                <w:lang w:val="kk"/>
              </w:rPr>
              <w:t xml:space="preserve">(Дене тәрбиесі)  </w:t>
            </w:r>
          </w:p>
          <w:p w14:paraId="1DC1316B" w14:textId="350E0393" w:rsidR="009037E8" w:rsidRPr="009C4A19" w:rsidRDefault="00DE716A" w:rsidP="009037E8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F9AC" w14:textId="7103B19A" w:rsidR="009037E8" w:rsidRDefault="00DE716A" w:rsidP="009037E8">
            <w:pPr>
              <w:pStyle w:val="13213"/>
            </w:pPr>
            <w:r w:rsidRPr="009C4A19">
              <w:rPr>
                <w:lang w:val="kk"/>
              </w:rPr>
              <w:t>Мәдени-гигиеналық дағдыларды жетілдіру; тамақтану, жуыну кезінде қарапайым мінез-құлық дағдыларын қалыптастыру. (Дене тәрбиесі)</w:t>
            </w:r>
          </w:p>
          <w:p w14:paraId="17919244" w14:textId="73A3B64D" w:rsidR="009037E8" w:rsidRPr="009C4A19" w:rsidRDefault="00DE716A" w:rsidP="009037E8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BC36" w14:textId="77777777" w:rsidR="009037E8" w:rsidRPr="009C4A19" w:rsidRDefault="00DE716A" w:rsidP="009037E8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69162CBF" w14:textId="77777777" w:rsidR="009037E8" w:rsidRDefault="00DE716A" w:rsidP="009037E8">
            <w:pPr>
              <w:pStyle w:val="13213"/>
            </w:pPr>
            <w:r>
              <w:rPr>
                <w:lang w:val="kk"/>
              </w:rPr>
              <w:t xml:space="preserve">(Дене тәрбиесі)  </w:t>
            </w:r>
          </w:p>
          <w:p w14:paraId="6826BA77" w14:textId="12BF8005" w:rsidR="009037E8" w:rsidRPr="009C4A19" w:rsidRDefault="00DE716A" w:rsidP="009037E8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</w:tr>
      <w:tr w:rsidR="00022C55" w14:paraId="3D0044F8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1451" w14:textId="793AF2EE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Түскі ұйқы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4A8F" w14:textId="56D29F50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С. Левидовтың "Бесік жыры" әнін тыңдау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0F56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Домбыра дыбыстарын тыңдау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49B4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Кішкентай-күй</w:t>
            </w:r>
          </w:p>
          <w:p w14:paraId="116A7B13" w14:textId="77777777" w:rsidR="009C4A19" w:rsidRPr="00287306" w:rsidRDefault="00DB3798" w:rsidP="00287306">
            <w:pPr>
              <w:pStyle w:val="13213"/>
            </w:pPr>
            <w:hyperlink r:id="rId20" w:history="1">
              <w:r w:rsidR="00DE716A" w:rsidRPr="00287306">
                <w:rPr>
                  <w:lang w:val="kk"/>
                </w:rPr>
                <w:t>https://zvyki.com/song/52459476/rman_azy_-_K_shkentaj/</w:t>
              </w:r>
            </w:hyperlink>
          </w:p>
        </w:tc>
      </w:tr>
      <w:tr w:rsidR="00022C55" w14:paraId="00DCB87E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BB0A" w14:textId="3A18EB80" w:rsidR="009037E8" w:rsidRPr="009C4A19" w:rsidRDefault="00DE716A" w:rsidP="009037E8">
            <w:pPr>
              <w:pStyle w:val="13213"/>
            </w:pPr>
            <w:r w:rsidRPr="009C4A19">
              <w:rPr>
                <w:lang w:val="kk"/>
              </w:rPr>
              <w:t>Біртіндеп ұйқыдан ояту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4673" w14:textId="5E272757" w:rsidR="009037E8" w:rsidRPr="00287306" w:rsidRDefault="00DE716A" w:rsidP="009037E8">
            <w:pPr>
              <w:pStyle w:val="13213"/>
            </w:pPr>
            <w:r w:rsidRPr="00287306">
              <w:rPr>
                <w:lang w:val="kk"/>
              </w:rPr>
              <w:t>Түзету гимнастикасы (Дене тәрбиесі)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30B5" w14:textId="77777777" w:rsidR="009037E8" w:rsidRDefault="00DE716A" w:rsidP="009037E8">
            <w:pPr>
              <w:pStyle w:val="13213"/>
            </w:pPr>
            <w:r w:rsidRPr="00287306">
              <w:rPr>
                <w:lang w:val="kk"/>
              </w:rPr>
              <w:t xml:space="preserve">Түзету гимнастикасы </w:t>
            </w:r>
          </w:p>
          <w:p w14:paraId="0A747F20" w14:textId="531190EE" w:rsidR="009037E8" w:rsidRPr="00287306" w:rsidRDefault="00DE716A" w:rsidP="009037E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9DD5" w14:textId="718E0213" w:rsidR="009037E8" w:rsidRPr="00287306" w:rsidRDefault="00DE716A" w:rsidP="009037E8">
            <w:pPr>
              <w:pStyle w:val="13213"/>
            </w:pPr>
            <w:r w:rsidRPr="00287306">
              <w:rPr>
                <w:lang w:val="kk"/>
              </w:rPr>
              <w:t>Түзету гимнастикасы (Дене тәрбиесі)</w:t>
            </w:r>
          </w:p>
        </w:tc>
      </w:tr>
      <w:tr w:rsidR="00022C55" w14:paraId="47E1A655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DA8E" w14:textId="7001981A" w:rsidR="009C4A19" w:rsidRPr="009C4A19" w:rsidRDefault="00DE716A" w:rsidP="009C4A1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3365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"Шынжырымыз айнала түс" жалпы ойыны.</w:t>
            </w:r>
          </w:p>
          <w:p w14:paraId="4E16758E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"Көктемгі тамшылар"</w:t>
            </w:r>
          </w:p>
          <w:p w14:paraId="4EA8B23C" w14:textId="00FA1D4C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(Математика негіздері, мүсіндеу) Ермексаз кесектерінен жырту, домалату әдістерін үйретуді жалғастыру.</w:t>
            </w:r>
          </w:p>
          <w:p w14:paraId="1642AD93" w14:textId="77777777" w:rsidR="009037E8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Оқу </w:t>
            </w:r>
          </w:p>
          <w:p w14:paraId="38CA85FC" w14:textId="1709A664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В. Сутеева "Кім "мяу" деді?"</w:t>
            </w:r>
          </w:p>
          <w:p w14:paraId="4C82D463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(Ит, мысық)</w:t>
            </w:r>
          </w:p>
          <w:p w14:paraId="5B6E7DF8" w14:textId="77777777" w:rsidR="009037E8" w:rsidRDefault="00DE716A" w:rsidP="00287306">
            <w:pPr>
              <w:pStyle w:val="13213"/>
            </w:pPr>
            <w:r>
              <w:rPr>
                <w:lang w:val="kk"/>
              </w:rPr>
              <w:t xml:space="preserve">(Көркем әдебиет) Кітаптарға деген қызығушылықты оятуды жалғастыру, қазақ ою-өрнегінің қарапайым элементтерін қайта салу қабілетін ояту. </w:t>
            </w:r>
          </w:p>
          <w:p w14:paraId="4621852C" w14:textId="3ED4784E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D57C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"Атын тап" жалпы ойыны</w:t>
            </w:r>
          </w:p>
          <w:p w14:paraId="319B797C" w14:textId="77777777" w:rsidR="009037E8" w:rsidRDefault="00DE716A" w:rsidP="00287306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текшелері. </w:t>
            </w:r>
          </w:p>
          <w:p w14:paraId="6150AA1F" w14:textId="1282F77C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E9B4A50" w14:textId="2F5909A8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</w:t>
            </w:r>
          </w:p>
          <w:p w14:paraId="567EE436" w14:textId="77777777" w:rsidR="009C4A19" w:rsidRPr="00287306" w:rsidRDefault="009C4A19" w:rsidP="00287306">
            <w:pPr>
              <w:pStyle w:val="1321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CEA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«Балалар адымдайды, бір, екі, үш...» жалпы ойыны</w:t>
            </w:r>
          </w:p>
          <w:p w14:paraId="402D39EB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Қылқаламның ұшымен жаңбыр тамшыларын салуды үйрену.</w:t>
            </w:r>
          </w:p>
          <w:p w14:paraId="2213CF34" w14:textId="1F90387F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(Сурет салу, көркем әдебиет)</w:t>
            </w:r>
          </w:p>
          <w:p w14:paraId="6D00C7C4" w14:textId="527EDD56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Кішкентай өлеңдерді жаттауға шақыру "Бір, екі, алақан.</w:t>
            </w:r>
          </w:p>
          <w:p w14:paraId="0B67A4B0" w14:textId="77777777" w:rsidR="009037E8" w:rsidRDefault="00DE716A" w:rsidP="00287306">
            <w:pPr>
              <w:pStyle w:val="13213"/>
            </w:pPr>
            <w:r w:rsidRPr="00287306">
              <w:rPr>
                <w:lang w:val="kk"/>
              </w:rPr>
              <w:t>"Доктор Айболитке аюларды емдеуге көмектесейік".</w:t>
            </w:r>
          </w:p>
          <w:p w14:paraId="65B1E30F" w14:textId="1AF0C5B4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7460AEEE" w14:textId="1B01FECF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Пластилин бөліктерінен жұлып алу, домалату әдістерін үйретуді жалғастыру</w:t>
            </w:r>
          </w:p>
          <w:p w14:paraId="3C23E3A9" w14:textId="77777777" w:rsidR="009C4A19" w:rsidRPr="00287306" w:rsidRDefault="009C4A19" w:rsidP="00287306">
            <w:pPr>
              <w:pStyle w:val="13213"/>
            </w:pPr>
          </w:p>
        </w:tc>
      </w:tr>
      <w:tr w:rsidR="00022C55" w14:paraId="446D8349" w14:textId="77777777" w:rsidTr="00287306">
        <w:trPr>
          <w:trHeight w:val="115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60ED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Бесін ас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1674" w14:textId="4112FDAB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17B71604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Рақмет!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61EE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1FBDD66F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Рақмет!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142D" w14:textId="4421AB34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Гигиеналық процедураларды жетілдіру. </w:t>
            </w:r>
          </w:p>
          <w:p w14:paraId="0C8AD080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Рақмет!</w:t>
            </w:r>
          </w:p>
        </w:tc>
      </w:tr>
      <w:tr w:rsidR="00022C55" w14:paraId="52998E8C" w14:textId="77777777" w:rsidTr="00287306">
        <w:trPr>
          <w:trHeight w:val="34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28E8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Балалармен жеке жұмыс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2452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Қарым-қатынас дағдылары</w:t>
            </w:r>
          </w:p>
          <w:p w14:paraId="2DEC480A" w14:textId="77777777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Сөйлеудің грамматикалық құрылымын дамытуға арналған ойындарға қатысуға шақыру "Не жоғалды?" "Біреу-көп", "Керемет дорба", "Анамды табуға көмектес".</w:t>
            </w:r>
          </w:p>
          <w:p w14:paraId="5C9470D6" w14:textId="031BB5B3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"Көңілді тіл" әңгімелерін қолдана отырып, артикуляциялық аппаратты дамыту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AD57" w14:textId="112FEC68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0C7BDF3" w14:textId="5F637B01" w:rsidR="009C4A19" w:rsidRPr="00DE716A" w:rsidRDefault="00DE716A" w:rsidP="00287306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LEGO модельдеу: «Керемет қап», «Не өзгерді?» жаттығулары арқылы логикалық қарым-қатынасты дамыту, іздеу экспериментіне тарту: «Жүзеді ме, суға батады ма?»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EDB6" w14:textId="6A67CE68" w:rsidR="009C4A19" w:rsidRPr="00DE716A" w:rsidRDefault="00DE716A" w:rsidP="009C4A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1282688A" w14:textId="77777777" w:rsidR="009C4A19" w:rsidRPr="00DE716A" w:rsidRDefault="00DE716A" w:rsidP="009C4A19">
            <w:pPr>
              <w:pStyle w:val="13213"/>
              <w:rPr>
                <w:lang w:val="kk"/>
              </w:rPr>
            </w:pPr>
            <w:r w:rsidRPr="009C4A19">
              <w:rPr>
                <w:lang w:val="kk"/>
              </w:rPr>
              <w:t>Спектрдің түстері туралы идеяларды жетілдіру: "Шарлар", "Әдемі гүл шоғы", "Жолақты кілемшелер".</w:t>
            </w:r>
          </w:p>
          <w:p w14:paraId="2FF12EB4" w14:textId="2E973155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Музыкалық аспаптармен ойнауды ынталандыру</w:t>
            </w:r>
          </w:p>
        </w:tc>
      </w:tr>
      <w:tr w:rsidR="00022C55" w14:paraId="63BD79BB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3970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Серуенге дайындық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E4026" w14:textId="6DF24915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Киімді тексеру. </w:t>
            </w:r>
          </w:p>
          <w:p w14:paraId="795FD010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Ауа райы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940F" w14:textId="0D82CCAA" w:rsidR="00287306" w:rsidRDefault="00DE716A" w:rsidP="00287306">
            <w:pPr>
              <w:pStyle w:val="13213"/>
            </w:pPr>
            <w:r w:rsidRPr="00287306">
              <w:rPr>
                <w:lang w:val="kk"/>
              </w:rPr>
              <w:t xml:space="preserve">Біз киімді салыстырамыз. </w:t>
            </w:r>
          </w:p>
          <w:p w14:paraId="6BBDE2FB" w14:textId="6BF5E7A5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Ауа райы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18BA" w14:textId="109A60DE" w:rsid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Киімді тексеру.</w:t>
            </w:r>
          </w:p>
          <w:p w14:paraId="6EB9AA0C" w14:textId="71D758FB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Ауа райы</w:t>
            </w:r>
          </w:p>
        </w:tc>
      </w:tr>
      <w:tr w:rsidR="00022C55" w14:paraId="1020672D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AE35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Серуен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8D5EE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Әңгіме</w:t>
            </w:r>
          </w:p>
          <w:p w14:paraId="3D1411E2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Ертеңгілік серуенді қайталау.</w:t>
            </w:r>
          </w:p>
          <w:p w14:paraId="45FEDFD8" w14:textId="17026D1E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41AFCD3E" w14:textId="08E7EC9A" w:rsidR="009037E8" w:rsidRDefault="00DE716A" w:rsidP="00287306">
            <w:pPr>
              <w:pStyle w:val="13213"/>
            </w:pPr>
            <w:r>
              <w:rPr>
                <w:lang w:val="kk"/>
              </w:rPr>
              <w:t xml:space="preserve">"Шеңбер", "Күн мен жаңбыр" қимылды ойындары. </w:t>
            </w:r>
          </w:p>
          <w:p w14:paraId="7561AE84" w14:textId="13FA40E4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0F95C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Әңгіме</w:t>
            </w:r>
          </w:p>
          <w:p w14:paraId="6C1B1E8D" w14:textId="00538155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Ертеңгілік серуенді қайталау.</w:t>
            </w:r>
          </w:p>
          <w:p w14:paraId="67700925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4469912D" w14:textId="60863093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"Гномдар", "Бағандар қимылды ойындары (Сөйлеуді дамыту, дене тәрбиесі)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3395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Әңгіме</w:t>
            </w:r>
          </w:p>
          <w:p w14:paraId="2D0E9281" w14:textId="77777777" w:rsidR="009C4A19" w:rsidRPr="00287306" w:rsidRDefault="00DE716A" w:rsidP="00287306">
            <w:pPr>
              <w:pStyle w:val="13213"/>
            </w:pPr>
            <w:r w:rsidRPr="00287306">
              <w:rPr>
                <w:lang w:val="kk"/>
              </w:rPr>
              <w:t>Ертеңгілік серуенді қайталау. Тірі және жансыз табиғат құбылыстары туралы білімді қалыптастыру</w:t>
            </w:r>
          </w:p>
          <w:p w14:paraId="36D7A506" w14:textId="77777777" w:rsidR="009037E8" w:rsidRDefault="00DE716A" w:rsidP="00287306">
            <w:pPr>
              <w:pStyle w:val="13213"/>
            </w:pPr>
            <w:r>
              <w:rPr>
                <w:lang w:val="kk"/>
              </w:rPr>
              <w:t>"Мысық пен тышқан", "Ұшақтар" қимылды ойындары</w:t>
            </w:r>
          </w:p>
          <w:p w14:paraId="487D75E3" w14:textId="6901C0A8" w:rsidR="009C4A19" w:rsidRPr="00287306" w:rsidRDefault="00DE716A" w:rsidP="00287306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022C55" w14:paraId="3374928C" w14:textId="77777777" w:rsidTr="00287306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F65A3" w14:textId="09E2A3FC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Балалардың үйге қайтуы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ED6B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"Ауа-райына сай киіну" әңгімесі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D51F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"Көктемгі витамин тапшылығы" консультациясы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E964" w14:textId="77777777" w:rsidR="009C4A19" w:rsidRPr="009C4A19" w:rsidRDefault="00DE716A" w:rsidP="009C4A19">
            <w:pPr>
              <w:pStyle w:val="13213"/>
            </w:pPr>
            <w:r w:rsidRPr="009C4A19">
              <w:rPr>
                <w:lang w:val="kk"/>
              </w:rPr>
              <w:t>Демалыс күндеріне арналған тілектер</w:t>
            </w:r>
          </w:p>
        </w:tc>
      </w:tr>
    </w:tbl>
    <w:p w14:paraId="346718C4" w14:textId="77777777" w:rsidR="009C4A19" w:rsidRDefault="009C4A19" w:rsidP="009C4A19">
      <w:pPr>
        <w:pStyle w:val="41"/>
      </w:pPr>
    </w:p>
    <w:p w14:paraId="0EC6F516" w14:textId="77777777" w:rsidR="005C4104" w:rsidRPr="00F961D6" w:rsidRDefault="005C4104" w:rsidP="00F961D6"/>
    <w:sectPr w:rsidR="005C4104" w:rsidRPr="00F961D6" w:rsidSect="00F961D6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61463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8026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9EE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74B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20E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10B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36E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0E5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787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783C28C6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8274067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72AC11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188846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662DD1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42E26A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25EBB0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37AA73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D7C020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11B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E43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E7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A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23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EB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21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6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68E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6CCEAB12">
      <w:start w:val="1"/>
      <w:numFmt w:val="decimal"/>
      <w:lvlText w:val="%1."/>
      <w:lvlJc w:val="left"/>
      <w:pPr>
        <w:ind w:left="1440" w:hanging="360"/>
      </w:pPr>
    </w:lvl>
    <w:lvl w:ilvl="1" w:tplc="4310505C" w:tentative="1">
      <w:start w:val="1"/>
      <w:numFmt w:val="lowerLetter"/>
      <w:lvlText w:val="%2."/>
      <w:lvlJc w:val="left"/>
      <w:pPr>
        <w:ind w:left="2160" w:hanging="360"/>
      </w:pPr>
    </w:lvl>
    <w:lvl w:ilvl="2" w:tplc="5994F788" w:tentative="1">
      <w:start w:val="1"/>
      <w:numFmt w:val="lowerRoman"/>
      <w:lvlText w:val="%3."/>
      <w:lvlJc w:val="right"/>
      <w:pPr>
        <w:ind w:left="2880" w:hanging="180"/>
      </w:pPr>
    </w:lvl>
    <w:lvl w:ilvl="3" w:tplc="CEAC14A8" w:tentative="1">
      <w:start w:val="1"/>
      <w:numFmt w:val="decimal"/>
      <w:lvlText w:val="%4."/>
      <w:lvlJc w:val="left"/>
      <w:pPr>
        <w:ind w:left="3600" w:hanging="360"/>
      </w:pPr>
    </w:lvl>
    <w:lvl w:ilvl="4" w:tplc="E146E864" w:tentative="1">
      <w:start w:val="1"/>
      <w:numFmt w:val="lowerLetter"/>
      <w:lvlText w:val="%5."/>
      <w:lvlJc w:val="left"/>
      <w:pPr>
        <w:ind w:left="4320" w:hanging="360"/>
      </w:pPr>
    </w:lvl>
    <w:lvl w:ilvl="5" w:tplc="FBA45786" w:tentative="1">
      <w:start w:val="1"/>
      <w:numFmt w:val="lowerRoman"/>
      <w:lvlText w:val="%6."/>
      <w:lvlJc w:val="right"/>
      <w:pPr>
        <w:ind w:left="5040" w:hanging="180"/>
      </w:pPr>
    </w:lvl>
    <w:lvl w:ilvl="6" w:tplc="0B9A9054" w:tentative="1">
      <w:start w:val="1"/>
      <w:numFmt w:val="decimal"/>
      <w:lvlText w:val="%7."/>
      <w:lvlJc w:val="left"/>
      <w:pPr>
        <w:ind w:left="5760" w:hanging="360"/>
      </w:pPr>
    </w:lvl>
    <w:lvl w:ilvl="7" w:tplc="538A6CBE" w:tentative="1">
      <w:start w:val="1"/>
      <w:numFmt w:val="lowerLetter"/>
      <w:lvlText w:val="%8."/>
      <w:lvlJc w:val="left"/>
      <w:pPr>
        <w:ind w:left="6480" w:hanging="360"/>
      </w:pPr>
    </w:lvl>
    <w:lvl w:ilvl="8" w:tplc="1EB210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62ACC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949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A9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0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6F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82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6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4F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0FD258D6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70EEC01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75EBC3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540AA5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10E2A1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A06BAF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897CE86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8B01C0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E260D8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FEFE09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1F638A0" w:tentative="1">
      <w:start w:val="1"/>
      <w:numFmt w:val="lowerLetter"/>
      <w:lvlText w:val="%2."/>
      <w:lvlJc w:val="left"/>
      <w:pPr>
        <w:ind w:left="1440" w:hanging="360"/>
      </w:pPr>
    </w:lvl>
    <w:lvl w:ilvl="2" w:tplc="AD96C58A" w:tentative="1">
      <w:start w:val="1"/>
      <w:numFmt w:val="lowerRoman"/>
      <w:lvlText w:val="%3."/>
      <w:lvlJc w:val="right"/>
      <w:pPr>
        <w:ind w:left="2160" w:hanging="180"/>
      </w:pPr>
    </w:lvl>
    <w:lvl w:ilvl="3" w:tplc="D952AEF8" w:tentative="1">
      <w:start w:val="1"/>
      <w:numFmt w:val="decimal"/>
      <w:lvlText w:val="%4."/>
      <w:lvlJc w:val="left"/>
      <w:pPr>
        <w:ind w:left="2880" w:hanging="360"/>
      </w:pPr>
    </w:lvl>
    <w:lvl w:ilvl="4" w:tplc="FE8E4366" w:tentative="1">
      <w:start w:val="1"/>
      <w:numFmt w:val="lowerLetter"/>
      <w:lvlText w:val="%5."/>
      <w:lvlJc w:val="left"/>
      <w:pPr>
        <w:ind w:left="3600" w:hanging="360"/>
      </w:pPr>
    </w:lvl>
    <w:lvl w:ilvl="5" w:tplc="1AC69530" w:tentative="1">
      <w:start w:val="1"/>
      <w:numFmt w:val="lowerRoman"/>
      <w:lvlText w:val="%6."/>
      <w:lvlJc w:val="right"/>
      <w:pPr>
        <w:ind w:left="4320" w:hanging="180"/>
      </w:pPr>
    </w:lvl>
    <w:lvl w:ilvl="6" w:tplc="E6E8138C" w:tentative="1">
      <w:start w:val="1"/>
      <w:numFmt w:val="decimal"/>
      <w:lvlText w:val="%7."/>
      <w:lvlJc w:val="left"/>
      <w:pPr>
        <w:ind w:left="5040" w:hanging="360"/>
      </w:pPr>
    </w:lvl>
    <w:lvl w:ilvl="7" w:tplc="3952619A" w:tentative="1">
      <w:start w:val="1"/>
      <w:numFmt w:val="lowerLetter"/>
      <w:lvlText w:val="%8."/>
      <w:lvlJc w:val="left"/>
      <w:pPr>
        <w:ind w:left="5760" w:hanging="360"/>
      </w:pPr>
    </w:lvl>
    <w:lvl w:ilvl="8" w:tplc="B59CB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7EF27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5E3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06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3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A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2F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4D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5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21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77B0F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6AF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67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6C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2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C2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6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23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EC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FF1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6EF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C4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46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8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A0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CF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CE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23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A230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FE8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8A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3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CE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81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0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0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40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91E2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528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EE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C7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CD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21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20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83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7A3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180E4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2B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6B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E7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CC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CE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2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4B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3B2A2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FCA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C5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C4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C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47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EF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2E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58A898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DC75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60A4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D228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FAAF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9CE74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FA5F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8827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E054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47726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C6B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40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8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E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5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06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87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1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39E21AD0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E7B80D4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AE385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66EE3A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F0FA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A72C1D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2904DF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50584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C5E02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F3C44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B6C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4D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F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6F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0F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22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06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C9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E7FE8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3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45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E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E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EA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C1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C9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E8826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620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28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47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2B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4B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45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42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6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5E30D8C8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EFF4E8C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57EDF7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BD8440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6A4018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15E405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4CE4C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6522F1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3CCCD9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0D1084D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117C4980" w:tentative="1">
      <w:start w:val="1"/>
      <w:numFmt w:val="lowerLetter"/>
      <w:lvlText w:val="%2."/>
      <w:lvlJc w:val="left"/>
      <w:pPr>
        <w:ind w:left="229" w:hanging="360"/>
      </w:pPr>
    </w:lvl>
    <w:lvl w:ilvl="2" w:tplc="104C8C78" w:tentative="1">
      <w:start w:val="1"/>
      <w:numFmt w:val="lowerRoman"/>
      <w:lvlText w:val="%3."/>
      <w:lvlJc w:val="right"/>
      <w:pPr>
        <w:ind w:left="949" w:hanging="180"/>
      </w:pPr>
    </w:lvl>
    <w:lvl w:ilvl="3" w:tplc="622A68CC" w:tentative="1">
      <w:start w:val="1"/>
      <w:numFmt w:val="decimal"/>
      <w:lvlText w:val="%4."/>
      <w:lvlJc w:val="left"/>
      <w:pPr>
        <w:ind w:left="1669" w:hanging="360"/>
      </w:pPr>
    </w:lvl>
    <w:lvl w:ilvl="4" w:tplc="F2BEFF34" w:tentative="1">
      <w:start w:val="1"/>
      <w:numFmt w:val="lowerLetter"/>
      <w:lvlText w:val="%5."/>
      <w:lvlJc w:val="left"/>
      <w:pPr>
        <w:ind w:left="2389" w:hanging="360"/>
      </w:pPr>
    </w:lvl>
    <w:lvl w:ilvl="5" w:tplc="25883618" w:tentative="1">
      <w:start w:val="1"/>
      <w:numFmt w:val="lowerRoman"/>
      <w:lvlText w:val="%6."/>
      <w:lvlJc w:val="right"/>
      <w:pPr>
        <w:ind w:left="3109" w:hanging="180"/>
      </w:pPr>
    </w:lvl>
    <w:lvl w:ilvl="6" w:tplc="C1EAC538" w:tentative="1">
      <w:start w:val="1"/>
      <w:numFmt w:val="decimal"/>
      <w:lvlText w:val="%7."/>
      <w:lvlJc w:val="left"/>
      <w:pPr>
        <w:ind w:left="3829" w:hanging="360"/>
      </w:pPr>
    </w:lvl>
    <w:lvl w:ilvl="7" w:tplc="8C481A9A" w:tentative="1">
      <w:start w:val="1"/>
      <w:numFmt w:val="lowerLetter"/>
      <w:lvlText w:val="%8."/>
      <w:lvlJc w:val="left"/>
      <w:pPr>
        <w:ind w:left="4549" w:hanging="360"/>
      </w:pPr>
    </w:lvl>
    <w:lvl w:ilvl="8" w:tplc="EBDE40E4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C42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24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4C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5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24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ED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1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E9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BCC41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64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6A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8B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9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89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5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C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65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D6"/>
    <w:rsid w:val="00005AA8"/>
    <w:rsid w:val="00022C55"/>
    <w:rsid w:val="00037A23"/>
    <w:rsid w:val="00087A35"/>
    <w:rsid w:val="000A7237"/>
    <w:rsid w:val="000B058D"/>
    <w:rsid w:val="000C10D7"/>
    <w:rsid w:val="000C259C"/>
    <w:rsid w:val="000C2A5B"/>
    <w:rsid w:val="000E2F47"/>
    <w:rsid w:val="000E480A"/>
    <w:rsid w:val="000F3EE8"/>
    <w:rsid w:val="00102873"/>
    <w:rsid w:val="00135B1C"/>
    <w:rsid w:val="001A0934"/>
    <w:rsid w:val="001B0DC7"/>
    <w:rsid w:val="001C2B9B"/>
    <w:rsid w:val="001C6B16"/>
    <w:rsid w:val="001D35EA"/>
    <w:rsid w:val="001F0E89"/>
    <w:rsid w:val="002007FB"/>
    <w:rsid w:val="00211622"/>
    <w:rsid w:val="00275505"/>
    <w:rsid w:val="00284A65"/>
    <w:rsid w:val="00287306"/>
    <w:rsid w:val="002D1EC0"/>
    <w:rsid w:val="002D6D2C"/>
    <w:rsid w:val="003234D5"/>
    <w:rsid w:val="003348E6"/>
    <w:rsid w:val="0037283D"/>
    <w:rsid w:val="00376962"/>
    <w:rsid w:val="003862B7"/>
    <w:rsid w:val="003E7D9D"/>
    <w:rsid w:val="00434CC3"/>
    <w:rsid w:val="004357ED"/>
    <w:rsid w:val="00445F28"/>
    <w:rsid w:val="00474B31"/>
    <w:rsid w:val="0048208A"/>
    <w:rsid w:val="004942E6"/>
    <w:rsid w:val="004C3DA3"/>
    <w:rsid w:val="00503632"/>
    <w:rsid w:val="00533751"/>
    <w:rsid w:val="00537753"/>
    <w:rsid w:val="005459A8"/>
    <w:rsid w:val="0055671F"/>
    <w:rsid w:val="005B0D1A"/>
    <w:rsid w:val="005C4104"/>
    <w:rsid w:val="005D0284"/>
    <w:rsid w:val="00600893"/>
    <w:rsid w:val="00615ACB"/>
    <w:rsid w:val="00627642"/>
    <w:rsid w:val="00661148"/>
    <w:rsid w:val="00683C63"/>
    <w:rsid w:val="00692855"/>
    <w:rsid w:val="006C1C4F"/>
    <w:rsid w:val="006C4AD5"/>
    <w:rsid w:val="007140CB"/>
    <w:rsid w:val="00717FEA"/>
    <w:rsid w:val="00770ECB"/>
    <w:rsid w:val="007747A4"/>
    <w:rsid w:val="00795589"/>
    <w:rsid w:val="007E73E1"/>
    <w:rsid w:val="00857AF9"/>
    <w:rsid w:val="00870AFD"/>
    <w:rsid w:val="0089416F"/>
    <w:rsid w:val="008A12B1"/>
    <w:rsid w:val="008A39D3"/>
    <w:rsid w:val="008C6E6E"/>
    <w:rsid w:val="0090116B"/>
    <w:rsid w:val="009037E8"/>
    <w:rsid w:val="00934973"/>
    <w:rsid w:val="00935786"/>
    <w:rsid w:val="00946E00"/>
    <w:rsid w:val="009726A0"/>
    <w:rsid w:val="00974B22"/>
    <w:rsid w:val="009C2CCA"/>
    <w:rsid w:val="009C4A19"/>
    <w:rsid w:val="009C5C39"/>
    <w:rsid w:val="009E18B0"/>
    <w:rsid w:val="00A31631"/>
    <w:rsid w:val="00A31FB3"/>
    <w:rsid w:val="00A43C9B"/>
    <w:rsid w:val="00A7590C"/>
    <w:rsid w:val="00A83C9E"/>
    <w:rsid w:val="00AA77A1"/>
    <w:rsid w:val="00AB4D0D"/>
    <w:rsid w:val="00AD0FCA"/>
    <w:rsid w:val="00B035E1"/>
    <w:rsid w:val="00B210F3"/>
    <w:rsid w:val="00B30FEA"/>
    <w:rsid w:val="00B55856"/>
    <w:rsid w:val="00B65FE8"/>
    <w:rsid w:val="00B83BFE"/>
    <w:rsid w:val="00BC32B5"/>
    <w:rsid w:val="00BE1BDC"/>
    <w:rsid w:val="00BF2FAB"/>
    <w:rsid w:val="00C31059"/>
    <w:rsid w:val="00C562FD"/>
    <w:rsid w:val="00C60D9D"/>
    <w:rsid w:val="00C645FA"/>
    <w:rsid w:val="00C720D7"/>
    <w:rsid w:val="00CB053B"/>
    <w:rsid w:val="00CB60AF"/>
    <w:rsid w:val="00CD030C"/>
    <w:rsid w:val="00CD2519"/>
    <w:rsid w:val="00CE0814"/>
    <w:rsid w:val="00D27558"/>
    <w:rsid w:val="00D50AEE"/>
    <w:rsid w:val="00D50EC3"/>
    <w:rsid w:val="00D51845"/>
    <w:rsid w:val="00D67CAB"/>
    <w:rsid w:val="00D7625F"/>
    <w:rsid w:val="00D8104E"/>
    <w:rsid w:val="00D82BCF"/>
    <w:rsid w:val="00D91EAF"/>
    <w:rsid w:val="00D95904"/>
    <w:rsid w:val="00DA0692"/>
    <w:rsid w:val="00DB3798"/>
    <w:rsid w:val="00DC515C"/>
    <w:rsid w:val="00DD7A6B"/>
    <w:rsid w:val="00DE0682"/>
    <w:rsid w:val="00DE4E66"/>
    <w:rsid w:val="00DE6B2C"/>
    <w:rsid w:val="00DE716A"/>
    <w:rsid w:val="00E03B3F"/>
    <w:rsid w:val="00E05B32"/>
    <w:rsid w:val="00E167B2"/>
    <w:rsid w:val="00E41859"/>
    <w:rsid w:val="00E43F35"/>
    <w:rsid w:val="00E62795"/>
    <w:rsid w:val="00E63E79"/>
    <w:rsid w:val="00E66B25"/>
    <w:rsid w:val="00E83125"/>
    <w:rsid w:val="00EB18DE"/>
    <w:rsid w:val="00EC6D20"/>
    <w:rsid w:val="00EE4352"/>
    <w:rsid w:val="00EF6FD1"/>
    <w:rsid w:val="00F10EC7"/>
    <w:rsid w:val="00F30A13"/>
    <w:rsid w:val="00F32CD3"/>
    <w:rsid w:val="00F33159"/>
    <w:rsid w:val="00F332B1"/>
    <w:rsid w:val="00F33C75"/>
    <w:rsid w:val="00F4218A"/>
    <w:rsid w:val="00F51D70"/>
    <w:rsid w:val="00F6509D"/>
    <w:rsid w:val="00F73076"/>
    <w:rsid w:val="00F86FB1"/>
    <w:rsid w:val="00F961D6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F0DD"/>
  <w15:docId w15:val="{0A7BCE6F-F3B5-4E86-9F21-5B73AD0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67838905/aza_k_j_-_yl_obyz/" TargetMode="External"/><Relationship Id="rId13" Type="http://schemas.openxmlformats.org/officeDocument/2006/relationships/hyperlink" Target="https://zvyki.com/song/182209311/Sarzhajlau_Tetimbet_-_Track_23/" TargetMode="External"/><Relationship Id="rId18" Type="http://schemas.openxmlformats.org/officeDocument/2006/relationships/hyperlink" Target="https://zvyki.com/song/154328185/Sazgen_sazy_-_ZHezki_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kz/video/preview/496828310059964836" TargetMode="External"/><Relationship Id="rId12" Type="http://schemas.openxmlformats.org/officeDocument/2006/relationships/hyperlink" Target="https://www.youtube.com/watch?v=9LJvT-JhXGc" TargetMode="External"/><Relationship Id="rId17" Type="http://schemas.openxmlformats.org/officeDocument/2006/relationships/hyperlink" Target="https://zvyki.com/song/154328185/Sazgen_sazy_-_ZHezki_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Nf-z_-N5Hw%20(&#1054;&#1079;&#1085;&#1072;&#1082;&#1086;&#1084;&#1083;&#1077;&#1085;&#1080;&#1077;" TargetMode="External"/><Relationship Id="rId20" Type="http://schemas.openxmlformats.org/officeDocument/2006/relationships/hyperlink" Target="https://zvyki.com/song/52459476/rman_azy_-_K_shkenta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usic.kz/mp3/asylbek-ensepov-hafis/37426" TargetMode="External"/><Relationship Id="rId11" Type="http://schemas.openxmlformats.org/officeDocument/2006/relationships/hyperlink" Target="https://www.youtube.com/watch?v=yHNlbr0Nozc" TargetMode="External"/><Relationship Id="rId5" Type="http://schemas.openxmlformats.org/officeDocument/2006/relationships/hyperlink" Target="https://yandex.kz/video/preview/7821200271559552234" TargetMode="External"/><Relationship Id="rId15" Type="http://schemas.openxmlformats.org/officeDocument/2006/relationships/hyperlink" Target="https://www.youtube.com/watch?v=FjJScN-YHtg" TargetMode="External"/><Relationship Id="rId10" Type="http://schemas.openxmlformats.org/officeDocument/2006/relationships/hyperlink" Target="https://zvyki.com/song/167838905/aza_k_j_-_yl_obyz/" TargetMode="External"/><Relationship Id="rId19" Type="http://schemas.openxmlformats.org/officeDocument/2006/relationships/hyperlink" Target="https://yandex.kz/video/preview/15180128564356444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167838905/aza_k_j_-_yl_obyz/" TargetMode="External"/><Relationship Id="rId14" Type="http://schemas.openxmlformats.org/officeDocument/2006/relationships/hyperlink" Target="https://zvyki.com/song/182209311/Sarzhajlau_Tetimbet_-_Track_23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0</TotalTime>
  <Pages>4</Pages>
  <Words>10045</Words>
  <Characters>57258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2025-04-02T12:56:00Z</dcterms:created>
  <dcterms:modified xsi:type="dcterms:W3CDTF">2025-04-02T12:56:00Z</dcterms:modified>
</cp:coreProperties>
</file>