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67E2" w14:textId="631AC90F" w:rsidR="00F93868" w:rsidRPr="00995F9B" w:rsidRDefault="00295666" w:rsidP="00F93868">
      <w:pPr>
        <w:pStyle w:val="612"/>
      </w:pPr>
      <w:r w:rsidRPr="00995F9B">
        <w:rPr>
          <w:lang w:val="kk"/>
        </w:rPr>
        <w:t xml:space="preserve">ТӘРБИЕЛЕУ-БІЛІМ БЕРУ ПРОЦЕСІНІҢ </w:t>
      </w:r>
      <w:r>
        <w:t xml:space="preserve"> </w:t>
      </w:r>
      <w:r w:rsidRPr="00995F9B">
        <w:rPr>
          <w:lang w:val="kk"/>
        </w:rPr>
        <w:t>ЦИКЛОГРАММАСЫ</w:t>
      </w:r>
    </w:p>
    <w:p w14:paraId="27CF03D9" w14:textId="77777777" w:rsidR="00F93868" w:rsidRPr="00995F9B" w:rsidRDefault="00295666" w:rsidP="00F93868">
      <w:pPr>
        <w:pStyle w:val="41"/>
      </w:pPr>
      <w:r w:rsidRPr="00995F9B">
        <w:rPr>
          <w:lang w:val="kk"/>
        </w:rPr>
        <w:t>Топ: ортаңғы</w:t>
      </w:r>
    </w:p>
    <w:p w14:paraId="4BD35EE4" w14:textId="77777777" w:rsidR="00F93868" w:rsidRPr="00995F9B" w:rsidRDefault="00295666" w:rsidP="00F93868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06EC407A" w14:textId="1F287CC1" w:rsidR="00F93868" w:rsidRDefault="00295666" w:rsidP="00F93868">
      <w:pPr>
        <w:pStyle w:val="41"/>
      </w:pPr>
      <w:r w:rsidRPr="00995F9B">
        <w:rPr>
          <w:lang w:val="kk"/>
        </w:rPr>
        <w:t>Жоспар қай кезеңге жасалды: 01.11-01.11</w:t>
      </w:r>
    </w:p>
    <w:p w14:paraId="22A40FAB" w14:textId="7DF59762" w:rsidR="00087A35" w:rsidRDefault="00295666" w:rsidP="00F93868">
      <w:pPr>
        <w:pStyle w:val="41"/>
      </w:pPr>
      <w:r w:rsidRPr="00B55EF1">
        <w:rPr>
          <w:lang w:val="kk"/>
        </w:rPr>
        <w:t>Аптаның цитатасы : "Отаным – алтын бесігім!"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907"/>
      </w:tblGrid>
      <w:tr w:rsidR="00396204" w14:paraId="0A752E46" w14:textId="77777777" w:rsidTr="00E138F3">
        <w:tc>
          <w:tcPr>
            <w:tcW w:w="3403" w:type="dxa"/>
          </w:tcPr>
          <w:p w14:paraId="332E5590" w14:textId="77777777" w:rsidR="00F93868" w:rsidRPr="00F93868" w:rsidRDefault="00295666" w:rsidP="00F93868">
            <w:pPr>
              <w:pStyle w:val="13313"/>
            </w:pPr>
            <w:r w:rsidRPr="00F93868">
              <w:rPr>
                <w:lang w:val="kk"/>
              </w:rPr>
              <w:t>Күн тәртібінің үлгісі</w:t>
            </w:r>
          </w:p>
        </w:tc>
        <w:tc>
          <w:tcPr>
            <w:tcW w:w="11907" w:type="dxa"/>
          </w:tcPr>
          <w:p w14:paraId="507DF036" w14:textId="710F453F" w:rsidR="00F93868" w:rsidRPr="00F93868" w:rsidRDefault="00295666" w:rsidP="00247443">
            <w:pPr>
              <w:pStyle w:val="13313"/>
            </w:pPr>
            <w:r w:rsidRPr="00F93868">
              <w:rPr>
                <w:lang w:val="kk"/>
              </w:rPr>
              <w:t>Жұма 01.11</w:t>
            </w:r>
          </w:p>
        </w:tc>
      </w:tr>
      <w:tr w:rsidR="00396204" w:rsidRPr="009D7B96" w14:paraId="302BDF26" w14:textId="77777777" w:rsidTr="00E138F3">
        <w:trPr>
          <w:trHeight w:val="771"/>
        </w:trPr>
        <w:tc>
          <w:tcPr>
            <w:tcW w:w="3403" w:type="dxa"/>
          </w:tcPr>
          <w:p w14:paraId="18FA8E65" w14:textId="38210D3A" w:rsidR="00F93868" w:rsidRPr="00F93868" w:rsidRDefault="00295666" w:rsidP="00247443">
            <w:pPr>
              <w:pStyle w:val="13213"/>
            </w:pPr>
            <w:r w:rsidRPr="00F93868">
              <w:rPr>
                <w:lang w:val="kk"/>
              </w:rPr>
              <w:t>Балаларды қабылдау</w:t>
            </w:r>
          </w:p>
        </w:tc>
        <w:tc>
          <w:tcPr>
            <w:tcW w:w="11907" w:type="dxa"/>
          </w:tcPr>
          <w:p w14:paraId="3A24687B" w14:textId="6A6B3E4B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Өнегелі (15 минут)</w:t>
            </w:r>
          </w:p>
          <w:p w14:paraId="21C90E6D" w14:textId="2CC683F4" w:rsidR="00F93868" w:rsidRPr="00295666" w:rsidRDefault="00295666" w:rsidP="00F93868">
            <w:pPr>
              <w:pStyle w:val="13213"/>
              <w:rPr>
                <w:lang w:val="kk"/>
              </w:rPr>
            </w:pPr>
            <w:r w:rsidRPr="00F93868">
              <w:rPr>
                <w:lang w:val="kk"/>
              </w:rPr>
              <w:t>Балаларға қолайлы жағдай жасау. Алдағы іс-әрекетке ынталандыру.</w:t>
            </w:r>
          </w:p>
          <w:p w14:paraId="393B39F9" w14:textId="77777777" w:rsidR="00F93868" w:rsidRPr="00295666" w:rsidRDefault="00295666" w:rsidP="00F93868">
            <w:pPr>
              <w:pStyle w:val="13213"/>
              <w:rPr>
                <w:lang w:val="kk"/>
              </w:rPr>
            </w:pPr>
            <w:r w:rsidRPr="00F93868">
              <w:rPr>
                <w:lang w:val="kk"/>
              </w:rPr>
              <w:t>Сәлеметсіз бе!</w:t>
            </w:r>
          </w:p>
        </w:tc>
      </w:tr>
      <w:tr w:rsidR="00396204" w14:paraId="18B1CB7A" w14:textId="77777777" w:rsidTr="00E138F3">
        <w:trPr>
          <w:trHeight w:val="599"/>
        </w:trPr>
        <w:tc>
          <w:tcPr>
            <w:tcW w:w="3403" w:type="dxa"/>
          </w:tcPr>
          <w:p w14:paraId="454927C4" w14:textId="294CD7B0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11907" w:type="dxa"/>
          </w:tcPr>
          <w:p w14:paraId="4A8CDAC6" w14:textId="091662E7" w:rsidR="00F93868" w:rsidRPr="00F93868" w:rsidRDefault="00295666" w:rsidP="00247443">
            <w:pPr>
              <w:pStyle w:val="13213"/>
            </w:pPr>
            <w:r w:rsidRPr="00F93868">
              <w:rPr>
                <w:lang w:val="kk"/>
              </w:rPr>
              <w:t>Ата-аналардың өтініші бойынша кеңес беру</w:t>
            </w:r>
          </w:p>
        </w:tc>
      </w:tr>
      <w:tr w:rsidR="00396204" w14:paraId="1E2FA1B9" w14:textId="77777777" w:rsidTr="00E138F3">
        <w:tc>
          <w:tcPr>
            <w:tcW w:w="3403" w:type="dxa"/>
          </w:tcPr>
          <w:p w14:paraId="2D5C10CC" w14:textId="6FF4FDA0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11907" w:type="dxa"/>
          </w:tcPr>
          <w:p w14:paraId="2BC49055" w14:textId="77777777" w:rsidR="00E138F3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"Біз аяғымызды тапырлатып, қолымызды шапалақтаймыз" аз қимылды ойыны </w:t>
            </w:r>
          </w:p>
          <w:p w14:paraId="289D6DF0" w14:textId="42D2CA14" w:rsidR="00F93868" w:rsidRDefault="00295666" w:rsidP="00F93868">
            <w:pPr>
              <w:pStyle w:val="13213"/>
            </w:pPr>
            <w:r>
              <w:rPr>
                <w:lang w:val="kk"/>
              </w:rPr>
              <w:t>Би қимылдарын орындау сапасын жақсарту.</w:t>
            </w:r>
          </w:p>
          <w:p w14:paraId="2B9F3BC8" w14:textId="154A86EF" w:rsidR="00E138F3" w:rsidRPr="00F93868" w:rsidRDefault="00295666" w:rsidP="00F93868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5FCE317" w14:textId="77777777" w:rsidR="00E138F3" w:rsidRDefault="00295666" w:rsidP="00F93868">
            <w:pPr>
              <w:pStyle w:val="13213"/>
            </w:pPr>
            <w:r>
              <w:rPr>
                <w:lang w:val="kk"/>
              </w:rPr>
              <w:t>Су қоймасы мен балық туралы әңгіме</w:t>
            </w:r>
          </w:p>
          <w:p w14:paraId="3A8F4D41" w14:textId="1B5C95A8" w:rsidR="00F93868" w:rsidRDefault="00295666" w:rsidP="00F93868">
            <w:pPr>
              <w:pStyle w:val="13213"/>
            </w:pPr>
            <w:r>
              <w:rPr>
                <w:lang w:val="kk"/>
              </w:rPr>
              <w:t>Тірі және жансыз табиғат нысандары мен құбылыстарына қызығушылық қалыптастыру.</w:t>
            </w:r>
          </w:p>
          <w:p w14:paraId="49E5FCB6" w14:textId="21A379C1" w:rsidR="00E138F3" w:rsidRPr="00F93868" w:rsidRDefault="00295666" w:rsidP="00F93868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269391E1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Қызығушылық бойынша үстел үсті ойындары.</w:t>
            </w:r>
          </w:p>
          <w:p w14:paraId="4B1C77E0" w14:textId="0B624A4D" w:rsidR="00F93868" w:rsidRPr="00F93868" w:rsidRDefault="00295666" w:rsidP="00247443">
            <w:pPr>
              <w:pStyle w:val="13213"/>
            </w:pPr>
            <w:r w:rsidRPr="00F93868">
              <w:rPr>
                <w:lang w:val="kk"/>
              </w:rPr>
              <w:t>Қауіпсіздік сабағы (10 минут)</w:t>
            </w:r>
          </w:p>
        </w:tc>
      </w:tr>
      <w:tr w:rsidR="00396204" w14:paraId="199AEA4E" w14:textId="77777777" w:rsidTr="00E138F3">
        <w:tc>
          <w:tcPr>
            <w:tcW w:w="3403" w:type="dxa"/>
          </w:tcPr>
          <w:p w14:paraId="747CD79D" w14:textId="51A0A812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Ертеңгілік жаттығу</w:t>
            </w:r>
          </w:p>
        </w:tc>
        <w:tc>
          <w:tcPr>
            <w:tcW w:w="11907" w:type="dxa"/>
          </w:tcPr>
          <w:p w14:paraId="149DCACE" w14:textId="77777777" w:rsidR="00E138F3" w:rsidRDefault="00295666" w:rsidP="00E138F3">
            <w:pPr>
              <w:pStyle w:val="13213"/>
            </w:pPr>
            <w:r w:rsidRPr="00F93868">
              <w:rPr>
                <w:lang w:val="kk"/>
              </w:rPr>
              <w:t xml:space="preserve">Ертеңгілік жаттығулар кешені </w:t>
            </w:r>
          </w:p>
          <w:p w14:paraId="54F1FA7E" w14:textId="77777777" w:rsidR="00F93868" w:rsidRDefault="00295666" w:rsidP="00E138F3">
            <w:pPr>
              <w:pStyle w:val="13213"/>
            </w:pPr>
            <w:r w:rsidRPr="00F93868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65196094" w14:textId="3AAF2066" w:rsidR="00E138F3" w:rsidRPr="00F93868" w:rsidRDefault="00295666" w:rsidP="00E138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7620D5D4" w14:textId="77777777" w:rsidTr="00E138F3">
        <w:trPr>
          <w:trHeight w:val="613"/>
        </w:trPr>
        <w:tc>
          <w:tcPr>
            <w:tcW w:w="3403" w:type="dxa"/>
          </w:tcPr>
          <w:p w14:paraId="22FDB8A4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Таңғы ас</w:t>
            </w:r>
          </w:p>
        </w:tc>
        <w:tc>
          <w:tcPr>
            <w:tcW w:w="11907" w:type="dxa"/>
          </w:tcPr>
          <w:p w14:paraId="47695906" w14:textId="77777777" w:rsidR="00247443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Адам денсаулығына пайдалы тағамдар (сүт өнімдері) туралы алғашқы түсінікті қалыптастыру. </w:t>
            </w:r>
          </w:p>
          <w:p w14:paraId="5E18BD3E" w14:textId="1595924D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Сүт, май, ірімшік</w:t>
            </w:r>
          </w:p>
        </w:tc>
      </w:tr>
      <w:tr w:rsidR="00396204" w14:paraId="39143949" w14:textId="77777777" w:rsidTr="00E138F3">
        <w:tc>
          <w:tcPr>
            <w:tcW w:w="3403" w:type="dxa"/>
          </w:tcPr>
          <w:p w14:paraId="03AB319E" w14:textId="53545828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11907" w:type="dxa"/>
          </w:tcPr>
          <w:p w14:paraId="199322E6" w14:textId="3853A267" w:rsidR="00247443" w:rsidRDefault="00295666" w:rsidP="00F93868">
            <w:pPr>
              <w:pStyle w:val="13213"/>
            </w:pPr>
            <w:r>
              <w:rPr>
                <w:lang w:val="kk"/>
              </w:rPr>
              <w:t xml:space="preserve">"Барлығы С дәрумені туралы – ойын-саяхат </w:t>
            </w:r>
          </w:p>
          <w:p w14:paraId="2D86A5DE" w14:textId="1EF3F1EB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Өсімдіктердің жіктелуі туралы түсініктерді кеңейту; іс-әрекеттің дамуын бақылау, сюжеттік желінің мазмұнын түсіну және дәйектілігін сақтау, шығарманың мазмұны туралы сұрақтарға жауап беру; көкөністер мен жемістер туралы білімді жүйелеу және кеңейту; балаларды С дәруменімен таныстыру, оның адам үшін маңыздылығын ашу.</w:t>
            </w:r>
          </w:p>
          <w:p w14:paraId="2195F544" w14:textId="6AF2E22B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(Дене шынықтыру, қоршаған ортамен танысу, көркем әдебиет)</w:t>
            </w:r>
          </w:p>
          <w:p w14:paraId="10EEED59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Мен Отанымды мақтан тұтамын (ертеңгілік)</w:t>
            </w:r>
          </w:p>
        </w:tc>
      </w:tr>
      <w:tr w:rsidR="00396204" w14:paraId="6ED071E6" w14:textId="77777777" w:rsidTr="00E138F3">
        <w:tc>
          <w:tcPr>
            <w:tcW w:w="3403" w:type="dxa"/>
          </w:tcPr>
          <w:p w14:paraId="424BCB9A" w14:textId="5FDB1FA8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11907" w:type="dxa"/>
          </w:tcPr>
          <w:p w14:paraId="481528F1" w14:textId="6A0FF616" w:rsidR="00F93868" w:rsidRPr="00F93868" w:rsidRDefault="00F93868" w:rsidP="00247443">
            <w:pPr>
              <w:pStyle w:val="13213"/>
            </w:pPr>
          </w:p>
        </w:tc>
      </w:tr>
      <w:tr w:rsidR="00396204" w14:paraId="45432F04" w14:textId="77777777" w:rsidTr="00E138F3">
        <w:tc>
          <w:tcPr>
            <w:tcW w:w="3403" w:type="dxa"/>
          </w:tcPr>
          <w:p w14:paraId="3BAEF238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Серуенге дайындық</w:t>
            </w:r>
          </w:p>
        </w:tc>
        <w:tc>
          <w:tcPr>
            <w:tcW w:w="11907" w:type="dxa"/>
          </w:tcPr>
          <w:p w14:paraId="48216C43" w14:textId="27EEBF75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Анасы берген киімдерді не үшін кию керектігі туралы әңгіме</w:t>
            </w:r>
          </w:p>
        </w:tc>
      </w:tr>
      <w:tr w:rsidR="00396204" w14:paraId="043A2A24" w14:textId="77777777" w:rsidTr="00E138F3">
        <w:trPr>
          <w:trHeight w:val="849"/>
        </w:trPr>
        <w:tc>
          <w:tcPr>
            <w:tcW w:w="3403" w:type="dxa"/>
          </w:tcPr>
          <w:p w14:paraId="7912AD57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Серуен</w:t>
            </w:r>
          </w:p>
          <w:p w14:paraId="5C90D4A5" w14:textId="77777777" w:rsidR="00F93868" w:rsidRPr="00F93868" w:rsidRDefault="00F93868" w:rsidP="00F93868">
            <w:pPr>
              <w:pStyle w:val="13213"/>
            </w:pPr>
          </w:p>
        </w:tc>
        <w:tc>
          <w:tcPr>
            <w:tcW w:w="11907" w:type="dxa"/>
          </w:tcPr>
          <w:p w14:paraId="1A89B011" w14:textId="77777777" w:rsidR="0015455B" w:rsidRDefault="00295666" w:rsidP="00F93868">
            <w:pPr>
              <w:pStyle w:val="13213"/>
            </w:pPr>
            <w:r w:rsidRPr="00F93868">
              <w:rPr>
                <w:lang w:val="kk"/>
              </w:rPr>
              <w:t>Жердің қандай болғанын бақылау, неге жәндіктер көрінбейді</w:t>
            </w:r>
          </w:p>
          <w:p w14:paraId="442D68D6" w14:textId="128BDC28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42B8C531" w14:textId="77777777" w:rsidR="0032751D" w:rsidRDefault="00295666" w:rsidP="00F93868">
            <w:pPr>
              <w:pStyle w:val="13213"/>
            </w:pPr>
            <w:r w:rsidRPr="00F93868">
              <w:rPr>
                <w:lang w:val="kk"/>
              </w:rPr>
              <w:t>Көркем сөз</w:t>
            </w:r>
          </w:p>
          <w:p w14:paraId="593A066A" w14:textId="4571CE8E" w:rsidR="0015455B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А. Исәділ "Шырша тойы" </w:t>
            </w:r>
          </w:p>
          <w:p w14:paraId="1D1BB7A1" w14:textId="0AAB6D39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 xml:space="preserve">Балаларға тыңдауды, мазмұнын түсінуді үйрету. </w:t>
            </w:r>
          </w:p>
          <w:p w14:paraId="763F141F" w14:textId="77777777" w:rsidR="0015455B" w:rsidRDefault="00295666" w:rsidP="00F93868">
            <w:pPr>
              <w:pStyle w:val="13213"/>
            </w:pPr>
            <w:r>
              <w:rPr>
                <w:lang w:val="kk"/>
              </w:rPr>
              <w:t>"Біркелкі шеңбер", "Жайсыз ауа райы мен балапандар" қимылды ойындары</w:t>
            </w:r>
          </w:p>
          <w:p w14:paraId="4B6065D1" w14:textId="2D47EA1E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Сөздерді іс-әрекеттермен үйлестіру қабілетін дамыту.</w:t>
            </w:r>
          </w:p>
          <w:p w14:paraId="4C2EE3F5" w14:textId="794FA618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Жеке жұмыс. "Біздің күндіз серуендейтінімізді қайдан білді?"</w:t>
            </w:r>
          </w:p>
          <w:p w14:paraId="3DEC1076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Еңбек. Орындықтардағы қоқыстарды сыпыру.</w:t>
            </w:r>
          </w:p>
          <w:p w14:paraId="24404C45" w14:textId="4B4CD14C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"Допты қуып жету" жалпы ойыны.</w:t>
            </w:r>
          </w:p>
          <w:p w14:paraId="51BABEE5" w14:textId="52633AC2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396204" w14:paraId="776BE19E" w14:textId="77777777" w:rsidTr="00E138F3">
        <w:trPr>
          <w:trHeight w:val="329"/>
        </w:trPr>
        <w:tc>
          <w:tcPr>
            <w:tcW w:w="3403" w:type="dxa"/>
          </w:tcPr>
          <w:p w14:paraId="3961E637" w14:textId="6CF3D0E3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Серуеннен оралу</w:t>
            </w:r>
          </w:p>
        </w:tc>
        <w:tc>
          <w:tcPr>
            <w:tcW w:w="11907" w:type="dxa"/>
          </w:tcPr>
          <w:p w14:paraId="687BFB7D" w14:textId="50518680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Киімді шешу сапасы мен шкафқа жинау тәртібі туралы сөйлесу</w:t>
            </w:r>
          </w:p>
        </w:tc>
      </w:tr>
      <w:tr w:rsidR="00396204" w14:paraId="41062A36" w14:textId="77777777" w:rsidTr="00E138F3">
        <w:tc>
          <w:tcPr>
            <w:tcW w:w="3403" w:type="dxa"/>
          </w:tcPr>
          <w:p w14:paraId="30E7086A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Түскі ас</w:t>
            </w:r>
          </w:p>
        </w:tc>
        <w:tc>
          <w:tcPr>
            <w:tcW w:w="11907" w:type="dxa"/>
          </w:tcPr>
          <w:p w14:paraId="02666D74" w14:textId="70D75089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 xml:space="preserve">Алғыс айту қабілетін тәрбиелеу </w:t>
            </w:r>
          </w:p>
          <w:p w14:paraId="38B5F2C0" w14:textId="77777777" w:rsidR="00F93868" w:rsidRDefault="00295666" w:rsidP="0015455B">
            <w:pPr>
              <w:pStyle w:val="13213"/>
            </w:pPr>
            <w:r w:rsidRPr="00F93868">
              <w:rPr>
                <w:lang w:val="kk"/>
              </w:rPr>
              <w:t>Рақмет!</w:t>
            </w:r>
          </w:p>
          <w:p w14:paraId="2E81B4E9" w14:textId="7B625735" w:rsidR="0015455B" w:rsidRPr="00F93868" w:rsidRDefault="00295666" w:rsidP="0015455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5D958DE3" w14:textId="77777777" w:rsidTr="00E138F3">
        <w:tc>
          <w:tcPr>
            <w:tcW w:w="3403" w:type="dxa"/>
          </w:tcPr>
          <w:p w14:paraId="7BD7DE03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Түскі ұйқы</w:t>
            </w:r>
          </w:p>
        </w:tc>
        <w:tc>
          <w:tcPr>
            <w:tcW w:w="11907" w:type="dxa"/>
          </w:tcPr>
          <w:p w14:paraId="0ED35CA3" w14:textId="5A415116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"Күй" - қазақ бесік жырын тыңдау</w:t>
            </w:r>
          </w:p>
        </w:tc>
      </w:tr>
      <w:tr w:rsidR="00396204" w14:paraId="59770473" w14:textId="77777777" w:rsidTr="00E138F3">
        <w:tc>
          <w:tcPr>
            <w:tcW w:w="3403" w:type="dxa"/>
          </w:tcPr>
          <w:p w14:paraId="0A944F1A" w14:textId="4EFCDF79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Біртіндеп ұйқыдан ояту</w:t>
            </w:r>
          </w:p>
        </w:tc>
        <w:tc>
          <w:tcPr>
            <w:tcW w:w="11907" w:type="dxa"/>
          </w:tcPr>
          <w:p w14:paraId="06B89527" w14:textId="77777777" w:rsidR="0015455B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Түзету гимнастикасы </w:t>
            </w:r>
          </w:p>
          <w:p w14:paraId="7E608FBB" w14:textId="0F26C4E7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58A7CEC1" w14:textId="77777777" w:rsidTr="00E138F3">
        <w:tc>
          <w:tcPr>
            <w:tcW w:w="3403" w:type="dxa"/>
          </w:tcPr>
          <w:p w14:paraId="05D83597" w14:textId="3C5A4919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Балалардың өзіндік іс-әрекеті</w:t>
            </w:r>
          </w:p>
        </w:tc>
        <w:tc>
          <w:tcPr>
            <w:tcW w:w="11907" w:type="dxa"/>
          </w:tcPr>
          <w:p w14:paraId="443F254A" w14:textId="77777777" w:rsidR="0015455B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"Ұшақ" дыбысқа еліктеу ойыны </w:t>
            </w:r>
          </w:p>
          <w:p w14:paraId="30B0704F" w14:textId="77777777" w:rsidR="0015455B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Дауысты және кейбір дауыссыз дыбыстарды анық айтуды үйрету. </w:t>
            </w:r>
          </w:p>
          <w:p w14:paraId="39A3424B" w14:textId="77777777" w:rsidR="0015455B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Ертегі оқу Қ. Баянбай "Алма" </w:t>
            </w:r>
          </w:p>
          <w:p w14:paraId="3DA3F03C" w14:textId="10A3F8B4" w:rsidR="00F93868" w:rsidRDefault="00295666" w:rsidP="00F93868">
            <w:pPr>
              <w:pStyle w:val="13213"/>
            </w:pPr>
            <w:r>
              <w:rPr>
                <w:lang w:val="kk"/>
              </w:rPr>
              <w:t>Жаңа ертегілерді тыңдай білуді, олардың мазмұнындағы іс-әрекеттердің дамуын бақылауды тәрбиелеу.</w:t>
            </w:r>
          </w:p>
          <w:p w14:paraId="7D88CDEE" w14:textId="1AB7D44C" w:rsidR="0015455B" w:rsidRPr="00F93868" w:rsidRDefault="00295666" w:rsidP="00F9386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5440C81" w14:textId="69EC3023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Мүсіндеу: мүсіндеу әдістерін қолдана отырып, оларды стекпен безендіре отырып, қиялына қарай мүсіндеу.</w:t>
            </w:r>
          </w:p>
          <w:p w14:paraId="2EA0A17B" w14:textId="29E35B79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"Күн-түн" дидактикалық ойыны</w:t>
            </w:r>
          </w:p>
          <w:p w14:paraId="24C84B84" w14:textId="77777777" w:rsidR="00F93868" w:rsidRDefault="00295666" w:rsidP="00247443">
            <w:pPr>
              <w:pStyle w:val="13213"/>
            </w:pPr>
            <w:r>
              <w:rPr>
                <w:lang w:val="kk"/>
              </w:rPr>
              <w:t>Тәуліктің қарама-қарсы бөліктеріне бағдарлану: күндіз-түн, таңертең-кешке.</w:t>
            </w:r>
          </w:p>
          <w:p w14:paraId="6C3216F6" w14:textId="735B0057" w:rsidR="0015455B" w:rsidRPr="00F93868" w:rsidRDefault="00295666" w:rsidP="00247443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</w:tr>
      <w:tr w:rsidR="00396204" w14:paraId="5F725F9F" w14:textId="77777777" w:rsidTr="00E138F3">
        <w:trPr>
          <w:trHeight w:val="559"/>
        </w:trPr>
        <w:tc>
          <w:tcPr>
            <w:tcW w:w="3403" w:type="dxa"/>
          </w:tcPr>
          <w:p w14:paraId="61A00134" w14:textId="45866F0F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Бесін ас</w:t>
            </w:r>
          </w:p>
        </w:tc>
        <w:tc>
          <w:tcPr>
            <w:tcW w:w="11907" w:type="dxa"/>
          </w:tcPr>
          <w:p w14:paraId="16D43434" w14:textId="3B50C119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Сыпайылықты, тазалық пен дәлдікке деген қажеттілікті тәрбиелеу.</w:t>
            </w:r>
          </w:p>
          <w:p w14:paraId="65E363A3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Рақмет!</w:t>
            </w:r>
          </w:p>
        </w:tc>
      </w:tr>
      <w:tr w:rsidR="00396204" w14:paraId="2A5886EC" w14:textId="77777777" w:rsidTr="00E138F3">
        <w:trPr>
          <w:trHeight w:val="849"/>
        </w:trPr>
        <w:tc>
          <w:tcPr>
            <w:tcW w:w="3403" w:type="dxa"/>
          </w:tcPr>
          <w:p w14:paraId="2C02EAE2" w14:textId="76E51CDA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lastRenderedPageBreak/>
              <w:t>Балалармен жеке жұмыс</w:t>
            </w:r>
          </w:p>
        </w:tc>
        <w:tc>
          <w:tcPr>
            <w:tcW w:w="11907" w:type="dxa"/>
          </w:tcPr>
          <w:p w14:paraId="2654C4F2" w14:textId="4E90DEAA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Әлеуметтік-эмоционалды дағдылар</w:t>
            </w:r>
          </w:p>
          <w:p w14:paraId="1D142EEA" w14:textId="2B1E13C0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Ойындар мен жаттығулар арқылы эмоционалды интеллектті дамыту: "Менің атым", "Сені кім шақырды?", "Сыпайы сөздер", "Желімді жаңбыр" </w:t>
            </w:r>
          </w:p>
        </w:tc>
      </w:tr>
      <w:tr w:rsidR="00396204" w14:paraId="1C616F00" w14:textId="77777777" w:rsidTr="00E138F3">
        <w:tc>
          <w:tcPr>
            <w:tcW w:w="3403" w:type="dxa"/>
          </w:tcPr>
          <w:p w14:paraId="37E6EE16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Серуенге дайындық</w:t>
            </w:r>
          </w:p>
        </w:tc>
        <w:tc>
          <w:tcPr>
            <w:tcW w:w="11907" w:type="dxa"/>
          </w:tcPr>
          <w:p w14:paraId="67289ED0" w14:textId="5D80FA13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Киіну тәртібін сөйлеу кезінде айту</w:t>
            </w:r>
          </w:p>
        </w:tc>
      </w:tr>
      <w:tr w:rsidR="00396204" w14:paraId="5A4D2C54" w14:textId="77777777" w:rsidTr="00E138F3">
        <w:tc>
          <w:tcPr>
            <w:tcW w:w="3403" w:type="dxa"/>
          </w:tcPr>
          <w:p w14:paraId="5CA9C67F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Серуен</w:t>
            </w:r>
          </w:p>
        </w:tc>
        <w:tc>
          <w:tcPr>
            <w:tcW w:w="11907" w:type="dxa"/>
          </w:tcPr>
          <w:p w14:paraId="25AC553A" w14:textId="581A91C5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қалыптастыру.</w:t>
            </w:r>
          </w:p>
          <w:p w14:paraId="62590DCB" w14:textId="77777777" w:rsidR="00F14A10" w:rsidRDefault="00295666" w:rsidP="00F93868">
            <w:pPr>
              <w:pStyle w:val="13213"/>
            </w:pPr>
            <w:r>
              <w:rPr>
                <w:lang w:val="kk"/>
              </w:rPr>
              <w:t xml:space="preserve">"Апанда аю бар", "Қаздар-аққулар" қимылды ойындары. </w:t>
            </w:r>
          </w:p>
          <w:p w14:paraId="5F4E4F83" w14:textId="4759CDC6" w:rsidR="00F93868" w:rsidRPr="00F93868" w:rsidRDefault="00295666" w:rsidP="00F9386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396204" w14:paraId="24738C48" w14:textId="77777777" w:rsidTr="00E138F3">
        <w:tc>
          <w:tcPr>
            <w:tcW w:w="3403" w:type="dxa"/>
          </w:tcPr>
          <w:p w14:paraId="7213A24D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Балалардың үйге қайтуы</w:t>
            </w:r>
          </w:p>
        </w:tc>
        <w:tc>
          <w:tcPr>
            <w:tcW w:w="11907" w:type="dxa"/>
          </w:tcPr>
          <w:p w14:paraId="7A103F99" w14:textId="0B8F3BC3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>Балалардың өнердегі жетістіктері туралы әңгіме</w:t>
            </w:r>
          </w:p>
          <w:p w14:paraId="5C64DCB2" w14:textId="77777777" w:rsidR="00F93868" w:rsidRPr="00F93868" w:rsidRDefault="00295666" w:rsidP="00F93868">
            <w:pPr>
              <w:pStyle w:val="13213"/>
            </w:pPr>
            <w:r w:rsidRPr="00F93868">
              <w:rPr>
                <w:lang w:val="kk"/>
              </w:rPr>
              <w:t xml:space="preserve">Сау болыңыз! </w:t>
            </w:r>
          </w:p>
        </w:tc>
      </w:tr>
    </w:tbl>
    <w:p w14:paraId="51BD90F2" w14:textId="6D4CCE93" w:rsidR="00F93868" w:rsidRDefault="00F93868" w:rsidP="00F93868">
      <w:pPr>
        <w:pStyle w:val="41"/>
      </w:pPr>
    </w:p>
    <w:p w14:paraId="16573EE2" w14:textId="15A02662" w:rsidR="00247443" w:rsidRPr="00995F9B" w:rsidRDefault="00295666" w:rsidP="00247443">
      <w:pPr>
        <w:pStyle w:val="612"/>
      </w:pPr>
      <w:r w:rsidRPr="00995F9B">
        <w:rPr>
          <w:lang w:val="kk"/>
        </w:rPr>
        <w:t>ТӘРБИЕЛЕУ-БІЛІМ БЕРУ ПРОЦЕСІНІҢ</w:t>
      </w:r>
      <w:r>
        <w:t xml:space="preserve"> </w:t>
      </w:r>
      <w:r w:rsidRPr="00995F9B">
        <w:rPr>
          <w:lang w:val="kk"/>
        </w:rPr>
        <w:t xml:space="preserve"> ЦИКЛОГРАММАСЫ</w:t>
      </w:r>
    </w:p>
    <w:p w14:paraId="2C142BCF" w14:textId="77777777" w:rsidR="00247443" w:rsidRPr="00995F9B" w:rsidRDefault="00295666" w:rsidP="00247443">
      <w:pPr>
        <w:pStyle w:val="41"/>
      </w:pPr>
      <w:r w:rsidRPr="00995F9B">
        <w:rPr>
          <w:lang w:val="kk"/>
        </w:rPr>
        <w:t>Топ: ортаңғы</w:t>
      </w:r>
    </w:p>
    <w:p w14:paraId="1CE17786" w14:textId="77777777" w:rsidR="00247443" w:rsidRPr="00995F9B" w:rsidRDefault="00295666" w:rsidP="00247443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10B3028F" w14:textId="27696681" w:rsidR="00247443" w:rsidRDefault="00295666" w:rsidP="00247443">
      <w:pPr>
        <w:pStyle w:val="41"/>
      </w:pPr>
      <w:r w:rsidRPr="00995F9B">
        <w:rPr>
          <w:lang w:val="kk"/>
        </w:rPr>
        <w:t>Жоспар қай кезеңге жасалды: 04.11-08.11</w:t>
      </w:r>
    </w:p>
    <w:p w14:paraId="3E75E83D" w14:textId="3D473598" w:rsidR="00247443" w:rsidRDefault="00295666" w:rsidP="00247443">
      <w:pPr>
        <w:pStyle w:val="41"/>
      </w:pPr>
      <w:r w:rsidRPr="00B55EF1">
        <w:rPr>
          <w:lang w:val="kk"/>
        </w:rPr>
        <w:t>Апта цитатасы: «Әділдік пен жауапкершілік – біртұтас ұғым!»</w:t>
      </w:r>
    </w:p>
    <w:tbl>
      <w:tblPr>
        <w:tblW w:w="159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828"/>
        <w:gridCol w:w="2835"/>
        <w:gridCol w:w="2727"/>
        <w:gridCol w:w="2730"/>
        <w:gridCol w:w="2629"/>
      </w:tblGrid>
      <w:tr w:rsidR="00396204" w14:paraId="5CFE0EE3" w14:textId="77777777" w:rsidTr="00600D04">
        <w:tc>
          <w:tcPr>
            <w:tcW w:w="2240" w:type="dxa"/>
          </w:tcPr>
          <w:p w14:paraId="1CEAD229" w14:textId="77777777" w:rsidR="00247443" w:rsidRPr="00247443" w:rsidRDefault="00295666" w:rsidP="00247443">
            <w:pPr>
              <w:pStyle w:val="13313"/>
            </w:pPr>
            <w:r w:rsidRPr="00247443">
              <w:rPr>
                <w:lang w:val="kk"/>
              </w:rPr>
              <w:t>Күн тәртібінің үлгісі</w:t>
            </w:r>
          </w:p>
        </w:tc>
        <w:tc>
          <w:tcPr>
            <w:tcW w:w="2828" w:type="dxa"/>
          </w:tcPr>
          <w:p w14:paraId="011B1242" w14:textId="77777777" w:rsidR="00247443" w:rsidRPr="00247443" w:rsidRDefault="00295666" w:rsidP="00247443">
            <w:pPr>
              <w:pStyle w:val="13313"/>
            </w:pPr>
            <w:r w:rsidRPr="00247443">
              <w:rPr>
                <w:lang w:val="kk"/>
              </w:rPr>
              <w:t>Дүйсенбі 04.11</w:t>
            </w:r>
          </w:p>
        </w:tc>
        <w:tc>
          <w:tcPr>
            <w:tcW w:w="2835" w:type="dxa"/>
          </w:tcPr>
          <w:p w14:paraId="1667A3E2" w14:textId="77777777" w:rsidR="00247443" w:rsidRPr="00247443" w:rsidRDefault="00295666" w:rsidP="00247443">
            <w:pPr>
              <w:pStyle w:val="13313"/>
            </w:pPr>
            <w:r w:rsidRPr="00247443">
              <w:rPr>
                <w:lang w:val="kk"/>
              </w:rPr>
              <w:t>Сейсенбі 05.11</w:t>
            </w:r>
          </w:p>
        </w:tc>
        <w:tc>
          <w:tcPr>
            <w:tcW w:w="2727" w:type="dxa"/>
          </w:tcPr>
          <w:p w14:paraId="1F6CE54E" w14:textId="77777777" w:rsidR="00247443" w:rsidRPr="00247443" w:rsidRDefault="00295666" w:rsidP="00247443">
            <w:pPr>
              <w:pStyle w:val="13313"/>
            </w:pPr>
            <w:r w:rsidRPr="00247443">
              <w:rPr>
                <w:lang w:val="kk"/>
              </w:rPr>
              <w:t>Сәрсенбі 06.11</w:t>
            </w:r>
          </w:p>
        </w:tc>
        <w:tc>
          <w:tcPr>
            <w:tcW w:w="2730" w:type="dxa"/>
          </w:tcPr>
          <w:p w14:paraId="0280B0BE" w14:textId="77777777" w:rsidR="00247443" w:rsidRPr="00247443" w:rsidRDefault="00295666" w:rsidP="00247443">
            <w:pPr>
              <w:pStyle w:val="13313"/>
            </w:pPr>
            <w:r w:rsidRPr="00247443">
              <w:rPr>
                <w:lang w:val="kk"/>
              </w:rPr>
              <w:t>Бейсенбі 07.11</w:t>
            </w:r>
          </w:p>
        </w:tc>
        <w:tc>
          <w:tcPr>
            <w:tcW w:w="2629" w:type="dxa"/>
          </w:tcPr>
          <w:p w14:paraId="5CE51FB3" w14:textId="2204B307" w:rsidR="00247443" w:rsidRPr="00247443" w:rsidRDefault="00295666" w:rsidP="00247443">
            <w:pPr>
              <w:pStyle w:val="13313"/>
            </w:pPr>
            <w:r w:rsidRPr="00247443">
              <w:rPr>
                <w:lang w:val="kk"/>
              </w:rPr>
              <w:t>Жұма 08.11</w:t>
            </w:r>
          </w:p>
        </w:tc>
      </w:tr>
      <w:tr w:rsidR="00396204" w14:paraId="6431E2F7" w14:textId="77777777" w:rsidTr="00600D04">
        <w:trPr>
          <w:trHeight w:val="1087"/>
        </w:trPr>
        <w:tc>
          <w:tcPr>
            <w:tcW w:w="2240" w:type="dxa"/>
          </w:tcPr>
          <w:p w14:paraId="75CE06E9" w14:textId="231227C0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Балаларды қабылдау</w:t>
            </w:r>
          </w:p>
          <w:p w14:paraId="7BEC0EE1" w14:textId="77777777" w:rsidR="00247443" w:rsidRPr="00247443" w:rsidRDefault="00247443" w:rsidP="00247443">
            <w:pPr>
              <w:pStyle w:val="13213"/>
            </w:pPr>
          </w:p>
          <w:p w14:paraId="2A03BFDB" w14:textId="77777777" w:rsidR="00247443" w:rsidRPr="00247443" w:rsidRDefault="00247443" w:rsidP="00247443">
            <w:pPr>
              <w:pStyle w:val="13213"/>
            </w:pPr>
          </w:p>
        </w:tc>
        <w:tc>
          <w:tcPr>
            <w:tcW w:w="2828" w:type="dxa"/>
          </w:tcPr>
          <w:p w14:paraId="6CE4009C" w14:textId="4C5132AB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Өнегелі (15 минут)</w:t>
            </w:r>
          </w:p>
          <w:p w14:paraId="66AD84BE" w14:textId="5A3374B6" w:rsidR="00247443" w:rsidRDefault="00295666" w:rsidP="00247443">
            <w:pPr>
              <w:pStyle w:val="13213"/>
            </w:pPr>
            <w:r>
              <w:rPr>
                <w:lang w:val="kk"/>
              </w:rPr>
              <w:t xml:space="preserve">Алдағы іс-шараларға жағымды эмоционалды көңіл күй қалыптастыру. </w:t>
            </w:r>
          </w:p>
          <w:p w14:paraId="01F84887" w14:textId="36A4ADD5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0AFB996E" w14:textId="77777777" w:rsidR="00655FEB" w:rsidRPr="00655FEB" w:rsidRDefault="00295666" w:rsidP="00655FEB">
            <w:pPr>
              <w:pStyle w:val="13213"/>
            </w:pPr>
            <w:r w:rsidRPr="00247443">
              <w:rPr>
                <w:lang w:val="kk"/>
              </w:rPr>
              <w:t>Өнегелі (15 минут)</w:t>
            </w:r>
          </w:p>
          <w:p w14:paraId="1EDDC734" w14:textId="77777777" w:rsidR="00247443" w:rsidRDefault="00295666" w:rsidP="00247443">
            <w:pPr>
              <w:pStyle w:val="13213"/>
            </w:pPr>
            <w:r w:rsidRPr="00247443">
              <w:rPr>
                <w:lang w:val="kk"/>
              </w:rPr>
              <w:t xml:space="preserve">Ойын іс-әрекетіне қосуға бастама жасау </w:t>
            </w:r>
          </w:p>
          <w:p w14:paraId="691F4E06" w14:textId="0687B2AA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Сәлеметсіз бе!</w:t>
            </w:r>
          </w:p>
        </w:tc>
        <w:tc>
          <w:tcPr>
            <w:tcW w:w="2727" w:type="dxa"/>
          </w:tcPr>
          <w:p w14:paraId="7139BAB1" w14:textId="77777777" w:rsidR="00655FEB" w:rsidRPr="00655FEB" w:rsidRDefault="00295666" w:rsidP="00655FEB">
            <w:pPr>
              <w:pStyle w:val="13213"/>
            </w:pPr>
            <w:r w:rsidRPr="00247443">
              <w:rPr>
                <w:lang w:val="kk"/>
              </w:rPr>
              <w:t>Өнегелі (15 минут)</w:t>
            </w:r>
          </w:p>
          <w:p w14:paraId="4C9F5729" w14:textId="77777777" w:rsid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Қажет болған жағдайда ойнап жүрген балалардың қатарына қосылу.</w:t>
            </w:r>
          </w:p>
          <w:p w14:paraId="56EF335A" w14:textId="590C6C30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Сәлеметсіз бе!</w:t>
            </w:r>
          </w:p>
        </w:tc>
        <w:tc>
          <w:tcPr>
            <w:tcW w:w="2730" w:type="dxa"/>
          </w:tcPr>
          <w:p w14:paraId="4EBC1F2C" w14:textId="77777777" w:rsidR="00655FEB" w:rsidRPr="00655FEB" w:rsidRDefault="00295666" w:rsidP="00655FEB">
            <w:pPr>
              <w:pStyle w:val="13213"/>
            </w:pPr>
            <w:r w:rsidRPr="00247443">
              <w:rPr>
                <w:lang w:val="kk"/>
              </w:rPr>
              <w:t>Өнегелі (15 минут)</w:t>
            </w:r>
          </w:p>
          <w:p w14:paraId="79CB9F70" w14:textId="4C4B16DB" w:rsidR="00247443" w:rsidRDefault="00295666" w:rsidP="00247443">
            <w:pPr>
              <w:pStyle w:val="13213"/>
            </w:pPr>
            <w:r w:rsidRPr="00247443">
              <w:rPr>
                <w:lang w:val="kk"/>
              </w:rPr>
              <w:t xml:space="preserve">Баланың көңіл күйі және оның қызығушылықтары туралы әңгімелесу. </w:t>
            </w:r>
          </w:p>
          <w:p w14:paraId="44261FDB" w14:textId="17DFA50D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Сәлеметсіз бе!</w:t>
            </w:r>
          </w:p>
        </w:tc>
        <w:tc>
          <w:tcPr>
            <w:tcW w:w="2629" w:type="dxa"/>
          </w:tcPr>
          <w:p w14:paraId="2954D76E" w14:textId="77777777" w:rsidR="00655FEB" w:rsidRPr="00655FEB" w:rsidRDefault="00295666" w:rsidP="00655FEB">
            <w:pPr>
              <w:pStyle w:val="13213"/>
            </w:pPr>
            <w:r w:rsidRPr="00247443">
              <w:rPr>
                <w:lang w:val="kk"/>
              </w:rPr>
              <w:t>Өнегелі (15 минут)</w:t>
            </w:r>
          </w:p>
          <w:p w14:paraId="08FADB56" w14:textId="11922FF2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Жеке әңгімелер, қарым-қатынас жасау және жақсы көңіл күй қалыптастыру ойындары.</w:t>
            </w:r>
          </w:p>
          <w:p w14:paraId="1ABD1DEE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Сәлеметсіз бе!</w:t>
            </w:r>
          </w:p>
        </w:tc>
      </w:tr>
      <w:tr w:rsidR="00396204" w14:paraId="3137F42F" w14:textId="77777777" w:rsidTr="00600D04">
        <w:trPr>
          <w:trHeight w:val="1081"/>
        </w:trPr>
        <w:tc>
          <w:tcPr>
            <w:tcW w:w="2240" w:type="dxa"/>
          </w:tcPr>
          <w:p w14:paraId="00FE231C" w14:textId="7D7762E1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828" w:type="dxa"/>
          </w:tcPr>
          <w:p w14:paraId="3095A38B" w14:textId="4467CE5A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Ата-аналарға ұлының (қызының) жетістіктері туралы айту</w:t>
            </w:r>
          </w:p>
        </w:tc>
        <w:tc>
          <w:tcPr>
            <w:tcW w:w="2835" w:type="dxa"/>
          </w:tcPr>
          <w:p w14:paraId="2F1B32A7" w14:textId="19A04412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727" w:type="dxa"/>
          </w:tcPr>
          <w:p w14:paraId="417309C2" w14:textId="1FCE28EA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Баланың денсаулығы туралы әңгімелесу</w:t>
            </w:r>
          </w:p>
        </w:tc>
        <w:tc>
          <w:tcPr>
            <w:tcW w:w="2730" w:type="dxa"/>
          </w:tcPr>
          <w:p w14:paraId="3A27A40A" w14:textId="432DA94D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  <w:tc>
          <w:tcPr>
            <w:tcW w:w="2629" w:type="dxa"/>
          </w:tcPr>
          <w:p w14:paraId="5774A703" w14:textId="01560A98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Күн тәртібін сақтау туралы әңгімелер</w:t>
            </w:r>
          </w:p>
        </w:tc>
      </w:tr>
      <w:tr w:rsidR="00396204" w14:paraId="41DE1A17" w14:textId="77777777" w:rsidTr="00600D04">
        <w:tc>
          <w:tcPr>
            <w:tcW w:w="2240" w:type="dxa"/>
          </w:tcPr>
          <w:p w14:paraId="63A23E35" w14:textId="2F6EF09B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 xml:space="preserve">Балалардың дербес іс-әрекеті (аз қимылды, үстел </w:t>
            </w:r>
            <w:r w:rsidRPr="00247443">
              <w:rPr>
                <w:lang w:val="kk"/>
              </w:rPr>
              <w:lastRenderedPageBreak/>
              <w:t>үсті ойындары, бейнелеу іс-әрекеті, кітаптарды қарау және басқалар)</w:t>
            </w:r>
          </w:p>
        </w:tc>
        <w:tc>
          <w:tcPr>
            <w:tcW w:w="2828" w:type="dxa"/>
          </w:tcPr>
          <w:p w14:paraId="663B9286" w14:textId="77777777" w:rsidR="00294B56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 xml:space="preserve">"Қолыңды жоғары көтер" аз қимылды ойыны. </w:t>
            </w:r>
          </w:p>
          <w:p w14:paraId="6239591C" w14:textId="1A2B2AE6" w:rsidR="00247443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>Әр түрлі сипаттағы әндердің мазмұны мен көңіл күйін қабылдау қабілетін қалыптастыру.</w:t>
            </w:r>
          </w:p>
          <w:p w14:paraId="051986CF" w14:textId="35025E80" w:rsidR="00294B56" w:rsidRPr="00247443" w:rsidRDefault="00295666" w:rsidP="00247443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975284F" w14:textId="3798EC7E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 xml:space="preserve">"Құрылыс әлемін" қарастыру, үстелдегі үй құрылысын талдау. "Көше" құрылыс ойыны </w:t>
            </w:r>
          </w:p>
          <w:p w14:paraId="00B57824" w14:textId="77777777" w:rsidR="00294B56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 xml:space="preserve">Сөздік қорын заттардың сапасы мен қасиеттерін білдіретін жалпылама сөздермен байыту. </w:t>
            </w:r>
          </w:p>
          <w:p w14:paraId="4D1C698D" w14:textId="61D8D0AB" w:rsidR="00247443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жобалау)</w:t>
            </w:r>
          </w:p>
          <w:p w14:paraId="5A8DCF21" w14:textId="77777777" w:rsidR="00294B56" w:rsidRPr="00295666" w:rsidRDefault="00295666" w:rsidP="00294B5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"Балмұздақ" аппликациясы </w:t>
            </w:r>
          </w:p>
          <w:p w14:paraId="51405911" w14:textId="77777777" w:rsidR="00247443" w:rsidRPr="00295666" w:rsidRDefault="00295666" w:rsidP="00294B5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Желімдеу техникасын үйрету.</w:t>
            </w:r>
          </w:p>
          <w:p w14:paraId="560A3304" w14:textId="3D865A4B" w:rsidR="00294B56" w:rsidRPr="00247443" w:rsidRDefault="00295666" w:rsidP="00294B56">
            <w:pPr>
              <w:pStyle w:val="13213"/>
            </w:pPr>
            <w:r>
              <w:rPr>
                <w:lang w:val="kk"/>
              </w:rPr>
              <w:t>(Аппликация)</w:t>
            </w:r>
          </w:p>
        </w:tc>
        <w:tc>
          <w:tcPr>
            <w:tcW w:w="2835" w:type="dxa"/>
          </w:tcPr>
          <w:p w14:paraId="605416C3" w14:textId="6642D6DF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"Қайырлы таң, көздер" аз қимылды ойыны</w:t>
            </w:r>
          </w:p>
          <w:p w14:paraId="268FFE57" w14:textId="77777777" w:rsidR="00294B56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Саябақ туралы әңгіме  Б. Соқпақбаев "Менің атым Қожа"</w:t>
            </w:r>
          </w:p>
          <w:p w14:paraId="14FA2FC7" w14:textId="5C6D9679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Туған жердің кейбір өсімдіктері туралы қарапайым түсінікті қалыптастыру (Қоршаған ортамен танысу)</w:t>
            </w:r>
          </w:p>
          <w:p w14:paraId="0BA185D8" w14:textId="77777777" w:rsidR="00294B56" w:rsidRDefault="00295666" w:rsidP="00247443">
            <w:pPr>
              <w:pStyle w:val="13213"/>
            </w:pPr>
            <w:r w:rsidRPr="00247443">
              <w:rPr>
                <w:lang w:val="kk"/>
              </w:rPr>
              <w:t>Математикалық жаттығу (қанша нешеу)</w:t>
            </w:r>
          </w:p>
          <w:p w14:paraId="6F2866EA" w14:textId="5122D76E" w:rsidR="00294B56" w:rsidRDefault="00295666" w:rsidP="00247443">
            <w:pPr>
              <w:pStyle w:val="13213"/>
            </w:pPr>
            <w:r>
              <w:rPr>
                <w:lang w:val="kk"/>
              </w:rPr>
              <w:t xml:space="preserve">Біртекті заттарды топтастыруды және олардың біреуін ажыратуды үйрету. </w:t>
            </w:r>
          </w:p>
          <w:p w14:paraId="5C378325" w14:textId="24050BB8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(Математика негіздері, сөйлеуді дамыту)</w:t>
            </w:r>
          </w:p>
        </w:tc>
        <w:tc>
          <w:tcPr>
            <w:tcW w:w="2727" w:type="dxa"/>
          </w:tcPr>
          <w:p w14:paraId="3A0DEAB0" w14:textId="77777777" w:rsidR="0032751D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 xml:space="preserve">Ауа райы, киім туралы сөйлесу </w:t>
            </w:r>
          </w:p>
          <w:p w14:paraId="69362AF3" w14:textId="42F13841" w:rsidR="00033B39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 xml:space="preserve">Табиғи құбылыстарды (маусымдық) бақылау қабілетін үйрету. </w:t>
            </w:r>
          </w:p>
          <w:p w14:paraId="58AF10E2" w14:textId="56713061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>Ауа райы құбылыстары: суық, жылы, ыстық. (Қоршаған ортамен танысу, сөйлеуді дамыту)</w:t>
            </w:r>
          </w:p>
          <w:p w14:paraId="013830EF" w14:textId="77777777" w:rsidR="00033B39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Сурет салу "Тәрелкедегі алма" Дөңгелек пішінді заттардың суретін салу, бейнелеу қабілетін қалыптастыру </w:t>
            </w:r>
          </w:p>
          <w:p w14:paraId="4F27A443" w14:textId="6C2A380F" w:rsidR="00247443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</w:t>
            </w:r>
          </w:p>
          <w:p w14:paraId="210290C5" w14:textId="0FECA8C5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"Күзгі букет" Аппликацияда табиғи материалдарды қолдануға шақырады. (Аппликация)</w:t>
            </w:r>
          </w:p>
        </w:tc>
        <w:tc>
          <w:tcPr>
            <w:tcW w:w="2730" w:type="dxa"/>
          </w:tcPr>
          <w:p w14:paraId="7A7897F3" w14:textId="1BC0A9B8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 xml:space="preserve">"Біз аяғымызды тапырлатамыз" аз қимылды ойыны </w:t>
            </w:r>
          </w:p>
          <w:p w14:paraId="7F6A42EE" w14:textId="5B1687A0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lastRenderedPageBreak/>
              <w:t>Жылы және жайлы үй туралы сөйлесу. Сөздік қорын заттардың сапасы мен қасиеттерін білдіретін жалпылама сөздермен байыту. (Қоршаған ортамен танысу, сөйлеуді дамыту)</w:t>
            </w:r>
          </w:p>
          <w:p w14:paraId="2A9695D4" w14:textId="516FD6AC" w:rsidR="00247443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Мүсіндеу "Мерекеге арналған тәтті" Өзіңе ұнайтын өнімді таяқпен безендіре отырып, мүсіндеу әдістерін қолдана отырып мүсіндеу.</w:t>
            </w:r>
          </w:p>
          <w:p w14:paraId="6D21A4A9" w14:textId="387BA425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(Мүсіндеу)</w:t>
            </w:r>
          </w:p>
        </w:tc>
        <w:tc>
          <w:tcPr>
            <w:tcW w:w="2629" w:type="dxa"/>
          </w:tcPr>
          <w:p w14:paraId="3EB6E0A1" w14:textId="7EDECD6D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"Біз аздап жылынамыз" аз қимылды ойыны.</w:t>
            </w:r>
          </w:p>
          <w:p w14:paraId="08D4566F" w14:textId="16D4FFAD" w:rsidR="00247443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>Музыкамен ырғақты қимылдар жасау.</w:t>
            </w:r>
          </w:p>
          <w:p w14:paraId="04614E0B" w14:textId="1BF2E839" w:rsidR="00033B39" w:rsidRPr="00247443" w:rsidRDefault="00295666" w:rsidP="00247443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504A0E9" w14:textId="30D26771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>Бөлме және жабайы өсімдіктер туралы сөйлесу. Тәрбиеші театры: шаң басқан өсімдікке күтім жасау.</w:t>
            </w:r>
          </w:p>
          <w:p w14:paraId="20A054B3" w14:textId="23181160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Кейбір бөлме өсімдіктері туралы қарапайым түсінікті қалыптастыру. (Қоршаған ортамен танысу, сөйлеуді дамыту)</w:t>
            </w:r>
          </w:p>
        </w:tc>
      </w:tr>
      <w:tr w:rsidR="00396204" w14:paraId="44E038B8" w14:textId="77777777" w:rsidTr="00600D04">
        <w:tc>
          <w:tcPr>
            <w:tcW w:w="2240" w:type="dxa"/>
          </w:tcPr>
          <w:p w14:paraId="6F61126A" w14:textId="4E9858D4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828" w:type="dxa"/>
          </w:tcPr>
          <w:p w14:paraId="464F25CB" w14:textId="77777777" w:rsidR="001A77DB" w:rsidRPr="001A77DB" w:rsidRDefault="00295666" w:rsidP="001A77DB">
            <w:pPr>
              <w:pStyle w:val="13213"/>
            </w:pPr>
            <w:r w:rsidRPr="0057186E">
              <w:rPr>
                <w:lang w:val="kk"/>
              </w:rPr>
              <w:t xml:space="preserve">Ертеңгілік жаттығулар кешені </w:t>
            </w:r>
          </w:p>
          <w:p w14:paraId="6569A4D3" w14:textId="77777777" w:rsidR="001A77DB" w:rsidRDefault="00295666" w:rsidP="001A77DB">
            <w:pPr>
              <w:pStyle w:val="13213"/>
            </w:pPr>
            <w:r w:rsidRPr="0057186E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7A0C624B" w14:textId="20E528D1" w:rsidR="00247443" w:rsidRPr="0057186E" w:rsidRDefault="00295666" w:rsidP="001A77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7CC3CE10" w14:textId="77777777" w:rsidR="001A77DB" w:rsidRPr="001A77DB" w:rsidRDefault="00295666" w:rsidP="001A77DB">
            <w:pPr>
              <w:pStyle w:val="13213"/>
            </w:pPr>
            <w:r w:rsidRPr="0057186E">
              <w:rPr>
                <w:lang w:val="kk"/>
              </w:rPr>
              <w:t xml:space="preserve">Ертеңгілік жаттығулар кешені </w:t>
            </w:r>
          </w:p>
          <w:p w14:paraId="7EC54381" w14:textId="77777777" w:rsidR="001A77DB" w:rsidRDefault="00295666" w:rsidP="001A77DB">
            <w:pPr>
              <w:pStyle w:val="13213"/>
            </w:pPr>
            <w:r w:rsidRPr="0057186E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21217322" w14:textId="70BBAA44" w:rsidR="00247443" w:rsidRPr="0057186E" w:rsidRDefault="00295666" w:rsidP="001A77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27" w:type="dxa"/>
          </w:tcPr>
          <w:p w14:paraId="334DF607" w14:textId="77777777" w:rsidR="001A77DB" w:rsidRPr="001A77DB" w:rsidRDefault="00295666" w:rsidP="001A77DB">
            <w:pPr>
              <w:pStyle w:val="13213"/>
            </w:pPr>
            <w:r w:rsidRPr="0057186E">
              <w:rPr>
                <w:lang w:val="kk"/>
              </w:rPr>
              <w:t xml:space="preserve">Ертеңгілік жаттығулар кешені </w:t>
            </w:r>
          </w:p>
          <w:p w14:paraId="50E4431C" w14:textId="77777777" w:rsidR="001A77DB" w:rsidRDefault="00295666" w:rsidP="001A77DB">
            <w:pPr>
              <w:pStyle w:val="13213"/>
            </w:pPr>
            <w:r w:rsidRPr="0057186E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16D0021D" w14:textId="5FEF5778" w:rsidR="00247443" w:rsidRPr="0057186E" w:rsidRDefault="00295666" w:rsidP="001A77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30" w:type="dxa"/>
          </w:tcPr>
          <w:p w14:paraId="7F057F03" w14:textId="77777777" w:rsidR="001A77DB" w:rsidRPr="001A77DB" w:rsidRDefault="00295666" w:rsidP="001A77DB">
            <w:pPr>
              <w:pStyle w:val="13213"/>
            </w:pPr>
            <w:r w:rsidRPr="0057186E">
              <w:rPr>
                <w:lang w:val="kk"/>
              </w:rPr>
              <w:t xml:space="preserve">Ертеңгілік жаттығулар кешені </w:t>
            </w:r>
          </w:p>
          <w:p w14:paraId="10E69998" w14:textId="77777777" w:rsidR="001A77DB" w:rsidRDefault="00295666" w:rsidP="001A77DB">
            <w:pPr>
              <w:pStyle w:val="13213"/>
            </w:pPr>
            <w:r w:rsidRPr="0057186E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44EDCC88" w14:textId="799F074D" w:rsidR="00247443" w:rsidRPr="0057186E" w:rsidRDefault="00295666" w:rsidP="001A77D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29" w:type="dxa"/>
          </w:tcPr>
          <w:p w14:paraId="1A23BBEB" w14:textId="079D8AC9" w:rsidR="0057186E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Ертеңгілік жаттығулар кешені </w:t>
            </w:r>
          </w:p>
          <w:p w14:paraId="41E1EAC1" w14:textId="77777777" w:rsidR="00247443" w:rsidRDefault="00295666" w:rsidP="0057186E">
            <w:pPr>
              <w:pStyle w:val="13213"/>
            </w:pPr>
            <w:r w:rsidRPr="0057186E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71CC4782" w14:textId="6AFF6470" w:rsidR="001A77DB" w:rsidRPr="0057186E" w:rsidRDefault="00295666" w:rsidP="0057186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7ED16A2F" w14:textId="77777777" w:rsidTr="00600D04">
        <w:trPr>
          <w:trHeight w:val="948"/>
        </w:trPr>
        <w:tc>
          <w:tcPr>
            <w:tcW w:w="2240" w:type="dxa"/>
          </w:tcPr>
          <w:p w14:paraId="5BA75D40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Таңғы ас</w:t>
            </w:r>
          </w:p>
        </w:tc>
        <w:tc>
          <w:tcPr>
            <w:tcW w:w="2828" w:type="dxa"/>
          </w:tcPr>
          <w:p w14:paraId="3EB136A5" w14:textId="3BE9F642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Баланың өзіне-өзі қызмет көрсетуге деген ұмтылысын қолдау: асханалық заттарды мақсаты бойынша пайдалану (кесе, қасық, тәрелке)</w:t>
            </w:r>
          </w:p>
        </w:tc>
        <w:tc>
          <w:tcPr>
            <w:tcW w:w="2835" w:type="dxa"/>
          </w:tcPr>
          <w:p w14:paraId="2F8A1BFA" w14:textId="05F00FAD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Дастархан басында мәдени мінез-құлық дағдыларын қалыптастыру: тамақты аузын жауып шайнау </w:t>
            </w:r>
          </w:p>
          <w:p w14:paraId="60601CF6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(Ас болсын! Рақмет!)</w:t>
            </w:r>
          </w:p>
        </w:tc>
        <w:tc>
          <w:tcPr>
            <w:tcW w:w="2727" w:type="dxa"/>
          </w:tcPr>
          <w:p w14:paraId="6243ECB8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Тамақ</w:t>
            </w:r>
          </w:p>
          <w:p w14:paraId="62DD4980" w14:textId="0E7B6118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ішу кезіндегі қарапайым мінез-құлық дағдыларын қалыптастыру.</w:t>
            </w:r>
          </w:p>
          <w:p w14:paraId="5E599A9A" w14:textId="2D2D9360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(Нан, шай, май)</w:t>
            </w:r>
          </w:p>
        </w:tc>
        <w:tc>
          <w:tcPr>
            <w:tcW w:w="2730" w:type="dxa"/>
          </w:tcPr>
          <w:p w14:paraId="5F2AB722" w14:textId="77777777" w:rsidR="00F00B98" w:rsidRDefault="00295666" w:rsidP="0057186E">
            <w:pPr>
              <w:pStyle w:val="13213"/>
            </w:pPr>
            <w:r>
              <w:rPr>
                <w:lang w:val="kk"/>
              </w:rPr>
              <w:t xml:space="preserve">Гигиеналық процедураларды жетілдіру. Үстел басында дұрыс отыруға назар аудару. </w:t>
            </w:r>
          </w:p>
          <w:p w14:paraId="2E8CDD63" w14:textId="0C2F9149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(Ас болсын! Май, қант)</w:t>
            </w:r>
          </w:p>
        </w:tc>
        <w:tc>
          <w:tcPr>
            <w:tcW w:w="2629" w:type="dxa"/>
          </w:tcPr>
          <w:p w14:paraId="0BCCA5C6" w14:textId="77777777" w:rsidR="00F00B98" w:rsidRDefault="00295666" w:rsidP="0057186E">
            <w:pPr>
              <w:pStyle w:val="13213"/>
            </w:pPr>
            <w:r>
              <w:rPr>
                <w:lang w:val="kk"/>
              </w:rPr>
              <w:t xml:space="preserve">Тамақтану кезінде қарапайым мінез-құлық дағдыларын қалыптастыру, ас қасық пен шай қасықты дұрыс пайдалану. </w:t>
            </w:r>
          </w:p>
          <w:p w14:paraId="6D15F7D4" w14:textId="450048C3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(Ас болсын! Рақмет!)</w:t>
            </w:r>
          </w:p>
        </w:tc>
      </w:tr>
      <w:tr w:rsidR="00396204" w14:paraId="5906EFDB" w14:textId="77777777" w:rsidTr="00600D04">
        <w:trPr>
          <w:trHeight w:val="1264"/>
        </w:trPr>
        <w:tc>
          <w:tcPr>
            <w:tcW w:w="2240" w:type="dxa"/>
          </w:tcPr>
          <w:p w14:paraId="30E8D4EF" w14:textId="58EB0CA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828" w:type="dxa"/>
          </w:tcPr>
          <w:p w14:paraId="70D05C38" w14:textId="66C56558" w:rsidR="0057186E" w:rsidRDefault="00295666" w:rsidP="00247443">
            <w:pPr>
              <w:pStyle w:val="13213"/>
            </w:pPr>
            <w:r w:rsidRPr="00247443">
              <w:rPr>
                <w:lang w:val="kk"/>
              </w:rPr>
              <w:t xml:space="preserve">"Мен өзім туралы не білемін?"- әңгіме ойыны </w:t>
            </w:r>
          </w:p>
          <w:p w14:paraId="6942CDD0" w14:textId="2E208475" w:rsidR="0057186E" w:rsidRDefault="00295666" w:rsidP="00247443">
            <w:pPr>
              <w:pStyle w:val="13213"/>
            </w:pPr>
            <w:r w:rsidRPr="00247443">
              <w:rPr>
                <w:lang w:val="kk"/>
              </w:rPr>
              <w:t>Мен бейнесін қалыптастыруды жалғастыру; өзі туралы және сіздің жағдайыңыз туралы идеяны кеңейту; ересек адамның көмегімен ұсақ элементтерді жабыстыру қабілетін қалыптастыруды жалғастыру; диалогтық сөйлеуді жетілдіру: әңгімеге қатысуға баулу;</w:t>
            </w:r>
          </w:p>
          <w:p w14:paraId="2BCFE807" w14:textId="411E1D00" w:rsidR="00247443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олардың мүмкіндіктерін, қабілеттерін бағалау, басқа балалармен жалпы ұқсастықтарды табу және маңызды айырмашылықтарды түсіну. (Қоршаған ортамен танысу, сөйлеуді дамыту)</w:t>
            </w:r>
          </w:p>
          <w:p w14:paraId="62051A00" w14:textId="6430D96C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lastRenderedPageBreak/>
              <w:t xml:space="preserve">Қос алқа – күй </w:t>
            </w:r>
            <w:hyperlink r:id="rId5" w:history="1">
              <w:r w:rsidRPr="00247443">
                <w:rPr>
                  <w:lang w:val="kk"/>
                </w:rPr>
                <w:t>https://zvyki.com/song/188839023/os_al_a_-_D_uletkerej_-_os_al_a</w:t>
              </w:r>
            </w:hyperlink>
          </w:p>
          <w:p w14:paraId="78C35A72" w14:textId="77777777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 xml:space="preserve">Тыңдау </w:t>
            </w:r>
          </w:p>
          <w:p w14:paraId="1E347C70" w14:textId="58632209" w:rsidR="00247443" w:rsidRPr="00295666" w:rsidRDefault="00295666" w:rsidP="0057186E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>"Суды үнемдеп тұтыну" әңгімесі Табиғи ресурстарды тұтынуға деген ұқыпты көзқарасты қалыптастыру.</w:t>
            </w:r>
          </w:p>
        </w:tc>
        <w:tc>
          <w:tcPr>
            <w:tcW w:w="2835" w:type="dxa"/>
          </w:tcPr>
          <w:p w14:paraId="547610F1" w14:textId="51BE21D5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lastRenderedPageBreak/>
              <w:t>"Мен не істей аламын" – өзара оқыту. Мен бейнесін қалыптастыруды жалғастыру; өзі туралы және сіздің жағдайыңыз туралы идеяны кеңейту; балалардың суреттерді қылқаламмен, қарындашпен бояу қабілетіне үйретуді жалғастыру; диалогтық сөйлеуді жетілдіру: әңгімеге қатысуға баулу</w:t>
            </w:r>
          </w:p>
          <w:p w14:paraId="5074BFE5" w14:textId="46F2ECC5" w:rsidR="00247443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дамыту, сурет салу)</w:t>
            </w:r>
          </w:p>
          <w:p w14:paraId="65A909E8" w14:textId="77777777" w:rsidR="00F00B98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>"Азық-түлікті үнемді тұтыну" әңгімесі</w:t>
            </w:r>
          </w:p>
          <w:p w14:paraId="29F2A5EF" w14:textId="3DDB5E6A" w:rsidR="00247443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Табиғи ресурстарды тұтынуға ұқыпты қарауды қалыптастыру.</w:t>
            </w:r>
          </w:p>
          <w:p w14:paraId="5CD49152" w14:textId="425D9360" w:rsidR="00247443" w:rsidRPr="00295666" w:rsidRDefault="00295666" w:rsidP="0024744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</w:t>
            </w:r>
          </w:p>
          <w:p w14:paraId="1AEB9D7F" w14:textId="77777777" w:rsidR="00F00B98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lastRenderedPageBreak/>
              <w:t>"Қазан "("Шұңқыр")</w:t>
            </w:r>
          </w:p>
          <w:p w14:paraId="61D7EC46" w14:textId="5C05DFE3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>Балаларда көзбен өлшеу қабілетін, ептілігін дамыту</w:t>
            </w:r>
          </w:p>
        </w:tc>
        <w:tc>
          <w:tcPr>
            <w:tcW w:w="2727" w:type="dxa"/>
          </w:tcPr>
          <w:p w14:paraId="33903271" w14:textId="03ADC774" w:rsidR="00247443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lastRenderedPageBreak/>
              <w:t>"Мен фотода қандай адаммын"  – бақылау ойыны</w:t>
            </w:r>
          </w:p>
          <w:p w14:paraId="3784FA68" w14:textId="77777777" w:rsidR="00F00B98" w:rsidRPr="00295666" w:rsidRDefault="00295666" w:rsidP="00247443">
            <w:pPr>
              <w:pStyle w:val="13213"/>
              <w:rPr>
                <w:lang w:val="kk"/>
              </w:rPr>
            </w:pPr>
            <w:r w:rsidRPr="00247443">
              <w:rPr>
                <w:lang w:val="kk"/>
              </w:rPr>
              <w:t xml:space="preserve">Диалогтық сөйлеуді жетілдіру: әңгімеге қатысуға баулу; мен бейнесін қалыптастыруды жалғастыру; модельдеу кезінде қауіпсіздік ережелерін сақтау; айтуды үйрету; монологиялық сөйлеуді дамыту. </w:t>
            </w:r>
          </w:p>
          <w:p w14:paraId="60ECD84C" w14:textId="611A8096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(Сөйлеуді дамыту, модельдеу, қоршаған ортамен танысу)</w:t>
            </w:r>
          </w:p>
          <w:p w14:paraId="7932C687" w14:textId="50C3D694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"Суды үнемдеп тұтыну" әңгімесі Табиғи ресурстарды тұтынуға деген ұқыпты көзқарасты қалыптастыру.</w:t>
            </w:r>
          </w:p>
          <w:p w14:paraId="2BF730F7" w14:textId="48E32F58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>"Ұлттық ойын – ұлт қазынасы"</w:t>
            </w:r>
          </w:p>
          <w:p w14:paraId="451E3A63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"Арқан тартыс"</w:t>
            </w:r>
          </w:p>
          <w:p w14:paraId="33B2CCD2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("Арқан тартыс")</w:t>
            </w:r>
          </w:p>
          <w:p w14:paraId="57649B8B" w14:textId="5557CAE3" w:rsidR="00247443" w:rsidRPr="00247443" w:rsidRDefault="00295666" w:rsidP="0057186E">
            <w:pPr>
              <w:pStyle w:val="13213"/>
            </w:pPr>
            <w:r w:rsidRPr="00247443">
              <w:rPr>
                <w:lang w:val="kk"/>
              </w:rPr>
              <w:t>Балалардың ептілігін, секіру және арқаннан секіру қабілетін дамыту</w:t>
            </w:r>
          </w:p>
        </w:tc>
        <w:tc>
          <w:tcPr>
            <w:tcW w:w="2730" w:type="dxa"/>
          </w:tcPr>
          <w:p w14:paraId="41200851" w14:textId="3551BB3E" w:rsidR="0057186E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"Мен басқалардың көзімен қандаймын?"- қиял калейдоскопы</w:t>
            </w:r>
          </w:p>
          <w:p w14:paraId="1AE913F7" w14:textId="584E876D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Өзі және оның жағдайы туралы түсінікті кеңейту; заттардың мөлшері әртүрлі болуы мүмкін екендігі туралы түсінік беру; мен бейнесін қалыптастыруды жалғастыру.</w:t>
            </w:r>
          </w:p>
          <w:p w14:paraId="7AAFAC11" w14:textId="56F72316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(Математика негіздері, қоршаған ортамен танысу)</w:t>
            </w:r>
          </w:p>
          <w:p w14:paraId="4068FF63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 xml:space="preserve">Әңгімелесу </w:t>
            </w:r>
          </w:p>
          <w:p w14:paraId="171A5282" w14:textId="31C26E06" w:rsidR="00247443" w:rsidRDefault="00295666" w:rsidP="00247443">
            <w:pPr>
              <w:pStyle w:val="13213"/>
            </w:pPr>
            <w:r>
              <w:rPr>
                <w:lang w:val="kk"/>
              </w:rPr>
              <w:t>"Қарт адамды құрметтеу және сыйлау күні"</w:t>
            </w:r>
          </w:p>
          <w:p w14:paraId="0B03A444" w14:textId="27EC71A5" w:rsidR="00F00B98" w:rsidRPr="00247443" w:rsidRDefault="00295666" w:rsidP="00247443">
            <w:pPr>
              <w:pStyle w:val="13213"/>
            </w:pPr>
            <w:r>
              <w:rPr>
                <w:lang w:val="kk"/>
              </w:rPr>
              <w:t>Үлкендерге құрмет көрсетуге тәрбиелеу.</w:t>
            </w:r>
          </w:p>
          <w:p w14:paraId="7D39FF0D" w14:textId="3866900B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"Кішкентай экологтер – табиғатты қорғаушылар" экологиялық жобасы</w:t>
            </w:r>
          </w:p>
          <w:p w14:paraId="34FA88D0" w14:textId="037BE073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Экологиялық мәдениет пен еңбекқорлықты қалыптастыру</w:t>
            </w:r>
          </w:p>
        </w:tc>
        <w:tc>
          <w:tcPr>
            <w:tcW w:w="2629" w:type="dxa"/>
          </w:tcPr>
          <w:p w14:paraId="0A5F6D68" w14:textId="72D9FBF7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lastRenderedPageBreak/>
              <w:t>Мәселені шешу үшін жаңа ақпаратты енгізу.</w:t>
            </w:r>
          </w:p>
          <w:p w14:paraId="09F4DA18" w14:textId="517FC405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"Суды үнемдеп тұтыну" әңгімесі Табиғи ресурстарды тұтынуға деген ұқыпты көзқарасты қалыптастыру</w:t>
            </w:r>
          </w:p>
          <w:p w14:paraId="115F7DC0" w14:textId="34AA1B76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"Қауіпсіздік сабағы" - жол қозғалысы ережелері</w:t>
            </w:r>
          </w:p>
          <w:p w14:paraId="1767D69D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Зейінді, дәлдікті, ұқыптылықты тәрбиелеу.</w:t>
            </w:r>
          </w:p>
          <w:p w14:paraId="05A110CB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Қос алқа – күй</w:t>
            </w:r>
          </w:p>
          <w:p w14:paraId="0F0DE15D" w14:textId="77777777" w:rsidR="00247443" w:rsidRPr="00247443" w:rsidRDefault="00000000" w:rsidP="00247443">
            <w:pPr>
              <w:pStyle w:val="13213"/>
            </w:pPr>
            <w:hyperlink r:id="rId6" w:history="1">
              <w:r w:rsidR="00295666" w:rsidRPr="00247443">
                <w:rPr>
                  <w:lang w:val="kk"/>
                </w:rPr>
                <w:t>https://zvyki.com/song/188839023/os_al_a_-_D_uletkerej_-_os_al_a</w:t>
              </w:r>
            </w:hyperlink>
          </w:p>
          <w:p w14:paraId="228B674E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 xml:space="preserve">тыңдау </w:t>
            </w:r>
          </w:p>
        </w:tc>
      </w:tr>
      <w:tr w:rsidR="00396204" w14:paraId="48F6B7E4" w14:textId="77777777" w:rsidTr="00600D04">
        <w:tc>
          <w:tcPr>
            <w:tcW w:w="2240" w:type="dxa"/>
          </w:tcPr>
          <w:p w14:paraId="1758E7F9" w14:textId="20EDF900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Ұйымдастырылған іс-әрекет</w:t>
            </w:r>
          </w:p>
        </w:tc>
        <w:tc>
          <w:tcPr>
            <w:tcW w:w="2828" w:type="dxa"/>
          </w:tcPr>
          <w:p w14:paraId="48C7EF3B" w14:textId="77777777" w:rsidR="00247443" w:rsidRPr="00247443" w:rsidRDefault="00247443" w:rsidP="00247443">
            <w:pPr>
              <w:pStyle w:val="13213"/>
            </w:pPr>
          </w:p>
        </w:tc>
        <w:tc>
          <w:tcPr>
            <w:tcW w:w="2835" w:type="dxa"/>
          </w:tcPr>
          <w:p w14:paraId="393197FB" w14:textId="77777777" w:rsidR="00247443" w:rsidRPr="00247443" w:rsidRDefault="00247443" w:rsidP="00247443">
            <w:pPr>
              <w:pStyle w:val="13213"/>
            </w:pPr>
          </w:p>
        </w:tc>
        <w:tc>
          <w:tcPr>
            <w:tcW w:w="2727" w:type="dxa"/>
          </w:tcPr>
          <w:p w14:paraId="3EA04117" w14:textId="77777777" w:rsidR="00247443" w:rsidRPr="00247443" w:rsidRDefault="00247443" w:rsidP="00247443">
            <w:pPr>
              <w:pStyle w:val="13213"/>
            </w:pPr>
          </w:p>
        </w:tc>
        <w:tc>
          <w:tcPr>
            <w:tcW w:w="2730" w:type="dxa"/>
          </w:tcPr>
          <w:p w14:paraId="24EDDF15" w14:textId="77777777" w:rsidR="00247443" w:rsidRPr="00247443" w:rsidRDefault="00247443" w:rsidP="00247443">
            <w:pPr>
              <w:pStyle w:val="13213"/>
            </w:pPr>
          </w:p>
        </w:tc>
        <w:tc>
          <w:tcPr>
            <w:tcW w:w="2629" w:type="dxa"/>
          </w:tcPr>
          <w:p w14:paraId="5493E64B" w14:textId="77777777" w:rsidR="00247443" w:rsidRPr="00247443" w:rsidRDefault="00247443" w:rsidP="00247443">
            <w:pPr>
              <w:pStyle w:val="13213"/>
            </w:pPr>
          </w:p>
        </w:tc>
      </w:tr>
      <w:tr w:rsidR="00396204" w14:paraId="64CF4DE2" w14:textId="77777777" w:rsidTr="00600D04">
        <w:tc>
          <w:tcPr>
            <w:tcW w:w="2240" w:type="dxa"/>
          </w:tcPr>
          <w:p w14:paraId="6FD13BB3" w14:textId="3722DF5A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Серуенге дайындық</w:t>
            </w:r>
          </w:p>
        </w:tc>
        <w:tc>
          <w:tcPr>
            <w:tcW w:w="2828" w:type="dxa"/>
          </w:tcPr>
          <w:p w14:paraId="48EC47ED" w14:textId="229A4545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Киіну тәртібі мен киімнің мақсаты туралы сөйлесу</w:t>
            </w:r>
          </w:p>
        </w:tc>
        <w:tc>
          <w:tcPr>
            <w:tcW w:w="2835" w:type="dxa"/>
          </w:tcPr>
          <w:p w14:paraId="2B90195A" w14:textId="23077449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Құстар мен адамдардың киімдерін салыстыру</w:t>
            </w:r>
          </w:p>
        </w:tc>
        <w:tc>
          <w:tcPr>
            <w:tcW w:w="2727" w:type="dxa"/>
          </w:tcPr>
          <w:p w14:paraId="52296BC2" w14:textId="1CFA27C1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"Қол, көз, құлақ, тіл не үшін қажет?" әңгімесі</w:t>
            </w:r>
          </w:p>
        </w:tc>
        <w:tc>
          <w:tcPr>
            <w:tcW w:w="2730" w:type="dxa"/>
          </w:tcPr>
          <w:p w14:paraId="1A17D80E" w14:textId="7BA43167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Анасы берген киімдерді не үшін кию керектігі туралы әңгіме</w:t>
            </w:r>
          </w:p>
        </w:tc>
        <w:tc>
          <w:tcPr>
            <w:tcW w:w="2629" w:type="dxa"/>
          </w:tcPr>
          <w:p w14:paraId="1FC85E1D" w14:textId="09D93C9E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Киінуге көмектескені үшін алғыс айту қабілетін ынталандыру</w:t>
            </w:r>
          </w:p>
        </w:tc>
      </w:tr>
      <w:tr w:rsidR="00396204" w14:paraId="1902BF9B" w14:textId="77777777" w:rsidTr="00600D04">
        <w:trPr>
          <w:trHeight w:val="2607"/>
        </w:trPr>
        <w:tc>
          <w:tcPr>
            <w:tcW w:w="2240" w:type="dxa"/>
          </w:tcPr>
          <w:p w14:paraId="11FDE78F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Серуен</w:t>
            </w:r>
          </w:p>
          <w:p w14:paraId="54A91929" w14:textId="77777777" w:rsidR="00247443" w:rsidRPr="00247443" w:rsidRDefault="00247443" w:rsidP="00247443">
            <w:pPr>
              <w:pStyle w:val="13213"/>
            </w:pPr>
          </w:p>
        </w:tc>
        <w:tc>
          <w:tcPr>
            <w:tcW w:w="2828" w:type="dxa"/>
          </w:tcPr>
          <w:p w14:paraId="6B47FE5A" w14:textId="77777777" w:rsidR="00244B1F" w:rsidRDefault="00295666" w:rsidP="0057186E">
            <w:pPr>
              <w:pStyle w:val="13213"/>
            </w:pPr>
            <w:r>
              <w:rPr>
                <w:lang w:val="kk"/>
              </w:rPr>
              <w:t>Күздің басталуының тән белгілерін бақылау</w:t>
            </w:r>
          </w:p>
          <w:p w14:paraId="76372D48" w14:textId="29102429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07FA0134" w14:textId="77777777" w:rsidR="00244B1F" w:rsidRDefault="00295666" w:rsidP="0057186E">
            <w:pPr>
              <w:pStyle w:val="13213"/>
            </w:pPr>
            <w:r w:rsidRPr="0057186E">
              <w:rPr>
                <w:lang w:val="kk"/>
              </w:rPr>
              <w:t>Көркем сөз</w:t>
            </w:r>
          </w:p>
          <w:p w14:paraId="3DD118DE" w14:textId="15BA0A61" w:rsidR="00247443" w:rsidRDefault="00295666" w:rsidP="0057186E">
            <w:pPr>
              <w:pStyle w:val="13213"/>
            </w:pPr>
            <w:r>
              <w:rPr>
                <w:lang w:val="kk"/>
              </w:rPr>
              <w:t>А. Құнанбаев «Күз».</w:t>
            </w:r>
          </w:p>
          <w:p w14:paraId="1D2CEAC8" w14:textId="12D99A56" w:rsidR="00244B1F" w:rsidRPr="0057186E" w:rsidRDefault="00295666" w:rsidP="0057186E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1B7CF2E9" w14:textId="77777777" w:rsidR="00244B1F" w:rsidRDefault="00295666" w:rsidP="0057186E">
            <w:pPr>
              <w:pStyle w:val="13213"/>
            </w:pPr>
            <w:r>
              <w:rPr>
                <w:lang w:val="kk"/>
              </w:rPr>
              <w:t>"Пойыз", "Тегіс жолда" қимылды ойындары</w:t>
            </w:r>
          </w:p>
          <w:p w14:paraId="19B3E447" w14:textId="72B7AF57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Шағын топпен шеңберде, сапта өз орнын табуды үйрету.</w:t>
            </w:r>
          </w:p>
          <w:p w14:paraId="2549334A" w14:textId="0D4366E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lastRenderedPageBreak/>
              <w:t>Жеке жұмыс. Кеңістіктегі бағдарлану жаттығулары.</w:t>
            </w:r>
          </w:p>
          <w:p w14:paraId="044159E8" w14:textId="1F1C0C65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"Ұлттық ойын – ұлт қазынасы"</w:t>
            </w:r>
          </w:p>
          <w:p w14:paraId="5A22B959" w14:textId="121433E5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«Күн – түн».</w:t>
            </w:r>
          </w:p>
          <w:p w14:paraId="012D81A6" w14:textId="7E53EA49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Еңбек. Жолдарды сыпыру.</w:t>
            </w:r>
          </w:p>
          <w:p w14:paraId="49D36983" w14:textId="2AA8DB27" w:rsidR="00247443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"Шеңбер құр! Шеңбер кеңірек!" жалпы ойыны. (Қоршаған ортамен танысу, дене шынықтыру)</w:t>
            </w:r>
          </w:p>
        </w:tc>
        <w:tc>
          <w:tcPr>
            <w:tcW w:w="2835" w:type="dxa"/>
          </w:tcPr>
          <w:p w14:paraId="4E83A6E0" w14:textId="5CBFF632" w:rsidR="00247443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Ағаштарды, көгалдарды, шөптерді бақылау (суық ауа райының басталуымен көшеде болғандай)</w:t>
            </w:r>
          </w:p>
          <w:p w14:paraId="2BA5ADFA" w14:textId="77777777" w:rsidR="00247443" w:rsidRPr="00295666" w:rsidRDefault="00295666" w:rsidP="0057186E">
            <w:pPr>
              <w:pStyle w:val="13213"/>
              <w:rPr>
                <w:lang w:val="kk"/>
              </w:rPr>
            </w:pPr>
            <w:r w:rsidRPr="0057186E">
              <w:rPr>
                <w:lang w:val="kk"/>
              </w:rPr>
              <w:t>Табиғи құбылыстарды (маусымдық) бақылау қабілетін үйрету.</w:t>
            </w:r>
            <w:r w:rsidRPr="0057186E">
              <w:rPr>
                <w:lang w:val="kk"/>
              </w:rPr>
              <w:softHyphen/>
            </w:r>
          </w:p>
          <w:p w14:paraId="77B83F13" w14:textId="77777777" w:rsidR="00244B1F" w:rsidRPr="00295666" w:rsidRDefault="00295666" w:rsidP="0057186E">
            <w:pPr>
              <w:pStyle w:val="13213"/>
              <w:rPr>
                <w:lang w:val="kk"/>
              </w:rPr>
            </w:pPr>
            <w:r w:rsidRPr="0057186E">
              <w:rPr>
                <w:lang w:val="kk"/>
              </w:rPr>
              <w:t xml:space="preserve">Көркем сөз </w:t>
            </w:r>
          </w:p>
          <w:p w14:paraId="0E10180E" w14:textId="5E78394A" w:rsidR="00247443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А. А. Құнанбаев "Қоңыр күз".</w:t>
            </w:r>
          </w:p>
          <w:p w14:paraId="453ABCE0" w14:textId="27516738" w:rsidR="00244B1F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69B50497" w14:textId="77777777" w:rsidR="00244B1F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"Жапырақты ұста", "Допты қуып жет" қимылды ойыны</w:t>
            </w:r>
          </w:p>
          <w:p w14:paraId="1A778876" w14:textId="5C405D0E" w:rsidR="00247443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қарапайым ережелерді сақтауды, қимылдарды үйлестіруді үйрету.</w:t>
            </w:r>
          </w:p>
          <w:p w14:paraId="76BAD342" w14:textId="5A86E5E3" w:rsidR="00247443" w:rsidRPr="00295666" w:rsidRDefault="00295666" w:rsidP="0057186E">
            <w:pPr>
              <w:pStyle w:val="13213"/>
              <w:rPr>
                <w:lang w:val="kk"/>
              </w:rPr>
            </w:pPr>
            <w:r w:rsidRPr="0057186E">
              <w:rPr>
                <w:lang w:val="kk"/>
              </w:rPr>
              <w:t>Жеке жұмыс. Орындықтан екі аяқпен секіру мүмкіндігі.</w:t>
            </w:r>
          </w:p>
          <w:p w14:paraId="7847743F" w14:textId="042E13F4" w:rsidR="00247443" w:rsidRPr="00295666" w:rsidRDefault="00295666" w:rsidP="0057186E">
            <w:pPr>
              <w:pStyle w:val="13213"/>
              <w:rPr>
                <w:lang w:val="kk"/>
              </w:rPr>
            </w:pPr>
            <w:r w:rsidRPr="0057186E">
              <w:rPr>
                <w:lang w:val="kk"/>
              </w:rPr>
              <w:t>Еңбек. Ауызүйдің артындағы соңғы түскен жапырақтарды жинау.</w:t>
            </w:r>
          </w:p>
          <w:p w14:paraId="758FD89D" w14:textId="017C5994" w:rsidR="00650BA0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"Біз аяғымызды тапырлатамыз, қолымызды шапалақтаймыз" жалпы ойыны </w:t>
            </w:r>
          </w:p>
          <w:p w14:paraId="68439D07" w14:textId="0CC6CBA0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727" w:type="dxa"/>
          </w:tcPr>
          <w:p w14:paraId="04EC1766" w14:textId="5CE26231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lastRenderedPageBreak/>
              <w:t>Сарғайған шөпті бақылау Туған жердің кейбір өсімдіктері туралы қарапайым түсінікті қалыптастыру.</w:t>
            </w:r>
          </w:p>
          <w:p w14:paraId="7AFF159E" w14:textId="77777777" w:rsidR="00650BA0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Көркем сөз </w:t>
            </w:r>
          </w:p>
          <w:p w14:paraId="704A4F36" w14:textId="758922BF" w:rsidR="00247443" w:rsidRDefault="00295666" w:rsidP="0057186E">
            <w:pPr>
              <w:pStyle w:val="13213"/>
            </w:pPr>
            <w:r w:rsidRPr="0057186E">
              <w:rPr>
                <w:lang w:val="kk"/>
              </w:rPr>
              <w:t>А. Баранов "Күз келді"</w:t>
            </w:r>
          </w:p>
          <w:p w14:paraId="2906EAAE" w14:textId="7FDBB3F6" w:rsidR="00650BA0" w:rsidRPr="0057186E" w:rsidRDefault="00295666" w:rsidP="0057186E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  <w:r>
              <w:rPr>
                <w:lang w:val="kk"/>
              </w:rPr>
              <w:softHyphen/>
            </w:r>
          </w:p>
          <w:p w14:paraId="3DD861D6" w14:textId="77777777" w:rsidR="00650BA0" w:rsidRDefault="00295666" w:rsidP="0057186E">
            <w:pPr>
              <w:pStyle w:val="13213"/>
            </w:pPr>
            <w:r>
              <w:rPr>
                <w:lang w:val="kk"/>
              </w:rPr>
              <w:t>"Апанда аю бар", "Қаздар-аққулар" қимылды ойындары.</w:t>
            </w:r>
          </w:p>
          <w:p w14:paraId="6DCDBC6E" w14:textId="5259337E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Шағын топпен шеңберде, сапта өз орнын табуды үйрету.</w:t>
            </w:r>
          </w:p>
          <w:p w14:paraId="08C2C4DF" w14:textId="43977310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>Жеке жұмыс. Ойын математикалық тапсырмалары.</w:t>
            </w:r>
          </w:p>
          <w:p w14:paraId="33074AB2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Еңбек. Бұтақтарды жинау.</w:t>
            </w:r>
          </w:p>
          <w:p w14:paraId="39C96488" w14:textId="3BD8C6AF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"Көпіршік" жалпы ойыны</w:t>
            </w:r>
          </w:p>
          <w:p w14:paraId="7E229563" w14:textId="47648003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730" w:type="dxa"/>
          </w:tcPr>
          <w:p w14:paraId="29F4D7CE" w14:textId="77777777" w:rsidR="00650BA0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>Аспанды бақылау</w:t>
            </w:r>
          </w:p>
          <w:p w14:paraId="0FC9EAF5" w14:textId="1C0C9675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20167B24" w14:textId="77777777" w:rsidR="00650BA0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Көркем сөз </w:t>
            </w:r>
          </w:p>
          <w:p w14:paraId="5047735F" w14:textId="197EDF3C" w:rsidR="00247443" w:rsidRDefault="00295666" w:rsidP="0057186E">
            <w:pPr>
              <w:pStyle w:val="13213"/>
            </w:pPr>
            <w:r w:rsidRPr="0057186E">
              <w:rPr>
                <w:lang w:val="kk"/>
              </w:rPr>
              <w:t>В. Берестов "Күн бұлттың артында"</w:t>
            </w:r>
          </w:p>
          <w:p w14:paraId="3346BB64" w14:textId="0AC0CC06" w:rsidR="00650BA0" w:rsidRPr="0057186E" w:rsidRDefault="00295666" w:rsidP="0057186E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6FB4A09B" w14:textId="77777777" w:rsidR="00650BA0" w:rsidRDefault="00295666" w:rsidP="0057186E">
            <w:pPr>
              <w:pStyle w:val="13213"/>
            </w:pPr>
            <w:r>
              <w:rPr>
                <w:lang w:val="kk"/>
              </w:rPr>
              <w:t>"Допты ұста", "Шеңберден шеңберге" қимылды ойындары</w:t>
            </w:r>
          </w:p>
          <w:p w14:paraId="6021F075" w14:textId="095A0F05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 xml:space="preserve">Балаларға қарапайым ережелерді сақтауды, </w:t>
            </w:r>
            <w:r>
              <w:rPr>
                <w:lang w:val="kk"/>
              </w:rPr>
              <w:lastRenderedPageBreak/>
              <w:t>қимылдарды үйлестіруді үйрету.</w:t>
            </w:r>
          </w:p>
          <w:p w14:paraId="11129664" w14:textId="0C139401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"Ұлттық ойын – ұлт қазынасы"</w:t>
            </w:r>
          </w:p>
          <w:p w14:paraId="112044A9" w14:textId="66219E70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«Алысқа лақтыр» («Брось дальше»)</w:t>
            </w:r>
          </w:p>
          <w:p w14:paraId="1DF6C211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Балаларда қаптарды нысанаға лақтыру қабілетін дамыту</w:t>
            </w:r>
          </w:p>
          <w:p w14:paraId="264C9E78" w14:textId="32C811BE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Жеке жұмыс. Құстардың қоректендіргіштегі мінез-құлқы.</w:t>
            </w:r>
          </w:p>
          <w:p w14:paraId="64682D6B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Еңбек. Құстарды тамақтандыру.</w:t>
            </w:r>
          </w:p>
          <w:p w14:paraId="0BA35B2F" w14:textId="5EBCCA6C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"Балалар бір, екі, үш қадам жасайды...» жалпы ойыны</w:t>
            </w:r>
          </w:p>
          <w:p w14:paraId="14EDD07A" w14:textId="04D075E4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29" w:type="dxa"/>
          </w:tcPr>
          <w:p w14:paraId="6856CF31" w14:textId="77777777" w:rsidR="00F80DE5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softHyphen/>
              <w:t>Балабақшаға азық-түлік әкелетін машинаны бақылау</w:t>
            </w:r>
          </w:p>
          <w:p w14:paraId="026386DB" w14:textId="35D931C3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Көлік құралдарының түрлерімен таныстыруды жалғастыру.</w:t>
            </w:r>
          </w:p>
          <w:p w14:paraId="59E5077C" w14:textId="77777777" w:rsidR="00F80DE5" w:rsidRDefault="00295666" w:rsidP="0057186E">
            <w:pPr>
              <w:pStyle w:val="13213"/>
            </w:pPr>
            <w:r w:rsidRPr="0057186E">
              <w:rPr>
                <w:lang w:val="kk"/>
              </w:rPr>
              <w:t>Көркем сөз</w:t>
            </w:r>
          </w:p>
          <w:p w14:paraId="3F392B51" w14:textId="080FFB6B" w:rsidR="00247443" w:rsidRDefault="00295666" w:rsidP="0057186E">
            <w:pPr>
              <w:pStyle w:val="13213"/>
            </w:pPr>
            <w:r w:rsidRPr="0057186E">
              <w:rPr>
                <w:lang w:val="kk"/>
              </w:rPr>
              <w:t>А. Г. Баранов "Күз келді"</w:t>
            </w:r>
          </w:p>
          <w:p w14:paraId="682CF8C2" w14:textId="24DB92C1" w:rsidR="00F80DE5" w:rsidRPr="0057186E" w:rsidRDefault="00295666" w:rsidP="0057186E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0F3F9F45" w14:textId="6758ECB9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"Ұлттық ойын – ұлт қазынасы"</w:t>
            </w:r>
          </w:p>
          <w:p w14:paraId="16CDC035" w14:textId="1F98984C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>«Ұшты-ұшты» («Летит – летит»)</w:t>
            </w:r>
          </w:p>
          <w:p w14:paraId="6E53762F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Балалардың назарын, ептілігін дамыту.</w:t>
            </w:r>
          </w:p>
          <w:p w14:paraId="68EDC65F" w14:textId="77777777" w:rsidR="00F80DE5" w:rsidRDefault="00295666" w:rsidP="0057186E">
            <w:pPr>
              <w:pStyle w:val="13213"/>
            </w:pPr>
            <w:r>
              <w:rPr>
                <w:lang w:val="kk"/>
              </w:rPr>
              <w:t>"Торғайлар мен мысық", "Тізбек", "Дәл көзде" қимылды ойындары</w:t>
            </w:r>
          </w:p>
          <w:p w14:paraId="12E9ED7A" w14:textId="2ABD9927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Заттарды оң және сол қолмен көлденең нысанаға екі қолмен, Кеудеден, оң және сол қолмен лақтыру қабілетін қалыптастыру.</w:t>
            </w:r>
            <w:r>
              <w:rPr>
                <w:lang w:val="kk"/>
              </w:rPr>
              <w:softHyphen/>
            </w:r>
          </w:p>
          <w:p w14:paraId="3348134C" w14:textId="79674C0F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Жеке жұмыс. Көгалдарға, гүл бақшасына күтім жасау.</w:t>
            </w:r>
          </w:p>
          <w:p w14:paraId="6F192A5D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Еңбек. Тұқым жинау.</w:t>
            </w:r>
          </w:p>
          <w:p w14:paraId="337B373C" w14:textId="5153C384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"Тегіс жолда" жалпы ойыны (Қоршаған ортамен танысу, дене шынықтыру)</w:t>
            </w:r>
          </w:p>
        </w:tc>
      </w:tr>
      <w:tr w:rsidR="00396204" w14:paraId="13F28E59" w14:textId="77777777" w:rsidTr="00600D04">
        <w:trPr>
          <w:trHeight w:val="893"/>
        </w:trPr>
        <w:tc>
          <w:tcPr>
            <w:tcW w:w="2240" w:type="dxa"/>
          </w:tcPr>
          <w:p w14:paraId="7B4E359F" w14:textId="237FA3B2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28" w:type="dxa"/>
          </w:tcPr>
          <w:p w14:paraId="026C1D49" w14:textId="2051CF6B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Шкафты ретпен ұстау қабілетін ынталандыру</w:t>
            </w:r>
          </w:p>
        </w:tc>
        <w:tc>
          <w:tcPr>
            <w:tcW w:w="2835" w:type="dxa"/>
          </w:tcPr>
          <w:p w14:paraId="08AC2B33" w14:textId="7AF4D8B4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Киімді сөрелерге дұрыс қою қабілетін қалыптастыру</w:t>
            </w:r>
            <w:r w:rsidRPr="0057186E">
              <w:rPr>
                <w:lang w:val="kk"/>
              </w:rPr>
              <w:softHyphen/>
            </w:r>
          </w:p>
        </w:tc>
        <w:tc>
          <w:tcPr>
            <w:tcW w:w="2727" w:type="dxa"/>
          </w:tcPr>
          <w:p w14:paraId="5002076A" w14:textId="498F4E95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Түймелерді дұрыс салу және ағыту қабілетін қалыптастыру</w:t>
            </w:r>
          </w:p>
        </w:tc>
        <w:tc>
          <w:tcPr>
            <w:tcW w:w="2730" w:type="dxa"/>
          </w:tcPr>
          <w:p w14:paraId="78E34DB4" w14:textId="672E3812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Түймелерді дұрыс салу және ағыту қабілетін қалыптастыру</w:t>
            </w:r>
          </w:p>
        </w:tc>
        <w:tc>
          <w:tcPr>
            <w:tcW w:w="2629" w:type="dxa"/>
          </w:tcPr>
          <w:p w14:paraId="4328EC00" w14:textId="18D5589D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Киімді сөрелерге дұрыс қою қабілетін қалыптастыру</w:t>
            </w:r>
            <w:r w:rsidRPr="0057186E">
              <w:rPr>
                <w:lang w:val="kk"/>
              </w:rPr>
              <w:softHyphen/>
            </w:r>
          </w:p>
        </w:tc>
      </w:tr>
      <w:tr w:rsidR="00396204" w14:paraId="5800D857" w14:textId="77777777" w:rsidTr="00600D04">
        <w:tc>
          <w:tcPr>
            <w:tcW w:w="2240" w:type="dxa"/>
          </w:tcPr>
          <w:p w14:paraId="02D3909F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Түскі ас</w:t>
            </w:r>
          </w:p>
        </w:tc>
        <w:tc>
          <w:tcPr>
            <w:tcW w:w="2828" w:type="dxa"/>
          </w:tcPr>
          <w:p w14:paraId="095FCC87" w14:textId="043CF513" w:rsidR="00247443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Дастархан басында мәдени мінез-құлық дағдыларын </w:t>
            </w:r>
            <w:r w:rsidRPr="0057186E">
              <w:rPr>
                <w:lang w:val="kk"/>
              </w:rPr>
              <w:lastRenderedPageBreak/>
              <w:t>қалыптастыру: майлықты дұрыс пайдалану.</w:t>
            </w:r>
          </w:p>
          <w:p w14:paraId="1ACE6A26" w14:textId="7BCAE687" w:rsidR="00600D04" w:rsidRPr="0057186E" w:rsidRDefault="00295666" w:rsidP="0057186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B360354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  <w:tc>
          <w:tcPr>
            <w:tcW w:w="2835" w:type="dxa"/>
          </w:tcPr>
          <w:p w14:paraId="222A8566" w14:textId="31928EBA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lastRenderedPageBreak/>
              <w:t>Алғыс айту қабілетін тәрбиелеу (Дене шынықтыру)</w:t>
            </w:r>
          </w:p>
          <w:p w14:paraId="544C6714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  <w:tc>
          <w:tcPr>
            <w:tcW w:w="2727" w:type="dxa"/>
          </w:tcPr>
          <w:p w14:paraId="121B5FFB" w14:textId="223B4C28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Баланы өзіне-өзі қызмет етуге ұмтылуға қолдау көрсету.</w:t>
            </w:r>
          </w:p>
          <w:p w14:paraId="3F3DE15F" w14:textId="760E0A94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Ас болсын! Рақмет!</w:t>
            </w:r>
          </w:p>
        </w:tc>
        <w:tc>
          <w:tcPr>
            <w:tcW w:w="2730" w:type="dxa"/>
          </w:tcPr>
          <w:p w14:paraId="43FBD466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Дастархан басында мәдени мінез-құлық дағдыларын қалыптастыру: тамақ </w:t>
            </w:r>
            <w:r w:rsidRPr="0057186E">
              <w:rPr>
                <w:lang w:val="kk"/>
              </w:rPr>
              <w:lastRenderedPageBreak/>
              <w:t>жеп отырған кезде сөйлемеу.</w:t>
            </w:r>
            <w:r w:rsidRPr="0057186E">
              <w:rPr>
                <w:lang w:val="kk"/>
              </w:rPr>
              <w:softHyphen/>
            </w:r>
          </w:p>
          <w:p w14:paraId="2F10338F" w14:textId="13B8C98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Ас болсын! Рақмет!</w:t>
            </w:r>
          </w:p>
        </w:tc>
        <w:tc>
          <w:tcPr>
            <w:tcW w:w="2629" w:type="dxa"/>
          </w:tcPr>
          <w:p w14:paraId="1B96BB02" w14:textId="34FD91D6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>Сыпайылықты, тазалық пен дәлдікке деген қажеттілікті тәрбиелеу.</w:t>
            </w:r>
          </w:p>
          <w:p w14:paraId="00910F33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</w:tr>
      <w:tr w:rsidR="00396204" w14:paraId="0DDAAEB0" w14:textId="77777777" w:rsidTr="00600D04">
        <w:tc>
          <w:tcPr>
            <w:tcW w:w="2240" w:type="dxa"/>
          </w:tcPr>
          <w:p w14:paraId="2C0859AA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Түскі ұйқы</w:t>
            </w:r>
          </w:p>
        </w:tc>
        <w:tc>
          <w:tcPr>
            <w:tcW w:w="2828" w:type="dxa"/>
          </w:tcPr>
          <w:p w14:paraId="57648AED" w14:textId="62F03D7C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Қос алқа – күй</w:t>
            </w:r>
          </w:p>
          <w:p w14:paraId="36EAFE4B" w14:textId="39DD3BDE" w:rsidR="00247443" w:rsidRPr="0057186E" w:rsidRDefault="00000000" w:rsidP="0057186E">
            <w:pPr>
              <w:pStyle w:val="13213"/>
            </w:pPr>
            <w:hyperlink r:id="rId7" w:history="1">
              <w:r w:rsidR="00295666" w:rsidRPr="0057186E">
                <w:rPr>
                  <w:lang w:val="kk"/>
                </w:rPr>
                <w:t>https://zvyki.com/song/188839023/os_al_a_-_D_uletkerej_-_os_al_a</w:t>
              </w:r>
            </w:hyperlink>
          </w:p>
        </w:tc>
        <w:tc>
          <w:tcPr>
            <w:tcW w:w="2835" w:type="dxa"/>
          </w:tcPr>
          <w:p w14:paraId="702A5C7C" w14:textId="754D859D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Қос алқа – күй</w:t>
            </w:r>
          </w:p>
          <w:p w14:paraId="467F7B26" w14:textId="1A26D6A3" w:rsidR="00247443" w:rsidRPr="0057186E" w:rsidRDefault="00000000" w:rsidP="0057186E">
            <w:pPr>
              <w:pStyle w:val="13213"/>
            </w:pPr>
            <w:hyperlink r:id="rId8" w:history="1">
              <w:r w:rsidR="00295666" w:rsidRPr="0057186E">
                <w:rPr>
                  <w:lang w:val="kk"/>
                </w:rPr>
                <w:t>https://zvyki.com/song/188839023/os_al_a_-_D_uletkerej_-_os_al_a</w:t>
              </w:r>
            </w:hyperlink>
          </w:p>
        </w:tc>
        <w:tc>
          <w:tcPr>
            <w:tcW w:w="2727" w:type="dxa"/>
          </w:tcPr>
          <w:p w14:paraId="23A4407D" w14:textId="70A1EE4A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"Ұйықты, бөпем" қуыршаққа арналған бесік жырын тыңдау </w:t>
            </w:r>
          </w:p>
        </w:tc>
        <w:tc>
          <w:tcPr>
            <w:tcW w:w="2730" w:type="dxa"/>
          </w:tcPr>
          <w:p w14:paraId="6F4AD386" w14:textId="13CC7A0D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"Ұйықты, бөпем" қуыршаққа арналған бесік жырын тыңдау</w:t>
            </w:r>
          </w:p>
        </w:tc>
        <w:tc>
          <w:tcPr>
            <w:tcW w:w="2629" w:type="dxa"/>
          </w:tcPr>
          <w:p w14:paraId="24A1ACE6" w14:textId="439DEFD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Қос алқа – күй</w:t>
            </w:r>
          </w:p>
          <w:p w14:paraId="360C385A" w14:textId="4647046C" w:rsidR="00247443" w:rsidRPr="0057186E" w:rsidRDefault="00000000" w:rsidP="0057186E">
            <w:pPr>
              <w:pStyle w:val="13213"/>
            </w:pPr>
            <w:hyperlink r:id="rId9" w:history="1">
              <w:r w:rsidR="00295666" w:rsidRPr="0057186E">
                <w:rPr>
                  <w:lang w:val="kk"/>
                </w:rPr>
                <w:t>https://zvyki.com/song/188839023/os_al_a_-_D_uletkerej_-_os_al_a</w:t>
              </w:r>
            </w:hyperlink>
          </w:p>
        </w:tc>
      </w:tr>
      <w:tr w:rsidR="00396204" w14:paraId="2A729AEB" w14:textId="77777777" w:rsidTr="00600D04">
        <w:tc>
          <w:tcPr>
            <w:tcW w:w="2240" w:type="dxa"/>
          </w:tcPr>
          <w:p w14:paraId="6B268F38" w14:textId="26A55E14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Біртіндеп ұйқыдан ояту</w:t>
            </w:r>
          </w:p>
        </w:tc>
        <w:tc>
          <w:tcPr>
            <w:tcW w:w="2828" w:type="dxa"/>
          </w:tcPr>
          <w:p w14:paraId="58EF6851" w14:textId="77777777" w:rsidR="00305EBF" w:rsidRDefault="00295666" w:rsidP="00305EB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1514CAF" w14:textId="7381C82F" w:rsidR="00247443" w:rsidRPr="0057186E" w:rsidRDefault="00295666" w:rsidP="00305EB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2858134C" w14:textId="77777777" w:rsidR="00305EBF" w:rsidRDefault="00295666" w:rsidP="00305EB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6F79A6E" w14:textId="55E91802" w:rsidR="00247443" w:rsidRPr="0057186E" w:rsidRDefault="00295666" w:rsidP="00305EB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27" w:type="dxa"/>
          </w:tcPr>
          <w:p w14:paraId="281BD4FF" w14:textId="77777777" w:rsidR="00305EBF" w:rsidRDefault="00295666" w:rsidP="00305EB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3EC6B64" w14:textId="4EC704F7" w:rsidR="00247443" w:rsidRPr="0057186E" w:rsidRDefault="00295666" w:rsidP="00305EB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30" w:type="dxa"/>
          </w:tcPr>
          <w:p w14:paraId="6FDC3BDA" w14:textId="77777777" w:rsidR="00305EBF" w:rsidRDefault="00295666" w:rsidP="00305EB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FE0B7B7" w14:textId="6EF0FDB3" w:rsidR="00247443" w:rsidRPr="0057186E" w:rsidRDefault="00295666" w:rsidP="00305EB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29" w:type="dxa"/>
          </w:tcPr>
          <w:p w14:paraId="69522771" w14:textId="77777777" w:rsidR="00305EBF" w:rsidRDefault="00295666" w:rsidP="0057186E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AF4BFE5" w14:textId="30E914C0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364CA318" w14:textId="77777777" w:rsidTr="00600D04">
        <w:trPr>
          <w:trHeight w:val="274"/>
        </w:trPr>
        <w:tc>
          <w:tcPr>
            <w:tcW w:w="2240" w:type="dxa"/>
          </w:tcPr>
          <w:p w14:paraId="73E91E59" w14:textId="04B743B1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Балалардың өзіндік іс-әрекеті</w:t>
            </w:r>
          </w:p>
        </w:tc>
        <w:tc>
          <w:tcPr>
            <w:tcW w:w="2828" w:type="dxa"/>
          </w:tcPr>
          <w:p w14:paraId="28CBD85F" w14:textId="77777777" w:rsidR="0057186E" w:rsidRDefault="00295666" w:rsidP="0057186E">
            <w:pPr>
              <w:pStyle w:val="13213"/>
            </w:pPr>
            <w:r>
              <w:rPr>
                <w:lang w:val="kk"/>
              </w:rPr>
              <w:t>"Кір жуу" сюжеттік-рөлдік ойыны</w:t>
            </w:r>
          </w:p>
          <w:p w14:paraId="513E24A2" w14:textId="726004B8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Кір жуушының жұмысы туралы түсінік беру.</w:t>
            </w:r>
          </w:p>
          <w:p w14:paraId="7233B695" w14:textId="77777777" w:rsidR="00813EEB" w:rsidRDefault="00295666" w:rsidP="0057186E">
            <w:pPr>
              <w:pStyle w:val="13213"/>
            </w:pPr>
            <w:r>
              <w:rPr>
                <w:lang w:val="kk"/>
              </w:rPr>
              <w:t xml:space="preserve">Ертегілер туралы айту. "Алма" ертегісін оқу (1-бөлім) </w:t>
            </w:r>
          </w:p>
          <w:p w14:paraId="322C114D" w14:textId="77777777" w:rsidR="00813EEB" w:rsidRDefault="00295666" w:rsidP="0057186E">
            <w:pPr>
              <w:pStyle w:val="13213"/>
            </w:pPr>
            <w:r>
              <w:rPr>
                <w:lang w:val="kk"/>
              </w:rPr>
              <w:t>Жаңа ертегілерді, әңгімелерді, өлеңдерді тыңдай білуді, олардың мазмұнындағы іс-әрекеттердің дамуын бақылауды тәрбиелеу.</w:t>
            </w:r>
          </w:p>
          <w:p w14:paraId="2A23184D" w14:textId="6A470CF7" w:rsidR="00813EEB" w:rsidRDefault="00295666" w:rsidP="0057186E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8102EB2" w14:textId="04B0B93E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(Мүсіндеу: жырту, бұрау, тарту, домалату әдістерін қолдана отырып, көкөністер мен жемістерді мүсіндеуге үйретуді жалғастыру).</w:t>
            </w:r>
          </w:p>
          <w:p w14:paraId="7FDC4651" w14:textId="39252223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>Сурет салу: дөңгелек нысандарды бейнелеу қабілетін қалыптастыру.</w:t>
            </w:r>
          </w:p>
          <w:p w14:paraId="40828198" w14:textId="2DE20F45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Моторлы ойыншықтармен ойындар</w:t>
            </w:r>
          </w:p>
        </w:tc>
        <w:tc>
          <w:tcPr>
            <w:tcW w:w="2835" w:type="dxa"/>
          </w:tcPr>
          <w:p w14:paraId="69B27AE9" w14:textId="5D0B015A" w:rsidR="00247443" w:rsidRPr="00295666" w:rsidRDefault="00295666" w:rsidP="0057186E">
            <w:pPr>
              <w:pStyle w:val="13213"/>
              <w:rPr>
                <w:lang w:val="kk"/>
              </w:rPr>
            </w:pPr>
            <w:r w:rsidRPr="0057186E">
              <w:rPr>
                <w:lang w:val="kk"/>
              </w:rPr>
              <w:lastRenderedPageBreak/>
              <w:t>"Алақан-алақан. Әжем бізге тәтті пісірді" аз қимылды ойыны. Көркем әдебиет: өлеңдер мен тақпақтарды жаттай білуге үйретуді жалғастыру.</w:t>
            </w:r>
          </w:p>
          <w:p w14:paraId="0A3FBFC0" w14:textId="5A0C491C" w:rsidR="009B3C1E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477902C4" w14:textId="5B922E0B" w:rsidR="009B3C1E" w:rsidRPr="00295666" w:rsidRDefault="00295666" w:rsidP="009B3C1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Мүсіндеу: қазақ халқының әшекейлерімен таныстыру (білезіктер, сақиналар, балдақтар, сырғалар, тұмарлар және т.б.); әшекейлерді мүсіндеуге жаттықтыру.</w:t>
            </w:r>
          </w:p>
          <w:p w14:paraId="0E337A9A" w14:textId="77777777" w:rsidR="009B3C1E" w:rsidRPr="00295666" w:rsidRDefault="00295666" w:rsidP="009B3C1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Сурет салу: көлденең және тік сызықтарды салу, олардың қиылысын салу қабілетін қалыптастыру. </w:t>
            </w:r>
          </w:p>
          <w:p w14:paraId="1A4247EE" w14:textId="77777777" w:rsidR="009B3C1E" w:rsidRDefault="00295666" w:rsidP="009B3C1E">
            <w:pPr>
              <w:pStyle w:val="13213"/>
            </w:pPr>
            <w:r>
              <w:rPr>
                <w:lang w:val="kk"/>
              </w:rPr>
              <w:t>Оригами театры: "Қайық"</w:t>
            </w:r>
          </w:p>
          <w:p w14:paraId="14DA946C" w14:textId="77777777" w:rsidR="009B3C1E" w:rsidRDefault="00295666" w:rsidP="009B3C1E">
            <w:pPr>
              <w:pStyle w:val="13213"/>
            </w:pPr>
            <w:r w:rsidRPr="0057186E">
              <w:rPr>
                <w:lang w:val="kk"/>
              </w:rPr>
              <w:lastRenderedPageBreak/>
              <w:t>Құрылыс дағдыларын дамыту.</w:t>
            </w:r>
          </w:p>
          <w:p w14:paraId="7F221C8D" w14:textId="1938C174" w:rsidR="00247443" w:rsidRPr="0057186E" w:rsidRDefault="00295666" w:rsidP="009B3C1E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727" w:type="dxa"/>
          </w:tcPr>
          <w:p w14:paraId="5AAE3A3E" w14:textId="6A40B1E0" w:rsidR="00247443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"Ою құра" дидактикалық ойыны (Никитин текшелері). (Математика негіздері: дененің бөліктерінде шарлау және кеңістіктік бағыттарды анықтау:жоғарыдан төменге, алдыңғы жағынан артқа).</w:t>
            </w:r>
          </w:p>
          <w:p w14:paraId="4EF4CDB8" w14:textId="2084E28A" w:rsidR="009B3C1E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  <w:r>
              <w:rPr>
                <w:lang w:val="kk"/>
              </w:rPr>
              <w:softHyphen/>
            </w:r>
          </w:p>
          <w:p w14:paraId="68FD4173" w14:textId="4E0A450F" w:rsidR="00247443" w:rsidRPr="00295666" w:rsidRDefault="00295666" w:rsidP="0057186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Музыкалық алаң. Музыка: балаларды кейбір балалар музыкалық аспаптарымен таныстыруды жалғастыру: құбыр, металлофон, қоңырау.</w:t>
            </w:r>
          </w:p>
          <w:p w14:paraId="7B082F88" w14:textId="7BF1C417" w:rsidR="009B3C1E" w:rsidRPr="0057186E" w:rsidRDefault="00295666" w:rsidP="0057186E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6C4CC51" w14:textId="77777777" w:rsidR="00247443" w:rsidRPr="0057186E" w:rsidRDefault="00247443" w:rsidP="0057186E">
            <w:pPr>
              <w:pStyle w:val="13213"/>
            </w:pPr>
          </w:p>
          <w:p w14:paraId="56DF1CB6" w14:textId="77777777" w:rsidR="00247443" w:rsidRPr="0057186E" w:rsidRDefault="00247443" w:rsidP="0057186E">
            <w:pPr>
              <w:pStyle w:val="13213"/>
            </w:pPr>
          </w:p>
        </w:tc>
        <w:tc>
          <w:tcPr>
            <w:tcW w:w="2730" w:type="dxa"/>
          </w:tcPr>
          <w:p w14:paraId="21BC9E8F" w14:textId="3A94F223" w:rsid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 xml:space="preserve">"Отбасы" сюжеттік-рөлдік ойыны - отбасылық түскі асты ұйымдастыру. </w:t>
            </w:r>
          </w:p>
          <w:p w14:paraId="485D516D" w14:textId="1009BA72" w:rsidR="001D1677" w:rsidRPr="0057186E" w:rsidRDefault="00295666" w:rsidP="001D1677">
            <w:pPr>
              <w:pStyle w:val="13213"/>
            </w:pPr>
            <w:r>
              <w:rPr>
                <w:lang w:val="kk"/>
              </w:rPr>
              <w:t>Өлеңдерге, ертегілерге иллюстрацияларды қарау.</w:t>
            </w:r>
          </w:p>
          <w:p w14:paraId="3F099E3C" w14:textId="454A8362" w:rsidR="00247443" w:rsidRDefault="00295666" w:rsidP="0057186E">
            <w:pPr>
              <w:pStyle w:val="13213"/>
            </w:pPr>
            <w:r>
              <w:rPr>
                <w:lang w:val="kk"/>
              </w:rPr>
              <w:t>Балалармен кейіпкерлердің әрекеттерін және олардың әрекеттерінің салдарын талқылау.</w:t>
            </w:r>
          </w:p>
          <w:p w14:paraId="569F1739" w14:textId="757AFCCF" w:rsidR="001D1677" w:rsidRPr="0057186E" w:rsidRDefault="00295666" w:rsidP="001D1677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6F084341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"Құстарға сурет салу"</w:t>
            </w:r>
          </w:p>
          <w:p w14:paraId="130C4EBB" w14:textId="29EEB0EE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 xml:space="preserve">Қылқаламға бояуды қалай жағу керектігін үйрету: оны барлық қылшықпен бояу құмырасына ақырын батырыңыз, артық бояуды құмыраның </w:t>
            </w:r>
            <w:r>
              <w:rPr>
                <w:lang w:val="kk"/>
              </w:rPr>
              <w:lastRenderedPageBreak/>
              <w:t>шетінен қаданың жеңіл жанасуымен алыңыз, щетканы жақсылап шайыңыз, жуылған щетканы жұмсақ шүберекпен немесе қағаз майлықпен сүрту</w:t>
            </w:r>
            <w:r>
              <w:rPr>
                <w:lang w:val="kk"/>
              </w:rPr>
              <w:softHyphen/>
            </w:r>
          </w:p>
        </w:tc>
        <w:tc>
          <w:tcPr>
            <w:tcW w:w="2629" w:type="dxa"/>
          </w:tcPr>
          <w:p w14:paraId="775BA8BF" w14:textId="77777777" w:rsidR="00ED2A67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 xml:space="preserve">"Қаламыздың көшелерінде" сюжеттік-рөлдік ойыны </w:t>
            </w:r>
          </w:p>
          <w:p w14:paraId="5A3526DC" w14:textId="0A02B37F" w:rsidR="00247443" w:rsidRDefault="00295666" w:rsidP="0057186E">
            <w:pPr>
              <w:pStyle w:val="13213"/>
            </w:pPr>
            <w:r>
              <w:rPr>
                <w:lang w:val="kk"/>
              </w:rPr>
              <w:t>Түрлі түсті және пішіндегі бөлшектерден қарапайым құрылыстарды салу дағдыларын қалыптастыру; үлгі бойынша салу; заттардың мөлшері әртүрлі болуы мүмкін екендігі туралы түсінік беру; көлік құралдарының түрлерімен таныстыру.</w:t>
            </w:r>
          </w:p>
          <w:p w14:paraId="24ACB92C" w14:textId="612C5575" w:rsidR="00ED2A67" w:rsidRPr="0057186E" w:rsidRDefault="00295666" w:rsidP="0057186E">
            <w:pPr>
              <w:pStyle w:val="13213"/>
            </w:pPr>
            <w:r>
              <w:rPr>
                <w:lang w:val="kk"/>
              </w:rPr>
              <w:t>(Жобалау, математика негіздері, қоршаған ортамен танысу)</w:t>
            </w:r>
          </w:p>
          <w:p w14:paraId="4420B856" w14:textId="77777777" w:rsidR="00247443" w:rsidRPr="0057186E" w:rsidRDefault="00247443" w:rsidP="0057186E">
            <w:pPr>
              <w:pStyle w:val="13213"/>
            </w:pPr>
          </w:p>
        </w:tc>
      </w:tr>
      <w:tr w:rsidR="00396204" w14:paraId="2CBFD664" w14:textId="77777777" w:rsidTr="00600D04">
        <w:trPr>
          <w:trHeight w:val="1159"/>
        </w:trPr>
        <w:tc>
          <w:tcPr>
            <w:tcW w:w="2240" w:type="dxa"/>
          </w:tcPr>
          <w:p w14:paraId="332074EB" w14:textId="7BCE44F5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Бесін ас</w:t>
            </w:r>
          </w:p>
        </w:tc>
        <w:tc>
          <w:tcPr>
            <w:tcW w:w="2828" w:type="dxa"/>
          </w:tcPr>
          <w:p w14:paraId="7F3222ED" w14:textId="4B0BB748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4172C9D8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  <w:tc>
          <w:tcPr>
            <w:tcW w:w="2835" w:type="dxa"/>
          </w:tcPr>
          <w:p w14:paraId="6BB64519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Тамақтану кезінде мінез-құлық мәдениетін қалыптастыру: аузы толы кезде сөйлемеу.</w:t>
            </w:r>
          </w:p>
          <w:p w14:paraId="4A85C3EC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  <w:tc>
          <w:tcPr>
            <w:tcW w:w="2727" w:type="dxa"/>
          </w:tcPr>
          <w:p w14:paraId="08BA07AF" w14:textId="6F5571EA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63C57AF8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  <w:tc>
          <w:tcPr>
            <w:tcW w:w="2730" w:type="dxa"/>
          </w:tcPr>
          <w:p w14:paraId="2A0B775A" w14:textId="75CD8280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 xml:space="preserve">Гигиеналық процедураларды жетілдіру. </w:t>
            </w:r>
          </w:p>
          <w:p w14:paraId="14EE89D2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  <w:tc>
          <w:tcPr>
            <w:tcW w:w="2629" w:type="dxa"/>
          </w:tcPr>
          <w:p w14:paraId="1E29F3C4" w14:textId="502FA7C3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Сыпайылықты, тазалық пен дәлдікке деген қажеттілікті тәрбиелеу.</w:t>
            </w:r>
          </w:p>
          <w:p w14:paraId="4A795BB4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Рақмет!</w:t>
            </w:r>
          </w:p>
        </w:tc>
      </w:tr>
      <w:tr w:rsidR="00396204" w14:paraId="03758247" w14:textId="77777777" w:rsidTr="00600D04">
        <w:trPr>
          <w:trHeight w:val="695"/>
        </w:trPr>
        <w:tc>
          <w:tcPr>
            <w:tcW w:w="2240" w:type="dxa"/>
          </w:tcPr>
          <w:p w14:paraId="0412617A" w14:textId="7398DC89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Балалармен жеке жұмыс</w:t>
            </w:r>
          </w:p>
        </w:tc>
        <w:tc>
          <w:tcPr>
            <w:tcW w:w="2828" w:type="dxa"/>
          </w:tcPr>
          <w:p w14:paraId="50323EB7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Физикалық дағдылар</w:t>
            </w:r>
          </w:p>
          <w:p w14:paraId="329CD191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Мәдени-гигиеналық дағдыларды қалыптастыру.</w:t>
            </w:r>
          </w:p>
          <w:p w14:paraId="45206E68" w14:textId="52B3357D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Ептілікті дамыту үшін қимылды ойындарға белсенді қатысуды ынталандыру: "Таяқтан аттап өт", "Өз түсіңді тап"</w:t>
            </w:r>
          </w:p>
          <w:p w14:paraId="0838779B" w14:textId="77777777" w:rsidR="00247443" w:rsidRPr="0057186E" w:rsidRDefault="00247443" w:rsidP="0057186E">
            <w:pPr>
              <w:pStyle w:val="13213"/>
            </w:pPr>
          </w:p>
          <w:p w14:paraId="79513764" w14:textId="77777777" w:rsidR="00247443" w:rsidRPr="0057186E" w:rsidRDefault="00247443" w:rsidP="0057186E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</w:tcPr>
          <w:p w14:paraId="3BC6FF79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Қарым-қатынас дағдылары</w:t>
            </w:r>
          </w:p>
          <w:p w14:paraId="5C43A071" w14:textId="72BFDE0A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Заттарды немесе суреттерді қарастырған кезде көп мағыналы сөздермен таныстыру: орындықтың аяғы - үстелдің аяғы – саңырауқұлақтың аяғы; сөмкенің тұтқасы – қолшатырдың тұтқасы – шыныаяқтың тұтқасы және т. б.</w:t>
            </w:r>
          </w:p>
          <w:p w14:paraId="296F06F0" w14:textId="77777777" w:rsidR="00247443" w:rsidRPr="0057186E" w:rsidRDefault="00247443" w:rsidP="0057186E">
            <w:pPr>
              <w:pStyle w:val="13213"/>
              <w:rPr>
                <w:highlight w:val="yellow"/>
              </w:rPr>
            </w:pPr>
          </w:p>
        </w:tc>
        <w:tc>
          <w:tcPr>
            <w:tcW w:w="2727" w:type="dxa"/>
          </w:tcPr>
          <w:p w14:paraId="4F1E363F" w14:textId="77777777" w:rsidR="00C47E4C" w:rsidRDefault="00295666" w:rsidP="0057186E">
            <w:pPr>
              <w:pStyle w:val="13213"/>
            </w:pPr>
            <w:r>
              <w:rPr>
                <w:lang w:val="kk"/>
              </w:rPr>
              <w:t>Танымдық және интеллектуалды дағдылар LECO-дан модельдеу.</w:t>
            </w:r>
          </w:p>
          <w:p w14:paraId="2369F0A4" w14:textId="2B93CB7E" w:rsidR="00247443" w:rsidRPr="0057186E" w:rsidRDefault="00295666" w:rsidP="0057186E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 xml:space="preserve">"Логикалық тізбектер" жаттығулары арқылы зейін мен есте сақтауды дамыту </w:t>
            </w:r>
            <w:r>
              <w:rPr>
                <w:lang w:val="kk"/>
              </w:rPr>
              <w:softHyphen/>
              <w:t>Эксперименттік ойындарға қатысуға шақыру: "Теңіз түбіне саяхат"</w:t>
            </w:r>
          </w:p>
        </w:tc>
        <w:tc>
          <w:tcPr>
            <w:tcW w:w="2730" w:type="dxa"/>
          </w:tcPr>
          <w:p w14:paraId="32419A0C" w14:textId="0E6EC0BB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Шығармашылық дағдылар, зерттеу іс-әрекеті</w:t>
            </w:r>
          </w:p>
          <w:p w14:paraId="19BF895E" w14:textId="708B166B" w:rsidR="00247443" w:rsidRPr="0057186E" w:rsidRDefault="00295666" w:rsidP="0057186E">
            <w:pPr>
              <w:pStyle w:val="13213"/>
              <w:rPr>
                <w:highlight w:val="yellow"/>
              </w:rPr>
            </w:pPr>
            <w:r w:rsidRPr="0057186E">
              <w:rPr>
                <w:lang w:val="kk"/>
              </w:rPr>
              <w:t>"Өзің ойлап тап", "Ою құра", "Көкөніс бақшасын отырғызу", "Күн мен жаңбыр" ойындарының көмегімен шығармашылық қиялды дамыту</w:t>
            </w:r>
          </w:p>
        </w:tc>
        <w:tc>
          <w:tcPr>
            <w:tcW w:w="2629" w:type="dxa"/>
          </w:tcPr>
          <w:p w14:paraId="640587CE" w14:textId="36596435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4ED60473" w14:textId="3F43FBC1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Ұжымдағы мінез-құлық ережелеріне сәйкес өзін-өзі ұстау қабілетіне тәрбиелеу; "Мейірімді жануар" ойындары мен жаттығулары арқылы эмоционалды интеллектті дамыту</w:t>
            </w:r>
          </w:p>
        </w:tc>
      </w:tr>
      <w:tr w:rsidR="00396204" w14:paraId="6D71A89A" w14:textId="77777777" w:rsidTr="00600D04">
        <w:tc>
          <w:tcPr>
            <w:tcW w:w="2240" w:type="dxa"/>
          </w:tcPr>
          <w:p w14:paraId="5FA4B6A4" w14:textId="5513E8A6" w:rsidR="00247443" w:rsidRPr="00247443" w:rsidRDefault="00295666" w:rsidP="00247443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828" w:type="dxa"/>
          </w:tcPr>
          <w:p w14:paraId="4CFFA7D1" w14:textId="36B4647A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Киіну тәртібі туралы сөйлесу</w:t>
            </w:r>
          </w:p>
        </w:tc>
        <w:tc>
          <w:tcPr>
            <w:tcW w:w="2835" w:type="dxa"/>
          </w:tcPr>
          <w:p w14:paraId="06D5C888" w14:textId="126F8CD2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Киіну тәртібі, киім мен аяқ киімнің мақсаты туралы айту</w:t>
            </w:r>
          </w:p>
        </w:tc>
        <w:tc>
          <w:tcPr>
            <w:tcW w:w="2727" w:type="dxa"/>
          </w:tcPr>
          <w:p w14:paraId="527AC772" w14:textId="1D91F99B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Киіну тәртібі туралы айту</w:t>
            </w:r>
          </w:p>
        </w:tc>
        <w:tc>
          <w:tcPr>
            <w:tcW w:w="2730" w:type="dxa"/>
          </w:tcPr>
          <w:p w14:paraId="4B42498A" w14:textId="6FC32830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Киіну тәртібі туралы айту</w:t>
            </w:r>
          </w:p>
        </w:tc>
        <w:tc>
          <w:tcPr>
            <w:tcW w:w="2629" w:type="dxa"/>
          </w:tcPr>
          <w:p w14:paraId="490C06E7" w14:textId="34687F2F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Шкафтарда киімді бүктеу тәртібі туралы сөйлесу</w:t>
            </w:r>
          </w:p>
        </w:tc>
      </w:tr>
      <w:tr w:rsidR="00396204" w14:paraId="47A12F21" w14:textId="77777777" w:rsidTr="00600D04">
        <w:tc>
          <w:tcPr>
            <w:tcW w:w="2240" w:type="dxa"/>
          </w:tcPr>
          <w:p w14:paraId="7FA1A409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t>Серуен</w:t>
            </w:r>
          </w:p>
        </w:tc>
        <w:tc>
          <w:tcPr>
            <w:tcW w:w="2828" w:type="dxa"/>
          </w:tcPr>
          <w:p w14:paraId="771EF017" w14:textId="568CD8AC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78EDA840" w14:textId="144C71B3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lastRenderedPageBreak/>
              <w:t>Тірі және жансыз табиғат құбылыстары туралы білімді қалыптастыру.</w:t>
            </w:r>
          </w:p>
          <w:p w14:paraId="0E8ABBAE" w14:textId="77777777" w:rsidR="005D7A16" w:rsidRDefault="00295666" w:rsidP="0057186E">
            <w:pPr>
              <w:pStyle w:val="13213"/>
            </w:pPr>
            <w:r>
              <w:rPr>
                <w:lang w:val="kk"/>
              </w:rPr>
              <w:t xml:space="preserve">Балалардың қалауы бойынша әкелермен бірге қимылды ойындар </w:t>
            </w:r>
          </w:p>
          <w:p w14:paraId="505C8FDE" w14:textId="5F95BEB0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0A0811CA" w14:textId="29B52491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>Әңгімелесу. Таңертеңгі серуенді қайталау.</w:t>
            </w:r>
          </w:p>
          <w:p w14:paraId="729F3990" w14:textId="54423951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lastRenderedPageBreak/>
              <w:t>Тірі және жансыз табиғат құбылыстары туралы білімді қалыптастыру.</w:t>
            </w:r>
          </w:p>
          <w:p w14:paraId="6188E92A" w14:textId="77777777" w:rsidR="005D7A16" w:rsidRDefault="00295666" w:rsidP="0057186E">
            <w:pPr>
              <w:pStyle w:val="13213"/>
            </w:pPr>
            <w:r>
              <w:rPr>
                <w:lang w:val="kk"/>
              </w:rPr>
              <w:t xml:space="preserve">"Аюлар жиі өмір сүрді", "Сыйлықтар" қимылды ойындары </w:t>
            </w:r>
          </w:p>
          <w:p w14:paraId="61703894" w14:textId="38410A6B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727" w:type="dxa"/>
          </w:tcPr>
          <w:p w14:paraId="29377BEE" w14:textId="5F5847E9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>Әңгімелесу. Таңертеңгі серуенді қайталау.</w:t>
            </w:r>
          </w:p>
          <w:p w14:paraId="509A1E18" w14:textId="179C5392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lastRenderedPageBreak/>
              <w:t>Тірі және жансыз табиғат құбылыстары туралы білімді қалыптастыру.</w:t>
            </w:r>
          </w:p>
          <w:p w14:paraId="4381673E" w14:textId="4D47DE11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Қимылды ойындар: "Ит Жучка", "Тегіс шеңбер". (Сөйлеуді дамыту, дене шынықтыру)</w:t>
            </w:r>
          </w:p>
        </w:tc>
        <w:tc>
          <w:tcPr>
            <w:tcW w:w="2730" w:type="dxa"/>
          </w:tcPr>
          <w:p w14:paraId="56629E46" w14:textId="57E07D40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 xml:space="preserve">Әңгімелесу. Таңертеңгі серуенді қайталау. Тірі </w:t>
            </w:r>
            <w:r>
              <w:rPr>
                <w:lang w:val="kk"/>
              </w:rPr>
              <w:lastRenderedPageBreak/>
              <w:t>және жансыз табиғат құбылыстары туралы білімді қалыптастыру</w:t>
            </w:r>
          </w:p>
          <w:p w14:paraId="205EBAB9" w14:textId="48B6B5C6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Қимылды ойындар: "Торғайлар мен мысық", "Тізбек". (Сөйлеуді дамыту, дене шынықтыру)</w:t>
            </w:r>
          </w:p>
        </w:tc>
        <w:tc>
          <w:tcPr>
            <w:tcW w:w="2629" w:type="dxa"/>
          </w:tcPr>
          <w:p w14:paraId="6D2E1622" w14:textId="644AE3D4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lastRenderedPageBreak/>
              <w:t xml:space="preserve">Әңгімелесу. Таңертеңгі серуенді қайталау. Тірі </w:t>
            </w:r>
            <w:r>
              <w:rPr>
                <w:lang w:val="kk"/>
              </w:rPr>
              <w:lastRenderedPageBreak/>
              <w:t>және жансыз табиғат құбылыстары туралы білімді қалыптастыру.</w:t>
            </w:r>
          </w:p>
          <w:p w14:paraId="0ED21727" w14:textId="77777777" w:rsidR="003B4C97" w:rsidRDefault="00295666" w:rsidP="0057186E">
            <w:pPr>
              <w:pStyle w:val="13213"/>
            </w:pPr>
            <w:r>
              <w:rPr>
                <w:lang w:val="kk"/>
              </w:rPr>
              <w:t xml:space="preserve">"Апанда аю бар", "Қаздар-аққулар" қимылды ойындары. </w:t>
            </w:r>
          </w:p>
          <w:p w14:paraId="1C1408C5" w14:textId="2DDEE7A2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396204" w14:paraId="515EE63C" w14:textId="77777777" w:rsidTr="00600D04">
        <w:tc>
          <w:tcPr>
            <w:tcW w:w="2240" w:type="dxa"/>
          </w:tcPr>
          <w:p w14:paraId="62A760F4" w14:textId="77777777" w:rsidR="00247443" w:rsidRPr="00247443" w:rsidRDefault="00295666" w:rsidP="00247443">
            <w:pPr>
              <w:pStyle w:val="13213"/>
            </w:pPr>
            <w:r w:rsidRPr="00247443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828" w:type="dxa"/>
          </w:tcPr>
          <w:p w14:paraId="4A3F5EEF" w14:textId="6C2C4A59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Кеңес: баланың балабақшаға келуге деген ұмтылысын қолдау.</w:t>
            </w:r>
          </w:p>
          <w:p w14:paraId="7C29DF0C" w14:textId="77777777" w:rsidR="00247443" w:rsidRPr="0057186E" w:rsidRDefault="00247443" w:rsidP="0057186E">
            <w:pPr>
              <w:pStyle w:val="13213"/>
            </w:pPr>
          </w:p>
        </w:tc>
        <w:tc>
          <w:tcPr>
            <w:tcW w:w="2835" w:type="dxa"/>
          </w:tcPr>
          <w:p w14:paraId="6D5EC299" w14:textId="7A98684B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Баланың күнді қалай өткізгені туралы жеке әңгімелер</w:t>
            </w:r>
          </w:p>
        </w:tc>
        <w:tc>
          <w:tcPr>
            <w:tcW w:w="2727" w:type="dxa"/>
          </w:tcPr>
          <w:p w14:paraId="675C4F81" w14:textId="4CC320AF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"Қыңырлық пен тентектік" кеңесі.</w:t>
            </w:r>
          </w:p>
          <w:p w14:paraId="5B6305AB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Сау болыңыз! </w:t>
            </w:r>
          </w:p>
          <w:p w14:paraId="00DD49FD" w14:textId="77777777" w:rsidR="00247443" w:rsidRPr="0057186E" w:rsidRDefault="00247443" w:rsidP="0057186E">
            <w:pPr>
              <w:pStyle w:val="13213"/>
            </w:pPr>
          </w:p>
        </w:tc>
        <w:tc>
          <w:tcPr>
            <w:tcW w:w="2730" w:type="dxa"/>
          </w:tcPr>
          <w:p w14:paraId="446C32B8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>Сұрақ-жауаптар кеші.</w:t>
            </w:r>
          </w:p>
          <w:p w14:paraId="05E2A573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Сау болыңыз! </w:t>
            </w:r>
          </w:p>
        </w:tc>
        <w:tc>
          <w:tcPr>
            <w:tcW w:w="2629" w:type="dxa"/>
          </w:tcPr>
          <w:p w14:paraId="62F1DB3B" w14:textId="401A04DC" w:rsidR="00247443" w:rsidRPr="0057186E" w:rsidRDefault="00295666" w:rsidP="0057186E">
            <w:pPr>
              <w:pStyle w:val="13213"/>
            </w:pPr>
            <w:r>
              <w:rPr>
                <w:lang w:val="kk"/>
              </w:rPr>
              <w:t>Ата-аналардың өтініші бойынша жеке кеңес беру.</w:t>
            </w:r>
          </w:p>
          <w:p w14:paraId="737457F2" w14:textId="77777777" w:rsidR="00247443" w:rsidRPr="0057186E" w:rsidRDefault="00295666" w:rsidP="0057186E">
            <w:pPr>
              <w:pStyle w:val="13213"/>
            </w:pPr>
            <w:r w:rsidRPr="0057186E">
              <w:rPr>
                <w:lang w:val="kk"/>
              </w:rPr>
              <w:t xml:space="preserve">Сау болыңыз! </w:t>
            </w:r>
          </w:p>
        </w:tc>
      </w:tr>
    </w:tbl>
    <w:p w14:paraId="369DCF4B" w14:textId="5EC42CC7" w:rsidR="00247443" w:rsidRDefault="00247443" w:rsidP="00F93868">
      <w:pPr>
        <w:pStyle w:val="41"/>
      </w:pPr>
    </w:p>
    <w:p w14:paraId="34385D47" w14:textId="3BED4097" w:rsidR="00C40657" w:rsidRPr="00995F9B" w:rsidRDefault="00295666" w:rsidP="00C40657">
      <w:pPr>
        <w:pStyle w:val="612"/>
      </w:pPr>
      <w:r w:rsidRPr="00995F9B">
        <w:rPr>
          <w:lang w:val="kk"/>
        </w:rPr>
        <w:t xml:space="preserve">ТӘРБИЕЛЕУ-БІЛІМ БЕРУ ПРОЦЕСІНІҢ </w:t>
      </w:r>
      <w:r>
        <w:t xml:space="preserve"> </w:t>
      </w:r>
      <w:r w:rsidRPr="00995F9B">
        <w:rPr>
          <w:lang w:val="kk"/>
        </w:rPr>
        <w:t>ЦИКЛОГРАММАСЫ</w:t>
      </w:r>
    </w:p>
    <w:p w14:paraId="715F2AFB" w14:textId="77777777" w:rsidR="00C40657" w:rsidRPr="00995F9B" w:rsidRDefault="00295666" w:rsidP="00C40657">
      <w:pPr>
        <w:pStyle w:val="41"/>
      </w:pPr>
      <w:r w:rsidRPr="00995F9B">
        <w:rPr>
          <w:lang w:val="kk"/>
        </w:rPr>
        <w:t>Топ: ортаңғы</w:t>
      </w:r>
    </w:p>
    <w:p w14:paraId="6B00D63E" w14:textId="77777777" w:rsidR="00C40657" w:rsidRPr="00995F9B" w:rsidRDefault="00295666" w:rsidP="00C40657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1A27FA7E" w14:textId="465CB36E" w:rsidR="00C40657" w:rsidRDefault="00295666" w:rsidP="00C40657">
      <w:pPr>
        <w:pStyle w:val="41"/>
      </w:pPr>
      <w:r w:rsidRPr="00995F9B">
        <w:rPr>
          <w:lang w:val="kk"/>
        </w:rPr>
        <w:t>Жоспар қай кезеңге жасалды: 11.11–15.11</w:t>
      </w:r>
    </w:p>
    <w:p w14:paraId="0AC171E4" w14:textId="35CD947A" w:rsidR="00C40657" w:rsidRDefault="00295666" w:rsidP="00C40657">
      <w:pPr>
        <w:pStyle w:val="41"/>
      </w:pPr>
      <w:r w:rsidRPr="00B55EF1">
        <w:rPr>
          <w:lang w:val="kk"/>
        </w:rPr>
        <w:t>Аптаның цитатасы: «Тура биде туған жоқ!»</w:t>
      </w:r>
    </w:p>
    <w:p w14:paraId="26F6B8EB" w14:textId="7C6F872D" w:rsidR="0057186E" w:rsidRDefault="0057186E" w:rsidP="00F93868">
      <w:pPr>
        <w:pStyle w:val="41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835"/>
        <w:gridCol w:w="2693"/>
        <w:gridCol w:w="2693"/>
        <w:gridCol w:w="2693"/>
      </w:tblGrid>
      <w:tr w:rsidR="00396204" w14:paraId="1E06C3D0" w14:textId="77777777" w:rsidTr="00840DFA">
        <w:tc>
          <w:tcPr>
            <w:tcW w:w="2269" w:type="dxa"/>
          </w:tcPr>
          <w:p w14:paraId="5C690AD1" w14:textId="77777777" w:rsidR="00F02B7B" w:rsidRPr="00F02B7B" w:rsidRDefault="00295666" w:rsidP="00F02B7B">
            <w:pPr>
              <w:pStyle w:val="13313"/>
            </w:pPr>
            <w:bookmarkStart w:id="0" w:name="_Hlk179798302"/>
            <w:r w:rsidRPr="00F02B7B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</w:tcPr>
          <w:p w14:paraId="1A83BD97" w14:textId="77777777" w:rsidR="00F02B7B" w:rsidRPr="00F02B7B" w:rsidRDefault="00295666" w:rsidP="00F02B7B">
            <w:pPr>
              <w:pStyle w:val="13313"/>
            </w:pPr>
            <w:r w:rsidRPr="00F02B7B">
              <w:rPr>
                <w:lang w:val="kk"/>
              </w:rPr>
              <w:t>Дүйсенбі 11.11</w:t>
            </w:r>
          </w:p>
        </w:tc>
        <w:tc>
          <w:tcPr>
            <w:tcW w:w="2835" w:type="dxa"/>
          </w:tcPr>
          <w:p w14:paraId="50E023B1" w14:textId="77777777" w:rsidR="00F02B7B" w:rsidRPr="00F02B7B" w:rsidRDefault="00295666" w:rsidP="00F02B7B">
            <w:pPr>
              <w:pStyle w:val="13313"/>
            </w:pPr>
            <w:r w:rsidRPr="00F02B7B">
              <w:rPr>
                <w:lang w:val="kk"/>
              </w:rPr>
              <w:t>Сейсенбі 12.11</w:t>
            </w:r>
          </w:p>
        </w:tc>
        <w:tc>
          <w:tcPr>
            <w:tcW w:w="2693" w:type="dxa"/>
          </w:tcPr>
          <w:p w14:paraId="66F13791" w14:textId="77777777" w:rsidR="00F02B7B" w:rsidRPr="00F02B7B" w:rsidRDefault="00295666" w:rsidP="00F02B7B">
            <w:pPr>
              <w:pStyle w:val="13313"/>
            </w:pPr>
            <w:r w:rsidRPr="00F02B7B">
              <w:rPr>
                <w:lang w:val="kk"/>
              </w:rPr>
              <w:t>Сәрсенбі 13.11</w:t>
            </w:r>
          </w:p>
        </w:tc>
        <w:tc>
          <w:tcPr>
            <w:tcW w:w="2693" w:type="dxa"/>
          </w:tcPr>
          <w:p w14:paraId="0F61B62F" w14:textId="77777777" w:rsidR="00F02B7B" w:rsidRPr="00F02B7B" w:rsidRDefault="00295666" w:rsidP="00F02B7B">
            <w:pPr>
              <w:pStyle w:val="13313"/>
            </w:pPr>
            <w:r w:rsidRPr="00F02B7B">
              <w:rPr>
                <w:lang w:val="kk"/>
              </w:rPr>
              <w:t>Бейсенбі 14.11</w:t>
            </w:r>
          </w:p>
        </w:tc>
        <w:tc>
          <w:tcPr>
            <w:tcW w:w="2693" w:type="dxa"/>
          </w:tcPr>
          <w:p w14:paraId="5F3C0E8B" w14:textId="77777777" w:rsidR="00F02B7B" w:rsidRPr="00F02B7B" w:rsidRDefault="00295666" w:rsidP="00F02B7B">
            <w:pPr>
              <w:pStyle w:val="13313"/>
            </w:pPr>
            <w:r w:rsidRPr="00F02B7B">
              <w:rPr>
                <w:lang w:val="kk"/>
              </w:rPr>
              <w:t>Жұма 15.11</w:t>
            </w:r>
          </w:p>
        </w:tc>
      </w:tr>
      <w:tr w:rsidR="00396204" w:rsidRPr="009D7B96" w14:paraId="22AA477D" w14:textId="77777777" w:rsidTr="00840DFA">
        <w:trPr>
          <w:trHeight w:val="1087"/>
        </w:trPr>
        <w:tc>
          <w:tcPr>
            <w:tcW w:w="2269" w:type="dxa"/>
          </w:tcPr>
          <w:p w14:paraId="0E554D2A" w14:textId="1ED3522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Балаларды қабылдау</w:t>
            </w:r>
          </w:p>
          <w:p w14:paraId="797E0FDB" w14:textId="77777777" w:rsidR="00F02B7B" w:rsidRPr="00F02B7B" w:rsidRDefault="00F02B7B" w:rsidP="00F02B7B">
            <w:pPr>
              <w:pStyle w:val="13213"/>
            </w:pPr>
          </w:p>
          <w:p w14:paraId="74334F53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835" w:type="dxa"/>
          </w:tcPr>
          <w:p w14:paraId="6F770C46" w14:textId="552D3BF0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Өнегелі (15 минут)</w:t>
            </w:r>
          </w:p>
          <w:p w14:paraId="451ED3A3" w14:textId="77777777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Тәрбиешінің балалармен және ата-аналармен қарым-қатынасы. Жайлы атмосфера құру.</w:t>
            </w:r>
            <w:r w:rsidRPr="00F02B7B">
              <w:rPr>
                <w:lang w:val="kk"/>
              </w:rPr>
              <w:softHyphen/>
              <w:t xml:space="preserve"> </w:t>
            </w:r>
          </w:p>
          <w:p w14:paraId="7599CFAF" w14:textId="4A1FAAEB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16C9D371" w14:textId="77777777" w:rsidR="00840DFA" w:rsidRPr="00295666" w:rsidRDefault="00295666" w:rsidP="00840DFA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Өнегелі (15 минут)</w:t>
            </w:r>
          </w:p>
          <w:p w14:paraId="40DD26D3" w14:textId="77777777" w:rsidR="00840DFA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Баланың көңіл күйі және оның қызығушылықтары туралы әңгімелесу. Қажет болған жағдайда ойнап жүрген балалардың қатарына қосылу. </w:t>
            </w:r>
          </w:p>
          <w:p w14:paraId="1E5D2CB7" w14:textId="7F273D59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75461242" w14:textId="77777777" w:rsidR="00840DFA" w:rsidRPr="00F02B7B" w:rsidRDefault="00295666" w:rsidP="00840DFA">
            <w:pPr>
              <w:pStyle w:val="13213"/>
            </w:pPr>
            <w:r w:rsidRPr="00F02B7B">
              <w:rPr>
                <w:lang w:val="kk"/>
              </w:rPr>
              <w:t>Өнегелі (15 минут)</w:t>
            </w:r>
          </w:p>
          <w:p w14:paraId="66048981" w14:textId="4DE65A21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Қызықты, мазмұнды іс-әрекетпен қамтамасыз ету. Сәлеметсіз бе!</w:t>
            </w:r>
          </w:p>
          <w:p w14:paraId="571C0C47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693" w:type="dxa"/>
          </w:tcPr>
          <w:p w14:paraId="1C375E5F" w14:textId="77777777" w:rsidR="00840DFA" w:rsidRPr="00F02B7B" w:rsidRDefault="00295666" w:rsidP="00840DFA">
            <w:pPr>
              <w:pStyle w:val="13213"/>
            </w:pPr>
            <w:r w:rsidRPr="00F02B7B">
              <w:rPr>
                <w:lang w:val="kk"/>
              </w:rPr>
              <w:t>Өнегелі (15 минут)</w:t>
            </w:r>
          </w:p>
          <w:p w14:paraId="7D4DAE88" w14:textId="77777777" w:rsidR="00840DFA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7F367556" w14:textId="282D89F9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132C27AC" w14:textId="77777777" w:rsidR="00840DFA" w:rsidRPr="00F02B7B" w:rsidRDefault="00295666" w:rsidP="00840DFA">
            <w:pPr>
              <w:pStyle w:val="13213"/>
            </w:pPr>
            <w:r w:rsidRPr="00F02B7B">
              <w:rPr>
                <w:lang w:val="kk"/>
              </w:rPr>
              <w:t>Өнегелі (15 минут)</w:t>
            </w:r>
          </w:p>
          <w:p w14:paraId="2BC7A1AF" w14:textId="16919856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Балаларға қолайлы жағдай жасау. Алдағы іс-әрекетке ынталандыру.</w:t>
            </w:r>
          </w:p>
          <w:p w14:paraId="24927BF6" w14:textId="77777777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Сәлеметсіз бе!</w:t>
            </w:r>
          </w:p>
        </w:tc>
      </w:tr>
      <w:tr w:rsidR="00396204" w14:paraId="5C740AB7" w14:textId="77777777" w:rsidTr="00840DFA">
        <w:trPr>
          <w:trHeight w:val="1081"/>
        </w:trPr>
        <w:tc>
          <w:tcPr>
            <w:tcW w:w="2269" w:type="dxa"/>
          </w:tcPr>
          <w:p w14:paraId="08D95652" w14:textId="5D796E21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Ата-аналармен әңгімелесу, кеңес беру</w:t>
            </w:r>
          </w:p>
        </w:tc>
        <w:tc>
          <w:tcPr>
            <w:tcW w:w="2835" w:type="dxa"/>
          </w:tcPr>
          <w:p w14:paraId="14D12F94" w14:textId="730EA42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Ата-аналармен баланың қалай ұйықтағаны, қандай көңіл күймен оянғаны туралы әңгімелесулер</w:t>
            </w:r>
            <w:r w:rsidRPr="00F02B7B">
              <w:rPr>
                <w:lang w:val="kk"/>
              </w:rPr>
              <w:softHyphen/>
              <w:t xml:space="preserve"> </w:t>
            </w:r>
          </w:p>
        </w:tc>
        <w:tc>
          <w:tcPr>
            <w:tcW w:w="2835" w:type="dxa"/>
          </w:tcPr>
          <w:p w14:paraId="381B058D" w14:textId="2253A06D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693" w:type="dxa"/>
          </w:tcPr>
          <w:p w14:paraId="3B1BA44C" w14:textId="590A5DE9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Ауа райына сай баланы киіндіруге қатысты кеңес беру</w:t>
            </w:r>
          </w:p>
        </w:tc>
        <w:tc>
          <w:tcPr>
            <w:tcW w:w="2693" w:type="dxa"/>
          </w:tcPr>
          <w:p w14:paraId="387CFD8E" w14:textId="09A1EE94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  <w:tc>
          <w:tcPr>
            <w:tcW w:w="2693" w:type="dxa"/>
          </w:tcPr>
          <w:p w14:paraId="2E17F9CB" w14:textId="121EF1A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0DAA61BB" w14:textId="77777777" w:rsidR="00F02B7B" w:rsidRPr="00F02B7B" w:rsidRDefault="00F02B7B" w:rsidP="00F02B7B">
            <w:pPr>
              <w:pStyle w:val="13213"/>
            </w:pPr>
          </w:p>
        </w:tc>
      </w:tr>
      <w:tr w:rsidR="00396204" w14:paraId="0B38D9F7" w14:textId="77777777" w:rsidTr="00840DFA">
        <w:tc>
          <w:tcPr>
            <w:tcW w:w="2269" w:type="dxa"/>
          </w:tcPr>
          <w:p w14:paraId="2BADA2B0" w14:textId="522AF956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F02B7B">
              <w:rPr>
                <w:lang w:val="kk"/>
              </w:rPr>
              <w:softHyphen/>
            </w:r>
          </w:p>
        </w:tc>
        <w:tc>
          <w:tcPr>
            <w:tcW w:w="2835" w:type="dxa"/>
          </w:tcPr>
          <w:p w14:paraId="60A54471" w14:textId="77777777" w:rsidR="00D4492D" w:rsidRDefault="00295666" w:rsidP="00F02B7B">
            <w:pPr>
              <w:pStyle w:val="13213"/>
            </w:pPr>
            <w:r>
              <w:rPr>
                <w:lang w:val="kk"/>
              </w:rPr>
              <w:t xml:space="preserve">"Қолыңды жоғары көтер" аз қимылды ойыны </w:t>
            </w:r>
          </w:p>
          <w:p w14:paraId="641C0EE2" w14:textId="77777777" w:rsidR="00D4492D" w:rsidRDefault="00295666" w:rsidP="00F02B7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EC44A5A" w14:textId="77777777" w:rsidR="00D4492D" w:rsidRDefault="00295666" w:rsidP="00F02B7B">
            <w:pPr>
              <w:pStyle w:val="13213"/>
            </w:pPr>
            <w:r w:rsidRPr="00F02B7B">
              <w:rPr>
                <w:lang w:val="kk"/>
              </w:rPr>
              <w:t>Дәрумендер және олардың пайдасы туралы айту</w:t>
            </w:r>
          </w:p>
          <w:p w14:paraId="4E098784" w14:textId="77777777" w:rsidR="00D4492D" w:rsidRDefault="00295666" w:rsidP="00F02B7B">
            <w:pPr>
              <w:pStyle w:val="13213"/>
            </w:pPr>
            <w:r>
              <w:rPr>
                <w:lang w:val="kk"/>
              </w:rPr>
              <w:t>Дұрыс тамақтанудың пайдасы туралы білімді бекіту.</w:t>
            </w:r>
          </w:p>
          <w:p w14:paraId="3F46FA9A" w14:textId="2383E89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64479333" w14:textId="77777777" w:rsidR="00F02B7B" w:rsidRDefault="00295666" w:rsidP="00D4492D">
            <w:pPr>
              <w:pStyle w:val="13213"/>
            </w:pPr>
            <w:r w:rsidRPr="00F02B7B">
              <w:rPr>
                <w:lang w:val="kk"/>
              </w:rPr>
              <w:t>"Дүкенге керек дәрумен" құрастыру. (Құрастыру: ұжымдық жұмыс істей білуге баулу).</w:t>
            </w:r>
          </w:p>
          <w:p w14:paraId="664B03DB" w14:textId="025F13B0" w:rsidR="00D4492D" w:rsidRPr="00F02B7B" w:rsidRDefault="00295666" w:rsidP="00D4492D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835" w:type="dxa"/>
          </w:tcPr>
          <w:p w14:paraId="3FFE8F6D" w14:textId="77777777" w:rsidR="00F374FC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"Таңқураймен бақшаға барайық" аз қимылды ойыны </w:t>
            </w:r>
          </w:p>
          <w:p w14:paraId="5CE7975C" w14:textId="77777777" w:rsidR="00F374FC" w:rsidRDefault="00295666" w:rsidP="00F02B7B">
            <w:pPr>
              <w:pStyle w:val="13213"/>
            </w:pPr>
            <w:r>
              <w:rPr>
                <w:lang w:val="kk"/>
              </w:rPr>
              <w:t>Би қимылдарын орындау сапасын жақсарту.</w:t>
            </w:r>
          </w:p>
          <w:p w14:paraId="325B6D64" w14:textId="77777777" w:rsidR="00F374FC" w:rsidRDefault="00295666" w:rsidP="00F02B7B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425A583C" w14:textId="77777777" w:rsidR="00F374FC" w:rsidRPr="00295666" w:rsidRDefault="00295666" w:rsidP="004A3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Көйлек пен жейдені қарастыру. Жетіспейтін бөліктерді орналастырудағы жаттығу. </w:t>
            </w:r>
          </w:p>
          <w:p w14:paraId="76EA439F" w14:textId="77777777" w:rsidR="00F374FC" w:rsidRPr="00295666" w:rsidRDefault="00295666" w:rsidP="00F374FC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"Өзен жағасындағы ауыл" құрылысымен режиссерлік ойын </w:t>
            </w:r>
          </w:p>
          <w:p w14:paraId="08FB6318" w14:textId="77777777" w:rsidR="00F02B7B" w:rsidRPr="00295666" w:rsidRDefault="00295666" w:rsidP="00F374F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Ұжымдық жұмыс істей білуге баулу.</w:t>
            </w:r>
          </w:p>
          <w:p w14:paraId="16B997AD" w14:textId="20BFD529" w:rsidR="00F374FC" w:rsidRPr="00F02B7B" w:rsidRDefault="00295666" w:rsidP="00F374FC">
            <w:pPr>
              <w:pStyle w:val="13213"/>
            </w:pPr>
            <w:r>
              <w:rPr>
                <w:lang w:val="kk"/>
              </w:rPr>
              <w:t>(Қоршаған ортамен танысу, құрастыру)</w:t>
            </w:r>
          </w:p>
        </w:tc>
        <w:tc>
          <w:tcPr>
            <w:tcW w:w="2693" w:type="dxa"/>
          </w:tcPr>
          <w:p w14:paraId="68FC72C8" w14:textId="36B1FDC3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 барамыз, барамыз, барамыз" аз қимылды ойыны. (Музыка)</w:t>
            </w:r>
          </w:p>
          <w:p w14:paraId="1EA9D09F" w14:textId="77777777" w:rsidR="004F1F58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Әр түрлі материалдардың қолғаптарын, "Қолғап" ертегісінің иллюстрацияларын қарау. </w:t>
            </w:r>
          </w:p>
          <w:p w14:paraId="2CC8662A" w14:textId="77777777" w:rsidR="004F1F58" w:rsidRPr="00295666" w:rsidRDefault="00295666" w:rsidP="004F1F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"Автобуспен жүру" режиссерлік ойыны </w:t>
            </w:r>
          </w:p>
          <w:p w14:paraId="3A5FF4B2" w14:textId="77777777" w:rsidR="00F02B7B" w:rsidRPr="00295666" w:rsidRDefault="00295666" w:rsidP="004F1F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Сөздік қорын заттардың қасиеттерін білдіретін жалпылама сөздермен байыту.</w:t>
            </w:r>
          </w:p>
          <w:p w14:paraId="37CC3F91" w14:textId="4FB6143A" w:rsidR="004F1F58" w:rsidRPr="00295666" w:rsidRDefault="00295666" w:rsidP="004F1F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дамыту)</w:t>
            </w:r>
          </w:p>
        </w:tc>
        <w:tc>
          <w:tcPr>
            <w:tcW w:w="2693" w:type="dxa"/>
          </w:tcPr>
          <w:p w14:paraId="29F50F8F" w14:textId="77777777" w:rsidR="004F1F58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"Біз шалғынға бардық..." аз қимылды ойыны </w:t>
            </w:r>
          </w:p>
          <w:p w14:paraId="31AF8082" w14:textId="7A9D4A07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Би қимылдарын орындау сапасын жақсарту.</w:t>
            </w:r>
          </w:p>
          <w:p w14:paraId="7F2DDC13" w14:textId="40A887D7" w:rsidR="004F1F58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</w:t>
            </w:r>
          </w:p>
          <w:p w14:paraId="058E247C" w14:textId="77777777" w:rsidR="004F1F58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Құстардың суреттерін қарау, "құс" ұғымын нақтылау </w:t>
            </w:r>
          </w:p>
          <w:p w14:paraId="34E1C51B" w14:textId="1BF1EB78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Сөздік қорын байыту.</w:t>
            </w:r>
          </w:p>
          <w:p w14:paraId="2AE32779" w14:textId="4D143C90" w:rsidR="004F1F58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4537A65" w14:textId="4BF53D64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"Қызына, ұлына әкелген сарқыт" сюжеттік-рөлдік ойыны.</w:t>
            </w:r>
          </w:p>
          <w:p w14:paraId="218B4983" w14:textId="77777777" w:rsidR="00F02B7B" w:rsidRPr="00295666" w:rsidRDefault="00F02B7B" w:rsidP="00F02B7B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</w:tcPr>
          <w:p w14:paraId="642584BF" w14:textId="77777777" w:rsidR="004F1F58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"Біз аяғымызды тапырлатып, қолымызды шапалақтаймыз" аз қимылды ойыны </w:t>
            </w:r>
          </w:p>
          <w:p w14:paraId="778FF1BD" w14:textId="466569F3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Би қимылдарын орындау сапасын жақсарту.</w:t>
            </w:r>
          </w:p>
          <w:p w14:paraId="3B9E715C" w14:textId="44B3FCD0" w:rsidR="004F1F58" w:rsidRPr="00F02B7B" w:rsidRDefault="00295666" w:rsidP="00F02B7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0CB2970" w14:textId="77777777" w:rsidR="004F1F58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Су қоймасы мен балық туралы әңгіме </w:t>
            </w:r>
          </w:p>
          <w:p w14:paraId="6839E6FB" w14:textId="6BBC7A36" w:rsidR="00F02B7B" w:rsidRDefault="00295666" w:rsidP="00F02B7B">
            <w:pPr>
              <w:pStyle w:val="13213"/>
            </w:pPr>
            <w:r>
              <w:rPr>
                <w:lang w:val="kk"/>
              </w:rPr>
              <w:t>Тірі және жансыз табиғат нысандары мен құбылыстарына қызығушылық қалыптастыру.</w:t>
            </w:r>
          </w:p>
          <w:p w14:paraId="38A94AA6" w14:textId="541969C6" w:rsidR="004F1F58" w:rsidRPr="00F02B7B" w:rsidRDefault="00295666" w:rsidP="00F02B7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05F06D3" w14:textId="6E65301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Қызығушылық бойынша үстел үсті ойындары</w:t>
            </w:r>
          </w:p>
          <w:p w14:paraId="289585C0" w14:textId="77777777" w:rsidR="00F02B7B" w:rsidRPr="00F02B7B" w:rsidRDefault="00F02B7B" w:rsidP="00F02B7B">
            <w:pPr>
              <w:pStyle w:val="13213"/>
            </w:pPr>
          </w:p>
        </w:tc>
      </w:tr>
      <w:tr w:rsidR="00396204" w14:paraId="0F724DEB" w14:textId="77777777" w:rsidTr="00840DFA">
        <w:tc>
          <w:tcPr>
            <w:tcW w:w="2269" w:type="dxa"/>
          </w:tcPr>
          <w:p w14:paraId="0BC10375" w14:textId="2B65419A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Ертеңгілік жаттығу</w:t>
            </w:r>
          </w:p>
        </w:tc>
        <w:tc>
          <w:tcPr>
            <w:tcW w:w="2835" w:type="dxa"/>
          </w:tcPr>
          <w:p w14:paraId="30B7DB73" w14:textId="77777777" w:rsidR="00F02B7B" w:rsidRDefault="00295666" w:rsidP="00E467BE">
            <w:pPr>
              <w:pStyle w:val="13213"/>
            </w:pPr>
            <w:r w:rsidRPr="00F02B7B">
              <w:rPr>
                <w:lang w:val="kk"/>
              </w:rPr>
              <w:t xml:space="preserve">Ертеңгілік жаттығулар кешені Жалпы дамыту жаттығуларын орындау дағдыларын </w:t>
            </w:r>
            <w:r w:rsidRPr="00F02B7B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06AE4951" w14:textId="3CDA23B0" w:rsidR="00E467BE" w:rsidRPr="00F02B7B" w:rsidRDefault="00295666" w:rsidP="00E467B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358F3EB2" w14:textId="77777777" w:rsidR="00E467BE" w:rsidRDefault="00295666" w:rsidP="00E467BE">
            <w:pPr>
              <w:pStyle w:val="13213"/>
            </w:pPr>
            <w:r w:rsidRPr="00F02B7B">
              <w:rPr>
                <w:lang w:val="kk"/>
              </w:rPr>
              <w:lastRenderedPageBreak/>
              <w:t xml:space="preserve">Ертеңгілік жаттығулар кешені Жалпы дамыту жаттығуларын орындау дағдыларын </w:t>
            </w:r>
            <w:r w:rsidRPr="00F02B7B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06C0A70E" w14:textId="53650D54" w:rsidR="00F02B7B" w:rsidRPr="00F02B7B" w:rsidRDefault="00295666" w:rsidP="00E467B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0AC27F6" w14:textId="77777777" w:rsidR="00E467BE" w:rsidRDefault="00295666" w:rsidP="00E467BE">
            <w:pPr>
              <w:pStyle w:val="13213"/>
            </w:pPr>
            <w:r w:rsidRPr="00F02B7B">
              <w:rPr>
                <w:lang w:val="kk"/>
              </w:rPr>
              <w:lastRenderedPageBreak/>
              <w:t xml:space="preserve">Ертеңгілік жаттығулар кешені Жалпы дамыту жаттығуларын орындау дағдыларын </w:t>
            </w:r>
            <w:r w:rsidRPr="00F02B7B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45DC8404" w14:textId="6785B459" w:rsidR="00F02B7B" w:rsidRPr="00F02B7B" w:rsidRDefault="00295666" w:rsidP="00E467B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242A2FDE" w14:textId="77777777" w:rsidR="00E467BE" w:rsidRDefault="00295666" w:rsidP="00E467BE">
            <w:pPr>
              <w:pStyle w:val="13213"/>
            </w:pPr>
            <w:r w:rsidRPr="00F02B7B">
              <w:rPr>
                <w:lang w:val="kk"/>
              </w:rPr>
              <w:lastRenderedPageBreak/>
              <w:t xml:space="preserve">Ертеңгілік жаттығулар кешені Жалпы дамыту жаттығуларын орындау дағдыларын </w:t>
            </w:r>
            <w:r w:rsidRPr="00F02B7B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37C16472" w14:textId="017B1EC2" w:rsidR="00F02B7B" w:rsidRPr="00F02B7B" w:rsidRDefault="00295666" w:rsidP="00E467B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1F97485B" w14:textId="77777777" w:rsidR="00E467BE" w:rsidRDefault="00295666" w:rsidP="00E467BE">
            <w:pPr>
              <w:pStyle w:val="13213"/>
            </w:pPr>
            <w:r w:rsidRPr="00F02B7B">
              <w:rPr>
                <w:lang w:val="kk"/>
              </w:rPr>
              <w:lastRenderedPageBreak/>
              <w:t xml:space="preserve">Ертеңгілік жаттығулар кешені Жалпы дамыту жаттығуларын орындау дағдыларын </w:t>
            </w:r>
            <w:r w:rsidRPr="00F02B7B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11373ED6" w14:textId="09BF93F8" w:rsidR="00F02B7B" w:rsidRPr="00F02B7B" w:rsidRDefault="00295666" w:rsidP="00E467B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6FEBA35D" w14:textId="77777777" w:rsidTr="00840DFA">
        <w:trPr>
          <w:trHeight w:val="948"/>
        </w:trPr>
        <w:tc>
          <w:tcPr>
            <w:tcW w:w="2269" w:type="dxa"/>
          </w:tcPr>
          <w:p w14:paraId="10C8D7E9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Таңғы ас</w:t>
            </w:r>
          </w:p>
        </w:tc>
        <w:tc>
          <w:tcPr>
            <w:tcW w:w="2835" w:type="dxa"/>
          </w:tcPr>
          <w:p w14:paraId="7BF5960D" w14:textId="08AC4DA7" w:rsidR="004A316A" w:rsidRDefault="00295666" w:rsidP="00F02B7B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қалыптастыру; ас құралдарын дұрыс ұстай білу.</w:t>
            </w:r>
            <w:r>
              <w:rPr>
                <w:lang w:val="kk"/>
              </w:rPr>
              <w:softHyphen/>
              <w:t xml:space="preserve"> </w:t>
            </w:r>
          </w:p>
          <w:p w14:paraId="040FBAFF" w14:textId="28345D8C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</w:tcPr>
          <w:p w14:paraId="1ABEE3C3" w14:textId="1EC30C10" w:rsidR="004A316A" w:rsidRDefault="00295666" w:rsidP="00F02B7B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сүрту, тамақты мұқият қабылдау. </w:t>
            </w:r>
          </w:p>
          <w:p w14:paraId="6A8588B3" w14:textId="35BC7AC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(Ас болсын! Шай, нан)</w:t>
            </w:r>
          </w:p>
        </w:tc>
        <w:tc>
          <w:tcPr>
            <w:tcW w:w="2693" w:type="dxa"/>
          </w:tcPr>
          <w:p w14:paraId="1FDA207C" w14:textId="6EA6AAC3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</w:tc>
        <w:tc>
          <w:tcPr>
            <w:tcW w:w="2693" w:type="dxa"/>
          </w:tcPr>
          <w:p w14:paraId="763F9DC0" w14:textId="76E45713" w:rsidR="00AA6D00" w:rsidRDefault="00295666" w:rsidP="00F02B7B">
            <w:pPr>
              <w:pStyle w:val="13213"/>
            </w:pPr>
            <w:r w:rsidRPr="00F02B7B">
              <w:rPr>
                <w:lang w:val="kk"/>
              </w:rPr>
              <w:t>Гигиеналық процедураларды жетілдіру.</w:t>
            </w:r>
            <w:r w:rsidRPr="00F02B7B">
              <w:rPr>
                <w:lang w:val="kk"/>
              </w:rPr>
              <w:softHyphen/>
              <w:t xml:space="preserve"> Үстел басында дұрыс отыруға назар аудару. </w:t>
            </w:r>
          </w:p>
          <w:p w14:paraId="0E1CE647" w14:textId="0193CD9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(Ас болсын! Май, қант)</w:t>
            </w:r>
          </w:p>
        </w:tc>
        <w:tc>
          <w:tcPr>
            <w:tcW w:w="2693" w:type="dxa"/>
          </w:tcPr>
          <w:p w14:paraId="1DC79C4B" w14:textId="287AD79D" w:rsidR="00AA6D00" w:rsidRDefault="00295666" w:rsidP="00F02B7B">
            <w:pPr>
              <w:pStyle w:val="13213"/>
            </w:pPr>
            <w:r w:rsidRPr="00F02B7B">
              <w:rPr>
                <w:lang w:val="kk"/>
              </w:rPr>
              <w:t>Адам денсаулығына пайдалы тағамдар (сүт өнімдері) туралы алғашқы түсінікті қалыптастыру.</w:t>
            </w:r>
          </w:p>
          <w:p w14:paraId="05BAF23C" w14:textId="1E437AB8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(Сүт, май, ірімшік)</w:t>
            </w:r>
          </w:p>
        </w:tc>
      </w:tr>
      <w:tr w:rsidR="00396204" w14:paraId="03AA6312" w14:textId="77777777" w:rsidTr="00840DFA">
        <w:tc>
          <w:tcPr>
            <w:tcW w:w="2269" w:type="dxa"/>
          </w:tcPr>
          <w:p w14:paraId="6462D12D" w14:textId="1F4A6E9E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835" w:type="dxa"/>
          </w:tcPr>
          <w:p w14:paraId="77DDB7EB" w14:textId="35DE5A87" w:rsidR="00AA6D00" w:rsidRDefault="00295666" w:rsidP="00F02B7B">
            <w:pPr>
              <w:pStyle w:val="13213"/>
            </w:pPr>
            <w:r w:rsidRPr="00F02B7B">
              <w:rPr>
                <w:lang w:val="kk"/>
              </w:rPr>
              <w:t>"Дәрумендер мен денсаулыққа пайдалы тағамдар" – күмән ойыны</w:t>
            </w:r>
          </w:p>
          <w:p w14:paraId="755ED17F" w14:textId="561956FE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Өсімдіктерді жіктеу туралы идеяларды кеңейту; өлеңдерді есте сақтауда әртүрлі интонацияларды, кідірістерді, логикалық екпіндерді қолдана білуге үйрету; диалогқа қатысушыға түсінікті сұрақтар қоя білу және қойылған сұрақтарға толық, дұрыс жауаптар беру; балалардың денсаулығына қамқорлық жасауға деген ұмтылысын ояту; </w:t>
            </w:r>
            <w:r w:rsidRPr="00F02B7B">
              <w:rPr>
                <w:lang w:val="kk"/>
              </w:rPr>
              <w:lastRenderedPageBreak/>
              <w:t>құрамында витамин бар өнімдерді ажырату. (Айналасындағылармен танысу, көркем әдебиет)</w:t>
            </w:r>
          </w:p>
          <w:p w14:paraId="5197FDA8" w14:textId="77777777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Қос алқа-күй </w:t>
            </w:r>
            <w:hyperlink r:id="rId10" w:history="1">
              <w:r w:rsidRPr="00F02B7B">
                <w:rPr>
                  <w:lang w:val="kk"/>
                </w:rPr>
                <w:t>https://zvyki.com/song/188839023/os_al_a_-_D_uletkerej_-_os_al_a</w:t>
              </w:r>
            </w:hyperlink>
          </w:p>
          <w:p w14:paraId="25BC12CA" w14:textId="50BA6C59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"Суды үнемді тұтыну" тәжірибелік-эксперименттік қызметі Табиғи ресурстарды тұтынуға ұқыпты қарауды қалыптастыру</w:t>
            </w:r>
          </w:p>
          <w:p w14:paraId="3B299897" w14:textId="77777777" w:rsidR="00F02B7B" w:rsidRPr="00295666" w:rsidRDefault="00F02B7B" w:rsidP="00F02B7B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</w:tcPr>
          <w:p w14:paraId="2985A073" w14:textId="77777777" w:rsidR="007D34DC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lastRenderedPageBreak/>
              <w:t>"Дәруменді тағамдар" - қарапайым сұрақтар ойыны</w:t>
            </w:r>
          </w:p>
          <w:p w14:paraId="67013C85" w14:textId="0BAB0F54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Реттік санау дағдыларын 5-ке дейін дамыту, сандарды ретімен атау, "қанша?"; жапсыру кезінде қауіпсіздік ережелерін сақтауға, жұмысты ұқыпты орындауға шақыру; жекеше және көпше түрдегі зат есімдерді атау; балалардың тамақ өнімдері, дәрумендердің пайдасы, олардың адам өмірі үшін маңызы туралы білімдерін жүйелеу және жалпылау; </w:t>
            </w:r>
            <w:r w:rsidRPr="00F02B7B">
              <w:rPr>
                <w:lang w:val="kk"/>
              </w:rPr>
              <w:lastRenderedPageBreak/>
              <w:t>сөзжасам дағдыларын қалыптастыру; белсенді және пассивті сөздікті, қойылған сұрақтарға нақты және сауатты жауап беру, логика, ойлау, зейін қабілетін дамыту.</w:t>
            </w:r>
          </w:p>
          <w:p w14:paraId="357BB13B" w14:textId="32D3FB62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(Мүсіндеу, сөйлеуді дамыту, математика негіздері)</w:t>
            </w:r>
          </w:p>
          <w:p w14:paraId="04CDE5DC" w14:textId="365C2DEF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"Кітапқа ұқыпты қарау" әңгімесі</w:t>
            </w:r>
          </w:p>
          <w:p w14:paraId="69F7EF0D" w14:textId="6171CD69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Кітапқа ұқыпты қарауға, кітаппен жұмыс істеу мәдениетін тәрбиелеу</w:t>
            </w:r>
          </w:p>
        </w:tc>
        <w:tc>
          <w:tcPr>
            <w:tcW w:w="2693" w:type="dxa"/>
          </w:tcPr>
          <w:p w14:paraId="24D8CDBB" w14:textId="5E270C3C" w:rsidR="00AA6D00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 xml:space="preserve">"Дәрумендер" - бос микрофон. </w:t>
            </w:r>
          </w:p>
          <w:p w14:paraId="1C78FB24" w14:textId="204A1C5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Өсімдіктердің жіктелуі туралы идеяларды кеңейту; артикуляциялық аппаратты жетілдіру; балаларды "дәрумендер" ұғымымен таныстыру; оларда адам ағзасында дәрумендердің болуы қажеттілігі туралы, құрамында дәрумендер бар пайдалы өнімдер туралы түсінік қалыптастыру; белсенді және пассивті сөздікті дамыту; балаларда </w:t>
            </w:r>
            <w:r w:rsidRPr="00F02B7B">
              <w:rPr>
                <w:lang w:val="kk"/>
              </w:rPr>
              <w:lastRenderedPageBreak/>
              <w:t>эмпатия сезімін, көмекке келуге деген ұмтылысты тәрбиелеу.</w:t>
            </w:r>
          </w:p>
          <w:p w14:paraId="684754AA" w14:textId="4182FD6A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сурет салу, қоршаған ортамен танысу, математика негіздері)</w:t>
            </w:r>
          </w:p>
          <w:p w14:paraId="1387EDA1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Қос алқа-күй</w:t>
            </w:r>
          </w:p>
          <w:p w14:paraId="60B3F43B" w14:textId="77777777" w:rsidR="00F02B7B" w:rsidRPr="00F02B7B" w:rsidRDefault="00000000" w:rsidP="00F02B7B">
            <w:pPr>
              <w:pStyle w:val="13213"/>
            </w:pPr>
            <w:hyperlink r:id="rId11" w:history="1">
              <w:r w:rsidR="00295666" w:rsidRPr="00F02B7B">
                <w:rPr>
                  <w:lang w:val="kk"/>
                </w:rPr>
                <w:t>https://zvyki.com/song/188839023/os_al_a_-_D_uletkerej_-_os_al_a/</w:t>
              </w:r>
            </w:hyperlink>
          </w:p>
          <w:p w14:paraId="72AD64DB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"Табиғатты бірге сақтайық!» бейнеролигін қарау</w:t>
            </w:r>
          </w:p>
          <w:p w14:paraId="01031535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Балаларды өз өлкесінің қоршаған табиғатына мұқият, парасатты, ұқыпты қарауға тәрбиелеу. </w:t>
            </w:r>
            <w:hyperlink r:id="rId12" w:history="1">
              <w:r w:rsidRPr="00F02B7B">
                <w:rPr>
                  <w:lang w:val="kk"/>
                </w:rPr>
                <w:t>https://yandex.kz/video/preview/13175101043118426924</w:t>
              </w:r>
            </w:hyperlink>
          </w:p>
        </w:tc>
        <w:tc>
          <w:tcPr>
            <w:tcW w:w="2693" w:type="dxa"/>
          </w:tcPr>
          <w:p w14:paraId="6E51383D" w14:textId="3117C18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 xml:space="preserve">"Жүйектер мен ағаштардағы дәрумендер" – викторина. </w:t>
            </w:r>
          </w:p>
          <w:p w14:paraId="2ABC3A88" w14:textId="2D46840E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Өсімдіктердің жіктелуі туралы идеяларды кеңейту; заттарды көлемі бойынша байланыстыра білу; іс-әрекеттің дамуын байқауға, мазмұнын түсінуге және сюжеттік желінің реттілігін сақтауға үйрету; диалогқа қатысушыға түсінікті сұрақтар қоя білу және қойылған сұрақтарға толық, дұрыс жауаптар беру; </w:t>
            </w:r>
            <w:r w:rsidRPr="00F02B7B">
              <w:rPr>
                <w:lang w:val="kk"/>
              </w:rPr>
              <w:lastRenderedPageBreak/>
              <w:t>көкөністер мен жемістер туралы қысқаша сипаттамалық әңгіме құрастыру; көкөністер мен жемістерді гуашьпен салу.</w:t>
            </w:r>
          </w:p>
          <w:p w14:paraId="121E442F" w14:textId="66A9621E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(Көркем әдебиетпен танысу, сөйлеуді дамыту, сурет салу)</w:t>
            </w:r>
          </w:p>
          <w:p w14:paraId="2E2A6B35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Тәжірибелік-эксперименттік іс-әрекет</w:t>
            </w:r>
          </w:p>
          <w:p w14:paraId="2C5FA992" w14:textId="675A458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"Энергияны үнемді тұтыну" табиғи ресурстарды тұтынуға ұқыпты қарауды қалыптастыру</w:t>
            </w:r>
          </w:p>
          <w:p w14:paraId="6CF90D4B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693" w:type="dxa"/>
          </w:tcPr>
          <w:p w14:paraId="387DB073" w14:textId="6F9D60F2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>"Барлығы С дәрумені туралы" - ойын-саяхат өсімдіктердің жіктелуі туралы түсініктерді кеңейту; іс-әрекеттің дамуын байқауға, мазмұнын түсінуге және сюжеттік желінің дәйектілігін сақтауға, шығарманың мазмұны бойынша сұрақтарға жауап беруге үйрету; көкөністер мен жемістер туралы білімді жүйелеу және кеңейту;</w:t>
            </w:r>
          </w:p>
          <w:p w14:paraId="48E70CA9" w14:textId="3E852463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балаларды С дәруменімен таныстыру;</w:t>
            </w:r>
          </w:p>
          <w:p w14:paraId="62DD83E9" w14:textId="5E2DC9F5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>оның адам үшін мағынасын ашу.</w:t>
            </w:r>
          </w:p>
          <w:p w14:paraId="671A7DA6" w14:textId="768F43CF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(Дене шынықтыру, қоршаған ортамен танысу, көркем әдебиет)</w:t>
            </w:r>
          </w:p>
          <w:p w14:paraId="577213B4" w14:textId="77777777" w:rsidR="003872BC" w:rsidRDefault="00295666" w:rsidP="00F02B7B">
            <w:pPr>
              <w:pStyle w:val="13213"/>
            </w:pPr>
            <w:r w:rsidRPr="00F02B7B">
              <w:rPr>
                <w:lang w:val="kk"/>
              </w:rPr>
              <w:t>"Суды үнемді тұтыну" әңгімесі</w:t>
            </w:r>
          </w:p>
          <w:p w14:paraId="7E533ABE" w14:textId="386769E3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Табиғи ресурстарды тұтынуға ұқыпты қарауды қалыптастыру.</w:t>
            </w:r>
          </w:p>
          <w:p w14:paraId="4FAD7088" w14:textId="77777777" w:rsidR="003872BC" w:rsidRDefault="00295666" w:rsidP="00F02B7B">
            <w:pPr>
              <w:pStyle w:val="13213"/>
            </w:pPr>
            <w:r>
              <w:rPr>
                <w:lang w:val="kk"/>
              </w:rPr>
              <w:t>"Қауіпсіздік сабағы" - қоғамдық орындағы мінез-құлық ережелері</w:t>
            </w:r>
          </w:p>
          <w:p w14:paraId="5A018B60" w14:textId="5897B95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Зейінділікке, дәлдікке, құрметке тәрбиелеу.</w:t>
            </w:r>
          </w:p>
          <w:p w14:paraId="084CC190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Қос алқа-күй </w:t>
            </w:r>
            <w:hyperlink r:id="rId13" w:history="1">
              <w:r w:rsidRPr="00F02B7B">
                <w:rPr>
                  <w:lang w:val="kk"/>
                </w:rPr>
                <w:t>https://zvyki.com/song/188839023/os_al_a_-_D_uletkerej_-_os_al_a/</w:t>
              </w:r>
            </w:hyperlink>
          </w:p>
        </w:tc>
      </w:tr>
      <w:tr w:rsidR="00396204" w14:paraId="54926A69" w14:textId="77777777" w:rsidTr="00840DFA">
        <w:tc>
          <w:tcPr>
            <w:tcW w:w="2269" w:type="dxa"/>
          </w:tcPr>
          <w:p w14:paraId="3F694DFE" w14:textId="4BC2E0E8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2835" w:type="dxa"/>
          </w:tcPr>
          <w:p w14:paraId="45E1CEE2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835" w:type="dxa"/>
          </w:tcPr>
          <w:p w14:paraId="02CA8421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693" w:type="dxa"/>
          </w:tcPr>
          <w:p w14:paraId="2E3B992A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693" w:type="dxa"/>
          </w:tcPr>
          <w:p w14:paraId="3F6FBC6C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693" w:type="dxa"/>
          </w:tcPr>
          <w:p w14:paraId="3C9C55C0" w14:textId="77777777" w:rsidR="00F02B7B" w:rsidRPr="00F02B7B" w:rsidRDefault="00F02B7B" w:rsidP="00F02B7B">
            <w:pPr>
              <w:pStyle w:val="13213"/>
            </w:pPr>
          </w:p>
        </w:tc>
      </w:tr>
      <w:tr w:rsidR="00396204" w14:paraId="694F2B03" w14:textId="77777777" w:rsidTr="00840DFA">
        <w:tc>
          <w:tcPr>
            <w:tcW w:w="2269" w:type="dxa"/>
          </w:tcPr>
          <w:p w14:paraId="48098ECC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31B7FA88" w14:textId="52ABAE26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Киіну тәртібі мен киімнің мақсаты туралы сөйлесу</w:t>
            </w:r>
          </w:p>
        </w:tc>
        <w:tc>
          <w:tcPr>
            <w:tcW w:w="2835" w:type="dxa"/>
          </w:tcPr>
          <w:p w14:paraId="7A1305C0" w14:textId="557BB23B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Құстар мен адамдардың киімдерін салыстыру</w:t>
            </w:r>
          </w:p>
        </w:tc>
        <w:tc>
          <w:tcPr>
            <w:tcW w:w="2693" w:type="dxa"/>
          </w:tcPr>
          <w:p w14:paraId="46D0887E" w14:textId="714B01CD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"Қол, көз, құлақ, тіл не үшін қажет?" әңгімесі</w:t>
            </w:r>
          </w:p>
        </w:tc>
        <w:tc>
          <w:tcPr>
            <w:tcW w:w="2693" w:type="dxa"/>
          </w:tcPr>
          <w:p w14:paraId="4911196C" w14:textId="7356DD73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Киіну реті туралы айту</w:t>
            </w:r>
          </w:p>
        </w:tc>
        <w:tc>
          <w:tcPr>
            <w:tcW w:w="2693" w:type="dxa"/>
          </w:tcPr>
          <w:p w14:paraId="3009214C" w14:textId="3A4974D1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Анасы берген киімдерді не үшін кию керектігі туралы әңгіме</w:t>
            </w:r>
          </w:p>
        </w:tc>
      </w:tr>
      <w:tr w:rsidR="00396204" w14:paraId="6A66A32F" w14:textId="77777777" w:rsidTr="00840DFA">
        <w:trPr>
          <w:trHeight w:val="849"/>
        </w:trPr>
        <w:tc>
          <w:tcPr>
            <w:tcW w:w="2269" w:type="dxa"/>
          </w:tcPr>
          <w:p w14:paraId="215422B1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Серуен</w:t>
            </w:r>
          </w:p>
          <w:p w14:paraId="33C3AE14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835" w:type="dxa"/>
          </w:tcPr>
          <w:p w14:paraId="74F9FD92" w14:textId="17AACAA1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Учаскедегі өсімдіктерді бақылау: ағаштар, бұталар, шөптер.</w:t>
            </w:r>
          </w:p>
          <w:p w14:paraId="3581AEBE" w14:textId="53E7F654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>Туған жердің кейбір өсімдіктері туралы қарапайым түсініктерді қалыптастыру.</w:t>
            </w:r>
          </w:p>
          <w:p w14:paraId="6B419A7E" w14:textId="77777777" w:rsidR="001B379D" w:rsidRDefault="00295666" w:rsidP="00F02B7B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4B198DA8" w14:textId="273ED269" w:rsid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А. А. Құнанбаев "Күз".</w:t>
            </w:r>
          </w:p>
          <w:p w14:paraId="301AD412" w14:textId="03E35928" w:rsidR="001B379D" w:rsidRPr="00F02B7B" w:rsidRDefault="00295666" w:rsidP="00F02B7B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029F5EBE" w14:textId="77777777" w:rsidR="001B379D" w:rsidRDefault="00295666" w:rsidP="00F02B7B">
            <w:pPr>
              <w:pStyle w:val="13213"/>
            </w:pPr>
            <w:r>
              <w:rPr>
                <w:lang w:val="kk"/>
              </w:rPr>
              <w:t>"Балапандар мен құстар", "Тегіс шеңбер" қимылды ойындары</w:t>
            </w:r>
          </w:p>
          <w:p w14:paraId="2E5C4FAE" w14:textId="78A11C72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Ойын ережелерін бекіту.</w:t>
            </w:r>
          </w:p>
          <w:p w14:paraId="23C4C4D2" w14:textId="77777777" w:rsidR="001B379D" w:rsidRDefault="00295666" w:rsidP="00F02B7B">
            <w:pPr>
              <w:pStyle w:val="13213"/>
            </w:pPr>
            <w:r>
              <w:rPr>
                <w:lang w:val="kk"/>
              </w:rPr>
              <w:t>"Ұлттық ойын – ұлт қазынасы "- Ақ сүйек"</w:t>
            </w:r>
          </w:p>
          <w:p w14:paraId="2669A466" w14:textId="3E5F156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Қимылды ойындарға деген қызығушылықты дамыту.</w:t>
            </w:r>
          </w:p>
          <w:p w14:paraId="3DD49CE5" w14:textId="514123D3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"Ағаштар" жеке жұмысы. Діңнің түсі мен құрылымын салыстыру.</w:t>
            </w:r>
          </w:p>
          <w:p w14:paraId="2093CDBE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Еңбек. Құстарды тамақтандыру.</w:t>
            </w:r>
          </w:p>
          <w:p w14:paraId="6148AF9D" w14:textId="6C844535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"Аяғымызды тапырлатамыз" жалпы ойыны</w:t>
            </w:r>
          </w:p>
          <w:p w14:paraId="3C85FFB7" w14:textId="66ABC282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</w:tcPr>
          <w:p w14:paraId="7BAFD59C" w14:textId="5F62C141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Желді, аспанды бақылау. Көше кеңістігіндегі бағдар</w:t>
            </w:r>
          </w:p>
          <w:p w14:paraId="23A2C27A" w14:textId="29300B40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Табиғи құбылыстарды (маусымдық) бақылау қабілетін үйрету.</w:t>
            </w:r>
          </w:p>
          <w:p w14:paraId="3CCEF029" w14:textId="77777777" w:rsidR="001B379D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Көркем сөз </w:t>
            </w:r>
          </w:p>
          <w:p w14:paraId="360B7F17" w14:textId="69E02A29" w:rsid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Г. Ладонщиков «Бұлтты күн түннен де қысқа».</w:t>
            </w:r>
          </w:p>
          <w:p w14:paraId="57BE5BDB" w14:textId="509D1E76" w:rsidR="001B379D" w:rsidRPr="00F02B7B" w:rsidRDefault="00295666" w:rsidP="00F02B7B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721754BE" w14:textId="2B64B6BF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"Жапырақты ұста", "Торғайлар мен мысық" қимылды ойындары</w:t>
            </w:r>
          </w:p>
          <w:p w14:paraId="041AF07E" w14:textId="528E374B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Реакция жылдамдығын дамыту.</w:t>
            </w:r>
          </w:p>
          <w:p w14:paraId="5766EFD8" w14:textId="77777777" w:rsidR="001B379D" w:rsidRDefault="00295666" w:rsidP="001B379D">
            <w:pPr>
              <w:pStyle w:val="13213"/>
            </w:pPr>
            <w:r>
              <w:rPr>
                <w:lang w:val="kk"/>
              </w:rPr>
              <w:t>"Ұлттық ойын – ұлт қазынасы "- Ақ сүйек"</w:t>
            </w:r>
          </w:p>
          <w:p w14:paraId="1888C1CE" w14:textId="34EC0A1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517FBFDF" w14:textId="6670B75E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Жеке жұмыс. Құмның, топырақтың күйін анықтау.</w:t>
            </w:r>
          </w:p>
          <w:p w14:paraId="2CF0A528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Еңбек. Топ үшін күзгі гүлдерді жинау.</w:t>
            </w:r>
          </w:p>
          <w:p w14:paraId="26FCAC86" w14:textId="439193F4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"Жол жүреміз адымдап" жалпы ойыны</w:t>
            </w:r>
          </w:p>
          <w:p w14:paraId="467364F9" w14:textId="233296EB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</w:tcPr>
          <w:p w14:paraId="545B8E46" w14:textId="77777777" w:rsidR="001B379D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Күзгі күнінің сұлулығын бақылау</w:t>
            </w:r>
          </w:p>
          <w:p w14:paraId="53F58B8F" w14:textId="7FE6CD36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Табиғи құбылыстарды (маусымдық) бақылау қабілетін үйрету.</w:t>
            </w:r>
          </w:p>
          <w:p w14:paraId="7D7080C4" w14:textId="77777777" w:rsidR="001B379D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Көркем сөз </w:t>
            </w:r>
          </w:p>
          <w:p w14:paraId="0DF7C465" w14:textId="6008E253" w:rsidR="00F02B7B" w:rsidRDefault="00295666" w:rsidP="00F02B7B">
            <w:pPr>
              <w:pStyle w:val="13213"/>
            </w:pPr>
            <w:r>
              <w:rPr>
                <w:lang w:val="kk"/>
              </w:rPr>
              <w:t>М. Әлімбаев "Күз келді"</w:t>
            </w:r>
          </w:p>
          <w:p w14:paraId="4FDF858F" w14:textId="6AA0CCAE" w:rsidR="001B379D" w:rsidRPr="00F02B7B" w:rsidRDefault="00295666" w:rsidP="00F02B7B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50588C19" w14:textId="77777777" w:rsidR="001B379D" w:rsidRDefault="00295666" w:rsidP="00F02B7B">
            <w:pPr>
              <w:pStyle w:val="13213"/>
            </w:pPr>
            <w:r>
              <w:rPr>
                <w:lang w:val="kk"/>
              </w:rPr>
              <w:t>"Допты қуып жет", "Көпіршік" қимылды ойындары</w:t>
            </w:r>
          </w:p>
          <w:p w14:paraId="75360931" w14:textId="51867DF0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Зейінді, жылдам жүгіруді дамыту.</w:t>
            </w:r>
          </w:p>
          <w:p w14:paraId="350B86FA" w14:textId="0939CCF0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"Ұлттық ойын – ұлт қазынасы" – "Орамал" </w:t>
            </w:r>
          </w:p>
          <w:p w14:paraId="1645E722" w14:textId="0977BA14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Балалардың назарын, сигналға тез жауап беру қабілетін дамыту, жүгіру дағдыларын жетілдіру.</w:t>
            </w:r>
          </w:p>
          <w:p w14:paraId="0A8562E7" w14:textId="3194BB88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 Аспанды, күнді бақылау. Жердің күйін анықтау.</w:t>
            </w:r>
          </w:p>
          <w:p w14:paraId="3A2FDD3C" w14:textId="394CB78B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Еңбек. Учаскедегі таяқтарды жинау.</w:t>
            </w:r>
          </w:p>
          <w:p w14:paraId="59470BCE" w14:textId="15B122A5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"Балалар жүреді" ортақ ойыны</w:t>
            </w:r>
          </w:p>
          <w:p w14:paraId="159CC2D8" w14:textId="005960E4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</w:tcPr>
          <w:p w14:paraId="39EB8640" w14:textId="4A26F73F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Көше кеңістігін және үйлердің орналасуын бақылау.</w:t>
            </w:r>
          </w:p>
          <w:p w14:paraId="00504566" w14:textId="77777777" w:rsidR="001B379D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Көркем сөз </w:t>
            </w:r>
          </w:p>
          <w:p w14:paraId="1B8A1E6B" w14:textId="58A243A2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С. Қирабаев "Жапырақтар түскенде"</w:t>
            </w:r>
          </w:p>
          <w:p w14:paraId="64097DE8" w14:textId="186D2991" w:rsidR="001B379D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6F9AC88F" w14:textId="77777777" w:rsidR="001B379D" w:rsidRDefault="00295666" w:rsidP="00F02B7B">
            <w:pPr>
              <w:pStyle w:val="13213"/>
            </w:pPr>
            <w:r>
              <w:rPr>
                <w:lang w:val="kk"/>
              </w:rPr>
              <w:t>"Тізбек", "Торғайлар мен автомобильдер" қимылды ойындары</w:t>
            </w:r>
          </w:p>
          <w:p w14:paraId="1CBDA832" w14:textId="31BE606A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Зейіннің дамуы, реакция жылдамдығы.</w:t>
            </w:r>
          </w:p>
          <w:p w14:paraId="32EA37EB" w14:textId="3F295FBA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"Ұлттық ойын – ұлт қазынасы ""Айлакер түлкі", "Тоқылдақ" </w:t>
            </w:r>
          </w:p>
          <w:p w14:paraId="5E6FFD39" w14:textId="49C7E552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09525F28" w14:textId="0DD25B44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Жеке жұмыс. Жәндіктер, құстар.</w:t>
            </w:r>
          </w:p>
          <w:p w14:paraId="38194724" w14:textId="77777777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Еңбек. Тұқым жинау.</w:t>
            </w:r>
          </w:p>
          <w:p w14:paraId="3CCB001A" w14:textId="20105373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"Аяғымызды тапырлатамыз" жалпы ойыны.</w:t>
            </w:r>
          </w:p>
          <w:p w14:paraId="52CFBEFC" w14:textId="5F30D7D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</w:tcPr>
          <w:p w14:paraId="2DF4755A" w14:textId="77777777" w:rsidR="00B96CE5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>Жердің қандай болғанын бақылау, неге жәндіктер көрінбейді</w:t>
            </w:r>
          </w:p>
          <w:p w14:paraId="06DEA5B6" w14:textId="1CAAC64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Табиғи құбылыстарды (маусымдық) бақылау қабілетін үйрету.</w:t>
            </w:r>
          </w:p>
          <w:p w14:paraId="4D7FFFE1" w14:textId="77777777" w:rsidR="00B96CE5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Көркем сөз </w:t>
            </w:r>
          </w:p>
          <w:p w14:paraId="2687FAA1" w14:textId="42884164" w:rsid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А. Исәділ "Шырша тойы"</w:t>
            </w:r>
          </w:p>
          <w:p w14:paraId="00416D54" w14:textId="2433BBC8" w:rsidR="00B96CE5" w:rsidRPr="00F02B7B" w:rsidRDefault="00295666" w:rsidP="00F02B7B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  <w:r>
              <w:rPr>
                <w:lang w:val="kk"/>
              </w:rPr>
              <w:softHyphen/>
            </w:r>
          </w:p>
          <w:p w14:paraId="769B4169" w14:textId="77777777" w:rsidR="00B96CE5" w:rsidRDefault="00295666" w:rsidP="00F02B7B">
            <w:pPr>
              <w:pStyle w:val="13213"/>
            </w:pPr>
            <w:r>
              <w:rPr>
                <w:lang w:val="kk"/>
              </w:rPr>
              <w:t>"Біркелкі шеңбер", "Жайсыз ауа райы мен балапандар" қимылды ойындары</w:t>
            </w:r>
          </w:p>
          <w:p w14:paraId="49A6BF37" w14:textId="7C1143FE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Сөздерді іс-әрекеттермен үйлестіру қабілетін дамыту.</w:t>
            </w:r>
          </w:p>
          <w:p w14:paraId="33A3A101" w14:textId="51894F13" w:rsidR="00B96CE5" w:rsidRDefault="00295666" w:rsidP="00F02B7B">
            <w:pPr>
              <w:pStyle w:val="13213"/>
            </w:pPr>
            <w:r>
              <w:rPr>
                <w:lang w:val="kk"/>
              </w:rPr>
              <w:t>"Ұлттық ойын-ұлт қазынасы" "Ақ сүйек", "Орамал"</w:t>
            </w:r>
          </w:p>
          <w:p w14:paraId="032E9BF7" w14:textId="3D6A574B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Қимылды ойындарға деген қызығушылықты дамыту.</w:t>
            </w:r>
          </w:p>
          <w:p w14:paraId="2E2205C2" w14:textId="1C1FBC8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Жеке жұмыс. "Біздің күндіз серуендейтінімізді қайдан білді?"</w:t>
            </w:r>
          </w:p>
          <w:p w14:paraId="6A43B1B4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Еңбек. Орындықтардағы қоқыстарды сыпыру.</w:t>
            </w:r>
          </w:p>
          <w:p w14:paraId="42052925" w14:textId="231701A7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"Допты қуып жету" жалпы ойыны</w:t>
            </w:r>
          </w:p>
          <w:p w14:paraId="5B0859B7" w14:textId="66E9A3D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396204" w14:paraId="680869A7" w14:textId="77777777" w:rsidTr="00840DFA">
        <w:trPr>
          <w:trHeight w:val="893"/>
        </w:trPr>
        <w:tc>
          <w:tcPr>
            <w:tcW w:w="2269" w:type="dxa"/>
          </w:tcPr>
          <w:p w14:paraId="581F78C6" w14:textId="2764652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</w:tcPr>
          <w:p w14:paraId="4A6939A4" w14:textId="465AB38A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Ыңғайлы киім және оның бөліктерінің мақсаты туралы сөйлесу</w:t>
            </w:r>
          </w:p>
        </w:tc>
        <w:tc>
          <w:tcPr>
            <w:tcW w:w="2835" w:type="dxa"/>
          </w:tcPr>
          <w:p w14:paraId="41D53021" w14:textId="1F066BAA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Ылғал киімді кептіруге деген ұмтылысты ынталандыру</w:t>
            </w:r>
          </w:p>
        </w:tc>
        <w:tc>
          <w:tcPr>
            <w:tcW w:w="2693" w:type="dxa"/>
          </w:tcPr>
          <w:p w14:paraId="2AA43CE1" w14:textId="3095A319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Шешінудің реті туралы әңгіме</w:t>
            </w:r>
          </w:p>
        </w:tc>
        <w:tc>
          <w:tcPr>
            <w:tcW w:w="2693" w:type="dxa"/>
          </w:tcPr>
          <w:p w14:paraId="79C043E0" w14:textId="60238F46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Шкафты ұқыпты ұстау</w:t>
            </w:r>
          </w:p>
        </w:tc>
        <w:tc>
          <w:tcPr>
            <w:tcW w:w="2693" w:type="dxa"/>
          </w:tcPr>
          <w:p w14:paraId="5FF8D4CB" w14:textId="32CD5106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Киімді шешу сапасы мен шкафқа жинау тәртібі туралы сөйлесу</w:t>
            </w:r>
          </w:p>
        </w:tc>
      </w:tr>
      <w:tr w:rsidR="00396204" w14:paraId="19472E65" w14:textId="77777777" w:rsidTr="00840DFA">
        <w:tc>
          <w:tcPr>
            <w:tcW w:w="2269" w:type="dxa"/>
          </w:tcPr>
          <w:p w14:paraId="554D1ADA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Түскі ас</w:t>
            </w:r>
          </w:p>
        </w:tc>
        <w:tc>
          <w:tcPr>
            <w:tcW w:w="2835" w:type="dxa"/>
          </w:tcPr>
          <w:p w14:paraId="17DAE65C" w14:textId="77777777" w:rsidR="00B86A6D" w:rsidRDefault="00295666" w:rsidP="00F02B7B">
            <w:pPr>
              <w:pStyle w:val="13213"/>
            </w:pPr>
            <w:r w:rsidRPr="00F02B7B">
              <w:rPr>
                <w:lang w:val="kk"/>
              </w:rPr>
              <w:t>Қасықты үш саусақпен ұстауды, аузына дұрыстап апаруды, тамақты ернімен алуды үйрету</w:t>
            </w:r>
          </w:p>
          <w:p w14:paraId="4DBE4B03" w14:textId="77777777" w:rsidR="00B86A6D" w:rsidRDefault="00295666" w:rsidP="00F02B7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A0BF251" w14:textId="1E01FFC8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835" w:type="dxa"/>
          </w:tcPr>
          <w:p w14:paraId="63EA0895" w14:textId="21E66C7F" w:rsidR="00B86A6D" w:rsidRDefault="00295666" w:rsidP="00F02B7B">
            <w:pPr>
              <w:pStyle w:val="13213"/>
            </w:pPr>
            <w:r>
              <w:rPr>
                <w:lang w:val="kk"/>
              </w:rPr>
              <w:t xml:space="preserve">Адам денсаулығына пайдалы және зиянды тағамдар туралы алғашқы идеяларды қалыптастыру </w:t>
            </w:r>
          </w:p>
          <w:p w14:paraId="53453B73" w14:textId="77777777" w:rsidR="00B86A6D" w:rsidRDefault="00295666" w:rsidP="00B86A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75BCE18" w14:textId="22069E65" w:rsidR="00F02B7B" w:rsidRPr="00F02B7B" w:rsidRDefault="00295666" w:rsidP="00B86A6D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0D3A5355" w14:textId="77777777" w:rsidR="00B86A6D" w:rsidRDefault="00295666" w:rsidP="00F02B7B">
            <w:pPr>
              <w:pStyle w:val="13213"/>
            </w:pPr>
            <w:r>
              <w:rPr>
                <w:lang w:val="kk"/>
              </w:rPr>
              <w:t>Ас құралдарын дұрыс пайдалану, асықпай, үнсіз тамақ ішу</w:t>
            </w:r>
          </w:p>
          <w:p w14:paraId="222D4EDA" w14:textId="77777777" w:rsidR="00B86A6D" w:rsidRDefault="00295666" w:rsidP="00B86A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7FE18D4" w14:textId="3F36D890" w:rsidR="00F02B7B" w:rsidRPr="00F02B7B" w:rsidRDefault="00295666" w:rsidP="00B86A6D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74F33415" w14:textId="77777777" w:rsidR="00B86A6D" w:rsidRDefault="00295666" w:rsidP="00F02B7B">
            <w:pPr>
              <w:pStyle w:val="13213"/>
            </w:pPr>
            <w:r w:rsidRPr="00F02B7B">
              <w:rPr>
                <w:lang w:val="kk"/>
              </w:rPr>
              <w:t>Дастархан басында мәдени мінез-құлық дағдыларын қалыптастыру: майлықты дұрыс пайдалану.</w:t>
            </w:r>
          </w:p>
          <w:p w14:paraId="042BB6C6" w14:textId="77777777" w:rsidR="00B86A6D" w:rsidRDefault="00295666" w:rsidP="00B86A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A0B5A01" w14:textId="1C0F759E" w:rsidR="00F02B7B" w:rsidRPr="00F02B7B" w:rsidRDefault="00295666" w:rsidP="00B86A6D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40889BCD" w14:textId="622B598B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Алғыс айту қабілетін тәрбиелеу. </w:t>
            </w:r>
          </w:p>
          <w:p w14:paraId="72F04003" w14:textId="77777777" w:rsidR="00B86A6D" w:rsidRDefault="00295666" w:rsidP="00B86A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3CDCD3B" w14:textId="05D4B758" w:rsidR="00F02B7B" w:rsidRPr="00F02B7B" w:rsidRDefault="00295666" w:rsidP="00B86A6D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</w:tr>
      <w:tr w:rsidR="00396204" w14:paraId="269FF3E3" w14:textId="77777777" w:rsidTr="00840DFA">
        <w:tc>
          <w:tcPr>
            <w:tcW w:w="2269" w:type="dxa"/>
          </w:tcPr>
          <w:p w14:paraId="52452BD2" w14:textId="18508424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Түскі ұйқы</w:t>
            </w:r>
          </w:p>
        </w:tc>
        <w:tc>
          <w:tcPr>
            <w:tcW w:w="2835" w:type="dxa"/>
          </w:tcPr>
          <w:p w14:paraId="42AEFA1F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Қос алқа-күй</w:t>
            </w:r>
          </w:p>
          <w:p w14:paraId="16D5DFAB" w14:textId="471777A2" w:rsidR="00F02B7B" w:rsidRPr="00F02B7B" w:rsidRDefault="00000000" w:rsidP="00AA6D00">
            <w:pPr>
              <w:pStyle w:val="13213"/>
            </w:pPr>
            <w:hyperlink r:id="rId14" w:history="1">
              <w:r w:rsidR="00295666" w:rsidRPr="00F02B7B">
                <w:rPr>
                  <w:lang w:val="kk"/>
                </w:rPr>
                <w:t>https://zvyki.com/song/188839023/os_al_a_-_D_uletkerej_-_os_al_a</w:t>
              </w:r>
            </w:hyperlink>
          </w:p>
        </w:tc>
        <w:tc>
          <w:tcPr>
            <w:tcW w:w="2835" w:type="dxa"/>
          </w:tcPr>
          <w:p w14:paraId="25F25194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Қос алқа-күй</w:t>
            </w:r>
          </w:p>
          <w:p w14:paraId="47C2C954" w14:textId="6E459410" w:rsidR="00F02B7B" w:rsidRPr="00F02B7B" w:rsidRDefault="00000000" w:rsidP="00AA6D00">
            <w:pPr>
              <w:pStyle w:val="13213"/>
            </w:pPr>
            <w:hyperlink r:id="rId15" w:history="1">
              <w:r w:rsidR="00295666" w:rsidRPr="00F02B7B">
                <w:rPr>
                  <w:lang w:val="kk"/>
                </w:rPr>
                <w:t>https://zvyki.com/song/188839023/os_al_a_-_D_uletkerej_-_os_al_a</w:t>
              </w:r>
            </w:hyperlink>
          </w:p>
        </w:tc>
        <w:tc>
          <w:tcPr>
            <w:tcW w:w="2693" w:type="dxa"/>
          </w:tcPr>
          <w:p w14:paraId="16B27702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Қос алқа-күй</w:t>
            </w:r>
          </w:p>
          <w:p w14:paraId="3888F9EB" w14:textId="7E4E1C00" w:rsidR="00F02B7B" w:rsidRPr="00F02B7B" w:rsidRDefault="00000000" w:rsidP="00AA6D00">
            <w:pPr>
              <w:pStyle w:val="13213"/>
            </w:pPr>
            <w:hyperlink r:id="rId16" w:history="1">
              <w:r w:rsidR="00295666" w:rsidRPr="00F02B7B">
                <w:rPr>
                  <w:lang w:val="kk"/>
                </w:rPr>
                <w:t>https://zvyki.com/song/188839023/os_al_a_-_D_uletkerej_-_os_al_a</w:t>
              </w:r>
            </w:hyperlink>
          </w:p>
        </w:tc>
        <w:tc>
          <w:tcPr>
            <w:tcW w:w="2693" w:type="dxa"/>
          </w:tcPr>
          <w:p w14:paraId="79E882D6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Қос алқа-күй</w:t>
            </w:r>
          </w:p>
          <w:p w14:paraId="06652E45" w14:textId="15952550" w:rsidR="00F02B7B" w:rsidRPr="00F02B7B" w:rsidRDefault="00000000" w:rsidP="00AA6D00">
            <w:pPr>
              <w:pStyle w:val="13213"/>
            </w:pPr>
            <w:hyperlink r:id="rId17" w:history="1">
              <w:r w:rsidR="00295666" w:rsidRPr="00F02B7B">
                <w:rPr>
                  <w:lang w:val="kk"/>
                </w:rPr>
                <w:t>https://zvyki.com/song/188839023/os_al_a_-_D_uletkerej_-_os_al_a</w:t>
              </w:r>
            </w:hyperlink>
          </w:p>
        </w:tc>
        <w:tc>
          <w:tcPr>
            <w:tcW w:w="2693" w:type="dxa"/>
          </w:tcPr>
          <w:p w14:paraId="72ACD166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Қос алқа-күй</w:t>
            </w:r>
          </w:p>
          <w:p w14:paraId="34366A7C" w14:textId="15C5248A" w:rsidR="00F02B7B" w:rsidRPr="00F02B7B" w:rsidRDefault="00000000" w:rsidP="00AA6D00">
            <w:pPr>
              <w:pStyle w:val="13213"/>
            </w:pPr>
            <w:hyperlink r:id="rId18" w:history="1">
              <w:r w:rsidR="00295666" w:rsidRPr="00F02B7B">
                <w:rPr>
                  <w:lang w:val="kk"/>
                </w:rPr>
                <w:t>https://zvyki.com/song/188839023/os_al_a_-_D_uletkerej_-_os_al_a</w:t>
              </w:r>
            </w:hyperlink>
          </w:p>
        </w:tc>
      </w:tr>
      <w:tr w:rsidR="00396204" w14:paraId="364FB31A" w14:textId="77777777" w:rsidTr="00840DFA">
        <w:tc>
          <w:tcPr>
            <w:tcW w:w="2269" w:type="dxa"/>
          </w:tcPr>
          <w:p w14:paraId="219DD1BC" w14:textId="77950844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</w:tcPr>
          <w:p w14:paraId="0CD2F5A1" w14:textId="77777777" w:rsidR="00977736" w:rsidRDefault="00295666" w:rsidP="00977736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E83D025" w14:textId="1425E0CE" w:rsidR="00F02B7B" w:rsidRPr="00F02B7B" w:rsidRDefault="00295666" w:rsidP="009777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3C8100CC" w14:textId="77777777" w:rsidR="00977736" w:rsidRDefault="00295666" w:rsidP="00977736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1D4F3C8" w14:textId="3C087850" w:rsidR="00F02B7B" w:rsidRPr="00F02B7B" w:rsidRDefault="00295666" w:rsidP="009777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431C8939" w14:textId="77777777" w:rsidR="00977736" w:rsidRDefault="00295666" w:rsidP="00977736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1991F6A" w14:textId="38C92E58" w:rsidR="00F02B7B" w:rsidRPr="00F02B7B" w:rsidRDefault="00295666" w:rsidP="009777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42D64330" w14:textId="77777777" w:rsidR="00977736" w:rsidRDefault="00295666" w:rsidP="00977736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A570498" w14:textId="30DC5637" w:rsidR="00F02B7B" w:rsidRPr="00F02B7B" w:rsidRDefault="00295666" w:rsidP="009777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3EC5180" w14:textId="77777777" w:rsidR="00977736" w:rsidRDefault="00295666" w:rsidP="00F02B7B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75801F3" w14:textId="1D6196C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545F46A3" w14:textId="77777777" w:rsidTr="00840DFA">
        <w:tc>
          <w:tcPr>
            <w:tcW w:w="2269" w:type="dxa"/>
          </w:tcPr>
          <w:p w14:paraId="71B2792F" w14:textId="7F3DC19F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835" w:type="dxa"/>
          </w:tcPr>
          <w:p w14:paraId="05074007" w14:textId="77777777" w:rsidR="00F9258B" w:rsidRDefault="00295666" w:rsidP="00F02B7B">
            <w:pPr>
              <w:pStyle w:val="13213"/>
            </w:pPr>
            <w:r>
              <w:rPr>
                <w:lang w:val="kk"/>
              </w:rPr>
              <w:t>"Көпіршік" жалпы ойыны</w:t>
            </w:r>
          </w:p>
          <w:p w14:paraId="66E001D9" w14:textId="0090C41F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Мәтінге сәйкес қозғалыстарды орындау.</w:t>
            </w:r>
          </w:p>
          <w:p w14:paraId="1093DB1F" w14:textId="7A521413" w:rsidR="00F9258B" w:rsidRDefault="00295666" w:rsidP="00F02B7B">
            <w:pPr>
              <w:pStyle w:val="13213"/>
            </w:pPr>
            <w:r>
              <w:rPr>
                <w:lang w:val="kk"/>
              </w:rPr>
              <w:t>Зергерлік бұйымдарды мүсіндеуде жаттығу. (Мүсіндеу: қазақ халқының әшекейлерімен таныстыру (білезіктер, сақиналар, балдақтар, сырғалар, тұмарлар және т. б.).</w:t>
            </w:r>
          </w:p>
          <w:p w14:paraId="3AB3D2C0" w14:textId="592D0CC0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(Мүсіндеу) </w:t>
            </w:r>
          </w:p>
          <w:p w14:paraId="7CBDE4FA" w14:textId="77777777" w:rsidR="00F02B7B" w:rsidRPr="00295666" w:rsidRDefault="00295666" w:rsidP="00F9258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Ертегі оқу. Сутеев "Алма". Жаңа ертегілерді </w:t>
            </w:r>
            <w:r w:rsidRPr="00F02B7B">
              <w:rPr>
                <w:lang w:val="kk"/>
              </w:rPr>
              <w:lastRenderedPageBreak/>
              <w:t>тыңдай білуге тәрбиелеу, олардың мазмұнындағы іс-әрекеттердің дамуын бақылау; сурет салу техникасын үйретуді жалғастыру.</w:t>
            </w:r>
          </w:p>
          <w:p w14:paraId="1FA8DF53" w14:textId="7E035960" w:rsidR="00F9258B" w:rsidRPr="00F02B7B" w:rsidRDefault="00295666" w:rsidP="00F9258B">
            <w:pPr>
              <w:pStyle w:val="13213"/>
            </w:pPr>
            <w:r>
              <w:rPr>
                <w:lang w:val="kk"/>
              </w:rPr>
              <w:t xml:space="preserve">(Көркем әдебиет, сурет салу) </w:t>
            </w:r>
          </w:p>
        </w:tc>
        <w:tc>
          <w:tcPr>
            <w:tcW w:w="2835" w:type="dxa"/>
          </w:tcPr>
          <w:p w14:paraId="2C8C493F" w14:textId="6D0668C8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Ертегі оқу В. Сутеев "Саңырауқұлақ астында".</w:t>
            </w:r>
          </w:p>
          <w:p w14:paraId="1CE2C46A" w14:textId="3558645C" w:rsidR="00F02B7B" w:rsidRDefault="00295666" w:rsidP="00F02B7B">
            <w:pPr>
              <w:pStyle w:val="13213"/>
            </w:pPr>
            <w:r>
              <w:rPr>
                <w:lang w:val="kk"/>
              </w:rPr>
              <w:t>Жаңа ертегілерді тыңдай білуді, олардың мазмұнындағы іс-әрекеттердің дамуын бақылауды тәрбиелеу.</w:t>
            </w:r>
          </w:p>
          <w:p w14:paraId="1B0EFF81" w14:textId="2CCFB4B0" w:rsidR="00F9258B" w:rsidRPr="00F02B7B" w:rsidRDefault="00295666" w:rsidP="00F02B7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A519B11" w14:textId="77777777" w:rsidR="00F9258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"Піскен жүзім" аппликациясы </w:t>
            </w:r>
          </w:p>
          <w:p w14:paraId="4295D7C5" w14:textId="0EED0516" w:rsid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Дайындалған бөлшектерді қағаз парағына алдын ала қою, </w:t>
            </w:r>
            <w:r>
              <w:rPr>
                <w:lang w:val="kk"/>
              </w:rPr>
              <w:lastRenderedPageBreak/>
              <w:t>оларды желімдеу қабілетін үйрету.</w:t>
            </w:r>
          </w:p>
          <w:p w14:paraId="35E8CF0C" w14:textId="003479B7" w:rsidR="00F9258B" w:rsidRPr="00F02B7B" w:rsidRDefault="00295666" w:rsidP="00F02B7B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0983826D" w14:textId="424FBE0B" w:rsidR="00F02B7B" w:rsidRDefault="00295666" w:rsidP="00F02B7B">
            <w:pPr>
              <w:pStyle w:val="13213"/>
            </w:pPr>
            <w:r>
              <w:rPr>
                <w:lang w:val="kk"/>
              </w:rPr>
              <w:t>Тәуліктің қарама-қарсы бөліктеріне бағдарлану: күндіз-түн, таңертең-кешке.</w:t>
            </w:r>
          </w:p>
          <w:p w14:paraId="083A78F4" w14:textId="58820330" w:rsidR="00F9258B" w:rsidRPr="00F02B7B" w:rsidRDefault="00295666" w:rsidP="00F02B7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6A4B217" w14:textId="77777777" w:rsidR="00F02B7B" w:rsidRDefault="00295666" w:rsidP="00AA6D00">
            <w:pPr>
              <w:pStyle w:val="13213"/>
            </w:pPr>
            <w:r>
              <w:rPr>
                <w:lang w:val="kk"/>
              </w:rPr>
              <w:t>(Сурет салу: дөңгелек нысандарды (шие, қызанақ) салу қабілетін қалыптастыру.</w:t>
            </w:r>
          </w:p>
          <w:p w14:paraId="5274B2D5" w14:textId="45394AEA" w:rsidR="00F9258B" w:rsidRPr="00F02B7B" w:rsidRDefault="00295666" w:rsidP="00AA6D00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693" w:type="dxa"/>
          </w:tcPr>
          <w:p w14:paraId="091E6971" w14:textId="77777777" w:rsidR="00F9258B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 xml:space="preserve">"Ою құра" шеңбері – Никитин текшелері </w:t>
            </w:r>
          </w:p>
          <w:p w14:paraId="61FD6553" w14:textId="7FAAA4FD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0887798" w14:textId="77777777" w:rsidR="00F9258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"Не естіледі?" көңілді ойыны </w:t>
            </w:r>
          </w:p>
          <w:p w14:paraId="17669E47" w14:textId="1B9043FC" w:rsidR="00F02B7B" w:rsidRDefault="00295666" w:rsidP="00F02B7B">
            <w:pPr>
              <w:pStyle w:val="13213"/>
            </w:pPr>
            <w:r>
              <w:rPr>
                <w:lang w:val="kk"/>
              </w:rPr>
              <w:t>Балаларды кейбір балалар музыкалық аспаптарымен таныстыруды жалғастыру.</w:t>
            </w:r>
          </w:p>
          <w:p w14:paraId="088CCE53" w14:textId="26690774" w:rsidR="00F9258B" w:rsidRPr="00F02B7B" w:rsidRDefault="00295666" w:rsidP="00F02B7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6D2CCED" w14:textId="4379930B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Қарапайым сызбалар мен үлгілерге сәйкес ғимараттарды өз </w:t>
            </w:r>
            <w:r>
              <w:rPr>
                <w:lang w:val="kk"/>
              </w:rPr>
              <w:lastRenderedPageBreak/>
              <w:t>бетінше салуға мүмкіндік беру; дәлдікке баулу.</w:t>
            </w:r>
          </w:p>
          <w:p w14:paraId="700C96B5" w14:textId="1EE6050E" w:rsidR="00F02B7B" w:rsidRPr="00F02B7B" w:rsidRDefault="00295666" w:rsidP="00F9258B">
            <w:pPr>
              <w:pStyle w:val="13213"/>
            </w:pPr>
            <w:r w:rsidRPr="00F02B7B">
              <w:rPr>
                <w:lang w:val="kk"/>
              </w:rPr>
              <w:t>(Құрастыру, аппликация)</w:t>
            </w:r>
          </w:p>
        </w:tc>
        <w:tc>
          <w:tcPr>
            <w:tcW w:w="2693" w:type="dxa"/>
          </w:tcPr>
          <w:p w14:paraId="741D8C10" w14:textId="77777777" w:rsidR="00F9258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 xml:space="preserve">"Шыбын ұшты" сөйлеу ойыны </w:t>
            </w:r>
          </w:p>
          <w:p w14:paraId="34E2654A" w14:textId="77777777" w:rsidR="00F9258B" w:rsidRDefault="00295666" w:rsidP="00F02B7B">
            <w:pPr>
              <w:pStyle w:val="13213"/>
            </w:pPr>
            <w:r w:rsidRPr="00F02B7B">
              <w:rPr>
                <w:lang w:val="kk"/>
              </w:rPr>
              <w:t>Дауысты және кейбір дауыссыз дыбыстарды анық айтуды үйрету.</w:t>
            </w:r>
          </w:p>
          <w:p w14:paraId="2DFE8C33" w14:textId="10D99A8B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Ертегі оқу Сутеев "Балықшы мысық". Жаңа ертегілерді тыңдай білуге тәрбиелеу, олардың мазмұнындағы іс-әрекеттің дамуын бақылау.</w:t>
            </w:r>
          </w:p>
          <w:p w14:paraId="070A86CA" w14:textId="4BDB2104" w:rsidR="00F9258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2FB245E1" w14:textId="77777777" w:rsidR="00F9258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lastRenderedPageBreak/>
              <w:t xml:space="preserve">"Көкөністерді салу" суреті </w:t>
            </w:r>
          </w:p>
          <w:p w14:paraId="1955507B" w14:textId="65483ED3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Сурет салу техникасын үйрету.</w:t>
            </w:r>
          </w:p>
          <w:p w14:paraId="1F9F0BD5" w14:textId="206A2C0E" w:rsidR="00F9258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</w:t>
            </w:r>
          </w:p>
          <w:p w14:paraId="281C200A" w14:textId="77777777" w:rsidR="00F9258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"Кішкентай қуыршақ" мүсіндеу</w:t>
            </w:r>
          </w:p>
          <w:p w14:paraId="10CCCD1F" w14:textId="77777777" w:rsidR="00F9258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Өзіңізге ұнайтын өнімді таяқпен безендіре отырып, модельдеу әдістерін қолдана отырып мүсіндеу.</w:t>
            </w:r>
          </w:p>
          <w:p w14:paraId="78FD2AE3" w14:textId="5E666665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Қуыршақ</w:t>
            </w:r>
          </w:p>
        </w:tc>
        <w:tc>
          <w:tcPr>
            <w:tcW w:w="2693" w:type="dxa"/>
          </w:tcPr>
          <w:p w14:paraId="0AC022AD" w14:textId="77777777" w:rsidR="000E6739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 xml:space="preserve">"Ұшақ" дыбысқа еліктеу ойыны Дауысты және кейбір дауыссыз дыбыстарды анық айтуды үйрету. </w:t>
            </w:r>
          </w:p>
          <w:p w14:paraId="040EEAC1" w14:textId="77777777" w:rsidR="000E6739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 xml:space="preserve">Ертегі оқу. М. Әлімбаев "Алма". Жаңа ертегілерді тыңдай білуге тәрбиелеу, олардың мазмұнындағы іс-әрекеттің дамуын бақылау. </w:t>
            </w:r>
          </w:p>
          <w:p w14:paraId="339214BF" w14:textId="158B700A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Мүсіндеу: мүсіндеу әдістерін қолдана </w:t>
            </w:r>
            <w:r>
              <w:rPr>
                <w:lang w:val="kk"/>
              </w:rPr>
              <w:lastRenderedPageBreak/>
              <w:t>отырып, оларды стекпен безендіре отырып, қиялына қарай мүсіндеу.</w:t>
            </w:r>
          </w:p>
          <w:p w14:paraId="0632BA9B" w14:textId="312451EF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"Күн-түн" дидактикалық ойыны</w:t>
            </w:r>
          </w:p>
          <w:p w14:paraId="533717D7" w14:textId="77777777" w:rsidR="00F02B7B" w:rsidRPr="00295666" w:rsidRDefault="00295666" w:rsidP="00AA6D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Тәуліктің қарама-қарсы бөліктеріне бағдарлану: күндіз-түн, таңертең-кешке.</w:t>
            </w:r>
          </w:p>
          <w:p w14:paraId="6604773D" w14:textId="2850F778" w:rsidR="000E6739" w:rsidRPr="00F02B7B" w:rsidRDefault="00295666" w:rsidP="00AA6D00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</w:tr>
      <w:tr w:rsidR="00396204" w14:paraId="7A3ACD93" w14:textId="77777777" w:rsidTr="00840DFA">
        <w:trPr>
          <w:trHeight w:val="559"/>
        </w:trPr>
        <w:tc>
          <w:tcPr>
            <w:tcW w:w="2269" w:type="dxa"/>
          </w:tcPr>
          <w:p w14:paraId="4EBC95F9" w14:textId="1BE5EA9E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Бесін ас</w:t>
            </w:r>
          </w:p>
        </w:tc>
        <w:tc>
          <w:tcPr>
            <w:tcW w:w="2835" w:type="dxa"/>
          </w:tcPr>
          <w:p w14:paraId="33D25D81" w14:textId="3BE658A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2859F4DB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835" w:type="dxa"/>
          </w:tcPr>
          <w:p w14:paraId="1E134AFB" w14:textId="25DA0773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6530355B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057BCA6A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7910FCA0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1BB88834" w14:textId="7195CF8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Гигиеналық процедураларды жетілдіру. </w:t>
            </w:r>
          </w:p>
          <w:p w14:paraId="114DF2F5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766E6017" w14:textId="2D55674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Сыпайылықты, тазалық пен дәлдікке деген қажеттілікті тәрбиелеу.</w:t>
            </w:r>
          </w:p>
          <w:p w14:paraId="03695050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Рақмет!</w:t>
            </w:r>
          </w:p>
        </w:tc>
      </w:tr>
      <w:tr w:rsidR="00396204" w14:paraId="412F9C7D" w14:textId="77777777" w:rsidTr="00840DFA">
        <w:trPr>
          <w:trHeight w:val="849"/>
        </w:trPr>
        <w:tc>
          <w:tcPr>
            <w:tcW w:w="2269" w:type="dxa"/>
          </w:tcPr>
          <w:p w14:paraId="7AED9433" w14:textId="075C444B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</w:tcPr>
          <w:p w14:paraId="075B5195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Физикалық дағдылар</w:t>
            </w:r>
          </w:p>
          <w:p w14:paraId="555567B7" w14:textId="79B4B4AE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Мәдени-гигиеналық дағдыларды қалыптастыру.</w:t>
            </w:r>
          </w:p>
          <w:p w14:paraId="4878C639" w14:textId="7E971217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Ойындардың көмегімен психофизикалық қасиеттерді дамыту: "Әткеншек", "Ұясындағы құстар" </w:t>
            </w:r>
          </w:p>
          <w:p w14:paraId="5C596461" w14:textId="77777777" w:rsidR="00F02B7B" w:rsidRPr="00F02B7B" w:rsidRDefault="00F02B7B" w:rsidP="00F02B7B">
            <w:pPr>
              <w:pStyle w:val="13213"/>
            </w:pPr>
          </w:p>
        </w:tc>
        <w:tc>
          <w:tcPr>
            <w:tcW w:w="2835" w:type="dxa"/>
          </w:tcPr>
          <w:p w14:paraId="6C6CB7C0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Қарым-қатынас дағдылары</w:t>
            </w:r>
          </w:p>
          <w:p w14:paraId="21D22AC7" w14:textId="1D7D3AB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Ойындар арқылы сөздікті белсендіру: "Қайсысын айт", "Жылдың қай мезгілі?", "Еркелетіп ата", "Кім не істейді?". "Көңілді тіл" оқиғасын қолдана отырып, артикуляциялық аппаратты дамыту </w:t>
            </w:r>
          </w:p>
        </w:tc>
        <w:tc>
          <w:tcPr>
            <w:tcW w:w="2693" w:type="dxa"/>
          </w:tcPr>
          <w:p w14:paraId="16BFC8AC" w14:textId="3177043E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Танымдық және зияткерлік дағдылар</w:t>
            </w:r>
          </w:p>
          <w:p w14:paraId="1DC8E470" w14:textId="28453EA2" w:rsidR="001F011A" w:rsidRDefault="00295666" w:rsidP="00F02B7B">
            <w:pPr>
              <w:pStyle w:val="13213"/>
            </w:pPr>
            <w:r>
              <w:rPr>
                <w:lang w:val="kk"/>
              </w:rPr>
              <w:t>Ақыл – ой қабілеттерін дамытуға арналған ойын жаттығуларына қатысуды ынталандыру: "Көп-аз", "Тірі домино", "Кім көбірек жинайды".</w:t>
            </w:r>
          </w:p>
          <w:p w14:paraId="568220AF" w14:textId="3035DF6B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"Қар дегеніміз не?" иллюстрациялық экспериментіне тарту  </w:t>
            </w:r>
          </w:p>
        </w:tc>
        <w:tc>
          <w:tcPr>
            <w:tcW w:w="2693" w:type="dxa"/>
          </w:tcPr>
          <w:p w14:paraId="592CCE3D" w14:textId="0084DD5A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Шығармашылық дағдылар, зерттеу іс-әрекеті</w:t>
            </w:r>
          </w:p>
          <w:p w14:paraId="02429479" w14:textId="77777777" w:rsidR="001F011A" w:rsidRDefault="00295666" w:rsidP="00F02B7B">
            <w:pPr>
              <w:pStyle w:val="13213"/>
            </w:pPr>
            <w:r>
              <w:rPr>
                <w:lang w:val="kk"/>
              </w:rPr>
              <w:t>Музыкалық-дидактикалық ойындар:" Мұқият балалар", "Музыкалық мозаика".</w:t>
            </w:r>
          </w:p>
          <w:p w14:paraId="26F0CCE2" w14:textId="541294F4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Жаңа бейнелерді жасауға арналған ойындарға қатысуға: "Өзің ойлап тап", "Көкөніс бақшасын </w:t>
            </w:r>
            <w:r w:rsidRPr="00F02B7B">
              <w:rPr>
                <w:lang w:val="kk"/>
              </w:rPr>
              <w:lastRenderedPageBreak/>
              <w:t xml:space="preserve">отырғыз", "Дабылды соқ" </w:t>
            </w:r>
          </w:p>
        </w:tc>
        <w:tc>
          <w:tcPr>
            <w:tcW w:w="2693" w:type="dxa"/>
          </w:tcPr>
          <w:p w14:paraId="7EF0C1F4" w14:textId="7A12FA8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>Әлеуметтік-эмоционалды дағдылар</w:t>
            </w:r>
          </w:p>
          <w:p w14:paraId="754DB542" w14:textId="50160CE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Ойындар мен жаттығулар арқылы эмоционалды интеллектті дамыту: "Менің атым", "Сені кім шақырды?", "Сыпайы сөздер", "Желімді ж</w:t>
            </w:r>
            <w:r>
              <w:rPr>
                <w:lang w:val="kk"/>
              </w:rPr>
              <w:softHyphen/>
              <w:t>аңбыр"</w:t>
            </w:r>
          </w:p>
        </w:tc>
      </w:tr>
      <w:tr w:rsidR="00396204" w14:paraId="605602BA" w14:textId="77777777" w:rsidTr="00840DFA">
        <w:tc>
          <w:tcPr>
            <w:tcW w:w="2269" w:type="dxa"/>
          </w:tcPr>
          <w:p w14:paraId="5C9D188B" w14:textId="4F469384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11C377DF" w14:textId="5EC624DE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Киіну тәртібін айту</w:t>
            </w:r>
          </w:p>
        </w:tc>
        <w:tc>
          <w:tcPr>
            <w:tcW w:w="2835" w:type="dxa"/>
          </w:tcPr>
          <w:p w14:paraId="12DA64A8" w14:textId="1A8B80BC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Киім мен аяқ киімнің мағынасы туралы айту</w:t>
            </w:r>
          </w:p>
        </w:tc>
        <w:tc>
          <w:tcPr>
            <w:tcW w:w="2693" w:type="dxa"/>
          </w:tcPr>
          <w:p w14:paraId="5F542ED0" w14:textId="3FE59208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Киіну тәртібін сөйлеу кезінде айту</w:t>
            </w:r>
          </w:p>
        </w:tc>
        <w:tc>
          <w:tcPr>
            <w:tcW w:w="2693" w:type="dxa"/>
          </w:tcPr>
          <w:p w14:paraId="3B94BABA" w14:textId="22787054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Шкафтарда киімді бүктеу тәртібі туралы сөйлесу</w:t>
            </w:r>
          </w:p>
        </w:tc>
        <w:tc>
          <w:tcPr>
            <w:tcW w:w="2693" w:type="dxa"/>
          </w:tcPr>
          <w:p w14:paraId="53CC5141" w14:textId="30E02B7F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Киіну тәртібін сөйлеу кезінде айту</w:t>
            </w:r>
          </w:p>
        </w:tc>
      </w:tr>
      <w:tr w:rsidR="00396204" w14:paraId="3346395C" w14:textId="77777777" w:rsidTr="00840DFA">
        <w:tc>
          <w:tcPr>
            <w:tcW w:w="2269" w:type="dxa"/>
          </w:tcPr>
          <w:p w14:paraId="28E02C78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Серуен</w:t>
            </w:r>
          </w:p>
        </w:tc>
        <w:tc>
          <w:tcPr>
            <w:tcW w:w="2835" w:type="dxa"/>
          </w:tcPr>
          <w:p w14:paraId="3B16BD34" w14:textId="4B751B1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726543E9" w14:textId="647F57F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1BB66CC1" w14:textId="77777777" w:rsidR="002B02D9" w:rsidRDefault="00295666" w:rsidP="00F02B7B">
            <w:pPr>
              <w:pStyle w:val="13213"/>
            </w:pPr>
            <w:r>
              <w:rPr>
                <w:lang w:val="kk"/>
              </w:rPr>
              <w:t xml:space="preserve">"Ит Жучка", "Тегіс шеңбер" қимылды ойындары </w:t>
            </w:r>
          </w:p>
          <w:p w14:paraId="31EB418C" w14:textId="57C13780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293E7419" w14:textId="4E35DB84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5BF8AD8F" w14:textId="1A0E1AAC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152957FC" w14:textId="77777777" w:rsidR="002B02D9" w:rsidRDefault="00295666" w:rsidP="00F02B7B">
            <w:pPr>
              <w:pStyle w:val="13213"/>
            </w:pPr>
            <w:r>
              <w:rPr>
                <w:lang w:val="kk"/>
              </w:rPr>
              <w:t xml:space="preserve">"Шеңберге кір", "Маған қарай жүгір" қимылды ойындары </w:t>
            </w:r>
          </w:p>
          <w:p w14:paraId="6E2735EA" w14:textId="05431DE3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714C5295" w14:textId="6383827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180912A5" w14:textId="2980721A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2B79A54B" w14:textId="77777777" w:rsidR="002B02D9" w:rsidRDefault="00295666" w:rsidP="00F02B7B">
            <w:pPr>
              <w:pStyle w:val="13213"/>
            </w:pPr>
            <w:r>
              <w:rPr>
                <w:lang w:val="kk"/>
              </w:rPr>
              <w:t xml:space="preserve">"Біз жапырақпыз", "Маған қарай жүгір" қимылды ойындары </w:t>
            </w:r>
          </w:p>
          <w:p w14:paraId="2F1D08CD" w14:textId="74C707B5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07E7778B" w14:textId="7544D8E0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қалыптастыру.</w:t>
            </w:r>
          </w:p>
          <w:p w14:paraId="127FA650" w14:textId="795296C9" w:rsidR="002B02D9" w:rsidRDefault="00295666" w:rsidP="00F02B7B">
            <w:pPr>
              <w:pStyle w:val="13213"/>
            </w:pPr>
            <w:r>
              <w:rPr>
                <w:lang w:val="kk"/>
              </w:rPr>
              <w:t xml:space="preserve">"Торғайлар мен мысық", "Тізбек" қимылды ойындары </w:t>
            </w:r>
          </w:p>
          <w:p w14:paraId="55E1C585" w14:textId="75F4F7B4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516357BB" w14:textId="0625D77E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</w:t>
            </w:r>
          </w:p>
          <w:p w14:paraId="51CF9B0B" w14:textId="56FB7FFB" w:rsidR="002B02D9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"Апанда аю бар", "Қаздар-аққулар" қимылды ойындары. </w:t>
            </w:r>
          </w:p>
          <w:p w14:paraId="6B2987A8" w14:textId="25808135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396204" w14:paraId="2A4680E7" w14:textId="77777777" w:rsidTr="00840DFA">
        <w:tc>
          <w:tcPr>
            <w:tcW w:w="2269" w:type="dxa"/>
          </w:tcPr>
          <w:p w14:paraId="0664F417" w14:textId="69E7279E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835" w:type="dxa"/>
          </w:tcPr>
          <w:p w14:paraId="69F4BB98" w14:textId="26810181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Серуеннен алған әсерімен бөлісу. Өзіндік ойын іс-әрекеті</w:t>
            </w:r>
          </w:p>
        </w:tc>
        <w:tc>
          <w:tcPr>
            <w:tcW w:w="2835" w:type="dxa"/>
          </w:tcPr>
          <w:p w14:paraId="6CCD9A9F" w14:textId="1C2C2E42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Балаларды ретімен шешіндіру. Өзіндік ойын іс-әрекеті</w:t>
            </w:r>
          </w:p>
        </w:tc>
        <w:tc>
          <w:tcPr>
            <w:tcW w:w="2693" w:type="dxa"/>
          </w:tcPr>
          <w:p w14:paraId="26B1AEE3" w14:textId="346B93D0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Ретімен шешіну. Өзіндік ойын іс-әрекеті</w:t>
            </w:r>
          </w:p>
        </w:tc>
        <w:tc>
          <w:tcPr>
            <w:tcW w:w="2693" w:type="dxa"/>
          </w:tcPr>
          <w:p w14:paraId="098F0E50" w14:textId="7F496CB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Шешіну алгоритмін бекіту </w:t>
            </w:r>
          </w:p>
        </w:tc>
        <w:tc>
          <w:tcPr>
            <w:tcW w:w="2693" w:type="dxa"/>
          </w:tcPr>
          <w:p w14:paraId="5024D05A" w14:textId="0D543373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Серуендеу туралы эмоционалды жауап. </w:t>
            </w:r>
          </w:p>
          <w:p w14:paraId="2F59FCDD" w14:textId="46F46428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Өзіндік ойын іс-әрекеті</w:t>
            </w:r>
          </w:p>
        </w:tc>
      </w:tr>
      <w:tr w:rsidR="00396204" w14:paraId="37327AC8" w14:textId="77777777" w:rsidTr="00840DFA">
        <w:trPr>
          <w:trHeight w:val="707"/>
        </w:trPr>
        <w:tc>
          <w:tcPr>
            <w:tcW w:w="2269" w:type="dxa"/>
          </w:tcPr>
          <w:p w14:paraId="44CA20B3" w14:textId="6C4DC066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Балалардың өзіндік іс-әрекеті</w:t>
            </w:r>
          </w:p>
        </w:tc>
        <w:tc>
          <w:tcPr>
            <w:tcW w:w="2835" w:type="dxa"/>
          </w:tcPr>
          <w:p w14:paraId="195557A9" w14:textId="05997F1F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Жылы жаққа ұшатын және қыстайтын құстар туралы әңгіме</w:t>
            </w:r>
          </w:p>
          <w:p w14:paraId="7A109FB2" w14:textId="41F60859" w:rsidR="00F02B7B" w:rsidRDefault="00295666" w:rsidP="00F02B7B">
            <w:pPr>
              <w:pStyle w:val="13213"/>
            </w:pPr>
            <w:r>
              <w:rPr>
                <w:lang w:val="kk"/>
              </w:rPr>
              <w:t>Тірі және жансыз табиғат нысандары мен құбылыстарына қызығушылық қалыптастыру.</w:t>
            </w:r>
          </w:p>
          <w:p w14:paraId="16AB1015" w14:textId="2C2CFEE4" w:rsidR="002953C0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AC72946" w14:textId="77777777" w:rsidR="002953C0" w:rsidRDefault="00295666" w:rsidP="002953C0">
            <w:pPr>
              <w:pStyle w:val="13213"/>
            </w:pPr>
            <w:r w:rsidRPr="00F02B7B">
              <w:rPr>
                <w:lang w:val="kk"/>
              </w:rPr>
              <w:lastRenderedPageBreak/>
              <w:t>"Фигураны таңдаңыз" дидактикалық ойыны бір затты екіншісімен салыстыру арқылы заттарды берілген шама белгісі бойынша (ұзындығы, ені, биіктігі, жалпы шамасы) салыстыруды үйрету.</w:t>
            </w:r>
          </w:p>
          <w:p w14:paraId="3FF6D456" w14:textId="77777777" w:rsidR="002953C0" w:rsidRDefault="00295666" w:rsidP="002953C0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ACB5D6F" w14:textId="61624AB8" w:rsidR="00F02B7B" w:rsidRPr="00F02B7B" w:rsidRDefault="00295666" w:rsidP="002953C0">
            <w:pPr>
              <w:pStyle w:val="13213"/>
            </w:pPr>
            <w:r>
              <w:rPr>
                <w:lang w:val="kk"/>
              </w:rPr>
              <w:t>Аппликация: желімдеу техникасын үйретуді жалғастыру</w:t>
            </w:r>
          </w:p>
        </w:tc>
        <w:tc>
          <w:tcPr>
            <w:tcW w:w="2835" w:type="dxa"/>
          </w:tcPr>
          <w:p w14:paraId="16CC4936" w14:textId="01D36969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Театр: В. Сутееваның "Саңырауқұлақ астында" ертегісін сахналау</w:t>
            </w:r>
          </w:p>
          <w:p w14:paraId="36216706" w14:textId="251EA535" w:rsidR="00F02B7B" w:rsidRDefault="00295666" w:rsidP="00F02B7B">
            <w:pPr>
              <w:pStyle w:val="13213"/>
            </w:pPr>
            <w:r>
              <w:rPr>
                <w:lang w:val="kk"/>
              </w:rPr>
              <w:t>Таныс ертегілерді ойнауға және сахналауға шақыру, қызығушылық тудыру.</w:t>
            </w:r>
          </w:p>
          <w:p w14:paraId="23B4A804" w14:textId="4BAC65E0" w:rsidR="00B55B34" w:rsidRPr="00F02B7B" w:rsidRDefault="00295666" w:rsidP="00F02B7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3A7A12D1" w14:textId="48AE320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 xml:space="preserve">Мүсіндеу: ермексаз бөліктерінен жырту, бұрау, тарту, домалату </w:t>
            </w:r>
            <w:r>
              <w:rPr>
                <w:lang w:val="kk"/>
              </w:rPr>
              <w:lastRenderedPageBreak/>
              <w:t>әдістерін қолдана отырып, кейбір заттарды, тағамдарды мүсіндеуге үйретуді жалғастырыңыз</w:t>
            </w:r>
          </w:p>
        </w:tc>
        <w:tc>
          <w:tcPr>
            <w:tcW w:w="2693" w:type="dxa"/>
          </w:tcPr>
          <w:p w14:paraId="7830BA42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"Ұлу" мүсіндеу</w:t>
            </w:r>
          </w:p>
          <w:p w14:paraId="00666A1F" w14:textId="7C070EB6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Ермексаз бөліктерінен жырту, бұрау, тарту, домалату әдістерін қолдана отырып, кейбір заттарды, тағамдарды мүсіндеуге үйретуді жалғастырыңыз</w:t>
            </w:r>
          </w:p>
          <w:p w14:paraId="7401C95A" w14:textId="35CC67A2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Еңбек қызметінде жаттығу (астарларды жуу).</w:t>
            </w:r>
          </w:p>
          <w:p w14:paraId="03967457" w14:textId="654D93AF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lastRenderedPageBreak/>
              <w:t>Сурет салу: сурет салу техникасын үйретуді жалғастыру.</w:t>
            </w:r>
          </w:p>
          <w:p w14:paraId="3804192F" w14:textId="77777777" w:rsidR="00B55B34" w:rsidRDefault="00295666" w:rsidP="00B55B34">
            <w:pPr>
              <w:pStyle w:val="13213"/>
            </w:pPr>
            <w:r>
              <w:rPr>
                <w:lang w:val="kk"/>
              </w:rPr>
              <w:t>Ертегі оқу А. Толстой "Саңырауқұлақтар"</w:t>
            </w:r>
          </w:p>
          <w:p w14:paraId="7798FFFC" w14:textId="77777777" w:rsidR="00F02B7B" w:rsidRDefault="00295666" w:rsidP="00B55B34">
            <w:pPr>
              <w:pStyle w:val="13213"/>
            </w:pPr>
            <w:r>
              <w:rPr>
                <w:lang w:val="kk"/>
              </w:rPr>
              <w:t>Балалармен кейіпкерлердің әрекеттерін және олардың әрекеттерінің салдарын талқылау.</w:t>
            </w:r>
          </w:p>
          <w:p w14:paraId="3DF9EC05" w14:textId="316B38A7" w:rsidR="00B55B34" w:rsidRPr="00F02B7B" w:rsidRDefault="00295666" w:rsidP="00B55B34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</w:tcPr>
          <w:p w14:paraId="37E0616C" w14:textId="7AF4DB5C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lastRenderedPageBreak/>
              <w:t xml:space="preserve">Балалармен балық аулау туралы сөйлесу. </w:t>
            </w:r>
            <w:r w:rsidRPr="00F02B7B">
              <w:rPr>
                <w:lang w:val="kk"/>
              </w:rPr>
              <w:softHyphen/>
              <w:t>Балықтарға арналған жемді қарастыру. Сумен және жеммен тәжірибе.</w:t>
            </w:r>
          </w:p>
          <w:p w14:paraId="36062B66" w14:textId="64C390D8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t>Дидактикалық ойын "Жоғарыда-төменде. Кім жоғары?"</w:t>
            </w:r>
          </w:p>
          <w:p w14:paraId="2FBF57B8" w14:textId="4175C239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Дене бөліктеріне бағдарлану және өзіне жақын кеңістіктік </w:t>
            </w:r>
            <w:r>
              <w:rPr>
                <w:lang w:val="kk"/>
              </w:rPr>
              <w:lastRenderedPageBreak/>
              <w:t>бағыттарды анықтау: жоғарғы-төменгі, алдыңғы-артқы, оң-сол).</w:t>
            </w:r>
          </w:p>
          <w:p w14:paraId="2FD39089" w14:textId="5142ECBB" w:rsidR="006D13E9" w:rsidRPr="00295666" w:rsidRDefault="00295666" w:rsidP="006D13E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5A94E9C9" w14:textId="439D364E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Құрылыс: ойыннан кейін балаларға бөлшектерді мұқият жинауды үйрету.</w:t>
            </w:r>
          </w:p>
          <w:p w14:paraId="1DD9A9D9" w14:textId="3CF070A4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Дайындалған бөлшектерді қағаз парағына алдын ала қою, оларды желімдеу қабілетін үйрету</w:t>
            </w:r>
          </w:p>
        </w:tc>
        <w:tc>
          <w:tcPr>
            <w:tcW w:w="2693" w:type="dxa"/>
          </w:tcPr>
          <w:p w14:paraId="4255BDE7" w14:textId="77777777" w:rsidR="00F02B7B" w:rsidRPr="00295666" w:rsidRDefault="00295666" w:rsidP="00F02B7B">
            <w:pPr>
              <w:pStyle w:val="13213"/>
              <w:rPr>
                <w:lang w:val="kk"/>
              </w:rPr>
            </w:pPr>
            <w:r w:rsidRPr="00F02B7B">
              <w:rPr>
                <w:lang w:val="kk"/>
              </w:rPr>
              <w:lastRenderedPageBreak/>
              <w:t>"Көйлектегі дақтар" сурет салу</w:t>
            </w:r>
          </w:p>
          <w:p w14:paraId="6E63191D" w14:textId="448E8CDC" w:rsidR="00F02B7B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Дөңгелек нысандарды бейнелеу қабілетін қалыптастыру.</w:t>
            </w:r>
          </w:p>
          <w:p w14:paraId="60E3F6BF" w14:textId="77777777" w:rsidR="006D13E9" w:rsidRPr="00295666" w:rsidRDefault="00295666" w:rsidP="00F02B7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Құрылыс: плиталардың, кірпіштердің тік және көлденең орналасу әдістерін қолдана отырып, құрылымға бөлшектер мен </w:t>
            </w:r>
            <w:r>
              <w:rPr>
                <w:lang w:val="kk"/>
              </w:rPr>
              <w:lastRenderedPageBreak/>
              <w:t>кірпіштерді төсеу қабілетін үйрету.</w:t>
            </w:r>
          </w:p>
          <w:p w14:paraId="6AC75156" w14:textId="454CD7C5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Аппликация: желімдеу техникасын үйретуді жалғастыру</w:t>
            </w:r>
          </w:p>
          <w:p w14:paraId="7B884E58" w14:textId="77777777" w:rsidR="00F02B7B" w:rsidRPr="00F02B7B" w:rsidRDefault="00F02B7B" w:rsidP="00F02B7B">
            <w:pPr>
              <w:pStyle w:val="13213"/>
            </w:pPr>
          </w:p>
        </w:tc>
      </w:tr>
      <w:tr w:rsidR="00396204" w14:paraId="72216C30" w14:textId="77777777" w:rsidTr="00840DFA">
        <w:tc>
          <w:tcPr>
            <w:tcW w:w="2269" w:type="dxa"/>
          </w:tcPr>
          <w:p w14:paraId="769661E8" w14:textId="247DF8A5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835" w:type="dxa"/>
          </w:tcPr>
          <w:p w14:paraId="02370589" w14:textId="59B2318C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Ата-аналарды қашықтан оқыту</w:t>
            </w:r>
          </w:p>
          <w:p w14:paraId="13DBFCD0" w14:textId="2423AF43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"Табиғаттағы өзгерістерді бақылауды үйрену".</w:t>
            </w:r>
          </w:p>
          <w:p w14:paraId="797E7933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Сау болыңыз! </w:t>
            </w:r>
          </w:p>
        </w:tc>
        <w:tc>
          <w:tcPr>
            <w:tcW w:w="2835" w:type="dxa"/>
          </w:tcPr>
          <w:p w14:paraId="03FC8EDE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Ескерту: баланың дене шынықтыру тәртібіндегі мазмұнның маңыздылығы туралы.</w:t>
            </w:r>
          </w:p>
          <w:p w14:paraId="0B019F83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</w:tcPr>
          <w:p w14:paraId="5851154B" w14:textId="17B3107C" w:rsidR="00F02B7B" w:rsidRPr="00F02B7B" w:rsidRDefault="00295666" w:rsidP="00F02B7B">
            <w:pPr>
              <w:pStyle w:val="13213"/>
            </w:pPr>
            <w:r>
              <w:rPr>
                <w:lang w:val="kk"/>
              </w:rPr>
              <w:t>"Саусақ ойындары және қол гимнастикасы" жас ата-аналар мектебі.</w:t>
            </w:r>
          </w:p>
          <w:p w14:paraId="39AABAA2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</w:tcPr>
          <w:p w14:paraId="65C6B144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Сұрақ-жауаптар кеші.</w:t>
            </w:r>
          </w:p>
          <w:p w14:paraId="128B646F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</w:tcPr>
          <w:p w14:paraId="0898AAED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>Балалардың өнердегі жетістіктері туралы әңгіме.</w:t>
            </w:r>
          </w:p>
          <w:p w14:paraId="63E20D34" w14:textId="77777777" w:rsidR="00F02B7B" w:rsidRPr="00F02B7B" w:rsidRDefault="00295666" w:rsidP="00F02B7B">
            <w:pPr>
              <w:pStyle w:val="13213"/>
            </w:pPr>
            <w:r w:rsidRPr="00F02B7B">
              <w:rPr>
                <w:lang w:val="kk"/>
              </w:rPr>
              <w:t xml:space="preserve">Сау болыңыз! </w:t>
            </w:r>
          </w:p>
        </w:tc>
      </w:tr>
      <w:bookmarkEnd w:id="0"/>
    </w:tbl>
    <w:p w14:paraId="5DA1B8C4" w14:textId="532DE004" w:rsidR="00C40657" w:rsidRDefault="00C40657" w:rsidP="00F93868">
      <w:pPr>
        <w:pStyle w:val="41"/>
      </w:pPr>
    </w:p>
    <w:p w14:paraId="41C5326B" w14:textId="17D3A32B" w:rsidR="00BE5E36" w:rsidRPr="00995F9B" w:rsidRDefault="00295666" w:rsidP="00BE5E36">
      <w:pPr>
        <w:pStyle w:val="612"/>
      </w:pPr>
      <w:r w:rsidRPr="00995F9B">
        <w:rPr>
          <w:lang w:val="kk"/>
        </w:rPr>
        <w:t>ТӘРБИЕЛЕУ-БІЛІМ БЕРУ ПРОЦЕСІНІҢ</w:t>
      </w:r>
      <w:r>
        <w:t xml:space="preserve"> </w:t>
      </w:r>
      <w:r w:rsidRPr="00995F9B">
        <w:rPr>
          <w:lang w:val="kk"/>
        </w:rPr>
        <w:t xml:space="preserve"> ЦИКЛОГРАММАСЫ</w:t>
      </w:r>
    </w:p>
    <w:p w14:paraId="452C0D89" w14:textId="77777777" w:rsidR="00BE5E36" w:rsidRPr="00995F9B" w:rsidRDefault="00295666" w:rsidP="00BE5E36">
      <w:pPr>
        <w:pStyle w:val="41"/>
      </w:pPr>
      <w:r w:rsidRPr="00995F9B">
        <w:rPr>
          <w:lang w:val="kk"/>
        </w:rPr>
        <w:t>Топ: ортаңғы</w:t>
      </w:r>
    </w:p>
    <w:p w14:paraId="4610125E" w14:textId="77777777" w:rsidR="00BE5E36" w:rsidRPr="00995F9B" w:rsidRDefault="00295666" w:rsidP="00BE5E36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719D7291" w14:textId="215D0A08" w:rsidR="00BE5E36" w:rsidRDefault="00295666" w:rsidP="00BE5E36">
      <w:pPr>
        <w:pStyle w:val="41"/>
      </w:pPr>
      <w:r w:rsidRPr="00995F9B">
        <w:rPr>
          <w:lang w:val="kk"/>
        </w:rPr>
        <w:t>Жоспар қай кезеңге жасалды: 18.11–22.11</w:t>
      </w:r>
    </w:p>
    <w:p w14:paraId="40411D63" w14:textId="5AC46A69" w:rsidR="00BE5E36" w:rsidRDefault="00295666" w:rsidP="00BE5E36">
      <w:pPr>
        <w:pStyle w:val="41"/>
      </w:pPr>
      <w:r w:rsidRPr="00B55EF1">
        <w:rPr>
          <w:lang w:val="kk"/>
        </w:rPr>
        <w:t>Аптаның цитатасы : "Жауапкершілік – адамгершілік қасиетінің көрінісі"</w:t>
      </w: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835"/>
        <w:gridCol w:w="2835"/>
        <w:gridCol w:w="2693"/>
        <w:gridCol w:w="2693"/>
        <w:gridCol w:w="2693"/>
      </w:tblGrid>
      <w:tr w:rsidR="00396204" w14:paraId="06C235DC" w14:textId="77777777" w:rsidTr="00B44421">
        <w:tc>
          <w:tcPr>
            <w:tcW w:w="2099" w:type="dxa"/>
          </w:tcPr>
          <w:p w14:paraId="7C87F17E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</w:tcPr>
          <w:p w14:paraId="21DF3520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Дүйсенбі</w:t>
            </w:r>
          </w:p>
          <w:p w14:paraId="0B05DE4D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18.11</w:t>
            </w:r>
          </w:p>
        </w:tc>
        <w:tc>
          <w:tcPr>
            <w:tcW w:w="2835" w:type="dxa"/>
          </w:tcPr>
          <w:p w14:paraId="2A6A453A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Сейсенбі</w:t>
            </w:r>
          </w:p>
          <w:p w14:paraId="49EE8DD3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19.11</w:t>
            </w:r>
          </w:p>
        </w:tc>
        <w:tc>
          <w:tcPr>
            <w:tcW w:w="2693" w:type="dxa"/>
          </w:tcPr>
          <w:p w14:paraId="6F69385E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Сәрсенбі</w:t>
            </w:r>
          </w:p>
          <w:p w14:paraId="32A46908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20.11</w:t>
            </w:r>
          </w:p>
        </w:tc>
        <w:tc>
          <w:tcPr>
            <w:tcW w:w="2693" w:type="dxa"/>
          </w:tcPr>
          <w:p w14:paraId="0006454E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Бейсенбі</w:t>
            </w:r>
          </w:p>
          <w:p w14:paraId="0B9D74F7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21.11</w:t>
            </w:r>
          </w:p>
        </w:tc>
        <w:tc>
          <w:tcPr>
            <w:tcW w:w="2693" w:type="dxa"/>
          </w:tcPr>
          <w:p w14:paraId="476FB5A0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Жұма</w:t>
            </w:r>
          </w:p>
          <w:p w14:paraId="2397847B" w14:textId="77777777" w:rsidR="00BE5E36" w:rsidRPr="00BE5E36" w:rsidRDefault="00295666" w:rsidP="00BE5E36">
            <w:pPr>
              <w:pStyle w:val="13313"/>
            </w:pPr>
            <w:r w:rsidRPr="00BE5E36">
              <w:rPr>
                <w:lang w:val="kk"/>
              </w:rPr>
              <w:t>22.11</w:t>
            </w:r>
          </w:p>
        </w:tc>
      </w:tr>
      <w:tr w:rsidR="00396204" w:rsidRPr="009D7B96" w14:paraId="04BD0C79" w14:textId="77777777" w:rsidTr="00B44421">
        <w:trPr>
          <w:trHeight w:val="1087"/>
        </w:trPr>
        <w:tc>
          <w:tcPr>
            <w:tcW w:w="2099" w:type="dxa"/>
          </w:tcPr>
          <w:p w14:paraId="3C2B382C" w14:textId="27E809BF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Балаларды қабылдау</w:t>
            </w:r>
          </w:p>
          <w:p w14:paraId="6116C254" w14:textId="77777777" w:rsidR="00BE5E36" w:rsidRPr="00BE5E36" w:rsidRDefault="00BE5E36" w:rsidP="00BE5E36">
            <w:pPr>
              <w:pStyle w:val="13213"/>
            </w:pPr>
          </w:p>
        </w:tc>
        <w:tc>
          <w:tcPr>
            <w:tcW w:w="2835" w:type="dxa"/>
          </w:tcPr>
          <w:p w14:paraId="412A0242" w14:textId="5F20EDFB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Өнегелі (15 минут)</w:t>
            </w:r>
          </w:p>
          <w:p w14:paraId="08C13C2E" w14:textId="77777777" w:rsidR="00B44421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 xml:space="preserve">Баланың көңіл күйі және оның қызығушылықтары туралы әңгімелесу. Қажет </w:t>
            </w:r>
            <w:r w:rsidRPr="00D06574">
              <w:rPr>
                <w:lang w:val="kk"/>
              </w:rPr>
              <w:lastRenderedPageBreak/>
              <w:t>болған жағдайда ойнап жүрген балалардың қатарына қосылу.</w:t>
            </w:r>
          </w:p>
          <w:p w14:paraId="03A56D7B" w14:textId="0081A5C6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301A7400" w14:textId="77777777" w:rsidR="00B44421" w:rsidRPr="00B44421" w:rsidRDefault="00295666" w:rsidP="00B44421">
            <w:pPr>
              <w:pStyle w:val="13213"/>
            </w:pPr>
            <w:r w:rsidRPr="00D06574">
              <w:rPr>
                <w:lang w:val="kk"/>
              </w:rPr>
              <w:lastRenderedPageBreak/>
              <w:t>Өнегелі (15 минут)</w:t>
            </w:r>
          </w:p>
          <w:p w14:paraId="254DD38E" w14:textId="77777777" w:rsidR="00B44421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Қызықты, мазмұнды іс-әрекетпен қамтамасыз ету. </w:t>
            </w:r>
          </w:p>
          <w:p w14:paraId="642ED80F" w14:textId="35B9B325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lastRenderedPageBreak/>
              <w:t>Сәлеметсіз бе!</w:t>
            </w:r>
          </w:p>
          <w:p w14:paraId="74239EC6" w14:textId="77777777" w:rsidR="00BE5E36" w:rsidRPr="00D06574" w:rsidRDefault="00BE5E36" w:rsidP="00D06574">
            <w:pPr>
              <w:pStyle w:val="13213"/>
            </w:pPr>
          </w:p>
        </w:tc>
        <w:tc>
          <w:tcPr>
            <w:tcW w:w="2693" w:type="dxa"/>
          </w:tcPr>
          <w:p w14:paraId="01E0EA83" w14:textId="77777777" w:rsidR="00B44421" w:rsidRPr="00B44421" w:rsidRDefault="00295666" w:rsidP="00B44421">
            <w:pPr>
              <w:pStyle w:val="13213"/>
            </w:pPr>
            <w:r w:rsidRPr="00D06574">
              <w:rPr>
                <w:lang w:val="kk"/>
              </w:rPr>
              <w:lastRenderedPageBreak/>
              <w:t>Өнегелі (15 минут)</w:t>
            </w:r>
          </w:p>
          <w:p w14:paraId="29BDB672" w14:textId="3CE4EA9E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 xml:space="preserve">Балаларға қолайлы жағдай жасау. Алдағы іс-әрекетке </w:t>
            </w:r>
            <w:r w:rsidRPr="00D06574">
              <w:rPr>
                <w:lang w:val="kk"/>
              </w:rPr>
              <w:lastRenderedPageBreak/>
              <w:t>ынталандыру. Сәлеметсіз бе!</w:t>
            </w:r>
          </w:p>
        </w:tc>
        <w:tc>
          <w:tcPr>
            <w:tcW w:w="2693" w:type="dxa"/>
          </w:tcPr>
          <w:p w14:paraId="2C915425" w14:textId="77777777" w:rsidR="00B44421" w:rsidRPr="00B44421" w:rsidRDefault="00295666" w:rsidP="00B44421">
            <w:pPr>
              <w:pStyle w:val="13213"/>
            </w:pPr>
            <w:r w:rsidRPr="00D06574">
              <w:rPr>
                <w:lang w:val="kk"/>
              </w:rPr>
              <w:lastRenderedPageBreak/>
              <w:t>Өнегелі (15 минут)</w:t>
            </w:r>
          </w:p>
          <w:p w14:paraId="04B6F451" w14:textId="1F2E6B7E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Сыртқы келбетке назар аудару. Ойын іс-әрекетіне қосылуға </w:t>
            </w:r>
            <w:r w:rsidRPr="00D06574">
              <w:rPr>
                <w:lang w:val="kk"/>
              </w:rPr>
              <w:lastRenderedPageBreak/>
              <w:t>бастама жасау. Сәлеметсіз бе!</w:t>
            </w:r>
          </w:p>
        </w:tc>
        <w:tc>
          <w:tcPr>
            <w:tcW w:w="2693" w:type="dxa"/>
          </w:tcPr>
          <w:p w14:paraId="52DE7752" w14:textId="77777777" w:rsidR="00B44421" w:rsidRPr="00B44421" w:rsidRDefault="00295666" w:rsidP="00B44421">
            <w:pPr>
              <w:pStyle w:val="13213"/>
            </w:pPr>
            <w:r w:rsidRPr="00D06574">
              <w:rPr>
                <w:lang w:val="kk"/>
              </w:rPr>
              <w:lastRenderedPageBreak/>
              <w:t>Өнегелі (15 минут)</w:t>
            </w:r>
          </w:p>
          <w:p w14:paraId="74A602E1" w14:textId="475808A4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Тәрбиешінің балалармен және ата-аналармен қарым-</w:t>
            </w:r>
            <w:r w:rsidRPr="00D06574">
              <w:rPr>
                <w:lang w:val="kk"/>
              </w:rPr>
              <w:lastRenderedPageBreak/>
              <w:t xml:space="preserve">қатынасы. Жайлы атмосфера құру. </w:t>
            </w:r>
          </w:p>
          <w:p w14:paraId="1FC97457" w14:textId="77777777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Сәлеметсіз бе!</w:t>
            </w:r>
          </w:p>
          <w:p w14:paraId="0E80F82A" w14:textId="77777777" w:rsidR="00BE5E36" w:rsidRPr="00295666" w:rsidRDefault="00BE5E36" w:rsidP="00D06574">
            <w:pPr>
              <w:pStyle w:val="13213"/>
              <w:rPr>
                <w:lang w:val="kk"/>
              </w:rPr>
            </w:pPr>
          </w:p>
        </w:tc>
      </w:tr>
      <w:tr w:rsidR="00396204" w14:paraId="60620C5D" w14:textId="77777777" w:rsidTr="00B44421">
        <w:trPr>
          <w:trHeight w:val="1081"/>
        </w:trPr>
        <w:tc>
          <w:tcPr>
            <w:tcW w:w="2099" w:type="dxa"/>
          </w:tcPr>
          <w:p w14:paraId="46A98776" w14:textId="782E5A5F" w:rsidR="00BE5E36" w:rsidRPr="00BE5E36" w:rsidRDefault="00295666" w:rsidP="00BE5E36">
            <w:pPr>
              <w:pStyle w:val="13213"/>
            </w:pPr>
            <w:r>
              <w:rPr>
                <w:lang w:val="kk"/>
              </w:rPr>
              <w:lastRenderedPageBreak/>
              <w:t>Ата-аналармен әңгімелесу, кеңес беру</w:t>
            </w:r>
          </w:p>
        </w:tc>
        <w:tc>
          <w:tcPr>
            <w:tcW w:w="2835" w:type="dxa"/>
          </w:tcPr>
          <w:p w14:paraId="5C4640A1" w14:textId="00797515" w:rsidR="00BE5E36" w:rsidRPr="00BE5E36" w:rsidRDefault="00295666" w:rsidP="00D06574">
            <w:pPr>
              <w:pStyle w:val="13213"/>
            </w:pPr>
            <w:r w:rsidRPr="00BE5E36">
              <w:rPr>
                <w:lang w:val="kk"/>
              </w:rPr>
              <w:t>Ауа райына сай баланы киіндіруге қатысты кеңес беру</w:t>
            </w:r>
          </w:p>
        </w:tc>
        <w:tc>
          <w:tcPr>
            <w:tcW w:w="2835" w:type="dxa"/>
          </w:tcPr>
          <w:p w14:paraId="0E2A4306" w14:textId="1D9328D5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693" w:type="dxa"/>
          </w:tcPr>
          <w:p w14:paraId="0659EB31" w14:textId="50E07A99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Ата-аналармен баланың қалай ұйықтағаны, қандай көңіл күймен оянғаны туралы әңгімелесулер</w:t>
            </w:r>
          </w:p>
        </w:tc>
        <w:tc>
          <w:tcPr>
            <w:tcW w:w="2693" w:type="dxa"/>
          </w:tcPr>
          <w:p w14:paraId="42A05825" w14:textId="080EE95E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Ата-аналардың өтініші бойынша кеңес беру</w:t>
            </w:r>
          </w:p>
          <w:p w14:paraId="1C6256C4" w14:textId="77777777" w:rsidR="00BE5E36" w:rsidRPr="00BE5E36" w:rsidRDefault="00BE5E36" w:rsidP="00BE5E36">
            <w:pPr>
              <w:pStyle w:val="13213"/>
            </w:pPr>
          </w:p>
        </w:tc>
        <w:tc>
          <w:tcPr>
            <w:tcW w:w="2693" w:type="dxa"/>
          </w:tcPr>
          <w:p w14:paraId="44B7F5EB" w14:textId="17F47E61" w:rsidR="00BE5E36" w:rsidRPr="00BE5E36" w:rsidRDefault="00295666" w:rsidP="00D06574">
            <w:pPr>
              <w:pStyle w:val="13213"/>
            </w:pPr>
            <w:r w:rsidRPr="00BE5E36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</w:tr>
      <w:tr w:rsidR="00396204" w14:paraId="160FF2C0" w14:textId="77777777" w:rsidTr="00B44421">
        <w:tc>
          <w:tcPr>
            <w:tcW w:w="2099" w:type="dxa"/>
          </w:tcPr>
          <w:p w14:paraId="751C73CC" w14:textId="124F95F2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BE5E36">
              <w:rPr>
                <w:lang w:val="kk"/>
              </w:rPr>
              <w:softHyphen/>
            </w:r>
          </w:p>
        </w:tc>
        <w:tc>
          <w:tcPr>
            <w:tcW w:w="2835" w:type="dxa"/>
          </w:tcPr>
          <w:p w14:paraId="0EDD88FB" w14:textId="77777777" w:rsidR="00B44421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"Әжейдің сұр ешкісі болыпты" аз қимылды ойыны. </w:t>
            </w:r>
          </w:p>
          <w:p w14:paraId="5F9356D6" w14:textId="60F56277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32774827" w14:textId="2535105E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Үй жануарлары мен олардың үйлері туралы сөйлесу Үй жануарлары мен олардың төлдері туралы білімдерін бекіту. "Ат қора", "Қора", "Үйшік" конструкциясы (Қоршаған ортамен танысу, конструкция)</w:t>
            </w:r>
          </w:p>
          <w:p w14:paraId="2517D60A" w14:textId="77777777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Байқап көру: шетен (қызыл немесе қара жидекті)</w:t>
            </w:r>
          </w:p>
        </w:tc>
        <w:tc>
          <w:tcPr>
            <w:tcW w:w="2835" w:type="dxa"/>
          </w:tcPr>
          <w:p w14:paraId="5F46B715" w14:textId="77777777" w:rsidR="00B44421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"Біз барамыз, құлпынай табамыз..." аз қимылды ойыны</w:t>
            </w:r>
          </w:p>
          <w:p w14:paraId="1E7AF741" w14:textId="6B75CA3E" w:rsidR="00BE5E36" w:rsidRPr="00295666" w:rsidRDefault="00295666" w:rsidP="00D065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</w:t>
            </w:r>
          </w:p>
          <w:p w14:paraId="6E6C463D" w14:textId="7F9B962F" w:rsidR="00BE5E36" w:rsidRPr="00295666" w:rsidRDefault="00295666" w:rsidP="00D065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"Ұзын – қысқа" дидактикалық ойыны Математика негіздері: жолақтардың ұзындығын өлшеу және салыстыру жаттығуы. </w:t>
            </w:r>
          </w:p>
          <w:p w14:paraId="4ACF72E4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Дәмін көру: ақжелкен немесе салат</w:t>
            </w:r>
          </w:p>
        </w:tc>
        <w:tc>
          <w:tcPr>
            <w:tcW w:w="2693" w:type="dxa"/>
          </w:tcPr>
          <w:p w14:paraId="78E12A24" w14:textId="00835914" w:rsidR="00B44421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"Біз барамыз, барамыз, барамыз" аз қимылды ойыны. (Музыка)</w:t>
            </w:r>
          </w:p>
          <w:p w14:paraId="6597FDDE" w14:textId="77777777" w:rsidR="00B44421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Сан есімді зат есіммен сәйкестендіруге арналған жаттығу</w:t>
            </w:r>
          </w:p>
          <w:p w14:paraId="137781DA" w14:textId="50971E01" w:rsidR="00BE5E36" w:rsidRPr="00295666" w:rsidRDefault="00295666" w:rsidP="00D065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Сөйлеу этикасының тиісті түрлерін дұрыс қолдана білуді үйрету.</w:t>
            </w:r>
          </w:p>
          <w:p w14:paraId="5066EE85" w14:textId="2D371623" w:rsidR="00B44421" w:rsidRPr="00295666" w:rsidRDefault="00295666" w:rsidP="00D065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6ABD46AF" w14:textId="77777777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Дәмін көру: қырыққабат</w:t>
            </w:r>
          </w:p>
        </w:tc>
        <w:tc>
          <w:tcPr>
            <w:tcW w:w="2693" w:type="dxa"/>
          </w:tcPr>
          <w:p w14:paraId="088E5DFC" w14:textId="77777777" w:rsidR="00B44421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 xml:space="preserve">"Әжейдің сұр ешкісі болыпты" аз қимылды ойыны. </w:t>
            </w:r>
          </w:p>
          <w:p w14:paraId="7A4D9424" w14:textId="476B2C44" w:rsidR="00BE5E36" w:rsidRPr="00295666" w:rsidRDefault="00295666" w:rsidP="00D065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 Белгілі өлеңдер мен тақпақтарды қайталау. Өлеңдер мен тақпақтарды жаттай білуді үйретуді жалғастыру.</w:t>
            </w:r>
          </w:p>
          <w:p w14:paraId="758E0B8F" w14:textId="39293F53" w:rsidR="00B44421" w:rsidRPr="00295666" w:rsidRDefault="00295666" w:rsidP="00D065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0D3930DA" w14:textId="77777777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 xml:space="preserve">"Мен қызымды тамақтандырамын" рөлдік ойыны. </w:t>
            </w:r>
          </w:p>
          <w:p w14:paraId="6613D3C4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Дәмін көру: нан және крекер</w:t>
            </w:r>
          </w:p>
        </w:tc>
        <w:tc>
          <w:tcPr>
            <w:tcW w:w="2693" w:type="dxa"/>
          </w:tcPr>
          <w:p w14:paraId="1A6212C7" w14:textId="77777777" w:rsidR="00B44421" w:rsidRDefault="00295666" w:rsidP="00D06574">
            <w:pPr>
              <w:pStyle w:val="13213"/>
            </w:pPr>
            <w:r>
              <w:rPr>
                <w:lang w:val="kk"/>
              </w:rPr>
              <w:t xml:space="preserve">"Алақай, әжем бізге пісірді" аз қимылды ойыны. </w:t>
            </w:r>
          </w:p>
          <w:p w14:paraId="21CB5887" w14:textId="70B73D5B" w:rsidR="00B44421" w:rsidRDefault="00295666" w:rsidP="00D06574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92CEA3B" w14:textId="77777777" w:rsidR="00B44421" w:rsidRDefault="00295666" w:rsidP="00D06574">
            <w:pPr>
              <w:pStyle w:val="13213"/>
            </w:pPr>
            <w:r w:rsidRPr="00D06574">
              <w:rPr>
                <w:lang w:val="kk"/>
              </w:rPr>
              <w:t>Өсімдіктерді күту театры. Туған жердің кейбір өсімдіктері туралы қарапайым түсініктерді қалыптастыру.</w:t>
            </w:r>
          </w:p>
          <w:p w14:paraId="093191F3" w14:textId="77777777" w:rsidR="00B44421" w:rsidRDefault="00295666" w:rsidP="00D06574">
            <w:pPr>
              <w:pStyle w:val="13213"/>
            </w:pPr>
            <w:r>
              <w:rPr>
                <w:lang w:val="kk"/>
              </w:rPr>
              <w:t xml:space="preserve">(Қоршаған ортамен танысу) </w:t>
            </w:r>
          </w:p>
          <w:p w14:paraId="21AFE55D" w14:textId="0A4EB54F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Математика негіздері: күннің қарама-қарсы бөліктерінде бағдарлану.</w:t>
            </w:r>
          </w:p>
          <w:p w14:paraId="73FEEE7C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Дәмін көру: мүкжидек</w:t>
            </w:r>
          </w:p>
        </w:tc>
      </w:tr>
      <w:tr w:rsidR="00396204" w14:paraId="156E5101" w14:textId="77777777" w:rsidTr="00B44421">
        <w:tc>
          <w:tcPr>
            <w:tcW w:w="2099" w:type="dxa"/>
          </w:tcPr>
          <w:p w14:paraId="498A5FE0" w14:textId="36EA84E2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Ертеңгілік жаттығу</w:t>
            </w:r>
          </w:p>
        </w:tc>
        <w:tc>
          <w:tcPr>
            <w:tcW w:w="2835" w:type="dxa"/>
          </w:tcPr>
          <w:p w14:paraId="1FC83566" w14:textId="77777777" w:rsidR="00EE663F" w:rsidRDefault="00295666" w:rsidP="00D06574">
            <w:pPr>
              <w:pStyle w:val="13213"/>
            </w:pPr>
            <w:r>
              <w:rPr>
                <w:lang w:val="kk"/>
              </w:rPr>
              <w:t>Ертеңгілік жаттығулар жиынтығы</w:t>
            </w:r>
          </w:p>
          <w:p w14:paraId="2F56ADAF" w14:textId="77777777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Жалпы дамыту жаттығуларын орындау дағдыларын </w:t>
            </w:r>
            <w:r w:rsidRPr="00D06574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5C8D01B2" w14:textId="5BCDC3E1" w:rsidR="00EE663F" w:rsidRPr="00D06574" w:rsidRDefault="00295666" w:rsidP="00D0657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5D0E99DE" w14:textId="77777777" w:rsidR="00EE663F" w:rsidRDefault="00295666" w:rsidP="00EE663F">
            <w:pPr>
              <w:pStyle w:val="13213"/>
            </w:pPr>
            <w:r>
              <w:rPr>
                <w:lang w:val="kk"/>
              </w:rPr>
              <w:lastRenderedPageBreak/>
              <w:t>Ертеңгілік жаттығулар жиынтығы</w:t>
            </w:r>
          </w:p>
          <w:p w14:paraId="1431C014" w14:textId="77777777" w:rsidR="00EE663F" w:rsidRDefault="00295666" w:rsidP="00EE663F">
            <w:pPr>
              <w:pStyle w:val="13213"/>
            </w:pPr>
            <w:r w:rsidRPr="00D06574">
              <w:rPr>
                <w:lang w:val="kk"/>
              </w:rPr>
              <w:t xml:space="preserve">Жалпы дамыту жаттығуларын орындау дағдыларын </w:t>
            </w:r>
            <w:r w:rsidRPr="00D06574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59E6BCA1" w14:textId="53A27E5B" w:rsidR="00BE5E36" w:rsidRPr="00D06574" w:rsidRDefault="00295666" w:rsidP="00EE66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57B071C" w14:textId="77777777" w:rsidR="00EE663F" w:rsidRDefault="00295666" w:rsidP="00EE663F">
            <w:pPr>
              <w:pStyle w:val="13213"/>
            </w:pPr>
            <w:r>
              <w:rPr>
                <w:lang w:val="kk"/>
              </w:rPr>
              <w:lastRenderedPageBreak/>
              <w:t>Ертеңгілік жаттығулар жиынтығы</w:t>
            </w:r>
          </w:p>
          <w:p w14:paraId="5BCC78BD" w14:textId="77777777" w:rsidR="00EE663F" w:rsidRDefault="00295666" w:rsidP="00EE663F">
            <w:pPr>
              <w:pStyle w:val="13213"/>
            </w:pPr>
            <w:r w:rsidRPr="00D06574">
              <w:rPr>
                <w:lang w:val="kk"/>
              </w:rPr>
              <w:t xml:space="preserve">Жалпы дамыту жаттығуларын орындау дағдыларын </w:t>
            </w:r>
            <w:r w:rsidRPr="00D06574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28F5A68A" w14:textId="4E40D402" w:rsidR="00BE5E36" w:rsidRPr="00D06574" w:rsidRDefault="00295666" w:rsidP="00EE66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5E30F4BD" w14:textId="77777777" w:rsidR="00EE663F" w:rsidRDefault="00295666" w:rsidP="00EE663F">
            <w:pPr>
              <w:pStyle w:val="13213"/>
            </w:pPr>
            <w:r>
              <w:rPr>
                <w:lang w:val="kk"/>
              </w:rPr>
              <w:lastRenderedPageBreak/>
              <w:t>Ертеңгілік жаттығулар жиынтығы</w:t>
            </w:r>
          </w:p>
          <w:p w14:paraId="1729EC13" w14:textId="77777777" w:rsidR="00EE663F" w:rsidRDefault="00295666" w:rsidP="00EE663F">
            <w:pPr>
              <w:pStyle w:val="13213"/>
            </w:pPr>
            <w:r w:rsidRPr="00D06574">
              <w:rPr>
                <w:lang w:val="kk"/>
              </w:rPr>
              <w:t xml:space="preserve">Жалпы дамыту жаттығуларын орындау дағдыларын </w:t>
            </w:r>
            <w:r w:rsidRPr="00D06574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7302D598" w14:textId="3E526095" w:rsidR="00BE5E36" w:rsidRPr="00D06574" w:rsidRDefault="00295666" w:rsidP="00EE66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C1598B9" w14:textId="77777777" w:rsidR="00EE663F" w:rsidRDefault="00295666" w:rsidP="00EE663F">
            <w:pPr>
              <w:pStyle w:val="13213"/>
            </w:pPr>
            <w:r>
              <w:rPr>
                <w:lang w:val="kk"/>
              </w:rPr>
              <w:lastRenderedPageBreak/>
              <w:t>Ертеңгілік жаттығулар жиынтығы</w:t>
            </w:r>
          </w:p>
          <w:p w14:paraId="33909EFD" w14:textId="77777777" w:rsidR="00EE663F" w:rsidRDefault="00295666" w:rsidP="00EE663F">
            <w:pPr>
              <w:pStyle w:val="13213"/>
            </w:pPr>
            <w:r w:rsidRPr="00D06574">
              <w:rPr>
                <w:lang w:val="kk"/>
              </w:rPr>
              <w:t xml:space="preserve">Жалпы дамыту жаттығуларын орындау дағдыларын </w:t>
            </w:r>
            <w:r w:rsidRPr="00D06574">
              <w:rPr>
                <w:lang w:val="kk"/>
              </w:rPr>
              <w:lastRenderedPageBreak/>
              <w:t>қалыптастыру: қол мен иық белдеуіне, денеге, аяққа арналған жаттығулар.</w:t>
            </w:r>
          </w:p>
          <w:p w14:paraId="4EC923C6" w14:textId="4E302913" w:rsidR="00BE5E36" w:rsidRPr="00D06574" w:rsidRDefault="00295666" w:rsidP="00EE66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0AA9164D" w14:textId="77777777" w:rsidTr="00B44421">
        <w:trPr>
          <w:trHeight w:val="948"/>
        </w:trPr>
        <w:tc>
          <w:tcPr>
            <w:tcW w:w="2099" w:type="dxa"/>
          </w:tcPr>
          <w:p w14:paraId="0A7E6308" w14:textId="5EB54F36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lastRenderedPageBreak/>
              <w:t>Таңғы ас</w:t>
            </w:r>
          </w:p>
        </w:tc>
        <w:tc>
          <w:tcPr>
            <w:tcW w:w="2835" w:type="dxa"/>
          </w:tcPr>
          <w:p w14:paraId="6BD18258" w14:textId="77777777" w:rsidR="004C32CA" w:rsidRDefault="00295666" w:rsidP="00D06574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 Алғыс айту қабілетін тәрбиелеу</w:t>
            </w:r>
          </w:p>
          <w:p w14:paraId="3520DA57" w14:textId="77777777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  <w:p w14:paraId="486504CF" w14:textId="77777777" w:rsidR="004C32CA" w:rsidRPr="004C32CA" w:rsidRDefault="00295666" w:rsidP="004C32C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DA9EA32" w14:textId="248FA104" w:rsidR="004C32CA" w:rsidRPr="00D06574" w:rsidRDefault="004C32CA" w:rsidP="00D06574">
            <w:pPr>
              <w:pStyle w:val="13213"/>
            </w:pPr>
          </w:p>
        </w:tc>
        <w:tc>
          <w:tcPr>
            <w:tcW w:w="2835" w:type="dxa"/>
          </w:tcPr>
          <w:p w14:paraId="05089B97" w14:textId="0F149A9A" w:rsid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Гигиеналық процедураларды жетілдіру. Үстел басында дұрыс отыруға назар аудару. </w:t>
            </w:r>
          </w:p>
          <w:p w14:paraId="3A87EA44" w14:textId="77777777" w:rsidR="00BE5E36" w:rsidRDefault="00295666" w:rsidP="00D06574">
            <w:pPr>
              <w:pStyle w:val="13213"/>
            </w:pPr>
            <w:r>
              <w:rPr>
                <w:lang w:val="kk"/>
              </w:rPr>
              <w:t>Ас болсын! Май, қант</w:t>
            </w:r>
          </w:p>
          <w:p w14:paraId="424C6CF5" w14:textId="77777777" w:rsidR="004C32CA" w:rsidRPr="004C32CA" w:rsidRDefault="00295666" w:rsidP="004C32C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A8A5428" w14:textId="247BC02B" w:rsidR="004C32CA" w:rsidRPr="00D06574" w:rsidRDefault="004C32CA" w:rsidP="00D06574">
            <w:pPr>
              <w:pStyle w:val="13213"/>
            </w:pPr>
          </w:p>
        </w:tc>
        <w:tc>
          <w:tcPr>
            <w:tcW w:w="2693" w:type="dxa"/>
          </w:tcPr>
          <w:p w14:paraId="35DB51D8" w14:textId="77777777" w:rsidR="004C32CA" w:rsidRDefault="00295666" w:rsidP="00D06574">
            <w:pPr>
              <w:pStyle w:val="13213"/>
            </w:pPr>
            <w:r w:rsidRPr="00D06574"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  <w:p w14:paraId="58869980" w14:textId="77777777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>Ас болсын! Шай, нан, рақмет!</w:t>
            </w:r>
          </w:p>
          <w:p w14:paraId="3EBBB085" w14:textId="26FD6A99" w:rsidR="004C32CA" w:rsidRPr="004C32CA" w:rsidRDefault="00295666" w:rsidP="004C32C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7CB741F" w14:textId="296F5BDA" w:rsidR="004C32CA" w:rsidRPr="00D06574" w:rsidRDefault="004C32CA" w:rsidP="00D06574">
            <w:pPr>
              <w:pStyle w:val="13213"/>
            </w:pPr>
          </w:p>
        </w:tc>
        <w:tc>
          <w:tcPr>
            <w:tcW w:w="2693" w:type="dxa"/>
          </w:tcPr>
          <w:p w14:paraId="33925735" w14:textId="20F50EBE" w:rsid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Аузын жауып, тамақты шайнау дағдыларын қалыптастыру, </w:t>
            </w:r>
            <w:r w:rsidRPr="00D06574">
              <w:rPr>
                <w:lang w:val="kk"/>
              </w:rPr>
              <w:softHyphen/>
              <w:t xml:space="preserve">аузы толы кезде сөйлеспеу </w:t>
            </w:r>
          </w:p>
          <w:p w14:paraId="590D1D63" w14:textId="77777777" w:rsidR="00BE5E36" w:rsidRDefault="00295666" w:rsidP="00D06574">
            <w:pPr>
              <w:pStyle w:val="13213"/>
            </w:pPr>
            <w:r>
              <w:rPr>
                <w:lang w:val="kk"/>
              </w:rPr>
              <w:t>Кесе, қасык, тәрелке) Рақмет!</w:t>
            </w:r>
          </w:p>
          <w:p w14:paraId="3332B130" w14:textId="07E4E1F6" w:rsidR="004C32CA" w:rsidRPr="00D06574" w:rsidRDefault="00295666" w:rsidP="00D0657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4C84156" w14:textId="77777777" w:rsidR="004C32CA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Қолды дұрыс жууға ынталандыру, қолды дұрыс сүрту, тамақты мұқият қабылдау. </w:t>
            </w:r>
          </w:p>
          <w:p w14:paraId="46744BA4" w14:textId="77777777" w:rsidR="00BE5E36" w:rsidRDefault="00295666" w:rsidP="00D06574">
            <w:pPr>
              <w:pStyle w:val="13213"/>
            </w:pPr>
            <w:r>
              <w:rPr>
                <w:lang w:val="kk"/>
              </w:rPr>
              <w:t>Ас болсын! Шай, нан</w:t>
            </w:r>
          </w:p>
          <w:p w14:paraId="7686BDA6" w14:textId="77777777" w:rsidR="004C32CA" w:rsidRPr="004C32CA" w:rsidRDefault="00295666" w:rsidP="004C32C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80FA13A" w14:textId="1A8B31AE" w:rsidR="004C32CA" w:rsidRPr="00D06574" w:rsidRDefault="004C32CA" w:rsidP="00D06574">
            <w:pPr>
              <w:pStyle w:val="13213"/>
            </w:pPr>
          </w:p>
        </w:tc>
      </w:tr>
      <w:tr w:rsidR="00396204" w14:paraId="4651C68B" w14:textId="77777777" w:rsidTr="00B44421">
        <w:tc>
          <w:tcPr>
            <w:tcW w:w="2099" w:type="dxa"/>
          </w:tcPr>
          <w:p w14:paraId="280C12B2" w14:textId="5F824B4D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835" w:type="dxa"/>
          </w:tcPr>
          <w:p w14:paraId="7235FBF8" w14:textId="1F5A1E17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Артикуляциялық гимнастика. Тыныс алу гимнастикасы.</w:t>
            </w:r>
          </w:p>
          <w:p w14:paraId="1C1059F9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Квест ойыны </w:t>
            </w:r>
          </w:p>
          <w:p w14:paraId="3A58691E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"Күздің себетінде не бар" </w:t>
            </w:r>
          </w:p>
          <w:p w14:paraId="6CC57E8F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Табиғаттағы күзгі өзгерістер туралы қарапайым идеяларды қалыптастыруды жалғастыру.</w:t>
            </w:r>
          </w:p>
          <w:p w14:paraId="6F952BE8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Балбырауын-күй</w:t>
            </w:r>
          </w:p>
          <w:p w14:paraId="48C25C24" w14:textId="77777777" w:rsidR="00BE5E36" w:rsidRPr="00D06574" w:rsidRDefault="00000000" w:rsidP="00D06574">
            <w:pPr>
              <w:pStyle w:val="13213"/>
            </w:pPr>
            <w:hyperlink r:id="rId19" w:history="1">
              <w:r w:rsidR="00295666" w:rsidRPr="00D06574">
                <w:rPr>
                  <w:lang w:val="kk"/>
                </w:rPr>
                <w:t>https://lmusic.kz/mp3/asylbek-ensepov-yly-zhibek-zholy-balbyrauyn/16477</w:t>
              </w:r>
            </w:hyperlink>
          </w:p>
          <w:p w14:paraId="68798BD1" w14:textId="62B1BB08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"Үнемді үй" ойыны</w:t>
            </w:r>
          </w:p>
          <w:p w14:paraId="19F5C30B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lastRenderedPageBreak/>
              <w:t>Табиғи ресурстарды үнемді тұтынудың маңыздылығын бекіту</w:t>
            </w:r>
          </w:p>
        </w:tc>
        <w:tc>
          <w:tcPr>
            <w:tcW w:w="2835" w:type="dxa"/>
          </w:tcPr>
          <w:p w14:paraId="044848FA" w14:textId="23CFA8D6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lastRenderedPageBreak/>
              <w:t>Тілдік және саусақ ойындары.</w:t>
            </w:r>
          </w:p>
          <w:p w14:paraId="64245956" w14:textId="65FFBFA0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Танымдық-зерттеу қызметі </w:t>
            </w:r>
          </w:p>
          <w:p w14:paraId="6184331F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"Сиқырлы тұқымдар" </w:t>
            </w:r>
          </w:p>
          <w:p w14:paraId="27AA2845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Зерттеу ізденісіне қызығушылықты, қызығушылықты, ойлау әрекетін дамыту.</w:t>
            </w:r>
          </w:p>
          <w:p w14:paraId="45D7AA25" w14:textId="1F673EE9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"Сәлеметсіз бе, алтын күз!" күзгі ойын-сауығы</w:t>
            </w:r>
          </w:p>
        </w:tc>
        <w:tc>
          <w:tcPr>
            <w:tcW w:w="2693" w:type="dxa"/>
          </w:tcPr>
          <w:p w14:paraId="7DA7276D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Тыныс алу гимнастикасы.</w:t>
            </w:r>
          </w:p>
          <w:p w14:paraId="10A08693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"Күзгі бум" шығармашылық шеберханасы</w:t>
            </w:r>
          </w:p>
          <w:p w14:paraId="7957602F" w14:textId="77777777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Күзгі түстердің сюжеттерін, композицияларын жасау. Балалардың сөйлеуін қасиеттері мен қасиеттерін сипаттайтын сын есімдермен байыту.</w:t>
            </w:r>
          </w:p>
          <w:p w14:paraId="2811E06A" w14:textId="77777777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Балбырауын-күй</w:t>
            </w:r>
          </w:p>
          <w:p w14:paraId="50DB075E" w14:textId="77777777" w:rsidR="00BE5E36" w:rsidRPr="00295666" w:rsidRDefault="00000000" w:rsidP="00D06574">
            <w:pPr>
              <w:pStyle w:val="13213"/>
              <w:rPr>
                <w:lang w:val="kk"/>
              </w:rPr>
            </w:pPr>
            <w:hyperlink r:id="rId20" w:history="1">
              <w:r w:rsidR="00295666" w:rsidRPr="00D06574">
                <w:rPr>
                  <w:lang w:val="kk"/>
                </w:rPr>
                <w:t>https://lmusic.kz/mp3/asylbek-ensepov-yly-</w:t>
              </w:r>
              <w:r w:rsidR="00295666" w:rsidRPr="00D06574">
                <w:rPr>
                  <w:lang w:val="kk"/>
                </w:rPr>
                <w:lastRenderedPageBreak/>
                <w:t>zhibek-zholy-balbyrauyn/16477</w:t>
              </w:r>
            </w:hyperlink>
          </w:p>
          <w:p w14:paraId="7DB67836" w14:textId="77777777" w:rsidR="00BE5E36" w:rsidRPr="00295666" w:rsidRDefault="00BE5E36" w:rsidP="00D06574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</w:tcPr>
          <w:p w14:paraId="5C2EB25E" w14:textId="2FE3E838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lastRenderedPageBreak/>
              <w:t>Тілдік және саусақ ойындары.</w:t>
            </w:r>
          </w:p>
          <w:p w14:paraId="067D98A5" w14:textId="55507BEB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Интеллектуалды әңгімелесу</w:t>
            </w:r>
          </w:p>
          <w:p w14:paraId="1B5592EA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"Күз қандай?" </w:t>
            </w:r>
          </w:p>
          <w:p w14:paraId="3CF1CB7D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Оқушылардың күздің тән белгілері мен күзгі құбылыстар туралы түсініктерін бекіту және жүйелеу</w:t>
            </w:r>
          </w:p>
        </w:tc>
        <w:tc>
          <w:tcPr>
            <w:tcW w:w="2693" w:type="dxa"/>
          </w:tcPr>
          <w:p w14:paraId="231841E5" w14:textId="30B6D632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Тілдік және саусақ ойындары.</w:t>
            </w:r>
          </w:p>
          <w:p w14:paraId="74A4AC9B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Балбырауын-күй</w:t>
            </w:r>
          </w:p>
          <w:p w14:paraId="6C7E9BE9" w14:textId="77777777" w:rsidR="00BE5E36" w:rsidRPr="00D06574" w:rsidRDefault="00000000" w:rsidP="00D06574">
            <w:pPr>
              <w:pStyle w:val="13213"/>
            </w:pPr>
            <w:hyperlink r:id="rId21" w:history="1">
              <w:r w:rsidR="00295666" w:rsidRPr="00D06574">
                <w:rPr>
                  <w:lang w:val="kk"/>
                </w:rPr>
                <w:t>https://lmusic.kz/mp3/asylbek-ensepov-yly-zhibek-zholy-balbyrauyn/16477</w:t>
              </w:r>
            </w:hyperlink>
          </w:p>
          <w:p w14:paraId="50301F2C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"Қауіпсіздік сабағы"</w:t>
            </w:r>
          </w:p>
          <w:p w14:paraId="6128B99E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"Үй қауіпсіздігі"</w:t>
            </w:r>
          </w:p>
          <w:p w14:paraId="7265CC0B" w14:textId="665B8284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тәртіпті, өз іс-әрекеттері үшін жауапкершілік сезімін қалыптастыру</w:t>
            </w:r>
          </w:p>
        </w:tc>
      </w:tr>
      <w:tr w:rsidR="00396204" w14:paraId="2427ABB3" w14:textId="77777777" w:rsidTr="00B44421">
        <w:tc>
          <w:tcPr>
            <w:tcW w:w="2099" w:type="dxa"/>
          </w:tcPr>
          <w:p w14:paraId="47698B72" w14:textId="71440CA2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Ұйымдастырылған іс-әрекет</w:t>
            </w:r>
          </w:p>
        </w:tc>
        <w:tc>
          <w:tcPr>
            <w:tcW w:w="2835" w:type="dxa"/>
          </w:tcPr>
          <w:p w14:paraId="37177440" w14:textId="77777777" w:rsidR="00BE5E36" w:rsidRPr="00BE5E36" w:rsidRDefault="00BE5E36" w:rsidP="00BE5E36">
            <w:pPr>
              <w:pStyle w:val="13213"/>
            </w:pPr>
          </w:p>
        </w:tc>
        <w:tc>
          <w:tcPr>
            <w:tcW w:w="2835" w:type="dxa"/>
          </w:tcPr>
          <w:p w14:paraId="19D37AF1" w14:textId="77777777" w:rsidR="00BE5E36" w:rsidRPr="00BE5E36" w:rsidRDefault="00BE5E36" w:rsidP="00BE5E36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</w:tcPr>
          <w:p w14:paraId="61203229" w14:textId="77777777" w:rsidR="00BE5E36" w:rsidRPr="005A1B97" w:rsidRDefault="00BE5E36" w:rsidP="00BE5E36">
            <w:pPr>
              <w:pStyle w:val="132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14:paraId="2B313B18" w14:textId="77777777" w:rsidR="00BE5E36" w:rsidRPr="00BE5E36" w:rsidRDefault="00BE5E36" w:rsidP="00BE5E36">
            <w:pPr>
              <w:pStyle w:val="13213"/>
            </w:pPr>
          </w:p>
        </w:tc>
        <w:tc>
          <w:tcPr>
            <w:tcW w:w="2693" w:type="dxa"/>
          </w:tcPr>
          <w:p w14:paraId="1AB4C649" w14:textId="77777777" w:rsidR="00BE5E36" w:rsidRPr="00BE5E36" w:rsidRDefault="00BE5E36" w:rsidP="00BE5E36">
            <w:pPr>
              <w:pStyle w:val="13213"/>
            </w:pPr>
          </w:p>
        </w:tc>
      </w:tr>
      <w:tr w:rsidR="00396204" w14:paraId="16A171F7" w14:textId="77777777" w:rsidTr="00B44421">
        <w:tc>
          <w:tcPr>
            <w:tcW w:w="2099" w:type="dxa"/>
          </w:tcPr>
          <w:p w14:paraId="18485197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296EC322" w14:textId="31DE62B0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Баланы өзіне-өзі қызмет етуге ұмтылуға қолдау көрсету: ұқыптылықты сақтау, киімдегі ұқыпсыздықты байқау</w:t>
            </w:r>
          </w:p>
        </w:tc>
        <w:tc>
          <w:tcPr>
            <w:tcW w:w="2835" w:type="dxa"/>
          </w:tcPr>
          <w:p w14:paraId="1940A873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Киім мен аяқ киімнің мағынасы туралы айту.</w:t>
            </w:r>
          </w:p>
          <w:p w14:paraId="608B06FD" w14:textId="4DD3BBAE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Денсаулық құндылығы туралы түсінік қалыптастыру</w:t>
            </w:r>
          </w:p>
        </w:tc>
        <w:tc>
          <w:tcPr>
            <w:tcW w:w="2693" w:type="dxa"/>
          </w:tcPr>
          <w:p w14:paraId="5097EF20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Киіну реті туралы нақтылау.</w:t>
            </w:r>
          </w:p>
          <w:p w14:paraId="6FBD88F2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Сөздікті белсендіру.</w:t>
            </w:r>
          </w:p>
        </w:tc>
        <w:tc>
          <w:tcPr>
            <w:tcW w:w="2693" w:type="dxa"/>
          </w:tcPr>
          <w:p w14:paraId="553BA273" w14:textId="372E40EA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Баланы өзіне-өзі қызмет етуге ұмтылуға қолдау көрсету: ұқыптылықты сақтау, киімдегі ұқыпсыздықты байқау</w:t>
            </w:r>
          </w:p>
        </w:tc>
        <w:tc>
          <w:tcPr>
            <w:tcW w:w="2693" w:type="dxa"/>
          </w:tcPr>
          <w:p w14:paraId="6BD3FD67" w14:textId="06801C3B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Ауа-райы, киім және құстар туралы сөйлесу</w:t>
            </w:r>
          </w:p>
          <w:p w14:paraId="3EAD3A46" w14:textId="16D33193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Қызығушылықты тәрбиелеу</w:t>
            </w:r>
          </w:p>
        </w:tc>
      </w:tr>
      <w:tr w:rsidR="00396204" w14:paraId="52AF88D2" w14:textId="77777777" w:rsidTr="00B44421">
        <w:trPr>
          <w:trHeight w:val="274"/>
        </w:trPr>
        <w:tc>
          <w:tcPr>
            <w:tcW w:w="2099" w:type="dxa"/>
          </w:tcPr>
          <w:p w14:paraId="20AB205E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Серуен</w:t>
            </w:r>
          </w:p>
          <w:p w14:paraId="60058978" w14:textId="77777777" w:rsidR="00BE5E36" w:rsidRPr="00BE5E36" w:rsidRDefault="00BE5E36" w:rsidP="00BE5E36">
            <w:pPr>
              <w:pStyle w:val="13213"/>
            </w:pPr>
          </w:p>
        </w:tc>
        <w:tc>
          <w:tcPr>
            <w:tcW w:w="2835" w:type="dxa"/>
          </w:tcPr>
          <w:p w14:paraId="6236D752" w14:textId="77777777" w:rsidR="008C4545" w:rsidRDefault="00295666" w:rsidP="00D06574">
            <w:pPr>
              <w:pStyle w:val="13213"/>
            </w:pPr>
            <w:r w:rsidRPr="00D06574">
              <w:rPr>
                <w:lang w:val="kk"/>
              </w:rPr>
              <w:t>Балабақшаға азық-түлік әкелетін машинаны бақылау</w:t>
            </w:r>
          </w:p>
          <w:p w14:paraId="4F7799D5" w14:textId="26A6A5E4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Көлік құралдарының түрлерімен таныстыруды жалғастыру.</w:t>
            </w:r>
          </w:p>
          <w:p w14:paraId="18D4B723" w14:textId="77777777" w:rsidR="008C4545" w:rsidRDefault="00295666" w:rsidP="00D06574">
            <w:pPr>
              <w:pStyle w:val="13213"/>
            </w:pPr>
            <w:r w:rsidRPr="00D06574">
              <w:rPr>
                <w:lang w:val="kk"/>
              </w:rPr>
              <w:t>Көркем сөз</w:t>
            </w:r>
          </w:p>
          <w:p w14:paraId="3A556708" w14:textId="3382725B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 Г. Баранов "Күз келді"</w:t>
            </w:r>
          </w:p>
          <w:p w14:paraId="2E69EB90" w14:textId="3C39A524" w:rsidR="008C4545" w:rsidRPr="00D06574" w:rsidRDefault="00295666" w:rsidP="00D06574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795E71E6" w14:textId="21ABB4B3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"Қаздар-қаздар", "Біз аяғымызды тапырлатамыз" қимылды ойындары.</w:t>
            </w:r>
          </w:p>
          <w:p w14:paraId="1CD678B4" w14:textId="0D7DA458" w:rsid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"Ұлттық ойын – ұлт қазынасы" "Балапандар". </w:t>
            </w:r>
          </w:p>
          <w:p w14:paraId="37447626" w14:textId="08FE3F7E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Қимылды ойындарға</w:t>
            </w:r>
            <w:r w:rsidRPr="00D06574">
              <w:rPr>
                <w:lang w:val="kk"/>
              </w:rPr>
              <w:softHyphen/>
              <w:t xml:space="preserve"> қызығушылықты дамыту.</w:t>
            </w:r>
          </w:p>
          <w:p w14:paraId="5875515E" w14:textId="031069A6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Жеке жұмыс. Дөңгелек заттарды тексеру.</w:t>
            </w:r>
          </w:p>
          <w:p w14:paraId="27BF5A84" w14:textId="663BD726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lastRenderedPageBreak/>
              <w:t>Еңбек. Малтатастарды жинау.</w:t>
            </w:r>
          </w:p>
          <w:p w14:paraId="73004BD9" w14:textId="5C32240E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"Әжемнің сұр ешкісі болды" ортақ ойыны.</w:t>
            </w:r>
          </w:p>
          <w:p w14:paraId="6D6AB220" w14:textId="15B9840C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(Қоршаған ортамен танысу, математика негіздері, дене шынықтыру)</w:t>
            </w:r>
          </w:p>
        </w:tc>
        <w:tc>
          <w:tcPr>
            <w:tcW w:w="2835" w:type="dxa"/>
          </w:tcPr>
          <w:p w14:paraId="31405DDA" w14:textId="191C96C2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lastRenderedPageBreak/>
              <w:t>Кеш күздің басталуын бақылау. Аллеяларға саяхат</w:t>
            </w:r>
          </w:p>
          <w:p w14:paraId="0D5D4126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343313FA" w14:textId="77777777" w:rsidR="008C4545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Көркем сөз </w:t>
            </w:r>
          </w:p>
          <w:p w14:paraId="4D99172F" w14:textId="26922F7E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>В. Орлов "Күзгі дала"</w:t>
            </w:r>
          </w:p>
          <w:p w14:paraId="5134CE2A" w14:textId="5A9160CE" w:rsidR="008C4545" w:rsidRPr="00D06574" w:rsidRDefault="00295666" w:rsidP="00D06574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051B51C0" w14:textId="1C630D49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"Тізбек", "Сабалақ ит" қимылды ойындары.</w:t>
            </w:r>
          </w:p>
          <w:p w14:paraId="041BE6E7" w14:textId="5F00B95A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"Ұлттық ойын – ұлт қазынасы" "Бөрік – телпек".</w:t>
            </w:r>
          </w:p>
          <w:p w14:paraId="7074DB6D" w14:textId="045D6FC8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Жеке жұмыс. Ағаш діңдерін қарау.</w:t>
            </w:r>
          </w:p>
          <w:p w14:paraId="4E12DC8F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Еңбек. Жолдарды сыпыру.</w:t>
            </w:r>
          </w:p>
          <w:p w14:paraId="3CE5B645" w14:textId="43C2420A" w:rsidR="008C4545" w:rsidRDefault="00295666" w:rsidP="00D06574">
            <w:pPr>
              <w:pStyle w:val="13213"/>
            </w:pPr>
            <w:r>
              <w:rPr>
                <w:lang w:val="kk"/>
              </w:rPr>
              <w:lastRenderedPageBreak/>
              <w:t>"Аяғымызды тапырлатамыз" жалпы ойыны.</w:t>
            </w:r>
          </w:p>
          <w:p w14:paraId="44A42C72" w14:textId="3AF4287E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(Қоршаған ортамен танысу, математика негіздері, дене шынықтыру)</w:t>
            </w:r>
          </w:p>
        </w:tc>
        <w:tc>
          <w:tcPr>
            <w:tcW w:w="2693" w:type="dxa"/>
          </w:tcPr>
          <w:p w14:paraId="6949EABA" w14:textId="31958068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lastRenderedPageBreak/>
              <w:t>Ауа райын бақылау Табиғи құбылыстарды (маусымдық) бақылау қабілетін үйрету.</w:t>
            </w:r>
          </w:p>
          <w:p w14:paraId="6934158E" w14:textId="77777777" w:rsidR="008C4545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Көркем сөз </w:t>
            </w:r>
          </w:p>
          <w:p w14:paraId="53BECF31" w14:textId="0E2BE498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>А. Құнанбаев "Қоңыр күз"</w:t>
            </w:r>
          </w:p>
          <w:p w14:paraId="44ED664C" w14:textId="37A8DB53" w:rsidR="008C4545" w:rsidRPr="00D06574" w:rsidRDefault="00295666" w:rsidP="00D06574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5A1F5AAC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Ауа райы құбылыстары: жаңбыр, қар, жел.</w:t>
            </w:r>
          </w:p>
          <w:p w14:paraId="7FE66A72" w14:textId="65E034AF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"Торғайлар мен мысық", "Көпіршік" қимылды ойындары.</w:t>
            </w:r>
          </w:p>
          <w:p w14:paraId="458EA22E" w14:textId="0917F34B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"Ұлттық ойын – ұлт қазынасы ""Орныңды тап" .</w:t>
            </w:r>
          </w:p>
          <w:p w14:paraId="0BF0A7D7" w14:textId="3B09FC11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Жеке жұмыс. Ауа райының, жердің, судың жағдайы.</w:t>
            </w:r>
          </w:p>
          <w:p w14:paraId="2A639083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lastRenderedPageBreak/>
              <w:t>Еңбек. Алаңды тазалау.</w:t>
            </w:r>
          </w:p>
          <w:p w14:paraId="0E6C526D" w14:textId="29E89F40" w:rsidR="008C4545" w:rsidRDefault="00295666" w:rsidP="00D06574">
            <w:pPr>
              <w:pStyle w:val="13213"/>
            </w:pPr>
            <w:r>
              <w:rPr>
                <w:lang w:val="kk"/>
              </w:rPr>
              <w:t>"Апанда аю бар" ортақ ойыны.</w:t>
            </w:r>
          </w:p>
          <w:p w14:paraId="48ABCE47" w14:textId="0A100234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(Қоршаған ортамен танысу, математика негіздері, дене шынықтыру)</w:t>
            </w:r>
          </w:p>
        </w:tc>
        <w:tc>
          <w:tcPr>
            <w:tcW w:w="2693" w:type="dxa"/>
          </w:tcPr>
          <w:p w14:paraId="1EF78E28" w14:textId="77777777" w:rsidR="008C4545" w:rsidRDefault="00295666" w:rsidP="00D06574">
            <w:pPr>
              <w:pStyle w:val="13213"/>
            </w:pPr>
            <w:r w:rsidRPr="00D06574">
              <w:rPr>
                <w:lang w:val="kk"/>
              </w:rPr>
              <w:lastRenderedPageBreak/>
              <w:t>Күннің орналасуын бақылау</w:t>
            </w:r>
          </w:p>
          <w:p w14:paraId="021547B9" w14:textId="76DD32EC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2BE26E2B" w14:textId="77777777" w:rsidR="008C4545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Көркем сөз </w:t>
            </w:r>
          </w:p>
          <w:p w14:paraId="056D3417" w14:textId="11179D6E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>И. Белоусов "Менің көңілді балабақшам " Ауа райы құбылыстары: жаңбыр, қар, жел.</w:t>
            </w:r>
          </w:p>
          <w:p w14:paraId="51FF4BEB" w14:textId="08116872" w:rsidR="008C4545" w:rsidRPr="00D06574" w:rsidRDefault="00295666" w:rsidP="00D06574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49740C75" w14:textId="287C687E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"Тегіс жолда", "Қаздар-қаздар" қимылды ойындары</w:t>
            </w:r>
          </w:p>
          <w:p w14:paraId="040EB486" w14:textId="1D3B9520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Жеке жұмыс. Жер мен жәндіктердің жағдайын бақылау.</w:t>
            </w:r>
          </w:p>
          <w:p w14:paraId="43301C92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Еңбек. Бұтақтарды жинау.</w:t>
            </w:r>
          </w:p>
          <w:p w14:paraId="27C4E71B" w14:textId="11D4C079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lastRenderedPageBreak/>
              <w:t>"Бағандар" жалпы ойыны.</w:t>
            </w:r>
          </w:p>
          <w:p w14:paraId="47E2B706" w14:textId="32DED93A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(Қоршаған ортамен танысу, математика негіздері, дене шынықтыру)</w:t>
            </w:r>
          </w:p>
        </w:tc>
        <w:tc>
          <w:tcPr>
            <w:tcW w:w="2693" w:type="dxa"/>
          </w:tcPr>
          <w:p w14:paraId="5F942E34" w14:textId="6B00E954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lastRenderedPageBreak/>
              <w:t>Құстарды бақылау. Құстар ұясына саяхат</w:t>
            </w:r>
          </w:p>
          <w:p w14:paraId="52BD769A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497BD97F" w14:textId="54340138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>Көркем сөз З. Александрова "Жаңа асхана"</w:t>
            </w:r>
          </w:p>
          <w:p w14:paraId="6A1F9F27" w14:textId="38B2FD8F" w:rsidR="008C4545" w:rsidRPr="00D06574" w:rsidRDefault="00295666" w:rsidP="00D06574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2F53B807" w14:textId="066D9846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"Ауа райы мен құстар", "Торғайлар мен автомобильдер" қимылды ойындары.</w:t>
            </w:r>
          </w:p>
          <w:p w14:paraId="2BC5A3B0" w14:textId="77777777" w:rsidR="008C4545" w:rsidRDefault="00295666" w:rsidP="00D06574">
            <w:pPr>
              <w:pStyle w:val="13213"/>
            </w:pPr>
            <w:r>
              <w:rPr>
                <w:lang w:val="kk"/>
              </w:rPr>
              <w:t>"Ұлттық ойын – ұлт қазынасы" "Тартып алу"</w:t>
            </w:r>
          </w:p>
          <w:p w14:paraId="39C7A4AF" w14:textId="4BF2488B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Қимылды ойындарға деген қызығушылықты дамыту. </w:t>
            </w:r>
          </w:p>
          <w:p w14:paraId="3B0593A2" w14:textId="312754E9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lastRenderedPageBreak/>
              <w:t>Жеке жұмыс. Құстардың қоректендіргіштегі мінез-құлқы.</w:t>
            </w:r>
          </w:p>
          <w:p w14:paraId="5FFD8152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Еңбек. Құстарды тамақтандыру.</w:t>
            </w:r>
          </w:p>
          <w:p w14:paraId="1B570DF8" w14:textId="4CF14B08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"Біркелкі шеңберде" ортақ ойыны.</w:t>
            </w:r>
          </w:p>
          <w:p w14:paraId="75BF9B23" w14:textId="7FDABFC6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(Қоршаған ортамен танысу, математика негіздері, дене шынықтыру)</w:t>
            </w:r>
          </w:p>
        </w:tc>
      </w:tr>
      <w:tr w:rsidR="00396204" w14:paraId="2C46EFF7" w14:textId="77777777" w:rsidTr="00B44421">
        <w:trPr>
          <w:trHeight w:val="893"/>
        </w:trPr>
        <w:tc>
          <w:tcPr>
            <w:tcW w:w="2099" w:type="dxa"/>
          </w:tcPr>
          <w:p w14:paraId="0C1538B2" w14:textId="58255DF8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</w:tcPr>
          <w:p w14:paraId="252CB54B" w14:textId="5A862682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Ылғал киімді кептіруге деген ұмтылысты ынталандыру</w:t>
            </w:r>
          </w:p>
        </w:tc>
        <w:tc>
          <w:tcPr>
            <w:tcW w:w="2835" w:type="dxa"/>
          </w:tcPr>
          <w:p w14:paraId="3F33D3AA" w14:textId="3FCD0C73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Шешінгеннен кейін ойындарды ұйымдастыруды ынталандыру</w:t>
            </w:r>
          </w:p>
        </w:tc>
        <w:tc>
          <w:tcPr>
            <w:tcW w:w="2693" w:type="dxa"/>
          </w:tcPr>
          <w:p w14:paraId="424BFD4B" w14:textId="42FD39EE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Шкафты ұқыпты ұстау</w:t>
            </w:r>
          </w:p>
        </w:tc>
        <w:tc>
          <w:tcPr>
            <w:tcW w:w="2693" w:type="dxa"/>
          </w:tcPr>
          <w:p w14:paraId="78410C98" w14:textId="55D98BE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Шешіну сапасы, шкафтағы тәртіп туралы сөйлесу</w:t>
            </w:r>
          </w:p>
        </w:tc>
        <w:tc>
          <w:tcPr>
            <w:tcW w:w="2693" w:type="dxa"/>
          </w:tcPr>
          <w:p w14:paraId="728D2810" w14:textId="5A647F89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Ыңғайлы киім және оның бөліктерінің мақсаты туралы сөйлесу</w:t>
            </w:r>
          </w:p>
        </w:tc>
      </w:tr>
      <w:tr w:rsidR="00396204" w14:paraId="47EE96CA" w14:textId="77777777" w:rsidTr="00B44421">
        <w:tc>
          <w:tcPr>
            <w:tcW w:w="2099" w:type="dxa"/>
          </w:tcPr>
          <w:p w14:paraId="5364030B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Түскі ас</w:t>
            </w:r>
          </w:p>
        </w:tc>
        <w:tc>
          <w:tcPr>
            <w:tcW w:w="2835" w:type="dxa"/>
          </w:tcPr>
          <w:p w14:paraId="0E57F745" w14:textId="77777777" w:rsidR="00FE196D" w:rsidRDefault="00295666" w:rsidP="00FE196D">
            <w:pPr>
              <w:pStyle w:val="13213"/>
            </w:pPr>
            <w:r w:rsidRPr="00D06574">
              <w:rPr>
                <w:lang w:val="kk"/>
              </w:rPr>
              <w:t xml:space="preserve">Ас құралдарын дұрыс пайдалану, асықпай, үнсіз тамақ ішу </w:t>
            </w:r>
          </w:p>
          <w:p w14:paraId="5D4281D4" w14:textId="77777777" w:rsidR="00BE5E36" w:rsidRDefault="00295666" w:rsidP="00FE196D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  <w:p w14:paraId="3ED590D7" w14:textId="3569BB1F" w:rsidR="00FE196D" w:rsidRPr="00D06574" w:rsidRDefault="00295666" w:rsidP="00FE19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10D1FAFF" w14:textId="77777777" w:rsidR="00BE5E36" w:rsidRDefault="00295666" w:rsidP="00FE196D">
            <w:pPr>
              <w:pStyle w:val="13213"/>
            </w:pPr>
            <w:r w:rsidRPr="00D06574">
              <w:rPr>
                <w:lang w:val="kk"/>
              </w:rPr>
              <w:t>Дастархан басында мәдени мінез-құлық дағдыларын қалыптастыру: майлықты дұрыс пайдалану. Рақмет!</w:t>
            </w:r>
          </w:p>
          <w:p w14:paraId="22226BC3" w14:textId="6296BFDC" w:rsidR="00FE196D" w:rsidRPr="00D06574" w:rsidRDefault="00295666" w:rsidP="00FE19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676A24F7" w14:textId="77777777" w:rsidR="00FE196D" w:rsidRDefault="00295666" w:rsidP="00FE196D">
            <w:pPr>
              <w:pStyle w:val="13213"/>
            </w:pPr>
            <w:r w:rsidRPr="00D06574">
              <w:rPr>
                <w:lang w:val="kk"/>
              </w:rPr>
              <w:t xml:space="preserve">Қасықты үш саусақпен ұстауды, аузына дұрыстап апаруды, тамақты ернімен алуды үйрету </w:t>
            </w:r>
          </w:p>
          <w:p w14:paraId="5336A351" w14:textId="77777777" w:rsidR="00BE5E36" w:rsidRDefault="00295666" w:rsidP="00FE196D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  <w:p w14:paraId="1D8CE1A6" w14:textId="72242D85" w:rsidR="00FE196D" w:rsidRPr="00D06574" w:rsidRDefault="00295666" w:rsidP="00FE196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4EF2EC0" w14:textId="77777777" w:rsidR="00FE196D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Адам денсаулығына пайдалы және зиянды тағамдар туралы алғашқы идеяларды қалыптастыру. </w:t>
            </w:r>
          </w:p>
          <w:p w14:paraId="40B94D8F" w14:textId="512DE4EE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1FE13FE4" w14:textId="43482EE9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Алғыс айту қабілетін тәрбиелеу. </w:t>
            </w:r>
          </w:p>
          <w:p w14:paraId="433C7CE2" w14:textId="77777777" w:rsidR="00BE5E36" w:rsidRDefault="00295666" w:rsidP="00D06574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  <w:p w14:paraId="13CA8684" w14:textId="5B9734BE" w:rsidR="00FE196D" w:rsidRDefault="00295666" w:rsidP="00D0657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F5CD89C" w14:textId="6BD0C5FB" w:rsidR="00FE196D" w:rsidRPr="00D06574" w:rsidRDefault="00FE196D" w:rsidP="00D06574">
            <w:pPr>
              <w:pStyle w:val="13213"/>
            </w:pPr>
          </w:p>
        </w:tc>
      </w:tr>
      <w:tr w:rsidR="00396204" w14:paraId="5394AE17" w14:textId="77777777" w:rsidTr="00B44421">
        <w:tc>
          <w:tcPr>
            <w:tcW w:w="2099" w:type="dxa"/>
          </w:tcPr>
          <w:p w14:paraId="6701612F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Түскі ұйқы</w:t>
            </w:r>
          </w:p>
        </w:tc>
        <w:tc>
          <w:tcPr>
            <w:tcW w:w="2835" w:type="dxa"/>
          </w:tcPr>
          <w:p w14:paraId="3AFA2523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Балбырауын-күй</w:t>
            </w:r>
          </w:p>
          <w:p w14:paraId="34ACB8E6" w14:textId="227623EF" w:rsidR="00BE5E36" w:rsidRPr="00D06574" w:rsidRDefault="00000000" w:rsidP="00D06574">
            <w:pPr>
              <w:pStyle w:val="13213"/>
            </w:pPr>
            <w:hyperlink r:id="rId22" w:history="1">
              <w:r w:rsidR="00295666" w:rsidRPr="00D06574">
                <w:rPr>
                  <w:lang w:val="kk"/>
                </w:rPr>
                <w:t>https://lmusic.kz/mp3/asylbek-ensepov-yly-zhibek-zholy-balbyrauyn/16477</w:t>
              </w:r>
            </w:hyperlink>
          </w:p>
          <w:p w14:paraId="613E2DE3" w14:textId="77777777" w:rsidR="00BE5E36" w:rsidRPr="00D06574" w:rsidRDefault="00BE5E36" w:rsidP="00D06574">
            <w:pPr>
              <w:pStyle w:val="13213"/>
            </w:pPr>
          </w:p>
        </w:tc>
        <w:tc>
          <w:tcPr>
            <w:tcW w:w="2835" w:type="dxa"/>
          </w:tcPr>
          <w:p w14:paraId="2973519B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Балбырауын-күй</w:t>
            </w:r>
          </w:p>
          <w:p w14:paraId="6CDCBEBD" w14:textId="294D39F4" w:rsidR="00BE5E36" w:rsidRPr="00D06574" w:rsidRDefault="00000000" w:rsidP="00D06574">
            <w:pPr>
              <w:pStyle w:val="13213"/>
            </w:pPr>
            <w:hyperlink r:id="rId23" w:history="1">
              <w:r w:rsidR="00295666" w:rsidRPr="00D06574">
                <w:rPr>
                  <w:lang w:val="kk"/>
                </w:rPr>
                <w:t>https://lmusic.kz/mp3/asylbek-ensepov-yly-zhibek-zholy-balbyrauyn/16477</w:t>
              </w:r>
            </w:hyperlink>
          </w:p>
        </w:tc>
        <w:tc>
          <w:tcPr>
            <w:tcW w:w="2693" w:type="dxa"/>
          </w:tcPr>
          <w:p w14:paraId="6B8E374B" w14:textId="0EA3D65A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Қысқа әңгімелер оқу </w:t>
            </w:r>
          </w:p>
          <w:p w14:paraId="49EC21F8" w14:textId="01AD3F4B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көркем сөзге деген қызығушылықты ояту</w:t>
            </w:r>
          </w:p>
        </w:tc>
        <w:tc>
          <w:tcPr>
            <w:tcW w:w="2693" w:type="dxa"/>
          </w:tcPr>
          <w:p w14:paraId="02E00C53" w14:textId="24EC1513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Домбыра дыбыстарын тыңдау </w:t>
            </w:r>
          </w:p>
          <w:p w14:paraId="68458ED6" w14:textId="350D1564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қазақ халық аспабының – домбыраның дыбыстарын қабылдай білуге үйрету</w:t>
            </w:r>
          </w:p>
        </w:tc>
        <w:tc>
          <w:tcPr>
            <w:tcW w:w="2693" w:type="dxa"/>
          </w:tcPr>
          <w:p w14:paraId="4F859AE9" w14:textId="46BF834D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Бесік жырын тыңдау </w:t>
            </w:r>
          </w:p>
        </w:tc>
      </w:tr>
      <w:tr w:rsidR="00396204" w14:paraId="3694594C" w14:textId="77777777" w:rsidTr="00B44421">
        <w:tc>
          <w:tcPr>
            <w:tcW w:w="2099" w:type="dxa"/>
          </w:tcPr>
          <w:p w14:paraId="14070C7B" w14:textId="773CFB71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</w:tcPr>
          <w:p w14:paraId="6D76954F" w14:textId="7AA5CBE9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835" w:type="dxa"/>
          </w:tcPr>
          <w:p w14:paraId="794AF49A" w14:textId="5A963A99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693" w:type="dxa"/>
          </w:tcPr>
          <w:p w14:paraId="4B96B05B" w14:textId="1AE5DD33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693" w:type="dxa"/>
          </w:tcPr>
          <w:p w14:paraId="6EF86900" w14:textId="061668FE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693" w:type="dxa"/>
          </w:tcPr>
          <w:p w14:paraId="4AE10BF3" w14:textId="4359B9B7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</w:tr>
      <w:tr w:rsidR="00396204" w14:paraId="052B6F3C" w14:textId="77777777" w:rsidTr="00B44421">
        <w:tc>
          <w:tcPr>
            <w:tcW w:w="2099" w:type="dxa"/>
          </w:tcPr>
          <w:p w14:paraId="5096D510" w14:textId="2DDC63C3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lastRenderedPageBreak/>
              <w:t>Балалардың өзіндік іс-әрекеті</w:t>
            </w:r>
          </w:p>
        </w:tc>
        <w:tc>
          <w:tcPr>
            <w:tcW w:w="2835" w:type="dxa"/>
          </w:tcPr>
          <w:p w14:paraId="643684C2" w14:textId="77777777" w:rsidR="002B5606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Жүк көлігінің суреттерін қарау. </w:t>
            </w:r>
          </w:p>
          <w:p w14:paraId="207D087C" w14:textId="77777777" w:rsidR="002B5606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Құрастыру театры: "Жүк көлігі " (сурет бойынша). </w:t>
            </w:r>
          </w:p>
          <w:p w14:paraId="6B3E3078" w14:textId="77777777" w:rsidR="00C61866" w:rsidRDefault="00295666" w:rsidP="00D06574">
            <w:pPr>
              <w:pStyle w:val="13213"/>
            </w:pPr>
            <w:r>
              <w:rPr>
                <w:lang w:val="kk"/>
              </w:rPr>
              <w:t>Құрылыс: плиталардың, кірпіштердің тік және көлденең орналасу әдістерін қолдана отырып, құрылымға бөлшектер мен кірпіштерді төсеу қабілетін үйрету</w:t>
            </w:r>
          </w:p>
          <w:p w14:paraId="4578B748" w14:textId="78A528E0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(Қоршаған ортамен танысу, құрастыру)  </w:t>
            </w:r>
          </w:p>
          <w:p w14:paraId="431C1149" w14:textId="7BE2719B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Дайындалған бөлшектерді қағаз парағына алдын ала қою, оларды желімдеу қабілетін үйрету.</w:t>
            </w:r>
          </w:p>
          <w:p w14:paraId="26CFE5FA" w14:textId="0D32D61D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Сурет салу: сурет салу техникасын үйретуді жалғастыру.</w:t>
            </w:r>
          </w:p>
        </w:tc>
        <w:tc>
          <w:tcPr>
            <w:tcW w:w="2835" w:type="dxa"/>
          </w:tcPr>
          <w:p w14:paraId="3EED69C3" w14:textId="77777777" w:rsidR="00C61866" w:rsidRDefault="00295666" w:rsidP="00D06574">
            <w:pPr>
              <w:pStyle w:val="13213"/>
            </w:pPr>
            <w:r>
              <w:rPr>
                <w:lang w:val="kk"/>
              </w:rPr>
              <w:t xml:space="preserve">"Асыққан сайтанның ісі" тілдік ойыны </w:t>
            </w:r>
          </w:p>
          <w:p w14:paraId="42397C78" w14:textId="77777777" w:rsidR="00C61866" w:rsidRDefault="00295666" w:rsidP="00D06574">
            <w:pPr>
              <w:pStyle w:val="13213"/>
            </w:pPr>
            <w:r>
              <w:rPr>
                <w:lang w:val="kk"/>
              </w:rPr>
              <w:t>Дауыссыз дыбыстарды (п-б, к-қ, т-д, ж-ш, с-з) анық айта білуге үйрету.</w:t>
            </w:r>
          </w:p>
          <w:p w14:paraId="225BF1C1" w14:textId="77777777" w:rsidR="00C61866" w:rsidRDefault="00295666" w:rsidP="00D0657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0B6741A" w14:textId="1021CD37" w:rsidR="00BE5E36" w:rsidRPr="00295666" w:rsidRDefault="00295666" w:rsidP="00D06574">
            <w:pPr>
              <w:pStyle w:val="13213"/>
              <w:rPr>
                <w:lang w:val="kk"/>
              </w:rPr>
            </w:pPr>
            <w:r w:rsidRPr="00D06574">
              <w:rPr>
                <w:lang w:val="kk"/>
              </w:rPr>
              <w:t>Пейзаждарды тамашалау және И. Левитан және А. Саврасов. Тірі және жансыз табиғат объектілері мен құбылыстарына қызығушылық қалыптастыру. (Қоршаған ортамен танысу)</w:t>
            </w:r>
          </w:p>
          <w:p w14:paraId="4290B979" w14:textId="5B2E92B0" w:rsidR="00BE5E36" w:rsidRPr="00295666" w:rsidRDefault="00295666" w:rsidP="00D065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Құрылыс: ойыннан кейін балаларға бөлшектерді мұқият жинауды үйрету.</w:t>
            </w:r>
          </w:p>
          <w:p w14:paraId="4528415B" w14:textId="77A6E7B3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Сурет салу: сурет салу техникасын үйретуді жалғастыру.</w:t>
            </w:r>
          </w:p>
          <w:p w14:paraId="34601734" w14:textId="77777777" w:rsidR="00BE5E36" w:rsidRPr="00D06574" w:rsidRDefault="00BE5E36" w:rsidP="00D06574">
            <w:pPr>
              <w:pStyle w:val="13213"/>
            </w:pPr>
          </w:p>
        </w:tc>
        <w:tc>
          <w:tcPr>
            <w:tcW w:w="2693" w:type="dxa"/>
          </w:tcPr>
          <w:p w14:paraId="518BFF91" w14:textId="465C1EB4" w:rsidR="00C61866" w:rsidRDefault="00295666" w:rsidP="00D06574">
            <w:pPr>
              <w:pStyle w:val="13213"/>
            </w:pPr>
            <w:r>
              <w:rPr>
                <w:lang w:val="kk"/>
              </w:rPr>
              <w:t xml:space="preserve">"Ою құра" шеңбері – Никитин текшелері </w:t>
            </w:r>
          </w:p>
          <w:p w14:paraId="0B9A81E4" w14:textId="67C710DC" w:rsidR="00C61866" w:rsidRDefault="00295666" w:rsidP="00D06574">
            <w:pPr>
              <w:pStyle w:val="13213"/>
            </w:pPr>
            <w:r>
              <w:rPr>
                <w:lang w:val="kk"/>
              </w:rPr>
              <w:t>Дене бөліктеріне бағдарлану және өзіне жақын кеңістіктік бағыттарды анықтау: жоғарғы-төменгі, алдыңғы-артқы, оң-сол).</w:t>
            </w:r>
          </w:p>
          <w:p w14:paraId="5B8E5D4B" w14:textId="77777777" w:rsidR="00C61866" w:rsidRPr="00D06574" w:rsidRDefault="00295666" w:rsidP="00C61866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0261EF8F" w14:textId="77777777" w:rsidR="00C61866" w:rsidRDefault="00295666" w:rsidP="00D06574">
            <w:pPr>
              <w:pStyle w:val="13213"/>
            </w:pPr>
            <w:r>
              <w:rPr>
                <w:lang w:val="kk"/>
              </w:rPr>
              <w:t xml:space="preserve">Құрылыс: құрылыс дағдыларын дамыту, негізгі құрылыс бөлшектерін ажырата білуге, атауға және қолдануға үйрету: текшелер, кірпіштер, цилиндрлер. </w:t>
            </w:r>
          </w:p>
          <w:p w14:paraId="1A2025CC" w14:textId="1906F73F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Мүсіндеу: қазақ халқының әшекейлерімен (білезіктер, сақиналар, балдақтар, сырғалар, тұмарлар және т. б.) таныстыруды жалғастыру </w:t>
            </w:r>
          </w:p>
        </w:tc>
        <w:tc>
          <w:tcPr>
            <w:tcW w:w="2693" w:type="dxa"/>
          </w:tcPr>
          <w:p w14:paraId="7E7F8468" w14:textId="77777777" w:rsidR="00C61866" w:rsidRDefault="00295666" w:rsidP="00D06574">
            <w:pPr>
              <w:pStyle w:val="13213"/>
            </w:pPr>
            <w:r w:rsidRPr="00D06574">
              <w:rPr>
                <w:lang w:val="kk"/>
              </w:rPr>
              <w:t>"Қазақстан" альбомын қарау Республика астанасы, ҚР Мемлекеттік рәміздері туралы балалардың білімін қалыптастыру.</w:t>
            </w:r>
          </w:p>
          <w:p w14:paraId="5E56B430" w14:textId="6679494B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(Қоршаған ортамен танысу) "Автобуспен жүру" режиссерлік ойыны. </w:t>
            </w:r>
          </w:p>
          <w:p w14:paraId="3F4B6E4E" w14:textId="09E379C5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Жобалау: ұжымдық жұмыс істей білуге баулу.</w:t>
            </w:r>
          </w:p>
          <w:p w14:paraId="44D8250C" w14:textId="77777777" w:rsidR="00C61866" w:rsidRDefault="00295666" w:rsidP="00D06574">
            <w:pPr>
              <w:pStyle w:val="13213"/>
            </w:pPr>
            <w:r>
              <w:rPr>
                <w:lang w:val="kk"/>
              </w:rPr>
              <w:t xml:space="preserve">Сурет салу: дөңгелек нысандарды бейнелеу қабілетін қалыптастыру. </w:t>
            </w:r>
          </w:p>
          <w:p w14:paraId="4BD36A25" w14:textId="54886DA4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Мүсіндеу: өзіңізге ұнайтын өнімді таяқпен безендіре отырып, модельдеу әдістерін қолдана отырып мүсіндеу</w:t>
            </w:r>
          </w:p>
        </w:tc>
        <w:tc>
          <w:tcPr>
            <w:tcW w:w="2693" w:type="dxa"/>
          </w:tcPr>
          <w:p w14:paraId="089BF60C" w14:textId="72AD6F31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 xml:space="preserve">"Аралар ұшып кетті" дыбыстық еліктеу ойыны </w:t>
            </w:r>
          </w:p>
          <w:p w14:paraId="623ACD59" w14:textId="236E7F78" w:rsidR="00BE5E36" w:rsidRDefault="00295666" w:rsidP="00D06574">
            <w:pPr>
              <w:pStyle w:val="13213"/>
            </w:pPr>
            <w:r>
              <w:rPr>
                <w:lang w:val="kk"/>
              </w:rPr>
              <w:t>Дауыссыз дыбыстарды (п-б, к-қ, т-д, ж-ш, с-з) анық айта білуге үйрету.</w:t>
            </w:r>
          </w:p>
          <w:p w14:paraId="611CF1EA" w14:textId="3E29EB26" w:rsidR="00C61866" w:rsidRPr="00D06574" w:rsidRDefault="00295666" w:rsidP="00D0657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04E4C8DF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Иллюстрацияларды қарау: "Балапан мен үйрек". </w:t>
            </w:r>
          </w:p>
          <w:p w14:paraId="57FAB7F3" w14:textId="17F420D5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"Тауық пен үйрек" ертегісіндегі театр ойыны көркем әдебиет: таныс ертегілерді ойнауға және драматизациялауға қызығушылық, тілек ояту.</w:t>
            </w:r>
          </w:p>
          <w:p w14:paraId="486FD42C" w14:textId="4E11A1BE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Дайындалған бөлшектерді қағаз парағына алдын ала қою, оларды желімдеу қабілетін үйрету</w:t>
            </w:r>
          </w:p>
        </w:tc>
      </w:tr>
      <w:tr w:rsidR="00396204" w14:paraId="6A769782" w14:textId="77777777" w:rsidTr="00B44421">
        <w:trPr>
          <w:trHeight w:val="416"/>
        </w:trPr>
        <w:tc>
          <w:tcPr>
            <w:tcW w:w="2099" w:type="dxa"/>
          </w:tcPr>
          <w:p w14:paraId="1A29702B" w14:textId="022FE9CA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Бесін ас</w:t>
            </w:r>
          </w:p>
        </w:tc>
        <w:tc>
          <w:tcPr>
            <w:tcW w:w="2835" w:type="dxa"/>
          </w:tcPr>
          <w:p w14:paraId="42C0CEF4" w14:textId="67099A88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Сыпайылықты, тазалық пен дәлдікке деген қажеттілікті тәрбиелеу.</w:t>
            </w:r>
          </w:p>
          <w:p w14:paraId="44A86778" w14:textId="767A4213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</w:tc>
        <w:tc>
          <w:tcPr>
            <w:tcW w:w="2835" w:type="dxa"/>
          </w:tcPr>
          <w:p w14:paraId="0B963C8A" w14:textId="4B45B79B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 xml:space="preserve">Гигиеналық процедураларды жетілдіру. </w:t>
            </w:r>
          </w:p>
          <w:p w14:paraId="1D9D3AB9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33E294B6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166FEB3A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5E9FD321" w14:textId="5F5500A2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сүрте білу.  Рақмет!</w:t>
            </w:r>
          </w:p>
        </w:tc>
        <w:tc>
          <w:tcPr>
            <w:tcW w:w="2693" w:type="dxa"/>
          </w:tcPr>
          <w:p w14:paraId="347388A2" w14:textId="50AE4834" w:rsidR="00BE5E36" w:rsidRPr="00D06574" w:rsidRDefault="00295666" w:rsidP="00D06574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4F4D7B0E" w14:textId="77777777" w:rsidR="00BE5E36" w:rsidRPr="00D06574" w:rsidRDefault="00295666" w:rsidP="00D06574">
            <w:pPr>
              <w:pStyle w:val="13213"/>
            </w:pPr>
            <w:r w:rsidRPr="00D06574">
              <w:rPr>
                <w:lang w:val="kk"/>
              </w:rPr>
              <w:t>Рақмет!</w:t>
            </w:r>
          </w:p>
        </w:tc>
      </w:tr>
      <w:tr w:rsidR="00396204" w14:paraId="2F6FBE75" w14:textId="77777777" w:rsidTr="00B44421">
        <w:trPr>
          <w:trHeight w:val="1190"/>
        </w:trPr>
        <w:tc>
          <w:tcPr>
            <w:tcW w:w="2099" w:type="dxa"/>
          </w:tcPr>
          <w:p w14:paraId="131D2A28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lastRenderedPageBreak/>
              <w:t>Балалармен жеке жұмыс</w:t>
            </w:r>
          </w:p>
        </w:tc>
        <w:tc>
          <w:tcPr>
            <w:tcW w:w="2835" w:type="dxa"/>
          </w:tcPr>
          <w:p w14:paraId="60E7010B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Физикалық дағдылар</w:t>
            </w:r>
          </w:p>
          <w:p w14:paraId="191FEBE6" w14:textId="6DB56E32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Дағдыларды қалыптастыру: үй ішінде және серуендеу кезінде қажет болған жағдайда орамалды қолдану;</w:t>
            </w:r>
          </w:p>
          <w:p w14:paraId="78A9956B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айна алдында тұрып тарақты қолдану.</w:t>
            </w:r>
          </w:p>
          <w:p w14:paraId="1CD612EC" w14:textId="186E11F4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"Торғай мен автомобиль", "Апандағы аю" қимылды ойындарында белсенділік танытуға шақыру</w:t>
            </w:r>
          </w:p>
        </w:tc>
        <w:tc>
          <w:tcPr>
            <w:tcW w:w="2835" w:type="dxa"/>
          </w:tcPr>
          <w:p w14:paraId="5BA0B4AF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Қарым-қатынас дағдылары</w:t>
            </w:r>
          </w:p>
          <w:p w14:paraId="3F408C52" w14:textId="094E7C36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Ойындарда етістіктерді қалыптастыру тәсілдерін бекіту: "Кім не істейді?", "Кім әрекетті көбірек атайды?", "Музыкалық аспаптарда не істеу керек?", "Сіз қандай мамандықтарды білесіз?, Мұғалім не істейді? Құрылысшы?".</w:t>
            </w:r>
          </w:p>
          <w:p w14:paraId="2A53EB19" w14:textId="70C90B6F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Аудио ертегілерді тыңдауға және талқылауға шақыру.</w:t>
            </w:r>
          </w:p>
        </w:tc>
        <w:tc>
          <w:tcPr>
            <w:tcW w:w="2693" w:type="dxa"/>
          </w:tcPr>
          <w:p w14:paraId="706EF898" w14:textId="4DF0EE1D" w:rsidR="00BE5E36" w:rsidRPr="00BE5E36" w:rsidRDefault="00295666" w:rsidP="00BE5E36">
            <w:pPr>
              <w:pStyle w:val="13213"/>
            </w:pPr>
            <w:r>
              <w:rPr>
                <w:lang w:val="kk"/>
              </w:rPr>
              <w:t>Танымдық және зияткерлік дағдылар</w:t>
            </w:r>
          </w:p>
          <w:p w14:paraId="1FA79392" w14:textId="77777777" w:rsidR="005A2A13" w:rsidRDefault="00295666" w:rsidP="00BE5E36">
            <w:pPr>
              <w:pStyle w:val="13213"/>
            </w:pPr>
            <w:r w:rsidRPr="00BE5E36">
              <w:rPr>
                <w:lang w:val="kk"/>
              </w:rPr>
              <w:t>LEGO-дан модельдеу: "Логикалық тізбектер", "Не артық?" жаттығуларының көмегімен зейін мен жадыны дамыту.</w:t>
            </w:r>
          </w:p>
          <w:p w14:paraId="6C43C93D" w14:textId="0C5A8F87" w:rsidR="00BE5E36" w:rsidRPr="00BE5E36" w:rsidRDefault="00295666" w:rsidP="00BE5E36">
            <w:pPr>
              <w:pStyle w:val="13213"/>
            </w:pPr>
            <w:r>
              <w:rPr>
                <w:lang w:val="kk"/>
              </w:rPr>
              <w:t xml:space="preserve">"Теңіз түбіне саяхат" эксперименттік ойындарына қатысуға шақыру </w:t>
            </w:r>
          </w:p>
        </w:tc>
        <w:tc>
          <w:tcPr>
            <w:tcW w:w="2693" w:type="dxa"/>
          </w:tcPr>
          <w:p w14:paraId="7F8C2A42" w14:textId="4A9DA61C" w:rsidR="00BE5E36" w:rsidRPr="00BE5E36" w:rsidRDefault="00295666" w:rsidP="00BE5E36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3F3E24FB" w14:textId="4CFCC402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"Өзің ойлап тап", "Ою құра", "Көкөніс бақшасын отырғызу", "Күн мен жаңбыр" ойындарының көмегімен шығармашылық қиялды дамыту</w:t>
            </w:r>
          </w:p>
          <w:p w14:paraId="4E1D8687" w14:textId="77777777" w:rsidR="00BE5E36" w:rsidRPr="00BE5E36" w:rsidRDefault="00BE5E36" w:rsidP="00BE5E36">
            <w:pPr>
              <w:pStyle w:val="13213"/>
            </w:pPr>
          </w:p>
        </w:tc>
        <w:tc>
          <w:tcPr>
            <w:tcW w:w="2693" w:type="dxa"/>
          </w:tcPr>
          <w:p w14:paraId="5DBEBE9C" w14:textId="3015C310" w:rsidR="00BE5E36" w:rsidRPr="00BE5E36" w:rsidRDefault="00295666" w:rsidP="00BE5E36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79A35124" w14:textId="343ED91B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"Мен бүгінгі күнімді қалай өткіздім", "Мерекеде маған не ұнады", "Бүгін не жедім" және т. б. әңгімелерге қатысуға шақыру.</w:t>
            </w:r>
          </w:p>
          <w:p w14:paraId="096CD68E" w14:textId="77777777" w:rsidR="00BE5E36" w:rsidRPr="00BE5E36" w:rsidRDefault="00BE5E36" w:rsidP="00BE5E36">
            <w:pPr>
              <w:pStyle w:val="13213"/>
            </w:pPr>
          </w:p>
        </w:tc>
      </w:tr>
      <w:tr w:rsidR="00396204" w14:paraId="772E4313" w14:textId="77777777" w:rsidTr="00B44421">
        <w:tc>
          <w:tcPr>
            <w:tcW w:w="2099" w:type="dxa"/>
          </w:tcPr>
          <w:p w14:paraId="76EB7290" w14:textId="7AD4FFB5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4196E796" w14:textId="27350CAB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Киіну тәртібі туралы айту</w:t>
            </w:r>
          </w:p>
        </w:tc>
        <w:tc>
          <w:tcPr>
            <w:tcW w:w="2835" w:type="dxa"/>
          </w:tcPr>
          <w:p w14:paraId="553F4746" w14:textId="0E959123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Шкафтарда киімді бүктеу тәртібі туралы сөйлесу</w:t>
            </w:r>
          </w:p>
        </w:tc>
        <w:tc>
          <w:tcPr>
            <w:tcW w:w="2693" w:type="dxa"/>
          </w:tcPr>
          <w:p w14:paraId="779E23D7" w14:textId="05EA17E4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Баланың шкафта тәртіпті сақтауға деген ұмтылысын ынталандыру</w:t>
            </w:r>
          </w:p>
        </w:tc>
        <w:tc>
          <w:tcPr>
            <w:tcW w:w="2693" w:type="dxa"/>
          </w:tcPr>
          <w:p w14:paraId="08D1E007" w14:textId="0F5C7FB7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Киім заттарының атауын, оның мақсатын нақтылау</w:t>
            </w:r>
          </w:p>
        </w:tc>
        <w:tc>
          <w:tcPr>
            <w:tcW w:w="2693" w:type="dxa"/>
          </w:tcPr>
          <w:p w14:paraId="768C15D3" w14:textId="71CD9798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Киінудің екінші компоненті туралы айту</w:t>
            </w:r>
          </w:p>
        </w:tc>
      </w:tr>
      <w:tr w:rsidR="00396204" w14:paraId="0F82EABF" w14:textId="77777777" w:rsidTr="00B44421">
        <w:tc>
          <w:tcPr>
            <w:tcW w:w="2099" w:type="dxa"/>
          </w:tcPr>
          <w:p w14:paraId="44D020D2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Серуен</w:t>
            </w:r>
          </w:p>
          <w:p w14:paraId="7F87E7EF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Серуен</w:t>
            </w:r>
          </w:p>
        </w:tc>
        <w:tc>
          <w:tcPr>
            <w:tcW w:w="2835" w:type="dxa"/>
          </w:tcPr>
          <w:p w14:paraId="1BD9BF40" w14:textId="768D5755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0B8AC4CF" w14:textId="275C5E9A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65ACE268" w14:textId="7D24CB9C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Қимылды ойындар: "Аюлар ұзақ өмір сүрді", "Сыйлықтар". (Сөйлеуді дамыту, дене шынықтыру)</w:t>
            </w:r>
          </w:p>
        </w:tc>
        <w:tc>
          <w:tcPr>
            <w:tcW w:w="2835" w:type="dxa"/>
          </w:tcPr>
          <w:p w14:paraId="3476AC3D" w14:textId="5D6E1741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47BA6EAF" w14:textId="77777777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1AECE539" w14:textId="77777777" w:rsidR="00BA2A13" w:rsidRDefault="00295666" w:rsidP="00E82E48">
            <w:pPr>
              <w:pStyle w:val="13213"/>
            </w:pPr>
            <w:r>
              <w:rPr>
                <w:lang w:val="kk"/>
              </w:rPr>
              <w:t xml:space="preserve">"Торғайлар мен мысық", "Тізбек" қимылды ойындары </w:t>
            </w:r>
          </w:p>
          <w:p w14:paraId="56351733" w14:textId="04C4230F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4DC7E162" w14:textId="52B69FDE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081E4EFC" w14:textId="77777777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0DC8DFFC" w14:textId="0AF54E5D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Қимылды ойындар: "Ит Жучка", "Тегіс шеңбер". (Сөйлеуді дамыту, дене шынықтыру)</w:t>
            </w:r>
          </w:p>
        </w:tc>
        <w:tc>
          <w:tcPr>
            <w:tcW w:w="2693" w:type="dxa"/>
          </w:tcPr>
          <w:p w14:paraId="6E457021" w14:textId="01FFD0E3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қалыптастыру.</w:t>
            </w:r>
          </w:p>
          <w:p w14:paraId="78EB9AEB" w14:textId="07D4E4B4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"Шеңберге кір", "Маған қарай жүгір" қимылды ойындары</w:t>
            </w:r>
          </w:p>
          <w:p w14:paraId="01A3302C" w14:textId="4C44032E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0189588E" w14:textId="77777777" w:rsidR="00BA2A13" w:rsidRDefault="00295666" w:rsidP="00E82E48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6C7BB2C4" w14:textId="05DD45BE" w:rsidR="00BE5E36" w:rsidRPr="00E82E48" w:rsidRDefault="00295666" w:rsidP="00E82E48">
            <w:pPr>
              <w:pStyle w:val="13213"/>
            </w:pPr>
            <w:r w:rsidRPr="00E82E48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6085FE8A" w14:textId="6111C96D" w:rsidR="00BE5E36" w:rsidRPr="00E82E48" w:rsidRDefault="00295666" w:rsidP="00E82E48">
            <w:pPr>
              <w:pStyle w:val="13213"/>
            </w:pPr>
            <w:r>
              <w:rPr>
                <w:lang w:val="kk"/>
              </w:rPr>
              <w:t>"Жүгіру – қуып жету", "Мені қуып жет" қимылды ойындары (Сөйлеуді дамыту, дене шынықтыру)</w:t>
            </w:r>
          </w:p>
        </w:tc>
      </w:tr>
      <w:tr w:rsidR="00396204" w14:paraId="20DE32E0" w14:textId="77777777" w:rsidTr="00B44421">
        <w:tc>
          <w:tcPr>
            <w:tcW w:w="2099" w:type="dxa"/>
          </w:tcPr>
          <w:p w14:paraId="08FEF065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835" w:type="dxa"/>
          </w:tcPr>
          <w:p w14:paraId="37591754" w14:textId="29DF975E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Ата-аналарды қашықтан оқыту</w:t>
            </w:r>
          </w:p>
          <w:p w14:paraId="6FE0B3AD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"Табиғаттағы өзгерістерді бақылауды үйрену"</w:t>
            </w:r>
          </w:p>
          <w:p w14:paraId="1A59DC9A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 xml:space="preserve">Сау болыңыз! </w:t>
            </w:r>
          </w:p>
        </w:tc>
        <w:tc>
          <w:tcPr>
            <w:tcW w:w="2835" w:type="dxa"/>
          </w:tcPr>
          <w:p w14:paraId="0470B107" w14:textId="1822C2B1" w:rsidR="00BE5E36" w:rsidRPr="00BE5E36" w:rsidRDefault="00295666" w:rsidP="00BE5E36">
            <w:pPr>
              <w:pStyle w:val="13213"/>
            </w:pPr>
            <w:r>
              <w:rPr>
                <w:lang w:val="kk"/>
              </w:rPr>
              <w:t>"Менің көңілді добым" дене шынықтыру демалысы</w:t>
            </w:r>
          </w:p>
          <w:p w14:paraId="72440C0B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</w:tcPr>
          <w:p w14:paraId="378EEC2C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Сұрақ-жауаптар кеші.</w:t>
            </w:r>
          </w:p>
          <w:p w14:paraId="0107164D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Сау болыңыз!</w:t>
            </w:r>
          </w:p>
        </w:tc>
        <w:tc>
          <w:tcPr>
            <w:tcW w:w="2693" w:type="dxa"/>
          </w:tcPr>
          <w:p w14:paraId="07EF31F0" w14:textId="5F23512E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"Біздің топтың өмірінен" фотоколлаж.</w:t>
            </w:r>
          </w:p>
          <w:p w14:paraId="7E5B6CDF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</w:tcPr>
          <w:p w14:paraId="146CA48F" w14:textId="42A56BBF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Ата-аналарды қашықтан оқыту</w:t>
            </w:r>
          </w:p>
          <w:p w14:paraId="26F1AF48" w14:textId="77777777" w:rsidR="00BE5E36" w:rsidRPr="00BE5E36" w:rsidRDefault="00295666" w:rsidP="00BE5E36">
            <w:pPr>
              <w:pStyle w:val="13213"/>
            </w:pPr>
            <w:r w:rsidRPr="00BE5E36">
              <w:rPr>
                <w:lang w:val="kk"/>
              </w:rPr>
              <w:t>"Табиғаттағы өзгерістерді бақылауды үйрену"</w:t>
            </w:r>
          </w:p>
        </w:tc>
      </w:tr>
    </w:tbl>
    <w:p w14:paraId="5B62474E" w14:textId="48F4674F" w:rsidR="00AA6D00" w:rsidRDefault="00AA6D00" w:rsidP="00F93868">
      <w:pPr>
        <w:pStyle w:val="41"/>
      </w:pPr>
    </w:p>
    <w:p w14:paraId="2E826ACC" w14:textId="2D2778F2" w:rsidR="00EB2BFC" w:rsidRPr="00995F9B" w:rsidRDefault="00295666" w:rsidP="00EB2BFC">
      <w:pPr>
        <w:pStyle w:val="612"/>
      </w:pPr>
      <w:r w:rsidRPr="00995F9B">
        <w:rPr>
          <w:lang w:val="kk"/>
        </w:rPr>
        <w:t xml:space="preserve">ТӘРБИЕЛЕУ-БІЛІМ БЕРУ ПРОЦЕСІНІҢ </w:t>
      </w:r>
      <w:r>
        <w:t xml:space="preserve"> </w:t>
      </w:r>
      <w:r w:rsidRPr="00995F9B">
        <w:rPr>
          <w:lang w:val="kk"/>
        </w:rPr>
        <w:t>ЦИКЛОГРАММАСЫ</w:t>
      </w:r>
    </w:p>
    <w:p w14:paraId="5C47E0D6" w14:textId="77777777" w:rsidR="00EB2BFC" w:rsidRPr="00995F9B" w:rsidRDefault="00295666" w:rsidP="00EB2BFC">
      <w:pPr>
        <w:pStyle w:val="41"/>
      </w:pPr>
      <w:r w:rsidRPr="00995F9B">
        <w:rPr>
          <w:lang w:val="kk"/>
        </w:rPr>
        <w:t>Топ: ортаңғы</w:t>
      </w:r>
    </w:p>
    <w:p w14:paraId="4C894B95" w14:textId="77777777" w:rsidR="00EB2BFC" w:rsidRPr="00995F9B" w:rsidRDefault="00295666" w:rsidP="00EB2BFC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4A2564CD" w14:textId="31439B9D" w:rsidR="00EB2BFC" w:rsidRDefault="00295666" w:rsidP="00EB2BFC">
      <w:pPr>
        <w:pStyle w:val="41"/>
      </w:pPr>
      <w:r w:rsidRPr="00995F9B">
        <w:rPr>
          <w:lang w:val="kk"/>
        </w:rPr>
        <w:t>Жоспар қай кезеңге жасалды: 25.11–29.11</w:t>
      </w:r>
    </w:p>
    <w:p w14:paraId="1798E5DD" w14:textId="5363641E" w:rsidR="00EB2BFC" w:rsidRDefault="00295666" w:rsidP="00EB2BFC">
      <w:pPr>
        <w:pStyle w:val="41"/>
      </w:pPr>
      <w:r w:rsidRPr="00B55EF1">
        <w:rPr>
          <w:lang w:val="kk"/>
        </w:rPr>
        <w:t>Аптаның цитатасы:  "Әділетте берік болсаң аяғың таймайды!"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693"/>
        <w:gridCol w:w="2693"/>
        <w:gridCol w:w="2693"/>
      </w:tblGrid>
      <w:tr w:rsidR="00396204" w14:paraId="70B615B8" w14:textId="77777777" w:rsidTr="009826BC">
        <w:tc>
          <w:tcPr>
            <w:tcW w:w="2127" w:type="dxa"/>
          </w:tcPr>
          <w:p w14:paraId="444801DA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</w:tcPr>
          <w:p w14:paraId="3EC6BA06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Дүйсенбі</w:t>
            </w:r>
          </w:p>
          <w:p w14:paraId="68DB3EC3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25.11</w:t>
            </w:r>
          </w:p>
        </w:tc>
        <w:tc>
          <w:tcPr>
            <w:tcW w:w="2835" w:type="dxa"/>
          </w:tcPr>
          <w:p w14:paraId="2BA055E7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Сейсенбі</w:t>
            </w:r>
          </w:p>
          <w:p w14:paraId="410C3996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26.11</w:t>
            </w:r>
          </w:p>
        </w:tc>
        <w:tc>
          <w:tcPr>
            <w:tcW w:w="2693" w:type="dxa"/>
          </w:tcPr>
          <w:p w14:paraId="565F64AD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Сәрсенбі</w:t>
            </w:r>
          </w:p>
          <w:p w14:paraId="24A6330A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27.11</w:t>
            </w:r>
          </w:p>
        </w:tc>
        <w:tc>
          <w:tcPr>
            <w:tcW w:w="2693" w:type="dxa"/>
          </w:tcPr>
          <w:p w14:paraId="16A7DF88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Бейсенбі</w:t>
            </w:r>
          </w:p>
          <w:p w14:paraId="413712F0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28.11</w:t>
            </w:r>
          </w:p>
        </w:tc>
        <w:tc>
          <w:tcPr>
            <w:tcW w:w="2693" w:type="dxa"/>
          </w:tcPr>
          <w:p w14:paraId="042EDA8A" w14:textId="73D0AFDA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Жұма</w:t>
            </w:r>
          </w:p>
          <w:p w14:paraId="148295B6" w14:textId="77777777" w:rsidR="00EB2BFC" w:rsidRPr="00EB2BFC" w:rsidRDefault="00295666" w:rsidP="00EB2BFC">
            <w:pPr>
              <w:pStyle w:val="13313"/>
            </w:pPr>
            <w:r w:rsidRPr="00EB2BFC">
              <w:rPr>
                <w:lang w:val="kk"/>
              </w:rPr>
              <w:t>29.11</w:t>
            </w:r>
          </w:p>
        </w:tc>
      </w:tr>
      <w:tr w:rsidR="00396204" w:rsidRPr="009D7B96" w14:paraId="3B91AF47" w14:textId="77777777" w:rsidTr="009826BC">
        <w:trPr>
          <w:trHeight w:val="1087"/>
        </w:trPr>
        <w:tc>
          <w:tcPr>
            <w:tcW w:w="2127" w:type="dxa"/>
          </w:tcPr>
          <w:p w14:paraId="15F8C367" w14:textId="59ED091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Балаларды қабылдау</w:t>
            </w:r>
          </w:p>
          <w:p w14:paraId="036D0344" w14:textId="77777777" w:rsidR="00EB2BFC" w:rsidRPr="00EB2BFC" w:rsidRDefault="00EB2BFC" w:rsidP="00EB2BFC">
            <w:pPr>
              <w:pStyle w:val="13213"/>
            </w:pPr>
          </w:p>
          <w:p w14:paraId="0822E7B4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835" w:type="dxa"/>
          </w:tcPr>
          <w:p w14:paraId="3E1F8702" w14:textId="0A793765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Өнегелі (15 минут)</w:t>
            </w:r>
          </w:p>
          <w:p w14:paraId="28809EC8" w14:textId="3967CB74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EB2BFC">
              <w:rPr>
                <w:lang w:val="kk"/>
              </w:rPr>
              <w:t>Тәрбиешінің балалармен және ата-аналармен қарым-қатынасы. Жайлы атмосфера құру. Сәлеметсіз бе!</w:t>
            </w:r>
          </w:p>
        </w:tc>
        <w:tc>
          <w:tcPr>
            <w:tcW w:w="2835" w:type="dxa"/>
          </w:tcPr>
          <w:p w14:paraId="577DE097" w14:textId="77777777" w:rsidR="00012F29" w:rsidRPr="00295666" w:rsidRDefault="00295666" w:rsidP="00012F29">
            <w:pPr>
              <w:pStyle w:val="13213"/>
              <w:rPr>
                <w:lang w:val="kk"/>
              </w:rPr>
            </w:pPr>
            <w:r w:rsidRPr="00EB2BFC">
              <w:rPr>
                <w:lang w:val="kk"/>
              </w:rPr>
              <w:t>Өнегелі (15 минут)</w:t>
            </w:r>
          </w:p>
          <w:p w14:paraId="759C52EA" w14:textId="16E927EA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Баланың көңіл күйі және оның қызығушылықтары туралы әңгімелесу. Қажет болған жағдайда ойнап жүрген балалардың қатарына қосылу. Сәлеметсіз бе!</w:t>
            </w:r>
          </w:p>
        </w:tc>
        <w:tc>
          <w:tcPr>
            <w:tcW w:w="2693" w:type="dxa"/>
          </w:tcPr>
          <w:p w14:paraId="09ACFFF9" w14:textId="77777777" w:rsidR="00012F29" w:rsidRPr="00EB2BFC" w:rsidRDefault="00295666" w:rsidP="00012F29">
            <w:pPr>
              <w:pStyle w:val="13213"/>
            </w:pPr>
            <w:r w:rsidRPr="00EB2BFC">
              <w:rPr>
                <w:lang w:val="kk"/>
              </w:rPr>
              <w:t>Өнегелі (15 минут)</w:t>
            </w:r>
          </w:p>
          <w:p w14:paraId="7972212D" w14:textId="4C7E3A38" w:rsidR="00012F29" w:rsidRDefault="00295666" w:rsidP="00EB2BFC">
            <w:pPr>
              <w:pStyle w:val="13213"/>
            </w:pPr>
            <w:r>
              <w:rPr>
                <w:lang w:val="kk"/>
              </w:rPr>
              <w:t>Қызықты, мазмұнды іс-әрекетпен қамтамасыз ету.</w:t>
            </w:r>
          </w:p>
          <w:p w14:paraId="09665A40" w14:textId="4CE49D44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Сәлеметсіз бе!</w:t>
            </w:r>
          </w:p>
          <w:p w14:paraId="36A108CA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693" w:type="dxa"/>
          </w:tcPr>
          <w:p w14:paraId="01A4B60D" w14:textId="77777777" w:rsidR="00CF69F7" w:rsidRPr="00EB2BFC" w:rsidRDefault="00295666" w:rsidP="00CF69F7">
            <w:pPr>
              <w:pStyle w:val="13213"/>
            </w:pPr>
            <w:r w:rsidRPr="00EB2BFC">
              <w:rPr>
                <w:lang w:val="kk"/>
              </w:rPr>
              <w:t>Өнегелі (15 минут)</w:t>
            </w:r>
          </w:p>
          <w:p w14:paraId="450FEBE1" w14:textId="615DA2AF" w:rsidR="00EB2BFC" w:rsidRPr="00EB2BFC" w:rsidRDefault="00295666" w:rsidP="005022F4">
            <w:pPr>
              <w:pStyle w:val="13213"/>
            </w:pPr>
            <w:r w:rsidRPr="00EB2BFC">
              <w:rPr>
                <w:lang w:val="kk"/>
              </w:rPr>
              <w:t>Сыртқы келбетке назар аудару. Ойын іс-әрекетіне қосылуға бастама жасау.</w:t>
            </w:r>
            <w:r w:rsidRPr="00EB2BFC">
              <w:rPr>
                <w:lang w:val="kk"/>
              </w:rPr>
              <w:softHyphen/>
              <w:t xml:space="preserve"> Сәлеметсіз бе!</w:t>
            </w:r>
          </w:p>
        </w:tc>
        <w:tc>
          <w:tcPr>
            <w:tcW w:w="2693" w:type="dxa"/>
          </w:tcPr>
          <w:p w14:paraId="26E8C613" w14:textId="77777777" w:rsidR="00CF69F7" w:rsidRPr="00EB2BFC" w:rsidRDefault="00295666" w:rsidP="00CF69F7">
            <w:pPr>
              <w:pStyle w:val="13213"/>
            </w:pPr>
            <w:r w:rsidRPr="00EB2BFC">
              <w:rPr>
                <w:lang w:val="kk"/>
              </w:rPr>
              <w:t>Өнегелі (15 минут)</w:t>
            </w:r>
          </w:p>
          <w:p w14:paraId="32BA9923" w14:textId="67486020" w:rsidR="00EB2BFC" w:rsidRPr="00295666" w:rsidRDefault="00295666" w:rsidP="00EB2BF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қолайлы жағдай жасау. Алдағы іс-әрекетке ынталандыру. Сәлеметсіз бе!</w:t>
            </w:r>
          </w:p>
        </w:tc>
      </w:tr>
      <w:tr w:rsidR="00396204" w14:paraId="500D8975" w14:textId="77777777" w:rsidTr="009826BC">
        <w:trPr>
          <w:trHeight w:val="1081"/>
        </w:trPr>
        <w:tc>
          <w:tcPr>
            <w:tcW w:w="2127" w:type="dxa"/>
          </w:tcPr>
          <w:p w14:paraId="539D2ADA" w14:textId="2A6FB5A2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835" w:type="dxa"/>
          </w:tcPr>
          <w:p w14:paraId="4F81C409" w14:textId="1020975E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Ата-аналармен баланың қалай ұйықтағаны, қандай көңіл күймен оянғаны туралы әңгімелесулер</w:t>
            </w:r>
            <w:r w:rsidRPr="00EB2BFC">
              <w:rPr>
                <w:lang w:val="kk"/>
              </w:rPr>
              <w:softHyphen/>
              <w:t xml:space="preserve"> </w:t>
            </w:r>
          </w:p>
        </w:tc>
        <w:tc>
          <w:tcPr>
            <w:tcW w:w="2835" w:type="dxa"/>
          </w:tcPr>
          <w:p w14:paraId="404A7B1D" w14:textId="0F373641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693" w:type="dxa"/>
          </w:tcPr>
          <w:p w14:paraId="3BB39EAA" w14:textId="04F3EA08" w:rsidR="00EB2BFC" w:rsidRPr="00EB2BFC" w:rsidRDefault="00295666" w:rsidP="005022F4">
            <w:pPr>
              <w:pStyle w:val="13213"/>
            </w:pPr>
            <w:r w:rsidRPr="00EB2BFC">
              <w:rPr>
                <w:lang w:val="kk"/>
              </w:rPr>
              <w:t>Ауа райына сай баланы киіндіруге қатысты кеңес беру</w:t>
            </w:r>
          </w:p>
        </w:tc>
        <w:tc>
          <w:tcPr>
            <w:tcW w:w="2693" w:type="dxa"/>
          </w:tcPr>
          <w:p w14:paraId="74DAC548" w14:textId="3F9FFBE0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07CF6015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693" w:type="dxa"/>
          </w:tcPr>
          <w:p w14:paraId="39A5C219" w14:textId="41CFD16A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45C274F4" w14:textId="77777777" w:rsidR="00EB2BFC" w:rsidRPr="00EB2BFC" w:rsidRDefault="00EB2BFC" w:rsidP="00EB2BFC">
            <w:pPr>
              <w:pStyle w:val="13213"/>
            </w:pPr>
          </w:p>
        </w:tc>
      </w:tr>
      <w:tr w:rsidR="00396204" w14:paraId="4243D470" w14:textId="77777777" w:rsidTr="009826BC">
        <w:tc>
          <w:tcPr>
            <w:tcW w:w="2127" w:type="dxa"/>
          </w:tcPr>
          <w:p w14:paraId="0B0183C7" w14:textId="0EE87335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Балалардың дербес іс-әрекеті (аз қимылды, үстел үсті ойындары, </w:t>
            </w:r>
            <w:r w:rsidRPr="00EB2BFC">
              <w:rPr>
                <w:lang w:val="kk"/>
              </w:rPr>
              <w:lastRenderedPageBreak/>
              <w:t>бейнелеу іс-әрекеті, кітаптарды қарау және басқалар)</w:t>
            </w:r>
            <w:r w:rsidRPr="00EB2BFC">
              <w:rPr>
                <w:lang w:val="kk"/>
              </w:rPr>
              <w:softHyphen/>
            </w:r>
          </w:p>
        </w:tc>
        <w:tc>
          <w:tcPr>
            <w:tcW w:w="2835" w:type="dxa"/>
          </w:tcPr>
          <w:p w14:paraId="28795E9C" w14:textId="77777777" w:rsidR="009C2108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 xml:space="preserve">"Қоян орманға кетті" хороводтық ойыны </w:t>
            </w:r>
          </w:p>
          <w:p w14:paraId="71BB5B13" w14:textId="77777777" w:rsidR="009C2108" w:rsidRDefault="00295666" w:rsidP="00EB2BFC">
            <w:pPr>
              <w:pStyle w:val="13213"/>
            </w:pPr>
            <w:r>
              <w:rPr>
                <w:lang w:val="kk"/>
              </w:rPr>
              <w:t xml:space="preserve">Би қимылдарын орындау сапасын жақсарту; балалардың аюлардың </w:t>
            </w:r>
            <w:r>
              <w:rPr>
                <w:lang w:val="kk"/>
              </w:rPr>
              <w:lastRenderedPageBreak/>
              <w:t>өмірі туралы түсініктерін байыту.</w:t>
            </w:r>
          </w:p>
          <w:p w14:paraId="4ACFE7F6" w14:textId="3807BEB9" w:rsidR="005022F4" w:rsidRDefault="00295666" w:rsidP="00EB2BFC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4880C065" w14:textId="173E4453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(Аю, қоян, түлкі, қасқыр).</w:t>
            </w:r>
          </w:p>
          <w:p w14:paraId="4EB3D183" w14:textId="77777777" w:rsidR="00BE3325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Күтушінің еңбегінің нәтижесіне таңдану - дастархан жаю </w:t>
            </w:r>
          </w:p>
          <w:p w14:paraId="0E61AE26" w14:textId="637963A2" w:rsidR="00EB2BFC" w:rsidRDefault="00295666" w:rsidP="00EB2BFC">
            <w:pPr>
              <w:pStyle w:val="13213"/>
            </w:pPr>
            <w:r>
              <w:rPr>
                <w:lang w:val="kk"/>
              </w:rPr>
              <w:t>Ересектердің еңбегін бақылау негізінде балаларды ойын әрекеттеріне шақыру.</w:t>
            </w:r>
          </w:p>
          <w:p w14:paraId="40F2C02C" w14:textId="34734D5A" w:rsidR="009C2108" w:rsidRPr="00EB2BFC" w:rsidRDefault="00295666" w:rsidP="00EB2BFC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46297E8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(Кесе, қасық, тәрелке).</w:t>
            </w:r>
          </w:p>
          <w:p w14:paraId="656A90A5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"Көпірлер"</w:t>
            </w:r>
          </w:p>
          <w:p w14:paraId="4D586AE2" w14:textId="3E76672B" w:rsidR="00EB2BFC" w:rsidRDefault="00295666" w:rsidP="00EB2BFC">
            <w:pPr>
              <w:pStyle w:val="13213"/>
            </w:pPr>
            <w:r>
              <w:rPr>
                <w:lang w:val="kk"/>
              </w:rPr>
              <w:t>Қарапайым сызбалар мен сызбалардың үлгілері бойынша ғимараттарды өз бетінше салуға мүмкіндік беру.</w:t>
            </w:r>
          </w:p>
          <w:p w14:paraId="1DD14CB2" w14:textId="6142E386" w:rsidR="009C2108" w:rsidRPr="00EB2BFC" w:rsidRDefault="00295666" w:rsidP="009C2108">
            <w:pPr>
              <w:pStyle w:val="13213"/>
            </w:pPr>
            <w:r>
              <w:rPr>
                <w:lang w:val="kk"/>
              </w:rPr>
              <w:t xml:space="preserve">(Құрылымдау, тілді дамыту) </w:t>
            </w:r>
          </w:p>
          <w:p w14:paraId="07875591" w14:textId="77777777" w:rsidR="009C2108" w:rsidRDefault="00295666" w:rsidP="009C2108">
            <w:pPr>
              <w:pStyle w:val="13213"/>
            </w:pPr>
            <w:r>
              <w:rPr>
                <w:lang w:val="kk"/>
              </w:rPr>
              <w:t>"Қоянға сәбіз берейік" Жеке жұмыстарды ұжымдық композицияларға біріктіру дағдыларын қалыптастыру.</w:t>
            </w:r>
          </w:p>
          <w:p w14:paraId="540930E0" w14:textId="2D67195C" w:rsidR="00EB2BFC" w:rsidRPr="00EB2BFC" w:rsidRDefault="00295666" w:rsidP="009C2108">
            <w:pPr>
              <w:pStyle w:val="13213"/>
            </w:pPr>
            <w:r>
              <w:rPr>
                <w:lang w:val="kk"/>
              </w:rPr>
              <w:t>(Мүсіндеу) Дәмін көру: жидектер</w:t>
            </w:r>
          </w:p>
        </w:tc>
        <w:tc>
          <w:tcPr>
            <w:tcW w:w="2835" w:type="dxa"/>
          </w:tcPr>
          <w:p w14:paraId="7FA4D3DE" w14:textId="2BF96E42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"Алақай, әжем бізге пісірді" аз қимылды ойыны</w:t>
            </w:r>
          </w:p>
          <w:p w14:paraId="7160EB53" w14:textId="550ADAE6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Тақпақтарды жаттау қабілетіне үйретуді жалғастыру.</w:t>
            </w:r>
          </w:p>
          <w:p w14:paraId="02B5A4EA" w14:textId="77777777" w:rsidR="00CF69F7" w:rsidRDefault="00295666" w:rsidP="00EB2BFC">
            <w:pPr>
              <w:pStyle w:val="13213"/>
            </w:pPr>
            <w:r w:rsidRPr="00EB2BFC">
              <w:rPr>
                <w:lang w:val="kk"/>
              </w:rPr>
              <w:t>Әртүрлі материалдарды тексеру (мата, қағаз, ағаш)</w:t>
            </w:r>
          </w:p>
          <w:p w14:paraId="53D16FDC" w14:textId="77777777" w:rsidR="00CF69F7" w:rsidRDefault="00295666" w:rsidP="00EB2BFC">
            <w:pPr>
              <w:pStyle w:val="13213"/>
            </w:pPr>
            <w:r>
              <w:rPr>
                <w:lang w:val="kk"/>
              </w:rPr>
              <w:t>Заттарды қарастыру және зерттеу дағдыларын қалыптастыру</w:t>
            </w:r>
          </w:p>
          <w:p w14:paraId="1EC6C7E1" w14:textId="2D4F5125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0B865F07" w14:textId="77777777" w:rsidR="00CF69F7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"Құс" сыйлығын жасау </w:t>
            </w:r>
          </w:p>
          <w:p w14:paraId="4AEED54F" w14:textId="1219197B" w:rsidR="00EB2BFC" w:rsidRDefault="00295666" w:rsidP="00EB2BFC">
            <w:pPr>
              <w:pStyle w:val="13213"/>
            </w:pPr>
            <w:r>
              <w:rPr>
                <w:lang w:val="kk"/>
              </w:rPr>
              <w:t>Желімдеу техникасын үйрету.</w:t>
            </w:r>
          </w:p>
          <w:p w14:paraId="67F3350F" w14:textId="65562829" w:rsidR="00CF69F7" w:rsidRPr="00EB2BFC" w:rsidRDefault="00295666" w:rsidP="00EB2BFC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31F6E1AF" w14:textId="529A674B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 xml:space="preserve">Ғимараттармен ойындар </w:t>
            </w:r>
          </w:p>
          <w:p w14:paraId="673CC6D2" w14:textId="2C4415A5" w:rsidR="00EB2BFC" w:rsidRDefault="00295666" w:rsidP="00EB2BFC">
            <w:pPr>
              <w:pStyle w:val="13213"/>
            </w:pPr>
            <w:r>
              <w:rPr>
                <w:lang w:val="kk"/>
              </w:rPr>
              <w:t>Қарапайым сызбалар мен сызбалардың үлгілері бойынша ғимараттарды өз бетінше салуға мүмкіндік беру.</w:t>
            </w:r>
          </w:p>
          <w:p w14:paraId="4AFF2412" w14:textId="4B8477D5" w:rsidR="00CF69F7" w:rsidRPr="00EB2BFC" w:rsidRDefault="00295666" w:rsidP="00EB2BFC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1A454BC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Дәмін көру: пірәндік</w:t>
            </w:r>
          </w:p>
        </w:tc>
        <w:tc>
          <w:tcPr>
            <w:tcW w:w="2693" w:type="dxa"/>
          </w:tcPr>
          <w:p w14:paraId="38538019" w14:textId="6987BF7F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>"Мен пісіремін, пісіремін, пісіремін..." аз қимылды ойыны.</w:t>
            </w:r>
          </w:p>
          <w:p w14:paraId="766603B7" w14:textId="626E5489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 xml:space="preserve">Математикалық жаттығулар (бір-көп, </w:t>
            </w:r>
            <w:r>
              <w:rPr>
                <w:lang w:val="kk"/>
              </w:rPr>
              <w:lastRenderedPageBreak/>
              <w:t>сан мен зат есімді үйлестіру).</w:t>
            </w:r>
          </w:p>
          <w:p w14:paraId="7B10E738" w14:textId="77777777" w:rsidR="0066493A" w:rsidRDefault="00295666" w:rsidP="00EB2BFC">
            <w:pPr>
              <w:pStyle w:val="13213"/>
            </w:pPr>
            <w:r>
              <w:rPr>
                <w:lang w:val="kk"/>
              </w:rPr>
              <w:t xml:space="preserve">Тәулік уақытына бағдарлау </w:t>
            </w:r>
          </w:p>
          <w:p w14:paraId="42A96C01" w14:textId="7BA209A9" w:rsidR="00EB2BFC" w:rsidRDefault="00295666" w:rsidP="00EB2BFC">
            <w:pPr>
              <w:pStyle w:val="13213"/>
            </w:pPr>
            <w:r>
              <w:rPr>
                <w:lang w:val="kk"/>
              </w:rPr>
              <w:t>Пәндер санын ажырата білуге үйрету: көп-бір (бір-көп), біртекті заттарды топтастыру және олардың біреуін бөліп көрсету.</w:t>
            </w:r>
          </w:p>
          <w:p w14:paraId="12599A19" w14:textId="4E548EB0" w:rsidR="0066493A" w:rsidRPr="00EB2BFC" w:rsidRDefault="00295666" w:rsidP="00EB2BFC">
            <w:pPr>
              <w:pStyle w:val="13213"/>
            </w:pPr>
            <w:r>
              <w:rPr>
                <w:lang w:val="kk"/>
              </w:rPr>
              <w:t>(Математика негіздері, сөйлеуді дамыту)</w:t>
            </w:r>
          </w:p>
          <w:p w14:paraId="7C9FD6C7" w14:textId="77777777" w:rsidR="0066493A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"Қуыршаққа қамқорлық жасайық" </w:t>
            </w:r>
          </w:p>
          <w:p w14:paraId="0AA3839C" w14:textId="58C12CA2" w:rsidR="0066493A" w:rsidRDefault="00295666" w:rsidP="00EB2BFC">
            <w:pPr>
              <w:pStyle w:val="13213"/>
            </w:pPr>
            <w:r>
              <w:rPr>
                <w:lang w:val="kk"/>
              </w:rPr>
              <w:t xml:space="preserve">Дәлдікті егу, желімдеу кезінде қауіпсіздікті сақтау; көлденең және тік сызықтарды салу қабілетін қалыптастыру. </w:t>
            </w:r>
          </w:p>
          <w:p w14:paraId="5ECE4EB2" w14:textId="5D008881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(Аппликация, сурет салу)</w:t>
            </w:r>
          </w:p>
          <w:p w14:paraId="2BADEFFC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Дәмін көру: "Печенье беру" театры</w:t>
            </w:r>
          </w:p>
        </w:tc>
        <w:tc>
          <w:tcPr>
            <w:tcW w:w="2693" w:type="dxa"/>
          </w:tcPr>
          <w:p w14:paraId="4ADC70E9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"Таңқурай теруге бақшаға барайық" хороводтық ойыны</w:t>
            </w:r>
          </w:p>
          <w:p w14:paraId="05E476BC" w14:textId="203D6CDA" w:rsidR="00EB2BFC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>Би қимылдарын орындау сапасын жақсарту.</w:t>
            </w:r>
          </w:p>
          <w:p w14:paraId="6F85986C" w14:textId="576E6523" w:rsidR="0066493A" w:rsidRPr="00EB2BFC" w:rsidRDefault="00295666" w:rsidP="00EB2BFC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8ABC6D7" w14:textId="217A7EA6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Сабын, сүлгі, тарақ мақсаты туралы әңгіме.</w:t>
            </w:r>
          </w:p>
          <w:p w14:paraId="60F7F6F4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Қыстайтын құстар туралы сөйлесу.</w:t>
            </w:r>
          </w:p>
          <w:p w14:paraId="23C9C81B" w14:textId="0DC2D17E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0F0E8901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"Ертегі үйі" театрының құрылысы</w:t>
            </w:r>
          </w:p>
          <w:p w14:paraId="3BAAB2FF" w14:textId="30E73511" w:rsidR="00EB2BFC" w:rsidRDefault="00295666" w:rsidP="00EB2BFC">
            <w:pPr>
              <w:pStyle w:val="13213"/>
            </w:pPr>
            <w:r>
              <w:rPr>
                <w:lang w:val="kk"/>
              </w:rPr>
              <w:t>Конструктор түрлерімен таныстыру.</w:t>
            </w:r>
          </w:p>
          <w:p w14:paraId="30EBA059" w14:textId="235BFE94" w:rsidR="0066493A" w:rsidRPr="00EB2BFC" w:rsidRDefault="00295666" w:rsidP="00EB2BFC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1EA1ACFE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"Әдемі жалаулар"</w:t>
            </w:r>
          </w:p>
          <w:p w14:paraId="3B764345" w14:textId="7E5B3D1B" w:rsidR="00EB2BFC" w:rsidRDefault="00295666" w:rsidP="00EB2BFC">
            <w:pPr>
              <w:pStyle w:val="13213"/>
            </w:pPr>
            <w:r>
              <w:rPr>
                <w:lang w:val="kk"/>
              </w:rPr>
              <w:t>Желімдеу техникасын үйрету.</w:t>
            </w:r>
          </w:p>
          <w:p w14:paraId="0D444353" w14:textId="738C4879" w:rsidR="0066493A" w:rsidRPr="00EB2BFC" w:rsidRDefault="00295666" w:rsidP="00EB2BFC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42FF9458" w14:textId="0B48870E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Дәмін көру: алма.</w:t>
            </w:r>
          </w:p>
          <w:p w14:paraId="61EACB7C" w14:textId="16649C86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(Көкөністер-жемістер: алма, алмұрт, банан, өрік, шие, қияр, пияз, сәбіз)</w:t>
            </w:r>
          </w:p>
          <w:p w14:paraId="078D33E2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693" w:type="dxa"/>
          </w:tcPr>
          <w:p w14:paraId="4F0C24CA" w14:textId="13C0663C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>"Әжейдің сұр ешкісі болыпты" аз қимылды ойыны.</w:t>
            </w:r>
          </w:p>
          <w:p w14:paraId="1FEC425C" w14:textId="4CF85D5B" w:rsidR="00EB2BFC" w:rsidRDefault="00295666" w:rsidP="00EB2BFC">
            <w:pPr>
              <w:pStyle w:val="13213"/>
            </w:pPr>
            <w:r>
              <w:rPr>
                <w:lang w:val="kk"/>
              </w:rPr>
              <w:t>Ән айту дағдыларын дамытуға ықпал ету.</w:t>
            </w:r>
          </w:p>
          <w:p w14:paraId="6F223975" w14:textId="2827C20A" w:rsidR="004F2CFA" w:rsidRPr="00EB2BFC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>(Музыка)</w:t>
            </w:r>
          </w:p>
          <w:p w14:paraId="45BA8941" w14:textId="2E366F10" w:rsidR="00EB2BFC" w:rsidRPr="00295666" w:rsidRDefault="00295666" w:rsidP="00EB2BFC">
            <w:pPr>
              <w:pStyle w:val="13213"/>
              <w:rPr>
                <w:lang w:val="kk"/>
              </w:rPr>
            </w:pPr>
            <w:r w:rsidRPr="00EB2BFC">
              <w:rPr>
                <w:lang w:val="kk"/>
              </w:rPr>
              <w:t>Өсімдіктерді қысқа дайындау және топтағы өсімдіктердің өмірі туралы айту. Өсімдіктерге күтім жасау.</w:t>
            </w:r>
          </w:p>
          <w:p w14:paraId="2030678B" w14:textId="06697ABB" w:rsidR="00EB2BFC" w:rsidRPr="00295666" w:rsidRDefault="00295666" w:rsidP="00EB2BF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Туған жердің кейбір өсімдіктері туралы қарапайым түсініктерді қалыптастыру.</w:t>
            </w:r>
          </w:p>
          <w:p w14:paraId="17961EE5" w14:textId="6EE95A01" w:rsidR="004F2CFA" w:rsidRPr="00295666" w:rsidRDefault="00295666" w:rsidP="00EB2BF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7C010CAB" w14:textId="228377BC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Ғимараттармен ойындар</w:t>
            </w:r>
          </w:p>
          <w:p w14:paraId="4F4FFFC5" w14:textId="5B654771" w:rsidR="00EB2BFC" w:rsidRDefault="00295666" w:rsidP="00EB2BFC">
            <w:pPr>
              <w:pStyle w:val="13213"/>
            </w:pPr>
            <w:r>
              <w:rPr>
                <w:lang w:val="kk"/>
              </w:rPr>
              <w:t>Конструктор түрлерімен таныстыру.</w:t>
            </w:r>
          </w:p>
          <w:p w14:paraId="57729011" w14:textId="63DA382E" w:rsidR="004F2CFA" w:rsidRPr="00EB2BFC" w:rsidRDefault="00295666" w:rsidP="00EB2BFC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1F20D4D9" w14:textId="77777777" w:rsidR="00C0346B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Дәмін көру: алма және жаңғақ. </w:t>
            </w:r>
          </w:p>
          <w:p w14:paraId="4B1407F3" w14:textId="41F7660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(Көкөністер-жемістер: алма, алмұрт, банан, өрік, шие, қияр, пияз, сәбіз)</w:t>
            </w:r>
          </w:p>
          <w:p w14:paraId="5A81D7E2" w14:textId="77777777" w:rsidR="00EB2BFC" w:rsidRPr="00EB2BFC" w:rsidRDefault="00EB2BFC" w:rsidP="00EB2BFC">
            <w:pPr>
              <w:pStyle w:val="13213"/>
            </w:pPr>
          </w:p>
        </w:tc>
      </w:tr>
      <w:tr w:rsidR="00396204" w14:paraId="105B11C5" w14:textId="77777777" w:rsidTr="009826BC">
        <w:tc>
          <w:tcPr>
            <w:tcW w:w="2127" w:type="dxa"/>
          </w:tcPr>
          <w:p w14:paraId="24205EE9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Ертеңгілік жаттығу</w:t>
            </w:r>
            <w:r w:rsidRPr="00EB2BFC">
              <w:rPr>
                <w:lang w:val="kk"/>
              </w:rPr>
              <w:softHyphen/>
            </w:r>
          </w:p>
        </w:tc>
        <w:tc>
          <w:tcPr>
            <w:tcW w:w="2835" w:type="dxa"/>
          </w:tcPr>
          <w:p w14:paraId="505E2285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 xml:space="preserve">Ертеңгілік жаттығулар кешені </w:t>
            </w:r>
          </w:p>
          <w:p w14:paraId="465F2E12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76C34FD4" w14:textId="4C7735A4" w:rsidR="00EB2BFC" w:rsidRPr="00EB2BFC" w:rsidRDefault="00295666" w:rsidP="00C508A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6A1D16DC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 xml:space="preserve">Ертеңгілік жаттығулар кешені </w:t>
            </w:r>
          </w:p>
          <w:p w14:paraId="7902DB99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3DDA743F" w14:textId="7DAF6913" w:rsidR="00EB2BFC" w:rsidRPr="00EB2BFC" w:rsidRDefault="00295666" w:rsidP="00C508A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1DFD5F33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 xml:space="preserve">Ертеңгілік жаттығулар кешені </w:t>
            </w:r>
          </w:p>
          <w:p w14:paraId="1C39DF80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00AA7506" w14:textId="733FFF46" w:rsidR="00EB2BFC" w:rsidRPr="00EB2BFC" w:rsidRDefault="00295666" w:rsidP="00C508A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164A534C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 xml:space="preserve">Ертеңгілік жаттығулар кешені </w:t>
            </w:r>
          </w:p>
          <w:p w14:paraId="3C6A3FCF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26581C61" w14:textId="531ECF0E" w:rsidR="00EB2BFC" w:rsidRPr="00EB2BFC" w:rsidRDefault="00295666" w:rsidP="00C508A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3C898F3D" w14:textId="77777777" w:rsidR="00C508A6" w:rsidRDefault="00295666" w:rsidP="00C508A6">
            <w:pPr>
              <w:pStyle w:val="13213"/>
            </w:pPr>
            <w:r w:rsidRPr="00EB2BFC">
              <w:rPr>
                <w:lang w:val="kk"/>
              </w:rPr>
              <w:t xml:space="preserve">Ертеңгілік жаттығулар кешені </w:t>
            </w:r>
          </w:p>
          <w:p w14:paraId="7DDF3855" w14:textId="77777777" w:rsidR="00EB2BFC" w:rsidRDefault="00295666" w:rsidP="00C508A6">
            <w:pPr>
              <w:pStyle w:val="13213"/>
            </w:pPr>
            <w:r w:rsidRPr="00EB2BFC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1D458DBB" w14:textId="24D90AA8" w:rsidR="00C508A6" w:rsidRPr="00EB2BFC" w:rsidRDefault="00295666" w:rsidP="00C508A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3AEF24B2" w14:textId="77777777" w:rsidTr="009826BC">
        <w:trPr>
          <w:trHeight w:val="557"/>
        </w:trPr>
        <w:tc>
          <w:tcPr>
            <w:tcW w:w="2127" w:type="dxa"/>
          </w:tcPr>
          <w:p w14:paraId="01A78190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Таңғы ас</w:t>
            </w:r>
          </w:p>
        </w:tc>
        <w:tc>
          <w:tcPr>
            <w:tcW w:w="2835" w:type="dxa"/>
          </w:tcPr>
          <w:p w14:paraId="12221C83" w14:textId="4E4BB96F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41AC8959" w14:textId="5D3C46AA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Ас болсын! </w:t>
            </w:r>
          </w:p>
        </w:tc>
        <w:tc>
          <w:tcPr>
            <w:tcW w:w="2835" w:type="dxa"/>
          </w:tcPr>
          <w:p w14:paraId="131DE810" w14:textId="400C9BE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7D5C6149" w14:textId="30F1AEB0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Ас болсын! </w:t>
            </w:r>
          </w:p>
        </w:tc>
        <w:tc>
          <w:tcPr>
            <w:tcW w:w="2693" w:type="dxa"/>
          </w:tcPr>
          <w:p w14:paraId="5C0D258E" w14:textId="3FB88D38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7F66921F" w14:textId="42C75541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Ас болсын! </w:t>
            </w:r>
          </w:p>
        </w:tc>
        <w:tc>
          <w:tcPr>
            <w:tcW w:w="2693" w:type="dxa"/>
          </w:tcPr>
          <w:p w14:paraId="1D00B1CA" w14:textId="2AD017BA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3EB1560B" w14:textId="741E64BE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Ас болсын! </w:t>
            </w:r>
          </w:p>
        </w:tc>
        <w:tc>
          <w:tcPr>
            <w:tcW w:w="2693" w:type="dxa"/>
          </w:tcPr>
          <w:p w14:paraId="343EBEA9" w14:textId="478C4EDD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66252AFD" w14:textId="40E7770D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Ас болсын! </w:t>
            </w:r>
          </w:p>
        </w:tc>
      </w:tr>
      <w:tr w:rsidR="00396204" w14:paraId="6A961E5B" w14:textId="77777777" w:rsidTr="009826BC">
        <w:tc>
          <w:tcPr>
            <w:tcW w:w="2127" w:type="dxa"/>
          </w:tcPr>
          <w:p w14:paraId="0497A579" w14:textId="582F1A26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835" w:type="dxa"/>
          </w:tcPr>
          <w:p w14:paraId="48B3BC18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Ойын жаттығуы. "Тап та белгіле"</w:t>
            </w:r>
          </w:p>
          <w:p w14:paraId="3243B3D8" w14:textId="0A06C301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Трафаретпен жұмыс істей білу, қарындашты дұрыс ұстау.</w:t>
            </w:r>
          </w:p>
          <w:p w14:paraId="6A57381D" w14:textId="0337AFC5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"Үнемділік" еліне саяхат</w:t>
            </w:r>
          </w:p>
          <w:p w14:paraId="2F1097CA" w14:textId="73FFBA10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Ересек мектеп жасына дейінгі балаларда бастапқы бастауыш экономикалық түсініктерді қалыптастыру; адамның қажеттіліктері туралы білімді жалпылау</w:t>
            </w:r>
          </w:p>
        </w:tc>
        <w:tc>
          <w:tcPr>
            <w:tcW w:w="2835" w:type="dxa"/>
          </w:tcPr>
          <w:p w14:paraId="38D61CAE" w14:textId="74670092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 xml:space="preserve">"Күзге қонаққа бару" квест ойыны </w:t>
            </w:r>
          </w:p>
          <w:p w14:paraId="091703C6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Табиғаттағы күзгі өзгерістер туралы қарапайым идеяларды қалыптастыруды жалғастыру. </w:t>
            </w:r>
          </w:p>
          <w:p w14:paraId="52F87E1F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"Мен өз Отанымды мақтан тұтамын" ертеңгілігі</w:t>
            </w:r>
          </w:p>
          <w:p w14:paraId="220B5822" w14:textId="146E549E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Адамгершілікті, азаматтықты және патриотизмді қалыптастыру</w:t>
            </w:r>
          </w:p>
          <w:p w14:paraId="2840E745" w14:textId="77777777" w:rsidR="00EB2BFC" w:rsidRPr="005022F4" w:rsidRDefault="00EB2BFC" w:rsidP="005022F4">
            <w:pPr>
              <w:pStyle w:val="13213"/>
            </w:pPr>
          </w:p>
        </w:tc>
        <w:tc>
          <w:tcPr>
            <w:tcW w:w="2693" w:type="dxa"/>
          </w:tcPr>
          <w:p w14:paraId="5CF51084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lastRenderedPageBreak/>
              <w:t xml:space="preserve">Жобалау: </w:t>
            </w:r>
          </w:p>
          <w:p w14:paraId="4087789C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"Ормандағы үй" </w:t>
            </w:r>
          </w:p>
          <w:p w14:paraId="282ADEA7" w14:textId="51F11BA3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Қиялды, дизайнға қызығушылықты дамыту. </w:t>
            </w:r>
          </w:p>
          <w:p w14:paraId="0FAC6850" w14:textId="7A60F369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"Үнемдеу мүмкіндігі", "Ақша әліпбиі" бейнероликтерін қарау</w:t>
            </w:r>
          </w:p>
          <w:p w14:paraId="642A8F04" w14:textId="77777777" w:rsidR="00EB2BFC" w:rsidRPr="005022F4" w:rsidRDefault="00000000" w:rsidP="005022F4">
            <w:pPr>
              <w:pStyle w:val="13213"/>
            </w:pPr>
            <w:hyperlink r:id="rId24" w:history="1">
              <w:r w:rsidR="00295666" w:rsidRPr="005022F4">
                <w:rPr>
                  <w:lang w:val="kk"/>
                </w:rPr>
                <w:t>https://yandex.kz/video/preview/1368061591324185536</w:t>
              </w:r>
            </w:hyperlink>
          </w:p>
          <w:p w14:paraId="4FBD7102" w14:textId="77777777" w:rsidR="00EB2BFC" w:rsidRPr="005022F4" w:rsidRDefault="00EB2BFC" w:rsidP="005022F4">
            <w:pPr>
              <w:pStyle w:val="13213"/>
            </w:pPr>
          </w:p>
        </w:tc>
        <w:tc>
          <w:tcPr>
            <w:tcW w:w="2693" w:type="dxa"/>
          </w:tcPr>
          <w:p w14:paraId="31A52A6D" w14:textId="3CDB8442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 xml:space="preserve">"Күз-бояу" жалпылама әңгімесі </w:t>
            </w:r>
          </w:p>
          <w:p w14:paraId="28596321" w14:textId="310749A4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Табиғаттағы күзгі өзгерістер туралы білімді бекіту (түрлі түсті жапырақтар, суық, жиі жаңбыр жауады, жел соғады)</w:t>
            </w:r>
          </w:p>
          <w:p w14:paraId="083CA010" w14:textId="77777777" w:rsidR="00EB2BFC" w:rsidRPr="005022F4" w:rsidRDefault="00EB2BFC" w:rsidP="005022F4">
            <w:pPr>
              <w:pStyle w:val="13213"/>
            </w:pPr>
          </w:p>
        </w:tc>
        <w:tc>
          <w:tcPr>
            <w:tcW w:w="2693" w:type="dxa"/>
          </w:tcPr>
          <w:p w14:paraId="6A7655DA" w14:textId="77777777" w:rsidR="009266C6" w:rsidRDefault="00295666" w:rsidP="005022F4">
            <w:pPr>
              <w:pStyle w:val="13213"/>
            </w:pPr>
            <w:r>
              <w:rPr>
                <w:lang w:val="kk"/>
              </w:rPr>
              <w:t xml:space="preserve">Дыбыстық еліктеу ойындары </w:t>
            </w:r>
          </w:p>
          <w:p w14:paraId="18D54CB3" w14:textId="42BEA1FB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 xml:space="preserve">Дауысты және кейбір дауыссыз дыбыстарды анық айту қабілетін қалыптастыруды жалғастыру. </w:t>
            </w:r>
          </w:p>
          <w:p w14:paraId="49EC1C0F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"Қауіпсіздік сабағы"</w:t>
            </w:r>
          </w:p>
          <w:p w14:paraId="01FD4BA9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"Лифттегі қауіпсіздік"</w:t>
            </w:r>
          </w:p>
          <w:p w14:paraId="6D4C4E8F" w14:textId="77777777" w:rsidR="00EB2BFC" w:rsidRPr="005022F4" w:rsidRDefault="00000000" w:rsidP="005022F4">
            <w:pPr>
              <w:pStyle w:val="13213"/>
            </w:pPr>
            <w:hyperlink r:id="rId25" w:history="1">
              <w:r w:rsidR="00295666" w:rsidRPr="005022F4">
                <w:rPr>
                  <w:lang w:val="kk"/>
                </w:rPr>
                <w:t>https://yandex.kz/video/preview/6692902033699522719</w:t>
              </w:r>
            </w:hyperlink>
          </w:p>
          <w:p w14:paraId="236EBEB0" w14:textId="77777777" w:rsidR="00EB2BFC" w:rsidRPr="005022F4" w:rsidRDefault="00EB2BFC" w:rsidP="005022F4">
            <w:pPr>
              <w:pStyle w:val="13213"/>
            </w:pPr>
          </w:p>
        </w:tc>
      </w:tr>
      <w:tr w:rsidR="00396204" w14:paraId="12FBBF07" w14:textId="77777777" w:rsidTr="009826BC">
        <w:tc>
          <w:tcPr>
            <w:tcW w:w="2127" w:type="dxa"/>
          </w:tcPr>
          <w:p w14:paraId="4CAF0FE2" w14:textId="58C87FCF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Ұйымдастырылған іс-әрекет</w:t>
            </w:r>
          </w:p>
        </w:tc>
        <w:tc>
          <w:tcPr>
            <w:tcW w:w="2835" w:type="dxa"/>
          </w:tcPr>
          <w:p w14:paraId="7301380D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835" w:type="dxa"/>
          </w:tcPr>
          <w:p w14:paraId="10D03A98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693" w:type="dxa"/>
          </w:tcPr>
          <w:p w14:paraId="1F64940A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693" w:type="dxa"/>
          </w:tcPr>
          <w:p w14:paraId="70900DA9" w14:textId="77777777" w:rsidR="00EB2BFC" w:rsidRPr="00EB2BFC" w:rsidRDefault="00EB2BFC" w:rsidP="00EB2BFC">
            <w:pPr>
              <w:pStyle w:val="13213"/>
            </w:pPr>
          </w:p>
        </w:tc>
        <w:tc>
          <w:tcPr>
            <w:tcW w:w="2693" w:type="dxa"/>
          </w:tcPr>
          <w:p w14:paraId="6168F7EA" w14:textId="77777777" w:rsidR="00EB2BFC" w:rsidRPr="00EB2BFC" w:rsidRDefault="00EB2BFC" w:rsidP="00EB2BFC">
            <w:pPr>
              <w:pStyle w:val="13213"/>
            </w:pPr>
          </w:p>
        </w:tc>
      </w:tr>
      <w:tr w:rsidR="00396204" w14:paraId="3AD4442F" w14:textId="77777777" w:rsidTr="009826BC">
        <w:tc>
          <w:tcPr>
            <w:tcW w:w="2127" w:type="dxa"/>
          </w:tcPr>
          <w:p w14:paraId="3D2CF484" w14:textId="23CDCF8D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00AD44F9" w14:textId="15B3C636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Ересек адамнан көмек сұрай білуді ынталандыру</w:t>
            </w:r>
          </w:p>
        </w:tc>
        <w:tc>
          <w:tcPr>
            <w:tcW w:w="2835" w:type="dxa"/>
          </w:tcPr>
          <w:p w14:paraId="123BAFD8" w14:textId="738310C6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Қызметтің екінші компоненті-киіну туралы айту</w:t>
            </w:r>
          </w:p>
        </w:tc>
        <w:tc>
          <w:tcPr>
            <w:tcW w:w="2693" w:type="dxa"/>
          </w:tcPr>
          <w:p w14:paraId="16D5AB78" w14:textId="02027B09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Шкафта тәртіпті сақтау қабілетін ынталандыру</w:t>
            </w:r>
          </w:p>
        </w:tc>
        <w:tc>
          <w:tcPr>
            <w:tcW w:w="2693" w:type="dxa"/>
          </w:tcPr>
          <w:p w14:paraId="1E1FC9D7" w14:textId="1315C264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Киім және оның мақсаты туралы сөйлесу</w:t>
            </w:r>
          </w:p>
        </w:tc>
        <w:tc>
          <w:tcPr>
            <w:tcW w:w="2693" w:type="dxa"/>
          </w:tcPr>
          <w:p w14:paraId="448EF185" w14:textId="510CEEE4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Киіну ретін еске түсіру</w:t>
            </w:r>
          </w:p>
        </w:tc>
      </w:tr>
      <w:tr w:rsidR="00396204" w:rsidRPr="009D7B96" w14:paraId="25E29277" w14:textId="77777777" w:rsidTr="009826BC">
        <w:trPr>
          <w:trHeight w:val="1752"/>
        </w:trPr>
        <w:tc>
          <w:tcPr>
            <w:tcW w:w="2127" w:type="dxa"/>
          </w:tcPr>
          <w:p w14:paraId="7AF06479" w14:textId="6A075070" w:rsidR="00EB2BFC" w:rsidRPr="00EB2BFC" w:rsidRDefault="00295666" w:rsidP="005022F4">
            <w:pPr>
              <w:pStyle w:val="13213"/>
            </w:pPr>
            <w:r w:rsidRPr="00EB2BFC">
              <w:rPr>
                <w:lang w:val="kk"/>
              </w:rPr>
              <w:t>Серуен</w:t>
            </w:r>
          </w:p>
        </w:tc>
        <w:tc>
          <w:tcPr>
            <w:tcW w:w="2835" w:type="dxa"/>
          </w:tcPr>
          <w:p w14:paraId="734B673F" w14:textId="7C0ABB40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Балабақшаға азық-түлік әкелетін жүк көлігін бақылау</w:t>
            </w:r>
          </w:p>
          <w:p w14:paraId="2EC4CE4E" w14:textId="0CD91AD4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Көлік құралдарының түрлерімен таныстыруды жалғастыру.</w:t>
            </w:r>
          </w:p>
          <w:p w14:paraId="2C0EFC28" w14:textId="77777777" w:rsidR="00BD5F30" w:rsidRDefault="00295666" w:rsidP="005022F4">
            <w:pPr>
              <w:pStyle w:val="13213"/>
            </w:pPr>
            <w:r w:rsidRPr="005022F4">
              <w:rPr>
                <w:lang w:val="kk"/>
              </w:rPr>
              <w:t>Көркем сөз</w:t>
            </w:r>
          </w:p>
          <w:p w14:paraId="4F2B47E6" w14:textId="6646DF8A" w:rsidR="00EB2BFC" w:rsidRDefault="00295666" w:rsidP="005022F4">
            <w:pPr>
              <w:pStyle w:val="13213"/>
            </w:pPr>
            <w:r w:rsidRPr="005022F4">
              <w:rPr>
                <w:lang w:val="kk"/>
              </w:rPr>
              <w:t>Ғ. Қайырбеков "</w:t>
            </w:r>
            <w:r w:rsidRPr="005022F4">
              <w:rPr>
                <w:lang w:val="kk"/>
              </w:rPr>
              <w:softHyphen/>
              <w:t>Қар ұшқыны"</w:t>
            </w:r>
          </w:p>
          <w:p w14:paraId="47FA9948" w14:textId="3CBEB668" w:rsidR="00BD5F30" w:rsidRPr="005022F4" w:rsidRDefault="00295666" w:rsidP="005022F4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4A7219EC" w14:textId="2C93A6C2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 аяғымызды тапырлатамыз", "Біз аздап жылынамыз" қимылды ойындары. "Ұлттық ойын – ұлт қазынасы"</w:t>
            </w:r>
          </w:p>
          <w:p w14:paraId="165944A2" w14:textId="5F69F0C0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"Балапандар" қимылды ойыны</w:t>
            </w:r>
          </w:p>
          <w:p w14:paraId="79AAC2C8" w14:textId="7E45EAC9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Жеке жұмыс. Шанамен сырғанау.</w:t>
            </w:r>
          </w:p>
          <w:p w14:paraId="26FF5AE2" w14:textId="77777777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 xml:space="preserve">Еңбек. Өсімдік тамырларын тәрбиешімен бірге </w:t>
            </w:r>
            <w:r w:rsidRPr="005022F4">
              <w:rPr>
                <w:lang w:val="kk"/>
              </w:rPr>
              <w:softHyphen/>
              <w:t>жылылау.</w:t>
            </w:r>
          </w:p>
          <w:p w14:paraId="2D4E5D0E" w14:textId="37713A2B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"Бағандар" жалпы ойыны. (Қоршаған ортамен танысу, дене шынықтыру)</w:t>
            </w:r>
          </w:p>
        </w:tc>
        <w:tc>
          <w:tcPr>
            <w:tcW w:w="2835" w:type="dxa"/>
          </w:tcPr>
          <w:p w14:paraId="30AB4FB1" w14:textId="77777777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Терекке саяхат.</w:t>
            </w:r>
          </w:p>
          <w:p w14:paraId="62999B47" w14:textId="77777777" w:rsidR="00BD5F30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 xml:space="preserve">Көркем сөз </w:t>
            </w:r>
          </w:p>
          <w:p w14:paraId="3254AA78" w14:textId="39E6DDB7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Ғ. Қайырбеков "Ұлпа қар"</w:t>
            </w:r>
          </w:p>
          <w:p w14:paraId="68D49709" w14:textId="30DC8797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751C82E6" w14:textId="5C3145C8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"Бағандар", "Біз аяғымызды тапырлатамыз" қимылды ойындары. "Ұлттық ойын – ұлт қазынасы"</w:t>
            </w:r>
          </w:p>
          <w:p w14:paraId="61D6B26E" w14:textId="694EE66A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"Ақ сүйек"</w:t>
            </w:r>
          </w:p>
          <w:p w14:paraId="04880FFD" w14:textId="1A9F5006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Жеке жұмыс. Шанамен сырғанау.</w:t>
            </w:r>
          </w:p>
          <w:p w14:paraId="72DA1135" w14:textId="6CCDC1DB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Еңбек. Өсімдік тамырларын тәрбиешімен бірге жылылау.</w:t>
            </w:r>
          </w:p>
          <w:p w14:paraId="24116A1B" w14:textId="7CC01CFC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"Біз аздап жылынамыз" жалпы ойыны. </w:t>
            </w:r>
          </w:p>
          <w:p w14:paraId="32D31637" w14:textId="49EACED9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</w:tcPr>
          <w:p w14:paraId="2475F72C" w14:textId="77777777" w:rsidR="00BD5F30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Тәулік уақытын анықтау. Ауа райын бақылау. Көркем сөз </w:t>
            </w:r>
          </w:p>
          <w:p w14:paraId="67080E79" w14:textId="7D4FE2B7" w:rsidR="00EB2BFC" w:rsidRDefault="00295666" w:rsidP="005022F4">
            <w:pPr>
              <w:pStyle w:val="13213"/>
            </w:pPr>
            <w:r>
              <w:rPr>
                <w:lang w:val="kk"/>
              </w:rPr>
              <w:t>В. Берестов "Күн бұлттың артында"</w:t>
            </w:r>
          </w:p>
          <w:p w14:paraId="7CB96EC7" w14:textId="53EBCA09" w:rsidR="00BD5F30" w:rsidRDefault="00295666" w:rsidP="005022F4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3B2037A3" w14:textId="7E076F04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"Шеңберге кір", "Маған қарай жүгір" қимылды ойындары "Ұлттық ойын – ұлт қазынасы"</w:t>
            </w:r>
          </w:p>
          <w:p w14:paraId="5E032F78" w14:textId="12F2871A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"Балапандар" қимылды ойыны</w:t>
            </w:r>
          </w:p>
          <w:p w14:paraId="3B4104D5" w14:textId="36D1EC8E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 Шанамен сырғанау.</w:t>
            </w:r>
          </w:p>
          <w:p w14:paraId="48632AFB" w14:textId="247FF960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Еңбек. Өсімдік тамырларын тәрбиешімен бірге жылылау.</w:t>
            </w:r>
          </w:p>
          <w:p w14:paraId="6DF7F4D8" w14:textId="2E6CC4B3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"Біз көңілді жігіттерміз" жалпы ойыны. </w:t>
            </w:r>
          </w:p>
          <w:p w14:paraId="1F74C397" w14:textId="08970116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</w:tcPr>
          <w:p w14:paraId="5D803A9D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Қысқы ағаштарға, шетендегі құстарды тамашалау.</w:t>
            </w:r>
          </w:p>
          <w:p w14:paraId="417AC4B1" w14:textId="77777777" w:rsidR="00C26515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Көркем сөз </w:t>
            </w:r>
          </w:p>
          <w:p w14:paraId="18FFD785" w14:textId="77777777" w:rsidR="00C26515" w:rsidRDefault="00295666" w:rsidP="00C26515">
            <w:pPr>
              <w:pStyle w:val="13213"/>
            </w:pPr>
            <w:r w:rsidRPr="005022F4">
              <w:rPr>
                <w:lang w:val="kk"/>
              </w:rPr>
              <w:t>Ғ. Қайырбеков "</w:t>
            </w:r>
            <w:r w:rsidRPr="005022F4">
              <w:rPr>
                <w:lang w:val="kk"/>
              </w:rPr>
              <w:softHyphen/>
              <w:t>Қар ұшқыны"</w:t>
            </w:r>
          </w:p>
          <w:p w14:paraId="29FBC868" w14:textId="77777777" w:rsidR="00C26515" w:rsidRPr="005022F4" w:rsidRDefault="00295666" w:rsidP="00C26515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3CFBB54F" w14:textId="2DDA7FC1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"Біз аяғымызды тапырлатамыз", "Қояндар" "Ұлттық ойын – ұлт қазынасы" қимылды ойындары</w:t>
            </w:r>
          </w:p>
          <w:p w14:paraId="1F6765A1" w14:textId="3B128B29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"Ақ сүйек".</w:t>
            </w:r>
          </w:p>
          <w:p w14:paraId="5CB2815E" w14:textId="0B83D4DE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Жеке жұмыс.</w:t>
            </w:r>
            <w:r w:rsidRPr="005022F4">
              <w:rPr>
                <w:lang w:val="kk"/>
              </w:rPr>
              <w:softHyphen/>
              <w:t xml:space="preserve"> Қыстайтын құстар туралы сөйлесу.</w:t>
            </w:r>
          </w:p>
          <w:p w14:paraId="4719CF9C" w14:textId="39EC309A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Еңбек. Өсімдік тамырларын тәрбиешімен бірге жылылау.</w:t>
            </w:r>
          </w:p>
          <w:p w14:paraId="443E730E" w14:textId="5B89FA2D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"Бағандар" жалпы ойыны. (Қоршаған </w:t>
            </w:r>
            <w:r>
              <w:rPr>
                <w:lang w:val="kk"/>
              </w:rPr>
              <w:lastRenderedPageBreak/>
              <w:t>ортамен танысу, дене шынықтыру)</w:t>
            </w:r>
          </w:p>
        </w:tc>
        <w:tc>
          <w:tcPr>
            <w:tcW w:w="2693" w:type="dxa"/>
          </w:tcPr>
          <w:p w14:paraId="7BD85ACE" w14:textId="77777777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Қар жамылғысын тамашалау</w:t>
            </w:r>
          </w:p>
          <w:p w14:paraId="545C9AC3" w14:textId="77777777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</w:t>
            </w:r>
          </w:p>
          <w:p w14:paraId="2AD0C2B1" w14:textId="7FAA1A7B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Ғ. Қайырбеков "Ұлпа қар"</w:t>
            </w:r>
          </w:p>
          <w:p w14:paraId="3BC6D340" w14:textId="7CA93744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2BABC993" w14:textId="77777777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 аяғымызды тапырлатамыз", "Біз аздап жылынамыз" қимылды ойындары.</w:t>
            </w:r>
          </w:p>
          <w:p w14:paraId="25C9DBA4" w14:textId="50B0820F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</w:t>
            </w:r>
          </w:p>
          <w:p w14:paraId="4BFBE62A" w14:textId="6E9BBBFC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"Балапандар" қимылды ойыны</w:t>
            </w:r>
          </w:p>
          <w:p w14:paraId="19B9ACF5" w14:textId="56FF425D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жұмыс. </w:t>
            </w:r>
          </w:p>
          <w:p w14:paraId="032CE25D" w14:textId="6787A470" w:rsidR="00EB2BFC" w:rsidRPr="00295666" w:rsidRDefault="00295666" w:rsidP="005022F4">
            <w:pPr>
              <w:pStyle w:val="13213"/>
              <w:rPr>
                <w:lang w:val="kk"/>
              </w:rPr>
            </w:pPr>
            <w:r w:rsidRPr="005022F4">
              <w:rPr>
                <w:lang w:val="kk"/>
              </w:rPr>
              <w:t>Еңбек. Өсімдік тамырларын тәрбиешімен бірге жылылау.</w:t>
            </w:r>
          </w:p>
          <w:p w14:paraId="5C0AE3C0" w14:textId="77777777" w:rsidR="00BD5F30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"Маған жүгір" жалпы ойыны.</w:t>
            </w:r>
          </w:p>
          <w:p w14:paraId="6BF4B577" w14:textId="13831538" w:rsidR="00EB2BFC" w:rsidRPr="00295666" w:rsidRDefault="00295666" w:rsidP="005022F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(Қоршаған ортамен танысу, дене шынықтыру)</w:t>
            </w:r>
          </w:p>
        </w:tc>
      </w:tr>
      <w:tr w:rsidR="00396204" w14:paraId="2EAA75CB" w14:textId="77777777" w:rsidTr="009826BC">
        <w:trPr>
          <w:trHeight w:val="893"/>
        </w:trPr>
        <w:tc>
          <w:tcPr>
            <w:tcW w:w="2127" w:type="dxa"/>
          </w:tcPr>
          <w:p w14:paraId="747F08FC" w14:textId="3AF20F1E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</w:tcPr>
          <w:p w14:paraId="4888AF59" w14:textId="318DE655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Ылғал киімді кептіруге деген ұмтылысты ынталандыру</w:t>
            </w:r>
          </w:p>
        </w:tc>
        <w:tc>
          <w:tcPr>
            <w:tcW w:w="2835" w:type="dxa"/>
          </w:tcPr>
          <w:p w14:paraId="3EBBBDED" w14:textId="31C9EB21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Ылғал киімді кептіруге деген ұмтылысты ынталандыру</w:t>
            </w:r>
          </w:p>
        </w:tc>
        <w:tc>
          <w:tcPr>
            <w:tcW w:w="2693" w:type="dxa"/>
          </w:tcPr>
          <w:p w14:paraId="437209B6" w14:textId="7AA3460C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Шкафта тәртіпті сақтау қабілетін ынталандыру</w:t>
            </w:r>
          </w:p>
        </w:tc>
        <w:tc>
          <w:tcPr>
            <w:tcW w:w="2693" w:type="dxa"/>
          </w:tcPr>
          <w:p w14:paraId="08EB5214" w14:textId="507F2AEB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Киім және оның мақсаты туралы сөйлесу</w:t>
            </w:r>
          </w:p>
        </w:tc>
        <w:tc>
          <w:tcPr>
            <w:tcW w:w="2693" w:type="dxa"/>
          </w:tcPr>
          <w:p w14:paraId="46B87D44" w14:textId="7A3DFDCD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Шешіну кезектілігін еске түсіру</w:t>
            </w:r>
          </w:p>
        </w:tc>
      </w:tr>
      <w:tr w:rsidR="00396204" w14:paraId="73F0A4ED" w14:textId="77777777" w:rsidTr="009826BC">
        <w:tc>
          <w:tcPr>
            <w:tcW w:w="2127" w:type="dxa"/>
          </w:tcPr>
          <w:p w14:paraId="28EC4CBB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Түскі ас</w:t>
            </w:r>
          </w:p>
        </w:tc>
        <w:tc>
          <w:tcPr>
            <w:tcW w:w="2835" w:type="dxa"/>
          </w:tcPr>
          <w:p w14:paraId="3B77F101" w14:textId="77777777" w:rsidR="008C3C3D" w:rsidRDefault="00295666" w:rsidP="00EB2BFC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 </w:t>
            </w:r>
          </w:p>
          <w:p w14:paraId="0C487B67" w14:textId="064A87E8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3BF809F1" w14:textId="77777777" w:rsidR="008C3C3D" w:rsidRDefault="00295666" w:rsidP="008C3C3D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 </w:t>
            </w:r>
          </w:p>
          <w:p w14:paraId="53B2CD3F" w14:textId="35A240BD" w:rsidR="00EB2BFC" w:rsidRPr="00EB2BFC" w:rsidRDefault="00295666" w:rsidP="008C3C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375BC90C" w14:textId="77777777" w:rsidR="008C3C3D" w:rsidRDefault="00295666" w:rsidP="008C3C3D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 </w:t>
            </w:r>
          </w:p>
          <w:p w14:paraId="0D78D7E3" w14:textId="573CB550" w:rsidR="00EB2BFC" w:rsidRPr="00EB2BFC" w:rsidRDefault="00295666" w:rsidP="008C3C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00A7629" w14:textId="77777777" w:rsidR="008C3C3D" w:rsidRDefault="00295666" w:rsidP="008C3C3D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 </w:t>
            </w:r>
          </w:p>
          <w:p w14:paraId="6FFEC573" w14:textId="2C63B6F9" w:rsidR="00EB2BFC" w:rsidRPr="00EB2BFC" w:rsidRDefault="00295666" w:rsidP="008C3C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2BD73D3A" w14:textId="77777777" w:rsidR="008C3C3D" w:rsidRDefault="00295666" w:rsidP="008C3C3D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 </w:t>
            </w:r>
          </w:p>
          <w:p w14:paraId="1BE9D081" w14:textId="7B54AD8A" w:rsidR="00EB2BFC" w:rsidRPr="00EB2BFC" w:rsidRDefault="00295666" w:rsidP="008C3C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396204" w14:paraId="58DC15B4" w14:textId="77777777" w:rsidTr="009826BC">
        <w:tc>
          <w:tcPr>
            <w:tcW w:w="2127" w:type="dxa"/>
          </w:tcPr>
          <w:p w14:paraId="3852E1F7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Түскі ұйқы</w:t>
            </w:r>
          </w:p>
        </w:tc>
        <w:tc>
          <w:tcPr>
            <w:tcW w:w="2835" w:type="dxa"/>
          </w:tcPr>
          <w:p w14:paraId="5EB38F2E" w14:textId="695FB651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"Әлди, әлди" бесік жырын тыңдау </w:t>
            </w:r>
          </w:p>
        </w:tc>
        <w:tc>
          <w:tcPr>
            <w:tcW w:w="2835" w:type="dxa"/>
          </w:tcPr>
          <w:p w14:paraId="2988B85F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Саржайлау-күй</w:t>
            </w:r>
          </w:p>
          <w:p w14:paraId="4977B1A2" w14:textId="1D309ADE" w:rsidR="00EB2BFC" w:rsidRPr="00EB2BFC" w:rsidRDefault="00000000" w:rsidP="005022F4">
            <w:pPr>
              <w:pStyle w:val="13213"/>
            </w:pPr>
            <w:hyperlink r:id="rId26" w:history="1">
              <w:r w:rsidR="00295666" w:rsidRPr="00EB2BFC">
                <w:rPr>
                  <w:lang w:val="kk"/>
                </w:rPr>
                <w:t>https://zvyki.com/song/182209311/Sarzhajlau_Tetimbet_-_Track_23</w:t>
              </w:r>
            </w:hyperlink>
          </w:p>
        </w:tc>
        <w:tc>
          <w:tcPr>
            <w:tcW w:w="2693" w:type="dxa"/>
          </w:tcPr>
          <w:p w14:paraId="0FE65DCF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Саржайлау-күй</w:t>
            </w:r>
          </w:p>
          <w:p w14:paraId="6A7BA906" w14:textId="3FF460C1" w:rsidR="00EB2BFC" w:rsidRPr="00EB2BFC" w:rsidRDefault="00000000" w:rsidP="005022F4">
            <w:pPr>
              <w:pStyle w:val="13213"/>
            </w:pPr>
            <w:hyperlink r:id="rId27" w:history="1">
              <w:r w:rsidR="00295666" w:rsidRPr="00EB2BFC">
                <w:rPr>
                  <w:lang w:val="kk"/>
                </w:rPr>
                <w:t>https://zvyki.com/song/182209311/Sarzhajlau_Tetimbet_-_Track_23</w:t>
              </w:r>
            </w:hyperlink>
          </w:p>
        </w:tc>
        <w:tc>
          <w:tcPr>
            <w:tcW w:w="2693" w:type="dxa"/>
          </w:tcPr>
          <w:p w14:paraId="25103D13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Қобыз әуенін тыңдау</w:t>
            </w:r>
          </w:p>
        </w:tc>
        <w:tc>
          <w:tcPr>
            <w:tcW w:w="2693" w:type="dxa"/>
          </w:tcPr>
          <w:p w14:paraId="7B03B8F9" w14:textId="5E9EAB2F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"Әлди, әлди" бесік жырын тыңдау</w:t>
            </w:r>
          </w:p>
        </w:tc>
      </w:tr>
      <w:tr w:rsidR="00396204" w14:paraId="1D2697BF" w14:textId="77777777" w:rsidTr="009826BC">
        <w:tc>
          <w:tcPr>
            <w:tcW w:w="2127" w:type="dxa"/>
          </w:tcPr>
          <w:p w14:paraId="4C3B57F8" w14:textId="47B3D535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</w:tcPr>
          <w:p w14:paraId="1BAA9F63" w14:textId="257E0155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835" w:type="dxa"/>
          </w:tcPr>
          <w:p w14:paraId="7BB147B7" w14:textId="64B3AA49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693" w:type="dxa"/>
          </w:tcPr>
          <w:p w14:paraId="5B1944DE" w14:textId="08E57939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693" w:type="dxa"/>
          </w:tcPr>
          <w:p w14:paraId="7373EF8F" w14:textId="4780383C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693" w:type="dxa"/>
          </w:tcPr>
          <w:p w14:paraId="41BA24E7" w14:textId="4777D590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</w:tr>
      <w:tr w:rsidR="00396204" w14:paraId="2C617932" w14:textId="77777777" w:rsidTr="009826BC">
        <w:tc>
          <w:tcPr>
            <w:tcW w:w="2127" w:type="dxa"/>
          </w:tcPr>
          <w:p w14:paraId="2A06B0B4" w14:textId="038837D3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Балалардың өзіндік іс-әрекеті</w:t>
            </w:r>
          </w:p>
        </w:tc>
        <w:tc>
          <w:tcPr>
            <w:tcW w:w="2835" w:type="dxa"/>
          </w:tcPr>
          <w:p w14:paraId="7852D8F9" w14:textId="77777777" w:rsidR="00EB2BFC" w:rsidRDefault="00295666" w:rsidP="002766AD">
            <w:pPr>
              <w:pStyle w:val="13213"/>
            </w:pPr>
            <w:r w:rsidRPr="005022F4">
              <w:rPr>
                <w:lang w:val="kk"/>
              </w:rPr>
              <w:t xml:space="preserve">"Қуыршақ ауырып қалды" сюжеттік-рөлдік ойыны Кәсіп өкілдеріне және олардың еңбек нәтижелеріне құрметпен қарауды ынталандыру; сөздерді түрге, санға, жағдайға сәйкестендіру қабілетін қалыптастыру; </w:t>
            </w:r>
            <w:r w:rsidRPr="005022F4">
              <w:rPr>
                <w:lang w:val="kk"/>
              </w:rPr>
              <w:lastRenderedPageBreak/>
              <w:t>салауатты өмір салтын қалыптастыру.</w:t>
            </w:r>
          </w:p>
          <w:p w14:paraId="16BA0A88" w14:textId="2B1FA5E7" w:rsidR="002766AD" w:rsidRPr="005022F4" w:rsidRDefault="00295666" w:rsidP="002766AD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дене шынықтыру)</w:t>
            </w:r>
          </w:p>
        </w:tc>
        <w:tc>
          <w:tcPr>
            <w:tcW w:w="2835" w:type="dxa"/>
          </w:tcPr>
          <w:p w14:paraId="7A32B71B" w14:textId="1EAB7795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lastRenderedPageBreak/>
              <w:t>"Әжемнің сұр ешкісі болды" ортақ ойыны</w:t>
            </w:r>
          </w:p>
          <w:p w14:paraId="27DC3779" w14:textId="77777777" w:rsidR="00BF05C9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"Тоқаштар мен өрме нан" мүсіндеу </w:t>
            </w:r>
          </w:p>
          <w:p w14:paraId="06A76D64" w14:textId="4A9265C3" w:rsidR="00EB2BFC" w:rsidRDefault="00295666" w:rsidP="005022F4">
            <w:pPr>
              <w:pStyle w:val="13213"/>
            </w:pPr>
            <w:r>
              <w:rPr>
                <w:lang w:val="kk"/>
              </w:rPr>
              <w:t xml:space="preserve">Ермексаз бөліктерінен жырту, бұрау, тарту, домалату әдістерін қолдана отырып, кейбір заттарды, тағамдарды </w:t>
            </w:r>
            <w:r>
              <w:rPr>
                <w:lang w:val="kk"/>
              </w:rPr>
              <w:lastRenderedPageBreak/>
              <w:t>мүсіндеуге үйретуді жалғастыру.</w:t>
            </w:r>
          </w:p>
          <w:p w14:paraId="6D56B9C9" w14:textId="186EB289" w:rsidR="00BF05C9" w:rsidRPr="005022F4" w:rsidRDefault="00295666" w:rsidP="005022F4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601C3C10" w14:textId="5AFB74C3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"Бұл қашан болады?" дидактикалық ойыны</w:t>
            </w:r>
          </w:p>
          <w:p w14:paraId="4AB97B34" w14:textId="49A1D838" w:rsidR="00EB2BFC" w:rsidRDefault="00295666" w:rsidP="005022F4">
            <w:pPr>
              <w:pStyle w:val="13213"/>
            </w:pPr>
            <w:r>
              <w:rPr>
                <w:lang w:val="kk"/>
              </w:rPr>
              <w:t>Тәуліктің қарама-қарсы бөліктеріне бағдарлану: күндіз-түн, таңертең-кешке.</w:t>
            </w:r>
          </w:p>
          <w:p w14:paraId="0CEBE1DD" w14:textId="140C595D" w:rsidR="00BF05C9" w:rsidRPr="005022F4" w:rsidRDefault="00295666" w:rsidP="00BF05C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48B85527" w14:textId="2D2B93AF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"Ақшақар мен түлкі" ертегісін оқу </w:t>
            </w:r>
          </w:p>
          <w:p w14:paraId="5CB366A0" w14:textId="77777777" w:rsidR="00EB2BFC" w:rsidRDefault="00295666" w:rsidP="006F1A37">
            <w:pPr>
              <w:pStyle w:val="13213"/>
            </w:pPr>
            <w:r>
              <w:rPr>
                <w:lang w:val="kk"/>
              </w:rPr>
              <w:t>Балалармен кейіпкерлердің әрекеттерін және олардың әрекеттерінің салдарын талқылау.</w:t>
            </w:r>
          </w:p>
          <w:p w14:paraId="531E359F" w14:textId="2E2BC3BF" w:rsidR="00BF05C9" w:rsidRPr="005022F4" w:rsidRDefault="00295666" w:rsidP="006F1A37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</w:tcPr>
          <w:p w14:paraId="75F26BE8" w14:textId="7C8A7658" w:rsidR="00BF05C9" w:rsidRDefault="00295666" w:rsidP="005022F4">
            <w:pPr>
              <w:pStyle w:val="13213"/>
            </w:pPr>
            <w:r>
              <w:rPr>
                <w:lang w:val="kk"/>
              </w:rPr>
              <w:lastRenderedPageBreak/>
              <w:t xml:space="preserve">"Ою құра" шеңбері – Никитин текшелері </w:t>
            </w:r>
          </w:p>
          <w:p w14:paraId="0350E361" w14:textId="6270FE49" w:rsidR="00EB2BFC" w:rsidRDefault="00295666" w:rsidP="005022F4">
            <w:pPr>
              <w:pStyle w:val="13213"/>
            </w:pPr>
            <w:r>
              <w:rPr>
                <w:lang w:val="kk"/>
              </w:rPr>
              <w:t>Дене бөліктерін атау және өзіне жақын кеңістіктік бағыттарды анықтау.</w:t>
            </w:r>
          </w:p>
          <w:p w14:paraId="348DB8DC" w14:textId="77777777" w:rsidR="00BF05C9" w:rsidRPr="005022F4" w:rsidRDefault="00295666" w:rsidP="00BF05C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9B15A70" w14:textId="77777777" w:rsidR="00BF05C9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Өлең оқу. М. Әлімбаев "Ана" Жаңа өлеңдерді </w:t>
            </w:r>
            <w:r w:rsidRPr="005022F4">
              <w:rPr>
                <w:lang w:val="kk"/>
              </w:rPr>
              <w:lastRenderedPageBreak/>
              <w:t>тыңдай білуге, олардың мазмұнындағы іс-әрекеттердің дамуын бақылауға тәрбиелеу.</w:t>
            </w:r>
          </w:p>
          <w:p w14:paraId="512FC459" w14:textId="0155A0CC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308C6872" w14:textId="74DC19C9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Еңбек қызметін оқыту (желімге арналған шыныаяқты жуу).</w:t>
            </w:r>
          </w:p>
          <w:p w14:paraId="158FAD4A" w14:textId="77777777" w:rsidR="00EB2BFC" w:rsidRPr="005022F4" w:rsidRDefault="00295666" w:rsidP="005022F4">
            <w:pPr>
              <w:pStyle w:val="13213"/>
            </w:pPr>
            <w:r w:rsidRPr="005022F4">
              <w:rPr>
                <w:lang w:val="kk"/>
              </w:rPr>
              <w:t>(Ана, әке, ата, апа, әже, аға,іні, әпке)</w:t>
            </w:r>
          </w:p>
        </w:tc>
        <w:tc>
          <w:tcPr>
            <w:tcW w:w="2693" w:type="dxa"/>
          </w:tcPr>
          <w:p w14:paraId="43F7BB7C" w14:textId="1A913864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lastRenderedPageBreak/>
              <w:t>Дыбыстық еліктеу ойындары</w:t>
            </w:r>
          </w:p>
          <w:p w14:paraId="11E06874" w14:textId="70151175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>Дауысты және кейбір дауыссыз дыбыстарды анық айту қабілетін қалыптастыруды жалғастыру.</w:t>
            </w:r>
          </w:p>
          <w:p w14:paraId="080ECE4A" w14:textId="77777777" w:rsidR="00371F3A" w:rsidRDefault="00295666" w:rsidP="005022F4">
            <w:pPr>
              <w:pStyle w:val="13213"/>
            </w:pPr>
            <w:r w:rsidRPr="005022F4">
              <w:rPr>
                <w:lang w:val="kk"/>
              </w:rPr>
              <w:t xml:space="preserve">Ертегі оқу К. Чуковскийдің </w:t>
            </w:r>
            <w:r w:rsidRPr="005022F4">
              <w:rPr>
                <w:lang w:val="kk"/>
              </w:rPr>
              <w:lastRenderedPageBreak/>
              <w:t>"Қолжуғыш" Жаңа ертегілерді тыңдай білуге, олардың мазмұнындағы іс-әрекеттердің дамуын бақылауға тәрбиелеу.</w:t>
            </w:r>
          </w:p>
          <w:p w14:paraId="6913ECE6" w14:textId="2E302B9E" w:rsidR="00EB2BFC" w:rsidRPr="005022F4" w:rsidRDefault="00295666" w:rsidP="005022F4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2DE6508C" w14:textId="77777777" w:rsidR="00EB2BFC" w:rsidRDefault="00295666" w:rsidP="00371F3A">
            <w:pPr>
              <w:pStyle w:val="13213"/>
            </w:pPr>
            <w:r>
              <w:rPr>
                <w:lang w:val="kk"/>
              </w:rPr>
              <w:t>"Бірдей пішінді затты тап" дидактикалық ойыны Балаларды геометриялық фигуралармен (үшбұрыш, шаршы) таныстыру</w:t>
            </w:r>
            <w:r>
              <w:rPr>
                <w:lang w:val="kk"/>
              </w:rPr>
              <w:softHyphen/>
              <w:t xml:space="preserve">; </w:t>
            </w:r>
            <w:r>
              <w:rPr>
                <w:lang w:val="kk"/>
              </w:rPr>
              <w:softHyphen/>
              <w:t>аталған фигураларды жанасу және көру арқылы зерттеуге мүмкіндік беру.</w:t>
            </w:r>
          </w:p>
          <w:p w14:paraId="3C742DB0" w14:textId="2C03711B" w:rsidR="00371F3A" w:rsidRPr="005022F4" w:rsidRDefault="00295666" w:rsidP="00371F3A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  <w:tc>
          <w:tcPr>
            <w:tcW w:w="2693" w:type="dxa"/>
          </w:tcPr>
          <w:p w14:paraId="1ED94B62" w14:textId="77777777" w:rsidR="00371F3A" w:rsidRDefault="00295666" w:rsidP="005022F4">
            <w:pPr>
              <w:pStyle w:val="13213"/>
            </w:pPr>
            <w:r w:rsidRPr="005022F4">
              <w:rPr>
                <w:lang w:val="kk"/>
              </w:rPr>
              <w:lastRenderedPageBreak/>
              <w:t xml:space="preserve">"Күн" суреті </w:t>
            </w:r>
          </w:p>
          <w:p w14:paraId="500995A0" w14:textId="799FFD18" w:rsidR="00EB2BFC" w:rsidRDefault="00295666" w:rsidP="005022F4">
            <w:pPr>
              <w:pStyle w:val="13213"/>
            </w:pPr>
            <w:r>
              <w:rPr>
                <w:lang w:val="kk"/>
              </w:rPr>
              <w:t>Дөңгелек пішінді заттарды салу қабілетін қалыптастыру.</w:t>
            </w:r>
          </w:p>
          <w:p w14:paraId="09BD85AC" w14:textId="0B0A4019" w:rsidR="00371F3A" w:rsidRPr="005022F4" w:rsidRDefault="00295666" w:rsidP="005022F4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0362DA7B" w14:textId="77777777" w:rsidR="00371F3A" w:rsidRDefault="00295666" w:rsidP="005022F4">
            <w:pPr>
              <w:pStyle w:val="13213"/>
            </w:pPr>
            <w:r>
              <w:rPr>
                <w:lang w:val="kk"/>
              </w:rPr>
              <w:t xml:space="preserve">"Кімнің құйрығы ұзағырақ", "Жеміс жинау" дидактикалық ойындары </w:t>
            </w:r>
          </w:p>
          <w:p w14:paraId="1ABDE90E" w14:textId="7383DA35" w:rsidR="00EB2BFC" w:rsidRDefault="00295666" w:rsidP="005022F4">
            <w:pPr>
              <w:pStyle w:val="13213"/>
            </w:pPr>
            <w:r>
              <w:rPr>
                <w:lang w:val="kk"/>
              </w:rPr>
              <w:lastRenderedPageBreak/>
              <w:t>Заттарды берілген шама белгісі бойынша (ұзындығы, ені, биіктігі, жалпы шамасы) бір затты екіншісіне салыстыру арқылы салыстыруға үйрету.</w:t>
            </w:r>
          </w:p>
          <w:p w14:paraId="245723E8" w14:textId="6DF9FEB2" w:rsidR="00371F3A" w:rsidRPr="005022F4" w:rsidRDefault="00295666" w:rsidP="005022F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BC8E6F4" w14:textId="77777777" w:rsidR="00371F3A" w:rsidRDefault="00295666" w:rsidP="00371F3A">
            <w:pPr>
              <w:pStyle w:val="13213"/>
            </w:pPr>
            <w:r w:rsidRPr="005022F4">
              <w:rPr>
                <w:lang w:val="kk"/>
              </w:rPr>
              <w:t xml:space="preserve">"Шарлар жол бойымен домалайды" </w:t>
            </w:r>
          </w:p>
          <w:p w14:paraId="06E2C4C1" w14:textId="77777777" w:rsidR="00EB2BFC" w:rsidRDefault="00295666" w:rsidP="00371F3A">
            <w:pPr>
              <w:pStyle w:val="13213"/>
            </w:pPr>
            <w:r>
              <w:rPr>
                <w:lang w:val="kk"/>
              </w:rPr>
              <w:t>Дайындалған бөлшектерді қағаз парағына алдын-ала қоюды үйрету.</w:t>
            </w:r>
          </w:p>
          <w:p w14:paraId="02A26DF8" w14:textId="4B84C333" w:rsidR="00371F3A" w:rsidRPr="005022F4" w:rsidRDefault="00295666" w:rsidP="00371F3A">
            <w:pPr>
              <w:pStyle w:val="13213"/>
            </w:pPr>
            <w:r>
              <w:rPr>
                <w:lang w:val="kk"/>
              </w:rPr>
              <w:t>(Аппликация)</w:t>
            </w:r>
          </w:p>
        </w:tc>
      </w:tr>
      <w:tr w:rsidR="00396204" w14:paraId="6C4641DE" w14:textId="77777777" w:rsidTr="009826BC">
        <w:trPr>
          <w:trHeight w:val="1159"/>
        </w:trPr>
        <w:tc>
          <w:tcPr>
            <w:tcW w:w="2127" w:type="dxa"/>
          </w:tcPr>
          <w:p w14:paraId="077300B0" w14:textId="1D5ABA5A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Бесін ас</w:t>
            </w:r>
          </w:p>
        </w:tc>
        <w:tc>
          <w:tcPr>
            <w:tcW w:w="2835" w:type="dxa"/>
          </w:tcPr>
          <w:p w14:paraId="61EE0BD8" w14:textId="58FCEA64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0449483F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Рақмет!</w:t>
            </w:r>
          </w:p>
        </w:tc>
        <w:tc>
          <w:tcPr>
            <w:tcW w:w="2835" w:type="dxa"/>
          </w:tcPr>
          <w:p w14:paraId="7ADC5F9C" w14:textId="77777777" w:rsidR="004D2F2F" w:rsidRDefault="00295666" w:rsidP="00EB2BFC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сүрте білу.</w:t>
            </w:r>
          </w:p>
          <w:p w14:paraId="0A654626" w14:textId="30D1C76D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6A40C830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524CD5F8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64AD05E7" w14:textId="77777777" w:rsidR="004D2F2F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Гигиеналық процедураларды жетілдіру. </w:t>
            </w:r>
          </w:p>
          <w:p w14:paraId="68B96096" w14:textId="5CC86813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116F2C26" w14:textId="77777777" w:rsidR="004D2F2F" w:rsidRDefault="00295666" w:rsidP="00EB2BFC">
            <w:pPr>
              <w:pStyle w:val="13213"/>
            </w:pPr>
            <w:r>
              <w:rPr>
                <w:lang w:val="kk"/>
              </w:rPr>
              <w:t xml:space="preserve">Сыпайылықты, тазалық пен дәлдікке деген қажеттілікті тәрбиелеу. </w:t>
            </w:r>
          </w:p>
          <w:p w14:paraId="2ABB3E00" w14:textId="70FD6B51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Рақмет!</w:t>
            </w:r>
          </w:p>
        </w:tc>
      </w:tr>
      <w:tr w:rsidR="00396204" w14:paraId="34A56440" w14:textId="77777777" w:rsidTr="009826BC">
        <w:trPr>
          <w:trHeight w:val="1190"/>
        </w:trPr>
        <w:tc>
          <w:tcPr>
            <w:tcW w:w="2127" w:type="dxa"/>
          </w:tcPr>
          <w:p w14:paraId="343B1391" w14:textId="734CDAA8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</w:tcPr>
          <w:p w14:paraId="596A816F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Физикалық дағдылар</w:t>
            </w:r>
          </w:p>
          <w:p w14:paraId="65F45E68" w14:textId="76A2C41D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Дағдыларды қалыптастыру: үй ішінде және серуендеу кезінде қажет болған жағдайда орамалды қолдану;</w:t>
            </w:r>
          </w:p>
          <w:p w14:paraId="1617B7B1" w14:textId="7C0B01F4" w:rsidR="00EB2BFC" w:rsidRPr="00EB2BFC" w:rsidRDefault="00295666" w:rsidP="006F1A37">
            <w:pPr>
              <w:pStyle w:val="13213"/>
            </w:pPr>
            <w:r w:rsidRPr="00EB2BFC">
              <w:rPr>
                <w:lang w:val="kk"/>
              </w:rPr>
              <w:lastRenderedPageBreak/>
              <w:t>айна алдында тұрған кезде тарақты қолданыңыз; "Торғай мен автомобиль", "Апандағы аю", "Балықтар мен акулаларда" қимылды ойындарында белсенділік танытуға шақыру</w:t>
            </w:r>
          </w:p>
        </w:tc>
        <w:tc>
          <w:tcPr>
            <w:tcW w:w="2835" w:type="dxa"/>
          </w:tcPr>
          <w:p w14:paraId="26EEC3B0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Қарым-қатынас дағдылары</w:t>
            </w:r>
          </w:p>
          <w:p w14:paraId="30D60E3B" w14:textId="2B304D9B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"Жаңа қуыршақ", "Не өзгерді?" ойындарының көмегімен байланысты сөйлеуді дамыту.</w:t>
            </w:r>
          </w:p>
          <w:p w14:paraId="1EECB85D" w14:textId="5519916D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>Сөздікті белсендіру: "кімге жұмыс істеу керек?", "Лото".</w:t>
            </w:r>
          </w:p>
          <w:p w14:paraId="7A6993D6" w14:textId="4FED34FA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"Көңілді тіл" оқиғасын қолдана отырып, артикуляциялық аппаратты дамыту </w:t>
            </w:r>
          </w:p>
        </w:tc>
        <w:tc>
          <w:tcPr>
            <w:tcW w:w="2693" w:type="dxa"/>
          </w:tcPr>
          <w:p w14:paraId="3F596098" w14:textId="143D8E5E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>Танымдық және зияткерлік дағдылар</w:t>
            </w:r>
          </w:p>
          <w:p w14:paraId="62DB77C4" w14:textId="38B4AE35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LEGO-дан модельдеу: "Ғажайып дорба", "Не өзгерді?", "Модельді есте сақта"  жаттығулары арқылы </w:t>
            </w:r>
            <w:r w:rsidRPr="00EB2BFC">
              <w:rPr>
                <w:lang w:val="kk"/>
              </w:rPr>
              <w:lastRenderedPageBreak/>
              <w:t xml:space="preserve">логикалық қатынастарды дамыту, </w:t>
            </w:r>
          </w:p>
          <w:p w14:paraId="188E7E29" w14:textId="334F9E2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"Қалқып кете ме, батып кете ме?" ізденушілік экспериментіне тарту </w:t>
            </w:r>
          </w:p>
        </w:tc>
        <w:tc>
          <w:tcPr>
            <w:tcW w:w="2693" w:type="dxa"/>
          </w:tcPr>
          <w:p w14:paraId="2D8AAA36" w14:textId="74D2185E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lastRenderedPageBreak/>
              <w:t>Шығармашылық дағдылар, зерттеу іс-әрекеті</w:t>
            </w:r>
          </w:p>
          <w:p w14:paraId="3BB09FC0" w14:textId="775B52E0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 xml:space="preserve">Музыкалық-дидактикалық ойындар:" Мұқият </w:t>
            </w:r>
            <w:r>
              <w:rPr>
                <w:lang w:val="kk"/>
              </w:rPr>
              <w:lastRenderedPageBreak/>
              <w:t>балалар", "Музыкалық мозаика".</w:t>
            </w:r>
          </w:p>
          <w:p w14:paraId="01ED6331" w14:textId="64F8D70E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Жаңа бейнелерді жасауға арналған ойындарға қатысуға: "Өзің ойлап тап", "Көкөніс бақшасын отырғыз", "Дабылды соқ".</w:t>
            </w:r>
          </w:p>
        </w:tc>
        <w:tc>
          <w:tcPr>
            <w:tcW w:w="2693" w:type="dxa"/>
          </w:tcPr>
          <w:p w14:paraId="0B030B7F" w14:textId="532B83C1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lastRenderedPageBreak/>
              <w:t>Әлеуметтік-эмоционалды дағдылар</w:t>
            </w:r>
          </w:p>
          <w:p w14:paraId="0EDCBF90" w14:textId="368FABFB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"Балабақша", "Қыз бен ана", "Дүкен" сюжеттік-рөлдік ойындарына қатысуға ынталандыру</w:t>
            </w:r>
          </w:p>
          <w:p w14:paraId="45ADB92A" w14:textId="77777777" w:rsidR="00EB2BFC" w:rsidRPr="00EB2BFC" w:rsidRDefault="00EB2BFC" w:rsidP="00EB2BFC">
            <w:pPr>
              <w:pStyle w:val="13213"/>
            </w:pPr>
          </w:p>
        </w:tc>
      </w:tr>
      <w:tr w:rsidR="00396204" w14:paraId="3274DE16" w14:textId="77777777" w:rsidTr="009826BC">
        <w:tc>
          <w:tcPr>
            <w:tcW w:w="2127" w:type="dxa"/>
          </w:tcPr>
          <w:p w14:paraId="531A3B9F" w14:textId="7E790B7C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306E2E83" w14:textId="5B6AB330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Ересек адамнан көмек сұрай білуді ынталандыру</w:t>
            </w:r>
          </w:p>
        </w:tc>
        <w:tc>
          <w:tcPr>
            <w:tcW w:w="2835" w:type="dxa"/>
          </w:tcPr>
          <w:p w14:paraId="0DFB12B6" w14:textId="069E2C12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Ересек адамнан көмек сұрай білуді ынталандыру</w:t>
            </w:r>
          </w:p>
        </w:tc>
        <w:tc>
          <w:tcPr>
            <w:tcW w:w="2693" w:type="dxa"/>
          </w:tcPr>
          <w:p w14:paraId="74098FA7" w14:textId="6240F871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Шкафта тәртіпті сақтау қабілетін ынталандыру</w:t>
            </w:r>
          </w:p>
        </w:tc>
        <w:tc>
          <w:tcPr>
            <w:tcW w:w="2693" w:type="dxa"/>
          </w:tcPr>
          <w:p w14:paraId="2DD8FB12" w14:textId="3029BE78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Киім дененің қай бөлігіне киіледі</w:t>
            </w:r>
          </w:p>
        </w:tc>
        <w:tc>
          <w:tcPr>
            <w:tcW w:w="2693" w:type="dxa"/>
          </w:tcPr>
          <w:p w14:paraId="7824AFB0" w14:textId="09AB4EA7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Киіну ретін еске түсіру</w:t>
            </w:r>
          </w:p>
        </w:tc>
      </w:tr>
      <w:tr w:rsidR="00396204" w14:paraId="35851C29" w14:textId="77777777" w:rsidTr="009826BC">
        <w:tc>
          <w:tcPr>
            <w:tcW w:w="2127" w:type="dxa"/>
          </w:tcPr>
          <w:p w14:paraId="5BC08C9A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Серуен</w:t>
            </w:r>
          </w:p>
        </w:tc>
        <w:tc>
          <w:tcPr>
            <w:tcW w:w="2835" w:type="dxa"/>
          </w:tcPr>
          <w:p w14:paraId="04DEE61C" w14:textId="77688CB8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762E84CE" w14:textId="7437098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1A9BB5C" w14:textId="3D9DA782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"Біз аяғымызды тапырлатамыз", "Біз аздап жылынамыз" қимылды ойындары. (Сөйлеуді дамыту, дене шынықтыру)</w:t>
            </w:r>
          </w:p>
        </w:tc>
        <w:tc>
          <w:tcPr>
            <w:tcW w:w="2835" w:type="dxa"/>
          </w:tcPr>
          <w:p w14:paraId="1785A140" w14:textId="33684328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7C87CC38" w14:textId="63DB4903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00B2747D" w14:textId="0B050F72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"Бағандар", "Біз аяғымызды тапырлатамыз" қимылды ойындары. (Сөйлеуді дамыту, дене шынықтыру)</w:t>
            </w:r>
          </w:p>
        </w:tc>
        <w:tc>
          <w:tcPr>
            <w:tcW w:w="2693" w:type="dxa"/>
          </w:tcPr>
          <w:p w14:paraId="592B8180" w14:textId="3127FD92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7513FE23" w14:textId="40FB3285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595EA43" w14:textId="77777777" w:rsidR="009826BC" w:rsidRDefault="00295666" w:rsidP="00EB2BFC">
            <w:pPr>
              <w:pStyle w:val="13213"/>
            </w:pPr>
            <w:r>
              <w:rPr>
                <w:lang w:val="kk"/>
              </w:rPr>
              <w:t>"Шеңберге кір", "Маған қарай жүгір" қимылды ойындары</w:t>
            </w:r>
          </w:p>
          <w:p w14:paraId="1B098CF0" w14:textId="1D16643B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58708F5B" w14:textId="622F240F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қалыптастыру.</w:t>
            </w:r>
          </w:p>
          <w:p w14:paraId="0747B48E" w14:textId="77777777" w:rsidR="009826BC" w:rsidRDefault="00295666" w:rsidP="00EB2BFC">
            <w:pPr>
              <w:pStyle w:val="13213"/>
            </w:pPr>
            <w:r>
              <w:rPr>
                <w:lang w:val="kk"/>
              </w:rPr>
              <w:t>"Біз аяғымызды тапырлатамық", "Қояндар" қимылды ойындары.</w:t>
            </w:r>
          </w:p>
          <w:p w14:paraId="71386A6D" w14:textId="48583B7C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7610FEDB" w14:textId="77777777" w:rsidR="009826BC" w:rsidRDefault="00295666" w:rsidP="00EB2BFC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1C57C5AB" w14:textId="2F6436A9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3C7E0885" w14:textId="77663D20" w:rsidR="009826BC" w:rsidRDefault="00295666" w:rsidP="00EB2BFC">
            <w:pPr>
              <w:pStyle w:val="13213"/>
            </w:pPr>
            <w:r>
              <w:rPr>
                <w:lang w:val="kk"/>
              </w:rPr>
              <w:t>"Біз аяғымызды тапырлатамыз", "Біз аздап жылынамыз" қимылды ойындары.</w:t>
            </w:r>
          </w:p>
          <w:p w14:paraId="6E470484" w14:textId="29BBEA0E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396204" w14:paraId="1B8D735A" w14:textId="77777777" w:rsidTr="009826BC">
        <w:tc>
          <w:tcPr>
            <w:tcW w:w="2127" w:type="dxa"/>
          </w:tcPr>
          <w:p w14:paraId="733FB0F7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Балалардың үйге қайтуы</w:t>
            </w:r>
          </w:p>
        </w:tc>
        <w:tc>
          <w:tcPr>
            <w:tcW w:w="2835" w:type="dxa"/>
          </w:tcPr>
          <w:p w14:paraId="6D74E1CC" w14:textId="6B544D02" w:rsidR="00EB2BFC" w:rsidRPr="00EB2BFC" w:rsidRDefault="00295666" w:rsidP="00EB2BFC">
            <w:pPr>
              <w:pStyle w:val="13213"/>
            </w:pPr>
            <w:r>
              <w:rPr>
                <w:lang w:val="kk"/>
              </w:rPr>
              <w:t>Жылжымалы папка</w:t>
            </w:r>
          </w:p>
          <w:p w14:paraId="0A834CEF" w14:textId="39B54EF8" w:rsidR="00EB2BFC" w:rsidRPr="00EB2BFC" w:rsidRDefault="00295666" w:rsidP="006F1A37">
            <w:pPr>
              <w:pStyle w:val="13213"/>
            </w:pPr>
            <w:r w:rsidRPr="00EB2BFC">
              <w:rPr>
                <w:lang w:val="kk"/>
              </w:rPr>
              <w:t xml:space="preserve">"Туған өлке" (тарих және қазіргі заман). Сау болыңыз! Рақмет! </w:t>
            </w:r>
          </w:p>
        </w:tc>
        <w:tc>
          <w:tcPr>
            <w:tcW w:w="2835" w:type="dxa"/>
          </w:tcPr>
          <w:p w14:paraId="6A2B2FF5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"Балаларға үнемдеуді қалай үйрету керек" жаднамасы</w:t>
            </w:r>
          </w:p>
          <w:p w14:paraId="15DBC09E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Сау болыңыз! </w:t>
            </w:r>
          </w:p>
          <w:p w14:paraId="07057F7C" w14:textId="41655E09" w:rsidR="00EB2BFC" w:rsidRPr="005A1B97" w:rsidRDefault="00295666" w:rsidP="006F1A37">
            <w:pPr>
              <w:pStyle w:val="13213"/>
              <w:rPr>
                <w:sz w:val="22"/>
                <w:szCs w:val="22"/>
              </w:rPr>
            </w:pPr>
            <w:r w:rsidRPr="00EB2BFC">
              <w:rPr>
                <w:lang w:val="kk"/>
              </w:rPr>
              <w:t xml:space="preserve">Рақмет! </w:t>
            </w:r>
          </w:p>
        </w:tc>
        <w:tc>
          <w:tcPr>
            <w:tcW w:w="2693" w:type="dxa"/>
          </w:tcPr>
          <w:p w14:paraId="78F87CAE" w14:textId="5AD2AA2D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МДҰ режимді сақтау туралы әңгімелесу</w:t>
            </w:r>
          </w:p>
          <w:p w14:paraId="6FD407BC" w14:textId="77777777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 xml:space="preserve">Сау болыңыз! </w:t>
            </w:r>
          </w:p>
          <w:p w14:paraId="21C0A399" w14:textId="798F4FB2" w:rsidR="00EB2BFC" w:rsidRPr="005A1B97" w:rsidRDefault="00295666" w:rsidP="006F1A37">
            <w:pPr>
              <w:pStyle w:val="13213"/>
              <w:rPr>
                <w:sz w:val="22"/>
                <w:szCs w:val="22"/>
              </w:rPr>
            </w:pPr>
            <w:r w:rsidRPr="00EB2BFC">
              <w:rPr>
                <w:lang w:val="kk"/>
              </w:rPr>
              <w:t xml:space="preserve">Рақмет! </w:t>
            </w:r>
          </w:p>
        </w:tc>
        <w:tc>
          <w:tcPr>
            <w:tcW w:w="2693" w:type="dxa"/>
          </w:tcPr>
          <w:p w14:paraId="7650F25B" w14:textId="0801C5B9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Кеңес: балаларға үйде көркем әдебиет оқу туралы</w:t>
            </w:r>
          </w:p>
        </w:tc>
        <w:tc>
          <w:tcPr>
            <w:tcW w:w="2693" w:type="dxa"/>
          </w:tcPr>
          <w:p w14:paraId="1A6E7BBB" w14:textId="75D64F83" w:rsidR="00EB2BFC" w:rsidRPr="00EB2BFC" w:rsidRDefault="00295666" w:rsidP="00EB2BFC">
            <w:pPr>
              <w:pStyle w:val="13213"/>
            </w:pPr>
            <w:r w:rsidRPr="00EB2BFC">
              <w:rPr>
                <w:lang w:val="kk"/>
              </w:rPr>
              <w:t>"Тентектерге арналған ойындар" ауызша журналы</w:t>
            </w:r>
          </w:p>
        </w:tc>
      </w:tr>
    </w:tbl>
    <w:p w14:paraId="632C1DDC" w14:textId="77777777" w:rsidR="00EB2BFC" w:rsidRPr="00F93868" w:rsidRDefault="00EB2BFC" w:rsidP="00F93868">
      <w:pPr>
        <w:pStyle w:val="41"/>
      </w:pPr>
    </w:p>
    <w:sectPr w:rsidR="00EB2BFC" w:rsidRPr="00F93868" w:rsidSect="00F93868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7764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4B46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406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D4D9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3237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72B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4A18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E63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FC9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36B89B1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1B2E380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37CFC5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BA62C0E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C974E5F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CA4405F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C1821ED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1E2AA20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74A6BA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A000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F88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4D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E1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25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3A4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29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4B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AF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7D7C5F22">
      <w:start w:val="1"/>
      <w:numFmt w:val="decimal"/>
      <w:lvlText w:val="%1."/>
      <w:lvlJc w:val="left"/>
      <w:pPr>
        <w:ind w:left="1440" w:hanging="360"/>
      </w:pPr>
    </w:lvl>
    <w:lvl w:ilvl="1" w:tplc="212A895C" w:tentative="1">
      <w:start w:val="1"/>
      <w:numFmt w:val="lowerLetter"/>
      <w:lvlText w:val="%2."/>
      <w:lvlJc w:val="left"/>
      <w:pPr>
        <w:ind w:left="2160" w:hanging="360"/>
      </w:pPr>
    </w:lvl>
    <w:lvl w:ilvl="2" w:tplc="30B4C426" w:tentative="1">
      <w:start w:val="1"/>
      <w:numFmt w:val="lowerRoman"/>
      <w:lvlText w:val="%3."/>
      <w:lvlJc w:val="right"/>
      <w:pPr>
        <w:ind w:left="2880" w:hanging="180"/>
      </w:pPr>
    </w:lvl>
    <w:lvl w:ilvl="3" w:tplc="6CEC0342" w:tentative="1">
      <w:start w:val="1"/>
      <w:numFmt w:val="decimal"/>
      <w:lvlText w:val="%4."/>
      <w:lvlJc w:val="left"/>
      <w:pPr>
        <w:ind w:left="3600" w:hanging="360"/>
      </w:pPr>
    </w:lvl>
    <w:lvl w:ilvl="4" w:tplc="6B5ACF38" w:tentative="1">
      <w:start w:val="1"/>
      <w:numFmt w:val="lowerLetter"/>
      <w:lvlText w:val="%5."/>
      <w:lvlJc w:val="left"/>
      <w:pPr>
        <w:ind w:left="4320" w:hanging="360"/>
      </w:pPr>
    </w:lvl>
    <w:lvl w:ilvl="5" w:tplc="4C90A1B4" w:tentative="1">
      <w:start w:val="1"/>
      <w:numFmt w:val="lowerRoman"/>
      <w:lvlText w:val="%6."/>
      <w:lvlJc w:val="right"/>
      <w:pPr>
        <w:ind w:left="5040" w:hanging="180"/>
      </w:pPr>
    </w:lvl>
    <w:lvl w:ilvl="6" w:tplc="EE68AF52" w:tentative="1">
      <w:start w:val="1"/>
      <w:numFmt w:val="decimal"/>
      <w:lvlText w:val="%7."/>
      <w:lvlJc w:val="left"/>
      <w:pPr>
        <w:ind w:left="5760" w:hanging="360"/>
      </w:pPr>
    </w:lvl>
    <w:lvl w:ilvl="7" w:tplc="5A1EAB90" w:tentative="1">
      <w:start w:val="1"/>
      <w:numFmt w:val="lowerLetter"/>
      <w:lvlText w:val="%8."/>
      <w:lvlJc w:val="left"/>
      <w:pPr>
        <w:ind w:left="6480" w:hanging="360"/>
      </w:pPr>
    </w:lvl>
    <w:lvl w:ilvl="8" w:tplc="1CE839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4022D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3E6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80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C8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E1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C83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F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C7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4B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3DCE8DBE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4FE67C5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8F8DF44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92A73A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EC40D4C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E30A90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D5FCA2F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A05C8BA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B568D85C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18D405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6A2C9A7E" w:tentative="1">
      <w:start w:val="1"/>
      <w:numFmt w:val="lowerLetter"/>
      <w:lvlText w:val="%2."/>
      <w:lvlJc w:val="left"/>
      <w:pPr>
        <w:ind w:left="1440" w:hanging="360"/>
      </w:pPr>
    </w:lvl>
    <w:lvl w:ilvl="2" w:tplc="39CA8670" w:tentative="1">
      <w:start w:val="1"/>
      <w:numFmt w:val="lowerRoman"/>
      <w:lvlText w:val="%3."/>
      <w:lvlJc w:val="right"/>
      <w:pPr>
        <w:ind w:left="2160" w:hanging="180"/>
      </w:pPr>
    </w:lvl>
    <w:lvl w:ilvl="3" w:tplc="E83CF890" w:tentative="1">
      <w:start w:val="1"/>
      <w:numFmt w:val="decimal"/>
      <w:lvlText w:val="%4."/>
      <w:lvlJc w:val="left"/>
      <w:pPr>
        <w:ind w:left="2880" w:hanging="360"/>
      </w:pPr>
    </w:lvl>
    <w:lvl w:ilvl="4" w:tplc="35A8CD0A" w:tentative="1">
      <w:start w:val="1"/>
      <w:numFmt w:val="lowerLetter"/>
      <w:lvlText w:val="%5."/>
      <w:lvlJc w:val="left"/>
      <w:pPr>
        <w:ind w:left="3600" w:hanging="360"/>
      </w:pPr>
    </w:lvl>
    <w:lvl w:ilvl="5" w:tplc="8BC69760" w:tentative="1">
      <w:start w:val="1"/>
      <w:numFmt w:val="lowerRoman"/>
      <w:lvlText w:val="%6."/>
      <w:lvlJc w:val="right"/>
      <w:pPr>
        <w:ind w:left="4320" w:hanging="180"/>
      </w:pPr>
    </w:lvl>
    <w:lvl w:ilvl="6" w:tplc="A4DAAE0E" w:tentative="1">
      <w:start w:val="1"/>
      <w:numFmt w:val="decimal"/>
      <w:lvlText w:val="%7."/>
      <w:lvlJc w:val="left"/>
      <w:pPr>
        <w:ind w:left="5040" w:hanging="360"/>
      </w:pPr>
    </w:lvl>
    <w:lvl w:ilvl="7" w:tplc="EF60FB48" w:tentative="1">
      <w:start w:val="1"/>
      <w:numFmt w:val="lowerLetter"/>
      <w:lvlText w:val="%8."/>
      <w:lvlJc w:val="left"/>
      <w:pPr>
        <w:ind w:left="5760" w:hanging="360"/>
      </w:pPr>
    </w:lvl>
    <w:lvl w:ilvl="8" w:tplc="91E46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A3C08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34F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02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A4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21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85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ED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8F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2E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DDF6B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98F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FC7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02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46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C8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04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2A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34C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C64CC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34B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8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F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44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45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83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08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E8FF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431E3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B0C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8F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86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E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4F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82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4D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AB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EF703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0C6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A8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7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E6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E8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AA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64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17E06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ACB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8D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8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EB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7C0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6E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A2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E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C836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A6F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05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41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3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0D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2C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81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0E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2A1025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092C0F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8CA0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03A14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D290F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21C6B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7E7EA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CAC2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C66199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D10A1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42B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82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2A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48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2E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8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86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5B1827DC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2DC9AF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30CFD1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C5C20E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B48DC3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FCE538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8141E8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E8A97B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CC46547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DDD24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88D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98F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C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C2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E6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2F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06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C4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72C8C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6D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8B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68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A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2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69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A2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ED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FBFA5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085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28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A2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EC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CE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2A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4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81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2F3EDE76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11CED3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6A84D5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69C4148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E490266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C96735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2AA6FC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C427B3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D5EFD6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4942DEC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2F80B616" w:tentative="1">
      <w:start w:val="1"/>
      <w:numFmt w:val="lowerLetter"/>
      <w:lvlText w:val="%2."/>
      <w:lvlJc w:val="left"/>
      <w:pPr>
        <w:ind w:left="229" w:hanging="360"/>
      </w:pPr>
    </w:lvl>
    <w:lvl w:ilvl="2" w:tplc="F17E0664" w:tentative="1">
      <w:start w:val="1"/>
      <w:numFmt w:val="lowerRoman"/>
      <w:lvlText w:val="%3."/>
      <w:lvlJc w:val="right"/>
      <w:pPr>
        <w:ind w:left="949" w:hanging="180"/>
      </w:pPr>
    </w:lvl>
    <w:lvl w:ilvl="3" w:tplc="A5646B68" w:tentative="1">
      <w:start w:val="1"/>
      <w:numFmt w:val="decimal"/>
      <w:lvlText w:val="%4."/>
      <w:lvlJc w:val="left"/>
      <w:pPr>
        <w:ind w:left="1669" w:hanging="360"/>
      </w:pPr>
    </w:lvl>
    <w:lvl w:ilvl="4" w:tplc="EE9EC96E" w:tentative="1">
      <w:start w:val="1"/>
      <w:numFmt w:val="lowerLetter"/>
      <w:lvlText w:val="%5."/>
      <w:lvlJc w:val="left"/>
      <w:pPr>
        <w:ind w:left="2389" w:hanging="360"/>
      </w:pPr>
    </w:lvl>
    <w:lvl w:ilvl="5" w:tplc="1DE66D7E" w:tentative="1">
      <w:start w:val="1"/>
      <w:numFmt w:val="lowerRoman"/>
      <w:lvlText w:val="%6."/>
      <w:lvlJc w:val="right"/>
      <w:pPr>
        <w:ind w:left="3109" w:hanging="180"/>
      </w:pPr>
    </w:lvl>
    <w:lvl w:ilvl="6" w:tplc="18AA85EC" w:tentative="1">
      <w:start w:val="1"/>
      <w:numFmt w:val="decimal"/>
      <w:lvlText w:val="%7."/>
      <w:lvlJc w:val="left"/>
      <w:pPr>
        <w:ind w:left="3829" w:hanging="360"/>
      </w:pPr>
    </w:lvl>
    <w:lvl w:ilvl="7" w:tplc="385C8F70" w:tentative="1">
      <w:start w:val="1"/>
      <w:numFmt w:val="lowerLetter"/>
      <w:lvlText w:val="%8."/>
      <w:lvlJc w:val="left"/>
      <w:pPr>
        <w:ind w:left="4549" w:hanging="360"/>
      </w:pPr>
    </w:lvl>
    <w:lvl w:ilvl="8" w:tplc="6406944E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99E2F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62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83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8A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2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EF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01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4E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23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3DE4B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22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CC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27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8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68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2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8D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A1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13"/>
    <w:multiLevelType w:val="multilevel"/>
    <w:tmpl w:val="D1DEC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676739">
    <w:abstractNumId w:val="22"/>
  </w:num>
  <w:num w:numId="2" w16cid:durableId="313336445">
    <w:abstractNumId w:val="6"/>
  </w:num>
  <w:num w:numId="3" w16cid:durableId="93400563">
    <w:abstractNumId w:val="1"/>
  </w:num>
  <w:num w:numId="4" w16cid:durableId="1060593192">
    <w:abstractNumId w:val="21"/>
  </w:num>
  <w:num w:numId="5" w16cid:durableId="505097706">
    <w:abstractNumId w:val="0"/>
  </w:num>
  <w:num w:numId="6" w16cid:durableId="2099861134">
    <w:abstractNumId w:val="8"/>
  </w:num>
  <w:num w:numId="7" w16cid:durableId="398600377">
    <w:abstractNumId w:val="10"/>
  </w:num>
  <w:num w:numId="8" w16cid:durableId="1581331510">
    <w:abstractNumId w:val="5"/>
  </w:num>
  <w:num w:numId="9" w16cid:durableId="2136823350">
    <w:abstractNumId w:val="2"/>
  </w:num>
  <w:num w:numId="10" w16cid:durableId="1393506970">
    <w:abstractNumId w:val="7"/>
  </w:num>
  <w:num w:numId="11" w16cid:durableId="557084754">
    <w:abstractNumId w:val="20"/>
  </w:num>
  <w:num w:numId="12" w16cid:durableId="623847647">
    <w:abstractNumId w:val="9"/>
  </w:num>
  <w:num w:numId="13" w16cid:durableId="2096172506">
    <w:abstractNumId w:val="25"/>
  </w:num>
  <w:num w:numId="14" w16cid:durableId="1380591348">
    <w:abstractNumId w:val="3"/>
  </w:num>
  <w:num w:numId="15" w16cid:durableId="635336605">
    <w:abstractNumId w:val="11"/>
  </w:num>
  <w:num w:numId="16" w16cid:durableId="257258083">
    <w:abstractNumId w:val="16"/>
  </w:num>
  <w:num w:numId="17" w16cid:durableId="609817708">
    <w:abstractNumId w:val="18"/>
  </w:num>
  <w:num w:numId="18" w16cid:durableId="1936933534">
    <w:abstractNumId w:val="12"/>
  </w:num>
  <w:num w:numId="19" w16cid:durableId="2077898838">
    <w:abstractNumId w:val="14"/>
  </w:num>
  <w:num w:numId="20" w16cid:durableId="2061707798">
    <w:abstractNumId w:val="26"/>
  </w:num>
  <w:num w:numId="21" w16cid:durableId="2100640793">
    <w:abstractNumId w:val="13"/>
  </w:num>
  <w:num w:numId="22" w16cid:durableId="1715303860">
    <w:abstractNumId w:val="19"/>
  </w:num>
  <w:num w:numId="23" w16cid:durableId="1972175510">
    <w:abstractNumId w:val="17"/>
  </w:num>
  <w:num w:numId="24" w16cid:durableId="1274675825">
    <w:abstractNumId w:val="4"/>
  </w:num>
  <w:num w:numId="25" w16cid:durableId="727842991">
    <w:abstractNumId w:val="15"/>
  </w:num>
  <w:num w:numId="26" w16cid:durableId="740906480">
    <w:abstractNumId w:val="23"/>
  </w:num>
  <w:num w:numId="27" w16cid:durableId="1735615330">
    <w:abstractNumId w:val="24"/>
  </w:num>
  <w:num w:numId="28" w16cid:durableId="7565586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68"/>
    <w:rsid w:val="00012F29"/>
    <w:rsid w:val="00013019"/>
    <w:rsid w:val="00033B39"/>
    <w:rsid w:val="00037A23"/>
    <w:rsid w:val="00087A35"/>
    <w:rsid w:val="000B058D"/>
    <w:rsid w:val="000C10D7"/>
    <w:rsid w:val="000C259C"/>
    <w:rsid w:val="000E0E54"/>
    <w:rsid w:val="000E480A"/>
    <w:rsid w:val="000E6739"/>
    <w:rsid w:val="00113F86"/>
    <w:rsid w:val="00135B1C"/>
    <w:rsid w:val="0015455B"/>
    <w:rsid w:val="001A0934"/>
    <w:rsid w:val="001A77DB"/>
    <w:rsid w:val="001B0DC7"/>
    <w:rsid w:val="001B379D"/>
    <w:rsid w:val="001C2B9B"/>
    <w:rsid w:val="001C6B16"/>
    <w:rsid w:val="001D1677"/>
    <w:rsid w:val="001D35EA"/>
    <w:rsid w:val="001F011A"/>
    <w:rsid w:val="001F0E89"/>
    <w:rsid w:val="002007FB"/>
    <w:rsid w:val="00204DC1"/>
    <w:rsid w:val="00244B1F"/>
    <w:rsid w:val="00247443"/>
    <w:rsid w:val="00275505"/>
    <w:rsid w:val="002766AD"/>
    <w:rsid w:val="00284A65"/>
    <w:rsid w:val="00294B56"/>
    <w:rsid w:val="002953C0"/>
    <w:rsid w:val="00295666"/>
    <w:rsid w:val="002B02D9"/>
    <w:rsid w:val="002B5606"/>
    <w:rsid w:val="002C4C7D"/>
    <w:rsid w:val="002D1EC0"/>
    <w:rsid w:val="002D6D2C"/>
    <w:rsid w:val="00305EBF"/>
    <w:rsid w:val="003234D5"/>
    <w:rsid w:val="0032751D"/>
    <w:rsid w:val="003348E6"/>
    <w:rsid w:val="00371F3A"/>
    <w:rsid w:val="0037283D"/>
    <w:rsid w:val="003758E2"/>
    <w:rsid w:val="003872BC"/>
    <w:rsid w:val="00393558"/>
    <w:rsid w:val="00396204"/>
    <w:rsid w:val="003B4C97"/>
    <w:rsid w:val="00434CC3"/>
    <w:rsid w:val="00445F28"/>
    <w:rsid w:val="00462D98"/>
    <w:rsid w:val="00467D73"/>
    <w:rsid w:val="00474B31"/>
    <w:rsid w:val="0048208A"/>
    <w:rsid w:val="004A316A"/>
    <w:rsid w:val="004B4C1D"/>
    <w:rsid w:val="004B6A37"/>
    <w:rsid w:val="004C32CA"/>
    <w:rsid w:val="004D2F2F"/>
    <w:rsid w:val="004F1F58"/>
    <w:rsid w:val="004F2CFA"/>
    <w:rsid w:val="005022F4"/>
    <w:rsid w:val="00503632"/>
    <w:rsid w:val="00506305"/>
    <w:rsid w:val="00533751"/>
    <w:rsid w:val="00537753"/>
    <w:rsid w:val="005459A8"/>
    <w:rsid w:val="0055671F"/>
    <w:rsid w:val="0057186E"/>
    <w:rsid w:val="005A063F"/>
    <w:rsid w:val="005A1B97"/>
    <w:rsid w:val="005A2A13"/>
    <w:rsid w:val="005B6728"/>
    <w:rsid w:val="005D7A16"/>
    <w:rsid w:val="00600893"/>
    <w:rsid w:val="00600D04"/>
    <w:rsid w:val="00615ACB"/>
    <w:rsid w:val="00650BA0"/>
    <w:rsid w:val="00655FEB"/>
    <w:rsid w:val="0066493A"/>
    <w:rsid w:val="00683C63"/>
    <w:rsid w:val="00690D94"/>
    <w:rsid w:val="006C1C4F"/>
    <w:rsid w:val="006C4AD5"/>
    <w:rsid w:val="006D13E9"/>
    <w:rsid w:val="006F1A37"/>
    <w:rsid w:val="007140CB"/>
    <w:rsid w:val="00717FEA"/>
    <w:rsid w:val="007372D7"/>
    <w:rsid w:val="00770ECB"/>
    <w:rsid w:val="007747A4"/>
    <w:rsid w:val="00774815"/>
    <w:rsid w:val="00777790"/>
    <w:rsid w:val="007A605E"/>
    <w:rsid w:val="007D34DC"/>
    <w:rsid w:val="007E72DA"/>
    <w:rsid w:val="007E73E1"/>
    <w:rsid w:val="00813EEB"/>
    <w:rsid w:val="00840DFA"/>
    <w:rsid w:val="008543AE"/>
    <w:rsid w:val="00857AF9"/>
    <w:rsid w:val="00870AFD"/>
    <w:rsid w:val="0089416F"/>
    <w:rsid w:val="008A39D3"/>
    <w:rsid w:val="008B6063"/>
    <w:rsid w:val="008C3C3D"/>
    <w:rsid w:val="008C4545"/>
    <w:rsid w:val="008C6E6E"/>
    <w:rsid w:val="009266C6"/>
    <w:rsid w:val="00934973"/>
    <w:rsid w:val="00946E00"/>
    <w:rsid w:val="009726A0"/>
    <w:rsid w:val="00974B22"/>
    <w:rsid w:val="00977736"/>
    <w:rsid w:val="009826BC"/>
    <w:rsid w:val="00995F9B"/>
    <w:rsid w:val="009B3C1E"/>
    <w:rsid w:val="009C2108"/>
    <w:rsid w:val="009C5B1E"/>
    <w:rsid w:val="009C5C39"/>
    <w:rsid w:val="009D7B96"/>
    <w:rsid w:val="00A23737"/>
    <w:rsid w:val="00A24B57"/>
    <w:rsid w:val="00A31631"/>
    <w:rsid w:val="00A5669F"/>
    <w:rsid w:val="00A7590C"/>
    <w:rsid w:val="00A83C9E"/>
    <w:rsid w:val="00AA6D00"/>
    <w:rsid w:val="00AA77A1"/>
    <w:rsid w:val="00AB4D0D"/>
    <w:rsid w:val="00AD0FCA"/>
    <w:rsid w:val="00AE4980"/>
    <w:rsid w:val="00AF3E40"/>
    <w:rsid w:val="00B035E1"/>
    <w:rsid w:val="00B210F3"/>
    <w:rsid w:val="00B30FEA"/>
    <w:rsid w:val="00B44421"/>
    <w:rsid w:val="00B55B34"/>
    <w:rsid w:val="00B55EF1"/>
    <w:rsid w:val="00B83BFE"/>
    <w:rsid w:val="00B86A6D"/>
    <w:rsid w:val="00B96CE5"/>
    <w:rsid w:val="00BA2A13"/>
    <w:rsid w:val="00BC32B5"/>
    <w:rsid w:val="00BD5F30"/>
    <w:rsid w:val="00BE1BDC"/>
    <w:rsid w:val="00BE3325"/>
    <w:rsid w:val="00BE5E36"/>
    <w:rsid w:val="00BF05C9"/>
    <w:rsid w:val="00BF2FAB"/>
    <w:rsid w:val="00C0346B"/>
    <w:rsid w:val="00C26515"/>
    <w:rsid w:val="00C40657"/>
    <w:rsid w:val="00C465D4"/>
    <w:rsid w:val="00C47E4C"/>
    <w:rsid w:val="00C508A6"/>
    <w:rsid w:val="00C562FD"/>
    <w:rsid w:val="00C60D9D"/>
    <w:rsid w:val="00C61866"/>
    <w:rsid w:val="00C9143A"/>
    <w:rsid w:val="00CB60AF"/>
    <w:rsid w:val="00CE0814"/>
    <w:rsid w:val="00CF69F7"/>
    <w:rsid w:val="00D06574"/>
    <w:rsid w:val="00D17022"/>
    <w:rsid w:val="00D4492D"/>
    <w:rsid w:val="00D51845"/>
    <w:rsid w:val="00D7625F"/>
    <w:rsid w:val="00D8104E"/>
    <w:rsid w:val="00D82BCF"/>
    <w:rsid w:val="00D91EAF"/>
    <w:rsid w:val="00D95904"/>
    <w:rsid w:val="00DA5456"/>
    <w:rsid w:val="00DD3CD0"/>
    <w:rsid w:val="00DD7A6B"/>
    <w:rsid w:val="00DE0682"/>
    <w:rsid w:val="00DE4E66"/>
    <w:rsid w:val="00DE6B2C"/>
    <w:rsid w:val="00E03B3F"/>
    <w:rsid w:val="00E138F3"/>
    <w:rsid w:val="00E41859"/>
    <w:rsid w:val="00E43F35"/>
    <w:rsid w:val="00E467BE"/>
    <w:rsid w:val="00E62795"/>
    <w:rsid w:val="00E63E79"/>
    <w:rsid w:val="00E66B25"/>
    <w:rsid w:val="00E82E48"/>
    <w:rsid w:val="00E83125"/>
    <w:rsid w:val="00EB2BFC"/>
    <w:rsid w:val="00ED2A67"/>
    <w:rsid w:val="00EE4352"/>
    <w:rsid w:val="00EE663F"/>
    <w:rsid w:val="00EF6FD1"/>
    <w:rsid w:val="00F00B98"/>
    <w:rsid w:val="00F02B7B"/>
    <w:rsid w:val="00F10EC7"/>
    <w:rsid w:val="00F14A10"/>
    <w:rsid w:val="00F2445C"/>
    <w:rsid w:val="00F33159"/>
    <w:rsid w:val="00F374FC"/>
    <w:rsid w:val="00F4218A"/>
    <w:rsid w:val="00F51D70"/>
    <w:rsid w:val="00F6509D"/>
    <w:rsid w:val="00F80DE5"/>
    <w:rsid w:val="00F86FB1"/>
    <w:rsid w:val="00F9258B"/>
    <w:rsid w:val="00F93868"/>
    <w:rsid w:val="00FC3728"/>
    <w:rsid w:val="00FD5D9E"/>
    <w:rsid w:val="00FE196D"/>
    <w:rsid w:val="00FE1BA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EB2"/>
  <w15:docId w15:val="{35732470-8530-4E7C-975E-8F28E5AD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F938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188839023/os_al_a_-_D_uletkerej_-_os_al_a" TargetMode="External"/><Relationship Id="rId13" Type="http://schemas.openxmlformats.org/officeDocument/2006/relationships/hyperlink" Target="https://zvyki.com/song/188839023/os_al_a_-_D_uletkerej_-_os_al_a/" TargetMode="External"/><Relationship Id="rId18" Type="http://schemas.openxmlformats.org/officeDocument/2006/relationships/hyperlink" Target="https://zvyki.com/song/188839023/os_al_a_-_D_uletkerej_-_os_al_a" TargetMode="External"/><Relationship Id="rId26" Type="http://schemas.openxmlformats.org/officeDocument/2006/relationships/hyperlink" Target="https://zvyki.com/song/182209311/Sarzhajlau_Tetimbet_-_Track_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music.kz/mp3/asylbek-ensepov-yly-zhibek-zholy-balbyrauyn/16477" TargetMode="External"/><Relationship Id="rId7" Type="http://schemas.openxmlformats.org/officeDocument/2006/relationships/hyperlink" Target="https://zvyki.com/song/188839023/os_al_a_-_D_uletkerej_-_os_al_a" TargetMode="External"/><Relationship Id="rId12" Type="http://schemas.openxmlformats.org/officeDocument/2006/relationships/hyperlink" Target="https://yandex.kz/video/preview/13175101043118426924" TargetMode="External"/><Relationship Id="rId17" Type="http://schemas.openxmlformats.org/officeDocument/2006/relationships/hyperlink" Target="https://zvyki.com/song/188839023/os_al_a_-_D_uletkerej_-_os_al_a" TargetMode="External"/><Relationship Id="rId25" Type="http://schemas.openxmlformats.org/officeDocument/2006/relationships/hyperlink" Target="https://yandex.kz/video/preview/66929020336995227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zvyki.com/song/188839023/os_al_a_-_D_uletkerej_-_os_al_a" TargetMode="External"/><Relationship Id="rId20" Type="http://schemas.openxmlformats.org/officeDocument/2006/relationships/hyperlink" Target="https://lmusic.kz/mp3/asylbek-ensepov-yly-zhibek-zholy-balbyrauyn/1647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vyki.com/song/188839023/os_al_a_-_D_uletkerej_-_os_al_a" TargetMode="External"/><Relationship Id="rId11" Type="http://schemas.openxmlformats.org/officeDocument/2006/relationships/hyperlink" Target="https://zvyki.com/song/188839023/os_al_a_-_D_uletkerej_-_os_al_a/" TargetMode="External"/><Relationship Id="rId24" Type="http://schemas.openxmlformats.org/officeDocument/2006/relationships/hyperlink" Target="https://yandex.kz/video/preview/1368061591324185536" TargetMode="External"/><Relationship Id="rId5" Type="http://schemas.openxmlformats.org/officeDocument/2006/relationships/hyperlink" Target="https://zvyki.com/song/188839023/os_al_a_-_D_uletkerej_-_os_al_a" TargetMode="External"/><Relationship Id="rId15" Type="http://schemas.openxmlformats.org/officeDocument/2006/relationships/hyperlink" Target="https://zvyki.com/song/188839023/os_al_a_-_D_uletkerej_-_os_al_a" TargetMode="External"/><Relationship Id="rId23" Type="http://schemas.openxmlformats.org/officeDocument/2006/relationships/hyperlink" Target="https://lmusic.kz/mp3/asylbek-ensepov-yly-zhibek-zholy-balbyrauyn/1647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vyki.com/song/188839023/os_al_a_-_D_uletkerej_-_os_al_a" TargetMode="External"/><Relationship Id="rId19" Type="http://schemas.openxmlformats.org/officeDocument/2006/relationships/hyperlink" Target="https://lmusic.kz/mp3/asylbek-ensepov-yly-zhibek-zholy-balbyrauyn/16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188839023/os_al_a_-_D_uletkerej_-_os_al_a" TargetMode="External"/><Relationship Id="rId14" Type="http://schemas.openxmlformats.org/officeDocument/2006/relationships/hyperlink" Target="https://zvyki.com/song/188839023/os_al_a_-_D_uletkerej_-_os_al_a" TargetMode="External"/><Relationship Id="rId22" Type="http://schemas.openxmlformats.org/officeDocument/2006/relationships/hyperlink" Target="https://lmusic.kz/mp3/asylbek-ensepov-yly-zhibek-zholy-balbyrauyn/16477" TargetMode="External"/><Relationship Id="rId27" Type="http://schemas.openxmlformats.org/officeDocument/2006/relationships/hyperlink" Target="https://zvyki.com/song/182209311/Sarzhajlau_Tetimbet_-_Track_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0</TotalTime>
  <Pages>31</Pages>
  <Words>10451</Words>
  <Characters>59571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guljan170965g@gmail.com</cp:lastModifiedBy>
  <cp:revision>2</cp:revision>
  <dcterms:created xsi:type="dcterms:W3CDTF">2024-11-05T12:06:00Z</dcterms:created>
  <dcterms:modified xsi:type="dcterms:W3CDTF">2024-11-05T12:06:00Z</dcterms:modified>
</cp:coreProperties>
</file>