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38DE" w14:textId="77777777" w:rsidR="0090116B" w:rsidRPr="0090116B" w:rsidRDefault="0089227A" w:rsidP="0090116B">
      <w:pPr>
        <w:pStyle w:val="612"/>
      </w:pPr>
      <w:bookmarkStart w:id="0" w:name="_GoBack"/>
      <w:bookmarkEnd w:id="0"/>
      <w:r w:rsidRPr="0090116B">
        <w:rPr>
          <w:lang w:val="kk"/>
        </w:rPr>
        <w:t>ТӘРБИЕ-БІЛІМ БЕРУ ПРОЦЕСІНІҢ ЦИКЛОГРАММАСЫ</w:t>
      </w:r>
    </w:p>
    <w:p w14:paraId="6155A3D1" w14:textId="77777777" w:rsidR="0090116B" w:rsidRPr="0090116B" w:rsidRDefault="0089227A" w:rsidP="0090116B">
      <w:pPr>
        <w:pStyle w:val="41"/>
      </w:pPr>
      <w:r w:rsidRPr="0090116B">
        <w:rPr>
          <w:lang w:val="kk"/>
        </w:rPr>
        <w:t>Топ: ортаңғы</w:t>
      </w:r>
    </w:p>
    <w:p w14:paraId="2D7A7CD7" w14:textId="77777777" w:rsidR="0090116B" w:rsidRPr="0090116B" w:rsidRDefault="0089227A" w:rsidP="0090116B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4F141DDE" w14:textId="1716903A" w:rsidR="0090116B" w:rsidRPr="0090116B" w:rsidRDefault="0089227A" w:rsidP="0090116B">
      <w:pPr>
        <w:pStyle w:val="41"/>
      </w:pPr>
      <w:r w:rsidRPr="0090116B">
        <w:rPr>
          <w:lang w:val="kk"/>
        </w:rPr>
        <w:t>Жоспар қай кезеңге жасалды: 03.02-07.02</w:t>
      </w:r>
    </w:p>
    <w:p w14:paraId="51CABEB7" w14:textId="02B03E12" w:rsidR="0090116B" w:rsidRDefault="0089227A" w:rsidP="0090116B">
      <w:pPr>
        <w:pStyle w:val="41"/>
      </w:pPr>
      <w:r w:rsidRPr="0090116B">
        <w:rPr>
          <w:lang w:val="kk"/>
        </w:rPr>
        <w:t>Аптаның цитатасы: "Жасампаздық – бәрімізге өнеге"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94"/>
        <w:gridCol w:w="2693"/>
        <w:gridCol w:w="2551"/>
      </w:tblGrid>
      <w:tr w:rsidR="00B942AB" w14:paraId="10ED351E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494A" w14:textId="77777777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B4D2D" w14:textId="3E70153D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Дүйсенбі 03.02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EE2F" w14:textId="51645D7D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Сейсенбі 04.02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EFF5" w14:textId="6CEB9BC6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Сәрсенбі 05.02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CBC2" w14:textId="1B712D8D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Бейсенбі 06.02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3110" w14:textId="271B56CF" w:rsidR="00F83655" w:rsidRPr="00F83655" w:rsidRDefault="0089227A" w:rsidP="00F83655">
            <w:pPr>
              <w:pStyle w:val="13313"/>
            </w:pPr>
            <w:r w:rsidRPr="00F83655">
              <w:rPr>
                <w:lang w:val="kk"/>
              </w:rPr>
              <w:t>Жұма 07.02</w:t>
            </w:r>
          </w:p>
        </w:tc>
      </w:tr>
      <w:tr w:rsidR="00B942AB" w:rsidRPr="0089227A" w14:paraId="52A56E8F" w14:textId="77777777" w:rsidTr="00F83655">
        <w:trPr>
          <w:trHeight w:val="16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3D2" w14:textId="47BF99D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Балаларды қабылдау</w:t>
            </w:r>
          </w:p>
          <w:p w14:paraId="01958A66" w14:textId="77777777" w:rsidR="00F83655" w:rsidRPr="00F83655" w:rsidRDefault="00F83655" w:rsidP="00F83655">
            <w:pPr>
              <w:pStyle w:val="13213"/>
            </w:pPr>
          </w:p>
          <w:p w14:paraId="60EB2F50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FC1C" w14:textId="4A76D455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Өнегелі 15 минут        </w:t>
            </w:r>
          </w:p>
          <w:p w14:paraId="70CF2A2C" w14:textId="2CC4BF0A" w:rsid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Баланың көңіл күйі және оның қызығушылықтары туралы әңгіме. Қажет болса, ойнайтын балаларға қосылу. </w:t>
            </w:r>
          </w:p>
          <w:p w14:paraId="710EA0A0" w14:textId="4A1DB5A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50DE3" w14:textId="4BBCAF66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Өнегелі 15 минут        </w:t>
            </w:r>
          </w:p>
          <w:p w14:paraId="6362AFBB" w14:textId="78CBE25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5BFC72D9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778" w14:textId="20A1B2D3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Өнегелі 15 минут        </w:t>
            </w:r>
          </w:p>
          <w:p w14:paraId="5DC74239" w14:textId="4E4CDDB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404479D2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24376" w14:textId="7656092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Өнегелі 15 минут        </w:t>
            </w:r>
          </w:p>
          <w:p w14:paraId="019ACFFE" w14:textId="77777777" w:rsidR="004D528B" w:rsidRDefault="0089227A" w:rsidP="00F83655">
            <w:pPr>
              <w:pStyle w:val="13213"/>
            </w:pPr>
            <w:r w:rsidRPr="00F83655">
              <w:rPr>
                <w:lang w:val="kk"/>
              </w:rPr>
              <w:t>Сыртқы келбетке назар аудару.</w:t>
            </w:r>
          </w:p>
          <w:p w14:paraId="13CCCCAA" w14:textId="1BC35AA0" w:rsid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Ойын іс-әрекетіне қосылуға бастама таныту. </w:t>
            </w:r>
          </w:p>
          <w:p w14:paraId="57E2B4FF" w14:textId="2E4B24B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7E2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Өнегелі 15 минут        </w:t>
            </w:r>
          </w:p>
          <w:p w14:paraId="34FECEAA" w14:textId="52723739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3E620D4F" w14:textId="5691DE02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Сәлеметсіз бе!</w:t>
            </w:r>
          </w:p>
        </w:tc>
      </w:tr>
      <w:tr w:rsidR="00B942AB" w14:paraId="1A70FC6A" w14:textId="77777777" w:rsidTr="00F83655">
        <w:trPr>
          <w:trHeight w:val="10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02E7" w14:textId="2B29FCE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18E1" w14:textId="5AD71A7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Балалардың балабақшаға келмеуіне қатысты кеңес беру</w:t>
            </w:r>
          </w:p>
          <w:p w14:paraId="492E5C16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4A6" w14:textId="0FE7D093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26E080D0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815C" w14:textId="01EBFA6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5913" w14:textId="4FEDCFEA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19C2FFA7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63A9" w14:textId="05278CE5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Күн тәртібін сақтау туралы әңгімелер</w:t>
            </w:r>
          </w:p>
          <w:p w14:paraId="03BA3ADE" w14:textId="77777777" w:rsidR="00F83655" w:rsidRPr="00F83655" w:rsidRDefault="00F83655" w:rsidP="00F83655">
            <w:pPr>
              <w:pStyle w:val="13213"/>
            </w:pPr>
          </w:p>
        </w:tc>
      </w:tr>
      <w:tr w:rsidR="00B942AB" w14:paraId="4921866A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6E01" w14:textId="63CA407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17B" w14:textId="19647303" w:rsidR="00F83655" w:rsidRDefault="0089227A" w:rsidP="00F83655">
            <w:pPr>
              <w:pStyle w:val="13213"/>
            </w:pPr>
            <w:r>
              <w:rPr>
                <w:lang w:val="kk"/>
              </w:rPr>
              <w:t>"Қайырлы таң" аз қимылды ойыны</w:t>
            </w:r>
          </w:p>
          <w:p w14:paraId="271E1945" w14:textId="5FF4BBD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Ойын сөздерін қимылмен үйлестіру. </w:t>
            </w:r>
          </w:p>
          <w:p w14:paraId="48BC3E0A" w14:textId="132D514E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Демалыс күндері, отбасы мүшелері туралы әңгіме. (Отбасы) Әртүрлі материалдар мен олардан жасалған бұйымдарды қарау</w:t>
            </w:r>
          </w:p>
          <w:p w14:paraId="78A4D487" w14:textId="06C1EEB8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Сөйлеуде әртүрлі заттардың атауларын </w:t>
            </w:r>
            <w:r w:rsidRPr="00F83655">
              <w:rPr>
                <w:lang w:val="kk"/>
              </w:rPr>
              <w:lastRenderedPageBreak/>
              <w:t>белсенді қолдануға, объектілер орындайтын функцияларды түсінуге шақыру.</w:t>
            </w:r>
          </w:p>
          <w:p w14:paraId="58EFAE62" w14:textId="252A6041" w:rsidR="00113D33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667A4982" w14:textId="3BB88B7C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"Арманыңдағы үй"</w:t>
            </w:r>
          </w:p>
          <w:p w14:paraId="7C62F3D6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Қарапайым схемалар мен үлгілерге сәйкес ғимараттарды өз бетінше салуға мүмкіндік беру.</w:t>
            </w:r>
          </w:p>
          <w:p w14:paraId="31CBDBE8" w14:textId="6ACA9177" w:rsidR="00113D33" w:rsidRPr="00F83655" w:rsidRDefault="0089227A" w:rsidP="00F83655">
            <w:pPr>
              <w:pStyle w:val="13213"/>
            </w:pPr>
            <w:r>
              <w:rPr>
                <w:lang w:val="kk"/>
              </w:rPr>
              <w:t>(Құрастыру, математика)</w:t>
            </w:r>
          </w:p>
          <w:p w14:paraId="7B31635B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9BC3" w14:textId="50A1EB1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lastRenderedPageBreak/>
              <w:t>"Біркелкі шеңбер" аз қимылды ойыны Ойын сөздерін қимылмен үйлестіру.</w:t>
            </w:r>
          </w:p>
          <w:p w14:paraId="750D4B7F" w14:textId="00AE7989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Гүл жарған қазтамақты тамашалау </w:t>
            </w:r>
          </w:p>
          <w:p w14:paraId="1A16482A" w14:textId="7C79FB7D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Кейбір өсімдіктер туралы қарапайым түсініктерді қалыптастыру, өсімдіктердің бөліктерін ажырату. Сурет салу кезінде қарындаш пен </w:t>
            </w:r>
            <w:r>
              <w:rPr>
                <w:lang w:val="kk"/>
              </w:rPr>
              <w:lastRenderedPageBreak/>
              <w:t>қылқаламды ұстамай, дұрыс ұстауды үйрету.</w:t>
            </w:r>
          </w:p>
          <w:p w14:paraId="6EB1E909" w14:textId="58C7636B" w:rsidR="007E25DE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сурет салу, қоршаған ортамен таныстыру)</w:t>
            </w:r>
          </w:p>
          <w:p w14:paraId="1ED1FD3D" w14:textId="77777777" w:rsidR="007E25DE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 фигурасын мүсіндеуді үйрету</w:t>
            </w:r>
          </w:p>
          <w:p w14:paraId="63DB4501" w14:textId="7C16B0AB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Ермексаз бен саздан мүсіндеуге деген қызығушылықты арттыру.</w:t>
            </w:r>
          </w:p>
          <w:p w14:paraId="0D84957F" w14:textId="44D993EC" w:rsidR="007E25DE" w:rsidRPr="00F83655" w:rsidRDefault="0089227A" w:rsidP="00F83655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6DF317B8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E50" w14:textId="77CF7C71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"Шеңбер – кіші шеңбер" аз қимылды ойыны Ойын сөздерінің қимылмен үйлесімі. Үй жануарлары мен орман жануарлары, олардың қоректенуі туралы әңгімелесу.</w:t>
            </w:r>
          </w:p>
          <w:p w14:paraId="711A6F43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"Үйшік" ертегісі бойынша театр ойыны </w:t>
            </w:r>
          </w:p>
          <w:p w14:paraId="7F20E124" w14:textId="50EE7695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Мүсіндеу кезінде қауіпсіздік техникасын </w:t>
            </w:r>
            <w:r>
              <w:rPr>
                <w:lang w:val="kk"/>
              </w:rPr>
              <w:lastRenderedPageBreak/>
              <w:t>сақтауға ынталандыру; мүсіндеу материалдарына ұқыпты қарауды тәрбиелеу; кейіпкерлерді сипаттау үшін интонациялық мәнерліліктің қарапайым әдістерін қолдану қабілетін қалыптастыру.</w:t>
            </w:r>
          </w:p>
          <w:p w14:paraId="0BC33928" w14:textId="77777777" w:rsidR="00131314" w:rsidRPr="0089227A" w:rsidRDefault="0089227A" w:rsidP="0013131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әдебиет, мүсіндеу)</w:t>
            </w:r>
          </w:p>
          <w:p w14:paraId="67480778" w14:textId="77777777" w:rsidR="00131314" w:rsidRPr="0089227A" w:rsidRDefault="00131314" w:rsidP="00F83655">
            <w:pPr>
              <w:pStyle w:val="13213"/>
              <w:rPr>
                <w:lang w:val="kk"/>
              </w:rPr>
            </w:pPr>
          </w:p>
          <w:p w14:paraId="2B6A1F36" w14:textId="77777777" w:rsidR="00F83655" w:rsidRPr="0089227A" w:rsidRDefault="00F83655" w:rsidP="00F83655">
            <w:pPr>
              <w:pStyle w:val="13213"/>
              <w:rPr>
                <w:lang w:val="kk"/>
              </w:rPr>
            </w:pPr>
          </w:p>
          <w:p w14:paraId="213C1B48" w14:textId="77777777" w:rsidR="00F83655" w:rsidRPr="0089227A" w:rsidRDefault="00F83655" w:rsidP="00F83655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69A2" w14:textId="4FC3BF30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"Қонақ" аз қимылды ойыны Ойын сөздерінің қимылмен үйлесімі. Еңбек іс-әрекетіне машықтану: қуыршақ ыдыстарын жуу. </w:t>
            </w:r>
          </w:p>
          <w:p w14:paraId="10B4227A" w14:textId="0FA457C1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"Кір жуу" режиссерлік ойыны.</w:t>
            </w:r>
          </w:p>
          <w:p w14:paraId="099B893D" w14:textId="3924672E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Сөйлегенде әртүрлі заттардың атауларын қолдануға, заттар атқаратын қызметтерді </w:t>
            </w:r>
            <w:r w:rsidRPr="00F83655">
              <w:rPr>
                <w:lang w:val="kk"/>
              </w:rPr>
              <w:lastRenderedPageBreak/>
              <w:t>түсінуге, заттар тобын білдіретін ұғымдарды меңгеруге ынталандыру.</w:t>
            </w:r>
          </w:p>
          <w:p w14:paraId="0BE0BA03" w14:textId="77777777" w:rsidR="00131314" w:rsidRPr="0089227A" w:rsidRDefault="0089227A" w:rsidP="0013131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EECA0C2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"Ақпанда..."</w:t>
            </w:r>
          </w:p>
          <w:p w14:paraId="082FCB0B" w14:textId="77777777" w:rsidR="00131314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Қылқаламға бояуды жағу қабілетін бекіту: оның қылшағын бояу құмырасына ақырын батыру.</w:t>
            </w:r>
          </w:p>
          <w:p w14:paraId="0EE9DDF0" w14:textId="6255F83F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A11" w14:textId="2CA5C59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lastRenderedPageBreak/>
              <w:t xml:space="preserve">С. Маршактың "Тордағы төлдер" атты жануарлар туралы әңгімелер кітабындағы иллюстрацияларды қарау </w:t>
            </w:r>
          </w:p>
          <w:p w14:paraId="79330BC2" w14:textId="1BBD4E6E" w:rsidR="00F83655" w:rsidRDefault="0089227A" w:rsidP="00F83655">
            <w:pPr>
              <w:pStyle w:val="13213"/>
            </w:pPr>
            <w:r>
              <w:rPr>
                <w:lang w:val="kk"/>
              </w:rPr>
              <w:t>Балаларды суреттердің мазмұны туралы эмоционалды түрде айтуға шақыру.</w:t>
            </w:r>
          </w:p>
          <w:p w14:paraId="094564B2" w14:textId="6E2F036A" w:rsidR="00131314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</w:t>
            </w:r>
            <w:r>
              <w:rPr>
                <w:lang w:val="kk"/>
              </w:rPr>
              <w:lastRenderedPageBreak/>
              <w:t>таныстыру, көркем әдебиет)</w:t>
            </w:r>
          </w:p>
          <w:p w14:paraId="36570CA9" w14:textId="3A2ED08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"Көпқабатты үй" </w:t>
            </w:r>
          </w:p>
          <w:p w14:paraId="448D7A8C" w14:textId="77777777" w:rsid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Ойыннан кейін балаларға бөлшектерді мұқият жинауды, ережелерді сақтауды үйрету.</w:t>
            </w:r>
          </w:p>
          <w:p w14:paraId="31018695" w14:textId="02654C47" w:rsidR="00A22EA3" w:rsidRPr="00F83655" w:rsidRDefault="0089227A" w:rsidP="00F83655">
            <w:pPr>
              <w:pStyle w:val="13213"/>
            </w:pPr>
            <w:r>
              <w:rPr>
                <w:lang w:val="kk"/>
              </w:rPr>
              <w:t>(Құрастыру, математика)</w:t>
            </w:r>
          </w:p>
          <w:p w14:paraId="02A32DD2" w14:textId="77777777" w:rsidR="00F83655" w:rsidRPr="00F83655" w:rsidRDefault="00F83655" w:rsidP="00F83655">
            <w:pPr>
              <w:pStyle w:val="13213"/>
            </w:pPr>
          </w:p>
        </w:tc>
      </w:tr>
      <w:tr w:rsidR="00B942AB" w14:paraId="16913FC3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AF5C" w14:textId="2294D1EE" w:rsidR="00100D45" w:rsidRPr="00F83655" w:rsidRDefault="0089227A" w:rsidP="00100D45">
            <w:pPr>
              <w:pStyle w:val="13213"/>
            </w:pPr>
            <w:r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502F" w14:textId="720D75C0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052E86D3" w14:textId="77777777" w:rsidR="00100D45" w:rsidRDefault="0089227A" w:rsidP="00100D45">
            <w:pPr>
              <w:pStyle w:val="13213"/>
            </w:pPr>
            <w:r w:rsidRPr="00F83655">
              <w:rPr>
                <w:lang w:val="kk"/>
              </w:rPr>
              <w:t>Жалаушалармен ертеңгілік жаттығулар кешені</w:t>
            </w:r>
          </w:p>
          <w:p w14:paraId="7BE00D43" w14:textId="45E9DDEA" w:rsidR="00100D45" w:rsidRPr="00F83655" w:rsidRDefault="0089227A" w:rsidP="00100D45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3C770924" w14:textId="06193487" w:rsidR="00100D45" w:rsidRPr="00F83655" w:rsidRDefault="0089227A" w:rsidP="00100D45">
            <w:pPr>
              <w:pStyle w:val="13213"/>
            </w:pPr>
            <w:r>
              <w:rPr>
                <w:lang w:val="kk"/>
              </w:rPr>
              <w:t xml:space="preserve">Заттарды бір қолдан екінші қолға ауыстыру: алдыңғы жақта, арқа </w:t>
            </w:r>
            <w:r>
              <w:rPr>
                <w:lang w:val="kk"/>
              </w:rPr>
              <w:lastRenderedPageBreak/>
              <w:t xml:space="preserve">тұсында, бастың үстінде.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1DDD9" w14:textId="77777777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lastRenderedPageBreak/>
              <w:t>Жалаушалармен ертеңгілік жаттығулар кешені Қолға және иық белдеуіне арналған жаттығуларды орындау машығын қалыптастыру.</w:t>
            </w:r>
          </w:p>
          <w:p w14:paraId="386D3C8D" w14:textId="1388A221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 xml:space="preserve">Заттарды бір қолдан екінші қолға ауыстыру: алдыңғы жақта, арқа тұсында, бастың үстінде.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BC23" w14:textId="77777777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>Жалаушалармен ертеңгілік жаттығулар кешені Қолға және иық белдеуіне арналған жаттығуларды орындау машығын қалыптастыру.</w:t>
            </w:r>
          </w:p>
          <w:p w14:paraId="393ADCAA" w14:textId="1E0956D8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 xml:space="preserve">Заттарды бір қолдан екінші қолға ауыстыру: алдыңғы жақта, арқа тұсында, бастың үстінде.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65B8" w14:textId="77777777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>Жалаушалармен ертеңгілік жаттығулар кешені Қолға және иық белдеуіне арналған жаттығуларды орындау машығын қалыптастыру.</w:t>
            </w:r>
          </w:p>
          <w:p w14:paraId="30E7B80A" w14:textId="0EF23B6F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 xml:space="preserve">Заттарды бір қолдан екінші қолға ауыстыру: алдыңғы жақта, арқа тұсында, бастың үстінде.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1E5D" w14:textId="2EFDA868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>Жалаушалармен ертеңгілік жаттығулар кешені Қолға және иық белдеуіне арналған жаттығуларды орындау машығын қалыптастыру.</w:t>
            </w:r>
          </w:p>
          <w:p w14:paraId="4E75C19B" w14:textId="2ED643ED" w:rsidR="00100D45" w:rsidRPr="00F83655" w:rsidRDefault="0089227A" w:rsidP="00100D45">
            <w:pPr>
              <w:pStyle w:val="13213"/>
            </w:pPr>
            <w:r w:rsidRPr="00F83655">
              <w:rPr>
                <w:lang w:val="kk"/>
              </w:rPr>
              <w:t xml:space="preserve">Заттарды бір қолдан екінші қолға ауыстыру: алдыңғы жақта, арқа тұсында, бастың үстінде.  </w:t>
            </w:r>
          </w:p>
        </w:tc>
      </w:tr>
      <w:tr w:rsidR="00B942AB" w14:paraId="1C44D330" w14:textId="77777777" w:rsidTr="00F83655">
        <w:trPr>
          <w:trHeight w:val="2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DA64" w14:textId="64F70572" w:rsidR="008742F9" w:rsidRPr="00F83655" w:rsidRDefault="0089227A" w:rsidP="008742F9">
            <w:pPr>
              <w:pStyle w:val="13213"/>
            </w:pPr>
            <w:r w:rsidRPr="00F83655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DDCB" w14:textId="65E65115" w:rsidR="008742F9" w:rsidRDefault="0089227A" w:rsidP="008742F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02DBF8E3" w14:textId="240EB673" w:rsidR="008742F9" w:rsidRPr="00F83655" w:rsidRDefault="0089227A" w:rsidP="008742F9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C5AD" w14:textId="6F361BD6" w:rsidR="008742F9" w:rsidRPr="00F83655" w:rsidRDefault="0089227A" w:rsidP="008742F9">
            <w:pPr>
              <w:pStyle w:val="13213"/>
            </w:pPr>
            <w:r w:rsidRPr="00F83655"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159753F2" w14:textId="560CAC7F" w:rsidR="008742F9" w:rsidRPr="00F83655" w:rsidRDefault="0089227A" w:rsidP="008742F9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403C" w14:textId="77777777" w:rsidR="008742F9" w:rsidRDefault="0089227A" w:rsidP="008742F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697C2A14" w14:textId="75F628F1" w:rsidR="008742F9" w:rsidRPr="00F83655" w:rsidRDefault="0089227A" w:rsidP="008742F9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D30C" w14:textId="77777777" w:rsidR="008742F9" w:rsidRPr="00F83655" w:rsidRDefault="0089227A" w:rsidP="008742F9">
            <w:pPr>
              <w:pStyle w:val="13213"/>
            </w:pPr>
            <w:r w:rsidRPr="00F83655"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5B671FD3" w14:textId="49F068FF" w:rsidR="008742F9" w:rsidRPr="00F83655" w:rsidRDefault="0089227A" w:rsidP="008742F9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9C2D" w14:textId="77777777" w:rsidR="008742F9" w:rsidRDefault="0089227A" w:rsidP="008742F9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1E3CC456" w14:textId="60AA4862" w:rsidR="008742F9" w:rsidRPr="00F83655" w:rsidRDefault="0089227A" w:rsidP="008742F9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6DB6C112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4CFD" w14:textId="103F6F1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581B" w14:textId="5ABE87B8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"Отбасыға арналған үй" әңгімесі </w:t>
            </w:r>
          </w:p>
          <w:p w14:paraId="190125AC" w14:textId="4C8584A8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Отбасы мүшелеріне құрметпен қарауға тәрбиелеу; балалар сөздігіне антонимдерді енгізуді жалғастыру; құрылыс жобасын ойластыру; ұжымдық құрылысқа деген қызығушылықты ояту.</w:t>
            </w:r>
          </w:p>
          <w:p w14:paraId="5C0EEACF" w14:textId="538F9AAE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(Құрастыру, сөйлеуді дамыту, қоршаған ортамен таныстыру)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F14C" w14:textId="362B79C1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"Менің отбасым" танымдық саяхаты </w:t>
            </w:r>
          </w:p>
          <w:p w14:paraId="25896CCC" w14:textId="7B1552E1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Қарапайымдылыққа, жауаптылыққа, әділдікке тәрбиелеу; әңгімеге қатысуды жалғастыру, толық жауаптар беру, сондай-ақ дайын пішіндерді кесу және параққа орналастыру дағдыларын қалыптастыру.</w:t>
            </w:r>
          </w:p>
          <w:p w14:paraId="241F9D03" w14:textId="0550F4AF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жапсыру)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39D4" w14:textId="4F5156E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"Отбасы баланың көзімен" танымдық ойыны </w:t>
            </w:r>
          </w:p>
          <w:p w14:paraId="3AD26DA1" w14:textId="79F3E85C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Сюжеттік композиция құру барысында бейнелерге тән сипаттар мен өзара үйлесімділік беру; қарапайымдылық, қайырымдылық, әділдік қасиеттерін қалыптастыру; әңгімеге қатысуға ынталандыруды жалғастыру, толық жауап беруге дағдыландыру.  </w:t>
            </w:r>
          </w:p>
          <w:p w14:paraId="35C49DD1" w14:textId="66E18CEE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(Қоршаған ортамен таныстыру, сурет салу, 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3D15" w14:textId="580BEEC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"Отбасы" дидактикалық ойыны</w:t>
            </w:r>
          </w:p>
          <w:p w14:paraId="6ED1A5FE" w14:textId="77777777" w:rsidR="005C5622" w:rsidRDefault="0089227A" w:rsidP="00755593">
            <w:pPr>
              <w:pStyle w:val="13213"/>
            </w:pPr>
            <w:r w:rsidRPr="00F83655">
              <w:rPr>
                <w:lang w:val="kk"/>
              </w:rPr>
              <w:t xml:space="preserve">Жұмбақ шешу, мақал-мәтелдерді жаттау дағдыларын дамытуға баулу; бірнеше бөліктен тұратын заттарды мүсіндеу қабілетін қалыптастыру, пропорцияларды сақтай отырып, бөлшектерді дұрыс біріктіру; отбасы мүшелеріне құрметпен қарауға тәрбиелеу.   </w:t>
            </w:r>
          </w:p>
          <w:p w14:paraId="221598A1" w14:textId="00766E98" w:rsidR="00F83655" w:rsidRPr="00F83655" w:rsidRDefault="0089227A" w:rsidP="00755593">
            <w:pPr>
              <w:pStyle w:val="13213"/>
            </w:pPr>
            <w:r>
              <w:rPr>
                <w:lang w:val="kk"/>
              </w:rPr>
              <w:t>(Көркем әдебиет, мүсіндеу, қоршаған ортамен таныстыру)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1C4C" w14:textId="6CA1D6F5" w:rsidR="00755593" w:rsidRDefault="0089227A" w:rsidP="00F83655">
            <w:pPr>
              <w:pStyle w:val="13213"/>
            </w:pPr>
            <w:r>
              <w:rPr>
                <w:lang w:val="kk"/>
              </w:rPr>
              <w:t xml:space="preserve">"Күн астында" шығармашылық ойыны </w:t>
            </w:r>
          </w:p>
          <w:p w14:paraId="318D29F0" w14:textId="6B8C3F78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Би қимылдарын орындауда интонациялық көркемдікті жетілдіру; іс-әрекеттердің дамуын бақылауға, әңгіме мазмұнын түсінуге ынталандыру, сондай-ақ түстерді өз бетінше жасау дағдыларын қалыптастыру.   </w:t>
            </w:r>
          </w:p>
          <w:p w14:paraId="0F8EA0AD" w14:textId="17E1DE18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(Музыка, көркем әдебиет, сурет салу) </w:t>
            </w:r>
          </w:p>
        </w:tc>
      </w:tr>
      <w:tr w:rsidR="00B942AB" w14:paraId="7DBBBA99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F7F3" w14:textId="54291483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740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125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92E9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1E5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5273" w14:textId="77777777" w:rsidR="00F83655" w:rsidRPr="00F83655" w:rsidRDefault="00F83655" w:rsidP="00F83655">
            <w:pPr>
              <w:pStyle w:val="13213"/>
            </w:pPr>
          </w:p>
        </w:tc>
      </w:tr>
      <w:tr w:rsidR="00B942AB" w14:paraId="74669956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6FF0" w14:textId="1FC2DE83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4584" w14:textId="54B7C060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Киім мен аяқ киімнің ауа райына байланысты екені туралы айту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D868" w14:textId="6D50DAC3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Тез әрі ұқыпты киінуге ынталандыру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E693" w14:textId="64B66B4D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Аяқ киім мен оның бөліктерін қарастыру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523F" w14:textId="505E6E9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Киімді сөрелерге дұрыс жинау қабілетін жетілдіру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013E" w14:textId="314864D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Көмек сұрай білуді ынталандыру</w:t>
            </w:r>
          </w:p>
          <w:p w14:paraId="65D696D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(Жылы киінеміз)</w:t>
            </w:r>
          </w:p>
        </w:tc>
      </w:tr>
      <w:tr w:rsidR="00B942AB" w14:paraId="291094E7" w14:textId="77777777" w:rsidTr="00F83655">
        <w:trPr>
          <w:trHeight w:val="8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549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C987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Борасында бақылау</w:t>
            </w:r>
          </w:p>
          <w:p w14:paraId="60CD0640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Табиғи құбылыстарды бақылау (маусымдық).</w:t>
            </w:r>
          </w:p>
          <w:p w14:paraId="7D5CC705" w14:textId="77777777" w:rsidR="00A772AD" w:rsidRDefault="0089227A" w:rsidP="00F83655">
            <w:pPr>
              <w:pStyle w:val="13213"/>
            </w:pPr>
            <w:r w:rsidRPr="00755593">
              <w:rPr>
                <w:lang w:val="kk"/>
              </w:rPr>
              <w:t>Көркем сөз</w:t>
            </w:r>
          </w:p>
          <w:p w14:paraId="611B7BDF" w14:textId="265FC4E7" w:rsidR="00A772AD" w:rsidRPr="00F83655" w:rsidRDefault="0089227A" w:rsidP="00A772AD">
            <w:pPr>
              <w:pStyle w:val="13213"/>
            </w:pPr>
            <w:r>
              <w:rPr>
                <w:lang w:val="kk"/>
              </w:rPr>
              <w:t>С. Қалиұлы "Ақпан айы"</w:t>
            </w:r>
          </w:p>
          <w:p w14:paraId="3475A6A8" w14:textId="78BCCC3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Балаларға тыңдауды, мазмұнын түсінуді үйрету. </w:t>
            </w:r>
          </w:p>
          <w:p w14:paraId="7E622C02" w14:textId="13CC7F85" w:rsidR="00755593" w:rsidRDefault="0089227A" w:rsidP="00F83655">
            <w:pPr>
              <w:pStyle w:val="13213"/>
            </w:pPr>
            <w:r>
              <w:rPr>
                <w:lang w:val="kk"/>
              </w:rPr>
              <w:t xml:space="preserve">Қимылды ойындар: «Біз көңілді баламыз», «Өтіп көр, қарды түсірме».  </w:t>
            </w:r>
          </w:p>
          <w:p w14:paraId="039337E5" w14:textId="164999E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Ойын ережелерін нақты орындау</w:t>
            </w:r>
          </w:p>
          <w:p w14:paraId="41D3F387" w14:textId="20A1375D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Айнамен тәжірибе.</w:t>
            </w:r>
          </w:p>
          <w:p w14:paraId="63A6CC2E" w14:textId="77777777" w:rsidR="00A772AD" w:rsidRDefault="0089227A" w:rsidP="00F83655">
            <w:pPr>
              <w:pStyle w:val="13213"/>
            </w:pPr>
            <w:r w:rsidRPr="00F83655">
              <w:rPr>
                <w:lang w:val="kk"/>
              </w:rPr>
              <w:t>Жеке жұмыс.</w:t>
            </w:r>
          </w:p>
          <w:p w14:paraId="474C328C" w14:textId="7E38C9E8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Орнынан ұзындыққа секіру.</w:t>
            </w:r>
          </w:p>
          <w:p w14:paraId="7B3269BE" w14:textId="5C0DBC36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Секіру техникасын пысықтау.</w:t>
            </w:r>
          </w:p>
          <w:p w14:paraId="580F86D9" w14:textId="3E08ACA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Еңбек: сырғанақ салу.</w:t>
            </w:r>
          </w:p>
          <w:p w14:paraId="66B5112A" w14:textId="65E99E0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«Қаскырды қакпанға түсiру» жалпы ойыны</w:t>
            </w:r>
          </w:p>
          <w:p w14:paraId="4B606C65" w14:textId="0D98C58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4D5C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Желді бақылау</w:t>
            </w:r>
          </w:p>
          <w:p w14:paraId="1143A721" w14:textId="7441A5E4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"Боран", "жел"  ұғымдарымен танысу (жел соғып тур)</w:t>
            </w:r>
          </w:p>
          <w:p w14:paraId="4CC4BFD3" w14:textId="77777777" w:rsidR="00A772AD" w:rsidRDefault="0089227A" w:rsidP="00F83655">
            <w:pPr>
              <w:pStyle w:val="13213"/>
            </w:pPr>
            <w:r w:rsidRPr="00755593">
              <w:rPr>
                <w:lang w:val="kk"/>
              </w:rPr>
              <w:t>Көркем сөз</w:t>
            </w:r>
          </w:p>
          <w:p w14:paraId="6B6F5542" w14:textId="33B470E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Жұмбақ </w:t>
            </w:r>
          </w:p>
          <w:p w14:paraId="2926AEA1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Қолы жоқ болса да,</w:t>
            </w:r>
          </w:p>
          <w:p w14:paraId="4C060E76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Қақпаны қағады.</w:t>
            </w:r>
          </w:p>
          <w:p w14:paraId="1F6592A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Аяғы жоқ болса да,</w:t>
            </w:r>
          </w:p>
          <w:p w14:paraId="16B78C40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Алыс жерге барады.</w:t>
            </w:r>
          </w:p>
          <w:p w14:paraId="3CFB8728" w14:textId="77777777" w:rsidR="00755593" w:rsidRDefault="0089227A" w:rsidP="00F83655">
            <w:pPr>
              <w:pStyle w:val="13213"/>
            </w:pPr>
            <w:r w:rsidRPr="00755593">
              <w:rPr>
                <w:lang w:val="kk"/>
              </w:rPr>
              <w:t>"Жыл мезгілдері" дидактикалық ойыны</w:t>
            </w:r>
          </w:p>
          <w:p w14:paraId="1A8C3198" w14:textId="11C9E1C6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0B588C5A" w14:textId="77777777" w:rsidR="00755593" w:rsidRDefault="0089227A" w:rsidP="00F83655">
            <w:pPr>
              <w:pStyle w:val="13213"/>
            </w:pPr>
            <w:r w:rsidRPr="00755593">
              <w:rPr>
                <w:lang w:val="kk"/>
              </w:rPr>
              <w:t>"Ленталармен ұстау" қимылды ойыны</w:t>
            </w:r>
          </w:p>
          <w:p w14:paraId="0F574C7E" w14:textId="2772B9D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Жүргізушіден жалтару мүмкіндігі.</w:t>
            </w:r>
          </w:p>
          <w:p w14:paraId="231E4110" w14:textId="4855E3FC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Еңбек: кіреберістегі қарды күреу.</w:t>
            </w:r>
          </w:p>
          <w:p w14:paraId="5AB2BAA2" w14:textId="6BC1E59C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Балалардың қызығушылықтары бойынша дербес іс-әрекет </w:t>
            </w:r>
          </w:p>
          <w:p w14:paraId="56618383" w14:textId="77777777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"Жұбыңды қуып жет" ойын жаттығуы</w:t>
            </w:r>
          </w:p>
          <w:p w14:paraId="15AEBF0F" w14:textId="75FF1B1E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жылдам реакция</w:t>
            </w:r>
          </w:p>
          <w:p w14:paraId="29801919" w14:textId="77777777" w:rsidR="0024773D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Зерттеу іс-әрекеті: желдің бағытын және күшін шашақты таяқшаның, ленталардың, шардың көмегімен анықтау.   </w:t>
            </w:r>
          </w:p>
          <w:p w14:paraId="6BE44CA2" w14:textId="6259117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C6CF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Шымшықтарды бақылау</w:t>
            </w:r>
          </w:p>
          <w:p w14:paraId="3F6A33AB" w14:textId="77777777" w:rsidR="005C0285" w:rsidRDefault="0089227A" w:rsidP="00F83655">
            <w:pPr>
              <w:pStyle w:val="13213"/>
            </w:pPr>
            <w:r w:rsidRPr="00F83655">
              <w:rPr>
                <w:lang w:val="kk"/>
              </w:rPr>
              <w:t>"Тез жүгіріп шығып, шымшықтарды қара"</w:t>
            </w:r>
          </w:p>
          <w:p w14:paraId="7243B2A9" w14:textId="63A9B888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Қыстайтын құстар туралы білімдерін бекіту (суықторғай).</w:t>
            </w:r>
          </w:p>
          <w:p w14:paraId="2A29F7D4" w14:textId="3E179A9D" w:rsidR="00F83655" w:rsidRPr="00F83655" w:rsidRDefault="0089227A" w:rsidP="00F83655">
            <w:pPr>
              <w:pStyle w:val="13213"/>
            </w:pPr>
            <w:r w:rsidRPr="00755593">
              <w:rPr>
                <w:lang w:val="kk"/>
              </w:rPr>
              <w:t>Көркем сөз</w:t>
            </w:r>
          </w:p>
          <w:p w14:paraId="2715525D" w14:textId="70D698E5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Шыбық борбай.  </w:t>
            </w:r>
          </w:p>
          <w:p w14:paraId="78058529" w14:textId="73B48D4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Суықторғай, </w:t>
            </w:r>
          </w:p>
          <w:p w14:paraId="06D26BC3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Бүрсең қағып, </w:t>
            </w:r>
          </w:p>
          <w:p w14:paraId="517CC0A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Жүрсің нағып, Ай-ай-ай!</w:t>
            </w:r>
          </w:p>
          <w:p w14:paraId="59AF606F" w14:textId="77777777" w:rsidR="005C0285" w:rsidRDefault="0089227A" w:rsidP="00F83655">
            <w:pPr>
              <w:pStyle w:val="13213"/>
            </w:pPr>
            <w:r w:rsidRPr="00755593">
              <w:rPr>
                <w:lang w:val="kk"/>
              </w:rPr>
              <w:t>"Бір сөз айтыңыз" дидактикалық ойыны</w:t>
            </w:r>
          </w:p>
          <w:p w14:paraId="39F88676" w14:textId="5819F59E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Зат есімдерге етістіктерді таңдау. </w:t>
            </w:r>
          </w:p>
          <w:p w14:paraId="618016AD" w14:textId="77777777" w:rsidR="00755593" w:rsidRDefault="0089227A" w:rsidP="00F83655">
            <w:pPr>
              <w:pStyle w:val="13213"/>
            </w:pPr>
            <w:r>
              <w:rPr>
                <w:lang w:val="kk"/>
              </w:rPr>
              <w:t>"Құстарды аулау" қимылды ойыны</w:t>
            </w:r>
          </w:p>
          <w:p w14:paraId="0E4B4000" w14:textId="0708C26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Әр түрлі бағытта жүгіру.</w:t>
            </w:r>
          </w:p>
          <w:p w14:paraId="74CEB784" w14:textId="77777777" w:rsidR="005C0285" w:rsidRDefault="0089227A" w:rsidP="00F83655">
            <w:pPr>
              <w:pStyle w:val="13213"/>
            </w:pPr>
            <w:r>
              <w:rPr>
                <w:lang w:val="kk"/>
              </w:rPr>
              <w:t>Еңбек: қар үйіндісін салу.</w:t>
            </w:r>
          </w:p>
          <w:p w14:paraId="77E2FF63" w14:textId="72B36956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Істі соңына дейін жеткізу.</w:t>
            </w:r>
          </w:p>
          <w:p w14:paraId="221EB741" w14:textId="77777777" w:rsidR="005C0285" w:rsidRDefault="0089227A" w:rsidP="00F83655">
            <w:pPr>
              <w:pStyle w:val="13213"/>
            </w:pPr>
            <w:r>
              <w:rPr>
                <w:lang w:val="kk"/>
              </w:rPr>
              <w:t>"Жалауға кім бірінші жетеді" ойын жаттығуы</w:t>
            </w:r>
          </w:p>
          <w:p w14:paraId="5A6C6C6E" w14:textId="4DF5959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Қуаласпақ.</w:t>
            </w:r>
          </w:p>
          <w:p w14:paraId="0C888E5B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Балалардың қызығушылықтары бойынша дербес іс-әрекет.</w:t>
            </w:r>
          </w:p>
          <w:p w14:paraId="6DC9FD17" w14:textId="5FC50E6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FA12" w14:textId="77777777" w:rsidR="005C0285" w:rsidRDefault="0089227A" w:rsidP="00F83655">
            <w:pPr>
              <w:pStyle w:val="13213"/>
            </w:pPr>
            <w:r w:rsidRPr="00F83655">
              <w:rPr>
                <w:lang w:val="kk"/>
              </w:rPr>
              <w:t>Қарды бақылау "Қар неге сықырлайды"</w:t>
            </w:r>
          </w:p>
          <w:p w14:paraId="78FF58DB" w14:textId="4675C49A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Қардың қасиеттерін бекіту (қар, суық, аяз).</w:t>
            </w:r>
          </w:p>
          <w:p w14:paraId="7700D359" w14:textId="0D435B8B" w:rsidR="00F83655" w:rsidRPr="00F83655" w:rsidRDefault="0089227A" w:rsidP="00F83655">
            <w:pPr>
              <w:pStyle w:val="13213"/>
            </w:pPr>
            <w:r w:rsidRPr="00755593">
              <w:rPr>
                <w:lang w:val="kk"/>
              </w:rPr>
              <w:t xml:space="preserve">Көркем сөз </w:t>
            </w:r>
          </w:p>
          <w:p w14:paraId="75B8FF08" w14:textId="4BBF172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Жұмбақ</w:t>
            </w:r>
          </w:p>
          <w:p w14:paraId="551CBFEE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Қалбалақтап ұшады. Қанаты талып, </w:t>
            </w:r>
          </w:p>
          <w:p w14:paraId="4AFBE833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Жерді барып құшады. </w:t>
            </w:r>
          </w:p>
          <w:p w14:paraId="04156465" w14:textId="77777777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"Тағы не бар?" дидактикалық ойыны</w:t>
            </w:r>
          </w:p>
          <w:p w14:paraId="3D07C518" w14:textId="3E0E58EF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Объектінің (қардың) функцияларын анықтау</w:t>
            </w:r>
          </w:p>
          <w:p w14:paraId="2D76437E" w14:textId="77777777" w:rsidR="005C0285" w:rsidRDefault="0089227A" w:rsidP="00F83655">
            <w:pPr>
              <w:pStyle w:val="13213"/>
            </w:pPr>
            <w:r w:rsidRPr="00755593">
              <w:rPr>
                <w:lang w:val="kk"/>
              </w:rPr>
              <w:t>"Қуаласпақ" қимылды ойыны</w:t>
            </w:r>
          </w:p>
          <w:p w14:paraId="6E20F804" w14:textId="744FACD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Жылдамдықты, ептілікті дамыту. </w:t>
            </w:r>
          </w:p>
          <w:p w14:paraId="7FBE4493" w14:textId="77777777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"Үлкен және кіші қадамдар" ойын жаттығуы</w:t>
            </w:r>
          </w:p>
          <w:p w14:paraId="01D7AA8B" w14:textId="7EB7D7AD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Сигнал бойынша әрекет ету</w:t>
            </w:r>
          </w:p>
          <w:p w14:paraId="60EF46FB" w14:textId="77777777" w:rsidR="005C0285" w:rsidRDefault="0089227A" w:rsidP="00F83655">
            <w:pPr>
              <w:pStyle w:val="13213"/>
            </w:pPr>
            <w:r w:rsidRPr="00F83655">
              <w:rPr>
                <w:lang w:val="kk"/>
              </w:rPr>
              <w:t>Еңбек: қар күреу.</w:t>
            </w:r>
          </w:p>
          <w:p w14:paraId="49B637FD" w14:textId="5B55E53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Өзара көмекті дамыту.</w:t>
            </w:r>
          </w:p>
          <w:p w14:paraId="6E8EC62B" w14:textId="09471246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Балалардың қызығушылықтары бойынша дербес іс-әрекет. </w:t>
            </w:r>
          </w:p>
          <w:p w14:paraId="3BC25388" w14:textId="77777777" w:rsidR="005C0285" w:rsidRDefault="0089227A" w:rsidP="00F83655">
            <w:pPr>
              <w:pStyle w:val="13213"/>
            </w:pPr>
            <w:r w:rsidRPr="00F83655">
              <w:rPr>
                <w:lang w:val="kk"/>
              </w:rPr>
              <w:t>Зерттеу іс-әрекеті</w:t>
            </w:r>
          </w:p>
          <w:p w14:paraId="7655479E" w14:textId="602543A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Судың қасиеттері: сұйық, мөлдір, иіссіз, ол құйылады, заттарды сіңіреді.</w:t>
            </w:r>
          </w:p>
          <w:p w14:paraId="40A97D19" w14:textId="35AA628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сөйлеуді дамыту)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F5EF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Аяз салған өрнектерді бақылау</w:t>
            </w:r>
          </w:p>
          <w:p w14:paraId="1E9F4EE3" w14:textId="77777777" w:rsidR="00570D6F" w:rsidRDefault="0089227A" w:rsidP="00F83655">
            <w:pPr>
              <w:pStyle w:val="13213"/>
            </w:pPr>
            <w:r>
              <w:rPr>
                <w:lang w:val="kk"/>
              </w:rPr>
              <w:t>"Көрінбейтін суретші"</w:t>
            </w:r>
          </w:p>
          <w:p w14:paraId="0E57A11A" w14:textId="1C4F05D4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Аяз туралы білімді бекіту</w:t>
            </w:r>
          </w:p>
          <w:p w14:paraId="52CC1CAA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(күн аяз)</w:t>
            </w:r>
          </w:p>
          <w:p w14:paraId="7B7484C3" w14:textId="4904A9A9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Көркем сөз</w:t>
            </w:r>
          </w:p>
          <w:p w14:paraId="4016395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Қыс көрікті –</w:t>
            </w:r>
          </w:p>
          <w:p w14:paraId="2FA23B89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Жауған аппақ қарымен,</w:t>
            </w:r>
          </w:p>
          <w:p w14:paraId="7DD2BF72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Қыс көрікті –</w:t>
            </w:r>
          </w:p>
          <w:p w14:paraId="19077FF6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Аяз қысқан кәрімен.</w:t>
            </w:r>
          </w:p>
          <w:p w14:paraId="4FC4CA78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Қыс көрікті – Аққала мен сырғанақ,</w:t>
            </w:r>
          </w:p>
          <w:p w14:paraId="4B98501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Қыс көрікті – Күміс қылау сәнімен.</w:t>
            </w:r>
          </w:p>
          <w:p w14:paraId="48C045EC" w14:textId="77777777" w:rsidR="00755593" w:rsidRDefault="0089227A" w:rsidP="00F83655">
            <w:pPr>
              <w:pStyle w:val="13213"/>
            </w:pPr>
            <w:r>
              <w:rPr>
                <w:lang w:val="kk"/>
              </w:rPr>
              <w:t>"Аспан қандай" дидактикалық ойыны</w:t>
            </w:r>
          </w:p>
          <w:p w14:paraId="2D452473" w14:textId="3F2BCDF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Сипаттамалық әңгіме құрастыру. </w:t>
            </w:r>
          </w:p>
          <w:p w14:paraId="4711C9A8" w14:textId="0AE07F33" w:rsidR="00755593" w:rsidRDefault="0089227A" w:rsidP="00F83655">
            <w:pPr>
              <w:pStyle w:val="13213"/>
            </w:pPr>
            <w:r>
              <w:rPr>
                <w:lang w:val="kk"/>
              </w:rPr>
              <w:t>"Аяз Ата" қимылды ойыны</w:t>
            </w:r>
          </w:p>
          <w:p w14:paraId="50941C0E" w14:textId="5D48622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Сигнал бойынша жүгіру</w:t>
            </w:r>
          </w:p>
          <w:p w14:paraId="5D051B7A" w14:textId="107364A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Еңбек: қарды ағаш діңдеріне қарай күреу.</w:t>
            </w:r>
          </w:p>
          <w:p w14:paraId="27FC01B8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Балалардың қызығушылықтары бойынша дербес іс-әрекет.</w:t>
            </w:r>
          </w:p>
          <w:p w14:paraId="4AFF72F1" w14:textId="77777777" w:rsidR="00755593" w:rsidRDefault="0089227A" w:rsidP="00F83655">
            <w:pPr>
              <w:pStyle w:val="13213"/>
            </w:pPr>
            <w:r>
              <w:rPr>
                <w:lang w:val="kk"/>
              </w:rPr>
              <w:t>"Нысанаға тигізу" ойын жаттығуы</w:t>
            </w:r>
          </w:p>
          <w:p w14:paraId="09DAC6FD" w14:textId="3AFB1271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дәлдік, көзбен өлшеу (Дене тәрбиесі, сөйлеуді дамыту, қоршаған ортамен таныстыру)</w:t>
            </w:r>
          </w:p>
        </w:tc>
      </w:tr>
      <w:tr w:rsidR="00B942AB" w14:paraId="39853F72" w14:textId="77777777" w:rsidTr="00F83655">
        <w:trPr>
          <w:trHeight w:val="8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59CB7" w14:textId="10F3E72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1649" w14:textId="7574570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Ылғал киімді кептіруге деген ұмтылысты ынталандыру</w:t>
            </w:r>
          </w:p>
          <w:p w14:paraId="7E95C77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(Жылы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7ADD" w14:textId="77777777" w:rsidR="00F155A0" w:rsidRDefault="0089227A" w:rsidP="00F83655">
            <w:pPr>
              <w:pStyle w:val="13213"/>
            </w:pPr>
            <w:r>
              <w:rPr>
                <w:lang w:val="kk"/>
              </w:rPr>
              <w:t>Әр түрлі киім туралы сөйлесу.</w:t>
            </w:r>
          </w:p>
          <w:p w14:paraId="5311C4A5" w14:textId="574E99D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Шкафтағы реттілік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D291" w14:textId="0A393293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Киім-кешек және оның мақсаты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02B5" w14:textId="50259A6B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Киімді сөрелерге дұрыс жинау қабілетін жетілдіру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A150" w14:textId="44C2250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Шешіну ретін қайталау</w:t>
            </w:r>
          </w:p>
        </w:tc>
      </w:tr>
      <w:tr w:rsidR="00B942AB" w14:paraId="7C5D850D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0C17" w14:textId="5B155D3B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CFC2" w14:textId="0AB26408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Дастархан басында мәдени мінез-құлық дағдыларын қалыптастыруды жалғастыру: ас қасық пен шай қасықты, шанышқыны, майлықты дұрыс қолдану. </w:t>
            </w:r>
          </w:p>
          <w:p w14:paraId="41CA13A1" w14:textId="32E90D8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6B72" w14:textId="7E00B369" w:rsidR="00755593" w:rsidRDefault="0089227A" w:rsidP="00F8365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762C6986" w14:textId="3283FA96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(Ас болсын! Шай, нан, ботқа, май)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2C25" w14:textId="04E97613" w:rsidR="00755593" w:rsidRDefault="0089227A" w:rsidP="00F8365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20D9408E" w14:textId="1A438EF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2BEC" w14:textId="156D7C92" w:rsidR="00755593" w:rsidRDefault="0089227A" w:rsidP="00F83655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нанды үгітпеу, тамақты шайнап жеу, аузы толы күйі сөйлеспеу.</w:t>
            </w:r>
          </w:p>
          <w:p w14:paraId="498E47A6" w14:textId="52BB3205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(Ас болсын! Кесе, тәрелке, шай, нан)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90C1" w14:textId="01462A46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57413A11" w14:textId="4D6CF7E8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(Ас болсын! Шай, нан, ботқа, май)</w:t>
            </w:r>
          </w:p>
        </w:tc>
      </w:tr>
      <w:tr w:rsidR="00B942AB" w14:paraId="4CBE89A4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B4FE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9C5F" w14:textId="77777777" w:rsidR="009A123A" w:rsidRDefault="0089227A" w:rsidP="00F83655">
            <w:pPr>
              <w:pStyle w:val="13213"/>
            </w:pPr>
            <w:r>
              <w:rPr>
                <w:lang w:val="kk"/>
              </w:rPr>
              <w:t xml:space="preserve">"Бесік жыры" бесік жыры әнін тыңдау </w:t>
            </w:r>
          </w:p>
          <w:p w14:paraId="22EE36F6" w14:textId="658B818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482C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Ақсақ құлан </w:t>
            </w:r>
          </w:p>
          <w:p w14:paraId="6D6BFE1A" w14:textId="77777777" w:rsidR="00F83655" w:rsidRDefault="00742F58" w:rsidP="009A123A">
            <w:pPr>
              <w:pStyle w:val="13213"/>
            </w:pPr>
            <w:hyperlink r:id="rId5" w:history="1">
              <w:r w:rsidR="0089227A" w:rsidRPr="00F83655">
                <w:rPr>
                  <w:lang w:val="kk"/>
                </w:rPr>
                <w:t>https://zvyki.com/song/174843972/K_j_-_A_sa_lan/</w:t>
              </w:r>
            </w:hyperlink>
          </w:p>
          <w:p w14:paraId="70407A6D" w14:textId="63003037" w:rsidR="009A123A" w:rsidRPr="00F83655" w:rsidRDefault="0089227A" w:rsidP="009A123A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9B82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Ақсақ құлан </w:t>
            </w:r>
          </w:p>
          <w:p w14:paraId="7248E235" w14:textId="77777777" w:rsidR="00F83655" w:rsidRDefault="00742F58" w:rsidP="009A123A">
            <w:pPr>
              <w:pStyle w:val="13213"/>
            </w:pPr>
            <w:hyperlink r:id="rId6" w:history="1">
              <w:r w:rsidR="0089227A" w:rsidRPr="00F83655">
                <w:rPr>
                  <w:lang w:val="kk"/>
                </w:rPr>
                <w:t>https://zvyki.com/song/174843972/K_j_-_A_sa_lan/</w:t>
              </w:r>
            </w:hyperlink>
          </w:p>
          <w:p w14:paraId="104BCA6F" w14:textId="711B0CBA" w:rsidR="009A123A" w:rsidRPr="00F83655" w:rsidRDefault="0089227A" w:rsidP="009A123A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436FA" w14:textId="77777777" w:rsidR="009A123A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Экологиялық ертегілерді оқу </w:t>
            </w:r>
          </w:p>
          <w:p w14:paraId="46A1AFB5" w14:textId="1390D0A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4D22" w14:textId="77777777" w:rsidR="009A123A" w:rsidRDefault="0089227A" w:rsidP="00F83655">
            <w:pPr>
              <w:pStyle w:val="13213"/>
            </w:pPr>
            <w:r>
              <w:rPr>
                <w:lang w:val="kk"/>
              </w:rPr>
              <w:t xml:space="preserve">"Бесік жыры" бесік жыры әнін тыңдау </w:t>
            </w:r>
          </w:p>
          <w:p w14:paraId="43DE931D" w14:textId="4C4D6A6D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</w:tr>
      <w:tr w:rsidR="00B942AB" w14:paraId="7CCA0874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FC36" w14:textId="0A9AF5F6" w:rsidR="00BF3A4F" w:rsidRPr="00F83655" w:rsidRDefault="0089227A" w:rsidP="00BF3A4F">
            <w:pPr>
              <w:pStyle w:val="13213"/>
            </w:pPr>
            <w:r w:rsidRPr="00F83655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D9FFD" w14:textId="77777777" w:rsidR="00832769" w:rsidRDefault="0089227A" w:rsidP="00BF3A4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33F6FE4" w14:textId="72FF7237" w:rsidR="00BF3A4F" w:rsidRPr="00F83655" w:rsidRDefault="0089227A" w:rsidP="00BF3A4F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A8DB" w14:textId="77777777" w:rsidR="00832769" w:rsidRDefault="0089227A" w:rsidP="00BF3A4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3B47A95" w14:textId="08D3C396" w:rsidR="00BF3A4F" w:rsidRPr="00F83655" w:rsidRDefault="0089227A" w:rsidP="00BF3A4F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05CB" w14:textId="77777777" w:rsidR="00832769" w:rsidRDefault="0089227A" w:rsidP="00BF3A4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DCF909B" w14:textId="72020E57" w:rsidR="00BF3A4F" w:rsidRPr="00F83655" w:rsidRDefault="0089227A" w:rsidP="00BF3A4F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1864" w14:textId="77777777" w:rsidR="00832769" w:rsidRDefault="0089227A" w:rsidP="00BF3A4F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EEB420E" w14:textId="49CD86AD" w:rsidR="00BF3A4F" w:rsidRPr="00F83655" w:rsidRDefault="0089227A" w:rsidP="00BF3A4F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F251" w14:textId="313B18D5" w:rsidR="00BF3A4F" w:rsidRPr="00F83655" w:rsidRDefault="0089227A" w:rsidP="00BF3A4F">
            <w:pPr>
              <w:pStyle w:val="13213"/>
            </w:pPr>
            <w:r>
              <w:rPr>
                <w:lang w:val="kk"/>
              </w:rPr>
              <w:t>Түзету гимнастикасы (Дене тәрбиесі)</w:t>
            </w:r>
          </w:p>
        </w:tc>
      </w:tr>
      <w:tr w:rsidR="00B942AB" w14:paraId="510112B9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92E8" w14:textId="0603586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89B4" w14:textId="470A0B6E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"Менің үйім" жапсыру қызметіне дайындық </w:t>
            </w:r>
          </w:p>
          <w:p w14:paraId="6C718939" w14:textId="52A8D0BD" w:rsidR="00A34973" w:rsidRDefault="0089227A" w:rsidP="00F83655">
            <w:pPr>
              <w:pStyle w:val="13213"/>
            </w:pPr>
            <w:r w:rsidRPr="00F83655">
              <w:rPr>
                <w:lang w:val="kk"/>
              </w:rPr>
              <w:t>Желімдеу техникасын жетілдіру: щеткаға желім жағу, кенептегі дайын суретке мұқият жағу, желімнің қалдықтарын сүрту үшін майлықтарды қолдану.</w:t>
            </w:r>
          </w:p>
          <w:p w14:paraId="0E547371" w14:textId="5AAA4F1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5863F474" w14:textId="0DA5EA79" w:rsidR="00A34973" w:rsidRDefault="0089227A" w:rsidP="00F83655">
            <w:pPr>
              <w:pStyle w:val="13213"/>
            </w:pPr>
            <w:r>
              <w:rPr>
                <w:lang w:val="kk"/>
              </w:rPr>
              <w:t>Оқу</w:t>
            </w:r>
          </w:p>
          <w:p w14:paraId="58DD809A" w14:textId="65BC933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А. Құнанбаев "Қыс" </w:t>
            </w:r>
          </w:p>
          <w:p w14:paraId="71C59C1E" w14:textId="77777777" w:rsidR="00A34973" w:rsidRDefault="0089227A" w:rsidP="00F83655">
            <w:pPr>
              <w:pStyle w:val="13213"/>
            </w:pPr>
            <w:r w:rsidRPr="00F83655">
              <w:rPr>
                <w:lang w:val="kk"/>
              </w:rPr>
              <w:t>Көркем әдебиетке деген қызығушылықты оятуды жалғастыру.</w:t>
            </w:r>
          </w:p>
          <w:p w14:paraId="449B89E2" w14:textId="24C1BFD2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6E8134F" w14:textId="77777777" w:rsidR="00A34973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Сурет салған кезде қарындаш пен қылқаламды қыспай, дұрыс ұстауды үйрету. </w:t>
            </w:r>
          </w:p>
          <w:p w14:paraId="1E057932" w14:textId="00397CF1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2ECB" w14:textId="77777777" w:rsidR="00A34973" w:rsidRDefault="0089227A" w:rsidP="00F83655">
            <w:pPr>
              <w:pStyle w:val="13213"/>
            </w:pPr>
            <w:r w:rsidRPr="00F83655">
              <w:rPr>
                <w:lang w:val="kk"/>
              </w:rPr>
              <w:t>"Шеңбер-дөңгелек" жалпы ойыны</w:t>
            </w:r>
          </w:p>
          <w:p w14:paraId="106FCCCC" w14:textId="77777777" w:rsidR="00DF0C9F" w:rsidRDefault="0089227A" w:rsidP="00F83655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0782F0F" w14:textId="0D98F0DB" w:rsidR="00A4565B" w:rsidRDefault="0089227A" w:rsidP="00F83655">
            <w:pPr>
              <w:pStyle w:val="13213"/>
            </w:pPr>
            <w:r>
              <w:rPr>
                <w:lang w:val="kk"/>
              </w:rPr>
              <w:t xml:space="preserve">Әңгіме: «Біз қолға үйреткен жануарларымызға жауаптымыз», адамның жануарларға деген қамқорлығы.   </w:t>
            </w:r>
          </w:p>
          <w:p w14:paraId="530741B0" w14:textId="7E9108CA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86FE490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"Ит дос іздегенде" ертегісін оқу.</w:t>
            </w:r>
          </w:p>
          <w:p w14:paraId="57A04A2B" w14:textId="579959EA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Ертегі бойынша иллюстрацияларды қарау. </w:t>
            </w:r>
          </w:p>
          <w:p w14:paraId="3B4A3601" w14:textId="16370629" w:rsidR="00F83655" w:rsidRDefault="0089227A" w:rsidP="00F83655">
            <w:pPr>
              <w:pStyle w:val="13213"/>
            </w:pPr>
            <w:r>
              <w:rPr>
                <w:lang w:val="kk"/>
              </w:rPr>
              <w:t>Кітаптарға деген қызығушылықты оятуды жалғастыру.</w:t>
            </w:r>
          </w:p>
          <w:p w14:paraId="57F413A2" w14:textId="67B1E71C" w:rsidR="00A4565B" w:rsidRPr="00F83655" w:rsidRDefault="0089227A" w:rsidP="00F8365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9068ACC" w14:textId="3424DBE3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Қағаздан қалпақ жасау. (Құрастыру)</w:t>
            </w:r>
          </w:p>
          <w:p w14:paraId="7B07840E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Сюжеттік ойында салынған құрылысты қолдану</w:t>
            </w:r>
          </w:p>
          <w:p w14:paraId="6A620605" w14:textId="708B47CC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"Ұқсастығы бойынша затты тап" дидактикалық ойыны</w:t>
            </w:r>
          </w:p>
          <w:p w14:paraId="2A4E40D7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Бірдей заттарды топтастыру және олардың біреуін бөліп көрсету дағдыларын үйретуді жалғастыру.</w:t>
            </w:r>
          </w:p>
          <w:p w14:paraId="4D8DCE40" w14:textId="666D921A" w:rsidR="00A4565B" w:rsidRPr="00F83655" w:rsidRDefault="0089227A" w:rsidP="00F83655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3E52" w14:textId="2D4AE4D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"Өрнек құрастыр" – Дьенеш блоктары </w:t>
            </w:r>
          </w:p>
          <w:p w14:paraId="0D19BE29" w14:textId="798B7946" w:rsidR="00F83655" w:rsidRDefault="0089227A" w:rsidP="00F83655">
            <w:pPr>
              <w:pStyle w:val="13213"/>
            </w:pPr>
            <w:r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1DECF8C6" w14:textId="271077B5" w:rsidR="00E36166" w:rsidRPr="00F83655" w:rsidRDefault="0089227A" w:rsidP="00F83655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FA0F3BA" w14:textId="019BBD1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"Ертегі театры" (Маша мен аю) </w:t>
            </w:r>
          </w:p>
          <w:p w14:paraId="4F6F6A48" w14:textId="77777777" w:rsidR="00E36166" w:rsidRDefault="0089227A" w:rsidP="00F83655">
            <w:pPr>
              <w:pStyle w:val="13213"/>
            </w:pPr>
            <w:r w:rsidRPr="00F83655">
              <w:rPr>
                <w:lang w:val="kk"/>
              </w:rPr>
              <w:t>Музыкалық шығарманы иллюстрациялармен салыстыру қабілетін қалыптастыру.</w:t>
            </w:r>
          </w:p>
          <w:p w14:paraId="2D32BCBB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A4E153E" w14:textId="4AA7CB2D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Қысқа және жиі штрихтармен штрихтау.  </w:t>
            </w:r>
          </w:p>
          <w:p w14:paraId="5A75E69D" w14:textId="77777777" w:rsidR="00E36166" w:rsidRDefault="0089227A" w:rsidP="00F83655">
            <w:pPr>
              <w:pStyle w:val="13213"/>
            </w:pPr>
            <w:r>
              <w:rPr>
                <w:lang w:val="kk"/>
              </w:rPr>
              <w:t>Қарындашты қыспай, дұрыс ұстау машығын қалыптастыру.</w:t>
            </w:r>
          </w:p>
          <w:p w14:paraId="09949296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48AADB8B" w14:textId="50E4901D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Құрылыс ойындары</w:t>
            </w:r>
          </w:p>
          <w:p w14:paraId="34474705" w14:textId="77777777" w:rsidR="00F83655" w:rsidRDefault="0089227A" w:rsidP="00F83655">
            <w:pPr>
              <w:pStyle w:val="13213"/>
            </w:pPr>
            <w:r>
              <w:rPr>
                <w:lang w:val="kk"/>
              </w:rPr>
              <w:t>Ойыннан кейін балаларға бөлшектерді мұқият жинауды, ережелерді сақтауды үйрету.</w:t>
            </w:r>
          </w:p>
          <w:p w14:paraId="2D7C5B97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0F0446A4" w14:textId="4FCEE131" w:rsidR="00E36166" w:rsidRPr="00F83655" w:rsidRDefault="00E36166" w:rsidP="00F83655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A7B8" w14:textId="141DA8F5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"Кім шақырғанын тап" жалпы ойыны</w:t>
            </w:r>
          </w:p>
          <w:p w14:paraId="2A2D02C8" w14:textId="5D1C47F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Сурет бойынша әңгіме құрастыруға дайындық.</w:t>
            </w:r>
          </w:p>
          <w:p w14:paraId="1BD06A5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"Қыз бен шана" картиналарын қарау.</w:t>
            </w:r>
          </w:p>
          <w:p w14:paraId="04A10173" w14:textId="684DD837" w:rsidR="00F83655" w:rsidRDefault="0089227A" w:rsidP="00F83655">
            <w:pPr>
              <w:pStyle w:val="13213"/>
            </w:pPr>
            <w:r>
              <w:rPr>
                <w:lang w:val="kk"/>
              </w:rPr>
              <w:t>Балаларды суреттердің мазмұны туралы эмоционалды түрде айтуға шақыру.</w:t>
            </w:r>
          </w:p>
          <w:p w14:paraId="19ADEA44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әдебиет)</w:t>
            </w:r>
          </w:p>
          <w:p w14:paraId="2FC1559F" w14:textId="018A9659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Қайшымен жұмыс істеуге жаттығу (жолақты екіге бөлу).</w:t>
            </w:r>
          </w:p>
          <w:p w14:paraId="26FE7B1F" w14:textId="3CB67E11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"Ойы бойынша" мүсіндеу </w:t>
            </w:r>
          </w:p>
          <w:p w14:paraId="0BC61D3F" w14:textId="75C562FE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Мүсіндеу кезінде қауіпсіздік техникасын талқылау; мүсіндеу материалдарына ұқыпты көзқарасты тәрбиелеу.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AA37" w14:textId="036CF4F9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Оқу В. Берестов "Марина мен ма </w:t>
            </w:r>
            <w:r w:rsidRPr="00F83655">
              <w:rPr>
                <w:lang w:val="kk"/>
              </w:rPr>
              <w:softHyphen/>
              <w:t xml:space="preserve">шина туралы". </w:t>
            </w:r>
          </w:p>
          <w:p w14:paraId="5FFADFE3" w14:textId="16286853" w:rsidR="00F83655" w:rsidRDefault="0089227A" w:rsidP="00F83655">
            <w:pPr>
              <w:pStyle w:val="13213"/>
            </w:pPr>
            <w:r>
              <w:rPr>
                <w:lang w:val="kk"/>
              </w:rPr>
              <w:t>Балалармен бірге кейіпкерлердің әрекеттерін және олардың салдарын талқылау.</w:t>
            </w:r>
          </w:p>
          <w:p w14:paraId="05FE9774" w14:textId="1304E9F3" w:rsidR="00E36166" w:rsidRPr="00F83655" w:rsidRDefault="0089227A" w:rsidP="00F8365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66BF47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"Менің отбасым" сурет салу</w:t>
            </w:r>
          </w:p>
          <w:p w14:paraId="1B7AED21" w14:textId="6B8F5F8A" w:rsid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Суретті қағаз бетіне толық орналастыруды, негізгі қызыл, сары, жасыл, көк, қара, ақ түстерді және олардың реңктерін (қызғылт, көгілдір, сұр) қолдануды үйрету.</w:t>
            </w:r>
          </w:p>
          <w:p w14:paraId="229110FE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55E7C608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"Шебер қайшы" </w:t>
            </w:r>
          </w:p>
          <w:p w14:paraId="4FF7BA44" w14:textId="25ADA80B" w:rsidR="00F83655" w:rsidRDefault="0089227A" w:rsidP="00F83655">
            <w:pPr>
              <w:pStyle w:val="13213"/>
            </w:pPr>
            <w:r>
              <w:rPr>
                <w:lang w:val="kk"/>
              </w:rPr>
              <w:t>Қайшымен жұмыс істеу дағдыларын қалыптастыруды жалғастыру.</w:t>
            </w:r>
          </w:p>
          <w:p w14:paraId="33C986AC" w14:textId="77777777" w:rsidR="00E36166" w:rsidRPr="00F83655" w:rsidRDefault="0089227A" w:rsidP="00E36166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6DB19067" w14:textId="1D68CA94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"Бейтаныс адамдармен сөйлесу ережелері" қауіпсіздік сабағы</w:t>
            </w:r>
          </w:p>
          <w:p w14:paraId="4FFDA71E" w14:textId="51CF2DD2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Жеке қауіпсіздік мәселелеріне саналы және жауапты көзқарасты қалыптастыру</w:t>
            </w:r>
          </w:p>
        </w:tc>
      </w:tr>
      <w:tr w:rsidR="00B942AB" w14:paraId="656C1F0B" w14:textId="77777777" w:rsidTr="00F83655">
        <w:trPr>
          <w:trHeight w:val="3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BF66" w14:textId="2C106FAC" w:rsidR="009B72AD" w:rsidRPr="00F83655" w:rsidRDefault="0089227A" w:rsidP="009B72AD">
            <w:pPr>
              <w:pStyle w:val="13213"/>
            </w:pPr>
            <w:r w:rsidRPr="00F83655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9ED8" w14:textId="5576CE22" w:rsidR="009B72AD" w:rsidRPr="00F83655" w:rsidRDefault="0089227A" w:rsidP="009B72AD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жуыну кезінде қарапайым мінез-құлық дағдыларын қалыптастыру.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117F" w14:textId="77777777" w:rsidR="009B72AD" w:rsidRDefault="0089227A" w:rsidP="009B72AD">
            <w:pPr>
              <w:pStyle w:val="13213"/>
            </w:pPr>
            <w:r w:rsidRPr="00F83655">
              <w:rPr>
                <w:lang w:val="kk"/>
              </w:rPr>
              <w:t>Баланың өзіне-өзі қызмет көрсетуге деген ынтасын қолдау: асхана құралдарын мақсатына сай пайдалану.</w:t>
            </w:r>
          </w:p>
          <w:p w14:paraId="31657C44" w14:textId="06651520" w:rsidR="009B72AD" w:rsidRPr="00F83655" w:rsidRDefault="0089227A" w:rsidP="009B72AD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1499" w14:textId="607B7B4E" w:rsidR="009B72AD" w:rsidRPr="00F83655" w:rsidRDefault="0089227A" w:rsidP="009B72AD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жуыну кезінде қарапайым мінез-құлық дағдыларын қалыптастыру. 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CA64" w14:textId="227092A2" w:rsidR="009B72AD" w:rsidRDefault="0089227A" w:rsidP="009B72AD">
            <w:pPr>
              <w:pStyle w:val="13213"/>
            </w:pPr>
            <w:r w:rsidRPr="00F83655">
              <w:rPr>
                <w:lang w:val="kk"/>
              </w:rPr>
              <w:t>Баланың өзіне-өзі қызмет көрсетуге деген ынтасын қолдау: асхана құралдарын мақсатына сай пайдалану.</w:t>
            </w:r>
          </w:p>
          <w:p w14:paraId="16EBE789" w14:textId="2DB2575A" w:rsidR="009B72AD" w:rsidRPr="00F83655" w:rsidRDefault="0089227A" w:rsidP="009B72AD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E1DDA" w14:textId="337FC235" w:rsidR="009B72AD" w:rsidRPr="00F83655" w:rsidRDefault="0089227A" w:rsidP="009B72AD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жуыну кезінде қарапайым мінез-құлық дағдыларын қалыптастыру. (Ас болсын! Шай, нан, ботқа, май)</w:t>
            </w:r>
          </w:p>
        </w:tc>
      </w:tr>
      <w:tr w:rsidR="00B942AB" w14:paraId="7915AAF7" w14:textId="77777777" w:rsidTr="00755593">
        <w:trPr>
          <w:trHeight w:val="38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DBDD" w14:textId="50C21065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37BB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Физикалық дағдылар</w:t>
            </w:r>
          </w:p>
          <w:p w14:paraId="6C0EBBF4" w14:textId="0298D6FF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Заттардан аттап өту машығын қалыптастыру; ұлттық қимылды ойындарды ойнауға ынталандыру: «Бәйге», Ақсүйек, «Орамал»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65A0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Қарым-қатынас дағдылары</w:t>
            </w:r>
          </w:p>
          <w:p w14:paraId="10405769" w14:textId="5F605E53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Сөздерді және қарапайым сөз тіркестерін қайталауға деген ұмтылысты ынталандыру.</w:t>
            </w:r>
          </w:p>
          <w:p w14:paraId="0F661809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Саусақ ойындары.</w:t>
            </w:r>
          </w:p>
          <w:p w14:paraId="5AB4D048" w14:textId="02CA945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Таныс ертегілерді ойнауға және драмалауға деген қызығушылықты, ниетті қалыптастыру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75124" w14:textId="0CF4614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5EE0BD00" w14:textId="6B9FD5CD" w:rsidR="00755593" w:rsidRPr="00F83655" w:rsidRDefault="0089227A" w:rsidP="00755593">
            <w:pPr>
              <w:pStyle w:val="13213"/>
            </w:pPr>
            <w:r w:rsidRPr="00F83655">
              <w:rPr>
                <w:lang w:val="kk"/>
              </w:rPr>
              <w:softHyphen/>
              <w:t xml:space="preserve">Өнімді іс-әрекет барысында екі қарама-қайшы заттарды бір-біріне қабаттастыру және үстіне қою арқылы ұзындығы мен ені, биіктігі бойынша салыстыру дағдыларын жетілдіру: "Тасбақаның өз аралын табуына көмектес", "Үлгі бойынша таңда"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A8E" w14:textId="3798C843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5D0EE68E" w14:textId="4E19C95B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Бейнелеу іс-әрекеті процесінде ұқыптылықты, еңбекқорлықты және қауіпсіздікті қалыптастыру: "Көйлекті оюмен безендірейік", "Ағаш"</w:t>
            </w:r>
          </w:p>
          <w:p w14:paraId="1FAFB220" w14:textId="77777777" w:rsidR="00F83655" w:rsidRPr="00F83655" w:rsidRDefault="00F83655" w:rsidP="00F83655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359D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Әлеуметтік-эмоциялық </w:t>
            </w:r>
            <w:r w:rsidRPr="00F83655">
              <w:rPr>
                <w:lang w:val="kk"/>
              </w:rPr>
              <w:softHyphen/>
              <w:t>дағдылар</w:t>
            </w:r>
          </w:p>
          <w:p w14:paraId="5F3B1807" w14:textId="40D6724B" w:rsidR="00F83655" w:rsidRPr="00F83655" w:rsidRDefault="0089227A" w:rsidP="00755593">
            <w:pPr>
              <w:pStyle w:val="13213"/>
            </w:pPr>
            <w:r w:rsidRPr="00F83655">
              <w:rPr>
                <w:lang w:val="kk"/>
              </w:rPr>
              <w:t>Жақсы және жаман істер туралы қарапайым түсініктерді дамыту; әлеуметтік және эмоционалды интеллектті тәрбиелеу: "Сәлемдесейік", "Мақтау айту"</w:t>
            </w:r>
          </w:p>
        </w:tc>
      </w:tr>
      <w:tr w:rsidR="00B942AB" w14:paraId="2BCA643E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BF9A" w14:textId="39C2B080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4552" w14:textId="3351B22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Тез әрі ұқыпты киінуге ынталандыру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7B95" w14:textId="77777777" w:rsidR="009A291F" w:rsidRDefault="0089227A" w:rsidP="00F83655">
            <w:pPr>
              <w:pStyle w:val="13213"/>
            </w:pPr>
            <w:r>
              <w:rPr>
                <w:lang w:val="kk"/>
              </w:rPr>
              <w:t>Балалар арасындағы өзара көмек.</w:t>
            </w:r>
          </w:p>
          <w:p w14:paraId="110E347B" w14:textId="1219BA0E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(Жылы киінеміз)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166B" w14:textId="1991810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Киімді түймелеу қабілетін жетілдіру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E881" w14:textId="52B7782B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Киіну ретін нақтылау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6A57" w14:textId="4D7C4968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Көмек сұрай білуге ынталандыру.</w:t>
            </w:r>
          </w:p>
          <w:p w14:paraId="33785E67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(Жылы киінеміз)</w:t>
            </w:r>
          </w:p>
        </w:tc>
      </w:tr>
      <w:tr w:rsidR="00B942AB" w14:paraId="20EFB7C6" w14:textId="77777777" w:rsidTr="00F836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D3C5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EA15" w14:textId="6BE10B4B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3E410657" w14:textId="51FE04E6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Таңғы серуенде алған білімдерін бекіту. </w:t>
            </w:r>
          </w:p>
          <w:p w14:paraId="5F9D01DC" w14:textId="337B29B8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Табиғи құбылыстарды бақылау (маусымдық).</w:t>
            </w:r>
          </w:p>
          <w:p w14:paraId="16FC39DC" w14:textId="19E3B565" w:rsidR="00366AC9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"Нысанаға тигіз", "Өз орныңды тап" қимылды ойындары Зейінді, жылдам реакцияны дамыту. </w:t>
            </w:r>
          </w:p>
          <w:p w14:paraId="255D2EFD" w14:textId="1B1A37B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6021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Әңгіме</w:t>
            </w:r>
          </w:p>
          <w:p w14:paraId="74D478A6" w14:textId="2314DBEC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Таңғы серуенде алған білімдерін бекіту. </w:t>
            </w:r>
          </w:p>
          <w:p w14:paraId="16256E06" w14:textId="6C6BD12E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Тірі және жансыз табиғат құбылыстары туралы білімді қалыптастыру.</w:t>
            </w:r>
            <w:r w:rsidRPr="00F83655">
              <w:rPr>
                <w:lang w:val="kk"/>
              </w:rPr>
              <w:softHyphen/>
            </w:r>
          </w:p>
          <w:p w14:paraId="34FA8E02" w14:textId="40058FE9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CB48CAD" w14:textId="21D2899C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"Күлімдеген күн мен Аяз"</w:t>
            </w:r>
          </w:p>
          <w:p w14:paraId="2314DD23" w14:textId="6FB7AD6C" w:rsidR="00366AC9" w:rsidRDefault="0089227A" w:rsidP="00F83655">
            <w:pPr>
              <w:pStyle w:val="13213"/>
            </w:pPr>
            <w:r>
              <w:rPr>
                <w:lang w:val="kk"/>
              </w:rPr>
              <w:t>Ойын ережелерін нақты орындау.</w:t>
            </w:r>
          </w:p>
          <w:p w14:paraId="0B26B48D" w14:textId="4540F03D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462F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Әңгіме</w:t>
            </w:r>
          </w:p>
          <w:p w14:paraId="1E36656C" w14:textId="0A830548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Таңғы серуенде алған білімдерін бекіту.</w:t>
            </w:r>
          </w:p>
          <w:p w14:paraId="27DDACBD" w14:textId="12A68D52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E389397" w14:textId="76154631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B830C41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"Қар ұшқыны және жел",</w:t>
            </w:r>
          </w:p>
          <w:p w14:paraId="0797CF17" w14:textId="77777777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>"Өз орныңды тап"</w:t>
            </w:r>
          </w:p>
          <w:p w14:paraId="674D3D48" w14:textId="2DE5CDF0" w:rsidR="00366AC9" w:rsidRDefault="0089227A" w:rsidP="00F83655">
            <w:pPr>
              <w:pStyle w:val="13213"/>
            </w:pPr>
            <w:r>
              <w:rPr>
                <w:lang w:val="kk"/>
              </w:rPr>
              <w:t xml:space="preserve">Ептілік пен жылдам реакцияны дамыту. </w:t>
            </w:r>
          </w:p>
          <w:p w14:paraId="4D79F1F4" w14:textId="316F0AF7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FD66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Әңгіме</w:t>
            </w:r>
          </w:p>
          <w:p w14:paraId="7D5D1123" w14:textId="2AF501B9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Таңғы серуенде алған білімдерін бекіту. Тірі және жансыз табиғат құбылыстары туралы білімді қалыптастыру; ертеңгілік серуенде алған білімдерін бекіту.</w:t>
            </w:r>
          </w:p>
          <w:p w14:paraId="766758CF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Қимылды ойындар: </w:t>
            </w:r>
          </w:p>
          <w:p w14:paraId="75C6E905" w14:textId="57714849" w:rsidR="00F83655" w:rsidRPr="0089227A" w:rsidRDefault="0089227A" w:rsidP="00F8365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"Бағандар", " Қуаласпақ" – жүгіру жылдамдығы.</w:t>
            </w:r>
          </w:p>
          <w:p w14:paraId="6AE64D57" w14:textId="17B08F84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EB6F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Әңгіме</w:t>
            </w:r>
          </w:p>
          <w:p w14:paraId="3621B94C" w14:textId="0294A306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>Таңғы серуенде алған білімдерін бекіту. Табиғи құбылыстарды бақылау (маусымдық).</w:t>
            </w:r>
          </w:p>
          <w:p w14:paraId="46CE6663" w14:textId="77777777" w:rsidR="00F83655" w:rsidRPr="0089227A" w:rsidRDefault="0089227A" w:rsidP="00F83655">
            <w:pPr>
              <w:pStyle w:val="13213"/>
              <w:rPr>
                <w:lang w:val="kk"/>
              </w:rPr>
            </w:pPr>
            <w:r w:rsidRPr="00F83655">
              <w:rPr>
                <w:lang w:val="kk"/>
              </w:rPr>
              <w:t xml:space="preserve">Қимылды ойындар: </w:t>
            </w:r>
          </w:p>
          <w:p w14:paraId="773AAC45" w14:textId="45F3770A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"Қол шапалақтаймыз", "Қыздар мен ұлдар қоян ұқсап тұрады" – алға қарай секіру. (Сөйлеуді дамыту, дене тәрбиесі)</w:t>
            </w:r>
          </w:p>
        </w:tc>
      </w:tr>
      <w:tr w:rsidR="00B942AB" w14:paraId="53F4D7E3" w14:textId="77777777" w:rsidTr="00F83655">
        <w:trPr>
          <w:trHeight w:val="25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912E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4987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"Ауа райына сай киіну" кеңесі</w:t>
            </w:r>
          </w:p>
          <w:p w14:paraId="6EAAACFB" w14:textId="77777777" w:rsidR="00755593" w:rsidRDefault="0089227A" w:rsidP="00F83655">
            <w:pPr>
              <w:pStyle w:val="13213"/>
            </w:pPr>
            <w:r w:rsidRPr="00F83655">
              <w:rPr>
                <w:lang w:val="kk"/>
              </w:rPr>
              <w:t xml:space="preserve">Ата-аналардың маусымдық киім-кешек туралы білімдерін пысықтау </w:t>
            </w:r>
          </w:p>
          <w:p w14:paraId="04ABCC9D" w14:textId="446841A2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49DB" w14:textId="41A28930" w:rsidR="00755593" w:rsidRDefault="0089227A" w:rsidP="00F83655">
            <w:pPr>
              <w:pStyle w:val="13213"/>
            </w:pPr>
            <w:r>
              <w:rPr>
                <w:lang w:val="kk"/>
              </w:rPr>
              <w:t xml:space="preserve">Әңгіме: "Балалардың тапсырмалар үшін жауапкершілігін қалай қалыптастыруға болады". </w:t>
            </w:r>
          </w:p>
          <w:p w14:paraId="4DD54D38" w14:textId="7A8BC35A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414D" w14:textId="5BB138AC" w:rsidR="00F83655" w:rsidRPr="00F83655" w:rsidRDefault="0089227A" w:rsidP="00F83655">
            <w:pPr>
              <w:pStyle w:val="13213"/>
            </w:pPr>
            <w:r>
              <w:rPr>
                <w:lang w:val="kk"/>
              </w:rPr>
              <w:t>"Баланың өмірін қорғау бойынша ата-аналарға арналған кеңестер" буклеті</w:t>
            </w:r>
          </w:p>
          <w:p w14:paraId="23D5E64A" w14:textId="77777777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Ата-аналарды балаларға арналған қауіпсіздік ережелерінің маңызды тармақтарымен таныстыру. 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EC4E" w14:textId="15507949" w:rsidR="00755593" w:rsidRDefault="0089227A" w:rsidP="00F83655">
            <w:pPr>
              <w:pStyle w:val="13213"/>
            </w:pPr>
            <w:r>
              <w:rPr>
                <w:lang w:val="kk"/>
              </w:rPr>
              <w:t xml:space="preserve">"Отбасындағы салауатты өмір салты" консультациясы. </w:t>
            </w:r>
          </w:p>
          <w:p w14:paraId="5FF06B04" w14:textId="24BAFDD0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Сау болыңыз!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1CE" w14:textId="23C63DAC" w:rsidR="00755593" w:rsidRDefault="0089227A" w:rsidP="00F83655">
            <w:pPr>
              <w:pStyle w:val="13213"/>
            </w:pPr>
            <w:r>
              <w:rPr>
                <w:lang w:val="kk"/>
              </w:rPr>
              <w:t xml:space="preserve">Сұрақтар мен жауаптар кеші. </w:t>
            </w:r>
          </w:p>
          <w:p w14:paraId="254652E5" w14:textId="29213AB6" w:rsidR="00F83655" w:rsidRPr="00F83655" w:rsidRDefault="0089227A" w:rsidP="00F83655">
            <w:pPr>
              <w:pStyle w:val="13213"/>
            </w:pPr>
            <w:r w:rsidRPr="00F83655">
              <w:rPr>
                <w:lang w:val="kk"/>
              </w:rPr>
              <w:t>Сау болыңыз!</w:t>
            </w:r>
          </w:p>
          <w:p w14:paraId="15E6D7E3" w14:textId="77777777" w:rsidR="00F83655" w:rsidRPr="00F83655" w:rsidRDefault="00F83655" w:rsidP="00F83655">
            <w:pPr>
              <w:pStyle w:val="13213"/>
            </w:pPr>
          </w:p>
        </w:tc>
      </w:tr>
    </w:tbl>
    <w:p w14:paraId="3E49E9D8" w14:textId="77777777" w:rsidR="00F83655" w:rsidRPr="0090116B" w:rsidRDefault="00F83655" w:rsidP="0090116B">
      <w:pPr>
        <w:pStyle w:val="41"/>
      </w:pPr>
    </w:p>
    <w:p w14:paraId="128649E8" w14:textId="44CDFB1C" w:rsidR="0090116B" w:rsidRDefault="0090116B" w:rsidP="0090116B">
      <w:pPr>
        <w:pStyle w:val="51"/>
        <w:numPr>
          <w:ilvl w:val="0"/>
          <w:numId w:val="0"/>
        </w:numPr>
        <w:ind w:left="1003" w:hanging="360"/>
      </w:pPr>
    </w:p>
    <w:p w14:paraId="2D2732FF" w14:textId="77777777" w:rsidR="0090116B" w:rsidRPr="0090116B" w:rsidRDefault="0090116B" w:rsidP="0090116B">
      <w:pPr>
        <w:pStyle w:val="51"/>
        <w:numPr>
          <w:ilvl w:val="0"/>
          <w:numId w:val="0"/>
        </w:numPr>
        <w:ind w:left="1003" w:hanging="360"/>
      </w:pPr>
    </w:p>
    <w:p w14:paraId="08E0FC4A" w14:textId="77777777" w:rsidR="0090116B" w:rsidRPr="0090116B" w:rsidRDefault="0090116B" w:rsidP="0090116B"/>
    <w:p w14:paraId="13E592E0" w14:textId="77777777" w:rsidR="00ED1F1C" w:rsidRPr="00ED1F1C" w:rsidRDefault="0089227A" w:rsidP="00ED1F1C">
      <w:pPr>
        <w:pStyle w:val="612"/>
      </w:pPr>
      <w:r w:rsidRPr="00ED1F1C">
        <w:rPr>
          <w:lang w:val="kk"/>
        </w:rPr>
        <w:t>ТӘРБИЕ-БІЛІМ БЕРУ ПРОЦЕСІНІҢ ЦИКЛОГРАММАСЫ</w:t>
      </w:r>
    </w:p>
    <w:p w14:paraId="69406301" w14:textId="77777777" w:rsidR="00ED1F1C" w:rsidRPr="00ED1F1C" w:rsidRDefault="0089227A" w:rsidP="00ED1F1C">
      <w:pPr>
        <w:pStyle w:val="41"/>
      </w:pPr>
      <w:r w:rsidRPr="00ED1F1C">
        <w:rPr>
          <w:lang w:val="kk"/>
        </w:rPr>
        <w:t>Топ: ортаңғы</w:t>
      </w:r>
    </w:p>
    <w:p w14:paraId="66231014" w14:textId="77777777" w:rsidR="00ED1F1C" w:rsidRPr="00ED1F1C" w:rsidRDefault="0089227A" w:rsidP="00ED1F1C">
      <w:pPr>
        <w:pStyle w:val="41"/>
      </w:pPr>
      <w:r w:rsidRPr="00ED1F1C">
        <w:rPr>
          <w:lang w:val="kk"/>
        </w:rPr>
        <w:t>Балалардың жасы: 3 жастан бастап</w:t>
      </w:r>
    </w:p>
    <w:p w14:paraId="6A2CACA0" w14:textId="2B4970C8" w:rsidR="00ED1F1C" w:rsidRPr="00ED1F1C" w:rsidRDefault="0089227A" w:rsidP="00ED1F1C">
      <w:pPr>
        <w:pStyle w:val="41"/>
      </w:pPr>
      <w:r w:rsidRPr="00ED1F1C">
        <w:rPr>
          <w:lang w:val="kk"/>
        </w:rPr>
        <w:t>Жоспар қай кезеңге жасалды: 10.02–14.02</w:t>
      </w:r>
    </w:p>
    <w:p w14:paraId="4EE75C67" w14:textId="2D83C7BF" w:rsidR="00ED1F1C" w:rsidRPr="00ED1F1C" w:rsidRDefault="0089227A" w:rsidP="00ED1F1C">
      <w:pPr>
        <w:pStyle w:val="41"/>
      </w:pPr>
      <w:r w:rsidRPr="00ED1F1C">
        <w:rPr>
          <w:lang w:val="kk"/>
        </w:rPr>
        <w:t>Аптаның цитатасы: "Шығармашыл бала –ойлы бала"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694"/>
        <w:gridCol w:w="2835"/>
        <w:gridCol w:w="2693"/>
        <w:gridCol w:w="2551"/>
      </w:tblGrid>
      <w:tr w:rsidR="00B942AB" w14:paraId="7B568083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370E6" w14:textId="77777777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2E44" w14:textId="74FD1C89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Дүйсенбі 10.02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AB7E" w14:textId="59C1A10A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Сейсенбі 11.02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695F" w14:textId="13DE4BFB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Сәрсенбі 12.02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D43F" w14:textId="10FAA9F5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Бейсенбі 13.02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54D6" w14:textId="1EFBC122" w:rsidR="00ED1F1C" w:rsidRPr="00ED1F1C" w:rsidRDefault="0089227A" w:rsidP="00ED1F1C">
            <w:pPr>
              <w:pStyle w:val="13313"/>
            </w:pPr>
            <w:r w:rsidRPr="00ED1F1C">
              <w:rPr>
                <w:lang w:val="kk"/>
              </w:rPr>
              <w:t>Жұма 14.02</w:t>
            </w:r>
          </w:p>
        </w:tc>
      </w:tr>
      <w:tr w:rsidR="00B942AB" w14:paraId="2EA26073" w14:textId="77777777" w:rsidTr="00ED1F1C">
        <w:trPr>
          <w:trHeight w:val="16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A528" w14:textId="5E111204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Балаларды қабылдау</w:t>
            </w:r>
          </w:p>
          <w:p w14:paraId="23379F56" w14:textId="77777777" w:rsidR="00ED1F1C" w:rsidRPr="00ED1F1C" w:rsidRDefault="00ED1F1C" w:rsidP="00ED1F1C">
            <w:pPr>
              <w:pStyle w:val="13213"/>
            </w:pPr>
          </w:p>
          <w:p w14:paraId="27E87BBD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FCD31" w14:textId="2D0C660B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Өнегелі 15 минут</w:t>
            </w:r>
          </w:p>
          <w:p w14:paraId="29206B2F" w14:textId="77777777" w:rsidR="006A2513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Балаларға қолайлы жағдай жасау. Алдағы </w:t>
            </w:r>
            <w:r>
              <w:rPr>
                <w:lang w:val="kk"/>
              </w:rPr>
              <w:softHyphen/>
              <w:t>қызметке ынталандыру.</w:t>
            </w:r>
          </w:p>
          <w:p w14:paraId="50CF87DF" w14:textId="0BF3F591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6342" w14:textId="4FB37DA6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Өнегелі 15 минут</w:t>
            </w:r>
          </w:p>
          <w:p w14:paraId="3E98AE5F" w14:textId="3CFE449E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026652B9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3F60" w14:textId="33E83859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Өнегелі 15 минут</w:t>
            </w:r>
          </w:p>
          <w:p w14:paraId="150C1A40" w14:textId="385C85F1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Тәрбиешінің балалармен және ата-аналармен қарым-қатынасы. Мейірімді </w:t>
            </w:r>
            <w:r w:rsidRPr="00ED1F1C">
              <w:rPr>
                <w:lang w:val="kk"/>
              </w:rPr>
              <w:softHyphen/>
              <w:t xml:space="preserve">атмосфера қалыптастыру. </w:t>
            </w:r>
          </w:p>
          <w:p w14:paraId="0C57C199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Сәлеметсіз бе!</w:t>
            </w:r>
          </w:p>
          <w:p w14:paraId="1DAAD4D7" w14:textId="77777777" w:rsidR="00ED1F1C" w:rsidRPr="0089227A" w:rsidRDefault="00ED1F1C" w:rsidP="00ED1F1C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EFCE" w14:textId="6EC68F83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Өнегелі 15 минут</w:t>
            </w:r>
          </w:p>
          <w:p w14:paraId="640FD763" w14:textId="77777777" w:rsidR="006A2513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3B03986A" w14:textId="4E13AE3A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E78A" w14:textId="527C84FB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Өнегелі 15 минут</w:t>
            </w:r>
          </w:p>
          <w:p w14:paraId="30D110A5" w14:textId="77777777" w:rsidR="006A2513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Баланың көңіл күйі мен қызығушылығы туралы </w:t>
            </w:r>
            <w:r w:rsidRPr="00ED1F1C">
              <w:rPr>
                <w:lang w:val="kk"/>
              </w:rPr>
              <w:softHyphen/>
              <w:t>әңгіме.</w:t>
            </w:r>
          </w:p>
          <w:p w14:paraId="1B91421F" w14:textId="7B95FA4E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Қажет болса, ойнайтын балаларға қосылу. Сәлеметсіз бе!</w:t>
            </w:r>
          </w:p>
        </w:tc>
      </w:tr>
      <w:tr w:rsidR="00B942AB" w14:paraId="019A797B" w14:textId="77777777" w:rsidTr="00ED1F1C">
        <w:trPr>
          <w:trHeight w:val="9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BE43" w14:textId="5F785D56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D665" w14:textId="05B0C1DC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A87" w14:textId="50B0F9DA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38F52E02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BA9E" w14:textId="5389A133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Баланы ауа райына сай киіндіру туралы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CCB3" w14:textId="64BAE365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C74B" w14:textId="4C8D23D1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Күн тәртібін сақтау туралы әңгімелер</w:t>
            </w:r>
          </w:p>
          <w:p w14:paraId="51DF6109" w14:textId="77777777" w:rsidR="00ED1F1C" w:rsidRPr="00ED1F1C" w:rsidRDefault="00ED1F1C" w:rsidP="00ED1F1C">
            <w:pPr>
              <w:pStyle w:val="13213"/>
            </w:pPr>
          </w:p>
        </w:tc>
      </w:tr>
      <w:tr w:rsidR="00B942AB" w14:paraId="50D50932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F332" w14:textId="2355CEB0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0FE" w14:textId="3CD2A7D4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"Қонақ" аз қимылды ойыны </w:t>
            </w:r>
          </w:p>
          <w:p w14:paraId="02477ED6" w14:textId="5264D716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Ұшақтар, ұшқыштар мамандығы туралы әңгіме. </w:t>
            </w:r>
          </w:p>
          <w:p w14:paraId="6D0CC238" w14:textId="77777777" w:rsidR="001A774C" w:rsidRDefault="0089227A" w:rsidP="00ED1F1C">
            <w:pPr>
              <w:pStyle w:val="13213"/>
            </w:pPr>
            <w:r>
              <w:rPr>
                <w:lang w:val="kk"/>
              </w:rPr>
              <w:t>Жақсы және жаман әрекеттерді дұрыс бағалау тәжірибесін қалыптастыру.</w:t>
            </w:r>
          </w:p>
          <w:p w14:paraId="2841C85A" w14:textId="63D00E35" w:rsid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таныстыру) </w:t>
            </w:r>
          </w:p>
          <w:p w14:paraId="0BD9786A" w14:textId="180D7DD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"Дөңгелекті үй" </w:t>
            </w:r>
          </w:p>
          <w:p w14:paraId="58A162E4" w14:textId="77777777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Бөлшектерді қабаттастыру, бір-бірінің үстіне қою әдістерін қолдана отырып, қарапайым сызбалар мен суреттердің үлгілері бойынша ғимараттарды өз бетінше салуға мүмкіндік беру.</w:t>
            </w:r>
          </w:p>
          <w:p w14:paraId="17297848" w14:textId="52A5F7FA" w:rsidR="001A774C" w:rsidRPr="00ED1F1C" w:rsidRDefault="0089227A" w:rsidP="00ED1F1C">
            <w:pPr>
              <w:pStyle w:val="13213"/>
            </w:pPr>
            <w:r>
              <w:rPr>
                <w:lang w:val="kk"/>
              </w:rPr>
              <w:t>(Құрастыру, математика)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2D20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softHyphen/>
              <w:t>"Өрмекші" аз қимылды ойыны.</w:t>
            </w:r>
          </w:p>
          <w:p w14:paraId="2C32FED2" w14:textId="6AFB2184" w:rsidR="001A774C" w:rsidRDefault="0089227A" w:rsidP="00ED1F1C">
            <w:pPr>
              <w:pStyle w:val="13213"/>
            </w:pPr>
            <w:r>
              <w:rPr>
                <w:lang w:val="kk"/>
              </w:rPr>
              <w:t>Такси жүргізушілерінің жұмысы туралы әңгіме</w:t>
            </w:r>
          </w:p>
          <w:p w14:paraId="103A06AD" w14:textId="77777777" w:rsidR="001A774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Жеңіл көліктің мәні мен мақсаты туралы білімді бекіту.            "Жүк таситын такси"</w:t>
            </w:r>
          </w:p>
          <w:p w14:paraId="47E7E0FB" w14:textId="61C4D46F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жүргізуші жұмысына деген қызығушылығын арттыру.</w:t>
            </w:r>
          </w:p>
          <w:p w14:paraId="57168A94" w14:textId="24AFAEA8" w:rsidR="001A774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құрастыру, қоршаған ортамен таныстыру)</w:t>
            </w:r>
          </w:p>
          <w:p w14:paraId="25AECFCB" w14:textId="429671C3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"Ұшақ" қайшымен жұмыс істеуге жаттығу </w:t>
            </w:r>
          </w:p>
          <w:p w14:paraId="3E666F5F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Қайшымен жұмыс істеу техникасын жетілдіру.</w:t>
            </w:r>
          </w:p>
          <w:p w14:paraId="209722E7" w14:textId="6122C252" w:rsidR="0061573D" w:rsidRPr="00ED1F1C" w:rsidRDefault="0089227A" w:rsidP="00ED1F1C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7ACB5411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845F" w14:textId="77777777" w:rsidR="0061573D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"Біз аяғымызды тапырлатамыз" аз қимылды ойыны. Теміржол көлігі туралы әңгіме.</w:t>
            </w:r>
          </w:p>
          <w:p w14:paraId="65651818" w14:textId="6E34C6E0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"Көлік" өлеңі бойынша театралды ойын </w:t>
            </w:r>
          </w:p>
          <w:p w14:paraId="725A3DBD" w14:textId="5E4FC0A4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Мүсіндеу кезінде қауіпсіздік техникасын талқылау; мүсіндеу материалдарына ұқыпты көзқарасты тәрбиелеу.</w:t>
            </w:r>
          </w:p>
          <w:p w14:paraId="0AFF6084" w14:textId="058C10A1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кейіпкерлер.</w:t>
            </w:r>
          </w:p>
          <w:p w14:paraId="6966A922" w14:textId="22737A79" w:rsidR="0061573D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әдебиет, мүсіндеу)</w:t>
            </w:r>
          </w:p>
          <w:p w14:paraId="02266E51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"Пойыздың суреті"</w:t>
            </w:r>
          </w:p>
          <w:p w14:paraId="41D4C8B1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Желімдеу техникасын жетілдіру.</w:t>
            </w:r>
          </w:p>
          <w:p w14:paraId="1315A92E" w14:textId="77777777" w:rsidR="0061573D" w:rsidRPr="00ED1F1C" w:rsidRDefault="0089227A" w:rsidP="0061573D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5F92D553" w14:textId="77777777" w:rsidR="0061573D" w:rsidRPr="00ED1F1C" w:rsidRDefault="0061573D" w:rsidP="00ED1F1C">
            <w:pPr>
              <w:pStyle w:val="13213"/>
            </w:pPr>
          </w:p>
          <w:p w14:paraId="1B23FEDA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AEC9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softHyphen/>
              <w:t xml:space="preserve">"Әткеншек" аз қимылды ойыны. </w:t>
            </w:r>
          </w:p>
          <w:p w14:paraId="691BDC88" w14:textId="77777777" w:rsidR="0061573D" w:rsidRDefault="0089227A" w:rsidP="00ED1F1C">
            <w:pPr>
              <w:pStyle w:val="13213"/>
            </w:pPr>
            <w:r>
              <w:rPr>
                <w:lang w:val="kk"/>
              </w:rPr>
              <w:t>Пияз отырғызу</w:t>
            </w:r>
          </w:p>
          <w:p w14:paraId="0360BBB7" w14:textId="77777777" w:rsidR="0061573D" w:rsidRPr="00ED1F1C" w:rsidRDefault="0089227A" w:rsidP="0061573D">
            <w:pPr>
              <w:pStyle w:val="13213"/>
            </w:pPr>
            <w:r>
              <w:rPr>
                <w:lang w:val="kk"/>
              </w:rPr>
              <w:t>Оның өсуін бақылау.                     "Трактор" машиналармен сюжеттік ойындар</w:t>
            </w:r>
          </w:p>
          <w:p w14:paraId="7D0DFD87" w14:textId="77777777" w:rsidR="0061573D" w:rsidRDefault="0089227A" w:rsidP="00ED1F1C">
            <w:pPr>
              <w:pStyle w:val="13213"/>
            </w:pPr>
            <w:r>
              <w:rPr>
                <w:lang w:val="kk"/>
              </w:rPr>
              <w:t>Көліктің кейбір ерекшеліктері туралы қарапайым түсінікті қалыптастыру.</w:t>
            </w:r>
          </w:p>
          <w:p w14:paraId="2BFA1346" w14:textId="77777777" w:rsidR="0061573D" w:rsidRPr="00ED1F1C" w:rsidRDefault="0089227A" w:rsidP="0061573D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CD031E5" w14:textId="77777777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Қылқаламға бояу жағу қабілетін бекіту.</w:t>
            </w:r>
          </w:p>
          <w:p w14:paraId="292803FA" w14:textId="77777777" w:rsidR="0061573D" w:rsidRPr="00ED1F1C" w:rsidRDefault="0089227A" w:rsidP="0061573D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532A8E1D" w14:textId="77777777" w:rsidR="0061573D" w:rsidRPr="00ED1F1C" w:rsidRDefault="0061573D" w:rsidP="00ED1F1C">
            <w:pPr>
              <w:pStyle w:val="13213"/>
            </w:pPr>
          </w:p>
          <w:p w14:paraId="4A16F422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AC01" w14:textId="77777777" w:rsidR="0061573D" w:rsidRDefault="0089227A" w:rsidP="00ED1F1C">
            <w:pPr>
              <w:pStyle w:val="13213"/>
            </w:pPr>
            <w:r w:rsidRPr="00ED1F1C">
              <w:rPr>
                <w:lang w:val="kk"/>
              </w:rPr>
              <w:softHyphen/>
              <w:t>«Кім жақсы?» аз қимылды ойыны.</w:t>
            </w:r>
            <w:r w:rsidRPr="00ED1F1C">
              <w:rPr>
                <w:lang w:val="kk"/>
              </w:rPr>
              <w:softHyphen/>
            </w:r>
          </w:p>
          <w:p w14:paraId="6DA0A34D" w14:textId="2DCF301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Пияз күйінің өзгеруін бақылау және суретке түсіру. </w:t>
            </w:r>
          </w:p>
          <w:p w14:paraId="46A5B0D7" w14:textId="74FACD5D" w:rsidR="00ED1F1C" w:rsidRDefault="0089227A" w:rsidP="00ED1F1C">
            <w:pPr>
              <w:pStyle w:val="13213"/>
            </w:pPr>
            <w:r>
              <w:rPr>
                <w:lang w:val="kk"/>
              </w:rPr>
              <w:t>Жабайы табиғат объектілерін бақылағаннан кейін алған әсерлерімен бөлісу қабілетін қалыптастыру.</w:t>
            </w:r>
          </w:p>
          <w:p w14:paraId="54A56F6E" w14:textId="69B0B888" w:rsidR="0061573D" w:rsidRPr="00ED1F1C" w:rsidRDefault="0089227A" w:rsidP="00ED1F1C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5D7E0949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Оқу Г. Цыферов «Паровозик». </w:t>
            </w:r>
          </w:p>
          <w:p w14:paraId="473725E9" w14:textId="5C117A2F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Мұқият тыңдай білуге, кейіпкерлерге жанашырлық танытуға тәрбиелеу</w:t>
            </w:r>
          </w:p>
          <w:p w14:paraId="29B6472B" w14:textId="77777777" w:rsidR="00ED1F1C" w:rsidRPr="00ED1F1C" w:rsidRDefault="00ED1F1C" w:rsidP="00ED1F1C">
            <w:pPr>
              <w:pStyle w:val="13213"/>
            </w:pPr>
          </w:p>
        </w:tc>
      </w:tr>
      <w:tr w:rsidR="00B942AB" w14:paraId="3E803F21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16DF" w14:textId="4EB05D55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6804" w14:textId="505F3803" w:rsidR="00C057E0" w:rsidRPr="00ED1F1C" w:rsidRDefault="0089227A" w:rsidP="00C057E0">
            <w:pPr>
              <w:pStyle w:val="13213"/>
            </w:pPr>
            <w:r w:rsidRPr="00ED1F1C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0EC300E6" w14:textId="77777777" w:rsidR="00C057E0" w:rsidRDefault="0089227A" w:rsidP="00C057E0">
            <w:pPr>
              <w:pStyle w:val="13213"/>
            </w:pPr>
            <w:r w:rsidRPr="00ED1F1C">
              <w:rPr>
                <w:lang w:val="kk"/>
              </w:rPr>
              <w:t>Ертеңгілік жаттығулар кешені</w:t>
            </w:r>
          </w:p>
          <w:p w14:paraId="5EE036CB" w14:textId="6A062123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3499" w14:textId="77777777" w:rsidR="00C057E0" w:rsidRDefault="0089227A" w:rsidP="00C057E0">
            <w:pPr>
              <w:pStyle w:val="13213"/>
            </w:pPr>
            <w:r w:rsidRPr="00ED1F1C">
              <w:rPr>
                <w:lang w:val="kk"/>
              </w:rPr>
              <w:t>Ертеңгілік жаттығулар кешені</w:t>
            </w:r>
          </w:p>
          <w:p w14:paraId="5AA305AD" w14:textId="7979AD4B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3473" w14:textId="77777777" w:rsidR="00C057E0" w:rsidRDefault="0089227A" w:rsidP="00C057E0">
            <w:pPr>
              <w:pStyle w:val="13213"/>
            </w:pPr>
            <w:r w:rsidRPr="00ED1F1C">
              <w:rPr>
                <w:lang w:val="kk"/>
              </w:rPr>
              <w:t>Ертеңгілік жаттығулар кешені</w:t>
            </w:r>
          </w:p>
          <w:p w14:paraId="3B1DA852" w14:textId="7AA0F9FD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0C14" w14:textId="77777777" w:rsidR="00C057E0" w:rsidRDefault="0089227A" w:rsidP="00C057E0">
            <w:pPr>
              <w:pStyle w:val="13213"/>
            </w:pPr>
            <w:r w:rsidRPr="00ED1F1C">
              <w:rPr>
                <w:lang w:val="kk"/>
              </w:rPr>
              <w:t>Ертеңгілік жаттығулар кешені</w:t>
            </w:r>
          </w:p>
          <w:p w14:paraId="7BCF2FE5" w14:textId="0BF815B7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910E" w14:textId="730B66E4" w:rsidR="00C057E0" w:rsidRDefault="0089227A" w:rsidP="00C057E0">
            <w:pPr>
              <w:pStyle w:val="13213"/>
            </w:pPr>
            <w:r w:rsidRPr="00ED1F1C">
              <w:rPr>
                <w:lang w:val="kk"/>
              </w:rPr>
              <w:t>Ертеңгілік жаттығулар кешені</w:t>
            </w:r>
          </w:p>
          <w:p w14:paraId="566D69CA" w14:textId="532A2135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Қол мен иық белдеуіне арналған жаттығуларды орындау дағдыларын қалыптастыру</w:t>
            </w:r>
          </w:p>
        </w:tc>
      </w:tr>
      <w:tr w:rsidR="00B942AB" w14:paraId="1B3FC849" w14:textId="77777777" w:rsidTr="00ED1F1C">
        <w:trPr>
          <w:trHeight w:val="4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1210" w14:textId="77777777" w:rsidR="00C057E0" w:rsidRPr="00ED1F1C" w:rsidRDefault="0089227A" w:rsidP="00C057E0">
            <w:pPr>
              <w:pStyle w:val="13213"/>
            </w:pPr>
            <w:r w:rsidRPr="00ED1F1C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CAED" w14:textId="4595F483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7B65BB23" w14:textId="0C4410AC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424" w14:textId="356D1ABB" w:rsidR="00C057E0" w:rsidRPr="00ED1F1C" w:rsidRDefault="0089227A" w:rsidP="00C057E0">
            <w:pPr>
              <w:pStyle w:val="13213"/>
            </w:pPr>
            <w:r w:rsidRPr="00ED1F1C">
              <w:rPr>
                <w:lang w:val="kk"/>
              </w:rPr>
              <w:t>Баланың өзіне-өзі қызмет көрсетуге деген ынтасын қолдау: асхана құралдарын мақсатына сай пайдалану.</w:t>
            </w:r>
          </w:p>
          <w:p w14:paraId="5CDF2E0D" w14:textId="6D8BDB06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B4F5" w14:textId="77777777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78F68DCC" w14:textId="150AE8B5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CC96" w14:textId="5D46E72C" w:rsidR="00C057E0" w:rsidRPr="00ED1F1C" w:rsidRDefault="0089227A" w:rsidP="00C057E0">
            <w:pPr>
              <w:pStyle w:val="13213"/>
            </w:pPr>
            <w:r w:rsidRPr="00ED1F1C">
              <w:rPr>
                <w:lang w:val="kk"/>
              </w:rPr>
              <w:softHyphen/>
              <w:t>Баланың өзіне-өзі қызмет көрсетуге деген ынтасын қолдау: асхана құралдарын мақсатына сай пайдалану.</w:t>
            </w:r>
          </w:p>
          <w:p w14:paraId="24776B8A" w14:textId="5691811C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46546D5" w14:textId="1BC9C688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21E8F" w14:textId="77777777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0C5B079D" w14:textId="49BB20FA" w:rsidR="00C057E0" w:rsidRPr="00ED1F1C" w:rsidRDefault="0089227A" w:rsidP="00C057E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229D8A6B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A5AF" w14:textId="5A75A76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B1EC" w14:textId="77777777" w:rsidR="00DF0C9F" w:rsidRDefault="0089227A" w:rsidP="00ED1F1C">
            <w:pPr>
              <w:pStyle w:val="13213"/>
            </w:pPr>
            <w:r w:rsidRPr="00ED1F1C">
              <w:rPr>
                <w:lang w:val="kk"/>
              </w:rPr>
              <w:t>"Уақытқа қарай саяхаттау" (қиял ойыны)</w:t>
            </w:r>
          </w:p>
          <w:p w14:paraId="19BB06D0" w14:textId="6BA6F075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Бейтаныс заттар, құбылыстар, оқиғалар туралы ақпаратты талқылауға қосу; қозғалыс ортасын ескере отырып, көлік құралдарын тану және атау қабілетін бекіту; желімдеу кезінде қауіпсіздік ережелерін сақтау, жұмысты ұқыпты орындау.</w:t>
            </w:r>
          </w:p>
          <w:p w14:paraId="3701240B" w14:textId="5CB811BE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жапсыру)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829A" w14:textId="6E3E4ACB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"Көлік" (құрастыру)</w:t>
            </w:r>
          </w:p>
          <w:p w14:paraId="772F2828" w14:textId="313C5EB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Сөйлемдегі сөздерді байланыстыру қабілетін жетілдіруді жалғастыру; беске дейін тікелей және кері санауға жаттығу; бөлшектерді бекітудің әртүрлі тәсілдерін қолдану, командамен бірге нәтижеге қол жеткізу.</w:t>
            </w:r>
          </w:p>
          <w:p w14:paraId="67247B0B" w14:textId="4BC29BCD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(Сөйлеуді дамыту, құрастыру, математика негіздері)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4037" w14:textId="3C08C1C8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"Үш торайға қонаққа бару"(танымдық ойын)</w:t>
            </w:r>
          </w:p>
          <w:p w14:paraId="48597B69" w14:textId="2C2515C4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Сөйлегенде жиі қолданылатын сын есімдерді, етістіктерді, үстеулерді, предлогтарды қолдануға шақыру; қозғалыс ортасын ескере отырып, көлік құралдарын тану және атау қабілетін бекіту; мүсіндеу кезінде қауіпсіздік ережелерін сақтау.</w:t>
            </w:r>
          </w:p>
          <w:p w14:paraId="2BE047AF" w14:textId="6F5D6D7D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мүсіндеу)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C490" w14:textId="0021FAF1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"Көлік түрлері" әңгімесі </w:t>
            </w:r>
          </w:p>
          <w:p w14:paraId="41C3A6CC" w14:textId="730453D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Әңгімелесуге тартуды жалғастыру; диалогқа қатысушыға түсінікті сұрақтар қою және толық жауаптар беру қабілетін үйрету; қозғалыс ортасын ескере отырып, көлік құралдарын тану және атау қабілетін бекіту; сурет салуда әртүрлі түстерді қолдануға деген ұмтылысты дамыту.</w:t>
            </w:r>
          </w:p>
          <w:p w14:paraId="09E2BBD3" w14:textId="7F346CE0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дамыту, сурет салу)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7EA1" w14:textId="295E6739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"Әлемді шарлау" (виртуалды экскурсия)</w:t>
            </w:r>
          </w:p>
          <w:p w14:paraId="5A4C4DB7" w14:textId="4C60E22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Есту арқылы ажырата білуді және белгілі бір дыбыстан басталатын сөздерді атай білуді тәрбиелеу; заттардың өзіне қатысты орнын сөзбен белгілеу қабілетін бекіту (менің алдымда, менің оң жағымда).</w:t>
            </w:r>
          </w:p>
          <w:p w14:paraId="3A9E2E9A" w14:textId="16C63160" w:rsidR="00ED1F1C" w:rsidRDefault="0089227A" w:rsidP="00ED1F1C">
            <w:pPr>
              <w:pStyle w:val="13213"/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3C4E4AEF" w14:textId="616E8D01" w:rsidR="00ED1F1C" w:rsidRPr="00ED1F1C" w:rsidRDefault="00ED1F1C" w:rsidP="00ED1F1C">
            <w:pPr>
              <w:pStyle w:val="13213"/>
            </w:pPr>
          </w:p>
        </w:tc>
      </w:tr>
      <w:tr w:rsidR="00B942AB" w14:paraId="4406BD67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17A2" w14:textId="51ADA53E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4D7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4E6A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F31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6037" w14:textId="77777777" w:rsidR="00ED1F1C" w:rsidRPr="00ED1F1C" w:rsidRDefault="00ED1F1C" w:rsidP="00ED1F1C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9A9" w14:textId="77777777" w:rsidR="00ED1F1C" w:rsidRPr="00ED1F1C" w:rsidRDefault="00ED1F1C" w:rsidP="00ED1F1C">
            <w:pPr>
              <w:pStyle w:val="13213"/>
            </w:pPr>
          </w:p>
        </w:tc>
      </w:tr>
      <w:tr w:rsidR="00B942AB" w14:paraId="0BC67ED6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EC62" w14:textId="73BF01ED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1E68" w14:textId="0C3C1B4F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Тез әрі ұқыпты киінуге ынталандыру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351A" w14:textId="35581F04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Қолғаптардағы оюларды қарау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FE90" w14:textId="7DB9089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Әр түрлі қысқы киімдерді қарастыру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B0A1" w14:textId="6F86B1B6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Киімді сөрелерге дұрыс жинау қабілетін жетілдіру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1F3EB" w14:textId="3F7F58B8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Көмек сұрай білуді ынталандыру</w:t>
            </w:r>
          </w:p>
          <w:p w14:paraId="45C759A2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</w:tr>
      <w:tr w:rsidR="00B942AB" w14:paraId="06715AD3" w14:textId="77777777" w:rsidTr="00ED1F1C">
        <w:trPr>
          <w:trHeight w:val="6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1881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08CB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Бақылау</w:t>
            </w:r>
          </w:p>
          <w:p w14:paraId="65FB3E5E" w14:textId="68617B4B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"Жүрмейді, сырғанайды, өйткені көктайғақ"</w:t>
            </w:r>
          </w:p>
          <w:p w14:paraId="72948844" w14:textId="3F96BA7A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Маусымдық құбылыс – көктайғақпен таныстыру (көктайғақ). </w:t>
            </w:r>
          </w:p>
          <w:p w14:paraId="63959115" w14:textId="0CAB7681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Табиғаттағы өзгерістерге деген көзқарасты білдіру қабілетін тәрбиелеу.    Көркем сөз</w:t>
            </w:r>
          </w:p>
          <w:p w14:paraId="473C9D07" w14:textId="28EDEDAF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Көшеңiз де, аулаңыз да көк қайрақ.</w:t>
            </w:r>
          </w:p>
          <w:p w14:paraId="7B60E6FD" w14:textId="4AC41C9A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Көк қайрағың – жып-жылтыр мұз көктайғақ.</w:t>
            </w:r>
          </w:p>
          <w:p w14:paraId="4F8A62C2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Тіршілікті тәй-тәй ғана бастырды.</w:t>
            </w:r>
          </w:p>
          <w:p w14:paraId="6E484D5D" w14:textId="2FB2672C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"Жасырылған жерді тап", "Жоғарыға секір", "Қақпан" қимылды ойындары</w:t>
            </w:r>
          </w:p>
          <w:p w14:paraId="0AFB8738" w14:textId="5409B461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Зейінді, ептілікті дамыту. </w:t>
            </w:r>
          </w:p>
          <w:p w14:paraId="6E7F218B" w14:textId="49BCD3EE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Еңбек іс-әрекеті: қардан лабиринт салу.</w:t>
            </w:r>
          </w:p>
          <w:p w14:paraId="1E36C629" w14:textId="0261EE62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E5B1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Бақылау </w:t>
            </w:r>
          </w:p>
          <w:p w14:paraId="24E48621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"Ақпан айында жел соғады"</w:t>
            </w:r>
          </w:p>
          <w:p w14:paraId="6DFA56C2" w14:textId="1EAC1CC5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Қыстың белгілері туралы білімді бекіту (жел).</w:t>
            </w:r>
          </w:p>
          <w:p w14:paraId="37DF4836" w14:textId="39B63836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Көркем сөз            </w:t>
            </w:r>
          </w:p>
          <w:p w14:paraId="0BE223A6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Гулейді жел, </w:t>
            </w:r>
          </w:p>
          <w:p w14:paraId="7D7E5D96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сусылдайды жас тоғай, </w:t>
            </w:r>
          </w:p>
          <w:p w14:paraId="73D92BDD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Ұйтқиды жел, </w:t>
            </w:r>
          </w:p>
          <w:p w14:paraId="6D74BE89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ойнақтайды тоқтамай. </w:t>
            </w:r>
          </w:p>
          <w:p w14:paraId="32BE7459" w14:textId="7C488FAD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"Ұшақтар", "Біз көңілді баламыз" қимылды ойындары – жан-жаққа жүгіру, жылдамдық, ептілік.</w:t>
            </w:r>
          </w:p>
          <w:p w14:paraId="4F82476F" w14:textId="673738FC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Еңбек іс-әрекеті: сырғанақ үшін қар жинау.</w:t>
            </w:r>
          </w:p>
          <w:p w14:paraId="53FB43A4" w14:textId="498916DE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CE01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Бақылау</w:t>
            </w:r>
          </w:p>
          <w:p w14:paraId="7511FDFC" w14:textId="1C14459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"Аяз бен күн – керемет күн" (күн аяз)</w:t>
            </w:r>
          </w:p>
          <w:p w14:paraId="4E49B5E4" w14:textId="33A11B49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CD3C3B7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Көрінбейтін сиқыршы</w:t>
            </w:r>
          </w:p>
          <w:p w14:paraId="63084627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Аяқ киімді, денелі, ақ сақалды</w:t>
            </w:r>
          </w:p>
          <w:p w14:paraId="4F783DFA" w14:textId="46A08401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Соқыр-мылқау танымас тірі жанды.</w:t>
            </w:r>
          </w:p>
          <w:p w14:paraId="52EE8AAB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Үсті-басы ақ қырау, түсі суық, Басқан жері сықырлап келіп қалды.</w:t>
            </w:r>
          </w:p>
          <w:p w14:paraId="244A9CB6" w14:textId="4E65FF45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(Коммуникативті іс-әрекет)</w:t>
            </w:r>
          </w:p>
          <w:p w14:paraId="7B2B4630" w14:textId="77777777" w:rsidR="00982BEE" w:rsidRDefault="0089227A" w:rsidP="00ED1F1C">
            <w:pPr>
              <w:pStyle w:val="13213"/>
            </w:pPr>
            <w:r>
              <w:rPr>
                <w:lang w:val="kk"/>
              </w:rPr>
              <w:t>"Аяз" сөзімен "сөйлем ойлап тап" дидактикалық ойыны</w:t>
            </w:r>
          </w:p>
          <w:p w14:paraId="5D6ABCBF" w14:textId="476317B8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Қысқа сөйлемдер құрастыру машығы. </w:t>
            </w:r>
          </w:p>
          <w:p w14:paraId="0C02A163" w14:textId="5869A1F1" w:rsidR="00ED1F1C" w:rsidRDefault="0089227A" w:rsidP="00ED1F1C">
            <w:pPr>
              <w:pStyle w:val="13213"/>
            </w:pPr>
            <w:r>
              <w:rPr>
                <w:lang w:val="kk"/>
              </w:rPr>
              <w:t>"Өзіңе жұп тап", "Құтқарушылар" қимылды ойындары</w:t>
            </w:r>
          </w:p>
          <w:p w14:paraId="62D7C1ED" w14:textId="471109DA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Зейінді, қиялды дамыту.</w:t>
            </w:r>
          </w:p>
          <w:p w14:paraId="0A379970" w14:textId="1A4D80C2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Еңбек іс-әрекеті: сырғанақ құрылысына қолдан келгенше көмек көрсету.</w:t>
            </w:r>
          </w:p>
          <w:p w14:paraId="1206063A" w14:textId="0B534ACB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"Кім алысқа секіреді" жеке жұмысы – орнынан ұзындыққа секіру. (Дене тәрбиесі, сөйлеуді дамыту, қоршаған ортамен таныстыру)</w:t>
            </w:r>
          </w:p>
          <w:p w14:paraId="0C299CD1" w14:textId="77777777" w:rsidR="00ED1F1C" w:rsidRPr="0089227A" w:rsidRDefault="00ED1F1C" w:rsidP="00ED1F1C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A4D1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Бақылау </w:t>
            </w:r>
          </w:p>
          <w:p w14:paraId="70AA83EF" w14:textId="77777777" w:rsidR="000F47E2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"Неліктен қар сықырлайды"</w:t>
            </w:r>
          </w:p>
          <w:p w14:paraId="79FA15E0" w14:textId="34161F6D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Қардың қасиеттерін бекіту (қар, суық, аяз).</w:t>
            </w:r>
          </w:p>
          <w:p w14:paraId="29CCA3D1" w14:textId="0646F85A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Көркем сөз </w:t>
            </w:r>
          </w:p>
          <w:p w14:paraId="2AB5641D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Жұмбақ       </w:t>
            </w:r>
          </w:p>
          <w:p w14:paraId="0BCE888D" w14:textId="4FC064F3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Қыста үйдің қасында       </w:t>
            </w:r>
          </w:p>
          <w:p w14:paraId="0D593ECD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 xml:space="preserve">Жерді барып құшады. </w:t>
            </w:r>
          </w:p>
          <w:p w14:paraId="1231DE9B" w14:textId="0DFF82BE" w:rsidR="000F47E2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Дидактикалық ойын</w:t>
            </w:r>
          </w:p>
          <w:p w14:paraId="33CAED14" w14:textId="6232CBD5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"Мұздатқыштың ішінде не бар?". (Қар)               </w:t>
            </w:r>
          </w:p>
          <w:p w14:paraId="09159948" w14:textId="5D1478A2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"Қуаласпақ" қимылды ойыны-жылдамдық, ептілік, </w:t>
            </w:r>
          </w:p>
          <w:p w14:paraId="4ECF42DB" w14:textId="77777777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"Үлкен және кіші қадамдар" ойын жаттығуы</w:t>
            </w:r>
          </w:p>
          <w:p w14:paraId="43670A9F" w14:textId="14F6FCDB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Сигнал бойынша әрекет ету. </w:t>
            </w:r>
          </w:p>
          <w:p w14:paraId="118C1292" w14:textId="77777777" w:rsidR="000F47E2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Еңбек іс-әрекеті: қар күреу</w:t>
            </w:r>
          </w:p>
          <w:p w14:paraId="276CF4AE" w14:textId="77777777" w:rsidR="00982BEE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Өзара көмек Балалардың қызығушылықтары бойынша өзіндік қызметі. Зерттеу іс-әрекеті: судың қасиеттері: сұйық, мөлдір, иіссіз, ол құйылады, заттарды сіңіреді.</w:t>
            </w:r>
          </w:p>
          <w:p w14:paraId="0AF5F15C" w14:textId="156907AB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08C7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Бақылау</w:t>
            </w:r>
          </w:p>
          <w:p w14:paraId="3FF49318" w14:textId="77777777" w:rsidR="000F47E2" w:rsidRDefault="0089227A" w:rsidP="00ED1F1C">
            <w:pPr>
              <w:pStyle w:val="13213"/>
            </w:pPr>
            <w:r w:rsidRPr="00ED1F1C">
              <w:rPr>
                <w:lang w:val="kk"/>
              </w:rPr>
              <w:t>"Тез жүгіріп шығып, шымшықтарды қара"</w:t>
            </w:r>
          </w:p>
          <w:p w14:paraId="5F12702A" w14:textId="03629FB0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Қыстайтын құстар туралы білімдерін бекіту (суықторғай).</w:t>
            </w:r>
          </w:p>
          <w:p w14:paraId="6165EC19" w14:textId="5F0385E4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E1F6A0E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Шыбық борбай.                </w:t>
            </w:r>
          </w:p>
          <w:p w14:paraId="36344EF0" w14:textId="684ADECD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Суықторғай, </w:t>
            </w:r>
          </w:p>
          <w:p w14:paraId="0FC51B57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Бүрсең қағып, </w:t>
            </w:r>
          </w:p>
          <w:p w14:paraId="17B69D64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Жүрсің нағып, Ай-ай-ай!</w:t>
            </w:r>
          </w:p>
          <w:p w14:paraId="679CE546" w14:textId="77777777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"Бір сөз айтыңыз" дидактикалық ойыны</w:t>
            </w:r>
          </w:p>
          <w:p w14:paraId="53C0D56D" w14:textId="40E77174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Зат есімдерге етістіктерді таңдау </w:t>
            </w:r>
          </w:p>
          <w:p w14:paraId="0C776021" w14:textId="1387E8B5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"Құстарды аулау" қимылды ойыны</w:t>
            </w:r>
          </w:p>
          <w:p w14:paraId="27C8971B" w14:textId="24C88486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Әр түрлі бағытта жүгіру.</w:t>
            </w:r>
          </w:p>
          <w:p w14:paraId="52F39254" w14:textId="2A515311" w:rsidR="000F47E2" w:rsidRDefault="0089227A" w:rsidP="00ED1F1C">
            <w:pPr>
              <w:pStyle w:val="13213"/>
            </w:pPr>
            <w:r w:rsidRPr="00ED1F1C">
              <w:rPr>
                <w:lang w:val="kk"/>
              </w:rPr>
              <w:t>Еңбек іс-әрекеті: қар үйіндісін салу.</w:t>
            </w:r>
          </w:p>
          <w:p w14:paraId="6EFB7514" w14:textId="1DA653B9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Істі соңына дейін жеткізу.</w:t>
            </w:r>
          </w:p>
          <w:p w14:paraId="41BE8732" w14:textId="10E69B41" w:rsid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"Жалауға кім бірінші жетеді" ойын жаттығуы</w:t>
            </w:r>
          </w:p>
          <w:p w14:paraId="3FC76FD6" w14:textId="08677AA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Қуаласпақ.</w:t>
            </w:r>
          </w:p>
          <w:p w14:paraId="611A2A0D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Балалардың қызығушылықтары бойынша дербес іс-әрекет.</w:t>
            </w:r>
          </w:p>
          <w:p w14:paraId="43CC0F3C" w14:textId="14214B39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</w:tr>
      <w:tr w:rsidR="00B942AB" w:rsidRPr="0089227A" w14:paraId="2CDDF50D" w14:textId="77777777" w:rsidTr="00ED1F1C">
        <w:trPr>
          <w:trHeight w:val="8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8D63C" w14:textId="45B11C58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B494" w14:textId="60F49146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Серуен туралы, оның денсаулық үшін маңызы туралы сөйлесу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10B7" w14:textId="77777777" w:rsidR="00B10046" w:rsidRDefault="0089227A" w:rsidP="00ED1F1C">
            <w:pPr>
              <w:pStyle w:val="13213"/>
            </w:pPr>
            <w:r>
              <w:rPr>
                <w:lang w:val="kk"/>
              </w:rPr>
              <w:t>Қысқы киім туралы сөйлесу.</w:t>
            </w:r>
          </w:p>
          <w:p w14:paraId="7D6F8A79" w14:textId="1509B687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Шкафтағы тәртіп. (Шалбар, көйлек, жемпір, тон, қалпақ, етік)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35B3" w14:textId="13254C51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Қыс "ғажайыбы", қыстың қызықтары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E3AD" w14:textId="2CFD0745" w:rsidR="00ED1F1C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Киімді сөрелерге дұрыс жинау қабілетін жетілдіру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5275" w14:textId="77777777" w:rsidR="00B10046" w:rsidRPr="0089227A" w:rsidRDefault="0089227A" w:rsidP="00ED1F1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Шешіну ретін қайталау.</w:t>
            </w:r>
          </w:p>
          <w:p w14:paraId="190340E9" w14:textId="5AC7126B" w:rsidR="00ED1F1C" w:rsidRPr="0089227A" w:rsidRDefault="0089227A" w:rsidP="00ED1F1C">
            <w:pPr>
              <w:pStyle w:val="13213"/>
              <w:rPr>
                <w:lang w:val="kk"/>
              </w:rPr>
            </w:pPr>
            <w:r w:rsidRPr="00ED1F1C">
              <w:rPr>
                <w:lang w:val="kk"/>
              </w:rPr>
              <w:t>(Шалбар, көйлек, жемпір, тон, қалпақ, етік)</w:t>
            </w:r>
          </w:p>
        </w:tc>
      </w:tr>
      <w:tr w:rsidR="00B942AB" w14:paraId="04ED6061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68C3" w14:textId="540A14BF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A842" w14:textId="0A84D27F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Дастархан басында мәдени мінез-құлық дағдыларын қалыптастыруды жалғастыру: ас қасық пен шай қасықты, шанышқыны, майлықты дұрыс қолдану. </w:t>
            </w:r>
          </w:p>
          <w:p w14:paraId="2D768DEC" w14:textId="2C1F6F67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6093" w14:textId="18687F11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0C98A6AF" w14:textId="20C1F996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(Ас болсын! Шай, нан, ботқа, май)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3714" w14:textId="44488D4C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2F30DA40" w14:textId="3726C271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3EEF" w14:textId="2FBA17F6" w:rsidR="00ED1F1C" w:rsidRDefault="0089227A" w:rsidP="00ED1F1C">
            <w:pPr>
              <w:pStyle w:val="13213"/>
            </w:pPr>
            <w:r>
              <w:rPr>
                <w:lang w:val="kk"/>
              </w:rPr>
              <w:t xml:space="preserve">Дастархан басында қарапайым мінез-құлық дағдыларын қалыптастыру: нанды үгітпеу, тамақты шайнап жеу, аузы толы күйі сөйлеспеу. </w:t>
            </w:r>
          </w:p>
          <w:p w14:paraId="003196E1" w14:textId="6090C201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(Ас болсын! Кесе, тәрелке, шай, нан)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F01C" w14:textId="16FF6F3E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0C8928C2" w14:textId="7E5E530C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2EAD1410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0D952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D6E" w14:textId="77777777" w:rsidR="00F37A8B" w:rsidRDefault="0089227A" w:rsidP="00ED1F1C">
            <w:pPr>
              <w:pStyle w:val="13213"/>
            </w:pPr>
            <w:r>
              <w:rPr>
                <w:lang w:val="kk"/>
              </w:rPr>
              <w:t xml:space="preserve">"Анамның бесік </w:t>
            </w:r>
            <w:r>
              <w:rPr>
                <w:lang w:val="kk"/>
              </w:rPr>
              <w:softHyphen/>
              <w:t xml:space="preserve">жыры" бесік жырын тыңдау </w:t>
            </w:r>
          </w:p>
          <w:p w14:paraId="5EBDE93B" w14:textId="4CC1245B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954B3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Әсем қоңыр</w:t>
            </w:r>
          </w:p>
          <w:p w14:paraId="19232FD2" w14:textId="77777777" w:rsidR="00ED1F1C" w:rsidRPr="00ED1F1C" w:rsidRDefault="00742F58" w:rsidP="00ED1F1C">
            <w:pPr>
              <w:pStyle w:val="13213"/>
            </w:pPr>
            <w:hyperlink r:id="rId7" w:history="1">
              <w:r w:rsidR="0089227A" w:rsidRPr="00ED1F1C">
                <w:rPr>
                  <w:lang w:val="kk"/>
                </w:rPr>
                <w:t>https://zvyki.com/song/66420995/Dina_-_sem_o_yr/</w:t>
              </w:r>
            </w:hyperlink>
          </w:p>
          <w:p w14:paraId="75EE4821" w14:textId="19FF52C3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06B5" w14:textId="7709D2FF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Терапевтік ертегілер 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3D2C" w14:textId="77777777" w:rsidR="00ED1F1C" w:rsidRPr="00ED1F1C" w:rsidRDefault="0089227A" w:rsidP="00ED1F1C">
            <w:pPr>
              <w:pStyle w:val="13213"/>
            </w:pPr>
            <w:r w:rsidRPr="00ED1F1C">
              <w:rPr>
                <w:lang w:val="kk"/>
              </w:rPr>
              <w:t>Әсем қоңыр</w:t>
            </w:r>
          </w:p>
          <w:p w14:paraId="4CAF9EA5" w14:textId="77777777" w:rsidR="00ED1F1C" w:rsidRPr="00ED1F1C" w:rsidRDefault="00742F58" w:rsidP="00ED1F1C">
            <w:pPr>
              <w:pStyle w:val="13213"/>
            </w:pPr>
            <w:hyperlink r:id="rId8" w:history="1">
              <w:r w:rsidR="0089227A" w:rsidRPr="00ED1F1C">
                <w:rPr>
                  <w:lang w:val="kk"/>
                </w:rPr>
                <w:t>https://zvyki.com/song/66420995/Dina_-_sem_o_yr/</w:t>
              </w:r>
            </w:hyperlink>
          </w:p>
          <w:p w14:paraId="0865FBBB" w14:textId="782770E8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6593" w14:textId="77777777" w:rsidR="00F37A8B" w:rsidRDefault="0089227A" w:rsidP="00ED1F1C">
            <w:pPr>
              <w:pStyle w:val="13213"/>
            </w:pPr>
            <w:r w:rsidRPr="00ED1F1C">
              <w:rPr>
                <w:lang w:val="kk"/>
              </w:rPr>
              <w:t xml:space="preserve">Аспаптық музыканы тыңдау </w:t>
            </w:r>
          </w:p>
          <w:p w14:paraId="4B76FBF7" w14:textId="5483D96B" w:rsidR="00ED1F1C" w:rsidRPr="00ED1F1C" w:rsidRDefault="0089227A" w:rsidP="00ED1F1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B942AB" w14:paraId="4E195A1F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A9294" w14:textId="00D7544C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44AD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6F85DEBA" w14:textId="5A9A7C7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B457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DBE70CA" w14:textId="4455340A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1A48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DF9F2E4" w14:textId="121C3DEF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EF34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8E7D1E5" w14:textId="3BC97B1A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1975" w14:textId="68EAD9F4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Түзету гимнастикасы (Дене тәрбиесі)</w:t>
            </w:r>
          </w:p>
        </w:tc>
      </w:tr>
      <w:tr w:rsidR="00B942AB" w14:paraId="6B4A7077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F313" w14:textId="53D9E614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5ED0" w14:textId="13465759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"Шеңбер-дөңгелек" жалпы ойыны </w:t>
            </w:r>
          </w:p>
          <w:p w14:paraId="3AE6ED74" w14:textId="06A6D100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Театр: ұшақтың суретін салу. </w:t>
            </w:r>
          </w:p>
          <w:p w14:paraId="483054E8" w14:textId="22B2864C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Сурет салған кезде қарындаш пен қылқаламды қыспай, дұрыс ұстауды үйрету.</w:t>
            </w:r>
          </w:p>
          <w:p w14:paraId="35D6E66E" w14:textId="1052D51E" w:rsidR="00410CE6" w:rsidRPr="00ED1F1C" w:rsidRDefault="0089227A" w:rsidP="00F37A8B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013612FD" w14:textId="321FBA98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М. Жұмабаев "Бесік жыры" </w:t>
            </w:r>
          </w:p>
          <w:p w14:paraId="59FDCBAF" w14:textId="77777777" w:rsidR="00410CE6" w:rsidRDefault="0089227A" w:rsidP="00F37A8B">
            <w:pPr>
              <w:pStyle w:val="13213"/>
            </w:pPr>
            <w:r>
              <w:rPr>
                <w:lang w:val="kk"/>
              </w:rPr>
              <w:t>Көркем әдебиетке деген қызығушылықты оятуды жалғастыру.</w:t>
            </w:r>
          </w:p>
          <w:p w14:paraId="12832B0F" w14:textId="447A1931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4D17AC4D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Жануарлар туралы сөйлесу.</w:t>
            </w:r>
          </w:p>
          <w:p w14:paraId="2039E0C0" w14:textId="014EC173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"Кілемшеде</w:t>
            </w:r>
            <w:r w:rsidRPr="00ED1F1C">
              <w:rPr>
                <w:lang w:val="kk"/>
              </w:rPr>
              <w:softHyphen/>
              <w:t xml:space="preserve"> кім ойнайды?» </w:t>
            </w:r>
          </w:p>
          <w:p w14:paraId="676FEE94" w14:textId="4BDD9D76" w:rsidR="00F37A8B" w:rsidRDefault="0089227A" w:rsidP="00F37A8B">
            <w:pPr>
              <w:pStyle w:val="13213"/>
            </w:pPr>
            <w:r>
              <w:rPr>
                <w:lang w:val="kk"/>
              </w:rPr>
              <w:t>Құрдастарының шығармашылық жұмыстарының нәтижелеріне, суреттерге, бұйымдарға құрметпен, ұқыпты қарауды тәрбиелеу.</w:t>
            </w:r>
          </w:p>
          <w:p w14:paraId="0FEE9C0D" w14:textId="2AB7A9E6" w:rsidR="00410CE6" w:rsidRPr="00ED1F1C" w:rsidRDefault="0089227A" w:rsidP="00F37A8B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4C2092E2" w14:textId="77777777" w:rsidR="00F37A8B" w:rsidRPr="00ED1F1C" w:rsidRDefault="00F37A8B" w:rsidP="00F37A8B">
            <w:pPr>
              <w:pStyle w:val="13213"/>
            </w:pPr>
          </w:p>
          <w:p w14:paraId="18AFD041" w14:textId="77777777" w:rsidR="00F37A8B" w:rsidRPr="00ED1F1C" w:rsidRDefault="00F37A8B" w:rsidP="00F37A8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1386" w14:textId="3A8D2F64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Қағаздан пилотканы қалай жасағаны туралы әңгіме құрастыру.</w:t>
            </w:r>
          </w:p>
          <w:p w14:paraId="285AC137" w14:textId="58BAE83C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М. Етекбаев "Қысқы ертегі".</w:t>
            </w:r>
          </w:p>
          <w:p w14:paraId="3CB32409" w14:textId="15F5574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Кітаптағы иллюстрацияларды қарау.  </w:t>
            </w:r>
          </w:p>
          <w:p w14:paraId="2F6B6D40" w14:textId="77777777" w:rsidR="00410CE6" w:rsidRDefault="0089227A" w:rsidP="00F37A8B">
            <w:pPr>
              <w:pStyle w:val="13213"/>
            </w:pPr>
            <w:r w:rsidRPr="00ED1F1C">
              <w:rPr>
                <w:lang w:val="kk"/>
              </w:rPr>
              <w:t>Кітаптарға деген қызығушылықты оятуды жалғастыру.</w:t>
            </w:r>
          </w:p>
          <w:p w14:paraId="2059B95F" w14:textId="77777777" w:rsidR="00410CE6" w:rsidRPr="00ED1F1C" w:rsidRDefault="0089227A" w:rsidP="00410CE6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5199683F" w14:textId="5021F550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"Мен айтқандай жаса" дидактикалық ойыны</w:t>
            </w:r>
          </w:p>
          <w:p w14:paraId="05412649" w14:textId="7B81231B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242CC363" w14:textId="64507B1D" w:rsidR="00410CE6" w:rsidRPr="00ED1F1C" w:rsidRDefault="0089227A" w:rsidP="00F37A8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72E144F" w14:textId="77777777" w:rsidR="00410CE6" w:rsidRDefault="0089227A" w:rsidP="00410CE6">
            <w:pPr>
              <w:pStyle w:val="13213"/>
            </w:pPr>
            <w:r>
              <w:rPr>
                <w:lang w:val="kk"/>
              </w:rPr>
              <w:t xml:space="preserve">"Ұшақ" </w:t>
            </w:r>
          </w:p>
          <w:p w14:paraId="1B365D2F" w14:textId="77777777" w:rsidR="00F37A8B" w:rsidRDefault="0089227A" w:rsidP="00410CE6">
            <w:pPr>
              <w:pStyle w:val="13213"/>
            </w:pPr>
            <w:r w:rsidRPr="00ED1F1C">
              <w:rPr>
                <w:lang w:val="kk"/>
              </w:rPr>
              <w:t>Мүсіндеу кезінде қауіпсіздікті сақтауға шақыру; мүсіндеу материалдарына ұқыпты қарауға тәрбиелеу.</w:t>
            </w:r>
          </w:p>
          <w:p w14:paraId="2F66797D" w14:textId="43C2D36B" w:rsidR="00D04FD1" w:rsidRPr="00ED1F1C" w:rsidRDefault="0089227A" w:rsidP="00410CE6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329F6" w14:textId="77777777" w:rsidR="00D04FD1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"Өрнек құра" шеңбері – Никитин текшелері </w:t>
            </w:r>
          </w:p>
          <w:p w14:paraId="4B2FAE28" w14:textId="0D36CF3B" w:rsidR="00F37A8B" w:rsidRDefault="0089227A" w:rsidP="00F37A8B">
            <w:pPr>
              <w:pStyle w:val="13213"/>
            </w:pPr>
            <w:r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6B4391DC" w14:textId="77777777" w:rsidR="00D04FD1" w:rsidRPr="00ED1F1C" w:rsidRDefault="0089227A" w:rsidP="00D04FD1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F3901DB" w14:textId="5E1F617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Музыкалық ойын сауық "Ертегі театры" ("Үйшік") </w:t>
            </w:r>
          </w:p>
          <w:p w14:paraId="490919C8" w14:textId="241662CC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Музыкалық шығармалар мен ертегі кейіпкерлерінің қимылдарын мәнерлі және эмоционалды түрде жеткізу дағдыларын дамытуды жалғастыру: аю маймақ, қоян секіреді, құстар ұшады.</w:t>
            </w:r>
          </w:p>
          <w:p w14:paraId="09D8F4B8" w14:textId="6330EAB1" w:rsidR="00D04FD1" w:rsidRPr="00ED1F1C" w:rsidRDefault="0089227A" w:rsidP="00F37A8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D2EE4CB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Құрылыс ойындары</w:t>
            </w:r>
          </w:p>
          <w:p w14:paraId="6C726D17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>Ойыннан кейін балаларға бөлшектерді мұқият жинауды, ережелерді сақтауды үйрету.</w:t>
            </w:r>
          </w:p>
          <w:p w14:paraId="51A65DBC" w14:textId="77777777" w:rsidR="00D04FD1" w:rsidRPr="00ED1F1C" w:rsidRDefault="0089227A" w:rsidP="00D04FD1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16B2EAC" w14:textId="73D5CEFB" w:rsidR="00D04FD1" w:rsidRPr="00ED1F1C" w:rsidRDefault="00D04FD1" w:rsidP="00F37A8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7186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"Саусақ" жалпы ойыны.</w:t>
            </w:r>
          </w:p>
          <w:p w14:paraId="3811F108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Шымшық туралы әңгіме.</w:t>
            </w:r>
          </w:p>
          <w:p w14:paraId="23588119" w14:textId="4C17B320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В. Бианки "Шымшық  күнтізбесі"</w:t>
            </w:r>
          </w:p>
          <w:p w14:paraId="155D509C" w14:textId="49183713" w:rsidR="00F37A8B" w:rsidRDefault="0089227A" w:rsidP="00F37A8B">
            <w:pPr>
              <w:pStyle w:val="13213"/>
            </w:pPr>
            <w:r>
              <w:rPr>
                <w:lang w:val="kk"/>
              </w:rPr>
              <w:t>Тірі және жансыз табиғат объектілерін бақылағаннан кейін әсерлерімен бөлісу қабілетін тәрбиелеу; мүсіндеу кезінде қауіпсіздік техникасын сақтауға шақыру; мүсіндеу материалдарына ұқыпты қарауға тәрбиелеу.</w:t>
            </w:r>
          </w:p>
          <w:p w14:paraId="4105B48F" w14:textId="12ECB7EE" w:rsidR="00FC06B9" w:rsidRPr="00ED1F1C" w:rsidRDefault="0089227A" w:rsidP="00F37A8B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әдебиет, мүсіндеу)</w:t>
            </w:r>
          </w:p>
          <w:p w14:paraId="2E5F619F" w14:textId="1FD8A9DD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Қайшымен жұмыс істеуге жаттығу </w:t>
            </w:r>
          </w:p>
          <w:p w14:paraId="1C30E43C" w14:textId="0EA1ADDC" w:rsidR="00F37A8B" w:rsidRDefault="0089227A" w:rsidP="00F37A8B">
            <w:pPr>
              <w:pStyle w:val="13213"/>
            </w:pPr>
            <w:r>
              <w:rPr>
                <w:lang w:val="kk"/>
              </w:rPr>
              <w:t>Қайшымен жұмыс істеу дағдыларын қалыптастыруды жалғастыру.</w:t>
            </w:r>
          </w:p>
          <w:p w14:paraId="55F94B11" w14:textId="57C1A577" w:rsidR="00FC06B9" w:rsidRPr="00ED1F1C" w:rsidRDefault="0089227A" w:rsidP="00F37A8B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1AB0929D" w14:textId="77777777" w:rsidR="00F37A8B" w:rsidRPr="00ED1F1C" w:rsidRDefault="00F37A8B" w:rsidP="00F37A8B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4916" w14:textId="6E8FD9E7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Ұшақ жасау әдісі туралы әңгімелесу Ұшақтың дизайнын, бейнелеу әдістерін талқылау.</w:t>
            </w:r>
          </w:p>
          <w:p w14:paraId="1FA76D21" w14:textId="7512485A" w:rsidR="00FC06B9" w:rsidRPr="00ED1F1C" w:rsidRDefault="0089227A" w:rsidP="00F37A8B">
            <w:pPr>
              <w:pStyle w:val="13213"/>
            </w:pPr>
            <w:r>
              <w:rPr>
                <w:lang w:val="kk"/>
              </w:rPr>
              <w:t>(Мүсіндеу, жапсыру, сурет салу)</w:t>
            </w:r>
          </w:p>
          <w:p w14:paraId="17017F60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Интегралдық </w:t>
            </w:r>
          </w:p>
          <w:p w14:paraId="2F804A10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"Ұшақ"</w:t>
            </w:r>
          </w:p>
          <w:p w14:paraId="47EF4562" w14:textId="77777777" w:rsidR="00FC06B9" w:rsidRDefault="0089227A" w:rsidP="00F37A8B">
            <w:pPr>
              <w:pStyle w:val="13213"/>
            </w:pPr>
            <w:r w:rsidRPr="00ED1F1C">
              <w:rPr>
                <w:lang w:val="kk"/>
              </w:rPr>
              <w:t>Жеке жұмыстарды ұжымдық композицияларға біріктіру дағдыларын қалыптастыру.</w:t>
            </w:r>
          </w:p>
          <w:p w14:paraId="248DC662" w14:textId="77777777" w:rsidR="00FC06B9" w:rsidRPr="00ED1F1C" w:rsidRDefault="0089227A" w:rsidP="00FC06B9">
            <w:pPr>
              <w:pStyle w:val="13213"/>
            </w:pPr>
            <w:r>
              <w:rPr>
                <w:lang w:val="kk"/>
              </w:rPr>
              <w:t>(Мүсіндеу, жапсыру, сурет салу)</w:t>
            </w:r>
          </w:p>
          <w:p w14:paraId="0B958403" w14:textId="64B4BF5F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"Ғажайып дорба" дидактикалық ойыны</w:t>
            </w:r>
          </w:p>
          <w:p w14:paraId="50E18773" w14:textId="77777777" w:rsidR="00F37A8B" w:rsidRDefault="0089227A" w:rsidP="00F37A8B">
            <w:pPr>
              <w:pStyle w:val="13213"/>
            </w:pPr>
            <w:r>
              <w:rPr>
                <w:lang w:val="kk"/>
              </w:rPr>
              <w:t>Аталған фигураларды жанасу және көру арқылы зерттеуге мүмкіндік беру; ойыннан кейін балаларға бөлшектерді мұқият жинауды, ережелерді сақтауды үйрету.</w:t>
            </w:r>
          </w:p>
          <w:p w14:paraId="26C02124" w14:textId="77777777" w:rsidR="00FC06B9" w:rsidRPr="00ED1F1C" w:rsidRDefault="0089227A" w:rsidP="00FC06B9">
            <w:pPr>
              <w:pStyle w:val="13213"/>
            </w:pPr>
            <w:r>
              <w:rPr>
                <w:lang w:val="kk"/>
              </w:rPr>
              <w:t>(Математика негіздері, құрастыру)</w:t>
            </w:r>
          </w:p>
          <w:p w14:paraId="67F6348A" w14:textId="6B98682D" w:rsidR="00FC06B9" w:rsidRPr="00ED1F1C" w:rsidRDefault="00FC06B9" w:rsidP="00F37A8B">
            <w:pPr>
              <w:pStyle w:val="13213"/>
            </w:pPr>
          </w:p>
        </w:tc>
      </w:tr>
      <w:tr w:rsidR="00B942AB" w14:paraId="1FB82DA9" w14:textId="77777777" w:rsidTr="00ED1F1C">
        <w:trPr>
          <w:trHeight w:val="3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F9F8" w14:textId="77161F6A" w:rsidR="00C32664" w:rsidRPr="00ED1F1C" w:rsidRDefault="0089227A" w:rsidP="00C32664">
            <w:pPr>
              <w:pStyle w:val="13213"/>
            </w:pPr>
            <w:r w:rsidRPr="00ED1F1C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5E01" w14:textId="5567505B" w:rsidR="00C32664" w:rsidRDefault="0089227A" w:rsidP="00C32664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031F6B60" w14:textId="7A59272C" w:rsidR="00C32664" w:rsidRPr="00ED1F1C" w:rsidRDefault="0089227A" w:rsidP="00C32664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6F1E7" w14:textId="58832647" w:rsidR="00C32664" w:rsidRPr="00ED1F1C" w:rsidRDefault="0089227A" w:rsidP="00C32664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735B1551" w14:textId="2B4DFA75" w:rsidR="00C32664" w:rsidRPr="00ED1F1C" w:rsidRDefault="0089227A" w:rsidP="00C32664">
            <w:pPr>
              <w:pStyle w:val="13213"/>
            </w:pPr>
            <w:r w:rsidRPr="00ED1F1C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31C9" w14:textId="4B358F19" w:rsidR="00C32664" w:rsidRDefault="0089227A" w:rsidP="00C32664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084DB293" w14:textId="563835B8" w:rsidR="00C32664" w:rsidRPr="00ED1F1C" w:rsidRDefault="0089227A" w:rsidP="00C32664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0469" w14:textId="77777777" w:rsidR="00C32664" w:rsidRPr="00ED1F1C" w:rsidRDefault="0089227A" w:rsidP="00C32664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27C8657B" w14:textId="377526FB" w:rsidR="00C32664" w:rsidRPr="00ED1F1C" w:rsidRDefault="0089227A" w:rsidP="00C32664">
            <w:pPr>
              <w:pStyle w:val="13213"/>
            </w:pPr>
            <w:r w:rsidRPr="00ED1F1C">
              <w:rPr>
                <w:lang w:val="kk"/>
              </w:rPr>
              <w:t xml:space="preserve"> (Ас болсын! Кесе, тәрелке)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01CD" w14:textId="666CC4D6" w:rsidR="00C32664" w:rsidRDefault="0089227A" w:rsidP="00C32664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4DE9DC60" w14:textId="3C2BAFEC" w:rsidR="00C32664" w:rsidRPr="00ED1F1C" w:rsidRDefault="0089227A" w:rsidP="00C32664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</w:tr>
      <w:tr w:rsidR="00B942AB" w14:paraId="1949A0C8" w14:textId="77777777" w:rsidTr="00ED1F1C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EC58" w14:textId="7AD5D8B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ACA2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Физикалық дағдылар</w:t>
            </w:r>
          </w:p>
          <w:p w14:paraId="6DE99352" w14:textId="21405B4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Жаяу жүру, жүгіру, секіру, лақтыру және аулау, жорғалау және өрмелеу арқылы денсаулықты нығайтуға ықпал ететін қозғалыстардың негізгі түрлерін белсенді түрде орындауға және үйлестіруге ынталандыру.</w:t>
            </w:r>
          </w:p>
          <w:p w14:paraId="34C5B424" w14:textId="3D187C93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Қимылды ойындарға деген қызығушылықты ояту "Төбешіктен төбешікке", "Жасырылған нәрсені тап"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8C97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Қарым-қатынас дағдылары</w:t>
            </w:r>
          </w:p>
          <w:p w14:paraId="53CA4995" w14:textId="323848D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Сөздік қорын заттардың сапасы мен қасиеттерін білдіретін жалпылама сөздермен байыту: "Неден жасалған?", "Ыдыс-аяқ дүкені".</w:t>
            </w:r>
          </w:p>
          <w:p w14:paraId="1275B2F9" w14:textId="558CC8D6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"Сорғы", "Қар жауады", "Допты кім домалатады" тыныс алу жаттығуларын орындау қабілетін жетілдіру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5C4" w14:textId="71856EBB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Танымдық және </w:t>
            </w:r>
            <w:r>
              <w:rPr>
                <w:lang w:val="kk"/>
              </w:rPr>
              <w:softHyphen/>
              <w:t>интеллектуалдық дағдылар</w:t>
            </w:r>
          </w:p>
          <w:p w14:paraId="18672998" w14:textId="70777A9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Өлшемдері әртүрлі және бірдей заттарды салыстыру, бір затты басқа затпен салыстыру арқылы берілген белгісі бойынша заттарды салыстыру,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7A72" w14:textId="26B57C50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286D332B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Спектрдің түстері туралы идеяларды жетілдіру: "Шәйнекті желімдеу", "Текшелер-мозаика", "Түсті шеңберлер". </w:t>
            </w:r>
          </w:p>
          <w:p w14:paraId="0050C49A" w14:textId="047FD213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Мүсіндеу кезінде қауіпсіздік техникасын сақтауға шақыру, мүсіндеу материалдарына ұқыпты қарауға тәрбиелеу: "Қуыршақтарға тәттілер", "Апельсиндер мен манда </w:t>
            </w:r>
            <w:r w:rsidRPr="00ED1F1C">
              <w:rPr>
                <w:lang w:val="kk"/>
              </w:rPr>
              <w:softHyphen/>
              <w:t xml:space="preserve">риндер", "Зымыран"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0277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Әлеуметтік-эмоциялық </w:t>
            </w:r>
            <w:r w:rsidRPr="00ED1F1C">
              <w:rPr>
                <w:lang w:val="kk"/>
              </w:rPr>
              <w:softHyphen/>
              <w:t>дағдылар</w:t>
            </w:r>
          </w:p>
          <w:p w14:paraId="63D263C0" w14:textId="77777777" w:rsidR="00F37A8B" w:rsidRPr="00ED1F1C" w:rsidRDefault="0089227A" w:rsidP="00A924C0">
            <w:pPr>
              <w:pStyle w:val="13213"/>
            </w:pPr>
            <w:r w:rsidRPr="00ED1F1C">
              <w:rPr>
                <w:lang w:val="kk"/>
              </w:rPr>
              <w:t xml:space="preserve">Қарапайым тапсырмаларды өз бетінше орындау, балалар іс-әрекетінің әр түріне қажетті материалдарды, жабдықтарды әзірлеу, пайдаланғаннан кейін ойыншықтарды, кітаптарды, заттарды орнына жинау. </w:t>
            </w:r>
          </w:p>
        </w:tc>
      </w:tr>
      <w:tr w:rsidR="00B942AB" w14:paraId="61634556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858F" w14:textId="17CA0C8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C020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Бір-біріне көмектесуге ынталандыру.</w:t>
            </w:r>
          </w:p>
          <w:p w14:paraId="2CD16B29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CE12" w14:textId="6D7457F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Тез әрі ұқыпты киінуге ынталандыру. </w:t>
            </w:r>
          </w:p>
          <w:p w14:paraId="61D681FF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FE68" w14:textId="0E9711E1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Киімді түймелеу және шешу қабілетін жетілдіру.</w:t>
            </w:r>
          </w:p>
          <w:p w14:paraId="013DD5C5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8EF4" w14:textId="1C2A104F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Киіну реті мен шкафты жинау ретін нақтылау.</w:t>
            </w:r>
          </w:p>
          <w:p w14:paraId="46FEFCCF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7228" w14:textId="33A652A1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Көмек сұрай білуге ынталандыру.</w:t>
            </w:r>
          </w:p>
          <w:p w14:paraId="00694406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(Жылы киінеміз)</w:t>
            </w:r>
          </w:p>
        </w:tc>
      </w:tr>
      <w:tr w:rsidR="00B942AB" w14:paraId="424E6EF6" w14:textId="77777777" w:rsidTr="00ED1F1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B24E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208B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Әңгіме</w:t>
            </w:r>
          </w:p>
          <w:p w14:paraId="34B755E7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Ертеңгілік серуенді қайталау.</w:t>
            </w:r>
          </w:p>
          <w:p w14:paraId="78675DD9" w14:textId="71AAE5D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Табиғи құбылыстарды бақылау (маусымдық).</w:t>
            </w:r>
          </w:p>
          <w:p w14:paraId="3088535B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Қимылды ойындар: </w:t>
            </w:r>
          </w:p>
          <w:p w14:paraId="29088642" w14:textId="77777777" w:rsidR="005D7540" w:rsidRDefault="0089227A" w:rsidP="00F37A8B">
            <w:pPr>
              <w:pStyle w:val="13213"/>
            </w:pPr>
            <w:r w:rsidRPr="00ED1F1C">
              <w:rPr>
                <w:lang w:val="kk"/>
              </w:rPr>
              <w:t>"Күлімдеген күн мен Аяз"</w:t>
            </w:r>
            <w:r w:rsidRPr="00ED1F1C">
              <w:rPr>
                <w:lang w:val="kk"/>
              </w:rPr>
              <w:softHyphen/>
            </w:r>
          </w:p>
          <w:p w14:paraId="10EBA773" w14:textId="77777777" w:rsidR="005D7540" w:rsidRPr="00ED1F1C" w:rsidRDefault="0089227A" w:rsidP="005D7540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78F297E8" w14:textId="4BC64902" w:rsidR="00F37A8B" w:rsidRPr="00ED1F1C" w:rsidRDefault="00F37A8B" w:rsidP="00F37A8B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94EC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Әңгіме</w:t>
            </w:r>
          </w:p>
          <w:p w14:paraId="49EFDC1A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Ертеңгілік серуенді қайталау.</w:t>
            </w:r>
          </w:p>
          <w:p w14:paraId="11DBBE65" w14:textId="355F859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3623E037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Қимылды ойындар: </w:t>
            </w:r>
          </w:p>
          <w:p w14:paraId="468D8CB5" w14:textId="77777777" w:rsidR="005D7540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"Қар ұшқындары мен жел", "Торғайлар мен көлік" </w:t>
            </w:r>
          </w:p>
          <w:p w14:paraId="147C3111" w14:textId="77777777" w:rsidR="005D7540" w:rsidRPr="00ED1F1C" w:rsidRDefault="0089227A" w:rsidP="005D7540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195D6850" w14:textId="418B34FA" w:rsidR="00F37A8B" w:rsidRPr="00ED1F1C" w:rsidRDefault="00F37A8B" w:rsidP="00F37A8B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7FBC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Әңгіме</w:t>
            </w:r>
          </w:p>
          <w:p w14:paraId="166C0B64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Ертеңгілік серуенді қайталау.</w:t>
            </w:r>
          </w:p>
          <w:p w14:paraId="49FDC8BB" w14:textId="7B2DFC5D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80A79C3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Қимылды ойындар: </w:t>
            </w:r>
          </w:p>
          <w:p w14:paraId="34EE00C9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"Бағандар",</w:t>
            </w:r>
          </w:p>
          <w:p w14:paraId="216E6CBA" w14:textId="77777777" w:rsidR="005D7540" w:rsidRPr="00ED1F1C" w:rsidRDefault="0089227A" w:rsidP="005D7540">
            <w:pPr>
              <w:pStyle w:val="13213"/>
            </w:pPr>
            <w:r w:rsidRPr="00ED1F1C">
              <w:rPr>
                <w:lang w:val="kk"/>
              </w:rPr>
              <w:t>"Қол шапалақтаймыз" (Сөйлеуді дамыту, дене тәрбиесі)</w:t>
            </w:r>
          </w:p>
          <w:p w14:paraId="29A0FBC8" w14:textId="2E377ACA" w:rsidR="00F37A8B" w:rsidRPr="00ED1F1C" w:rsidRDefault="00F37A8B" w:rsidP="00F37A8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FC8D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Әңгіме</w:t>
            </w:r>
          </w:p>
          <w:p w14:paraId="21D07F59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Ертеңгілік серуенді қайталау. </w:t>
            </w:r>
          </w:p>
          <w:p w14:paraId="56B22FCE" w14:textId="2ABBE05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0CE0CDB4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Қимылды ойындар: </w:t>
            </w:r>
          </w:p>
          <w:p w14:paraId="27401A08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"Қақпан",</w:t>
            </w:r>
          </w:p>
          <w:p w14:paraId="61335BC1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"Шеңбер".</w:t>
            </w:r>
          </w:p>
          <w:p w14:paraId="1873F108" w14:textId="77777777" w:rsidR="005D7540" w:rsidRPr="00ED1F1C" w:rsidRDefault="0089227A" w:rsidP="005D7540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0A53D375" w14:textId="576352FF" w:rsidR="00F37A8B" w:rsidRPr="00ED1F1C" w:rsidRDefault="00F37A8B" w:rsidP="00F37A8B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E8E6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Әңгіме</w:t>
            </w:r>
          </w:p>
          <w:p w14:paraId="5E6A9EA3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 xml:space="preserve">Ертеңгілік серуенді қайталау. </w:t>
            </w:r>
          </w:p>
          <w:p w14:paraId="3B54C050" w14:textId="7BF26E9B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Табиғи құбылыстарды бақылау (маусымдық).</w:t>
            </w:r>
          </w:p>
          <w:p w14:paraId="3D628286" w14:textId="34C796AF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73610C5" w14:textId="449B2754" w:rsidR="00F37A8B" w:rsidRDefault="0089227A" w:rsidP="00F37A8B">
            <w:pPr>
              <w:pStyle w:val="13213"/>
            </w:pPr>
            <w:r>
              <w:rPr>
                <w:lang w:val="kk"/>
              </w:rPr>
              <w:t>"Қар ұшқындары мен жел", "Сабалақ ит"</w:t>
            </w:r>
          </w:p>
          <w:p w14:paraId="0F40A6BF" w14:textId="2BF495B5" w:rsidR="00C32664" w:rsidRPr="00ED1F1C" w:rsidRDefault="0089227A" w:rsidP="00F37A8B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402E10FC" w14:textId="19B4B547" w:rsidR="00F37A8B" w:rsidRPr="00ED1F1C" w:rsidRDefault="00F37A8B" w:rsidP="00F37A8B">
            <w:pPr>
              <w:pStyle w:val="13213"/>
            </w:pPr>
          </w:p>
        </w:tc>
      </w:tr>
      <w:tr w:rsidR="00B942AB" w14:paraId="153C6EC8" w14:textId="77777777" w:rsidTr="00284CA3">
        <w:trPr>
          <w:trHeight w:val="15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E4A4" w14:textId="47135590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Балалардың үйге қайтуы</w:t>
            </w:r>
          </w:p>
          <w:p w14:paraId="41C92069" w14:textId="77777777" w:rsidR="00F37A8B" w:rsidRDefault="00F37A8B" w:rsidP="00F37A8B">
            <w:pPr>
              <w:pStyle w:val="13213"/>
            </w:pPr>
          </w:p>
          <w:p w14:paraId="63CE364E" w14:textId="44B729BD" w:rsidR="00F37A8B" w:rsidRPr="00ED1F1C" w:rsidRDefault="00F37A8B" w:rsidP="00F37A8B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4ACA" w14:textId="41968EBC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Кеңес беру</w:t>
            </w:r>
          </w:p>
          <w:p w14:paraId="0C0D8184" w14:textId="28D471C9" w:rsidR="00F37A8B" w:rsidRDefault="0089227A" w:rsidP="00F37A8B">
            <w:pPr>
              <w:pStyle w:val="13213"/>
            </w:pPr>
            <w:r w:rsidRPr="00ED1F1C">
              <w:rPr>
                <w:lang w:val="kk"/>
              </w:rPr>
              <w:t>"Табиғаттағы өзгерістерді бақылауды үйрену"</w:t>
            </w:r>
          </w:p>
          <w:p w14:paraId="01701C46" w14:textId="71863F7C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6AB1" w14:textId="0C601159" w:rsidR="00F37A8B" w:rsidRPr="00ED1F1C" w:rsidRDefault="0089227A" w:rsidP="00F37A8B">
            <w:pPr>
              <w:pStyle w:val="13213"/>
            </w:pPr>
            <w:r>
              <w:rPr>
                <w:lang w:val="kk"/>
              </w:rPr>
              <w:t>"Баланың әкесі мен анасына қамқорлық жасауға деген ынтасын қолдау" әңгімесі</w:t>
            </w:r>
          </w:p>
          <w:p w14:paraId="2F7EEA29" w14:textId="77777777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14E4" w14:textId="115D3D6B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Қысқа мерзімді жоба. "Терезе алдындағы бақша" </w:t>
            </w:r>
          </w:p>
          <w:p w14:paraId="536ABDA7" w14:textId="7D2E4F95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EDE7" w14:textId="1CE7A9C1" w:rsidR="00F37A8B" w:rsidRDefault="0089227A" w:rsidP="00F37A8B">
            <w:pPr>
              <w:pStyle w:val="13213"/>
            </w:pPr>
            <w:r>
              <w:rPr>
                <w:lang w:val="kk"/>
              </w:rPr>
              <w:t xml:space="preserve">Сұрақтар мен жауаптар кеші. </w:t>
            </w:r>
          </w:p>
          <w:p w14:paraId="40FA9545" w14:textId="221E6225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Сау болыңыз!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A115" w14:textId="77777777" w:rsidR="00C32664" w:rsidRDefault="0089227A" w:rsidP="00F37A8B">
            <w:pPr>
              <w:pStyle w:val="13213"/>
            </w:pPr>
            <w:r>
              <w:rPr>
                <w:lang w:val="kk"/>
              </w:rPr>
              <w:t>Жылжымалы папка кеңесі</w:t>
            </w:r>
          </w:p>
          <w:p w14:paraId="683D5D98" w14:textId="3B92A05F" w:rsidR="00F37A8B" w:rsidRPr="00ED1F1C" w:rsidRDefault="0089227A" w:rsidP="00F37A8B">
            <w:pPr>
              <w:pStyle w:val="13213"/>
            </w:pPr>
            <w:r w:rsidRPr="00ED1F1C">
              <w:rPr>
                <w:lang w:val="kk"/>
              </w:rPr>
              <w:t>Мақсаты: үйде білім бұрышын ұйымдастыру</w:t>
            </w:r>
          </w:p>
        </w:tc>
      </w:tr>
    </w:tbl>
    <w:p w14:paraId="06CB4580" w14:textId="1DD45608" w:rsidR="00ED1F1C" w:rsidRDefault="00ED1F1C" w:rsidP="0090116B">
      <w:pPr>
        <w:sectPr w:rsidR="00ED1F1C" w:rsidSect="0090116B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14:paraId="11F4B161" w14:textId="77777777" w:rsidR="00284CA3" w:rsidRPr="00284CA3" w:rsidRDefault="0089227A" w:rsidP="00284CA3">
      <w:pPr>
        <w:pStyle w:val="612"/>
      </w:pPr>
      <w:r w:rsidRPr="00284CA3">
        <w:rPr>
          <w:lang w:val="kk"/>
        </w:rPr>
        <w:t>ТӘРБИЕ-БІЛІМ БЕРУ ПРОЦЕСІНІҢ ЦИКЛОГРАММАСЫ</w:t>
      </w:r>
    </w:p>
    <w:p w14:paraId="7345806C" w14:textId="77777777" w:rsidR="00284CA3" w:rsidRPr="00284CA3" w:rsidRDefault="0089227A" w:rsidP="00284CA3">
      <w:pPr>
        <w:pStyle w:val="41"/>
      </w:pPr>
      <w:r w:rsidRPr="00284CA3">
        <w:rPr>
          <w:lang w:val="kk"/>
        </w:rPr>
        <w:t>Топ: ортаңғы</w:t>
      </w:r>
    </w:p>
    <w:p w14:paraId="4C5C9330" w14:textId="77777777" w:rsidR="00284CA3" w:rsidRPr="00284CA3" w:rsidRDefault="0089227A" w:rsidP="00284CA3">
      <w:pPr>
        <w:pStyle w:val="41"/>
      </w:pPr>
      <w:r w:rsidRPr="00284CA3">
        <w:rPr>
          <w:lang w:val="kk"/>
        </w:rPr>
        <w:t>Балалардың жасы: 3 жастан бастап</w:t>
      </w:r>
    </w:p>
    <w:p w14:paraId="16877E45" w14:textId="20CFCD61" w:rsidR="00284CA3" w:rsidRPr="00284CA3" w:rsidRDefault="0089227A" w:rsidP="00284CA3">
      <w:pPr>
        <w:pStyle w:val="41"/>
      </w:pPr>
      <w:r w:rsidRPr="00284CA3">
        <w:rPr>
          <w:lang w:val="kk"/>
        </w:rPr>
        <w:t>Жоспар қай кезеңге жасалды: 17.02–21.02</w:t>
      </w:r>
    </w:p>
    <w:p w14:paraId="6703CAC5" w14:textId="40EE2DAA" w:rsidR="00284CA3" w:rsidRDefault="0089227A" w:rsidP="00284CA3">
      <w:pPr>
        <w:pStyle w:val="41"/>
      </w:pPr>
      <w:r w:rsidRPr="00284CA3">
        <w:rPr>
          <w:lang w:val="kk"/>
        </w:rPr>
        <w:t>Аптаның цитатасы: "Өнерлі бала өрге жүзер"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694"/>
        <w:gridCol w:w="2835"/>
        <w:gridCol w:w="2693"/>
        <w:gridCol w:w="2551"/>
      </w:tblGrid>
      <w:tr w:rsidR="00B942AB" w14:paraId="5D0F671D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4801" w14:textId="77777777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025C" w14:textId="25D4A7B6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Дүйсенбі 17.02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F836" w14:textId="232023C3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Сейсенбі 18.02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A256" w14:textId="1897623D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Сәрсенбі 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B01B" w14:textId="7BEFB63A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Бейсенбі 20.02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EA74" w14:textId="0084E0F6" w:rsidR="00284CA3" w:rsidRPr="00284CA3" w:rsidRDefault="0089227A" w:rsidP="00284CA3">
            <w:pPr>
              <w:pStyle w:val="13313"/>
            </w:pPr>
            <w:r w:rsidRPr="00284CA3">
              <w:rPr>
                <w:lang w:val="kk"/>
              </w:rPr>
              <w:t>Жұма 21.02</w:t>
            </w:r>
          </w:p>
        </w:tc>
      </w:tr>
      <w:tr w:rsidR="00B942AB" w14:paraId="0627D714" w14:textId="77777777" w:rsidTr="00284CA3">
        <w:trPr>
          <w:trHeight w:val="16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9BEC" w14:textId="51868CB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 қабылдау</w:t>
            </w:r>
          </w:p>
          <w:p w14:paraId="7C6E88D1" w14:textId="77777777" w:rsidR="00284CA3" w:rsidRPr="00284CA3" w:rsidRDefault="00284CA3" w:rsidP="00284CA3">
            <w:pPr>
              <w:pStyle w:val="13213"/>
            </w:pPr>
          </w:p>
          <w:p w14:paraId="3783C332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603" w14:textId="38A7A3AE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Өнегелі 15 минут</w:t>
            </w:r>
          </w:p>
          <w:p w14:paraId="4F931A8E" w14:textId="0839B34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Қызықты, мазмұнды қызметпен қамтамасыз ету. Сәлеметсіз бе!</w:t>
            </w:r>
          </w:p>
          <w:p w14:paraId="596E8EC7" w14:textId="77777777" w:rsidR="00284CA3" w:rsidRPr="00284CA3" w:rsidRDefault="00284CA3" w:rsidP="00284CA3">
            <w:pPr>
              <w:pStyle w:val="13213"/>
            </w:pPr>
          </w:p>
          <w:p w14:paraId="0168564B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213D" w14:textId="123F1F7C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Өнегелі 15 минут</w:t>
            </w:r>
          </w:p>
          <w:p w14:paraId="4ADED829" w14:textId="71717600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6217684F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84E7" w14:textId="1AA78049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Өнегелі 15 минут</w:t>
            </w:r>
          </w:p>
          <w:p w14:paraId="033C6278" w14:textId="3875171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3E9A532F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17C1" w14:textId="26F138C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Өнегелі 15 минут</w:t>
            </w:r>
          </w:p>
          <w:p w14:paraId="6A7A243F" w14:textId="615490A5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6ACD7C9F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C3A4" w14:textId="0F1AFB7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Өнегелі 15 минут</w:t>
            </w:r>
          </w:p>
          <w:p w14:paraId="56A5B253" w14:textId="77777777" w:rsidR="0058637C" w:rsidRDefault="0089227A" w:rsidP="00284CA3">
            <w:pPr>
              <w:pStyle w:val="13213"/>
            </w:pPr>
            <w:r w:rsidRPr="00284CA3">
              <w:rPr>
                <w:lang w:val="kk"/>
              </w:rPr>
              <w:t>Тәрбиешінің балалармен және ата-аналармен қарым-қатынасы.</w:t>
            </w:r>
          </w:p>
          <w:p w14:paraId="7E88495C" w14:textId="1B6253C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Мейірімді атмосфераны құру. </w:t>
            </w:r>
          </w:p>
          <w:p w14:paraId="5A5190AB" w14:textId="4DBEDC1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Сәлеметсіз бе!</w:t>
            </w:r>
          </w:p>
        </w:tc>
      </w:tr>
      <w:tr w:rsidR="00B942AB" w14:paraId="00EC8B26" w14:textId="77777777" w:rsidTr="00284CA3">
        <w:trPr>
          <w:trHeight w:val="10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1FE3" w14:textId="2DB70839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30E4" w14:textId="2E0D39E4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Күн тәртібін сақтау туралы әңгімелер</w:t>
            </w:r>
          </w:p>
          <w:p w14:paraId="7AC5641B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261" w14:textId="37F5B10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31CAFC60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0BE00" w14:textId="43A9C12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E425" w14:textId="5CA904DA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43CE5561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407B" w14:textId="5340E494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Баланың денсаулығы туралы әңгіме</w:t>
            </w:r>
          </w:p>
        </w:tc>
      </w:tr>
      <w:tr w:rsidR="00B942AB" w14:paraId="5A27DB0E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2642" w14:textId="5F892DCE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5EB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«Кім жақсы?» аз қимылды ойыны</w:t>
            </w:r>
          </w:p>
          <w:p w14:paraId="675598D0" w14:textId="40710A3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Қазақстан туралы әңгіме, альбомдағы иллюстрацияларды қарау:</w:t>
            </w:r>
          </w:p>
          <w:p w14:paraId="4BA0DD88" w14:textId="77777777" w:rsidR="006843C7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"Қазақ халқының тұрмысы" </w:t>
            </w:r>
          </w:p>
          <w:p w14:paraId="15E85577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Қазақ халқының дәстүрлі тұрғын үйімен – киіз үймен таныстыру; балалардың туған өлкесіне, Отанына деген сүйіспеншілік сезімін тәрбиелеу.</w:t>
            </w:r>
          </w:p>
          <w:p w14:paraId="26B73576" w14:textId="77777777" w:rsidR="006843C7" w:rsidRPr="00284CA3" w:rsidRDefault="0089227A" w:rsidP="006843C7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42E1D4F0" w14:textId="75D8D14F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Өлең оқу К. Баянбаева "Киіз үй, дөңгелек үй".</w:t>
            </w:r>
          </w:p>
          <w:p w14:paraId="6CB2CECE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"Шеңбердегі ою"</w:t>
            </w:r>
          </w:p>
          <w:p w14:paraId="07E8A586" w14:textId="77777777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Қазақтың ою-өрнегінің қарапайым элементтерімен ұнаған дайын үлгілерді безендіру.</w:t>
            </w:r>
          </w:p>
          <w:p w14:paraId="3B9CEB49" w14:textId="77777777" w:rsidR="006843C7" w:rsidRPr="00284CA3" w:rsidRDefault="0089227A" w:rsidP="006843C7">
            <w:pPr>
              <w:pStyle w:val="13213"/>
            </w:pPr>
            <w:r>
              <w:rPr>
                <w:lang w:val="kk"/>
              </w:rPr>
              <w:t>(Көркем әдебиет, жапсыру)</w:t>
            </w:r>
          </w:p>
          <w:p w14:paraId="51E74969" w14:textId="77777777" w:rsidR="006843C7" w:rsidRPr="00284CA3" w:rsidRDefault="006843C7" w:rsidP="00284CA3">
            <w:pPr>
              <w:pStyle w:val="13213"/>
            </w:pPr>
          </w:p>
          <w:p w14:paraId="0322BBC8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A0AD" w14:textId="7A22B07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"Өрмекші" аз қимылды ойыны.</w:t>
            </w:r>
          </w:p>
          <w:p w14:paraId="6F42EF74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Отбасы туралы әңгіме.</w:t>
            </w:r>
          </w:p>
          <w:p w14:paraId="75E9277A" w14:textId="1FD993D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Ана, әке, ата, апа, әже, аға, іні.</w:t>
            </w:r>
          </w:p>
          <w:p w14:paraId="6C7D16FD" w14:textId="1DF2CD64" w:rsidR="006843C7" w:rsidRPr="0089227A" w:rsidRDefault="0089227A" w:rsidP="006843C7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Әкем, анам қандай рөл атқарады? </w:t>
            </w:r>
            <w:r w:rsidRPr="00284CA3">
              <w:rPr>
                <w:lang w:val="kk"/>
              </w:rPr>
              <w:softHyphen/>
              <w:t xml:space="preserve">Аналардың суреттерін қарау. Отбасы әлемі (жануарлар), </w:t>
            </w:r>
          </w:p>
          <w:p w14:paraId="6A1CA102" w14:textId="609192CA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Өз іс-әрекеттеріне оң баға беруді және өзін-өзі бағалауды, ойын мәселелерін шешу жолдарын дамытуды жалғастыру.</w:t>
            </w:r>
          </w:p>
          <w:p w14:paraId="06BE47AE" w14:textId="4CD0833A" w:rsidR="006843C7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753012AE" w14:textId="77777777" w:rsidR="006843C7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"Үйшік" штрихтау жаттығуы (Үй) </w:t>
            </w:r>
          </w:p>
          <w:p w14:paraId="6759C475" w14:textId="5049A521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салу).</w:t>
            </w:r>
          </w:p>
          <w:p w14:paraId="21E69CBA" w14:textId="1B48C195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(Көкөністер: картоп, қияр, пияз, сәбіз)</w:t>
            </w:r>
          </w:p>
          <w:p w14:paraId="27173E73" w14:textId="77777777" w:rsidR="00284CA3" w:rsidRPr="0089227A" w:rsidRDefault="00284CA3" w:rsidP="00284CA3">
            <w:pPr>
              <w:pStyle w:val="13213"/>
              <w:rPr>
                <w:lang w:val="kk"/>
              </w:rPr>
            </w:pPr>
          </w:p>
          <w:p w14:paraId="41C38211" w14:textId="77777777" w:rsidR="00284CA3" w:rsidRPr="0089227A" w:rsidRDefault="00284CA3" w:rsidP="00284CA3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9A2D" w14:textId="16C88FD6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"Саусақ" аз қимылды ойын. </w:t>
            </w:r>
          </w:p>
          <w:p w14:paraId="2F645537" w14:textId="027C7C85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бойын өлшеуге арналған жаттығу. </w:t>
            </w:r>
          </w:p>
          <w:p w14:paraId="3725E08B" w14:textId="3BE41868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Бір затты екіншісімен салыстыру арқылы заттарды салыстырыңыз, ұзындық бойынша салыстыру нәтижелерін салыстыру, ұзын, </w:t>
            </w:r>
          </w:p>
          <w:p w14:paraId="43240BDD" w14:textId="5E6731EF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қысқа, бірдей, тең, ені – кең, тар, бірдей, әртүрлі; сөздермен белгілеу: жоғары-төмен.</w:t>
            </w:r>
          </w:p>
          <w:p w14:paraId="37F395B6" w14:textId="5977E181" w:rsidR="006843C7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58E7EF2E" w14:textId="6712217C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"Үйшік" ертегісі бойынша театр ойыны.</w:t>
            </w:r>
          </w:p>
          <w:p w14:paraId="3D205C97" w14:textId="0B00B882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Кейіпкерлерді сипаттау үшін интонациялық мәнерліліктің қарапайым әдістерін қолдану қабілетін қалыптастыру.</w:t>
            </w:r>
          </w:p>
          <w:p w14:paraId="33175667" w14:textId="77777777" w:rsidR="006843C7" w:rsidRPr="0089227A" w:rsidRDefault="0089227A" w:rsidP="006843C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көркем әдебиет, мүсіндеу) </w:t>
            </w:r>
          </w:p>
          <w:p w14:paraId="35B31AC9" w14:textId="77777777" w:rsidR="006843C7" w:rsidRPr="0089227A" w:rsidRDefault="006843C7" w:rsidP="00284CA3">
            <w:pPr>
              <w:pStyle w:val="13213"/>
              <w:rPr>
                <w:lang w:val="kk"/>
              </w:rPr>
            </w:pPr>
          </w:p>
          <w:p w14:paraId="1D8CD9BC" w14:textId="77777777" w:rsidR="00284CA3" w:rsidRPr="0089227A" w:rsidRDefault="00284CA3" w:rsidP="00284CA3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D5C8" w14:textId="77777777" w:rsidR="006843C7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 бақшаға бардық" аз қимылды ойыны.</w:t>
            </w:r>
          </w:p>
          <w:p w14:paraId="7825FD52" w14:textId="77777777" w:rsidR="006843C7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Өсімдіктер туралы, жанды табиғат белгілері туралы әңгіме. Өсімдіктерге күтім жасау театры.</w:t>
            </w:r>
          </w:p>
          <w:p w14:paraId="1653608B" w14:textId="277EDE65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"Жануарларға" әртүрлі тағам беру. "Марғаулары бар мысық", "Күшіктері бар ит" картиналарын қарау.</w:t>
            </w:r>
          </w:p>
          <w:p w14:paraId="49269E56" w14:textId="77777777" w:rsidR="006843C7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(Ит, мысық) </w:t>
            </w:r>
          </w:p>
          <w:p w14:paraId="68101F3D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2FF898D" w14:textId="3758CD8B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Кейбір өсімдіктер туралы қарапайым түсініктерді қалыптастыру, өсімдіктердің бөліктерін ажырату. </w:t>
            </w:r>
          </w:p>
          <w:p w14:paraId="64D22BAE" w14:textId="77777777" w:rsidR="006843C7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Оқу </w:t>
            </w:r>
          </w:p>
          <w:p w14:paraId="23EDB12F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И. Морозова "Анамның қолы".</w:t>
            </w:r>
          </w:p>
          <w:p w14:paraId="404C9A00" w14:textId="1D2A4E7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"Күн шықты" </w:t>
            </w:r>
          </w:p>
          <w:p w14:paraId="0E955EDF" w14:textId="77777777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Негізгі қызыл, сары, жасыл, көк, қара, ақ түстерді және олардың реңктерін: қызғылт, көгілдір, сұр түстерді қолдануды үйрету.</w:t>
            </w:r>
          </w:p>
          <w:p w14:paraId="441908FB" w14:textId="2F0700D3" w:rsidR="006843C7" w:rsidRPr="00284CA3" w:rsidRDefault="0089227A" w:rsidP="00284CA3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99CC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"Балалар жүреді" аз қимылды ойыны</w:t>
            </w:r>
          </w:p>
          <w:p w14:paraId="0F7A54E9" w14:textId="5F078D9F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Поэзияны қолдана отырып, ана туралы сөйлесу.</w:t>
            </w:r>
          </w:p>
          <w:p w14:paraId="15792426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"Лото" жаңа дидактикалық ойынын үйрету.</w:t>
            </w:r>
          </w:p>
          <w:p w14:paraId="6F75F590" w14:textId="77777777" w:rsidR="006843C7" w:rsidRDefault="0089227A" w:rsidP="00284CA3">
            <w:pPr>
              <w:pStyle w:val="13213"/>
            </w:pPr>
            <w:r>
              <w:rPr>
                <w:lang w:val="kk"/>
              </w:rPr>
              <w:t>Жабайы жануарлар мен олардың төлдері туралы сөйлесу.</w:t>
            </w:r>
          </w:p>
          <w:p w14:paraId="63182C4F" w14:textId="45E4A40A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Түйе, қоян, түлкі, қасқыр, аю.</w:t>
            </w:r>
          </w:p>
          <w:p w14:paraId="3168BF59" w14:textId="52AC2A28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Тірі және өлі табиғат объектілерін бақылағаннан кейін алған әсерлерімен бөлісу қабілетін қалыптастыру.</w:t>
            </w:r>
          </w:p>
          <w:p w14:paraId="20FFC50B" w14:textId="77777777" w:rsidR="006843C7" w:rsidRDefault="0089227A" w:rsidP="006843C7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  <w:r>
              <w:rPr>
                <w:lang w:val="kk"/>
              </w:rPr>
              <w:softHyphen/>
              <w:t xml:space="preserve"> </w:t>
            </w:r>
          </w:p>
          <w:p w14:paraId="0F370A18" w14:textId="77777777" w:rsidR="006843C7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Оқу </w:t>
            </w:r>
          </w:p>
          <w:p w14:paraId="1A817B59" w14:textId="4D8AFF0E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С. Маршак </w:t>
            </w:r>
          </w:p>
          <w:p w14:paraId="686788BC" w14:textId="2A89ADBA" w:rsidR="006843C7" w:rsidRDefault="0089227A" w:rsidP="00284CA3">
            <w:pPr>
              <w:pStyle w:val="13213"/>
            </w:pPr>
            <w:r>
              <w:rPr>
                <w:lang w:val="kk"/>
              </w:rPr>
              <w:t xml:space="preserve">"Қолғап" </w:t>
            </w:r>
          </w:p>
          <w:p w14:paraId="7465B9C7" w14:textId="13A8B654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Ойын-сахналау.  </w:t>
            </w:r>
          </w:p>
          <w:p w14:paraId="44F31D65" w14:textId="77777777" w:rsidR="00284CA3" w:rsidRDefault="0089227A" w:rsidP="00284CA3">
            <w:pPr>
              <w:pStyle w:val="13213"/>
            </w:pPr>
            <w:r>
              <w:rPr>
                <w:lang w:val="kk"/>
              </w:rPr>
              <w:t>Балалармен бірге кейіпкерлердің әрекеттерін және олардың салдарын талқылау.</w:t>
            </w:r>
          </w:p>
          <w:p w14:paraId="7D950D30" w14:textId="3DBB84A2" w:rsidR="006843C7" w:rsidRPr="00284CA3" w:rsidRDefault="0089227A" w:rsidP="00284CA3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B942AB" w14:paraId="7F3C0A57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B241" w14:textId="30F82B2B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3085" w14:textId="5C4D99BC" w:rsidR="00A433AB" w:rsidRPr="00284CA3" w:rsidRDefault="0089227A" w:rsidP="00A433AB">
            <w:pPr>
              <w:pStyle w:val="13213"/>
            </w:pPr>
            <w:r w:rsidRPr="00284CA3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4EFA7ABF" w14:textId="77777777" w:rsidR="00A433AB" w:rsidRDefault="0089227A" w:rsidP="00A433AB">
            <w:pPr>
              <w:pStyle w:val="13213"/>
            </w:pPr>
            <w:r>
              <w:rPr>
                <w:lang w:val="kk"/>
              </w:rPr>
              <w:t>Таяқпен жасалатын ертеңгілік жаттығулар кешені Қол мен иық белдеуіне арналған жаттығуларды орындау дағдыларын қалыптастыру: заттарды бір қолдан екінші қолға, артына, басына ауыстыру.</w:t>
            </w:r>
          </w:p>
          <w:p w14:paraId="77A319A9" w14:textId="23E27B23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E8FB" w14:textId="77777777" w:rsidR="00A433AB" w:rsidRDefault="0089227A" w:rsidP="00A433AB">
            <w:pPr>
              <w:pStyle w:val="13213"/>
            </w:pPr>
            <w:r>
              <w:rPr>
                <w:lang w:val="kk"/>
              </w:rPr>
              <w:t>Таяқпен жасалатын ертеңгілік жаттығулар кешені Қол мен иық белдеуіне арналған жаттығуларды орындау дағдыларын қалыптастыру: заттарды бір қолдан екінші қолға, артына, басына ауыстыру.</w:t>
            </w:r>
          </w:p>
          <w:p w14:paraId="471C551E" w14:textId="35D71DD8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845E" w14:textId="77777777" w:rsidR="00A433AB" w:rsidRDefault="0089227A" w:rsidP="00A433AB">
            <w:pPr>
              <w:pStyle w:val="13213"/>
            </w:pPr>
            <w:r>
              <w:rPr>
                <w:lang w:val="kk"/>
              </w:rPr>
              <w:t>Таяқпен жасалатын ертеңгілік жаттығулар кешені Қол мен иық белдеуіне арналған жаттығуларды орындау дағдыларын қалыптастыру: заттарды бір қолдан екінші қолға, артына, басына ауыстыру.</w:t>
            </w:r>
          </w:p>
          <w:p w14:paraId="24FA28F5" w14:textId="27D5B05D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FB1" w14:textId="77777777" w:rsidR="00A433AB" w:rsidRDefault="0089227A" w:rsidP="00A433AB">
            <w:pPr>
              <w:pStyle w:val="13213"/>
            </w:pPr>
            <w:r>
              <w:rPr>
                <w:lang w:val="kk"/>
              </w:rPr>
              <w:t>Таяқпен жасалатын ертеңгілік жаттығулар кешені Қол мен иық белдеуіне арналған жаттығуларды орындау дағдыларын қалыптастыру: заттарды бір қолдан екінші қолға, артына, басына ауыстыру.</w:t>
            </w:r>
          </w:p>
          <w:p w14:paraId="6252C3C2" w14:textId="248BB189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F289" w14:textId="77777777" w:rsidR="00A433AB" w:rsidRDefault="0089227A" w:rsidP="00A433AB">
            <w:pPr>
              <w:pStyle w:val="13213"/>
            </w:pPr>
            <w:r>
              <w:rPr>
                <w:lang w:val="kk"/>
              </w:rPr>
              <w:t>Таяқпен жасалатын ертеңгілік жаттығулар кешені Қол мен иық белдеуіне арналған жаттығуларды орындау дағдыларын қалыптастыру: заттарды бір қолдан екінші қолға, артына, басына ауыстыру.</w:t>
            </w:r>
          </w:p>
          <w:p w14:paraId="1C2CD6E0" w14:textId="693E6E4C" w:rsidR="00A433AB" w:rsidRPr="00284CA3" w:rsidRDefault="0089227A" w:rsidP="00A433AB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B942AB" w14:paraId="7FECA5E0" w14:textId="77777777" w:rsidTr="00284CA3">
        <w:trPr>
          <w:trHeight w:val="9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1942" w14:textId="7A43DEB4" w:rsidR="003D0D07" w:rsidRPr="00284CA3" w:rsidRDefault="0089227A" w:rsidP="003D0D07">
            <w:pPr>
              <w:pStyle w:val="13213"/>
            </w:pPr>
            <w:r w:rsidRPr="00284CA3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ADE1" w14:textId="31574828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51194D5B" w14:textId="307FEE78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(Дене тәрбиесі) 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823E" w14:textId="1E1BBBF8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31C65CF1" w14:textId="2CBBF22C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(Дене тәрбиесі). 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0AF8" w14:textId="77777777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676870F8" w14:textId="5F1794EC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(Дене тәрбиесі) 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B137" w14:textId="77777777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2CC2C791" w14:textId="6F225A2D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(Дене тәрбиесі). (Ас болсын! Шай, нан, ботқа, май)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CAB0" w14:textId="77777777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476EC79D" w14:textId="6B73BF71" w:rsidR="003D0D07" w:rsidRPr="00284CA3" w:rsidRDefault="0089227A" w:rsidP="003D0D07">
            <w:pPr>
              <w:pStyle w:val="13213"/>
            </w:pPr>
            <w:r>
              <w:rPr>
                <w:lang w:val="kk"/>
              </w:rPr>
              <w:t>(Дене тәрбиесі). (Ас болсын! Шай, нан, ботқа, май)</w:t>
            </w:r>
          </w:p>
        </w:tc>
      </w:tr>
      <w:tr w:rsidR="00B942AB" w14:paraId="113F042E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C8A6" w14:textId="616F263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467E" w14:textId="205FA7BA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Сөйлеу қарқынын өзгертуге арналған тілдік ойындар: баяу сөйлеу, жаңылтпаштар.</w:t>
            </w:r>
          </w:p>
          <w:p w14:paraId="7FFD46D5" w14:textId="679AAFBD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"Тамақты дұрыс ішу" әңгімесі Табиғи ресурстарды тұтынуға ұқыпты қарауды қалыптастыру. (Қоршаған ортамен таныстыру)</w:t>
            </w:r>
          </w:p>
          <w:p w14:paraId="32934B45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Мультфильм көру</w:t>
            </w:r>
          </w:p>
          <w:p w14:paraId="57BB7380" w14:textId="0A9A7762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"Су – тіршілік көзі"</w:t>
            </w:r>
          </w:p>
          <w:p w14:paraId="4D4AE2BF" w14:textId="62E28F1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Суға ұқыпты қарауды тәрбиелеу.</w:t>
            </w:r>
          </w:p>
          <w:p w14:paraId="289850CE" w14:textId="77777777" w:rsidR="00562666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"Демалыс саябағы" құрылыс ойыны </w:t>
            </w:r>
          </w:p>
          <w:p w14:paraId="57CBD6B7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Әр түрлі ойындарда дайын конструкцияны қолдану.</w:t>
            </w:r>
          </w:p>
          <w:p w14:paraId="0D719E10" w14:textId="77777777" w:rsidR="00562666" w:rsidRPr="00284CA3" w:rsidRDefault="0089227A" w:rsidP="00562666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36CAB4DD" w14:textId="6D8E0784" w:rsidR="00562666" w:rsidRPr="00284CA3" w:rsidRDefault="00562666" w:rsidP="00284CA3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64D2" w14:textId="7AC8A38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Жұмбақтарды шешу арқылы балалардың сөздік қорын байыту ойындары.</w:t>
            </w:r>
          </w:p>
          <w:p w14:paraId="46ED7A4C" w14:textId="098CCD85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"Суды үнемді тұтыну" әңгімесі Табиғи ресурстарды тұтынуға ұқыпты қарауды қалыптастыру. (Қоршаған ортамен таныстыру)</w:t>
            </w:r>
          </w:p>
          <w:p w14:paraId="1F797D51" w14:textId="1ADE24AB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"Мен өзім туралы не білемін?" ойын-әңгімесі Мен бейнесін қалыптастыруды жалғастыру; өзі және жағдайы туралы түсінікті кеңейту. (Сөйлеуді дамыту)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5FC0" w14:textId="07204073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Артикуляциялық гимнастика. </w:t>
            </w:r>
          </w:p>
          <w:p w14:paraId="526AFBA0" w14:textId="0DA9864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Сөйлеу және саусақ ойындары.</w:t>
            </w:r>
          </w:p>
          <w:p w14:paraId="641A1974" w14:textId="77777777" w:rsidR="00562666" w:rsidRDefault="0089227A" w:rsidP="00284CA3">
            <w:pPr>
              <w:pStyle w:val="13213"/>
            </w:pPr>
            <w:r w:rsidRPr="00284CA3">
              <w:rPr>
                <w:lang w:val="kk"/>
              </w:rPr>
              <w:t>"Неліктен энергияны үнемдеу керек" әңгімесі</w:t>
            </w:r>
          </w:p>
          <w:p w14:paraId="6D440FC6" w14:textId="7804A648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Табиғи ресурстарды тұтынуға ұқыпты қарауды қалыптастыру.</w:t>
            </w:r>
          </w:p>
          <w:p w14:paraId="7C826F1A" w14:textId="77777777" w:rsidR="00562666" w:rsidRDefault="0089227A" w:rsidP="00284CA3">
            <w:pPr>
              <w:pStyle w:val="13213"/>
            </w:pPr>
            <w:r w:rsidRPr="00284CA3">
              <w:rPr>
                <w:lang w:val="kk"/>
              </w:rPr>
              <w:t>"Орман алқабында" "Көп", "біреу", "бір-бірден", "бірде-біреу" ұғымдары туралы түсінікті қалыптастыру.</w:t>
            </w:r>
          </w:p>
          <w:p w14:paraId="671E1949" w14:textId="7260A99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Есте сақтау, қиял, ұсақ моториканы дамыту; балалар арасындағы достық қарым-қатынасты, сабаққа деген қызығушылықты тәрбиелеу. </w:t>
            </w:r>
          </w:p>
          <w:p w14:paraId="10226158" w14:textId="7C62B903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11FD18E1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F53A1" w14:textId="77777777" w:rsidR="00562666" w:rsidRDefault="0089227A" w:rsidP="00284CA3">
            <w:pPr>
              <w:pStyle w:val="13213"/>
            </w:pPr>
            <w:r>
              <w:rPr>
                <w:lang w:val="kk"/>
              </w:rPr>
              <w:t>Дыбысқа еліктеу ойындары.</w:t>
            </w:r>
            <w:r>
              <w:rPr>
                <w:lang w:val="kk"/>
              </w:rPr>
              <w:softHyphen/>
            </w:r>
          </w:p>
          <w:p w14:paraId="35B03426" w14:textId="5FF927B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Дыбыстардың артикуляциясын нақтылау және бекіту; артикуляциялық аппаратты дамыту.</w:t>
            </w:r>
          </w:p>
          <w:p w14:paraId="43CD696D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Әңгіме </w:t>
            </w:r>
          </w:p>
          <w:p w14:paraId="3A524959" w14:textId="7D046447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"Адам – ұлы сөз"</w:t>
            </w:r>
          </w:p>
          <w:p w14:paraId="05A47046" w14:textId="77777777" w:rsidR="00562666" w:rsidRDefault="0089227A" w:rsidP="00284CA3">
            <w:pPr>
              <w:pStyle w:val="13213"/>
            </w:pPr>
            <w:r>
              <w:rPr>
                <w:lang w:val="kk"/>
              </w:rPr>
              <w:t>Үлкендерге деген құрметті тәрбиелеу.</w:t>
            </w:r>
          </w:p>
          <w:p w14:paraId="01D4B181" w14:textId="3E10585A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CCA09C0" w14:textId="77777777" w:rsidR="00562666" w:rsidRDefault="0089227A" w:rsidP="00284CA3">
            <w:pPr>
              <w:pStyle w:val="13213"/>
            </w:pPr>
            <w:r w:rsidRPr="00284CA3">
              <w:rPr>
                <w:lang w:val="kk"/>
              </w:rPr>
              <w:t>"Сиқырлы құмыралар" экологиялық жобасы Экологиялық мәдениет пен еңбекқорлықты қалыптастыру.</w:t>
            </w:r>
          </w:p>
          <w:p w14:paraId="57AA50FE" w14:textId="0DE4DCF3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  <w:p w14:paraId="1FFD13B9" w14:textId="77777777" w:rsidR="00562666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"Сандықты безендір" </w:t>
            </w:r>
          </w:p>
          <w:p w14:paraId="6AE7C30B" w14:textId="77777777" w:rsidR="00284CA3" w:rsidRDefault="0089227A" w:rsidP="00284CA3">
            <w:pPr>
              <w:pStyle w:val="13213"/>
            </w:pPr>
            <w:r>
              <w:rPr>
                <w:lang w:val="kk"/>
              </w:rPr>
              <w:t>Қазақ халқының сәндік-қолданбалы өнерімен таныстыруды жалғастыру.</w:t>
            </w:r>
          </w:p>
          <w:p w14:paraId="215EFD48" w14:textId="77777777" w:rsidR="00562666" w:rsidRDefault="0089227A" w:rsidP="00562666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4E87E287" w14:textId="0D7281ED" w:rsidR="00562666" w:rsidRPr="00284CA3" w:rsidRDefault="00562666" w:rsidP="00284CA3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27A" w14:textId="77777777" w:rsidR="00562666" w:rsidRDefault="0089227A" w:rsidP="00284CA3">
            <w:pPr>
              <w:pStyle w:val="13213"/>
            </w:pPr>
            <w:r>
              <w:rPr>
                <w:lang w:val="kk"/>
              </w:rPr>
              <w:t>Артикуляциялық гимнастика</w:t>
            </w:r>
            <w:r>
              <w:rPr>
                <w:lang w:val="kk"/>
              </w:rPr>
              <w:softHyphen/>
              <w:t>.</w:t>
            </w:r>
          </w:p>
          <w:p w14:paraId="4E0A2AD6" w14:textId="4E1CDF46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Тыныс алу жаттығулары.</w:t>
            </w:r>
          </w:p>
          <w:p w14:paraId="771A2CC1" w14:textId="01DB777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"Қауіпсіздік сабағы" - жол қозғалысы ережелері </w:t>
            </w:r>
          </w:p>
          <w:p w14:paraId="4233E039" w14:textId="77777777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Зейінді, дәлдікті, зейінді тәрбиелеу.</w:t>
            </w:r>
          </w:p>
          <w:p w14:paraId="5B81A9D3" w14:textId="185CEEF4" w:rsidR="00562666" w:rsidRPr="00284CA3" w:rsidRDefault="0089227A" w:rsidP="00284CA3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  <w:p w14:paraId="5B2DCB23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"Неден жасалған" үстел үсті ойыны (</w:t>
            </w:r>
            <w:r w:rsidRPr="00284CA3">
              <w:rPr>
                <w:lang w:val="kk"/>
              </w:rPr>
              <w:softHyphen/>
              <w:t>сөйлеуді дамыту)</w:t>
            </w:r>
          </w:p>
          <w:p w14:paraId="7F87A12C" w14:textId="60F79EB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Балалардың сөздік қорын кеңейту, сөйлеу барысында заттардың, олардың бөліктерінің, бөлшектерінің, материалдарының атауларын қолдану.</w:t>
            </w:r>
            <w:r w:rsidRPr="00284CA3">
              <w:rPr>
                <w:lang w:val="kk"/>
              </w:rPr>
              <w:softHyphen/>
            </w:r>
            <w:r w:rsidRPr="00284CA3">
              <w:rPr>
                <w:lang w:val="kk"/>
              </w:rPr>
              <w:softHyphen/>
            </w:r>
            <w:r w:rsidRPr="00284CA3">
              <w:rPr>
                <w:lang w:val="kk"/>
              </w:rPr>
              <w:softHyphen/>
            </w:r>
            <w:r w:rsidRPr="00284CA3">
              <w:rPr>
                <w:lang w:val="kk"/>
              </w:rPr>
              <w:softHyphen/>
            </w:r>
          </w:p>
        </w:tc>
      </w:tr>
      <w:tr w:rsidR="00B942AB" w14:paraId="022E3D66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0BA61" w14:textId="41F920F1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0783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21F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7EAF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6F2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4AB" w14:textId="77777777" w:rsidR="00284CA3" w:rsidRPr="00284CA3" w:rsidRDefault="00284CA3" w:rsidP="00284CA3">
            <w:pPr>
              <w:pStyle w:val="13213"/>
            </w:pPr>
          </w:p>
        </w:tc>
      </w:tr>
      <w:tr w:rsidR="00B942AB" w14:paraId="1B177ED9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565E" w14:textId="5F313062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5C11" w14:textId="41FF4CD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Көмек үшін алғыс айтуға ынталандыру.</w:t>
            </w:r>
          </w:p>
          <w:p w14:paraId="2271E533" w14:textId="77777777" w:rsidR="00284CA3" w:rsidRPr="00284CA3" w:rsidRDefault="0089227A" w:rsidP="00284CA3">
            <w:pPr>
              <w:pStyle w:val="13213"/>
              <w:rPr>
                <w:highlight w:val="yellow"/>
              </w:rPr>
            </w:pPr>
            <w:r w:rsidRPr="00284CA3">
              <w:rPr>
                <w:lang w:val="kk"/>
              </w:rPr>
              <w:t>(Жылы киінеміз)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9419" w14:textId="17DB1B6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Тез әрі ұқыпты киінуге ынталандыру.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29E4" w14:textId="6F65A5A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Әр түрлі қысқы киімдер мен қолғаптарды қарастыру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1379" w14:textId="5F3F9A96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Біздің көмекшілеріміз туралы сөйлесу (қол, көз, тіл)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0EB4" w14:textId="6F72E96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"Жылы сөздер" айту қабілетін ынталандыру.</w:t>
            </w:r>
          </w:p>
          <w:p w14:paraId="0694F213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(Жылы киінеміз)</w:t>
            </w:r>
          </w:p>
        </w:tc>
      </w:tr>
      <w:tr w:rsidR="00B942AB" w14:paraId="0B64FA17" w14:textId="77777777" w:rsidTr="00284CA3">
        <w:trPr>
          <w:trHeight w:val="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D9AE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BA8F" w14:textId="1B78565F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Ауа райын, бұлттарды бақылау </w:t>
            </w:r>
          </w:p>
          <w:p w14:paraId="30C1CB54" w14:textId="4B8BEB92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Тірі және жансыз табиғат объектілері мен құбылыстарына қызығушылық қалыптастыру.</w:t>
            </w:r>
          </w:p>
          <w:p w14:paraId="15A22504" w14:textId="51D90EF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Табиғи құбылыстарды бақылау (маусымдық).</w:t>
            </w:r>
          </w:p>
          <w:p w14:paraId="48E12284" w14:textId="77777777" w:rsidR="00690920" w:rsidRDefault="0089227A" w:rsidP="00284CA3">
            <w:pPr>
              <w:pStyle w:val="13213"/>
            </w:pPr>
            <w:r w:rsidRPr="00284CA3">
              <w:rPr>
                <w:lang w:val="kk"/>
              </w:rPr>
              <w:t>Көркем сөз</w:t>
            </w:r>
          </w:p>
          <w:p w14:paraId="1B1CC8AC" w14:textId="6EAAB450" w:rsidR="00690920" w:rsidRPr="00284CA3" w:rsidRDefault="0089227A" w:rsidP="00690920">
            <w:pPr>
              <w:pStyle w:val="13213"/>
            </w:pPr>
            <w:r>
              <w:rPr>
                <w:lang w:val="kk"/>
              </w:rPr>
              <w:t>А. Құнанбаев «Қыс»</w:t>
            </w:r>
          </w:p>
          <w:p w14:paraId="0872D995" w14:textId="792B9B8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Балаларға тыңдауды, мазмұнын түсінуді үйрету. </w:t>
            </w:r>
          </w:p>
          <w:p w14:paraId="7C350464" w14:textId="6638A4A8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Қимылды ойындар: "Құстар мен мысық", "Күн мен Аяз".</w:t>
            </w:r>
          </w:p>
          <w:p w14:paraId="74523937" w14:textId="77777777" w:rsidR="00494CC2" w:rsidRDefault="0089227A" w:rsidP="00284CA3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18F67C12" w14:textId="062FD6DB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Қардың жағдайы.</w:t>
            </w:r>
          </w:p>
          <w:p w14:paraId="43028F3D" w14:textId="46D4B3C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Еңбек: ауызүйдегі қарды күреу.</w:t>
            </w:r>
          </w:p>
          <w:p w14:paraId="543DE2B0" w14:textId="6702ADB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"Шеңбер-дөңгелек" жалпы ойыны</w:t>
            </w:r>
          </w:p>
          <w:p w14:paraId="652E575F" w14:textId="0603C8E2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C4C2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Бақылау</w:t>
            </w:r>
          </w:p>
          <w:p w14:paraId="71D67BA8" w14:textId="77777777" w:rsidR="00DF4D9F" w:rsidRDefault="0089227A" w:rsidP="00284CA3">
            <w:pPr>
              <w:pStyle w:val="13213"/>
            </w:pPr>
            <w:r>
              <w:rPr>
                <w:lang w:val="kk"/>
              </w:rPr>
              <w:t>Қыстың сұлулығын тамашалау.</w:t>
            </w:r>
          </w:p>
          <w:p w14:paraId="0CBB19E0" w14:textId="5E4533D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Қыс, ауа райы туралы өлеңдер. Ауа-райының жағдайын анықтау қабілетін жетілдіру.</w:t>
            </w:r>
          </w:p>
          <w:p w14:paraId="00DC6039" w14:textId="1FE2AFE0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Табиғи құбылыстарды бақылау (маусымдық).</w:t>
            </w:r>
          </w:p>
          <w:p w14:paraId="51C04724" w14:textId="77777777" w:rsidR="00DF4D9F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Көркем сөз</w:t>
            </w:r>
          </w:p>
          <w:p w14:paraId="45C5D2C1" w14:textId="77777777" w:rsidR="00DF4D9F" w:rsidRPr="0089227A" w:rsidRDefault="0089227A" w:rsidP="00DF4D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И. Суриков "Қыс"</w:t>
            </w:r>
          </w:p>
          <w:p w14:paraId="216426E0" w14:textId="24E9B090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5FB1F998" w14:textId="4670A57A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"Торғайлар мен көліктер", "Үйсіз қоян" қимылды ойындары.</w:t>
            </w:r>
          </w:p>
          <w:p w14:paraId="25AE54B8" w14:textId="701BDB1E" w:rsidR="00DF4D9F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</w:t>
            </w:r>
          </w:p>
          <w:p w14:paraId="49C11E30" w14:textId="6A8905BF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Қардың жағдайы.</w:t>
            </w:r>
          </w:p>
          <w:p w14:paraId="57ED0436" w14:textId="0DA55D7C" w:rsidR="00402485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жолдарды қардан тазарту. </w:t>
            </w:r>
          </w:p>
          <w:p w14:paraId="10AFF10E" w14:textId="7887F183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62DA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Құстардың мінез-құлқын бақылау. </w:t>
            </w:r>
          </w:p>
          <w:p w14:paraId="71402AF2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Шымшық, жем таңдау. Тірі және жансыз табиғат объектілері мен құбылыстарына қызығушылық қалыптастыру.</w:t>
            </w:r>
            <w:r w:rsidRPr="00284CA3">
              <w:rPr>
                <w:lang w:val="kk"/>
              </w:rPr>
              <w:softHyphen/>
            </w:r>
          </w:p>
          <w:p w14:paraId="04E75A2E" w14:textId="77777777" w:rsidR="00402485" w:rsidRDefault="0089227A" w:rsidP="00284CA3">
            <w:pPr>
              <w:pStyle w:val="13213"/>
            </w:pPr>
            <w:r w:rsidRPr="00284CA3">
              <w:rPr>
                <w:lang w:val="kk"/>
              </w:rPr>
              <w:t>Көркем сөз</w:t>
            </w:r>
          </w:p>
          <w:p w14:paraId="28105725" w14:textId="15EBE8C1" w:rsidR="00402485" w:rsidRPr="00284CA3" w:rsidRDefault="0089227A" w:rsidP="00402485">
            <w:pPr>
              <w:pStyle w:val="13213"/>
            </w:pPr>
            <w:r w:rsidRPr="00284CA3">
              <w:rPr>
                <w:lang w:val="kk"/>
              </w:rPr>
              <w:t>А. Чепуров «Птицам трудно зимовать».</w:t>
            </w:r>
          </w:p>
          <w:p w14:paraId="45BC7961" w14:textId="33BF1D5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Тыңдау, мазмұнын түсіну қабілетін тәрбиелеу. </w:t>
            </w:r>
          </w:p>
          <w:p w14:paraId="31808EE3" w14:textId="7BB050A2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Қимылды ойындар: "Бағандар",</w:t>
            </w:r>
          </w:p>
          <w:p w14:paraId="2BF6719C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"Мен барамын, барамын, барамын".</w:t>
            </w:r>
          </w:p>
          <w:p w14:paraId="28712AAA" w14:textId="1528517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Жеке жұмыс Құстардың ұясындағы іс-әрекеті.</w:t>
            </w:r>
          </w:p>
          <w:p w14:paraId="187E900E" w14:textId="48046A8E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Еңбек: құстарды тамақтандыру.</w:t>
            </w:r>
          </w:p>
          <w:p w14:paraId="0A296229" w14:textId="79849C78" w:rsidR="00402485" w:rsidRDefault="0089227A" w:rsidP="001835C9">
            <w:pPr>
              <w:pStyle w:val="13213"/>
            </w:pPr>
            <w:r>
              <w:rPr>
                <w:lang w:val="kk"/>
              </w:rPr>
              <w:t xml:space="preserve">"Түйілген орамал" жалпы ойыны </w:t>
            </w:r>
          </w:p>
          <w:p w14:paraId="3F765B18" w14:textId="464ECBCB" w:rsidR="00284CA3" w:rsidRPr="00284CA3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8096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Күнді, аспанды, желді бақылау. </w:t>
            </w:r>
          </w:p>
          <w:p w14:paraId="7AFEBE4D" w14:textId="7D29267A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Табиғи құбылыстарды бақылау.</w:t>
            </w:r>
          </w:p>
          <w:p w14:paraId="19D77893" w14:textId="4FEE8F3A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Көркем сөз </w:t>
            </w:r>
          </w:p>
          <w:p w14:paraId="7A3968C1" w14:textId="7C0C351C" w:rsidR="00284CA3" w:rsidRDefault="0089227A" w:rsidP="00284CA3">
            <w:pPr>
              <w:pStyle w:val="13213"/>
            </w:pPr>
            <w:r>
              <w:rPr>
                <w:lang w:val="kk"/>
              </w:rPr>
              <w:t>Ф. Тютчев «Зима недаром злится»</w:t>
            </w:r>
          </w:p>
          <w:p w14:paraId="7B5E7BB0" w14:textId="72BC0D57" w:rsidR="00402485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Балаларға тыңдауды, мазмұнын түсінуді үйрету.</w:t>
            </w:r>
          </w:p>
          <w:p w14:paraId="0774ADA7" w14:textId="6BEEF6B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"Көпіршік", "Тұзақтар" қимылды ойындары.</w:t>
            </w:r>
          </w:p>
          <w:p w14:paraId="1EF2B07A" w14:textId="62A4F4AB" w:rsidR="00402485" w:rsidRDefault="0089227A" w:rsidP="00284CA3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223684C2" w14:textId="497B6C33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Қыс туралы өлеңдерді қайталау.</w:t>
            </w:r>
          </w:p>
          <w:p w14:paraId="208FDCF2" w14:textId="544D0F1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Еңбек: аққала мүсіндеу.</w:t>
            </w:r>
          </w:p>
          <w:p w14:paraId="4A1BFAEB" w14:textId="5D450A91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"Ұшақтар" жалпы ойыны.</w:t>
            </w:r>
          </w:p>
          <w:p w14:paraId="2E75DC65" w14:textId="322A827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CC0E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Бақылау</w:t>
            </w:r>
          </w:p>
          <w:p w14:paraId="48F9F52C" w14:textId="77777777" w:rsidR="00E75AFC" w:rsidRDefault="0089227A" w:rsidP="00284CA3">
            <w:pPr>
              <w:pStyle w:val="13213"/>
            </w:pPr>
            <w:r>
              <w:rPr>
                <w:lang w:val="kk"/>
              </w:rPr>
              <w:t>Қардың сықырын тыңдау</w:t>
            </w:r>
          </w:p>
          <w:p w14:paraId="39652C39" w14:textId="30BF5D70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Табиғи құбылыстарды бақылау.</w:t>
            </w:r>
          </w:p>
          <w:p w14:paraId="6BF025C1" w14:textId="77777777" w:rsidR="00E75AFC" w:rsidRDefault="0089227A" w:rsidP="00284CA3">
            <w:pPr>
              <w:pStyle w:val="13213"/>
            </w:pPr>
            <w:r w:rsidRPr="00284CA3">
              <w:rPr>
                <w:lang w:val="kk"/>
              </w:rPr>
              <w:t>Көркем сөз</w:t>
            </w:r>
          </w:p>
          <w:p w14:paraId="58733B96" w14:textId="77777777" w:rsidR="00E75AFC" w:rsidRPr="00284CA3" w:rsidRDefault="0089227A" w:rsidP="00E75AFC">
            <w:pPr>
              <w:pStyle w:val="13213"/>
            </w:pPr>
            <w:r>
              <w:rPr>
                <w:lang w:val="kk"/>
              </w:rPr>
              <w:t>Бір қадам, екі қадам, аяқ астындағы қар сықырлайды.</w:t>
            </w:r>
          </w:p>
          <w:p w14:paraId="795E595A" w14:textId="5AE4A24C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Балаларға тыңдауды, мазмұнын түсінуді үйрету.</w:t>
            </w:r>
            <w:r w:rsidRPr="00284CA3">
              <w:rPr>
                <w:lang w:val="kk"/>
              </w:rPr>
              <w:softHyphen/>
            </w:r>
          </w:p>
          <w:p w14:paraId="38420171" w14:textId="17C6128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"Біз аздап жылынамыз", "Өз орныңды тап" қимылды ойындары.</w:t>
            </w:r>
          </w:p>
          <w:p w14:paraId="739E1A74" w14:textId="7A190660" w:rsidR="00E75AFC" w:rsidRDefault="0089227A" w:rsidP="00284CA3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573E2A9C" w14:textId="24588975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Жаңылтпаштар.</w:t>
            </w:r>
          </w:p>
          <w:p w14:paraId="1409B001" w14:textId="3B9C32A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"Мысық пен тышқан" жалпы ойыны.</w:t>
            </w:r>
          </w:p>
          <w:p w14:paraId="52B1D5D4" w14:textId="5AD9487C" w:rsidR="00284CA3" w:rsidRPr="00284CA3" w:rsidRDefault="0089227A" w:rsidP="00E75AFC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</w:tr>
      <w:tr w:rsidR="00B942AB" w14:paraId="7814CF04" w14:textId="77777777" w:rsidTr="00284CA3">
        <w:trPr>
          <w:trHeight w:val="8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D453E" w14:textId="1169F2E3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3344" w14:textId="421C3BC4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Жаяу жүргеннен кейін киімнің күйін анықтау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41F1" w14:textId="77777777" w:rsidR="009A0E9F" w:rsidRDefault="0089227A" w:rsidP="00284CA3">
            <w:pPr>
              <w:pStyle w:val="13213"/>
            </w:pPr>
            <w:r>
              <w:rPr>
                <w:lang w:val="kk"/>
              </w:rPr>
              <w:t>Әр түрлі киім туралы сөйлесу.</w:t>
            </w:r>
          </w:p>
          <w:p w14:paraId="03398615" w14:textId="7E22CB1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Шкафтағы реттілік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86F4" w14:textId="6BE56CD6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Су киімді құрғату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28BE" w14:textId="401CC2F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Киімді сөрелерге дұрыс жинау қабілетін жетілдіру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D34B" w14:textId="54638B8B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Шешіну ретін қайталау</w:t>
            </w:r>
          </w:p>
        </w:tc>
      </w:tr>
      <w:tr w:rsidR="00B942AB" w14:paraId="65AD30C0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8571" w14:textId="6B4F6A47" w:rsidR="009737B0" w:rsidRPr="00284CA3" w:rsidRDefault="0089227A" w:rsidP="009737B0">
            <w:pPr>
              <w:pStyle w:val="13213"/>
            </w:pPr>
            <w:r w:rsidRPr="00284CA3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BDD7" w14:textId="77777777" w:rsidR="009737B0" w:rsidRDefault="0089227A" w:rsidP="009737B0">
            <w:pPr>
              <w:pStyle w:val="13213"/>
            </w:pPr>
            <w:r w:rsidRPr="00284CA3">
              <w:rPr>
                <w:lang w:val="kk"/>
              </w:rPr>
              <w:t>Дастархан басында қарапайым мінез-құлық дағдыларын қалыптастыру: нанды үгітпеу, тамақты шайнап жеу, аузы толы күйі сөйлеспеу. (Дене тәрбиесі)</w:t>
            </w:r>
          </w:p>
          <w:p w14:paraId="397C7A0D" w14:textId="78BDE7C0" w:rsidR="009737B0" w:rsidRPr="00284CA3" w:rsidRDefault="0089227A" w:rsidP="009737B0">
            <w:pPr>
              <w:pStyle w:val="13213"/>
            </w:pPr>
            <w:r w:rsidRPr="00284CA3">
              <w:rPr>
                <w:lang w:val="kk"/>
              </w:rPr>
              <w:t>(Ас болсын! Кесе, тәрелке, шай, нан)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EB4A" w14:textId="6223A8E7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27DF5232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20B26C4" w14:textId="3D61199D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8FDA" w14:textId="43913F30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1A8A5F89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334A808" w14:textId="497FCD3B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A5A1" w14:textId="2E26B706" w:rsidR="009737B0" w:rsidRDefault="0089227A" w:rsidP="009737B0">
            <w:pPr>
              <w:pStyle w:val="13213"/>
            </w:pPr>
            <w:r w:rsidRPr="00284CA3">
              <w:rPr>
                <w:lang w:val="kk"/>
              </w:rPr>
              <w:t>Дастархан басында қарапайым мінез-құлық дағдыларын қалыптастыру: нанды үгітпеу, тамақты шайнап жеу, аузы толы күйі сөйлеспеу. (Дене тәрбиесі)</w:t>
            </w:r>
          </w:p>
          <w:p w14:paraId="761F2E71" w14:textId="6340F0A9" w:rsidR="009737B0" w:rsidRPr="00284CA3" w:rsidRDefault="0089227A" w:rsidP="009737B0">
            <w:pPr>
              <w:pStyle w:val="13213"/>
            </w:pPr>
            <w:r w:rsidRPr="00284CA3">
              <w:rPr>
                <w:lang w:val="kk"/>
              </w:rPr>
              <w:t>(Ас болсын! Кесе, тәрелке, шай, нан)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A8B4" w14:textId="3361190C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1B5AA250" w14:textId="15B670DD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7C65BA68" w14:textId="18915BAC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40556A49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62F1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B3E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Серпер</w:t>
            </w:r>
          </w:p>
          <w:p w14:paraId="28709A53" w14:textId="77777777" w:rsidR="009737B0" w:rsidRDefault="00742F58" w:rsidP="00284CA3">
            <w:pPr>
              <w:pStyle w:val="13213"/>
            </w:pPr>
            <w:hyperlink r:id="rId9" w:history="1">
              <w:r w:rsidR="00284CA3" w:rsidRPr="00284CA3">
                <w:rPr>
                  <w:lang w:val="kk"/>
                </w:rPr>
                <w:t>https://zvyki.com/song/34795558/rman_azy_-_Serper/</w:t>
              </w:r>
            </w:hyperlink>
          </w:p>
          <w:p w14:paraId="72CAC59A" w14:textId="7DFB1D0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0A3" w14:textId="77777777" w:rsidR="009737B0" w:rsidRDefault="0089227A" w:rsidP="00284CA3">
            <w:pPr>
              <w:pStyle w:val="13213"/>
            </w:pPr>
            <w:r>
              <w:rPr>
                <w:lang w:val="kk"/>
              </w:rPr>
              <w:t xml:space="preserve">Бесік жырын тыңдау "Ұйықта, менің қуанышым, ұйықта!" </w:t>
            </w:r>
          </w:p>
          <w:p w14:paraId="680B9D5A" w14:textId="04324D5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8201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Серпер</w:t>
            </w:r>
          </w:p>
          <w:p w14:paraId="18CE6D22" w14:textId="77777777" w:rsidR="009737B0" w:rsidRDefault="00742F58" w:rsidP="00284CA3">
            <w:pPr>
              <w:pStyle w:val="13213"/>
            </w:pPr>
            <w:hyperlink r:id="rId10" w:history="1">
              <w:r w:rsidR="00284CA3" w:rsidRPr="00284CA3">
                <w:rPr>
                  <w:lang w:val="kk"/>
                </w:rPr>
                <w:t>https://zvyki.com/song/34795558/rman_azy_-_Serper/</w:t>
              </w:r>
            </w:hyperlink>
          </w:p>
          <w:p w14:paraId="48A820F4" w14:textId="1102915F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99A3" w14:textId="77777777" w:rsidR="009737B0" w:rsidRDefault="0089227A" w:rsidP="00284CA3">
            <w:pPr>
              <w:pStyle w:val="13213"/>
            </w:pPr>
            <w:r>
              <w:rPr>
                <w:lang w:val="kk"/>
              </w:rPr>
              <w:softHyphen/>
              <w:t xml:space="preserve">"Әлди-әлди" бесік жырын тыңдау </w:t>
            </w:r>
          </w:p>
          <w:p w14:paraId="7504FA24" w14:textId="2D5F0558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D4D1" w14:textId="77777777" w:rsidR="009737B0" w:rsidRDefault="0089227A" w:rsidP="00284CA3">
            <w:pPr>
              <w:pStyle w:val="13213"/>
            </w:pPr>
            <w:r w:rsidRPr="00284CA3">
              <w:rPr>
                <w:lang w:val="kk"/>
              </w:rPr>
              <w:softHyphen/>
              <w:t xml:space="preserve">Бесік жырын тыңдау "Ұйықта, менің қуанышым, ұйықта!" </w:t>
            </w:r>
          </w:p>
          <w:p w14:paraId="5AFD3E8C" w14:textId="5BA4C847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B942AB" w14:paraId="68F58CF2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F3AD" w14:textId="19191BD9" w:rsidR="009737B0" w:rsidRPr="00284CA3" w:rsidRDefault="0089227A" w:rsidP="009737B0">
            <w:pPr>
              <w:pStyle w:val="13213"/>
            </w:pPr>
            <w:r w:rsidRPr="00284CA3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DF11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A3E0346" w14:textId="07ED86B1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9451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8105C96" w14:textId="2B81D98B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1C24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6BCBD43" w14:textId="02B38645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BF4F" w14:textId="77777777" w:rsidR="009737B0" w:rsidRDefault="0089227A" w:rsidP="009737B0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1B573DB" w14:textId="48D7072D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5B17" w14:textId="6BB62CC6" w:rsidR="009737B0" w:rsidRPr="00284CA3" w:rsidRDefault="0089227A" w:rsidP="009737B0">
            <w:pPr>
              <w:pStyle w:val="13213"/>
            </w:pPr>
            <w:r>
              <w:rPr>
                <w:lang w:val="kk"/>
              </w:rPr>
              <w:t>Түзету гимнастикасы (Дене тәрбиесі)</w:t>
            </w:r>
          </w:p>
        </w:tc>
      </w:tr>
      <w:tr w:rsidR="00B942AB" w14:paraId="53A3D14E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9866" w14:textId="2874DC82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179" w14:textId="620BC849" w:rsidR="00796500" w:rsidRDefault="0089227A" w:rsidP="00284CA3">
            <w:pPr>
              <w:pStyle w:val="13213"/>
            </w:pPr>
            <w:r>
              <w:rPr>
                <w:lang w:val="kk"/>
              </w:rPr>
              <w:t xml:space="preserve">Пияздың өсуінің өзгерісін бақылау (сурет салу). </w:t>
            </w:r>
          </w:p>
          <w:p w14:paraId="6DA0F841" w14:textId="77777777" w:rsidR="00796500" w:rsidRDefault="0089227A" w:rsidP="00284CA3">
            <w:pPr>
              <w:pStyle w:val="13213"/>
            </w:pPr>
            <w:r w:rsidRPr="00284CA3">
              <w:rPr>
                <w:lang w:val="kk"/>
              </w:rPr>
              <w:t>Бірнеше бөліктерді біріктіру, қысу және біріктіру арқылы өсімдіктер мен жануарларды мүсіндеу дағдыларын қалыптастыруды жалғастыру.</w:t>
            </w:r>
          </w:p>
          <w:p w14:paraId="10A3841C" w14:textId="433718D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(Сурет салу, мүсіндеу </w:t>
            </w:r>
          </w:p>
          <w:p w14:paraId="6C0FCDCE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Көңілді ертегіні оқу. Ертегіні сахналау </w:t>
            </w:r>
          </w:p>
          <w:p w14:paraId="35575B69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В. Сутеева </w:t>
            </w:r>
          </w:p>
          <w:p w14:paraId="11253AF2" w14:textId="77777777" w:rsidR="00796500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"Тышқан мен қарындаш".</w:t>
            </w:r>
          </w:p>
          <w:p w14:paraId="735AA37B" w14:textId="494BCF95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"Қақпа" ғимаратының фотосуретімен жұмыс театры</w:t>
            </w:r>
          </w:p>
          <w:p w14:paraId="3A51DD12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>Қарапайым схемалар мен үлгілерге сәйкес ғимараттарды өз бетінше салуға мүмкіндік беру.</w:t>
            </w:r>
          </w:p>
          <w:p w14:paraId="596AECFD" w14:textId="77777777" w:rsidR="00796500" w:rsidRPr="00284CA3" w:rsidRDefault="0089227A" w:rsidP="00796500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C675D5E" w14:textId="77777777" w:rsidR="00796500" w:rsidRPr="00284CA3" w:rsidRDefault="00796500" w:rsidP="00284CA3">
            <w:pPr>
              <w:pStyle w:val="13213"/>
            </w:pPr>
          </w:p>
          <w:p w14:paraId="719AD048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44B4" w14:textId="0B22BA9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"Металл қасықтар әлемін" қарастыру. А. Фет "Керемет сурет".</w:t>
            </w:r>
          </w:p>
          <w:p w14:paraId="2599929F" w14:textId="7B54EAD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Кітап бойынша иллюстрацияларды қарау, </w:t>
            </w:r>
          </w:p>
          <w:p w14:paraId="0D15BF61" w14:textId="77777777" w:rsidR="00424AEC" w:rsidRDefault="0089227A" w:rsidP="00284CA3">
            <w:pPr>
              <w:pStyle w:val="13213"/>
            </w:pPr>
            <w:r w:rsidRPr="00284CA3">
              <w:rPr>
                <w:lang w:val="kk"/>
              </w:rPr>
              <w:t>Кітаптарға деген қызығушылықты оятуды жалғастыру.</w:t>
            </w:r>
          </w:p>
          <w:p w14:paraId="0F9AA074" w14:textId="51E8D9B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3A0A2894" w14:textId="1E5D2137" w:rsidR="00284CA3" w:rsidRDefault="0089227A" w:rsidP="00284CA3">
            <w:pPr>
              <w:pStyle w:val="13213"/>
            </w:pPr>
            <w:r>
              <w:rPr>
                <w:lang w:val="kk"/>
              </w:rPr>
              <w:t>"Бұл қашан болады?" дидактикалық ойыны, тәулік уақытына өз бетімен бағдарлануды ынталандыру: күндіз-түнде, таңертең-кешке.</w:t>
            </w:r>
          </w:p>
          <w:p w14:paraId="75D007A1" w14:textId="48C1A4B9" w:rsidR="00424AEC" w:rsidRPr="00284CA3" w:rsidRDefault="0089227A" w:rsidP="00284CA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32C39693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"Ойың бойынша"</w:t>
            </w:r>
          </w:p>
          <w:p w14:paraId="7B3ECCC1" w14:textId="77777777" w:rsidR="00424AEC" w:rsidRDefault="0089227A" w:rsidP="00284CA3">
            <w:pPr>
              <w:pStyle w:val="13213"/>
            </w:pPr>
            <w:r w:rsidRPr="00284CA3">
              <w:rPr>
                <w:lang w:val="kk"/>
              </w:rPr>
              <w:t>Мүсіндеу кезінде қауіпсіздікті сақтауға шақыру.</w:t>
            </w:r>
          </w:p>
          <w:p w14:paraId="074B9CEB" w14:textId="77777777" w:rsidR="00424AEC" w:rsidRPr="00284CA3" w:rsidRDefault="0089227A" w:rsidP="00424AEC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4D9F3467" w14:textId="7ACF951F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Ғимараттармен ойындар.</w:t>
            </w:r>
          </w:p>
          <w:p w14:paraId="24EC4541" w14:textId="77777777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Қарапайым схемалар мен үлгілерге сәйкес ғимараттарды өз бетінше салуға мүмкіндік беру.</w:t>
            </w:r>
          </w:p>
          <w:p w14:paraId="34023DE2" w14:textId="77777777" w:rsidR="00424AEC" w:rsidRPr="00284CA3" w:rsidRDefault="0089227A" w:rsidP="00424AEC">
            <w:pPr>
              <w:pStyle w:val="13213"/>
            </w:pPr>
            <w:r w:rsidRPr="00284CA3">
              <w:rPr>
                <w:lang w:val="kk"/>
              </w:rPr>
              <w:t xml:space="preserve">(Құрастыру) </w:t>
            </w:r>
          </w:p>
          <w:p w14:paraId="7212268E" w14:textId="5EF2D543" w:rsidR="00424AEC" w:rsidRPr="00284CA3" w:rsidRDefault="00424AEC" w:rsidP="00284CA3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09CD" w14:textId="3BE5389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текшелері. </w:t>
            </w:r>
          </w:p>
          <w:p w14:paraId="42807BD7" w14:textId="67840038" w:rsidR="00284CA3" w:rsidRDefault="0089227A" w:rsidP="00284CA3">
            <w:pPr>
              <w:pStyle w:val="13213"/>
            </w:pPr>
            <w:r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540DBDF6" w14:textId="77777777" w:rsidR="008F5315" w:rsidRPr="00284CA3" w:rsidRDefault="0089227A" w:rsidP="008F5315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5797F5A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Сюжеттік-рөлдік ойын</w:t>
            </w:r>
          </w:p>
          <w:p w14:paraId="389B35C1" w14:textId="5FB5DE4C" w:rsidR="008F5315" w:rsidRPr="00284CA3" w:rsidRDefault="0089227A" w:rsidP="008F5315">
            <w:pPr>
              <w:pStyle w:val="13213"/>
            </w:pPr>
            <w:r>
              <w:rPr>
                <w:lang w:val="kk"/>
              </w:rPr>
              <w:t xml:space="preserve">"Анасы- қыздары", ойынды талқылау </w:t>
            </w:r>
          </w:p>
          <w:p w14:paraId="06456E09" w14:textId="1AA58358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Желімдеу техникасын жетілдіру: щеткаға желім жағу, кенептегі дайын суретке мұқият жағу, желімнің қалдықтарын сүрту үшін майлықтарды қолдану.</w:t>
            </w:r>
          </w:p>
          <w:p w14:paraId="261BB680" w14:textId="77777777" w:rsidR="008F5315" w:rsidRPr="00284CA3" w:rsidRDefault="0089227A" w:rsidP="008F5315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309AFE7A" w14:textId="6120F3E1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Затты штрихтауға жаттығу.</w:t>
            </w:r>
          </w:p>
          <w:p w14:paraId="0A21D6FD" w14:textId="77777777" w:rsidR="00284CA3" w:rsidRDefault="0089227A" w:rsidP="001835C9">
            <w:pPr>
              <w:pStyle w:val="13213"/>
            </w:pPr>
            <w:r>
              <w:rPr>
                <w:lang w:val="kk"/>
              </w:rPr>
              <w:t>Сурет салу кезінде қарындаш пен қылқаламды ұстамай, дұрыс ұстауды үйрету.</w:t>
            </w:r>
          </w:p>
          <w:p w14:paraId="3742E366" w14:textId="77777777" w:rsidR="008F5315" w:rsidRPr="00284CA3" w:rsidRDefault="0089227A" w:rsidP="008F5315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571E0F6E" w14:textId="77777777" w:rsidR="008F5315" w:rsidRDefault="008F5315" w:rsidP="001835C9">
            <w:pPr>
              <w:pStyle w:val="13213"/>
            </w:pPr>
          </w:p>
          <w:p w14:paraId="5EC8A5C5" w14:textId="5C0A1704" w:rsidR="008F5315" w:rsidRPr="00284CA3" w:rsidRDefault="008F5315" w:rsidP="001835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199" w14:textId="5849A37B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"Саусақ" жалпы ойыны.</w:t>
            </w:r>
          </w:p>
          <w:p w14:paraId="70EEDE29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Сюжеттік-рөлдік ойын</w:t>
            </w:r>
          </w:p>
          <w:p w14:paraId="16CDB419" w14:textId="0BF9EAD8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"Анасы- қыздары"</w:t>
            </w:r>
          </w:p>
          <w:p w14:paraId="6C82D774" w14:textId="297B835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Өлең оқу В. Сутеева </w:t>
            </w:r>
          </w:p>
          <w:p w14:paraId="5A81A3E9" w14:textId="77777777" w:rsidR="002405CF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 "Алма"</w:t>
            </w:r>
          </w:p>
          <w:p w14:paraId="2BF48CFE" w14:textId="47329DEA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Тірі және жансыз табиғат объектілерін бақылағаннан кейін әсерлерімен бөлісу қабілетін тәрбиелеу; мүсіндеу кезінде қауіпсіздік техникасын сақтауға шақыру; мүсіндеу материалдарына ұқыпты қарауға тәрбиелеу.</w:t>
            </w:r>
          </w:p>
          <w:p w14:paraId="7DFDB443" w14:textId="77777777" w:rsidR="002405CF" w:rsidRPr="0089227A" w:rsidRDefault="0089227A" w:rsidP="002405C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көркем әдебиет, мүсіндеу)</w:t>
            </w:r>
          </w:p>
          <w:p w14:paraId="5FD1A6A4" w14:textId="77777777" w:rsidR="00284CA3" w:rsidRPr="0089227A" w:rsidRDefault="0089227A" w:rsidP="00284CA3">
            <w:pPr>
              <w:pStyle w:val="13213"/>
              <w:rPr>
                <w:lang w:val="kk"/>
              </w:rPr>
            </w:pPr>
            <w:r w:rsidRPr="00284CA3">
              <w:rPr>
                <w:lang w:val="kk"/>
              </w:rPr>
              <w:t xml:space="preserve">Қайшымен жұмыс істеуге жаттығу. </w:t>
            </w:r>
          </w:p>
          <w:p w14:paraId="65E9C890" w14:textId="18F20C32" w:rsidR="00284CA3" w:rsidRPr="0089227A" w:rsidRDefault="0089227A" w:rsidP="00284CA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Қайшымен жұмыс істеу дағдыларын қалыптастыруды жалғастыру.</w:t>
            </w:r>
          </w:p>
          <w:p w14:paraId="53E8C3F6" w14:textId="77777777" w:rsidR="002405CF" w:rsidRPr="00284CA3" w:rsidRDefault="0089227A" w:rsidP="002405CF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3065FEB2" w14:textId="77777777" w:rsidR="002405CF" w:rsidRPr="00284CA3" w:rsidRDefault="002405CF" w:rsidP="00284CA3">
            <w:pPr>
              <w:pStyle w:val="13213"/>
            </w:pPr>
          </w:p>
          <w:p w14:paraId="54C02D01" w14:textId="77777777" w:rsidR="00284CA3" w:rsidRPr="00284CA3" w:rsidRDefault="00284CA3" w:rsidP="00284CA3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1F1B" w14:textId="77777777" w:rsidR="00D440AA" w:rsidRDefault="0089227A" w:rsidP="00284CA3">
            <w:pPr>
              <w:pStyle w:val="13213"/>
            </w:pPr>
            <w:r w:rsidRPr="00284CA3">
              <w:rPr>
                <w:lang w:val="kk"/>
              </w:rPr>
              <w:t>«Бұл сенің үйің емес», «Жалау</w:t>
            </w:r>
            <w:r w:rsidRPr="00284CA3">
              <w:rPr>
                <w:lang w:val="kk"/>
              </w:rPr>
              <w:softHyphen/>
              <w:t>» тілдік ойындары.</w:t>
            </w:r>
          </w:p>
          <w:p w14:paraId="6B8B6065" w14:textId="524190F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Жатын бөлмедегі әртүрлі жиһаздар, оның мақсаты туралы сөйлесу. </w:t>
            </w:r>
          </w:p>
          <w:p w14:paraId="134CB05C" w14:textId="1C21A1FF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Дайын ою-өрнектерді геометриялық фигуралардың ортасына, бұрыштарына (дөңгелек, шаршы, үшбұрышты) жабыстыру арқылы кілем, көрпе, алаша жасау қабілетін үйретуді жалғастыру.</w:t>
            </w:r>
          </w:p>
          <w:p w14:paraId="6AD3011D" w14:textId="77777777" w:rsidR="007C73F4" w:rsidRPr="00284CA3" w:rsidRDefault="0089227A" w:rsidP="007C73F4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31337EFA" w14:textId="77777777" w:rsidR="007C73F4" w:rsidRDefault="0089227A" w:rsidP="00284CA3">
            <w:pPr>
              <w:pStyle w:val="13213"/>
            </w:pPr>
            <w:r w:rsidRPr="001835C9">
              <w:rPr>
                <w:lang w:val="kk"/>
              </w:rPr>
              <w:t xml:space="preserve">"Үйді таңда", "Ойлан, тап" дидактикалық ойыны </w:t>
            </w:r>
          </w:p>
          <w:p w14:paraId="7759A55A" w14:textId="31E5B9F3" w:rsid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 геометриялық фигуралармен таныстыруды жалғастыру: үшбұрыш, шаршы, шеңбер, аталған фигураларды жанасу және көру арқылы зерттеуге мүмкіндік беру.</w:t>
            </w:r>
          </w:p>
          <w:p w14:paraId="45297192" w14:textId="624848B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61F6C9AD" w14:textId="77777777" w:rsidR="00284CA3" w:rsidRPr="00284CA3" w:rsidRDefault="00284CA3" w:rsidP="00284CA3">
            <w:pPr>
              <w:pStyle w:val="13213"/>
            </w:pPr>
          </w:p>
        </w:tc>
      </w:tr>
      <w:tr w:rsidR="00B942AB" w14:paraId="76D6C687" w14:textId="77777777" w:rsidTr="00284CA3">
        <w:trPr>
          <w:trHeight w:val="3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6FDD" w14:textId="7DF02BA4" w:rsidR="00D43050" w:rsidRPr="00284CA3" w:rsidRDefault="0089227A" w:rsidP="00D43050">
            <w:pPr>
              <w:pStyle w:val="13213"/>
            </w:pPr>
            <w:r w:rsidRPr="00284CA3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DA96" w14:textId="77777777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</w:t>
            </w:r>
          </w:p>
          <w:p w14:paraId="0BCE722E" w14:textId="77777777" w:rsidR="00D43050" w:rsidRDefault="0089227A" w:rsidP="00D4305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08ED3540" w14:textId="2706FCB8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4BCB" w14:textId="77777777" w:rsidR="00D43050" w:rsidRDefault="0089227A" w:rsidP="00D43050">
            <w:pPr>
              <w:pStyle w:val="13213"/>
            </w:pPr>
            <w:r w:rsidRPr="00284CA3">
              <w:rPr>
                <w:lang w:val="kk"/>
              </w:rPr>
              <w:t>Баланың өзіне-өзі қызмет көрсетуге деген ынтасын қолдау: асхана құралдарын мақсатына сай пайдалану.</w:t>
            </w:r>
          </w:p>
          <w:p w14:paraId="0F208210" w14:textId="7DE74D06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 xml:space="preserve">(Дене тәрбиесі)   </w:t>
            </w:r>
          </w:p>
          <w:p w14:paraId="6D2A60EC" w14:textId="6D79A00F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36B7" w14:textId="77777777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</w:t>
            </w:r>
          </w:p>
          <w:p w14:paraId="5E45D7A8" w14:textId="77777777" w:rsidR="00D43050" w:rsidRDefault="0089227A" w:rsidP="00D4305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7D2DC13" w14:textId="221FCEF0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1EE7" w14:textId="77777777" w:rsidR="00D43050" w:rsidRDefault="0089227A" w:rsidP="00D43050">
            <w:pPr>
              <w:pStyle w:val="13213"/>
            </w:pPr>
            <w:r w:rsidRPr="00284CA3">
              <w:rPr>
                <w:lang w:val="kk"/>
              </w:rPr>
              <w:t>Баланың өзіне-өзі қызмет көрсетуге деген ынтасын қолдау: асхана құралдарын мақсатына сай пайдалану.</w:t>
            </w:r>
          </w:p>
          <w:p w14:paraId="4BD25990" w14:textId="77777777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 xml:space="preserve">(Дене тәрбиесі)   </w:t>
            </w:r>
          </w:p>
          <w:p w14:paraId="7F51B0F2" w14:textId="317496D9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3144" w14:textId="383D1FEC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</w:t>
            </w:r>
          </w:p>
          <w:p w14:paraId="237A7B23" w14:textId="25E131EE" w:rsidR="00D43050" w:rsidRDefault="0089227A" w:rsidP="00D4305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1B4F98F" w14:textId="2DF661BB" w:rsidR="00D43050" w:rsidRPr="00284CA3" w:rsidRDefault="0089227A" w:rsidP="00D4305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2D944F8B" w14:textId="77777777" w:rsidTr="00284CA3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AF42" w14:textId="6C3DAD0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75E8" w14:textId="7E6C3A4D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Физикалық дағдылар</w:t>
            </w:r>
          </w:p>
          <w:p w14:paraId="578713BB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Денсаулық құндылығы туралы түсінікті қалыптастыру:</w:t>
            </w:r>
          </w:p>
          <w:p w14:paraId="740CCD97" w14:textId="03CFE3EE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"Қолыңды жу", "Витаминдер қайда жасырылды?", "Қуыршақ ауырып қалды".</w:t>
            </w:r>
          </w:p>
          <w:p w14:paraId="2A37FFD6" w14:textId="1C09D016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"Су", "Торғай және мысық" қимылды көмегімен психофизикалық қасиеттерді дамыту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7076" w14:textId="4573B914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75AEF685" w14:textId="77777777" w:rsidR="00870F3E" w:rsidRDefault="0089227A" w:rsidP="00284CA3">
            <w:pPr>
              <w:pStyle w:val="13213"/>
            </w:pPr>
            <w:r>
              <w:rPr>
                <w:lang w:val="kk"/>
              </w:rPr>
              <w:t>Артикуляциялық және дауыстық аппараттың, есту қабілетінің дамуына ықпал ету: "Кім келді?", "Қатты-тыныш"</w:t>
            </w:r>
          </w:p>
          <w:p w14:paraId="5F0D2FCA" w14:textId="43BB1B9D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Қарым-қатынас мәдениетін, көркемдік қабылдауды және эстетикалық талғамды тәрбиелеу: "Сиқырлы сөз"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537E" w14:textId="77777777" w:rsidR="00870F3E" w:rsidRDefault="0089227A" w:rsidP="00284CA3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17EF38D1" w14:textId="053AC08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 геометриялық фигуралармен таныстыруды жалғастыру: үшбұрыш, шаршы, шеңбер, жанасу және көру арқылы аталған фигураларды зерттеуге мүмкіндік беру: "геометриялық лото", "үйлерге отырды", "пішін бойынша таңдаңыз"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7AFF" w14:textId="53C6CE2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Шығармашылық дағдылар, зерттеу іс-әрекеті</w:t>
            </w:r>
            <w:r>
              <w:rPr>
                <w:lang w:val="kk"/>
              </w:rPr>
              <w:softHyphen/>
              <w:t xml:space="preserve"> </w:t>
            </w:r>
          </w:p>
          <w:p w14:paraId="36727702" w14:textId="03941509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Қазақ ою-өрнегінің қарапайым элементтерін қайта салу қабілетін ояту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C508E" w14:textId="7A5F1923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Әлеуметтік-эмоционалды дағдылар</w:t>
            </w:r>
          </w:p>
          <w:p w14:paraId="6ABB46B4" w14:textId="77E47CA7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Қарапайым тапсырмаларды өз бетінше орындау, балалар іс-әрекетінің әр түріне қажетті материалдарды, жабдықтарды әзірлеу, пайдаланғаннан кейін ойыншықтарды, кітаптарды, заттарды орнына жинау</w:t>
            </w:r>
          </w:p>
        </w:tc>
      </w:tr>
      <w:tr w:rsidR="00B942AB" w14:paraId="1403C54A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5451" w14:textId="0470DA13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878C" w14:textId="11054D40" w:rsidR="001835C9" w:rsidRDefault="0089227A" w:rsidP="00284CA3">
            <w:pPr>
              <w:pStyle w:val="13213"/>
            </w:pPr>
            <w:r>
              <w:rPr>
                <w:lang w:val="kk"/>
              </w:rPr>
              <w:t xml:space="preserve">Су киімді кептіруге деген ұмтылысты ынталандыру. </w:t>
            </w:r>
          </w:p>
          <w:p w14:paraId="0A99707C" w14:textId="313F318C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(Жылы киінеміз)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CFC58" w14:textId="7B76A5C8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Біздің көмекшілеріміз туралы сөйлесу (қол, көз, тіл)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97C2" w14:textId="7D44D21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Киімді түймелеу және шешу қабілетін жетілдіру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B482" w14:textId="3BE600D4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Киіну реті мен шкафты жинау ретін нақтылау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CC08E" w14:textId="6C9B89B0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Көмек сұрай білуге ынталандыру.</w:t>
            </w:r>
          </w:p>
          <w:p w14:paraId="2F2405EB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(Жылы киінеміз)</w:t>
            </w:r>
          </w:p>
        </w:tc>
      </w:tr>
      <w:tr w:rsidR="00B942AB" w14:paraId="36F8708B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5D79" w14:textId="2092FAF8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BE876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Әңгіме</w:t>
            </w:r>
          </w:p>
          <w:p w14:paraId="7AC1DA4B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Ертеңгілік серуенді қайталау.</w:t>
            </w:r>
          </w:p>
          <w:p w14:paraId="79E070DE" w14:textId="153C78A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Табиғи құбылыстарды бақылау (маусымдық).</w:t>
            </w:r>
          </w:p>
          <w:p w14:paraId="3256FE25" w14:textId="46084AA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E6090E8" w14:textId="5F736C8C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"Қар ұшқындары мен жел", "Сабалақ ит".</w:t>
            </w:r>
          </w:p>
          <w:p w14:paraId="69A3E859" w14:textId="259E12E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96E4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Әңгіме</w:t>
            </w:r>
          </w:p>
          <w:p w14:paraId="674A8CA1" w14:textId="35E5CC3A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Ертеңгілік серуенді қайталау.</w:t>
            </w:r>
          </w:p>
          <w:p w14:paraId="3201FA98" w14:textId="52C71BF6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0F76799" w14:textId="7FF04CA8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30198ED" w14:textId="77777777" w:rsidR="003B4817" w:rsidRDefault="0089227A" w:rsidP="00284CA3">
            <w:pPr>
              <w:pStyle w:val="13213"/>
            </w:pPr>
            <w:r>
              <w:rPr>
                <w:lang w:val="kk"/>
              </w:rPr>
              <w:t xml:space="preserve">"Тұзақтар", "Торғайлар мен көліктер" </w:t>
            </w:r>
          </w:p>
          <w:p w14:paraId="7E4E0BE8" w14:textId="2F5483F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AD62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Әңгіме</w:t>
            </w:r>
          </w:p>
          <w:p w14:paraId="0DA743E0" w14:textId="57913450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Ертеңгілік серуенді қайталау.</w:t>
            </w:r>
          </w:p>
          <w:p w14:paraId="64E38F7C" w14:textId="6376008E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09048136" w14:textId="3DD29B7A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0CDD9D15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"Қар ұшқыны мен жел",</w:t>
            </w:r>
          </w:p>
          <w:p w14:paraId="2CDFE567" w14:textId="54ED7D1E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"Шеңбер-дөңгелек".</w:t>
            </w:r>
          </w:p>
          <w:p w14:paraId="247071CB" w14:textId="23A9DCB1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A3644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Әңгіме</w:t>
            </w:r>
          </w:p>
          <w:p w14:paraId="5090870C" w14:textId="7CD6BE24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Ертеңгілік серуенді қайталау. </w:t>
            </w:r>
          </w:p>
          <w:p w14:paraId="5399C7FA" w14:textId="7E492805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4D999BE2" w14:textId="3E675885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8FE13AE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"Бәйге",</w:t>
            </w:r>
          </w:p>
          <w:p w14:paraId="6645C73C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"Шеңбер".</w:t>
            </w:r>
          </w:p>
          <w:p w14:paraId="1DF93E83" w14:textId="3DDA8F4B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E8C6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Әңгіме</w:t>
            </w:r>
          </w:p>
          <w:p w14:paraId="11F1F52F" w14:textId="4E5D9364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Ертеңгілік серуенді қайталау. </w:t>
            </w:r>
          </w:p>
          <w:p w14:paraId="0A57CC4B" w14:textId="7EFAF221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Табиғи құбылыстарды бақылау (маусымдық).</w:t>
            </w:r>
          </w:p>
          <w:p w14:paraId="6544FFE8" w14:textId="0C84E6AE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Қимылды ойындар "Үйсіз қоян",</w:t>
            </w:r>
          </w:p>
          <w:p w14:paraId="231A5CFF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"Торғайлар мен мысық".</w:t>
            </w:r>
          </w:p>
          <w:p w14:paraId="456E63D3" w14:textId="75D5C7FA" w:rsidR="00284CA3" w:rsidRPr="00284CA3" w:rsidRDefault="0089227A" w:rsidP="00284CA3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B942AB" w14:paraId="6E21FA19" w14:textId="77777777" w:rsidTr="00284CA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FE747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83BF9" w14:textId="202E4AC5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Ата-аналарды қашықтан оқыту</w:t>
            </w:r>
          </w:p>
          <w:p w14:paraId="5DC1C654" w14:textId="77777777" w:rsidR="001835C9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"Табиғаттағы өзгерістерді бақылауды үйрену". </w:t>
            </w:r>
          </w:p>
          <w:p w14:paraId="5191AD9A" w14:textId="78B54916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7CBB" w14:textId="77777777" w:rsidR="001835C9" w:rsidRDefault="0089227A" w:rsidP="00284CA3">
            <w:pPr>
              <w:pStyle w:val="13213"/>
            </w:pPr>
            <w:r w:rsidRPr="00284CA3">
              <w:rPr>
                <w:lang w:val="kk"/>
              </w:rPr>
              <w:t xml:space="preserve">Балаларды жазуға дайындау туралы әңгіме (штри </w:t>
            </w:r>
            <w:r w:rsidRPr="00284CA3">
              <w:rPr>
                <w:lang w:val="kk"/>
              </w:rPr>
              <w:softHyphen/>
              <w:t>ховтау).</w:t>
            </w:r>
          </w:p>
          <w:p w14:paraId="5CBDC762" w14:textId="6DE26FBC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6DDA7" w14:textId="6695B27E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8 наурыз мерекесіне дайындық туралы әңгіме.</w:t>
            </w:r>
          </w:p>
          <w:p w14:paraId="71C254D0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01B4" w14:textId="0AB33A73" w:rsidR="001835C9" w:rsidRDefault="0089227A" w:rsidP="00284CA3">
            <w:pPr>
              <w:pStyle w:val="13213"/>
            </w:pPr>
            <w:r>
              <w:rPr>
                <w:lang w:val="kk"/>
              </w:rPr>
              <w:t xml:space="preserve">Сұрақтар мен жауаптар кеші. </w:t>
            </w:r>
          </w:p>
          <w:p w14:paraId="473CA739" w14:textId="355765F4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Сау болыңыз!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12B1" w14:textId="77777777" w:rsidR="00284CA3" w:rsidRPr="00284CA3" w:rsidRDefault="0089227A" w:rsidP="00284CA3">
            <w:pPr>
              <w:pStyle w:val="13213"/>
            </w:pPr>
            <w:r w:rsidRPr="00284CA3">
              <w:rPr>
                <w:lang w:val="kk"/>
              </w:rPr>
              <w:t>Демалыс күндеріне арналған тілектер</w:t>
            </w:r>
          </w:p>
        </w:tc>
      </w:tr>
    </w:tbl>
    <w:p w14:paraId="0C5ABBE3" w14:textId="77777777" w:rsidR="00284CA3" w:rsidRPr="00284CA3" w:rsidRDefault="00284CA3" w:rsidP="00284CA3">
      <w:pPr>
        <w:pStyle w:val="41"/>
      </w:pPr>
    </w:p>
    <w:p w14:paraId="4EDE90F0" w14:textId="77777777" w:rsidR="001835C9" w:rsidRPr="001835C9" w:rsidRDefault="0089227A" w:rsidP="001835C9">
      <w:pPr>
        <w:pStyle w:val="612"/>
      </w:pPr>
      <w:r w:rsidRPr="001835C9">
        <w:rPr>
          <w:lang w:val="kk"/>
        </w:rPr>
        <w:t>ТӘРБИЕ-БІЛІМ БЕРУ ПРОЦЕСІНІҢ ЦИКЛОГРАММАСЫ</w:t>
      </w:r>
    </w:p>
    <w:p w14:paraId="4B6B2B11" w14:textId="77777777" w:rsidR="001835C9" w:rsidRPr="001835C9" w:rsidRDefault="0089227A" w:rsidP="001835C9">
      <w:pPr>
        <w:pStyle w:val="41"/>
      </w:pPr>
      <w:r w:rsidRPr="001835C9">
        <w:rPr>
          <w:lang w:val="kk"/>
        </w:rPr>
        <w:t>Топ: ортаңғы</w:t>
      </w:r>
    </w:p>
    <w:p w14:paraId="696009E2" w14:textId="77777777" w:rsidR="001835C9" w:rsidRPr="001835C9" w:rsidRDefault="0089227A" w:rsidP="001835C9">
      <w:pPr>
        <w:pStyle w:val="41"/>
      </w:pPr>
      <w:r w:rsidRPr="001835C9">
        <w:rPr>
          <w:lang w:val="kk"/>
        </w:rPr>
        <w:t>Балалардың жасы: 3 жастан бастап</w:t>
      </w:r>
    </w:p>
    <w:p w14:paraId="246813B9" w14:textId="66C6D797" w:rsidR="001835C9" w:rsidRPr="001835C9" w:rsidRDefault="0089227A" w:rsidP="001835C9">
      <w:pPr>
        <w:pStyle w:val="41"/>
      </w:pPr>
      <w:r w:rsidRPr="001835C9">
        <w:rPr>
          <w:lang w:val="kk"/>
        </w:rPr>
        <w:t>Жоспар қай кезеңге жасалды: 24.02–28.02</w:t>
      </w:r>
    </w:p>
    <w:p w14:paraId="47C953E8" w14:textId="74160627" w:rsidR="001835C9" w:rsidRDefault="0089227A" w:rsidP="001835C9">
      <w:pPr>
        <w:pStyle w:val="41"/>
      </w:pPr>
      <w:r w:rsidRPr="001835C9">
        <w:rPr>
          <w:lang w:val="kk"/>
        </w:rPr>
        <w:t>Аптаның цитатасы: "Жаңашылдық – заман талабы"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694"/>
        <w:gridCol w:w="2835"/>
        <w:gridCol w:w="2693"/>
        <w:gridCol w:w="2551"/>
      </w:tblGrid>
      <w:tr w:rsidR="00B942AB" w14:paraId="5BF82B32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8A82" w14:textId="77777777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B0B2" w14:textId="00B6FCBF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Дүйсенбі 24.02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93B5" w14:textId="0F975A54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Сейсенбі 25.02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22DA" w14:textId="62BE23B1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Сәрсенбі 26.02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BEF5" w14:textId="6D6B0ACB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Бейсенбі 27.02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1EE" w14:textId="583CEDDE" w:rsidR="001835C9" w:rsidRPr="001835C9" w:rsidRDefault="0089227A" w:rsidP="001835C9">
            <w:pPr>
              <w:pStyle w:val="13313"/>
            </w:pPr>
            <w:r w:rsidRPr="001835C9">
              <w:rPr>
                <w:lang w:val="kk"/>
              </w:rPr>
              <w:t>Жұма 28.02</w:t>
            </w:r>
          </w:p>
        </w:tc>
      </w:tr>
      <w:tr w:rsidR="00B942AB" w:rsidRPr="0089227A" w14:paraId="527E4374" w14:textId="77777777" w:rsidTr="001835C9">
        <w:trPr>
          <w:trHeight w:val="18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A595" w14:textId="6C10DA0F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 қабылдау</w:t>
            </w:r>
          </w:p>
          <w:p w14:paraId="36913E4A" w14:textId="77777777" w:rsidR="001835C9" w:rsidRPr="001835C9" w:rsidRDefault="001835C9" w:rsidP="001835C9">
            <w:pPr>
              <w:pStyle w:val="13213"/>
            </w:pPr>
          </w:p>
          <w:p w14:paraId="7D0F6BC7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104E" w14:textId="784C18FC" w:rsidR="00B31F7E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Өнегелі 15 минут </w:t>
            </w:r>
          </w:p>
          <w:p w14:paraId="53A6BBC2" w14:textId="6819978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3E7DF517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579D" w14:textId="53D6F39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Өнегелі 15 минут Тәрбиешінің балалармен және ата-аналармен қарым-қатынасы. Мейірімді атмосфераны құру. </w:t>
            </w:r>
          </w:p>
          <w:p w14:paraId="369DD6DC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91EF" w14:textId="321E6A0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Өнегелі 15 минут Қызықты, мазмұнды қызметпен қамтамасыз ету. Сәлеметсіз бе!</w:t>
            </w:r>
          </w:p>
          <w:p w14:paraId="5B136539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90D9" w14:textId="36BAAA27" w:rsidR="00B31F7E" w:rsidRDefault="0089227A" w:rsidP="001835C9">
            <w:pPr>
              <w:pStyle w:val="13213"/>
            </w:pPr>
            <w:r w:rsidRPr="001835C9">
              <w:rPr>
                <w:lang w:val="kk"/>
              </w:rPr>
              <w:t>Өнегелі 15 минут</w:t>
            </w:r>
          </w:p>
          <w:p w14:paraId="121F2F06" w14:textId="448ED62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515BC18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Сәлеметсіз бе!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769F" w14:textId="3363C900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"Өнегелі 15 минут" Балалар үшін қолайлы жағдай жасау. Алдағы қызметке ынталандыру.</w:t>
            </w:r>
          </w:p>
          <w:p w14:paraId="2D5C8C47" w14:textId="77777777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Сәлеметсіз бе!</w:t>
            </w:r>
          </w:p>
        </w:tc>
      </w:tr>
      <w:tr w:rsidR="00B942AB" w14:paraId="653EA7DA" w14:textId="77777777" w:rsidTr="001835C9">
        <w:trPr>
          <w:trHeight w:val="8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176E" w14:textId="40C3AFEF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CFBF" w14:textId="0137F2D8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8BAC" w14:textId="1A94CB5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93B59" w14:textId="52A93154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F27" w14:textId="57EC8F95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Отбасында қолынан келетін тапсырмалар беру туралы әңгімелесу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EA77" w14:textId="442EF151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Күн тәртібін сақтау туралы әңгімелер</w:t>
            </w:r>
          </w:p>
        </w:tc>
      </w:tr>
      <w:tr w:rsidR="00B942AB" w14:paraId="4561EFD9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0FD75" w14:textId="1954840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үсті ойындары, бейнелеу іс-әрекеті, кітаптарды қарау және т.б.)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3802" w14:textId="0AB6E80D" w:rsidR="001835C9" w:rsidRPr="0089227A" w:rsidRDefault="0089227A" w:rsidP="0018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Аз қимылды ойын "Алақан-алақан". Әдемі киім туралы, қайың мен талдың бұтақтарының гүлдеуі туралы сөйлесу. </w:t>
            </w:r>
          </w:p>
          <w:p w14:paraId="2DB9A202" w14:textId="25FA9732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Шығармаларды тыңдағаннан кейін өз әсерлерімен бөлісу қабілетін тәрбиелеу.</w:t>
            </w:r>
          </w:p>
          <w:p w14:paraId="19871137" w14:textId="3C0BB753" w:rsidR="00024354" w:rsidRPr="0089227A" w:rsidRDefault="0089227A" w:rsidP="0018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4588F52D" w14:textId="77777777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 xml:space="preserve">Көлік құрылысы (жеңіл және жүк машиналары). </w:t>
            </w:r>
          </w:p>
          <w:p w14:paraId="5B312C57" w14:textId="288C5CF9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Үлгі бойынша және өз ойы бойынша ірі және ұсақ құрылыс материалдарынан құрылымдар салу қабілетін тәрбиелеу.</w:t>
            </w:r>
          </w:p>
          <w:p w14:paraId="6AE15245" w14:textId="77777777" w:rsidR="00024354" w:rsidRPr="00024354" w:rsidRDefault="0089227A" w:rsidP="00024354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5B03706B" w14:textId="77777777" w:rsidR="00024354" w:rsidRDefault="0089227A" w:rsidP="001835C9">
            <w:pPr>
              <w:pStyle w:val="13213"/>
            </w:pPr>
            <w:r w:rsidRPr="001835C9">
              <w:rPr>
                <w:lang w:val="kk"/>
              </w:rPr>
              <w:t>Пейзаждарды тамашалау И. Левитана және Ф. Васильева.</w:t>
            </w:r>
          </w:p>
          <w:p w14:paraId="087EE79E" w14:textId="30378EF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Жаңа сурет үлгісін салу</w:t>
            </w:r>
          </w:p>
          <w:p w14:paraId="07883BFE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(малу). </w:t>
            </w:r>
          </w:p>
          <w:p w14:paraId="10723D78" w14:textId="43660E3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(Көркем әдебиет, сурет салу).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EEF" w14:textId="575AFA5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"Біз бақшаға бардық" аз қимылды ойыны.</w:t>
            </w:r>
          </w:p>
          <w:p w14:paraId="458B4BFD" w14:textId="0708819E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М. Ивенсеннің өлеңі бойынша жануарлар туралы әңгіме (суреттер бойынша)  </w:t>
            </w:r>
          </w:p>
          <w:p w14:paraId="6C613674" w14:textId="77777777" w:rsidR="00024354" w:rsidRDefault="0089227A" w:rsidP="001835C9">
            <w:pPr>
              <w:pStyle w:val="13213"/>
            </w:pPr>
            <w:r w:rsidRPr="001835C9">
              <w:rPr>
                <w:lang w:val="kk"/>
              </w:rPr>
              <w:t>Шығармаларды тыңдағаннан кейін өз әсерлерімен бөлісу қабілетін тәрбиелеу.</w:t>
            </w:r>
          </w:p>
          <w:p w14:paraId="0BEF0659" w14:textId="45B012EF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әдебиет) Режиссерлік ойын: өзен жағалауының суретін салу.</w:t>
            </w:r>
          </w:p>
          <w:p w14:paraId="23F95061" w14:textId="7777777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Қарапайым схемалар мен үлгілерге сәйкес ғимараттарды өз бетінше салуға мүмкіндік беру.</w:t>
            </w:r>
          </w:p>
          <w:p w14:paraId="6AC2C5E6" w14:textId="77777777" w:rsidR="00024354" w:rsidRPr="00024354" w:rsidRDefault="0089227A" w:rsidP="00024354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E8D5329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Тәжірибеге дайындық: бұршақ өсімдік екенін қалай білуге болады?</w:t>
            </w:r>
          </w:p>
          <w:p w14:paraId="7EBC0F07" w14:textId="77777777" w:rsidR="001835C9" w:rsidRPr="001835C9" w:rsidRDefault="001835C9" w:rsidP="001835C9">
            <w:pPr>
              <w:pStyle w:val="13213"/>
            </w:pPr>
          </w:p>
          <w:p w14:paraId="0F997628" w14:textId="77777777" w:rsidR="001835C9" w:rsidRPr="001835C9" w:rsidRDefault="001835C9" w:rsidP="001835C9">
            <w:pPr>
              <w:pStyle w:val="13213"/>
            </w:pPr>
          </w:p>
          <w:p w14:paraId="0D56A4B1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CAB4" w14:textId="7510C60C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"Саусақ" аз қимылды ойын. Балалармен сөйлесуге негізделген аналар мен әжелерге арналған құттықтауларды жазу. </w:t>
            </w:r>
          </w:p>
          <w:p w14:paraId="16854245" w14:textId="265AEC8D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"Қасқыр мен жеті бала" ертегісі бойынша театр ойыны. (Қасқыр)</w:t>
            </w:r>
          </w:p>
          <w:p w14:paraId="2E98E02D" w14:textId="32E0E7C0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 xml:space="preserve">Мүсіндеу кезінде қауіпсіздікті сақтауға шақыру; мүсіндеу материалдарына ұқыпты қарауға тәрбиелеу; </w:t>
            </w:r>
          </w:p>
          <w:p w14:paraId="39DCE109" w14:textId="7C10DF21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кейіпкерлерді сипаттау үшін интонациялық мәнерліліктің қарапайым әдістерін қолдану қабілетін қалыптастыру.</w:t>
            </w:r>
          </w:p>
          <w:p w14:paraId="583C37FF" w14:textId="77777777" w:rsidR="00024354" w:rsidRPr="0089227A" w:rsidRDefault="0089227A" w:rsidP="0002435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көркем әдебиет, мүсіндеу)</w:t>
            </w:r>
          </w:p>
          <w:p w14:paraId="5420E9BA" w14:textId="77777777" w:rsidR="00024354" w:rsidRPr="0089227A" w:rsidRDefault="0089227A" w:rsidP="0002435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Бормен күннің суретін салу</w:t>
            </w:r>
          </w:p>
          <w:p w14:paraId="35C3AD9C" w14:textId="77777777" w:rsidR="00024354" w:rsidRPr="0089227A" w:rsidRDefault="0089227A" w:rsidP="00024354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Өз бетінше ойлап табуға және құмға, асфальтқа бормен сурет салуға мүмкіндік беру.</w:t>
            </w:r>
          </w:p>
          <w:p w14:paraId="69B1E312" w14:textId="2D4A03B9" w:rsidR="001835C9" w:rsidRPr="001835C9" w:rsidRDefault="0089227A" w:rsidP="00024354">
            <w:pPr>
              <w:pStyle w:val="13213"/>
            </w:pPr>
            <w:r>
              <w:rPr>
                <w:lang w:val="kk"/>
              </w:rPr>
              <w:t xml:space="preserve">(Сурет салу)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0A5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"Қонақ" аз қимылды ойыны</w:t>
            </w:r>
            <w:r w:rsidRPr="001835C9">
              <w:rPr>
                <w:lang w:val="kk"/>
              </w:rPr>
              <w:softHyphen/>
              <w:t xml:space="preserve"> Анам туралы әңгімелер жазбасы.</w:t>
            </w:r>
          </w:p>
          <w:p w14:paraId="6DD6C5E1" w14:textId="34CE3F25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"Қызы-анасы" сюжеттік-рөлдік ойыны. Торғай мен қарға туралы сөйлесу. </w:t>
            </w:r>
          </w:p>
          <w:p w14:paraId="65737821" w14:textId="77777777" w:rsidR="00024354" w:rsidRDefault="0089227A" w:rsidP="001835C9">
            <w:pPr>
              <w:pStyle w:val="13213"/>
            </w:pPr>
            <w:r>
              <w:rPr>
                <w:lang w:val="kk"/>
              </w:rPr>
              <w:t>Оқу</w:t>
            </w:r>
          </w:p>
          <w:p w14:paraId="4C097F7A" w14:textId="77777777" w:rsidR="00024354" w:rsidRDefault="0089227A" w:rsidP="001835C9">
            <w:pPr>
              <w:pStyle w:val="13213"/>
            </w:pPr>
            <w:r>
              <w:rPr>
                <w:lang w:val="kk"/>
              </w:rPr>
              <w:t>Н. Сладков «Банька птичья»</w:t>
            </w:r>
          </w:p>
          <w:p w14:paraId="2EEE9C07" w14:textId="77777777" w:rsidR="00024354" w:rsidRPr="00024354" w:rsidRDefault="0089227A" w:rsidP="00024354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әдебиет)</w:t>
            </w:r>
          </w:p>
          <w:p w14:paraId="32623781" w14:textId="3AA2E1A4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"Құстар мен құстар ұясы".</w:t>
            </w:r>
          </w:p>
          <w:p w14:paraId="37AD50E9" w14:textId="7777777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Мүсіндеу кезінде қауіпсіздік техникасын сақтау; мүсіндеу материалдарына ұқыпты қарауға тәрбиелеу.</w:t>
            </w:r>
          </w:p>
          <w:p w14:paraId="0F05C4D4" w14:textId="77777777" w:rsidR="00024354" w:rsidRPr="00024354" w:rsidRDefault="0089227A" w:rsidP="00024354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544873E3" w14:textId="57171D50" w:rsidR="00024354" w:rsidRPr="001835C9" w:rsidRDefault="00024354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D7D0" w14:textId="77777777" w:rsidR="00024354" w:rsidRDefault="0089227A" w:rsidP="001835C9">
            <w:pPr>
              <w:pStyle w:val="13213"/>
            </w:pPr>
            <w:r>
              <w:rPr>
                <w:lang w:val="kk"/>
              </w:rPr>
              <w:t>"Балалар жүреді" аз қимылды ойыны</w:t>
            </w:r>
          </w:p>
          <w:p w14:paraId="7A929B8F" w14:textId="28EC5754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Мерекеге дайындық, мерекелік киім туралы әңгіме. </w:t>
            </w:r>
          </w:p>
          <w:p w14:paraId="6566C3D1" w14:textId="084DDA4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Дәлдікке баулу, сурет салуда қауіпсіздікті сақтау.</w:t>
            </w:r>
          </w:p>
          <w:p w14:paraId="0DDEFFAB" w14:textId="3F0307E8" w:rsidR="00024354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378EA4CC" w14:textId="77777777" w:rsidR="00024354" w:rsidRDefault="0089227A" w:rsidP="001835C9">
            <w:pPr>
              <w:pStyle w:val="13213"/>
            </w:pPr>
            <w:r>
              <w:rPr>
                <w:lang w:val="kk"/>
              </w:rPr>
              <w:t>Баспа-үстел үсті ойындары.</w:t>
            </w:r>
          </w:p>
          <w:p w14:paraId="32732755" w14:textId="5EB770D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"Анасы- қыздары" жалпы топтық ойыны.</w:t>
            </w:r>
          </w:p>
          <w:p w14:paraId="3E71D981" w14:textId="77777777" w:rsidR="00024354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Оқу </w:t>
            </w:r>
          </w:p>
          <w:p w14:paraId="06B8ABC5" w14:textId="30B1F013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С. Куприянов </w:t>
            </w:r>
          </w:p>
          <w:p w14:paraId="75A2476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"Маша түскі ас ішеді". </w:t>
            </w:r>
          </w:p>
          <w:p w14:paraId="6D9A4C60" w14:textId="6AEC19DF" w:rsidR="001835C9" w:rsidRDefault="0089227A" w:rsidP="001835C9">
            <w:pPr>
              <w:pStyle w:val="13213"/>
            </w:pPr>
            <w:r>
              <w:rPr>
                <w:lang w:val="kk"/>
              </w:rPr>
              <w:t>Балалармен бірге кейіпкерлердің әрекеттерін және олардың салдарын талқылау.</w:t>
            </w:r>
          </w:p>
          <w:p w14:paraId="7EA9763F" w14:textId="462A4101" w:rsidR="00024354" w:rsidRPr="001835C9" w:rsidRDefault="0089227A" w:rsidP="001835C9">
            <w:pPr>
              <w:pStyle w:val="13213"/>
            </w:pPr>
            <w:r>
              <w:rPr>
                <w:lang w:val="kk"/>
              </w:rPr>
              <w:t>(Көркем әдебиет, мүсіндеу)</w:t>
            </w:r>
          </w:p>
          <w:p w14:paraId="5370F8C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Қызығушылық бойынша ойындар.</w:t>
            </w:r>
          </w:p>
          <w:p w14:paraId="58C5C641" w14:textId="7777777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Негізгі құрылыс бөлшектерін ажырату, атау және пайдалану.</w:t>
            </w:r>
          </w:p>
          <w:p w14:paraId="3FE285E7" w14:textId="77777777" w:rsidR="00024354" w:rsidRPr="00024354" w:rsidRDefault="0089227A" w:rsidP="00024354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4AB2B8A2" w14:textId="77777777" w:rsidR="00024354" w:rsidRPr="001835C9" w:rsidRDefault="00024354" w:rsidP="001835C9">
            <w:pPr>
              <w:pStyle w:val="13213"/>
            </w:pPr>
          </w:p>
        </w:tc>
      </w:tr>
      <w:tr w:rsidR="00B942AB" w14:paraId="5749725F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ADBF" w14:textId="3653975C" w:rsidR="00DA35B9" w:rsidRPr="00DA35B9" w:rsidRDefault="0089227A" w:rsidP="00DA35B9">
            <w:pPr>
              <w:pStyle w:val="13213"/>
            </w:pPr>
            <w:r w:rsidRPr="001835C9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6721" w14:textId="32AD1363" w:rsidR="00DA35B9" w:rsidRPr="00DA35B9" w:rsidRDefault="0089227A" w:rsidP="00DA35B9">
            <w:pPr>
              <w:pStyle w:val="13213"/>
            </w:pPr>
            <w:r w:rsidRPr="001835C9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5A40C323" w14:textId="77777777" w:rsidR="00DA35B9" w:rsidRDefault="0089227A" w:rsidP="00DA35B9">
            <w:pPr>
              <w:pStyle w:val="13213"/>
            </w:pPr>
            <w:r>
              <w:rPr>
                <w:lang w:val="kk"/>
              </w:rPr>
              <w:t>Ертеңгілік жаттығулар кешені Қол мен иық белдеуіне арналған жаттығуларды орындау дағдыларын қалыптастыру: қолдарыңызды алға, бүйірге созыңыз, алақандарыңызды жоғары қарай бұраңыз, қолдарыңызды көтеріңіз және төмендетіңіз, саусақтарыңызды жылжытыңыз, саусақтарыңызды бүгіңіз және ашыңыз.</w:t>
            </w:r>
          </w:p>
          <w:p w14:paraId="28DC48A9" w14:textId="42AF3129" w:rsidR="00DA35B9" w:rsidRPr="00DA35B9" w:rsidRDefault="0089227A" w:rsidP="00DA35B9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28C4" w14:textId="77777777" w:rsidR="00DA35B9" w:rsidRDefault="0089227A" w:rsidP="00DA35B9">
            <w:pPr>
              <w:pStyle w:val="13213"/>
            </w:pPr>
            <w:r>
              <w:rPr>
                <w:lang w:val="kk"/>
              </w:rPr>
              <w:t>Ертеңгілік жаттығулар кешені Қол мен иық белдеуіне арналған жаттығуларды орындау дағдыларын қалыптастыру: қолдарыңызды алға, бүйірге созыңыз, алақандарыңызды жоғары қарай бұраңыз, қолдарыңызды көтеріңіз және төмендетіңіз, саусақтарыңызды жылжытыңыз, саусақтарыңызды бүгіңіз және ашыңыз.</w:t>
            </w:r>
          </w:p>
          <w:p w14:paraId="25DC55FC" w14:textId="4862A89E" w:rsidR="00DA35B9" w:rsidRPr="00DA35B9" w:rsidRDefault="0089227A" w:rsidP="00DA35B9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7ED5" w14:textId="77777777" w:rsidR="00DA35B9" w:rsidRDefault="0089227A" w:rsidP="00DA35B9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47A3AA7" w14:textId="646D6527" w:rsidR="00DA35B9" w:rsidRDefault="0089227A" w:rsidP="00DA35B9">
            <w:pPr>
              <w:pStyle w:val="13213"/>
            </w:pPr>
            <w:r w:rsidRPr="001835C9">
              <w:rPr>
                <w:lang w:val="kk"/>
              </w:rPr>
              <w:t>Ертеңгілік жаттығулар кешені Қол мен иық белдеуіне арналған жаттығуларды орындау дағдыларын қалыптастыру: қолын алға, бүйірге созу, алақандарын жоғары қарай бұру, қолдарын көтеру және төмен түсіру, саусақтарын жылжыту, саусақтарын бүгу және ашу.</w:t>
            </w:r>
          </w:p>
          <w:p w14:paraId="10DB6F2E" w14:textId="4028F342" w:rsidR="00DA35B9" w:rsidRPr="00DA35B9" w:rsidRDefault="0089227A" w:rsidP="00DA35B9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E924F" w14:textId="77777777" w:rsidR="00DA35B9" w:rsidRDefault="0089227A" w:rsidP="00DA35B9">
            <w:pPr>
              <w:pStyle w:val="13213"/>
            </w:pPr>
            <w:r>
              <w:rPr>
                <w:lang w:val="kk"/>
              </w:rPr>
              <w:t>Ертеңгілік жаттығулар кешені Қол мен иық белдеуіне арналған жаттығуларды орындау дағдыларын қалыптастыру: қолдарыңызды алға, бүйірге созыңыз, алақандарыңызды жоғары қарай бұраңыз, қолдарыңызды көтеріңіз және төмендетіңіз, саусақтарыңызды жылжытыңыз, саусақтарыңызды бүгіңіз және ашыңыз.</w:t>
            </w:r>
          </w:p>
          <w:p w14:paraId="4D44E7E4" w14:textId="65DFA88E" w:rsidR="00DA35B9" w:rsidRPr="00DA35B9" w:rsidRDefault="0089227A" w:rsidP="00DA35B9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B368" w14:textId="77777777" w:rsidR="00DA35B9" w:rsidRDefault="0089227A" w:rsidP="00DA35B9">
            <w:pPr>
              <w:pStyle w:val="13213"/>
            </w:pPr>
            <w:r>
              <w:rPr>
                <w:lang w:val="kk"/>
              </w:rPr>
              <w:t>Ертеңгілік жаттығулар кешені Қол мен иық белдеуіне арналған жаттығуларды орындау дағдыларын қалыптастыру: қолдарыңызды алға, бүйірге созыңыз, алақандарыңызды жоғары қарай бұраңыз, қолдарыңызды көтеріңіз және төмендетіңіз, саусақтарыңызды жылжытыңыз, саусақтарыңызды бүгіңіз және ашыңыз.</w:t>
            </w:r>
          </w:p>
          <w:p w14:paraId="6780E7CC" w14:textId="259FD651" w:rsidR="00DA35B9" w:rsidRPr="00DA35B9" w:rsidRDefault="0089227A" w:rsidP="00DA35B9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B942AB" w14:paraId="65EDE9E9" w14:textId="77777777" w:rsidTr="001835C9">
        <w:trPr>
          <w:trHeight w:val="9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39CA6" w14:textId="018B02E4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7090" w14:textId="722783CE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Пайдалы (көкөністер, жемістер, сүт өнімдері және т. 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7F03F922" w14:textId="0E6C7C16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(Дене тәрбиесі) (Шай, нан, ботқа, май.</w:t>
            </w:r>
          </w:p>
          <w:p w14:paraId="56798FBA" w14:textId="4175CA41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Ас болсын!).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BAE83" w14:textId="240ABFB2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59B28632" w14:textId="56D6EC39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0D30541" w14:textId="5CD97A24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480E" w14:textId="77777777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6ECFF336" w14:textId="77777777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04D4FF99" w14:textId="3AB24C50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C857" w14:textId="77777777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Пайдалы (көкөністер, жемістер, сүт өнімдері және т. 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7D616F0B" w14:textId="77777777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(Дене тәрбиесі) (Шай, нан, ботқа, май.</w:t>
            </w:r>
          </w:p>
          <w:p w14:paraId="0AD0A2DF" w14:textId="1DEDF71A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Ас болсын!).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C4B7" w14:textId="77777777" w:rsidR="00905552" w:rsidRPr="00905552" w:rsidRDefault="0089227A" w:rsidP="00905552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16F67C92" w14:textId="77777777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718A6913" w14:textId="0915A996" w:rsidR="00905552" w:rsidRPr="00905552" w:rsidRDefault="0089227A" w:rsidP="00905552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</w:tr>
      <w:tr w:rsidR="00B942AB" w14:paraId="03F565B3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F57A" w14:textId="1752148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7693" w14:textId="77777777" w:rsidR="00DD1317" w:rsidRDefault="0089227A" w:rsidP="001835C9">
            <w:pPr>
              <w:pStyle w:val="13213"/>
            </w:pPr>
            <w:r>
              <w:rPr>
                <w:lang w:val="kk"/>
              </w:rPr>
              <w:t xml:space="preserve">Дыбыстық еліктеу ойындары Дыбыстардың артикуляциясын нақтылау және бекіту; артикуляциялық аппаратты дамыту (п-б, к-қ, т-д, ж-ш, с-з). </w:t>
            </w:r>
          </w:p>
          <w:p w14:paraId="74E61093" w14:textId="33CC967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3916CDA4" w14:textId="3ED008A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"Ұлттық ойын – ұлт қазынасы ""Дарабоз"</w:t>
            </w:r>
          </w:p>
          <w:p w14:paraId="3ADBD855" w14:textId="30490FBE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Интеллект пен сыни ойлауды дамыту. (Дене тәрбиесі)</w:t>
            </w:r>
          </w:p>
          <w:p w14:paraId="1F0700DC" w14:textId="77777777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"Өнімдерді сақтау" ойыны</w:t>
            </w:r>
          </w:p>
          <w:p w14:paraId="6AB8B270" w14:textId="7DEDAE42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Еңбек нәтижесінде азық-түлікке ұқыпты қарауды қалыптастыру.</w:t>
            </w:r>
          </w:p>
          <w:p w14:paraId="4AA26D92" w14:textId="00D7C4E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4FAE" w14:textId="7C78C9D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Жұмбақтарды шешу арқылы балалардың сөздік қорын байыту ойындары.</w:t>
            </w:r>
          </w:p>
          <w:p w14:paraId="74C7B7A6" w14:textId="3A0E8F37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Ағаш ұстасының жұмысы бейнеленген иллюстрацияларды, сюжеттік суреттерді, балалардың жұмыс құралдарын қарау (Қоршаған ортамен таныстыру, сөйлеуді дамыту)</w:t>
            </w:r>
          </w:p>
          <w:p w14:paraId="2CDD5BA9" w14:textId="52C0DCD6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"Қала" құрылыс ойыны </w:t>
            </w:r>
          </w:p>
          <w:p w14:paraId="43121BB7" w14:textId="00AE60F7" w:rsidR="001835C9" w:rsidRDefault="0089227A" w:rsidP="001835C9">
            <w:pPr>
              <w:pStyle w:val="13213"/>
            </w:pPr>
            <w:r>
              <w:rPr>
                <w:lang w:val="kk"/>
              </w:rPr>
              <w:t>Бөлшектерді қолдану, қабаттастыру әдістерін қолдану дағдыларын қалыптастыру.</w:t>
            </w:r>
          </w:p>
          <w:p w14:paraId="3CCA8A2B" w14:textId="4123746E" w:rsidR="00DD1317" w:rsidRPr="001835C9" w:rsidRDefault="0089227A" w:rsidP="001835C9">
            <w:pPr>
              <w:pStyle w:val="13213"/>
            </w:pPr>
            <w:r>
              <w:rPr>
                <w:lang w:val="kk"/>
              </w:rPr>
              <w:t>(Құрастыру, математика негіздері)</w:t>
            </w:r>
          </w:p>
          <w:p w14:paraId="28BE1399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F70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Сөйлеу қарқынын өзгертуге арналған тілдік ойындар: баяу сөйлеу, жаңылтпаштар.</w:t>
            </w:r>
          </w:p>
          <w:p w14:paraId="42AB50C6" w14:textId="60BFBDE4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Жаңылтпаштарды айту және үйрену. (Көркем әдебиет)</w:t>
            </w:r>
          </w:p>
          <w:p w14:paraId="36E4ACC5" w14:textId="77777777" w:rsidR="00DD1317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Отан туралы әңгіме </w:t>
            </w:r>
          </w:p>
          <w:p w14:paraId="48E45B28" w14:textId="3781D47B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Біздің Отанымыз – Қазақстан Республикасына деген сүйіспеншілік пен мақтаныш сезімін ояту.</w:t>
            </w:r>
          </w:p>
          <w:p w14:paraId="7463596F" w14:textId="77777777" w:rsidR="00DD1317" w:rsidRPr="00DD1317" w:rsidRDefault="0089227A" w:rsidP="00DD1317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32A4B93E" w14:textId="77777777" w:rsidR="00DD1317" w:rsidRPr="001835C9" w:rsidRDefault="00DD1317" w:rsidP="001835C9">
            <w:pPr>
              <w:pStyle w:val="13213"/>
            </w:pPr>
          </w:p>
          <w:p w14:paraId="7B89E711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279B3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Көзге арналған гимнастика.</w:t>
            </w:r>
          </w:p>
          <w:p w14:paraId="66B3B20D" w14:textId="655093D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Сөйлеу және саусақ ойындары.</w:t>
            </w:r>
          </w:p>
          <w:p w14:paraId="16C27777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Қауіпсіз тамақтану</w:t>
            </w:r>
          </w:p>
          <w:p w14:paraId="3D6DC26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"Балалар қалай дұрыс тамақтануы керек"</w:t>
            </w:r>
          </w:p>
          <w:p w14:paraId="36C8EAA0" w14:textId="77777777" w:rsidR="001835C9" w:rsidRPr="001835C9" w:rsidRDefault="00742F58" w:rsidP="001835C9">
            <w:pPr>
              <w:pStyle w:val="13213"/>
            </w:pPr>
            <w:hyperlink r:id="rId11" w:history="1">
              <w:r w:rsidR="0089227A" w:rsidRPr="001835C9">
                <w:rPr>
                  <w:lang w:val="kk"/>
                </w:rPr>
                <w:t>https://yandex.kz/video/preview/15180128564356444987</w:t>
              </w:r>
            </w:hyperlink>
          </w:p>
          <w:p w14:paraId="54DDCED8" w14:textId="4843C911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Мультфильм көру</w:t>
            </w:r>
          </w:p>
          <w:p w14:paraId="5C5522B0" w14:textId="7B07EBDC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B32" w14:textId="62BDC7D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Артикуляциялық гимнастика. Тыныс алу жаттығулары.</w:t>
            </w:r>
          </w:p>
          <w:p w14:paraId="02EE9E2A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"Қауіпсіздік жолымен" қауіпсіздік сабағы</w:t>
            </w:r>
          </w:p>
          <w:p w14:paraId="1736724C" w14:textId="561D1F20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Бейтаныс адамдармен кездескен кезде қауіпсіз мінез-құлық ережелерін, күнделікті өмірде және көшеде өзін-өзі ұстау ережелерін, төтенше жағдайда өзін дұрыс ұстау қабілетін бекіту.</w:t>
            </w:r>
          </w:p>
          <w:p w14:paraId="1ECB9A91" w14:textId="4DFC60EF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таныстыру)</w:t>
            </w:r>
          </w:p>
        </w:tc>
      </w:tr>
      <w:tr w:rsidR="00B942AB" w14:paraId="74EDAC43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7267" w14:textId="13187B9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372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A0CA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DF2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6193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3D7C" w14:textId="77777777" w:rsidR="001835C9" w:rsidRPr="001835C9" w:rsidRDefault="001835C9" w:rsidP="001835C9">
            <w:pPr>
              <w:pStyle w:val="13213"/>
            </w:pPr>
          </w:p>
        </w:tc>
      </w:tr>
      <w:tr w:rsidR="00B942AB" w14:paraId="22B52C0F" w14:textId="77777777" w:rsidTr="001835C9">
        <w:trPr>
          <w:trHeight w:val="11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C74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0BF4" w14:textId="078C0F2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Әр түрлі аяқ киімнің қажеттілігі туралы сөйлесу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32A1" w14:textId="029E58C6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Киімнің тәртібін сақтау және оны тазалау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440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Әңгіме: ананың қамқорлығы(серуендеуге арналған киім мен аяқ киім).</w:t>
            </w:r>
          </w:p>
          <w:p w14:paraId="60FE70F2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(Жылы киінеміз)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DAF1" w14:textId="464FBC2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Бас киімді ауыстыру туралы әңгіме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2006" w14:textId="094792FD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"Жылы сөздер" айту қабілетін ынталандыру.</w:t>
            </w:r>
          </w:p>
          <w:p w14:paraId="373C632B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(Жылы киінеміз)</w:t>
            </w:r>
          </w:p>
        </w:tc>
      </w:tr>
      <w:tr w:rsidR="00B942AB" w14:paraId="621444DF" w14:textId="77777777" w:rsidTr="001835C9">
        <w:trPr>
          <w:trHeight w:val="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2C3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0B4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Ағаштарды бақылау</w:t>
            </w:r>
          </w:p>
          <w:p w14:paraId="3FF17FB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Туған жердің кейбір өсімдіктері туралы қарапайым түсініктерді бекіту.</w:t>
            </w:r>
          </w:p>
          <w:p w14:paraId="25558C91" w14:textId="77777777" w:rsidR="004504C2" w:rsidRDefault="0089227A" w:rsidP="001835C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0AE9D7D" w14:textId="77777777" w:rsidR="004504C2" w:rsidRPr="004504C2" w:rsidRDefault="0089227A" w:rsidP="004504C2">
            <w:pPr>
              <w:pStyle w:val="13213"/>
            </w:pPr>
            <w:r w:rsidRPr="001835C9">
              <w:rPr>
                <w:lang w:val="kk"/>
              </w:rPr>
              <w:t>М. Дудин «Деревья зимой»</w:t>
            </w:r>
          </w:p>
          <w:p w14:paraId="2EBD0D0C" w14:textId="364EECDF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Жаңа өлеңдерді тыңдай білуді тәрбиелеу: өлең оқу</w:t>
            </w:r>
          </w:p>
          <w:p w14:paraId="11BFF3F9" w14:textId="53CC0DF0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"Шеңберге жүгірме", "Жылқылар" қимылды ойындары.</w:t>
            </w:r>
          </w:p>
          <w:p w14:paraId="5CA8572C" w14:textId="77777777" w:rsidR="004504C2" w:rsidRDefault="0089227A" w:rsidP="001835C9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0BFF538E" w14:textId="207FA9F8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Қар үйіндісімен жүру, одан секіру.</w:t>
            </w:r>
          </w:p>
          <w:p w14:paraId="5D35159F" w14:textId="5AC8C036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Еңбек: орындықтардан қарды сыпыру.</w:t>
            </w:r>
          </w:p>
          <w:p w14:paraId="588B66F4" w14:textId="6282C05D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"Қақпақ" жалпы ойыны.</w:t>
            </w:r>
          </w:p>
          <w:p w14:paraId="76F97195" w14:textId="01C26748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6441" w14:textId="7942E036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Ауа райын бақылау туған өлкенің ауа райы туралы қарапайым түсінікті бекіту</w:t>
            </w:r>
          </w:p>
          <w:p w14:paraId="171DE6A9" w14:textId="497795B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Ынталандыру, ауа-райының жағдайын анықтау (суық, жылы, ыстық).</w:t>
            </w:r>
          </w:p>
          <w:p w14:paraId="07285C77" w14:textId="77777777" w:rsidR="004504C2" w:rsidRDefault="0089227A" w:rsidP="001835C9">
            <w:pPr>
              <w:pStyle w:val="13213"/>
            </w:pPr>
            <w:r w:rsidRPr="001835C9">
              <w:rPr>
                <w:lang w:val="kk"/>
              </w:rPr>
              <w:t>Көркем сөз</w:t>
            </w:r>
          </w:p>
          <w:p w14:paraId="26095E63" w14:textId="77777777" w:rsidR="004504C2" w:rsidRDefault="0089227A" w:rsidP="001835C9">
            <w:pPr>
              <w:pStyle w:val="13213"/>
            </w:pPr>
            <w:r w:rsidRPr="001835C9">
              <w:rPr>
                <w:lang w:val="kk"/>
              </w:rPr>
              <w:t>С. Щипачев «Прощание с зимой»</w:t>
            </w:r>
          </w:p>
          <w:p w14:paraId="71269B16" w14:textId="1CF61B4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Тыңдау, мазмұнды түсіну қабілетіне тәрбиелеу. </w:t>
            </w:r>
          </w:p>
          <w:p w14:paraId="711895F2" w14:textId="13A5176D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"Тышқандар мен мысық", "Шеңбер" қимылды ойындары.</w:t>
            </w:r>
          </w:p>
          <w:p w14:paraId="4613C7FD" w14:textId="77777777" w:rsidR="004504C2" w:rsidRDefault="0089227A" w:rsidP="001835C9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573D67F6" w14:textId="0C6CD428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Қар үйіндісімен жүру, одан секіру.</w:t>
            </w:r>
          </w:p>
          <w:p w14:paraId="69CA3CBB" w14:textId="7A3AD11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"Түйілген орамал" жалпы ойыны</w:t>
            </w:r>
          </w:p>
          <w:p w14:paraId="0E88AF26" w14:textId="6C8E9AD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F6C9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Ауа-райының өзгерісін бақылау.</w:t>
            </w:r>
          </w:p>
          <w:p w14:paraId="0F0F366B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Ынталандыру, ауа-райының жағдайын анықтау (суық, жылы). </w:t>
            </w:r>
          </w:p>
          <w:p w14:paraId="38B2FE1A" w14:textId="77777777" w:rsidR="004504C2" w:rsidRDefault="0089227A" w:rsidP="001835C9">
            <w:pPr>
              <w:pStyle w:val="13213"/>
            </w:pPr>
            <w:r w:rsidRPr="001835C9">
              <w:rPr>
                <w:lang w:val="kk"/>
              </w:rPr>
              <w:t>Көркем сөз</w:t>
            </w:r>
          </w:p>
          <w:p w14:paraId="153DF9BC" w14:textId="77777777" w:rsidR="004504C2" w:rsidRPr="004504C2" w:rsidRDefault="0089227A" w:rsidP="004504C2">
            <w:pPr>
              <w:pStyle w:val="13213"/>
            </w:pPr>
            <w:r w:rsidRPr="001835C9">
              <w:rPr>
                <w:lang w:val="kk"/>
              </w:rPr>
              <w:t>Л. Невская «Скоро весна»</w:t>
            </w:r>
          </w:p>
          <w:p w14:paraId="55A75F97" w14:textId="05A254C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Жаңа ертегілерді, әңгімелерді, өлеңдерді тыңдай білуге тәрбиелеу.</w:t>
            </w:r>
          </w:p>
          <w:p w14:paraId="70962619" w14:textId="38994A56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"Бағандар" қимылды ойындары,</w:t>
            </w:r>
          </w:p>
          <w:p w14:paraId="4B40758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"Жылқылар" (жұппен).</w:t>
            </w:r>
          </w:p>
          <w:p w14:paraId="02E9C457" w14:textId="706F0F7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Жеке жұмыс Құстардың ұясындағы іс-әрекеті.</w:t>
            </w:r>
          </w:p>
          <w:p w14:paraId="5D1E0097" w14:textId="66CB7539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Еңбек: құстарды тамақтандыру.</w:t>
            </w:r>
          </w:p>
          <w:p w14:paraId="1432E3E4" w14:textId="265D00AC" w:rsidR="00802A52" w:rsidRDefault="0089227A" w:rsidP="001835C9">
            <w:pPr>
              <w:pStyle w:val="13213"/>
            </w:pPr>
            <w:r>
              <w:rPr>
                <w:lang w:val="kk"/>
              </w:rPr>
              <w:t xml:space="preserve">"Өз орныңды тап" жалпы ойыны. </w:t>
            </w:r>
          </w:p>
          <w:p w14:paraId="63098988" w14:textId="5995885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0DBB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Торғайлардың ұяларын бақылау. Торғайлардың ән айтқанын тыңдау.</w:t>
            </w:r>
          </w:p>
          <w:p w14:paraId="6A91AB47" w14:textId="7DC9DF4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Ынталандыру, ауа райы жай-күйін анықтау </w:t>
            </w:r>
          </w:p>
          <w:p w14:paraId="7164B5CE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(суық, жылы, ыстық).</w:t>
            </w:r>
          </w:p>
          <w:p w14:paraId="1232BC3D" w14:textId="77777777" w:rsidR="004504C2" w:rsidRDefault="0089227A" w:rsidP="001835C9">
            <w:pPr>
              <w:pStyle w:val="13213"/>
            </w:pPr>
            <w:r w:rsidRPr="001835C9">
              <w:rPr>
                <w:lang w:val="kk"/>
              </w:rPr>
              <w:t>Көркем сөз</w:t>
            </w:r>
          </w:p>
          <w:p w14:paraId="3F9F9912" w14:textId="393F8531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Е. Панкратова «Воробьишка-воробей» </w:t>
            </w:r>
          </w:p>
          <w:p w14:paraId="68C01D7B" w14:textId="04C8D42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Тыңдау, мазмұнды түсіну қабілетіне тәрбиелеу. </w:t>
            </w:r>
          </w:p>
          <w:p w14:paraId="2D37DEA3" w14:textId="4587DA3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"Торғайлар мен автомобильдер", "Үйшіктер" қимылды ойындары.</w:t>
            </w:r>
          </w:p>
          <w:p w14:paraId="7158983E" w14:textId="77777777" w:rsidR="004504C2" w:rsidRDefault="0089227A" w:rsidP="001835C9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5364DCB8" w14:textId="588E978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Қар үйіндісімен жүру, одан секіру.</w:t>
            </w:r>
          </w:p>
          <w:p w14:paraId="5F745FF3" w14:textId="7575A81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"Қасқырды қақпанға түсір" жалпы ойыны.</w:t>
            </w:r>
          </w:p>
          <w:p w14:paraId="0E91D6B4" w14:textId="7DBB4429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80AD" w14:textId="7BEDDC61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Ауа-райын бақылау (тамшы) Ынталандыру, ауа-райының жағдайын анықтау (суық, жылы, ыстық). </w:t>
            </w:r>
          </w:p>
          <w:p w14:paraId="1E146956" w14:textId="77777777" w:rsidR="00802A52" w:rsidRDefault="0089227A" w:rsidP="001835C9">
            <w:pPr>
              <w:pStyle w:val="13213"/>
            </w:pPr>
            <w:r w:rsidRPr="001835C9">
              <w:rPr>
                <w:lang w:val="kk"/>
              </w:rPr>
              <w:t>Көркем сөз</w:t>
            </w:r>
          </w:p>
          <w:p w14:paraId="0F220C5B" w14:textId="77777777" w:rsidR="00802A52" w:rsidRDefault="0089227A" w:rsidP="001835C9">
            <w:pPr>
              <w:pStyle w:val="13213"/>
            </w:pPr>
            <w:r w:rsidRPr="001835C9">
              <w:rPr>
                <w:lang w:val="kk"/>
              </w:rPr>
              <w:t>И. Ревякина «Лучик солнечной полоской ...»</w:t>
            </w:r>
          </w:p>
          <w:p w14:paraId="24E312B0" w14:textId="277F92A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Балалардың тыңдау, мазмұнын түсіну қабілетін тәрбиелеу.</w:t>
            </w:r>
          </w:p>
          <w:p w14:paraId="3650B95D" w14:textId="360C65E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"Шеңбер", "Бағандар" қимылды ойындары.</w:t>
            </w:r>
          </w:p>
          <w:p w14:paraId="63FCDA99" w14:textId="77777777" w:rsidR="00802A52" w:rsidRDefault="0089227A" w:rsidP="001835C9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51E3ECF1" w14:textId="49552F1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Жаңылтпаштарды қайталау.</w:t>
            </w:r>
          </w:p>
          <w:p w14:paraId="3005B052" w14:textId="7F35CDB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"Мысық пен тышқан" жалпы ойыны.</w:t>
            </w:r>
          </w:p>
          <w:p w14:paraId="6549FA4D" w14:textId="506AC2C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</w:tr>
      <w:tr w:rsidR="00B942AB" w14:paraId="3068899A" w14:textId="77777777" w:rsidTr="001835C9">
        <w:trPr>
          <w:trHeight w:val="8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8137" w14:textId="41252926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7C16B" w14:textId="56BA498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Көшедегі бақылаулар туралы сөйлесу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CB69" w14:textId="77777777" w:rsidR="001F2A94" w:rsidRDefault="0089227A" w:rsidP="001835C9">
            <w:pPr>
              <w:pStyle w:val="13213"/>
            </w:pPr>
            <w:r>
              <w:rPr>
                <w:lang w:val="kk"/>
              </w:rPr>
              <w:t>Әр түрлі киім туралы сөйлесу.</w:t>
            </w:r>
          </w:p>
          <w:p w14:paraId="2AC406AE" w14:textId="24B02CB4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Шкафтағы реттілік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0EC3" w14:textId="0FF498DF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Су киімді құрғату туралы сөйлесу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289C" w14:textId="43A3B4B5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Киімді дұрыс жинау қабілетін жетілдіру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8D03" w14:textId="7A58567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Шешіну ретін қайталау</w:t>
            </w:r>
          </w:p>
        </w:tc>
      </w:tr>
      <w:tr w:rsidR="00B942AB" w14:paraId="3660998D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AF62" w14:textId="141B42B4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A8AE" w14:textId="77777777" w:rsidR="0011760A" w:rsidRPr="0011760A" w:rsidRDefault="0089227A" w:rsidP="0011760A">
            <w:pPr>
              <w:pStyle w:val="13213"/>
            </w:pPr>
            <w:r w:rsidRPr="001835C9">
              <w:rPr>
                <w:lang w:val="kk"/>
              </w:rPr>
              <w:t>Пайдалы (көкөністер, жемістер, сүт өнімдері және т. 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7D15A114" w14:textId="0C215841" w:rsidR="001835C9" w:rsidRPr="001835C9" w:rsidRDefault="0089227A" w:rsidP="0011760A">
            <w:pPr>
              <w:pStyle w:val="13213"/>
            </w:pPr>
            <w:r>
              <w:rPr>
                <w:lang w:val="kk"/>
              </w:rPr>
              <w:t>(Дене тәрбиесі) Ас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78A2" w14:textId="77777777" w:rsidR="008F59CD" w:rsidRDefault="0089227A" w:rsidP="0011760A">
            <w:pPr>
              <w:pStyle w:val="13213"/>
            </w:pPr>
            <w:r w:rsidRPr="001835C9"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</w:t>
            </w:r>
          </w:p>
          <w:p w14:paraId="2761213F" w14:textId="1846B446" w:rsidR="0011760A" w:rsidRPr="0011760A" w:rsidRDefault="0089227A" w:rsidP="0011760A">
            <w:pPr>
              <w:pStyle w:val="13213"/>
            </w:pPr>
            <w:r w:rsidRPr="0011760A">
              <w:rPr>
                <w:lang w:val="kk"/>
              </w:rPr>
              <w:t xml:space="preserve">(Дене тәрбиесі) </w:t>
            </w:r>
          </w:p>
          <w:p w14:paraId="1E784422" w14:textId="03EC8FFA" w:rsidR="001835C9" w:rsidRPr="001835C9" w:rsidRDefault="0089227A" w:rsidP="0011760A">
            <w:pPr>
              <w:pStyle w:val="13213"/>
            </w:pPr>
            <w:r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0453" w14:textId="77777777" w:rsidR="0011760A" w:rsidRPr="0011760A" w:rsidRDefault="0089227A" w:rsidP="0011760A">
            <w:pPr>
              <w:pStyle w:val="13213"/>
            </w:pPr>
            <w:r w:rsidRPr="001835C9"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0A943518" w14:textId="04DDA4DF" w:rsidR="001835C9" w:rsidRPr="001835C9" w:rsidRDefault="0089227A" w:rsidP="0011760A">
            <w:pPr>
              <w:pStyle w:val="13213"/>
            </w:pPr>
            <w:r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7D62" w14:textId="56F08F1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Пайдалы (көкөністер, жемістер, сүт өнімдері және т. 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1D680420" w14:textId="2DC1EFC0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(Дене тәрбиесі) (Ас болсын! Шай, нан, ботқа, май)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30C47" w14:textId="1F56814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6AAAD2A9" w14:textId="5F80B99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(Ас болсын!)</w:t>
            </w:r>
          </w:p>
        </w:tc>
      </w:tr>
      <w:tr w:rsidR="00B942AB" w14:paraId="3865972D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E8E9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A33E" w14:textId="77777777" w:rsidR="008F59CD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Бесік жырын тыңдау Кайсин Кулиев «Лейлаға арналған бесік жыры» </w:t>
            </w:r>
          </w:p>
          <w:p w14:paraId="4031ECA4" w14:textId="2EB7F55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019AE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Ата толғауы</w:t>
            </w:r>
          </w:p>
          <w:p w14:paraId="624C49F8" w14:textId="77777777" w:rsidR="008F59CD" w:rsidRDefault="00742F58" w:rsidP="001835C9">
            <w:pPr>
              <w:pStyle w:val="13213"/>
            </w:pPr>
            <w:hyperlink r:id="rId12" w:history="1">
              <w:r w:rsidR="001835C9" w:rsidRPr="001835C9">
                <w:rPr>
                  <w:lang w:val="kk"/>
                </w:rPr>
                <w:t>https://zvyki.com/song/61248912/N_r_isa_T_lendiev_-_Ata_tol_au/</w:t>
              </w:r>
            </w:hyperlink>
          </w:p>
          <w:p w14:paraId="59F61AB3" w14:textId="23044494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16B33D8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0D81D" w14:textId="14E628B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Бесік жырын тыңдау "Ұйықта, балапаным..."(Музыка)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F8090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Ата толғауы</w:t>
            </w:r>
          </w:p>
          <w:p w14:paraId="5CB52649" w14:textId="77777777" w:rsidR="008F59CD" w:rsidRDefault="00742F58" w:rsidP="001835C9">
            <w:pPr>
              <w:pStyle w:val="13213"/>
            </w:pPr>
            <w:hyperlink r:id="rId13" w:history="1">
              <w:r w:rsidR="001835C9" w:rsidRPr="001835C9">
                <w:rPr>
                  <w:lang w:val="kk"/>
                </w:rPr>
                <w:t>https://zvyki.com/song/61248912/N_r_isa_T_lendiev_-_Ata_tol_au/</w:t>
              </w:r>
            </w:hyperlink>
          </w:p>
          <w:p w14:paraId="11D3FEB7" w14:textId="6C73213F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CDF6343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BE54" w14:textId="3399D5BF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softHyphen/>
              <w:t>Бесік жырын тыңдау "Анамның бесік жыры" (Музыка)</w:t>
            </w:r>
          </w:p>
        </w:tc>
      </w:tr>
      <w:tr w:rsidR="00B942AB" w14:paraId="265AD41B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B54E" w14:textId="2289A50C" w:rsidR="00330038" w:rsidRPr="00330038" w:rsidRDefault="0089227A" w:rsidP="00330038">
            <w:pPr>
              <w:pStyle w:val="13213"/>
            </w:pPr>
            <w:r w:rsidRPr="001835C9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04D51" w14:textId="77777777" w:rsidR="00330038" w:rsidRDefault="0089227A" w:rsidP="0033003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8784615" w14:textId="1F72D6F2" w:rsidR="00330038" w:rsidRPr="00330038" w:rsidRDefault="0089227A" w:rsidP="0033003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5831" w14:textId="77777777" w:rsidR="00330038" w:rsidRDefault="0089227A" w:rsidP="0033003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92557D0" w14:textId="5FB742E4" w:rsidR="00330038" w:rsidRPr="00330038" w:rsidRDefault="0089227A" w:rsidP="0033003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6D3A" w14:textId="77777777" w:rsidR="00330038" w:rsidRDefault="0089227A" w:rsidP="0033003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08A6ABA5" w14:textId="6DBD21CF" w:rsidR="00330038" w:rsidRPr="00330038" w:rsidRDefault="0089227A" w:rsidP="0033003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479B" w14:textId="77777777" w:rsidR="00330038" w:rsidRDefault="0089227A" w:rsidP="0033003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D138DB0" w14:textId="2DF3D482" w:rsidR="00330038" w:rsidRPr="00330038" w:rsidRDefault="0089227A" w:rsidP="0033003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3FF7" w14:textId="23E76E92" w:rsidR="00330038" w:rsidRDefault="0089227A" w:rsidP="00330038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722F9457" w14:textId="37E717E0" w:rsidR="00330038" w:rsidRPr="00330038" w:rsidRDefault="0089227A" w:rsidP="0033003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</w:tr>
      <w:tr w:rsidR="00B942AB" w14:paraId="2CE8B4E4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9616" w14:textId="0A6ED110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320" w14:textId="77777777" w:rsidR="002556E1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Балалары мен аналарды бейнелейтін суреттер туралы әңгіме.</w:t>
            </w:r>
          </w:p>
          <w:p w14:paraId="157BF090" w14:textId="5988D442" w:rsidR="002556E1" w:rsidRDefault="0089227A" w:rsidP="001835C9">
            <w:pPr>
              <w:pStyle w:val="13213"/>
            </w:pPr>
            <w:r>
              <w:rPr>
                <w:lang w:val="kk"/>
              </w:rPr>
              <w:t>Өлең оқу</w:t>
            </w:r>
          </w:p>
          <w:p w14:paraId="5FAAB391" w14:textId="118913F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А. Майкова "Балалар, сендерді кім жақсы көреді".</w:t>
            </w:r>
          </w:p>
          <w:p w14:paraId="32B798E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Кешкі құрылыс ойынына дайындық.</w:t>
            </w:r>
          </w:p>
          <w:p w14:paraId="48714D27" w14:textId="3F431B76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"Көршіңіз кім?", "Белбеу таңда" дидактикалық ойындары </w:t>
            </w:r>
          </w:p>
          <w:p w14:paraId="3DA9A157" w14:textId="59BDE489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Қоршаған ортада бір немесе бірнеше бірдей заттарды табу қабілетін қалыптастыру, "Қанша?" сұрағына жауап беру.</w:t>
            </w:r>
          </w:p>
          <w:p w14:paraId="64F54651" w14:textId="30977681" w:rsidR="002556E1" w:rsidRPr="001835C9" w:rsidRDefault="0089227A" w:rsidP="001835C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F9F6E1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Қайшымен жұмыс істеуге жаттығу. </w:t>
            </w:r>
          </w:p>
          <w:p w14:paraId="7948B87B" w14:textId="7A40590D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Қайшымен жұмыс істеу дағдыларын қалыптастыруды жалғастыру.</w:t>
            </w:r>
          </w:p>
          <w:p w14:paraId="0CD94004" w14:textId="77777777" w:rsidR="002556E1" w:rsidRPr="002556E1" w:rsidRDefault="0089227A" w:rsidP="002556E1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11A54874" w14:textId="77777777" w:rsidR="002556E1" w:rsidRPr="001835C9" w:rsidRDefault="002556E1" w:rsidP="001835C9">
            <w:pPr>
              <w:pStyle w:val="13213"/>
            </w:pPr>
          </w:p>
          <w:p w14:paraId="75DA32BA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0713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"Саусақ" жалпы ойыны. </w:t>
            </w:r>
          </w:p>
          <w:p w14:paraId="76F14754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Тәжірибе жасау: бұршақ өсімдік пе? </w:t>
            </w:r>
          </w:p>
          <w:p w14:paraId="214A632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Бұршақтармен тәжірибе туралы сөйлесу. </w:t>
            </w:r>
          </w:p>
          <w:p w14:paraId="3DCA3F35" w14:textId="2692D06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Терек бүршіктерін салу (батыру). </w:t>
            </w:r>
          </w:p>
          <w:p w14:paraId="5ED7ABD4" w14:textId="68328E52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Бір заттың немесе әртүрлі заттардың суретін қайталай отырып, қарапайым сюжеттік композициялар құра білуді үйретуді жалғастыру, кескінді қағаз парағына толығымен орналастыру.</w:t>
            </w:r>
          </w:p>
          <w:p w14:paraId="768ACA1C" w14:textId="45788AB5" w:rsidR="002556E1" w:rsidRPr="001835C9" w:rsidRDefault="0089227A" w:rsidP="001835C9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12E7BA56" w14:textId="75E1568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"Дұрыс жина", "Ойыншықтар дүкені" дидактикалық ойындары </w:t>
            </w:r>
          </w:p>
          <w:p w14:paraId="60C0A2B9" w14:textId="7777777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Заттарды қосу немесе объектілерден алып тастау арқылы тең және тең емес объектілердің топтарын салыстыру қабілетін қалыптастыру, "Тең бе?", "Қайсысы көп (аз)?", сұрақтарға жауап беру.</w:t>
            </w:r>
          </w:p>
          <w:p w14:paraId="5EE4324F" w14:textId="0FC70560" w:rsidR="002556E1" w:rsidRPr="001835C9" w:rsidRDefault="0089227A" w:rsidP="001835C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DBF6" w14:textId="3DAF3731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текшелері. </w:t>
            </w:r>
          </w:p>
          <w:p w14:paraId="3166F8FE" w14:textId="77777777" w:rsidR="002556E1" w:rsidRDefault="0089227A" w:rsidP="001835C9">
            <w:pPr>
              <w:pStyle w:val="13213"/>
            </w:pPr>
            <w:r w:rsidRPr="001835C9">
              <w:rPr>
                <w:lang w:val="kk"/>
              </w:rPr>
              <w:t>Қарама-қарсы және бірдей өлшемдегі заттарды салыстыру, бір затты екіншісімен салыстыру арқылы берілген шама белгісі (ұзындығы, ені, биіктігі, жалпы шамасы) бойынша заттарды салыстыру.</w:t>
            </w:r>
          </w:p>
          <w:p w14:paraId="65854F58" w14:textId="641288CB" w:rsidR="001835C9" w:rsidRPr="0089227A" w:rsidRDefault="0089227A" w:rsidP="0018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 Торғай туралы айту. М. Пожарованың "Торғай" өлеңі.</w:t>
            </w:r>
          </w:p>
          <w:p w14:paraId="182AAF45" w14:textId="77777777" w:rsidR="002556E1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Желімдеу техникасын жетілдіру.</w:t>
            </w:r>
          </w:p>
          <w:p w14:paraId="6A905C3A" w14:textId="77777777" w:rsidR="002556E1" w:rsidRPr="0089227A" w:rsidRDefault="0089227A" w:rsidP="002556E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көркем әдебиет, жапсыру)</w:t>
            </w:r>
          </w:p>
          <w:p w14:paraId="686A2404" w14:textId="389295FA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89227A">
              <w:rPr>
                <w:lang w:val="kk"/>
              </w:rPr>
              <w:t xml:space="preserve"> </w:t>
            </w:r>
          </w:p>
          <w:p w14:paraId="4AF4A543" w14:textId="77777777" w:rsidR="001835C9" w:rsidRPr="0089227A" w:rsidRDefault="001835C9" w:rsidP="001835C9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C322" w14:textId="2F00CE46" w:rsidR="00D915C0" w:rsidRDefault="0089227A" w:rsidP="001835C9">
            <w:pPr>
              <w:pStyle w:val="13213"/>
            </w:pPr>
            <w:r>
              <w:rPr>
                <w:lang w:val="kk"/>
              </w:rPr>
              <w:t>"Су қайда тұрады?" әңгімесі</w:t>
            </w:r>
          </w:p>
          <w:p w14:paraId="4E88F443" w14:textId="77777777" w:rsidR="00D915C0" w:rsidRDefault="0089227A" w:rsidP="001835C9">
            <w:pPr>
              <w:pStyle w:val="13213"/>
            </w:pPr>
            <w:r>
              <w:rPr>
                <w:lang w:val="kk"/>
              </w:rPr>
              <w:t>Оқу</w:t>
            </w:r>
          </w:p>
          <w:p w14:paraId="2674E631" w14:textId="770F8AF3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Я. Аким «Где живет вода?». Су</w:t>
            </w:r>
          </w:p>
          <w:p w14:paraId="04B4C92D" w14:textId="238351D3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Тірі және өлі табиғат объектілерін бақылағаннан кейін алған әсерлерімен бөлісу қабілетін қалыптастыру.</w:t>
            </w:r>
          </w:p>
          <w:p w14:paraId="54363007" w14:textId="77777777" w:rsidR="00D915C0" w:rsidRPr="0089227A" w:rsidRDefault="0089227A" w:rsidP="00D915C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көркем әдебиет)</w:t>
            </w:r>
            <w:r>
              <w:rPr>
                <w:lang w:val="kk"/>
              </w:rPr>
              <w:softHyphen/>
            </w:r>
          </w:p>
          <w:p w14:paraId="26967387" w14:textId="70617299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"Квадраттардан не істеуге болады?»</w:t>
            </w:r>
          </w:p>
          <w:p w14:paraId="6CBCEC73" w14:textId="77777777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Балаларды үлкендер дайындаған үлкен және ұсақ элементтерді қағаз парағына орналастыру және желімдеу арқылы ұжымдық композиция жасауға ынталандыру.</w:t>
            </w:r>
          </w:p>
          <w:p w14:paraId="60618B47" w14:textId="77777777" w:rsidR="00D915C0" w:rsidRPr="00D915C0" w:rsidRDefault="0089227A" w:rsidP="00D915C0">
            <w:pPr>
              <w:pStyle w:val="13213"/>
            </w:pPr>
            <w:r>
              <w:rPr>
                <w:lang w:val="kk"/>
              </w:rPr>
              <w:t>(Математика негіздері, құрастыру, жапсыру)</w:t>
            </w:r>
          </w:p>
          <w:p w14:paraId="0A046C5B" w14:textId="77777777" w:rsidR="00D915C0" w:rsidRPr="001835C9" w:rsidRDefault="00D915C0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9CDF" w14:textId="556AB945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"Көпіршік" жалпы ойыны </w:t>
            </w:r>
          </w:p>
          <w:p w14:paraId="13381199" w14:textId="02A02D97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Жануарлардың суреттерін қарастыру: жануарлардың енесі мен төлдері; жануарлар туралы халық әндерін еске түсіріңіз.</w:t>
            </w:r>
          </w:p>
          <w:p w14:paraId="6907D459" w14:textId="0DECEC5D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Тірі және өлі табиғат объектілерін бақылағаннан кейін алған әсерлерімен бөлісу қабілетін қалыптастыру.</w:t>
            </w:r>
          </w:p>
          <w:p w14:paraId="5534615C" w14:textId="5587DB64" w:rsidR="00D915C0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әдебиет)</w:t>
            </w:r>
          </w:p>
          <w:p w14:paraId="6C6A5C41" w14:textId="6F313595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Қайшымен жұмыс істеуге жаттығу </w:t>
            </w:r>
          </w:p>
          <w:p w14:paraId="1BB74B01" w14:textId="0C5700E6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Ұқыптылықты, жапсыру кезінде қауіпсіздікті сақтау.</w:t>
            </w:r>
          </w:p>
          <w:p w14:paraId="6A59DB9D" w14:textId="77777777" w:rsidR="00D915C0" w:rsidRPr="00D915C0" w:rsidRDefault="0089227A" w:rsidP="00D915C0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61C51CCF" w14:textId="29D99DC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"Ғажайып дорба", "Фигураны таңда" дидактикалық ойындары </w:t>
            </w:r>
          </w:p>
          <w:p w14:paraId="1C85F0AC" w14:textId="77777777" w:rsid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 геометриялық фигуралармен таныстыруды жалғастыру.</w:t>
            </w:r>
          </w:p>
          <w:p w14:paraId="61EF1AEC" w14:textId="596EBE1D" w:rsidR="00D915C0" w:rsidRPr="001835C9" w:rsidRDefault="0089227A" w:rsidP="001835C9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</w:tr>
      <w:tr w:rsidR="00B942AB" w14:paraId="69917F98" w14:textId="77777777" w:rsidTr="001835C9">
        <w:trPr>
          <w:trHeight w:val="3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8ADC8" w14:textId="26C7F728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969C" w14:textId="77777777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308B8E2D" w14:textId="77777777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155FB218" w14:textId="74DA3454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ED6E" w14:textId="7A49D656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 xml:space="preserve">Баланы өзіне-өзі қызмет етуге ұмтылуға қолдау көрсету: асханалық заттарды мақсатына сай пайдалану. (Дене тәрбиесі) </w:t>
            </w:r>
          </w:p>
          <w:p w14:paraId="16845CF8" w14:textId="769CDD73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(Ас болсын! Кесе, тәрелке)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5BF1" w14:textId="77777777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46CB1B85" w14:textId="77777777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701972DA" w14:textId="78EB9787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1DB7" w14:textId="77777777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 xml:space="preserve">Баланы өзіне-өзі қызмет етуге ұмтылуға қолдау көрсету: асханалық заттарды мақсатына сай пайдалану. (Дене тәрбиесі) </w:t>
            </w:r>
          </w:p>
          <w:p w14:paraId="1B57FD6C" w14:textId="6515B7F1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(Ас болсын! Кесе, тәрелке)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1E530" w14:textId="16F29CD9" w:rsidR="00106AD0" w:rsidRPr="00106AD0" w:rsidRDefault="0089227A" w:rsidP="00106AD0">
            <w:pPr>
              <w:pStyle w:val="13213"/>
            </w:pPr>
            <w:r w:rsidRPr="001835C9">
              <w:rPr>
                <w:lang w:val="kk"/>
              </w:rPr>
              <w:t>Мәдени-гигиеналық дағдыларды жетілдіру; тамақтану, жуу кезінде қарапайым мінез-құлық дағдыларын қалыптастыру.</w:t>
            </w:r>
          </w:p>
          <w:p w14:paraId="195173D8" w14:textId="50AE2278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72E22AD1" w14:textId="50C12FFA" w:rsidR="00106AD0" w:rsidRPr="00106AD0" w:rsidRDefault="0089227A" w:rsidP="00106AD0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</w:tr>
      <w:tr w:rsidR="00B942AB" w14:paraId="0E3EABA1" w14:textId="77777777" w:rsidTr="001835C9">
        <w:trPr>
          <w:trHeight w:val="3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C19D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A94" w14:textId="4FB6B710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Физикалық дағдылар</w:t>
            </w:r>
          </w:p>
          <w:p w14:paraId="7A8D51BC" w14:textId="79C7FFC1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Музыканың сүйемелдеуімен таныс, бұрын үйренген жаттығулар мен қимылдарды орындауға ынталандыру: "Сәбилер", "Зарядтау", "Күн"</w:t>
            </w:r>
          </w:p>
          <w:p w14:paraId="1A858E90" w14:textId="77777777" w:rsidR="001835C9" w:rsidRPr="001835C9" w:rsidRDefault="001835C9" w:rsidP="001835C9">
            <w:pPr>
              <w:pStyle w:val="13213"/>
            </w:pPr>
          </w:p>
          <w:p w14:paraId="10BAE822" w14:textId="77777777" w:rsidR="001835C9" w:rsidRPr="001835C9" w:rsidRDefault="001835C9" w:rsidP="001835C9">
            <w:pPr>
              <w:pStyle w:val="13213"/>
            </w:pPr>
          </w:p>
          <w:p w14:paraId="6D680E35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E763" w14:textId="35D74881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33BA9C9A" w14:textId="2B01676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Дыбыстардың артикуляциясын нақтылау және жазу; артикуляциялық аппаратты дамыту: "Бақа", "Бал жейтін аю", "Жауап бер".</w:t>
            </w:r>
          </w:p>
          <w:p w14:paraId="19169F68" w14:textId="5085AF4D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Ойындар мен ойын жаттығулары арқылы балалардың сөздік қорын кеңейту "Қайсысы екенін айт?", "Не, қайда, қашан?»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1BFF" w14:textId="7DC0BA0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30B4B67E" w14:textId="234F9AA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Балалардың әртүрлі іс-әрекеттері барысында бақылау арқылы қоршаған орта объектілерінің санын, пішінін, мөлшерін, кеңістіктік орналасуын және олардың құбылыстарын ажырата білу қабілетін жетілдіру:" алақанға жасыру", "геометриялық лото"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C3BC" w14:textId="156A25F0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Шығармашылық дағдылар, зерттеу іс-әрекеті </w:t>
            </w:r>
          </w:p>
          <w:p w14:paraId="60038687" w14:textId="77777777" w:rsidR="00261CC5" w:rsidRDefault="0089227A" w:rsidP="001835C9">
            <w:pPr>
              <w:pStyle w:val="13213"/>
            </w:pPr>
            <w:r w:rsidRPr="001835C9">
              <w:rPr>
                <w:lang w:val="kk"/>
              </w:rPr>
              <w:t>Негізгі түстер мен олардың реңктерін пайдалануды ынталандыру: "Не өзгерді?", "Бірдей сурет сал", "Не қызыл түсті?".</w:t>
            </w:r>
          </w:p>
          <w:p w14:paraId="1A66D379" w14:textId="2114C42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Музыкалық-дидактикалық ойындар "Тамшы", " Жаңбыр не туралы жылайды?"</w:t>
            </w:r>
          </w:p>
          <w:p w14:paraId="75CB8A11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A876" w14:textId="3980DADE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Әлеуметтік-эмоционалды дағдылар</w:t>
            </w:r>
          </w:p>
          <w:p w14:paraId="75577B20" w14:textId="2C1EA1CE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Ойындар мен жаттығулар арқылы эмоционалды интеллектті дамыту "Құрметтеуді үйренеміз", "Сыпайы өтініш", "Менің досымның аты қалай?", "Көңілді хоровод"</w:t>
            </w:r>
          </w:p>
          <w:p w14:paraId="381B66AC" w14:textId="77777777" w:rsidR="001835C9" w:rsidRPr="001835C9" w:rsidRDefault="001835C9" w:rsidP="001835C9">
            <w:pPr>
              <w:pStyle w:val="13213"/>
            </w:pPr>
          </w:p>
        </w:tc>
      </w:tr>
      <w:tr w:rsidR="00B942AB" w14:paraId="746963FA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CEFA" w14:textId="024CD099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33EC" w14:textId="7C24EBCB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Киіну реті мен шкафты жинау ретін нақтылау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BC2D" w14:textId="1944AA0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Біздің көмекшілеріміз туралы сөйлесу (қол, көз, тіл)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E336" w14:textId="0BBF81DB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Түймелерді түймелеу және шешу қабілетін жетілдіру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6873" w14:textId="77777777" w:rsidR="00B40A46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Су киімді кептіруге деген ұмтылысты ынталандыру. </w:t>
            </w:r>
          </w:p>
          <w:p w14:paraId="63C978CA" w14:textId="34E75631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(Жылы киінеміз)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C60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Көмек сұрай білуге ынталандыру.</w:t>
            </w:r>
          </w:p>
          <w:p w14:paraId="0159FDC7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(Жылы киінеміз)</w:t>
            </w:r>
          </w:p>
        </w:tc>
      </w:tr>
      <w:tr w:rsidR="00B942AB" w14:paraId="1BF99D0B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371D6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DC56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</w:t>
            </w:r>
          </w:p>
          <w:p w14:paraId="64FB8E8E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Ертеңгілік серуенді қайталау.</w:t>
            </w:r>
          </w:p>
          <w:p w14:paraId="2198CA16" w14:textId="77777777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Табиғи құбылыстарды бақылау. (маусымдық).</w:t>
            </w:r>
          </w:p>
          <w:p w14:paraId="7D8D6210" w14:textId="7C996F55" w:rsidR="001835C9" w:rsidRPr="0089227A" w:rsidRDefault="0089227A" w:rsidP="001835C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Қимылды ойындар </w:t>
            </w:r>
          </w:p>
          <w:p w14:paraId="33F8093B" w14:textId="6DCDC4AA" w:rsidR="001835C9" w:rsidRPr="0089227A" w:rsidRDefault="0089227A" w:rsidP="001835C9">
            <w:pPr>
              <w:pStyle w:val="13213"/>
              <w:rPr>
                <w:lang w:val="kk"/>
              </w:rPr>
            </w:pPr>
            <w:r w:rsidRPr="001835C9">
              <w:rPr>
                <w:lang w:val="kk"/>
              </w:rPr>
              <w:t>"Жалауға кім бірінші жетеді", "Тышқандар мен мысық".</w:t>
            </w:r>
          </w:p>
          <w:p w14:paraId="4D86FB5E" w14:textId="7AFCD363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6244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</w:t>
            </w:r>
          </w:p>
          <w:p w14:paraId="3F8BB866" w14:textId="3FEAAFF4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Ертеңгілік серуенді қайталау.</w:t>
            </w:r>
          </w:p>
          <w:p w14:paraId="6E2E08C1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7712BCEF" w14:textId="182AFE31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4E72186" w14:textId="2351AD97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"Балапан мен тауықтар", "Өз орныңды тап".</w:t>
            </w:r>
          </w:p>
          <w:p w14:paraId="51FDDF88" w14:textId="0AD23B34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533A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</w:t>
            </w:r>
          </w:p>
          <w:p w14:paraId="124C7ACC" w14:textId="3259F3CC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Ертеңгілік серуенді қайталау.</w:t>
            </w:r>
          </w:p>
          <w:p w14:paraId="1B0F9CC2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40FD7E3E" w14:textId="36C5F67A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7E0DA1A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"Төбешіктен төбешікке",</w:t>
            </w:r>
          </w:p>
          <w:p w14:paraId="681BFF85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"Бәйге".</w:t>
            </w:r>
          </w:p>
          <w:p w14:paraId="1526769F" w14:textId="6F9CF19B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7B6A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</w:t>
            </w:r>
          </w:p>
          <w:p w14:paraId="7108808D" w14:textId="72AB57F3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Ертеңгілік серуенді қайталау. </w:t>
            </w:r>
          </w:p>
          <w:p w14:paraId="6E38828D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08F559A1" w14:textId="23A7A565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77C3973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"Торғайлар мен мысық",</w:t>
            </w:r>
          </w:p>
          <w:p w14:paraId="03B4C0F4" w14:textId="77EC25AE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"Өрмекші қоңыз".</w:t>
            </w:r>
          </w:p>
          <w:p w14:paraId="485B11C1" w14:textId="0907AA42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ED0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Әңгіме</w:t>
            </w:r>
          </w:p>
          <w:p w14:paraId="65C63687" w14:textId="7A3C343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Ертеңгілік серуенді қайталау. </w:t>
            </w:r>
          </w:p>
          <w:p w14:paraId="0026C51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Табиғи құбылыстарды бақылау (маусымдық).</w:t>
            </w:r>
          </w:p>
          <w:p w14:paraId="6A63DA58" w14:textId="640114C4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"Бағандар" қимылды ойындары,</w:t>
            </w:r>
          </w:p>
          <w:p w14:paraId="13BC5DC1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"Шеңбер".</w:t>
            </w:r>
          </w:p>
          <w:p w14:paraId="3C6579AC" w14:textId="6CEB3E9C" w:rsidR="001835C9" w:rsidRPr="001835C9" w:rsidRDefault="0089227A" w:rsidP="001835C9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B942AB" w14:paraId="594FC288" w14:textId="77777777" w:rsidTr="001835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ACC7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431C" w14:textId="0E95D1A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Ата-аналарды қашықтан оқыту</w:t>
            </w:r>
          </w:p>
          <w:p w14:paraId="28C2438B" w14:textId="2497E8FA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"Табиғаттағы өзгерістерді бақылауды үйрену".</w:t>
            </w:r>
          </w:p>
          <w:p w14:paraId="3FA5F214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C726" w14:textId="45C6AC82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8 наурыз мерекесіне дайындық туралы әңгіме.</w:t>
            </w:r>
          </w:p>
          <w:p w14:paraId="5598ED7F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022B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 xml:space="preserve">Жеке кеңес беру. </w:t>
            </w:r>
          </w:p>
          <w:p w14:paraId="214C0E14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E2AA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Балалардың жетістіктері туралы сөйлесу.</w:t>
            </w:r>
          </w:p>
          <w:p w14:paraId="053885F4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Сау болыңыз!</w:t>
            </w:r>
          </w:p>
          <w:p w14:paraId="64778E39" w14:textId="77777777" w:rsidR="001835C9" w:rsidRPr="001835C9" w:rsidRDefault="001835C9" w:rsidP="001835C9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FD78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Сұрақтар мен жауаптар кеші.</w:t>
            </w:r>
          </w:p>
          <w:p w14:paraId="36E3B97D" w14:textId="77777777" w:rsidR="001835C9" w:rsidRPr="001835C9" w:rsidRDefault="0089227A" w:rsidP="001835C9">
            <w:pPr>
              <w:pStyle w:val="13213"/>
            </w:pPr>
            <w:r w:rsidRPr="001835C9">
              <w:rPr>
                <w:lang w:val="kk"/>
              </w:rPr>
              <w:t>Сау болыңыз!</w:t>
            </w:r>
          </w:p>
        </w:tc>
      </w:tr>
    </w:tbl>
    <w:p w14:paraId="0BF6E9FA" w14:textId="77777777" w:rsidR="001835C9" w:rsidRPr="001835C9" w:rsidRDefault="001835C9" w:rsidP="001835C9">
      <w:pPr>
        <w:pStyle w:val="41"/>
      </w:pPr>
    </w:p>
    <w:p w14:paraId="625EDB53" w14:textId="463E6DE9" w:rsidR="00087A35" w:rsidRDefault="00087A35" w:rsidP="0090116B"/>
    <w:p w14:paraId="640B52D8" w14:textId="21760216" w:rsidR="00284CA3" w:rsidRDefault="00284CA3" w:rsidP="0090116B"/>
    <w:p w14:paraId="473AC2C2" w14:textId="77777777" w:rsidR="00284CA3" w:rsidRPr="0090116B" w:rsidRDefault="00284CA3" w:rsidP="0090116B"/>
    <w:sectPr w:rsidR="00284CA3" w:rsidRPr="0090116B" w:rsidSect="00284CA3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9F029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FDEF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1C77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A88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8AD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A4F7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FC1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3AC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C465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27F0813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434E990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B40E39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96ACCA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97E42A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F3607B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B2A4FE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C6A8E3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22C3A6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4AF2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BC1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23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2D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7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40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46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E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CF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A1722EFA">
      <w:start w:val="1"/>
      <w:numFmt w:val="decimal"/>
      <w:lvlText w:val="%1."/>
      <w:lvlJc w:val="left"/>
      <w:pPr>
        <w:ind w:left="1440" w:hanging="360"/>
      </w:pPr>
    </w:lvl>
    <w:lvl w:ilvl="1" w:tplc="AAF02DC0" w:tentative="1">
      <w:start w:val="1"/>
      <w:numFmt w:val="lowerLetter"/>
      <w:lvlText w:val="%2."/>
      <w:lvlJc w:val="left"/>
      <w:pPr>
        <w:ind w:left="2160" w:hanging="360"/>
      </w:pPr>
    </w:lvl>
    <w:lvl w:ilvl="2" w:tplc="96AA6B36" w:tentative="1">
      <w:start w:val="1"/>
      <w:numFmt w:val="lowerRoman"/>
      <w:lvlText w:val="%3."/>
      <w:lvlJc w:val="right"/>
      <w:pPr>
        <w:ind w:left="2880" w:hanging="180"/>
      </w:pPr>
    </w:lvl>
    <w:lvl w:ilvl="3" w:tplc="7F0A3A24" w:tentative="1">
      <w:start w:val="1"/>
      <w:numFmt w:val="decimal"/>
      <w:lvlText w:val="%4."/>
      <w:lvlJc w:val="left"/>
      <w:pPr>
        <w:ind w:left="3600" w:hanging="360"/>
      </w:pPr>
    </w:lvl>
    <w:lvl w:ilvl="4" w:tplc="F8A8FDF2" w:tentative="1">
      <w:start w:val="1"/>
      <w:numFmt w:val="lowerLetter"/>
      <w:lvlText w:val="%5."/>
      <w:lvlJc w:val="left"/>
      <w:pPr>
        <w:ind w:left="4320" w:hanging="360"/>
      </w:pPr>
    </w:lvl>
    <w:lvl w:ilvl="5" w:tplc="F8F0B29A" w:tentative="1">
      <w:start w:val="1"/>
      <w:numFmt w:val="lowerRoman"/>
      <w:lvlText w:val="%6."/>
      <w:lvlJc w:val="right"/>
      <w:pPr>
        <w:ind w:left="5040" w:hanging="180"/>
      </w:pPr>
    </w:lvl>
    <w:lvl w:ilvl="6" w:tplc="44E6A810" w:tentative="1">
      <w:start w:val="1"/>
      <w:numFmt w:val="decimal"/>
      <w:lvlText w:val="%7."/>
      <w:lvlJc w:val="left"/>
      <w:pPr>
        <w:ind w:left="5760" w:hanging="360"/>
      </w:pPr>
    </w:lvl>
    <w:lvl w:ilvl="7" w:tplc="136A3DBC" w:tentative="1">
      <w:start w:val="1"/>
      <w:numFmt w:val="lowerLetter"/>
      <w:lvlText w:val="%8."/>
      <w:lvlJc w:val="left"/>
      <w:pPr>
        <w:ind w:left="6480" w:hanging="360"/>
      </w:pPr>
    </w:lvl>
    <w:lvl w:ilvl="8" w:tplc="A330F1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69C2C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66E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64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AF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46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F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05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A8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EC30715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DF9C1EC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A4CE91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39083F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062C6D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17C053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99E04A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A4481E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3FA756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08D2E4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99486E2" w:tentative="1">
      <w:start w:val="1"/>
      <w:numFmt w:val="lowerLetter"/>
      <w:lvlText w:val="%2."/>
      <w:lvlJc w:val="left"/>
      <w:pPr>
        <w:ind w:left="1440" w:hanging="360"/>
      </w:pPr>
    </w:lvl>
    <w:lvl w:ilvl="2" w:tplc="FF921C74" w:tentative="1">
      <w:start w:val="1"/>
      <w:numFmt w:val="lowerRoman"/>
      <w:lvlText w:val="%3."/>
      <w:lvlJc w:val="right"/>
      <w:pPr>
        <w:ind w:left="2160" w:hanging="180"/>
      </w:pPr>
    </w:lvl>
    <w:lvl w:ilvl="3" w:tplc="DDC806B8" w:tentative="1">
      <w:start w:val="1"/>
      <w:numFmt w:val="decimal"/>
      <w:lvlText w:val="%4."/>
      <w:lvlJc w:val="left"/>
      <w:pPr>
        <w:ind w:left="2880" w:hanging="360"/>
      </w:pPr>
    </w:lvl>
    <w:lvl w:ilvl="4" w:tplc="133090D6" w:tentative="1">
      <w:start w:val="1"/>
      <w:numFmt w:val="lowerLetter"/>
      <w:lvlText w:val="%5."/>
      <w:lvlJc w:val="left"/>
      <w:pPr>
        <w:ind w:left="3600" w:hanging="360"/>
      </w:pPr>
    </w:lvl>
    <w:lvl w:ilvl="5" w:tplc="C994CE56" w:tentative="1">
      <w:start w:val="1"/>
      <w:numFmt w:val="lowerRoman"/>
      <w:lvlText w:val="%6."/>
      <w:lvlJc w:val="right"/>
      <w:pPr>
        <w:ind w:left="4320" w:hanging="180"/>
      </w:pPr>
    </w:lvl>
    <w:lvl w:ilvl="6" w:tplc="5A4A1A36" w:tentative="1">
      <w:start w:val="1"/>
      <w:numFmt w:val="decimal"/>
      <w:lvlText w:val="%7."/>
      <w:lvlJc w:val="left"/>
      <w:pPr>
        <w:ind w:left="5040" w:hanging="360"/>
      </w:pPr>
    </w:lvl>
    <w:lvl w:ilvl="7" w:tplc="DA9ACBC8" w:tentative="1">
      <w:start w:val="1"/>
      <w:numFmt w:val="lowerLetter"/>
      <w:lvlText w:val="%8."/>
      <w:lvlJc w:val="left"/>
      <w:pPr>
        <w:ind w:left="5760" w:hanging="360"/>
      </w:pPr>
    </w:lvl>
    <w:lvl w:ilvl="8" w:tplc="3448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1402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6E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6A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F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2A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4C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B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9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6B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C320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8AD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8C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02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E3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EA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67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83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81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137A9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004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0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65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9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C3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3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27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C4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CD98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5280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C3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0E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06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C8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4C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EE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E1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9910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FCE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26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F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81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64C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8E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03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6A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DD803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B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43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0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CF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6D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E6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22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6E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8C564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1E6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1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CB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9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E80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B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23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83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EC96DA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7DCCF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EAC2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07EEE0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DAEC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E07B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269A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6688F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666A96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A4B8C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F85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06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F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C1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48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E3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39E6AC96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DBA8EA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5BE1F1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79E82A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A9C76E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BF22CF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5A6DF5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8724AB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DC42A3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44C81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840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0B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07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A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84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C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7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1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F7507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CE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0A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C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D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2A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F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B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18A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6BCE4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08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02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CC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4D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41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45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E5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8F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534E6DCE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1B8E72A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5B806E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7204EF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AFC2CF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1BC510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AA84065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F72D0E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622A9B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4DE80D7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96384AC4" w:tentative="1">
      <w:start w:val="1"/>
      <w:numFmt w:val="lowerLetter"/>
      <w:lvlText w:val="%2."/>
      <w:lvlJc w:val="left"/>
      <w:pPr>
        <w:ind w:left="229" w:hanging="360"/>
      </w:pPr>
    </w:lvl>
    <w:lvl w:ilvl="2" w:tplc="BAB444BC" w:tentative="1">
      <w:start w:val="1"/>
      <w:numFmt w:val="lowerRoman"/>
      <w:lvlText w:val="%3."/>
      <w:lvlJc w:val="right"/>
      <w:pPr>
        <w:ind w:left="949" w:hanging="180"/>
      </w:pPr>
    </w:lvl>
    <w:lvl w:ilvl="3" w:tplc="5970828A" w:tentative="1">
      <w:start w:val="1"/>
      <w:numFmt w:val="decimal"/>
      <w:lvlText w:val="%4."/>
      <w:lvlJc w:val="left"/>
      <w:pPr>
        <w:ind w:left="1669" w:hanging="360"/>
      </w:pPr>
    </w:lvl>
    <w:lvl w:ilvl="4" w:tplc="64D6E250" w:tentative="1">
      <w:start w:val="1"/>
      <w:numFmt w:val="lowerLetter"/>
      <w:lvlText w:val="%5."/>
      <w:lvlJc w:val="left"/>
      <w:pPr>
        <w:ind w:left="2389" w:hanging="360"/>
      </w:pPr>
    </w:lvl>
    <w:lvl w:ilvl="5" w:tplc="A03CB50A" w:tentative="1">
      <w:start w:val="1"/>
      <w:numFmt w:val="lowerRoman"/>
      <w:lvlText w:val="%6."/>
      <w:lvlJc w:val="right"/>
      <w:pPr>
        <w:ind w:left="3109" w:hanging="180"/>
      </w:pPr>
    </w:lvl>
    <w:lvl w:ilvl="6" w:tplc="ED40535C" w:tentative="1">
      <w:start w:val="1"/>
      <w:numFmt w:val="decimal"/>
      <w:lvlText w:val="%7."/>
      <w:lvlJc w:val="left"/>
      <w:pPr>
        <w:ind w:left="3829" w:hanging="360"/>
      </w:pPr>
    </w:lvl>
    <w:lvl w:ilvl="7" w:tplc="6E62FCFC" w:tentative="1">
      <w:start w:val="1"/>
      <w:numFmt w:val="lowerLetter"/>
      <w:lvlText w:val="%8."/>
      <w:lvlJc w:val="left"/>
      <w:pPr>
        <w:ind w:left="4549" w:hanging="360"/>
      </w:pPr>
    </w:lvl>
    <w:lvl w:ilvl="8" w:tplc="181C6962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4600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CA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E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5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66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4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4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3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6D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7A12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8D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43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A5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2A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0F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B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A8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6B"/>
    <w:rsid w:val="00024354"/>
    <w:rsid w:val="00037A23"/>
    <w:rsid w:val="00087A35"/>
    <w:rsid w:val="000B058D"/>
    <w:rsid w:val="000C10D7"/>
    <w:rsid w:val="000C259C"/>
    <w:rsid w:val="000E480A"/>
    <w:rsid w:val="000F47E2"/>
    <w:rsid w:val="00100D45"/>
    <w:rsid w:val="00106AD0"/>
    <w:rsid w:val="00113D33"/>
    <w:rsid w:val="0011760A"/>
    <w:rsid w:val="00131314"/>
    <w:rsid w:val="00135B1C"/>
    <w:rsid w:val="001375B3"/>
    <w:rsid w:val="001835C9"/>
    <w:rsid w:val="001841FA"/>
    <w:rsid w:val="001A0934"/>
    <w:rsid w:val="001A774C"/>
    <w:rsid w:val="001B0DC7"/>
    <w:rsid w:val="001C2B9B"/>
    <w:rsid w:val="001C6B16"/>
    <w:rsid w:val="001D35EA"/>
    <w:rsid w:val="001F09DF"/>
    <w:rsid w:val="001F0E89"/>
    <w:rsid w:val="001F2A94"/>
    <w:rsid w:val="002007FB"/>
    <w:rsid w:val="00217A5C"/>
    <w:rsid w:val="002405CF"/>
    <w:rsid w:val="0024773D"/>
    <w:rsid w:val="002556E1"/>
    <w:rsid w:val="00261CC5"/>
    <w:rsid w:val="00275505"/>
    <w:rsid w:val="00284A65"/>
    <w:rsid w:val="00284CA3"/>
    <w:rsid w:val="002D1EC0"/>
    <w:rsid w:val="002D6D2C"/>
    <w:rsid w:val="003234D5"/>
    <w:rsid w:val="00330038"/>
    <w:rsid w:val="003348E6"/>
    <w:rsid w:val="00366AC9"/>
    <w:rsid w:val="0037283D"/>
    <w:rsid w:val="003B4817"/>
    <w:rsid w:val="003D0D07"/>
    <w:rsid w:val="003E54CA"/>
    <w:rsid w:val="003F2C44"/>
    <w:rsid w:val="00402485"/>
    <w:rsid w:val="00410CE6"/>
    <w:rsid w:val="00424AEC"/>
    <w:rsid w:val="00434CC3"/>
    <w:rsid w:val="00445F28"/>
    <w:rsid w:val="004504C2"/>
    <w:rsid w:val="00452835"/>
    <w:rsid w:val="00474B31"/>
    <w:rsid w:val="0048208A"/>
    <w:rsid w:val="00494CC2"/>
    <w:rsid w:val="00497C27"/>
    <w:rsid w:val="004D528B"/>
    <w:rsid w:val="004E7BEB"/>
    <w:rsid w:val="00503632"/>
    <w:rsid w:val="00533751"/>
    <w:rsid w:val="00537753"/>
    <w:rsid w:val="005459A8"/>
    <w:rsid w:val="0055671F"/>
    <w:rsid w:val="00562666"/>
    <w:rsid w:val="00570D6F"/>
    <w:rsid w:val="0058637C"/>
    <w:rsid w:val="00587A2C"/>
    <w:rsid w:val="005C0285"/>
    <w:rsid w:val="005C5622"/>
    <w:rsid w:val="005D7540"/>
    <w:rsid w:val="00600893"/>
    <w:rsid w:val="0061573D"/>
    <w:rsid w:val="00615ACB"/>
    <w:rsid w:val="00683C63"/>
    <w:rsid w:val="006843C7"/>
    <w:rsid w:val="00690920"/>
    <w:rsid w:val="006A2513"/>
    <w:rsid w:val="006A426A"/>
    <w:rsid w:val="006C1C4F"/>
    <w:rsid w:val="006C4AD5"/>
    <w:rsid w:val="007140CB"/>
    <w:rsid w:val="00717FEA"/>
    <w:rsid w:val="00742F58"/>
    <w:rsid w:val="00755593"/>
    <w:rsid w:val="00770ECB"/>
    <w:rsid w:val="007747A4"/>
    <w:rsid w:val="00782675"/>
    <w:rsid w:val="00796500"/>
    <w:rsid w:val="007B1B29"/>
    <w:rsid w:val="007C73F4"/>
    <w:rsid w:val="007E25DE"/>
    <w:rsid w:val="007E73E1"/>
    <w:rsid w:val="0080153D"/>
    <w:rsid w:val="00802A52"/>
    <w:rsid w:val="00807F47"/>
    <w:rsid w:val="00832769"/>
    <w:rsid w:val="00857AF9"/>
    <w:rsid w:val="00870AFD"/>
    <w:rsid w:val="00870F3E"/>
    <w:rsid w:val="008742F9"/>
    <w:rsid w:val="0089227A"/>
    <w:rsid w:val="0089416F"/>
    <w:rsid w:val="008A39D3"/>
    <w:rsid w:val="008C6E6E"/>
    <w:rsid w:val="008F5315"/>
    <w:rsid w:val="008F59CD"/>
    <w:rsid w:val="0090116B"/>
    <w:rsid w:val="00905552"/>
    <w:rsid w:val="00934973"/>
    <w:rsid w:val="00946E00"/>
    <w:rsid w:val="00954127"/>
    <w:rsid w:val="00971076"/>
    <w:rsid w:val="009726A0"/>
    <w:rsid w:val="009737B0"/>
    <w:rsid w:val="00974B22"/>
    <w:rsid w:val="00982BEE"/>
    <w:rsid w:val="009A0E9F"/>
    <w:rsid w:val="009A123A"/>
    <w:rsid w:val="009A291F"/>
    <w:rsid w:val="009B72AD"/>
    <w:rsid w:val="009C5C39"/>
    <w:rsid w:val="009E1A64"/>
    <w:rsid w:val="009F70EC"/>
    <w:rsid w:val="00A22EA3"/>
    <w:rsid w:val="00A31631"/>
    <w:rsid w:val="00A34973"/>
    <w:rsid w:val="00A433AB"/>
    <w:rsid w:val="00A4565B"/>
    <w:rsid w:val="00A7590C"/>
    <w:rsid w:val="00A772AD"/>
    <w:rsid w:val="00A83C9E"/>
    <w:rsid w:val="00A924C0"/>
    <w:rsid w:val="00A959CE"/>
    <w:rsid w:val="00AA77A1"/>
    <w:rsid w:val="00AB4D0D"/>
    <w:rsid w:val="00AD0FCA"/>
    <w:rsid w:val="00B035E1"/>
    <w:rsid w:val="00B10046"/>
    <w:rsid w:val="00B210F3"/>
    <w:rsid w:val="00B30FEA"/>
    <w:rsid w:val="00B31F7E"/>
    <w:rsid w:val="00B40A46"/>
    <w:rsid w:val="00B83BFE"/>
    <w:rsid w:val="00B942AB"/>
    <w:rsid w:val="00BC32B5"/>
    <w:rsid w:val="00BE1BDC"/>
    <w:rsid w:val="00BF2FAB"/>
    <w:rsid w:val="00BF3A4F"/>
    <w:rsid w:val="00C057E0"/>
    <w:rsid w:val="00C32664"/>
    <w:rsid w:val="00C562FD"/>
    <w:rsid w:val="00C60D9D"/>
    <w:rsid w:val="00CB60AF"/>
    <w:rsid w:val="00CC2B35"/>
    <w:rsid w:val="00CC3037"/>
    <w:rsid w:val="00CE0814"/>
    <w:rsid w:val="00D04FD1"/>
    <w:rsid w:val="00D43050"/>
    <w:rsid w:val="00D440AA"/>
    <w:rsid w:val="00D51845"/>
    <w:rsid w:val="00D71E10"/>
    <w:rsid w:val="00D7625F"/>
    <w:rsid w:val="00D8104E"/>
    <w:rsid w:val="00D82BCF"/>
    <w:rsid w:val="00D83B61"/>
    <w:rsid w:val="00D915C0"/>
    <w:rsid w:val="00D91EAF"/>
    <w:rsid w:val="00D95904"/>
    <w:rsid w:val="00DA35B9"/>
    <w:rsid w:val="00DD1317"/>
    <w:rsid w:val="00DD7A6B"/>
    <w:rsid w:val="00DE0682"/>
    <w:rsid w:val="00DE2BA7"/>
    <w:rsid w:val="00DE4E66"/>
    <w:rsid w:val="00DE6B2C"/>
    <w:rsid w:val="00DF0C9F"/>
    <w:rsid w:val="00DF4D9F"/>
    <w:rsid w:val="00E03B3F"/>
    <w:rsid w:val="00E36166"/>
    <w:rsid w:val="00E41859"/>
    <w:rsid w:val="00E43F35"/>
    <w:rsid w:val="00E502EA"/>
    <w:rsid w:val="00E62795"/>
    <w:rsid w:val="00E63E79"/>
    <w:rsid w:val="00E66B25"/>
    <w:rsid w:val="00E75AFC"/>
    <w:rsid w:val="00E83125"/>
    <w:rsid w:val="00ED1F1C"/>
    <w:rsid w:val="00EE4352"/>
    <w:rsid w:val="00EF6FD1"/>
    <w:rsid w:val="00F10EC7"/>
    <w:rsid w:val="00F155A0"/>
    <w:rsid w:val="00F33159"/>
    <w:rsid w:val="00F3506D"/>
    <w:rsid w:val="00F37A8B"/>
    <w:rsid w:val="00F4218A"/>
    <w:rsid w:val="00F51D70"/>
    <w:rsid w:val="00F6509D"/>
    <w:rsid w:val="00F83655"/>
    <w:rsid w:val="00F86FB1"/>
    <w:rsid w:val="00FC06B9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A13"/>
  <w15:docId w15:val="{BC65D42C-3AB2-4102-AB02-07D03DF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011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66420995/Dina_-_sem_o_yr/" TargetMode="External"/><Relationship Id="rId13" Type="http://schemas.openxmlformats.org/officeDocument/2006/relationships/hyperlink" Target="https://zvyki.com/song/61248912/N_r_isa_T_lendiev_-_Ata_tol_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vyki.com/song/66420995/Dina_-_sem_o_yr/" TargetMode="External"/><Relationship Id="rId12" Type="http://schemas.openxmlformats.org/officeDocument/2006/relationships/hyperlink" Target="https://zvyki.com/song/61248912/N_r_isa_T_lendiev_-_Ata_tol_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yki.com/song/174843972/K_j_-_A_sa_lan/" TargetMode="External"/><Relationship Id="rId11" Type="http://schemas.openxmlformats.org/officeDocument/2006/relationships/hyperlink" Target="https://yandex.kz/video/preview/15180128564356444987" TargetMode="External"/><Relationship Id="rId5" Type="http://schemas.openxmlformats.org/officeDocument/2006/relationships/hyperlink" Target="https://zvyki.com/song/174843972/K_j_-_A_sa_la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vyki.com/song/34795558/rman_azy_-_Serp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yki.com/song/34795558/rman_azy_-_Serp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10216</Words>
  <Characters>58234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2025-02-03T11:23:00Z</dcterms:created>
  <dcterms:modified xsi:type="dcterms:W3CDTF">2025-02-03T11:23:00Z</dcterms:modified>
</cp:coreProperties>
</file>