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7F90D" w14:textId="142707E9" w:rsidR="00677567" w:rsidRDefault="00103FB4" w:rsidP="00677567">
      <w:pPr>
        <w:pStyle w:val="41"/>
        <w:rPr>
          <w:lang w:val="kk-KZ"/>
        </w:rPr>
      </w:pPr>
      <w:bookmarkStart w:id="0" w:name="_GoBack"/>
      <w:r>
        <w:rPr>
          <w:noProof/>
          <w:lang w:val="kk-KZ"/>
        </w:rPr>
        <w:drawing>
          <wp:anchor distT="0" distB="0" distL="114300" distR="114300" simplePos="0" relativeHeight="251658240" behindDoc="1" locked="0" layoutInCell="1" allowOverlap="1" wp14:anchorId="2B456F0E" wp14:editId="3803FFB5">
            <wp:simplePos x="0" y="0"/>
            <wp:positionH relativeFrom="column">
              <wp:posOffset>925573</wp:posOffset>
            </wp:positionH>
            <wp:positionV relativeFrom="paragraph">
              <wp:posOffset>-2476416</wp:posOffset>
            </wp:positionV>
            <wp:extent cx="7326973" cy="10428500"/>
            <wp:effectExtent l="0" t="762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12" t="3609" r="9089" b="5409"/>
                    <a:stretch/>
                  </pic:blipFill>
                  <pic:spPr bwMode="auto">
                    <a:xfrm rot="16200000">
                      <a:off x="0" y="0"/>
                      <a:ext cx="7350762" cy="1046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22CF82FF" w14:textId="7F665710" w:rsidR="00103FB4" w:rsidRDefault="00103FB4" w:rsidP="00677567">
      <w:pPr>
        <w:pStyle w:val="41"/>
        <w:rPr>
          <w:lang w:val="kk-KZ"/>
        </w:rPr>
      </w:pPr>
    </w:p>
    <w:p w14:paraId="124FD168" w14:textId="72CC330D" w:rsidR="00103FB4" w:rsidRDefault="00103FB4" w:rsidP="00677567">
      <w:pPr>
        <w:pStyle w:val="41"/>
        <w:rPr>
          <w:lang w:val="kk-KZ"/>
        </w:rPr>
      </w:pPr>
    </w:p>
    <w:p w14:paraId="75918F96" w14:textId="1C1CD0BA" w:rsidR="00103FB4" w:rsidRDefault="00103FB4" w:rsidP="00677567">
      <w:pPr>
        <w:pStyle w:val="41"/>
        <w:rPr>
          <w:lang w:val="kk-KZ"/>
        </w:rPr>
      </w:pPr>
    </w:p>
    <w:p w14:paraId="188021C6" w14:textId="26E1F764" w:rsidR="00103FB4" w:rsidRDefault="00103FB4" w:rsidP="00677567">
      <w:pPr>
        <w:pStyle w:val="41"/>
        <w:rPr>
          <w:lang w:val="kk-KZ"/>
        </w:rPr>
      </w:pPr>
    </w:p>
    <w:p w14:paraId="45DC7239" w14:textId="5D3945B2" w:rsidR="00103FB4" w:rsidRDefault="00103FB4" w:rsidP="00677567">
      <w:pPr>
        <w:pStyle w:val="41"/>
        <w:rPr>
          <w:lang w:val="kk-KZ"/>
        </w:rPr>
      </w:pPr>
    </w:p>
    <w:p w14:paraId="7933AC68" w14:textId="060D4191" w:rsidR="00103FB4" w:rsidRDefault="00103FB4" w:rsidP="00677567">
      <w:pPr>
        <w:pStyle w:val="41"/>
        <w:rPr>
          <w:lang w:val="kk-KZ"/>
        </w:rPr>
      </w:pPr>
    </w:p>
    <w:p w14:paraId="459907DB" w14:textId="36E82271" w:rsidR="00103FB4" w:rsidRDefault="00103FB4" w:rsidP="00677567">
      <w:pPr>
        <w:pStyle w:val="41"/>
        <w:rPr>
          <w:lang w:val="kk-KZ"/>
        </w:rPr>
      </w:pPr>
    </w:p>
    <w:p w14:paraId="027E164E" w14:textId="35BD7EFE" w:rsidR="00103FB4" w:rsidRDefault="00103FB4" w:rsidP="00677567">
      <w:pPr>
        <w:pStyle w:val="41"/>
        <w:rPr>
          <w:lang w:val="kk-KZ"/>
        </w:rPr>
      </w:pPr>
    </w:p>
    <w:p w14:paraId="41BDA925" w14:textId="21A63150" w:rsidR="00103FB4" w:rsidRDefault="00103FB4" w:rsidP="00677567">
      <w:pPr>
        <w:pStyle w:val="41"/>
        <w:rPr>
          <w:lang w:val="kk-KZ"/>
        </w:rPr>
      </w:pPr>
    </w:p>
    <w:p w14:paraId="7FBE840E" w14:textId="36A9A0CF" w:rsidR="00103FB4" w:rsidRDefault="00103FB4" w:rsidP="00677567">
      <w:pPr>
        <w:pStyle w:val="41"/>
        <w:rPr>
          <w:lang w:val="kk-KZ"/>
        </w:rPr>
      </w:pPr>
    </w:p>
    <w:p w14:paraId="248AED5B" w14:textId="470816F2" w:rsidR="00103FB4" w:rsidRDefault="00103FB4" w:rsidP="00677567">
      <w:pPr>
        <w:pStyle w:val="41"/>
        <w:rPr>
          <w:lang w:val="kk-KZ"/>
        </w:rPr>
      </w:pPr>
    </w:p>
    <w:p w14:paraId="1C650C52" w14:textId="268004AD" w:rsidR="00103FB4" w:rsidRDefault="00103FB4" w:rsidP="00677567">
      <w:pPr>
        <w:pStyle w:val="41"/>
        <w:rPr>
          <w:lang w:val="kk-KZ"/>
        </w:rPr>
      </w:pPr>
    </w:p>
    <w:p w14:paraId="18403020" w14:textId="4B4FB472" w:rsidR="00103FB4" w:rsidRDefault="00103FB4" w:rsidP="00677567">
      <w:pPr>
        <w:pStyle w:val="41"/>
        <w:rPr>
          <w:lang w:val="kk-KZ"/>
        </w:rPr>
      </w:pPr>
    </w:p>
    <w:p w14:paraId="4BCA695B" w14:textId="59AF0FAF" w:rsidR="00103FB4" w:rsidRDefault="00103FB4" w:rsidP="00677567">
      <w:pPr>
        <w:pStyle w:val="41"/>
        <w:rPr>
          <w:lang w:val="kk-KZ"/>
        </w:rPr>
      </w:pPr>
    </w:p>
    <w:p w14:paraId="2BF99B9F" w14:textId="09CA550F" w:rsidR="00103FB4" w:rsidRDefault="00103FB4" w:rsidP="00677567">
      <w:pPr>
        <w:pStyle w:val="41"/>
        <w:rPr>
          <w:lang w:val="kk-KZ"/>
        </w:rPr>
      </w:pPr>
    </w:p>
    <w:p w14:paraId="322DC6AA" w14:textId="4E880B9A" w:rsidR="00103FB4" w:rsidRPr="00924DD9" w:rsidRDefault="00103FB4" w:rsidP="00677567">
      <w:pPr>
        <w:pStyle w:val="41"/>
        <w:rPr>
          <w:lang w:val="kk-KZ"/>
        </w:rPr>
      </w:pPr>
    </w:p>
    <w:p w14:paraId="6B813AD3" w14:textId="77777777" w:rsidR="00103FB4" w:rsidRDefault="00103FB4" w:rsidP="003C67F9">
      <w:pPr>
        <w:pStyle w:val="612"/>
        <w:rPr>
          <w:lang w:val="kk-KZ"/>
        </w:rPr>
      </w:pPr>
      <w:bookmarkStart w:id="1" w:name="_Hlk200447057"/>
    </w:p>
    <w:p w14:paraId="2D2E7531" w14:textId="77777777" w:rsidR="00103FB4" w:rsidRDefault="00103FB4" w:rsidP="003C67F9">
      <w:pPr>
        <w:pStyle w:val="612"/>
        <w:rPr>
          <w:lang w:val="kk-KZ"/>
        </w:rPr>
      </w:pPr>
    </w:p>
    <w:p w14:paraId="7DAB1CA4" w14:textId="77777777" w:rsidR="00103FB4" w:rsidRDefault="00103FB4" w:rsidP="003C67F9">
      <w:pPr>
        <w:pStyle w:val="612"/>
        <w:rPr>
          <w:lang w:val="kk-KZ"/>
        </w:rPr>
      </w:pPr>
    </w:p>
    <w:p w14:paraId="6CE4E1C8" w14:textId="77777777" w:rsidR="00103FB4" w:rsidRDefault="00103FB4" w:rsidP="003C67F9">
      <w:pPr>
        <w:pStyle w:val="612"/>
        <w:rPr>
          <w:lang w:val="kk-KZ"/>
        </w:rPr>
      </w:pPr>
    </w:p>
    <w:p w14:paraId="2EEADE9B" w14:textId="77777777" w:rsidR="00103FB4" w:rsidRDefault="00103FB4" w:rsidP="003C67F9">
      <w:pPr>
        <w:pStyle w:val="612"/>
        <w:rPr>
          <w:lang w:val="kk-KZ"/>
        </w:rPr>
      </w:pPr>
    </w:p>
    <w:p w14:paraId="2D29DB5F" w14:textId="77777777" w:rsidR="00103FB4" w:rsidRDefault="00103FB4" w:rsidP="003C67F9">
      <w:pPr>
        <w:pStyle w:val="612"/>
        <w:rPr>
          <w:lang w:val="kk-KZ"/>
        </w:rPr>
      </w:pPr>
    </w:p>
    <w:p w14:paraId="37AAC2EF" w14:textId="77777777" w:rsidR="00103FB4" w:rsidRDefault="00103FB4" w:rsidP="003C67F9">
      <w:pPr>
        <w:pStyle w:val="612"/>
        <w:rPr>
          <w:lang w:val="kk-KZ"/>
        </w:rPr>
      </w:pPr>
    </w:p>
    <w:p w14:paraId="36A79E99" w14:textId="77777777" w:rsidR="00103FB4" w:rsidRDefault="00103FB4" w:rsidP="003C67F9">
      <w:pPr>
        <w:pStyle w:val="612"/>
        <w:rPr>
          <w:lang w:val="kk-KZ"/>
        </w:rPr>
      </w:pPr>
    </w:p>
    <w:p w14:paraId="5132420E" w14:textId="77777777" w:rsidR="00103FB4" w:rsidRDefault="00103FB4" w:rsidP="003C67F9">
      <w:pPr>
        <w:pStyle w:val="612"/>
        <w:rPr>
          <w:lang w:val="kk-KZ"/>
        </w:rPr>
      </w:pPr>
    </w:p>
    <w:p w14:paraId="3F52C1F0" w14:textId="77777777" w:rsidR="00103FB4" w:rsidRDefault="00103FB4" w:rsidP="003C67F9">
      <w:pPr>
        <w:pStyle w:val="612"/>
        <w:rPr>
          <w:lang w:val="kk-KZ"/>
        </w:rPr>
      </w:pPr>
    </w:p>
    <w:p w14:paraId="06EADAE3" w14:textId="77777777" w:rsidR="00103FB4" w:rsidRDefault="00103FB4" w:rsidP="003C67F9">
      <w:pPr>
        <w:pStyle w:val="612"/>
        <w:rPr>
          <w:lang w:val="kk-KZ"/>
        </w:rPr>
      </w:pPr>
    </w:p>
    <w:p w14:paraId="5B2A3E1A" w14:textId="64E6D79F" w:rsidR="003C67F9" w:rsidRPr="00924DD9" w:rsidRDefault="00473F8A" w:rsidP="003C67F9">
      <w:pPr>
        <w:pStyle w:val="612"/>
        <w:rPr>
          <w:lang w:val="kk-KZ"/>
        </w:rPr>
      </w:pPr>
      <w:r w:rsidRPr="00924DD9">
        <w:rPr>
          <w:lang w:val="kk-KZ"/>
        </w:rPr>
        <w:lastRenderedPageBreak/>
        <w:t>ТӘРБИЕ-БІЛІМ БЕРУ ҮДЕРІСІНІҢ ЦИКЛОГРАММАСЫ</w:t>
      </w:r>
    </w:p>
    <w:p w14:paraId="62C4F38A" w14:textId="0633B2EF" w:rsidR="00FD512E" w:rsidRPr="00924DD9" w:rsidRDefault="005A5B13" w:rsidP="00F56B43">
      <w:pPr>
        <w:rPr>
          <w:lang w:val="kk-KZ"/>
        </w:rPr>
      </w:pPr>
      <w:r w:rsidRPr="005A5B13">
        <w:rPr>
          <w:lang w:val="kk-KZ"/>
        </w:rPr>
        <w:t xml:space="preserve"> </w:t>
      </w:r>
      <w:r w:rsidRPr="00103FB4">
        <w:rPr>
          <w:lang w:val="kk-KZ"/>
        </w:rPr>
        <w:t xml:space="preserve">         </w:t>
      </w:r>
      <w:r w:rsidR="00FD512E" w:rsidRPr="00924DD9">
        <w:rPr>
          <w:lang w:val="kk-KZ"/>
        </w:rPr>
        <w:t>Топ: орта топ</w:t>
      </w:r>
      <w:r w:rsidR="00F56B43" w:rsidRPr="00F56B43">
        <w:rPr>
          <w:lang w:val="kk-KZ"/>
        </w:rPr>
        <w:t xml:space="preserve"> </w:t>
      </w:r>
      <w:r w:rsidR="00F56B43" w:rsidRPr="005A5B13">
        <w:rPr>
          <w:lang w:val="kk-KZ"/>
        </w:rPr>
        <w:t xml:space="preserve"> </w:t>
      </w:r>
      <w:r w:rsidRPr="00103FB4">
        <w:rPr>
          <w:lang w:val="kk-KZ"/>
        </w:rPr>
        <w:t>Әйгөлек</w:t>
      </w:r>
    </w:p>
    <w:p w14:paraId="38BFE646" w14:textId="77777777" w:rsidR="00FD512E" w:rsidRPr="00924DD9" w:rsidRDefault="00FD512E" w:rsidP="00FD512E">
      <w:pPr>
        <w:pStyle w:val="41"/>
        <w:rPr>
          <w:lang w:val="kk-KZ"/>
        </w:rPr>
      </w:pPr>
      <w:r w:rsidRPr="00924DD9">
        <w:rPr>
          <w:lang w:val="kk-KZ"/>
        </w:rPr>
        <w:t>Балалардың жасы: 3 жастан бастап</w:t>
      </w:r>
    </w:p>
    <w:p w14:paraId="209A2B1C" w14:textId="0E1DDDEE" w:rsidR="003C67F9" w:rsidRPr="00924DD9" w:rsidRDefault="00FD512E" w:rsidP="00FD512E">
      <w:pPr>
        <w:pStyle w:val="41"/>
        <w:rPr>
          <w:lang w:val="kk-KZ"/>
        </w:rPr>
      </w:pPr>
      <w:r w:rsidRPr="00924DD9">
        <w:rPr>
          <w:lang w:val="kk-KZ"/>
        </w:rPr>
        <w:t xml:space="preserve">Қай кезеңге жасалды: </w:t>
      </w:r>
      <w:r w:rsidR="001B232A" w:rsidRPr="001B232A">
        <w:rPr>
          <w:lang w:val="kk-KZ"/>
        </w:rPr>
        <w:t>2</w:t>
      </w:r>
      <w:r w:rsidR="00964745" w:rsidRPr="001B232A">
        <w:rPr>
          <w:lang w:val="kk-KZ"/>
        </w:rPr>
        <w:t>-</w:t>
      </w:r>
      <w:r w:rsidR="001B232A" w:rsidRPr="001B232A">
        <w:rPr>
          <w:lang w:val="kk-KZ"/>
        </w:rPr>
        <w:t>6</w:t>
      </w:r>
      <w:r w:rsidRPr="00924DD9">
        <w:rPr>
          <w:lang w:val="kk-KZ"/>
        </w:rPr>
        <w:t xml:space="preserve"> қыркүйек аралығында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551"/>
        <w:gridCol w:w="2552"/>
        <w:gridCol w:w="2835"/>
        <w:gridCol w:w="2693"/>
        <w:gridCol w:w="2551"/>
      </w:tblGrid>
      <w:tr w:rsidR="00DC24E4" w:rsidRPr="00924DD9" w14:paraId="408EF5EC" w14:textId="77777777" w:rsidTr="003C67F9">
        <w:tc>
          <w:tcPr>
            <w:tcW w:w="2411" w:type="dxa"/>
          </w:tcPr>
          <w:p w14:paraId="3CB1F2A0" w14:textId="4297FEF8" w:rsidR="00DC24E4" w:rsidRPr="00924DD9" w:rsidRDefault="00DC24E4" w:rsidP="00DC24E4">
            <w:pPr>
              <w:pStyle w:val="13313"/>
              <w:rPr>
                <w:lang w:val="kk-KZ"/>
              </w:rPr>
            </w:pPr>
            <w:r w:rsidRPr="00924DD9">
              <w:rPr>
                <w:lang w:val="kk-KZ"/>
              </w:rPr>
              <w:t>Күннің болжалды режимі</w:t>
            </w:r>
          </w:p>
        </w:tc>
        <w:tc>
          <w:tcPr>
            <w:tcW w:w="2551" w:type="dxa"/>
          </w:tcPr>
          <w:p w14:paraId="0190BD93" w14:textId="30459EAD" w:rsidR="00DC24E4" w:rsidRPr="00924DD9" w:rsidRDefault="005A7E46" w:rsidP="00DC24E4">
            <w:pPr>
              <w:pStyle w:val="13313"/>
              <w:rPr>
                <w:lang w:val="kk-KZ"/>
              </w:rPr>
            </w:pPr>
            <w:r w:rsidRPr="00924DD9">
              <w:rPr>
                <w:lang w:val="kk-KZ"/>
              </w:rPr>
              <w:t>Дүйсенбі</w:t>
            </w:r>
            <w:r w:rsidR="00DC24E4" w:rsidRPr="00924DD9">
              <w:rPr>
                <w:lang w:val="kk-KZ"/>
              </w:rPr>
              <w:t xml:space="preserve"> 0</w:t>
            </w:r>
            <w:r w:rsidR="001B232A">
              <w:t>2</w:t>
            </w:r>
            <w:r w:rsidR="00DC24E4" w:rsidRPr="00924DD9">
              <w:rPr>
                <w:lang w:val="kk-KZ"/>
              </w:rPr>
              <w:t>.09</w:t>
            </w:r>
          </w:p>
        </w:tc>
        <w:tc>
          <w:tcPr>
            <w:tcW w:w="2552" w:type="dxa"/>
          </w:tcPr>
          <w:p w14:paraId="36E0688F" w14:textId="675D9434" w:rsidR="00DC24E4" w:rsidRPr="00924DD9" w:rsidRDefault="005A7E46" w:rsidP="00DC24E4">
            <w:pPr>
              <w:pStyle w:val="13313"/>
              <w:rPr>
                <w:lang w:val="kk-KZ"/>
              </w:rPr>
            </w:pPr>
            <w:r w:rsidRPr="00924DD9">
              <w:rPr>
                <w:lang w:val="kk-KZ"/>
              </w:rPr>
              <w:t>Сейсенбі</w:t>
            </w:r>
            <w:r w:rsidR="00DC24E4" w:rsidRPr="00924DD9">
              <w:rPr>
                <w:lang w:val="kk-KZ"/>
              </w:rPr>
              <w:t xml:space="preserve"> 0</w:t>
            </w:r>
            <w:r w:rsidR="001B232A">
              <w:t>3</w:t>
            </w:r>
            <w:r w:rsidR="00DC24E4" w:rsidRPr="00924DD9">
              <w:rPr>
                <w:lang w:val="kk-KZ"/>
              </w:rPr>
              <w:t>.09</w:t>
            </w:r>
          </w:p>
        </w:tc>
        <w:tc>
          <w:tcPr>
            <w:tcW w:w="2835" w:type="dxa"/>
          </w:tcPr>
          <w:p w14:paraId="68747654" w14:textId="2F6F8092" w:rsidR="00DC24E4" w:rsidRPr="00924DD9" w:rsidRDefault="005A7E46" w:rsidP="00DC24E4">
            <w:pPr>
              <w:pStyle w:val="13313"/>
              <w:rPr>
                <w:lang w:val="kk-KZ"/>
              </w:rPr>
            </w:pPr>
            <w:r w:rsidRPr="00924DD9">
              <w:rPr>
                <w:lang w:val="kk-KZ"/>
              </w:rPr>
              <w:t>Сәрсенбі</w:t>
            </w:r>
            <w:r w:rsidR="00DC24E4" w:rsidRPr="00924DD9">
              <w:rPr>
                <w:lang w:val="kk-KZ"/>
              </w:rPr>
              <w:t xml:space="preserve"> 0</w:t>
            </w:r>
            <w:r w:rsidR="001B232A">
              <w:t>4</w:t>
            </w:r>
            <w:r w:rsidR="00DC24E4" w:rsidRPr="00924DD9">
              <w:rPr>
                <w:lang w:val="kk-KZ"/>
              </w:rPr>
              <w:t>.09</w:t>
            </w:r>
          </w:p>
        </w:tc>
        <w:tc>
          <w:tcPr>
            <w:tcW w:w="2693" w:type="dxa"/>
          </w:tcPr>
          <w:p w14:paraId="47551361" w14:textId="29E48FEB" w:rsidR="00DC24E4" w:rsidRPr="00924DD9" w:rsidRDefault="005A7E46" w:rsidP="00DC24E4">
            <w:pPr>
              <w:pStyle w:val="13313"/>
              <w:rPr>
                <w:lang w:val="kk-KZ"/>
              </w:rPr>
            </w:pPr>
            <w:r w:rsidRPr="00924DD9">
              <w:rPr>
                <w:lang w:val="kk-KZ"/>
              </w:rPr>
              <w:t>Бейсенбі</w:t>
            </w:r>
            <w:r w:rsidR="00DC24E4" w:rsidRPr="00924DD9">
              <w:rPr>
                <w:lang w:val="kk-KZ"/>
              </w:rPr>
              <w:t xml:space="preserve"> 0</w:t>
            </w:r>
            <w:r w:rsidR="001B232A">
              <w:t>5</w:t>
            </w:r>
            <w:r w:rsidR="00DC24E4" w:rsidRPr="00924DD9">
              <w:rPr>
                <w:lang w:val="kk-KZ"/>
              </w:rPr>
              <w:t>.09</w:t>
            </w:r>
          </w:p>
        </w:tc>
        <w:tc>
          <w:tcPr>
            <w:tcW w:w="2551" w:type="dxa"/>
          </w:tcPr>
          <w:p w14:paraId="0298F22A" w14:textId="6ECDF7AB" w:rsidR="00DC24E4" w:rsidRPr="00924DD9" w:rsidRDefault="005A7E46" w:rsidP="00DC24E4">
            <w:pPr>
              <w:pStyle w:val="13313"/>
              <w:rPr>
                <w:lang w:val="kk-KZ"/>
              </w:rPr>
            </w:pPr>
            <w:r w:rsidRPr="00924DD9">
              <w:rPr>
                <w:lang w:val="kk-KZ"/>
              </w:rPr>
              <w:t>Жұма</w:t>
            </w:r>
            <w:r w:rsidR="00DC24E4" w:rsidRPr="00924DD9">
              <w:rPr>
                <w:lang w:val="kk-KZ"/>
              </w:rPr>
              <w:t xml:space="preserve"> 0</w:t>
            </w:r>
            <w:r w:rsidR="001B232A">
              <w:t>6</w:t>
            </w:r>
            <w:r w:rsidR="00DC24E4" w:rsidRPr="00924DD9">
              <w:rPr>
                <w:lang w:val="kk-KZ"/>
              </w:rPr>
              <w:t>.09</w:t>
            </w:r>
          </w:p>
        </w:tc>
      </w:tr>
      <w:tr w:rsidR="005A7E46" w:rsidRPr="00924DD9" w14:paraId="3B2DA8D6" w14:textId="77777777" w:rsidTr="003C67F9">
        <w:trPr>
          <w:trHeight w:val="644"/>
        </w:trPr>
        <w:tc>
          <w:tcPr>
            <w:tcW w:w="2411" w:type="dxa"/>
          </w:tcPr>
          <w:p w14:paraId="2888F83F" w14:textId="6962763D" w:rsidR="005A7E46" w:rsidRPr="00924DD9" w:rsidRDefault="005A7E46" w:rsidP="005A7E4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Балаларды қабылдау</w:t>
            </w:r>
          </w:p>
        </w:tc>
        <w:tc>
          <w:tcPr>
            <w:tcW w:w="13182" w:type="dxa"/>
            <w:gridSpan w:val="5"/>
          </w:tcPr>
          <w:p w14:paraId="3729018F" w14:textId="2331C3C5" w:rsidR="005A7E46" w:rsidRPr="00924DD9" w:rsidRDefault="005A7E46" w:rsidP="005A7E4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Алдағы күнге жақсы көңіл-күй сыйлау. Ойыншықтарды, сабақтарды таңдауға көмектесу. Балалар үшін қолайлы жағдай жасау. Алдағы қызметті ынталандыру</w:t>
            </w:r>
          </w:p>
        </w:tc>
      </w:tr>
      <w:tr w:rsidR="005A7E46" w:rsidRPr="00924DD9" w14:paraId="5ED781D2" w14:textId="77777777" w:rsidTr="003C67F9">
        <w:tc>
          <w:tcPr>
            <w:tcW w:w="2411" w:type="dxa"/>
          </w:tcPr>
          <w:p w14:paraId="26E46793" w14:textId="3083AE27" w:rsidR="005A7E46" w:rsidRPr="00924DD9" w:rsidRDefault="005A7E46" w:rsidP="005A7E4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Ата-аналармен әңгімелесу, кеңестер</w:t>
            </w:r>
          </w:p>
        </w:tc>
        <w:tc>
          <w:tcPr>
            <w:tcW w:w="13182" w:type="dxa"/>
            <w:gridSpan w:val="5"/>
          </w:tcPr>
          <w:p w14:paraId="147EC851" w14:textId="47301F7A" w:rsidR="005A7E46" w:rsidRPr="00924DD9" w:rsidRDefault="005A7E46" w:rsidP="005A7E4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Ата-аналармен баланың қалай ұйықтағаны, қандай көңіл-күймен оянғаны туралы әңгімелер. Ата-аналардың өтініші бойынша кеңес беру</w:t>
            </w:r>
          </w:p>
        </w:tc>
      </w:tr>
      <w:tr w:rsidR="00DC24E4" w:rsidRPr="00924DD9" w14:paraId="1A29F1AA" w14:textId="77777777" w:rsidTr="003C67F9">
        <w:tc>
          <w:tcPr>
            <w:tcW w:w="2411" w:type="dxa"/>
          </w:tcPr>
          <w:p w14:paraId="63CADCFB" w14:textId="58AD2B6F" w:rsidR="00DC24E4" w:rsidRPr="00924DD9" w:rsidRDefault="00DC24E4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Балалардың өзіндік іс-әрекеті (аз қимылды ойындар, үстел ойындары, бейнелеу өнері, кітап қарастыру және т. б.)</w:t>
            </w:r>
          </w:p>
        </w:tc>
        <w:tc>
          <w:tcPr>
            <w:tcW w:w="2551" w:type="dxa"/>
          </w:tcPr>
          <w:p w14:paraId="3591A363" w14:textId="0324BC41" w:rsidR="004E476F" w:rsidRPr="00924DD9" w:rsidRDefault="004E476F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«Біздің топқа саяхат» дидактикалық ойын </w:t>
            </w:r>
          </w:p>
          <w:p w14:paraId="2F35E814" w14:textId="77777777" w:rsidR="004E476F" w:rsidRPr="00924DD9" w:rsidRDefault="004E476F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баланың өзі туралы ұжым мүшесі ретінде түсінігін кеңейту.</w:t>
            </w:r>
          </w:p>
          <w:p w14:paraId="482C2292" w14:textId="42151C4F" w:rsidR="00DC24E4" w:rsidRPr="00924DD9" w:rsidRDefault="004E476F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Кітаптардағы суреттерді қарау</w:t>
            </w:r>
          </w:p>
        </w:tc>
        <w:tc>
          <w:tcPr>
            <w:tcW w:w="2552" w:type="dxa"/>
          </w:tcPr>
          <w:p w14:paraId="05C7514D" w14:textId="77777777" w:rsidR="004E476F" w:rsidRPr="00924DD9" w:rsidRDefault="004E476F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«Қояндар өмір сүріпті» аз қимылды ойын.</w:t>
            </w:r>
          </w:p>
          <w:p w14:paraId="4A869C5D" w14:textId="77777777" w:rsidR="004E476F" w:rsidRPr="00924DD9" w:rsidRDefault="004E476F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«Магниттік мозаика» үстел ойыны.</w:t>
            </w:r>
          </w:p>
          <w:p w14:paraId="292967C4" w14:textId="77777777" w:rsidR="004E476F" w:rsidRPr="00924DD9" w:rsidRDefault="004E476F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«Сиқырлы бояулар» палитрасындағы түстерді араластыру.</w:t>
            </w:r>
          </w:p>
          <w:p w14:paraId="5442B1A2" w14:textId="0610D265" w:rsidR="00DC24E4" w:rsidRPr="00924DD9" w:rsidRDefault="004E476F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Қолөнер бұйымдарын қарау</w:t>
            </w:r>
          </w:p>
        </w:tc>
        <w:tc>
          <w:tcPr>
            <w:tcW w:w="2835" w:type="dxa"/>
          </w:tcPr>
          <w:p w14:paraId="1DA5836C" w14:textId="79B72C20" w:rsidR="00DC24E4" w:rsidRPr="00924DD9" w:rsidRDefault="00DC24E4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</w:t>
            </w:r>
            <w:r w:rsidR="00125CD0" w:rsidRPr="00924DD9">
              <w:rPr>
                <w:lang w:val="kk-KZ"/>
              </w:rPr>
              <w:t>Тірі</w:t>
            </w:r>
            <w:r w:rsidRPr="00924DD9">
              <w:rPr>
                <w:lang w:val="kk-KZ"/>
              </w:rPr>
              <w:t xml:space="preserve"> – </w:t>
            </w:r>
            <w:r w:rsidR="00125CD0" w:rsidRPr="00924DD9">
              <w:rPr>
                <w:lang w:val="kk-KZ"/>
              </w:rPr>
              <w:t>жансыз</w:t>
            </w:r>
            <w:r w:rsidRPr="00924DD9">
              <w:rPr>
                <w:lang w:val="kk-KZ"/>
              </w:rPr>
              <w:t>»</w:t>
            </w:r>
            <w:r w:rsidR="00125CD0" w:rsidRPr="00924DD9">
              <w:rPr>
                <w:lang w:val="kk-KZ"/>
              </w:rPr>
              <w:t xml:space="preserve"> дидактикалық ойын</w:t>
            </w:r>
          </w:p>
          <w:p w14:paraId="370266B2" w14:textId="77777777" w:rsidR="00125CD0" w:rsidRPr="00924DD9" w:rsidRDefault="00125CD0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Табиғаттағы өзара әрекеттесу мен қатынас туралы қарапайым тұжырым жасау қабілетін қалыптастыру.</w:t>
            </w:r>
          </w:p>
          <w:p w14:paraId="197082F0" w14:textId="722A87B0" w:rsidR="00DC24E4" w:rsidRPr="00924DD9" w:rsidRDefault="00125CD0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Көкөніс пен жеміс муляжын зерттеу</w:t>
            </w:r>
            <w:r w:rsidR="00DC24E4" w:rsidRPr="00924DD9">
              <w:rPr>
                <w:lang w:val="kk-KZ"/>
              </w:rPr>
              <w:t>.</w:t>
            </w:r>
          </w:p>
        </w:tc>
        <w:tc>
          <w:tcPr>
            <w:tcW w:w="2693" w:type="dxa"/>
          </w:tcPr>
          <w:p w14:paraId="6631B644" w14:textId="77777777" w:rsidR="00125CD0" w:rsidRPr="00924DD9" w:rsidRDefault="00125CD0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«Бірдей заттарды тап» дидактикалық ойын</w:t>
            </w:r>
          </w:p>
          <w:p w14:paraId="1C2A3369" w14:textId="77777777" w:rsidR="00125CD0" w:rsidRPr="00924DD9" w:rsidRDefault="00125CD0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Мақсаты: зейінді, салыстыра білуді дамыту. </w:t>
            </w:r>
          </w:p>
          <w:p w14:paraId="1A02FB6B" w14:textId="77777777" w:rsidR="00125CD0" w:rsidRPr="00924DD9" w:rsidRDefault="00125CD0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 «Сиқырлы пластилин (мүсіндеу)</w:t>
            </w:r>
          </w:p>
          <w:p w14:paraId="188AD733" w14:textId="77777777" w:rsidR="00DC24E4" w:rsidRPr="00924DD9" w:rsidRDefault="00DC24E4" w:rsidP="00125CD0">
            <w:pPr>
              <w:pStyle w:val="13213"/>
              <w:rPr>
                <w:lang w:val="kk-KZ"/>
              </w:rPr>
            </w:pPr>
          </w:p>
        </w:tc>
        <w:tc>
          <w:tcPr>
            <w:tcW w:w="2551" w:type="dxa"/>
          </w:tcPr>
          <w:p w14:paraId="2058DF7E" w14:textId="77777777" w:rsidR="00125CD0" w:rsidRPr="00924DD9" w:rsidRDefault="00125CD0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«Көңілді күн тәртібі» ойын жаттығуы</w:t>
            </w:r>
          </w:p>
          <w:p w14:paraId="0C82A48A" w14:textId="77777777" w:rsidR="00125CD0" w:rsidRPr="00924DD9" w:rsidRDefault="00125CD0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балалардың тәулік уақыты туралы білімдерін қалыптастыру, бұл уақытта біз не істейміз.</w:t>
            </w:r>
          </w:p>
          <w:p w14:paraId="0AEF0BB7" w14:textId="77777777" w:rsidR="00125CD0" w:rsidRPr="00924DD9" w:rsidRDefault="00125CD0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Қазақ халық ертегілеріне иллюстрация көру</w:t>
            </w:r>
          </w:p>
          <w:p w14:paraId="63038C4B" w14:textId="7B41A4B6" w:rsidR="00DC24E4" w:rsidRPr="00924DD9" w:rsidRDefault="00DC24E4" w:rsidP="00125CD0">
            <w:pPr>
              <w:pStyle w:val="13213"/>
              <w:rPr>
                <w:lang w:val="kk-KZ"/>
              </w:rPr>
            </w:pPr>
          </w:p>
        </w:tc>
      </w:tr>
      <w:tr w:rsidR="00DC24E4" w:rsidRPr="00924DD9" w14:paraId="54161105" w14:textId="77777777" w:rsidTr="003C67F9">
        <w:tc>
          <w:tcPr>
            <w:tcW w:w="2411" w:type="dxa"/>
          </w:tcPr>
          <w:p w14:paraId="756BCB39" w14:textId="62E40C0F" w:rsidR="00DC24E4" w:rsidRPr="00924DD9" w:rsidRDefault="00DC24E4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Таңғы гимнастика</w:t>
            </w:r>
          </w:p>
        </w:tc>
        <w:tc>
          <w:tcPr>
            <w:tcW w:w="13182" w:type="dxa"/>
            <w:gridSpan w:val="5"/>
          </w:tcPr>
          <w:p w14:paraId="5D31A1B9" w14:textId="5E85339F" w:rsidR="00DC24E4" w:rsidRPr="00924DD9" w:rsidRDefault="002F038F" w:rsidP="0096474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Таңертеңгілік жаттығулар кешені </w:t>
            </w:r>
          </w:p>
        </w:tc>
      </w:tr>
      <w:tr w:rsidR="00DC24E4" w:rsidRPr="00103FB4" w14:paraId="677AB98C" w14:textId="77777777" w:rsidTr="003C67F9">
        <w:trPr>
          <w:trHeight w:val="692"/>
        </w:trPr>
        <w:tc>
          <w:tcPr>
            <w:tcW w:w="2411" w:type="dxa"/>
          </w:tcPr>
          <w:p w14:paraId="738762DF" w14:textId="23C04338" w:rsidR="00DC24E4" w:rsidRPr="00924DD9" w:rsidRDefault="00DC24E4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Таңғы ас</w:t>
            </w:r>
          </w:p>
        </w:tc>
        <w:tc>
          <w:tcPr>
            <w:tcW w:w="13182" w:type="dxa"/>
            <w:gridSpan w:val="5"/>
          </w:tcPr>
          <w:p w14:paraId="43A2714D" w14:textId="75C7FF7B" w:rsidR="002F038F" w:rsidRPr="00924DD9" w:rsidRDefault="002F038F" w:rsidP="002F038F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Мәдени-гигиеналық дағдыларды қалыптастыру, асхана құралдарын дұрыс ұстай білу.</w:t>
            </w:r>
          </w:p>
          <w:p w14:paraId="247CEC1C" w14:textId="0507BE83" w:rsidR="00DC24E4" w:rsidRPr="00924DD9" w:rsidRDefault="002F038F" w:rsidP="002F038F">
            <w:pPr>
              <w:pStyle w:val="200"/>
              <w:rPr>
                <w:lang w:val="kk-KZ"/>
              </w:rPr>
            </w:pPr>
            <w:r w:rsidRPr="00924DD9">
              <w:rPr>
                <w:lang w:val="kk-KZ"/>
              </w:rPr>
              <w:t>Дәмді</w:t>
            </w:r>
            <w:r w:rsidR="00DC24E4" w:rsidRPr="00924DD9">
              <w:rPr>
                <w:lang w:val="kk-KZ"/>
              </w:rPr>
              <w:t xml:space="preserve"> ботқа, бірақ кішкентай шыныаяқ </w:t>
            </w:r>
          </w:p>
        </w:tc>
      </w:tr>
      <w:tr w:rsidR="00125CD0" w:rsidRPr="00103FB4" w14:paraId="2306D755" w14:textId="77777777" w:rsidTr="003C67F9">
        <w:tc>
          <w:tcPr>
            <w:tcW w:w="2411" w:type="dxa"/>
          </w:tcPr>
          <w:p w14:paraId="610CF954" w14:textId="377C5AD6" w:rsidR="00125CD0" w:rsidRPr="00924DD9" w:rsidRDefault="00125CD0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Ұйымдастырылған қызметке дайындық</w:t>
            </w:r>
          </w:p>
        </w:tc>
        <w:tc>
          <w:tcPr>
            <w:tcW w:w="2551" w:type="dxa"/>
          </w:tcPr>
          <w:p w14:paraId="49C60486" w14:textId="1D72FF49" w:rsidR="00125CD0" w:rsidRPr="00924DD9" w:rsidRDefault="00125CD0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</w:t>
            </w:r>
            <w:r w:rsidR="002F038F" w:rsidRPr="00924DD9">
              <w:rPr>
                <w:lang w:val="kk-KZ"/>
              </w:rPr>
              <w:t>Саяхат</w:t>
            </w:r>
            <w:r w:rsidRPr="00924DD9">
              <w:rPr>
                <w:lang w:val="kk-KZ"/>
              </w:rPr>
              <w:t xml:space="preserve">» </w:t>
            </w:r>
            <w:r w:rsidR="002F038F" w:rsidRPr="00924DD9">
              <w:rPr>
                <w:lang w:val="kk-KZ"/>
              </w:rPr>
              <w:t xml:space="preserve">мотивациялық жағдай </w:t>
            </w:r>
            <w:r w:rsidRPr="00924DD9">
              <w:rPr>
                <w:lang w:val="kk-KZ"/>
              </w:rPr>
              <w:t>(</w:t>
            </w:r>
            <w:r w:rsidR="002F038F" w:rsidRPr="00924DD9">
              <w:rPr>
                <w:lang w:val="kk-KZ"/>
              </w:rPr>
              <w:t>өзара көмекке назар аударамыз</w:t>
            </w:r>
            <w:r w:rsidRPr="00924DD9">
              <w:rPr>
                <w:lang w:val="kk-KZ"/>
              </w:rPr>
              <w:t>)</w:t>
            </w:r>
          </w:p>
        </w:tc>
        <w:tc>
          <w:tcPr>
            <w:tcW w:w="2552" w:type="dxa"/>
          </w:tcPr>
          <w:p w14:paraId="4CA86FEE" w14:textId="337DF4FA" w:rsidR="00125CD0" w:rsidRPr="00924DD9" w:rsidRDefault="002F038F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Бірлескен жоспарларды талқылау, ережелер туралы келісім</w:t>
            </w:r>
            <w:r w:rsidR="00125CD0" w:rsidRPr="00924DD9">
              <w:rPr>
                <w:lang w:val="kk-KZ"/>
              </w:rPr>
              <w:t>.</w:t>
            </w:r>
          </w:p>
        </w:tc>
        <w:tc>
          <w:tcPr>
            <w:tcW w:w="2835" w:type="dxa"/>
          </w:tcPr>
          <w:p w14:paraId="74DAE2D6" w14:textId="3BAC3E21" w:rsidR="00125CD0" w:rsidRPr="00924DD9" w:rsidRDefault="002F038F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Қиын жағдайдан шығудың жолын іздеу (Не істейміз? Қалай істеу керек?)</w:t>
            </w:r>
          </w:p>
        </w:tc>
        <w:tc>
          <w:tcPr>
            <w:tcW w:w="2693" w:type="dxa"/>
          </w:tcPr>
          <w:p w14:paraId="0C3D22BB" w14:textId="6077F35D" w:rsidR="00125CD0" w:rsidRPr="00924DD9" w:rsidRDefault="002F038F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Мүдделер бойынша қызмет түрін таңдау, ортаны ұйымдастыру</w:t>
            </w:r>
          </w:p>
        </w:tc>
        <w:tc>
          <w:tcPr>
            <w:tcW w:w="2551" w:type="dxa"/>
          </w:tcPr>
          <w:p w14:paraId="206A247F" w14:textId="6B286F60" w:rsidR="00125CD0" w:rsidRPr="00924DD9" w:rsidRDefault="002F038F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Мәселені шешу үшін жаңа ақпаратты енгізу</w:t>
            </w:r>
          </w:p>
        </w:tc>
      </w:tr>
      <w:tr w:rsidR="00125CD0" w:rsidRPr="00103FB4" w14:paraId="1D0325E0" w14:textId="77777777" w:rsidTr="003C67F9">
        <w:tc>
          <w:tcPr>
            <w:tcW w:w="2411" w:type="dxa"/>
          </w:tcPr>
          <w:p w14:paraId="32EC12E2" w14:textId="27D8EC6B" w:rsidR="00125CD0" w:rsidRPr="00924DD9" w:rsidRDefault="00125CD0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Мақсаты: Ұйымдастырылған қызмет</w:t>
            </w:r>
          </w:p>
        </w:tc>
        <w:tc>
          <w:tcPr>
            <w:tcW w:w="2551" w:type="dxa"/>
          </w:tcPr>
          <w:p w14:paraId="077EE9C5" w14:textId="77777777" w:rsidR="00E403D3" w:rsidRPr="00924DD9" w:rsidRDefault="00E403D3" w:rsidP="00E4042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Қазақ тілі</w:t>
            </w:r>
          </w:p>
          <w:p w14:paraId="2ADAE370" w14:textId="77777777" w:rsidR="00E403D3" w:rsidRPr="00924DD9" w:rsidRDefault="00E403D3" w:rsidP="00E4042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Музыка</w:t>
            </w:r>
          </w:p>
          <w:p w14:paraId="2A54145C" w14:textId="77777777" w:rsidR="00E403D3" w:rsidRPr="00924DD9" w:rsidRDefault="00E403D3" w:rsidP="00E4042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Сөйлеуді дамыту</w:t>
            </w:r>
          </w:p>
          <w:p w14:paraId="769DCAA3" w14:textId="77777777" w:rsidR="00E403D3" w:rsidRPr="00924DD9" w:rsidRDefault="00E403D3" w:rsidP="00E4042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«Менің сүйікті балабақшам»</w:t>
            </w:r>
          </w:p>
          <w:p w14:paraId="57A53174" w14:textId="371A3101" w:rsidR="00125CD0" w:rsidRPr="00924DD9" w:rsidRDefault="00E403D3" w:rsidP="0096474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балалардың ересектер әлемі туралы түсінігін кеңейту, олардың кәсіби қызметіне деген қызығушылығын ояту; сөздік қорын етістіктермен байыту: үйрету, жаттығу, қайнату, емдеу, пісіру, ойнау, ән айту, санау. Есту қабілетін дамыту-ересек адамның сөйлеуін тыңдау мүмкіндігі. Зат есімдер есебінен білімін жақсарту негізінде балалар сөздігін толықтыру. Тәрбие еңбекті құрметтеу, ересектер мен оларға көмектесу</w:t>
            </w:r>
          </w:p>
        </w:tc>
        <w:tc>
          <w:tcPr>
            <w:tcW w:w="2552" w:type="dxa"/>
          </w:tcPr>
          <w:p w14:paraId="027FCF59" w14:textId="77777777" w:rsidR="00E403D3" w:rsidRPr="00924DD9" w:rsidRDefault="00E403D3" w:rsidP="00E4042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Музыка</w:t>
            </w:r>
          </w:p>
          <w:p w14:paraId="7C423E4E" w14:textId="77777777" w:rsidR="00E403D3" w:rsidRPr="00924DD9" w:rsidRDefault="00E403D3" w:rsidP="00E4042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Сурет салу</w:t>
            </w:r>
          </w:p>
          <w:p w14:paraId="145D204A" w14:textId="77777777" w:rsidR="00E403D3" w:rsidRPr="00924DD9" w:rsidRDefault="00E403D3" w:rsidP="00E4042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«Біздің балабақша»</w:t>
            </w:r>
          </w:p>
          <w:p w14:paraId="53AC7B4B" w14:textId="05BACFAB" w:rsidR="00E403D3" w:rsidRPr="00924DD9" w:rsidRDefault="00E403D3" w:rsidP="00E4042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балабақша қызметкерлері туралы, олардың әрқайсысы орындайтын еңбек процестері туралы түсінік қалыптастыру; тәуелсіздік пен шығармашылықты дамыту, қоршаған өмірден алған әсерлерін көрсетуге үйрету; ересектердің еңбегін құрметтеуге тәрбиелеу; балабақша ғимаратында бағдарлай білуді жетілдіру</w:t>
            </w:r>
          </w:p>
          <w:p w14:paraId="0211D5AA" w14:textId="0A4E29D7" w:rsidR="00125CD0" w:rsidRPr="00924DD9" w:rsidRDefault="00125CD0" w:rsidP="00E40422">
            <w:pPr>
              <w:pStyle w:val="13213"/>
              <w:rPr>
                <w:lang w:val="kk-KZ"/>
              </w:rPr>
            </w:pPr>
          </w:p>
        </w:tc>
        <w:tc>
          <w:tcPr>
            <w:tcW w:w="2835" w:type="dxa"/>
          </w:tcPr>
          <w:p w14:paraId="3EF5A2E0" w14:textId="77777777" w:rsidR="00E403D3" w:rsidRPr="00924DD9" w:rsidRDefault="00E403D3" w:rsidP="00E4042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Дене шынықтыру</w:t>
            </w:r>
          </w:p>
          <w:p w14:paraId="70764031" w14:textId="77777777" w:rsidR="00E403D3" w:rsidRPr="00924DD9" w:rsidRDefault="00E403D3" w:rsidP="00E4042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Жаратылыстану</w:t>
            </w:r>
          </w:p>
          <w:p w14:paraId="03898952" w14:textId="77777777" w:rsidR="00E403D3" w:rsidRPr="00924DD9" w:rsidRDefault="00E403D3" w:rsidP="00E4042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«Айналаңызға қараңыз»</w:t>
            </w:r>
          </w:p>
          <w:p w14:paraId="4E65C975" w14:textId="77777777" w:rsidR="00E403D3" w:rsidRPr="00924DD9" w:rsidRDefault="00E403D3" w:rsidP="00E4042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Өзін-өзі тану, табиғаттағы өз орнын түсіну әрекеттерін ынталандыру; өзін-өзі оң бағалау қажеттілігін, өзіне, өз күшіне деген сенімді нығайту қабілетін қолдау; дербестік пен өзін-өзі бағалауды дамыту; қоршаған ортаға ұқыпты қарау мен жауапкершілікті тәрбиелеу</w:t>
            </w:r>
          </w:p>
          <w:p w14:paraId="7864AD7B" w14:textId="77777777" w:rsidR="00125CD0" w:rsidRPr="00924DD9" w:rsidRDefault="00125CD0" w:rsidP="00E40422">
            <w:pPr>
              <w:pStyle w:val="13213"/>
              <w:rPr>
                <w:lang w:val="kk-KZ"/>
              </w:rPr>
            </w:pPr>
          </w:p>
        </w:tc>
        <w:tc>
          <w:tcPr>
            <w:tcW w:w="2693" w:type="dxa"/>
          </w:tcPr>
          <w:p w14:paraId="4BDCFCF8" w14:textId="77777777" w:rsidR="00E403D3" w:rsidRPr="00924DD9" w:rsidRDefault="00E403D3" w:rsidP="00E4042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Дене шынықтыру</w:t>
            </w:r>
          </w:p>
          <w:p w14:paraId="77E1A0A4" w14:textId="77777777" w:rsidR="00E403D3" w:rsidRPr="00924DD9" w:rsidRDefault="00E403D3" w:rsidP="00E4042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Мүсіндеу</w:t>
            </w:r>
          </w:p>
          <w:p w14:paraId="25DC98A9" w14:textId="484C9AF1" w:rsidR="00E403D3" w:rsidRPr="00924DD9" w:rsidRDefault="00E403D3" w:rsidP="00E4042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«Достарға арналған сияпат»</w:t>
            </w:r>
          </w:p>
          <w:p w14:paraId="64C75FD6" w14:textId="60410494" w:rsidR="00125CD0" w:rsidRPr="00924DD9" w:rsidRDefault="00E403D3" w:rsidP="00E4042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балаларға әр түрлі пішіндегі және көлемдегі таныс заттарды бейнелеу, сипаттамалық белгілерді беру арқылы мүсіндеуге үйретуді жалғастыру; шеңберлей және түзу қозғалыстармен орау дағдыларын дамытуды жалғастыру, баған ұшын саусақпен үшкірлеу және дөңгелектеу; м</w:t>
            </w:r>
            <w:r w:rsidR="00E40422" w:rsidRPr="00924DD9">
              <w:rPr>
                <w:lang w:val="kk-KZ"/>
              </w:rPr>
              <w:t>үсін</w:t>
            </w:r>
            <w:r w:rsidRPr="00924DD9">
              <w:rPr>
                <w:lang w:val="kk-KZ"/>
              </w:rPr>
              <w:t xml:space="preserve">деу әдісін қолдану, толық және әдемі пішінді жасау үшін қысу. </w:t>
            </w:r>
            <w:r w:rsidR="00E40422" w:rsidRPr="00924DD9">
              <w:rPr>
                <w:lang w:val="kk-KZ"/>
              </w:rPr>
              <w:t>Д</w:t>
            </w:r>
            <w:r w:rsidRPr="00924DD9">
              <w:rPr>
                <w:lang w:val="kk-KZ"/>
              </w:rPr>
              <w:t>остар</w:t>
            </w:r>
            <w:r w:rsidR="00E40422" w:rsidRPr="00924DD9">
              <w:rPr>
                <w:lang w:val="kk-KZ"/>
              </w:rPr>
              <w:t>ға сияпат жасау</w:t>
            </w:r>
          </w:p>
        </w:tc>
        <w:tc>
          <w:tcPr>
            <w:tcW w:w="2551" w:type="dxa"/>
          </w:tcPr>
          <w:p w14:paraId="01410777" w14:textId="77777777" w:rsidR="00E40422" w:rsidRPr="00924DD9" w:rsidRDefault="00E40422" w:rsidP="00E4042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Дене шынықтыру</w:t>
            </w:r>
          </w:p>
          <w:p w14:paraId="36C817AE" w14:textId="77777777" w:rsidR="00E40422" w:rsidRPr="00924DD9" w:rsidRDefault="00E40422" w:rsidP="00E4042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Математика негіздері</w:t>
            </w:r>
          </w:p>
          <w:p w14:paraId="35413193" w14:textId="43241A15" w:rsidR="00E40422" w:rsidRPr="00924DD9" w:rsidRDefault="00E40422" w:rsidP="00E4042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«Орман алаңқайы»</w:t>
            </w:r>
          </w:p>
          <w:p w14:paraId="21179EA9" w14:textId="4C4C16D0" w:rsidR="00E40422" w:rsidRPr="00924DD9" w:rsidRDefault="00E40422" w:rsidP="00E4042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 Мақсаты: әртүрлі түсті, өлшемдегі көптеген нысандар туралы түсінік қалыптастыру; «бір» санын зат есіммен және түр мен септікте келісе білумен жұмыс жасау</w:t>
            </w:r>
          </w:p>
          <w:p w14:paraId="47DA4E85" w14:textId="1E140EA5" w:rsidR="00125CD0" w:rsidRPr="00924DD9" w:rsidRDefault="00125CD0" w:rsidP="00E4042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 </w:t>
            </w:r>
          </w:p>
        </w:tc>
      </w:tr>
      <w:tr w:rsidR="00125CD0" w:rsidRPr="00103FB4" w14:paraId="4BB92B66" w14:textId="77777777" w:rsidTr="003C67F9">
        <w:tc>
          <w:tcPr>
            <w:tcW w:w="2411" w:type="dxa"/>
          </w:tcPr>
          <w:p w14:paraId="10B75D06" w14:textId="2CCFD206" w:rsidR="00125CD0" w:rsidRPr="00924DD9" w:rsidRDefault="00125CD0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Серуендеуге дайындық</w:t>
            </w:r>
          </w:p>
        </w:tc>
        <w:tc>
          <w:tcPr>
            <w:tcW w:w="13182" w:type="dxa"/>
            <w:gridSpan w:val="5"/>
          </w:tcPr>
          <w:p w14:paraId="655D0221" w14:textId="284D9ED9" w:rsidR="00125CD0" w:rsidRPr="00924DD9" w:rsidRDefault="00B975CB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Серуендеуге деген қызығушылықты ынталандыру</w:t>
            </w:r>
            <w:r w:rsidR="00125CD0" w:rsidRPr="00924DD9">
              <w:rPr>
                <w:lang w:val="kk-KZ"/>
              </w:rPr>
              <w:t xml:space="preserve">. </w:t>
            </w:r>
          </w:p>
          <w:p w14:paraId="54067F06" w14:textId="5680E1EC" w:rsidR="00125CD0" w:rsidRPr="00924DD9" w:rsidRDefault="00B975CB" w:rsidP="00125CD0">
            <w:pPr>
              <w:pStyle w:val="200"/>
              <w:rPr>
                <w:lang w:val="kk-KZ"/>
              </w:rPr>
            </w:pPr>
            <w:r w:rsidRPr="00924DD9">
              <w:rPr>
                <w:lang w:val="kk-KZ"/>
              </w:rPr>
              <w:t xml:space="preserve">Бір, екі, үш, төрт, бес </w:t>
            </w:r>
            <w:r w:rsidR="00125CD0" w:rsidRPr="00924DD9">
              <w:rPr>
                <w:lang w:val="kk-KZ"/>
              </w:rPr>
              <w:t xml:space="preserve">– </w:t>
            </w:r>
            <w:r w:rsidRPr="00924DD9">
              <w:rPr>
                <w:lang w:val="kk-KZ"/>
              </w:rPr>
              <w:t>серуенге жиналамыз</w:t>
            </w:r>
            <w:r w:rsidR="00125CD0" w:rsidRPr="00924DD9">
              <w:rPr>
                <w:lang w:val="kk-KZ"/>
              </w:rPr>
              <w:t>.</w:t>
            </w:r>
          </w:p>
          <w:p w14:paraId="54B8AC5C" w14:textId="5230D782" w:rsidR="00125CD0" w:rsidRPr="00924DD9" w:rsidRDefault="00125CD0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 </w:t>
            </w:r>
            <w:r w:rsidR="00B975CB" w:rsidRPr="00924DD9">
              <w:rPr>
                <w:lang w:val="kk-KZ"/>
              </w:rPr>
              <w:t>Киіну реті туралы жеке әңгімелер</w:t>
            </w:r>
          </w:p>
        </w:tc>
      </w:tr>
      <w:tr w:rsidR="00125CD0" w:rsidRPr="00103FB4" w14:paraId="5D27F478" w14:textId="77777777" w:rsidTr="003C67F9">
        <w:tc>
          <w:tcPr>
            <w:tcW w:w="2411" w:type="dxa"/>
          </w:tcPr>
          <w:p w14:paraId="60CE91C4" w14:textId="4508A052" w:rsidR="00125CD0" w:rsidRPr="00924DD9" w:rsidRDefault="00125CD0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Серуен</w:t>
            </w:r>
          </w:p>
        </w:tc>
        <w:tc>
          <w:tcPr>
            <w:tcW w:w="2551" w:type="dxa"/>
          </w:tcPr>
          <w:p w14:paraId="00BCBFD4" w14:textId="7406B2CE" w:rsidR="00B975CB" w:rsidRPr="00924DD9" w:rsidRDefault="00B975CB" w:rsidP="00B975CB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Қоршаған ортадағы заттарды бақылау</w:t>
            </w:r>
          </w:p>
          <w:p w14:paraId="6417EAC6" w14:textId="40175083" w:rsidR="00B975CB" w:rsidRPr="00924DD9" w:rsidRDefault="000A5430" w:rsidP="00B975CB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</w:t>
            </w:r>
            <w:r w:rsidR="00B975CB" w:rsidRPr="00924DD9">
              <w:rPr>
                <w:lang w:val="kk-KZ"/>
              </w:rPr>
              <w:t>Балалардың танымдық қызығушылығын дамыту</w:t>
            </w:r>
            <w:r w:rsidRPr="00924DD9">
              <w:rPr>
                <w:lang w:val="kk-KZ"/>
              </w:rPr>
              <w:t>»</w:t>
            </w:r>
            <w:r w:rsidR="005C56D9" w:rsidRPr="00924DD9">
              <w:rPr>
                <w:lang w:val="kk-KZ"/>
              </w:rPr>
              <w:t xml:space="preserve"> </w:t>
            </w:r>
            <w:r w:rsidR="00B975CB" w:rsidRPr="00924DD9">
              <w:rPr>
                <w:lang w:val="kk-KZ"/>
              </w:rPr>
              <w:t>әңгімелесу</w:t>
            </w:r>
          </w:p>
          <w:p w14:paraId="0496A811" w14:textId="77777777" w:rsidR="00B975CB" w:rsidRPr="00924DD9" w:rsidRDefault="00B975CB" w:rsidP="00B975CB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жақын ортадағы заттар туралы түсінік қалыптастыру.</w:t>
            </w:r>
          </w:p>
          <w:p w14:paraId="48CC439C" w14:textId="22BA55F7" w:rsidR="00125CD0" w:rsidRPr="00924DD9" w:rsidRDefault="00B975CB" w:rsidP="00B975CB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Көркем сөз</w:t>
            </w:r>
            <w:r w:rsidR="00125CD0" w:rsidRPr="00924DD9">
              <w:rPr>
                <w:lang w:val="kk-KZ"/>
              </w:rPr>
              <w:t xml:space="preserve">: </w:t>
            </w:r>
          </w:p>
          <w:p w14:paraId="1781FADA" w14:textId="442E0770" w:rsidR="00125CD0" w:rsidRPr="00924DD9" w:rsidRDefault="00B975CB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Біз жүріп келе жаттық</w:t>
            </w:r>
            <w:r w:rsidR="00125CD0" w:rsidRPr="00924DD9">
              <w:rPr>
                <w:lang w:val="kk-KZ"/>
              </w:rPr>
              <w:t>,</w:t>
            </w:r>
          </w:p>
          <w:p w14:paraId="708136D0" w14:textId="59788728" w:rsidR="00125CD0" w:rsidRPr="00924DD9" w:rsidRDefault="00B975CB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Әлдене тауып алдық</w:t>
            </w:r>
            <w:r w:rsidR="00125CD0" w:rsidRPr="00924DD9">
              <w:rPr>
                <w:lang w:val="kk-KZ"/>
              </w:rPr>
              <w:t>…</w:t>
            </w:r>
          </w:p>
          <w:p w14:paraId="3FC19547" w14:textId="77777777" w:rsidR="005C56D9" w:rsidRPr="00924DD9" w:rsidRDefault="005C56D9" w:rsidP="005C56D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Қарап, қарап, әрі қарай жүрдік.</w:t>
            </w:r>
          </w:p>
          <w:p w14:paraId="00889BDD" w14:textId="01007964" w:rsidR="005C56D9" w:rsidRPr="00924DD9" w:rsidRDefault="000A5430" w:rsidP="005C56D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</w:t>
            </w:r>
            <w:r w:rsidR="005C56D9" w:rsidRPr="00924DD9">
              <w:rPr>
                <w:lang w:val="kk-KZ"/>
              </w:rPr>
              <w:t>Құстар ұшады</w:t>
            </w:r>
            <w:r w:rsidRPr="00924DD9">
              <w:rPr>
                <w:lang w:val="kk-KZ"/>
              </w:rPr>
              <w:t xml:space="preserve">» </w:t>
            </w:r>
            <w:r w:rsidR="00EC7F56" w:rsidRPr="00924DD9">
              <w:rPr>
                <w:lang w:val="kk-KZ"/>
              </w:rPr>
              <w:t>қимыл-қозғалысты ойын</w:t>
            </w:r>
          </w:p>
          <w:p w14:paraId="13D02350" w14:textId="77777777" w:rsidR="005C56D9" w:rsidRPr="00924DD9" w:rsidRDefault="005C56D9" w:rsidP="005C56D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әр түрлі бағытта жүгіруді дамытуды жалғастыру, итерместен, үйшікті табу, сигнал бойынша әрекет ету.</w:t>
            </w:r>
          </w:p>
          <w:p w14:paraId="32E7661E" w14:textId="77777777" w:rsidR="005C56D9" w:rsidRPr="00924DD9" w:rsidRDefault="005C56D9" w:rsidP="005C56D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Кеңістікті бағдарлай білу.</w:t>
            </w:r>
          </w:p>
          <w:p w14:paraId="724558C3" w14:textId="77777777" w:rsidR="005C56D9" w:rsidRPr="00924DD9" w:rsidRDefault="005C56D9" w:rsidP="005C56D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Еңбек қызметі:</w:t>
            </w:r>
          </w:p>
          <w:p w14:paraId="696B1A73" w14:textId="77777777" w:rsidR="005C56D9" w:rsidRPr="00924DD9" w:rsidRDefault="005C56D9" w:rsidP="005C56D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ойыншықтарды себетке салу</w:t>
            </w:r>
          </w:p>
          <w:p w14:paraId="0B6607E4" w14:textId="5ED4F741" w:rsidR="00125CD0" w:rsidRPr="00924DD9" w:rsidRDefault="00125CD0" w:rsidP="005C56D9">
            <w:pPr>
              <w:pStyle w:val="13213"/>
              <w:rPr>
                <w:lang w:val="kk-KZ"/>
              </w:rPr>
            </w:pPr>
          </w:p>
        </w:tc>
        <w:tc>
          <w:tcPr>
            <w:tcW w:w="2552" w:type="dxa"/>
          </w:tcPr>
          <w:p w14:paraId="4742274F" w14:textId="77777777" w:rsidR="005C56D9" w:rsidRPr="00924DD9" w:rsidRDefault="005C56D9" w:rsidP="005C56D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Жәндіктерді бақылау</w:t>
            </w:r>
          </w:p>
          <w:p w14:paraId="4FEAE6ED" w14:textId="1A220932" w:rsidR="005C56D9" w:rsidRPr="00924DD9" w:rsidRDefault="000A5430" w:rsidP="005C56D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</w:t>
            </w:r>
            <w:r w:rsidR="005C56D9" w:rsidRPr="00924DD9">
              <w:rPr>
                <w:lang w:val="kk-KZ"/>
              </w:rPr>
              <w:t>Жәндіктер туралы балалардың түсінігін бекіту</w:t>
            </w:r>
            <w:r w:rsidRPr="00924DD9">
              <w:rPr>
                <w:lang w:val="kk-KZ"/>
              </w:rPr>
              <w:t xml:space="preserve">» </w:t>
            </w:r>
            <w:r w:rsidR="005C56D9" w:rsidRPr="00924DD9">
              <w:rPr>
                <w:lang w:val="kk-KZ"/>
              </w:rPr>
              <w:t>әңгімелесу</w:t>
            </w:r>
          </w:p>
          <w:p w14:paraId="01A9FB27" w14:textId="77777777" w:rsidR="005C56D9" w:rsidRPr="00924DD9" w:rsidRDefault="005C56D9" w:rsidP="005C56D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жеке тәжірибеге сүйене отырып, талдау мен қорытынды жасауға үйрету.</w:t>
            </w:r>
          </w:p>
          <w:p w14:paraId="7B39D6C9" w14:textId="7114AD9B" w:rsidR="00125CD0" w:rsidRPr="00924DD9" w:rsidRDefault="005C56D9" w:rsidP="005C56D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Көркем сөз</w:t>
            </w:r>
            <w:r w:rsidR="00125CD0" w:rsidRPr="00924DD9">
              <w:rPr>
                <w:lang w:val="kk-KZ"/>
              </w:rPr>
              <w:t>:</w:t>
            </w:r>
          </w:p>
          <w:p w14:paraId="2CE278C5" w14:textId="74F1DC2C" w:rsidR="00125CD0" w:rsidRPr="00924DD9" w:rsidRDefault="00125CD0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Осы к осени желтее,</w:t>
            </w:r>
          </w:p>
          <w:p w14:paraId="073FEB92" w14:textId="1A35AC09" w:rsidR="00125CD0" w:rsidRPr="00924DD9" w:rsidRDefault="00125CD0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Полосатее и злее.</w:t>
            </w:r>
          </w:p>
          <w:p w14:paraId="3A3CF6E3" w14:textId="77777777" w:rsidR="00125CD0" w:rsidRPr="00924DD9" w:rsidRDefault="00125CD0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Видно, бабушкин</w:t>
            </w:r>
          </w:p>
          <w:p w14:paraId="4FD83ACE" w14:textId="77777777" w:rsidR="00125CD0" w:rsidRPr="00924DD9" w:rsidRDefault="00125CD0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 компот</w:t>
            </w:r>
          </w:p>
          <w:p w14:paraId="3554D098" w14:textId="0CFDDB22" w:rsidR="00125CD0" w:rsidRPr="00924DD9" w:rsidRDefault="00125CD0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Им покоя не дает.</w:t>
            </w:r>
          </w:p>
          <w:p w14:paraId="11D3364E" w14:textId="77777777" w:rsidR="00125CD0" w:rsidRPr="00924DD9" w:rsidRDefault="00125CD0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И варенье, и повидло</w:t>
            </w:r>
          </w:p>
          <w:p w14:paraId="6ED71511" w14:textId="77777777" w:rsidR="00125CD0" w:rsidRPr="00924DD9" w:rsidRDefault="00125CD0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Есть у нас, а им</w:t>
            </w:r>
          </w:p>
          <w:p w14:paraId="4C5018FF" w14:textId="77777777" w:rsidR="00125CD0" w:rsidRPr="00924DD9" w:rsidRDefault="00125CD0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Обидно.</w:t>
            </w:r>
          </w:p>
          <w:p w14:paraId="37DBD72A" w14:textId="77777777" w:rsidR="00125CD0" w:rsidRPr="00924DD9" w:rsidRDefault="00125CD0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(В. Степанов) </w:t>
            </w:r>
          </w:p>
          <w:p w14:paraId="2551C1FF" w14:textId="7AD3F9E7" w:rsidR="009026F9" w:rsidRPr="00924DD9" w:rsidRDefault="000A5430" w:rsidP="009026F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</w:t>
            </w:r>
            <w:r w:rsidR="009026F9" w:rsidRPr="00924DD9">
              <w:rPr>
                <w:lang w:val="kk-KZ"/>
              </w:rPr>
              <w:t>Жел мен жапырақ</w:t>
            </w:r>
            <w:r w:rsidRPr="00924DD9">
              <w:rPr>
                <w:lang w:val="kk-KZ"/>
              </w:rPr>
              <w:t>»</w:t>
            </w:r>
            <w:r w:rsidR="009026F9" w:rsidRPr="00924DD9">
              <w:rPr>
                <w:lang w:val="kk-KZ"/>
              </w:rPr>
              <w:t xml:space="preserve"> </w:t>
            </w:r>
            <w:r w:rsidR="00EC7F56" w:rsidRPr="00924DD9">
              <w:rPr>
                <w:lang w:val="kk-KZ"/>
              </w:rPr>
              <w:t>қимыл-қозғалысты ойын</w:t>
            </w:r>
          </w:p>
          <w:p w14:paraId="4C8C12CD" w14:textId="77777777" w:rsidR="009026F9" w:rsidRPr="00924DD9" w:rsidRDefault="009026F9" w:rsidP="009026F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бір-бірімен соқтығыспай жүгіруді үйрету; қимыл белсенділігін дамыту.</w:t>
            </w:r>
          </w:p>
          <w:p w14:paraId="34BA2108" w14:textId="77777777" w:rsidR="009026F9" w:rsidRPr="00924DD9" w:rsidRDefault="009026F9" w:rsidP="009026F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Еңбек қызметі: учаскедегі еңбек, бұтақтарды жинау</w:t>
            </w:r>
          </w:p>
          <w:p w14:paraId="7C818D4E" w14:textId="3F33E5F7" w:rsidR="00125CD0" w:rsidRPr="00924DD9" w:rsidRDefault="009026F9" w:rsidP="009026F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14:paraId="2DF7A78C" w14:textId="77777777" w:rsidR="009026F9" w:rsidRPr="00924DD9" w:rsidRDefault="009026F9" w:rsidP="009026F9">
            <w:pPr>
              <w:pStyle w:val="13213"/>
              <w:rPr>
                <w:lang w:val="kk-KZ"/>
              </w:rPr>
            </w:pPr>
            <w:bookmarkStart w:id="2" w:name="_Hlk114581168"/>
            <w:r w:rsidRPr="00924DD9">
              <w:rPr>
                <w:lang w:val="kk-KZ"/>
              </w:rPr>
              <w:t>Күзгі желді бақылау</w:t>
            </w:r>
          </w:p>
          <w:p w14:paraId="10E38087" w14:textId="4C58EC2C" w:rsidR="009026F9" w:rsidRPr="00924DD9" w:rsidRDefault="000A5430" w:rsidP="009026F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</w:t>
            </w:r>
            <w:r w:rsidR="009026F9" w:rsidRPr="00924DD9">
              <w:rPr>
                <w:lang w:val="kk-KZ"/>
              </w:rPr>
              <w:t>Ауа қасиеті туралы түсінікті анықтау және кеңейту</w:t>
            </w:r>
            <w:r w:rsidRPr="00924DD9">
              <w:rPr>
                <w:lang w:val="kk-KZ"/>
              </w:rPr>
              <w:t>»</w:t>
            </w:r>
          </w:p>
          <w:p w14:paraId="02C66648" w14:textId="77777777" w:rsidR="009026F9" w:rsidRPr="00924DD9" w:rsidRDefault="009026F9" w:rsidP="009026F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әңгімелесу</w:t>
            </w:r>
          </w:p>
          <w:p w14:paraId="104E8438" w14:textId="77777777" w:rsidR="009026F9" w:rsidRPr="00924DD9" w:rsidRDefault="009026F9" w:rsidP="009026F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жансыз табиғат құбылыстарына қызығушылықты арттыру; құрдастарымен ойын қарым-қатынасына қосылуға ынталандыру.</w:t>
            </w:r>
          </w:p>
          <w:p w14:paraId="7041F9FC" w14:textId="77777777" w:rsidR="009026F9" w:rsidRPr="00924DD9" w:rsidRDefault="009026F9" w:rsidP="009026F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Көркем сөз</w:t>
            </w:r>
            <w:r w:rsidR="00125CD0" w:rsidRPr="00924DD9">
              <w:rPr>
                <w:lang w:val="kk-KZ"/>
              </w:rPr>
              <w:t xml:space="preserve">: </w:t>
            </w:r>
          </w:p>
          <w:p w14:paraId="725E9243" w14:textId="77777777" w:rsidR="009026F9" w:rsidRPr="00924DD9" w:rsidRDefault="009026F9" w:rsidP="009026F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Жаздан кейін</w:t>
            </w:r>
          </w:p>
          <w:p w14:paraId="311E0F26" w14:textId="77777777" w:rsidR="009026F9" w:rsidRPr="00924DD9" w:rsidRDefault="009026F9" w:rsidP="009026F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Күз келеді.</w:t>
            </w:r>
          </w:p>
          <w:p w14:paraId="6937F38D" w14:textId="77777777" w:rsidR="009026F9" w:rsidRPr="00924DD9" w:rsidRDefault="009026F9" w:rsidP="009026F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Сары әндер оған жел ән айтады,</w:t>
            </w:r>
          </w:p>
          <w:p w14:paraId="228764C1" w14:textId="77777777" w:rsidR="009026F9" w:rsidRPr="00924DD9" w:rsidRDefault="009026F9" w:rsidP="009026F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Қызыл жапырақтар аяқтың астына түседі,</w:t>
            </w:r>
          </w:p>
          <w:p w14:paraId="3F31159B" w14:textId="77777777" w:rsidR="009026F9" w:rsidRPr="00924DD9" w:rsidRDefault="009026F9" w:rsidP="009026F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Ақ қар ұшқыны көкке ұшады.</w:t>
            </w:r>
          </w:p>
          <w:p w14:paraId="5916BED0" w14:textId="77777777" w:rsidR="009026F9" w:rsidRPr="00924DD9" w:rsidRDefault="009026F9" w:rsidP="009026F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(В. Степанов)</w:t>
            </w:r>
          </w:p>
          <w:p w14:paraId="58A313CB" w14:textId="43A60CBD" w:rsidR="009026F9" w:rsidRPr="00924DD9" w:rsidRDefault="000A5430" w:rsidP="009026F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</w:t>
            </w:r>
            <w:r w:rsidR="009026F9" w:rsidRPr="00924DD9">
              <w:rPr>
                <w:lang w:val="kk-KZ"/>
              </w:rPr>
              <w:t>Ұядағы құстар</w:t>
            </w:r>
            <w:r w:rsidRPr="00924DD9">
              <w:rPr>
                <w:lang w:val="kk-KZ"/>
              </w:rPr>
              <w:t xml:space="preserve">» </w:t>
            </w:r>
            <w:r w:rsidR="00EC7F56" w:rsidRPr="00924DD9">
              <w:rPr>
                <w:lang w:val="kk-KZ"/>
              </w:rPr>
              <w:t>қимыл-қозғалысты ойын</w:t>
            </w:r>
          </w:p>
          <w:p w14:paraId="033B319C" w14:textId="77777777" w:rsidR="009026F9" w:rsidRPr="00924DD9" w:rsidRDefault="009026F9" w:rsidP="009026F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қозғалыс белсенділігін дамыту,</w:t>
            </w:r>
          </w:p>
          <w:p w14:paraId="10EADF81" w14:textId="77777777" w:rsidR="009026F9" w:rsidRPr="00924DD9" w:rsidRDefault="009026F9" w:rsidP="009026F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кеңістікте бағдарлауды үйрету.</w:t>
            </w:r>
          </w:p>
          <w:p w14:paraId="4CF768E0" w14:textId="1D8D0354" w:rsidR="00125CD0" w:rsidRPr="00924DD9" w:rsidRDefault="009026F9" w:rsidP="009026F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Еңбек қызметі: учаскедегі еңбек, бұтақтар жинау</w:t>
            </w:r>
          </w:p>
          <w:p w14:paraId="4A7F42F3" w14:textId="77777777" w:rsidR="00125CD0" w:rsidRPr="00924DD9" w:rsidRDefault="00125CD0" w:rsidP="00125CD0">
            <w:pPr>
              <w:pStyle w:val="13213"/>
              <w:rPr>
                <w:lang w:val="kk-KZ"/>
              </w:rPr>
            </w:pPr>
          </w:p>
          <w:bookmarkEnd w:id="2"/>
          <w:p w14:paraId="0F383B7F" w14:textId="77777777" w:rsidR="00125CD0" w:rsidRPr="00924DD9" w:rsidRDefault="00125CD0" w:rsidP="00125CD0">
            <w:pPr>
              <w:pStyle w:val="13213"/>
              <w:rPr>
                <w:lang w:val="kk-KZ"/>
              </w:rPr>
            </w:pPr>
          </w:p>
          <w:p w14:paraId="7B4F3B18" w14:textId="77777777" w:rsidR="00125CD0" w:rsidRPr="00924DD9" w:rsidRDefault="00125CD0" w:rsidP="00125CD0">
            <w:pPr>
              <w:pStyle w:val="13213"/>
              <w:rPr>
                <w:lang w:val="kk-KZ"/>
              </w:rPr>
            </w:pPr>
          </w:p>
        </w:tc>
        <w:tc>
          <w:tcPr>
            <w:tcW w:w="2693" w:type="dxa"/>
          </w:tcPr>
          <w:p w14:paraId="3A4446EA" w14:textId="64AB48DC" w:rsidR="008940F8" w:rsidRPr="00924DD9" w:rsidRDefault="008940F8" w:rsidP="008940F8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Үйеңкі ағашын бақылау.</w:t>
            </w:r>
          </w:p>
          <w:p w14:paraId="68615FE3" w14:textId="470E1A21" w:rsidR="008940F8" w:rsidRPr="00924DD9" w:rsidRDefault="000A5430" w:rsidP="008940F8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</w:t>
            </w:r>
            <w:r w:rsidR="008940F8" w:rsidRPr="00924DD9">
              <w:rPr>
                <w:lang w:val="kk-KZ"/>
              </w:rPr>
              <w:t>Балаларды туған өлке ағаштарымен таныстыруды жалғастыру</w:t>
            </w:r>
            <w:r w:rsidRPr="00924DD9">
              <w:rPr>
                <w:lang w:val="kk-KZ"/>
              </w:rPr>
              <w:t xml:space="preserve">» </w:t>
            </w:r>
            <w:r w:rsidR="008940F8" w:rsidRPr="00924DD9">
              <w:rPr>
                <w:lang w:val="kk-KZ"/>
              </w:rPr>
              <w:t>әңгімелесу</w:t>
            </w:r>
          </w:p>
          <w:p w14:paraId="7AA88258" w14:textId="77777777" w:rsidR="008940F8" w:rsidRPr="00924DD9" w:rsidRDefault="008940F8" w:rsidP="008940F8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ағаштарға деген сүйіспеншілікті ояту, оларды қорғауға деген ұмтылыс.</w:t>
            </w:r>
          </w:p>
          <w:p w14:paraId="2D9D65FA" w14:textId="77777777" w:rsidR="008940F8" w:rsidRPr="00924DD9" w:rsidRDefault="008940F8" w:rsidP="008940F8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Көркем сөз:</w:t>
            </w:r>
          </w:p>
          <w:p w14:paraId="0A5DF2FA" w14:textId="37F9654E" w:rsidR="008940F8" w:rsidRPr="00924DD9" w:rsidRDefault="008940F8" w:rsidP="008940F8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Күз келді міне, </w:t>
            </w:r>
            <w:r w:rsidR="00774E00" w:rsidRPr="00924DD9">
              <w:rPr>
                <w:lang w:val="kk-KZ"/>
              </w:rPr>
              <w:t>қала-далаға</w:t>
            </w:r>
            <w:r w:rsidRPr="00924DD9">
              <w:rPr>
                <w:lang w:val="kk-KZ"/>
              </w:rPr>
              <w:t>,</w:t>
            </w:r>
          </w:p>
          <w:p w14:paraId="513F1B6A" w14:textId="77777777" w:rsidR="008940F8" w:rsidRPr="00924DD9" w:rsidRDefault="008940F8" w:rsidP="008940F8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Аяқты шалшыққа батырдым.</w:t>
            </w:r>
          </w:p>
          <w:p w14:paraId="7D0B8CFE" w14:textId="77777777" w:rsidR="008940F8" w:rsidRPr="00924DD9" w:rsidRDefault="008940F8" w:rsidP="008940F8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Жаңбыр жауып, саңылау жоқ.</w:t>
            </w:r>
          </w:p>
          <w:p w14:paraId="3F2CE429" w14:textId="77777777" w:rsidR="008940F8" w:rsidRPr="00924DD9" w:rsidRDefault="008940F8" w:rsidP="008940F8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Жаз да кетті өз жайымен.</w:t>
            </w:r>
          </w:p>
          <w:p w14:paraId="3839C459" w14:textId="77777777" w:rsidR="008940F8" w:rsidRPr="00924DD9" w:rsidRDefault="008940F8" w:rsidP="008940F8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Күз келеді, күзді қарсы ал.</w:t>
            </w:r>
          </w:p>
          <w:p w14:paraId="1B2E60CD" w14:textId="664E4F65" w:rsidR="008940F8" w:rsidRPr="00924DD9" w:rsidRDefault="008940F8" w:rsidP="008940F8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Жел үйеңкі жапырағын </w:t>
            </w:r>
            <w:r w:rsidR="00774E00" w:rsidRPr="00924DD9">
              <w:rPr>
                <w:lang w:val="kk-KZ"/>
              </w:rPr>
              <w:t>түсіреді</w:t>
            </w:r>
            <w:r w:rsidRPr="00924DD9">
              <w:rPr>
                <w:lang w:val="kk-KZ"/>
              </w:rPr>
              <w:t>.</w:t>
            </w:r>
          </w:p>
          <w:p w14:paraId="5D446379" w14:textId="77777777" w:rsidR="008940F8" w:rsidRPr="00924DD9" w:rsidRDefault="008940F8" w:rsidP="008940F8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Аяқ астында жаңа кілем,</w:t>
            </w:r>
          </w:p>
          <w:p w14:paraId="4F3CE4A1" w14:textId="23A91258" w:rsidR="00125CD0" w:rsidRPr="00924DD9" w:rsidRDefault="008940F8" w:rsidP="008940F8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Сары-қызғылт-үйеңкі түсті</w:t>
            </w:r>
            <w:r w:rsidR="00125CD0" w:rsidRPr="00924DD9">
              <w:rPr>
                <w:lang w:val="kk-KZ"/>
              </w:rPr>
              <w:t>.</w:t>
            </w:r>
          </w:p>
          <w:p w14:paraId="6E1BC329" w14:textId="77777777" w:rsidR="00125CD0" w:rsidRPr="00924DD9" w:rsidRDefault="00125CD0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(В. Авдиенко)</w:t>
            </w:r>
          </w:p>
          <w:p w14:paraId="3A1AF175" w14:textId="6A072880" w:rsidR="00125CD0" w:rsidRPr="00924DD9" w:rsidRDefault="00EC7F56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Қимыл-қозғалысты ойын</w:t>
            </w:r>
            <w:r w:rsidR="00125CD0" w:rsidRPr="00924DD9">
              <w:rPr>
                <w:lang w:val="kk-KZ"/>
              </w:rPr>
              <w:t>: «</w:t>
            </w:r>
            <w:r w:rsidR="008940F8" w:rsidRPr="00924DD9">
              <w:rPr>
                <w:lang w:val="kk-KZ"/>
              </w:rPr>
              <w:t>Ұшақтар</w:t>
            </w:r>
            <w:r w:rsidR="00125CD0" w:rsidRPr="00924DD9">
              <w:rPr>
                <w:lang w:val="kk-KZ"/>
              </w:rPr>
              <w:t>»,</w:t>
            </w:r>
          </w:p>
          <w:p w14:paraId="36ADEF32" w14:textId="21AACC99" w:rsidR="00125CD0" w:rsidRPr="00924DD9" w:rsidRDefault="00125CD0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</w:t>
            </w:r>
            <w:r w:rsidR="008940F8" w:rsidRPr="00924DD9">
              <w:rPr>
                <w:lang w:val="kk-KZ"/>
              </w:rPr>
              <w:t>Сиқыршылар</w:t>
            </w:r>
            <w:r w:rsidRPr="00924DD9">
              <w:rPr>
                <w:lang w:val="kk-KZ"/>
              </w:rPr>
              <w:t>»</w:t>
            </w:r>
          </w:p>
          <w:p w14:paraId="2AED48F5" w14:textId="77777777" w:rsidR="00386D5F" w:rsidRPr="00924DD9" w:rsidRDefault="00386D5F" w:rsidP="00386D5F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Мақсаты: мотор белсенділігін дамыту, </w:t>
            </w:r>
            <w:r w:rsidRPr="00924DD9">
              <w:rPr>
                <w:lang w:val="kk-KZ"/>
              </w:rPr>
              <w:lastRenderedPageBreak/>
              <w:t>бір-біріне соқтығыспай жүгіруді үйрету.</w:t>
            </w:r>
          </w:p>
          <w:p w14:paraId="297F07EA" w14:textId="6C14A44F" w:rsidR="00125CD0" w:rsidRPr="00924DD9" w:rsidRDefault="00386D5F" w:rsidP="00386D5F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Еңбек қызметі: учаскедегі еңбек, ойыншықтарды себетке салу</w:t>
            </w:r>
          </w:p>
        </w:tc>
        <w:tc>
          <w:tcPr>
            <w:tcW w:w="2551" w:type="dxa"/>
          </w:tcPr>
          <w:p w14:paraId="4DACC92A" w14:textId="77777777" w:rsidR="00EC7F56" w:rsidRPr="00924DD9" w:rsidRDefault="00EC7F56" w:rsidP="00EC7F5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Күзгі жапырақтың түсуін бақылау</w:t>
            </w:r>
          </w:p>
          <w:p w14:paraId="78AE3F13" w14:textId="2C4F2A9C" w:rsidR="00EC7F56" w:rsidRPr="00924DD9" w:rsidRDefault="000A5430" w:rsidP="00EC7F5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</w:t>
            </w:r>
            <w:r w:rsidR="00EC7F56" w:rsidRPr="00924DD9">
              <w:rPr>
                <w:lang w:val="kk-KZ"/>
              </w:rPr>
              <w:t>Балалардың күзгі мезгіл туралы түсінігін бекіту: соңғы жапырақтар түсуде, олар ағаштарда күн сайын азаюда</w:t>
            </w:r>
            <w:r w:rsidRPr="00924DD9">
              <w:rPr>
                <w:lang w:val="kk-KZ"/>
              </w:rPr>
              <w:t>»</w:t>
            </w:r>
          </w:p>
          <w:p w14:paraId="4FB6AE8B" w14:textId="77777777" w:rsidR="00EC7F56" w:rsidRPr="00924DD9" w:rsidRDefault="00EC7F56" w:rsidP="00EC7F5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құрдастарымен ойын қарым-қатынасына қосылуға шақыру.</w:t>
            </w:r>
          </w:p>
          <w:p w14:paraId="2E52E10A" w14:textId="77777777" w:rsidR="00EC7F56" w:rsidRPr="00924DD9" w:rsidRDefault="00EC7F56" w:rsidP="00EC7F5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Көркем сөз:</w:t>
            </w:r>
          </w:p>
          <w:p w14:paraId="3C900E9B" w14:textId="174680A2" w:rsidR="00EC7F56" w:rsidRPr="00924DD9" w:rsidRDefault="00EC7F56" w:rsidP="00EC7F5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Ол көктемнен бұтақта ілініп тұрды,</w:t>
            </w:r>
          </w:p>
          <w:p w14:paraId="7D8D1F34" w14:textId="1890037D" w:rsidR="00EC7F56" w:rsidRPr="00924DD9" w:rsidRDefault="00EC7F56" w:rsidP="00EC7F5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Жа</w:t>
            </w:r>
            <w:r w:rsidR="0058221B" w:rsidRPr="00924DD9">
              <w:rPr>
                <w:lang w:val="kk-KZ"/>
              </w:rPr>
              <w:t>п-жа</w:t>
            </w:r>
            <w:r w:rsidRPr="00924DD9">
              <w:rPr>
                <w:lang w:val="kk-KZ"/>
              </w:rPr>
              <w:t>сыл еді - сарғайды,</w:t>
            </w:r>
          </w:p>
          <w:p w14:paraId="29F3185C" w14:textId="77777777" w:rsidR="00EC7F56" w:rsidRPr="00924DD9" w:rsidRDefault="00EC7F56" w:rsidP="00EC7F5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Сәл ғана жел соғып еді,</w:t>
            </w:r>
          </w:p>
          <w:p w14:paraId="6DFA4EAC" w14:textId="4BEB8EBA" w:rsidR="00EC7F56" w:rsidRPr="00924DD9" w:rsidRDefault="0058221B" w:rsidP="00EC7F5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Ж</w:t>
            </w:r>
            <w:r w:rsidR="00EC7F56" w:rsidRPr="00924DD9">
              <w:rPr>
                <w:lang w:val="kk-KZ"/>
              </w:rPr>
              <w:t xml:space="preserve">ерге </w:t>
            </w:r>
            <w:r w:rsidRPr="00924DD9">
              <w:rPr>
                <w:lang w:val="kk-KZ"/>
              </w:rPr>
              <w:t>үзілі</w:t>
            </w:r>
            <w:r w:rsidR="00EC7F56" w:rsidRPr="00924DD9">
              <w:rPr>
                <w:lang w:val="kk-KZ"/>
              </w:rPr>
              <w:t>п түсті.</w:t>
            </w:r>
          </w:p>
          <w:p w14:paraId="36A900BD" w14:textId="77777777" w:rsidR="00EC7F56" w:rsidRPr="00924DD9" w:rsidRDefault="00EC7F56" w:rsidP="00EC7F5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(Жапырақ)</w:t>
            </w:r>
          </w:p>
          <w:p w14:paraId="172E5E29" w14:textId="44785AA6" w:rsidR="00EC7F56" w:rsidRPr="00924DD9" w:rsidRDefault="000A5430" w:rsidP="00EC7F5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</w:t>
            </w:r>
            <w:r w:rsidR="00EC7F56" w:rsidRPr="00924DD9">
              <w:rPr>
                <w:lang w:val="kk-KZ"/>
              </w:rPr>
              <w:t>Торғай және автомобиль</w:t>
            </w:r>
            <w:r w:rsidRPr="00924DD9">
              <w:rPr>
                <w:lang w:val="kk-KZ"/>
              </w:rPr>
              <w:t xml:space="preserve">» </w:t>
            </w:r>
            <w:r w:rsidR="00EC7F56" w:rsidRPr="00924DD9">
              <w:rPr>
                <w:lang w:val="kk-KZ"/>
              </w:rPr>
              <w:t xml:space="preserve">қимыл-қозғалысты ойын </w:t>
            </w:r>
          </w:p>
          <w:p w14:paraId="28C2B4E2" w14:textId="77777777" w:rsidR="00EC7F56" w:rsidRPr="00924DD9" w:rsidRDefault="00EC7F56" w:rsidP="00EC7F5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әр түрлі бағытта жүгіру, итерместен, үйшігін табу, сигнал бойынша әрекет ету.</w:t>
            </w:r>
          </w:p>
          <w:p w14:paraId="1E4877C8" w14:textId="50A208AF" w:rsidR="00125CD0" w:rsidRPr="00924DD9" w:rsidRDefault="00EC7F56" w:rsidP="00EC7F5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Еңбек қызметі: учаскедегі еңбек, </w:t>
            </w:r>
            <w:r w:rsidRPr="00924DD9">
              <w:rPr>
                <w:lang w:val="kk-KZ"/>
              </w:rPr>
              <w:lastRenderedPageBreak/>
              <w:t>ойыншықтарды себетке салу</w:t>
            </w:r>
          </w:p>
        </w:tc>
      </w:tr>
      <w:tr w:rsidR="00EC7F56" w:rsidRPr="00924DD9" w14:paraId="7B406CD3" w14:textId="77777777" w:rsidTr="007D4E4B">
        <w:trPr>
          <w:trHeight w:val="525"/>
        </w:trPr>
        <w:tc>
          <w:tcPr>
            <w:tcW w:w="2411" w:type="dxa"/>
          </w:tcPr>
          <w:p w14:paraId="3920C11C" w14:textId="27009C23" w:rsidR="00EC7F56" w:rsidRPr="00924DD9" w:rsidRDefault="00EC7F56" w:rsidP="00EC7F5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Серуеннен оралу</w:t>
            </w:r>
          </w:p>
        </w:tc>
        <w:tc>
          <w:tcPr>
            <w:tcW w:w="13182" w:type="dxa"/>
            <w:gridSpan w:val="5"/>
          </w:tcPr>
          <w:p w14:paraId="7CFC6F22" w14:textId="285E766B" w:rsidR="00EC7F56" w:rsidRPr="00924DD9" w:rsidRDefault="00EC7F56" w:rsidP="00EC7F5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Киімді ретімен шешу. Достық туралы мақал-мәтел үйрену (</w:t>
            </w:r>
            <w:r w:rsidR="00774E00" w:rsidRPr="00924DD9">
              <w:rPr>
                <w:lang w:val="kk-KZ"/>
              </w:rPr>
              <w:t>Досың көп болса – жолың ашық</w:t>
            </w:r>
            <w:r w:rsidRPr="00924DD9">
              <w:rPr>
                <w:lang w:val="kk-KZ"/>
              </w:rPr>
              <w:t>). Серуен туралы эмоционалды жауап (Бәрінен бұрын не есте қалды?)</w:t>
            </w:r>
          </w:p>
        </w:tc>
      </w:tr>
      <w:tr w:rsidR="00EC7F56" w:rsidRPr="00103FB4" w14:paraId="2FDD11F9" w14:textId="77777777" w:rsidTr="003C67F9">
        <w:tc>
          <w:tcPr>
            <w:tcW w:w="2411" w:type="dxa"/>
          </w:tcPr>
          <w:p w14:paraId="026FDD96" w14:textId="117C0BDB" w:rsidR="00EC7F56" w:rsidRPr="00924DD9" w:rsidRDefault="00EC7F56" w:rsidP="00EC7F5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Түскі ас</w:t>
            </w:r>
          </w:p>
        </w:tc>
        <w:tc>
          <w:tcPr>
            <w:tcW w:w="13182" w:type="dxa"/>
            <w:gridSpan w:val="5"/>
          </w:tcPr>
          <w:p w14:paraId="12E9D6AB" w14:textId="11ADEE20" w:rsidR="00EC7F56" w:rsidRPr="00924DD9" w:rsidRDefault="00EC7F56" w:rsidP="00EC7F5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Гигиеналық процедураларды орындау. Кезекшілердің жұмысы. Гигиеналық рәсімдерді орындау дағдыларын дамыту</w:t>
            </w:r>
          </w:p>
        </w:tc>
      </w:tr>
      <w:tr w:rsidR="00EC7F56" w:rsidRPr="00103FB4" w14:paraId="3EEEEA2F" w14:textId="77777777" w:rsidTr="003C67F9">
        <w:tc>
          <w:tcPr>
            <w:tcW w:w="2411" w:type="dxa"/>
          </w:tcPr>
          <w:p w14:paraId="65EC6474" w14:textId="3FBC603C" w:rsidR="00EC7F56" w:rsidRPr="00924DD9" w:rsidRDefault="00EC7F56" w:rsidP="00EC7F5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Күндізгі ұйқы</w:t>
            </w:r>
          </w:p>
        </w:tc>
        <w:tc>
          <w:tcPr>
            <w:tcW w:w="13182" w:type="dxa"/>
            <w:gridSpan w:val="5"/>
          </w:tcPr>
          <w:p w14:paraId="1EA87075" w14:textId="665D8EAD" w:rsidR="00EC7F56" w:rsidRPr="00924DD9" w:rsidRDefault="00EC7F56" w:rsidP="00EC7F5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Бесік жырын тыңдау. «Қазақ халқының аңыздары» кітабын оқу</w:t>
            </w:r>
          </w:p>
        </w:tc>
      </w:tr>
      <w:tr w:rsidR="00EC7F56" w:rsidRPr="00924DD9" w14:paraId="0823A2A2" w14:textId="77777777" w:rsidTr="003C67F9">
        <w:tc>
          <w:tcPr>
            <w:tcW w:w="2411" w:type="dxa"/>
          </w:tcPr>
          <w:p w14:paraId="444F3692" w14:textId="6E21B5BF" w:rsidR="00EC7F56" w:rsidRPr="00924DD9" w:rsidRDefault="00EC7F56" w:rsidP="00EC7F5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Біртіндеп ояну</w:t>
            </w:r>
          </w:p>
        </w:tc>
        <w:tc>
          <w:tcPr>
            <w:tcW w:w="13182" w:type="dxa"/>
            <w:gridSpan w:val="5"/>
          </w:tcPr>
          <w:p w14:paraId="2DED6AB6" w14:textId="1DC333EA" w:rsidR="00EC7F56" w:rsidRPr="00924DD9" w:rsidRDefault="00EC7F56" w:rsidP="00EC7F5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«Көңілді тамшылар» түзету гимнастикасы</w:t>
            </w:r>
          </w:p>
        </w:tc>
      </w:tr>
      <w:tr w:rsidR="00C8135B" w:rsidRPr="00103FB4" w14:paraId="4384FA48" w14:textId="77777777" w:rsidTr="003C67F9">
        <w:tc>
          <w:tcPr>
            <w:tcW w:w="2411" w:type="dxa"/>
          </w:tcPr>
          <w:p w14:paraId="07A55042" w14:textId="0A5F305A" w:rsidR="00C8135B" w:rsidRPr="00924DD9" w:rsidRDefault="00C8135B" w:rsidP="00C8135B">
            <w:pPr>
              <w:pStyle w:val="13213"/>
              <w:rPr>
                <w:lang w:val="kk-KZ"/>
              </w:rPr>
            </w:pPr>
            <w:bookmarkStart w:id="3" w:name="_Hlk114562321"/>
            <w:r w:rsidRPr="00924DD9">
              <w:rPr>
                <w:lang w:val="kk-KZ"/>
              </w:rPr>
              <w:t>Балалардың өзіндік әс-әрекеті</w:t>
            </w:r>
          </w:p>
        </w:tc>
        <w:tc>
          <w:tcPr>
            <w:tcW w:w="2551" w:type="dxa"/>
          </w:tcPr>
          <w:p w14:paraId="3BFD8DF0" w14:textId="77777777" w:rsidR="0058221B" w:rsidRPr="00924DD9" w:rsidRDefault="0058221B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«Жақсы-жаман» дидактикалық ойын</w:t>
            </w:r>
          </w:p>
          <w:p w14:paraId="093AFC3E" w14:textId="77777777" w:rsidR="0058221B" w:rsidRPr="00924DD9" w:rsidRDefault="0058221B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логикалық ойлауды, жүйелік талдауды дамыту</w:t>
            </w:r>
          </w:p>
          <w:p w14:paraId="36EB9803" w14:textId="77777777" w:rsidR="0058221B" w:rsidRPr="00924DD9" w:rsidRDefault="0058221B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Кітап бұрышындағы кітаптарды қарау (оқу) </w:t>
            </w:r>
          </w:p>
          <w:p w14:paraId="1EE8AA90" w14:textId="69855AE9" w:rsidR="00C8135B" w:rsidRPr="00924DD9" w:rsidRDefault="00C8135B" w:rsidP="00046192">
            <w:pPr>
              <w:pStyle w:val="13213"/>
              <w:rPr>
                <w:lang w:val="kk-KZ"/>
              </w:rPr>
            </w:pPr>
          </w:p>
        </w:tc>
        <w:tc>
          <w:tcPr>
            <w:tcW w:w="2552" w:type="dxa"/>
          </w:tcPr>
          <w:p w14:paraId="06BEBCC8" w14:textId="77777777" w:rsidR="00FD39D7" w:rsidRPr="00924DD9" w:rsidRDefault="00FD39D7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«Болашақтың қаласын салайық» құрылыс салу ойыны</w:t>
            </w:r>
          </w:p>
          <w:p w14:paraId="5E5CE6C0" w14:textId="77777777" w:rsidR="00FD39D7" w:rsidRPr="00924DD9" w:rsidRDefault="00FD39D7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Лего-конструктордан құрастыру дағдыларын дамыту.</w:t>
            </w:r>
          </w:p>
          <w:p w14:paraId="2D0D3706" w14:textId="77777777" w:rsidR="00FD39D7" w:rsidRPr="00924DD9" w:rsidRDefault="00FD39D7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Дене шынықтыру бұрышындағы ойын-жаттығулар </w:t>
            </w:r>
          </w:p>
          <w:p w14:paraId="52A185E9" w14:textId="77777777" w:rsidR="00C8135B" w:rsidRPr="00924DD9" w:rsidRDefault="00C8135B" w:rsidP="00046192">
            <w:pPr>
              <w:pStyle w:val="13213"/>
              <w:rPr>
                <w:lang w:val="kk-KZ"/>
              </w:rPr>
            </w:pPr>
          </w:p>
        </w:tc>
        <w:tc>
          <w:tcPr>
            <w:tcW w:w="2835" w:type="dxa"/>
          </w:tcPr>
          <w:p w14:paraId="599AF43E" w14:textId="77777777" w:rsidR="00FD39D7" w:rsidRPr="00924DD9" w:rsidRDefault="00FD39D7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«Біздің сүйікті ісіміз» сюжеттік-рөлдік ойын</w:t>
            </w:r>
          </w:p>
          <w:p w14:paraId="2898E357" w14:textId="77777777" w:rsidR="00FD39D7" w:rsidRPr="00924DD9" w:rsidRDefault="00FD39D7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арнайы жағдайдың көмегімен балаларды әңгімеге тарту, өз ойларын білдіруге көмектесу.</w:t>
            </w:r>
          </w:p>
          <w:p w14:paraId="0C563AE7" w14:textId="77777777" w:rsidR="00FD39D7" w:rsidRPr="00924DD9" w:rsidRDefault="00FD39D7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«Жұпталған суреттер» үстел ойыны</w:t>
            </w:r>
          </w:p>
          <w:p w14:paraId="04A6866C" w14:textId="631E6F88" w:rsidR="00C8135B" w:rsidRPr="00924DD9" w:rsidRDefault="00FD39D7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ойын ережелерін орындау қабілетін дамыту</w:t>
            </w:r>
          </w:p>
        </w:tc>
        <w:tc>
          <w:tcPr>
            <w:tcW w:w="2693" w:type="dxa"/>
          </w:tcPr>
          <w:p w14:paraId="0CFF1BF4" w14:textId="77777777" w:rsidR="00FD39D7" w:rsidRPr="00924DD9" w:rsidRDefault="00FD39D7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«Кең, тар не болады?» дидактикалық ойын</w:t>
            </w:r>
          </w:p>
          <w:p w14:paraId="31E00BA0" w14:textId="77777777" w:rsidR="00FD39D7" w:rsidRPr="00924DD9" w:rsidRDefault="00FD39D7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заттарды белгілі бір белгі бойынша жіктеуге үйрету; ойлау жылдамдығын дамыту.</w:t>
            </w:r>
          </w:p>
          <w:p w14:paraId="7B2AC480" w14:textId="77777777" w:rsidR="00FD39D7" w:rsidRPr="00924DD9" w:rsidRDefault="00FD39D7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«Сиқырлы суреттер» шығармашылық минуты</w:t>
            </w:r>
          </w:p>
          <w:p w14:paraId="47D04666" w14:textId="32C1585D" w:rsidR="00C8135B" w:rsidRPr="00924DD9" w:rsidRDefault="00FD39D7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контурдан шықпай-ақ суреттерді бояуға үйрету</w:t>
            </w:r>
          </w:p>
        </w:tc>
        <w:tc>
          <w:tcPr>
            <w:tcW w:w="2551" w:type="dxa"/>
          </w:tcPr>
          <w:p w14:paraId="0E6DA095" w14:textId="77777777" w:rsidR="00FD39D7" w:rsidRPr="00924DD9" w:rsidRDefault="00FD39D7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«Үйшік» ойын-драматизация</w:t>
            </w:r>
          </w:p>
          <w:p w14:paraId="1EB621FD" w14:textId="77777777" w:rsidR="00FD39D7" w:rsidRPr="00924DD9" w:rsidRDefault="00FD39D7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балалардың шығармашылық қабілетін дамыту.</w:t>
            </w:r>
          </w:p>
          <w:p w14:paraId="4C42A0AE" w14:textId="77777777" w:rsidR="00FD39D7" w:rsidRPr="00924DD9" w:rsidRDefault="00FD39D7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«Өзен сал» шығармашылық минуты</w:t>
            </w:r>
          </w:p>
          <w:p w14:paraId="331B0EC6" w14:textId="77777777" w:rsidR="00FD39D7" w:rsidRPr="00924DD9" w:rsidRDefault="00FD39D7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толқынды сызықтар салу қабілетін жаттығу</w:t>
            </w:r>
          </w:p>
          <w:p w14:paraId="7BB40085" w14:textId="77777777" w:rsidR="00C8135B" w:rsidRPr="00924DD9" w:rsidRDefault="00C8135B" w:rsidP="00046192">
            <w:pPr>
              <w:pStyle w:val="13213"/>
              <w:rPr>
                <w:lang w:val="kk-KZ"/>
              </w:rPr>
            </w:pPr>
          </w:p>
        </w:tc>
      </w:tr>
      <w:bookmarkEnd w:id="3"/>
      <w:tr w:rsidR="00DC24E4" w:rsidRPr="00924DD9" w14:paraId="48B37A72" w14:textId="77777777" w:rsidTr="003C67F9">
        <w:tc>
          <w:tcPr>
            <w:tcW w:w="2411" w:type="dxa"/>
          </w:tcPr>
          <w:p w14:paraId="2CB5F523" w14:textId="58B970C4" w:rsidR="00DC24E4" w:rsidRPr="00924DD9" w:rsidRDefault="00DC24E4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Түскі ас</w:t>
            </w:r>
          </w:p>
        </w:tc>
        <w:tc>
          <w:tcPr>
            <w:tcW w:w="13182" w:type="dxa"/>
            <w:gridSpan w:val="5"/>
          </w:tcPr>
          <w:p w14:paraId="5796A136" w14:textId="75CC0300" w:rsidR="00DC24E4" w:rsidRPr="00924DD9" w:rsidRDefault="00FD39D7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Тамақтану кезінде мінез-құлық мәдениетін қалыптастыру: майлықты ұқыпты пайдалана білу; нанды үгітпеу. «Біз ең ұқыпты бала</w:t>
            </w:r>
            <w:r w:rsidR="0077793F" w:rsidRPr="00924DD9">
              <w:rPr>
                <w:lang w:val="kk-KZ"/>
              </w:rPr>
              <w:t>мыз</w:t>
            </w:r>
            <w:r w:rsidRPr="00924DD9">
              <w:rPr>
                <w:lang w:val="kk-KZ"/>
              </w:rPr>
              <w:t>» ойын жаттығуы</w:t>
            </w:r>
          </w:p>
        </w:tc>
      </w:tr>
      <w:tr w:rsidR="00DC24E4" w:rsidRPr="00103FB4" w14:paraId="6D25A731" w14:textId="77777777" w:rsidTr="003C67F9">
        <w:tc>
          <w:tcPr>
            <w:tcW w:w="2411" w:type="dxa"/>
          </w:tcPr>
          <w:p w14:paraId="018FD63F" w14:textId="5E5805D9" w:rsidR="00DC24E4" w:rsidRPr="00924DD9" w:rsidRDefault="00DC24E4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Балалармен жеке жұмыс</w:t>
            </w:r>
          </w:p>
        </w:tc>
        <w:tc>
          <w:tcPr>
            <w:tcW w:w="2551" w:type="dxa"/>
          </w:tcPr>
          <w:p w14:paraId="576788E0" w14:textId="77777777" w:rsidR="00964745" w:rsidRDefault="00046192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Мақсаты: негізгі түстердің атауын бекіту </w:t>
            </w:r>
          </w:p>
          <w:p w14:paraId="3B4DC3D9" w14:textId="05EFB10A" w:rsidR="00046192" w:rsidRPr="00924DD9" w:rsidRDefault="00046192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«Жұбын тап» дидактикалық ойын</w:t>
            </w:r>
          </w:p>
          <w:p w14:paraId="7906FFD8" w14:textId="39FAEBB5" w:rsidR="00DC24E4" w:rsidRPr="00924DD9" w:rsidRDefault="00046192" w:rsidP="0096474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 xml:space="preserve">Мақсаты: негізгі түстердің атауын бекіту </w:t>
            </w:r>
          </w:p>
        </w:tc>
        <w:tc>
          <w:tcPr>
            <w:tcW w:w="2552" w:type="dxa"/>
          </w:tcPr>
          <w:p w14:paraId="6A79B653" w14:textId="48B87C2D" w:rsidR="00046192" w:rsidRPr="00924DD9" w:rsidRDefault="00046192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«Жұбын тап» дидактикалық ойын</w:t>
            </w:r>
          </w:p>
          <w:p w14:paraId="5A546EF5" w14:textId="77777777" w:rsidR="00046192" w:rsidRPr="00924DD9" w:rsidRDefault="00046192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Мақсаты: негізгі түстердің атауын бекіту </w:t>
            </w:r>
          </w:p>
          <w:p w14:paraId="4C58C6BB" w14:textId="399A2B3E" w:rsidR="00DC24E4" w:rsidRPr="00924DD9" w:rsidRDefault="00DC24E4" w:rsidP="00046192">
            <w:pPr>
              <w:pStyle w:val="13213"/>
              <w:rPr>
                <w:lang w:val="kk-KZ"/>
              </w:rPr>
            </w:pPr>
          </w:p>
        </w:tc>
        <w:tc>
          <w:tcPr>
            <w:tcW w:w="2835" w:type="dxa"/>
          </w:tcPr>
          <w:p w14:paraId="2CDBA34B" w14:textId="77777777" w:rsidR="00046192" w:rsidRPr="00924DD9" w:rsidRDefault="00046192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«Жұбын тап» дидактикалық ойын</w:t>
            </w:r>
          </w:p>
          <w:p w14:paraId="01144E17" w14:textId="77777777" w:rsidR="00046192" w:rsidRPr="00924DD9" w:rsidRDefault="00046192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Мақсаты: негізгі түстердің атауын бекіту </w:t>
            </w:r>
          </w:p>
          <w:p w14:paraId="42CD9645" w14:textId="329F85C5" w:rsidR="00DC24E4" w:rsidRPr="00924DD9" w:rsidRDefault="00DC24E4" w:rsidP="00046192">
            <w:pPr>
              <w:pStyle w:val="13213"/>
              <w:rPr>
                <w:lang w:val="kk-KZ"/>
              </w:rPr>
            </w:pPr>
          </w:p>
        </w:tc>
        <w:tc>
          <w:tcPr>
            <w:tcW w:w="2693" w:type="dxa"/>
          </w:tcPr>
          <w:p w14:paraId="1CB5FD88" w14:textId="77777777" w:rsidR="00046192" w:rsidRPr="00924DD9" w:rsidRDefault="00046192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«Сағаттар» артикуляциялық гимнастика</w:t>
            </w:r>
          </w:p>
          <w:p w14:paraId="0CCC0DD8" w14:textId="77777777" w:rsidR="00046192" w:rsidRPr="00924DD9" w:rsidRDefault="00046192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артикуляциялық аппаратты дамыту</w:t>
            </w:r>
          </w:p>
          <w:p w14:paraId="17254999" w14:textId="77777777" w:rsidR="00DC24E4" w:rsidRPr="00924DD9" w:rsidRDefault="00DC24E4" w:rsidP="00046192">
            <w:pPr>
              <w:pStyle w:val="13213"/>
              <w:rPr>
                <w:lang w:val="kk-KZ"/>
              </w:rPr>
            </w:pPr>
          </w:p>
        </w:tc>
        <w:tc>
          <w:tcPr>
            <w:tcW w:w="2551" w:type="dxa"/>
          </w:tcPr>
          <w:p w14:paraId="0C467C35" w14:textId="77777777" w:rsidR="00046192" w:rsidRPr="00924DD9" w:rsidRDefault="00046192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Тепе-теңдік жаттығулары. Жерге қойылған тақтамен гимнастикалық орындықпен жүру</w:t>
            </w:r>
          </w:p>
          <w:p w14:paraId="0C8533EC" w14:textId="12A2D809" w:rsidR="00DC24E4" w:rsidRPr="00924DD9" w:rsidRDefault="00DC24E4" w:rsidP="00046192">
            <w:pPr>
              <w:pStyle w:val="13213"/>
              <w:rPr>
                <w:lang w:val="kk-KZ"/>
              </w:rPr>
            </w:pPr>
          </w:p>
        </w:tc>
      </w:tr>
      <w:tr w:rsidR="00DC24E4" w:rsidRPr="00103FB4" w14:paraId="46226CB1" w14:textId="77777777" w:rsidTr="003C67F9">
        <w:tc>
          <w:tcPr>
            <w:tcW w:w="2411" w:type="dxa"/>
          </w:tcPr>
          <w:p w14:paraId="0F05A78F" w14:textId="040296A7" w:rsidR="00DC24E4" w:rsidRPr="00924DD9" w:rsidRDefault="00DC24E4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Серуенге дайындық</w:t>
            </w:r>
          </w:p>
        </w:tc>
        <w:tc>
          <w:tcPr>
            <w:tcW w:w="13182" w:type="dxa"/>
            <w:gridSpan w:val="5"/>
          </w:tcPr>
          <w:p w14:paraId="1838625E" w14:textId="0717B3CE" w:rsidR="00DC24E4" w:rsidRPr="00924DD9" w:rsidRDefault="00046192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Серуендеуге деген қызығушылықты ынталандыру. Өзіне-өзі қызмет көрсету дағдыларын дамыту; ынталандыру</w:t>
            </w:r>
          </w:p>
        </w:tc>
      </w:tr>
      <w:tr w:rsidR="00DC24E4" w:rsidRPr="00924DD9" w14:paraId="7E43468C" w14:textId="77777777" w:rsidTr="003C67F9">
        <w:tc>
          <w:tcPr>
            <w:tcW w:w="2411" w:type="dxa"/>
          </w:tcPr>
          <w:p w14:paraId="5E09F244" w14:textId="069319B5" w:rsidR="00DC24E4" w:rsidRPr="00924DD9" w:rsidRDefault="00DC24E4" w:rsidP="002538B1">
            <w:pPr>
              <w:pStyle w:val="13213"/>
              <w:rPr>
                <w:lang w:val="kk-KZ"/>
              </w:rPr>
            </w:pPr>
            <w:bookmarkStart w:id="4" w:name="_Hlk114563015"/>
            <w:r w:rsidRPr="00924DD9">
              <w:rPr>
                <w:lang w:val="kk-KZ"/>
              </w:rPr>
              <w:t>Серуен</w:t>
            </w:r>
          </w:p>
        </w:tc>
        <w:tc>
          <w:tcPr>
            <w:tcW w:w="2551" w:type="dxa"/>
          </w:tcPr>
          <w:p w14:paraId="32D19FC9" w14:textId="77777777" w:rsidR="006908CC" w:rsidRPr="00924DD9" w:rsidRDefault="006908CC" w:rsidP="002538B1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Бақылау: қыркүйек келді-күздің бірінші айы.</w:t>
            </w:r>
          </w:p>
          <w:p w14:paraId="2EEBC154" w14:textId="77777777" w:rsidR="006908CC" w:rsidRPr="00924DD9" w:rsidRDefault="006908CC" w:rsidP="002538B1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Әңгіме. Күндіз жылы және құрғақ болса да күзгі кеш салқын. Балаларды күзгі ауа-райының жағдайын айтуға үйрету</w:t>
            </w:r>
          </w:p>
          <w:p w14:paraId="25648F28" w14:textId="77777777" w:rsidR="006908CC" w:rsidRPr="00924DD9" w:rsidRDefault="006908CC" w:rsidP="002538B1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«Құстар ұшады» қимыл-қозғалысты ойын</w:t>
            </w:r>
          </w:p>
          <w:p w14:paraId="14430997" w14:textId="77777777" w:rsidR="00DC24E4" w:rsidRPr="00924DD9" w:rsidRDefault="00DC24E4" w:rsidP="002538B1">
            <w:pPr>
              <w:pStyle w:val="13213"/>
              <w:rPr>
                <w:lang w:val="kk-KZ"/>
              </w:rPr>
            </w:pPr>
          </w:p>
          <w:p w14:paraId="6AD39F53" w14:textId="77777777" w:rsidR="00DC24E4" w:rsidRPr="00924DD9" w:rsidRDefault="00DC24E4" w:rsidP="002538B1">
            <w:pPr>
              <w:pStyle w:val="13213"/>
              <w:rPr>
                <w:lang w:val="kk-KZ"/>
              </w:rPr>
            </w:pPr>
          </w:p>
          <w:p w14:paraId="53941934" w14:textId="77777777" w:rsidR="00DC24E4" w:rsidRPr="00924DD9" w:rsidRDefault="00DC24E4" w:rsidP="002538B1">
            <w:pPr>
              <w:pStyle w:val="13213"/>
              <w:rPr>
                <w:lang w:val="kk-KZ"/>
              </w:rPr>
            </w:pPr>
          </w:p>
        </w:tc>
        <w:tc>
          <w:tcPr>
            <w:tcW w:w="2552" w:type="dxa"/>
          </w:tcPr>
          <w:p w14:paraId="3FA4D7AC" w14:textId="77777777" w:rsidR="006908CC" w:rsidRPr="00924DD9" w:rsidRDefault="006908CC" w:rsidP="002538B1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Ағаштар мен бұталарды бақылау.</w:t>
            </w:r>
          </w:p>
          <w:p w14:paraId="31F2A957" w14:textId="77777777" w:rsidR="006908CC" w:rsidRPr="00924DD9" w:rsidRDefault="006908CC" w:rsidP="002538B1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Әңгіме. Ағаштар мен бұталардағы жапырақтардың түсі біртіндеп өзгеретініне назар аудару: қайың сарыға айналады, үйеңкі қызылға айналады, ал терек әлі де жасыл болып қалады. Балаларды ағаштар мен бұталар қысқа дайындалады деген қорытындыға келтіру. </w:t>
            </w:r>
          </w:p>
          <w:p w14:paraId="1B349D5C" w14:textId="45574FDD" w:rsidR="00DC24E4" w:rsidRPr="00924DD9" w:rsidRDefault="006908CC" w:rsidP="002538B1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 «Жапырақ, маған кел...» қимыл-қозғалысты ойын</w:t>
            </w:r>
          </w:p>
        </w:tc>
        <w:tc>
          <w:tcPr>
            <w:tcW w:w="2835" w:type="dxa"/>
          </w:tcPr>
          <w:p w14:paraId="66E4DB38" w14:textId="77777777" w:rsidR="006908CC" w:rsidRPr="00924DD9" w:rsidRDefault="006908CC" w:rsidP="002538B1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Бақылау: жаңбырды өзіміз жасаймыз.</w:t>
            </w:r>
          </w:p>
          <w:p w14:paraId="74BAD2A6" w14:textId="77777777" w:rsidR="006908CC" w:rsidRPr="00924DD9" w:rsidRDefault="006908CC" w:rsidP="002538B1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Әңгіме. Суқұйғыштан жалпақ ыдысқа су құю – жаңбыр жауады: (баяу құямыз-жаңбыр тамшылайды, себелейді; Суқұйғышты жоғары көтеріп, су құямыз-қатты жаңбыр жауады, нөсерлетеді...) </w:t>
            </w:r>
          </w:p>
          <w:p w14:paraId="3E302C4E" w14:textId="77777777" w:rsidR="006908CC" w:rsidRPr="00924DD9" w:rsidRDefault="006908CC" w:rsidP="002538B1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Суды губкамен жинап, басқа ыдысқа сығыңыз-тағы жаңбыр жауады</w:t>
            </w:r>
          </w:p>
          <w:p w14:paraId="490A57D0" w14:textId="59208BDE" w:rsidR="00DC24E4" w:rsidRPr="00924DD9" w:rsidRDefault="006908CC" w:rsidP="002538B1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«Сиқыршылар» қимыл-қозғалысты ойын</w:t>
            </w:r>
          </w:p>
        </w:tc>
        <w:tc>
          <w:tcPr>
            <w:tcW w:w="2693" w:type="dxa"/>
          </w:tcPr>
          <w:p w14:paraId="00E2DB60" w14:textId="1F316EA7" w:rsidR="002538B1" w:rsidRPr="00924DD9" w:rsidRDefault="002538B1" w:rsidP="002538B1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Бақылау: «гербарий»</w:t>
            </w:r>
            <w:r w:rsidR="00924DD9" w:rsidRPr="008D23D2">
              <w:rPr>
                <w:lang w:val="kk-KZ"/>
              </w:rPr>
              <w:t xml:space="preserve"> </w:t>
            </w:r>
            <w:r w:rsidRPr="00924DD9">
              <w:rPr>
                <w:lang w:val="kk-KZ"/>
              </w:rPr>
              <w:t>ұғымымен таныс</w:t>
            </w:r>
            <w:r w:rsidR="00924DD9" w:rsidRPr="008D23D2">
              <w:rPr>
                <w:lang w:val="kk-KZ"/>
              </w:rPr>
              <w:t>тыр</w:t>
            </w:r>
            <w:r w:rsidRPr="00924DD9">
              <w:rPr>
                <w:lang w:val="kk-KZ"/>
              </w:rPr>
              <w:t>у.</w:t>
            </w:r>
          </w:p>
          <w:p w14:paraId="1A0699BD" w14:textId="77777777" w:rsidR="002538B1" w:rsidRPr="00924DD9" w:rsidRDefault="002538B1" w:rsidP="002538B1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Әңгіме. Кептірілген жапырақтардан (аппликация, қолөнер) не істеуге болатын жапырақтарды (құрғақ) қалай сақтауға болатынын қарастыру. Күзгі жапырақтардан гүл шоқтарын жасау: қайың, терек, гербарий үшін үйеңкі.</w:t>
            </w:r>
          </w:p>
          <w:p w14:paraId="0A44B36B" w14:textId="77777777" w:rsidR="002538B1" w:rsidRPr="00924DD9" w:rsidRDefault="002538B1" w:rsidP="002538B1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«Торғай және автомобиль» қимыл-қозғалысты ойын</w:t>
            </w:r>
          </w:p>
          <w:p w14:paraId="1D119C59" w14:textId="77777777" w:rsidR="00DC24E4" w:rsidRPr="00924DD9" w:rsidRDefault="00DC24E4" w:rsidP="002538B1">
            <w:pPr>
              <w:pStyle w:val="13213"/>
              <w:rPr>
                <w:lang w:val="kk-KZ"/>
              </w:rPr>
            </w:pPr>
          </w:p>
        </w:tc>
        <w:tc>
          <w:tcPr>
            <w:tcW w:w="2551" w:type="dxa"/>
          </w:tcPr>
          <w:p w14:paraId="1EE6122A" w14:textId="77777777" w:rsidR="002538B1" w:rsidRPr="00924DD9" w:rsidRDefault="002538B1" w:rsidP="002538B1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Жақын ортадағы заттарды бақылау.</w:t>
            </w:r>
          </w:p>
          <w:p w14:paraId="7B53A5F4" w14:textId="77777777" w:rsidR="002538B1" w:rsidRPr="00924DD9" w:rsidRDefault="002538B1" w:rsidP="002538B1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Әңгіме. Балалардың танымдық қызығушылықтарын дамыту. </w:t>
            </w:r>
          </w:p>
          <w:p w14:paraId="53127388" w14:textId="77777777" w:rsidR="002538B1" w:rsidRPr="00924DD9" w:rsidRDefault="002538B1" w:rsidP="002538B1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жақын ортадағы заттар туралы түсінік қалыптастыру.</w:t>
            </w:r>
          </w:p>
          <w:p w14:paraId="22DC7362" w14:textId="5BC1CE90" w:rsidR="00DC24E4" w:rsidRPr="00924DD9" w:rsidRDefault="002538B1" w:rsidP="002538B1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«Ұшақтар» қимыл-қозғалысты ойын </w:t>
            </w:r>
          </w:p>
        </w:tc>
      </w:tr>
      <w:bookmarkEnd w:id="4"/>
      <w:tr w:rsidR="00DC24E4" w:rsidRPr="00103FB4" w14:paraId="2EB2F444" w14:textId="77777777" w:rsidTr="003C67F9">
        <w:tc>
          <w:tcPr>
            <w:tcW w:w="2411" w:type="dxa"/>
          </w:tcPr>
          <w:p w14:paraId="0812892F" w14:textId="49940AF8" w:rsidR="00DC24E4" w:rsidRPr="00924DD9" w:rsidRDefault="00DC24E4" w:rsidP="002538B1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Балалардың үйге қайтуы</w:t>
            </w:r>
          </w:p>
        </w:tc>
        <w:tc>
          <w:tcPr>
            <w:tcW w:w="13182" w:type="dxa"/>
            <w:gridSpan w:val="5"/>
          </w:tcPr>
          <w:p w14:paraId="1AE718E6" w14:textId="16EA73BC" w:rsidR="00DC24E4" w:rsidRPr="00924DD9" w:rsidRDefault="002538B1" w:rsidP="002538B1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«Балабақшада күн қалай өтті» жеке әңгімелсу. «3-4 жастағы балалардың даму ерекшеліктері» ақпараттық папка</w:t>
            </w:r>
          </w:p>
        </w:tc>
      </w:tr>
    </w:tbl>
    <w:p w14:paraId="73C69251" w14:textId="77777777" w:rsidR="003C67F9" w:rsidRPr="00924DD9" w:rsidRDefault="003C67F9" w:rsidP="002538B1">
      <w:pPr>
        <w:pStyle w:val="13213"/>
        <w:rPr>
          <w:lang w:val="kk-KZ"/>
        </w:rPr>
      </w:pPr>
    </w:p>
    <w:p w14:paraId="531C45D3" w14:textId="10A9DE6E" w:rsidR="007D4E4B" w:rsidRPr="00924DD9" w:rsidRDefault="00473F8A" w:rsidP="007D4E4B">
      <w:pPr>
        <w:pStyle w:val="612"/>
        <w:rPr>
          <w:lang w:val="kk-KZ"/>
        </w:rPr>
      </w:pPr>
      <w:r w:rsidRPr="00924DD9">
        <w:rPr>
          <w:lang w:val="kk-KZ"/>
        </w:rPr>
        <w:t>ТӘРБИЕ-БІЛІМ БЕРУ ҮДЕРІСІНІҢ ЦИКЛОГРАММАСЫ</w:t>
      </w:r>
    </w:p>
    <w:p w14:paraId="401611EB" w14:textId="77777777" w:rsidR="00FD512E" w:rsidRPr="00924DD9" w:rsidRDefault="00FD512E" w:rsidP="00FD512E">
      <w:pPr>
        <w:pStyle w:val="41"/>
        <w:rPr>
          <w:lang w:val="kk-KZ"/>
        </w:rPr>
      </w:pPr>
      <w:r w:rsidRPr="00924DD9">
        <w:rPr>
          <w:lang w:val="kk-KZ"/>
        </w:rPr>
        <w:t>Топ: орта топ</w:t>
      </w:r>
    </w:p>
    <w:p w14:paraId="29BA3226" w14:textId="77777777" w:rsidR="00FD512E" w:rsidRPr="00924DD9" w:rsidRDefault="00FD512E" w:rsidP="00FD512E">
      <w:pPr>
        <w:pStyle w:val="41"/>
        <w:rPr>
          <w:lang w:val="kk-KZ"/>
        </w:rPr>
      </w:pPr>
      <w:r w:rsidRPr="00924DD9">
        <w:rPr>
          <w:lang w:val="kk-KZ"/>
        </w:rPr>
        <w:t>Балалардың жасы: 3 жастан бастап</w:t>
      </w:r>
    </w:p>
    <w:p w14:paraId="3F75912A" w14:textId="2F78EC1B" w:rsidR="003C67F9" w:rsidRPr="00924DD9" w:rsidRDefault="00FD512E" w:rsidP="00FD512E">
      <w:pPr>
        <w:pStyle w:val="41"/>
        <w:rPr>
          <w:lang w:val="kk-KZ"/>
        </w:rPr>
      </w:pPr>
      <w:r w:rsidRPr="00924DD9">
        <w:rPr>
          <w:lang w:val="kk-KZ"/>
        </w:rPr>
        <w:t xml:space="preserve">Қай кезеңге жасалды: </w:t>
      </w:r>
      <w:r w:rsidR="001B232A" w:rsidRPr="001B232A">
        <w:rPr>
          <w:lang w:val="kk-KZ"/>
        </w:rPr>
        <w:t>09</w:t>
      </w:r>
      <w:r w:rsidRPr="00924DD9">
        <w:rPr>
          <w:lang w:val="kk-KZ"/>
        </w:rPr>
        <w:t>-1</w:t>
      </w:r>
      <w:r w:rsidR="001B232A" w:rsidRPr="001B232A">
        <w:rPr>
          <w:lang w:val="kk-KZ"/>
        </w:rPr>
        <w:t>3</w:t>
      </w:r>
      <w:r w:rsidRPr="00924DD9">
        <w:rPr>
          <w:lang w:val="kk-KZ"/>
        </w:rPr>
        <w:t xml:space="preserve"> қыркүйек аралығында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551"/>
        <w:gridCol w:w="2552"/>
        <w:gridCol w:w="2835"/>
        <w:gridCol w:w="2693"/>
        <w:gridCol w:w="2551"/>
      </w:tblGrid>
      <w:tr w:rsidR="00DC24E4" w:rsidRPr="00924DD9" w14:paraId="6370F967" w14:textId="77777777" w:rsidTr="007D4E4B">
        <w:tc>
          <w:tcPr>
            <w:tcW w:w="2411" w:type="dxa"/>
          </w:tcPr>
          <w:p w14:paraId="197078F1" w14:textId="5F899B94" w:rsidR="00DC24E4" w:rsidRPr="00924DD9" w:rsidRDefault="00DC24E4" w:rsidP="00DC24E4">
            <w:pPr>
              <w:pStyle w:val="133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Күннің болжалды режимі</w:t>
            </w:r>
          </w:p>
        </w:tc>
        <w:tc>
          <w:tcPr>
            <w:tcW w:w="2551" w:type="dxa"/>
          </w:tcPr>
          <w:p w14:paraId="462E9246" w14:textId="6570851E" w:rsidR="00DC24E4" w:rsidRPr="00924DD9" w:rsidRDefault="005A7E46" w:rsidP="00DC24E4">
            <w:pPr>
              <w:pStyle w:val="13313"/>
              <w:rPr>
                <w:lang w:val="kk-KZ"/>
              </w:rPr>
            </w:pPr>
            <w:r w:rsidRPr="00924DD9">
              <w:rPr>
                <w:lang w:val="kk-KZ"/>
              </w:rPr>
              <w:t>Дүйсенбі</w:t>
            </w:r>
            <w:r w:rsidR="00DC24E4" w:rsidRPr="00924DD9">
              <w:rPr>
                <w:lang w:val="kk-KZ"/>
              </w:rPr>
              <w:t xml:space="preserve"> </w:t>
            </w:r>
            <w:r w:rsidR="001B232A">
              <w:t>09</w:t>
            </w:r>
            <w:r w:rsidR="00DC24E4" w:rsidRPr="00924DD9">
              <w:rPr>
                <w:lang w:val="kk-KZ"/>
              </w:rPr>
              <w:t>.09</w:t>
            </w:r>
          </w:p>
        </w:tc>
        <w:tc>
          <w:tcPr>
            <w:tcW w:w="2552" w:type="dxa"/>
          </w:tcPr>
          <w:p w14:paraId="535ACB4C" w14:textId="7A6AD726" w:rsidR="00DC24E4" w:rsidRPr="00924DD9" w:rsidRDefault="005A7E46" w:rsidP="00DC24E4">
            <w:pPr>
              <w:pStyle w:val="13313"/>
              <w:rPr>
                <w:lang w:val="kk-KZ"/>
              </w:rPr>
            </w:pPr>
            <w:r w:rsidRPr="00924DD9">
              <w:rPr>
                <w:lang w:val="kk-KZ"/>
              </w:rPr>
              <w:t>Сейсенбі</w:t>
            </w:r>
            <w:r w:rsidR="00DC24E4" w:rsidRPr="00924DD9">
              <w:rPr>
                <w:lang w:val="kk-KZ"/>
              </w:rPr>
              <w:t xml:space="preserve"> 1</w:t>
            </w:r>
            <w:r w:rsidR="001B232A">
              <w:t>0</w:t>
            </w:r>
            <w:r w:rsidR="00DC24E4" w:rsidRPr="00924DD9">
              <w:rPr>
                <w:lang w:val="kk-KZ"/>
              </w:rPr>
              <w:t>.09</w:t>
            </w:r>
          </w:p>
        </w:tc>
        <w:tc>
          <w:tcPr>
            <w:tcW w:w="2835" w:type="dxa"/>
          </w:tcPr>
          <w:p w14:paraId="7EA0913A" w14:textId="20A7C30B" w:rsidR="00DC24E4" w:rsidRPr="00924DD9" w:rsidRDefault="005A7E46" w:rsidP="00DC24E4">
            <w:pPr>
              <w:pStyle w:val="13313"/>
              <w:rPr>
                <w:lang w:val="kk-KZ"/>
              </w:rPr>
            </w:pPr>
            <w:r w:rsidRPr="00924DD9">
              <w:rPr>
                <w:lang w:val="kk-KZ"/>
              </w:rPr>
              <w:t>Сәрсенбі</w:t>
            </w:r>
            <w:r w:rsidR="00DC24E4" w:rsidRPr="00924DD9">
              <w:rPr>
                <w:lang w:val="kk-KZ"/>
              </w:rPr>
              <w:t xml:space="preserve"> 1</w:t>
            </w:r>
            <w:r w:rsidR="001B232A">
              <w:t>1</w:t>
            </w:r>
            <w:r w:rsidR="00DC24E4" w:rsidRPr="00924DD9">
              <w:rPr>
                <w:lang w:val="kk-KZ"/>
              </w:rPr>
              <w:t>.09</w:t>
            </w:r>
          </w:p>
        </w:tc>
        <w:tc>
          <w:tcPr>
            <w:tcW w:w="2693" w:type="dxa"/>
          </w:tcPr>
          <w:p w14:paraId="4DF370E8" w14:textId="0D5F9671" w:rsidR="00DC24E4" w:rsidRPr="00924DD9" w:rsidRDefault="005A7E46" w:rsidP="00DC24E4">
            <w:pPr>
              <w:pStyle w:val="13313"/>
              <w:rPr>
                <w:lang w:val="kk-KZ"/>
              </w:rPr>
            </w:pPr>
            <w:r w:rsidRPr="00924DD9">
              <w:rPr>
                <w:lang w:val="kk-KZ"/>
              </w:rPr>
              <w:t>Бейсенбі</w:t>
            </w:r>
            <w:r w:rsidR="00DC24E4" w:rsidRPr="00924DD9">
              <w:rPr>
                <w:lang w:val="kk-KZ"/>
              </w:rPr>
              <w:t xml:space="preserve"> 1</w:t>
            </w:r>
            <w:r w:rsidR="001B232A">
              <w:t>2</w:t>
            </w:r>
            <w:r w:rsidR="00DC24E4" w:rsidRPr="00924DD9">
              <w:rPr>
                <w:lang w:val="kk-KZ"/>
              </w:rPr>
              <w:t>.09</w:t>
            </w:r>
          </w:p>
        </w:tc>
        <w:tc>
          <w:tcPr>
            <w:tcW w:w="2551" w:type="dxa"/>
          </w:tcPr>
          <w:p w14:paraId="0B23473F" w14:textId="56E9AAA5" w:rsidR="00DC24E4" w:rsidRPr="00924DD9" w:rsidRDefault="005A7E46" w:rsidP="00DC24E4">
            <w:pPr>
              <w:pStyle w:val="13313"/>
              <w:rPr>
                <w:lang w:val="kk-KZ"/>
              </w:rPr>
            </w:pPr>
            <w:r w:rsidRPr="00924DD9">
              <w:rPr>
                <w:lang w:val="kk-KZ"/>
              </w:rPr>
              <w:t>Жұма</w:t>
            </w:r>
            <w:r w:rsidR="00DC24E4" w:rsidRPr="00924DD9">
              <w:rPr>
                <w:lang w:val="kk-KZ"/>
              </w:rPr>
              <w:t xml:space="preserve"> 1</w:t>
            </w:r>
            <w:r w:rsidR="001B232A">
              <w:t>3</w:t>
            </w:r>
            <w:r w:rsidR="00DC24E4" w:rsidRPr="00924DD9">
              <w:rPr>
                <w:lang w:val="kk-KZ"/>
              </w:rPr>
              <w:t>.09</w:t>
            </w:r>
          </w:p>
        </w:tc>
      </w:tr>
      <w:tr w:rsidR="002538B1" w:rsidRPr="00924DD9" w14:paraId="1296C6BD" w14:textId="77777777" w:rsidTr="007D4E4B">
        <w:trPr>
          <w:trHeight w:val="644"/>
        </w:trPr>
        <w:tc>
          <w:tcPr>
            <w:tcW w:w="2411" w:type="dxa"/>
          </w:tcPr>
          <w:p w14:paraId="6A76933D" w14:textId="6A7AFD4E" w:rsidR="002538B1" w:rsidRPr="00924DD9" w:rsidRDefault="002538B1" w:rsidP="002538B1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Балаларды қабылдау</w:t>
            </w:r>
          </w:p>
        </w:tc>
        <w:tc>
          <w:tcPr>
            <w:tcW w:w="13182" w:type="dxa"/>
            <w:gridSpan w:val="5"/>
          </w:tcPr>
          <w:p w14:paraId="0A26EE75" w14:textId="31399D00" w:rsidR="002538B1" w:rsidRPr="00924DD9" w:rsidRDefault="002538B1" w:rsidP="002538B1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Баланың көңіл-күйі мен оның мүдделері туралы әңгіме. Қажет болса, ойнайтын балаларға қосу. Сыртқы келбетке назар аудару. Ойын қызметіне қосуға бастамашылық жасау</w:t>
            </w:r>
          </w:p>
        </w:tc>
      </w:tr>
      <w:tr w:rsidR="002538B1" w:rsidRPr="00103FB4" w14:paraId="49AF57B2" w14:textId="77777777" w:rsidTr="007D4E4B">
        <w:tc>
          <w:tcPr>
            <w:tcW w:w="2411" w:type="dxa"/>
          </w:tcPr>
          <w:p w14:paraId="33022DAA" w14:textId="4479B880" w:rsidR="002538B1" w:rsidRPr="00924DD9" w:rsidRDefault="002538B1" w:rsidP="002538B1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Ата-аналармен әңгімелесу, кеңестер</w:t>
            </w:r>
          </w:p>
        </w:tc>
        <w:tc>
          <w:tcPr>
            <w:tcW w:w="13182" w:type="dxa"/>
            <w:gridSpan w:val="5"/>
          </w:tcPr>
          <w:p w14:paraId="1601448B" w14:textId="0A48CC10" w:rsidR="002538B1" w:rsidRPr="00924DD9" w:rsidRDefault="002538B1" w:rsidP="002538B1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Ауа-райы бойынша баланың киімі туралы кеңес. Отбасындағы еңбек тапсырмалары туралы әңгіме</w:t>
            </w:r>
          </w:p>
        </w:tc>
      </w:tr>
      <w:tr w:rsidR="00DC24E4" w:rsidRPr="00924DD9" w14:paraId="5D0ACE01" w14:textId="77777777" w:rsidTr="007D4E4B">
        <w:tc>
          <w:tcPr>
            <w:tcW w:w="2411" w:type="dxa"/>
          </w:tcPr>
          <w:p w14:paraId="0D3D83ED" w14:textId="1D3F9356" w:rsidR="00DC24E4" w:rsidRPr="00924DD9" w:rsidRDefault="00DC24E4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Балалардың өзіндік іс-әрекеті (аз қимылды ойындар, үстел ойындары, бейнелеу өнері, кітап қарастыру және т. б.)</w:t>
            </w:r>
          </w:p>
        </w:tc>
        <w:tc>
          <w:tcPr>
            <w:tcW w:w="2551" w:type="dxa"/>
          </w:tcPr>
          <w:p w14:paraId="25E65965" w14:textId="61AB8FF8" w:rsidR="00643DC4" w:rsidRPr="00924DD9" w:rsidRDefault="00643DC4" w:rsidP="0067336F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«Кім</w:t>
            </w:r>
            <w:r w:rsidR="001110A6" w:rsidRPr="00924DD9">
              <w:rPr>
                <w:lang w:val="kk-KZ"/>
              </w:rPr>
              <w:t>ге</w:t>
            </w:r>
            <w:r w:rsidRPr="00924DD9">
              <w:rPr>
                <w:lang w:val="kk-KZ"/>
              </w:rPr>
              <w:t xml:space="preserve"> не керек?» дидактикалық ойын</w:t>
            </w:r>
          </w:p>
          <w:p w14:paraId="3704ECB6" w14:textId="64234BD5" w:rsidR="00DC24E4" w:rsidRPr="00924DD9" w:rsidRDefault="00643DC4" w:rsidP="0067336F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кәсіптік құралдарды табу және атауда жаттығу</w:t>
            </w:r>
            <w:r w:rsidR="00DC24E4" w:rsidRPr="00924DD9">
              <w:rPr>
                <w:lang w:val="kk-KZ"/>
              </w:rPr>
              <w:t>.</w:t>
            </w:r>
          </w:p>
          <w:p w14:paraId="52F9DD61" w14:textId="26129856" w:rsidR="00DC24E4" w:rsidRPr="00924DD9" w:rsidRDefault="00DC24E4" w:rsidP="0067336F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 «</w:t>
            </w:r>
            <w:r w:rsidR="00643DC4" w:rsidRPr="00924DD9">
              <w:rPr>
                <w:lang w:val="kk-KZ"/>
              </w:rPr>
              <w:t>Күзгі жапырақ</w:t>
            </w:r>
            <w:r w:rsidRPr="00924DD9">
              <w:rPr>
                <w:lang w:val="kk-KZ"/>
              </w:rPr>
              <w:t>»</w:t>
            </w:r>
            <w:r w:rsidR="00643DC4" w:rsidRPr="00924DD9">
              <w:rPr>
                <w:lang w:val="kk-KZ"/>
              </w:rPr>
              <w:t xml:space="preserve"> сиқырлы қарындаш</w:t>
            </w:r>
          </w:p>
        </w:tc>
        <w:tc>
          <w:tcPr>
            <w:tcW w:w="2552" w:type="dxa"/>
          </w:tcPr>
          <w:p w14:paraId="5D7C509D" w14:textId="77777777" w:rsidR="00643DC4" w:rsidRPr="00924DD9" w:rsidRDefault="00643DC4" w:rsidP="0067336F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«Менің көңіл-күйім қандай?» дидактикалық ойын</w:t>
            </w:r>
          </w:p>
          <w:p w14:paraId="052D8E40" w14:textId="77777777" w:rsidR="00643DC4" w:rsidRPr="00924DD9" w:rsidRDefault="00643DC4" w:rsidP="0067336F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эмоциялар мен сезімдерді түсінуге, оларды мимика мен ым-ишарат арқылы білдіруге үйрету; достық пен бір-біріне деген қамқорлықты тәрбиелеу.</w:t>
            </w:r>
          </w:p>
          <w:p w14:paraId="54E070BA" w14:textId="3FB6E05A" w:rsidR="00DC24E4" w:rsidRPr="00924DD9" w:rsidRDefault="00643DC4" w:rsidP="0067336F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Балалардың қызығушылықтары бойынша үстел ойындары</w:t>
            </w:r>
          </w:p>
        </w:tc>
        <w:tc>
          <w:tcPr>
            <w:tcW w:w="2835" w:type="dxa"/>
          </w:tcPr>
          <w:p w14:paraId="32670354" w14:textId="77777777" w:rsidR="00643DC4" w:rsidRPr="00924DD9" w:rsidRDefault="00643DC4" w:rsidP="0067336F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«Жақсы-жаман» дидактикалық ойын</w:t>
            </w:r>
          </w:p>
          <w:p w14:paraId="34F78EB3" w14:textId="77777777" w:rsidR="00643DC4" w:rsidRPr="00924DD9" w:rsidRDefault="00643DC4" w:rsidP="0067336F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сюжеттік суреттерге сүйене отырып, балалардың жақсы және жаман әрекеттері туралы түсініктерін дамыту; әрекеттерді сипаттау және бағалау; балаларда мейірімділік пен сезімталдықты тәрбиелеу.</w:t>
            </w:r>
          </w:p>
          <w:p w14:paraId="0CF9A90C" w14:textId="182A330F" w:rsidR="00DC24E4" w:rsidRPr="00924DD9" w:rsidRDefault="00643DC4" w:rsidP="0067336F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Lego конструкторымен ойындар</w:t>
            </w:r>
          </w:p>
        </w:tc>
        <w:tc>
          <w:tcPr>
            <w:tcW w:w="2693" w:type="dxa"/>
          </w:tcPr>
          <w:p w14:paraId="20B91F14" w14:textId="77777777" w:rsidR="00643DC4" w:rsidRPr="00924DD9" w:rsidRDefault="00643DC4" w:rsidP="0067336F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«Үйшік есігін жап» дидактикалық ойын</w:t>
            </w:r>
          </w:p>
          <w:p w14:paraId="78EA10B6" w14:textId="77777777" w:rsidR="00643DC4" w:rsidRPr="00924DD9" w:rsidRDefault="00643DC4" w:rsidP="0067336F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Дидактикалық міндет: объектіні белгілі бір белгіге (мәнге) сәйкес басқа затпен өлшеу арқылы салыстыру қабілетін қалыптастыру.</w:t>
            </w:r>
          </w:p>
          <w:p w14:paraId="24761656" w14:textId="333A3CC5" w:rsidR="00DC24E4" w:rsidRPr="00924DD9" w:rsidRDefault="00643DC4" w:rsidP="0067336F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«Менің мультфильмдегі достарым» сомдау</w:t>
            </w:r>
          </w:p>
        </w:tc>
        <w:tc>
          <w:tcPr>
            <w:tcW w:w="2551" w:type="dxa"/>
          </w:tcPr>
          <w:p w14:paraId="24454CE0" w14:textId="77777777" w:rsidR="00643DC4" w:rsidRPr="00924DD9" w:rsidRDefault="00643DC4" w:rsidP="0067336F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«Комплемент» ойын жаттығуы</w:t>
            </w:r>
          </w:p>
          <w:p w14:paraId="11A2EE1E" w14:textId="77777777" w:rsidR="00643DC4" w:rsidRPr="00924DD9" w:rsidRDefault="00643DC4" w:rsidP="0067336F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балаларды бір-біріне мақтау айтуға үйрету.</w:t>
            </w:r>
          </w:p>
          <w:p w14:paraId="3295A5FA" w14:textId="77777777" w:rsidR="00643DC4" w:rsidRPr="00924DD9" w:rsidRDefault="00643DC4" w:rsidP="0067336F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Ойын міндеті: досына комплимент айту.</w:t>
            </w:r>
          </w:p>
          <w:p w14:paraId="320D40B0" w14:textId="77777777" w:rsidR="00643DC4" w:rsidRPr="00924DD9" w:rsidRDefault="00643DC4" w:rsidP="0067336F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Кітап бұрышындағы суреттерді қарау</w:t>
            </w:r>
          </w:p>
          <w:p w14:paraId="746836CA" w14:textId="093729A5" w:rsidR="00DC24E4" w:rsidRPr="00924DD9" w:rsidRDefault="00DC24E4" w:rsidP="0067336F">
            <w:pPr>
              <w:pStyle w:val="13213"/>
              <w:rPr>
                <w:lang w:val="kk-KZ"/>
              </w:rPr>
            </w:pPr>
          </w:p>
        </w:tc>
      </w:tr>
      <w:tr w:rsidR="00DC24E4" w:rsidRPr="00924DD9" w14:paraId="53E39318" w14:textId="77777777" w:rsidTr="007D4E4B">
        <w:tc>
          <w:tcPr>
            <w:tcW w:w="2411" w:type="dxa"/>
          </w:tcPr>
          <w:p w14:paraId="191CBB02" w14:textId="52FB4F95" w:rsidR="00DC24E4" w:rsidRPr="00924DD9" w:rsidRDefault="00DC24E4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Таңғы гимнастика</w:t>
            </w:r>
          </w:p>
        </w:tc>
        <w:tc>
          <w:tcPr>
            <w:tcW w:w="13182" w:type="dxa"/>
            <w:gridSpan w:val="5"/>
          </w:tcPr>
          <w:p w14:paraId="7E3F0D06" w14:textId="32515FE5" w:rsidR="00DC24E4" w:rsidRPr="00924DD9" w:rsidRDefault="00643DC4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Таңертеңгілік жаттығулар кешені</w:t>
            </w:r>
          </w:p>
        </w:tc>
      </w:tr>
      <w:tr w:rsidR="00DC24E4" w:rsidRPr="00103FB4" w14:paraId="0BDF5551" w14:textId="77777777" w:rsidTr="007D4E4B">
        <w:trPr>
          <w:trHeight w:val="692"/>
        </w:trPr>
        <w:tc>
          <w:tcPr>
            <w:tcW w:w="2411" w:type="dxa"/>
          </w:tcPr>
          <w:p w14:paraId="6F3D149E" w14:textId="555BECF3" w:rsidR="00DC24E4" w:rsidRPr="00924DD9" w:rsidRDefault="00DC24E4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Таңғы ас</w:t>
            </w:r>
          </w:p>
        </w:tc>
        <w:tc>
          <w:tcPr>
            <w:tcW w:w="13182" w:type="dxa"/>
            <w:gridSpan w:val="5"/>
          </w:tcPr>
          <w:p w14:paraId="7C1BE0BD" w14:textId="18EE8D6E" w:rsidR="00DC24E4" w:rsidRPr="00924DD9" w:rsidRDefault="00643DC4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Мәдени-гигиеналық дағдыларды қалыптастыру, асхана құралдарын дұрыс ұстай білу</w:t>
            </w:r>
            <w:r w:rsidR="00DC24E4" w:rsidRPr="00924DD9">
              <w:rPr>
                <w:lang w:val="kk-KZ"/>
              </w:rPr>
              <w:t xml:space="preserve">. </w:t>
            </w:r>
          </w:p>
          <w:p w14:paraId="43CC3378" w14:textId="15F5CD74" w:rsidR="00DC24E4" w:rsidRPr="00924DD9" w:rsidRDefault="00DC24E4" w:rsidP="007540F3">
            <w:pPr>
              <w:pStyle w:val="200"/>
              <w:rPr>
                <w:lang w:val="kk-KZ"/>
              </w:rPr>
            </w:pPr>
            <w:r w:rsidRPr="00924DD9">
              <w:rPr>
                <w:lang w:val="kk-KZ"/>
              </w:rPr>
              <w:t>Біздің денсаулығымыз</w:t>
            </w:r>
            <w:r w:rsidR="009C2C83" w:rsidRPr="00924DD9">
              <w:rPr>
                <w:lang w:val="kk-KZ"/>
              </w:rPr>
              <w:t xml:space="preserve"> үшін</w:t>
            </w:r>
            <w:r w:rsidR="0067336F" w:rsidRPr="00924DD9">
              <w:rPr>
                <w:lang w:val="kk-KZ"/>
              </w:rPr>
              <w:t xml:space="preserve"> </w:t>
            </w:r>
            <w:r w:rsidR="007540F3" w:rsidRPr="00924DD9">
              <w:rPr>
                <w:lang w:val="kk-KZ"/>
              </w:rPr>
              <w:t>–</w:t>
            </w:r>
            <w:r w:rsidR="0067336F" w:rsidRPr="00924DD9">
              <w:rPr>
                <w:lang w:val="kk-KZ"/>
              </w:rPr>
              <w:t xml:space="preserve"> </w:t>
            </w:r>
            <w:r w:rsidRPr="00924DD9">
              <w:rPr>
                <w:lang w:val="kk-KZ"/>
              </w:rPr>
              <w:t xml:space="preserve">сұлы </w:t>
            </w:r>
            <w:r w:rsidR="007540F3" w:rsidRPr="00924DD9">
              <w:rPr>
                <w:lang w:val="kk-KZ"/>
              </w:rPr>
              <w:t>жармасы ботқасы</w:t>
            </w:r>
          </w:p>
        </w:tc>
      </w:tr>
      <w:tr w:rsidR="007540F3" w:rsidRPr="00103FB4" w14:paraId="649F4770" w14:textId="77777777" w:rsidTr="007D4E4B">
        <w:tc>
          <w:tcPr>
            <w:tcW w:w="2411" w:type="dxa"/>
          </w:tcPr>
          <w:p w14:paraId="4521C76A" w14:textId="3B4B4C8A" w:rsidR="007540F3" w:rsidRPr="00924DD9" w:rsidRDefault="007540F3" w:rsidP="007540F3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Ұйымдастырылған қызметке дайындық</w:t>
            </w:r>
          </w:p>
        </w:tc>
        <w:tc>
          <w:tcPr>
            <w:tcW w:w="2551" w:type="dxa"/>
          </w:tcPr>
          <w:p w14:paraId="3BEBFE82" w14:textId="762EBC97" w:rsidR="007540F3" w:rsidRPr="00924DD9" w:rsidRDefault="007540F3" w:rsidP="007540F3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Мүдделер бойынша қызмет түрін таңдау, ортаны ұйымдастыру</w:t>
            </w:r>
          </w:p>
        </w:tc>
        <w:tc>
          <w:tcPr>
            <w:tcW w:w="2552" w:type="dxa"/>
          </w:tcPr>
          <w:p w14:paraId="7A05F5F9" w14:textId="77777777" w:rsidR="007540F3" w:rsidRPr="00924DD9" w:rsidRDefault="007540F3" w:rsidP="007540F3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Бірлескен жоспарларды талқылау, ережелер туралы шарт</w:t>
            </w:r>
          </w:p>
          <w:p w14:paraId="678F8243" w14:textId="103D9BF1" w:rsidR="007540F3" w:rsidRPr="00924DD9" w:rsidRDefault="007540F3" w:rsidP="007540F3">
            <w:pPr>
              <w:pStyle w:val="13213"/>
              <w:rPr>
                <w:lang w:val="kk-KZ"/>
              </w:rPr>
            </w:pPr>
          </w:p>
        </w:tc>
        <w:tc>
          <w:tcPr>
            <w:tcW w:w="2835" w:type="dxa"/>
          </w:tcPr>
          <w:p w14:paraId="078537A9" w14:textId="7071B974" w:rsidR="007540F3" w:rsidRPr="00924DD9" w:rsidRDefault="007540F3" w:rsidP="007540F3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Табиғат бұрышындағы еңбек – гүл құмырасындағы топырақты босату, жапырақ шаңын сүрту</w:t>
            </w:r>
          </w:p>
        </w:tc>
        <w:tc>
          <w:tcPr>
            <w:tcW w:w="2693" w:type="dxa"/>
          </w:tcPr>
          <w:p w14:paraId="55E490AC" w14:textId="77777777" w:rsidR="007540F3" w:rsidRPr="00924DD9" w:rsidRDefault="007540F3" w:rsidP="007540F3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Қиын жағдайдан шығудың жолын іздеу (Не істейміз? Қалай істеу керек?)</w:t>
            </w:r>
          </w:p>
          <w:p w14:paraId="1CB4F06A" w14:textId="770296BF" w:rsidR="007540F3" w:rsidRPr="00924DD9" w:rsidRDefault="007540F3" w:rsidP="007540F3">
            <w:pPr>
              <w:pStyle w:val="13213"/>
              <w:rPr>
                <w:lang w:val="kk-KZ"/>
              </w:rPr>
            </w:pPr>
          </w:p>
        </w:tc>
        <w:tc>
          <w:tcPr>
            <w:tcW w:w="2551" w:type="dxa"/>
          </w:tcPr>
          <w:p w14:paraId="6477D7D1" w14:textId="563E4870" w:rsidR="007540F3" w:rsidRPr="00924DD9" w:rsidRDefault="007540F3" w:rsidP="007540F3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Мәселені шешу үшін жаңа ақпаратты енгізу</w:t>
            </w:r>
          </w:p>
        </w:tc>
      </w:tr>
      <w:tr w:rsidR="00C8135B" w:rsidRPr="00103FB4" w14:paraId="02FB3451" w14:textId="77777777" w:rsidTr="007D4E4B">
        <w:tc>
          <w:tcPr>
            <w:tcW w:w="2411" w:type="dxa"/>
          </w:tcPr>
          <w:p w14:paraId="6ED789C7" w14:textId="45ED63F0" w:rsidR="00C8135B" w:rsidRPr="00924DD9" w:rsidRDefault="00C8135B" w:rsidP="00C8135B">
            <w:pPr>
              <w:pStyle w:val="13213"/>
              <w:rPr>
                <w:lang w:val="kk-KZ"/>
              </w:rPr>
            </w:pPr>
            <w:bookmarkStart w:id="5" w:name="_Hlk114568049"/>
            <w:r w:rsidRPr="00924DD9">
              <w:rPr>
                <w:lang w:val="kk-KZ"/>
              </w:rPr>
              <w:lastRenderedPageBreak/>
              <w:t>Мақсаты: Ұйымдастырылған қызмет</w:t>
            </w:r>
          </w:p>
        </w:tc>
        <w:tc>
          <w:tcPr>
            <w:tcW w:w="2551" w:type="dxa"/>
          </w:tcPr>
          <w:p w14:paraId="1896BD4C" w14:textId="77777777" w:rsidR="00CE23EC" w:rsidRPr="00924DD9" w:rsidRDefault="00CE23EC" w:rsidP="00CE23EC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Қазақ тілі</w:t>
            </w:r>
          </w:p>
          <w:p w14:paraId="69E8DCA2" w14:textId="77777777" w:rsidR="00CE23EC" w:rsidRPr="00924DD9" w:rsidRDefault="00CE23EC" w:rsidP="00CE23EC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Музыка</w:t>
            </w:r>
          </w:p>
          <w:p w14:paraId="256517E5" w14:textId="77777777" w:rsidR="00CE23EC" w:rsidRPr="00924DD9" w:rsidRDefault="00CE23EC" w:rsidP="00CE23EC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Сөйлеуді дамыту</w:t>
            </w:r>
          </w:p>
          <w:p w14:paraId="325270AD" w14:textId="77777777" w:rsidR="00CE23EC" w:rsidRPr="00924DD9" w:rsidRDefault="00CE23EC" w:rsidP="00CE23EC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«Біз құммен ойнаймыз» картинасын қарау. </w:t>
            </w:r>
          </w:p>
          <w:p w14:paraId="1FB97770" w14:textId="2BDFA7B8" w:rsidR="00CE23EC" w:rsidRPr="00924DD9" w:rsidRDefault="00CE23EC" w:rsidP="00CE23EC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 «Кімнің заты?» дидактикалық ойын</w:t>
            </w:r>
          </w:p>
          <w:p w14:paraId="2927CE51" w14:textId="77777777" w:rsidR="00CE23EC" w:rsidRPr="00924DD9" w:rsidRDefault="00CE23EC" w:rsidP="00CE23EC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балаларды суретті қарастыруға, айналадағы кейіпкерлердің іс-әрекеттерін, олардың түсін атауға үйрету; кейіпкерлер арасындағы қатынасты сипаттау; балалардың құмның қасиеттері туралы түсініктерін нақтылау; байқау, есте сақтау қабілеттерін дамыту; бірге ойнай білуге тәрбиелеу</w:t>
            </w:r>
          </w:p>
          <w:p w14:paraId="51F4913D" w14:textId="018CFB71" w:rsidR="00C8135B" w:rsidRPr="00924DD9" w:rsidRDefault="00C8135B" w:rsidP="00CE23EC">
            <w:pPr>
              <w:pStyle w:val="13213"/>
              <w:rPr>
                <w:lang w:val="kk-KZ"/>
              </w:rPr>
            </w:pPr>
          </w:p>
        </w:tc>
        <w:tc>
          <w:tcPr>
            <w:tcW w:w="2552" w:type="dxa"/>
          </w:tcPr>
          <w:p w14:paraId="42DC0EF5" w14:textId="77777777" w:rsidR="00CE23EC" w:rsidRPr="00924DD9" w:rsidRDefault="00CE23EC" w:rsidP="00CE23EC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Музыка</w:t>
            </w:r>
          </w:p>
          <w:p w14:paraId="0F36B801" w14:textId="77777777" w:rsidR="00CE23EC" w:rsidRPr="00924DD9" w:rsidRDefault="00CE23EC" w:rsidP="00CE23EC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«Достарға арналған шар» сурет салу </w:t>
            </w:r>
          </w:p>
          <w:p w14:paraId="413DC086" w14:textId="77777777" w:rsidR="00CE23EC" w:rsidRPr="00924DD9" w:rsidRDefault="00CE23EC" w:rsidP="00CE23EC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сопақ пішіндегі заттармен танысуды жалғастыру; бояу дағдыларын дамыту; бір-біріне достық қарым-қатынасты тәрбиелеу.</w:t>
            </w:r>
          </w:p>
          <w:p w14:paraId="790FBD6D" w14:textId="77777777" w:rsidR="00CE23EC" w:rsidRPr="00924DD9" w:rsidRDefault="00CE23EC" w:rsidP="00CE23EC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Көркем әдебиет</w:t>
            </w:r>
          </w:p>
          <w:p w14:paraId="6BE2FC40" w14:textId="13688876" w:rsidR="00CE23EC" w:rsidRPr="00924DD9" w:rsidRDefault="00CE23EC" w:rsidP="00CE23EC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К. Ушинскийдің «Бірге қиын, бөлек көңілсіз» әңгімесін оқу</w:t>
            </w:r>
          </w:p>
          <w:p w14:paraId="21959107" w14:textId="6EBB822A" w:rsidR="00C8135B" w:rsidRPr="00924DD9" w:rsidRDefault="00CE23EC" w:rsidP="0096474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балаларда достық пен достар туралы түсінік қалыптастыру; әңгіме аяқталатын сұраққа жауап беруге үйрету; қарапайым тұжырымдарды тұжырымдай білу; ауызекі сөйлеуді дамыту; ұжымдық өзара әрекеттесу дағдыларын тәрбиелеу</w:t>
            </w:r>
          </w:p>
        </w:tc>
        <w:tc>
          <w:tcPr>
            <w:tcW w:w="2835" w:type="dxa"/>
          </w:tcPr>
          <w:p w14:paraId="0FFD8823" w14:textId="77777777" w:rsidR="003E10D2" w:rsidRPr="00924DD9" w:rsidRDefault="003E10D2" w:rsidP="00CE23EC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Дене шынықтыру</w:t>
            </w:r>
          </w:p>
          <w:p w14:paraId="0C5C5E51" w14:textId="06553374" w:rsidR="003E10D2" w:rsidRPr="00924DD9" w:rsidRDefault="003E10D2" w:rsidP="00CE23EC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Жаратылыстану «Ағаштарға қонаққа бару»</w:t>
            </w:r>
          </w:p>
          <w:p w14:paraId="48168AB5" w14:textId="4E9AF45C" w:rsidR="00C8135B" w:rsidRPr="00924DD9" w:rsidRDefault="003E10D2" w:rsidP="00CE23EC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ағаштардың екі-үш түрін тануға және атауға үйрету; Қарапайым тәжірибелік-эксперименттік дағдыларды дамыту; туған өлкенің өсімдік әлемін қорғауға деген ынтаны тәрбиелеу</w:t>
            </w:r>
          </w:p>
        </w:tc>
        <w:tc>
          <w:tcPr>
            <w:tcW w:w="2693" w:type="dxa"/>
          </w:tcPr>
          <w:p w14:paraId="00E985EA" w14:textId="77777777" w:rsidR="003E10D2" w:rsidRPr="00924DD9" w:rsidRDefault="003E10D2" w:rsidP="00CE23EC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Дене шынықтыру</w:t>
            </w:r>
          </w:p>
          <w:p w14:paraId="19C303A7" w14:textId="77777777" w:rsidR="003E10D2" w:rsidRPr="00924DD9" w:rsidRDefault="003E10D2" w:rsidP="00CE23EC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«Икемді шарлар» мүсіндеу </w:t>
            </w:r>
          </w:p>
          <w:p w14:paraId="7BAF0D40" w14:textId="55681978" w:rsidR="00C8135B" w:rsidRPr="00924DD9" w:rsidRDefault="003E10D2" w:rsidP="00CE23EC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балалардың доппен әр түрлі ойындар туралы және топқа ұқыпты қарау туралы білімдерін бекіту; допты алақанға домалату арқылы форманы беру; балаларда ойын жоспарын дамыту; сүйікті ойыншықтарымен ойнауға деген ынтаны тәрбиелеу</w:t>
            </w:r>
          </w:p>
        </w:tc>
        <w:tc>
          <w:tcPr>
            <w:tcW w:w="2551" w:type="dxa"/>
          </w:tcPr>
          <w:p w14:paraId="08903C9F" w14:textId="77777777" w:rsidR="003E10D2" w:rsidRPr="00924DD9" w:rsidRDefault="003E10D2" w:rsidP="00CE23EC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Дене шынықтыру</w:t>
            </w:r>
          </w:p>
          <w:p w14:paraId="20725EDB" w14:textId="77777777" w:rsidR="003E10D2" w:rsidRPr="00924DD9" w:rsidRDefault="003E10D2" w:rsidP="00CE23EC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Математика негіздері</w:t>
            </w:r>
          </w:p>
          <w:p w14:paraId="5EADA8C9" w14:textId="77777777" w:rsidR="003E10D2" w:rsidRPr="00924DD9" w:rsidRDefault="003E10D2" w:rsidP="00CE23EC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«Сыйлықты орау» ойыны </w:t>
            </w:r>
          </w:p>
          <w:p w14:paraId="47310DD2" w14:textId="77777777" w:rsidR="003E10D2" w:rsidRPr="00924DD9" w:rsidRDefault="003E10D2" w:rsidP="00CE23EC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«үлкен», «кішкентай», «қалың», «жұқа» түсініктерін қалыптастыру; заттарды мөлшеріне қарай байланыстыруды үйрену</w:t>
            </w:r>
          </w:p>
          <w:p w14:paraId="60FA722E" w14:textId="542AC9E5" w:rsidR="00C8135B" w:rsidRPr="00924DD9" w:rsidRDefault="00C8135B" w:rsidP="00CE23EC">
            <w:pPr>
              <w:pStyle w:val="13213"/>
              <w:rPr>
                <w:lang w:val="kk-KZ"/>
              </w:rPr>
            </w:pPr>
          </w:p>
        </w:tc>
      </w:tr>
      <w:bookmarkEnd w:id="5"/>
      <w:tr w:rsidR="00C8135B" w:rsidRPr="00924DD9" w14:paraId="01EC7A2E" w14:textId="77777777" w:rsidTr="007D4E4B">
        <w:tc>
          <w:tcPr>
            <w:tcW w:w="2411" w:type="dxa"/>
          </w:tcPr>
          <w:p w14:paraId="3D596D6B" w14:textId="3EABC459" w:rsidR="00C8135B" w:rsidRPr="00924DD9" w:rsidRDefault="00C8135B" w:rsidP="00C8135B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Серуендеуге дайындық</w:t>
            </w:r>
          </w:p>
        </w:tc>
        <w:tc>
          <w:tcPr>
            <w:tcW w:w="13182" w:type="dxa"/>
            <w:gridSpan w:val="5"/>
          </w:tcPr>
          <w:p w14:paraId="40EA91E9" w14:textId="64F70417" w:rsidR="00C8135B" w:rsidRPr="00924DD9" w:rsidRDefault="009C2C83" w:rsidP="00C8135B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«Қалай дұрыс көмек сұрау керек» – үлкендерді әкесінің атымен атай отырып, сыпайы түрде жүгіну дағдыларын жетілдіру. Киіну реті туралы жеке әңгімелер</w:t>
            </w:r>
          </w:p>
        </w:tc>
      </w:tr>
      <w:tr w:rsidR="00C8135B" w:rsidRPr="00103FB4" w14:paraId="01A891C0" w14:textId="77777777" w:rsidTr="007D4E4B">
        <w:tc>
          <w:tcPr>
            <w:tcW w:w="2411" w:type="dxa"/>
          </w:tcPr>
          <w:p w14:paraId="77AE2E8D" w14:textId="17619C7F" w:rsidR="00C8135B" w:rsidRPr="00924DD9" w:rsidRDefault="00C8135B" w:rsidP="00C8135B">
            <w:pPr>
              <w:pStyle w:val="13213"/>
              <w:rPr>
                <w:lang w:val="kk-KZ"/>
              </w:rPr>
            </w:pPr>
            <w:bookmarkStart w:id="6" w:name="_Hlk114568905"/>
            <w:r w:rsidRPr="00924DD9">
              <w:rPr>
                <w:lang w:val="kk-KZ"/>
              </w:rPr>
              <w:lastRenderedPageBreak/>
              <w:t>Серуен</w:t>
            </w:r>
          </w:p>
        </w:tc>
        <w:tc>
          <w:tcPr>
            <w:tcW w:w="2551" w:type="dxa"/>
          </w:tcPr>
          <w:p w14:paraId="6BFB3C27" w14:textId="77777777" w:rsidR="009D69C7" w:rsidRPr="00924DD9" w:rsidRDefault="009D69C7" w:rsidP="009D69C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Құстарды бақылау</w:t>
            </w:r>
          </w:p>
          <w:p w14:paraId="203F8235" w14:textId="77777777" w:rsidR="009D69C7" w:rsidRPr="00924DD9" w:rsidRDefault="009D69C7" w:rsidP="009D69C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Әңгіме: қоныс аударатын құстар туралы түсінікті нақтылау (тырна, қарлығаш, үйрек, қаз, аққу, пеликан). </w:t>
            </w:r>
          </w:p>
          <w:p w14:paraId="3F72DD3B" w14:textId="77777777" w:rsidR="009D69C7" w:rsidRPr="00924DD9" w:rsidRDefault="009D69C7" w:rsidP="009D69C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балалар сөздігін жандандыру: диалогтік сөйлеуді дамыту; туған өлкенің табиғатына деген сүйіспеншілікті тәрбиелеу.</w:t>
            </w:r>
          </w:p>
          <w:p w14:paraId="349E0031" w14:textId="77777777" w:rsidR="009D69C7" w:rsidRPr="00924DD9" w:rsidRDefault="009D69C7" w:rsidP="009D69C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Көркем сөз: </w:t>
            </w:r>
          </w:p>
          <w:p w14:paraId="2C7A36E3" w14:textId="77777777" w:rsidR="009D69C7" w:rsidRPr="00924DD9" w:rsidRDefault="009D69C7" w:rsidP="009D69C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Құстарды орман жолға шығарып салады:</w:t>
            </w:r>
          </w:p>
          <w:p w14:paraId="67986932" w14:textId="77777777" w:rsidR="009D69C7" w:rsidRPr="00924DD9" w:rsidRDefault="009D69C7" w:rsidP="009D69C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Ұзақ жаңғырып аспанға ұшады.</w:t>
            </w:r>
          </w:p>
          <w:p w14:paraId="5D088EFC" w14:textId="77777777" w:rsidR="009D69C7" w:rsidRPr="00924DD9" w:rsidRDefault="009D69C7" w:rsidP="009D69C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Құстарды шалғын жолға шығарып салады:</w:t>
            </w:r>
          </w:p>
          <w:p w14:paraId="2C624200" w14:textId="77777777" w:rsidR="009D69C7" w:rsidRPr="00924DD9" w:rsidRDefault="009D69C7" w:rsidP="009D69C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Шөптер үлкен шабындыққа айналады.</w:t>
            </w:r>
          </w:p>
          <w:p w14:paraId="508AB56B" w14:textId="77777777" w:rsidR="009D69C7" w:rsidRPr="00924DD9" w:rsidRDefault="009D69C7" w:rsidP="009D69C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Тіпті олардың соңынан,</w:t>
            </w:r>
          </w:p>
          <w:p w14:paraId="745EA548" w14:textId="77777777" w:rsidR="009D69C7" w:rsidRPr="00924DD9" w:rsidRDefault="009D69C7" w:rsidP="009D69C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Қарауыл қол бұлғағандай.</w:t>
            </w:r>
          </w:p>
          <w:p w14:paraId="6DF7AC12" w14:textId="77777777" w:rsidR="009D69C7" w:rsidRPr="00924DD9" w:rsidRDefault="009D69C7" w:rsidP="009D69C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(В. Степанов)</w:t>
            </w:r>
          </w:p>
          <w:p w14:paraId="5191248D" w14:textId="74E8696B" w:rsidR="009D69C7" w:rsidRPr="00924DD9" w:rsidRDefault="009D69C7" w:rsidP="009D69C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«Құтан, құтан, тырна» қимылды ойыны</w:t>
            </w:r>
          </w:p>
          <w:p w14:paraId="4834125C" w14:textId="77777777" w:rsidR="009D69C7" w:rsidRPr="00924DD9" w:rsidRDefault="009D69C7" w:rsidP="009D69C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Алыс жерден жуырда</w:t>
            </w:r>
          </w:p>
          <w:p w14:paraId="10B124CC" w14:textId="77777777" w:rsidR="009D69C7" w:rsidRPr="00924DD9" w:rsidRDefault="009D69C7" w:rsidP="009D69C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Құтан бізге ұшып келді.</w:t>
            </w:r>
          </w:p>
          <w:p w14:paraId="76DD639F" w14:textId="77777777" w:rsidR="009D69C7" w:rsidRPr="00924DD9" w:rsidRDefault="009D69C7" w:rsidP="009D69C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Сұр құтанға құда түсті.</w:t>
            </w:r>
          </w:p>
          <w:p w14:paraId="2643CFD6" w14:textId="77777777" w:rsidR="009D69C7" w:rsidRPr="00924DD9" w:rsidRDefault="009D69C7" w:rsidP="009D69C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Ақ құтанға құда түсті.</w:t>
            </w:r>
          </w:p>
          <w:p w14:paraId="12890F00" w14:textId="77777777" w:rsidR="009D69C7" w:rsidRPr="00924DD9" w:rsidRDefault="009D69C7" w:rsidP="009D69C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Мақсаты: қозғалыс белсенділігін дамыту, бір-біріне тап болмай жүгіруге үйрету; зейінді, ептілікті дамыту. </w:t>
            </w:r>
          </w:p>
          <w:p w14:paraId="2F1126B4" w14:textId="77777777" w:rsidR="009D69C7" w:rsidRPr="00924DD9" w:rsidRDefault="009D69C7" w:rsidP="009D69C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Еңбек қызметі:</w:t>
            </w:r>
          </w:p>
          <w:p w14:paraId="4006879B" w14:textId="77777777" w:rsidR="009D69C7" w:rsidRPr="00924DD9" w:rsidRDefault="009D69C7" w:rsidP="009D69C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ойыншықтарды себетке жинау</w:t>
            </w:r>
          </w:p>
          <w:p w14:paraId="17DD5373" w14:textId="7B078EB9" w:rsidR="00C8135B" w:rsidRPr="00924DD9" w:rsidRDefault="00C8135B" w:rsidP="00C8135B">
            <w:pPr>
              <w:pStyle w:val="13213"/>
              <w:rPr>
                <w:lang w:val="kk-KZ"/>
              </w:rPr>
            </w:pPr>
          </w:p>
        </w:tc>
        <w:tc>
          <w:tcPr>
            <w:tcW w:w="2552" w:type="dxa"/>
          </w:tcPr>
          <w:p w14:paraId="5BB976C4" w14:textId="290F4C53" w:rsidR="000F74E6" w:rsidRPr="00924DD9" w:rsidRDefault="000F74E6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Бақшада болған өзгерістерді бақылау. «Егін»</w:t>
            </w:r>
          </w:p>
          <w:p w14:paraId="750E34C9" w14:textId="77777777" w:rsidR="000F74E6" w:rsidRPr="00924DD9" w:rsidRDefault="000F74E6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Әңгіме: келісілген сөйлеуді дамыту бойынша жұмыс. </w:t>
            </w:r>
          </w:p>
          <w:p w14:paraId="32C36C30" w14:textId="6CD26BAE" w:rsidR="00C8135B" w:rsidRPr="00924DD9" w:rsidRDefault="000F74E6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ақындық сөзге деген қызығушылықты тәрбиелеу; балалардың еңбекке баулу, үлкендерге көмекші болу ниетін дамыту.</w:t>
            </w:r>
            <w:r w:rsidR="00C8135B" w:rsidRPr="00924DD9">
              <w:rPr>
                <w:lang w:val="kk-KZ"/>
              </w:rPr>
              <w:t xml:space="preserve"> </w:t>
            </w:r>
          </w:p>
          <w:p w14:paraId="051B180F" w14:textId="77777777" w:rsidR="00A30F04" w:rsidRPr="00924DD9" w:rsidRDefault="00A30F04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Көркем сөз: </w:t>
            </w:r>
          </w:p>
          <w:p w14:paraId="7B76B15E" w14:textId="77777777" w:rsidR="00A30F04" w:rsidRPr="00924DD9" w:rsidRDefault="00A30F04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Жұрт таң қалады:</w:t>
            </w:r>
          </w:p>
          <w:p w14:paraId="137F4CA7" w14:textId="77777777" w:rsidR="00A30F04" w:rsidRPr="00924DD9" w:rsidRDefault="00A30F04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Қандай керемет бақ?</w:t>
            </w:r>
          </w:p>
          <w:p w14:paraId="15AC4C8E" w14:textId="77777777" w:rsidR="00A30F04" w:rsidRPr="00924DD9" w:rsidRDefault="00A30F04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Мұнда шалғам және салат бар,</w:t>
            </w:r>
          </w:p>
          <w:p w14:paraId="0E01ABAC" w14:textId="77777777" w:rsidR="00A30F04" w:rsidRPr="00924DD9" w:rsidRDefault="00A30F04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Пияз, ақжелкен және шпинат.</w:t>
            </w:r>
          </w:p>
          <w:p w14:paraId="71238EEB" w14:textId="77777777" w:rsidR="00A30F04" w:rsidRPr="00924DD9" w:rsidRDefault="00A30F04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Қызанақ, қияр</w:t>
            </w:r>
          </w:p>
          <w:p w14:paraId="7C2EB85E" w14:textId="77777777" w:rsidR="00A30F04" w:rsidRPr="00924DD9" w:rsidRDefault="00A30F04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Олар бірге піседі!</w:t>
            </w:r>
          </w:p>
          <w:p w14:paraId="2763D6AD" w14:textId="77777777" w:rsidR="00A30F04" w:rsidRPr="00924DD9" w:rsidRDefault="00A30F04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Картоп пен қырыққабат</w:t>
            </w:r>
          </w:p>
          <w:p w14:paraId="3C2F6D4F" w14:textId="77777777" w:rsidR="00A30F04" w:rsidRPr="00924DD9" w:rsidRDefault="00A30F04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Жүйекте қалың болып өседі.</w:t>
            </w:r>
          </w:p>
          <w:p w14:paraId="02814DF7" w14:textId="77777777" w:rsidR="00A30F04" w:rsidRPr="00924DD9" w:rsidRDefault="00A30F04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Бәрі бірге айтады:</w:t>
            </w:r>
          </w:p>
          <w:p w14:paraId="35989D2D" w14:textId="77777777" w:rsidR="00A30F04" w:rsidRPr="00924DD9" w:rsidRDefault="00A30F04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«Біз мұнда балалар үшін өсеміз.</w:t>
            </w:r>
          </w:p>
          <w:p w14:paraId="3AD293C7" w14:textId="77777777" w:rsidR="00A30F04" w:rsidRPr="00924DD9" w:rsidRDefault="00A30F04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Еңбекқорлығы мен еңбегі үшін</w:t>
            </w:r>
          </w:p>
          <w:p w14:paraId="138C262E" w14:textId="3B7C0E43" w:rsidR="00C8135B" w:rsidRPr="00924DD9" w:rsidRDefault="00A30F04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Барлық егінді жинайды</w:t>
            </w:r>
            <w:r w:rsidR="00C8135B" w:rsidRPr="00924DD9">
              <w:rPr>
                <w:lang w:val="kk-KZ"/>
              </w:rPr>
              <w:t>».</w:t>
            </w:r>
          </w:p>
          <w:p w14:paraId="02A1619F" w14:textId="77777777" w:rsidR="00C8135B" w:rsidRPr="00924DD9" w:rsidRDefault="00C8135B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(Е. Эрато)</w:t>
            </w:r>
          </w:p>
          <w:p w14:paraId="7015CF61" w14:textId="77777777" w:rsidR="00A30F04" w:rsidRPr="00924DD9" w:rsidRDefault="00A30F04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«Сәбіз жинау» қимылды ойын</w:t>
            </w:r>
          </w:p>
          <w:p w14:paraId="0FC1B6E6" w14:textId="77777777" w:rsidR="00A30F04" w:rsidRPr="00924DD9" w:rsidRDefault="00A30F04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Әй, қыздар мен ұлдар!</w:t>
            </w:r>
          </w:p>
          <w:p w14:paraId="1592565F" w14:textId="77777777" w:rsidR="00A30F04" w:rsidRPr="00924DD9" w:rsidRDefault="00A30F04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Әй, ұзын құлақ қояндар!</w:t>
            </w:r>
          </w:p>
          <w:p w14:paraId="2A08328F" w14:textId="77777777" w:rsidR="00A30F04" w:rsidRPr="00924DD9" w:rsidRDefault="00A30F04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Жалқау болмаңдар!</w:t>
            </w:r>
          </w:p>
          <w:p w14:paraId="17886CB2" w14:textId="77777777" w:rsidR="00A30F04" w:rsidRPr="00924DD9" w:rsidRDefault="00A30F04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Қане, сәбіз жинаңдар!</w:t>
            </w:r>
          </w:p>
          <w:p w14:paraId="67BEACD9" w14:textId="77777777" w:rsidR="00A30F04" w:rsidRPr="00924DD9" w:rsidRDefault="00A30F04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Біз сәбіз жинаймыз</w:t>
            </w:r>
          </w:p>
          <w:p w14:paraId="18F9E5EA" w14:textId="77777777" w:rsidR="00A30F04" w:rsidRPr="00924DD9" w:rsidRDefault="00A30F04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Қоймаға апарамыз.</w:t>
            </w:r>
          </w:p>
          <w:p w14:paraId="45F5F6C2" w14:textId="77777777" w:rsidR="00A30F04" w:rsidRPr="00924DD9" w:rsidRDefault="00A30F04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Қасқыр келді атызға,</w:t>
            </w:r>
          </w:p>
          <w:p w14:paraId="16E3E19E" w14:textId="08084586" w:rsidR="00C8135B" w:rsidRPr="00924DD9" w:rsidRDefault="00A30F04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Бәрін түгел қорқытты</w:t>
            </w:r>
            <w:r w:rsidR="00C8135B" w:rsidRPr="00924DD9">
              <w:rPr>
                <w:lang w:val="kk-KZ"/>
              </w:rPr>
              <w:t>.</w:t>
            </w:r>
          </w:p>
          <w:p w14:paraId="57D7A79D" w14:textId="77777777" w:rsidR="002036DD" w:rsidRPr="00924DD9" w:rsidRDefault="002036DD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қозғалыс белсенділігін дамыту, бір-біріне тап болмай жүгіруге үйрету; зейінді, ептілікті дамыту.</w:t>
            </w:r>
          </w:p>
          <w:p w14:paraId="69D09440" w14:textId="07462953" w:rsidR="00C8135B" w:rsidRPr="00924DD9" w:rsidRDefault="002036DD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Еңбек қызметі: көкөніс жинау бойынша ұжымдық еңбек</w:t>
            </w:r>
          </w:p>
        </w:tc>
        <w:tc>
          <w:tcPr>
            <w:tcW w:w="2835" w:type="dxa"/>
          </w:tcPr>
          <w:p w14:paraId="354AE87C" w14:textId="77777777" w:rsidR="002036DD" w:rsidRPr="00924DD9" w:rsidRDefault="002036DD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Бақылау: учаске жанындағы гүлзарларда өсірілген гүлдер.</w:t>
            </w:r>
          </w:p>
          <w:p w14:paraId="15C5AA60" w14:textId="77777777" w:rsidR="002036DD" w:rsidRPr="00924DD9" w:rsidRDefault="002036DD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Әңгіме: күзгі түстер туралы түсінікті нақтылау.</w:t>
            </w:r>
          </w:p>
          <w:p w14:paraId="284001C3" w14:textId="5B25E9BC" w:rsidR="00C8135B" w:rsidRPr="00924DD9" w:rsidRDefault="002036DD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поэтикалық сөзге қызығушылықты арттыру; сөздік, ойлау, қиялды жандандыру</w:t>
            </w:r>
            <w:r w:rsidR="00C8135B" w:rsidRPr="00924DD9">
              <w:rPr>
                <w:lang w:val="kk-KZ"/>
              </w:rPr>
              <w:t>.</w:t>
            </w:r>
          </w:p>
          <w:p w14:paraId="00E2BA40" w14:textId="77777777" w:rsidR="00142915" w:rsidRPr="00924DD9" w:rsidRDefault="00142915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Көркем сөз: </w:t>
            </w:r>
          </w:p>
          <w:p w14:paraId="150FE426" w14:textId="77777777" w:rsidR="00142915" w:rsidRPr="00924DD9" w:rsidRDefault="00142915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Менің бақшам күн сайын солып барады,</w:t>
            </w:r>
          </w:p>
          <w:p w14:paraId="1DB03071" w14:textId="77777777" w:rsidR="00142915" w:rsidRPr="00924DD9" w:rsidRDefault="00142915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Ол тапталған, қураған және бос.</w:t>
            </w:r>
          </w:p>
          <w:p w14:paraId="0B3F2B98" w14:textId="77777777" w:rsidR="00142915" w:rsidRPr="00924DD9" w:rsidRDefault="00142915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Бірақ әлі де гүлдейді</w:t>
            </w:r>
          </w:p>
          <w:p w14:paraId="11781B75" w14:textId="77777777" w:rsidR="00142915" w:rsidRPr="00924DD9" w:rsidRDefault="00142915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Настурция онда оттай боп...</w:t>
            </w:r>
          </w:p>
          <w:p w14:paraId="47C2204C" w14:textId="77777777" w:rsidR="00142915" w:rsidRPr="00924DD9" w:rsidRDefault="00142915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(А. Майков)</w:t>
            </w:r>
          </w:p>
          <w:p w14:paraId="7D5DDC0F" w14:textId="77777777" w:rsidR="00142915" w:rsidRPr="00924DD9" w:rsidRDefault="00142915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«Ұядағы құстар» қимылды ойын</w:t>
            </w:r>
          </w:p>
          <w:p w14:paraId="14D028E2" w14:textId="77777777" w:rsidR="00142915" w:rsidRPr="00924DD9" w:rsidRDefault="00142915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қозғалыс белсенділігін дамыту, кеңістікті бағдарлауға үйрету.</w:t>
            </w:r>
          </w:p>
          <w:p w14:paraId="74432E0B" w14:textId="10BD1C47" w:rsidR="00C8135B" w:rsidRPr="00924DD9" w:rsidRDefault="00142915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Еңбек қызметі: қораптарға гүл жинау</w:t>
            </w:r>
          </w:p>
          <w:p w14:paraId="504A5AB3" w14:textId="77777777" w:rsidR="00C8135B" w:rsidRPr="00924DD9" w:rsidRDefault="00C8135B" w:rsidP="00310E25">
            <w:pPr>
              <w:pStyle w:val="13213"/>
              <w:rPr>
                <w:lang w:val="kk-KZ"/>
              </w:rPr>
            </w:pPr>
          </w:p>
          <w:p w14:paraId="4F8664DC" w14:textId="77777777" w:rsidR="00C8135B" w:rsidRPr="00924DD9" w:rsidRDefault="00C8135B" w:rsidP="00310E25">
            <w:pPr>
              <w:pStyle w:val="13213"/>
              <w:rPr>
                <w:lang w:val="kk-KZ"/>
              </w:rPr>
            </w:pPr>
          </w:p>
        </w:tc>
        <w:tc>
          <w:tcPr>
            <w:tcW w:w="2693" w:type="dxa"/>
          </w:tcPr>
          <w:p w14:paraId="205C270D" w14:textId="77777777" w:rsidR="00643D72" w:rsidRPr="00924DD9" w:rsidRDefault="00643D72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Күзгі түстердің көп түстілігін бақылау (күздің басталуымен жапырақтың, шөптердің түсі қалай өзгерді)</w:t>
            </w:r>
          </w:p>
          <w:p w14:paraId="0A52EA61" w14:textId="77777777" w:rsidR="00643D72" w:rsidRPr="00924DD9" w:rsidRDefault="00643D72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Әңгіме: ертегінің атмосферасын жасаңыз және күзгі түстер мен дыбыстар әлеміне ену. </w:t>
            </w:r>
          </w:p>
          <w:p w14:paraId="29F637BF" w14:textId="77777777" w:rsidR="00643D72" w:rsidRPr="00924DD9" w:rsidRDefault="00643D72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қиялды, ойын ойлауын дамыту; поэтикалық сөзге қызығушылықты арттыру.</w:t>
            </w:r>
          </w:p>
          <w:p w14:paraId="65C5702D" w14:textId="77777777" w:rsidR="00643D72" w:rsidRPr="00924DD9" w:rsidRDefault="00643D72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Көркем сөз: Жер еш қиындықсыз қыстауы үшін,</w:t>
            </w:r>
          </w:p>
          <w:p w14:paraId="626D6DB9" w14:textId="77777777" w:rsidR="00643D72" w:rsidRPr="00924DD9" w:rsidRDefault="00643D72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Оған күз көрпе тігеді.</w:t>
            </w:r>
          </w:p>
          <w:p w14:paraId="1B174A52" w14:textId="77777777" w:rsidR="00643D72" w:rsidRPr="00924DD9" w:rsidRDefault="00643D72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Жапырақ жапыраққа мұқият тігіледі,</w:t>
            </w:r>
          </w:p>
          <w:p w14:paraId="678AE5C8" w14:textId="77777777" w:rsidR="00643D72" w:rsidRPr="00924DD9" w:rsidRDefault="00643D72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Қарағай инесімен тігіс реттеледі...</w:t>
            </w:r>
          </w:p>
          <w:p w14:paraId="569E1A1F" w14:textId="77777777" w:rsidR="00643D72" w:rsidRPr="00924DD9" w:rsidRDefault="00643D72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Қимыл-қозғалысты ойындар: «Жапырақ, маған кел...»</w:t>
            </w:r>
          </w:p>
          <w:p w14:paraId="0A5D09C1" w14:textId="77777777" w:rsidR="00643D72" w:rsidRPr="00924DD9" w:rsidRDefault="00643D72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қозғалыс белсенділігін дамыту, бір-бірімен соқтығыспай жүгіруді үйрету.</w:t>
            </w:r>
          </w:p>
          <w:p w14:paraId="1B11CD69" w14:textId="2E4BF992" w:rsidR="00C8135B" w:rsidRPr="00924DD9" w:rsidRDefault="00643D72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Еңбек қызметі: учаскеде жұмыс: бұтақтарды, құрғақ </w:t>
            </w:r>
            <w:r w:rsidRPr="00924DD9">
              <w:rPr>
                <w:lang w:val="kk-KZ"/>
              </w:rPr>
              <w:lastRenderedPageBreak/>
              <w:t>жапырақтарды жинау, жолды сыпыру</w:t>
            </w:r>
          </w:p>
        </w:tc>
        <w:tc>
          <w:tcPr>
            <w:tcW w:w="2551" w:type="dxa"/>
          </w:tcPr>
          <w:p w14:paraId="20D1220D" w14:textId="77777777" w:rsidR="00643D72" w:rsidRPr="00924DD9" w:rsidRDefault="00643D72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Күзгі жаңбырдан кейін табиғатты бақылау.</w:t>
            </w:r>
          </w:p>
          <w:p w14:paraId="12140898" w14:textId="77777777" w:rsidR="00643D72" w:rsidRPr="00924DD9" w:rsidRDefault="00643D72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Әңгіме: қарапайым сөйлемдерді құру қабілетін дамыту. </w:t>
            </w:r>
          </w:p>
          <w:p w14:paraId="259A67B7" w14:textId="77777777" w:rsidR="00643D72" w:rsidRPr="00924DD9" w:rsidRDefault="00643D72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қарым-қатынасқа тарту арқылы сөйлеуді дамыту бойынша жұмыс; туған жерге деген сүйіспеншілікті дамыту.</w:t>
            </w:r>
          </w:p>
          <w:p w14:paraId="2F89AFAC" w14:textId="77777777" w:rsidR="00643D72" w:rsidRPr="00924DD9" w:rsidRDefault="00643D72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Көркем сөз </w:t>
            </w:r>
          </w:p>
          <w:p w14:paraId="50252B4E" w14:textId="77777777" w:rsidR="00643D72" w:rsidRPr="00924DD9" w:rsidRDefault="00643D72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«Суық жаңбыр»</w:t>
            </w:r>
          </w:p>
          <w:p w14:paraId="3CFB36AA" w14:textId="77777777" w:rsidR="00643D72" w:rsidRPr="00924DD9" w:rsidRDefault="00643D72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Төкті жаңбыр балауса шөпке,</w:t>
            </w:r>
          </w:p>
          <w:p w14:paraId="0C6CDDBF" w14:textId="77777777" w:rsidR="00643D72" w:rsidRPr="00924DD9" w:rsidRDefault="00643D72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Ал қазір басылды, тынып.</w:t>
            </w:r>
          </w:p>
          <w:p w14:paraId="47838E86" w14:textId="77777777" w:rsidR="00643D72" w:rsidRPr="00924DD9" w:rsidRDefault="00643D72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Жаңбыр, аяқты құрғат</w:t>
            </w:r>
          </w:p>
          <w:p w14:paraId="1CFF95FB" w14:textId="77777777" w:rsidR="00643D72" w:rsidRPr="00924DD9" w:rsidRDefault="00643D72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Орман түкпірінде бір жерде,</w:t>
            </w:r>
          </w:p>
          <w:p w14:paraId="142975DC" w14:textId="77777777" w:rsidR="00643D72" w:rsidRPr="00924DD9" w:rsidRDefault="00643D72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Бір жерде, бір жерде, </w:t>
            </w:r>
          </w:p>
          <w:p w14:paraId="159B2AD4" w14:textId="77777777" w:rsidR="00643D72" w:rsidRPr="00924DD9" w:rsidRDefault="00643D72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Орман түкпірінде.</w:t>
            </w:r>
          </w:p>
          <w:p w14:paraId="7CC6B970" w14:textId="77777777" w:rsidR="00643D72" w:rsidRPr="00924DD9" w:rsidRDefault="00643D72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Сөздік: қожалық ету</w:t>
            </w:r>
          </w:p>
          <w:p w14:paraId="6EC50741" w14:textId="77777777" w:rsidR="00643D72" w:rsidRPr="00924DD9" w:rsidRDefault="00643D72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«Торғай және автомобиль» қимылды ойын</w:t>
            </w:r>
          </w:p>
          <w:p w14:paraId="17B43556" w14:textId="77777777" w:rsidR="00643D72" w:rsidRPr="00924DD9" w:rsidRDefault="00643D72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әр түрлі бағытта жүгіру, бір-біріне соқтығыспай өз үйшігін табу; сигнал бойынша әрекет ету.</w:t>
            </w:r>
          </w:p>
          <w:p w14:paraId="776EED4B" w14:textId="77777777" w:rsidR="00643D72" w:rsidRPr="00924DD9" w:rsidRDefault="00643D72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Еңбек қызметі: учаскедегі еңбек: ойыншықтарды себетке жинау</w:t>
            </w:r>
          </w:p>
          <w:p w14:paraId="3F0A1A87" w14:textId="77F8DA06" w:rsidR="00C8135B" w:rsidRPr="00924DD9" w:rsidRDefault="00C8135B" w:rsidP="00310E25">
            <w:pPr>
              <w:pStyle w:val="13213"/>
              <w:rPr>
                <w:lang w:val="kk-KZ"/>
              </w:rPr>
            </w:pPr>
          </w:p>
        </w:tc>
      </w:tr>
      <w:tr w:rsidR="00C8135B" w:rsidRPr="00924DD9" w14:paraId="1DA699BD" w14:textId="77777777" w:rsidTr="00964745">
        <w:trPr>
          <w:trHeight w:val="217"/>
        </w:trPr>
        <w:tc>
          <w:tcPr>
            <w:tcW w:w="2411" w:type="dxa"/>
          </w:tcPr>
          <w:p w14:paraId="113B4878" w14:textId="7B5C6248" w:rsidR="00C8135B" w:rsidRPr="00924DD9" w:rsidRDefault="00C8135B" w:rsidP="00C8135B">
            <w:pPr>
              <w:pStyle w:val="13213"/>
              <w:rPr>
                <w:lang w:val="kk-KZ"/>
              </w:rPr>
            </w:pPr>
            <w:bookmarkStart w:id="7" w:name="_Hlk114576907"/>
            <w:bookmarkEnd w:id="6"/>
            <w:r w:rsidRPr="00924DD9">
              <w:rPr>
                <w:lang w:val="kk-KZ"/>
              </w:rPr>
              <w:t>Серуеннен оралу</w:t>
            </w:r>
          </w:p>
        </w:tc>
        <w:tc>
          <w:tcPr>
            <w:tcW w:w="13182" w:type="dxa"/>
            <w:gridSpan w:val="5"/>
          </w:tcPr>
          <w:p w14:paraId="230BFAF0" w14:textId="38B51BD0" w:rsidR="00C8135B" w:rsidRPr="00924DD9" w:rsidRDefault="00643D72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Балалардың реттілікпен киімдерін шешуі. Күздің белгілері туралы жұмбақтарды шешу. Серуеннен алған әсерлерімен бөлісу </w:t>
            </w:r>
          </w:p>
        </w:tc>
      </w:tr>
      <w:tr w:rsidR="00C8135B" w:rsidRPr="00103FB4" w14:paraId="34939E16" w14:textId="77777777" w:rsidTr="007D4E4B">
        <w:tc>
          <w:tcPr>
            <w:tcW w:w="2411" w:type="dxa"/>
          </w:tcPr>
          <w:p w14:paraId="7F246DED" w14:textId="27815BE6" w:rsidR="00C8135B" w:rsidRPr="00924DD9" w:rsidRDefault="00C8135B" w:rsidP="00C8135B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Түскі ас</w:t>
            </w:r>
          </w:p>
        </w:tc>
        <w:tc>
          <w:tcPr>
            <w:tcW w:w="13182" w:type="dxa"/>
            <w:gridSpan w:val="5"/>
          </w:tcPr>
          <w:p w14:paraId="376EE6A8" w14:textId="7A40C633" w:rsidR="00C8135B" w:rsidRPr="00924DD9" w:rsidRDefault="00310E25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Ауызға тамақ толтырып сөйлемеу қабілетін қалыптастыру. Алғыс айту қабілетін тәрбиелеу.  Кезекшілердің жұмысы</w:t>
            </w:r>
          </w:p>
        </w:tc>
      </w:tr>
      <w:tr w:rsidR="00C8135B" w:rsidRPr="00103FB4" w14:paraId="030790D2" w14:textId="77777777" w:rsidTr="007D4E4B">
        <w:tc>
          <w:tcPr>
            <w:tcW w:w="2411" w:type="dxa"/>
          </w:tcPr>
          <w:p w14:paraId="7BD2F383" w14:textId="68E70D52" w:rsidR="00C8135B" w:rsidRPr="00924DD9" w:rsidRDefault="00C8135B" w:rsidP="00C8135B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Күндізгі ұйқы</w:t>
            </w:r>
          </w:p>
        </w:tc>
        <w:tc>
          <w:tcPr>
            <w:tcW w:w="13182" w:type="dxa"/>
            <w:gridSpan w:val="5"/>
          </w:tcPr>
          <w:p w14:paraId="105E0C39" w14:textId="47DA9404" w:rsidR="00C8135B" w:rsidRPr="00924DD9" w:rsidRDefault="00310E25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«Гүл-жетіжапырақ» ертегі терапиясы. Классикалық музыканы тыңдау </w:t>
            </w:r>
          </w:p>
        </w:tc>
      </w:tr>
      <w:tr w:rsidR="00C8135B" w:rsidRPr="00924DD9" w14:paraId="34DB6764" w14:textId="77777777" w:rsidTr="007D4E4B">
        <w:tc>
          <w:tcPr>
            <w:tcW w:w="2411" w:type="dxa"/>
          </w:tcPr>
          <w:p w14:paraId="6F509A71" w14:textId="579F8E70" w:rsidR="00C8135B" w:rsidRPr="00924DD9" w:rsidRDefault="00C8135B" w:rsidP="00C8135B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Біртіндеп ояну</w:t>
            </w:r>
          </w:p>
        </w:tc>
        <w:tc>
          <w:tcPr>
            <w:tcW w:w="13182" w:type="dxa"/>
            <w:gridSpan w:val="5"/>
          </w:tcPr>
          <w:p w14:paraId="0241E42E" w14:textId="54094B96" w:rsidR="00C8135B" w:rsidRPr="00924DD9" w:rsidRDefault="00310E25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Көңілді тамшылар» түзету гимнастикасы</w:t>
            </w:r>
          </w:p>
        </w:tc>
      </w:tr>
      <w:tr w:rsidR="00C8135B" w:rsidRPr="00103FB4" w14:paraId="5B02C5C4" w14:textId="77777777" w:rsidTr="007D4E4B">
        <w:tc>
          <w:tcPr>
            <w:tcW w:w="2411" w:type="dxa"/>
          </w:tcPr>
          <w:p w14:paraId="6B318C8F" w14:textId="67100491" w:rsidR="00C8135B" w:rsidRPr="00924DD9" w:rsidRDefault="00C8135B" w:rsidP="00C8135B">
            <w:pPr>
              <w:pStyle w:val="13213"/>
              <w:rPr>
                <w:lang w:val="kk-KZ"/>
              </w:rPr>
            </w:pPr>
            <w:bookmarkStart w:id="8" w:name="_Hlk114577425"/>
            <w:bookmarkEnd w:id="7"/>
            <w:r w:rsidRPr="00924DD9">
              <w:rPr>
                <w:lang w:val="kk-KZ"/>
              </w:rPr>
              <w:t>Балалардың өзіндік әс-әрекеті</w:t>
            </w:r>
          </w:p>
        </w:tc>
        <w:tc>
          <w:tcPr>
            <w:tcW w:w="2551" w:type="dxa"/>
          </w:tcPr>
          <w:p w14:paraId="7593D326" w14:textId="77777777" w:rsidR="00916B07" w:rsidRPr="00924DD9" w:rsidRDefault="00916B07" w:rsidP="00916B0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«Дүкенге ойыншықтар әкелінді» сюжеттік-рөлдік ойын </w:t>
            </w:r>
          </w:p>
          <w:p w14:paraId="43185243" w14:textId="77777777" w:rsidR="00916B07" w:rsidRPr="00924DD9" w:rsidRDefault="00916B07" w:rsidP="00916B0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Мақсаты: балалардың тәжірибесін байыту, ойын дағдыларын дамыту; ойындағы балалардың тәуелсіздігі мен шығармашылығын тәрбиелеу.</w:t>
            </w:r>
          </w:p>
          <w:p w14:paraId="1718BF1E" w14:textId="77777777" w:rsidR="00916B07" w:rsidRPr="00924DD9" w:rsidRDefault="00916B07" w:rsidP="00916B0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Дидактикалық ойын «Қолмен сезініп тап»</w:t>
            </w:r>
          </w:p>
          <w:p w14:paraId="2E103F39" w14:textId="7DA40FCC" w:rsidR="00C8135B" w:rsidRPr="00924DD9" w:rsidRDefault="00916B07" w:rsidP="00916B0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қандай ойыншықтың жасырылғанын анықтауға және атауға үйрету</w:t>
            </w:r>
          </w:p>
        </w:tc>
        <w:tc>
          <w:tcPr>
            <w:tcW w:w="2552" w:type="dxa"/>
          </w:tcPr>
          <w:p w14:paraId="4809B740" w14:textId="77777777" w:rsidR="00916B07" w:rsidRPr="00924DD9" w:rsidRDefault="00916B07" w:rsidP="00916B0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 xml:space="preserve">«Әр түрлі ғимараттар» дидактикалық ойыны </w:t>
            </w:r>
          </w:p>
          <w:p w14:paraId="37C7F96D" w14:textId="77777777" w:rsidR="00916B07" w:rsidRPr="00924DD9" w:rsidRDefault="00916B07" w:rsidP="00916B0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Мақсаты: әртүрлі бейнелерді ойлап табуға үйрету.</w:t>
            </w:r>
          </w:p>
          <w:p w14:paraId="0DB8A903" w14:textId="77777777" w:rsidR="00916B07" w:rsidRPr="00924DD9" w:rsidRDefault="00916B07" w:rsidP="00916B0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«Күзгі парақты бояйық» шығармашылық минуты</w:t>
            </w:r>
          </w:p>
          <w:p w14:paraId="0038867A" w14:textId="77777777" w:rsidR="00916B07" w:rsidRPr="00924DD9" w:rsidRDefault="00916B07" w:rsidP="00916B0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толқынды сызықтар салу қабілетін жаттығу</w:t>
            </w:r>
          </w:p>
          <w:p w14:paraId="231794DC" w14:textId="77777777" w:rsidR="00C8135B" w:rsidRPr="00924DD9" w:rsidRDefault="00C8135B" w:rsidP="00916B07">
            <w:pPr>
              <w:pStyle w:val="13213"/>
              <w:rPr>
                <w:lang w:val="kk-KZ"/>
              </w:rPr>
            </w:pPr>
          </w:p>
        </w:tc>
        <w:tc>
          <w:tcPr>
            <w:tcW w:w="2835" w:type="dxa"/>
          </w:tcPr>
          <w:p w14:paraId="53B49025" w14:textId="77777777" w:rsidR="00916B07" w:rsidRPr="00924DD9" w:rsidRDefault="00916B07" w:rsidP="00916B0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«Кім көп есте сақтайды» дидактикалық ойыны</w:t>
            </w:r>
          </w:p>
          <w:p w14:paraId="264951CB" w14:textId="510ACAC9" w:rsidR="00C8135B" w:rsidRPr="00924DD9" w:rsidRDefault="00916B07" w:rsidP="00916B0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есте сақтау, зейінді дамыту</w:t>
            </w:r>
          </w:p>
        </w:tc>
        <w:tc>
          <w:tcPr>
            <w:tcW w:w="2693" w:type="dxa"/>
          </w:tcPr>
          <w:p w14:paraId="4FB5C0CD" w14:textId="77777777" w:rsidR="00916B07" w:rsidRPr="00924DD9" w:rsidRDefault="00916B07" w:rsidP="00916B0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Дидактикалық ойын «Не және қалай естіледі».</w:t>
            </w:r>
          </w:p>
          <w:p w14:paraId="0AB26366" w14:textId="77777777" w:rsidR="00916B07" w:rsidRPr="00924DD9" w:rsidRDefault="00916B07" w:rsidP="00916B0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Мақсаты: музыкалық ойыншықтарды есту арқылы атауға үйрету.</w:t>
            </w:r>
          </w:p>
          <w:p w14:paraId="789BFB3F" w14:textId="77777777" w:rsidR="00916B07" w:rsidRPr="00924DD9" w:rsidRDefault="00916B07" w:rsidP="00916B0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«Көңілді ойыншықтар» шығармашылық минуты</w:t>
            </w:r>
          </w:p>
          <w:p w14:paraId="43A6EA92" w14:textId="13028CC3" w:rsidR="00C8135B" w:rsidRPr="00924DD9" w:rsidRDefault="00916B07" w:rsidP="00916B0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контурдан шықпай-ақ суреттерді бояуға үйрету</w:t>
            </w:r>
          </w:p>
        </w:tc>
        <w:tc>
          <w:tcPr>
            <w:tcW w:w="2551" w:type="dxa"/>
          </w:tcPr>
          <w:p w14:paraId="0B9CC7E8" w14:textId="3563041F" w:rsidR="00C8135B" w:rsidRPr="00924DD9" w:rsidRDefault="00C8135B" w:rsidP="00916B0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В. Степанов</w:t>
            </w:r>
            <w:r w:rsidR="00916B07" w:rsidRPr="00924DD9">
              <w:rPr>
                <w:lang w:val="kk-KZ"/>
              </w:rPr>
              <w:t xml:space="preserve">тың </w:t>
            </w:r>
          </w:p>
          <w:p w14:paraId="19F8407F" w14:textId="46B6589E" w:rsidR="00916B07" w:rsidRPr="00924DD9" w:rsidRDefault="00916B07" w:rsidP="00916B0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«Ойыншық әліппесі» шығармасын оқу</w:t>
            </w:r>
          </w:p>
          <w:p w14:paraId="67D9DD34" w14:textId="77777777" w:rsidR="00916B07" w:rsidRPr="00924DD9" w:rsidRDefault="00916B07" w:rsidP="00916B0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 xml:space="preserve">Мақсаты: жаңа шығармамен таныстыру. </w:t>
            </w:r>
          </w:p>
          <w:p w14:paraId="2C0813A5" w14:textId="77777777" w:rsidR="00916B07" w:rsidRPr="00924DD9" w:rsidRDefault="00916B07" w:rsidP="00916B0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«Лото» үстел ойыны</w:t>
            </w:r>
          </w:p>
          <w:p w14:paraId="4CE66F2B" w14:textId="77777777" w:rsidR="00916B07" w:rsidRPr="00924DD9" w:rsidRDefault="00916B07" w:rsidP="00916B0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жаңа ойынмен таныстыру; ойын ережелерін орындау қабілетін дамыту</w:t>
            </w:r>
          </w:p>
          <w:p w14:paraId="41E3CB80" w14:textId="1187901D" w:rsidR="00C8135B" w:rsidRPr="00924DD9" w:rsidRDefault="00C8135B" w:rsidP="00916B0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 </w:t>
            </w:r>
          </w:p>
        </w:tc>
      </w:tr>
      <w:bookmarkEnd w:id="8"/>
      <w:tr w:rsidR="00DC24E4" w:rsidRPr="00103FB4" w14:paraId="43319EF8" w14:textId="77777777" w:rsidTr="007D4E4B">
        <w:tc>
          <w:tcPr>
            <w:tcW w:w="2411" w:type="dxa"/>
          </w:tcPr>
          <w:p w14:paraId="3B0867B1" w14:textId="075DAC37" w:rsidR="00DC24E4" w:rsidRPr="00924DD9" w:rsidRDefault="00DC24E4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Түскі ас</w:t>
            </w:r>
          </w:p>
        </w:tc>
        <w:tc>
          <w:tcPr>
            <w:tcW w:w="13182" w:type="dxa"/>
            <w:gridSpan w:val="5"/>
          </w:tcPr>
          <w:p w14:paraId="37975200" w14:textId="6090EE25" w:rsidR="00DC24E4" w:rsidRPr="00924DD9" w:rsidRDefault="0077793F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Мінез-құлық мәдениетін қалыптастыру. «Біз ең ұқыпты баламыз» ойын жаттығуы</w:t>
            </w:r>
          </w:p>
        </w:tc>
      </w:tr>
      <w:tr w:rsidR="00DC24E4" w:rsidRPr="00103FB4" w14:paraId="22D4398E" w14:textId="77777777" w:rsidTr="007D4E4B">
        <w:tc>
          <w:tcPr>
            <w:tcW w:w="2411" w:type="dxa"/>
          </w:tcPr>
          <w:p w14:paraId="2E4C08CA" w14:textId="51DFB4FC" w:rsidR="00DC24E4" w:rsidRPr="00924DD9" w:rsidRDefault="00DC24E4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Балалармен жеке жұмыс</w:t>
            </w:r>
          </w:p>
        </w:tc>
        <w:tc>
          <w:tcPr>
            <w:tcW w:w="2551" w:type="dxa"/>
          </w:tcPr>
          <w:p w14:paraId="02541A34" w14:textId="77777777" w:rsidR="008B4EF7" w:rsidRPr="00924DD9" w:rsidRDefault="008B4EF7" w:rsidP="008B4EF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Дидактикалық ойын «Қай фигура жетіспейді»</w:t>
            </w:r>
          </w:p>
          <w:p w14:paraId="17CD8A22" w14:textId="6F7E0079" w:rsidR="00DC24E4" w:rsidRPr="00924DD9" w:rsidRDefault="008B4EF7" w:rsidP="008B4EF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логикалық ойлауды, көру арқылы есте сақтауды, зейінді дамыту</w:t>
            </w:r>
          </w:p>
        </w:tc>
        <w:tc>
          <w:tcPr>
            <w:tcW w:w="2552" w:type="dxa"/>
          </w:tcPr>
          <w:p w14:paraId="1B5C236A" w14:textId="77777777" w:rsidR="008B4EF7" w:rsidRPr="00924DD9" w:rsidRDefault="008B4EF7" w:rsidP="008B4EF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«Керісінше айт» дидактикалық ойыны </w:t>
            </w:r>
          </w:p>
          <w:p w14:paraId="7A170F0A" w14:textId="45BDBC0B" w:rsidR="00DC24E4" w:rsidRPr="00924DD9" w:rsidRDefault="008B4EF7" w:rsidP="0096474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антонимдерді таңдауға үйрету; көктемгі белгілердің сипаттамасы: жылы-суық, ашық-бұлтты</w:t>
            </w:r>
          </w:p>
        </w:tc>
        <w:tc>
          <w:tcPr>
            <w:tcW w:w="2835" w:type="dxa"/>
          </w:tcPr>
          <w:p w14:paraId="71BCF3B1" w14:textId="77777777" w:rsidR="008B4EF7" w:rsidRPr="00924DD9" w:rsidRDefault="008B4EF7" w:rsidP="008B4EF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«Бір сөзбен айт» дидактикалық ойын</w:t>
            </w:r>
          </w:p>
          <w:p w14:paraId="265111E8" w14:textId="78DDB945" w:rsidR="00DC24E4" w:rsidRPr="00924DD9" w:rsidRDefault="008B4EF7" w:rsidP="008B4EF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жалпылама сөздерді бекіту: ойыншықтар, жиһаз, ыдыс-аяқ</w:t>
            </w:r>
          </w:p>
        </w:tc>
        <w:tc>
          <w:tcPr>
            <w:tcW w:w="2693" w:type="dxa"/>
          </w:tcPr>
          <w:p w14:paraId="1911EBBF" w14:textId="77777777" w:rsidR="008B4EF7" w:rsidRPr="00924DD9" w:rsidRDefault="008B4EF7" w:rsidP="008B4EF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«Сөйлемді толықтыр» дидактикалық ойын </w:t>
            </w:r>
          </w:p>
          <w:p w14:paraId="5F8DC20C" w14:textId="77777777" w:rsidR="008B4EF7" w:rsidRPr="00924DD9" w:rsidRDefault="008B4EF7" w:rsidP="008B4EF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Мақсаты: балалардың сөйлеу белсенділігін, ойлау жылдамдығын дамыту  </w:t>
            </w:r>
            <w:r w:rsidRPr="00924DD9">
              <w:rPr>
                <w:lang w:val="kk-KZ"/>
              </w:rPr>
              <w:tab/>
            </w:r>
          </w:p>
          <w:p w14:paraId="285BF496" w14:textId="7A408A98" w:rsidR="00DC24E4" w:rsidRPr="00924DD9" w:rsidRDefault="00DC24E4" w:rsidP="008B4EF7">
            <w:pPr>
              <w:pStyle w:val="13213"/>
              <w:rPr>
                <w:lang w:val="kk-KZ"/>
              </w:rPr>
            </w:pPr>
          </w:p>
        </w:tc>
        <w:tc>
          <w:tcPr>
            <w:tcW w:w="2551" w:type="dxa"/>
          </w:tcPr>
          <w:p w14:paraId="2D286880" w14:textId="77777777" w:rsidR="008B4EF7" w:rsidRPr="00924DD9" w:rsidRDefault="008B4EF7" w:rsidP="008B4EF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«Ненің жапырағы екенін біл» дидактикалық ойын</w:t>
            </w:r>
          </w:p>
          <w:p w14:paraId="023DCBB3" w14:textId="77777777" w:rsidR="008B4EF7" w:rsidRPr="00924DD9" w:rsidRDefault="008B4EF7" w:rsidP="008B4EF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балаларды өсімдікті жапырақ арқылы тануға және атауға үйрету</w:t>
            </w:r>
          </w:p>
          <w:p w14:paraId="51902B26" w14:textId="40C3A89D" w:rsidR="00DC24E4" w:rsidRPr="00924DD9" w:rsidRDefault="00DC24E4" w:rsidP="008B4EF7">
            <w:pPr>
              <w:pStyle w:val="13213"/>
              <w:rPr>
                <w:lang w:val="kk-KZ"/>
              </w:rPr>
            </w:pPr>
          </w:p>
        </w:tc>
      </w:tr>
      <w:tr w:rsidR="00DC24E4" w:rsidRPr="00924DD9" w14:paraId="13BC9E25" w14:textId="77777777" w:rsidTr="007D4E4B">
        <w:tc>
          <w:tcPr>
            <w:tcW w:w="2411" w:type="dxa"/>
          </w:tcPr>
          <w:p w14:paraId="14BD29AB" w14:textId="3F29640C" w:rsidR="00DC24E4" w:rsidRPr="00924DD9" w:rsidRDefault="00DC24E4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Серуендеуге дайындық</w:t>
            </w:r>
          </w:p>
        </w:tc>
        <w:tc>
          <w:tcPr>
            <w:tcW w:w="13182" w:type="dxa"/>
            <w:gridSpan w:val="5"/>
          </w:tcPr>
          <w:p w14:paraId="32DAECD6" w14:textId="01477051" w:rsidR="00DC24E4" w:rsidRPr="00924DD9" w:rsidRDefault="00924DD9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Ауладағы топтық мінез-құлық ережелерін қайталау. Жеке әңгімелер</w:t>
            </w:r>
          </w:p>
        </w:tc>
      </w:tr>
      <w:tr w:rsidR="00924DD9" w:rsidRPr="00924DD9" w14:paraId="15DD3EB4" w14:textId="77777777" w:rsidTr="007D4E4B">
        <w:tc>
          <w:tcPr>
            <w:tcW w:w="2411" w:type="dxa"/>
          </w:tcPr>
          <w:p w14:paraId="473003A3" w14:textId="5DE58DA1" w:rsidR="00924DD9" w:rsidRPr="00924DD9" w:rsidRDefault="00924DD9" w:rsidP="00924DD9">
            <w:pPr>
              <w:pStyle w:val="13213"/>
              <w:rPr>
                <w:lang w:val="kk-KZ"/>
              </w:rPr>
            </w:pPr>
            <w:bookmarkStart w:id="9" w:name="_Hlk114577760"/>
            <w:r w:rsidRPr="00924DD9">
              <w:rPr>
                <w:lang w:val="kk-KZ"/>
              </w:rPr>
              <w:t>Серуен</w:t>
            </w:r>
          </w:p>
        </w:tc>
        <w:tc>
          <w:tcPr>
            <w:tcW w:w="2551" w:type="dxa"/>
          </w:tcPr>
          <w:p w14:paraId="440D8E43" w14:textId="77777777" w:rsidR="00924DD9" w:rsidRPr="00924DD9" w:rsidRDefault="00924DD9" w:rsidP="005774D8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Бақылау: «гербарий» ұғымымен таныстыру.</w:t>
            </w:r>
          </w:p>
          <w:p w14:paraId="5717772E" w14:textId="77777777" w:rsidR="00924DD9" w:rsidRPr="00924DD9" w:rsidRDefault="00924DD9" w:rsidP="005774D8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Әңгіме. Кептірілген жапырақтардан (аппликация, қолөнер) </w:t>
            </w:r>
            <w:r w:rsidRPr="00924DD9">
              <w:rPr>
                <w:lang w:val="kk-KZ"/>
              </w:rPr>
              <w:lastRenderedPageBreak/>
              <w:t>не істеуге болатын жапырақтарды (құрғақ) қалай сақтауға болатынын қарастыру. Күзгі жапырақтардан гүл шоқтарын жасау: қайың, терек, гербарий үшін үйеңкі.</w:t>
            </w:r>
          </w:p>
          <w:p w14:paraId="3EB4FC87" w14:textId="1AE3D97A" w:rsidR="00924DD9" w:rsidRPr="00924DD9" w:rsidRDefault="00924DD9" w:rsidP="0096474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«Торғай және автомобиль» қимыл-қозғалысты ойын</w:t>
            </w:r>
          </w:p>
        </w:tc>
        <w:tc>
          <w:tcPr>
            <w:tcW w:w="2552" w:type="dxa"/>
          </w:tcPr>
          <w:p w14:paraId="765C340F" w14:textId="360EA57E" w:rsidR="005774D8" w:rsidRPr="005774D8" w:rsidRDefault="005774D8" w:rsidP="005774D8">
            <w:pPr>
              <w:pStyle w:val="13213"/>
              <w:rPr>
                <w:lang w:val="kk-KZ"/>
              </w:rPr>
            </w:pPr>
            <w:r w:rsidRPr="005774D8">
              <w:rPr>
                <w:lang w:val="kk-KZ"/>
              </w:rPr>
              <w:lastRenderedPageBreak/>
              <w:t xml:space="preserve">«Ойлан, тап» танымдық-зерттеу қызметі. </w:t>
            </w:r>
          </w:p>
          <w:p w14:paraId="4048A72D" w14:textId="4A4607C7" w:rsidR="00924DD9" w:rsidRPr="00924DD9" w:rsidRDefault="005774D8" w:rsidP="005774D8">
            <w:pPr>
              <w:pStyle w:val="13213"/>
              <w:rPr>
                <w:lang w:val="kk-KZ"/>
              </w:rPr>
            </w:pPr>
            <w:r w:rsidRPr="005774D8">
              <w:rPr>
                <w:lang w:val="kk-KZ"/>
              </w:rPr>
              <w:t xml:space="preserve">Мақсаты: заттардың салмағы материал мен </w:t>
            </w:r>
            <w:r w:rsidRPr="005774D8">
              <w:rPr>
                <w:lang w:val="kk-KZ"/>
              </w:rPr>
              <w:lastRenderedPageBreak/>
              <w:t>мөлшерге байланысты екенін түсіну; заттың салмағының оның мөлшеріне тәуелділігін анықтау</w:t>
            </w:r>
          </w:p>
        </w:tc>
        <w:tc>
          <w:tcPr>
            <w:tcW w:w="2835" w:type="dxa"/>
          </w:tcPr>
          <w:p w14:paraId="69914D60" w14:textId="445BD441" w:rsidR="00924DD9" w:rsidRPr="00924DD9" w:rsidRDefault="00924DD9" w:rsidP="005774D8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 xml:space="preserve">Бақылау: </w:t>
            </w:r>
            <w:r w:rsidR="005774D8" w:rsidRPr="005774D8">
              <w:rPr>
                <w:lang w:val="kk-KZ"/>
              </w:rPr>
              <w:t>«</w:t>
            </w:r>
            <w:r w:rsidR="005774D8" w:rsidRPr="008D23D2">
              <w:rPr>
                <w:lang w:val="kk-KZ"/>
              </w:rPr>
              <w:t>Ж</w:t>
            </w:r>
            <w:r w:rsidRPr="00924DD9">
              <w:rPr>
                <w:lang w:val="kk-KZ"/>
              </w:rPr>
              <w:t>аңбырды өзіміз жа</w:t>
            </w:r>
            <w:r w:rsidR="005774D8" w:rsidRPr="008D23D2">
              <w:rPr>
                <w:lang w:val="kk-KZ"/>
              </w:rPr>
              <w:t>удырам</w:t>
            </w:r>
            <w:r w:rsidRPr="00924DD9">
              <w:rPr>
                <w:lang w:val="kk-KZ"/>
              </w:rPr>
              <w:t>ыз</w:t>
            </w:r>
            <w:r w:rsidR="005774D8" w:rsidRPr="005774D8">
              <w:rPr>
                <w:lang w:val="kk-KZ"/>
              </w:rPr>
              <w:t>»</w:t>
            </w:r>
            <w:r w:rsidRPr="00924DD9">
              <w:rPr>
                <w:lang w:val="kk-KZ"/>
              </w:rPr>
              <w:t>.</w:t>
            </w:r>
          </w:p>
          <w:p w14:paraId="06524A9F" w14:textId="77777777" w:rsidR="00924DD9" w:rsidRPr="00924DD9" w:rsidRDefault="00924DD9" w:rsidP="005774D8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Әңгіме. Суқұйғыштан жалпақ ыдысқа су құю – жаңбыр жауады: (баяу </w:t>
            </w:r>
            <w:r w:rsidRPr="00924DD9">
              <w:rPr>
                <w:lang w:val="kk-KZ"/>
              </w:rPr>
              <w:lastRenderedPageBreak/>
              <w:t xml:space="preserve">құямыз-жаңбыр тамшылайды, себелейді; Суқұйғышты жоғары көтеріп, су құямыз-қатты жаңбыр жауады, нөсерлетеді...) </w:t>
            </w:r>
          </w:p>
          <w:p w14:paraId="1E057B13" w14:textId="77777777" w:rsidR="00924DD9" w:rsidRPr="00924DD9" w:rsidRDefault="00924DD9" w:rsidP="005774D8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Суды губкамен жинап, басқа ыдысқа сығыңыз-тағы жаңбыр жауады</w:t>
            </w:r>
          </w:p>
          <w:p w14:paraId="33E8D260" w14:textId="534F3C0D" w:rsidR="00924DD9" w:rsidRPr="00924DD9" w:rsidRDefault="00924DD9" w:rsidP="005774D8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«Сиқыршылар» қимыл-қозғалысты ойын</w:t>
            </w:r>
          </w:p>
        </w:tc>
        <w:tc>
          <w:tcPr>
            <w:tcW w:w="2693" w:type="dxa"/>
          </w:tcPr>
          <w:p w14:paraId="6C0EC5E3" w14:textId="63A585F3" w:rsidR="005774D8" w:rsidRPr="005774D8" w:rsidRDefault="005774D8" w:rsidP="005774D8">
            <w:pPr>
              <w:pStyle w:val="13213"/>
              <w:rPr>
                <w:lang w:val="kk-KZ"/>
              </w:rPr>
            </w:pPr>
            <w:r w:rsidRPr="005774D8">
              <w:rPr>
                <w:lang w:val="kk-KZ"/>
              </w:rPr>
              <w:lastRenderedPageBreak/>
              <w:t>Бақылау: «Күздің бірінші айы – қыркүйек келді».</w:t>
            </w:r>
          </w:p>
          <w:p w14:paraId="0DCA7D9E" w14:textId="77777777" w:rsidR="005774D8" w:rsidRPr="005774D8" w:rsidRDefault="005774D8" w:rsidP="005774D8">
            <w:pPr>
              <w:pStyle w:val="13213"/>
              <w:rPr>
                <w:lang w:val="kk-KZ"/>
              </w:rPr>
            </w:pPr>
            <w:r w:rsidRPr="005774D8">
              <w:rPr>
                <w:lang w:val="kk-KZ"/>
              </w:rPr>
              <w:t xml:space="preserve">Әңгіме. Күндіз жылы және құрғақ болса да </w:t>
            </w:r>
            <w:r w:rsidRPr="005774D8">
              <w:rPr>
                <w:lang w:val="kk-KZ"/>
              </w:rPr>
              <w:lastRenderedPageBreak/>
              <w:t>күзгі кеш салқын. Балаларды күзгі ауа-райының жағдайын айтуға үйрету</w:t>
            </w:r>
          </w:p>
          <w:p w14:paraId="2C41DC75" w14:textId="77777777" w:rsidR="005774D8" w:rsidRPr="005774D8" w:rsidRDefault="005774D8" w:rsidP="005774D8">
            <w:pPr>
              <w:pStyle w:val="13213"/>
              <w:rPr>
                <w:lang w:val="kk-KZ"/>
              </w:rPr>
            </w:pPr>
            <w:r w:rsidRPr="005774D8">
              <w:rPr>
                <w:lang w:val="kk-KZ"/>
              </w:rPr>
              <w:t>«Құстар ұшады» қимыл-қозғалысты ойын</w:t>
            </w:r>
          </w:p>
          <w:p w14:paraId="1C2D0233" w14:textId="77777777" w:rsidR="00924DD9" w:rsidRPr="00924DD9" w:rsidRDefault="00924DD9" w:rsidP="005774D8">
            <w:pPr>
              <w:pStyle w:val="13213"/>
              <w:rPr>
                <w:lang w:val="kk-KZ"/>
              </w:rPr>
            </w:pPr>
          </w:p>
        </w:tc>
        <w:tc>
          <w:tcPr>
            <w:tcW w:w="2551" w:type="dxa"/>
          </w:tcPr>
          <w:p w14:paraId="188100B0" w14:textId="77777777" w:rsidR="005774D8" w:rsidRPr="005774D8" w:rsidRDefault="005774D8" w:rsidP="005774D8">
            <w:pPr>
              <w:pStyle w:val="13213"/>
              <w:rPr>
                <w:lang w:val="kk-KZ"/>
              </w:rPr>
            </w:pPr>
            <w:r w:rsidRPr="005774D8">
              <w:rPr>
                <w:lang w:val="kk-KZ"/>
              </w:rPr>
              <w:lastRenderedPageBreak/>
              <w:t>Жақын ортадағы заттарды бақылау.</w:t>
            </w:r>
          </w:p>
          <w:p w14:paraId="2804160A" w14:textId="77777777" w:rsidR="005774D8" w:rsidRPr="005774D8" w:rsidRDefault="005774D8" w:rsidP="005774D8">
            <w:pPr>
              <w:pStyle w:val="13213"/>
              <w:rPr>
                <w:lang w:val="kk-KZ"/>
              </w:rPr>
            </w:pPr>
            <w:r w:rsidRPr="005774D8">
              <w:rPr>
                <w:lang w:val="kk-KZ"/>
              </w:rPr>
              <w:t xml:space="preserve">Әңгіме. Балалардың танымдық </w:t>
            </w:r>
            <w:r w:rsidRPr="005774D8">
              <w:rPr>
                <w:lang w:val="kk-KZ"/>
              </w:rPr>
              <w:lastRenderedPageBreak/>
              <w:t xml:space="preserve">қызығушылықтарын дамыту. </w:t>
            </w:r>
          </w:p>
          <w:p w14:paraId="3FCE36A7" w14:textId="77777777" w:rsidR="005774D8" w:rsidRPr="005774D8" w:rsidRDefault="005774D8" w:rsidP="005774D8">
            <w:pPr>
              <w:pStyle w:val="13213"/>
              <w:rPr>
                <w:lang w:val="kk-KZ"/>
              </w:rPr>
            </w:pPr>
            <w:r w:rsidRPr="005774D8">
              <w:rPr>
                <w:lang w:val="kk-KZ"/>
              </w:rPr>
              <w:t>Мақсаты: жақын ортадағы заттар туралы түсінік қалыптастыру.</w:t>
            </w:r>
          </w:p>
          <w:p w14:paraId="3FA7726B" w14:textId="65138746" w:rsidR="00924DD9" w:rsidRPr="00924DD9" w:rsidRDefault="005774D8" w:rsidP="005774D8">
            <w:pPr>
              <w:pStyle w:val="13213"/>
              <w:rPr>
                <w:lang w:val="kk-KZ"/>
              </w:rPr>
            </w:pPr>
            <w:r w:rsidRPr="005774D8">
              <w:rPr>
                <w:lang w:val="kk-KZ"/>
              </w:rPr>
              <w:t xml:space="preserve">«Ұшақтар» қимыл-қозғалысты ойын </w:t>
            </w:r>
          </w:p>
        </w:tc>
      </w:tr>
      <w:bookmarkEnd w:id="9"/>
      <w:tr w:rsidR="00924DD9" w:rsidRPr="00103FB4" w14:paraId="1692C1FF" w14:textId="77777777" w:rsidTr="007D4E4B">
        <w:tc>
          <w:tcPr>
            <w:tcW w:w="2411" w:type="dxa"/>
          </w:tcPr>
          <w:p w14:paraId="1E92CC38" w14:textId="5CD8CE14" w:rsidR="00924DD9" w:rsidRPr="00924DD9" w:rsidRDefault="00924DD9" w:rsidP="00924DD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13182" w:type="dxa"/>
            <w:gridSpan w:val="5"/>
          </w:tcPr>
          <w:p w14:paraId="2E1FD748" w14:textId="1862FB88" w:rsidR="00924DD9" w:rsidRPr="00924DD9" w:rsidRDefault="005774D8" w:rsidP="005774D8">
            <w:pPr>
              <w:pStyle w:val="13213"/>
              <w:rPr>
                <w:lang w:val="kk-KZ"/>
              </w:rPr>
            </w:pPr>
            <w:r w:rsidRPr="005774D8">
              <w:rPr>
                <w:lang w:val="kk-KZ"/>
              </w:rPr>
              <w:t>Кері байланыс: «Үйдегі ойын бұрышын құру» тақырыбындағы кеңес. Кері байланыс: «3-4 жастағы балаларға қандай ойыншықтар қажет» психолог кеңесі</w:t>
            </w:r>
          </w:p>
        </w:tc>
      </w:tr>
    </w:tbl>
    <w:p w14:paraId="4B4C6FB4" w14:textId="41C03DDA" w:rsidR="00677567" w:rsidRPr="00924DD9" w:rsidRDefault="00677567" w:rsidP="00677567">
      <w:pPr>
        <w:rPr>
          <w:lang w:val="kk-KZ"/>
        </w:rPr>
      </w:pPr>
    </w:p>
    <w:p w14:paraId="4E1D1BAE" w14:textId="6CF0B916" w:rsidR="0058325C" w:rsidRPr="00924DD9" w:rsidRDefault="00473F8A" w:rsidP="0058325C">
      <w:pPr>
        <w:pStyle w:val="612"/>
        <w:rPr>
          <w:lang w:val="kk-KZ"/>
        </w:rPr>
      </w:pPr>
      <w:r w:rsidRPr="00924DD9">
        <w:rPr>
          <w:lang w:val="kk-KZ"/>
        </w:rPr>
        <w:t>ТӘРБИЕ-БІЛІМ БЕРУ ҮДЕРІСІНІҢ ЦИКЛОГРАММАСЫ</w:t>
      </w:r>
    </w:p>
    <w:p w14:paraId="7B664D7C" w14:textId="77777777" w:rsidR="00FD512E" w:rsidRPr="00924DD9" w:rsidRDefault="00FD512E" w:rsidP="00FD512E">
      <w:pPr>
        <w:pStyle w:val="41"/>
        <w:rPr>
          <w:lang w:val="kk-KZ"/>
        </w:rPr>
      </w:pPr>
      <w:r w:rsidRPr="00924DD9">
        <w:rPr>
          <w:lang w:val="kk-KZ"/>
        </w:rPr>
        <w:t>Топ: орта топ</w:t>
      </w:r>
    </w:p>
    <w:p w14:paraId="1EB79273" w14:textId="77777777" w:rsidR="00FD512E" w:rsidRPr="00924DD9" w:rsidRDefault="00FD512E" w:rsidP="00FD512E">
      <w:pPr>
        <w:pStyle w:val="41"/>
        <w:rPr>
          <w:lang w:val="kk-KZ"/>
        </w:rPr>
      </w:pPr>
      <w:r w:rsidRPr="00924DD9">
        <w:rPr>
          <w:lang w:val="kk-KZ"/>
        </w:rPr>
        <w:t>Балалардың жасы: 3 жастан бастап</w:t>
      </w:r>
    </w:p>
    <w:p w14:paraId="2E2E86F5" w14:textId="01AE5041" w:rsidR="0058325C" w:rsidRPr="00924DD9" w:rsidRDefault="00FD512E" w:rsidP="00FD512E">
      <w:pPr>
        <w:pStyle w:val="41"/>
        <w:rPr>
          <w:lang w:val="kk-KZ"/>
        </w:rPr>
      </w:pPr>
      <w:r w:rsidRPr="00924DD9">
        <w:rPr>
          <w:lang w:val="kk-KZ"/>
        </w:rPr>
        <w:t>Қай кезеңге жасалды: 1</w:t>
      </w:r>
      <w:r w:rsidR="001B232A" w:rsidRPr="00E42A3C">
        <w:rPr>
          <w:lang w:val="kk-KZ"/>
        </w:rPr>
        <w:t>6</w:t>
      </w:r>
      <w:r w:rsidR="000D3C8E" w:rsidRPr="001B232A">
        <w:rPr>
          <w:lang w:val="kk-KZ"/>
        </w:rPr>
        <w:t>.</w:t>
      </w:r>
      <w:r w:rsidR="000D3C8E" w:rsidRPr="000D3C8E">
        <w:rPr>
          <w:lang w:val="kk-KZ"/>
        </w:rPr>
        <w:t>09-2</w:t>
      </w:r>
      <w:r w:rsidR="001B232A" w:rsidRPr="00E42A3C">
        <w:rPr>
          <w:lang w:val="kk-KZ"/>
        </w:rPr>
        <w:t>0</w:t>
      </w:r>
      <w:r w:rsidR="000D3C8E" w:rsidRPr="000D3C8E">
        <w:rPr>
          <w:lang w:val="kk-KZ"/>
        </w:rPr>
        <w:t>.</w:t>
      </w:r>
      <w:r w:rsidR="000D3C8E" w:rsidRPr="001B232A">
        <w:rPr>
          <w:lang w:val="kk-KZ"/>
        </w:rPr>
        <w:t>09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551"/>
        <w:gridCol w:w="2552"/>
        <w:gridCol w:w="2835"/>
        <w:gridCol w:w="2693"/>
        <w:gridCol w:w="2551"/>
      </w:tblGrid>
      <w:tr w:rsidR="00177707" w:rsidRPr="00924DD9" w14:paraId="385C574F" w14:textId="77777777" w:rsidTr="0058325C">
        <w:tc>
          <w:tcPr>
            <w:tcW w:w="2411" w:type="dxa"/>
          </w:tcPr>
          <w:p w14:paraId="32329ECB" w14:textId="33BFF0F1" w:rsidR="00177707" w:rsidRPr="00177707" w:rsidRDefault="00177707" w:rsidP="00177707">
            <w:pPr>
              <w:pStyle w:val="13313"/>
              <w:rPr>
                <w:lang w:val="kk-KZ"/>
              </w:rPr>
            </w:pPr>
            <w:r w:rsidRPr="00177707">
              <w:rPr>
                <w:lang w:val="kk-KZ"/>
              </w:rPr>
              <w:t>Күннің болжалды режимі</w:t>
            </w:r>
          </w:p>
        </w:tc>
        <w:tc>
          <w:tcPr>
            <w:tcW w:w="2551" w:type="dxa"/>
          </w:tcPr>
          <w:p w14:paraId="0CEE342A" w14:textId="79772633" w:rsidR="00177707" w:rsidRPr="00177707" w:rsidRDefault="00177707" w:rsidP="00177707">
            <w:pPr>
              <w:pStyle w:val="13313"/>
              <w:rPr>
                <w:lang w:val="kk-KZ"/>
              </w:rPr>
            </w:pPr>
            <w:r w:rsidRPr="00177707">
              <w:rPr>
                <w:lang w:val="kk-KZ"/>
              </w:rPr>
              <w:t>Дүйсенбі 1</w:t>
            </w:r>
            <w:r w:rsidR="001B232A">
              <w:t>6</w:t>
            </w:r>
            <w:r w:rsidRPr="00177707">
              <w:rPr>
                <w:lang w:val="kk-KZ"/>
              </w:rPr>
              <w:t>.09.</w:t>
            </w:r>
          </w:p>
        </w:tc>
        <w:tc>
          <w:tcPr>
            <w:tcW w:w="2552" w:type="dxa"/>
          </w:tcPr>
          <w:p w14:paraId="126A7542" w14:textId="30F1A93D" w:rsidR="00177707" w:rsidRPr="00177707" w:rsidRDefault="00177707" w:rsidP="00177707">
            <w:pPr>
              <w:pStyle w:val="13313"/>
              <w:rPr>
                <w:lang w:val="kk-KZ"/>
              </w:rPr>
            </w:pPr>
            <w:r w:rsidRPr="00177707">
              <w:rPr>
                <w:lang w:val="kk-KZ"/>
              </w:rPr>
              <w:t xml:space="preserve">Сейсенбі </w:t>
            </w:r>
            <w:r w:rsidR="000D3C8E">
              <w:t>1</w:t>
            </w:r>
            <w:r w:rsidR="001B232A">
              <w:t>7</w:t>
            </w:r>
            <w:r w:rsidRPr="00177707">
              <w:rPr>
                <w:lang w:val="kk-KZ"/>
              </w:rPr>
              <w:t>.09</w:t>
            </w:r>
          </w:p>
        </w:tc>
        <w:tc>
          <w:tcPr>
            <w:tcW w:w="2835" w:type="dxa"/>
          </w:tcPr>
          <w:p w14:paraId="242A1D88" w14:textId="35C0FD7D" w:rsidR="00177707" w:rsidRPr="00177707" w:rsidRDefault="00177707" w:rsidP="00177707">
            <w:pPr>
              <w:pStyle w:val="13313"/>
              <w:rPr>
                <w:lang w:val="kk-KZ"/>
              </w:rPr>
            </w:pPr>
            <w:r w:rsidRPr="00177707">
              <w:rPr>
                <w:lang w:val="kk-KZ"/>
              </w:rPr>
              <w:t xml:space="preserve">Сәрсенбі </w:t>
            </w:r>
            <w:r w:rsidR="001B232A">
              <w:t>18</w:t>
            </w:r>
            <w:r w:rsidRPr="00177707">
              <w:rPr>
                <w:lang w:val="kk-KZ"/>
              </w:rPr>
              <w:t>.09</w:t>
            </w:r>
          </w:p>
        </w:tc>
        <w:tc>
          <w:tcPr>
            <w:tcW w:w="2693" w:type="dxa"/>
          </w:tcPr>
          <w:p w14:paraId="02B26A17" w14:textId="5FBFB430" w:rsidR="00177707" w:rsidRPr="00177707" w:rsidRDefault="00177707" w:rsidP="00177707">
            <w:pPr>
              <w:pStyle w:val="13313"/>
              <w:rPr>
                <w:lang w:val="kk-KZ"/>
              </w:rPr>
            </w:pPr>
            <w:r w:rsidRPr="00177707">
              <w:rPr>
                <w:lang w:val="kk-KZ"/>
              </w:rPr>
              <w:t xml:space="preserve">Бейсенбі </w:t>
            </w:r>
            <w:r w:rsidR="001B232A">
              <w:t>19</w:t>
            </w:r>
            <w:r w:rsidRPr="00177707">
              <w:rPr>
                <w:lang w:val="kk-KZ"/>
              </w:rPr>
              <w:t>.09</w:t>
            </w:r>
          </w:p>
        </w:tc>
        <w:tc>
          <w:tcPr>
            <w:tcW w:w="2551" w:type="dxa"/>
          </w:tcPr>
          <w:p w14:paraId="4315DA16" w14:textId="6EA2EEDB" w:rsidR="00177707" w:rsidRPr="00177707" w:rsidRDefault="00177707" w:rsidP="00177707">
            <w:pPr>
              <w:pStyle w:val="13313"/>
              <w:rPr>
                <w:lang w:val="kk-KZ"/>
              </w:rPr>
            </w:pPr>
            <w:r w:rsidRPr="00177707">
              <w:rPr>
                <w:lang w:val="kk-KZ"/>
              </w:rPr>
              <w:t>Жұма 2</w:t>
            </w:r>
            <w:r w:rsidR="001B232A">
              <w:t>0</w:t>
            </w:r>
            <w:r w:rsidRPr="00177707">
              <w:rPr>
                <w:lang w:val="kk-KZ"/>
              </w:rPr>
              <w:t>.09</w:t>
            </w:r>
          </w:p>
        </w:tc>
      </w:tr>
      <w:tr w:rsidR="00177707" w:rsidRPr="00103FB4" w14:paraId="2856BCB9" w14:textId="77777777" w:rsidTr="0058325C">
        <w:trPr>
          <w:trHeight w:val="572"/>
        </w:trPr>
        <w:tc>
          <w:tcPr>
            <w:tcW w:w="2411" w:type="dxa"/>
          </w:tcPr>
          <w:p w14:paraId="702BDEE0" w14:textId="24C3CC67" w:rsidR="00177707" w:rsidRPr="00177707" w:rsidRDefault="00177707" w:rsidP="00177707">
            <w:pPr>
              <w:pStyle w:val="13213"/>
              <w:rPr>
                <w:lang w:val="kk-KZ"/>
              </w:rPr>
            </w:pPr>
            <w:r w:rsidRPr="00177707">
              <w:rPr>
                <w:lang w:val="kk-KZ"/>
              </w:rPr>
              <w:t>Балаларды қабылдау</w:t>
            </w:r>
          </w:p>
        </w:tc>
        <w:tc>
          <w:tcPr>
            <w:tcW w:w="13182" w:type="dxa"/>
            <w:gridSpan w:val="5"/>
          </w:tcPr>
          <w:p w14:paraId="79C8D315" w14:textId="4A51C8A2" w:rsidR="00177707" w:rsidRPr="00177707" w:rsidRDefault="00177707" w:rsidP="00177707">
            <w:pPr>
              <w:pStyle w:val="13213"/>
              <w:rPr>
                <w:lang w:val="kk-KZ"/>
              </w:rPr>
            </w:pPr>
            <w:r w:rsidRPr="00177707">
              <w:rPr>
                <w:lang w:val="kk-KZ"/>
              </w:rPr>
              <w:t xml:space="preserve">Сыртқы келбетке назар аудару. Ойын іс-әрекетіне қосуды бастау. Қызықты, мазмұнды қызметті қамтамасыз ету </w:t>
            </w:r>
          </w:p>
        </w:tc>
      </w:tr>
      <w:tr w:rsidR="00177707" w:rsidRPr="00103FB4" w14:paraId="593F0199" w14:textId="77777777" w:rsidTr="0058325C">
        <w:tc>
          <w:tcPr>
            <w:tcW w:w="2411" w:type="dxa"/>
          </w:tcPr>
          <w:p w14:paraId="75FCB29E" w14:textId="41602223" w:rsidR="00177707" w:rsidRPr="00177707" w:rsidRDefault="00177707" w:rsidP="00177707">
            <w:pPr>
              <w:pStyle w:val="13213"/>
              <w:rPr>
                <w:lang w:val="kk-KZ"/>
              </w:rPr>
            </w:pPr>
            <w:r w:rsidRPr="00177707">
              <w:rPr>
                <w:lang w:val="kk-KZ"/>
              </w:rPr>
              <w:t>Ата-аналармен әңгімелесу, кеңестер</w:t>
            </w:r>
          </w:p>
        </w:tc>
        <w:tc>
          <w:tcPr>
            <w:tcW w:w="13182" w:type="dxa"/>
            <w:gridSpan w:val="5"/>
          </w:tcPr>
          <w:p w14:paraId="740AB141" w14:textId="6BA41298" w:rsidR="00177707" w:rsidRPr="00177707" w:rsidRDefault="00177707" w:rsidP="00177707">
            <w:pPr>
              <w:pStyle w:val="13213"/>
              <w:rPr>
                <w:lang w:val="kk-KZ"/>
              </w:rPr>
            </w:pPr>
            <w:r w:rsidRPr="00177707">
              <w:rPr>
                <w:lang w:val="kk-KZ"/>
              </w:rPr>
              <w:t>Ата-аналардың өтініші бойынша кеңес беру</w:t>
            </w:r>
          </w:p>
        </w:tc>
      </w:tr>
      <w:tr w:rsidR="00177707" w:rsidRPr="00924DD9" w14:paraId="7B10C0F1" w14:textId="77777777" w:rsidTr="0058325C">
        <w:tc>
          <w:tcPr>
            <w:tcW w:w="2411" w:type="dxa"/>
          </w:tcPr>
          <w:p w14:paraId="1E6A776C" w14:textId="4E29A89E" w:rsidR="00177707" w:rsidRPr="00177707" w:rsidRDefault="00177707" w:rsidP="00177707">
            <w:pPr>
              <w:pStyle w:val="13213"/>
              <w:rPr>
                <w:lang w:val="kk-KZ"/>
              </w:rPr>
            </w:pPr>
            <w:r w:rsidRPr="00177707">
              <w:rPr>
                <w:lang w:val="kk-KZ"/>
              </w:rPr>
              <w:t>Балалардың өзіндік іс-әрекеті (аз қимылды ойындар, үстел ойындары, бейнелеу өнері, кітап қарастыру және т. б.)</w:t>
            </w:r>
          </w:p>
        </w:tc>
        <w:tc>
          <w:tcPr>
            <w:tcW w:w="2551" w:type="dxa"/>
          </w:tcPr>
          <w:p w14:paraId="4620D7E2" w14:textId="77777777" w:rsidR="00017D6F" w:rsidRPr="00017D6F" w:rsidRDefault="00017D6F" w:rsidP="00017D6F">
            <w:pPr>
              <w:pStyle w:val="13213"/>
              <w:rPr>
                <w:lang w:val="kk-KZ"/>
              </w:rPr>
            </w:pPr>
            <w:r w:rsidRPr="00017D6F">
              <w:rPr>
                <w:lang w:val="kk-KZ"/>
              </w:rPr>
              <w:t>«Әр түрлі ойыншықтар» көрмесі</w:t>
            </w:r>
          </w:p>
          <w:p w14:paraId="7506DDE1" w14:textId="77777777" w:rsidR="00017D6F" w:rsidRPr="00017D6F" w:rsidRDefault="00017D6F" w:rsidP="00017D6F">
            <w:pPr>
              <w:pStyle w:val="13213"/>
              <w:rPr>
                <w:lang w:val="kk-KZ"/>
              </w:rPr>
            </w:pPr>
            <w:r w:rsidRPr="00017D6F">
              <w:rPr>
                <w:lang w:val="kk-KZ"/>
              </w:rPr>
              <w:t xml:space="preserve">Мақсаты: ойыншықтардың әртүрлі түрлерін </w:t>
            </w:r>
            <w:r w:rsidRPr="00017D6F">
              <w:rPr>
                <w:lang w:val="kk-KZ"/>
              </w:rPr>
              <w:lastRenderedPageBreak/>
              <w:t>қарастыру, оларды салыстыру.</w:t>
            </w:r>
          </w:p>
          <w:p w14:paraId="237AE658" w14:textId="01799F70" w:rsidR="00017D6F" w:rsidRPr="00017D6F" w:rsidRDefault="00017D6F" w:rsidP="00017D6F">
            <w:pPr>
              <w:pStyle w:val="13213"/>
              <w:rPr>
                <w:lang w:val="kk-KZ"/>
              </w:rPr>
            </w:pPr>
            <w:r w:rsidRPr="00017D6F">
              <w:rPr>
                <w:lang w:val="kk-KZ"/>
              </w:rPr>
              <w:t>«Жасырынбақ» саусақ гимнастикасы</w:t>
            </w:r>
          </w:p>
          <w:p w14:paraId="3CE37D22" w14:textId="77777777" w:rsidR="00017D6F" w:rsidRPr="00017D6F" w:rsidRDefault="00017D6F" w:rsidP="00017D6F">
            <w:pPr>
              <w:pStyle w:val="13213"/>
              <w:rPr>
                <w:lang w:val="kk-KZ"/>
              </w:rPr>
            </w:pPr>
            <w:r w:rsidRPr="00017D6F">
              <w:rPr>
                <w:lang w:val="kk-KZ"/>
              </w:rPr>
              <w:t>Саусақтар жасырынбақ ойнады</w:t>
            </w:r>
          </w:p>
          <w:p w14:paraId="7E445FE8" w14:textId="77777777" w:rsidR="00017D6F" w:rsidRPr="00017D6F" w:rsidRDefault="00017D6F" w:rsidP="00017D6F">
            <w:pPr>
              <w:pStyle w:val="13213"/>
              <w:rPr>
                <w:lang w:val="kk-KZ"/>
              </w:rPr>
            </w:pPr>
            <w:r w:rsidRPr="00017D6F">
              <w:rPr>
                <w:lang w:val="kk-KZ"/>
              </w:rPr>
              <w:t>Бас бармақты жасырып қойды.</w:t>
            </w:r>
          </w:p>
          <w:p w14:paraId="20205054" w14:textId="77777777" w:rsidR="00017D6F" w:rsidRPr="00017D6F" w:rsidRDefault="00017D6F" w:rsidP="00017D6F">
            <w:pPr>
              <w:pStyle w:val="13213"/>
              <w:rPr>
                <w:lang w:val="kk-KZ"/>
              </w:rPr>
            </w:pPr>
            <w:r w:rsidRPr="00017D6F">
              <w:rPr>
                <w:lang w:val="kk-KZ"/>
              </w:rPr>
              <w:t>Міне, осылай,</w:t>
            </w:r>
          </w:p>
          <w:p w14:paraId="4F950488" w14:textId="12B66289" w:rsidR="00177707" w:rsidRPr="00177707" w:rsidRDefault="00017D6F" w:rsidP="00017D6F">
            <w:pPr>
              <w:pStyle w:val="13213"/>
              <w:rPr>
                <w:lang w:val="kk-KZ"/>
              </w:rPr>
            </w:pPr>
            <w:r w:rsidRPr="00017D6F">
              <w:rPr>
                <w:lang w:val="kk-KZ"/>
              </w:rPr>
              <w:t>Осылай жасырынды</w:t>
            </w:r>
            <w:r w:rsidR="00177707" w:rsidRPr="00177707">
              <w:rPr>
                <w:lang w:val="kk-KZ"/>
              </w:rPr>
              <w:t>.</w:t>
            </w:r>
          </w:p>
          <w:p w14:paraId="22DBC74D" w14:textId="0548A6CB" w:rsidR="00177707" w:rsidRPr="00177707" w:rsidRDefault="00177707" w:rsidP="00017D6F">
            <w:pPr>
              <w:pStyle w:val="13213"/>
              <w:rPr>
                <w:lang w:val="kk-KZ"/>
              </w:rPr>
            </w:pPr>
            <w:r w:rsidRPr="00177707">
              <w:rPr>
                <w:lang w:val="kk-KZ"/>
              </w:rPr>
              <w:t xml:space="preserve"> (</w:t>
            </w:r>
            <w:r w:rsidR="00017D6F" w:rsidRPr="00017D6F">
              <w:rPr>
                <w:rStyle w:val="44"/>
                <w:lang w:val="kk-KZ"/>
              </w:rPr>
              <w:t>Қолды қатты қысып, ашамыз және алақандарды көрсетеміз</w:t>
            </w:r>
            <w:r w:rsidRPr="00177707">
              <w:rPr>
                <w:lang w:val="kk-KZ"/>
              </w:rPr>
              <w:t>.)</w:t>
            </w:r>
          </w:p>
          <w:p w14:paraId="64798C0B" w14:textId="77777777" w:rsidR="00177707" w:rsidRPr="00177707" w:rsidRDefault="00177707" w:rsidP="00017D6F">
            <w:pPr>
              <w:pStyle w:val="13213"/>
              <w:rPr>
                <w:lang w:val="kk-KZ"/>
              </w:rPr>
            </w:pPr>
          </w:p>
        </w:tc>
        <w:tc>
          <w:tcPr>
            <w:tcW w:w="2552" w:type="dxa"/>
          </w:tcPr>
          <w:p w14:paraId="4953A896" w14:textId="77777777" w:rsidR="00017D6F" w:rsidRPr="00017D6F" w:rsidRDefault="00017D6F" w:rsidP="004F74DF">
            <w:pPr>
              <w:pStyle w:val="13213"/>
              <w:rPr>
                <w:lang w:val="kk-KZ"/>
              </w:rPr>
            </w:pPr>
            <w:r w:rsidRPr="00017D6F">
              <w:rPr>
                <w:lang w:val="kk-KZ"/>
              </w:rPr>
              <w:lastRenderedPageBreak/>
              <w:t>«Ойыншықтар неден жасалады» әңгімелесу</w:t>
            </w:r>
          </w:p>
          <w:p w14:paraId="29776C84" w14:textId="4750CA9C" w:rsidR="00017D6F" w:rsidRPr="00017D6F" w:rsidRDefault="00017D6F" w:rsidP="004F74DF">
            <w:pPr>
              <w:pStyle w:val="13213"/>
              <w:rPr>
                <w:lang w:val="kk-KZ"/>
              </w:rPr>
            </w:pPr>
            <w:r w:rsidRPr="00017D6F">
              <w:rPr>
                <w:lang w:val="kk-KZ"/>
              </w:rPr>
              <w:t xml:space="preserve">Мақсаты: балалардың ойыншықтарды жасайтын әртүрлі материалдар туралы </w:t>
            </w:r>
            <w:r w:rsidRPr="00017D6F">
              <w:rPr>
                <w:lang w:val="kk-KZ"/>
              </w:rPr>
              <w:lastRenderedPageBreak/>
              <w:t>білімдерін бекіту: резеңке, пластмасса, саз, ағаш, мата.</w:t>
            </w:r>
          </w:p>
          <w:p w14:paraId="658ADE9D" w14:textId="77777777" w:rsidR="00017D6F" w:rsidRPr="00017D6F" w:rsidRDefault="00017D6F" w:rsidP="004F74DF">
            <w:pPr>
              <w:pStyle w:val="13213"/>
              <w:rPr>
                <w:lang w:val="kk-KZ"/>
              </w:rPr>
            </w:pPr>
            <w:r w:rsidRPr="00017D6F">
              <w:rPr>
                <w:lang w:val="kk-KZ"/>
              </w:rPr>
              <w:t>Ойын-сауық «Қуыршақтар билейді»</w:t>
            </w:r>
          </w:p>
          <w:p w14:paraId="5631D2E4" w14:textId="32B82995" w:rsidR="00177707" w:rsidRPr="00177707" w:rsidRDefault="00017D6F" w:rsidP="004F74DF">
            <w:pPr>
              <w:pStyle w:val="13213"/>
              <w:rPr>
                <w:lang w:val="kk-KZ"/>
              </w:rPr>
            </w:pPr>
            <w:r w:rsidRPr="00017D6F">
              <w:rPr>
                <w:lang w:val="kk-KZ"/>
              </w:rPr>
              <w:t>Мақсаты: ым-ишара мен мимика арқылы ойыншықтарды бейнелеуге үйрету</w:t>
            </w:r>
          </w:p>
        </w:tc>
        <w:tc>
          <w:tcPr>
            <w:tcW w:w="2835" w:type="dxa"/>
          </w:tcPr>
          <w:p w14:paraId="2DF253BF" w14:textId="77777777" w:rsidR="004F74DF" w:rsidRPr="004F74DF" w:rsidRDefault="004F74DF" w:rsidP="004F74DF">
            <w:pPr>
              <w:pStyle w:val="13213"/>
              <w:rPr>
                <w:lang w:val="kk-KZ"/>
              </w:rPr>
            </w:pPr>
            <w:r w:rsidRPr="004F74DF">
              <w:rPr>
                <w:lang w:val="kk-KZ"/>
              </w:rPr>
              <w:lastRenderedPageBreak/>
              <w:t xml:space="preserve">«Ойыншық тап» дидактикалық ойыны </w:t>
            </w:r>
          </w:p>
          <w:p w14:paraId="44839D4E" w14:textId="77777777" w:rsidR="004F74DF" w:rsidRPr="004F74DF" w:rsidRDefault="004F74DF" w:rsidP="004F74DF">
            <w:pPr>
              <w:pStyle w:val="13213"/>
              <w:rPr>
                <w:lang w:val="kk-KZ"/>
              </w:rPr>
            </w:pPr>
            <w:r w:rsidRPr="004F74DF">
              <w:rPr>
                <w:lang w:val="kk-KZ"/>
              </w:rPr>
              <w:t>Мақсаты: топтық бөлмеде жоспар бойынша бағдарлау жаттығуы.</w:t>
            </w:r>
          </w:p>
          <w:p w14:paraId="083687CA" w14:textId="77777777" w:rsidR="004F74DF" w:rsidRPr="004F74DF" w:rsidRDefault="004F74DF" w:rsidP="004F74DF">
            <w:pPr>
              <w:pStyle w:val="13213"/>
              <w:rPr>
                <w:lang w:val="kk-KZ"/>
              </w:rPr>
            </w:pPr>
            <w:r w:rsidRPr="004F74DF">
              <w:rPr>
                <w:lang w:val="kk-KZ"/>
              </w:rPr>
              <w:t>Таза сөйлеп үйрену:</w:t>
            </w:r>
          </w:p>
          <w:p w14:paraId="2F040AAE" w14:textId="77777777" w:rsidR="004F74DF" w:rsidRPr="004F74DF" w:rsidRDefault="004F74DF" w:rsidP="004F74DF">
            <w:pPr>
              <w:pStyle w:val="13213"/>
              <w:rPr>
                <w:lang w:val="kk-KZ"/>
              </w:rPr>
            </w:pPr>
            <w:r w:rsidRPr="004F74DF">
              <w:rPr>
                <w:lang w:val="kk-KZ"/>
              </w:rPr>
              <w:lastRenderedPageBreak/>
              <w:t>Паровоз пысылдайды: «Чух-чух»</w:t>
            </w:r>
          </w:p>
          <w:p w14:paraId="491A74D3" w14:textId="77777777" w:rsidR="004F74DF" w:rsidRPr="004F74DF" w:rsidRDefault="004F74DF" w:rsidP="004F74DF">
            <w:pPr>
              <w:pStyle w:val="13213"/>
              <w:rPr>
                <w:lang w:val="kk-KZ"/>
              </w:rPr>
            </w:pPr>
            <w:r w:rsidRPr="004F74DF">
              <w:rPr>
                <w:lang w:val="kk-KZ"/>
              </w:rPr>
              <w:t>Машинис</w:t>
            </w:r>
            <w:r w:rsidRPr="004F74DF">
              <w:t xml:space="preserve">т </w:t>
            </w:r>
            <w:r w:rsidRPr="004F74DF">
              <w:rPr>
                <w:lang w:val="kk-KZ"/>
              </w:rPr>
              <w:t>Миша</w:t>
            </w:r>
            <w:proofErr w:type="spellStart"/>
            <w:r w:rsidRPr="004F74DF">
              <w:t>ға</w:t>
            </w:r>
            <w:proofErr w:type="spellEnd"/>
            <w:r w:rsidRPr="004F74DF">
              <w:rPr>
                <w:lang w:val="kk-KZ"/>
              </w:rPr>
              <w:t>.</w:t>
            </w:r>
          </w:p>
          <w:p w14:paraId="1700A4A9" w14:textId="77777777" w:rsidR="004F74DF" w:rsidRPr="004F74DF" w:rsidRDefault="004F74DF" w:rsidP="004F74DF">
            <w:pPr>
              <w:pStyle w:val="13213"/>
              <w:rPr>
                <w:lang w:val="kk-KZ"/>
              </w:rPr>
            </w:pPr>
            <w:proofErr w:type="spellStart"/>
            <w:r w:rsidRPr="004F74DF">
              <w:t>Тым</w:t>
            </w:r>
            <w:proofErr w:type="spellEnd"/>
            <w:r w:rsidRPr="004F74DF">
              <w:t xml:space="preserve"> ж</w:t>
            </w:r>
            <w:r w:rsidRPr="004F74DF">
              <w:rPr>
                <w:lang w:val="kk-KZ"/>
              </w:rPr>
              <w:t xml:space="preserve">ылдам </w:t>
            </w:r>
            <w:proofErr w:type="spellStart"/>
            <w:r w:rsidRPr="004F74DF">
              <w:t>жүріп</w:t>
            </w:r>
            <w:proofErr w:type="spellEnd"/>
            <w:r w:rsidRPr="004F74DF">
              <w:t xml:space="preserve"> </w:t>
            </w:r>
            <w:proofErr w:type="spellStart"/>
            <w:r w:rsidRPr="004F74DF">
              <w:t>келеміз</w:t>
            </w:r>
            <w:proofErr w:type="spellEnd"/>
            <w:r w:rsidRPr="004F74DF">
              <w:rPr>
                <w:lang w:val="kk-KZ"/>
              </w:rPr>
              <w:t>,</w:t>
            </w:r>
          </w:p>
          <w:p w14:paraId="0EB9B15A" w14:textId="37A2A07E" w:rsidR="004F74DF" w:rsidRPr="004F74DF" w:rsidRDefault="004F74DF" w:rsidP="004F74DF">
            <w:pPr>
              <w:pStyle w:val="13213"/>
              <w:rPr>
                <w:lang w:val="kk-KZ"/>
              </w:rPr>
            </w:pPr>
            <w:proofErr w:type="spellStart"/>
            <w:r w:rsidRPr="004F74DF">
              <w:t>Ақырын</w:t>
            </w:r>
            <w:proofErr w:type="spellEnd"/>
            <w:r w:rsidRPr="004F74DF">
              <w:t xml:space="preserve"> </w:t>
            </w:r>
            <w:r w:rsidRPr="004F74DF">
              <w:rPr>
                <w:lang w:val="kk-KZ"/>
              </w:rPr>
              <w:t>жүру керек</w:t>
            </w:r>
            <w:r>
              <w:t xml:space="preserve"> </w:t>
            </w:r>
            <w:proofErr w:type="spellStart"/>
            <w:r>
              <w:t>деді</w:t>
            </w:r>
            <w:proofErr w:type="spellEnd"/>
          </w:p>
          <w:p w14:paraId="27BA7422" w14:textId="77777777" w:rsidR="00177707" w:rsidRPr="00177707" w:rsidRDefault="00177707" w:rsidP="004F74DF">
            <w:pPr>
              <w:pStyle w:val="13213"/>
              <w:rPr>
                <w:lang w:val="kk-KZ"/>
              </w:rPr>
            </w:pPr>
          </w:p>
        </w:tc>
        <w:tc>
          <w:tcPr>
            <w:tcW w:w="2693" w:type="dxa"/>
          </w:tcPr>
          <w:p w14:paraId="70BD2CE2" w14:textId="77777777" w:rsidR="004F74DF" w:rsidRPr="004F74DF" w:rsidRDefault="004F74DF" w:rsidP="004F74DF">
            <w:pPr>
              <w:pStyle w:val="13213"/>
              <w:rPr>
                <w:lang w:val="kk-KZ"/>
              </w:rPr>
            </w:pPr>
            <w:r w:rsidRPr="004F74DF">
              <w:rPr>
                <w:lang w:val="kk-KZ"/>
              </w:rPr>
              <w:lastRenderedPageBreak/>
              <w:t>«Ойыншықтар күтімді қажет етеді» әңгімелесу.</w:t>
            </w:r>
          </w:p>
          <w:p w14:paraId="7E045930" w14:textId="246FCAB9" w:rsidR="00177707" w:rsidRPr="00177707" w:rsidRDefault="004F74DF" w:rsidP="004F74DF">
            <w:pPr>
              <w:pStyle w:val="13213"/>
              <w:rPr>
                <w:lang w:val="kk-KZ"/>
              </w:rPr>
            </w:pPr>
            <w:r w:rsidRPr="004F74DF">
              <w:rPr>
                <w:lang w:val="kk-KZ"/>
              </w:rPr>
              <w:t xml:space="preserve">Мақсаты: ойыншықтардың гигиенасы туралы айту, </w:t>
            </w:r>
            <w:r w:rsidRPr="004F74DF">
              <w:rPr>
                <w:lang w:val="kk-KZ"/>
              </w:rPr>
              <w:lastRenderedPageBreak/>
              <w:t>ойыншықтарға ұқыпты қарауға тәрбиелеу</w:t>
            </w:r>
            <w:r w:rsidR="00177707" w:rsidRPr="00177707">
              <w:rPr>
                <w:lang w:val="kk-KZ"/>
              </w:rPr>
              <w:t xml:space="preserve">. </w:t>
            </w:r>
          </w:p>
          <w:p w14:paraId="14845071" w14:textId="77777777" w:rsidR="004F74DF" w:rsidRDefault="004F74DF" w:rsidP="004F74DF">
            <w:pPr>
              <w:pStyle w:val="13213"/>
              <w:rPr>
                <w:lang w:val="kk-KZ"/>
              </w:rPr>
            </w:pPr>
          </w:p>
          <w:p w14:paraId="49EF0858" w14:textId="522C9CB3" w:rsidR="004F74DF" w:rsidRPr="004F74DF" w:rsidRDefault="004F74DF" w:rsidP="004F74DF">
            <w:pPr>
              <w:pStyle w:val="13213"/>
              <w:rPr>
                <w:lang w:val="kk-KZ"/>
              </w:rPr>
            </w:pPr>
            <w:r w:rsidRPr="004F74DF">
              <w:rPr>
                <w:lang w:val="kk-KZ"/>
              </w:rPr>
              <w:t>«Жасырынбақ» саусақ гимнастикасы</w:t>
            </w:r>
          </w:p>
          <w:p w14:paraId="721FF494" w14:textId="77777777" w:rsidR="004F74DF" w:rsidRPr="004F74DF" w:rsidRDefault="004F74DF" w:rsidP="004F74DF">
            <w:pPr>
              <w:pStyle w:val="13213"/>
              <w:rPr>
                <w:lang w:val="kk-KZ"/>
              </w:rPr>
            </w:pPr>
            <w:r w:rsidRPr="004F74DF">
              <w:rPr>
                <w:lang w:val="kk-KZ"/>
              </w:rPr>
              <w:t>Саусақтар жасырынбақ ойнады</w:t>
            </w:r>
          </w:p>
          <w:p w14:paraId="4EF6BF16" w14:textId="77777777" w:rsidR="004F74DF" w:rsidRPr="004F74DF" w:rsidRDefault="004F74DF" w:rsidP="004F74DF">
            <w:pPr>
              <w:pStyle w:val="13213"/>
              <w:rPr>
                <w:lang w:val="kk-KZ"/>
              </w:rPr>
            </w:pPr>
            <w:r w:rsidRPr="004F74DF">
              <w:rPr>
                <w:lang w:val="kk-KZ"/>
              </w:rPr>
              <w:t>Бас бармақты жасырып қойды.</w:t>
            </w:r>
          </w:p>
          <w:p w14:paraId="6B0D896E" w14:textId="77777777" w:rsidR="004F74DF" w:rsidRPr="004F74DF" w:rsidRDefault="004F74DF" w:rsidP="004F74DF">
            <w:pPr>
              <w:pStyle w:val="13213"/>
              <w:rPr>
                <w:lang w:val="kk-KZ"/>
              </w:rPr>
            </w:pPr>
            <w:r w:rsidRPr="004F74DF">
              <w:rPr>
                <w:lang w:val="kk-KZ"/>
              </w:rPr>
              <w:t>Міне, осылай,</w:t>
            </w:r>
          </w:p>
          <w:p w14:paraId="015E2405" w14:textId="77777777" w:rsidR="004F74DF" w:rsidRPr="004F74DF" w:rsidRDefault="004F74DF" w:rsidP="004F74DF">
            <w:pPr>
              <w:pStyle w:val="13213"/>
              <w:rPr>
                <w:lang w:val="kk-KZ"/>
              </w:rPr>
            </w:pPr>
            <w:r w:rsidRPr="004F74DF">
              <w:rPr>
                <w:lang w:val="kk-KZ"/>
              </w:rPr>
              <w:t>Осылай жасырынды.</w:t>
            </w:r>
          </w:p>
          <w:p w14:paraId="07C08436" w14:textId="13988C64" w:rsidR="00177707" w:rsidRPr="00177707" w:rsidRDefault="004F74DF" w:rsidP="004F74DF">
            <w:pPr>
              <w:pStyle w:val="13213"/>
              <w:rPr>
                <w:lang w:val="kk-KZ"/>
              </w:rPr>
            </w:pPr>
            <w:r w:rsidRPr="004F74DF">
              <w:rPr>
                <w:lang w:val="kk-KZ"/>
              </w:rPr>
              <w:t xml:space="preserve"> (</w:t>
            </w:r>
            <w:r w:rsidRPr="004F74DF">
              <w:rPr>
                <w:rStyle w:val="44"/>
                <w:lang w:val="kk-KZ"/>
              </w:rPr>
              <w:t>Қолды қатты қысып, ашамыз және алақандарды көрсетеміз</w:t>
            </w:r>
            <w:r w:rsidR="00177707" w:rsidRPr="00177707">
              <w:rPr>
                <w:lang w:val="kk-KZ"/>
              </w:rPr>
              <w:t>.)</w:t>
            </w:r>
          </w:p>
        </w:tc>
        <w:tc>
          <w:tcPr>
            <w:tcW w:w="2551" w:type="dxa"/>
          </w:tcPr>
          <w:p w14:paraId="3ACCE4E2" w14:textId="77777777" w:rsidR="004F74DF" w:rsidRPr="004F74DF" w:rsidRDefault="004F74DF" w:rsidP="004F74DF">
            <w:pPr>
              <w:pStyle w:val="13213"/>
              <w:rPr>
                <w:lang w:val="kk-KZ"/>
              </w:rPr>
            </w:pPr>
            <w:r w:rsidRPr="004F74DF">
              <w:rPr>
                <w:lang w:val="kk-KZ"/>
              </w:rPr>
              <w:lastRenderedPageBreak/>
              <w:t>Ойыншықтар туралы жұмбақ жасыру</w:t>
            </w:r>
          </w:p>
          <w:p w14:paraId="617590BC" w14:textId="77777777" w:rsidR="004F74DF" w:rsidRPr="004F74DF" w:rsidRDefault="004F74DF" w:rsidP="004F74DF">
            <w:pPr>
              <w:pStyle w:val="13213"/>
              <w:rPr>
                <w:lang w:val="kk-KZ"/>
              </w:rPr>
            </w:pPr>
            <w:r w:rsidRPr="004F74DF">
              <w:rPr>
                <w:lang w:val="kk-KZ"/>
              </w:rPr>
              <w:t xml:space="preserve">Мақсаты: бір апта ішінде алған білімдерін бекіту. </w:t>
            </w:r>
          </w:p>
          <w:p w14:paraId="763E65F1" w14:textId="77777777" w:rsidR="004F74DF" w:rsidRPr="004F74DF" w:rsidRDefault="004F74DF" w:rsidP="004F74DF">
            <w:pPr>
              <w:pStyle w:val="13213"/>
              <w:rPr>
                <w:lang w:val="kk-KZ"/>
              </w:rPr>
            </w:pPr>
            <w:r w:rsidRPr="004F74DF">
              <w:rPr>
                <w:lang w:val="kk-KZ"/>
              </w:rPr>
              <w:lastRenderedPageBreak/>
              <w:t>Тыныс алу гимнастикасы:</w:t>
            </w:r>
          </w:p>
          <w:p w14:paraId="52D9D319" w14:textId="77777777" w:rsidR="004F74DF" w:rsidRPr="004F74DF" w:rsidRDefault="004F74DF" w:rsidP="004F74DF">
            <w:pPr>
              <w:pStyle w:val="13213"/>
              <w:rPr>
                <w:lang w:val="kk-KZ"/>
              </w:rPr>
            </w:pPr>
            <w:r w:rsidRPr="004F74DF">
              <w:rPr>
                <w:lang w:val="kk-KZ"/>
              </w:rPr>
              <w:t>Біз ауаны ақырын жинаймыз,</w:t>
            </w:r>
          </w:p>
          <w:p w14:paraId="09844C5D" w14:textId="77777777" w:rsidR="004F74DF" w:rsidRPr="004F74DF" w:rsidRDefault="004F74DF" w:rsidP="004F74DF">
            <w:pPr>
              <w:pStyle w:val="13213"/>
              <w:rPr>
                <w:lang w:val="kk-KZ"/>
              </w:rPr>
            </w:pPr>
            <w:r w:rsidRPr="004F74DF">
              <w:rPr>
                <w:lang w:val="kk-KZ"/>
              </w:rPr>
              <w:t>Қызыл допты үрлейміз.</w:t>
            </w:r>
          </w:p>
          <w:p w14:paraId="33723CF0" w14:textId="77777777" w:rsidR="004F74DF" w:rsidRPr="004F74DF" w:rsidRDefault="004F74DF" w:rsidP="004F74DF">
            <w:pPr>
              <w:pStyle w:val="13213"/>
              <w:rPr>
                <w:lang w:val="kk-KZ"/>
              </w:rPr>
            </w:pPr>
            <w:r w:rsidRPr="004F74DF">
              <w:rPr>
                <w:lang w:val="kk-KZ"/>
              </w:rPr>
              <w:t>Шар күшеніп, пысылдап,</w:t>
            </w:r>
          </w:p>
          <w:p w14:paraId="00A8C6F4" w14:textId="32FB8CDB" w:rsidR="00177707" w:rsidRPr="00177707" w:rsidRDefault="004F74DF" w:rsidP="004F74DF">
            <w:pPr>
              <w:pStyle w:val="13213"/>
              <w:rPr>
                <w:lang w:val="kk-KZ"/>
              </w:rPr>
            </w:pPr>
            <w:r w:rsidRPr="004F74DF">
              <w:t>Ж</w:t>
            </w:r>
            <w:r w:rsidRPr="004F74DF">
              <w:rPr>
                <w:lang w:val="kk-KZ"/>
              </w:rPr>
              <w:t>арылып, ысқырды</w:t>
            </w:r>
            <w:r w:rsidR="00177707" w:rsidRPr="00177707">
              <w:rPr>
                <w:lang w:val="kk-KZ"/>
              </w:rPr>
              <w:t>:</w:t>
            </w:r>
          </w:p>
          <w:p w14:paraId="65E525C0" w14:textId="329332FA" w:rsidR="00177707" w:rsidRPr="00177707" w:rsidRDefault="00177707" w:rsidP="004F74DF">
            <w:pPr>
              <w:pStyle w:val="13213"/>
              <w:rPr>
                <w:lang w:val="kk-KZ"/>
              </w:rPr>
            </w:pPr>
            <w:r w:rsidRPr="00177707">
              <w:rPr>
                <w:lang w:val="kk-KZ"/>
              </w:rPr>
              <w:t>«Т – с – с – с!»</w:t>
            </w:r>
          </w:p>
          <w:p w14:paraId="73C8D7EE" w14:textId="210628E4" w:rsidR="00177707" w:rsidRPr="00177707" w:rsidRDefault="00177707" w:rsidP="004F74DF">
            <w:pPr>
              <w:pStyle w:val="13213"/>
              <w:rPr>
                <w:lang w:val="kk-KZ"/>
              </w:rPr>
            </w:pPr>
            <w:r w:rsidRPr="00177707">
              <w:rPr>
                <w:lang w:val="kk-KZ"/>
              </w:rPr>
              <w:t>(</w:t>
            </w:r>
            <w:proofErr w:type="spellStart"/>
            <w:r w:rsidR="004F74DF">
              <w:rPr>
                <w:rStyle w:val="44"/>
              </w:rPr>
              <w:t>дем</w:t>
            </w:r>
            <w:proofErr w:type="spellEnd"/>
            <w:r w:rsidR="004F74DF">
              <w:rPr>
                <w:rStyle w:val="44"/>
              </w:rPr>
              <w:t xml:space="preserve"> </w:t>
            </w:r>
            <w:proofErr w:type="spellStart"/>
            <w:r w:rsidR="004F74DF">
              <w:rPr>
                <w:rStyle w:val="44"/>
              </w:rPr>
              <w:t>алу</w:t>
            </w:r>
            <w:proofErr w:type="spellEnd"/>
            <w:r w:rsidRPr="00177707">
              <w:rPr>
                <w:rStyle w:val="44"/>
                <w:lang w:val="kk-KZ"/>
              </w:rPr>
              <w:t xml:space="preserve"> —</w:t>
            </w:r>
            <w:r w:rsidR="004F74DF">
              <w:rPr>
                <w:rStyle w:val="44"/>
              </w:rPr>
              <w:t xml:space="preserve"> </w:t>
            </w:r>
            <w:proofErr w:type="spellStart"/>
            <w:r w:rsidR="004F74DF">
              <w:rPr>
                <w:rStyle w:val="44"/>
              </w:rPr>
              <w:t>шығару</w:t>
            </w:r>
            <w:proofErr w:type="spellEnd"/>
            <w:r w:rsidR="004F74DF">
              <w:rPr>
                <w:rStyle w:val="44"/>
              </w:rPr>
              <w:t xml:space="preserve">, </w:t>
            </w:r>
            <w:proofErr w:type="spellStart"/>
            <w:r w:rsidR="004F74DF">
              <w:rPr>
                <w:rStyle w:val="44"/>
              </w:rPr>
              <w:t>дем</w:t>
            </w:r>
            <w:proofErr w:type="spellEnd"/>
            <w:r w:rsidR="004F74DF">
              <w:rPr>
                <w:rStyle w:val="44"/>
              </w:rPr>
              <w:t xml:space="preserve"> </w:t>
            </w:r>
            <w:proofErr w:type="spellStart"/>
            <w:r w:rsidR="004F74DF">
              <w:rPr>
                <w:rStyle w:val="44"/>
              </w:rPr>
              <w:t>алу</w:t>
            </w:r>
            <w:proofErr w:type="spellEnd"/>
            <w:r w:rsidRPr="00177707">
              <w:rPr>
                <w:rStyle w:val="44"/>
                <w:lang w:val="kk-KZ"/>
              </w:rPr>
              <w:t xml:space="preserve"> — </w:t>
            </w:r>
            <w:proofErr w:type="spellStart"/>
            <w:r w:rsidR="004F74DF">
              <w:rPr>
                <w:rStyle w:val="44"/>
              </w:rPr>
              <w:t>дыбыстап</w:t>
            </w:r>
            <w:proofErr w:type="spellEnd"/>
            <w:r w:rsidR="004F74DF">
              <w:rPr>
                <w:rStyle w:val="44"/>
              </w:rPr>
              <w:t xml:space="preserve"> </w:t>
            </w:r>
            <w:proofErr w:type="spellStart"/>
            <w:r w:rsidR="004F74DF">
              <w:rPr>
                <w:rStyle w:val="44"/>
              </w:rPr>
              <w:t>шығару</w:t>
            </w:r>
            <w:proofErr w:type="spellEnd"/>
            <w:r w:rsidRPr="00177707">
              <w:rPr>
                <w:lang w:val="kk-KZ"/>
              </w:rPr>
              <w:t>)</w:t>
            </w:r>
          </w:p>
        </w:tc>
      </w:tr>
      <w:tr w:rsidR="00177707" w:rsidRPr="00924DD9" w14:paraId="1F7E7E22" w14:textId="77777777" w:rsidTr="0058325C">
        <w:tc>
          <w:tcPr>
            <w:tcW w:w="2411" w:type="dxa"/>
          </w:tcPr>
          <w:p w14:paraId="00703251" w14:textId="5A52F224" w:rsidR="00177707" w:rsidRPr="00177707" w:rsidRDefault="00177707" w:rsidP="00177707">
            <w:pPr>
              <w:pStyle w:val="13213"/>
              <w:rPr>
                <w:lang w:val="kk-KZ"/>
              </w:rPr>
            </w:pPr>
            <w:r w:rsidRPr="00177707">
              <w:rPr>
                <w:lang w:val="kk-KZ"/>
              </w:rPr>
              <w:t>Таңғы гимнастика</w:t>
            </w:r>
          </w:p>
        </w:tc>
        <w:tc>
          <w:tcPr>
            <w:tcW w:w="13182" w:type="dxa"/>
            <w:gridSpan w:val="5"/>
          </w:tcPr>
          <w:p w14:paraId="6B470B04" w14:textId="6E0163F6" w:rsidR="00177707" w:rsidRPr="00177707" w:rsidRDefault="00177707" w:rsidP="00177707">
            <w:pPr>
              <w:pStyle w:val="13213"/>
              <w:rPr>
                <w:lang w:val="kk-KZ"/>
              </w:rPr>
            </w:pPr>
            <w:r w:rsidRPr="00177707">
              <w:rPr>
                <w:lang w:val="kk-KZ"/>
              </w:rPr>
              <w:t>Таңертеңгілік жаттығулар кешені</w:t>
            </w:r>
          </w:p>
        </w:tc>
      </w:tr>
      <w:tr w:rsidR="0058325C" w:rsidRPr="00924DD9" w14:paraId="7651C459" w14:textId="77777777" w:rsidTr="0058325C">
        <w:trPr>
          <w:trHeight w:val="598"/>
        </w:trPr>
        <w:tc>
          <w:tcPr>
            <w:tcW w:w="2411" w:type="dxa"/>
          </w:tcPr>
          <w:p w14:paraId="38A58F71" w14:textId="3DA8CA50" w:rsidR="0058325C" w:rsidRPr="00924DD9" w:rsidRDefault="00177707" w:rsidP="0058325C">
            <w:pPr>
              <w:pStyle w:val="13213"/>
              <w:rPr>
                <w:lang w:val="kk-KZ"/>
              </w:rPr>
            </w:pPr>
            <w:proofErr w:type="spellStart"/>
            <w:r>
              <w:t>Таңғы</w:t>
            </w:r>
            <w:proofErr w:type="spellEnd"/>
            <w:r>
              <w:t xml:space="preserve"> ас</w:t>
            </w:r>
          </w:p>
        </w:tc>
        <w:tc>
          <w:tcPr>
            <w:tcW w:w="13182" w:type="dxa"/>
            <w:gridSpan w:val="5"/>
          </w:tcPr>
          <w:p w14:paraId="6DB93C78" w14:textId="70425EE7" w:rsidR="0058325C" w:rsidRPr="00924DD9" w:rsidRDefault="008F6D2B" w:rsidP="0058325C">
            <w:pPr>
              <w:pStyle w:val="13213"/>
              <w:rPr>
                <w:lang w:val="kk-KZ"/>
              </w:rPr>
            </w:pPr>
            <w:r w:rsidRPr="008F6D2B">
              <w:rPr>
                <w:lang w:val="kk-KZ"/>
              </w:rPr>
              <w:t>Гигиеналық процедураларды жетілдіру. Дұрыс қоюға назар аудару</w:t>
            </w:r>
            <w:r w:rsidR="0058325C" w:rsidRPr="00924DD9">
              <w:rPr>
                <w:lang w:val="kk-KZ"/>
              </w:rPr>
              <w:t>. Саулық – байлық</w:t>
            </w:r>
            <w:r w:rsidRPr="008F6D2B">
              <w:rPr>
                <w:lang w:val="kk-KZ"/>
              </w:rPr>
              <w:t xml:space="preserve"> </w:t>
            </w:r>
            <w:r w:rsidR="0058325C" w:rsidRPr="00924DD9">
              <w:rPr>
                <w:lang w:val="kk-KZ"/>
              </w:rPr>
              <w:t>негізі (Здоровье – основа богатства)</w:t>
            </w:r>
            <w:r w:rsidRPr="008F6D2B">
              <w:rPr>
                <w:lang w:val="kk-KZ"/>
              </w:rPr>
              <w:t>.</w:t>
            </w:r>
            <w:r>
              <w:t xml:space="preserve"> </w:t>
            </w:r>
            <w:r w:rsidRPr="008F6D2B">
              <w:rPr>
                <w:lang w:val="kk-KZ"/>
              </w:rPr>
              <w:t>Нан туралы қысқа өлеңдер</w:t>
            </w:r>
          </w:p>
        </w:tc>
      </w:tr>
      <w:tr w:rsidR="007540F3" w:rsidRPr="00103FB4" w14:paraId="676CAE19" w14:textId="77777777" w:rsidTr="0058325C">
        <w:tc>
          <w:tcPr>
            <w:tcW w:w="2411" w:type="dxa"/>
          </w:tcPr>
          <w:p w14:paraId="591BE105" w14:textId="509F728A" w:rsidR="007540F3" w:rsidRPr="00924DD9" w:rsidRDefault="007540F3" w:rsidP="007540F3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Ұйымдастырылған қызметке дайындық</w:t>
            </w:r>
          </w:p>
        </w:tc>
        <w:tc>
          <w:tcPr>
            <w:tcW w:w="2551" w:type="dxa"/>
          </w:tcPr>
          <w:p w14:paraId="1D946305" w14:textId="06DC05A1" w:rsidR="007540F3" w:rsidRPr="00924DD9" w:rsidRDefault="007540F3" w:rsidP="007540F3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Мүдделер бойынша қызмет түрін таңдау, ортаны ұйымдастыру</w:t>
            </w:r>
          </w:p>
        </w:tc>
        <w:tc>
          <w:tcPr>
            <w:tcW w:w="2552" w:type="dxa"/>
          </w:tcPr>
          <w:p w14:paraId="41D0AACF" w14:textId="77777777" w:rsidR="007540F3" w:rsidRPr="00924DD9" w:rsidRDefault="007540F3" w:rsidP="007540F3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Бірлескен жоспарларды талқылау, ережелер туралы шарт</w:t>
            </w:r>
          </w:p>
          <w:p w14:paraId="60A7875D" w14:textId="00FAF803" w:rsidR="007540F3" w:rsidRPr="00924DD9" w:rsidRDefault="007540F3" w:rsidP="007540F3">
            <w:pPr>
              <w:pStyle w:val="13213"/>
              <w:rPr>
                <w:lang w:val="kk-KZ"/>
              </w:rPr>
            </w:pPr>
          </w:p>
        </w:tc>
        <w:tc>
          <w:tcPr>
            <w:tcW w:w="2835" w:type="dxa"/>
          </w:tcPr>
          <w:p w14:paraId="1600DEBE" w14:textId="0D2DB148" w:rsidR="007540F3" w:rsidRPr="00924DD9" w:rsidRDefault="007540F3" w:rsidP="007540F3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Табиғат бұрышындағы еңбек – гүл құмырасындағы топырақты босату, жапырақ шаңын сүрту</w:t>
            </w:r>
          </w:p>
        </w:tc>
        <w:tc>
          <w:tcPr>
            <w:tcW w:w="2693" w:type="dxa"/>
          </w:tcPr>
          <w:p w14:paraId="2CF6DC51" w14:textId="77777777" w:rsidR="007540F3" w:rsidRPr="00924DD9" w:rsidRDefault="007540F3" w:rsidP="007540F3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Қиын жағдайдан шығудың жолын іздеу (Не істейміз? Қалай істеу керек?)</w:t>
            </w:r>
          </w:p>
          <w:p w14:paraId="3A6DDE57" w14:textId="5D30167D" w:rsidR="007540F3" w:rsidRPr="00924DD9" w:rsidRDefault="007540F3" w:rsidP="007540F3">
            <w:pPr>
              <w:pStyle w:val="13213"/>
              <w:rPr>
                <w:lang w:val="kk-KZ"/>
              </w:rPr>
            </w:pPr>
          </w:p>
        </w:tc>
        <w:tc>
          <w:tcPr>
            <w:tcW w:w="2551" w:type="dxa"/>
          </w:tcPr>
          <w:p w14:paraId="23F775BE" w14:textId="58FADE44" w:rsidR="007540F3" w:rsidRPr="00924DD9" w:rsidRDefault="007540F3" w:rsidP="007540F3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Мәселені шешу үшін жаңа ақпаратты енгізу</w:t>
            </w:r>
          </w:p>
        </w:tc>
      </w:tr>
      <w:tr w:rsidR="00C8135B" w:rsidRPr="00103FB4" w14:paraId="754BB9F7" w14:textId="77777777" w:rsidTr="0058325C">
        <w:tc>
          <w:tcPr>
            <w:tcW w:w="2411" w:type="dxa"/>
          </w:tcPr>
          <w:p w14:paraId="2AF39580" w14:textId="03432971" w:rsidR="00C8135B" w:rsidRPr="00924DD9" w:rsidRDefault="00C8135B" w:rsidP="00C8135B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Ұйымдастырылған қызмет</w:t>
            </w:r>
          </w:p>
        </w:tc>
        <w:tc>
          <w:tcPr>
            <w:tcW w:w="2551" w:type="dxa"/>
          </w:tcPr>
          <w:p w14:paraId="6A056E88" w14:textId="77777777" w:rsidR="00591BCD" w:rsidRPr="00591BCD" w:rsidRDefault="00591BCD" w:rsidP="00CE1F41">
            <w:pPr>
              <w:pStyle w:val="13213"/>
              <w:rPr>
                <w:lang w:val="kk-KZ"/>
              </w:rPr>
            </w:pPr>
            <w:r w:rsidRPr="00591BCD">
              <w:rPr>
                <w:lang w:val="kk-KZ"/>
              </w:rPr>
              <w:t>Қазақ тілі</w:t>
            </w:r>
          </w:p>
          <w:p w14:paraId="6D6E3B0F" w14:textId="77777777" w:rsidR="00591BCD" w:rsidRPr="00591BCD" w:rsidRDefault="00591BCD" w:rsidP="00CE1F41">
            <w:pPr>
              <w:pStyle w:val="13213"/>
              <w:rPr>
                <w:lang w:val="kk-KZ"/>
              </w:rPr>
            </w:pPr>
            <w:r w:rsidRPr="00591BCD">
              <w:rPr>
                <w:lang w:val="kk-KZ"/>
              </w:rPr>
              <w:t>Музыка</w:t>
            </w:r>
          </w:p>
          <w:p w14:paraId="38DC9E9E" w14:textId="77777777" w:rsidR="00591BCD" w:rsidRPr="00591BCD" w:rsidRDefault="00591BCD" w:rsidP="00CE1F41">
            <w:pPr>
              <w:pStyle w:val="13213"/>
              <w:rPr>
                <w:lang w:val="kk-KZ"/>
              </w:rPr>
            </w:pPr>
            <w:r w:rsidRPr="00591BCD">
              <w:rPr>
                <w:lang w:val="kk-KZ"/>
              </w:rPr>
              <w:t>Сөйлеуді дамыту</w:t>
            </w:r>
          </w:p>
          <w:p w14:paraId="02BDEA18" w14:textId="77777777" w:rsidR="00591BCD" w:rsidRPr="00591BCD" w:rsidRDefault="00591BCD" w:rsidP="00CE1F41">
            <w:pPr>
              <w:pStyle w:val="13213"/>
              <w:rPr>
                <w:lang w:val="kk-KZ"/>
              </w:rPr>
            </w:pPr>
            <w:r w:rsidRPr="00591BCD">
              <w:rPr>
                <w:lang w:val="kk-KZ"/>
              </w:rPr>
              <w:t>«Сүйікті ойыншықтар»</w:t>
            </w:r>
          </w:p>
          <w:p w14:paraId="4ACA5443" w14:textId="77777777" w:rsidR="00591BCD" w:rsidRPr="00591BCD" w:rsidRDefault="00591BCD" w:rsidP="00CE1F41">
            <w:pPr>
              <w:pStyle w:val="13213"/>
              <w:rPr>
                <w:lang w:val="kk-KZ"/>
              </w:rPr>
            </w:pPr>
            <w:r w:rsidRPr="00591BCD">
              <w:rPr>
                <w:lang w:val="kk-KZ"/>
              </w:rPr>
              <w:t xml:space="preserve">Мақсаты: ойыншық туралы қысқаша сипаттамалық әңгіме құруға жетелеу; дыбыстың дұрыс </w:t>
            </w:r>
            <w:r w:rsidRPr="00591BCD">
              <w:rPr>
                <w:lang w:val="kk-KZ"/>
              </w:rPr>
              <w:lastRenderedPageBreak/>
              <w:t>айтылуын үйретуді жалғастыру ;бір дем шығаруда осы дыбыспен сөздерді ұзақ және тегіс айтуды үйрету; зейінді, сөздік қорын, сөйлеуді дамыту</w:t>
            </w:r>
          </w:p>
          <w:p w14:paraId="3BC64AFF" w14:textId="203E961D" w:rsidR="00C8135B" w:rsidRPr="00924DD9" w:rsidRDefault="00591BCD" w:rsidP="00CE1F41">
            <w:pPr>
              <w:pStyle w:val="13213"/>
              <w:rPr>
                <w:lang w:val="kk-KZ"/>
              </w:rPr>
            </w:pPr>
            <w:r w:rsidRPr="00591BCD">
              <w:rPr>
                <w:lang w:val="kk-KZ"/>
              </w:rPr>
              <w:t>Ойыншыққа деген сүйіспеншілікті тәрбиелеу</w:t>
            </w:r>
          </w:p>
        </w:tc>
        <w:tc>
          <w:tcPr>
            <w:tcW w:w="2552" w:type="dxa"/>
          </w:tcPr>
          <w:p w14:paraId="27707D85" w14:textId="77777777" w:rsidR="00CE1F41" w:rsidRPr="00CE1F41" w:rsidRDefault="00CE1F41" w:rsidP="00CE1F41">
            <w:pPr>
              <w:pStyle w:val="13213"/>
              <w:rPr>
                <w:lang w:val="kk-KZ"/>
              </w:rPr>
            </w:pPr>
            <w:r w:rsidRPr="00CE1F41">
              <w:rPr>
                <w:lang w:val="kk-KZ"/>
              </w:rPr>
              <w:lastRenderedPageBreak/>
              <w:t>Музыка</w:t>
            </w:r>
          </w:p>
          <w:p w14:paraId="218C2C4A" w14:textId="77777777" w:rsidR="00CE1F41" w:rsidRPr="00CE1F41" w:rsidRDefault="00CE1F41" w:rsidP="00CE1F41">
            <w:pPr>
              <w:pStyle w:val="13213"/>
              <w:rPr>
                <w:lang w:val="kk-KZ"/>
              </w:rPr>
            </w:pPr>
            <w:r w:rsidRPr="00CE1F41">
              <w:rPr>
                <w:lang w:val="kk-KZ"/>
              </w:rPr>
              <w:t>Сурет салу</w:t>
            </w:r>
          </w:p>
          <w:p w14:paraId="198BC59D" w14:textId="77777777" w:rsidR="00CE1F41" w:rsidRPr="00CE1F41" w:rsidRDefault="00CE1F41" w:rsidP="00CE1F41">
            <w:pPr>
              <w:pStyle w:val="13213"/>
              <w:rPr>
                <w:lang w:val="kk-KZ"/>
              </w:rPr>
            </w:pPr>
            <w:r w:rsidRPr="00CE1F41">
              <w:t>«</w:t>
            </w:r>
            <w:proofErr w:type="spellStart"/>
            <w:r w:rsidRPr="00CE1F41">
              <w:t>Кішкентай</w:t>
            </w:r>
            <w:proofErr w:type="spellEnd"/>
            <w:r w:rsidRPr="00CE1F41">
              <w:t xml:space="preserve"> м</w:t>
            </w:r>
            <w:r w:rsidRPr="00CE1F41">
              <w:rPr>
                <w:lang w:val="kk-KZ"/>
              </w:rPr>
              <w:t>атрешк</w:t>
            </w:r>
            <w:r w:rsidRPr="00CE1F41">
              <w:t>а»</w:t>
            </w:r>
            <w:r w:rsidRPr="00CE1F41">
              <w:rPr>
                <w:lang w:val="kk-KZ"/>
              </w:rPr>
              <w:t>.</w:t>
            </w:r>
          </w:p>
          <w:p w14:paraId="671998F0" w14:textId="5FC724B4" w:rsidR="00C8135B" w:rsidRPr="00924DD9" w:rsidRDefault="00CE1F41" w:rsidP="00CE1F41">
            <w:pPr>
              <w:pStyle w:val="13213"/>
              <w:rPr>
                <w:lang w:val="kk-KZ"/>
              </w:rPr>
            </w:pPr>
            <w:r w:rsidRPr="00CE1F41">
              <w:rPr>
                <w:lang w:val="kk-KZ"/>
              </w:rPr>
              <w:t xml:space="preserve">Мақсаты: балаларды байқағыш, мұқият болуға үйрету; ойыншықтың өлшемін, түсін, пішінін анықтау; </w:t>
            </w:r>
            <w:r w:rsidRPr="00CE1F41">
              <w:rPr>
                <w:lang w:val="kk-KZ"/>
              </w:rPr>
              <w:lastRenderedPageBreak/>
              <w:t>эстетикалық талғамды, әдемілікке таңдану қабілетін дамыту; гуашьпен, щеткамен жұмыс істеуге, бояуды жууға деген ынтаны дамыту; жұмысты орындау кезінде дәлдікке тәрбиелеу</w:t>
            </w:r>
          </w:p>
        </w:tc>
        <w:tc>
          <w:tcPr>
            <w:tcW w:w="2835" w:type="dxa"/>
          </w:tcPr>
          <w:p w14:paraId="08F4A7AD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lastRenderedPageBreak/>
              <w:t>Дене шынықтыру</w:t>
            </w:r>
          </w:p>
          <w:p w14:paraId="2CD14255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Жаратылыстану</w:t>
            </w:r>
          </w:p>
          <w:p w14:paraId="72EA9057" w14:textId="1E8BDBD6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t>«</w:t>
            </w:r>
            <w:r w:rsidRPr="004C3184">
              <w:rPr>
                <w:lang w:val="kk-KZ"/>
              </w:rPr>
              <w:t>Керемет сөмке</w:t>
            </w:r>
            <w:r w:rsidRPr="004C3184">
              <w:t>»</w:t>
            </w:r>
          </w:p>
          <w:p w14:paraId="2BB0552A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Мақсаты: кейбір заттар адам қолымен жасалады, басқалары табиғатпен жасалады деген идеяны қалыптастыру; Қарапайым тәжірибелік-</w:t>
            </w:r>
            <w:r w:rsidRPr="004C3184">
              <w:rPr>
                <w:lang w:val="kk-KZ"/>
              </w:rPr>
              <w:lastRenderedPageBreak/>
              <w:t>эксперименттік дағдыларды дамыту; зерттеу мінез-құлық дағдыларын дамыту.</w:t>
            </w:r>
          </w:p>
          <w:p w14:paraId="0C106FCB" w14:textId="2CFF1E0D" w:rsidR="00CE1F41" w:rsidRPr="00CE1F41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 xml:space="preserve">Құрастыру </w:t>
            </w:r>
            <w:r w:rsidR="00CE1F41" w:rsidRPr="00CE1F41">
              <w:rPr>
                <w:lang w:val="kk-KZ"/>
              </w:rPr>
              <w:t>«Ойыншықтар қалашығы» тақырыбы</w:t>
            </w:r>
          </w:p>
          <w:p w14:paraId="561CECD6" w14:textId="6D9D7A89" w:rsidR="00C8135B" w:rsidRPr="00924DD9" w:rsidRDefault="00CE1F41" w:rsidP="00CE1F41">
            <w:pPr>
              <w:pStyle w:val="13213"/>
              <w:rPr>
                <w:lang w:val="kk-KZ"/>
              </w:rPr>
            </w:pPr>
            <w:r w:rsidRPr="00CE1F41">
              <w:rPr>
                <w:lang w:val="kk-KZ"/>
              </w:rPr>
              <w:t>Мақсаты: балаларды құрастырудың қарапайым тәсілдеріне үйрету: бөлшектерді жазықтықта біріктіру, оларды көлденең және тігінен орналастыру; тәуелсіздікті, танымдық белсенділікті дамыту; бірлесіп жұмыс істей білуге тәрбиелеу</w:t>
            </w:r>
          </w:p>
        </w:tc>
        <w:tc>
          <w:tcPr>
            <w:tcW w:w="2693" w:type="dxa"/>
          </w:tcPr>
          <w:p w14:paraId="2900A5F0" w14:textId="77777777" w:rsidR="00CE1F41" w:rsidRPr="00CE1F41" w:rsidRDefault="00CE1F41" w:rsidP="00CE1F41">
            <w:pPr>
              <w:pStyle w:val="13213"/>
              <w:rPr>
                <w:lang w:val="kk-KZ"/>
              </w:rPr>
            </w:pPr>
            <w:r w:rsidRPr="00CE1F41">
              <w:rPr>
                <w:lang w:val="kk-KZ"/>
              </w:rPr>
              <w:lastRenderedPageBreak/>
              <w:t>Дене шынықтыру</w:t>
            </w:r>
          </w:p>
          <w:p w14:paraId="18EAA88E" w14:textId="77777777" w:rsidR="00CE1F41" w:rsidRPr="00CE1F41" w:rsidRDefault="00CE1F41" w:rsidP="00CE1F41">
            <w:pPr>
              <w:pStyle w:val="13213"/>
              <w:rPr>
                <w:lang w:val="kk-KZ"/>
              </w:rPr>
            </w:pPr>
            <w:r w:rsidRPr="00CE1F41">
              <w:rPr>
                <w:lang w:val="kk-KZ"/>
              </w:rPr>
              <w:t>«Шарлар» аппликациясы</w:t>
            </w:r>
          </w:p>
          <w:p w14:paraId="7D51042F" w14:textId="4642DAD9" w:rsidR="00CE1F41" w:rsidRPr="00CE1F41" w:rsidRDefault="00CE1F41" w:rsidP="00CE1F41">
            <w:pPr>
              <w:pStyle w:val="13213"/>
              <w:rPr>
                <w:lang w:val="kk-KZ"/>
              </w:rPr>
            </w:pPr>
            <w:r w:rsidRPr="00CE1F41">
              <w:rPr>
                <w:lang w:val="kk-KZ"/>
              </w:rPr>
              <w:t xml:space="preserve">Мақсаты: балаларда түс туралы түсінік қалыптастыру; балаларды таңдау арқылы бір-біріне қолдана отырып, </w:t>
            </w:r>
            <w:r w:rsidRPr="00CE1F41">
              <w:rPr>
                <w:lang w:val="kk-KZ"/>
              </w:rPr>
              <w:lastRenderedPageBreak/>
              <w:t>заттарды түсі бойынша сәйкестендіруге үйрету; желімді дұрыс қолдануға үйрету</w:t>
            </w:r>
          </w:p>
          <w:p w14:paraId="42988FFA" w14:textId="77777777" w:rsidR="00C8135B" w:rsidRPr="00924DD9" w:rsidRDefault="00C8135B" w:rsidP="00CE1F41">
            <w:pPr>
              <w:pStyle w:val="13213"/>
              <w:rPr>
                <w:lang w:val="kk-KZ"/>
              </w:rPr>
            </w:pPr>
          </w:p>
        </w:tc>
        <w:tc>
          <w:tcPr>
            <w:tcW w:w="2551" w:type="dxa"/>
          </w:tcPr>
          <w:p w14:paraId="56CB5EC1" w14:textId="77777777" w:rsidR="00CE1F41" w:rsidRPr="00CE1F41" w:rsidRDefault="00CE1F41" w:rsidP="00CE1F41">
            <w:pPr>
              <w:pStyle w:val="13213"/>
              <w:rPr>
                <w:lang w:val="kk-KZ"/>
              </w:rPr>
            </w:pPr>
            <w:r w:rsidRPr="00CE1F41">
              <w:rPr>
                <w:lang w:val="kk-KZ"/>
              </w:rPr>
              <w:lastRenderedPageBreak/>
              <w:t>Дене шынықтыру</w:t>
            </w:r>
          </w:p>
          <w:p w14:paraId="52FF0115" w14:textId="77777777" w:rsidR="00CE1F41" w:rsidRPr="00CE1F41" w:rsidRDefault="00CE1F41" w:rsidP="00CE1F41">
            <w:pPr>
              <w:pStyle w:val="13213"/>
              <w:rPr>
                <w:lang w:val="kk-KZ"/>
              </w:rPr>
            </w:pPr>
            <w:r w:rsidRPr="00CE1F41">
              <w:rPr>
                <w:lang w:val="kk-KZ"/>
              </w:rPr>
              <w:t xml:space="preserve">Математика негіздері: </w:t>
            </w:r>
            <w:r w:rsidRPr="00CE1F41">
              <w:t>«</w:t>
            </w:r>
            <w:r w:rsidRPr="00CE1F41">
              <w:rPr>
                <w:lang w:val="kk-KZ"/>
              </w:rPr>
              <w:t>Көп, көп, аз</w:t>
            </w:r>
            <w:r w:rsidRPr="00CE1F41">
              <w:t>»</w:t>
            </w:r>
            <w:r w:rsidRPr="00CE1F41">
              <w:rPr>
                <w:lang w:val="kk-KZ"/>
              </w:rPr>
              <w:t xml:space="preserve"> </w:t>
            </w:r>
          </w:p>
          <w:p w14:paraId="1BD95CD8" w14:textId="77777777" w:rsidR="00CE1F41" w:rsidRPr="00CE1F41" w:rsidRDefault="00CE1F41" w:rsidP="00CE1F41">
            <w:pPr>
              <w:pStyle w:val="13213"/>
              <w:rPr>
                <w:lang w:val="kk-KZ"/>
              </w:rPr>
            </w:pPr>
            <w:r w:rsidRPr="00CE1F41">
              <w:rPr>
                <w:lang w:val="kk-KZ"/>
              </w:rPr>
              <w:t xml:space="preserve">Ойын «Не артық?» </w:t>
            </w:r>
          </w:p>
          <w:p w14:paraId="7CCB989E" w14:textId="77777777" w:rsidR="00CE1F41" w:rsidRPr="00CE1F41" w:rsidRDefault="00CE1F41" w:rsidP="00CE1F41">
            <w:pPr>
              <w:pStyle w:val="13213"/>
              <w:rPr>
                <w:lang w:val="kk-KZ"/>
              </w:rPr>
            </w:pPr>
            <w:r w:rsidRPr="00CE1F41">
              <w:rPr>
                <w:lang w:val="kk-KZ"/>
              </w:rPr>
              <w:t xml:space="preserve">Мақсаты: талдау, салыстыру, дәйекті іс-әрекеттерді жүзеге асыру қабілетін дамыту; «бір» және </w:t>
            </w:r>
            <w:r w:rsidRPr="00CE1F41">
              <w:rPr>
                <w:lang w:val="kk-KZ"/>
              </w:rPr>
              <w:lastRenderedPageBreak/>
              <w:t>«көп» ұғымдарын бекіту; логикалық ойлауды, есте сақтауды дамыту; бір-біріне көмектесу ниетін тәрбиелеу</w:t>
            </w:r>
          </w:p>
          <w:p w14:paraId="7D710EA5" w14:textId="50A92B9D" w:rsidR="00C8135B" w:rsidRPr="00924DD9" w:rsidRDefault="00C8135B" w:rsidP="00CE1F41">
            <w:pPr>
              <w:pStyle w:val="13213"/>
              <w:rPr>
                <w:lang w:val="kk-KZ"/>
              </w:rPr>
            </w:pPr>
          </w:p>
        </w:tc>
      </w:tr>
      <w:tr w:rsidR="00C8135B" w:rsidRPr="00103FB4" w14:paraId="2BEC92C5" w14:textId="77777777" w:rsidTr="0058325C">
        <w:tc>
          <w:tcPr>
            <w:tcW w:w="2411" w:type="dxa"/>
          </w:tcPr>
          <w:p w14:paraId="6DA953A8" w14:textId="18724664" w:rsidR="00C8135B" w:rsidRPr="00924DD9" w:rsidRDefault="00C8135B" w:rsidP="00C8135B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Серуендеуге дайындық</w:t>
            </w:r>
          </w:p>
        </w:tc>
        <w:tc>
          <w:tcPr>
            <w:tcW w:w="13182" w:type="dxa"/>
            <w:gridSpan w:val="5"/>
          </w:tcPr>
          <w:p w14:paraId="13FB54B0" w14:textId="6B4E8902" w:rsidR="00C8135B" w:rsidRPr="00924DD9" w:rsidRDefault="00CE1F41" w:rsidP="00C8135B">
            <w:pPr>
              <w:pStyle w:val="13213"/>
              <w:rPr>
                <w:lang w:val="kk-KZ"/>
              </w:rPr>
            </w:pPr>
            <w:r w:rsidRPr="008D23D2">
              <w:rPr>
                <w:lang w:val="kk-KZ"/>
              </w:rPr>
              <w:t>«</w:t>
            </w:r>
            <w:r w:rsidRPr="00CE1F41">
              <w:rPr>
                <w:lang w:val="kk-KZ"/>
              </w:rPr>
              <w:t>Досыңа көмектес</w:t>
            </w:r>
            <w:r w:rsidRPr="008D23D2">
              <w:rPr>
                <w:lang w:val="kk-KZ"/>
              </w:rPr>
              <w:t xml:space="preserve">» </w:t>
            </w:r>
            <w:r w:rsidRPr="00CE1F41">
              <w:rPr>
                <w:lang w:val="kk-KZ"/>
              </w:rPr>
              <w:t>ойын жаттығуы. Мақсаты: жолдастың киіміндегі тәртіпсіздікті көруге, көмек ұсынуға үйретуді жалғастыру</w:t>
            </w:r>
          </w:p>
        </w:tc>
      </w:tr>
      <w:tr w:rsidR="004C3184" w:rsidRPr="00103FB4" w14:paraId="29F3ECCE" w14:textId="77777777" w:rsidTr="0058325C">
        <w:tc>
          <w:tcPr>
            <w:tcW w:w="2411" w:type="dxa"/>
          </w:tcPr>
          <w:p w14:paraId="53690BE1" w14:textId="5AB7CCB4" w:rsidR="004C3184" w:rsidRPr="004C3184" w:rsidRDefault="004C3184" w:rsidP="004C3184">
            <w:pPr>
              <w:pStyle w:val="13213"/>
              <w:rPr>
                <w:lang w:val="kk-KZ"/>
              </w:rPr>
            </w:pPr>
            <w:bookmarkStart w:id="10" w:name="_Hlk114585286"/>
            <w:r w:rsidRPr="004C3184">
              <w:rPr>
                <w:lang w:val="kk-KZ"/>
              </w:rPr>
              <w:t>Серуен</w:t>
            </w:r>
          </w:p>
        </w:tc>
        <w:tc>
          <w:tcPr>
            <w:tcW w:w="2551" w:type="dxa"/>
          </w:tcPr>
          <w:p w14:paraId="7D78D6EC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Жақын ортадағы заттарды бақылау.</w:t>
            </w:r>
          </w:p>
          <w:p w14:paraId="1FDA0AB5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Әңгіме: балалардың танымдық қызығушылықтарын дамытуды жалғастыру; қоршаған орта объектілері туралы идеяны қалыптастыру.</w:t>
            </w:r>
          </w:p>
          <w:p w14:paraId="0AD975AF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 xml:space="preserve">Көркем сөз: </w:t>
            </w:r>
          </w:p>
          <w:p w14:paraId="53846954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Біз жүрдік, жүрдік, жүрдік</w:t>
            </w:r>
          </w:p>
          <w:p w14:paraId="19C9A28B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lastRenderedPageBreak/>
              <w:t>Біз бірдеңе таптық....</w:t>
            </w:r>
          </w:p>
          <w:p w14:paraId="676D7EF8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Қарап, қарап, әрі қарай жүрдік</w:t>
            </w:r>
          </w:p>
          <w:p w14:paraId="6EACCD14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«Құстар ұшады» қимылды ойыны</w:t>
            </w:r>
          </w:p>
          <w:p w14:paraId="76446210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Мақсаты: әр түрлі жүгіруді дамытуды жалғастыру, өз үйін табу, сигнал бойынша әрекет ету; кеңістікте бағдарлау білу.</w:t>
            </w:r>
          </w:p>
          <w:p w14:paraId="3872EBEF" w14:textId="77777777" w:rsidR="004C3184" w:rsidRPr="004C3184" w:rsidRDefault="004C3184" w:rsidP="004C3184">
            <w:pPr>
              <w:pStyle w:val="13213"/>
            </w:pPr>
            <w:r w:rsidRPr="004C3184">
              <w:rPr>
                <w:lang w:val="kk-KZ"/>
              </w:rPr>
              <w:t xml:space="preserve">Еңбек қызметі: ойыншықтарды себетке </w:t>
            </w:r>
            <w:proofErr w:type="spellStart"/>
            <w:r w:rsidRPr="004C3184">
              <w:t>жинау</w:t>
            </w:r>
            <w:proofErr w:type="spellEnd"/>
          </w:p>
          <w:p w14:paraId="43586CB2" w14:textId="0E08DC73" w:rsidR="004C3184" w:rsidRPr="004C3184" w:rsidRDefault="004C3184" w:rsidP="004C3184">
            <w:pPr>
              <w:pStyle w:val="13213"/>
              <w:rPr>
                <w:lang w:val="kk-KZ"/>
              </w:rPr>
            </w:pPr>
          </w:p>
        </w:tc>
        <w:tc>
          <w:tcPr>
            <w:tcW w:w="2552" w:type="dxa"/>
          </w:tcPr>
          <w:p w14:paraId="7BB393A0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lastRenderedPageBreak/>
              <w:t>Күнді бақылау</w:t>
            </w:r>
          </w:p>
          <w:p w14:paraId="333358F0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Әңгіме: күн жарқыраған кезде сыртта жылы болады деген түсінік қалыптастыру; қуанышты көңіл-күйді сақтау.</w:t>
            </w:r>
          </w:p>
          <w:p w14:paraId="53E7B3BF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 xml:space="preserve">Көркем сөз: </w:t>
            </w:r>
          </w:p>
          <w:p w14:paraId="7AE787F1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 xml:space="preserve">Күз жалғасуда </w:t>
            </w:r>
          </w:p>
          <w:p w14:paraId="1F57156D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Қыркүйекпен бірге</w:t>
            </w:r>
          </w:p>
          <w:p w14:paraId="6ADDA739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Жапырақтар түседі</w:t>
            </w:r>
          </w:p>
          <w:p w14:paraId="69EC8C77" w14:textId="322128D1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lastRenderedPageBreak/>
              <w:t>Күміс жаңбырмен.</w:t>
            </w:r>
          </w:p>
          <w:p w14:paraId="32D5AA3E" w14:textId="0A4D0AA8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Аспан түнеріп күнді жазғырып.</w:t>
            </w:r>
          </w:p>
          <w:p w14:paraId="5144485A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Көшені тазалайды</w:t>
            </w:r>
          </w:p>
          <w:p w14:paraId="49F0CD69" w14:textId="5E7F6534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8D23D2">
              <w:rPr>
                <w:lang w:val="kk-KZ"/>
              </w:rPr>
              <w:t>Аула сыпырғыш жел</w:t>
            </w:r>
            <w:r w:rsidRPr="004C3184">
              <w:rPr>
                <w:lang w:val="kk-KZ"/>
              </w:rPr>
              <w:t>.</w:t>
            </w:r>
          </w:p>
          <w:p w14:paraId="7F19D138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 xml:space="preserve"> «Жел мен жапырақ» қимылды ойын</w:t>
            </w:r>
          </w:p>
          <w:p w14:paraId="1C7C3BF8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Мақсаты: бір-бірімен соқтығыспай жүгіруді үйрету; қимыл белсенділігін дамыту.</w:t>
            </w:r>
          </w:p>
          <w:p w14:paraId="237B709C" w14:textId="65155EDA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Еңбек қызметі: учаскедегі еңбек: тас жинау.</w:t>
            </w:r>
          </w:p>
          <w:p w14:paraId="519BC3B3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</w:p>
        </w:tc>
        <w:tc>
          <w:tcPr>
            <w:tcW w:w="2835" w:type="dxa"/>
          </w:tcPr>
          <w:p w14:paraId="55B37274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lastRenderedPageBreak/>
              <w:t>Күзгі желді бақылау</w:t>
            </w:r>
          </w:p>
          <w:p w14:paraId="603AC1B4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«Ауа қасиеті туралы түсінікті анықтау және кеңейту»</w:t>
            </w:r>
          </w:p>
          <w:p w14:paraId="4925F001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әңгімелесу</w:t>
            </w:r>
          </w:p>
          <w:p w14:paraId="4F75397E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Мақсаты: жансыз табиғат құбылыстарына қызығушылықты арттыру; құрдастарымен ойын қарым-қатынасына қосылуға ынталандыру.</w:t>
            </w:r>
          </w:p>
          <w:p w14:paraId="5F2B7C86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 xml:space="preserve">Көркем сөз: </w:t>
            </w:r>
          </w:p>
          <w:p w14:paraId="22551425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lastRenderedPageBreak/>
              <w:t>Жаздан кейін</w:t>
            </w:r>
          </w:p>
          <w:p w14:paraId="34F2A5C3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Күз келеді.</w:t>
            </w:r>
          </w:p>
          <w:p w14:paraId="5BCDE6E8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Сары әндер оған жел ән айтады,</w:t>
            </w:r>
          </w:p>
          <w:p w14:paraId="05202D8C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Қызыл жапырақтар аяқтың астына түседі,</w:t>
            </w:r>
          </w:p>
          <w:p w14:paraId="3E80107A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Ақ қар ұшқыны көкке ұшады.</w:t>
            </w:r>
          </w:p>
          <w:p w14:paraId="5204F023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(В. Степанов)</w:t>
            </w:r>
          </w:p>
          <w:p w14:paraId="227D440F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«Ұядағы құстар» қимыл-қозғалысты ойын</w:t>
            </w:r>
          </w:p>
          <w:p w14:paraId="3AA8C905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Мақсаты: қозғалыс белсенділігін дамыту,</w:t>
            </w:r>
          </w:p>
          <w:p w14:paraId="783488EC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кеңістікте бағдарлауды үйрету.</w:t>
            </w:r>
          </w:p>
          <w:p w14:paraId="1275CA36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Еңбек қызметі: учаскедегі еңбек, бұтақтар жинау</w:t>
            </w:r>
          </w:p>
          <w:p w14:paraId="4BDB327D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</w:p>
          <w:p w14:paraId="0FFC7063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</w:p>
        </w:tc>
        <w:tc>
          <w:tcPr>
            <w:tcW w:w="2693" w:type="dxa"/>
          </w:tcPr>
          <w:p w14:paraId="2392E524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lastRenderedPageBreak/>
              <w:t>Үйеңкі ағашын бақылау.</w:t>
            </w:r>
          </w:p>
          <w:p w14:paraId="556D6DD1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«Балаларды туған өлке ағаштарымен таныстыруды жалғастыру» әңгімелесу</w:t>
            </w:r>
          </w:p>
          <w:p w14:paraId="621ADFAA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Мақсаты: ағаштарға деген сүйіспеншілікті ояту, оларды қорғауға деген ұмтылыс.</w:t>
            </w:r>
          </w:p>
          <w:p w14:paraId="3C035673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Көркем сөз:</w:t>
            </w:r>
          </w:p>
          <w:p w14:paraId="67183D83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Күз келді міне, қала-далаға,</w:t>
            </w:r>
          </w:p>
          <w:p w14:paraId="27FCAC39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lastRenderedPageBreak/>
              <w:t>Аяқты шалшыққа батырдым.</w:t>
            </w:r>
          </w:p>
          <w:p w14:paraId="2367D42F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Жаңбыр жауып, саңылау жоқ.</w:t>
            </w:r>
          </w:p>
          <w:p w14:paraId="6143E1DE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Жаз да кетті өз жайымен.</w:t>
            </w:r>
          </w:p>
          <w:p w14:paraId="043CF6D7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Күз келеді, күзді қарсы ал.</w:t>
            </w:r>
          </w:p>
          <w:p w14:paraId="31D64CE1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Жел үйеңкі жапырағын түсіреді.</w:t>
            </w:r>
          </w:p>
          <w:p w14:paraId="0550251D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Аяқ астында жаңа кілем,</w:t>
            </w:r>
          </w:p>
          <w:p w14:paraId="6EAC870C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Сары-қызғылт-үйеңкі түсті.</w:t>
            </w:r>
          </w:p>
          <w:p w14:paraId="6BC5DC6E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(В. Авдиенко)</w:t>
            </w:r>
          </w:p>
          <w:p w14:paraId="20A65895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Қимыл-қозғалысты ойын: «Ұшақтар»,</w:t>
            </w:r>
          </w:p>
          <w:p w14:paraId="28A0FFE8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«Сиқыршылар»</w:t>
            </w:r>
          </w:p>
          <w:p w14:paraId="43862E77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Мақсаты: мотор белсенділігін дамыту, бір-біріне соқтығыспай жүгіруді үйрету.</w:t>
            </w:r>
          </w:p>
          <w:p w14:paraId="50C08EFA" w14:textId="0DB15424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Еңбек қызметі: учаскедегі еңбек, ойыншықтарды себетке салу</w:t>
            </w:r>
          </w:p>
        </w:tc>
        <w:tc>
          <w:tcPr>
            <w:tcW w:w="2551" w:type="dxa"/>
          </w:tcPr>
          <w:p w14:paraId="75FFB6B7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lastRenderedPageBreak/>
              <w:t>Күзгі жапырақтың түсуін бақылау</w:t>
            </w:r>
          </w:p>
          <w:p w14:paraId="6E117720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«Балалардың күзгі мезгіл туралы түсінігін бекіту: соңғы жапырақтар түсуде, олар ағаштарда күн сайын азаюда»</w:t>
            </w:r>
          </w:p>
          <w:p w14:paraId="2F13EF27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Мақсаты: құрдастарымен ойын қарым-қатынасына қосылуға шақыру.</w:t>
            </w:r>
          </w:p>
          <w:p w14:paraId="2ACA6DA2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lastRenderedPageBreak/>
              <w:t>Көркем сөз:</w:t>
            </w:r>
          </w:p>
          <w:p w14:paraId="32DC97C0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Ол көктемнен бұтақта ілініп тұрды,</w:t>
            </w:r>
          </w:p>
          <w:p w14:paraId="53B6678E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Жап-жасыл еді - сарғайды,</w:t>
            </w:r>
          </w:p>
          <w:p w14:paraId="17AFA561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Сәл ғана жел соғып еді,</w:t>
            </w:r>
          </w:p>
          <w:p w14:paraId="48683834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Жерге үзіліп түсті.</w:t>
            </w:r>
          </w:p>
          <w:p w14:paraId="6141050C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(Жапырақ)</w:t>
            </w:r>
          </w:p>
          <w:p w14:paraId="166B7541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 xml:space="preserve">«Торғай және автомобиль» қимыл-қозғалысты ойын </w:t>
            </w:r>
          </w:p>
          <w:p w14:paraId="337DF490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Мақсаты: әр түрлі бағытта жүгіру, итерместен, үйшігін табу, сигнал бойынша әрекет ету.</w:t>
            </w:r>
          </w:p>
          <w:p w14:paraId="19A354AB" w14:textId="021C09C3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Еңбек қызметі: учаскедегі еңбек, ойыншықтарды себетке салу</w:t>
            </w:r>
          </w:p>
        </w:tc>
      </w:tr>
      <w:bookmarkEnd w:id="10"/>
      <w:tr w:rsidR="00A72DA7" w:rsidRPr="00103FB4" w14:paraId="6793F708" w14:textId="77777777" w:rsidTr="002F0646">
        <w:trPr>
          <w:trHeight w:val="395"/>
        </w:trPr>
        <w:tc>
          <w:tcPr>
            <w:tcW w:w="2411" w:type="dxa"/>
          </w:tcPr>
          <w:p w14:paraId="0C72D810" w14:textId="03D5A492" w:rsidR="00A72DA7" w:rsidRPr="00A72DA7" w:rsidRDefault="00A72DA7" w:rsidP="00A72DA7">
            <w:pPr>
              <w:pStyle w:val="13213"/>
              <w:rPr>
                <w:lang w:val="kk-KZ"/>
              </w:rPr>
            </w:pPr>
            <w:r w:rsidRPr="00A72DA7">
              <w:rPr>
                <w:lang w:val="kk-KZ"/>
              </w:rPr>
              <w:t>Серуеннен оралу</w:t>
            </w:r>
          </w:p>
        </w:tc>
        <w:tc>
          <w:tcPr>
            <w:tcW w:w="13182" w:type="dxa"/>
            <w:gridSpan w:val="5"/>
          </w:tcPr>
          <w:p w14:paraId="2CD7A2F9" w14:textId="70E9A3D2" w:rsidR="00A72DA7" w:rsidRPr="00A72DA7" w:rsidRDefault="00A72DA7" w:rsidP="00A72DA7">
            <w:pPr>
              <w:pStyle w:val="13213"/>
              <w:rPr>
                <w:lang w:val="kk-KZ"/>
              </w:rPr>
            </w:pPr>
            <w:r w:rsidRPr="00A72DA7">
              <w:rPr>
                <w:lang w:val="kk-KZ"/>
              </w:rPr>
              <w:t>Шешіну алгоритмін бекіту. Киім заттары туралы жұмбақтарды шешу</w:t>
            </w:r>
          </w:p>
        </w:tc>
      </w:tr>
      <w:tr w:rsidR="00A72DA7" w:rsidRPr="00924DD9" w14:paraId="3EE85867" w14:textId="77777777" w:rsidTr="0058325C">
        <w:tc>
          <w:tcPr>
            <w:tcW w:w="2411" w:type="dxa"/>
          </w:tcPr>
          <w:p w14:paraId="623CD1E6" w14:textId="33FE04A8" w:rsidR="00A72DA7" w:rsidRPr="00A72DA7" w:rsidRDefault="00A72DA7" w:rsidP="00A72DA7">
            <w:pPr>
              <w:pStyle w:val="13213"/>
              <w:rPr>
                <w:lang w:val="kk-KZ"/>
              </w:rPr>
            </w:pPr>
            <w:r w:rsidRPr="00A72DA7">
              <w:rPr>
                <w:lang w:val="kk-KZ"/>
              </w:rPr>
              <w:t>Түскі ас</w:t>
            </w:r>
          </w:p>
        </w:tc>
        <w:tc>
          <w:tcPr>
            <w:tcW w:w="13182" w:type="dxa"/>
            <w:gridSpan w:val="5"/>
          </w:tcPr>
          <w:p w14:paraId="1D7F7CED" w14:textId="548EF5BA" w:rsidR="00A72DA7" w:rsidRPr="00A72DA7" w:rsidRDefault="00A72DA7" w:rsidP="00A72DA7">
            <w:pPr>
              <w:pStyle w:val="13213"/>
              <w:rPr>
                <w:lang w:val="kk-KZ"/>
              </w:rPr>
            </w:pPr>
            <w:r w:rsidRPr="00A72DA7">
              <w:rPr>
                <w:lang w:val="kk-KZ"/>
              </w:rPr>
              <w:t>Ойын жаттығуы «Үстелде әдемі отыру. Мақсаты: балаларға дұрыс отырғызудың қандай пайдасы бар екенін түсіндіру. Гигиеналық процедураларды орындау дағдыларын дамыту. Кезекшілердің жұмысы</w:t>
            </w:r>
          </w:p>
        </w:tc>
      </w:tr>
      <w:tr w:rsidR="00A72DA7" w:rsidRPr="00103FB4" w14:paraId="7A3F89F9" w14:textId="77777777" w:rsidTr="0058325C">
        <w:tc>
          <w:tcPr>
            <w:tcW w:w="2411" w:type="dxa"/>
          </w:tcPr>
          <w:p w14:paraId="3E391FE6" w14:textId="73DA5398" w:rsidR="00A72DA7" w:rsidRPr="00A72DA7" w:rsidRDefault="00A72DA7" w:rsidP="00A72DA7">
            <w:pPr>
              <w:pStyle w:val="13213"/>
              <w:rPr>
                <w:lang w:val="kk-KZ"/>
              </w:rPr>
            </w:pPr>
            <w:r w:rsidRPr="00A72DA7">
              <w:rPr>
                <w:lang w:val="kk-KZ"/>
              </w:rPr>
              <w:t>Күндізгі ұйқы</w:t>
            </w:r>
          </w:p>
        </w:tc>
        <w:tc>
          <w:tcPr>
            <w:tcW w:w="13182" w:type="dxa"/>
            <w:gridSpan w:val="5"/>
          </w:tcPr>
          <w:p w14:paraId="25B05F2A" w14:textId="3E07451F" w:rsidR="00A72DA7" w:rsidRPr="00A72DA7" w:rsidRDefault="00A72DA7" w:rsidP="00A72DA7">
            <w:pPr>
              <w:pStyle w:val="13213"/>
              <w:rPr>
                <w:lang w:val="kk-KZ"/>
              </w:rPr>
            </w:pPr>
            <w:r w:rsidRPr="00A72DA7">
              <w:rPr>
                <w:lang w:val="kk-KZ"/>
              </w:rPr>
              <w:t>Қысқа әңгімелер оқу. Бесік жырын тыңдау</w:t>
            </w:r>
          </w:p>
        </w:tc>
      </w:tr>
      <w:tr w:rsidR="00A72DA7" w:rsidRPr="00924DD9" w14:paraId="09FF47A5" w14:textId="77777777" w:rsidTr="0058325C">
        <w:tc>
          <w:tcPr>
            <w:tcW w:w="2411" w:type="dxa"/>
          </w:tcPr>
          <w:p w14:paraId="0DFEB576" w14:textId="59BFF253" w:rsidR="00A72DA7" w:rsidRPr="00A72DA7" w:rsidRDefault="00A72DA7" w:rsidP="00A72DA7">
            <w:pPr>
              <w:pStyle w:val="13213"/>
              <w:rPr>
                <w:lang w:val="kk-KZ"/>
              </w:rPr>
            </w:pPr>
            <w:r w:rsidRPr="00A72DA7">
              <w:rPr>
                <w:lang w:val="kk-KZ"/>
              </w:rPr>
              <w:t>Біртіндеп ояну</w:t>
            </w:r>
          </w:p>
        </w:tc>
        <w:tc>
          <w:tcPr>
            <w:tcW w:w="13182" w:type="dxa"/>
            <w:gridSpan w:val="5"/>
          </w:tcPr>
          <w:p w14:paraId="7F841AA6" w14:textId="234F3F4B" w:rsidR="00A72DA7" w:rsidRPr="00A72DA7" w:rsidRDefault="00A72DA7" w:rsidP="00A72DA7">
            <w:pPr>
              <w:pStyle w:val="13213"/>
              <w:rPr>
                <w:lang w:val="kk-KZ"/>
              </w:rPr>
            </w:pPr>
            <w:r w:rsidRPr="00A72DA7">
              <w:t>«</w:t>
            </w:r>
            <w:r w:rsidRPr="00A72DA7">
              <w:rPr>
                <w:lang w:val="kk-KZ"/>
              </w:rPr>
              <w:t>Күзгі жапырақтар</w:t>
            </w:r>
            <w:r w:rsidRPr="00A72DA7">
              <w:t>»</w:t>
            </w:r>
            <w:r>
              <w:t xml:space="preserve"> </w:t>
            </w:r>
            <w:r w:rsidRPr="00A72DA7">
              <w:rPr>
                <w:lang w:val="kk-KZ"/>
              </w:rPr>
              <w:t>түзету гимнастикасы</w:t>
            </w:r>
          </w:p>
        </w:tc>
      </w:tr>
      <w:tr w:rsidR="00C8135B" w:rsidRPr="00103FB4" w14:paraId="10555028" w14:textId="77777777" w:rsidTr="0058325C">
        <w:tc>
          <w:tcPr>
            <w:tcW w:w="2411" w:type="dxa"/>
          </w:tcPr>
          <w:p w14:paraId="5258148A" w14:textId="7154F4E6" w:rsidR="00C8135B" w:rsidRPr="00924DD9" w:rsidRDefault="00C8135B" w:rsidP="00C8135B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Балалардың өзіндік әс-әрекеті</w:t>
            </w:r>
          </w:p>
        </w:tc>
        <w:tc>
          <w:tcPr>
            <w:tcW w:w="2551" w:type="dxa"/>
          </w:tcPr>
          <w:p w14:paraId="3251496A" w14:textId="77777777" w:rsidR="00A72DA7" w:rsidRPr="00A72DA7" w:rsidRDefault="00A72DA7" w:rsidP="00AB31AE">
            <w:pPr>
              <w:pStyle w:val="13213"/>
              <w:rPr>
                <w:lang w:val="kk-KZ"/>
              </w:rPr>
            </w:pPr>
            <w:r w:rsidRPr="00A72DA7">
              <w:rPr>
                <w:lang w:val="kk-KZ"/>
              </w:rPr>
              <w:t>«Балабақша» сюжеттік-рөлдік ойын</w:t>
            </w:r>
          </w:p>
          <w:p w14:paraId="737A25C5" w14:textId="77777777" w:rsidR="00A72DA7" w:rsidRPr="00A72DA7" w:rsidRDefault="00A72DA7" w:rsidP="00AB31AE">
            <w:pPr>
              <w:pStyle w:val="13213"/>
              <w:rPr>
                <w:lang w:val="kk-KZ"/>
              </w:rPr>
            </w:pPr>
            <w:r w:rsidRPr="00A72DA7">
              <w:rPr>
                <w:lang w:val="kk-KZ"/>
              </w:rPr>
              <w:t xml:space="preserve">Мақсаты: балабақша қызметкерлерінің еңбек әрекеттерінің мазмұны туралы балалардың түсініктерін кеңейту және бекіту. </w:t>
            </w:r>
          </w:p>
          <w:p w14:paraId="3007F499" w14:textId="77777777" w:rsidR="00A72DA7" w:rsidRPr="00A72DA7" w:rsidRDefault="00A72DA7" w:rsidP="00AB31AE">
            <w:pPr>
              <w:pStyle w:val="13213"/>
              <w:rPr>
                <w:lang w:val="kk-KZ"/>
              </w:rPr>
            </w:pPr>
            <w:r w:rsidRPr="00A72DA7">
              <w:rPr>
                <w:lang w:val="kk-KZ"/>
              </w:rPr>
              <w:t>Рөлдер: тәрбиеші, кіші тәрбиеші, логопед, меңгеруші, аспаз, музыкалық жетекші, дене шынықтыру жетекшісі, медбике, дәрігер, балалар, ата-аналар.</w:t>
            </w:r>
          </w:p>
          <w:p w14:paraId="3C3F5924" w14:textId="77777777" w:rsidR="00A72DA7" w:rsidRPr="00A72DA7" w:rsidRDefault="00A72DA7" w:rsidP="00AB31AE">
            <w:pPr>
              <w:pStyle w:val="13213"/>
              <w:rPr>
                <w:lang w:val="kk-KZ"/>
              </w:rPr>
            </w:pPr>
            <w:r w:rsidRPr="00A72DA7">
              <w:rPr>
                <w:lang w:val="kk-KZ"/>
              </w:rPr>
              <w:t>Дидактикалық ойын «Кім айқайлайтынын біл?»</w:t>
            </w:r>
          </w:p>
          <w:p w14:paraId="654B7F76" w14:textId="77777777" w:rsidR="00A72DA7" w:rsidRPr="00A72DA7" w:rsidRDefault="00A72DA7" w:rsidP="00AB31AE">
            <w:pPr>
              <w:pStyle w:val="13213"/>
            </w:pPr>
            <w:r w:rsidRPr="00A72DA7">
              <w:rPr>
                <w:lang w:val="kk-KZ"/>
              </w:rPr>
              <w:t xml:space="preserve"> </w:t>
            </w:r>
            <w:proofErr w:type="spellStart"/>
            <w:r w:rsidRPr="00A72DA7">
              <w:t>Мақсаты</w:t>
            </w:r>
            <w:proofErr w:type="spellEnd"/>
            <w:r w:rsidRPr="00A72DA7">
              <w:t xml:space="preserve">: </w:t>
            </w:r>
            <w:proofErr w:type="spellStart"/>
            <w:r w:rsidRPr="00A72DA7">
              <w:t>есту</w:t>
            </w:r>
            <w:proofErr w:type="spellEnd"/>
            <w:r w:rsidRPr="00A72DA7">
              <w:t xml:space="preserve"> </w:t>
            </w:r>
            <w:proofErr w:type="spellStart"/>
            <w:r w:rsidRPr="00A72DA7">
              <w:t>қабілетін</w:t>
            </w:r>
            <w:proofErr w:type="spellEnd"/>
            <w:r w:rsidRPr="00A72DA7">
              <w:t xml:space="preserve"> </w:t>
            </w:r>
            <w:proofErr w:type="spellStart"/>
            <w:r w:rsidRPr="00A72DA7">
              <w:t>дамыту</w:t>
            </w:r>
            <w:proofErr w:type="spellEnd"/>
            <w:r w:rsidRPr="00A72DA7">
              <w:t>.</w:t>
            </w:r>
          </w:p>
          <w:p w14:paraId="1C65B35A" w14:textId="77777777" w:rsidR="00A72DA7" w:rsidRPr="00A72DA7" w:rsidRDefault="00A72DA7" w:rsidP="00AB31AE">
            <w:pPr>
              <w:pStyle w:val="13213"/>
            </w:pPr>
            <w:proofErr w:type="spellStart"/>
            <w:r w:rsidRPr="00A72DA7">
              <w:t>Дидактикалық</w:t>
            </w:r>
            <w:proofErr w:type="spellEnd"/>
            <w:r w:rsidRPr="00A72DA7">
              <w:t xml:space="preserve"> </w:t>
            </w:r>
            <w:proofErr w:type="spellStart"/>
            <w:r w:rsidRPr="00A72DA7">
              <w:t>ойын</w:t>
            </w:r>
            <w:proofErr w:type="spellEnd"/>
            <w:r w:rsidRPr="00A72DA7">
              <w:t xml:space="preserve"> «</w:t>
            </w:r>
            <w:proofErr w:type="spellStart"/>
            <w:r w:rsidRPr="00A72DA7">
              <w:t>Алдымен</w:t>
            </w:r>
            <w:proofErr w:type="spellEnd"/>
            <w:r w:rsidRPr="00A72DA7">
              <w:t xml:space="preserve"> не, </w:t>
            </w:r>
            <w:proofErr w:type="spellStart"/>
            <w:r w:rsidRPr="00A72DA7">
              <w:t>содан</w:t>
            </w:r>
            <w:proofErr w:type="spellEnd"/>
            <w:r w:rsidRPr="00A72DA7">
              <w:t xml:space="preserve"> </w:t>
            </w:r>
            <w:proofErr w:type="spellStart"/>
            <w:r w:rsidRPr="00A72DA7">
              <w:t>кейін</w:t>
            </w:r>
            <w:proofErr w:type="spellEnd"/>
            <w:r w:rsidRPr="00A72DA7">
              <w:t xml:space="preserve"> не?»</w:t>
            </w:r>
          </w:p>
          <w:p w14:paraId="5BEE8957" w14:textId="4D3AC091" w:rsidR="00C8135B" w:rsidRPr="00924DD9" w:rsidRDefault="00A72DA7" w:rsidP="000D3C8E">
            <w:pPr>
              <w:pStyle w:val="13213"/>
              <w:rPr>
                <w:lang w:val="kk-KZ"/>
              </w:rPr>
            </w:pPr>
            <w:proofErr w:type="spellStart"/>
            <w:r w:rsidRPr="00A72DA7">
              <w:t>Мақсаты</w:t>
            </w:r>
            <w:proofErr w:type="spellEnd"/>
            <w:r w:rsidRPr="00A72DA7">
              <w:t xml:space="preserve">: </w:t>
            </w:r>
            <w:proofErr w:type="spellStart"/>
            <w:r w:rsidRPr="00A72DA7">
              <w:t>ойлау</w:t>
            </w:r>
            <w:proofErr w:type="spellEnd"/>
            <w:r w:rsidRPr="00A72DA7">
              <w:t xml:space="preserve"> </w:t>
            </w:r>
            <w:proofErr w:type="spellStart"/>
            <w:r w:rsidRPr="00A72DA7">
              <w:t>қабілетін</w:t>
            </w:r>
            <w:proofErr w:type="spellEnd"/>
            <w:r w:rsidRPr="00A72DA7">
              <w:t xml:space="preserve"> </w:t>
            </w:r>
            <w:proofErr w:type="spellStart"/>
            <w:r w:rsidRPr="00A72DA7">
              <w:t>дамыту</w:t>
            </w:r>
            <w:proofErr w:type="spellEnd"/>
            <w:r w:rsidRPr="00A72DA7">
              <w:t xml:space="preserve">, </w:t>
            </w:r>
            <w:proofErr w:type="spellStart"/>
            <w:r w:rsidRPr="00A72DA7">
              <w:t>себеп-салдар</w:t>
            </w:r>
            <w:proofErr w:type="spellEnd"/>
            <w:r w:rsidRPr="00A72DA7">
              <w:t xml:space="preserve"> </w:t>
            </w:r>
            <w:proofErr w:type="spellStart"/>
            <w:r w:rsidRPr="00A72DA7">
              <w:t>байланысын</w:t>
            </w:r>
            <w:proofErr w:type="spellEnd"/>
            <w:r w:rsidRPr="00A72DA7">
              <w:t xml:space="preserve"> </w:t>
            </w:r>
            <w:proofErr w:type="spellStart"/>
            <w:r w:rsidRPr="00A72DA7">
              <w:t>ажырата</w:t>
            </w:r>
            <w:proofErr w:type="spellEnd"/>
            <w:r w:rsidRPr="00A72DA7">
              <w:t xml:space="preserve"> </w:t>
            </w:r>
            <w:proofErr w:type="spellStart"/>
            <w:r w:rsidRPr="00A72DA7">
              <w:t>білу</w:t>
            </w:r>
            <w:proofErr w:type="spellEnd"/>
          </w:p>
        </w:tc>
        <w:tc>
          <w:tcPr>
            <w:tcW w:w="2552" w:type="dxa"/>
          </w:tcPr>
          <w:p w14:paraId="1756B813" w14:textId="77777777" w:rsidR="00A72DA7" w:rsidRPr="00A72DA7" w:rsidRDefault="00A72DA7" w:rsidP="00AB31AE">
            <w:pPr>
              <w:pStyle w:val="13213"/>
              <w:rPr>
                <w:lang w:val="kk-KZ"/>
              </w:rPr>
            </w:pPr>
            <w:r w:rsidRPr="00A72DA7">
              <w:rPr>
                <w:lang w:val="kk-KZ"/>
              </w:rPr>
              <w:t>«Аурухана» сюжеттік-рөлдік ойыны</w:t>
            </w:r>
          </w:p>
          <w:p w14:paraId="74E07575" w14:textId="77777777" w:rsidR="00A72DA7" w:rsidRPr="00A72DA7" w:rsidRDefault="00A72DA7" w:rsidP="00AB31AE">
            <w:pPr>
              <w:pStyle w:val="13213"/>
              <w:rPr>
                <w:lang w:val="kk-KZ"/>
              </w:rPr>
            </w:pPr>
            <w:r w:rsidRPr="00A72DA7">
              <w:rPr>
                <w:lang w:val="kk-KZ"/>
              </w:rPr>
              <w:t>Мақсаты: дәрігердің іс-әрекеттерімен таныстыру, қоғамдық жерде мінез-құлық мәдениетін үйрету, тыныштықты сақтау, кезек.</w:t>
            </w:r>
          </w:p>
          <w:p w14:paraId="6207116C" w14:textId="77777777" w:rsidR="00A72DA7" w:rsidRPr="00A72DA7" w:rsidRDefault="00A72DA7" w:rsidP="00AB31AE">
            <w:pPr>
              <w:pStyle w:val="13213"/>
              <w:rPr>
                <w:lang w:val="kk-KZ"/>
              </w:rPr>
            </w:pPr>
            <w:r w:rsidRPr="00A72DA7">
              <w:rPr>
                <w:lang w:val="kk-KZ"/>
              </w:rPr>
              <w:t>Дидактикалық ойын «Витаминдер қайда?»</w:t>
            </w:r>
          </w:p>
          <w:p w14:paraId="44344941" w14:textId="77777777" w:rsidR="00A72DA7" w:rsidRPr="00A72DA7" w:rsidRDefault="00A72DA7" w:rsidP="00AB31AE">
            <w:pPr>
              <w:pStyle w:val="13213"/>
              <w:rPr>
                <w:lang w:val="kk-KZ"/>
              </w:rPr>
            </w:pPr>
            <w:r w:rsidRPr="00A72DA7">
              <w:rPr>
                <w:lang w:val="kk-KZ"/>
              </w:rPr>
              <w:t>Мақсаты: «витамин» ұғымымен таныстыру.</w:t>
            </w:r>
          </w:p>
          <w:p w14:paraId="24EB2778" w14:textId="77777777" w:rsidR="00A72DA7" w:rsidRPr="00A72DA7" w:rsidRDefault="00A72DA7" w:rsidP="00AB31AE">
            <w:pPr>
              <w:pStyle w:val="13213"/>
              <w:rPr>
                <w:lang w:val="kk-KZ"/>
              </w:rPr>
            </w:pPr>
            <w:r w:rsidRPr="00A72DA7">
              <w:rPr>
                <w:lang w:val="kk-KZ"/>
              </w:rPr>
              <w:t xml:space="preserve">«Эмоцияны тап» дидактикалық ойыны </w:t>
            </w:r>
          </w:p>
          <w:p w14:paraId="6C55ECCD" w14:textId="77777777" w:rsidR="00A72DA7" w:rsidRPr="00A72DA7" w:rsidRDefault="00A72DA7" w:rsidP="00AB31AE">
            <w:pPr>
              <w:pStyle w:val="13213"/>
              <w:rPr>
                <w:lang w:val="kk-KZ"/>
              </w:rPr>
            </w:pPr>
            <w:r w:rsidRPr="00A72DA7">
              <w:rPr>
                <w:lang w:val="kk-KZ"/>
              </w:rPr>
              <w:t>Мақсаты: адамның көңіл-күйін эмоциялармен анықтау қабілетін қалыптастыру</w:t>
            </w:r>
          </w:p>
          <w:p w14:paraId="24038621" w14:textId="749BC80E" w:rsidR="00C8135B" w:rsidRPr="00924DD9" w:rsidRDefault="00C8135B" w:rsidP="00AB31AE">
            <w:pPr>
              <w:pStyle w:val="13213"/>
              <w:rPr>
                <w:lang w:val="kk-KZ"/>
              </w:rPr>
            </w:pPr>
          </w:p>
        </w:tc>
        <w:tc>
          <w:tcPr>
            <w:tcW w:w="2835" w:type="dxa"/>
          </w:tcPr>
          <w:p w14:paraId="3434A09A" w14:textId="77777777" w:rsidR="00A72DA7" w:rsidRPr="00A72DA7" w:rsidRDefault="00A72DA7" w:rsidP="00AB31AE">
            <w:pPr>
              <w:pStyle w:val="13213"/>
              <w:rPr>
                <w:lang w:val="kk-KZ"/>
              </w:rPr>
            </w:pPr>
            <w:r w:rsidRPr="00A72DA7">
              <w:rPr>
                <w:lang w:val="kk-KZ"/>
              </w:rPr>
              <w:t>«Отбасы» сюжеттік-рөлдік ойыны</w:t>
            </w:r>
          </w:p>
          <w:p w14:paraId="6202108E" w14:textId="77777777" w:rsidR="00A72DA7" w:rsidRPr="00A72DA7" w:rsidRDefault="00A72DA7" w:rsidP="00AB31AE">
            <w:pPr>
              <w:pStyle w:val="13213"/>
              <w:rPr>
                <w:lang w:val="kk-KZ"/>
              </w:rPr>
            </w:pPr>
            <w:r w:rsidRPr="00A72DA7">
              <w:rPr>
                <w:lang w:val="kk-KZ"/>
              </w:rPr>
              <w:t>Мақсаты: сюжетті дамытуға, отбасы мүшелерінің міндеттерін орындауға үйрету.</w:t>
            </w:r>
          </w:p>
          <w:p w14:paraId="044204E9" w14:textId="77777777" w:rsidR="00A72DA7" w:rsidRPr="00A72DA7" w:rsidRDefault="00A72DA7" w:rsidP="00AB31AE">
            <w:pPr>
              <w:pStyle w:val="13213"/>
              <w:rPr>
                <w:lang w:val="kk-KZ"/>
              </w:rPr>
            </w:pPr>
            <w:r w:rsidRPr="00A72DA7">
              <w:rPr>
                <w:lang w:val="kk-KZ"/>
              </w:rPr>
              <w:t>«Ойыншықты сипатта» дидактикалық ойыны</w:t>
            </w:r>
          </w:p>
          <w:p w14:paraId="73C312A4" w14:textId="77777777" w:rsidR="00A72DA7" w:rsidRPr="00A72DA7" w:rsidRDefault="00A72DA7" w:rsidP="00AB31AE">
            <w:pPr>
              <w:pStyle w:val="13213"/>
              <w:rPr>
                <w:lang w:val="kk-KZ"/>
              </w:rPr>
            </w:pPr>
            <w:r w:rsidRPr="00A72DA7">
              <w:rPr>
                <w:lang w:val="kk-KZ"/>
              </w:rPr>
              <w:t>Мақсаты: сөйлеудің грамматикалық құрылысын дамыту, негізгі белгілерді ажырата білу және атай білу, ойыншықтарды қазақ тілінде атай білу.</w:t>
            </w:r>
          </w:p>
          <w:p w14:paraId="0C68D6D8" w14:textId="77777777" w:rsidR="00A72DA7" w:rsidRPr="00AB31AE" w:rsidRDefault="00A72DA7" w:rsidP="00AB31AE">
            <w:pPr>
              <w:pStyle w:val="13213"/>
              <w:rPr>
                <w:lang w:val="kk-KZ"/>
              </w:rPr>
            </w:pPr>
            <w:r w:rsidRPr="00AB31AE">
              <w:rPr>
                <w:lang w:val="kk-KZ"/>
              </w:rPr>
              <w:t>«Үстелді жабдықтау» дидактикалық ойыны</w:t>
            </w:r>
          </w:p>
          <w:p w14:paraId="338945E6" w14:textId="79925B7E" w:rsidR="00C8135B" w:rsidRPr="00924DD9" w:rsidRDefault="00AB31AE" w:rsidP="00AB31AE">
            <w:pPr>
              <w:pStyle w:val="13213"/>
              <w:rPr>
                <w:lang w:val="kk-KZ"/>
              </w:rPr>
            </w:pPr>
            <w:r w:rsidRPr="00AB31AE">
              <w:rPr>
                <w:lang w:val="kk-KZ"/>
              </w:rPr>
              <w:t>Мақсаты: үстел жабдықтау қабілетін қалыптастыру</w:t>
            </w:r>
          </w:p>
        </w:tc>
        <w:tc>
          <w:tcPr>
            <w:tcW w:w="2693" w:type="dxa"/>
          </w:tcPr>
          <w:p w14:paraId="055FA718" w14:textId="77777777" w:rsidR="00AB31AE" w:rsidRPr="00AB31AE" w:rsidRDefault="00AB31AE" w:rsidP="00AB31AE">
            <w:pPr>
              <w:pStyle w:val="13213"/>
              <w:rPr>
                <w:lang w:val="kk-KZ"/>
              </w:rPr>
            </w:pPr>
            <w:r w:rsidRPr="00AB31AE">
              <w:rPr>
                <w:lang w:val="kk-KZ"/>
              </w:rPr>
              <w:t xml:space="preserve">«Шаштараз» сюжеттік-рөлдік ойын </w:t>
            </w:r>
          </w:p>
          <w:p w14:paraId="47673844" w14:textId="4199F9AB" w:rsidR="00C8135B" w:rsidRPr="00924DD9" w:rsidRDefault="00AB31AE" w:rsidP="00AB31AE">
            <w:pPr>
              <w:pStyle w:val="13213"/>
              <w:rPr>
                <w:lang w:val="kk-KZ"/>
              </w:rPr>
            </w:pPr>
            <w:r w:rsidRPr="00AB31AE">
              <w:rPr>
                <w:lang w:val="kk-KZ"/>
              </w:rPr>
              <w:t>Мақсаты: шаштараздың іс-әрекеттерімен таныстыру, «клиент» сөзімен және оның мінез-құлық ережелерімен таныстыру</w:t>
            </w:r>
            <w:r w:rsidR="00C8135B" w:rsidRPr="00924DD9">
              <w:rPr>
                <w:lang w:val="kk-KZ"/>
              </w:rPr>
              <w:t>.</w:t>
            </w:r>
          </w:p>
          <w:p w14:paraId="0EA5EAAF" w14:textId="724083E1" w:rsidR="00C8135B" w:rsidRPr="00AB31AE" w:rsidRDefault="00C8135B" w:rsidP="00AB31AE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</w:t>
            </w:r>
            <w:r w:rsidR="00AB31AE" w:rsidRPr="00AB31AE">
              <w:rPr>
                <w:lang w:val="kk-KZ"/>
              </w:rPr>
              <w:t>Үлгі бойынша сал</w:t>
            </w:r>
            <w:r w:rsidRPr="00924DD9">
              <w:rPr>
                <w:lang w:val="kk-KZ"/>
              </w:rPr>
              <w:t xml:space="preserve">» </w:t>
            </w:r>
            <w:r w:rsidR="00AB31AE" w:rsidRPr="00AB31AE">
              <w:rPr>
                <w:lang w:val="kk-KZ"/>
              </w:rPr>
              <w:t>таяқшамен жаттығу</w:t>
            </w:r>
          </w:p>
          <w:p w14:paraId="36B96174" w14:textId="77777777" w:rsidR="00AB31AE" w:rsidRPr="00AB31AE" w:rsidRDefault="00AB31AE" w:rsidP="00AB31AE">
            <w:pPr>
              <w:pStyle w:val="13213"/>
              <w:rPr>
                <w:lang w:val="kk-KZ"/>
              </w:rPr>
            </w:pPr>
            <w:r w:rsidRPr="00AB31AE">
              <w:rPr>
                <w:lang w:val="kk-KZ"/>
              </w:rPr>
              <w:t>Мақсаты: ойлауды дамыту, кеңістікте бағдарлауға жаттығу</w:t>
            </w:r>
          </w:p>
          <w:p w14:paraId="00DC784F" w14:textId="77777777" w:rsidR="00AB31AE" w:rsidRPr="00AB31AE" w:rsidRDefault="00AB31AE" w:rsidP="00AB31AE">
            <w:pPr>
              <w:pStyle w:val="13213"/>
              <w:rPr>
                <w:lang w:val="kk-KZ"/>
              </w:rPr>
            </w:pPr>
            <w:r w:rsidRPr="00AB31AE">
              <w:rPr>
                <w:lang w:val="kk-KZ"/>
              </w:rPr>
              <w:t>«Жұмбақтарды тап» дидактикалық ойыны</w:t>
            </w:r>
          </w:p>
          <w:p w14:paraId="3A05B29A" w14:textId="25002805" w:rsidR="00C8135B" w:rsidRPr="00AB31AE" w:rsidRDefault="00AB31AE" w:rsidP="00AB31AE">
            <w:pPr>
              <w:pStyle w:val="13213"/>
              <w:rPr>
                <w:lang w:val="kk-KZ"/>
              </w:rPr>
            </w:pPr>
            <w:r w:rsidRPr="00AB31AE">
              <w:rPr>
                <w:lang w:val="kk-KZ"/>
              </w:rPr>
              <w:t>Мақсаты: жұмбақтарды шешуге, заттардың белгілерін анықтауға үйрету</w:t>
            </w:r>
          </w:p>
        </w:tc>
        <w:tc>
          <w:tcPr>
            <w:tcW w:w="2551" w:type="dxa"/>
          </w:tcPr>
          <w:p w14:paraId="4219FEF5" w14:textId="77777777" w:rsidR="00AB31AE" w:rsidRPr="00AB31AE" w:rsidRDefault="00AB31AE" w:rsidP="00AB31AE">
            <w:pPr>
              <w:pStyle w:val="13213"/>
              <w:rPr>
                <w:lang w:val="kk-KZ"/>
              </w:rPr>
            </w:pPr>
            <w:r w:rsidRPr="00AB31AE">
              <w:rPr>
                <w:lang w:val="kk-KZ"/>
              </w:rPr>
              <w:t>«Құрылыс» сюжеттік-рөлдік ойыны</w:t>
            </w:r>
          </w:p>
          <w:p w14:paraId="7A56E1DB" w14:textId="77777777" w:rsidR="00AB31AE" w:rsidRPr="00AB31AE" w:rsidRDefault="00AB31AE" w:rsidP="00AB31AE">
            <w:pPr>
              <w:pStyle w:val="13213"/>
              <w:rPr>
                <w:lang w:val="kk-KZ"/>
              </w:rPr>
            </w:pPr>
            <w:r w:rsidRPr="00AB31AE">
              <w:rPr>
                <w:lang w:val="kk-KZ"/>
              </w:rPr>
              <w:t>Мақсаты: ойынның әрекетін алдын-ала айту, сюжетті дамыту, қажетті атрибуттарды қосу.</w:t>
            </w:r>
          </w:p>
          <w:p w14:paraId="72237B21" w14:textId="77777777" w:rsidR="00AB31AE" w:rsidRPr="00AB31AE" w:rsidRDefault="00AB31AE" w:rsidP="00AB31AE">
            <w:pPr>
              <w:pStyle w:val="13213"/>
              <w:rPr>
                <w:lang w:val="kk-KZ"/>
              </w:rPr>
            </w:pPr>
            <w:r w:rsidRPr="00AB31AE">
              <w:rPr>
                <w:lang w:val="kk-KZ"/>
              </w:rPr>
              <w:t>«Допты домалату» жылжымалы ойыны</w:t>
            </w:r>
          </w:p>
          <w:p w14:paraId="56378278" w14:textId="77777777" w:rsidR="00AB31AE" w:rsidRPr="00AB31AE" w:rsidRDefault="00AB31AE" w:rsidP="00AB31AE">
            <w:pPr>
              <w:pStyle w:val="13213"/>
              <w:rPr>
                <w:lang w:val="kk-KZ"/>
              </w:rPr>
            </w:pPr>
            <w:r w:rsidRPr="00AB31AE">
              <w:rPr>
                <w:lang w:val="kk-KZ"/>
              </w:rPr>
              <w:t>Мақсаты: допты қақпаға айналдыру қабілетін дамыту.</w:t>
            </w:r>
          </w:p>
          <w:p w14:paraId="2A951B93" w14:textId="77777777" w:rsidR="00AB31AE" w:rsidRPr="00AB31AE" w:rsidRDefault="00AB31AE" w:rsidP="00AB31AE">
            <w:pPr>
              <w:pStyle w:val="13213"/>
              <w:rPr>
                <w:lang w:val="kk-KZ"/>
              </w:rPr>
            </w:pPr>
            <w:r w:rsidRPr="00AB31AE">
              <w:rPr>
                <w:lang w:val="kk-KZ"/>
              </w:rPr>
              <w:t>«Ойыншықтарды белгілері бойынша қой» дидактикалық ойыны</w:t>
            </w:r>
          </w:p>
          <w:p w14:paraId="5FEFDF45" w14:textId="328E454B" w:rsidR="00C8135B" w:rsidRPr="00AB31AE" w:rsidRDefault="00AB31AE" w:rsidP="00AB31AE">
            <w:pPr>
              <w:pStyle w:val="13213"/>
              <w:rPr>
                <w:lang w:val="kk-KZ"/>
              </w:rPr>
            </w:pPr>
            <w:r w:rsidRPr="00AB31AE">
              <w:rPr>
                <w:lang w:val="kk-KZ"/>
              </w:rPr>
              <w:t xml:space="preserve">Мақсаты: заттардың белгілерін анықтау қабілетін бекіту </w:t>
            </w:r>
          </w:p>
        </w:tc>
      </w:tr>
      <w:tr w:rsidR="00DC24E4" w:rsidRPr="00103FB4" w14:paraId="5CA3EA83" w14:textId="77777777" w:rsidTr="0058325C">
        <w:tc>
          <w:tcPr>
            <w:tcW w:w="2411" w:type="dxa"/>
          </w:tcPr>
          <w:p w14:paraId="37D686D0" w14:textId="3070AE5E" w:rsidR="00DC24E4" w:rsidRPr="00924DD9" w:rsidRDefault="00DC24E4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Түскі ас</w:t>
            </w:r>
          </w:p>
        </w:tc>
        <w:tc>
          <w:tcPr>
            <w:tcW w:w="13182" w:type="dxa"/>
            <w:gridSpan w:val="5"/>
          </w:tcPr>
          <w:p w14:paraId="31A33137" w14:textId="26CD7EFB" w:rsidR="00DC24E4" w:rsidRPr="00C67E28" w:rsidRDefault="00C67E28" w:rsidP="00DC24E4">
            <w:pPr>
              <w:pStyle w:val="13213"/>
              <w:rPr>
                <w:lang w:val="kk-KZ"/>
              </w:rPr>
            </w:pPr>
            <w:r w:rsidRPr="00C67E28">
              <w:rPr>
                <w:lang w:val="kk-KZ"/>
              </w:rPr>
              <w:t>Мәдени гигиеналық дағдылар «Ыстық сумен жуынған адам жақсы деп аталады. Суық сумен жуған адам батыр деп аталады. Ал кімде-кім жуынбаса, ештеңе деп аталмайды» (П. Синявская) (гигиена, процедуралар кезіндегі көркем сөз)</w:t>
            </w:r>
          </w:p>
        </w:tc>
      </w:tr>
      <w:tr w:rsidR="00DC24E4" w:rsidRPr="00924DD9" w14:paraId="0767D58E" w14:textId="77777777" w:rsidTr="0058325C">
        <w:tc>
          <w:tcPr>
            <w:tcW w:w="2411" w:type="dxa"/>
          </w:tcPr>
          <w:p w14:paraId="2207AF73" w14:textId="7AE914AB" w:rsidR="00DC24E4" w:rsidRPr="00924DD9" w:rsidRDefault="00DC24E4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Балалармен жеке жұмыс</w:t>
            </w:r>
          </w:p>
        </w:tc>
        <w:tc>
          <w:tcPr>
            <w:tcW w:w="2551" w:type="dxa"/>
          </w:tcPr>
          <w:p w14:paraId="7F643F8D" w14:textId="77777777" w:rsidR="00C67E28" w:rsidRPr="00C67E28" w:rsidRDefault="00C67E28" w:rsidP="00C67E28">
            <w:pPr>
              <w:pStyle w:val="13213"/>
              <w:rPr>
                <w:lang w:val="kk-KZ"/>
              </w:rPr>
            </w:pPr>
            <w:r w:rsidRPr="00C67E28">
              <w:rPr>
                <w:lang w:val="kk-KZ"/>
              </w:rPr>
              <w:t xml:space="preserve">«Ойлан, тап» дидактикалық ойыны  </w:t>
            </w:r>
          </w:p>
          <w:p w14:paraId="43E6F909" w14:textId="77777777" w:rsidR="00C67E28" w:rsidRPr="00C67E28" w:rsidRDefault="00C67E28" w:rsidP="00C67E28">
            <w:pPr>
              <w:pStyle w:val="13213"/>
              <w:rPr>
                <w:lang w:val="kk-KZ"/>
              </w:rPr>
            </w:pPr>
            <w:r w:rsidRPr="00C67E28">
              <w:rPr>
                <w:lang w:val="kk-KZ"/>
              </w:rPr>
              <w:t xml:space="preserve">Мақсаты: тақырыпты оған қарамай сипаттай білу, ондағы маңызды белгілерді табу; сипаттамадан тақырыпты тану  </w:t>
            </w:r>
            <w:r w:rsidRPr="00C67E28">
              <w:rPr>
                <w:lang w:val="kk-KZ"/>
              </w:rPr>
              <w:tab/>
            </w:r>
          </w:p>
          <w:p w14:paraId="5E328C2F" w14:textId="4D3EDAFF" w:rsidR="00DC24E4" w:rsidRPr="00924DD9" w:rsidRDefault="00DC24E4" w:rsidP="00C67E28">
            <w:pPr>
              <w:pStyle w:val="13213"/>
              <w:rPr>
                <w:lang w:val="kk-KZ"/>
              </w:rPr>
            </w:pPr>
          </w:p>
        </w:tc>
        <w:tc>
          <w:tcPr>
            <w:tcW w:w="2552" w:type="dxa"/>
          </w:tcPr>
          <w:p w14:paraId="3EDF6DA1" w14:textId="18C393CB" w:rsidR="00C67E28" w:rsidRPr="00C67E28" w:rsidRDefault="00C67E28" w:rsidP="00C67E28">
            <w:pPr>
              <w:pStyle w:val="13213"/>
              <w:rPr>
                <w:lang w:val="kk-KZ"/>
              </w:rPr>
            </w:pPr>
            <w:r w:rsidRPr="00C67E28">
              <w:rPr>
                <w:lang w:val="kk-KZ"/>
              </w:rPr>
              <w:t>«Жұмбақтар мен ж</w:t>
            </w:r>
            <w:r w:rsidRPr="008D23D2">
              <w:rPr>
                <w:lang w:val="kk-KZ"/>
              </w:rPr>
              <w:t>ауабын табу</w:t>
            </w:r>
            <w:r w:rsidRPr="00C67E28">
              <w:rPr>
                <w:lang w:val="kk-KZ"/>
              </w:rPr>
              <w:t>» ойыны</w:t>
            </w:r>
          </w:p>
          <w:p w14:paraId="1C7D8BC3" w14:textId="77777777" w:rsidR="00C67E28" w:rsidRPr="00C67E28" w:rsidRDefault="00C67E28" w:rsidP="00C67E28">
            <w:pPr>
              <w:pStyle w:val="13213"/>
              <w:rPr>
                <w:lang w:val="kk-KZ"/>
              </w:rPr>
            </w:pPr>
            <w:r w:rsidRPr="00C67E28">
              <w:rPr>
                <w:lang w:val="kk-KZ"/>
              </w:rPr>
              <w:t>Мақсаты: визуалды және ауызша есте сақтау қабілеттерін дамыту</w:t>
            </w:r>
          </w:p>
          <w:p w14:paraId="25020C7E" w14:textId="0DF659CB" w:rsidR="00DC24E4" w:rsidRPr="00924DD9" w:rsidRDefault="00DC24E4" w:rsidP="00C67E28">
            <w:pPr>
              <w:pStyle w:val="13213"/>
              <w:rPr>
                <w:lang w:val="kk-KZ"/>
              </w:rPr>
            </w:pPr>
          </w:p>
        </w:tc>
        <w:tc>
          <w:tcPr>
            <w:tcW w:w="2835" w:type="dxa"/>
          </w:tcPr>
          <w:p w14:paraId="0D2314C7" w14:textId="77777777" w:rsidR="00C67E28" w:rsidRPr="00C67E28" w:rsidRDefault="00C67E28" w:rsidP="00C67E28">
            <w:pPr>
              <w:pStyle w:val="13213"/>
              <w:rPr>
                <w:lang w:val="kk-KZ"/>
              </w:rPr>
            </w:pPr>
            <w:r w:rsidRPr="00C67E28">
              <w:rPr>
                <w:lang w:val="kk-KZ"/>
              </w:rPr>
              <w:t xml:space="preserve">«Сурет салу» дидактикалық ойыны. </w:t>
            </w:r>
          </w:p>
          <w:p w14:paraId="15E0BE62" w14:textId="77777777" w:rsidR="00C67E28" w:rsidRPr="00C67E28" w:rsidRDefault="00C67E28" w:rsidP="00C67E28">
            <w:pPr>
              <w:pStyle w:val="13213"/>
              <w:rPr>
                <w:lang w:val="kk-KZ"/>
              </w:rPr>
            </w:pPr>
            <w:r w:rsidRPr="00C67E28">
              <w:rPr>
                <w:lang w:val="kk-KZ"/>
              </w:rPr>
              <w:t>Мақсаты: балалардың сенсорлық қабілеттерін және қабылдау қабілеттерін дамыту</w:t>
            </w:r>
          </w:p>
          <w:p w14:paraId="13C87359" w14:textId="77777777" w:rsidR="00DC24E4" w:rsidRPr="00924DD9" w:rsidRDefault="00DC24E4" w:rsidP="00C67E28">
            <w:pPr>
              <w:pStyle w:val="13213"/>
              <w:rPr>
                <w:lang w:val="kk-KZ"/>
              </w:rPr>
            </w:pPr>
          </w:p>
        </w:tc>
        <w:tc>
          <w:tcPr>
            <w:tcW w:w="2693" w:type="dxa"/>
          </w:tcPr>
          <w:p w14:paraId="378E5C90" w14:textId="77777777" w:rsidR="00C67E28" w:rsidRPr="00C67E28" w:rsidRDefault="00C67E28" w:rsidP="00C67E28">
            <w:pPr>
              <w:pStyle w:val="13213"/>
            </w:pPr>
            <w:r w:rsidRPr="00C67E28">
              <w:t>«</w:t>
            </w:r>
            <w:proofErr w:type="spellStart"/>
            <w:r w:rsidRPr="00C67E28">
              <w:t>Кім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көп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есте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сақтайды</w:t>
            </w:r>
            <w:proofErr w:type="spellEnd"/>
            <w:r w:rsidRPr="00C67E28">
              <w:t xml:space="preserve">» </w:t>
            </w:r>
            <w:proofErr w:type="spellStart"/>
            <w:r w:rsidRPr="00C67E28">
              <w:t>дидактикалық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ойыны</w:t>
            </w:r>
            <w:proofErr w:type="spellEnd"/>
          </w:p>
          <w:p w14:paraId="6B81CAF0" w14:textId="77777777" w:rsidR="00C67E28" w:rsidRPr="00C67E28" w:rsidRDefault="00C67E28" w:rsidP="00C67E28">
            <w:pPr>
              <w:pStyle w:val="13213"/>
            </w:pPr>
            <w:proofErr w:type="spellStart"/>
            <w:r w:rsidRPr="00C67E28">
              <w:t>Мақсаты</w:t>
            </w:r>
            <w:proofErr w:type="spellEnd"/>
            <w:r w:rsidRPr="00C67E28">
              <w:t xml:space="preserve">: </w:t>
            </w:r>
            <w:proofErr w:type="spellStart"/>
            <w:r w:rsidRPr="00C67E28">
              <w:t>есте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сақтау</w:t>
            </w:r>
            <w:proofErr w:type="spellEnd"/>
            <w:r w:rsidRPr="00C67E28">
              <w:t xml:space="preserve">, </w:t>
            </w:r>
            <w:proofErr w:type="spellStart"/>
            <w:r w:rsidRPr="00C67E28">
              <w:t>зейін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дамыту</w:t>
            </w:r>
            <w:proofErr w:type="spellEnd"/>
            <w:r w:rsidRPr="00C67E28">
              <w:t xml:space="preserve">. </w:t>
            </w:r>
          </w:p>
          <w:p w14:paraId="6D535617" w14:textId="77777777" w:rsidR="00C67E28" w:rsidRPr="00C67E28" w:rsidRDefault="00C67E28" w:rsidP="00C67E28">
            <w:pPr>
              <w:pStyle w:val="13213"/>
            </w:pPr>
            <w:r w:rsidRPr="00C67E28">
              <w:t>«</w:t>
            </w:r>
            <w:proofErr w:type="spellStart"/>
            <w:r w:rsidRPr="00C67E28">
              <w:t>Сиқырлы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қарындаштар</w:t>
            </w:r>
            <w:proofErr w:type="spellEnd"/>
            <w:r w:rsidRPr="00C67E28">
              <w:t xml:space="preserve">» </w:t>
            </w:r>
            <w:proofErr w:type="spellStart"/>
            <w:r w:rsidRPr="00C67E28">
              <w:t>дидактикалық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ойыны</w:t>
            </w:r>
            <w:proofErr w:type="spellEnd"/>
          </w:p>
          <w:p w14:paraId="311AA8C4" w14:textId="77777777" w:rsidR="00C67E28" w:rsidRPr="00C67E28" w:rsidRDefault="00C67E28" w:rsidP="00C67E28">
            <w:pPr>
              <w:pStyle w:val="13213"/>
            </w:pPr>
            <w:proofErr w:type="spellStart"/>
            <w:r w:rsidRPr="00C67E28">
              <w:t>Мақсаты</w:t>
            </w:r>
            <w:proofErr w:type="spellEnd"/>
            <w:r w:rsidRPr="00C67E28">
              <w:t xml:space="preserve">: </w:t>
            </w:r>
            <w:proofErr w:type="spellStart"/>
            <w:r w:rsidRPr="00C67E28">
              <w:t>контурдан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шықпай-ақ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суреттерді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бояуға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үйрету</w:t>
            </w:r>
            <w:proofErr w:type="spellEnd"/>
            <w:r w:rsidRPr="00C67E28">
              <w:tab/>
            </w:r>
          </w:p>
          <w:p w14:paraId="44AD2221" w14:textId="0BFE584E" w:rsidR="00DC24E4" w:rsidRPr="00C67E28" w:rsidRDefault="00DC24E4" w:rsidP="00C67E28">
            <w:pPr>
              <w:pStyle w:val="13213"/>
            </w:pPr>
          </w:p>
        </w:tc>
        <w:tc>
          <w:tcPr>
            <w:tcW w:w="2551" w:type="dxa"/>
          </w:tcPr>
          <w:p w14:paraId="34C53FF8" w14:textId="77777777" w:rsidR="00C67E28" w:rsidRPr="00C67E28" w:rsidRDefault="00C67E28" w:rsidP="00C67E28">
            <w:pPr>
              <w:pStyle w:val="13213"/>
            </w:pPr>
            <w:r w:rsidRPr="00C67E28">
              <w:t>«</w:t>
            </w:r>
            <w:proofErr w:type="spellStart"/>
            <w:r w:rsidRPr="00C67E28">
              <w:t>Біздің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сүйікті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ісіміз</w:t>
            </w:r>
            <w:proofErr w:type="spellEnd"/>
            <w:r w:rsidRPr="00C67E28">
              <w:t xml:space="preserve">» </w:t>
            </w:r>
            <w:proofErr w:type="spellStart"/>
            <w:r w:rsidRPr="00C67E28">
              <w:t>сюжеттік-рөлдік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ойын</w:t>
            </w:r>
            <w:proofErr w:type="spellEnd"/>
          </w:p>
          <w:p w14:paraId="0E33DC85" w14:textId="77777777" w:rsidR="00C67E28" w:rsidRPr="00C67E28" w:rsidRDefault="00C67E28" w:rsidP="00C67E28">
            <w:pPr>
              <w:pStyle w:val="13213"/>
            </w:pPr>
            <w:proofErr w:type="spellStart"/>
            <w:r w:rsidRPr="00C67E28">
              <w:t>Мақсаты</w:t>
            </w:r>
            <w:proofErr w:type="spellEnd"/>
            <w:r w:rsidRPr="00C67E28">
              <w:t xml:space="preserve">: </w:t>
            </w:r>
            <w:proofErr w:type="spellStart"/>
            <w:r w:rsidRPr="00C67E28">
              <w:t>арнайы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жағдайдың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көмегімен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балаларды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әңгімеге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тарту</w:t>
            </w:r>
            <w:proofErr w:type="spellEnd"/>
            <w:r w:rsidRPr="00C67E28">
              <w:t xml:space="preserve">, </w:t>
            </w:r>
            <w:proofErr w:type="spellStart"/>
            <w:r w:rsidRPr="00C67E28">
              <w:t>өз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ойларын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білдіруге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көмектесу</w:t>
            </w:r>
            <w:proofErr w:type="spellEnd"/>
            <w:r w:rsidRPr="00C67E28">
              <w:t>.</w:t>
            </w:r>
          </w:p>
          <w:p w14:paraId="769FA278" w14:textId="77777777" w:rsidR="00C67E28" w:rsidRPr="00C67E28" w:rsidRDefault="00C67E28" w:rsidP="00C67E28">
            <w:pPr>
              <w:pStyle w:val="13213"/>
            </w:pPr>
            <w:r w:rsidRPr="00C67E28">
              <w:t>«</w:t>
            </w:r>
            <w:proofErr w:type="spellStart"/>
            <w:r w:rsidRPr="00C67E28">
              <w:t>Есік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қоңырауы</w:t>
            </w:r>
            <w:proofErr w:type="spellEnd"/>
            <w:r w:rsidRPr="00C67E28">
              <w:t xml:space="preserve">» </w:t>
            </w:r>
            <w:proofErr w:type="spellStart"/>
            <w:r w:rsidRPr="00C67E28">
              <w:t>ойыны</w:t>
            </w:r>
            <w:proofErr w:type="spellEnd"/>
            <w:r w:rsidRPr="00C67E28">
              <w:t xml:space="preserve"> </w:t>
            </w:r>
          </w:p>
          <w:p w14:paraId="44302E2A" w14:textId="61FA4740" w:rsidR="00DC24E4" w:rsidRPr="00C67E28" w:rsidRDefault="00C67E28" w:rsidP="000D3C8E">
            <w:pPr>
              <w:pStyle w:val="13213"/>
            </w:pPr>
            <w:proofErr w:type="spellStart"/>
            <w:r w:rsidRPr="00C67E28">
              <w:t>Мақсаты</w:t>
            </w:r>
            <w:proofErr w:type="spellEnd"/>
            <w:r w:rsidRPr="00C67E28">
              <w:t xml:space="preserve">: </w:t>
            </w:r>
            <w:proofErr w:type="spellStart"/>
            <w:r w:rsidRPr="00C67E28">
              <w:t>есіктен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бейтаныс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адам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қоңырау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шалып</w:t>
            </w:r>
            <w:proofErr w:type="spellEnd"/>
            <w:r w:rsidRPr="00C67E28">
              <w:t xml:space="preserve">, </w:t>
            </w:r>
            <w:proofErr w:type="spellStart"/>
            <w:r w:rsidRPr="00C67E28">
              <w:t>анасы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үйде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болмаса</w:t>
            </w:r>
            <w:proofErr w:type="spellEnd"/>
            <w:r w:rsidRPr="00C67E28">
              <w:t xml:space="preserve">, </w:t>
            </w:r>
            <w:proofErr w:type="spellStart"/>
            <w:r w:rsidRPr="00C67E28">
              <w:t>өзін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қалай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ұстау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керектігі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туралы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білім</w:t>
            </w:r>
            <w:proofErr w:type="spellEnd"/>
            <w:r w:rsidRPr="00C67E28">
              <w:t xml:space="preserve"> беру</w:t>
            </w:r>
          </w:p>
        </w:tc>
      </w:tr>
      <w:tr w:rsidR="00DC24E4" w:rsidRPr="00924DD9" w14:paraId="53D6D026" w14:textId="77777777" w:rsidTr="0058325C">
        <w:tc>
          <w:tcPr>
            <w:tcW w:w="2411" w:type="dxa"/>
          </w:tcPr>
          <w:p w14:paraId="676D6C97" w14:textId="364F82C3" w:rsidR="00DC24E4" w:rsidRPr="00924DD9" w:rsidRDefault="00DC24E4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Серуендеуге дайындық</w:t>
            </w:r>
          </w:p>
        </w:tc>
        <w:tc>
          <w:tcPr>
            <w:tcW w:w="13182" w:type="dxa"/>
            <w:gridSpan w:val="5"/>
          </w:tcPr>
          <w:p w14:paraId="5266FBCD" w14:textId="04A4639E" w:rsidR="00DC24E4" w:rsidRPr="00924DD9" w:rsidRDefault="00C67E28" w:rsidP="00DC24E4">
            <w:pPr>
              <w:pStyle w:val="13213"/>
              <w:rPr>
                <w:lang w:val="kk-KZ"/>
              </w:rPr>
            </w:pPr>
            <w:r w:rsidRPr="00C67E28">
              <w:rPr>
                <w:lang w:val="kk-KZ"/>
              </w:rPr>
              <w:t>Киіну реті туралы жеке әңгімелер. Серуендеуге деген қызығушылықты ынталандыру</w:t>
            </w:r>
          </w:p>
        </w:tc>
      </w:tr>
      <w:tr w:rsidR="00DC24E4" w:rsidRPr="00103FB4" w14:paraId="5508EE06" w14:textId="77777777" w:rsidTr="0058325C">
        <w:tc>
          <w:tcPr>
            <w:tcW w:w="2411" w:type="dxa"/>
          </w:tcPr>
          <w:p w14:paraId="4B504B0A" w14:textId="09525120" w:rsidR="00DC24E4" w:rsidRPr="00924DD9" w:rsidRDefault="00DC24E4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Серуен</w:t>
            </w:r>
          </w:p>
        </w:tc>
        <w:tc>
          <w:tcPr>
            <w:tcW w:w="2551" w:type="dxa"/>
          </w:tcPr>
          <w:p w14:paraId="544D9BDD" w14:textId="77777777" w:rsidR="008E35DD" w:rsidRPr="008E35DD" w:rsidRDefault="008E35DD" w:rsidP="008E35DD">
            <w:pPr>
              <w:pStyle w:val="13213"/>
              <w:rPr>
                <w:lang w:val="kk-KZ"/>
              </w:rPr>
            </w:pPr>
            <w:r w:rsidRPr="008E35DD">
              <w:rPr>
                <w:lang w:val="kk-KZ"/>
              </w:rPr>
              <w:t>Торғайды бақылау</w:t>
            </w:r>
          </w:p>
          <w:p w14:paraId="406162B3" w14:textId="77777777" w:rsidR="008E35DD" w:rsidRPr="008E35DD" w:rsidRDefault="008E35DD" w:rsidP="008E35DD">
            <w:pPr>
              <w:pStyle w:val="13213"/>
              <w:rPr>
                <w:lang w:val="kk-KZ"/>
              </w:rPr>
            </w:pPr>
            <w:r w:rsidRPr="008E35DD">
              <w:rPr>
                <w:lang w:val="kk-KZ"/>
              </w:rPr>
              <w:t>Әңгіме: Торғайдың сыртқы түрінің ерекшеліктері туралы білімді тереңдету; балалардың назарын және жадын белсендіру.</w:t>
            </w:r>
          </w:p>
          <w:p w14:paraId="731438B4" w14:textId="77777777" w:rsidR="008E35DD" w:rsidRPr="008E35DD" w:rsidRDefault="008E35DD" w:rsidP="008E35DD">
            <w:pPr>
              <w:pStyle w:val="13213"/>
              <w:rPr>
                <w:lang w:val="kk-KZ"/>
              </w:rPr>
            </w:pPr>
            <w:r w:rsidRPr="008E35DD">
              <w:rPr>
                <w:lang w:val="kk-KZ"/>
              </w:rPr>
              <w:t>«Құстар мен жаңбыр» қимылды ойыны</w:t>
            </w:r>
          </w:p>
          <w:p w14:paraId="69D03CC3" w14:textId="77777777" w:rsidR="008E35DD" w:rsidRPr="008E35DD" w:rsidRDefault="008E35DD" w:rsidP="008E35DD">
            <w:pPr>
              <w:pStyle w:val="13213"/>
              <w:rPr>
                <w:lang w:val="kk-KZ"/>
              </w:rPr>
            </w:pPr>
            <w:r w:rsidRPr="008E35DD">
              <w:rPr>
                <w:lang w:val="kk-KZ"/>
              </w:rPr>
              <w:lastRenderedPageBreak/>
              <w:t>Мақсаты: жүгіру, өрмелеу, секіру жаттығуларын жалғастыру</w:t>
            </w:r>
          </w:p>
          <w:p w14:paraId="0CF92EFC" w14:textId="77777777" w:rsidR="00DC24E4" w:rsidRPr="00924DD9" w:rsidRDefault="00DC24E4" w:rsidP="008E35DD">
            <w:pPr>
              <w:pStyle w:val="13213"/>
              <w:rPr>
                <w:lang w:val="kk-KZ"/>
              </w:rPr>
            </w:pPr>
          </w:p>
        </w:tc>
        <w:tc>
          <w:tcPr>
            <w:tcW w:w="2552" w:type="dxa"/>
          </w:tcPr>
          <w:p w14:paraId="78A8D458" w14:textId="77777777" w:rsidR="008E35DD" w:rsidRPr="008E35DD" w:rsidRDefault="008E35DD" w:rsidP="008E35DD">
            <w:pPr>
              <w:pStyle w:val="13213"/>
              <w:rPr>
                <w:lang w:val="kk-KZ"/>
              </w:rPr>
            </w:pPr>
            <w:r w:rsidRPr="008E35DD">
              <w:rPr>
                <w:lang w:val="kk-KZ"/>
              </w:rPr>
              <w:lastRenderedPageBreak/>
              <w:t>Жақын ортадағы заттарды бақылау.</w:t>
            </w:r>
          </w:p>
          <w:p w14:paraId="7FE73AFC" w14:textId="77777777" w:rsidR="008E35DD" w:rsidRPr="008E35DD" w:rsidRDefault="008E35DD" w:rsidP="008E35DD">
            <w:pPr>
              <w:pStyle w:val="13213"/>
              <w:rPr>
                <w:lang w:val="kk-KZ"/>
              </w:rPr>
            </w:pPr>
            <w:r w:rsidRPr="008E35DD">
              <w:rPr>
                <w:lang w:val="kk-KZ"/>
              </w:rPr>
              <w:t>Әңгіме: балалардың танымдық қызығушылықтарын дамыту; жақын ортадағы заттар туралы түсінік қалыптастыру.</w:t>
            </w:r>
          </w:p>
          <w:p w14:paraId="64CEE209" w14:textId="77777777" w:rsidR="008E35DD" w:rsidRPr="008E35DD" w:rsidRDefault="008E35DD" w:rsidP="008E35DD">
            <w:pPr>
              <w:pStyle w:val="13213"/>
              <w:rPr>
                <w:lang w:val="kk-KZ"/>
              </w:rPr>
            </w:pPr>
            <w:r w:rsidRPr="008E35DD">
              <w:rPr>
                <w:lang w:val="kk-KZ"/>
              </w:rPr>
              <w:t>Қимылды ойын: «Қоян мен қасқыр»</w:t>
            </w:r>
          </w:p>
          <w:p w14:paraId="1F8A4184" w14:textId="6FC26349" w:rsidR="00DC24E4" w:rsidRPr="008E35DD" w:rsidRDefault="008E35DD" w:rsidP="008E35DD">
            <w:pPr>
              <w:pStyle w:val="13213"/>
              <w:rPr>
                <w:lang w:val="kk-KZ"/>
              </w:rPr>
            </w:pPr>
            <w:r w:rsidRPr="008E35DD">
              <w:rPr>
                <w:lang w:val="kk-KZ"/>
              </w:rPr>
              <w:lastRenderedPageBreak/>
              <w:t>Мақсаты: жаңа ойынмен таныстыруды жалғастыру, балалардың қимыл белсенділігін дамыту</w:t>
            </w:r>
          </w:p>
        </w:tc>
        <w:tc>
          <w:tcPr>
            <w:tcW w:w="2835" w:type="dxa"/>
          </w:tcPr>
          <w:p w14:paraId="508C5E08" w14:textId="77777777" w:rsidR="008E35DD" w:rsidRPr="008E35DD" w:rsidRDefault="008E35DD" w:rsidP="008E35DD">
            <w:pPr>
              <w:pStyle w:val="13213"/>
              <w:rPr>
                <w:lang w:val="kk-KZ"/>
              </w:rPr>
            </w:pPr>
            <w:r w:rsidRPr="008E35DD">
              <w:rPr>
                <w:lang w:val="kk-KZ"/>
              </w:rPr>
              <w:lastRenderedPageBreak/>
              <w:t>Желді бақылау</w:t>
            </w:r>
          </w:p>
          <w:p w14:paraId="3400397D" w14:textId="77777777" w:rsidR="008E35DD" w:rsidRPr="008E35DD" w:rsidRDefault="008E35DD" w:rsidP="008E35DD">
            <w:pPr>
              <w:pStyle w:val="13213"/>
              <w:rPr>
                <w:lang w:val="kk-KZ"/>
              </w:rPr>
            </w:pPr>
            <w:r w:rsidRPr="008E35DD">
              <w:rPr>
                <w:lang w:val="kk-KZ"/>
              </w:rPr>
              <w:t>Әңгіме: желдің күшін анықтауға үйретуді жалғастыру; балалардың жансыз табиғат туралы білімдерін кеңейту.</w:t>
            </w:r>
          </w:p>
          <w:p w14:paraId="07AA4F6C" w14:textId="77777777" w:rsidR="008E35DD" w:rsidRPr="008E35DD" w:rsidRDefault="008E35DD" w:rsidP="008E35DD">
            <w:pPr>
              <w:pStyle w:val="13213"/>
              <w:rPr>
                <w:lang w:val="kk-KZ"/>
              </w:rPr>
            </w:pPr>
            <w:r w:rsidRPr="008E35DD">
              <w:rPr>
                <w:lang w:val="kk-KZ"/>
              </w:rPr>
              <w:t xml:space="preserve">«Құзғын мен тауық» қимылды ойыны </w:t>
            </w:r>
          </w:p>
          <w:p w14:paraId="2BB5A200" w14:textId="77777777" w:rsidR="008E35DD" w:rsidRPr="008E35DD" w:rsidRDefault="008E35DD" w:rsidP="008E35DD">
            <w:pPr>
              <w:pStyle w:val="13213"/>
              <w:rPr>
                <w:lang w:val="kk-KZ"/>
              </w:rPr>
            </w:pPr>
            <w:r w:rsidRPr="008E35DD">
              <w:rPr>
                <w:lang w:val="kk-KZ"/>
              </w:rPr>
              <w:t>Мақсаттары: тәрбиешінің командаларын тыңдауға үйрету; зейінді дамыту</w:t>
            </w:r>
          </w:p>
          <w:p w14:paraId="31EAF0B6" w14:textId="77777777" w:rsidR="00DC24E4" w:rsidRPr="00924DD9" w:rsidRDefault="00DC24E4" w:rsidP="008E35DD">
            <w:pPr>
              <w:pStyle w:val="13213"/>
              <w:rPr>
                <w:lang w:val="kk-KZ"/>
              </w:rPr>
            </w:pPr>
          </w:p>
        </w:tc>
        <w:tc>
          <w:tcPr>
            <w:tcW w:w="2693" w:type="dxa"/>
          </w:tcPr>
          <w:p w14:paraId="7206C639" w14:textId="77777777" w:rsidR="008E35DD" w:rsidRPr="008E35DD" w:rsidRDefault="008E35DD" w:rsidP="008E35DD">
            <w:pPr>
              <w:pStyle w:val="13213"/>
              <w:rPr>
                <w:lang w:val="kk-KZ"/>
              </w:rPr>
            </w:pPr>
            <w:r w:rsidRPr="008E35DD">
              <w:rPr>
                <w:lang w:val="kk-KZ"/>
              </w:rPr>
              <w:lastRenderedPageBreak/>
              <w:t>Тірі емес объектіні бақылау</w:t>
            </w:r>
          </w:p>
          <w:p w14:paraId="08EF7A09" w14:textId="33877A2C" w:rsidR="008E35DD" w:rsidRPr="008E35DD" w:rsidRDefault="008E35DD" w:rsidP="008E35DD">
            <w:pPr>
              <w:pStyle w:val="13213"/>
              <w:rPr>
                <w:lang w:val="kk-KZ"/>
              </w:rPr>
            </w:pPr>
            <w:r w:rsidRPr="008E35DD">
              <w:rPr>
                <w:lang w:val="kk-KZ"/>
              </w:rPr>
              <w:t xml:space="preserve">Әңгіме: учаскені айналып өтіп, онда қандай ағаштар, бұталар өсетінін қарау, атау; оларда күздің басталуының белгілерін анықтау; түрлі-түсті жапырақтарға таңдану; жер жамылғысын қарап, </w:t>
            </w:r>
            <w:r w:rsidRPr="008E35DD">
              <w:rPr>
                <w:lang w:val="kk-KZ"/>
              </w:rPr>
              <w:lastRenderedPageBreak/>
              <w:t>шөптің әлі жасыл екенін, көптеген күзгі гүлдер, шөптің кейбір жерлерінде құлаған жапырақтар бар, олар ашық түсті (сары, қызыл).</w:t>
            </w:r>
          </w:p>
          <w:p w14:paraId="66297286" w14:textId="77777777" w:rsidR="008E35DD" w:rsidRPr="008E35DD" w:rsidRDefault="008E35DD" w:rsidP="008E35DD">
            <w:pPr>
              <w:pStyle w:val="13213"/>
              <w:rPr>
                <w:lang w:val="kk-KZ"/>
              </w:rPr>
            </w:pPr>
            <w:r w:rsidRPr="008E35DD">
              <w:rPr>
                <w:lang w:val="kk-KZ"/>
              </w:rPr>
              <w:t>Қимылды ойын: «Қоян мен қасқыр»</w:t>
            </w:r>
          </w:p>
          <w:p w14:paraId="6A5C4530" w14:textId="5F1B74EA" w:rsidR="00DC24E4" w:rsidRPr="008E35DD" w:rsidRDefault="008E35DD" w:rsidP="008E35DD">
            <w:pPr>
              <w:pStyle w:val="13213"/>
              <w:rPr>
                <w:lang w:val="kk-KZ"/>
              </w:rPr>
            </w:pPr>
            <w:r w:rsidRPr="008E35DD">
              <w:rPr>
                <w:lang w:val="kk-KZ"/>
              </w:rPr>
              <w:t>Мақсаты: жаңа ойынмен таныстыруды жалғастыру, балалардың қимыл белсенділігін дамыту</w:t>
            </w:r>
          </w:p>
        </w:tc>
        <w:tc>
          <w:tcPr>
            <w:tcW w:w="2551" w:type="dxa"/>
          </w:tcPr>
          <w:p w14:paraId="0BE9BC19" w14:textId="77777777" w:rsidR="008E35DD" w:rsidRPr="008E35DD" w:rsidRDefault="008E35DD" w:rsidP="008E35DD">
            <w:pPr>
              <w:pStyle w:val="13213"/>
              <w:rPr>
                <w:lang w:val="kk-KZ"/>
              </w:rPr>
            </w:pPr>
            <w:r w:rsidRPr="008E35DD">
              <w:rPr>
                <w:lang w:val="kk-KZ"/>
              </w:rPr>
              <w:lastRenderedPageBreak/>
              <w:t xml:space="preserve">Ауа-райын бақылау </w:t>
            </w:r>
          </w:p>
          <w:p w14:paraId="20E1BFAF" w14:textId="0D6CA327" w:rsidR="008E35DD" w:rsidRPr="008E35DD" w:rsidRDefault="008E35DD" w:rsidP="008E35DD">
            <w:pPr>
              <w:pStyle w:val="13213"/>
              <w:rPr>
                <w:lang w:val="kk-KZ"/>
              </w:rPr>
            </w:pPr>
            <w:r w:rsidRPr="008E35DD">
              <w:rPr>
                <w:lang w:val="kk-KZ"/>
              </w:rPr>
              <w:t xml:space="preserve">Әңгіме: серуенде ауа-райын өзіңіз бақылап, соңында ол туралы сөйлесу; үйде бұрылмалы табақ жасаңыз. Балаларды қайыңды көрсету, оны тағы бір рет таң қалдыру, оны қарап, </w:t>
            </w:r>
            <w:r w:rsidRPr="008E35DD">
              <w:rPr>
                <w:lang w:val="kk-KZ"/>
              </w:rPr>
              <w:lastRenderedPageBreak/>
              <w:t>топта күнтізбеге арнап салу.</w:t>
            </w:r>
          </w:p>
          <w:p w14:paraId="0F8363AF" w14:textId="77777777" w:rsidR="008E35DD" w:rsidRPr="008E35DD" w:rsidRDefault="008E35DD" w:rsidP="008E35DD">
            <w:pPr>
              <w:pStyle w:val="13213"/>
              <w:rPr>
                <w:lang w:val="kk-KZ"/>
              </w:rPr>
            </w:pPr>
            <w:r w:rsidRPr="008E35DD">
              <w:rPr>
                <w:lang w:val="kk-KZ"/>
              </w:rPr>
              <w:t>«Құстар мен жаңбыр» қимылды ойыны</w:t>
            </w:r>
          </w:p>
          <w:p w14:paraId="3E93F283" w14:textId="77777777" w:rsidR="008E35DD" w:rsidRPr="008E35DD" w:rsidRDefault="008E35DD" w:rsidP="008E35DD">
            <w:pPr>
              <w:pStyle w:val="13213"/>
              <w:rPr>
                <w:lang w:val="kk-KZ"/>
              </w:rPr>
            </w:pPr>
            <w:r w:rsidRPr="008E35DD">
              <w:rPr>
                <w:lang w:val="kk-KZ"/>
              </w:rPr>
              <w:t>Мақсаты: жүгіру, өрмелеу, секіру жаттығуларын жалғастыру</w:t>
            </w:r>
          </w:p>
          <w:p w14:paraId="293AEFA9" w14:textId="77777777" w:rsidR="00DC24E4" w:rsidRPr="00924DD9" w:rsidRDefault="00DC24E4" w:rsidP="008E35DD">
            <w:pPr>
              <w:pStyle w:val="13213"/>
              <w:rPr>
                <w:lang w:val="kk-KZ"/>
              </w:rPr>
            </w:pPr>
          </w:p>
        </w:tc>
      </w:tr>
      <w:tr w:rsidR="00DC24E4" w:rsidRPr="00924DD9" w14:paraId="52A4D276" w14:textId="77777777" w:rsidTr="002F0646">
        <w:trPr>
          <w:trHeight w:val="674"/>
        </w:trPr>
        <w:tc>
          <w:tcPr>
            <w:tcW w:w="2411" w:type="dxa"/>
          </w:tcPr>
          <w:p w14:paraId="6AFF848D" w14:textId="1007CF5F" w:rsidR="00DC24E4" w:rsidRPr="00924DD9" w:rsidRDefault="00DC24E4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Балалардың үйге қайтуы</w:t>
            </w:r>
          </w:p>
        </w:tc>
        <w:tc>
          <w:tcPr>
            <w:tcW w:w="13182" w:type="dxa"/>
            <w:gridSpan w:val="5"/>
          </w:tcPr>
          <w:p w14:paraId="5E969A28" w14:textId="327DBA4B" w:rsidR="00DC24E4" w:rsidRPr="00924DD9" w:rsidRDefault="008E35DD" w:rsidP="00DC24E4">
            <w:pPr>
              <w:pStyle w:val="13213"/>
              <w:rPr>
                <w:lang w:val="kk-KZ"/>
              </w:rPr>
            </w:pPr>
            <w:r w:rsidRPr="008E35DD">
              <w:rPr>
                <w:lang w:val="kk-KZ"/>
              </w:rPr>
              <w:t xml:space="preserve">«Менің сүйікті ойыншығым» тақырыбында балалар суреттерінің көрмесін ұйымдастыру. Қазақстан халықтарының тілдері күніне арналған «Ана тілім – айбыным» шығармашылық байқауы. </w:t>
            </w:r>
            <w:proofErr w:type="spellStart"/>
            <w:r w:rsidRPr="008E35DD">
              <w:t>Этикалық</w:t>
            </w:r>
            <w:proofErr w:type="spellEnd"/>
            <w:r w:rsidRPr="008E35DD">
              <w:t xml:space="preserve"> </w:t>
            </w:r>
            <w:proofErr w:type="spellStart"/>
            <w:r w:rsidRPr="008E35DD">
              <w:t>нормаларды</w:t>
            </w:r>
            <w:proofErr w:type="spellEnd"/>
            <w:r w:rsidRPr="008E35DD">
              <w:t xml:space="preserve"> </w:t>
            </w:r>
            <w:proofErr w:type="spellStart"/>
            <w:r w:rsidRPr="008E35DD">
              <w:t>сақтау</w:t>
            </w:r>
            <w:proofErr w:type="spellEnd"/>
            <w:r w:rsidRPr="008E35DD">
              <w:t xml:space="preserve"> </w:t>
            </w:r>
            <w:proofErr w:type="spellStart"/>
            <w:r w:rsidRPr="008E35DD">
              <w:t>туралы</w:t>
            </w:r>
            <w:proofErr w:type="spellEnd"/>
            <w:r w:rsidRPr="008E35DD">
              <w:t xml:space="preserve"> </w:t>
            </w:r>
            <w:proofErr w:type="spellStart"/>
            <w:r w:rsidRPr="008E35DD">
              <w:t>жеке</w:t>
            </w:r>
            <w:proofErr w:type="spellEnd"/>
            <w:r w:rsidRPr="008E35DD">
              <w:t xml:space="preserve"> </w:t>
            </w:r>
            <w:proofErr w:type="spellStart"/>
            <w:r w:rsidRPr="008E35DD">
              <w:t>әңгіме</w:t>
            </w:r>
            <w:proofErr w:type="spellEnd"/>
          </w:p>
        </w:tc>
      </w:tr>
    </w:tbl>
    <w:p w14:paraId="49FC2CDC" w14:textId="5D29E8AC" w:rsidR="0058325C" w:rsidRPr="00924DD9" w:rsidRDefault="0058325C" w:rsidP="0058325C">
      <w:pPr>
        <w:rPr>
          <w:lang w:val="kk-KZ"/>
        </w:rPr>
      </w:pPr>
    </w:p>
    <w:p w14:paraId="015C201F" w14:textId="211DECAC" w:rsidR="002F0646" w:rsidRPr="00924DD9" w:rsidRDefault="00473F8A" w:rsidP="002F0646">
      <w:pPr>
        <w:pStyle w:val="612"/>
        <w:rPr>
          <w:lang w:val="kk-KZ"/>
        </w:rPr>
      </w:pPr>
      <w:r w:rsidRPr="00924DD9">
        <w:rPr>
          <w:lang w:val="kk-KZ"/>
        </w:rPr>
        <w:t>ТӘРБИЕ-БІЛІМ БЕРУ ҮДЕРІСІНІҢ ЦИКЛОГРАММАСЫ</w:t>
      </w:r>
    </w:p>
    <w:p w14:paraId="0524610D" w14:textId="77777777" w:rsidR="00FD512E" w:rsidRPr="00924DD9" w:rsidRDefault="00FD512E" w:rsidP="00FD512E">
      <w:pPr>
        <w:pStyle w:val="41"/>
        <w:rPr>
          <w:lang w:val="kk-KZ"/>
        </w:rPr>
      </w:pPr>
      <w:r w:rsidRPr="00924DD9">
        <w:rPr>
          <w:lang w:val="kk-KZ"/>
        </w:rPr>
        <w:t>Топ: орта топ</w:t>
      </w:r>
    </w:p>
    <w:p w14:paraId="5FABE059" w14:textId="77777777" w:rsidR="00FD512E" w:rsidRPr="00924DD9" w:rsidRDefault="00FD512E" w:rsidP="00FD512E">
      <w:pPr>
        <w:pStyle w:val="41"/>
        <w:rPr>
          <w:lang w:val="kk-KZ"/>
        </w:rPr>
      </w:pPr>
      <w:r w:rsidRPr="00924DD9">
        <w:rPr>
          <w:lang w:val="kk-KZ"/>
        </w:rPr>
        <w:t>Балалардың жасы: 3 жастан бастап</w:t>
      </w:r>
    </w:p>
    <w:p w14:paraId="06C3B90C" w14:textId="65CE270B" w:rsidR="002F0646" w:rsidRPr="00924DD9" w:rsidRDefault="00FD512E" w:rsidP="00FD512E">
      <w:pPr>
        <w:pStyle w:val="41"/>
        <w:rPr>
          <w:lang w:val="kk-KZ"/>
        </w:rPr>
      </w:pPr>
      <w:r w:rsidRPr="00924DD9">
        <w:rPr>
          <w:lang w:val="kk-KZ"/>
        </w:rPr>
        <w:t>Қай кезеңге жасалды: 2</w:t>
      </w:r>
      <w:r w:rsidR="001B232A">
        <w:t>3</w:t>
      </w:r>
      <w:r w:rsidR="000D3C8E" w:rsidRPr="000D3C8E">
        <w:rPr>
          <w:lang w:val="kk-KZ"/>
        </w:rPr>
        <w:t>.</w:t>
      </w:r>
      <w:r w:rsidR="000D3C8E">
        <w:t>09-2</w:t>
      </w:r>
      <w:r w:rsidR="001B232A">
        <w:t>7</w:t>
      </w:r>
      <w:r w:rsidR="000D3C8E">
        <w:t>.09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551"/>
        <w:gridCol w:w="2552"/>
        <w:gridCol w:w="2835"/>
        <w:gridCol w:w="2693"/>
        <w:gridCol w:w="2551"/>
      </w:tblGrid>
      <w:tr w:rsidR="00DC24E4" w:rsidRPr="00924DD9" w14:paraId="09590821" w14:textId="77777777" w:rsidTr="002F0646">
        <w:tc>
          <w:tcPr>
            <w:tcW w:w="2411" w:type="dxa"/>
          </w:tcPr>
          <w:p w14:paraId="6985D521" w14:textId="78E1AFE9" w:rsidR="00DC24E4" w:rsidRPr="00924DD9" w:rsidRDefault="00DC24E4" w:rsidP="00DC24E4">
            <w:pPr>
              <w:pStyle w:val="13313"/>
              <w:rPr>
                <w:lang w:val="kk-KZ"/>
              </w:rPr>
            </w:pPr>
            <w:r w:rsidRPr="00924DD9">
              <w:rPr>
                <w:lang w:val="kk-KZ"/>
              </w:rPr>
              <w:t>Күннің болжалды режимі</w:t>
            </w:r>
          </w:p>
        </w:tc>
        <w:tc>
          <w:tcPr>
            <w:tcW w:w="2551" w:type="dxa"/>
          </w:tcPr>
          <w:p w14:paraId="2C5EE18C" w14:textId="56538777" w:rsidR="00DC24E4" w:rsidRPr="00924DD9" w:rsidRDefault="005A7E46" w:rsidP="00DC24E4">
            <w:pPr>
              <w:pStyle w:val="13313"/>
              <w:rPr>
                <w:lang w:val="kk-KZ"/>
              </w:rPr>
            </w:pPr>
            <w:r w:rsidRPr="00924DD9">
              <w:rPr>
                <w:lang w:val="kk-KZ"/>
              </w:rPr>
              <w:t>Дүйсенбі</w:t>
            </w:r>
            <w:r w:rsidR="00DC24E4" w:rsidRPr="00924DD9">
              <w:rPr>
                <w:lang w:val="kk-KZ"/>
              </w:rPr>
              <w:t xml:space="preserve"> 2</w:t>
            </w:r>
            <w:r w:rsidR="001B232A">
              <w:t>3</w:t>
            </w:r>
            <w:r w:rsidR="00DC24E4" w:rsidRPr="00924DD9">
              <w:rPr>
                <w:lang w:val="kk-KZ"/>
              </w:rPr>
              <w:t>.09</w:t>
            </w:r>
          </w:p>
        </w:tc>
        <w:tc>
          <w:tcPr>
            <w:tcW w:w="2552" w:type="dxa"/>
          </w:tcPr>
          <w:p w14:paraId="38BCC8CB" w14:textId="317FD2E8" w:rsidR="00DC24E4" w:rsidRPr="00924DD9" w:rsidRDefault="005A7E46" w:rsidP="00DC24E4">
            <w:pPr>
              <w:pStyle w:val="13313"/>
              <w:rPr>
                <w:lang w:val="kk-KZ"/>
              </w:rPr>
            </w:pPr>
            <w:r w:rsidRPr="00924DD9">
              <w:rPr>
                <w:lang w:val="kk-KZ"/>
              </w:rPr>
              <w:t>Сейсенбі</w:t>
            </w:r>
            <w:r w:rsidR="00DC24E4" w:rsidRPr="00924DD9">
              <w:rPr>
                <w:lang w:val="kk-KZ"/>
              </w:rPr>
              <w:t xml:space="preserve"> 2</w:t>
            </w:r>
            <w:r w:rsidR="001B232A">
              <w:t>4</w:t>
            </w:r>
            <w:r w:rsidR="00DC24E4" w:rsidRPr="00924DD9">
              <w:rPr>
                <w:lang w:val="kk-KZ"/>
              </w:rPr>
              <w:t>.09</w:t>
            </w:r>
          </w:p>
        </w:tc>
        <w:tc>
          <w:tcPr>
            <w:tcW w:w="2835" w:type="dxa"/>
          </w:tcPr>
          <w:p w14:paraId="088A75B9" w14:textId="7446754E" w:rsidR="00DC24E4" w:rsidRPr="00924DD9" w:rsidRDefault="005A7E46" w:rsidP="00DC24E4">
            <w:pPr>
              <w:pStyle w:val="13313"/>
              <w:rPr>
                <w:lang w:val="kk-KZ"/>
              </w:rPr>
            </w:pPr>
            <w:r w:rsidRPr="00924DD9">
              <w:rPr>
                <w:lang w:val="kk-KZ"/>
              </w:rPr>
              <w:t>Сәрсенбі</w:t>
            </w:r>
            <w:r w:rsidR="00DC24E4" w:rsidRPr="00924DD9">
              <w:rPr>
                <w:lang w:val="kk-KZ"/>
              </w:rPr>
              <w:t xml:space="preserve"> 2</w:t>
            </w:r>
            <w:r w:rsidR="001B232A">
              <w:t>5</w:t>
            </w:r>
            <w:r w:rsidR="00DC24E4" w:rsidRPr="00924DD9">
              <w:rPr>
                <w:lang w:val="kk-KZ"/>
              </w:rPr>
              <w:t>.09</w:t>
            </w:r>
          </w:p>
        </w:tc>
        <w:tc>
          <w:tcPr>
            <w:tcW w:w="2693" w:type="dxa"/>
          </w:tcPr>
          <w:p w14:paraId="2F73F594" w14:textId="3576C921" w:rsidR="00DC24E4" w:rsidRPr="00924DD9" w:rsidRDefault="005A7E46" w:rsidP="00DC24E4">
            <w:pPr>
              <w:pStyle w:val="13313"/>
              <w:rPr>
                <w:lang w:val="kk-KZ"/>
              </w:rPr>
            </w:pPr>
            <w:r w:rsidRPr="00924DD9">
              <w:rPr>
                <w:lang w:val="kk-KZ"/>
              </w:rPr>
              <w:t>Бейсенбі</w:t>
            </w:r>
            <w:r w:rsidR="00DC24E4" w:rsidRPr="00924DD9">
              <w:rPr>
                <w:lang w:val="kk-KZ"/>
              </w:rPr>
              <w:t xml:space="preserve"> 2</w:t>
            </w:r>
            <w:r w:rsidR="001B232A">
              <w:t>6</w:t>
            </w:r>
            <w:r w:rsidR="00DC24E4" w:rsidRPr="00924DD9">
              <w:rPr>
                <w:lang w:val="kk-KZ"/>
              </w:rPr>
              <w:t>.09</w:t>
            </w:r>
          </w:p>
        </w:tc>
        <w:tc>
          <w:tcPr>
            <w:tcW w:w="2551" w:type="dxa"/>
          </w:tcPr>
          <w:p w14:paraId="4F479CD9" w14:textId="35A266E4" w:rsidR="00DC24E4" w:rsidRPr="00924DD9" w:rsidRDefault="005A7E46" w:rsidP="00DC24E4">
            <w:pPr>
              <w:pStyle w:val="13313"/>
              <w:rPr>
                <w:lang w:val="kk-KZ"/>
              </w:rPr>
            </w:pPr>
            <w:r w:rsidRPr="00924DD9">
              <w:rPr>
                <w:lang w:val="kk-KZ"/>
              </w:rPr>
              <w:t>Жұма</w:t>
            </w:r>
            <w:r w:rsidR="00DC24E4" w:rsidRPr="00924DD9">
              <w:rPr>
                <w:lang w:val="kk-KZ"/>
              </w:rPr>
              <w:t xml:space="preserve"> </w:t>
            </w:r>
            <w:r w:rsidR="000D3C8E">
              <w:t>2</w:t>
            </w:r>
            <w:r w:rsidR="001B232A">
              <w:t>7</w:t>
            </w:r>
            <w:r w:rsidR="00DC24E4" w:rsidRPr="00924DD9">
              <w:rPr>
                <w:lang w:val="kk-KZ"/>
              </w:rPr>
              <w:t>.09</w:t>
            </w:r>
          </w:p>
        </w:tc>
      </w:tr>
      <w:tr w:rsidR="008E35DD" w:rsidRPr="00924DD9" w14:paraId="37F4436C" w14:textId="77777777" w:rsidTr="002F0646">
        <w:trPr>
          <w:trHeight w:val="644"/>
        </w:trPr>
        <w:tc>
          <w:tcPr>
            <w:tcW w:w="2411" w:type="dxa"/>
          </w:tcPr>
          <w:p w14:paraId="1698D9A4" w14:textId="2F1E91F2" w:rsidR="008E35DD" w:rsidRPr="008E35DD" w:rsidRDefault="008E35DD" w:rsidP="008E35DD">
            <w:pPr>
              <w:pStyle w:val="13213"/>
              <w:rPr>
                <w:lang w:val="kk-KZ"/>
              </w:rPr>
            </w:pPr>
            <w:r w:rsidRPr="008E35DD">
              <w:rPr>
                <w:lang w:val="kk-KZ"/>
              </w:rPr>
              <w:t>Балаларды қабылдау</w:t>
            </w:r>
          </w:p>
        </w:tc>
        <w:tc>
          <w:tcPr>
            <w:tcW w:w="13182" w:type="dxa"/>
            <w:gridSpan w:val="5"/>
          </w:tcPr>
          <w:p w14:paraId="7F749E92" w14:textId="377732C8" w:rsidR="008E35DD" w:rsidRPr="008E35DD" w:rsidRDefault="008E35DD" w:rsidP="008E35DD">
            <w:pPr>
              <w:pStyle w:val="13213"/>
              <w:rPr>
                <w:lang w:val="kk-KZ"/>
              </w:rPr>
            </w:pPr>
            <w:r w:rsidRPr="008E35DD">
              <w:rPr>
                <w:lang w:val="kk-KZ"/>
              </w:rPr>
              <w:t xml:space="preserve">Алдағы күнге жақсы көңіл-күй сыйлау. Ойыншықтарды, сабақтарды таңдауға көмектесу. Балалар үшін қолайлы жағдай жасау. </w:t>
            </w:r>
            <w:proofErr w:type="spellStart"/>
            <w:r w:rsidRPr="008E35DD">
              <w:t>Алдағы</w:t>
            </w:r>
            <w:proofErr w:type="spellEnd"/>
            <w:r w:rsidRPr="008E35DD">
              <w:t xml:space="preserve"> </w:t>
            </w:r>
            <w:proofErr w:type="spellStart"/>
            <w:r w:rsidRPr="008E35DD">
              <w:t>қызметті</w:t>
            </w:r>
            <w:proofErr w:type="spellEnd"/>
            <w:r w:rsidRPr="008E35DD">
              <w:t xml:space="preserve"> </w:t>
            </w:r>
            <w:proofErr w:type="spellStart"/>
            <w:r w:rsidRPr="008E35DD">
              <w:t>ынталандыру</w:t>
            </w:r>
            <w:proofErr w:type="spellEnd"/>
          </w:p>
        </w:tc>
      </w:tr>
      <w:tr w:rsidR="008E35DD" w:rsidRPr="00924DD9" w14:paraId="4959AC00" w14:textId="77777777" w:rsidTr="002F0646">
        <w:tc>
          <w:tcPr>
            <w:tcW w:w="2411" w:type="dxa"/>
          </w:tcPr>
          <w:p w14:paraId="042ED638" w14:textId="020C25F1" w:rsidR="008E35DD" w:rsidRPr="008E35DD" w:rsidRDefault="008E35DD" w:rsidP="008E35DD">
            <w:pPr>
              <w:pStyle w:val="13213"/>
              <w:rPr>
                <w:lang w:val="kk-KZ"/>
              </w:rPr>
            </w:pPr>
            <w:r w:rsidRPr="008E35DD">
              <w:rPr>
                <w:lang w:val="kk-KZ"/>
              </w:rPr>
              <w:t>Ата-аналармен әңгімелесу, кеңестер</w:t>
            </w:r>
          </w:p>
        </w:tc>
        <w:tc>
          <w:tcPr>
            <w:tcW w:w="13182" w:type="dxa"/>
            <w:gridSpan w:val="5"/>
          </w:tcPr>
          <w:p w14:paraId="1809C1BA" w14:textId="6DD757B8" w:rsidR="008E35DD" w:rsidRPr="008E35DD" w:rsidRDefault="008E35DD" w:rsidP="008E35DD">
            <w:pPr>
              <w:pStyle w:val="13213"/>
              <w:rPr>
                <w:lang w:val="kk-KZ"/>
              </w:rPr>
            </w:pPr>
            <w:r w:rsidRPr="008E35DD">
              <w:rPr>
                <w:lang w:val="kk-KZ"/>
              </w:rPr>
              <w:t xml:space="preserve">Ата-аналармен баланың қалай ұйықтағаны, қандай көңіл-күймен оянғаны туралы әңгімелер.  </w:t>
            </w:r>
            <w:proofErr w:type="spellStart"/>
            <w:r w:rsidRPr="008E35DD">
              <w:t>Үй</w:t>
            </w:r>
            <w:proofErr w:type="spellEnd"/>
            <w:r w:rsidRPr="008E35DD">
              <w:t xml:space="preserve"> </w:t>
            </w:r>
            <w:proofErr w:type="spellStart"/>
            <w:r w:rsidRPr="008E35DD">
              <w:t>режимін</w:t>
            </w:r>
            <w:proofErr w:type="spellEnd"/>
            <w:r w:rsidRPr="008E35DD">
              <w:t xml:space="preserve"> </w:t>
            </w:r>
            <w:proofErr w:type="spellStart"/>
            <w:r w:rsidRPr="008E35DD">
              <w:t>сақтау</w:t>
            </w:r>
            <w:proofErr w:type="spellEnd"/>
            <w:r w:rsidRPr="008E35DD">
              <w:t xml:space="preserve"> </w:t>
            </w:r>
            <w:proofErr w:type="spellStart"/>
            <w:r w:rsidRPr="008E35DD">
              <w:t>туралы</w:t>
            </w:r>
            <w:proofErr w:type="spellEnd"/>
            <w:r w:rsidRPr="008E35DD">
              <w:t xml:space="preserve"> </w:t>
            </w:r>
            <w:proofErr w:type="spellStart"/>
            <w:r>
              <w:t>қыңыр</w:t>
            </w:r>
            <w:proofErr w:type="spellEnd"/>
            <w:r w:rsidRPr="008E35DD">
              <w:t xml:space="preserve"> </w:t>
            </w:r>
            <w:proofErr w:type="spellStart"/>
            <w:r w:rsidRPr="008E35DD">
              <w:t>балалардың</w:t>
            </w:r>
            <w:proofErr w:type="spellEnd"/>
            <w:r w:rsidRPr="008E35DD">
              <w:t xml:space="preserve"> </w:t>
            </w:r>
            <w:proofErr w:type="spellStart"/>
            <w:r w:rsidRPr="008E35DD">
              <w:t>ата-аналарымен</w:t>
            </w:r>
            <w:proofErr w:type="spellEnd"/>
            <w:r w:rsidRPr="008E35DD">
              <w:t xml:space="preserve"> </w:t>
            </w:r>
            <w:proofErr w:type="spellStart"/>
            <w:r w:rsidRPr="008E35DD">
              <w:t>әңгіме</w:t>
            </w:r>
            <w:proofErr w:type="spellEnd"/>
          </w:p>
        </w:tc>
      </w:tr>
      <w:tr w:rsidR="00DC24E4" w:rsidRPr="00103FB4" w14:paraId="47244D18" w14:textId="77777777" w:rsidTr="002F0646">
        <w:tc>
          <w:tcPr>
            <w:tcW w:w="2411" w:type="dxa"/>
          </w:tcPr>
          <w:p w14:paraId="76524C32" w14:textId="66CF8D8E" w:rsidR="00DC24E4" w:rsidRPr="00924DD9" w:rsidRDefault="00DC24E4" w:rsidP="00DC24E4">
            <w:pPr>
              <w:pStyle w:val="13213"/>
              <w:rPr>
                <w:lang w:val="kk-KZ"/>
              </w:rPr>
            </w:pPr>
            <w:bookmarkStart w:id="11" w:name="_Hlk114583369"/>
            <w:r w:rsidRPr="00924DD9">
              <w:rPr>
                <w:lang w:val="kk-KZ"/>
              </w:rPr>
              <w:t xml:space="preserve">Балалардың өзіндік іс-әрекеті (аз қимылды ойындар, </w:t>
            </w:r>
            <w:r w:rsidRPr="00924DD9">
              <w:rPr>
                <w:lang w:val="kk-KZ"/>
              </w:rPr>
              <w:lastRenderedPageBreak/>
              <w:t>үстел ойындары, бейнелеу өнері, кітап қарастыру және т. б.)</w:t>
            </w:r>
          </w:p>
        </w:tc>
        <w:tc>
          <w:tcPr>
            <w:tcW w:w="2551" w:type="dxa"/>
          </w:tcPr>
          <w:p w14:paraId="180A0B72" w14:textId="77777777" w:rsidR="008E35DD" w:rsidRPr="008E35DD" w:rsidRDefault="008E35DD" w:rsidP="008E35DD">
            <w:pPr>
              <w:pStyle w:val="13213"/>
              <w:rPr>
                <w:lang w:val="kk-KZ"/>
              </w:rPr>
            </w:pPr>
            <w:r w:rsidRPr="008E35DD">
              <w:rPr>
                <w:lang w:val="kk-KZ"/>
              </w:rPr>
              <w:lastRenderedPageBreak/>
              <w:t xml:space="preserve">Балалармен демалыс күндерін қалай </w:t>
            </w:r>
            <w:r w:rsidRPr="008E35DD">
              <w:rPr>
                <w:lang w:val="kk-KZ"/>
              </w:rPr>
              <w:lastRenderedPageBreak/>
              <w:t>өткізгендері туралы сөйлесіңіз.</w:t>
            </w:r>
          </w:p>
          <w:p w14:paraId="5465E39D" w14:textId="6BF9D6E7" w:rsidR="008E35DD" w:rsidRPr="008E35DD" w:rsidRDefault="008E35DD" w:rsidP="008E35DD">
            <w:pPr>
              <w:pStyle w:val="13213"/>
              <w:rPr>
                <w:lang w:val="kk-KZ"/>
              </w:rPr>
            </w:pPr>
            <w:r w:rsidRPr="008E35DD">
              <w:rPr>
                <w:lang w:val="kk-KZ"/>
              </w:rPr>
              <w:t>«Қуаныш шеңбері» (ойын-тренинг).</w:t>
            </w:r>
          </w:p>
          <w:p w14:paraId="2EE978F3" w14:textId="63D9D7A6" w:rsidR="00DC24E4" w:rsidRPr="00924DD9" w:rsidRDefault="008E35DD" w:rsidP="008E35DD">
            <w:pPr>
              <w:pStyle w:val="13213"/>
              <w:rPr>
                <w:lang w:val="kk-KZ"/>
              </w:rPr>
            </w:pPr>
            <w:r w:rsidRPr="008E35DD">
              <w:rPr>
                <w:lang w:val="kk-KZ"/>
              </w:rPr>
              <w:t>Ыңғайлы отырыңыз. Бір-біріне бұрылыңыз. Көзіңізге қараңыз және бір-біріңізге күлкі сыйлаңыз. Көңіл-күйіңіз жақсы болсын</w:t>
            </w:r>
          </w:p>
        </w:tc>
        <w:tc>
          <w:tcPr>
            <w:tcW w:w="2552" w:type="dxa"/>
          </w:tcPr>
          <w:p w14:paraId="36FAA45E" w14:textId="77777777" w:rsidR="0074095C" w:rsidRPr="0074095C" w:rsidRDefault="0074095C" w:rsidP="001623E4">
            <w:pPr>
              <w:pStyle w:val="13213"/>
              <w:rPr>
                <w:lang w:val="kk-KZ"/>
              </w:rPr>
            </w:pPr>
            <w:r w:rsidRPr="0074095C">
              <w:rPr>
                <w:lang w:val="kk-KZ"/>
              </w:rPr>
              <w:lastRenderedPageBreak/>
              <w:t>«Таңғы сөз сөйлеу» таңғы үйірмесі</w:t>
            </w:r>
          </w:p>
          <w:p w14:paraId="48807800" w14:textId="77777777" w:rsidR="0074095C" w:rsidRPr="0074095C" w:rsidRDefault="0074095C" w:rsidP="001623E4">
            <w:pPr>
              <w:pStyle w:val="13213"/>
              <w:rPr>
                <w:lang w:val="kk-KZ"/>
              </w:rPr>
            </w:pPr>
            <w:r w:rsidRPr="0074095C">
              <w:rPr>
                <w:lang w:val="kk-KZ"/>
              </w:rPr>
              <w:t xml:space="preserve">Біз бәріміз </w:t>
            </w:r>
          </w:p>
          <w:p w14:paraId="03886747" w14:textId="77777777" w:rsidR="0074095C" w:rsidRPr="0074095C" w:rsidRDefault="0074095C" w:rsidP="001623E4">
            <w:pPr>
              <w:pStyle w:val="13213"/>
              <w:rPr>
                <w:lang w:val="kk-KZ"/>
              </w:rPr>
            </w:pPr>
            <w:r w:rsidRPr="0074095C">
              <w:rPr>
                <w:lang w:val="kk-KZ"/>
              </w:rPr>
              <w:lastRenderedPageBreak/>
              <w:t>Дос</w:t>
            </w:r>
            <w:proofErr w:type="spellStart"/>
            <w:r w:rsidRPr="0074095C">
              <w:t>пыз</w:t>
            </w:r>
            <w:proofErr w:type="spellEnd"/>
            <w:r w:rsidRPr="0074095C">
              <w:t xml:space="preserve"> </w:t>
            </w:r>
            <w:proofErr w:type="spellStart"/>
            <w:r w:rsidRPr="0074095C">
              <w:t>балалар</w:t>
            </w:r>
            <w:proofErr w:type="spellEnd"/>
            <w:r w:rsidRPr="0074095C">
              <w:rPr>
                <w:lang w:val="kk-KZ"/>
              </w:rPr>
              <w:t>.</w:t>
            </w:r>
          </w:p>
          <w:p w14:paraId="22EEC904" w14:textId="77777777" w:rsidR="0074095C" w:rsidRPr="0074095C" w:rsidRDefault="0074095C" w:rsidP="001623E4">
            <w:pPr>
              <w:pStyle w:val="13213"/>
              <w:rPr>
                <w:lang w:val="kk-KZ"/>
              </w:rPr>
            </w:pPr>
            <w:r w:rsidRPr="0074095C">
              <w:rPr>
                <w:lang w:val="kk-KZ"/>
              </w:rPr>
              <w:t xml:space="preserve">Біз мектепке </w:t>
            </w:r>
            <w:proofErr w:type="spellStart"/>
            <w:r w:rsidRPr="0074095C">
              <w:t>енді</w:t>
            </w:r>
            <w:proofErr w:type="spellEnd"/>
            <w:r w:rsidRPr="0074095C">
              <w:t xml:space="preserve"> </w:t>
            </w:r>
            <w:proofErr w:type="spellStart"/>
            <w:r w:rsidRPr="0074095C">
              <w:t>барамыз</w:t>
            </w:r>
            <w:proofErr w:type="spellEnd"/>
            <w:r w:rsidRPr="0074095C">
              <w:rPr>
                <w:lang w:val="kk-KZ"/>
              </w:rPr>
              <w:t>.</w:t>
            </w:r>
          </w:p>
          <w:p w14:paraId="3DA25719" w14:textId="77777777" w:rsidR="0074095C" w:rsidRPr="0074095C" w:rsidRDefault="0074095C" w:rsidP="001623E4">
            <w:pPr>
              <w:pStyle w:val="13213"/>
              <w:rPr>
                <w:lang w:val="kk-KZ"/>
              </w:rPr>
            </w:pPr>
            <w:r w:rsidRPr="0074095C">
              <w:rPr>
                <w:lang w:val="kk-KZ"/>
              </w:rPr>
              <w:t>Ешкімді ренжітпейміз.</w:t>
            </w:r>
          </w:p>
          <w:p w14:paraId="17F44036" w14:textId="77777777" w:rsidR="0074095C" w:rsidRPr="0074095C" w:rsidRDefault="0074095C" w:rsidP="001623E4">
            <w:pPr>
              <w:pStyle w:val="13213"/>
              <w:rPr>
                <w:lang w:val="kk-KZ"/>
              </w:rPr>
            </w:pPr>
            <w:r w:rsidRPr="0074095C">
              <w:rPr>
                <w:lang w:val="kk-KZ"/>
              </w:rPr>
              <w:t xml:space="preserve">Қалай қамқорлық жасау керек, </w:t>
            </w:r>
          </w:p>
          <w:p w14:paraId="10502133" w14:textId="77777777" w:rsidR="0074095C" w:rsidRPr="0074095C" w:rsidRDefault="0074095C" w:rsidP="001623E4">
            <w:pPr>
              <w:pStyle w:val="13213"/>
              <w:rPr>
                <w:lang w:val="kk-KZ"/>
              </w:rPr>
            </w:pPr>
            <w:r w:rsidRPr="0074095C">
              <w:rPr>
                <w:lang w:val="kk-KZ"/>
              </w:rPr>
              <w:t>Біз білеміз.</w:t>
            </w:r>
          </w:p>
          <w:p w14:paraId="6D16633D" w14:textId="77777777" w:rsidR="0074095C" w:rsidRPr="0074095C" w:rsidRDefault="0074095C" w:rsidP="001623E4">
            <w:pPr>
              <w:pStyle w:val="13213"/>
              <w:rPr>
                <w:lang w:val="kk-KZ"/>
              </w:rPr>
            </w:pPr>
            <w:r w:rsidRPr="0074095C">
              <w:rPr>
                <w:lang w:val="kk-KZ"/>
              </w:rPr>
              <w:t xml:space="preserve">Қиындықта ешкімді </w:t>
            </w:r>
          </w:p>
          <w:p w14:paraId="0EEA0077" w14:textId="77777777" w:rsidR="0074095C" w:rsidRPr="0074095C" w:rsidRDefault="0074095C" w:rsidP="001623E4">
            <w:pPr>
              <w:pStyle w:val="13213"/>
              <w:rPr>
                <w:lang w:val="kk-KZ"/>
              </w:rPr>
            </w:pPr>
            <w:r w:rsidRPr="0074095C">
              <w:rPr>
                <w:lang w:val="kk-KZ"/>
              </w:rPr>
              <w:t>Біз тастамаймыз.</w:t>
            </w:r>
          </w:p>
          <w:p w14:paraId="42209EE3" w14:textId="77777777" w:rsidR="0074095C" w:rsidRPr="0074095C" w:rsidRDefault="0074095C" w:rsidP="001623E4">
            <w:pPr>
              <w:pStyle w:val="13213"/>
              <w:rPr>
                <w:lang w:val="kk-KZ"/>
              </w:rPr>
            </w:pPr>
            <w:r w:rsidRPr="0074095C">
              <w:rPr>
                <w:lang w:val="kk-KZ"/>
              </w:rPr>
              <w:t xml:space="preserve">Тартып алмаймыз, </w:t>
            </w:r>
          </w:p>
          <w:p w14:paraId="787C3324" w14:textId="77777777" w:rsidR="0074095C" w:rsidRPr="0074095C" w:rsidRDefault="0074095C" w:rsidP="001623E4">
            <w:pPr>
              <w:pStyle w:val="13213"/>
              <w:rPr>
                <w:lang w:val="kk-KZ"/>
              </w:rPr>
            </w:pPr>
            <w:r w:rsidRPr="0074095C">
              <w:rPr>
                <w:lang w:val="kk-KZ"/>
              </w:rPr>
              <w:t>Біз сұраймыз.</w:t>
            </w:r>
          </w:p>
          <w:p w14:paraId="4FC2F39F" w14:textId="77777777" w:rsidR="0074095C" w:rsidRPr="0074095C" w:rsidRDefault="0074095C" w:rsidP="001623E4">
            <w:pPr>
              <w:pStyle w:val="13213"/>
              <w:rPr>
                <w:lang w:val="kk-KZ"/>
              </w:rPr>
            </w:pPr>
            <w:r w:rsidRPr="0074095C">
              <w:rPr>
                <w:lang w:val="kk-KZ"/>
              </w:rPr>
              <w:t xml:space="preserve">Барлығына болсын </w:t>
            </w:r>
          </w:p>
          <w:p w14:paraId="05090B3C" w14:textId="77777777" w:rsidR="0074095C" w:rsidRPr="0074095C" w:rsidRDefault="0074095C" w:rsidP="001623E4">
            <w:pPr>
              <w:pStyle w:val="13213"/>
              <w:rPr>
                <w:lang w:val="kk-KZ"/>
              </w:rPr>
            </w:pPr>
            <w:r w:rsidRPr="0074095C">
              <w:rPr>
                <w:lang w:val="kk-KZ"/>
              </w:rPr>
              <w:t>Жақсылық,</w:t>
            </w:r>
          </w:p>
          <w:p w14:paraId="4700A290" w14:textId="77777777" w:rsidR="0074095C" w:rsidRPr="0074095C" w:rsidRDefault="0074095C" w:rsidP="001623E4">
            <w:pPr>
              <w:pStyle w:val="13213"/>
              <w:rPr>
                <w:lang w:val="kk-KZ"/>
              </w:rPr>
            </w:pPr>
            <w:r w:rsidRPr="0074095C">
              <w:rPr>
                <w:lang w:val="kk-KZ"/>
              </w:rPr>
              <w:t>Бұл қуанышты, жақсы өмір.</w:t>
            </w:r>
          </w:p>
          <w:p w14:paraId="7E6936C4" w14:textId="77777777" w:rsidR="0074095C" w:rsidRPr="0074095C" w:rsidRDefault="0074095C" w:rsidP="001623E4">
            <w:pPr>
              <w:pStyle w:val="13213"/>
              <w:rPr>
                <w:lang w:val="kk-KZ"/>
              </w:rPr>
            </w:pPr>
            <w:r w:rsidRPr="0074095C">
              <w:rPr>
                <w:lang w:val="kk-KZ"/>
              </w:rPr>
              <w:t>Үстел-баспа ойындары: пазлдар, лото</w:t>
            </w:r>
          </w:p>
          <w:p w14:paraId="6C148544" w14:textId="2566EFD8" w:rsidR="00DC24E4" w:rsidRPr="00924DD9" w:rsidRDefault="0074095C" w:rsidP="001623E4">
            <w:pPr>
              <w:pStyle w:val="13213"/>
              <w:rPr>
                <w:lang w:val="kk-KZ"/>
              </w:rPr>
            </w:pPr>
            <w:r w:rsidRPr="0074095C">
              <w:rPr>
                <w:lang w:val="kk-KZ"/>
              </w:rPr>
              <w:t>Мақсаты: басталған істі аяғына дейін жеткізу ниетін тәрбиелеу</w:t>
            </w:r>
          </w:p>
        </w:tc>
        <w:tc>
          <w:tcPr>
            <w:tcW w:w="2835" w:type="dxa"/>
          </w:tcPr>
          <w:p w14:paraId="6A497D1C" w14:textId="5B05A659" w:rsidR="00DC24E4" w:rsidRPr="00924DD9" w:rsidRDefault="0074095C" w:rsidP="001623E4">
            <w:pPr>
              <w:pStyle w:val="13213"/>
              <w:rPr>
                <w:lang w:val="kk-KZ"/>
              </w:rPr>
            </w:pPr>
            <w:r w:rsidRPr="0074095C">
              <w:rPr>
                <w:lang w:val="kk-KZ"/>
              </w:rPr>
              <w:lastRenderedPageBreak/>
              <w:t>Ойын</w:t>
            </w:r>
            <w:r w:rsidR="00DC24E4" w:rsidRPr="00924DD9">
              <w:rPr>
                <w:lang w:val="kk-KZ"/>
              </w:rPr>
              <w:t>: «</w:t>
            </w:r>
            <w:r w:rsidRPr="0074095C">
              <w:rPr>
                <w:lang w:val="kk-KZ"/>
              </w:rPr>
              <w:t>Ойлан, тап, кімнің дауысы</w:t>
            </w:r>
            <w:r w:rsidR="00DC24E4" w:rsidRPr="00924DD9">
              <w:rPr>
                <w:lang w:val="kk-KZ"/>
              </w:rPr>
              <w:t xml:space="preserve">» </w:t>
            </w:r>
          </w:p>
          <w:p w14:paraId="2F0B3D12" w14:textId="77777777" w:rsidR="0074095C" w:rsidRPr="0074095C" w:rsidRDefault="0074095C" w:rsidP="001623E4">
            <w:pPr>
              <w:pStyle w:val="13213"/>
              <w:rPr>
                <w:lang w:val="kk-KZ"/>
              </w:rPr>
            </w:pPr>
            <w:r w:rsidRPr="0074095C">
              <w:rPr>
                <w:lang w:val="kk-KZ"/>
              </w:rPr>
              <w:lastRenderedPageBreak/>
              <w:t>Мақсаты: есту қабілетін дамыту, құрдастарының дауыстарын ажырата білу.</w:t>
            </w:r>
          </w:p>
          <w:p w14:paraId="5D32A544" w14:textId="77777777" w:rsidR="0074095C" w:rsidRPr="0074095C" w:rsidRDefault="0074095C" w:rsidP="001623E4">
            <w:pPr>
              <w:pStyle w:val="13213"/>
              <w:rPr>
                <w:lang w:val="kk-KZ"/>
              </w:rPr>
            </w:pPr>
            <w:r w:rsidRPr="0074095C">
              <w:rPr>
                <w:lang w:val="kk-KZ"/>
              </w:rPr>
              <w:t>«Кірпі» артикуляциялық гимнастикасы</w:t>
            </w:r>
          </w:p>
          <w:p w14:paraId="7AFB17B6" w14:textId="77777777" w:rsidR="0074095C" w:rsidRPr="0074095C" w:rsidRDefault="0074095C" w:rsidP="001623E4">
            <w:pPr>
              <w:pStyle w:val="13213"/>
              <w:rPr>
                <w:lang w:val="kk-KZ"/>
              </w:rPr>
            </w:pPr>
            <w:r w:rsidRPr="0074095C">
              <w:rPr>
                <w:lang w:val="kk-KZ"/>
              </w:rPr>
              <w:t>Мақсаты: артикуляциялық аппаратты дамыту.</w:t>
            </w:r>
          </w:p>
          <w:p w14:paraId="5F929603" w14:textId="492D3F01" w:rsidR="00DC24E4" w:rsidRPr="00924DD9" w:rsidRDefault="0074095C" w:rsidP="001623E4">
            <w:pPr>
              <w:pStyle w:val="13213"/>
              <w:rPr>
                <w:lang w:val="kk-KZ"/>
              </w:rPr>
            </w:pPr>
            <w:r w:rsidRPr="0074095C">
              <w:rPr>
                <w:lang w:val="kk-KZ"/>
              </w:rPr>
              <w:t xml:space="preserve">Кірпі пысқырады </w:t>
            </w:r>
            <w:r w:rsidR="00DC24E4" w:rsidRPr="00924DD9">
              <w:rPr>
                <w:rStyle w:val="44"/>
                <w:lang w:val="kk-KZ"/>
              </w:rPr>
              <w:t>(</w:t>
            </w:r>
            <w:r w:rsidRPr="0074095C">
              <w:rPr>
                <w:rStyle w:val="44"/>
                <w:lang w:val="kk-KZ"/>
              </w:rPr>
              <w:t>жоғарғы тіспен төменгі ерінді тістеу</w:t>
            </w:r>
            <w:r w:rsidR="00DC24E4" w:rsidRPr="00924DD9">
              <w:rPr>
                <w:rStyle w:val="44"/>
                <w:lang w:val="kk-KZ"/>
              </w:rPr>
              <w:t>: ф-ф-ф),</w:t>
            </w:r>
          </w:p>
          <w:p w14:paraId="1591DAD1" w14:textId="6F9BF605" w:rsidR="00DC24E4" w:rsidRPr="00924DD9" w:rsidRDefault="0074095C" w:rsidP="001623E4">
            <w:pPr>
              <w:pStyle w:val="13213"/>
              <w:rPr>
                <w:lang w:val="kk-KZ"/>
              </w:rPr>
            </w:pPr>
            <w:r w:rsidRPr="0074095C">
              <w:rPr>
                <w:lang w:val="kk-KZ"/>
              </w:rPr>
              <w:t>Кірпі алма жейді</w:t>
            </w:r>
            <w:r w:rsidR="00DC24E4" w:rsidRPr="00924DD9">
              <w:rPr>
                <w:lang w:val="kk-KZ"/>
              </w:rPr>
              <w:t xml:space="preserve"> (</w:t>
            </w:r>
            <w:r w:rsidRPr="0074095C">
              <w:rPr>
                <w:rStyle w:val="44"/>
                <w:lang w:val="kk-KZ"/>
              </w:rPr>
              <w:t>кезекпен бетті томпайту</w:t>
            </w:r>
            <w:r w:rsidR="00DC24E4" w:rsidRPr="00924DD9">
              <w:rPr>
                <w:lang w:val="kk-KZ"/>
              </w:rPr>
              <w:t>),</w:t>
            </w:r>
          </w:p>
          <w:p w14:paraId="178442B8" w14:textId="513844F0" w:rsidR="00DC24E4" w:rsidRPr="00924DD9" w:rsidRDefault="0074095C" w:rsidP="001623E4">
            <w:pPr>
              <w:pStyle w:val="13213"/>
              <w:rPr>
                <w:lang w:val="kk-KZ"/>
              </w:rPr>
            </w:pPr>
            <w:r w:rsidRPr="0074095C">
              <w:rPr>
                <w:lang w:val="kk-KZ"/>
              </w:rPr>
              <w:t>Кірпі жуынады</w:t>
            </w:r>
            <w:r w:rsidR="00DC24E4" w:rsidRPr="00924DD9">
              <w:rPr>
                <w:lang w:val="kk-KZ"/>
              </w:rPr>
              <w:t xml:space="preserve"> (</w:t>
            </w:r>
            <w:r w:rsidRPr="0074095C">
              <w:rPr>
                <w:rStyle w:val="44"/>
                <w:lang w:val="kk-KZ"/>
              </w:rPr>
              <w:t>тілді айналдырып қозғалту</w:t>
            </w:r>
            <w:r w:rsidR="00DC24E4" w:rsidRPr="00924DD9">
              <w:rPr>
                <w:lang w:val="kk-KZ"/>
              </w:rPr>
              <w:t>),</w:t>
            </w:r>
          </w:p>
          <w:p w14:paraId="48004890" w14:textId="016C0318" w:rsidR="00DC24E4" w:rsidRPr="00924DD9" w:rsidRDefault="0074095C" w:rsidP="001623E4">
            <w:pPr>
              <w:pStyle w:val="13213"/>
              <w:rPr>
                <w:lang w:val="kk-KZ"/>
              </w:rPr>
            </w:pPr>
            <w:r w:rsidRPr="0074095C">
              <w:rPr>
                <w:lang w:val="kk-KZ"/>
              </w:rPr>
              <w:t>Кірпіге ұнайды, кұлімдейді</w:t>
            </w:r>
            <w:r w:rsidR="00DC24E4" w:rsidRPr="00924DD9">
              <w:rPr>
                <w:lang w:val="kk-KZ"/>
              </w:rPr>
              <w:t>: и-и-и (</w:t>
            </w:r>
            <w:r w:rsidRPr="0074095C">
              <w:rPr>
                <w:rStyle w:val="44"/>
                <w:lang w:val="kk-KZ"/>
              </w:rPr>
              <w:t>ауызды ашып тісті көрсету</w:t>
            </w:r>
            <w:r w:rsidR="00DC24E4" w:rsidRPr="00924DD9">
              <w:rPr>
                <w:lang w:val="kk-KZ"/>
              </w:rPr>
              <w:t>),</w:t>
            </w:r>
          </w:p>
          <w:p w14:paraId="4DEC8D3C" w14:textId="2CC771B4" w:rsidR="00DC24E4" w:rsidRPr="00924DD9" w:rsidRDefault="0074095C" w:rsidP="001623E4">
            <w:pPr>
              <w:pStyle w:val="13213"/>
              <w:rPr>
                <w:lang w:val="kk-KZ"/>
              </w:rPr>
            </w:pPr>
            <w:proofErr w:type="spellStart"/>
            <w:r>
              <w:t>Кірпі</w:t>
            </w:r>
            <w:proofErr w:type="spellEnd"/>
            <w:r>
              <w:t xml:space="preserve"> </w:t>
            </w:r>
            <w:proofErr w:type="spellStart"/>
            <w:r>
              <w:t>шаршады</w:t>
            </w:r>
            <w:proofErr w:type="spellEnd"/>
            <w:r>
              <w:t xml:space="preserve">, </w:t>
            </w:r>
            <w:proofErr w:type="spellStart"/>
            <w:r>
              <w:t>есінейді</w:t>
            </w:r>
            <w:proofErr w:type="spellEnd"/>
            <w:r w:rsidR="00DC24E4" w:rsidRPr="00924DD9">
              <w:rPr>
                <w:lang w:val="kk-KZ"/>
              </w:rPr>
              <w:t>: а-а-а (</w:t>
            </w:r>
            <w:proofErr w:type="spellStart"/>
            <w:r>
              <w:rPr>
                <w:rStyle w:val="44"/>
              </w:rPr>
              <w:t>ауызды</w:t>
            </w:r>
            <w:proofErr w:type="spellEnd"/>
            <w:r>
              <w:rPr>
                <w:rStyle w:val="44"/>
              </w:rPr>
              <w:t xml:space="preserve"> </w:t>
            </w:r>
            <w:proofErr w:type="spellStart"/>
            <w:r>
              <w:rPr>
                <w:rStyle w:val="44"/>
              </w:rPr>
              <w:t>кең</w:t>
            </w:r>
            <w:proofErr w:type="spellEnd"/>
            <w:r>
              <w:rPr>
                <w:rStyle w:val="44"/>
              </w:rPr>
              <w:t xml:space="preserve"> </w:t>
            </w:r>
            <w:proofErr w:type="spellStart"/>
            <w:r>
              <w:rPr>
                <w:rStyle w:val="44"/>
              </w:rPr>
              <w:t>ашу</w:t>
            </w:r>
            <w:proofErr w:type="spellEnd"/>
            <w:r w:rsidR="00DC24E4" w:rsidRPr="00924DD9">
              <w:rPr>
                <w:lang w:val="kk-KZ"/>
              </w:rPr>
              <w:t>)</w:t>
            </w:r>
          </w:p>
          <w:p w14:paraId="06F3173C" w14:textId="77777777" w:rsidR="00DC24E4" w:rsidRPr="00924DD9" w:rsidRDefault="00DC24E4" w:rsidP="001623E4">
            <w:pPr>
              <w:pStyle w:val="13213"/>
              <w:rPr>
                <w:lang w:val="kk-KZ"/>
              </w:rPr>
            </w:pPr>
          </w:p>
        </w:tc>
        <w:tc>
          <w:tcPr>
            <w:tcW w:w="2693" w:type="dxa"/>
          </w:tcPr>
          <w:p w14:paraId="0F658ED5" w14:textId="77777777" w:rsidR="0074095C" w:rsidRPr="0074095C" w:rsidRDefault="0074095C" w:rsidP="001623E4">
            <w:pPr>
              <w:pStyle w:val="13213"/>
              <w:rPr>
                <w:lang w:val="kk-KZ"/>
              </w:rPr>
            </w:pPr>
            <w:r w:rsidRPr="0074095C">
              <w:rPr>
                <w:lang w:val="kk-KZ"/>
              </w:rPr>
              <w:lastRenderedPageBreak/>
              <w:t>«Сыпайы сөздер» дидактикалық ойыны</w:t>
            </w:r>
          </w:p>
          <w:p w14:paraId="46253395" w14:textId="77777777" w:rsidR="0074095C" w:rsidRPr="0074095C" w:rsidRDefault="0074095C" w:rsidP="001623E4">
            <w:pPr>
              <w:pStyle w:val="13213"/>
              <w:rPr>
                <w:lang w:val="kk-KZ"/>
              </w:rPr>
            </w:pPr>
            <w:r w:rsidRPr="0074095C">
              <w:rPr>
                <w:lang w:val="kk-KZ"/>
              </w:rPr>
              <w:lastRenderedPageBreak/>
              <w:t>Мақсаты: балаларда мінез-құлық мәдениетін, сыпайылықты, бір-бірін құрметтеуді, көмектесуге деген ұмтылысты дамыту.</w:t>
            </w:r>
          </w:p>
          <w:p w14:paraId="1C38A96E" w14:textId="77777777" w:rsidR="0074095C" w:rsidRPr="0074095C" w:rsidRDefault="0074095C" w:rsidP="001623E4">
            <w:pPr>
              <w:pStyle w:val="13213"/>
              <w:rPr>
                <w:lang w:val="kk-KZ"/>
              </w:rPr>
            </w:pPr>
            <w:r w:rsidRPr="0074095C">
              <w:rPr>
                <w:lang w:val="kk-KZ"/>
              </w:rPr>
              <w:t>«Ертегілер» саусақ гимнастикасы</w:t>
            </w:r>
          </w:p>
          <w:p w14:paraId="618B0FAC" w14:textId="44C8B3AF" w:rsidR="00DC24E4" w:rsidRPr="00924DD9" w:rsidRDefault="0074095C" w:rsidP="001623E4">
            <w:pPr>
              <w:pStyle w:val="13213"/>
              <w:rPr>
                <w:lang w:val="kk-KZ"/>
              </w:rPr>
            </w:pPr>
            <w:r w:rsidRPr="0074095C">
              <w:rPr>
                <w:lang w:val="kk-KZ"/>
              </w:rPr>
              <w:t>Мақсаты: саусақтардың ұсақ моторикасын дамыту</w:t>
            </w:r>
            <w:r w:rsidR="00DC24E4" w:rsidRPr="00924DD9">
              <w:rPr>
                <w:lang w:val="kk-KZ"/>
              </w:rPr>
              <w:t xml:space="preserve">. </w:t>
            </w:r>
          </w:p>
          <w:p w14:paraId="3A032516" w14:textId="77777777" w:rsidR="001623E4" w:rsidRPr="001623E4" w:rsidRDefault="00DC24E4" w:rsidP="001623E4">
            <w:pPr>
              <w:pStyle w:val="13213"/>
              <w:rPr>
                <w:rStyle w:val="44"/>
                <w:lang w:val="kk-KZ"/>
              </w:rPr>
            </w:pPr>
            <w:r w:rsidRPr="00924DD9">
              <w:rPr>
                <w:lang w:val="kk-KZ"/>
              </w:rPr>
              <w:t>(</w:t>
            </w:r>
            <w:r w:rsidR="001623E4" w:rsidRPr="001623E4">
              <w:rPr>
                <w:rStyle w:val="44"/>
                <w:lang w:val="kk-KZ"/>
              </w:rPr>
              <w:t>Балалар кезекпен саусақтарын бүгеді.</w:t>
            </w:r>
          </w:p>
          <w:p w14:paraId="27E64903" w14:textId="25B29EED" w:rsidR="00DC24E4" w:rsidRPr="00924DD9" w:rsidRDefault="001623E4" w:rsidP="001623E4">
            <w:pPr>
              <w:pStyle w:val="13213"/>
              <w:rPr>
                <w:lang w:val="kk-KZ"/>
              </w:rPr>
            </w:pPr>
            <w:r w:rsidRPr="001623E4">
              <w:rPr>
                <w:rStyle w:val="44"/>
                <w:lang w:val="kk-KZ"/>
              </w:rPr>
              <w:t>Соңғы жолда олар қолдарын шапалақтайды</w:t>
            </w:r>
            <w:r w:rsidR="00DC24E4" w:rsidRPr="00924DD9">
              <w:rPr>
                <w:lang w:val="kk-KZ"/>
              </w:rPr>
              <w:t>.)</w:t>
            </w:r>
          </w:p>
          <w:p w14:paraId="64637D18" w14:textId="141E14E6" w:rsidR="001623E4" w:rsidRPr="001623E4" w:rsidRDefault="001623E4" w:rsidP="001623E4">
            <w:pPr>
              <w:pStyle w:val="13213"/>
              <w:rPr>
                <w:lang w:val="kk-KZ"/>
              </w:rPr>
            </w:pPr>
            <w:r w:rsidRPr="001623E4">
              <w:rPr>
                <w:lang w:val="kk-KZ"/>
              </w:rPr>
              <w:t>Біз саусақпен санаймыз,</w:t>
            </w:r>
          </w:p>
          <w:p w14:paraId="347D861A" w14:textId="65F1B116" w:rsidR="00DC24E4" w:rsidRPr="00924DD9" w:rsidRDefault="001623E4" w:rsidP="001623E4">
            <w:pPr>
              <w:pStyle w:val="13213"/>
              <w:rPr>
                <w:lang w:val="kk-KZ"/>
              </w:rPr>
            </w:pPr>
            <w:r w:rsidRPr="001623E4">
              <w:rPr>
                <w:lang w:val="kk-KZ"/>
              </w:rPr>
              <w:t>Біз ертегі айтамыз</w:t>
            </w:r>
            <w:r w:rsidR="00DC24E4" w:rsidRPr="00924DD9">
              <w:rPr>
                <w:lang w:val="kk-KZ"/>
              </w:rPr>
              <w:t>.</w:t>
            </w:r>
            <w:r w:rsidRPr="001623E4">
              <w:rPr>
                <w:lang w:val="kk-KZ"/>
              </w:rPr>
              <w:t xml:space="preserve"> Қолғап</w:t>
            </w:r>
            <w:r w:rsidR="00DC24E4" w:rsidRPr="00924DD9">
              <w:rPr>
                <w:lang w:val="kk-KZ"/>
              </w:rPr>
              <w:t>,</w:t>
            </w:r>
          </w:p>
          <w:p w14:paraId="4E8E6F3B" w14:textId="23C5B294" w:rsidR="00DC24E4" w:rsidRPr="00924DD9" w:rsidRDefault="001623E4" w:rsidP="001623E4">
            <w:pPr>
              <w:pStyle w:val="13213"/>
              <w:rPr>
                <w:lang w:val="kk-KZ"/>
              </w:rPr>
            </w:pPr>
            <w:r w:rsidRPr="001623E4">
              <w:rPr>
                <w:lang w:val="kk-KZ"/>
              </w:rPr>
              <w:t>Үйшік</w:t>
            </w:r>
            <w:r w:rsidR="00DC24E4" w:rsidRPr="00924DD9">
              <w:rPr>
                <w:lang w:val="kk-KZ"/>
              </w:rPr>
              <w:t>,</w:t>
            </w:r>
          </w:p>
          <w:p w14:paraId="494E17D4" w14:textId="059065F2" w:rsidR="00DC24E4" w:rsidRPr="00924DD9" w:rsidRDefault="001623E4" w:rsidP="001623E4">
            <w:pPr>
              <w:pStyle w:val="13213"/>
              <w:rPr>
                <w:lang w:val="kk-KZ"/>
              </w:rPr>
            </w:pPr>
            <w:r w:rsidRPr="001623E4">
              <w:rPr>
                <w:lang w:val="kk-KZ"/>
              </w:rPr>
              <w:t>Бауырсақ</w:t>
            </w:r>
            <w:r w:rsidR="00DC24E4" w:rsidRPr="00924DD9">
              <w:rPr>
                <w:lang w:val="kk-KZ"/>
              </w:rPr>
              <w:t> – </w:t>
            </w:r>
            <w:r w:rsidRPr="001623E4">
              <w:rPr>
                <w:lang w:val="kk-KZ"/>
              </w:rPr>
              <w:t>қызғылт</w:t>
            </w:r>
            <w:r w:rsidR="00DC24E4" w:rsidRPr="00924DD9">
              <w:rPr>
                <w:lang w:val="kk-KZ"/>
              </w:rPr>
              <w:t>.</w:t>
            </w:r>
          </w:p>
          <w:p w14:paraId="53F50159" w14:textId="179C7FDC" w:rsidR="00DC24E4" w:rsidRPr="00924DD9" w:rsidRDefault="001623E4" w:rsidP="001623E4">
            <w:pPr>
              <w:pStyle w:val="13213"/>
              <w:rPr>
                <w:lang w:val="kk-KZ"/>
              </w:rPr>
            </w:pPr>
            <w:r w:rsidRPr="001623E4">
              <w:rPr>
                <w:lang w:val="kk-KZ"/>
              </w:rPr>
              <w:t>Сұлу Ақшақар бар</w:t>
            </w:r>
            <w:r w:rsidR="00DC24E4" w:rsidRPr="00924DD9">
              <w:rPr>
                <w:lang w:val="kk-KZ"/>
              </w:rPr>
              <w:t>,</w:t>
            </w:r>
          </w:p>
          <w:p w14:paraId="79418B4B" w14:textId="510A228D" w:rsidR="00DC24E4" w:rsidRPr="00924DD9" w:rsidRDefault="001623E4" w:rsidP="001623E4">
            <w:pPr>
              <w:pStyle w:val="13213"/>
              <w:rPr>
                <w:lang w:val="kk-KZ"/>
              </w:rPr>
            </w:pPr>
            <w:r w:rsidRPr="008D23D2">
              <w:rPr>
                <w:lang w:val="kk-KZ"/>
              </w:rPr>
              <w:t>Үш аю</w:t>
            </w:r>
            <w:r w:rsidR="00DC24E4" w:rsidRPr="00924DD9">
              <w:rPr>
                <w:lang w:val="kk-KZ"/>
              </w:rPr>
              <w:t>,</w:t>
            </w:r>
          </w:p>
          <w:p w14:paraId="6289C5E3" w14:textId="1F219800" w:rsidR="00DC24E4" w:rsidRPr="00924DD9" w:rsidRDefault="001623E4" w:rsidP="001623E4">
            <w:pPr>
              <w:pStyle w:val="13213"/>
              <w:rPr>
                <w:lang w:val="kk-KZ"/>
              </w:rPr>
            </w:pPr>
            <w:r w:rsidRPr="008D23D2">
              <w:rPr>
                <w:lang w:val="kk-KZ"/>
              </w:rPr>
              <w:t>Қасқыр</w:t>
            </w:r>
            <w:r w:rsidR="00DC24E4" w:rsidRPr="00924DD9">
              <w:rPr>
                <w:lang w:val="kk-KZ"/>
              </w:rPr>
              <w:t> – </w:t>
            </w:r>
            <w:r w:rsidRPr="008D23D2">
              <w:rPr>
                <w:lang w:val="kk-KZ"/>
              </w:rPr>
              <w:t>Түлкі</w:t>
            </w:r>
            <w:r w:rsidR="00DC24E4" w:rsidRPr="00924DD9">
              <w:rPr>
                <w:lang w:val="kk-KZ"/>
              </w:rPr>
              <w:t>.</w:t>
            </w:r>
          </w:p>
          <w:p w14:paraId="5A79893A" w14:textId="7B92D5BD" w:rsidR="00DC24E4" w:rsidRPr="00924DD9" w:rsidRDefault="00DC24E4" w:rsidP="001623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Сивк</w:t>
            </w:r>
            <w:r w:rsidR="001623E4" w:rsidRPr="001623E4">
              <w:rPr>
                <w:lang w:val="kk-KZ"/>
              </w:rPr>
              <w:t>а</w:t>
            </w:r>
            <w:r w:rsidRPr="00924DD9">
              <w:rPr>
                <w:lang w:val="kk-KZ"/>
              </w:rPr>
              <w:t>-Бурк</w:t>
            </w:r>
            <w:r w:rsidR="001623E4" w:rsidRPr="001623E4">
              <w:rPr>
                <w:lang w:val="kk-KZ"/>
              </w:rPr>
              <w:t>аны ұмытпайық</w:t>
            </w:r>
            <w:r w:rsidRPr="00924DD9">
              <w:rPr>
                <w:lang w:val="kk-KZ"/>
              </w:rPr>
              <w:t>,</w:t>
            </w:r>
          </w:p>
          <w:p w14:paraId="03926844" w14:textId="7F552DE3" w:rsidR="00DC24E4" w:rsidRPr="00924DD9" w:rsidRDefault="001623E4" w:rsidP="001623E4">
            <w:pPr>
              <w:pStyle w:val="13213"/>
              <w:rPr>
                <w:lang w:val="kk-KZ"/>
              </w:rPr>
            </w:pPr>
            <w:r w:rsidRPr="001623E4">
              <w:rPr>
                <w:lang w:val="kk-KZ"/>
              </w:rPr>
              <w:t>Сүйікті ертегіміз</w:t>
            </w:r>
            <w:r w:rsidR="00DC24E4" w:rsidRPr="00924DD9">
              <w:rPr>
                <w:lang w:val="kk-KZ"/>
              </w:rPr>
              <w:t>.</w:t>
            </w:r>
          </w:p>
          <w:p w14:paraId="22B6A54A" w14:textId="26EA5583" w:rsidR="00DC24E4" w:rsidRPr="00924DD9" w:rsidRDefault="001623E4" w:rsidP="001623E4">
            <w:pPr>
              <w:pStyle w:val="13213"/>
              <w:rPr>
                <w:lang w:val="kk-KZ"/>
              </w:rPr>
            </w:pPr>
            <w:r w:rsidRPr="001623E4">
              <w:rPr>
                <w:lang w:val="kk-KZ"/>
              </w:rPr>
              <w:t>Жалын құс ертегісін білеміз</w:t>
            </w:r>
            <w:r w:rsidR="00DC24E4" w:rsidRPr="00924DD9">
              <w:rPr>
                <w:lang w:val="kk-KZ"/>
              </w:rPr>
              <w:t>,</w:t>
            </w:r>
          </w:p>
          <w:p w14:paraId="53EFBE48" w14:textId="3F50EDB1" w:rsidR="00DC24E4" w:rsidRPr="00924DD9" w:rsidRDefault="001623E4" w:rsidP="001623E4">
            <w:pPr>
              <w:pStyle w:val="13213"/>
              <w:rPr>
                <w:lang w:val="kk-KZ"/>
              </w:rPr>
            </w:pPr>
            <w:r w:rsidRPr="001623E4">
              <w:rPr>
                <w:lang w:val="kk-KZ"/>
              </w:rPr>
              <w:t>Шалқанды ұмытпайық</w:t>
            </w:r>
          </w:p>
          <w:p w14:paraId="2F63A50D" w14:textId="0678B98B" w:rsidR="00DC24E4" w:rsidRPr="008D23D2" w:rsidRDefault="001623E4" w:rsidP="001623E4">
            <w:pPr>
              <w:pStyle w:val="13213"/>
              <w:rPr>
                <w:lang w:val="kk-KZ"/>
              </w:rPr>
            </w:pPr>
            <w:r w:rsidRPr="001623E4">
              <w:rPr>
                <w:lang w:val="kk-KZ"/>
              </w:rPr>
              <w:t xml:space="preserve">Қасқыр мен </w:t>
            </w:r>
            <w:r w:rsidRPr="008D23D2">
              <w:rPr>
                <w:lang w:val="kk-KZ"/>
              </w:rPr>
              <w:t>лақтарды да білеміз</w:t>
            </w:r>
          </w:p>
        </w:tc>
        <w:tc>
          <w:tcPr>
            <w:tcW w:w="2551" w:type="dxa"/>
          </w:tcPr>
          <w:p w14:paraId="054EDE0C" w14:textId="77777777" w:rsidR="001623E4" w:rsidRPr="001623E4" w:rsidRDefault="001623E4" w:rsidP="001623E4">
            <w:pPr>
              <w:pStyle w:val="13213"/>
              <w:rPr>
                <w:lang w:val="kk-KZ"/>
              </w:rPr>
            </w:pPr>
            <w:r w:rsidRPr="001623E4">
              <w:rPr>
                <w:lang w:val="kk-KZ"/>
              </w:rPr>
              <w:lastRenderedPageBreak/>
              <w:t xml:space="preserve">Балалардың денсаулығы, олардың </w:t>
            </w:r>
            <w:r w:rsidRPr="001623E4">
              <w:rPr>
                <w:lang w:val="kk-KZ"/>
              </w:rPr>
              <w:lastRenderedPageBreak/>
              <w:t>көңіл-күйі туралы әңгімелер.</w:t>
            </w:r>
          </w:p>
          <w:p w14:paraId="3DA9389B" w14:textId="77777777" w:rsidR="001623E4" w:rsidRPr="001623E4" w:rsidRDefault="001623E4" w:rsidP="001623E4">
            <w:pPr>
              <w:pStyle w:val="13213"/>
              <w:rPr>
                <w:lang w:val="kk-KZ"/>
              </w:rPr>
            </w:pPr>
            <w:r w:rsidRPr="001623E4">
              <w:rPr>
                <w:lang w:val="kk-KZ"/>
              </w:rPr>
              <w:t>«Үйрек және мысық» ойын массажы</w:t>
            </w:r>
          </w:p>
          <w:p w14:paraId="1FED6405" w14:textId="77777777" w:rsidR="001623E4" w:rsidRPr="001623E4" w:rsidRDefault="001623E4" w:rsidP="001623E4">
            <w:pPr>
              <w:pStyle w:val="13213"/>
              <w:rPr>
                <w:lang w:val="kk-KZ"/>
              </w:rPr>
            </w:pPr>
            <w:r w:rsidRPr="001623E4">
              <w:rPr>
                <w:lang w:val="kk-KZ"/>
              </w:rPr>
              <w:t>Мақсаты: суықтың алдын алу үшін биологиялық белсенді аймақтарды уқалау.</w:t>
            </w:r>
          </w:p>
          <w:p w14:paraId="7122DD8B" w14:textId="77777777" w:rsidR="001623E4" w:rsidRPr="001623E4" w:rsidRDefault="001623E4" w:rsidP="001623E4">
            <w:pPr>
              <w:pStyle w:val="13213"/>
              <w:rPr>
                <w:lang w:val="kk-KZ"/>
              </w:rPr>
            </w:pPr>
            <w:r w:rsidRPr="001623E4">
              <w:rPr>
                <w:lang w:val="kk-KZ"/>
              </w:rPr>
              <w:t>Үстел-баспа ойындары: пазлдар, лото</w:t>
            </w:r>
          </w:p>
          <w:p w14:paraId="619A1382" w14:textId="77777777" w:rsidR="001623E4" w:rsidRPr="001623E4" w:rsidRDefault="001623E4" w:rsidP="001623E4">
            <w:pPr>
              <w:pStyle w:val="13213"/>
              <w:rPr>
                <w:lang w:val="kk-KZ"/>
              </w:rPr>
            </w:pPr>
            <w:r w:rsidRPr="001623E4">
              <w:rPr>
                <w:lang w:val="kk-KZ"/>
              </w:rPr>
              <w:t>Мақсаты: басталған істі аяғына дейін жеткізу ниетін тәрбиелеу</w:t>
            </w:r>
          </w:p>
          <w:p w14:paraId="7A5FC562" w14:textId="1DE8C15D" w:rsidR="00DC24E4" w:rsidRPr="00924DD9" w:rsidRDefault="00DC24E4" w:rsidP="001623E4">
            <w:pPr>
              <w:pStyle w:val="13213"/>
              <w:rPr>
                <w:lang w:val="kk-KZ"/>
              </w:rPr>
            </w:pPr>
          </w:p>
        </w:tc>
      </w:tr>
      <w:bookmarkEnd w:id="11"/>
      <w:tr w:rsidR="00DC24E4" w:rsidRPr="00924DD9" w14:paraId="5E1661AB" w14:textId="77777777" w:rsidTr="002F0646">
        <w:tc>
          <w:tcPr>
            <w:tcW w:w="2411" w:type="dxa"/>
          </w:tcPr>
          <w:p w14:paraId="79F43A8D" w14:textId="3043C494" w:rsidR="00DC24E4" w:rsidRPr="00924DD9" w:rsidRDefault="00DC24E4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Таңғы гимнастика</w:t>
            </w:r>
          </w:p>
        </w:tc>
        <w:tc>
          <w:tcPr>
            <w:tcW w:w="13182" w:type="dxa"/>
            <w:gridSpan w:val="5"/>
          </w:tcPr>
          <w:p w14:paraId="29773AC5" w14:textId="219860B1" w:rsidR="00DC24E4" w:rsidRPr="00924DD9" w:rsidRDefault="00643DC4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Таңертеңгілік жаттығулар кешені</w:t>
            </w:r>
          </w:p>
        </w:tc>
      </w:tr>
      <w:tr w:rsidR="00DC24E4" w:rsidRPr="00924DD9" w14:paraId="48B7CEBF" w14:textId="77777777" w:rsidTr="002F0646">
        <w:trPr>
          <w:trHeight w:val="1087"/>
        </w:trPr>
        <w:tc>
          <w:tcPr>
            <w:tcW w:w="2411" w:type="dxa"/>
          </w:tcPr>
          <w:p w14:paraId="7602827D" w14:textId="51AB482C" w:rsidR="00DC24E4" w:rsidRPr="00924DD9" w:rsidRDefault="00DC24E4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Таңғы ас</w:t>
            </w:r>
          </w:p>
        </w:tc>
        <w:tc>
          <w:tcPr>
            <w:tcW w:w="13182" w:type="dxa"/>
            <w:gridSpan w:val="5"/>
          </w:tcPr>
          <w:p w14:paraId="54FB47D4" w14:textId="7ADC1794" w:rsidR="00DC24E4" w:rsidRPr="00924DD9" w:rsidRDefault="00643DC4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Үстелді жабдықтау: кезекшілерді анықтау; мәзірмен танысу; асхана керек-жарақтарын таңдау; үстелдердің эстетикалық безендірілуіне балалардың назарын аудару. Қолды дұрыс жууға ынталандыру, қолды дұрыс сүрту мүмкіндігі. Мұқият, ұқыпты тамақтану</w:t>
            </w:r>
            <w:r w:rsidR="00DC24E4" w:rsidRPr="00924DD9">
              <w:rPr>
                <w:lang w:val="kk-KZ"/>
              </w:rPr>
              <w:t xml:space="preserve">. </w:t>
            </w:r>
          </w:p>
          <w:p w14:paraId="0B9E9C93" w14:textId="3DF6B690" w:rsidR="00DC24E4" w:rsidRPr="00924DD9" w:rsidRDefault="00DC24E4" w:rsidP="00DC24E4">
            <w:pPr>
              <w:pStyle w:val="200"/>
              <w:rPr>
                <w:lang w:val="kk-KZ"/>
              </w:rPr>
            </w:pPr>
            <w:r w:rsidRPr="00924DD9">
              <w:rPr>
                <w:lang w:val="kk-KZ"/>
              </w:rPr>
              <w:t xml:space="preserve">Ас – адамның арқауы </w:t>
            </w:r>
          </w:p>
          <w:p w14:paraId="0C3E2FAE" w14:textId="5DCA696F" w:rsidR="00DC24E4" w:rsidRPr="00924DD9" w:rsidRDefault="00DC24E4" w:rsidP="00DC24E4">
            <w:pPr>
              <w:pStyle w:val="200"/>
              <w:rPr>
                <w:lang w:val="kk-KZ"/>
              </w:rPr>
            </w:pPr>
            <w:r w:rsidRPr="00924DD9">
              <w:rPr>
                <w:lang w:val="kk-KZ"/>
              </w:rPr>
              <w:t>Еда человеку силы дает</w:t>
            </w:r>
          </w:p>
        </w:tc>
      </w:tr>
      <w:tr w:rsidR="007540F3" w:rsidRPr="00103FB4" w14:paraId="628C1DA1" w14:textId="77777777" w:rsidTr="002F0646">
        <w:tc>
          <w:tcPr>
            <w:tcW w:w="2411" w:type="dxa"/>
          </w:tcPr>
          <w:p w14:paraId="200D0407" w14:textId="083D8654" w:rsidR="007540F3" w:rsidRPr="00924DD9" w:rsidRDefault="007540F3" w:rsidP="007540F3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Ұйымдастырылған қызметке дайындық</w:t>
            </w:r>
          </w:p>
        </w:tc>
        <w:tc>
          <w:tcPr>
            <w:tcW w:w="2551" w:type="dxa"/>
          </w:tcPr>
          <w:p w14:paraId="2E603E6F" w14:textId="241D6B56" w:rsidR="007540F3" w:rsidRPr="00924DD9" w:rsidRDefault="007540F3" w:rsidP="007540F3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Мүдделер бойынша қызмет түрін таңдау, ортаны ұйымдастыру</w:t>
            </w:r>
          </w:p>
        </w:tc>
        <w:tc>
          <w:tcPr>
            <w:tcW w:w="2552" w:type="dxa"/>
          </w:tcPr>
          <w:p w14:paraId="290377AE" w14:textId="77777777" w:rsidR="007540F3" w:rsidRPr="00924DD9" w:rsidRDefault="007540F3" w:rsidP="007540F3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Бірлескен жоспарларды талқылау, ережелер туралы шарт</w:t>
            </w:r>
          </w:p>
          <w:p w14:paraId="3D480383" w14:textId="17AB7DBD" w:rsidR="007540F3" w:rsidRPr="00924DD9" w:rsidRDefault="007540F3" w:rsidP="007540F3">
            <w:pPr>
              <w:pStyle w:val="13213"/>
              <w:rPr>
                <w:lang w:val="kk-KZ"/>
              </w:rPr>
            </w:pPr>
          </w:p>
        </w:tc>
        <w:tc>
          <w:tcPr>
            <w:tcW w:w="2835" w:type="dxa"/>
          </w:tcPr>
          <w:p w14:paraId="0EBB949B" w14:textId="2A35EE4B" w:rsidR="007540F3" w:rsidRPr="00924DD9" w:rsidRDefault="007540F3" w:rsidP="007540F3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Табиғат бұрышындағы еңбек – гүл құмырасындағы топырақты босату, жапырақ шаңын сүрту</w:t>
            </w:r>
          </w:p>
        </w:tc>
        <w:tc>
          <w:tcPr>
            <w:tcW w:w="2693" w:type="dxa"/>
          </w:tcPr>
          <w:p w14:paraId="2F590757" w14:textId="77777777" w:rsidR="007540F3" w:rsidRPr="00924DD9" w:rsidRDefault="007540F3" w:rsidP="007540F3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Қиын жағдайдан шығудың жолын іздеу (Не істейміз? Қалай істеу керек?)</w:t>
            </w:r>
          </w:p>
          <w:p w14:paraId="4D40B3E2" w14:textId="07E67667" w:rsidR="007540F3" w:rsidRPr="00924DD9" w:rsidRDefault="007540F3" w:rsidP="007540F3">
            <w:pPr>
              <w:pStyle w:val="13213"/>
              <w:rPr>
                <w:lang w:val="kk-KZ"/>
              </w:rPr>
            </w:pPr>
          </w:p>
        </w:tc>
        <w:tc>
          <w:tcPr>
            <w:tcW w:w="2551" w:type="dxa"/>
          </w:tcPr>
          <w:p w14:paraId="4641BA12" w14:textId="67E1E445" w:rsidR="007540F3" w:rsidRPr="00924DD9" w:rsidRDefault="007540F3" w:rsidP="007540F3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Мәселені шешу үшін жаңа ақпаратты енгізу</w:t>
            </w:r>
          </w:p>
        </w:tc>
      </w:tr>
      <w:tr w:rsidR="00C8135B" w:rsidRPr="00924DD9" w14:paraId="18F64E25" w14:textId="77777777" w:rsidTr="002F0646">
        <w:tc>
          <w:tcPr>
            <w:tcW w:w="2411" w:type="dxa"/>
          </w:tcPr>
          <w:p w14:paraId="68E4E120" w14:textId="10555564" w:rsidR="00C8135B" w:rsidRPr="00924DD9" w:rsidRDefault="00C8135B" w:rsidP="00C8135B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Ұйымдастырылған қызмет</w:t>
            </w:r>
          </w:p>
        </w:tc>
        <w:tc>
          <w:tcPr>
            <w:tcW w:w="2551" w:type="dxa"/>
          </w:tcPr>
          <w:p w14:paraId="4E8045A6" w14:textId="77777777" w:rsidR="009960B0" w:rsidRPr="009960B0" w:rsidRDefault="009960B0" w:rsidP="009960B0">
            <w:pPr>
              <w:pStyle w:val="13213"/>
              <w:rPr>
                <w:lang w:val="kk-KZ"/>
              </w:rPr>
            </w:pPr>
            <w:r w:rsidRPr="009960B0">
              <w:rPr>
                <w:lang w:val="kk-KZ"/>
              </w:rPr>
              <w:t>Қазақ тілі</w:t>
            </w:r>
          </w:p>
          <w:p w14:paraId="29FCE033" w14:textId="77777777" w:rsidR="009960B0" w:rsidRPr="009960B0" w:rsidRDefault="009960B0" w:rsidP="009960B0">
            <w:pPr>
              <w:pStyle w:val="13213"/>
              <w:rPr>
                <w:lang w:val="kk-KZ"/>
              </w:rPr>
            </w:pPr>
            <w:r w:rsidRPr="009960B0">
              <w:rPr>
                <w:lang w:val="kk-KZ"/>
              </w:rPr>
              <w:t>Музыка</w:t>
            </w:r>
          </w:p>
          <w:p w14:paraId="6531D7C5" w14:textId="76C5EF54" w:rsidR="009960B0" w:rsidRPr="009960B0" w:rsidRDefault="009960B0" w:rsidP="009960B0">
            <w:pPr>
              <w:pStyle w:val="13213"/>
              <w:rPr>
                <w:lang w:val="kk-KZ"/>
              </w:rPr>
            </w:pPr>
            <w:r w:rsidRPr="009960B0">
              <w:rPr>
                <w:lang w:val="kk-KZ"/>
              </w:rPr>
              <w:t>Сөйлеуді дамыту «Түлкі бұқамен қалай ұрысып қалды»</w:t>
            </w:r>
          </w:p>
          <w:p w14:paraId="7CE69D51" w14:textId="1CA7654A" w:rsidR="00C8135B" w:rsidRPr="00924DD9" w:rsidRDefault="009960B0" w:rsidP="009960B0">
            <w:pPr>
              <w:pStyle w:val="13213"/>
              <w:rPr>
                <w:lang w:val="kk-KZ"/>
              </w:rPr>
            </w:pPr>
            <w:r w:rsidRPr="009960B0">
              <w:rPr>
                <w:lang w:val="kk-KZ"/>
              </w:rPr>
              <w:t>Мақсаты: дыбыстардың дұрыс айтылуын бекіту [б], [л]; сұрақтарға және сұрақтарға жауап беруге үйрету; ертегінің мазмұнын қалпына келтіру; «ауыр, қайғылы, ренішті» есімдіктерді жандандыру; диалогтық сөйлеуді дамыту; ертегі кейіпкерлеріне жанашырлық таныту</w:t>
            </w:r>
            <w:r w:rsidR="00C8135B" w:rsidRPr="00924DD9">
              <w:rPr>
                <w:lang w:val="kk-KZ"/>
              </w:rPr>
              <w:t xml:space="preserve"> </w:t>
            </w:r>
          </w:p>
        </w:tc>
        <w:tc>
          <w:tcPr>
            <w:tcW w:w="2552" w:type="dxa"/>
          </w:tcPr>
          <w:p w14:paraId="65C818A7" w14:textId="77777777" w:rsidR="009960B0" w:rsidRPr="009960B0" w:rsidRDefault="009960B0" w:rsidP="009960B0">
            <w:pPr>
              <w:pStyle w:val="13213"/>
              <w:rPr>
                <w:lang w:val="kk-KZ"/>
              </w:rPr>
            </w:pPr>
            <w:r w:rsidRPr="009960B0">
              <w:rPr>
                <w:lang w:val="kk-KZ"/>
              </w:rPr>
              <w:t>«Пирамида» сурет салу</w:t>
            </w:r>
          </w:p>
          <w:p w14:paraId="48669D9A" w14:textId="77777777" w:rsidR="009960B0" w:rsidRPr="009960B0" w:rsidRDefault="009960B0" w:rsidP="009960B0">
            <w:pPr>
              <w:pStyle w:val="13213"/>
              <w:rPr>
                <w:lang w:val="kk-KZ"/>
              </w:rPr>
            </w:pPr>
            <w:r w:rsidRPr="009960B0">
              <w:rPr>
                <w:lang w:val="kk-KZ"/>
              </w:rPr>
              <w:t>Мақсаты: балаларға дөңгелек пішінді заттарды қылқаламмен сурет салуға үйрету, ойыншықтың өлшемін, түсін, пішінін анықтау; щеткамен сурет салуға деген ұмтылысты дамыту; дәлдікке тәрбиелеу.</w:t>
            </w:r>
          </w:p>
          <w:p w14:paraId="23B8FC1B" w14:textId="77777777" w:rsidR="009960B0" w:rsidRPr="009960B0" w:rsidRDefault="009960B0" w:rsidP="009960B0">
            <w:pPr>
              <w:pStyle w:val="13213"/>
              <w:rPr>
                <w:lang w:val="kk-KZ"/>
              </w:rPr>
            </w:pPr>
            <w:r w:rsidRPr="009960B0">
              <w:rPr>
                <w:lang w:val="kk-KZ"/>
              </w:rPr>
              <w:t>Қоршаған әлеммен танысу</w:t>
            </w:r>
          </w:p>
          <w:p w14:paraId="0AAC6583" w14:textId="77777777" w:rsidR="009960B0" w:rsidRPr="009960B0" w:rsidRDefault="009960B0" w:rsidP="009960B0">
            <w:pPr>
              <w:pStyle w:val="13213"/>
              <w:rPr>
                <w:lang w:val="kk-KZ"/>
              </w:rPr>
            </w:pPr>
            <w:r w:rsidRPr="009960B0">
              <w:rPr>
                <w:lang w:val="kk-KZ"/>
              </w:rPr>
              <w:t>«Біздің топтың ойыншықтары»</w:t>
            </w:r>
          </w:p>
          <w:p w14:paraId="5A51C20E" w14:textId="66E7C05C" w:rsidR="00C8135B" w:rsidRPr="00924DD9" w:rsidRDefault="009960B0" w:rsidP="009960B0">
            <w:pPr>
              <w:pStyle w:val="13213"/>
              <w:rPr>
                <w:lang w:val="kk-KZ"/>
              </w:rPr>
            </w:pPr>
            <w:r w:rsidRPr="009960B0">
              <w:rPr>
                <w:lang w:val="kk-KZ"/>
              </w:rPr>
              <w:t xml:space="preserve">Мақсаты: балалардың қоршаған әлем заттары, ойыншықтар, олардың қасиеттері </w:t>
            </w:r>
            <w:r w:rsidRPr="009960B0">
              <w:rPr>
                <w:lang w:val="kk-KZ"/>
              </w:rPr>
              <w:lastRenderedPageBreak/>
              <w:t>мен мақсаты туралы түсініктерін жалпылау және жүйелеу; сөйлеуді дамыту, тақырып бойынша сөздік қорын жандандыру; ойыншықтарға деген сүйіспеншілікті тәрбиелеу дене шынықтыру</w:t>
            </w:r>
          </w:p>
        </w:tc>
        <w:tc>
          <w:tcPr>
            <w:tcW w:w="2835" w:type="dxa"/>
          </w:tcPr>
          <w:p w14:paraId="3180FDD9" w14:textId="77777777" w:rsidR="009960B0" w:rsidRPr="009960B0" w:rsidRDefault="009960B0" w:rsidP="009960B0">
            <w:pPr>
              <w:pStyle w:val="13213"/>
              <w:rPr>
                <w:lang w:val="kk-KZ"/>
              </w:rPr>
            </w:pPr>
            <w:r w:rsidRPr="009960B0">
              <w:rPr>
                <w:lang w:val="kk-KZ"/>
              </w:rPr>
              <w:lastRenderedPageBreak/>
              <w:t>Жаратылыстану</w:t>
            </w:r>
          </w:p>
          <w:p w14:paraId="3C9739E3" w14:textId="77777777" w:rsidR="009960B0" w:rsidRPr="009960B0" w:rsidRDefault="009960B0" w:rsidP="009960B0">
            <w:pPr>
              <w:pStyle w:val="13213"/>
              <w:rPr>
                <w:lang w:val="kk-KZ"/>
              </w:rPr>
            </w:pPr>
            <w:r w:rsidRPr="009960B0">
              <w:rPr>
                <w:lang w:val="kk-KZ"/>
              </w:rPr>
              <w:t>«Жаңбыр, жаңбыр, қалың жаңбыр!»</w:t>
            </w:r>
          </w:p>
          <w:p w14:paraId="10947AF5" w14:textId="77777777" w:rsidR="009960B0" w:rsidRPr="009960B0" w:rsidRDefault="009960B0" w:rsidP="009960B0">
            <w:pPr>
              <w:pStyle w:val="13213"/>
              <w:rPr>
                <w:lang w:val="kk-KZ"/>
              </w:rPr>
            </w:pPr>
            <w:r w:rsidRPr="009960B0">
              <w:rPr>
                <w:lang w:val="kk-KZ"/>
              </w:rPr>
              <w:t>Мақсаты: жансыз табиғат құбылыстары туралы түсінік қалыптастыру; табиғи құбылыс – жаңбырмен танысу; балалардың табиғатқа, табиғи құбылыстарға деген қызығушылығын, оны білуге деген ұмтылысын дамыту; жаңбырдан ләззат алу қабілетін дамыту.</w:t>
            </w:r>
          </w:p>
          <w:p w14:paraId="2B3DB30A" w14:textId="77777777" w:rsidR="009960B0" w:rsidRPr="009960B0" w:rsidRDefault="009960B0" w:rsidP="009960B0">
            <w:pPr>
              <w:pStyle w:val="13213"/>
              <w:rPr>
                <w:lang w:val="kk-KZ"/>
              </w:rPr>
            </w:pPr>
          </w:p>
          <w:p w14:paraId="790A5CA6" w14:textId="77777777" w:rsidR="009960B0" w:rsidRPr="009960B0" w:rsidRDefault="009960B0" w:rsidP="009960B0">
            <w:pPr>
              <w:pStyle w:val="13213"/>
              <w:rPr>
                <w:lang w:val="kk-KZ"/>
              </w:rPr>
            </w:pPr>
            <w:r w:rsidRPr="009960B0">
              <w:rPr>
                <w:lang w:val="kk-KZ"/>
              </w:rPr>
              <w:t xml:space="preserve">Көркем әдебиет </w:t>
            </w:r>
          </w:p>
          <w:p w14:paraId="1D913A3A" w14:textId="77777777" w:rsidR="009960B0" w:rsidRPr="009960B0" w:rsidRDefault="009960B0" w:rsidP="009960B0">
            <w:pPr>
              <w:pStyle w:val="13213"/>
              <w:rPr>
                <w:lang w:val="kk-KZ"/>
              </w:rPr>
            </w:pPr>
            <w:r w:rsidRPr="009960B0">
              <w:rPr>
                <w:lang w:val="kk-KZ"/>
              </w:rPr>
              <w:t>А.Бартоның «Жылқы», «Бұқа», «Жүк көлігі» өлеңдерін оқу.</w:t>
            </w:r>
          </w:p>
          <w:p w14:paraId="6BA0AE07" w14:textId="658C1915" w:rsidR="00C8135B" w:rsidRPr="00924DD9" w:rsidRDefault="009960B0" w:rsidP="000D3C8E">
            <w:pPr>
              <w:pStyle w:val="13213"/>
              <w:rPr>
                <w:lang w:val="kk-KZ"/>
              </w:rPr>
            </w:pPr>
            <w:r w:rsidRPr="009960B0">
              <w:rPr>
                <w:lang w:val="kk-KZ"/>
              </w:rPr>
              <w:lastRenderedPageBreak/>
              <w:t>Мақсаты: балаларды асықпай, сөздерді, әсіресе сөздердің соңын нақты айта отырып, шағын мәтінді жатқа оқуға үйретуді жалғастыру; балалардың сөздік қорын дамыту; балаларда шағын көлемді өлеңдерді тыңдау, есте сақтау қабілеттерін тәрбиелеу</w:t>
            </w:r>
          </w:p>
        </w:tc>
        <w:tc>
          <w:tcPr>
            <w:tcW w:w="2693" w:type="dxa"/>
          </w:tcPr>
          <w:p w14:paraId="78BC529E" w14:textId="77777777" w:rsidR="009960B0" w:rsidRPr="009960B0" w:rsidRDefault="009960B0" w:rsidP="009960B0">
            <w:pPr>
              <w:pStyle w:val="13213"/>
              <w:rPr>
                <w:lang w:val="kk-KZ"/>
              </w:rPr>
            </w:pPr>
            <w:r w:rsidRPr="009960B0">
              <w:rPr>
                <w:lang w:val="kk-KZ"/>
              </w:rPr>
              <w:lastRenderedPageBreak/>
              <w:t>Дене шынықтыру</w:t>
            </w:r>
          </w:p>
          <w:p w14:paraId="6BBA8310" w14:textId="77777777" w:rsidR="009960B0" w:rsidRPr="009960B0" w:rsidRDefault="009960B0" w:rsidP="009960B0">
            <w:pPr>
              <w:pStyle w:val="13213"/>
              <w:rPr>
                <w:lang w:val="kk-KZ"/>
              </w:rPr>
            </w:pPr>
            <w:r w:rsidRPr="009960B0">
              <w:rPr>
                <w:lang w:val="kk-KZ"/>
              </w:rPr>
              <w:t>Қолдану</w:t>
            </w:r>
          </w:p>
          <w:p w14:paraId="6D42ECD4" w14:textId="77777777" w:rsidR="009960B0" w:rsidRPr="009960B0" w:rsidRDefault="009960B0" w:rsidP="009960B0">
            <w:pPr>
              <w:pStyle w:val="13213"/>
              <w:rPr>
                <w:lang w:val="kk-KZ"/>
              </w:rPr>
            </w:pPr>
            <w:r w:rsidRPr="009960B0">
              <w:rPr>
                <w:lang w:val="kk-KZ"/>
              </w:rPr>
              <w:t>«Біз ойнағанды ұнататын түрлі ойыншықтар»</w:t>
            </w:r>
          </w:p>
          <w:p w14:paraId="3B847023" w14:textId="77777777" w:rsidR="009960B0" w:rsidRPr="009960B0" w:rsidRDefault="009960B0" w:rsidP="009960B0">
            <w:pPr>
              <w:pStyle w:val="13213"/>
              <w:rPr>
                <w:lang w:val="kk-KZ"/>
              </w:rPr>
            </w:pPr>
            <w:r w:rsidRPr="009960B0">
              <w:rPr>
                <w:lang w:val="kk-KZ"/>
              </w:rPr>
              <w:t>Мақсаты: балаларды дөңгелек пішіндегі заттармен таныстыруды жалғастыру; пішіннің сыртқы жағын желімдеу, желіммен жағу тәсілдерін үйрету, клеенкамен жұмыс істеу, пішіндерді қағазға салфеткамен және бүкіл алақанмен басу; қолдың ұсақ моторикасын дамыту; жұмысты орындауда ұқыптылыққа тәрбиелеу</w:t>
            </w:r>
          </w:p>
          <w:p w14:paraId="62CEB093" w14:textId="7B8990CD" w:rsidR="009960B0" w:rsidRPr="008D23D2" w:rsidRDefault="009960B0" w:rsidP="009960B0">
            <w:pPr>
              <w:pStyle w:val="13213"/>
              <w:rPr>
                <w:lang w:val="kk-KZ"/>
              </w:rPr>
            </w:pPr>
            <w:r w:rsidRPr="009960B0">
              <w:rPr>
                <w:lang w:val="kk-KZ"/>
              </w:rPr>
              <w:lastRenderedPageBreak/>
              <w:tab/>
            </w:r>
          </w:p>
          <w:p w14:paraId="3E1B3FAC" w14:textId="77777777" w:rsidR="00C8135B" w:rsidRPr="008D23D2" w:rsidRDefault="00C8135B" w:rsidP="009960B0">
            <w:pPr>
              <w:pStyle w:val="13213"/>
              <w:rPr>
                <w:lang w:val="kk-KZ"/>
              </w:rPr>
            </w:pPr>
          </w:p>
        </w:tc>
        <w:tc>
          <w:tcPr>
            <w:tcW w:w="2551" w:type="dxa"/>
          </w:tcPr>
          <w:p w14:paraId="75BEC5C3" w14:textId="77777777" w:rsidR="009960B0" w:rsidRPr="009960B0" w:rsidRDefault="009960B0" w:rsidP="009960B0">
            <w:pPr>
              <w:pStyle w:val="13213"/>
            </w:pPr>
            <w:proofErr w:type="spellStart"/>
            <w:r w:rsidRPr="009960B0">
              <w:lastRenderedPageBreak/>
              <w:t>Дене</w:t>
            </w:r>
            <w:proofErr w:type="spellEnd"/>
            <w:r w:rsidRPr="009960B0">
              <w:t xml:space="preserve"> </w:t>
            </w:r>
            <w:proofErr w:type="spellStart"/>
            <w:r w:rsidRPr="009960B0">
              <w:t>шынықтыру</w:t>
            </w:r>
            <w:proofErr w:type="spellEnd"/>
          </w:p>
          <w:p w14:paraId="32B5BAAF" w14:textId="77777777" w:rsidR="009960B0" w:rsidRPr="009960B0" w:rsidRDefault="009960B0" w:rsidP="009960B0">
            <w:pPr>
              <w:pStyle w:val="13213"/>
            </w:pPr>
            <w:r w:rsidRPr="009960B0">
              <w:t xml:space="preserve">Математика </w:t>
            </w:r>
            <w:proofErr w:type="spellStart"/>
            <w:r w:rsidRPr="009960B0">
              <w:t>негіздері</w:t>
            </w:r>
            <w:proofErr w:type="spellEnd"/>
          </w:p>
          <w:p w14:paraId="00C79455" w14:textId="77777777" w:rsidR="009960B0" w:rsidRPr="009960B0" w:rsidRDefault="009960B0" w:rsidP="009960B0">
            <w:pPr>
              <w:pStyle w:val="13213"/>
            </w:pPr>
            <w:r w:rsidRPr="009960B0">
              <w:t>«</w:t>
            </w:r>
            <w:proofErr w:type="spellStart"/>
            <w:r w:rsidRPr="009960B0">
              <w:t>Бірдей</w:t>
            </w:r>
            <w:proofErr w:type="spellEnd"/>
            <w:r w:rsidRPr="009960B0">
              <w:t xml:space="preserve">, </w:t>
            </w:r>
            <w:proofErr w:type="spellStart"/>
            <w:r w:rsidRPr="009960B0">
              <w:t>көп</w:t>
            </w:r>
            <w:proofErr w:type="spellEnd"/>
            <w:r w:rsidRPr="009960B0">
              <w:t xml:space="preserve">, аз». </w:t>
            </w:r>
          </w:p>
          <w:p w14:paraId="039242AC" w14:textId="77777777" w:rsidR="009960B0" w:rsidRPr="009960B0" w:rsidRDefault="009960B0" w:rsidP="009960B0">
            <w:pPr>
              <w:pStyle w:val="13213"/>
            </w:pPr>
            <w:r w:rsidRPr="009960B0">
              <w:t>«</w:t>
            </w:r>
            <w:proofErr w:type="spellStart"/>
            <w:r w:rsidRPr="009960B0">
              <w:t>Көп</w:t>
            </w:r>
            <w:proofErr w:type="spellEnd"/>
            <w:r w:rsidRPr="009960B0">
              <w:t xml:space="preserve"> </w:t>
            </w:r>
            <w:proofErr w:type="spellStart"/>
            <w:r w:rsidRPr="009960B0">
              <w:t>немесе</w:t>
            </w:r>
            <w:proofErr w:type="spellEnd"/>
            <w:r w:rsidRPr="009960B0">
              <w:t xml:space="preserve"> аз» </w:t>
            </w:r>
            <w:proofErr w:type="spellStart"/>
            <w:r w:rsidRPr="009960B0">
              <w:t>ойыны</w:t>
            </w:r>
            <w:proofErr w:type="spellEnd"/>
          </w:p>
          <w:p w14:paraId="28F5E718" w14:textId="6BCF3946" w:rsidR="009960B0" w:rsidRPr="009960B0" w:rsidRDefault="009960B0" w:rsidP="009960B0">
            <w:pPr>
              <w:pStyle w:val="13213"/>
            </w:pPr>
            <w:proofErr w:type="spellStart"/>
            <w:r w:rsidRPr="009960B0">
              <w:t>Мақсаты</w:t>
            </w:r>
            <w:proofErr w:type="spellEnd"/>
            <w:r w:rsidRPr="009960B0">
              <w:t>: «</w:t>
            </w:r>
            <w:proofErr w:type="spellStart"/>
            <w:r w:rsidRPr="009960B0">
              <w:t>бір</w:t>
            </w:r>
            <w:proofErr w:type="spellEnd"/>
            <w:r w:rsidRPr="009960B0">
              <w:t>» - «</w:t>
            </w:r>
            <w:proofErr w:type="spellStart"/>
            <w:r w:rsidRPr="009960B0">
              <w:t>көп</w:t>
            </w:r>
            <w:proofErr w:type="spellEnd"/>
            <w:r w:rsidRPr="009960B0">
              <w:t xml:space="preserve">» </w:t>
            </w:r>
            <w:proofErr w:type="spellStart"/>
            <w:r w:rsidRPr="009960B0">
              <w:t>ұғымдарымен</w:t>
            </w:r>
            <w:proofErr w:type="spellEnd"/>
            <w:r w:rsidRPr="009960B0">
              <w:t xml:space="preserve"> </w:t>
            </w:r>
            <w:proofErr w:type="spellStart"/>
            <w:r w:rsidRPr="009960B0">
              <w:t>жұмыс</w:t>
            </w:r>
            <w:proofErr w:type="spellEnd"/>
            <w:r w:rsidRPr="009960B0">
              <w:t xml:space="preserve"> </w:t>
            </w:r>
            <w:proofErr w:type="spellStart"/>
            <w:r w:rsidRPr="009960B0">
              <w:t>істеу</w:t>
            </w:r>
            <w:proofErr w:type="spellEnd"/>
            <w:r w:rsidRPr="009960B0">
              <w:t xml:space="preserve">, </w:t>
            </w:r>
            <w:proofErr w:type="spellStart"/>
            <w:r w:rsidRPr="009960B0">
              <w:t>жұп</w:t>
            </w:r>
            <w:proofErr w:type="spellEnd"/>
            <w:r w:rsidRPr="009960B0">
              <w:t xml:space="preserve"> </w:t>
            </w:r>
            <w:proofErr w:type="spellStart"/>
            <w:r w:rsidRPr="009960B0">
              <w:t>құру</w:t>
            </w:r>
            <w:proofErr w:type="spellEnd"/>
            <w:r w:rsidRPr="009960B0">
              <w:t xml:space="preserve"> </w:t>
            </w:r>
            <w:proofErr w:type="spellStart"/>
            <w:r w:rsidRPr="009960B0">
              <w:t>арқылы</w:t>
            </w:r>
            <w:proofErr w:type="spellEnd"/>
            <w:r w:rsidRPr="009960B0">
              <w:t xml:space="preserve"> </w:t>
            </w:r>
            <w:proofErr w:type="spellStart"/>
            <w:r w:rsidRPr="009960B0">
              <w:t>заттардың</w:t>
            </w:r>
            <w:proofErr w:type="spellEnd"/>
            <w:r w:rsidRPr="009960B0">
              <w:t xml:space="preserve"> </w:t>
            </w:r>
            <w:proofErr w:type="spellStart"/>
            <w:r w:rsidRPr="009960B0">
              <w:t>жиынтығын</w:t>
            </w:r>
            <w:proofErr w:type="spellEnd"/>
            <w:r w:rsidRPr="009960B0">
              <w:t xml:space="preserve"> Сан </w:t>
            </w:r>
            <w:proofErr w:type="spellStart"/>
            <w:r w:rsidRPr="009960B0">
              <w:t>бойынша</w:t>
            </w:r>
            <w:proofErr w:type="spellEnd"/>
            <w:r w:rsidRPr="009960B0">
              <w:t xml:space="preserve"> </w:t>
            </w:r>
            <w:proofErr w:type="spellStart"/>
            <w:r w:rsidRPr="009960B0">
              <w:t>салыстыру</w:t>
            </w:r>
            <w:proofErr w:type="spellEnd"/>
            <w:r w:rsidRPr="009960B0">
              <w:t xml:space="preserve"> </w:t>
            </w:r>
            <w:proofErr w:type="spellStart"/>
            <w:r w:rsidRPr="009960B0">
              <w:t>қабілетін</w:t>
            </w:r>
            <w:proofErr w:type="spellEnd"/>
            <w:r w:rsidRPr="009960B0">
              <w:t xml:space="preserve"> </w:t>
            </w:r>
            <w:proofErr w:type="spellStart"/>
            <w:r w:rsidRPr="009960B0">
              <w:t>бекіту</w:t>
            </w:r>
            <w:proofErr w:type="spellEnd"/>
            <w:r w:rsidRPr="009960B0">
              <w:t xml:space="preserve">; ұ </w:t>
            </w:r>
            <w:proofErr w:type="spellStart"/>
            <w:r w:rsidRPr="009960B0">
              <w:t>қсастық</w:t>
            </w:r>
            <w:proofErr w:type="spellEnd"/>
            <w:r w:rsidRPr="009960B0">
              <w:t xml:space="preserve"> пен </w:t>
            </w:r>
            <w:proofErr w:type="spellStart"/>
            <w:r w:rsidRPr="009960B0">
              <w:t>айырмашылық</w:t>
            </w:r>
            <w:proofErr w:type="spellEnd"/>
            <w:r w:rsidRPr="009960B0">
              <w:t xml:space="preserve"> </w:t>
            </w:r>
            <w:proofErr w:type="spellStart"/>
            <w:r w:rsidRPr="009960B0">
              <w:t>белгілерін</w:t>
            </w:r>
            <w:proofErr w:type="spellEnd"/>
            <w:r w:rsidRPr="009960B0">
              <w:t xml:space="preserve"> </w:t>
            </w:r>
            <w:proofErr w:type="spellStart"/>
            <w:r w:rsidRPr="009960B0">
              <w:t>анықтау</w:t>
            </w:r>
            <w:proofErr w:type="spellEnd"/>
            <w:r w:rsidRPr="009960B0">
              <w:t xml:space="preserve">; </w:t>
            </w:r>
            <w:proofErr w:type="spellStart"/>
            <w:r w:rsidRPr="009960B0">
              <w:t>бір-бірімен</w:t>
            </w:r>
            <w:proofErr w:type="spellEnd"/>
            <w:r w:rsidRPr="009960B0">
              <w:t xml:space="preserve"> </w:t>
            </w:r>
            <w:proofErr w:type="spellStart"/>
            <w:r w:rsidRPr="009960B0">
              <w:t>қарым-қатынас</w:t>
            </w:r>
            <w:proofErr w:type="spellEnd"/>
            <w:r w:rsidRPr="009960B0">
              <w:t xml:space="preserve"> </w:t>
            </w:r>
            <w:proofErr w:type="spellStart"/>
            <w:r w:rsidRPr="009960B0">
              <w:t>жасау</w:t>
            </w:r>
            <w:proofErr w:type="spellEnd"/>
            <w:r w:rsidRPr="009960B0">
              <w:t xml:space="preserve"> </w:t>
            </w:r>
            <w:proofErr w:type="spellStart"/>
            <w:r w:rsidRPr="009960B0">
              <w:t>қабілетін</w:t>
            </w:r>
            <w:proofErr w:type="spellEnd"/>
            <w:r w:rsidRPr="009960B0">
              <w:t xml:space="preserve">, математика </w:t>
            </w:r>
            <w:proofErr w:type="spellStart"/>
            <w:r w:rsidRPr="009960B0">
              <w:t>сабағына</w:t>
            </w:r>
            <w:proofErr w:type="spellEnd"/>
            <w:r w:rsidRPr="009960B0">
              <w:t xml:space="preserve"> </w:t>
            </w:r>
            <w:proofErr w:type="spellStart"/>
            <w:r w:rsidRPr="009960B0">
              <w:lastRenderedPageBreak/>
              <w:t>қызығушылықты</w:t>
            </w:r>
            <w:proofErr w:type="spellEnd"/>
            <w:r w:rsidRPr="009960B0">
              <w:t xml:space="preserve"> </w:t>
            </w:r>
            <w:proofErr w:type="spellStart"/>
            <w:r w:rsidRPr="009960B0">
              <w:t>дамыту</w:t>
            </w:r>
            <w:proofErr w:type="spellEnd"/>
          </w:p>
          <w:p w14:paraId="28DBF297" w14:textId="7CAF4AA3" w:rsidR="00C8135B" w:rsidRPr="009960B0" w:rsidRDefault="00C8135B" w:rsidP="009960B0">
            <w:pPr>
              <w:pStyle w:val="13213"/>
            </w:pPr>
          </w:p>
        </w:tc>
      </w:tr>
      <w:tr w:rsidR="00C8135B" w:rsidRPr="00103FB4" w14:paraId="3EC78F36" w14:textId="77777777" w:rsidTr="002F0646">
        <w:tc>
          <w:tcPr>
            <w:tcW w:w="2411" w:type="dxa"/>
          </w:tcPr>
          <w:p w14:paraId="49A4858B" w14:textId="4FA14D3D" w:rsidR="00C8135B" w:rsidRPr="00924DD9" w:rsidRDefault="00C8135B" w:rsidP="00C8135B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Серуендеуге дайындық</w:t>
            </w:r>
          </w:p>
        </w:tc>
        <w:tc>
          <w:tcPr>
            <w:tcW w:w="13182" w:type="dxa"/>
            <w:gridSpan w:val="5"/>
          </w:tcPr>
          <w:p w14:paraId="7CBE6840" w14:textId="77777777" w:rsidR="007022D0" w:rsidRPr="007022D0" w:rsidRDefault="007022D0" w:rsidP="007022D0">
            <w:pPr>
              <w:pStyle w:val="13213"/>
              <w:rPr>
                <w:lang w:val="kk-KZ"/>
              </w:rPr>
            </w:pPr>
            <w:r w:rsidRPr="007022D0">
              <w:rPr>
                <w:lang w:val="kk-KZ"/>
              </w:rPr>
              <w:t xml:space="preserve">Серуендеуге деген қызығушылықты ынталандыру. </w:t>
            </w:r>
          </w:p>
          <w:p w14:paraId="6E293AF4" w14:textId="2FB25B68" w:rsidR="00C8135B" w:rsidRPr="00924DD9" w:rsidRDefault="007022D0" w:rsidP="007022D0">
            <w:pPr>
              <w:pStyle w:val="200"/>
              <w:rPr>
                <w:lang w:val="kk-KZ"/>
              </w:rPr>
            </w:pPr>
            <w:r w:rsidRPr="007022D0">
              <w:rPr>
                <w:lang w:val="kk-KZ"/>
              </w:rPr>
              <w:t>Бір, екі, үш, төрт, бес – серуенге жиналамыз</w:t>
            </w:r>
          </w:p>
        </w:tc>
      </w:tr>
      <w:tr w:rsidR="0030576E" w:rsidRPr="00103FB4" w14:paraId="6B1A08F2" w14:textId="77777777" w:rsidTr="002F0646">
        <w:tc>
          <w:tcPr>
            <w:tcW w:w="2411" w:type="dxa"/>
          </w:tcPr>
          <w:p w14:paraId="5EE760FC" w14:textId="4422ADD6" w:rsidR="0030576E" w:rsidRPr="0030576E" w:rsidRDefault="0030576E" w:rsidP="0030576E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Серуен</w:t>
            </w:r>
          </w:p>
        </w:tc>
        <w:tc>
          <w:tcPr>
            <w:tcW w:w="2551" w:type="dxa"/>
          </w:tcPr>
          <w:p w14:paraId="0F8A3339" w14:textId="77777777" w:rsidR="008B4BC8" w:rsidRPr="008B4BC8" w:rsidRDefault="008B4BC8" w:rsidP="008B4BC8">
            <w:pPr>
              <w:pStyle w:val="13213"/>
              <w:rPr>
                <w:lang w:val="kk-KZ"/>
              </w:rPr>
            </w:pPr>
            <w:r w:rsidRPr="008B4BC8">
              <w:rPr>
                <w:lang w:val="kk-KZ"/>
              </w:rPr>
              <w:t xml:space="preserve">Шыршаны бақылау </w:t>
            </w:r>
          </w:p>
          <w:p w14:paraId="43DBCAE1" w14:textId="77777777" w:rsidR="008B4BC8" w:rsidRPr="008B4BC8" w:rsidRDefault="008B4BC8" w:rsidP="008B4BC8">
            <w:pPr>
              <w:pStyle w:val="13213"/>
              <w:rPr>
                <w:lang w:val="kk-KZ"/>
              </w:rPr>
            </w:pPr>
            <w:r w:rsidRPr="008B4BC8">
              <w:rPr>
                <w:lang w:val="kk-KZ"/>
              </w:rPr>
              <w:t>Әңгіме: шыршаның ерекшеліктері туралы түсінік қалыптастыру, оны басқа ағаштар арасында бөлуге болады; табиғатқа ұқыпты қарауға тәрбиелеу.</w:t>
            </w:r>
          </w:p>
          <w:p w14:paraId="6202E3EA" w14:textId="77777777" w:rsidR="008B4BC8" w:rsidRPr="008B4BC8" w:rsidRDefault="008B4BC8" w:rsidP="008B4BC8">
            <w:pPr>
              <w:pStyle w:val="13213"/>
              <w:rPr>
                <w:lang w:val="kk-KZ"/>
              </w:rPr>
            </w:pPr>
            <w:r w:rsidRPr="008B4BC8">
              <w:rPr>
                <w:lang w:val="kk-KZ"/>
              </w:rPr>
              <w:t xml:space="preserve">Көркем сөз: </w:t>
            </w:r>
          </w:p>
          <w:p w14:paraId="23EE8178" w14:textId="77777777" w:rsidR="008B4BC8" w:rsidRPr="008B4BC8" w:rsidRDefault="008B4BC8" w:rsidP="008B4BC8">
            <w:pPr>
              <w:pStyle w:val="13213"/>
              <w:rPr>
                <w:lang w:val="kk-KZ"/>
              </w:rPr>
            </w:pPr>
            <w:r w:rsidRPr="008B4BC8">
              <w:rPr>
                <w:lang w:val="kk-KZ"/>
              </w:rPr>
              <w:t>Бұл қандай қыз?</w:t>
            </w:r>
          </w:p>
          <w:p w14:paraId="0FE99CEE" w14:textId="77777777" w:rsidR="008B4BC8" w:rsidRPr="008B4BC8" w:rsidRDefault="008B4BC8" w:rsidP="008B4BC8">
            <w:pPr>
              <w:pStyle w:val="13213"/>
              <w:rPr>
                <w:lang w:val="kk-KZ"/>
              </w:rPr>
            </w:pPr>
            <w:r w:rsidRPr="008B4BC8">
              <w:rPr>
                <w:lang w:val="kk-KZ"/>
              </w:rPr>
              <w:t xml:space="preserve">Тігінші емес, </w:t>
            </w:r>
          </w:p>
          <w:p w14:paraId="1036231E" w14:textId="77777777" w:rsidR="008B4BC8" w:rsidRPr="008B4BC8" w:rsidRDefault="008B4BC8" w:rsidP="008B4BC8">
            <w:pPr>
              <w:pStyle w:val="13213"/>
              <w:rPr>
                <w:lang w:val="kk-KZ"/>
              </w:rPr>
            </w:pPr>
            <w:r w:rsidRPr="008B4BC8">
              <w:rPr>
                <w:lang w:val="kk-KZ"/>
              </w:rPr>
              <w:t>Шебер емес.</w:t>
            </w:r>
          </w:p>
          <w:p w14:paraId="07EDE269" w14:textId="5342A62A" w:rsidR="008B4BC8" w:rsidRPr="008B4BC8" w:rsidRDefault="008B4BC8" w:rsidP="008B4BC8">
            <w:pPr>
              <w:pStyle w:val="13213"/>
              <w:rPr>
                <w:lang w:val="kk-KZ"/>
              </w:rPr>
            </w:pPr>
            <w:r w:rsidRPr="008B4BC8">
              <w:rPr>
                <w:lang w:val="kk-KZ"/>
              </w:rPr>
              <w:t>Өзі ештеңе тікпейді,</w:t>
            </w:r>
          </w:p>
          <w:p w14:paraId="4C138593" w14:textId="6C4812D8" w:rsidR="008B4BC8" w:rsidRPr="008D23D2" w:rsidRDefault="008B4BC8" w:rsidP="008B4BC8">
            <w:pPr>
              <w:pStyle w:val="13213"/>
              <w:rPr>
                <w:lang w:val="kk-KZ"/>
              </w:rPr>
            </w:pPr>
            <w:r w:rsidRPr="008B4BC8">
              <w:rPr>
                <w:lang w:val="kk-KZ"/>
              </w:rPr>
              <w:t xml:space="preserve">Ал инесі </w:t>
            </w:r>
            <w:r w:rsidRPr="008D23D2">
              <w:rPr>
                <w:lang w:val="kk-KZ"/>
              </w:rPr>
              <w:t>түспейді</w:t>
            </w:r>
          </w:p>
          <w:p w14:paraId="23F8316B" w14:textId="77777777" w:rsidR="008B4BC8" w:rsidRPr="008B4BC8" w:rsidRDefault="008B4BC8" w:rsidP="008B4BC8">
            <w:pPr>
              <w:pStyle w:val="13213"/>
              <w:rPr>
                <w:lang w:val="kk-KZ"/>
              </w:rPr>
            </w:pPr>
            <w:r w:rsidRPr="008B4BC8">
              <w:rPr>
                <w:lang w:val="kk-KZ"/>
              </w:rPr>
              <w:t>Жыл бойы</w:t>
            </w:r>
          </w:p>
          <w:p w14:paraId="1E193495" w14:textId="73622CD9" w:rsidR="008B4BC8" w:rsidRDefault="008B4BC8" w:rsidP="008B4BC8">
            <w:pPr>
              <w:pStyle w:val="13213"/>
              <w:rPr>
                <w:lang w:val="kk-KZ"/>
              </w:rPr>
            </w:pPr>
            <w:r w:rsidRPr="008D23D2">
              <w:rPr>
                <w:lang w:val="kk-KZ"/>
              </w:rPr>
              <w:lastRenderedPageBreak/>
              <w:t>Сабалақ ит қимылды ойын</w:t>
            </w:r>
          </w:p>
          <w:p w14:paraId="185F86BB" w14:textId="77777777" w:rsidR="008B4BC8" w:rsidRDefault="008B4BC8" w:rsidP="008B4BC8">
            <w:pPr>
              <w:pStyle w:val="13213"/>
              <w:rPr>
                <w:lang w:val="kk-KZ"/>
              </w:rPr>
            </w:pPr>
          </w:p>
          <w:p w14:paraId="46541283" w14:textId="270762D4" w:rsidR="0030576E" w:rsidRPr="0030576E" w:rsidRDefault="008073E5" w:rsidP="0030576E">
            <w:pPr>
              <w:pStyle w:val="13213"/>
              <w:rPr>
                <w:lang w:val="kk-KZ"/>
              </w:rPr>
            </w:pPr>
            <w:bookmarkStart w:id="12" w:name="_Hlk114585064"/>
            <w:r w:rsidRPr="008073E5">
              <w:rPr>
                <w:lang w:val="kk-KZ"/>
              </w:rPr>
              <w:t>Мақсаты: әр түрлі жүгіруді дамытуды жалғастыру, өз үйін табу, сигнал бойынша әрекет ету; кеңістікте бағдарлау білу</w:t>
            </w:r>
            <w:r w:rsidR="0030576E" w:rsidRPr="0030576E">
              <w:rPr>
                <w:lang w:val="kk-KZ"/>
              </w:rPr>
              <w:t>.</w:t>
            </w:r>
          </w:p>
          <w:bookmarkEnd w:id="12"/>
          <w:p w14:paraId="5F8A142E" w14:textId="24795B29" w:rsidR="0030576E" w:rsidRPr="0030576E" w:rsidRDefault="008073E5" w:rsidP="0030576E">
            <w:pPr>
              <w:pStyle w:val="13213"/>
              <w:rPr>
                <w:lang w:val="kk-KZ"/>
              </w:rPr>
            </w:pPr>
            <w:r w:rsidRPr="008B4BC8">
              <w:rPr>
                <w:lang w:val="kk-KZ"/>
              </w:rPr>
              <w:t>А</w:t>
            </w:r>
            <w:r w:rsidR="008B4BC8" w:rsidRPr="008B4BC8">
              <w:rPr>
                <w:lang w:val="kk-KZ"/>
              </w:rPr>
              <w:t>ғаштардың</w:t>
            </w:r>
            <w:r w:rsidRPr="008073E5">
              <w:rPr>
                <w:lang w:val="kk-KZ"/>
              </w:rPr>
              <w:t xml:space="preserve"> </w:t>
            </w:r>
            <w:r w:rsidR="008B4BC8" w:rsidRPr="008B4BC8">
              <w:rPr>
                <w:lang w:val="kk-KZ"/>
              </w:rPr>
              <w:t xml:space="preserve"> айналасында, сынған бұтақтарға күтім жасау</w:t>
            </w:r>
          </w:p>
        </w:tc>
        <w:tc>
          <w:tcPr>
            <w:tcW w:w="2552" w:type="dxa"/>
          </w:tcPr>
          <w:p w14:paraId="125A2B35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lastRenderedPageBreak/>
              <w:t>Күзгі жапырақтың түсуін бақылау</w:t>
            </w:r>
          </w:p>
          <w:p w14:paraId="283845AE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«Балалардың күзгі мезгіл туралы түсінігін бекіту: соңғы жапырақтар түсуде, олар ағаштарда күн сайын азаюда»</w:t>
            </w:r>
          </w:p>
          <w:p w14:paraId="11D5EB3F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Мақсаты: құрдастарымен ойын қарым-қатынасына қосылуға шақыру.</w:t>
            </w:r>
          </w:p>
          <w:p w14:paraId="56AE8ADB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Көркем сөз:</w:t>
            </w:r>
          </w:p>
          <w:p w14:paraId="0111CB87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Ол көктемнен бұтақта ілініп тұрды,</w:t>
            </w:r>
          </w:p>
          <w:p w14:paraId="22B9B6F6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Жап-жасыл еді - сарғайды,</w:t>
            </w:r>
          </w:p>
          <w:p w14:paraId="49ACC8B2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lastRenderedPageBreak/>
              <w:t>Сәл ғана жел соғып еді,</w:t>
            </w:r>
          </w:p>
          <w:p w14:paraId="049C2507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Жерге үзіліп түсті.</w:t>
            </w:r>
          </w:p>
          <w:p w14:paraId="7C3F69EC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 xml:space="preserve">«Торғай және автомобиль» қимыл-қозғалысты ойын </w:t>
            </w:r>
          </w:p>
          <w:p w14:paraId="27CF7F7E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Мақсаты: әр түрлі бағытта жүгіру, итерместен, үйшігін табу, сигнал бойынша әрекет ету.</w:t>
            </w:r>
          </w:p>
          <w:p w14:paraId="598167C5" w14:textId="5E5AC8E2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Еңбек қызметі: учаскедегі еңбек, ойыншықтарды себетке салу</w:t>
            </w:r>
          </w:p>
        </w:tc>
        <w:tc>
          <w:tcPr>
            <w:tcW w:w="2835" w:type="dxa"/>
          </w:tcPr>
          <w:p w14:paraId="3AE0F3BA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lastRenderedPageBreak/>
              <w:t>Ауа-райын бақылау.</w:t>
            </w:r>
          </w:p>
          <w:p w14:paraId="62F2ED4D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Әңгіме: балалардың табиғат пен ауа-райы құбылыстарын байқауға деген ынтасын дамыту.</w:t>
            </w:r>
          </w:p>
          <w:p w14:paraId="1C868ECC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 xml:space="preserve">Көркем сөз: </w:t>
            </w:r>
          </w:p>
          <w:p w14:paraId="7120EA32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Жаңбыр, жаңбыр,</w:t>
            </w:r>
          </w:p>
          <w:p w14:paraId="16C561F3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Жаңбыр емес!</w:t>
            </w:r>
          </w:p>
          <w:p w14:paraId="2D4B5C67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Жаңбыр, жаңбыр,</w:t>
            </w:r>
          </w:p>
          <w:p w14:paraId="3F24ACF1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Күте тұрыңыз!</w:t>
            </w:r>
          </w:p>
          <w:p w14:paraId="7D0B6500" w14:textId="51F99295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Үйге жетсін</w:t>
            </w:r>
            <w:r w:rsidR="008073E5" w:rsidRPr="008D23D2">
              <w:rPr>
                <w:lang w:val="kk-KZ"/>
              </w:rPr>
              <w:t>, күт</w:t>
            </w:r>
          </w:p>
          <w:p w14:paraId="392EADD5" w14:textId="1FD7A712" w:rsidR="0030576E" w:rsidRPr="008073E5" w:rsidRDefault="0030576E" w:rsidP="008073E5">
            <w:pPr>
              <w:pStyle w:val="13213"/>
              <w:rPr>
                <w:lang w:val="kk-KZ"/>
              </w:rPr>
            </w:pPr>
            <w:r w:rsidRPr="008073E5">
              <w:rPr>
                <w:lang w:val="kk-KZ"/>
              </w:rPr>
              <w:t>Қарт атай!</w:t>
            </w:r>
          </w:p>
          <w:p w14:paraId="5C0286D5" w14:textId="4AC160A2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«</w:t>
            </w:r>
            <w:r w:rsidR="008073E5" w:rsidRPr="008073E5">
              <w:rPr>
                <w:lang w:val="kk-KZ"/>
              </w:rPr>
              <w:t>Күн және жаңбыр</w:t>
            </w:r>
            <w:r w:rsidRPr="0030576E">
              <w:rPr>
                <w:lang w:val="kk-KZ"/>
              </w:rPr>
              <w:t>»</w:t>
            </w:r>
            <w:r w:rsidR="008073E5" w:rsidRPr="008073E5">
              <w:rPr>
                <w:lang w:val="kk-KZ"/>
              </w:rPr>
              <w:t xml:space="preserve"> қимылды ойын</w:t>
            </w:r>
          </w:p>
          <w:p w14:paraId="23DDD699" w14:textId="6E7951D1" w:rsidR="008073E5" w:rsidRPr="008073E5" w:rsidRDefault="008073E5" w:rsidP="008073E5">
            <w:pPr>
              <w:pStyle w:val="13213"/>
              <w:rPr>
                <w:lang w:val="kk-KZ"/>
              </w:rPr>
            </w:pPr>
            <w:r w:rsidRPr="008073E5">
              <w:rPr>
                <w:lang w:val="kk-KZ"/>
              </w:rPr>
              <w:t xml:space="preserve">Мақсаты: әр түрлі жүгіруді дамытуды жалғастыру, өз үйін табу, </w:t>
            </w:r>
            <w:r w:rsidRPr="008073E5">
              <w:rPr>
                <w:lang w:val="kk-KZ"/>
              </w:rPr>
              <w:lastRenderedPageBreak/>
              <w:t>сигнал бойынша әрекет ету.</w:t>
            </w:r>
          </w:p>
          <w:p w14:paraId="107E74A4" w14:textId="30ED65C8" w:rsidR="008073E5" w:rsidRPr="008073E5" w:rsidRDefault="008073E5" w:rsidP="008073E5">
            <w:pPr>
              <w:pStyle w:val="13213"/>
              <w:rPr>
                <w:lang w:val="kk-KZ"/>
              </w:rPr>
            </w:pPr>
            <w:r w:rsidRPr="008073E5">
              <w:rPr>
                <w:lang w:val="kk-KZ"/>
              </w:rPr>
              <w:t>Еңбек қызметі: учаскеде еңбек ету, бұтақ жинау</w:t>
            </w:r>
          </w:p>
          <w:p w14:paraId="6C937CB5" w14:textId="5E4D6EE0" w:rsidR="0030576E" w:rsidRPr="008073E5" w:rsidRDefault="0030576E" w:rsidP="008073E5">
            <w:pPr>
              <w:pStyle w:val="13213"/>
              <w:rPr>
                <w:lang w:val="kk-KZ"/>
              </w:rPr>
            </w:pPr>
          </w:p>
          <w:p w14:paraId="71241626" w14:textId="77777777" w:rsidR="0030576E" w:rsidRPr="008073E5" w:rsidRDefault="0030576E" w:rsidP="008073E5">
            <w:pPr>
              <w:pStyle w:val="13213"/>
              <w:rPr>
                <w:lang w:val="kk-KZ"/>
              </w:rPr>
            </w:pPr>
          </w:p>
          <w:p w14:paraId="1072AD50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</w:p>
          <w:p w14:paraId="1A6F9322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</w:p>
        </w:tc>
        <w:tc>
          <w:tcPr>
            <w:tcW w:w="2693" w:type="dxa"/>
          </w:tcPr>
          <w:p w14:paraId="72AB3EC5" w14:textId="1229A79A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8D23D2">
              <w:rPr>
                <w:lang w:val="kk-KZ"/>
              </w:rPr>
              <w:lastRenderedPageBreak/>
              <w:t xml:space="preserve">Қайыңды </w:t>
            </w:r>
            <w:r w:rsidRPr="0030576E">
              <w:rPr>
                <w:lang w:val="kk-KZ"/>
              </w:rPr>
              <w:t>бақылау.</w:t>
            </w:r>
          </w:p>
          <w:p w14:paraId="2E940494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«Балаларды туған өлке ағаштарымен таныстыруды жалғастыру» әңгімелесу</w:t>
            </w:r>
          </w:p>
          <w:p w14:paraId="7F8062BA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Мақсаты: ағаштарға деген сүйіспеншілікті ояту, оларды қорғауға деген ұмтылыс.</w:t>
            </w:r>
          </w:p>
          <w:p w14:paraId="7B5865EA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Көркем сөз:</w:t>
            </w:r>
          </w:p>
          <w:p w14:paraId="094AB507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Күз келді міне, қала-далаға,</w:t>
            </w:r>
          </w:p>
          <w:p w14:paraId="120F7A21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Аяқты шалшыққа батырдым.</w:t>
            </w:r>
          </w:p>
          <w:p w14:paraId="76CCFA62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Жаңбыр жауып, саңылау жоқ.</w:t>
            </w:r>
          </w:p>
          <w:p w14:paraId="30AE7CDC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lastRenderedPageBreak/>
              <w:t>Жаз да кетті өз жайымен.</w:t>
            </w:r>
          </w:p>
          <w:p w14:paraId="30F8D61F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Күз келеді, күзді қарсы ал.</w:t>
            </w:r>
          </w:p>
          <w:p w14:paraId="553B20B4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Жел үйеңкі жапырағын түсіреді.</w:t>
            </w:r>
          </w:p>
          <w:p w14:paraId="58627121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Аяқ астында жаңа кілем,</w:t>
            </w:r>
          </w:p>
          <w:p w14:paraId="539AF3BA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Сары-қызғылт-үйеңкі түсті.</w:t>
            </w:r>
          </w:p>
          <w:p w14:paraId="5B67CE13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Қимыл-қозғалысты ойын: «Ұшақтар»,</w:t>
            </w:r>
          </w:p>
          <w:p w14:paraId="38599089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«Сиқыршылар»</w:t>
            </w:r>
          </w:p>
          <w:p w14:paraId="5F0AA53E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Мақсаты: мотор белсенділігін дамыту, бір-біріне соқтығыспай жүгіруді үйрету.</w:t>
            </w:r>
          </w:p>
          <w:p w14:paraId="5CBE337C" w14:textId="367234AF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Еңбек қызметі: учаскедегі еңбек, ойыншықтарды себетке салу</w:t>
            </w:r>
          </w:p>
        </w:tc>
        <w:tc>
          <w:tcPr>
            <w:tcW w:w="2551" w:type="dxa"/>
          </w:tcPr>
          <w:p w14:paraId="5A6DB3B7" w14:textId="77777777" w:rsidR="0030576E" w:rsidRPr="0030576E" w:rsidRDefault="0030576E" w:rsidP="0030576E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lastRenderedPageBreak/>
              <w:t>Күзгі желді бақылау</w:t>
            </w:r>
          </w:p>
          <w:p w14:paraId="3D9460F4" w14:textId="77777777" w:rsidR="0030576E" w:rsidRPr="0030576E" w:rsidRDefault="0030576E" w:rsidP="0030576E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«Ауа қасиеті туралы түсінікті анықтау және кеңейту»</w:t>
            </w:r>
          </w:p>
          <w:p w14:paraId="00583295" w14:textId="77777777" w:rsidR="0030576E" w:rsidRPr="0030576E" w:rsidRDefault="0030576E" w:rsidP="0030576E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әңгімелесу</w:t>
            </w:r>
          </w:p>
          <w:p w14:paraId="52992B9C" w14:textId="77777777" w:rsidR="0030576E" w:rsidRPr="0030576E" w:rsidRDefault="0030576E" w:rsidP="0030576E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Мақсаты: жансыз табиғат құбылыстарына қызығушылықты арттыру; құрдастарымен ойын қарым-қатынасына қосылуға ынталандыру.</w:t>
            </w:r>
          </w:p>
          <w:p w14:paraId="592AE354" w14:textId="77777777" w:rsidR="0030576E" w:rsidRPr="0030576E" w:rsidRDefault="0030576E" w:rsidP="0030576E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 xml:space="preserve">Көркем сөз: </w:t>
            </w:r>
          </w:p>
          <w:p w14:paraId="5D5FE5B4" w14:textId="77777777" w:rsidR="0030576E" w:rsidRPr="0030576E" w:rsidRDefault="0030576E" w:rsidP="0030576E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Жаздан кейін</w:t>
            </w:r>
          </w:p>
          <w:p w14:paraId="42FC2293" w14:textId="77777777" w:rsidR="0030576E" w:rsidRPr="0030576E" w:rsidRDefault="0030576E" w:rsidP="0030576E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Күз келеді.</w:t>
            </w:r>
          </w:p>
          <w:p w14:paraId="5DC748BA" w14:textId="77777777" w:rsidR="0030576E" w:rsidRPr="0030576E" w:rsidRDefault="0030576E" w:rsidP="0030576E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lastRenderedPageBreak/>
              <w:t>Сары әндер оған жел ән айтады,</w:t>
            </w:r>
          </w:p>
          <w:p w14:paraId="413DF3EB" w14:textId="77777777" w:rsidR="0030576E" w:rsidRPr="0030576E" w:rsidRDefault="0030576E" w:rsidP="0030576E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Қызыл жапырақтар аяқтың астына түседі,</w:t>
            </w:r>
          </w:p>
          <w:p w14:paraId="00C34AE1" w14:textId="77777777" w:rsidR="0030576E" w:rsidRPr="0030576E" w:rsidRDefault="0030576E" w:rsidP="0030576E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Ақ қар ұшқыны көкке ұшады.</w:t>
            </w:r>
          </w:p>
          <w:p w14:paraId="5F1C384F" w14:textId="77777777" w:rsidR="0030576E" w:rsidRPr="0030576E" w:rsidRDefault="0030576E" w:rsidP="0030576E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(В. Степанов)</w:t>
            </w:r>
          </w:p>
          <w:p w14:paraId="58A90CBC" w14:textId="77777777" w:rsidR="0030576E" w:rsidRPr="0030576E" w:rsidRDefault="0030576E" w:rsidP="0030576E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«Ұядағы құстар» қимыл-қозғалысты ойын</w:t>
            </w:r>
          </w:p>
          <w:p w14:paraId="685A6C06" w14:textId="77777777" w:rsidR="0030576E" w:rsidRPr="0030576E" w:rsidRDefault="0030576E" w:rsidP="0030576E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Мақсаты: қозғалыс белсенділігін дамыту,</w:t>
            </w:r>
          </w:p>
          <w:p w14:paraId="6FEF1950" w14:textId="77777777" w:rsidR="0030576E" w:rsidRPr="0030576E" w:rsidRDefault="0030576E" w:rsidP="0030576E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кеңістікте бағдарлауды үйрету.</w:t>
            </w:r>
          </w:p>
          <w:p w14:paraId="42AB0AEC" w14:textId="77777777" w:rsidR="0030576E" w:rsidRPr="0030576E" w:rsidRDefault="0030576E" w:rsidP="0030576E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Еңбек қызметі: учаскедегі еңбек, бұтақтар жинау</w:t>
            </w:r>
          </w:p>
          <w:p w14:paraId="4FF452D1" w14:textId="77777777" w:rsidR="0030576E" w:rsidRPr="0030576E" w:rsidRDefault="0030576E" w:rsidP="0030576E">
            <w:pPr>
              <w:pStyle w:val="13213"/>
              <w:rPr>
                <w:lang w:val="kk-KZ"/>
              </w:rPr>
            </w:pPr>
          </w:p>
        </w:tc>
      </w:tr>
      <w:tr w:rsidR="00C8135B" w:rsidRPr="00103FB4" w14:paraId="50F3F3E9" w14:textId="77777777" w:rsidTr="000D3C8E">
        <w:trPr>
          <w:trHeight w:val="217"/>
        </w:trPr>
        <w:tc>
          <w:tcPr>
            <w:tcW w:w="2411" w:type="dxa"/>
          </w:tcPr>
          <w:p w14:paraId="0F4E1BED" w14:textId="510A1CA5" w:rsidR="00C8135B" w:rsidRPr="00924DD9" w:rsidRDefault="00C8135B" w:rsidP="00C8135B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Серуеннен оралу</w:t>
            </w:r>
          </w:p>
        </w:tc>
        <w:tc>
          <w:tcPr>
            <w:tcW w:w="13182" w:type="dxa"/>
            <w:gridSpan w:val="5"/>
          </w:tcPr>
          <w:p w14:paraId="7A4C01F4" w14:textId="086C8D87" w:rsidR="00C8135B" w:rsidRPr="00924DD9" w:rsidRDefault="008073E5" w:rsidP="000D3C8E">
            <w:pPr>
              <w:pStyle w:val="13213"/>
              <w:rPr>
                <w:lang w:val="kk-KZ"/>
              </w:rPr>
            </w:pPr>
            <w:r w:rsidRPr="008073E5">
              <w:rPr>
                <w:lang w:val="kk-KZ"/>
              </w:rPr>
              <w:t>Серуеннен әсер алмасу. Жаяу жүру туралы эмоционалды жауап (Бәрінен бұрын не есте қалды?)</w:t>
            </w:r>
          </w:p>
        </w:tc>
      </w:tr>
      <w:tr w:rsidR="00C8135B" w:rsidRPr="00924DD9" w14:paraId="084E0EE6" w14:textId="77777777" w:rsidTr="002F0646">
        <w:tc>
          <w:tcPr>
            <w:tcW w:w="2411" w:type="dxa"/>
          </w:tcPr>
          <w:p w14:paraId="0C62449D" w14:textId="0944A184" w:rsidR="00C8135B" w:rsidRPr="00924DD9" w:rsidRDefault="00C8135B" w:rsidP="00C8135B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Түскі ас</w:t>
            </w:r>
          </w:p>
        </w:tc>
        <w:tc>
          <w:tcPr>
            <w:tcW w:w="13182" w:type="dxa"/>
            <w:gridSpan w:val="5"/>
          </w:tcPr>
          <w:p w14:paraId="12207C59" w14:textId="77777777" w:rsidR="008073E5" w:rsidRPr="00B622FA" w:rsidRDefault="008073E5" w:rsidP="00B622FA">
            <w:pPr>
              <w:pStyle w:val="13213"/>
              <w:rPr>
                <w:lang w:val="kk-KZ"/>
              </w:rPr>
            </w:pPr>
            <w:r w:rsidRPr="008073E5">
              <w:rPr>
                <w:lang w:val="kk-KZ"/>
              </w:rPr>
              <w:t xml:space="preserve">«Үстелге қызмет ету» дидактикалық ойыны-асхана заттарының атауын бекітуді жалғастыру, үстелдегі мінез-құлық мәдениетін үйрету. </w:t>
            </w:r>
            <w:r w:rsidRPr="00B622FA">
              <w:rPr>
                <w:lang w:val="kk-KZ"/>
              </w:rPr>
              <w:t xml:space="preserve">Кешкі астан кейін рахмет.   </w:t>
            </w:r>
          </w:p>
          <w:p w14:paraId="5B04F165" w14:textId="034F1031" w:rsidR="00C8135B" w:rsidRPr="00924DD9" w:rsidRDefault="008073E5" w:rsidP="00B622FA">
            <w:pPr>
              <w:pStyle w:val="13213"/>
              <w:rPr>
                <w:lang w:val="kk-KZ"/>
              </w:rPr>
            </w:pPr>
            <w:r w:rsidRPr="00B622FA">
              <w:rPr>
                <w:lang w:val="kk-KZ"/>
              </w:rPr>
              <w:t>Толық аузымен сөйлеспеу қабілетін қалыптастыру</w:t>
            </w:r>
            <w:r w:rsidR="00C8135B" w:rsidRPr="00924DD9">
              <w:rPr>
                <w:lang w:val="kk-KZ"/>
              </w:rPr>
              <w:t>.</w:t>
            </w:r>
          </w:p>
          <w:p w14:paraId="5E9B8CC8" w14:textId="6B9258B9" w:rsidR="00C8135B" w:rsidRPr="00924DD9" w:rsidRDefault="00C8135B" w:rsidP="00B622FA">
            <w:pPr>
              <w:pStyle w:val="200"/>
              <w:rPr>
                <w:lang w:val="kk-KZ"/>
              </w:rPr>
            </w:pPr>
            <w:r w:rsidRPr="00924DD9">
              <w:rPr>
                <w:lang w:val="kk-KZ"/>
              </w:rPr>
              <w:t>Нан мен жарма денсаулыққа ж</w:t>
            </w:r>
            <w:r w:rsidR="001623E4" w:rsidRPr="008D23D2">
              <w:rPr>
                <w:lang w:val="kk-KZ"/>
              </w:rPr>
              <w:t>арайды</w:t>
            </w:r>
            <w:r w:rsidRPr="00924DD9">
              <w:rPr>
                <w:lang w:val="kk-KZ"/>
              </w:rPr>
              <w:t xml:space="preserve"> – </w:t>
            </w:r>
          </w:p>
          <w:p w14:paraId="67AD8ED9" w14:textId="69A0F31D" w:rsidR="00C8135B" w:rsidRPr="00924DD9" w:rsidRDefault="00C8135B" w:rsidP="00B622FA">
            <w:pPr>
              <w:pStyle w:val="200"/>
              <w:rPr>
                <w:lang w:val="kk-KZ"/>
              </w:rPr>
            </w:pPr>
            <w:r w:rsidRPr="00924DD9">
              <w:rPr>
                <w:lang w:val="kk-KZ"/>
              </w:rPr>
              <w:t>Хлеб да крупы на здоровье кушай</w:t>
            </w:r>
          </w:p>
        </w:tc>
      </w:tr>
      <w:tr w:rsidR="008073E5" w:rsidRPr="00924DD9" w14:paraId="41ED417E" w14:textId="77777777" w:rsidTr="002F0646">
        <w:tc>
          <w:tcPr>
            <w:tcW w:w="2411" w:type="dxa"/>
          </w:tcPr>
          <w:p w14:paraId="154569A8" w14:textId="5B77E846" w:rsidR="008073E5" w:rsidRPr="008073E5" w:rsidRDefault="008073E5" w:rsidP="008073E5">
            <w:pPr>
              <w:pStyle w:val="13213"/>
              <w:rPr>
                <w:lang w:val="kk-KZ"/>
              </w:rPr>
            </w:pPr>
            <w:r w:rsidRPr="008073E5">
              <w:rPr>
                <w:lang w:val="kk-KZ"/>
              </w:rPr>
              <w:t>Күндізгі ұйқы</w:t>
            </w:r>
          </w:p>
        </w:tc>
        <w:tc>
          <w:tcPr>
            <w:tcW w:w="13182" w:type="dxa"/>
            <w:gridSpan w:val="5"/>
          </w:tcPr>
          <w:p w14:paraId="60D0B644" w14:textId="1DF406CC" w:rsidR="008073E5" w:rsidRPr="008073E5" w:rsidRDefault="008073E5" w:rsidP="008073E5">
            <w:pPr>
              <w:pStyle w:val="13213"/>
              <w:rPr>
                <w:lang w:val="kk-KZ"/>
              </w:rPr>
            </w:pPr>
            <w:r w:rsidRPr="008073E5">
              <w:t>«Цветик-</w:t>
            </w:r>
            <w:proofErr w:type="spellStart"/>
            <w:proofErr w:type="gramStart"/>
            <w:r w:rsidRPr="008073E5">
              <w:t>семицветик»ертегі</w:t>
            </w:r>
            <w:proofErr w:type="spellEnd"/>
            <w:proofErr w:type="gramEnd"/>
            <w:r w:rsidRPr="008073E5">
              <w:t xml:space="preserve"> </w:t>
            </w:r>
            <w:proofErr w:type="spellStart"/>
            <w:r w:rsidRPr="008073E5">
              <w:t>терапиясы</w:t>
            </w:r>
            <w:proofErr w:type="spellEnd"/>
            <w:r w:rsidRPr="008073E5">
              <w:t xml:space="preserve">. </w:t>
            </w:r>
            <w:proofErr w:type="spellStart"/>
            <w:r w:rsidRPr="008073E5">
              <w:t>Бесік</w:t>
            </w:r>
            <w:proofErr w:type="spellEnd"/>
            <w:r w:rsidRPr="008073E5">
              <w:t xml:space="preserve"> </w:t>
            </w:r>
            <w:proofErr w:type="spellStart"/>
            <w:r w:rsidRPr="008073E5">
              <w:t>жырын</w:t>
            </w:r>
            <w:proofErr w:type="spellEnd"/>
            <w:r w:rsidRPr="008073E5">
              <w:t xml:space="preserve"> </w:t>
            </w:r>
            <w:proofErr w:type="spellStart"/>
            <w:r w:rsidRPr="008073E5">
              <w:t>тыңдау</w:t>
            </w:r>
            <w:proofErr w:type="spellEnd"/>
          </w:p>
        </w:tc>
      </w:tr>
      <w:tr w:rsidR="008073E5" w:rsidRPr="00924DD9" w14:paraId="5C5A7B0D" w14:textId="77777777" w:rsidTr="002F0646">
        <w:tc>
          <w:tcPr>
            <w:tcW w:w="2411" w:type="dxa"/>
          </w:tcPr>
          <w:p w14:paraId="1844BE9B" w14:textId="5C6123C6" w:rsidR="008073E5" w:rsidRPr="008073E5" w:rsidRDefault="008073E5" w:rsidP="008073E5">
            <w:pPr>
              <w:pStyle w:val="13213"/>
              <w:rPr>
                <w:lang w:val="kk-KZ"/>
              </w:rPr>
            </w:pPr>
            <w:r w:rsidRPr="008073E5">
              <w:rPr>
                <w:lang w:val="kk-KZ"/>
              </w:rPr>
              <w:t>Біртіндеп ояну</w:t>
            </w:r>
          </w:p>
        </w:tc>
        <w:tc>
          <w:tcPr>
            <w:tcW w:w="13182" w:type="dxa"/>
            <w:gridSpan w:val="5"/>
          </w:tcPr>
          <w:p w14:paraId="2050F1D7" w14:textId="103F2F37" w:rsidR="008073E5" w:rsidRPr="008073E5" w:rsidRDefault="008073E5" w:rsidP="008073E5">
            <w:pPr>
              <w:pStyle w:val="13213"/>
              <w:rPr>
                <w:lang w:val="kk-KZ"/>
              </w:rPr>
            </w:pPr>
            <w:r w:rsidRPr="008073E5">
              <w:t>«</w:t>
            </w:r>
            <w:proofErr w:type="spellStart"/>
            <w:r w:rsidRPr="008073E5">
              <w:t>Күзгі</w:t>
            </w:r>
            <w:proofErr w:type="spellEnd"/>
            <w:r w:rsidRPr="008073E5">
              <w:t xml:space="preserve"> </w:t>
            </w:r>
            <w:proofErr w:type="spellStart"/>
            <w:proofErr w:type="gramStart"/>
            <w:r w:rsidRPr="008073E5">
              <w:t>жапырақтар»түзету</w:t>
            </w:r>
            <w:proofErr w:type="spellEnd"/>
            <w:proofErr w:type="gramEnd"/>
            <w:r w:rsidRPr="008073E5">
              <w:t xml:space="preserve"> </w:t>
            </w:r>
            <w:proofErr w:type="spellStart"/>
            <w:r w:rsidRPr="008073E5">
              <w:t>гимнастикасы</w:t>
            </w:r>
            <w:proofErr w:type="spellEnd"/>
          </w:p>
        </w:tc>
      </w:tr>
      <w:tr w:rsidR="00C8135B" w:rsidRPr="00924DD9" w14:paraId="66F55698" w14:textId="77777777" w:rsidTr="002F0646">
        <w:tc>
          <w:tcPr>
            <w:tcW w:w="2411" w:type="dxa"/>
          </w:tcPr>
          <w:p w14:paraId="3B21E141" w14:textId="2A080E9B" w:rsidR="00C8135B" w:rsidRPr="00924DD9" w:rsidRDefault="00C8135B" w:rsidP="00C8135B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Балалардың өзіндік әс-әрекеті</w:t>
            </w:r>
          </w:p>
        </w:tc>
        <w:tc>
          <w:tcPr>
            <w:tcW w:w="2551" w:type="dxa"/>
          </w:tcPr>
          <w:p w14:paraId="4B12362E" w14:textId="77777777" w:rsidR="00B622FA" w:rsidRPr="00B622FA" w:rsidRDefault="00B622FA" w:rsidP="00B622FA">
            <w:pPr>
              <w:pStyle w:val="13213"/>
            </w:pPr>
            <w:proofErr w:type="spellStart"/>
            <w:r w:rsidRPr="00B622FA">
              <w:t>Дидактикалық</w:t>
            </w:r>
            <w:proofErr w:type="spellEnd"/>
            <w:r w:rsidRPr="00B622FA">
              <w:t xml:space="preserve"> </w:t>
            </w:r>
            <w:proofErr w:type="spellStart"/>
            <w:r w:rsidRPr="00B622FA">
              <w:t>ойын</w:t>
            </w:r>
            <w:proofErr w:type="spellEnd"/>
            <w:r w:rsidRPr="00B622FA">
              <w:t xml:space="preserve"> «</w:t>
            </w:r>
            <w:proofErr w:type="spellStart"/>
            <w:r w:rsidRPr="00B622FA">
              <w:t>Алдымен</w:t>
            </w:r>
            <w:proofErr w:type="spellEnd"/>
            <w:r w:rsidRPr="00B622FA">
              <w:t xml:space="preserve"> не, </w:t>
            </w:r>
            <w:proofErr w:type="spellStart"/>
            <w:r w:rsidRPr="00B622FA">
              <w:t>содан</w:t>
            </w:r>
            <w:proofErr w:type="spellEnd"/>
            <w:r w:rsidRPr="00B622FA">
              <w:t xml:space="preserve"> </w:t>
            </w:r>
            <w:proofErr w:type="spellStart"/>
            <w:r w:rsidRPr="00B622FA">
              <w:t>кейін</w:t>
            </w:r>
            <w:proofErr w:type="spellEnd"/>
            <w:r w:rsidRPr="00B622FA">
              <w:t xml:space="preserve"> не?»</w:t>
            </w:r>
          </w:p>
          <w:p w14:paraId="14B57308" w14:textId="77777777" w:rsidR="00B622FA" w:rsidRPr="00B622FA" w:rsidRDefault="00B622FA" w:rsidP="00B622FA">
            <w:pPr>
              <w:pStyle w:val="13213"/>
            </w:pPr>
            <w:proofErr w:type="spellStart"/>
            <w:r w:rsidRPr="00B622FA">
              <w:t>Мақсаты</w:t>
            </w:r>
            <w:proofErr w:type="spellEnd"/>
            <w:r w:rsidRPr="00B622FA">
              <w:t xml:space="preserve">: </w:t>
            </w:r>
            <w:proofErr w:type="spellStart"/>
            <w:r w:rsidRPr="00B622FA">
              <w:t>логикалық</w:t>
            </w:r>
            <w:proofErr w:type="spellEnd"/>
            <w:r w:rsidRPr="00B622FA">
              <w:t xml:space="preserve"> </w:t>
            </w:r>
            <w:proofErr w:type="spellStart"/>
            <w:r w:rsidRPr="00B622FA">
              <w:t>ойлауды</w:t>
            </w:r>
            <w:proofErr w:type="spellEnd"/>
            <w:r w:rsidRPr="00B622FA">
              <w:t xml:space="preserve">, </w:t>
            </w:r>
            <w:proofErr w:type="spellStart"/>
            <w:r w:rsidRPr="00B622FA">
              <w:t>қиялды</w:t>
            </w:r>
            <w:proofErr w:type="spellEnd"/>
            <w:r w:rsidRPr="00B622FA">
              <w:t xml:space="preserve"> </w:t>
            </w:r>
            <w:proofErr w:type="spellStart"/>
            <w:r w:rsidRPr="00B622FA">
              <w:t>дамыту</w:t>
            </w:r>
            <w:proofErr w:type="spellEnd"/>
            <w:r w:rsidRPr="00B622FA">
              <w:t>.</w:t>
            </w:r>
          </w:p>
          <w:p w14:paraId="100AB81A" w14:textId="77777777" w:rsidR="00B622FA" w:rsidRPr="00B622FA" w:rsidRDefault="00B622FA" w:rsidP="00B622FA">
            <w:pPr>
              <w:pStyle w:val="13213"/>
            </w:pPr>
            <w:r w:rsidRPr="00B622FA">
              <w:t>«</w:t>
            </w:r>
            <w:proofErr w:type="spellStart"/>
            <w:r w:rsidRPr="00B622FA">
              <w:t>Сөйлеу</w:t>
            </w:r>
            <w:proofErr w:type="spellEnd"/>
            <w:r w:rsidRPr="00B622FA">
              <w:t xml:space="preserve"> </w:t>
            </w:r>
            <w:proofErr w:type="spellStart"/>
            <w:r w:rsidRPr="00B622FA">
              <w:t>тілі</w:t>
            </w:r>
            <w:proofErr w:type="spellEnd"/>
            <w:r w:rsidRPr="00B622FA">
              <w:t>»</w:t>
            </w:r>
          </w:p>
          <w:p w14:paraId="064567C9" w14:textId="77777777" w:rsidR="00B622FA" w:rsidRPr="00B622FA" w:rsidRDefault="00B622FA" w:rsidP="00B622FA">
            <w:pPr>
              <w:pStyle w:val="13213"/>
            </w:pPr>
            <w:proofErr w:type="spellStart"/>
            <w:r w:rsidRPr="00B622FA">
              <w:t>Бұрын</w:t>
            </w:r>
            <w:proofErr w:type="spellEnd"/>
            <w:r w:rsidRPr="00B622FA">
              <w:t xml:space="preserve"> </w:t>
            </w:r>
            <w:proofErr w:type="spellStart"/>
            <w:r w:rsidRPr="00B622FA">
              <w:t>зерттелген</w:t>
            </w:r>
            <w:proofErr w:type="spellEnd"/>
            <w:r w:rsidRPr="00B622FA">
              <w:t xml:space="preserve"> </w:t>
            </w:r>
            <w:proofErr w:type="spellStart"/>
            <w:r w:rsidRPr="00B622FA">
              <w:t>сөздерді</w:t>
            </w:r>
            <w:proofErr w:type="spellEnd"/>
            <w:r w:rsidRPr="00B622FA">
              <w:t xml:space="preserve"> </w:t>
            </w:r>
            <w:proofErr w:type="spellStart"/>
            <w:r w:rsidRPr="00B622FA">
              <w:t>қазақ</w:t>
            </w:r>
            <w:proofErr w:type="spellEnd"/>
            <w:r w:rsidRPr="00B622FA">
              <w:t xml:space="preserve"> </w:t>
            </w:r>
            <w:proofErr w:type="spellStart"/>
            <w:r w:rsidRPr="00B622FA">
              <w:t>тілінде</w:t>
            </w:r>
            <w:proofErr w:type="spellEnd"/>
            <w:r w:rsidRPr="00B622FA">
              <w:t xml:space="preserve"> </w:t>
            </w:r>
            <w:proofErr w:type="spellStart"/>
            <w:r w:rsidRPr="00B622FA">
              <w:t>бекіту</w:t>
            </w:r>
            <w:proofErr w:type="spellEnd"/>
          </w:p>
          <w:p w14:paraId="2FAB2F2F" w14:textId="0E361DC6" w:rsidR="00B622FA" w:rsidRPr="00B622FA" w:rsidRDefault="00B622FA" w:rsidP="00B622FA">
            <w:pPr>
              <w:pStyle w:val="13213"/>
            </w:pPr>
            <w:r w:rsidRPr="00B622FA">
              <w:t xml:space="preserve"> </w:t>
            </w:r>
            <w:r w:rsidRPr="00B622FA">
              <w:tab/>
            </w:r>
          </w:p>
          <w:p w14:paraId="45E69779" w14:textId="0538C3A7" w:rsidR="00B622FA" w:rsidRPr="00B622FA" w:rsidRDefault="00B622FA" w:rsidP="00B622FA">
            <w:pPr>
              <w:pStyle w:val="13213"/>
            </w:pPr>
            <w:r w:rsidRPr="00B622FA">
              <w:tab/>
            </w:r>
          </w:p>
          <w:p w14:paraId="737AB146" w14:textId="77777777" w:rsidR="00C8135B" w:rsidRPr="00924DD9" w:rsidRDefault="00C8135B" w:rsidP="00B622FA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 </w:t>
            </w:r>
          </w:p>
        </w:tc>
        <w:tc>
          <w:tcPr>
            <w:tcW w:w="2552" w:type="dxa"/>
          </w:tcPr>
          <w:p w14:paraId="04581A3F" w14:textId="77777777" w:rsidR="00B622FA" w:rsidRPr="00B622FA" w:rsidRDefault="00B622FA" w:rsidP="00B622FA">
            <w:pPr>
              <w:pStyle w:val="13213"/>
              <w:rPr>
                <w:lang w:val="kk-KZ"/>
              </w:rPr>
            </w:pPr>
            <w:r w:rsidRPr="00B622FA">
              <w:rPr>
                <w:lang w:val="kk-KZ"/>
              </w:rPr>
              <w:t>Воскобовичтің «Ғажайып крест» ойындары.</w:t>
            </w:r>
          </w:p>
          <w:p w14:paraId="42F3A499" w14:textId="77777777" w:rsidR="00B622FA" w:rsidRPr="00B622FA" w:rsidRDefault="00B622FA" w:rsidP="00B622FA">
            <w:pPr>
              <w:pStyle w:val="13213"/>
              <w:rPr>
                <w:lang w:val="kk-KZ"/>
              </w:rPr>
            </w:pPr>
            <w:r w:rsidRPr="00B622FA">
              <w:rPr>
                <w:lang w:val="kk-KZ"/>
              </w:rPr>
              <w:t xml:space="preserve">Мақсаты: геометриялық фигураларды тану және ажырату қабілеттерін қалыптастыру. </w:t>
            </w:r>
          </w:p>
          <w:p w14:paraId="1B179F09" w14:textId="17FE66E3" w:rsidR="00C8135B" w:rsidRPr="00924DD9" w:rsidRDefault="00B622FA" w:rsidP="00B622FA">
            <w:pPr>
              <w:pStyle w:val="13213"/>
              <w:rPr>
                <w:lang w:val="kk-KZ"/>
              </w:rPr>
            </w:pPr>
            <w:proofErr w:type="spellStart"/>
            <w:r w:rsidRPr="00B622FA">
              <w:t>Lego</w:t>
            </w:r>
            <w:proofErr w:type="spellEnd"/>
            <w:r w:rsidRPr="00B622FA">
              <w:t xml:space="preserve"> </w:t>
            </w:r>
            <w:proofErr w:type="spellStart"/>
            <w:r w:rsidRPr="00B622FA">
              <w:t>конструкторымен</w:t>
            </w:r>
            <w:proofErr w:type="spellEnd"/>
            <w:r w:rsidRPr="00B622FA">
              <w:t xml:space="preserve"> </w:t>
            </w:r>
            <w:proofErr w:type="spellStart"/>
            <w:r w:rsidRPr="00B622FA">
              <w:t>ойындар</w:t>
            </w:r>
            <w:proofErr w:type="spellEnd"/>
          </w:p>
        </w:tc>
        <w:tc>
          <w:tcPr>
            <w:tcW w:w="2835" w:type="dxa"/>
          </w:tcPr>
          <w:p w14:paraId="64FC4818" w14:textId="77777777" w:rsidR="00B622FA" w:rsidRPr="00B622FA" w:rsidRDefault="00B622FA" w:rsidP="00B622FA">
            <w:pPr>
              <w:pStyle w:val="13213"/>
              <w:rPr>
                <w:lang w:val="kk-KZ"/>
              </w:rPr>
            </w:pPr>
            <w:r w:rsidRPr="00B622FA">
              <w:rPr>
                <w:lang w:val="kk-KZ"/>
              </w:rPr>
              <w:t>Құрылыс» сюжеттік-рөлдік ойыны</w:t>
            </w:r>
          </w:p>
          <w:p w14:paraId="3D669E74" w14:textId="77777777" w:rsidR="00B622FA" w:rsidRPr="00B622FA" w:rsidRDefault="00B622FA" w:rsidP="00B622FA">
            <w:pPr>
              <w:pStyle w:val="13213"/>
              <w:rPr>
                <w:lang w:val="kk-KZ"/>
              </w:rPr>
            </w:pPr>
            <w:r w:rsidRPr="00B622FA">
              <w:rPr>
                <w:lang w:val="kk-KZ"/>
              </w:rPr>
              <w:t>Мақсаты: балалардың тәжірибесін байыту; ойын дағдыларын дамыту; ойындағы балалардың тәуелсіздігі мен шығармашылығын тәрбиелеу.</w:t>
            </w:r>
          </w:p>
          <w:p w14:paraId="24D9AAE6" w14:textId="77777777" w:rsidR="00B622FA" w:rsidRPr="00B622FA" w:rsidRDefault="00B622FA" w:rsidP="00B622FA">
            <w:pPr>
              <w:pStyle w:val="13213"/>
              <w:rPr>
                <w:lang w:val="kk-KZ"/>
              </w:rPr>
            </w:pPr>
            <w:r w:rsidRPr="00B622FA">
              <w:rPr>
                <w:lang w:val="kk-KZ"/>
              </w:rPr>
              <w:t>«Гараж салу» дидактикалық ойыны</w:t>
            </w:r>
          </w:p>
          <w:p w14:paraId="15679773" w14:textId="4D7DFC77" w:rsidR="00C8135B" w:rsidRPr="00B622FA" w:rsidRDefault="00B622FA" w:rsidP="00B622FA">
            <w:pPr>
              <w:pStyle w:val="13213"/>
              <w:rPr>
                <w:lang w:val="kk-KZ"/>
              </w:rPr>
            </w:pPr>
            <w:r w:rsidRPr="00B622FA">
              <w:rPr>
                <w:lang w:val="kk-KZ"/>
              </w:rPr>
              <w:t>Мақсаты: шығармашылық қиялды дамыту, сюжетке сәйкес атрибуттарды пайдалану</w:t>
            </w:r>
          </w:p>
        </w:tc>
        <w:tc>
          <w:tcPr>
            <w:tcW w:w="2693" w:type="dxa"/>
          </w:tcPr>
          <w:p w14:paraId="6310C7F3" w14:textId="77777777" w:rsidR="00B622FA" w:rsidRPr="00B622FA" w:rsidRDefault="00B622FA" w:rsidP="00B622FA">
            <w:pPr>
              <w:pStyle w:val="13213"/>
            </w:pPr>
            <w:proofErr w:type="spellStart"/>
            <w:r w:rsidRPr="00B622FA">
              <w:t>Дидактикалық</w:t>
            </w:r>
            <w:proofErr w:type="spellEnd"/>
            <w:r w:rsidRPr="00B622FA">
              <w:t xml:space="preserve"> </w:t>
            </w:r>
            <w:proofErr w:type="spellStart"/>
            <w:r w:rsidRPr="00B622FA">
              <w:t>ойын</w:t>
            </w:r>
            <w:proofErr w:type="spellEnd"/>
            <w:r w:rsidRPr="00B622FA">
              <w:t xml:space="preserve"> «</w:t>
            </w:r>
            <w:proofErr w:type="spellStart"/>
            <w:r w:rsidRPr="00B622FA">
              <w:t>Жасыл</w:t>
            </w:r>
            <w:proofErr w:type="spellEnd"/>
            <w:r w:rsidRPr="00B622FA">
              <w:t xml:space="preserve"> не </w:t>
            </w:r>
            <w:proofErr w:type="spellStart"/>
            <w:r w:rsidRPr="00B622FA">
              <w:t>болады</w:t>
            </w:r>
            <w:proofErr w:type="spellEnd"/>
            <w:r w:rsidRPr="00B622FA">
              <w:t>?»</w:t>
            </w:r>
          </w:p>
          <w:p w14:paraId="15D39710" w14:textId="77777777" w:rsidR="00B622FA" w:rsidRPr="00B622FA" w:rsidRDefault="00B622FA" w:rsidP="00B622FA">
            <w:pPr>
              <w:pStyle w:val="13213"/>
            </w:pPr>
            <w:proofErr w:type="spellStart"/>
            <w:r w:rsidRPr="00B622FA">
              <w:t>Мақсаты</w:t>
            </w:r>
            <w:proofErr w:type="spellEnd"/>
            <w:r w:rsidRPr="00B622FA">
              <w:t xml:space="preserve">: Сын </w:t>
            </w:r>
            <w:proofErr w:type="spellStart"/>
            <w:r w:rsidRPr="00B622FA">
              <w:t>есімді</w:t>
            </w:r>
            <w:proofErr w:type="spellEnd"/>
            <w:r w:rsidRPr="00B622FA">
              <w:t xml:space="preserve"> </w:t>
            </w:r>
            <w:proofErr w:type="spellStart"/>
            <w:r w:rsidRPr="00B622FA">
              <w:t>зат</w:t>
            </w:r>
            <w:proofErr w:type="spellEnd"/>
            <w:r w:rsidRPr="00B622FA">
              <w:t xml:space="preserve"> </w:t>
            </w:r>
            <w:proofErr w:type="spellStart"/>
            <w:r w:rsidRPr="00B622FA">
              <w:t>есіммен</w:t>
            </w:r>
            <w:proofErr w:type="spellEnd"/>
            <w:r w:rsidRPr="00B622FA">
              <w:t xml:space="preserve"> </w:t>
            </w:r>
            <w:proofErr w:type="spellStart"/>
            <w:r w:rsidRPr="00B622FA">
              <w:t>және</w:t>
            </w:r>
            <w:proofErr w:type="spellEnd"/>
            <w:r w:rsidRPr="00B622FA">
              <w:t xml:space="preserve"> </w:t>
            </w:r>
            <w:proofErr w:type="spellStart"/>
            <w:r w:rsidRPr="00B622FA">
              <w:t>санмен</w:t>
            </w:r>
            <w:proofErr w:type="spellEnd"/>
            <w:r w:rsidRPr="00B622FA">
              <w:t xml:space="preserve"> </w:t>
            </w:r>
            <w:proofErr w:type="spellStart"/>
            <w:r w:rsidRPr="00B622FA">
              <w:t>үйлестіру</w:t>
            </w:r>
            <w:proofErr w:type="spellEnd"/>
            <w:r w:rsidRPr="00B622FA">
              <w:t xml:space="preserve"> </w:t>
            </w:r>
            <w:proofErr w:type="spellStart"/>
            <w:r w:rsidRPr="00B622FA">
              <w:t>қабілетін</w:t>
            </w:r>
            <w:proofErr w:type="spellEnd"/>
            <w:r w:rsidRPr="00B622FA">
              <w:t xml:space="preserve"> </w:t>
            </w:r>
            <w:proofErr w:type="spellStart"/>
            <w:r w:rsidRPr="00B622FA">
              <w:t>бекіту</w:t>
            </w:r>
            <w:proofErr w:type="spellEnd"/>
            <w:r w:rsidRPr="00B622FA">
              <w:t xml:space="preserve">. </w:t>
            </w:r>
          </w:p>
          <w:p w14:paraId="7156F5DC" w14:textId="77777777" w:rsidR="00B622FA" w:rsidRPr="00B622FA" w:rsidRDefault="00B622FA" w:rsidP="00B622FA">
            <w:pPr>
              <w:pStyle w:val="13213"/>
            </w:pPr>
            <w:proofErr w:type="spellStart"/>
            <w:r w:rsidRPr="00B622FA">
              <w:t>Үстел-баспа</w:t>
            </w:r>
            <w:proofErr w:type="spellEnd"/>
            <w:r w:rsidRPr="00B622FA">
              <w:t xml:space="preserve"> </w:t>
            </w:r>
            <w:proofErr w:type="spellStart"/>
            <w:r w:rsidRPr="00B622FA">
              <w:t>ойындары</w:t>
            </w:r>
            <w:proofErr w:type="spellEnd"/>
            <w:r w:rsidRPr="00B622FA">
              <w:t>.</w:t>
            </w:r>
          </w:p>
          <w:p w14:paraId="265947BD" w14:textId="319ED673" w:rsidR="00C8135B" w:rsidRPr="00924DD9" w:rsidRDefault="00B622FA" w:rsidP="00B622FA">
            <w:pPr>
              <w:pStyle w:val="13213"/>
              <w:rPr>
                <w:lang w:val="kk-KZ"/>
              </w:rPr>
            </w:pPr>
            <w:r w:rsidRPr="00B622FA">
              <w:tab/>
              <w:t xml:space="preserve"> </w:t>
            </w:r>
          </w:p>
        </w:tc>
        <w:tc>
          <w:tcPr>
            <w:tcW w:w="2551" w:type="dxa"/>
          </w:tcPr>
          <w:p w14:paraId="4A21F4E0" w14:textId="4E93D533" w:rsidR="00C8135B" w:rsidRPr="00924DD9" w:rsidRDefault="00B622FA" w:rsidP="00B622FA">
            <w:pPr>
              <w:pStyle w:val="13213"/>
              <w:rPr>
                <w:lang w:val="kk-KZ"/>
              </w:rPr>
            </w:pPr>
            <w:r w:rsidRPr="00B622FA">
              <w:rPr>
                <w:lang w:val="kk-KZ"/>
              </w:rPr>
              <w:t>Балалардың қызығушылықтары бойынша көркем әдебиет оқу</w:t>
            </w:r>
            <w:r w:rsidR="00C8135B" w:rsidRPr="00924DD9">
              <w:rPr>
                <w:lang w:val="kk-KZ"/>
              </w:rPr>
              <w:t>.</w:t>
            </w:r>
          </w:p>
          <w:p w14:paraId="3BFF409B" w14:textId="77777777" w:rsidR="00B622FA" w:rsidRPr="00B622FA" w:rsidRDefault="00B622FA" w:rsidP="00B622FA">
            <w:pPr>
              <w:pStyle w:val="13213"/>
              <w:rPr>
                <w:lang w:val="kk-KZ"/>
              </w:rPr>
            </w:pPr>
            <w:r w:rsidRPr="00B622FA">
              <w:rPr>
                <w:lang w:val="kk-KZ"/>
              </w:rPr>
              <w:t xml:space="preserve">«Дыбысты айт»дидактикалық ойыны. </w:t>
            </w:r>
          </w:p>
          <w:p w14:paraId="4A5E435D" w14:textId="77777777" w:rsidR="00B622FA" w:rsidRPr="00B622FA" w:rsidRDefault="00B622FA" w:rsidP="00B622FA">
            <w:pPr>
              <w:pStyle w:val="13213"/>
              <w:rPr>
                <w:lang w:val="kk-KZ"/>
              </w:rPr>
            </w:pPr>
            <w:r w:rsidRPr="00B622FA">
              <w:rPr>
                <w:lang w:val="kk-KZ"/>
              </w:rPr>
              <w:t>Мақсаты: жаңа дыбыстарды айту дағдысын қалыптастыру.</w:t>
            </w:r>
          </w:p>
          <w:p w14:paraId="1D4B2473" w14:textId="77777777" w:rsidR="00B622FA" w:rsidRPr="00B622FA" w:rsidRDefault="00B622FA" w:rsidP="00B622FA">
            <w:pPr>
              <w:pStyle w:val="13213"/>
            </w:pPr>
            <w:proofErr w:type="spellStart"/>
            <w:r w:rsidRPr="00B622FA">
              <w:t>Балалардың</w:t>
            </w:r>
            <w:proofErr w:type="spellEnd"/>
            <w:r w:rsidRPr="00B622FA">
              <w:t xml:space="preserve"> </w:t>
            </w:r>
            <w:proofErr w:type="spellStart"/>
            <w:r w:rsidRPr="00B622FA">
              <w:t>қызығушылықтары</w:t>
            </w:r>
            <w:proofErr w:type="spellEnd"/>
            <w:r w:rsidRPr="00B622FA">
              <w:t xml:space="preserve"> </w:t>
            </w:r>
            <w:proofErr w:type="spellStart"/>
            <w:r w:rsidRPr="00B622FA">
              <w:t>бойынша</w:t>
            </w:r>
            <w:proofErr w:type="spellEnd"/>
            <w:r w:rsidRPr="00B622FA">
              <w:t xml:space="preserve"> </w:t>
            </w:r>
            <w:proofErr w:type="spellStart"/>
            <w:r w:rsidRPr="00B622FA">
              <w:t>ойындар</w:t>
            </w:r>
            <w:proofErr w:type="spellEnd"/>
          </w:p>
          <w:p w14:paraId="43E5EE57" w14:textId="77777777" w:rsidR="00C8135B" w:rsidRPr="00924DD9" w:rsidRDefault="00C8135B" w:rsidP="00B622FA">
            <w:pPr>
              <w:pStyle w:val="13213"/>
              <w:rPr>
                <w:lang w:val="kk-KZ"/>
              </w:rPr>
            </w:pPr>
          </w:p>
        </w:tc>
      </w:tr>
      <w:tr w:rsidR="00DC24E4" w:rsidRPr="00924DD9" w14:paraId="48C3F6FD" w14:textId="77777777" w:rsidTr="002F0646">
        <w:tc>
          <w:tcPr>
            <w:tcW w:w="2411" w:type="dxa"/>
          </w:tcPr>
          <w:p w14:paraId="671B3989" w14:textId="33806606" w:rsidR="00DC24E4" w:rsidRPr="00924DD9" w:rsidRDefault="00DC24E4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Түскі ас</w:t>
            </w:r>
          </w:p>
        </w:tc>
        <w:tc>
          <w:tcPr>
            <w:tcW w:w="13182" w:type="dxa"/>
            <w:gridSpan w:val="5"/>
          </w:tcPr>
          <w:p w14:paraId="01021A9F" w14:textId="23BB8BE6" w:rsidR="00DC24E4" w:rsidRPr="00924DD9" w:rsidRDefault="0077793F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Тамақтану кезінде мінез-құлық мәдениетін қалыптастыру: майлықты ұқыпты пайдалана білу; нанды үгітпеу. «Біз ең ұқыпты баламыз» ойын жаттығуы</w:t>
            </w:r>
          </w:p>
        </w:tc>
      </w:tr>
      <w:tr w:rsidR="00DC24E4" w:rsidRPr="00924DD9" w14:paraId="3887FA4F" w14:textId="77777777" w:rsidTr="002F0646">
        <w:tc>
          <w:tcPr>
            <w:tcW w:w="2411" w:type="dxa"/>
          </w:tcPr>
          <w:p w14:paraId="5FF7E983" w14:textId="4DA4D342" w:rsidR="00DC24E4" w:rsidRPr="00924DD9" w:rsidRDefault="00DC24E4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Балалармен жеке жұмыс</w:t>
            </w:r>
          </w:p>
        </w:tc>
        <w:tc>
          <w:tcPr>
            <w:tcW w:w="2551" w:type="dxa"/>
            <w:vAlign w:val="center"/>
          </w:tcPr>
          <w:p w14:paraId="6FFC5076" w14:textId="70049543" w:rsidR="00DC24E4" w:rsidRPr="00924DD9" w:rsidRDefault="005D58DB" w:rsidP="00DC24E4">
            <w:pPr>
              <w:pStyle w:val="13213"/>
              <w:rPr>
                <w:lang w:val="kk-KZ"/>
              </w:rPr>
            </w:pPr>
            <w:r w:rsidRPr="005D58DB">
              <w:rPr>
                <w:lang w:val="kk-KZ"/>
              </w:rPr>
              <w:t xml:space="preserve">Дидактикалық ойын «Саусақпен жол бойымен жүр». Дидактикалық ойын </w:t>
            </w:r>
            <w:r w:rsidRPr="005D58DB">
              <w:t>«Ж</w:t>
            </w:r>
            <w:r w:rsidRPr="005D58DB">
              <w:rPr>
                <w:lang w:val="kk-KZ"/>
              </w:rPr>
              <w:t>ұ</w:t>
            </w:r>
            <w:proofErr w:type="spellStart"/>
            <w:r w:rsidRPr="005D58DB">
              <w:t>бын</w:t>
            </w:r>
            <w:proofErr w:type="spellEnd"/>
            <w:r w:rsidRPr="005D58DB">
              <w:t xml:space="preserve"> тап»</w:t>
            </w:r>
          </w:p>
        </w:tc>
        <w:tc>
          <w:tcPr>
            <w:tcW w:w="2552" w:type="dxa"/>
            <w:vAlign w:val="center"/>
          </w:tcPr>
          <w:p w14:paraId="58994EA9" w14:textId="77777777" w:rsidR="005D58DB" w:rsidRPr="005D58DB" w:rsidRDefault="005D58DB" w:rsidP="00F965D2">
            <w:pPr>
              <w:pStyle w:val="13213"/>
              <w:rPr>
                <w:lang w:val="kk-KZ"/>
              </w:rPr>
            </w:pPr>
            <w:r w:rsidRPr="005D58DB">
              <w:rPr>
                <w:lang w:val="kk-KZ"/>
              </w:rPr>
              <w:t xml:space="preserve">Дидактикалық ойын </w:t>
            </w:r>
            <w:r w:rsidRPr="005D58DB">
              <w:t>«Б</w:t>
            </w:r>
            <w:r w:rsidRPr="005D58DB">
              <w:rPr>
                <w:lang w:val="kk-KZ"/>
              </w:rPr>
              <w:t>ақшаға не отырғызылды?</w:t>
            </w:r>
            <w:r w:rsidRPr="005D58DB">
              <w:t>»</w:t>
            </w:r>
            <w:r w:rsidRPr="005D58DB">
              <w:rPr>
                <w:lang w:val="kk-KZ"/>
              </w:rPr>
              <w:t xml:space="preserve"> </w:t>
            </w:r>
          </w:p>
          <w:p w14:paraId="7FB3E30D" w14:textId="4FB0349D" w:rsidR="00DC24E4" w:rsidRPr="005D58DB" w:rsidRDefault="005D58DB" w:rsidP="000D3C8E">
            <w:pPr>
              <w:pStyle w:val="13213"/>
            </w:pPr>
            <w:r w:rsidRPr="005D58DB">
              <w:rPr>
                <w:lang w:val="kk-KZ"/>
              </w:rPr>
              <w:t xml:space="preserve">Дидактикалық ойын </w:t>
            </w:r>
            <w:r w:rsidRPr="005D58DB">
              <w:t>«Ф</w:t>
            </w:r>
            <w:r w:rsidRPr="005D58DB">
              <w:rPr>
                <w:lang w:val="kk-KZ"/>
              </w:rPr>
              <w:t>игура</w:t>
            </w:r>
            <w:r w:rsidRPr="005D58DB">
              <w:t>н</w:t>
            </w:r>
            <w:r w:rsidRPr="005D58DB">
              <w:rPr>
                <w:lang w:val="kk-KZ"/>
              </w:rPr>
              <w:t>ы тап және ат</w:t>
            </w:r>
            <w:proofErr w:type="spellStart"/>
            <w:r w:rsidRPr="005D58DB">
              <w:t>ын</w:t>
            </w:r>
            <w:proofErr w:type="spellEnd"/>
            <w:r w:rsidRPr="005D58DB">
              <w:t xml:space="preserve"> </w:t>
            </w:r>
            <w:proofErr w:type="spellStart"/>
            <w:r w:rsidRPr="005D58DB">
              <w:t>айт</w:t>
            </w:r>
            <w:proofErr w:type="spellEnd"/>
            <w:r w:rsidRPr="005D58DB">
              <w:t xml:space="preserve">» </w:t>
            </w:r>
            <w:r w:rsidRPr="005D58DB">
              <w:rPr>
                <w:lang w:val="kk-KZ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58EBABE1" w14:textId="477E347B" w:rsidR="00DC24E4" w:rsidRPr="00924DD9" w:rsidRDefault="005D58DB" w:rsidP="000D3C8E">
            <w:pPr>
              <w:pStyle w:val="13213"/>
              <w:rPr>
                <w:lang w:val="kk-KZ"/>
              </w:rPr>
            </w:pPr>
            <w:r w:rsidRPr="005D58DB">
              <w:t>Д</w:t>
            </w:r>
            <w:r w:rsidRPr="005D58DB">
              <w:rPr>
                <w:lang w:val="kk-KZ"/>
              </w:rPr>
              <w:t>идактикалық ойын</w:t>
            </w:r>
            <w:r w:rsidRPr="005D58DB">
              <w:t xml:space="preserve"> «Б</w:t>
            </w:r>
            <w:r w:rsidRPr="005D58DB">
              <w:rPr>
                <w:lang w:val="kk-KZ"/>
              </w:rPr>
              <w:t>ұрыш</w:t>
            </w:r>
            <w:r>
              <w:t xml:space="preserve">ы мен </w:t>
            </w:r>
            <w:proofErr w:type="spellStart"/>
            <w:r>
              <w:t>ортасын</w:t>
            </w:r>
            <w:proofErr w:type="spellEnd"/>
            <w:r w:rsidRPr="005D58DB">
              <w:rPr>
                <w:lang w:val="kk-KZ"/>
              </w:rPr>
              <w:t xml:space="preserve"> тап</w:t>
            </w:r>
            <w:r w:rsidRPr="005D58DB">
              <w:t>»</w:t>
            </w:r>
            <w:r w:rsidRPr="005D58DB">
              <w:rPr>
                <w:lang w:val="kk-KZ"/>
              </w:rPr>
              <w:t>. Мозаика</w:t>
            </w:r>
          </w:p>
        </w:tc>
        <w:tc>
          <w:tcPr>
            <w:tcW w:w="2693" w:type="dxa"/>
            <w:vAlign w:val="center"/>
          </w:tcPr>
          <w:p w14:paraId="7D21F8E3" w14:textId="77777777" w:rsidR="00F965D2" w:rsidRPr="00F965D2" w:rsidRDefault="00F965D2" w:rsidP="00F965D2">
            <w:pPr>
              <w:pStyle w:val="13213"/>
              <w:rPr>
                <w:lang w:val="kk-KZ"/>
              </w:rPr>
            </w:pPr>
            <w:r w:rsidRPr="00F965D2">
              <w:rPr>
                <w:lang w:val="kk-KZ"/>
              </w:rPr>
              <w:t xml:space="preserve">Дидактикалық ойын </w:t>
            </w:r>
            <w:r w:rsidRPr="00F965D2">
              <w:t>«Ф</w:t>
            </w:r>
            <w:r w:rsidRPr="00F965D2">
              <w:rPr>
                <w:lang w:val="kk-KZ"/>
              </w:rPr>
              <w:t>орма</w:t>
            </w:r>
            <w:proofErr w:type="spellStart"/>
            <w:r w:rsidRPr="00F965D2">
              <w:t>ны</w:t>
            </w:r>
            <w:proofErr w:type="spellEnd"/>
            <w:r w:rsidRPr="00F965D2">
              <w:t xml:space="preserve"> </w:t>
            </w:r>
            <w:r w:rsidRPr="00F965D2">
              <w:rPr>
                <w:lang w:val="kk-KZ"/>
              </w:rPr>
              <w:t>таңда</w:t>
            </w:r>
            <w:r w:rsidRPr="00F965D2">
              <w:t>»</w:t>
            </w:r>
            <w:r w:rsidRPr="00F965D2">
              <w:rPr>
                <w:lang w:val="kk-KZ"/>
              </w:rPr>
              <w:t xml:space="preserve">. </w:t>
            </w:r>
          </w:p>
          <w:p w14:paraId="09813318" w14:textId="35DF5463" w:rsidR="00DC24E4" w:rsidRPr="00924DD9" w:rsidRDefault="00F965D2" w:rsidP="000D3C8E">
            <w:pPr>
              <w:pStyle w:val="13213"/>
              <w:rPr>
                <w:lang w:val="kk-KZ"/>
              </w:rPr>
            </w:pPr>
            <w:r w:rsidRPr="00F965D2">
              <w:rPr>
                <w:lang w:val="kk-KZ"/>
              </w:rPr>
              <w:t xml:space="preserve">Дидактикалық ойын </w:t>
            </w:r>
            <w:r w:rsidRPr="00F965D2">
              <w:t>«Ф</w:t>
            </w:r>
            <w:r w:rsidRPr="00F965D2">
              <w:rPr>
                <w:lang w:val="kk-KZ"/>
              </w:rPr>
              <w:t>игураларды тап және атаңыз</w:t>
            </w:r>
            <w:r w:rsidRPr="00F965D2">
              <w:t>»</w:t>
            </w:r>
          </w:p>
        </w:tc>
        <w:tc>
          <w:tcPr>
            <w:tcW w:w="2551" w:type="dxa"/>
            <w:vAlign w:val="center"/>
          </w:tcPr>
          <w:p w14:paraId="21077664" w14:textId="77777777" w:rsidR="00F965D2" w:rsidRPr="00F965D2" w:rsidRDefault="00F965D2" w:rsidP="00F965D2">
            <w:pPr>
              <w:pStyle w:val="13213"/>
              <w:rPr>
                <w:lang w:val="kk-KZ"/>
              </w:rPr>
            </w:pPr>
            <w:r w:rsidRPr="00F965D2">
              <w:t>«</w:t>
            </w:r>
            <w:r w:rsidRPr="00F965D2">
              <w:rPr>
                <w:lang w:val="kk-KZ"/>
              </w:rPr>
              <w:t>Сиқырлы шеңбер</w:t>
            </w:r>
            <w:r w:rsidRPr="00F965D2">
              <w:t>»</w:t>
            </w:r>
            <w:r w:rsidRPr="00F965D2">
              <w:rPr>
                <w:lang w:val="kk-KZ"/>
              </w:rPr>
              <w:t xml:space="preserve"> дидактикалық ойын </w:t>
            </w:r>
          </w:p>
          <w:p w14:paraId="4A79AA52" w14:textId="53B51C47" w:rsidR="00DC24E4" w:rsidRPr="00924DD9" w:rsidRDefault="00F965D2" w:rsidP="000D3C8E">
            <w:pPr>
              <w:pStyle w:val="13213"/>
              <w:rPr>
                <w:lang w:val="kk-KZ"/>
              </w:rPr>
            </w:pPr>
            <w:r w:rsidRPr="00F965D2">
              <w:rPr>
                <w:lang w:val="kk-KZ"/>
              </w:rPr>
              <w:t xml:space="preserve">Дидактикалық ойын </w:t>
            </w:r>
            <w:r w:rsidRPr="00F965D2">
              <w:t>«</w:t>
            </w:r>
            <w:r w:rsidRPr="00F965D2">
              <w:rPr>
                <w:lang w:val="kk-KZ"/>
              </w:rPr>
              <w:t>Мен не туралы айтамын</w:t>
            </w:r>
            <w:r w:rsidRPr="00F965D2">
              <w:t>»</w:t>
            </w:r>
          </w:p>
        </w:tc>
      </w:tr>
      <w:tr w:rsidR="00DC24E4" w:rsidRPr="00103FB4" w14:paraId="027BE950" w14:textId="77777777" w:rsidTr="002F0646">
        <w:tc>
          <w:tcPr>
            <w:tcW w:w="2411" w:type="dxa"/>
          </w:tcPr>
          <w:p w14:paraId="6918DF1B" w14:textId="6451A73F" w:rsidR="00DC24E4" w:rsidRPr="00924DD9" w:rsidRDefault="00DC24E4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Серуендеуге дайындық</w:t>
            </w:r>
          </w:p>
        </w:tc>
        <w:tc>
          <w:tcPr>
            <w:tcW w:w="13182" w:type="dxa"/>
            <w:gridSpan w:val="5"/>
          </w:tcPr>
          <w:p w14:paraId="36B2BFFC" w14:textId="1916020A" w:rsidR="00DC24E4" w:rsidRPr="00924DD9" w:rsidRDefault="00665F62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Серуендеуге деген қызығушылықты ынталандыру. Ауладағы топтық мінез-құлық ережелерін қайталау</w:t>
            </w:r>
          </w:p>
        </w:tc>
      </w:tr>
      <w:tr w:rsidR="00500A66" w:rsidRPr="00924DD9" w14:paraId="0D103229" w14:textId="77777777" w:rsidTr="002F0646">
        <w:tc>
          <w:tcPr>
            <w:tcW w:w="2411" w:type="dxa"/>
          </w:tcPr>
          <w:p w14:paraId="619F8B48" w14:textId="66909325" w:rsidR="00500A66" w:rsidRPr="00924DD9" w:rsidRDefault="00500A66" w:rsidP="00500A6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Серуен</w:t>
            </w:r>
          </w:p>
        </w:tc>
        <w:tc>
          <w:tcPr>
            <w:tcW w:w="2551" w:type="dxa"/>
          </w:tcPr>
          <w:p w14:paraId="27CDB8AC" w14:textId="77777777" w:rsidR="00500A66" w:rsidRPr="00924DD9" w:rsidRDefault="00500A66" w:rsidP="00500A6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Бақылау: қыркүйек келді-күздің бірінші айы.</w:t>
            </w:r>
          </w:p>
          <w:p w14:paraId="1A326452" w14:textId="77777777" w:rsidR="00500A66" w:rsidRPr="00924DD9" w:rsidRDefault="00500A66" w:rsidP="00500A6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Әңгіме. Күндіз жылы және құрғақ болса да күзгі кеш салқын. </w:t>
            </w:r>
            <w:r w:rsidRPr="00924DD9">
              <w:rPr>
                <w:lang w:val="kk-KZ"/>
              </w:rPr>
              <w:lastRenderedPageBreak/>
              <w:t>Балаларды күзгі ауа-райының жағдайын айтуға үйрету</w:t>
            </w:r>
          </w:p>
          <w:p w14:paraId="1A3F5C5B" w14:textId="77777777" w:rsidR="00500A66" w:rsidRPr="00924DD9" w:rsidRDefault="00500A66" w:rsidP="00500A6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«Құстар ұшады» қимыл-қозғалысты ойын</w:t>
            </w:r>
          </w:p>
          <w:p w14:paraId="0BC6DC3D" w14:textId="77777777" w:rsidR="00500A66" w:rsidRPr="00924DD9" w:rsidRDefault="00500A66" w:rsidP="00500A66">
            <w:pPr>
              <w:pStyle w:val="13213"/>
              <w:rPr>
                <w:lang w:val="kk-KZ"/>
              </w:rPr>
            </w:pPr>
          </w:p>
          <w:p w14:paraId="66FBC715" w14:textId="77777777" w:rsidR="00500A66" w:rsidRPr="00924DD9" w:rsidRDefault="00500A66" w:rsidP="00500A66">
            <w:pPr>
              <w:pStyle w:val="13213"/>
              <w:rPr>
                <w:lang w:val="kk-KZ"/>
              </w:rPr>
            </w:pPr>
          </w:p>
          <w:p w14:paraId="6FAACCF2" w14:textId="77777777" w:rsidR="00500A66" w:rsidRPr="00924DD9" w:rsidRDefault="00500A66" w:rsidP="00500A66">
            <w:pPr>
              <w:pStyle w:val="13213"/>
              <w:rPr>
                <w:lang w:val="kk-KZ"/>
              </w:rPr>
            </w:pPr>
          </w:p>
        </w:tc>
        <w:tc>
          <w:tcPr>
            <w:tcW w:w="2552" w:type="dxa"/>
          </w:tcPr>
          <w:p w14:paraId="073485D4" w14:textId="77777777" w:rsidR="00500A66" w:rsidRPr="00924DD9" w:rsidRDefault="00500A66" w:rsidP="00500A6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Ағаштар мен бұталарды бақылау.</w:t>
            </w:r>
          </w:p>
          <w:p w14:paraId="04FECF1D" w14:textId="77777777" w:rsidR="00500A66" w:rsidRPr="00924DD9" w:rsidRDefault="00500A66" w:rsidP="00500A6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Әңгіме. Ағаштар мен бұталардағы жапырақтардың түсі біртіндеп өзгеретініне </w:t>
            </w:r>
            <w:r w:rsidRPr="00924DD9">
              <w:rPr>
                <w:lang w:val="kk-KZ"/>
              </w:rPr>
              <w:lastRenderedPageBreak/>
              <w:t xml:space="preserve">назар аудару: қайың сарыға айналады, үйеңкі қызылға айналады, ал терек әлі де жасыл болып қалады. Балаларды ағаштар мен бұталар қысқа дайындалады деген қорытындыға келтіру. </w:t>
            </w:r>
          </w:p>
          <w:p w14:paraId="5508FC39" w14:textId="3E5C4EBF" w:rsidR="00500A66" w:rsidRPr="00924DD9" w:rsidRDefault="00500A66" w:rsidP="00500A6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 «Жапырақ, маған кел...» қимыл-қозғалысты ойын</w:t>
            </w:r>
          </w:p>
        </w:tc>
        <w:tc>
          <w:tcPr>
            <w:tcW w:w="2835" w:type="dxa"/>
          </w:tcPr>
          <w:p w14:paraId="6EC71A44" w14:textId="77777777" w:rsidR="00500A66" w:rsidRPr="00924DD9" w:rsidRDefault="00500A66" w:rsidP="00500A6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Бақылау: жаңбырды өзіміз жасаймыз.</w:t>
            </w:r>
          </w:p>
          <w:p w14:paraId="67479950" w14:textId="77777777" w:rsidR="00500A66" w:rsidRPr="00924DD9" w:rsidRDefault="00500A66" w:rsidP="00500A6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Әңгіме. Суқұйғыштан жалпақ ыдысқа су құю – жаңбыр жауады: (баяу құямыз-жаңбыр </w:t>
            </w:r>
            <w:r w:rsidRPr="00924DD9">
              <w:rPr>
                <w:lang w:val="kk-KZ"/>
              </w:rPr>
              <w:lastRenderedPageBreak/>
              <w:t xml:space="preserve">тамшылайды, себелейді; Суқұйғышты жоғары көтеріп, су құямыз-қатты жаңбыр жауады, нөсерлетеді...) </w:t>
            </w:r>
          </w:p>
          <w:p w14:paraId="40D18095" w14:textId="77777777" w:rsidR="00500A66" w:rsidRPr="00924DD9" w:rsidRDefault="00500A66" w:rsidP="00500A6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Суды губкамен жинап, басқа ыдысқа сығыңыз-тағы жаңбыр жауады</w:t>
            </w:r>
          </w:p>
          <w:p w14:paraId="4B3AFE93" w14:textId="403EAAE5" w:rsidR="00500A66" w:rsidRPr="00924DD9" w:rsidRDefault="00500A66" w:rsidP="00500A6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«Сиқыршылар» қимыл-қозғалысты ойын</w:t>
            </w:r>
          </w:p>
        </w:tc>
        <w:tc>
          <w:tcPr>
            <w:tcW w:w="2693" w:type="dxa"/>
          </w:tcPr>
          <w:p w14:paraId="3F2EFA11" w14:textId="77777777" w:rsidR="00500A66" w:rsidRPr="00924DD9" w:rsidRDefault="00500A66" w:rsidP="00500A6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Бақылау: «гербарий»ұғымымен танысу.</w:t>
            </w:r>
          </w:p>
          <w:p w14:paraId="083C4714" w14:textId="77777777" w:rsidR="00500A66" w:rsidRPr="00924DD9" w:rsidRDefault="00500A66" w:rsidP="00500A6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Әңгіме. Кептірілген жапырақтардан (аппликация, қолөнер) </w:t>
            </w:r>
            <w:r w:rsidRPr="00924DD9">
              <w:rPr>
                <w:lang w:val="kk-KZ"/>
              </w:rPr>
              <w:lastRenderedPageBreak/>
              <w:t>не істеуге болатын жапырақтарды (құрғақ) қалай сақтауға болатынын қарастыру. Күзгі жапырақтардан гүл шоқтарын жасау: қайың, терек, гербарий үшін үйеңкі.</w:t>
            </w:r>
          </w:p>
          <w:p w14:paraId="0B7F8922" w14:textId="77777777" w:rsidR="00500A66" w:rsidRPr="00924DD9" w:rsidRDefault="00500A66" w:rsidP="00500A6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«Торғай және автомобиль» қимыл-қозғалысты ойын</w:t>
            </w:r>
          </w:p>
          <w:p w14:paraId="6C325308" w14:textId="77777777" w:rsidR="00500A66" w:rsidRPr="00924DD9" w:rsidRDefault="00500A66" w:rsidP="00500A66">
            <w:pPr>
              <w:pStyle w:val="13213"/>
              <w:rPr>
                <w:lang w:val="kk-KZ"/>
              </w:rPr>
            </w:pPr>
          </w:p>
        </w:tc>
        <w:tc>
          <w:tcPr>
            <w:tcW w:w="2551" w:type="dxa"/>
          </w:tcPr>
          <w:p w14:paraId="36BCA00A" w14:textId="77777777" w:rsidR="00500A66" w:rsidRPr="00924DD9" w:rsidRDefault="00500A66" w:rsidP="00500A6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Жақын ортадағы заттарды бақылау.</w:t>
            </w:r>
          </w:p>
          <w:p w14:paraId="7D546C6E" w14:textId="77777777" w:rsidR="00500A66" w:rsidRPr="00924DD9" w:rsidRDefault="00500A66" w:rsidP="00500A6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Әңгіме. Балалардың танымдық қызығушылықтарын дамыту. </w:t>
            </w:r>
          </w:p>
          <w:p w14:paraId="2AD0BF22" w14:textId="77777777" w:rsidR="00500A66" w:rsidRPr="00924DD9" w:rsidRDefault="00500A66" w:rsidP="00500A6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Мақсаты: жақын ортадағы заттар туралы түсінік қалыптастыру.</w:t>
            </w:r>
          </w:p>
          <w:p w14:paraId="7A22331F" w14:textId="254148E8" w:rsidR="00500A66" w:rsidRPr="00924DD9" w:rsidRDefault="00500A66" w:rsidP="00500A6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«Ұшақтар» қимыл-қозғалысты ойын </w:t>
            </w:r>
          </w:p>
        </w:tc>
      </w:tr>
      <w:tr w:rsidR="00DC24E4" w:rsidRPr="00924DD9" w14:paraId="7838A27A" w14:textId="77777777" w:rsidTr="002F0646">
        <w:tc>
          <w:tcPr>
            <w:tcW w:w="2411" w:type="dxa"/>
          </w:tcPr>
          <w:p w14:paraId="39D8BD19" w14:textId="211026D1" w:rsidR="00DC24E4" w:rsidRPr="00924DD9" w:rsidRDefault="00DC24E4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Балалардың үйге қайтуы</w:t>
            </w:r>
          </w:p>
        </w:tc>
        <w:tc>
          <w:tcPr>
            <w:tcW w:w="13182" w:type="dxa"/>
            <w:gridSpan w:val="5"/>
          </w:tcPr>
          <w:p w14:paraId="6EC62E1E" w14:textId="0E59542B" w:rsidR="00500A66" w:rsidRPr="00924DD9" w:rsidRDefault="00500A66" w:rsidP="00500A6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«Күзгі вернисаж» (қашықтық формат) табиғи материалдан жасалған қолөнердің сурет галереясы, бейнеролик жасау.</w:t>
            </w:r>
          </w:p>
          <w:p w14:paraId="56EA5E83" w14:textId="5C8DA22D" w:rsidR="00DC24E4" w:rsidRPr="00924DD9" w:rsidRDefault="00500A66" w:rsidP="00500A6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«Баланың сөйлеуін дамыту» тақырыбында ата-аналармен ауызша журнал </w:t>
            </w:r>
          </w:p>
        </w:tc>
      </w:tr>
    </w:tbl>
    <w:p w14:paraId="3F683C05" w14:textId="53F380A0" w:rsidR="00677567" w:rsidRDefault="00677567" w:rsidP="00310E25">
      <w:pPr>
        <w:rPr>
          <w:lang w:val="kk-KZ"/>
        </w:rPr>
      </w:pPr>
    </w:p>
    <w:p w14:paraId="20B903B4" w14:textId="77777777" w:rsidR="001B232A" w:rsidRPr="001B232A" w:rsidRDefault="001B232A" w:rsidP="001B232A">
      <w:pPr>
        <w:pStyle w:val="612"/>
        <w:rPr>
          <w:lang w:val="kk-KZ"/>
        </w:rPr>
      </w:pPr>
      <w:r w:rsidRPr="001B232A">
        <w:rPr>
          <w:lang w:val="kk-KZ"/>
        </w:rPr>
        <w:t>ТӘРБИЕ-БІЛІМ БЕРУ ҮДЕРІСІНІҢ ЦИКЛОГРАММАСЫ</w:t>
      </w:r>
    </w:p>
    <w:p w14:paraId="74CFD5EC" w14:textId="77777777" w:rsidR="001B232A" w:rsidRPr="001B232A" w:rsidRDefault="001B232A" w:rsidP="001B232A">
      <w:pPr>
        <w:pStyle w:val="41"/>
        <w:rPr>
          <w:lang w:val="kk-KZ"/>
        </w:rPr>
      </w:pPr>
      <w:r w:rsidRPr="001B232A">
        <w:rPr>
          <w:lang w:val="kk-KZ"/>
        </w:rPr>
        <w:t>Топ: орта топ</w:t>
      </w:r>
    </w:p>
    <w:p w14:paraId="644EAE27" w14:textId="77777777" w:rsidR="001B232A" w:rsidRPr="001B232A" w:rsidRDefault="001B232A" w:rsidP="001B232A">
      <w:pPr>
        <w:pStyle w:val="41"/>
        <w:rPr>
          <w:lang w:val="kk-KZ"/>
        </w:rPr>
      </w:pPr>
      <w:r w:rsidRPr="001B232A">
        <w:rPr>
          <w:lang w:val="kk-KZ"/>
        </w:rPr>
        <w:t>Балалардың жасы: 3 жастан бастап</w:t>
      </w:r>
    </w:p>
    <w:p w14:paraId="397BEBE7" w14:textId="76437644" w:rsidR="001B232A" w:rsidRPr="001B232A" w:rsidRDefault="001B232A" w:rsidP="001B232A">
      <w:pPr>
        <w:pStyle w:val="41"/>
        <w:rPr>
          <w:lang w:val="kk-KZ"/>
        </w:rPr>
      </w:pPr>
      <w:r w:rsidRPr="001B232A">
        <w:rPr>
          <w:lang w:val="kk-KZ"/>
        </w:rPr>
        <w:t xml:space="preserve">Қандай кезеңге жасалды: </w:t>
      </w:r>
      <w:r w:rsidRPr="00E42A3C">
        <w:rPr>
          <w:lang w:val="kk-KZ"/>
        </w:rPr>
        <w:t>30</w:t>
      </w:r>
      <w:r w:rsidRPr="001B232A">
        <w:rPr>
          <w:lang w:val="kk-KZ"/>
        </w:rPr>
        <w:t xml:space="preserve">.09 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0801"/>
      </w:tblGrid>
      <w:tr w:rsidR="001B232A" w:rsidRPr="00924DD9" w14:paraId="40009E2F" w14:textId="77777777" w:rsidTr="005A5B13">
        <w:tc>
          <w:tcPr>
            <w:tcW w:w="3936" w:type="dxa"/>
          </w:tcPr>
          <w:p w14:paraId="6215DFAC" w14:textId="77777777" w:rsidR="001B232A" w:rsidRPr="001B232A" w:rsidRDefault="001B232A" w:rsidP="001B232A">
            <w:pPr>
              <w:pStyle w:val="13313"/>
            </w:pPr>
            <w:proofErr w:type="spellStart"/>
            <w:r w:rsidRPr="001B232A">
              <w:t>Күннің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болжалды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режимі</w:t>
            </w:r>
            <w:proofErr w:type="spellEnd"/>
          </w:p>
        </w:tc>
        <w:tc>
          <w:tcPr>
            <w:tcW w:w="10801" w:type="dxa"/>
          </w:tcPr>
          <w:p w14:paraId="7C32B2C1" w14:textId="53E7762B" w:rsidR="001B232A" w:rsidRPr="001B232A" w:rsidRDefault="001B232A" w:rsidP="001B232A">
            <w:pPr>
              <w:pStyle w:val="13313"/>
            </w:pPr>
            <w:proofErr w:type="spellStart"/>
            <w:r w:rsidRPr="001B232A">
              <w:t>Дүйсенбі</w:t>
            </w:r>
            <w:proofErr w:type="spellEnd"/>
            <w:r w:rsidRPr="001B232A">
              <w:t xml:space="preserve"> </w:t>
            </w:r>
            <w:r>
              <w:t>30</w:t>
            </w:r>
            <w:r w:rsidRPr="001B232A">
              <w:t>.09</w:t>
            </w:r>
          </w:p>
        </w:tc>
      </w:tr>
      <w:tr w:rsidR="001B232A" w:rsidRPr="00924DD9" w14:paraId="16AF58A0" w14:textId="77777777" w:rsidTr="005A5B13">
        <w:trPr>
          <w:trHeight w:val="644"/>
        </w:trPr>
        <w:tc>
          <w:tcPr>
            <w:tcW w:w="3936" w:type="dxa"/>
          </w:tcPr>
          <w:p w14:paraId="72C14584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Балаларды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қабылдау</w:t>
            </w:r>
            <w:proofErr w:type="spellEnd"/>
          </w:p>
        </w:tc>
        <w:tc>
          <w:tcPr>
            <w:tcW w:w="10801" w:type="dxa"/>
          </w:tcPr>
          <w:p w14:paraId="7B94CDFD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Алдағы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күнге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жақсы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көңіл-күй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сыйлау</w:t>
            </w:r>
            <w:proofErr w:type="spellEnd"/>
            <w:r w:rsidRPr="001B232A">
              <w:t xml:space="preserve">. </w:t>
            </w:r>
            <w:proofErr w:type="spellStart"/>
            <w:r w:rsidRPr="001B232A">
              <w:t>Ойыншықтарды</w:t>
            </w:r>
            <w:proofErr w:type="spellEnd"/>
            <w:r w:rsidRPr="001B232A">
              <w:t xml:space="preserve">, </w:t>
            </w:r>
            <w:proofErr w:type="spellStart"/>
            <w:r w:rsidRPr="001B232A">
              <w:t>сабақтарды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таңдауға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көмектесу</w:t>
            </w:r>
            <w:proofErr w:type="spellEnd"/>
            <w:r w:rsidRPr="001B232A">
              <w:t xml:space="preserve">. </w:t>
            </w:r>
            <w:proofErr w:type="spellStart"/>
            <w:r w:rsidRPr="001B232A">
              <w:t>Балалар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үшін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қолайлы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жағдай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жасау</w:t>
            </w:r>
            <w:proofErr w:type="spellEnd"/>
            <w:r w:rsidRPr="001B232A">
              <w:t xml:space="preserve">. </w:t>
            </w:r>
            <w:proofErr w:type="spellStart"/>
            <w:r w:rsidRPr="001B232A">
              <w:t>Алдағы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қызметті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ынталандыру</w:t>
            </w:r>
            <w:proofErr w:type="spellEnd"/>
          </w:p>
        </w:tc>
      </w:tr>
      <w:tr w:rsidR="001B232A" w:rsidRPr="00924DD9" w14:paraId="7A7A60AB" w14:textId="77777777" w:rsidTr="005A5B13">
        <w:trPr>
          <w:trHeight w:val="540"/>
        </w:trPr>
        <w:tc>
          <w:tcPr>
            <w:tcW w:w="3936" w:type="dxa"/>
          </w:tcPr>
          <w:p w14:paraId="5FE7B363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Ата-аналармен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әңгімелесу</w:t>
            </w:r>
            <w:proofErr w:type="spellEnd"/>
            <w:r w:rsidRPr="001B232A">
              <w:t xml:space="preserve">, </w:t>
            </w:r>
            <w:proofErr w:type="spellStart"/>
            <w:r w:rsidRPr="001B232A">
              <w:t>кеңестер</w:t>
            </w:r>
            <w:proofErr w:type="spellEnd"/>
          </w:p>
        </w:tc>
        <w:tc>
          <w:tcPr>
            <w:tcW w:w="10801" w:type="dxa"/>
          </w:tcPr>
          <w:p w14:paraId="56D9BED2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Ата-аналармен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баланың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қалай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ұйықтағаны</w:t>
            </w:r>
            <w:proofErr w:type="spellEnd"/>
            <w:r w:rsidRPr="001B232A">
              <w:t xml:space="preserve">, </w:t>
            </w:r>
            <w:proofErr w:type="spellStart"/>
            <w:r w:rsidRPr="001B232A">
              <w:t>қандай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көңіл-күймен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оянғаны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туралы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әңгімелер</w:t>
            </w:r>
            <w:proofErr w:type="spellEnd"/>
            <w:r w:rsidRPr="001B232A">
              <w:t xml:space="preserve">. </w:t>
            </w:r>
            <w:proofErr w:type="spellStart"/>
            <w:r w:rsidRPr="001B232A">
              <w:t>Ата-аналардың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өтініші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бойынша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кеңес</w:t>
            </w:r>
            <w:proofErr w:type="spellEnd"/>
            <w:r w:rsidRPr="001B232A">
              <w:t xml:space="preserve"> беру</w:t>
            </w:r>
          </w:p>
        </w:tc>
      </w:tr>
      <w:tr w:rsidR="001B232A" w:rsidRPr="008D23D2" w14:paraId="1E4F92F8" w14:textId="77777777" w:rsidTr="005A5B13">
        <w:tc>
          <w:tcPr>
            <w:tcW w:w="3936" w:type="dxa"/>
          </w:tcPr>
          <w:p w14:paraId="43DB6CEB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Балалардың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өзіндік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іс-әрекеті</w:t>
            </w:r>
            <w:proofErr w:type="spellEnd"/>
            <w:r w:rsidRPr="001B232A">
              <w:t xml:space="preserve"> (аз </w:t>
            </w:r>
            <w:proofErr w:type="spellStart"/>
            <w:r w:rsidRPr="001B232A">
              <w:t>қимылды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ойындар</w:t>
            </w:r>
            <w:proofErr w:type="spellEnd"/>
            <w:r w:rsidRPr="001B232A">
              <w:t xml:space="preserve">, </w:t>
            </w:r>
            <w:proofErr w:type="spellStart"/>
            <w:r w:rsidRPr="001B232A">
              <w:t>үстел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ойындары</w:t>
            </w:r>
            <w:proofErr w:type="spellEnd"/>
            <w:r w:rsidRPr="001B232A">
              <w:t xml:space="preserve">, </w:t>
            </w:r>
            <w:proofErr w:type="spellStart"/>
            <w:r w:rsidRPr="001B232A">
              <w:t>бейнелеу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өнері</w:t>
            </w:r>
            <w:proofErr w:type="spellEnd"/>
            <w:r w:rsidRPr="001B232A">
              <w:t xml:space="preserve">, </w:t>
            </w:r>
            <w:proofErr w:type="spellStart"/>
            <w:r w:rsidRPr="001B232A">
              <w:t>кітап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қарастыру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және</w:t>
            </w:r>
            <w:proofErr w:type="spellEnd"/>
            <w:r w:rsidRPr="001B232A">
              <w:t xml:space="preserve"> т. б.)</w:t>
            </w:r>
          </w:p>
        </w:tc>
        <w:tc>
          <w:tcPr>
            <w:tcW w:w="10801" w:type="dxa"/>
          </w:tcPr>
          <w:p w14:paraId="53EE4352" w14:textId="77777777" w:rsidR="001B232A" w:rsidRPr="001B232A" w:rsidRDefault="001B232A" w:rsidP="001B232A">
            <w:pPr>
              <w:pStyle w:val="13213"/>
            </w:pPr>
            <w:r w:rsidRPr="001B232A">
              <w:t>«</w:t>
            </w:r>
            <w:proofErr w:type="spellStart"/>
            <w:r w:rsidRPr="001B232A">
              <w:t>Мейірімді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жүрек</w:t>
            </w:r>
            <w:proofErr w:type="spellEnd"/>
            <w:r w:rsidRPr="001B232A">
              <w:t xml:space="preserve">» </w:t>
            </w:r>
            <w:proofErr w:type="spellStart"/>
            <w:r w:rsidRPr="001B232A">
              <w:t>ойын</w:t>
            </w:r>
            <w:proofErr w:type="spellEnd"/>
          </w:p>
          <w:p w14:paraId="7699735B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Мақсаты</w:t>
            </w:r>
            <w:proofErr w:type="spellEnd"/>
            <w:r w:rsidRPr="001B232A">
              <w:t xml:space="preserve">: </w:t>
            </w:r>
            <w:proofErr w:type="spellStart"/>
            <w:r w:rsidRPr="001B232A">
              <w:t>эмоционалды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көңіл-күй</w:t>
            </w:r>
            <w:proofErr w:type="spellEnd"/>
          </w:p>
          <w:p w14:paraId="77EB70B4" w14:textId="77777777" w:rsidR="001B232A" w:rsidRPr="001B232A" w:rsidRDefault="001B232A" w:rsidP="001B232A">
            <w:pPr>
              <w:pStyle w:val="13213"/>
            </w:pPr>
          </w:p>
        </w:tc>
      </w:tr>
      <w:tr w:rsidR="001B232A" w:rsidRPr="00924DD9" w14:paraId="1CC2183A" w14:textId="77777777" w:rsidTr="005A5B13">
        <w:tc>
          <w:tcPr>
            <w:tcW w:w="3936" w:type="dxa"/>
          </w:tcPr>
          <w:p w14:paraId="6DC5E505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Таңғы</w:t>
            </w:r>
            <w:proofErr w:type="spellEnd"/>
            <w:r w:rsidRPr="001B232A">
              <w:t xml:space="preserve"> гимнастика</w:t>
            </w:r>
          </w:p>
        </w:tc>
        <w:tc>
          <w:tcPr>
            <w:tcW w:w="10801" w:type="dxa"/>
          </w:tcPr>
          <w:p w14:paraId="5BEFE21B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Таңертеңгілік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жаттығулар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кешені</w:t>
            </w:r>
            <w:proofErr w:type="spellEnd"/>
            <w:r w:rsidRPr="001B232A">
              <w:t xml:space="preserve"> </w:t>
            </w:r>
          </w:p>
        </w:tc>
      </w:tr>
      <w:tr w:rsidR="001B232A" w:rsidRPr="00924DD9" w14:paraId="7E65C040" w14:textId="77777777" w:rsidTr="005A5B13">
        <w:trPr>
          <w:trHeight w:val="692"/>
        </w:trPr>
        <w:tc>
          <w:tcPr>
            <w:tcW w:w="3936" w:type="dxa"/>
          </w:tcPr>
          <w:p w14:paraId="5D282A8E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lastRenderedPageBreak/>
              <w:t>Таңғы</w:t>
            </w:r>
            <w:proofErr w:type="spellEnd"/>
            <w:r w:rsidRPr="001B232A">
              <w:t xml:space="preserve"> ас</w:t>
            </w:r>
          </w:p>
        </w:tc>
        <w:tc>
          <w:tcPr>
            <w:tcW w:w="10801" w:type="dxa"/>
          </w:tcPr>
          <w:p w14:paraId="68F58058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Мәдени-гигиеналық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дағдыларды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қалыптастыру</w:t>
            </w:r>
            <w:proofErr w:type="spellEnd"/>
            <w:r w:rsidRPr="001B232A">
              <w:t xml:space="preserve">; ас </w:t>
            </w:r>
            <w:proofErr w:type="spellStart"/>
            <w:r w:rsidRPr="001B232A">
              <w:t>құралдарын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дұрыс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ұстай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білу</w:t>
            </w:r>
            <w:proofErr w:type="spellEnd"/>
            <w:r w:rsidRPr="001B232A">
              <w:t>.</w:t>
            </w:r>
          </w:p>
          <w:p w14:paraId="2D49AC5A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Дәмді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ботқа</w:t>
            </w:r>
            <w:proofErr w:type="spellEnd"/>
            <w:r w:rsidRPr="001B232A">
              <w:t xml:space="preserve">, </w:t>
            </w:r>
            <w:proofErr w:type="spellStart"/>
            <w:r w:rsidRPr="001B232A">
              <w:t>бірақ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кішкентай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шыныаяқ</w:t>
            </w:r>
            <w:proofErr w:type="spellEnd"/>
            <w:r w:rsidRPr="001B232A">
              <w:t xml:space="preserve"> – Хороша кашка, да мала чашка</w:t>
            </w:r>
          </w:p>
        </w:tc>
      </w:tr>
      <w:tr w:rsidR="001B232A" w:rsidRPr="008D23D2" w14:paraId="28D9AE8B" w14:textId="77777777" w:rsidTr="005A5B13">
        <w:tc>
          <w:tcPr>
            <w:tcW w:w="3936" w:type="dxa"/>
          </w:tcPr>
          <w:p w14:paraId="208D4300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Ұйымдастырылған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қызметке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дайындық</w:t>
            </w:r>
            <w:proofErr w:type="spellEnd"/>
          </w:p>
        </w:tc>
        <w:tc>
          <w:tcPr>
            <w:tcW w:w="10801" w:type="dxa"/>
          </w:tcPr>
          <w:p w14:paraId="66501244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Мүдделер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бойынша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қызмет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түрін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таңдау</w:t>
            </w:r>
            <w:proofErr w:type="spellEnd"/>
            <w:r w:rsidRPr="001B232A">
              <w:t xml:space="preserve">, </w:t>
            </w:r>
            <w:proofErr w:type="spellStart"/>
            <w:r w:rsidRPr="001B232A">
              <w:t>ортаны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ұйымдастыру</w:t>
            </w:r>
            <w:proofErr w:type="spellEnd"/>
          </w:p>
        </w:tc>
      </w:tr>
      <w:tr w:rsidR="001B232A" w:rsidRPr="008D23D2" w14:paraId="5BF73E39" w14:textId="77777777" w:rsidTr="005A5B13">
        <w:tc>
          <w:tcPr>
            <w:tcW w:w="3936" w:type="dxa"/>
          </w:tcPr>
          <w:p w14:paraId="4209DD4B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Ұйымдастырылған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қызмет</w:t>
            </w:r>
            <w:proofErr w:type="spellEnd"/>
          </w:p>
        </w:tc>
        <w:tc>
          <w:tcPr>
            <w:tcW w:w="10801" w:type="dxa"/>
          </w:tcPr>
          <w:p w14:paraId="0F7B5513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Дене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шынықтыру</w:t>
            </w:r>
            <w:proofErr w:type="spellEnd"/>
          </w:p>
          <w:p w14:paraId="097B70AE" w14:textId="77777777" w:rsidR="001B232A" w:rsidRPr="001B232A" w:rsidRDefault="001B232A" w:rsidP="001B232A">
            <w:pPr>
              <w:pStyle w:val="13213"/>
            </w:pPr>
            <w:r w:rsidRPr="001B232A">
              <w:t>«</w:t>
            </w:r>
            <w:proofErr w:type="spellStart"/>
            <w:r w:rsidRPr="001B232A">
              <w:t>Бөлке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пісіреміз</w:t>
            </w:r>
            <w:proofErr w:type="spellEnd"/>
            <w:r w:rsidRPr="001B232A">
              <w:t xml:space="preserve">» </w:t>
            </w:r>
            <w:proofErr w:type="spellStart"/>
            <w:r w:rsidRPr="001B232A">
              <w:t>мүсіндеу</w:t>
            </w:r>
            <w:proofErr w:type="spellEnd"/>
          </w:p>
          <w:p w14:paraId="5F9E6E38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Мақсаты</w:t>
            </w:r>
            <w:proofErr w:type="spellEnd"/>
            <w:r w:rsidRPr="001B232A">
              <w:t xml:space="preserve">: </w:t>
            </w:r>
            <w:proofErr w:type="spellStart"/>
            <w:r w:rsidRPr="001B232A">
              <w:t>балаларға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әр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түрлі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пішіндегі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және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көлемдегі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таныс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заттарды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бейнелеу</w:t>
            </w:r>
            <w:proofErr w:type="spellEnd"/>
            <w:r w:rsidRPr="001B232A">
              <w:t xml:space="preserve">, </w:t>
            </w:r>
            <w:proofErr w:type="spellStart"/>
            <w:r w:rsidRPr="001B232A">
              <w:t>сипаттамалық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белгілерді</w:t>
            </w:r>
            <w:proofErr w:type="spellEnd"/>
            <w:r w:rsidRPr="001B232A">
              <w:t xml:space="preserve"> беру </w:t>
            </w:r>
            <w:proofErr w:type="spellStart"/>
            <w:r w:rsidRPr="001B232A">
              <w:t>арқылы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мүсіндеуге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үйретуді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жалғастыру</w:t>
            </w:r>
            <w:proofErr w:type="spellEnd"/>
            <w:r w:rsidRPr="001B232A">
              <w:t xml:space="preserve">; </w:t>
            </w:r>
            <w:proofErr w:type="spellStart"/>
            <w:r w:rsidRPr="001B232A">
              <w:t>дөңгелек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және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түзу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қозғалыстармен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орау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дағдыларын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дамытуды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жалғастыру</w:t>
            </w:r>
            <w:proofErr w:type="spellEnd"/>
            <w:r w:rsidRPr="001B232A">
              <w:t xml:space="preserve">, </w:t>
            </w:r>
            <w:proofErr w:type="spellStart"/>
            <w:r w:rsidRPr="001B232A">
              <w:t>бағанның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ұшын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саусақтарыңызбен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қайрау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және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дөңгелектеу</w:t>
            </w:r>
            <w:proofErr w:type="spellEnd"/>
            <w:r w:rsidRPr="001B232A">
              <w:t xml:space="preserve">; </w:t>
            </w:r>
            <w:proofErr w:type="spellStart"/>
            <w:r w:rsidRPr="001B232A">
              <w:t>толық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және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әдемі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пішінді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жасау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үшін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модельдеу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әдістерін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қолдану</w:t>
            </w:r>
            <w:proofErr w:type="spellEnd"/>
            <w:r w:rsidRPr="001B232A">
              <w:t xml:space="preserve">, </w:t>
            </w:r>
            <w:proofErr w:type="spellStart"/>
            <w:r w:rsidRPr="001B232A">
              <w:t>шымшу</w:t>
            </w:r>
            <w:proofErr w:type="spellEnd"/>
            <w:r w:rsidRPr="001B232A">
              <w:t xml:space="preserve">; </w:t>
            </w:r>
            <w:proofErr w:type="spellStart"/>
            <w:r w:rsidRPr="001B232A">
              <w:t>модельдеуге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деген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қызығушылықты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ояту</w:t>
            </w:r>
            <w:proofErr w:type="spellEnd"/>
            <w:r w:rsidRPr="001B232A">
              <w:t xml:space="preserve"> </w:t>
            </w:r>
          </w:p>
        </w:tc>
      </w:tr>
      <w:tr w:rsidR="001B232A" w:rsidRPr="008D23D2" w14:paraId="5802CDFA" w14:textId="77777777" w:rsidTr="005A5B13">
        <w:tc>
          <w:tcPr>
            <w:tcW w:w="3936" w:type="dxa"/>
          </w:tcPr>
          <w:p w14:paraId="371AEF6B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Серуендеуге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дайындық</w:t>
            </w:r>
            <w:proofErr w:type="spellEnd"/>
          </w:p>
        </w:tc>
        <w:tc>
          <w:tcPr>
            <w:tcW w:w="10801" w:type="dxa"/>
          </w:tcPr>
          <w:p w14:paraId="1F5FA621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Серуендеуге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деген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қызығушылықты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ынталандыру</w:t>
            </w:r>
            <w:proofErr w:type="spellEnd"/>
            <w:r w:rsidRPr="001B232A">
              <w:t>.</w:t>
            </w:r>
          </w:p>
          <w:p w14:paraId="3374F3B1" w14:textId="77777777" w:rsidR="001B232A" w:rsidRPr="001B232A" w:rsidRDefault="001B232A" w:rsidP="001B232A">
            <w:pPr>
              <w:pStyle w:val="200"/>
            </w:pPr>
            <w:proofErr w:type="spellStart"/>
            <w:r w:rsidRPr="001B232A">
              <w:t>Бір</w:t>
            </w:r>
            <w:proofErr w:type="spellEnd"/>
            <w:r w:rsidRPr="001B232A">
              <w:t xml:space="preserve">, </w:t>
            </w:r>
            <w:proofErr w:type="spellStart"/>
            <w:r w:rsidRPr="001B232A">
              <w:t>екі</w:t>
            </w:r>
            <w:proofErr w:type="spellEnd"/>
            <w:r w:rsidRPr="001B232A">
              <w:t xml:space="preserve">, </w:t>
            </w:r>
            <w:proofErr w:type="spellStart"/>
            <w:r w:rsidRPr="001B232A">
              <w:t>үш</w:t>
            </w:r>
            <w:proofErr w:type="spellEnd"/>
            <w:r w:rsidRPr="001B232A">
              <w:t xml:space="preserve">, </w:t>
            </w:r>
            <w:proofErr w:type="spellStart"/>
            <w:r w:rsidRPr="001B232A">
              <w:t>төрт</w:t>
            </w:r>
            <w:proofErr w:type="spellEnd"/>
            <w:r w:rsidRPr="001B232A">
              <w:t xml:space="preserve">, бес – </w:t>
            </w:r>
            <w:proofErr w:type="spellStart"/>
            <w:r w:rsidRPr="001B232A">
              <w:t>серуенге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жиналамыз</w:t>
            </w:r>
            <w:proofErr w:type="spellEnd"/>
          </w:p>
          <w:p w14:paraId="28B58D84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Киіну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реті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туралы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жеке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әңгімелер</w:t>
            </w:r>
            <w:proofErr w:type="spellEnd"/>
            <w:r w:rsidRPr="001B232A">
              <w:t xml:space="preserve"> </w:t>
            </w:r>
          </w:p>
        </w:tc>
      </w:tr>
      <w:tr w:rsidR="001B232A" w:rsidRPr="008D23D2" w14:paraId="7F1958D7" w14:textId="77777777" w:rsidTr="005A5B13">
        <w:tc>
          <w:tcPr>
            <w:tcW w:w="3936" w:type="dxa"/>
          </w:tcPr>
          <w:p w14:paraId="7EA4E587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Серуен</w:t>
            </w:r>
            <w:proofErr w:type="spellEnd"/>
          </w:p>
        </w:tc>
        <w:tc>
          <w:tcPr>
            <w:tcW w:w="10801" w:type="dxa"/>
          </w:tcPr>
          <w:p w14:paraId="170679F6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Аспанды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бақылау</w:t>
            </w:r>
            <w:proofErr w:type="spellEnd"/>
          </w:p>
          <w:p w14:paraId="6E81870A" w14:textId="77777777" w:rsidR="001B232A" w:rsidRPr="001B232A" w:rsidRDefault="001B232A" w:rsidP="001B232A">
            <w:pPr>
              <w:pStyle w:val="13213"/>
            </w:pPr>
            <w:r w:rsidRPr="001B232A">
              <w:t>«</w:t>
            </w:r>
            <w:proofErr w:type="spellStart"/>
            <w:r w:rsidRPr="001B232A">
              <w:t>Аспан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қандай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түсті</w:t>
            </w:r>
            <w:proofErr w:type="spellEnd"/>
            <w:r w:rsidRPr="001B232A">
              <w:t xml:space="preserve">? </w:t>
            </w:r>
            <w:proofErr w:type="spellStart"/>
            <w:r w:rsidRPr="001B232A">
              <w:t>Аспанда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бұлт</w:t>
            </w:r>
            <w:proofErr w:type="spellEnd"/>
            <w:r w:rsidRPr="001B232A">
              <w:t xml:space="preserve"> бар </w:t>
            </w:r>
            <w:proofErr w:type="spellStart"/>
            <w:r w:rsidRPr="001B232A">
              <w:t>ма</w:t>
            </w:r>
            <w:proofErr w:type="spellEnd"/>
            <w:r w:rsidRPr="001B232A">
              <w:t xml:space="preserve">?» </w:t>
            </w:r>
            <w:proofErr w:type="spellStart"/>
            <w:r w:rsidRPr="001B232A">
              <w:t>әңгімелесу</w:t>
            </w:r>
            <w:proofErr w:type="spellEnd"/>
            <w:r w:rsidRPr="001B232A">
              <w:t xml:space="preserve"> </w:t>
            </w:r>
          </w:p>
          <w:p w14:paraId="7A267F11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Көркем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сөз</w:t>
            </w:r>
            <w:proofErr w:type="spellEnd"/>
            <w:r w:rsidRPr="001B232A">
              <w:t xml:space="preserve">: </w:t>
            </w:r>
          </w:p>
          <w:p w14:paraId="31E5B9DF" w14:textId="77777777" w:rsidR="001B232A" w:rsidRPr="001B232A" w:rsidRDefault="001B232A" w:rsidP="001B232A">
            <w:pPr>
              <w:pStyle w:val="200"/>
            </w:pPr>
            <w:proofErr w:type="spellStart"/>
            <w:r w:rsidRPr="001B232A">
              <w:t>Күз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келді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міне</w:t>
            </w:r>
            <w:proofErr w:type="spellEnd"/>
            <w:r w:rsidRPr="001B232A">
              <w:t xml:space="preserve">, </w:t>
            </w:r>
            <w:proofErr w:type="spellStart"/>
            <w:r w:rsidRPr="001B232A">
              <w:t>қала-далаға</w:t>
            </w:r>
            <w:proofErr w:type="spellEnd"/>
            <w:r w:rsidRPr="001B232A">
              <w:t>,</w:t>
            </w:r>
          </w:p>
          <w:p w14:paraId="55185BE1" w14:textId="77777777" w:rsidR="001B232A" w:rsidRPr="001B232A" w:rsidRDefault="001B232A" w:rsidP="001B232A">
            <w:pPr>
              <w:pStyle w:val="200"/>
            </w:pPr>
            <w:proofErr w:type="spellStart"/>
            <w:r w:rsidRPr="001B232A">
              <w:t>Аяқты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шалшыққа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батырдым</w:t>
            </w:r>
            <w:proofErr w:type="spellEnd"/>
            <w:r w:rsidRPr="001B232A">
              <w:t>.</w:t>
            </w:r>
          </w:p>
          <w:p w14:paraId="2289A59A" w14:textId="77777777" w:rsidR="001B232A" w:rsidRPr="001B232A" w:rsidRDefault="001B232A" w:rsidP="001B232A">
            <w:pPr>
              <w:pStyle w:val="200"/>
            </w:pPr>
            <w:proofErr w:type="spellStart"/>
            <w:r w:rsidRPr="001B232A">
              <w:t>Жаңбыр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жауып</w:t>
            </w:r>
            <w:proofErr w:type="spellEnd"/>
            <w:r w:rsidRPr="001B232A">
              <w:t xml:space="preserve">, </w:t>
            </w:r>
            <w:proofErr w:type="spellStart"/>
            <w:r w:rsidRPr="001B232A">
              <w:t>саңылау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жоқ</w:t>
            </w:r>
            <w:proofErr w:type="spellEnd"/>
            <w:r w:rsidRPr="001B232A">
              <w:t>.</w:t>
            </w:r>
          </w:p>
          <w:p w14:paraId="15A2B6C7" w14:textId="77777777" w:rsidR="001B232A" w:rsidRPr="001B232A" w:rsidRDefault="001B232A" w:rsidP="001B232A">
            <w:pPr>
              <w:pStyle w:val="200"/>
            </w:pPr>
            <w:proofErr w:type="spellStart"/>
            <w:r w:rsidRPr="001B232A">
              <w:t>Жаз</w:t>
            </w:r>
            <w:proofErr w:type="spellEnd"/>
            <w:r w:rsidRPr="001B232A">
              <w:t xml:space="preserve"> да </w:t>
            </w:r>
            <w:proofErr w:type="spellStart"/>
            <w:r w:rsidRPr="001B232A">
              <w:t>кетті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өз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жайымен</w:t>
            </w:r>
            <w:proofErr w:type="spellEnd"/>
            <w:r w:rsidRPr="001B232A">
              <w:t>.</w:t>
            </w:r>
          </w:p>
          <w:p w14:paraId="1E4A9BC1" w14:textId="77777777" w:rsidR="001B232A" w:rsidRPr="001B232A" w:rsidRDefault="001B232A" w:rsidP="001B232A">
            <w:pPr>
              <w:pStyle w:val="200"/>
            </w:pPr>
            <w:proofErr w:type="spellStart"/>
            <w:r w:rsidRPr="001B232A">
              <w:t>Күз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келеді</w:t>
            </w:r>
            <w:proofErr w:type="spellEnd"/>
            <w:r w:rsidRPr="001B232A">
              <w:t xml:space="preserve">, </w:t>
            </w:r>
            <w:proofErr w:type="spellStart"/>
            <w:r w:rsidRPr="001B232A">
              <w:t>күзді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қарсы</w:t>
            </w:r>
            <w:proofErr w:type="spellEnd"/>
            <w:r w:rsidRPr="001B232A">
              <w:t xml:space="preserve"> ал.</w:t>
            </w:r>
          </w:p>
          <w:p w14:paraId="2F45FC14" w14:textId="77777777" w:rsidR="001B232A" w:rsidRPr="001B232A" w:rsidRDefault="001B232A" w:rsidP="001B232A">
            <w:pPr>
              <w:pStyle w:val="200"/>
            </w:pPr>
            <w:proofErr w:type="spellStart"/>
            <w:r w:rsidRPr="001B232A">
              <w:t>Жел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үйеңкі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жапырағын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түсіреді</w:t>
            </w:r>
            <w:proofErr w:type="spellEnd"/>
            <w:r w:rsidRPr="001B232A">
              <w:t>.</w:t>
            </w:r>
          </w:p>
          <w:p w14:paraId="2AE45140" w14:textId="77777777" w:rsidR="001B232A" w:rsidRPr="001B232A" w:rsidRDefault="001B232A" w:rsidP="001B232A">
            <w:pPr>
              <w:pStyle w:val="200"/>
            </w:pPr>
            <w:proofErr w:type="spellStart"/>
            <w:r w:rsidRPr="001B232A">
              <w:t>Аяқ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астында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жаңа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кілем</w:t>
            </w:r>
            <w:proofErr w:type="spellEnd"/>
            <w:r w:rsidRPr="001B232A">
              <w:t>,</w:t>
            </w:r>
          </w:p>
          <w:p w14:paraId="140DD0C1" w14:textId="77777777" w:rsidR="001B232A" w:rsidRPr="001B232A" w:rsidRDefault="001B232A" w:rsidP="001B232A">
            <w:pPr>
              <w:pStyle w:val="200"/>
            </w:pPr>
            <w:r w:rsidRPr="001B232A">
              <w:t>Сары-</w:t>
            </w:r>
            <w:proofErr w:type="spellStart"/>
            <w:r w:rsidRPr="001B232A">
              <w:t>қызғылт</w:t>
            </w:r>
            <w:proofErr w:type="spellEnd"/>
            <w:r w:rsidRPr="001B232A">
              <w:t>-</w:t>
            </w:r>
            <w:proofErr w:type="spellStart"/>
            <w:r w:rsidRPr="001B232A">
              <w:t>үйеңкі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түсті</w:t>
            </w:r>
            <w:proofErr w:type="spellEnd"/>
            <w:r w:rsidRPr="001B232A">
              <w:t xml:space="preserve">. </w:t>
            </w:r>
          </w:p>
          <w:p w14:paraId="710E410B" w14:textId="77777777" w:rsidR="001B232A" w:rsidRPr="001B232A" w:rsidRDefault="001B232A" w:rsidP="001B232A">
            <w:pPr>
              <w:pStyle w:val="200"/>
            </w:pPr>
            <w:r w:rsidRPr="001B232A">
              <w:t>(В. Авдиенко)</w:t>
            </w:r>
          </w:p>
          <w:p w14:paraId="4AE24765" w14:textId="77777777" w:rsidR="001B232A" w:rsidRPr="001B232A" w:rsidRDefault="001B232A" w:rsidP="001B232A">
            <w:pPr>
              <w:pStyle w:val="13213"/>
            </w:pPr>
            <w:r w:rsidRPr="001B232A">
              <w:t>«</w:t>
            </w:r>
            <w:proofErr w:type="spellStart"/>
            <w:r w:rsidRPr="001B232A">
              <w:t>Жүр</w:t>
            </w:r>
            <w:proofErr w:type="spellEnd"/>
            <w:r w:rsidRPr="001B232A">
              <w:t xml:space="preserve">, </w:t>
            </w:r>
            <w:proofErr w:type="spellStart"/>
            <w:r w:rsidRPr="001B232A">
              <w:t>серуендейік</w:t>
            </w:r>
            <w:proofErr w:type="spellEnd"/>
            <w:r w:rsidRPr="001B232A">
              <w:t xml:space="preserve">» </w:t>
            </w:r>
            <w:proofErr w:type="spellStart"/>
            <w:r w:rsidRPr="001B232A">
              <w:t>қимылды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ойын</w:t>
            </w:r>
            <w:proofErr w:type="spellEnd"/>
          </w:p>
          <w:p w14:paraId="65D9C608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Мақсаты</w:t>
            </w:r>
            <w:proofErr w:type="spellEnd"/>
            <w:r w:rsidRPr="001B232A">
              <w:t xml:space="preserve">: </w:t>
            </w:r>
            <w:proofErr w:type="spellStart"/>
            <w:r w:rsidRPr="001B232A">
              <w:t>шектеулі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аумақты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шарлай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білу</w:t>
            </w:r>
            <w:proofErr w:type="spellEnd"/>
            <w:r w:rsidRPr="001B232A">
              <w:t>.</w:t>
            </w:r>
          </w:p>
          <w:p w14:paraId="6E8F00A9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Еңбек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қызметі</w:t>
            </w:r>
            <w:proofErr w:type="spellEnd"/>
            <w:r w:rsidRPr="001B232A">
              <w:t xml:space="preserve">: </w:t>
            </w:r>
            <w:proofErr w:type="spellStart"/>
            <w:r w:rsidRPr="001B232A">
              <w:t>учаскедегі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еңбек</w:t>
            </w:r>
            <w:proofErr w:type="spellEnd"/>
            <w:r w:rsidRPr="001B232A">
              <w:t xml:space="preserve">, </w:t>
            </w:r>
            <w:proofErr w:type="spellStart"/>
            <w:r w:rsidRPr="001B232A">
              <w:t>ойыншықтарды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себетке</w:t>
            </w:r>
            <w:proofErr w:type="spellEnd"/>
            <w:r w:rsidRPr="001B232A">
              <w:t xml:space="preserve"> салу</w:t>
            </w:r>
          </w:p>
        </w:tc>
      </w:tr>
      <w:tr w:rsidR="001B232A" w:rsidRPr="008D23D2" w14:paraId="033D9D8C" w14:textId="77777777" w:rsidTr="005A5B13">
        <w:trPr>
          <w:trHeight w:val="311"/>
        </w:trPr>
        <w:tc>
          <w:tcPr>
            <w:tcW w:w="3936" w:type="dxa"/>
          </w:tcPr>
          <w:p w14:paraId="0A721D48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Серуеннен</w:t>
            </w:r>
            <w:proofErr w:type="spellEnd"/>
            <w:r w:rsidRPr="001B232A">
              <w:t xml:space="preserve"> оралу</w:t>
            </w:r>
          </w:p>
        </w:tc>
        <w:tc>
          <w:tcPr>
            <w:tcW w:w="10801" w:type="dxa"/>
          </w:tcPr>
          <w:p w14:paraId="56D9F94B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Дәйекті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шешіну</w:t>
            </w:r>
            <w:proofErr w:type="spellEnd"/>
            <w:r w:rsidRPr="001B232A">
              <w:t xml:space="preserve">. </w:t>
            </w:r>
            <w:proofErr w:type="spellStart"/>
            <w:r w:rsidRPr="001B232A">
              <w:t>Достық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туралы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мақал-мәтелдерді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үйрену</w:t>
            </w:r>
            <w:proofErr w:type="spellEnd"/>
            <w:r w:rsidRPr="001B232A">
              <w:t xml:space="preserve"> (</w:t>
            </w:r>
            <w:proofErr w:type="spellStart"/>
            <w:r w:rsidRPr="001B232A">
              <w:t>Досың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көп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болса</w:t>
            </w:r>
            <w:proofErr w:type="spellEnd"/>
            <w:r w:rsidRPr="001B232A">
              <w:t xml:space="preserve"> – </w:t>
            </w:r>
            <w:proofErr w:type="spellStart"/>
            <w:r w:rsidRPr="001B232A">
              <w:t>жолың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ашық</w:t>
            </w:r>
            <w:proofErr w:type="spellEnd"/>
            <w:r w:rsidRPr="001B232A">
              <w:t>).</w:t>
            </w:r>
          </w:p>
        </w:tc>
      </w:tr>
      <w:tr w:rsidR="001B232A" w:rsidRPr="00924DD9" w14:paraId="7A693E59" w14:textId="77777777" w:rsidTr="005A5B13">
        <w:tc>
          <w:tcPr>
            <w:tcW w:w="3936" w:type="dxa"/>
          </w:tcPr>
          <w:p w14:paraId="6DD1BB87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Түскі</w:t>
            </w:r>
            <w:proofErr w:type="spellEnd"/>
            <w:r w:rsidRPr="001B232A">
              <w:t xml:space="preserve"> ас</w:t>
            </w:r>
          </w:p>
        </w:tc>
        <w:tc>
          <w:tcPr>
            <w:tcW w:w="10801" w:type="dxa"/>
          </w:tcPr>
          <w:p w14:paraId="221428AD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Жаяу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жүру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туралы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эмоционалды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жауап</w:t>
            </w:r>
            <w:proofErr w:type="spellEnd"/>
            <w:r w:rsidRPr="001B232A">
              <w:t xml:space="preserve"> (</w:t>
            </w:r>
            <w:proofErr w:type="spellStart"/>
            <w:r w:rsidRPr="001B232A">
              <w:t>Бәрінен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бұрын</w:t>
            </w:r>
            <w:proofErr w:type="spellEnd"/>
            <w:r w:rsidRPr="001B232A">
              <w:t xml:space="preserve"> не </w:t>
            </w:r>
            <w:proofErr w:type="spellStart"/>
            <w:r w:rsidRPr="001B232A">
              <w:t>есте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қалды</w:t>
            </w:r>
            <w:proofErr w:type="spellEnd"/>
            <w:r w:rsidRPr="001B232A">
              <w:t xml:space="preserve">?) </w:t>
            </w:r>
          </w:p>
        </w:tc>
      </w:tr>
      <w:tr w:rsidR="001B232A" w:rsidRPr="008D23D2" w14:paraId="4BC8F8D6" w14:textId="77777777" w:rsidTr="005A5B13">
        <w:tc>
          <w:tcPr>
            <w:tcW w:w="3936" w:type="dxa"/>
          </w:tcPr>
          <w:p w14:paraId="3289E3CE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lastRenderedPageBreak/>
              <w:t>Күндізгі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ұйқы</w:t>
            </w:r>
            <w:proofErr w:type="spellEnd"/>
          </w:p>
        </w:tc>
        <w:tc>
          <w:tcPr>
            <w:tcW w:w="10801" w:type="dxa"/>
          </w:tcPr>
          <w:p w14:paraId="6EF518E5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Гигиеналық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процедураларды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орындау</w:t>
            </w:r>
            <w:proofErr w:type="spellEnd"/>
            <w:r w:rsidRPr="001B232A">
              <w:t xml:space="preserve">. </w:t>
            </w:r>
            <w:proofErr w:type="spellStart"/>
            <w:r w:rsidRPr="001B232A">
              <w:t>Кезекшілердің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жұмысы</w:t>
            </w:r>
            <w:proofErr w:type="spellEnd"/>
            <w:r w:rsidRPr="001B232A">
              <w:t xml:space="preserve">. </w:t>
            </w:r>
            <w:proofErr w:type="spellStart"/>
            <w:r w:rsidRPr="001B232A">
              <w:t>Гигиеналық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рәсімдерді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орындау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дағдыларын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дамыту</w:t>
            </w:r>
            <w:proofErr w:type="spellEnd"/>
          </w:p>
        </w:tc>
      </w:tr>
      <w:tr w:rsidR="001B232A" w:rsidRPr="008D23D2" w14:paraId="5E5BE9B1" w14:textId="77777777" w:rsidTr="005A5B13">
        <w:tc>
          <w:tcPr>
            <w:tcW w:w="3936" w:type="dxa"/>
          </w:tcPr>
          <w:p w14:paraId="77FEF617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Біртіндеп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ояну</w:t>
            </w:r>
            <w:proofErr w:type="spellEnd"/>
            <w:r w:rsidRPr="001B232A">
              <w:t xml:space="preserve">, </w:t>
            </w:r>
            <w:proofErr w:type="spellStart"/>
            <w:r w:rsidRPr="001B232A">
              <w:t>сауықтыру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рәсімдері</w:t>
            </w:r>
            <w:proofErr w:type="spellEnd"/>
          </w:p>
        </w:tc>
        <w:tc>
          <w:tcPr>
            <w:tcW w:w="10801" w:type="dxa"/>
          </w:tcPr>
          <w:p w14:paraId="0B33D415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Бесік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жырын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тыңдау</w:t>
            </w:r>
            <w:proofErr w:type="spellEnd"/>
            <w:r w:rsidRPr="001B232A">
              <w:t>. «</w:t>
            </w:r>
            <w:proofErr w:type="spellStart"/>
            <w:r w:rsidRPr="001B232A">
              <w:t>Қазақ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халқының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аңыздары</w:t>
            </w:r>
            <w:proofErr w:type="spellEnd"/>
            <w:r w:rsidRPr="001B232A">
              <w:t xml:space="preserve">» </w:t>
            </w:r>
            <w:proofErr w:type="spellStart"/>
            <w:r w:rsidRPr="001B232A">
              <w:t>кітабын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оқу</w:t>
            </w:r>
            <w:proofErr w:type="spellEnd"/>
          </w:p>
        </w:tc>
      </w:tr>
      <w:tr w:rsidR="001B232A" w:rsidRPr="008D23D2" w14:paraId="553D6348" w14:textId="77777777" w:rsidTr="005A5B13">
        <w:tc>
          <w:tcPr>
            <w:tcW w:w="3936" w:type="dxa"/>
          </w:tcPr>
          <w:p w14:paraId="072110C2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Балалардың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өзіндік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қызметі</w:t>
            </w:r>
            <w:proofErr w:type="spellEnd"/>
          </w:p>
        </w:tc>
        <w:tc>
          <w:tcPr>
            <w:tcW w:w="10801" w:type="dxa"/>
          </w:tcPr>
          <w:p w14:paraId="1A8C93B5" w14:textId="77777777" w:rsidR="001B232A" w:rsidRPr="001B232A" w:rsidRDefault="001B232A" w:rsidP="001B232A">
            <w:pPr>
              <w:pStyle w:val="13213"/>
            </w:pPr>
            <w:r w:rsidRPr="001B232A">
              <w:t>«</w:t>
            </w:r>
            <w:proofErr w:type="spellStart"/>
            <w:r w:rsidRPr="001B232A">
              <w:t>Балабақша</w:t>
            </w:r>
            <w:proofErr w:type="spellEnd"/>
            <w:r w:rsidRPr="001B232A">
              <w:t xml:space="preserve">» </w:t>
            </w:r>
            <w:proofErr w:type="spellStart"/>
            <w:r w:rsidRPr="001B232A">
              <w:t>сюжеттік-рөлдік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ойын</w:t>
            </w:r>
            <w:proofErr w:type="spellEnd"/>
          </w:p>
          <w:p w14:paraId="1E0B4732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Мақсаты</w:t>
            </w:r>
            <w:proofErr w:type="spellEnd"/>
            <w:r w:rsidRPr="001B232A">
              <w:t>: «</w:t>
            </w:r>
            <w:proofErr w:type="spellStart"/>
            <w:r w:rsidRPr="001B232A">
              <w:t>Біз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балабақшада</w:t>
            </w:r>
            <w:proofErr w:type="spellEnd"/>
            <w:r w:rsidRPr="001B232A">
              <w:t xml:space="preserve"> не </w:t>
            </w:r>
            <w:proofErr w:type="spellStart"/>
            <w:r w:rsidRPr="001B232A">
              <w:t>істегенді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ұнатамыз</w:t>
            </w:r>
            <w:proofErr w:type="spellEnd"/>
            <w:r w:rsidRPr="001B232A">
              <w:t xml:space="preserve">» </w:t>
            </w:r>
            <w:proofErr w:type="spellStart"/>
            <w:r w:rsidRPr="001B232A">
              <w:t>ойын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жағдайын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құру</w:t>
            </w:r>
            <w:proofErr w:type="spellEnd"/>
            <w:r w:rsidRPr="001B232A">
              <w:t xml:space="preserve">; </w:t>
            </w:r>
            <w:proofErr w:type="spellStart"/>
            <w:r w:rsidRPr="001B232A">
              <w:t>ойын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әрекеттерінің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реттілігін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көрсету</w:t>
            </w:r>
            <w:proofErr w:type="spellEnd"/>
            <w:r w:rsidRPr="001B232A">
              <w:t xml:space="preserve">. </w:t>
            </w:r>
            <w:proofErr w:type="spellStart"/>
            <w:r w:rsidRPr="001B232A">
              <w:t>Дидактикалық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ойын</w:t>
            </w:r>
            <w:proofErr w:type="spellEnd"/>
            <w:r w:rsidRPr="001B232A">
              <w:t xml:space="preserve"> «</w:t>
            </w:r>
            <w:proofErr w:type="spellStart"/>
            <w:r w:rsidRPr="001B232A">
              <w:t>Кім</w:t>
            </w:r>
            <w:proofErr w:type="spellEnd"/>
            <w:r w:rsidRPr="001B232A">
              <w:t xml:space="preserve"> не </w:t>
            </w:r>
            <w:proofErr w:type="spellStart"/>
            <w:r w:rsidRPr="001B232A">
              <w:t>істейді</w:t>
            </w:r>
            <w:proofErr w:type="spellEnd"/>
            <w:r w:rsidRPr="001B232A">
              <w:t>?»</w:t>
            </w:r>
          </w:p>
          <w:p w14:paraId="31B704BC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Мақсаты</w:t>
            </w:r>
            <w:proofErr w:type="spellEnd"/>
            <w:r w:rsidRPr="001B232A">
              <w:t xml:space="preserve">: </w:t>
            </w:r>
            <w:proofErr w:type="spellStart"/>
            <w:r w:rsidRPr="001B232A">
              <w:t>сөйлеу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кезінде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етістікті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қолдануды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үйрену</w:t>
            </w:r>
            <w:proofErr w:type="spellEnd"/>
          </w:p>
        </w:tc>
      </w:tr>
      <w:tr w:rsidR="001B232A" w:rsidRPr="00924DD9" w14:paraId="68B96870" w14:textId="77777777" w:rsidTr="005A5B13">
        <w:tc>
          <w:tcPr>
            <w:tcW w:w="3936" w:type="dxa"/>
          </w:tcPr>
          <w:p w14:paraId="2F16A9D5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Түскі</w:t>
            </w:r>
            <w:proofErr w:type="spellEnd"/>
            <w:r w:rsidRPr="001B232A">
              <w:t xml:space="preserve"> ас</w:t>
            </w:r>
          </w:p>
        </w:tc>
        <w:tc>
          <w:tcPr>
            <w:tcW w:w="10801" w:type="dxa"/>
          </w:tcPr>
          <w:p w14:paraId="137E20B5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Тамақтану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кезінде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мінез-құлық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мәдениетін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қалыптастыру</w:t>
            </w:r>
            <w:proofErr w:type="spellEnd"/>
            <w:r w:rsidRPr="001B232A">
              <w:t xml:space="preserve">: </w:t>
            </w:r>
            <w:proofErr w:type="spellStart"/>
            <w:r w:rsidRPr="001B232A">
              <w:t>майлықты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ұқыпты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пайдалану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мүмкіндігі</w:t>
            </w:r>
            <w:proofErr w:type="spellEnd"/>
            <w:r w:rsidRPr="001B232A">
              <w:t xml:space="preserve">; </w:t>
            </w:r>
            <w:proofErr w:type="spellStart"/>
            <w:r w:rsidRPr="001B232A">
              <w:t>нанды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үгітпеу</w:t>
            </w:r>
            <w:proofErr w:type="spellEnd"/>
            <w:r w:rsidRPr="001B232A">
              <w:t>. «</w:t>
            </w:r>
            <w:proofErr w:type="spellStart"/>
            <w:r w:rsidRPr="001B232A">
              <w:t>Біз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ең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жақсымыз</w:t>
            </w:r>
            <w:proofErr w:type="spellEnd"/>
            <w:r w:rsidRPr="001B232A">
              <w:t xml:space="preserve">» </w:t>
            </w:r>
            <w:proofErr w:type="spellStart"/>
            <w:r w:rsidRPr="001B232A">
              <w:t>ойын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жаттығуы</w:t>
            </w:r>
            <w:proofErr w:type="spellEnd"/>
          </w:p>
        </w:tc>
      </w:tr>
      <w:tr w:rsidR="001B232A" w:rsidRPr="008D23D2" w14:paraId="0F7EF9BC" w14:textId="77777777" w:rsidTr="005A5B13">
        <w:tc>
          <w:tcPr>
            <w:tcW w:w="3936" w:type="dxa"/>
          </w:tcPr>
          <w:p w14:paraId="2BE882BB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Балалармен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жеке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жұмыс</w:t>
            </w:r>
            <w:proofErr w:type="spellEnd"/>
          </w:p>
        </w:tc>
        <w:tc>
          <w:tcPr>
            <w:tcW w:w="10801" w:type="dxa"/>
          </w:tcPr>
          <w:p w14:paraId="11EC04F2" w14:textId="77777777" w:rsidR="001B232A" w:rsidRPr="001B232A" w:rsidRDefault="001B232A" w:rsidP="001B232A">
            <w:pPr>
              <w:pStyle w:val="13213"/>
            </w:pPr>
            <w:r w:rsidRPr="001B232A">
              <w:t>«</w:t>
            </w:r>
            <w:proofErr w:type="spellStart"/>
            <w:r w:rsidRPr="001B232A">
              <w:t>Қораптарға</w:t>
            </w:r>
            <w:proofErr w:type="spellEnd"/>
            <w:r w:rsidRPr="001B232A">
              <w:t xml:space="preserve"> сал» </w:t>
            </w:r>
            <w:proofErr w:type="spellStart"/>
            <w:r w:rsidRPr="001B232A">
              <w:t>дидактикалық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ойыны</w:t>
            </w:r>
            <w:proofErr w:type="spellEnd"/>
          </w:p>
          <w:p w14:paraId="2686768E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Мақсаты</w:t>
            </w:r>
            <w:proofErr w:type="spellEnd"/>
            <w:r w:rsidRPr="001B232A">
              <w:t xml:space="preserve">: </w:t>
            </w:r>
            <w:proofErr w:type="spellStart"/>
            <w:r w:rsidRPr="001B232A">
              <w:t>түстерді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анықтауға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үйретуді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жалғастыру</w:t>
            </w:r>
            <w:proofErr w:type="spellEnd"/>
          </w:p>
        </w:tc>
      </w:tr>
      <w:tr w:rsidR="001B232A" w:rsidRPr="008D23D2" w14:paraId="03649153" w14:textId="77777777" w:rsidTr="005A5B13">
        <w:tc>
          <w:tcPr>
            <w:tcW w:w="3936" w:type="dxa"/>
          </w:tcPr>
          <w:p w14:paraId="153F541A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Серуендеуге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дайындық</w:t>
            </w:r>
            <w:proofErr w:type="spellEnd"/>
          </w:p>
        </w:tc>
        <w:tc>
          <w:tcPr>
            <w:tcW w:w="10801" w:type="dxa"/>
          </w:tcPr>
          <w:p w14:paraId="398A22C4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Серуендеуге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деген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қызығушылықты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ынталандыру</w:t>
            </w:r>
            <w:proofErr w:type="spellEnd"/>
            <w:r w:rsidRPr="001B232A">
              <w:t xml:space="preserve">. </w:t>
            </w:r>
            <w:proofErr w:type="spellStart"/>
            <w:r w:rsidRPr="001B232A">
              <w:t>Өзіне-өзі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қызмет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көрсету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дағдыларын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дамыту</w:t>
            </w:r>
            <w:proofErr w:type="spellEnd"/>
            <w:r w:rsidRPr="001B232A">
              <w:t xml:space="preserve">; </w:t>
            </w:r>
            <w:proofErr w:type="spellStart"/>
            <w:r w:rsidRPr="001B232A">
              <w:t>ынталандыру</w:t>
            </w:r>
            <w:proofErr w:type="spellEnd"/>
          </w:p>
        </w:tc>
      </w:tr>
      <w:tr w:rsidR="001B232A" w:rsidRPr="008D23D2" w14:paraId="18BE2758" w14:textId="77777777" w:rsidTr="005A5B13">
        <w:trPr>
          <w:trHeight w:val="1182"/>
        </w:trPr>
        <w:tc>
          <w:tcPr>
            <w:tcW w:w="3936" w:type="dxa"/>
          </w:tcPr>
          <w:p w14:paraId="4427C1A4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Серуен</w:t>
            </w:r>
            <w:proofErr w:type="spellEnd"/>
          </w:p>
        </w:tc>
        <w:tc>
          <w:tcPr>
            <w:tcW w:w="10801" w:type="dxa"/>
          </w:tcPr>
          <w:p w14:paraId="443C9C06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Жапырақтарды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бақылау</w:t>
            </w:r>
            <w:proofErr w:type="spellEnd"/>
            <w:r w:rsidRPr="001B232A">
              <w:t xml:space="preserve"> </w:t>
            </w:r>
          </w:p>
          <w:p w14:paraId="643A7E26" w14:textId="77777777" w:rsidR="001B232A" w:rsidRPr="001B232A" w:rsidRDefault="001B232A" w:rsidP="001B232A">
            <w:pPr>
              <w:pStyle w:val="13213"/>
            </w:pPr>
            <w:r w:rsidRPr="001B232A">
              <w:t>«</w:t>
            </w:r>
            <w:proofErr w:type="spellStart"/>
            <w:r w:rsidRPr="001B232A">
              <w:t>Жапыраққа</w:t>
            </w:r>
            <w:proofErr w:type="spellEnd"/>
            <w:r w:rsidRPr="001B232A">
              <w:t xml:space="preserve"> не </w:t>
            </w:r>
            <w:proofErr w:type="spellStart"/>
            <w:r w:rsidRPr="001B232A">
              <w:t>болады</w:t>
            </w:r>
            <w:proofErr w:type="spellEnd"/>
            <w:r w:rsidRPr="001B232A">
              <w:t xml:space="preserve">? </w:t>
            </w:r>
            <w:proofErr w:type="spellStart"/>
            <w:r w:rsidRPr="001B232A">
              <w:t>Олар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қандай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түсті</w:t>
            </w:r>
            <w:proofErr w:type="spellEnd"/>
            <w:r w:rsidRPr="001B232A">
              <w:t xml:space="preserve">?» </w:t>
            </w:r>
            <w:proofErr w:type="spellStart"/>
            <w:r w:rsidRPr="001B232A">
              <w:t>әңгімелесу</w:t>
            </w:r>
            <w:proofErr w:type="spellEnd"/>
          </w:p>
          <w:p w14:paraId="33066E31" w14:textId="77777777" w:rsidR="001B232A" w:rsidRPr="001B232A" w:rsidRDefault="001B232A" w:rsidP="001B232A">
            <w:pPr>
              <w:pStyle w:val="13213"/>
            </w:pPr>
            <w:r w:rsidRPr="001B232A">
              <w:t>«</w:t>
            </w:r>
            <w:proofErr w:type="spellStart"/>
            <w:r w:rsidRPr="001B232A">
              <w:t>Жапырақ</w:t>
            </w:r>
            <w:proofErr w:type="spellEnd"/>
            <w:r w:rsidRPr="001B232A">
              <w:t xml:space="preserve">, </w:t>
            </w:r>
            <w:proofErr w:type="spellStart"/>
            <w:r w:rsidRPr="001B232A">
              <w:t>маған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қарай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ұш</w:t>
            </w:r>
            <w:proofErr w:type="spellEnd"/>
            <w:r w:rsidRPr="001B232A">
              <w:t xml:space="preserve">» </w:t>
            </w:r>
            <w:proofErr w:type="spellStart"/>
            <w:r w:rsidRPr="001B232A">
              <w:t>қимылды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ойыны</w:t>
            </w:r>
            <w:proofErr w:type="spellEnd"/>
          </w:p>
        </w:tc>
      </w:tr>
      <w:tr w:rsidR="001B232A" w:rsidRPr="008D23D2" w14:paraId="2FD6E0FE" w14:textId="77777777" w:rsidTr="005A5B13">
        <w:tc>
          <w:tcPr>
            <w:tcW w:w="3936" w:type="dxa"/>
          </w:tcPr>
          <w:p w14:paraId="51F810C4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Балалардың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үйге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қайтуы</w:t>
            </w:r>
            <w:proofErr w:type="spellEnd"/>
          </w:p>
        </w:tc>
        <w:tc>
          <w:tcPr>
            <w:tcW w:w="10801" w:type="dxa"/>
          </w:tcPr>
          <w:p w14:paraId="34A81914" w14:textId="77777777" w:rsidR="001B232A" w:rsidRPr="001B232A" w:rsidRDefault="001B232A" w:rsidP="001B232A">
            <w:pPr>
              <w:pStyle w:val="13213"/>
            </w:pPr>
            <w:r w:rsidRPr="001B232A">
              <w:t>«</w:t>
            </w:r>
            <w:proofErr w:type="spellStart"/>
            <w:r w:rsidRPr="001B232A">
              <w:t>Балабақшада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күн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қалай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өтті</w:t>
            </w:r>
            <w:proofErr w:type="spellEnd"/>
            <w:r w:rsidRPr="001B232A">
              <w:t xml:space="preserve">» </w:t>
            </w:r>
            <w:proofErr w:type="spellStart"/>
            <w:r w:rsidRPr="001B232A">
              <w:t>жеке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әңгіме</w:t>
            </w:r>
            <w:proofErr w:type="spellEnd"/>
          </w:p>
        </w:tc>
      </w:tr>
      <w:bookmarkEnd w:id="1"/>
    </w:tbl>
    <w:p w14:paraId="3F9A6247" w14:textId="77777777" w:rsidR="001B232A" w:rsidRPr="001B232A" w:rsidRDefault="001B232A" w:rsidP="00310E25"/>
    <w:sectPr w:rsidR="001B232A" w:rsidRPr="001B232A" w:rsidSect="00677567">
      <w:pgSz w:w="16838" w:h="11906" w:orient="landscape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024A74"/>
    <w:multiLevelType w:val="hybridMultilevel"/>
    <w:tmpl w:val="02A8401A"/>
    <w:lvl w:ilvl="0" w:tplc="CFE2910C">
      <w:start w:val="1"/>
      <w:numFmt w:val="bullet"/>
      <w:pStyle w:val="51"/>
      <w:lvlText w:val=""/>
      <w:lvlJc w:val="left"/>
      <w:pPr>
        <w:ind w:left="1003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68A1D77"/>
    <w:multiLevelType w:val="multilevel"/>
    <w:tmpl w:val="0FCEC7F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AC5BFF"/>
    <w:multiLevelType w:val="hybridMultilevel"/>
    <w:tmpl w:val="3E3CE946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C0E10"/>
    <w:multiLevelType w:val="hybridMultilevel"/>
    <w:tmpl w:val="60E002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694F25"/>
    <w:multiLevelType w:val="hybridMultilevel"/>
    <w:tmpl w:val="E6644F54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14440"/>
    <w:multiLevelType w:val="hybridMultilevel"/>
    <w:tmpl w:val="10F006D6"/>
    <w:lvl w:ilvl="0" w:tplc="92621DD8">
      <w:start w:val="1"/>
      <w:numFmt w:val="bullet"/>
      <w:pStyle w:val="52"/>
      <w:lvlText w:val=""/>
      <w:lvlJc w:val="left"/>
      <w:pPr>
        <w:ind w:left="10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1DB43D73"/>
    <w:multiLevelType w:val="hybridMultilevel"/>
    <w:tmpl w:val="1D5E0142"/>
    <w:lvl w:ilvl="0" w:tplc="36608FE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D1242"/>
    <w:multiLevelType w:val="hybridMultilevel"/>
    <w:tmpl w:val="5BF64406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F0525"/>
    <w:multiLevelType w:val="hybridMultilevel"/>
    <w:tmpl w:val="1E68C42A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259DB"/>
    <w:multiLevelType w:val="hybridMultilevel"/>
    <w:tmpl w:val="F5927066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C2BDB"/>
    <w:multiLevelType w:val="hybridMultilevel"/>
    <w:tmpl w:val="3928FC64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95645"/>
    <w:multiLevelType w:val="hybridMultilevel"/>
    <w:tmpl w:val="BDF84740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81DD2"/>
    <w:multiLevelType w:val="hybridMultilevel"/>
    <w:tmpl w:val="4F5043E8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603E6"/>
    <w:multiLevelType w:val="hybridMultilevel"/>
    <w:tmpl w:val="9430A10A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7780F"/>
    <w:multiLevelType w:val="hybridMultilevel"/>
    <w:tmpl w:val="378EC254"/>
    <w:lvl w:ilvl="0" w:tplc="043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B3E71F1"/>
    <w:multiLevelType w:val="hybridMultilevel"/>
    <w:tmpl w:val="E9E6C1E0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14E6C"/>
    <w:multiLevelType w:val="hybridMultilevel"/>
    <w:tmpl w:val="E01A08C0"/>
    <w:lvl w:ilvl="0" w:tplc="4F0E5CFE">
      <w:start w:val="20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5B20139"/>
    <w:multiLevelType w:val="hybridMultilevel"/>
    <w:tmpl w:val="4B7C5DF4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0156C"/>
    <w:multiLevelType w:val="hybridMultilevel"/>
    <w:tmpl w:val="0614A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A4255"/>
    <w:multiLevelType w:val="hybridMultilevel"/>
    <w:tmpl w:val="0694DAF8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3236A"/>
    <w:multiLevelType w:val="multilevel"/>
    <w:tmpl w:val="283E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FF3AF5"/>
    <w:multiLevelType w:val="hybridMultilevel"/>
    <w:tmpl w:val="1D2EAD8A"/>
    <w:lvl w:ilvl="0" w:tplc="F766A190">
      <w:start w:val="1"/>
      <w:numFmt w:val="bullet"/>
      <w:pStyle w:val="5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 w15:restartNumberingAfterBreak="0">
    <w:nsid w:val="65DD19E9"/>
    <w:multiLevelType w:val="hybridMultilevel"/>
    <w:tmpl w:val="93C6795C"/>
    <w:lvl w:ilvl="0" w:tplc="694E622C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4" w15:restartNumberingAfterBreak="0">
    <w:nsid w:val="6D4664C9"/>
    <w:multiLevelType w:val="multilevel"/>
    <w:tmpl w:val="5EE4D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654FE9"/>
    <w:multiLevelType w:val="hybridMultilevel"/>
    <w:tmpl w:val="CA2A3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132E6"/>
    <w:multiLevelType w:val="hybridMultilevel"/>
    <w:tmpl w:val="DB586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1"/>
  </w:num>
  <w:num w:numId="4">
    <w:abstractNumId w:val="21"/>
  </w:num>
  <w:num w:numId="5">
    <w:abstractNumId w:val="0"/>
  </w:num>
  <w:num w:numId="6">
    <w:abstractNumId w:val="8"/>
  </w:num>
  <w:num w:numId="7">
    <w:abstractNumId w:val="10"/>
  </w:num>
  <w:num w:numId="8">
    <w:abstractNumId w:val="5"/>
  </w:num>
  <w:num w:numId="9">
    <w:abstractNumId w:val="2"/>
  </w:num>
  <w:num w:numId="10">
    <w:abstractNumId w:val="7"/>
  </w:num>
  <w:num w:numId="11">
    <w:abstractNumId w:val="20"/>
  </w:num>
  <w:num w:numId="12">
    <w:abstractNumId w:val="9"/>
  </w:num>
  <w:num w:numId="13">
    <w:abstractNumId w:val="25"/>
  </w:num>
  <w:num w:numId="14">
    <w:abstractNumId w:val="3"/>
  </w:num>
  <w:num w:numId="15">
    <w:abstractNumId w:val="11"/>
  </w:num>
  <w:num w:numId="16">
    <w:abstractNumId w:val="16"/>
  </w:num>
  <w:num w:numId="17">
    <w:abstractNumId w:val="18"/>
  </w:num>
  <w:num w:numId="18">
    <w:abstractNumId w:val="12"/>
  </w:num>
  <w:num w:numId="19">
    <w:abstractNumId w:val="14"/>
  </w:num>
  <w:num w:numId="20">
    <w:abstractNumId w:val="26"/>
  </w:num>
  <w:num w:numId="21">
    <w:abstractNumId w:val="13"/>
  </w:num>
  <w:num w:numId="22">
    <w:abstractNumId w:val="19"/>
  </w:num>
  <w:num w:numId="23">
    <w:abstractNumId w:val="17"/>
  </w:num>
  <w:num w:numId="24">
    <w:abstractNumId w:val="4"/>
  </w:num>
  <w:num w:numId="25">
    <w:abstractNumId w:val="15"/>
  </w:num>
  <w:num w:numId="26">
    <w:abstractNumId w:val="23"/>
  </w:num>
  <w:num w:numId="27">
    <w:abstractNumId w:val="24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rVB0qoeuf4xaXVXDuKmbUMV2oJY=" w:salt="xTSPU/0cOsorMMfZYdWYKQ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567"/>
    <w:rsid w:val="00005A90"/>
    <w:rsid w:val="0001455D"/>
    <w:rsid w:val="00017D6F"/>
    <w:rsid w:val="00021D17"/>
    <w:rsid w:val="00023B69"/>
    <w:rsid w:val="00037A23"/>
    <w:rsid w:val="00046192"/>
    <w:rsid w:val="00087A35"/>
    <w:rsid w:val="000A5430"/>
    <w:rsid w:val="000B058D"/>
    <w:rsid w:val="000C10D7"/>
    <w:rsid w:val="000C259C"/>
    <w:rsid w:val="000D08EF"/>
    <w:rsid w:val="000D3C8E"/>
    <w:rsid w:val="000E480A"/>
    <w:rsid w:val="000F06A0"/>
    <w:rsid w:val="000F74E6"/>
    <w:rsid w:val="00103FB4"/>
    <w:rsid w:val="001110A6"/>
    <w:rsid w:val="00111330"/>
    <w:rsid w:val="001176BE"/>
    <w:rsid w:val="00125CD0"/>
    <w:rsid w:val="00135B1C"/>
    <w:rsid w:val="0013776C"/>
    <w:rsid w:val="00142915"/>
    <w:rsid w:val="001623E4"/>
    <w:rsid w:val="00167303"/>
    <w:rsid w:val="00177707"/>
    <w:rsid w:val="001A0934"/>
    <w:rsid w:val="001B0DC7"/>
    <w:rsid w:val="001B232A"/>
    <w:rsid w:val="001B4030"/>
    <w:rsid w:val="001C2B9B"/>
    <w:rsid w:val="001C6B16"/>
    <w:rsid w:val="001D35EA"/>
    <w:rsid w:val="001F0E89"/>
    <w:rsid w:val="002007FB"/>
    <w:rsid w:val="0020288C"/>
    <w:rsid w:val="002036DD"/>
    <w:rsid w:val="002269D8"/>
    <w:rsid w:val="002538B1"/>
    <w:rsid w:val="00275505"/>
    <w:rsid w:val="00284A65"/>
    <w:rsid w:val="002D1EC0"/>
    <w:rsid w:val="002D6D2C"/>
    <w:rsid w:val="002F038F"/>
    <w:rsid w:val="002F0646"/>
    <w:rsid w:val="002F0A2F"/>
    <w:rsid w:val="0030576E"/>
    <w:rsid w:val="00310E25"/>
    <w:rsid w:val="00320D19"/>
    <w:rsid w:val="003234D5"/>
    <w:rsid w:val="003348E6"/>
    <w:rsid w:val="00366348"/>
    <w:rsid w:val="0037283D"/>
    <w:rsid w:val="00386D5F"/>
    <w:rsid w:val="003C67F9"/>
    <w:rsid w:val="003E10D2"/>
    <w:rsid w:val="00434CC3"/>
    <w:rsid w:val="00445F28"/>
    <w:rsid w:val="0046722C"/>
    <w:rsid w:val="00473F8A"/>
    <w:rsid w:val="00474B31"/>
    <w:rsid w:val="0048208A"/>
    <w:rsid w:val="004A5357"/>
    <w:rsid w:val="004B423B"/>
    <w:rsid w:val="004C3184"/>
    <w:rsid w:val="004E476F"/>
    <w:rsid w:val="004F74DF"/>
    <w:rsid w:val="00500A66"/>
    <w:rsid w:val="00503632"/>
    <w:rsid w:val="00531C58"/>
    <w:rsid w:val="00533751"/>
    <w:rsid w:val="00537753"/>
    <w:rsid w:val="005459A8"/>
    <w:rsid w:val="0055671F"/>
    <w:rsid w:val="00564432"/>
    <w:rsid w:val="005774D8"/>
    <w:rsid w:val="0058221B"/>
    <w:rsid w:val="0058325C"/>
    <w:rsid w:val="00591BCD"/>
    <w:rsid w:val="005A5B13"/>
    <w:rsid w:val="005A7E46"/>
    <w:rsid w:val="005C56D9"/>
    <w:rsid w:val="005D58DB"/>
    <w:rsid w:val="005F4EE8"/>
    <w:rsid w:val="00600893"/>
    <w:rsid w:val="00606086"/>
    <w:rsid w:val="00612C60"/>
    <w:rsid w:val="00615ACB"/>
    <w:rsid w:val="00643D72"/>
    <w:rsid w:val="00643DC4"/>
    <w:rsid w:val="00665F62"/>
    <w:rsid w:val="0067336F"/>
    <w:rsid w:val="00674C8D"/>
    <w:rsid w:val="00677567"/>
    <w:rsid w:val="00683C63"/>
    <w:rsid w:val="006908CC"/>
    <w:rsid w:val="006C1C4F"/>
    <w:rsid w:val="006C4AD5"/>
    <w:rsid w:val="006E2E88"/>
    <w:rsid w:val="007022D0"/>
    <w:rsid w:val="007140CB"/>
    <w:rsid w:val="00717FEA"/>
    <w:rsid w:val="0074095C"/>
    <w:rsid w:val="007540F3"/>
    <w:rsid w:val="00770ECB"/>
    <w:rsid w:val="007747A4"/>
    <w:rsid w:val="00774E00"/>
    <w:rsid w:val="0077789A"/>
    <w:rsid w:val="0077793F"/>
    <w:rsid w:val="007A147B"/>
    <w:rsid w:val="007A7BE1"/>
    <w:rsid w:val="007B35B8"/>
    <w:rsid w:val="007C674E"/>
    <w:rsid w:val="007D4E4B"/>
    <w:rsid w:val="007E73E1"/>
    <w:rsid w:val="008073E5"/>
    <w:rsid w:val="00857AF9"/>
    <w:rsid w:val="00870AFD"/>
    <w:rsid w:val="008819FB"/>
    <w:rsid w:val="00885F5F"/>
    <w:rsid w:val="008940F8"/>
    <w:rsid w:val="0089416F"/>
    <w:rsid w:val="008A39D3"/>
    <w:rsid w:val="008B4BC8"/>
    <w:rsid w:val="008B4EF7"/>
    <w:rsid w:val="008C6E6E"/>
    <w:rsid w:val="008D23D2"/>
    <w:rsid w:val="008E332D"/>
    <w:rsid w:val="008E35DD"/>
    <w:rsid w:val="008E3E2E"/>
    <w:rsid w:val="008E6C46"/>
    <w:rsid w:val="008F6D2B"/>
    <w:rsid w:val="009026F9"/>
    <w:rsid w:val="00916B07"/>
    <w:rsid w:val="00924DD9"/>
    <w:rsid w:val="00934973"/>
    <w:rsid w:val="00946E00"/>
    <w:rsid w:val="0095367D"/>
    <w:rsid w:val="00964745"/>
    <w:rsid w:val="009726A0"/>
    <w:rsid w:val="00974B22"/>
    <w:rsid w:val="009960B0"/>
    <w:rsid w:val="009C2C83"/>
    <w:rsid w:val="009C5C39"/>
    <w:rsid w:val="009D25F1"/>
    <w:rsid w:val="009D69C7"/>
    <w:rsid w:val="00A30F04"/>
    <w:rsid w:val="00A31631"/>
    <w:rsid w:val="00A67F8E"/>
    <w:rsid w:val="00A72DA7"/>
    <w:rsid w:val="00A7590C"/>
    <w:rsid w:val="00A83C9E"/>
    <w:rsid w:val="00AA77A1"/>
    <w:rsid w:val="00AB31AE"/>
    <w:rsid w:val="00AB4D0D"/>
    <w:rsid w:val="00AD0FCA"/>
    <w:rsid w:val="00B035E1"/>
    <w:rsid w:val="00B210F3"/>
    <w:rsid w:val="00B257E2"/>
    <w:rsid w:val="00B30FEA"/>
    <w:rsid w:val="00B41D6D"/>
    <w:rsid w:val="00B622FA"/>
    <w:rsid w:val="00B81598"/>
    <w:rsid w:val="00B83BFE"/>
    <w:rsid w:val="00B92A9F"/>
    <w:rsid w:val="00B975CB"/>
    <w:rsid w:val="00BC32B5"/>
    <w:rsid w:val="00BD7ACB"/>
    <w:rsid w:val="00BE1BDC"/>
    <w:rsid w:val="00BF2FAB"/>
    <w:rsid w:val="00C014FA"/>
    <w:rsid w:val="00C562FD"/>
    <w:rsid w:val="00C60D9D"/>
    <w:rsid w:val="00C67E28"/>
    <w:rsid w:val="00C8135B"/>
    <w:rsid w:val="00CB4440"/>
    <w:rsid w:val="00CB60AF"/>
    <w:rsid w:val="00CC3600"/>
    <w:rsid w:val="00CE0814"/>
    <w:rsid w:val="00CE1F41"/>
    <w:rsid w:val="00CE23EC"/>
    <w:rsid w:val="00CE6936"/>
    <w:rsid w:val="00D21FC8"/>
    <w:rsid w:val="00D43E0F"/>
    <w:rsid w:val="00D51845"/>
    <w:rsid w:val="00D7625F"/>
    <w:rsid w:val="00D8104E"/>
    <w:rsid w:val="00D82BCF"/>
    <w:rsid w:val="00D91EAF"/>
    <w:rsid w:val="00D93419"/>
    <w:rsid w:val="00D95904"/>
    <w:rsid w:val="00DC24E4"/>
    <w:rsid w:val="00DD7A6B"/>
    <w:rsid w:val="00DE0682"/>
    <w:rsid w:val="00DE4E66"/>
    <w:rsid w:val="00DE6B2C"/>
    <w:rsid w:val="00E03B3F"/>
    <w:rsid w:val="00E16715"/>
    <w:rsid w:val="00E218F2"/>
    <w:rsid w:val="00E276F9"/>
    <w:rsid w:val="00E403D3"/>
    <w:rsid w:val="00E40422"/>
    <w:rsid w:val="00E41859"/>
    <w:rsid w:val="00E42A3C"/>
    <w:rsid w:val="00E43F35"/>
    <w:rsid w:val="00E62795"/>
    <w:rsid w:val="00E63E79"/>
    <w:rsid w:val="00E66B25"/>
    <w:rsid w:val="00E70A35"/>
    <w:rsid w:val="00E83125"/>
    <w:rsid w:val="00E85A31"/>
    <w:rsid w:val="00EC1362"/>
    <w:rsid w:val="00EC618A"/>
    <w:rsid w:val="00EC7F56"/>
    <w:rsid w:val="00ED2064"/>
    <w:rsid w:val="00EE4352"/>
    <w:rsid w:val="00EF6FD1"/>
    <w:rsid w:val="00F10CF2"/>
    <w:rsid w:val="00F10EC7"/>
    <w:rsid w:val="00F33159"/>
    <w:rsid w:val="00F4218A"/>
    <w:rsid w:val="00F51D70"/>
    <w:rsid w:val="00F56B43"/>
    <w:rsid w:val="00F6509D"/>
    <w:rsid w:val="00F86FB1"/>
    <w:rsid w:val="00F965D2"/>
    <w:rsid w:val="00FA19CF"/>
    <w:rsid w:val="00FB11CA"/>
    <w:rsid w:val="00FC3728"/>
    <w:rsid w:val="00FD39D7"/>
    <w:rsid w:val="00FD512E"/>
    <w:rsid w:val="00FD5D9E"/>
    <w:rsid w:val="00FD7563"/>
    <w:rsid w:val="00F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B49A4"/>
  <w15:docId w15:val="{E2A4FB1F-4D04-4B18-8ED3-D9B5BF5B5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">
    <w:name w:val="Normal"/>
    <w:qFormat/>
    <w:rsid w:val="00615AC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locked/>
    <w:rsid w:val="00E831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E43F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E43F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E43F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0">
    <w:name w:val="heading 5"/>
    <w:basedOn w:val="a"/>
    <w:next w:val="a"/>
    <w:link w:val="53"/>
    <w:uiPriority w:val="9"/>
    <w:semiHidden/>
    <w:unhideWhenUsed/>
    <w:qFormat/>
    <w:locked/>
    <w:rsid w:val="00474B3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6C4AD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locked/>
    <w:rsid w:val="007747A4"/>
    <w:rPr>
      <w:i/>
      <w:iCs/>
    </w:rPr>
  </w:style>
  <w:style w:type="paragraph" w:customStyle="1" w:styleId="11">
    <w:name w:val="МОО_1_Рубрика"/>
    <w:basedOn w:val="a"/>
    <w:rsid w:val="00F51D70"/>
    <w:pPr>
      <w:autoSpaceDE w:val="0"/>
      <w:autoSpaceDN w:val="0"/>
      <w:adjustRightInd w:val="0"/>
      <w:spacing w:after="0" w:line="288" w:lineRule="auto"/>
      <w:textAlignment w:val="center"/>
    </w:pPr>
    <w:rPr>
      <w:rFonts w:ascii="PT Sans" w:hAnsi="PT Sans" w:cs="PT Sans"/>
      <w:b/>
      <w:bCs/>
      <w:w w:val="96"/>
    </w:rPr>
  </w:style>
  <w:style w:type="paragraph" w:customStyle="1" w:styleId="21">
    <w:name w:val="МОО_2_Заголовок"/>
    <w:basedOn w:val="a"/>
    <w:uiPriority w:val="1"/>
    <w:rsid w:val="00F51D70"/>
    <w:pPr>
      <w:autoSpaceDE w:val="0"/>
      <w:autoSpaceDN w:val="0"/>
      <w:adjustRightInd w:val="0"/>
      <w:spacing w:after="0" w:line="720" w:lineRule="atLeast"/>
      <w:textAlignment w:val="center"/>
    </w:pPr>
    <w:rPr>
      <w:rFonts w:ascii="PT Sans" w:hAnsi="PT Sans" w:cs="PT Sans"/>
      <w:b/>
      <w:bCs/>
      <w:color w:val="000000"/>
      <w:sz w:val="70"/>
      <w:szCs w:val="70"/>
    </w:rPr>
  </w:style>
  <w:style w:type="paragraph" w:customStyle="1" w:styleId="31">
    <w:name w:val="МОО_3_Автор"/>
    <w:basedOn w:val="a"/>
    <w:uiPriority w:val="2"/>
    <w:rsid w:val="00F51D70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b/>
      <w:bCs/>
      <w:i/>
      <w:iCs/>
      <w:color w:val="000000"/>
      <w:w w:val="96"/>
      <w:sz w:val="16"/>
      <w:szCs w:val="16"/>
    </w:rPr>
  </w:style>
  <w:style w:type="paragraph" w:customStyle="1" w:styleId="310">
    <w:name w:val="МОО_3.1_Автор_должность"/>
    <w:basedOn w:val="a"/>
    <w:uiPriority w:val="3"/>
    <w:rsid w:val="00F51D70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i/>
      <w:iCs/>
      <w:color w:val="000000"/>
      <w:w w:val="96"/>
      <w:sz w:val="16"/>
      <w:szCs w:val="16"/>
    </w:rPr>
  </w:style>
  <w:style w:type="paragraph" w:customStyle="1" w:styleId="41">
    <w:name w:val="МОО_4_Основной текст"/>
    <w:basedOn w:val="a"/>
    <w:uiPriority w:val="4"/>
    <w:rsid w:val="000B058D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Verdana" w:hAnsi="Verdana" w:cs="PT Sans"/>
      <w:color w:val="000000"/>
      <w:w w:val="96"/>
    </w:rPr>
  </w:style>
  <w:style w:type="character" w:customStyle="1" w:styleId="43">
    <w:name w:val="МОО_4.3_Основной_жирный"/>
    <w:uiPriority w:val="6"/>
    <w:rsid w:val="00974B22"/>
    <w:rPr>
      <w:rFonts w:ascii="PT Sans" w:hAnsi="PT Sans" w:cs="PT Sans"/>
      <w:b/>
      <w:bCs/>
      <w:color w:val="000000"/>
      <w:w w:val="96"/>
      <w:lang w:val="ru-RU"/>
    </w:rPr>
  </w:style>
  <w:style w:type="character" w:customStyle="1" w:styleId="44">
    <w:name w:val="МОО_4.4_Основной_курсив"/>
    <w:uiPriority w:val="7"/>
    <w:rsid w:val="00974B22"/>
    <w:rPr>
      <w:rFonts w:ascii="PT Sans" w:hAnsi="PT Sans" w:cs="PT Sans"/>
      <w:i/>
      <w:iCs/>
      <w:color w:val="000000"/>
      <w:w w:val="96"/>
    </w:rPr>
  </w:style>
  <w:style w:type="character" w:customStyle="1" w:styleId="45">
    <w:name w:val="МОО_4.5_Основной_жирный+курсив"/>
    <w:uiPriority w:val="8"/>
    <w:rsid w:val="00974B22"/>
    <w:rPr>
      <w:rFonts w:ascii="PT Sans" w:hAnsi="PT Sans" w:cs="PT Sans"/>
      <w:b/>
      <w:bCs/>
      <w:i/>
      <w:iCs/>
      <w:color w:val="000000"/>
      <w:w w:val="96"/>
    </w:rPr>
  </w:style>
  <w:style w:type="paragraph" w:customStyle="1" w:styleId="5">
    <w:name w:val="МОО_5_Список"/>
    <w:basedOn w:val="a"/>
    <w:uiPriority w:val="9"/>
    <w:locked/>
    <w:rsid w:val="00A83C9E"/>
    <w:pPr>
      <w:numPr>
        <w:numId w:val="1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PT Sans" w:hAnsi="PT Sans" w:cs="PT Sans"/>
      <w:color w:val="000000"/>
      <w:w w:val="96"/>
    </w:rPr>
  </w:style>
  <w:style w:type="paragraph" w:customStyle="1" w:styleId="13113">
    <w:name w:val="МОО_13.1_Подзаг таблицы (МОО_13_Табл_схема)"/>
    <w:basedOn w:val="a"/>
    <w:uiPriority w:val="22"/>
    <w:rsid w:val="00A83C9E"/>
    <w:pPr>
      <w:autoSpaceDE w:val="0"/>
      <w:autoSpaceDN w:val="0"/>
      <w:adjustRightInd w:val="0"/>
      <w:spacing w:before="198" w:after="113" w:line="262" w:lineRule="atLeast"/>
      <w:jc w:val="center"/>
      <w:textAlignment w:val="center"/>
    </w:pPr>
    <w:rPr>
      <w:rFonts w:ascii="PT Sans" w:hAnsi="PT Sans" w:cs="PT Sans"/>
      <w:b/>
      <w:bCs/>
      <w:color w:val="000000"/>
      <w:w w:val="96"/>
      <w:sz w:val="20"/>
      <w:szCs w:val="20"/>
    </w:rPr>
  </w:style>
  <w:style w:type="table" w:styleId="a4">
    <w:name w:val="Table Grid"/>
    <w:basedOn w:val="a1"/>
    <w:uiPriority w:val="59"/>
    <w:locked/>
    <w:rsid w:val="00A83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213">
    <w:name w:val="МОО_13.2_Таблица (МОО_13_Табл_схема)"/>
    <w:basedOn w:val="a"/>
    <w:uiPriority w:val="23"/>
    <w:rsid w:val="00615ACB"/>
    <w:pPr>
      <w:tabs>
        <w:tab w:val="left" w:pos="180"/>
      </w:tabs>
      <w:autoSpaceDE w:val="0"/>
      <w:autoSpaceDN w:val="0"/>
      <w:adjustRightInd w:val="0"/>
      <w:spacing w:after="0" w:line="288" w:lineRule="auto"/>
      <w:textAlignment w:val="center"/>
    </w:pPr>
    <w:rPr>
      <w:rFonts w:ascii="Verdana" w:hAnsi="Verdana" w:cs="PT Sans"/>
      <w:color w:val="000000"/>
      <w:w w:val="96"/>
      <w:sz w:val="20"/>
      <w:szCs w:val="19"/>
    </w:rPr>
  </w:style>
  <w:style w:type="paragraph" w:customStyle="1" w:styleId="13313">
    <w:name w:val="МОО_13.3_Таблица_шапка (МОО_13_Табл_схема)"/>
    <w:basedOn w:val="a"/>
    <w:uiPriority w:val="24"/>
    <w:rsid w:val="00615ACB"/>
    <w:pPr>
      <w:tabs>
        <w:tab w:val="left" w:pos="18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hAnsi="Verdana" w:cs="PT Sans"/>
      <w:b/>
      <w:bCs/>
      <w:color w:val="000000"/>
      <w:w w:val="96"/>
      <w:sz w:val="20"/>
      <w:szCs w:val="19"/>
    </w:rPr>
  </w:style>
  <w:style w:type="paragraph" w:customStyle="1" w:styleId="61">
    <w:name w:val="МОО_6_Подзаг_1 уровень"/>
    <w:basedOn w:val="a"/>
    <w:uiPriority w:val="10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612">
    <w:name w:val="МОО_6.1_Подзаг_2 уровень"/>
    <w:basedOn w:val="a"/>
    <w:uiPriority w:val="11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430">
    <w:name w:val="МОО_4.3_Основной текст на фоне"/>
    <w:basedOn w:val="a"/>
    <w:uiPriority w:val="5"/>
    <w:rsid w:val="00C562FD"/>
    <w:pPr>
      <w:tabs>
        <w:tab w:val="left" w:pos="860"/>
      </w:tabs>
      <w:autoSpaceDE w:val="0"/>
      <w:autoSpaceDN w:val="0"/>
      <w:adjustRightInd w:val="0"/>
      <w:spacing w:after="0" w:line="262" w:lineRule="atLeast"/>
      <w:ind w:left="283" w:right="283" w:firstLine="283"/>
      <w:jc w:val="both"/>
      <w:textAlignment w:val="center"/>
    </w:pPr>
    <w:rPr>
      <w:rFonts w:ascii="PT Sans" w:hAnsi="PT Sans" w:cs="PT Sans"/>
      <w:color w:val="000000"/>
      <w:w w:val="96"/>
    </w:rPr>
  </w:style>
  <w:style w:type="paragraph" w:customStyle="1" w:styleId="8">
    <w:name w:val="МОО_8_Сноска"/>
    <w:basedOn w:val="a"/>
    <w:uiPriority w:val="13"/>
    <w:rsid w:val="00C562FD"/>
    <w:pPr>
      <w:pBdr>
        <w:top w:val="single" w:sz="4" w:space="11" w:color="auto"/>
      </w:pBd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PT Sans" w:hAnsi="PT Sans" w:cs="PT Sans"/>
      <w:color w:val="000000"/>
      <w:w w:val="96"/>
      <w:sz w:val="19"/>
      <w:szCs w:val="19"/>
    </w:rPr>
  </w:style>
  <w:style w:type="paragraph" w:customStyle="1" w:styleId="7">
    <w:name w:val="МОО_7_Подпись под рисунок"/>
    <w:basedOn w:val="a"/>
    <w:uiPriority w:val="12"/>
    <w:rsid w:val="00C562FD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PT Sans" w:hAnsi="PT Sans" w:cs="PT Sans"/>
      <w:i/>
      <w:iCs/>
      <w:color w:val="000000"/>
      <w:w w:val="96"/>
      <w:sz w:val="19"/>
      <w:szCs w:val="19"/>
    </w:rPr>
  </w:style>
  <w:style w:type="paragraph" w:customStyle="1" w:styleId="12112">
    <w:name w:val="МОО_12.1_Заголовок_НПА (МОО_12_НПА)"/>
    <w:basedOn w:val="41"/>
    <w:uiPriority w:val="16"/>
    <w:rsid w:val="00C562FD"/>
    <w:pPr>
      <w:spacing w:after="113"/>
      <w:ind w:firstLine="0"/>
      <w:jc w:val="left"/>
    </w:pPr>
    <w:rPr>
      <w:b/>
      <w:bCs/>
      <w:w w:val="100"/>
      <w:sz w:val="26"/>
      <w:szCs w:val="26"/>
    </w:rPr>
  </w:style>
  <w:style w:type="paragraph" w:customStyle="1" w:styleId="12412">
    <w:name w:val="МОО_12.4_Утверждена_шапка (МОО_12_НПА)"/>
    <w:basedOn w:val="a"/>
    <w:uiPriority w:val="19"/>
    <w:rsid w:val="00C562FD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color w:val="000000"/>
      <w:w w:val="96"/>
    </w:rPr>
  </w:style>
  <w:style w:type="paragraph" w:customStyle="1" w:styleId="125112">
    <w:name w:val="МОО_12.5_Подзаг_1 уровень_НПА (МОО_12_НПА)"/>
    <w:basedOn w:val="a"/>
    <w:uiPriority w:val="20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126212">
    <w:name w:val="МОО_12.6_Подзаг_2 уровень_НПА (МОО_12_НПА)"/>
    <w:basedOn w:val="a"/>
    <w:uiPriority w:val="21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12212">
    <w:name w:val="МОО_12.2_Основной текст_НПА (МОО_12_НПА)"/>
    <w:basedOn w:val="a"/>
    <w:uiPriority w:val="17"/>
    <w:rsid w:val="00C562FD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2312">
    <w:name w:val="МОО_12.3_Приложение_шапка (МОО_12_НПА)"/>
    <w:basedOn w:val="a"/>
    <w:uiPriority w:val="18"/>
    <w:rsid w:val="00C562FD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00">
    <w:name w:val="МОО_10_Вопрос"/>
    <w:basedOn w:val="41"/>
    <w:uiPriority w:val="15"/>
    <w:rsid w:val="00946E00"/>
    <w:pPr>
      <w:ind w:firstLine="0"/>
    </w:pPr>
    <w:rPr>
      <w:b/>
      <w:bCs/>
      <w:i/>
      <w:iCs/>
    </w:rPr>
  </w:style>
  <w:style w:type="paragraph" w:customStyle="1" w:styleId="9">
    <w:name w:val="МОО_9_Источник"/>
    <w:basedOn w:val="a"/>
    <w:uiPriority w:val="14"/>
    <w:rsid w:val="00946E00"/>
    <w:pPr>
      <w:autoSpaceDE w:val="0"/>
      <w:autoSpaceDN w:val="0"/>
      <w:adjustRightInd w:val="0"/>
      <w:spacing w:after="0" w:line="288" w:lineRule="auto"/>
      <w:ind w:firstLine="283"/>
      <w:jc w:val="right"/>
      <w:textAlignment w:val="center"/>
    </w:pPr>
    <w:rPr>
      <w:rFonts w:ascii="PT Sans" w:hAnsi="PT Sans" w:cs="PT Sans"/>
      <w:i/>
      <w:iCs/>
      <w:color w:val="000000"/>
      <w:w w:val="96"/>
      <w:sz w:val="20"/>
      <w:szCs w:val="20"/>
    </w:rPr>
  </w:style>
  <w:style w:type="paragraph" w:customStyle="1" w:styleId="16">
    <w:name w:val="МОО_16_Проманонс"/>
    <w:basedOn w:val="a"/>
    <w:uiPriority w:val="25"/>
    <w:rsid w:val="002D1EC0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hAnsi="PT Sans" w:cs="PT Sans"/>
      <w:color w:val="C0504D" w:themeColor="accent2"/>
      <w:w w:val="96"/>
    </w:rPr>
  </w:style>
  <w:style w:type="paragraph" w:customStyle="1" w:styleId="17">
    <w:name w:val="МОО_17_Введение"/>
    <w:basedOn w:val="a"/>
    <w:uiPriority w:val="26"/>
    <w:rsid w:val="00A31631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51">
    <w:name w:val="МОО_5.1_Список_стрелка"/>
    <w:basedOn w:val="a"/>
    <w:uiPriority w:val="99"/>
    <w:rsid w:val="000B058D"/>
    <w:pPr>
      <w:numPr>
        <w:numId w:val="3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52">
    <w:name w:val="МОО_5.2_Список_ромбик"/>
    <w:basedOn w:val="a"/>
    <w:uiPriority w:val="99"/>
    <w:rsid w:val="000B058D"/>
    <w:pPr>
      <w:numPr>
        <w:numId w:val="2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170">
    <w:name w:val="МОО_17_Стикер"/>
    <w:basedOn w:val="a"/>
    <w:uiPriority w:val="99"/>
    <w:rsid w:val="008A39D3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eastAsiaTheme="minorHAnsi" w:hAnsi="PT Sans" w:cs="PT Sans"/>
      <w:i/>
      <w:iCs/>
      <w:color w:val="0000FF"/>
      <w:sz w:val="21"/>
      <w:szCs w:val="21"/>
      <w:lang w:eastAsia="en-US"/>
    </w:rPr>
  </w:style>
  <w:style w:type="character" w:customStyle="1" w:styleId="171">
    <w:name w:val="МОО_17.1_Стикер_выборочно"/>
    <w:uiPriority w:val="99"/>
    <w:rsid w:val="008A39D3"/>
    <w:rPr>
      <w:i/>
      <w:iCs/>
      <w:color w:val="0000FF"/>
      <w:w w:val="100"/>
      <w:lang w:val="ru-RU"/>
    </w:rPr>
  </w:style>
  <w:style w:type="paragraph" w:customStyle="1" w:styleId="18">
    <w:name w:val="МОО_18_Гиперссылка"/>
    <w:basedOn w:val="a"/>
    <w:uiPriority w:val="99"/>
    <w:rsid w:val="00037A23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eastAsiaTheme="minorHAnsi" w:hAnsi="PT Sans" w:cs="PT Sans"/>
      <w:i/>
      <w:iCs/>
      <w:color w:val="D12229"/>
      <w:w w:val="96"/>
      <w:lang w:eastAsia="en-US"/>
    </w:rPr>
  </w:style>
  <w:style w:type="paragraph" w:customStyle="1" w:styleId="19-">
    <w:name w:val="МОО_19_В-О"/>
    <w:basedOn w:val="a"/>
    <w:uiPriority w:val="99"/>
    <w:rsid w:val="00C60D9D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eastAsiaTheme="minorHAnsi" w:hAnsi="PT Sans" w:cs="PT Sans"/>
      <w:i/>
      <w:iCs/>
      <w:color w:val="000000"/>
      <w:w w:val="96"/>
      <w:lang w:eastAsia="en-US"/>
    </w:rPr>
  </w:style>
  <w:style w:type="character" w:customStyle="1" w:styleId="181">
    <w:name w:val="МОО_18_1_Гиперссылка_выборочно"/>
    <w:uiPriority w:val="99"/>
    <w:rsid w:val="00445F28"/>
    <w:rPr>
      <w:rFonts w:ascii="PT Sans" w:hAnsi="PT Sans" w:cs="PT Sans"/>
      <w:i/>
      <w:iCs/>
      <w:color w:val="D12229"/>
      <w:w w:val="96"/>
    </w:rPr>
  </w:style>
  <w:style w:type="character" w:customStyle="1" w:styleId="20">
    <w:name w:val="Заголовок 2 Знак"/>
    <w:basedOn w:val="a0"/>
    <w:link w:val="2"/>
    <w:uiPriority w:val="9"/>
    <w:semiHidden/>
    <w:rsid w:val="00E43F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43F3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43F35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locked/>
    <w:rsid w:val="00F33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15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locked/>
    <w:rsid w:val="00F33159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locked/>
    <w:rsid w:val="00F33159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locked/>
    <w:rsid w:val="00F33159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6C4AD5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31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3">
    <w:name w:val="Заголовок 5 Знак"/>
    <w:basedOn w:val="a0"/>
    <w:link w:val="50"/>
    <w:uiPriority w:val="9"/>
    <w:semiHidden/>
    <w:rsid w:val="00474B31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a">
    <w:name w:val="annotation reference"/>
    <w:basedOn w:val="a0"/>
    <w:uiPriority w:val="99"/>
    <w:semiHidden/>
    <w:unhideWhenUsed/>
    <w:locked/>
    <w:rsid w:val="001D35E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locked/>
    <w:rsid w:val="001D35E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D35EA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locked/>
    <w:rsid w:val="001D35E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D35EA"/>
    <w:rPr>
      <w:rFonts w:eastAsiaTheme="minorEastAsia"/>
      <w:b/>
      <w:bCs/>
      <w:sz w:val="20"/>
      <w:szCs w:val="20"/>
      <w:lang w:eastAsia="ru-RU"/>
    </w:rPr>
  </w:style>
  <w:style w:type="paragraph" w:customStyle="1" w:styleId="200">
    <w:name w:val="МОО_20_Стих"/>
    <w:basedOn w:val="a"/>
    <w:uiPriority w:val="99"/>
    <w:rsid w:val="00087A35"/>
    <w:pPr>
      <w:tabs>
        <w:tab w:val="left" w:pos="50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eastAsiaTheme="minorHAnsi" w:hAnsi="Verdana" w:cs="Verdana"/>
      <w:color w:val="000000"/>
      <w:sz w:val="19"/>
      <w:szCs w:val="19"/>
      <w:lang w:eastAsia="en-US"/>
    </w:rPr>
  </w:style>
  <w:style w:type="paragraph" w:styleId="af">
    <w:name w:val="No Spacing"/>
    <w:uiPriority w:val="1"/>
    <w:qFormat/>
    <w:locked/>
    <w:rsid w:val="00677567"/>
    <w:pPr>
      <w:spacing w:after="0" w:line="240" w:lineRule="auto"/>
    </w:pPr>
    <w:rPr>
      <w:rFonts w:eastAsiaTheme="minorEastAsia"/>
      <w:lang w:eastAsia="ru-RU"/>
    </w:rPr>
  </w:style>
  <w:style w:type="character" w:styleId="af0">
    <w:name w:val="Strong"/>
    <w:basedOn w:val="a0"/>
    <w:uiPriority w:val="22"/>
    <w:qFormat/>
    <w:locked/>
    <w:rsid w:val="003C67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3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r\Desktop\&#1057;&#1042;&#1044;&#1054;\&#1064;&#1072;&#1073;&#1083;&#1086;&#1085;%20&#1089;&#1090;&#1080;&#1083;&#1077;&#1081;%20(1)%20(3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2503B-5E1A-47FD-A90F-4FCED4092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стилей (1) (3)</Template>
  <TotalTime>7</TotalTime>
  <Pages>1</Pages>
  <Words>7039</Words>
  <Characters>40125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Справочник Музыкального Руководителя</dc:creator>
  <cp:lastModifiedBy>HP</cp:lastModifiedBy>
  <cp:revision>8</cp:revision>
  <dcterms:created xsi:type="dcterms:W3CDTF">2024-08-31T20:56:00Z</dcterms:created>
  <dcterms:modified xsi:type="dcterms:W3CDTF">2026-02-13T05:32:00Z</dcterms:modified>
</cp:coreProperties>
</file>