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B1F8F" w14:textId="77777777" w:rsidR="000F5DC1" w:rsidRPr="0090116B" w:rsidRDefault="00A21610" w:rsidP="000F5DC1">
      <w:pPr>
        <w:pStyle w:val="612"/>
      </w:pPr>
      <w:r w:rsidRPr="0090116B">
        <w:rPr>
          <w:lang w:val="kk"/>
        </w:rPr>
        <w:t>ТӘРБИЕ-БІЛІМ БЕРУ ПРОЦЕСІНІҢ ЦИКЛОГРАММАСЫ</w:t>
      </w:r>
    </w:p>
    <w:p w14:paraId="050680E7" w14:textId="77777777" w:rsidR="000F5DC1" w:rsidRPr="0090116B" w:rsidRDefault="00A21610" w:rsidP="000F5DC1">
      <w:pPr>
        <w:pStyle w:val="41"/>
      </w:pPr>
      <w:r w:rsidRPr="0090116B">
        <w:rPr>
          <w:lang w:val="kk"/>
        </w:rPr>
        <w:t>Топ: ортаңғы</w:t>
      </w:r>
    </w:p>
    <w:p w14:paraId="658BCA20" w14:textId="77777777" w:rsidR="000F5DC1" w:rsidRPr="0090116B" w:rsidRDefault="00A21610" w:rsidP="000F5DC1">
      <w:pPr>
        <w:pStyle w:val="41"/>
      </w:pPr>
      <w:r w:rsidRPr="0090116B">
        <w:rPr>
          <w:lang w:val="kk"/>
        </w:rPr>
        <w:t>Балалардың жасы: 3 жастан бастап</w:t>
      </w:r>
    </w:p>
    <w:p w14:paraId="3ED60DE9" w14:textId="375BC32C" w:rsidR="000F5DC1" w:rsidRPr="0090116B" w:rsidRDefault="00A21610" w:rsidP="000F5DC1">
      <w:pPr>
        <w:pStyle w:val="41"/>
      </w:pPr>
      <w:r w:rsidRPr="0090116B">
        <w:rPr>
          <w:lang w:val="kk"/>
        </w:rPr>
        <w:t>Жоспар қай кезеңге жасалды: 03.03-07.03</w:t>
      </w:r>
    </w:p>
    <w:p w14:paraId="34E066C8" w14:textId="414A1C1D" w:rsidR="000F5DC1" w:rsidRDefault="00A21610" w:rsidP="000F5DC1">
      <w:pPr>
        <w:pStyle w:val="41"/>
      </w:pPr>
      <w:r w:rsidRPr="0090116B">
        <w:rPr>
          <w:lang w:val="kk"/>
        </w:rPr>
        <w:t>Аптаның цитатасы: «Патриотизм – ата-анаңды құрметтей білуің...» (Б. Момышұлы)</w:t>
      </w: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2552"/>
        <w:gridCol w:w="2693"/>
        <w:gridCol w:w="2835"/>
        <w:gridCol w:w="2693"/>
        <w:gridCol w:w="2552"/>
      </w:tblGrid>
      <w:tr w:rsidR="001C19CB" w14:paraId="2C836955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012F0" w14:textId="77777777" w:rsidR="000F5DC1" w:rsidRPr="000F5DC1" w:rsidRDefault="00A21610" w:rsidP="000F5DC1">
            <w:pPr>
              <w:pStyle w:val="13313"/>
            </w:pPr>
            <w:r w:rsidRPr="000F5DC1">
              <w:rPr>
                <w:lang w:val="kk"/>
              </w:rPr>
              <w:t>Күн тәртібінің үлгісі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66BDA" w14:textId="06F6FE94" w:rsidR="000F5DC1" w:rsidRPr="000F5DC1" w:rsidRDefault="00A21610" w:rsidP="000F5DC1">
            <w:pPr>
              <w:pStyle w:val="13313"/>
            </w:pPr>
            <w:r w:rsidRPr="000F5DC1">
              <w:rPr>
                <w:lang w:val="kk"/>
              </w:rPr>
              <w:t>Дүйсенбі 03.03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D6B3A" w14:textId="0859D525" w:rsidR="000F5DC1" w:rsidRPr="000F5DC1" w:rsidRDefault="00A21610" w:rsidP="000F5DC1">
            <w:pPr>
              <w:pStyle w:val="13313"/>
            </w:pPr>
            <w:r w:rsidRPr="000F5DC1">
              <w:rPr>
                <w:lang w:val="kk"/>
              </w:rPr>
              <w:t>Сейсенбі 04.03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37483" w14:textId="340AA0CF" w:rsidR="000F5DC1" w:rsidRPr="000F5DC1" w:rsidRDefault="00A21610" w:rsidP="000F5DC1">
            <w:pPr>
              <w:pStyle w:val="13313"/>
            </w:pPr>
            <w:r w:rsidRPr="000F5DC1">
              <w:rPr>
                <w:lang w:val="kk"/>
              </w:rPr>
              <w:t>Сәрсенбі 05.03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E593A" w14:textId="5DFD391B" w:rsidR="000F5DC1" w:rsidRPr="000F5DC1" w:rsidRDefault="00A21610" w:rsidP="000F5DC1">
            <w:pPr>
              <w:pStyle w:val="13313"/>
            </w:pPr>
            <w:r w:rsidRPr="000F5DC1">
              <w:rPr>
                <w:lang w:val="kk"/>
              </w:rPr>
              <w:t>Бейсенбі 06.03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DD53" w14:textId="2701F5BB" w:rsidR="000F5DC1" w:rsidRPr="000F5DC1" w:rsidRDefault="00A21610" w:rsidP="000F5DC1">
            <w:pPr>
              <w:pStyle w:val="13313"/>
            </w:pPr>
            <w:r w:rsidRPr="000F5DC1">
              <w:rPr>
                <w:lang w:val="kk"/>
              </w:rPr>
              <w:t>Жұма 07.03</w:t>
            </w:r>
          </w:p>
        </w:tc>
      </w:tr>
      <w:tr w:rsidR="001C19CB" w:rsidRPr="009C0732" w14:paraId="5A2443FF" w14:textId="77777777" w:rsidTr="000F5DC1">
        <w:trPr>
          <w:trHeight w:val="167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8119" w14:textId="1629C6EA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Балаларды қабылдау</w:t>
            </w:r>
          </w:p>
          <w:p w14:paraId="653159D2" w14:textId="77777777" w:rsidR="000F5DC1" w:rsidRPr="000F5DC1" w:rsidRDefault="000F5DC1" w:rsidP="000F5DC1">
            <w:pPr>
              <w:pStyle w:val="13213"/>
            </w:pPr>
          </w:p>
          <w:p w14:paraId="314FC0E8" w14:textId="77777777" w:rsidR="000F5DC1" w:rsidRPr="000F5DC1" w:rsidRDefault="000F5DC1" w:rsidP="000F5DC1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8422C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Өнегелі 15 минут</w:t>
            </w:r>
          </w:p>
          <w:p w14:paraId="420C0CFF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635B6E92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DD25F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Өнегелі 15 минут</w:t>
            </w:r>
          </w:p>
          <w:p w14:paraId="386C5F9A" w14:textId="258D7AAA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 xml:space="preserve">Тәрбиешінің балалармен және ата-аналармен қарым-қатынасы. Мейірімді атмосфераны құру. </w:t>
            </w:r>
          </w:p>
          <w:p w14:paraId="309C6FA9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Сәлеметсіз бе!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482A1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Өнегелі 15 минут</w:t>
            </w:r>
          </w:p>
          <w:p w14:paraId="1CC44B55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318AC4A3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Сәлеметсіз бе!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66301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Өнегелі 15 минут</w:t>
            </w:r>
          </w:p>
          <w:p w14:paraId="1130E346" w14:textId="05A0853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Баланың көңіл күйі, оның қызығушылықтары туралы әңгіме. Қажет болса, ойнайтын балаларға қосылу.</w:t>
            </w:r>
          </w:p>
          <w:p w14:paraId="1B8BB9F7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Сәлеметсіз бе!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01C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Өнегелі 15 минут</w:t>
            </w:r>
          </w:p>
          <w:p w14:paraId="2FD359AE" w14:textId="5481ACE6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Балаларға қолайлы жағдай жасау. Алдағы қызметке ынталандыру. Сәлеметсіз бе!</w:t>
            </w:r>
          </w:p>
        </w:tc>
      </w:tr>
      <w:tr w:rsidR="001C19CB" w14:paraId="3094A0B3" w14:textId="77777777" w:rsidTr="000F5DC1">
        <w:trPr>
          <w:trHeight w:val="108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9C33E" w14:textId="7DFC09CB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55E7" w14:textId="51B3A699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7729B" w14:textId="330F0E68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Баланың денсаулығы туралы әңгіме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8F89" w14:textId="3B8B2D23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Күн тәртібін сақтау туралы әңгімелер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7D37" w14:textId="288D4D08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Отбасында қолынан келетін тапсырмалар беру туралы әңгімелесу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1FDA" w14:textId="6B7A6939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Ата-аналардың өтініші бойынша кеңес беру</w:t>
            </w:r>
          </w:p>
        </w:tc>
      </w:tr>
      <w:tr w:rsidR="001C19CB" w:rsidRPr="009C0732" w14:paraId="46707136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41858" w14:textId="43848446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 іс-әрекеті (ойын, тан</w:t>
            </w:r>
            <w:bookmarkStart w:id="0" w:name="_GoBack"/>
            <w:bookmarkEnd w:id="0"/>
            <w:r w:rsidRPr="000F5DC1">
              <w:rPr>
                <w:lang w:val="kk"/>
              </w:rPr>
              <w:t>ымдық, коммуникативті, шығармашылық, эксперименттік, еңбек, қозғалыс, бейнелеу, дербес және т. б.)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6B154" w14:textId="2B29D502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"Алақаныңды жоғары көтер" аз қимылды ойыны. </w:t>
            </w:r>
          </w:p>
          <w:p w14:paraId="5F668B74" w14:textId="47A5D9B1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"Дамытушы лото" үстел үсті ойыны</w:t>
            </w:r>
          </w:p>
          <w:p w14:paraId="0F7F0734" w14:textId="77777777" w:rsidR="008239A6" w:rsidRDefault="00A21610" w:rsidP="000F5DC1">
            <w:pPr>
              <w:pStyle w:val="13213"/>
            </w:pPr>
            <w:r w:rsidRPr="000F5DC1">
              <w:rPr>
                <w:lang w:val="kk"/>
              </w:rPr>
              <w:t>Жыл мезгілдерін пысықтау</w:t>
            </w:r>
          </w:p>
          <w:p w14:paraId="463C9C63" w14:textId="51C23EDC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дамыту).</w:t>
            </w:r>
          </w:p>
          <w:p w14:paraId="23CA1DC1" w14:textId="77777777" w:rsidR="008239A6" w:rsidRDefault="00A21610" w:rsidP="000F5DC1">
            <w:pPr>
              <w:pStyle w:val="13213"/>
            </w:pPr>
            <w:r w:rsidRPr="000F5DC1">
              <w:rPr>
                <w:lang w:val="kk"/>
              </w:rPr>
              <w:t>Трафареттермен және шаблондармен жұмыс</w:t>
            </w:r>
          </w:p>
          <w:p w14:paraId="1E48501E" w14:textId="4A1314CA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Штрихтауға жаттығу. (Сурет салу).</w:t>
            </w:r>
          </w:p>
          <w:p w14:paraId="573653AE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Сөйлеу қарқынын өзгертуге арналған тілдік ойындар: баяу сөйлеу, жаңылтпаштар.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30AC" w14:textId="09B3E36B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"Біз бақшаға бардық" аз қимылды ойыны.</w:t>
            </w:r>
          </w:p>
          <w:p w14:paraId="459916FE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 xml:space="preserve">Халық қолөнер </w:t>
            </w:r>
          </w:p>
          <w:p w14:paraId="7C29ED79" w14:textId="77777777" w:rsidR="008239A6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бұйымдарын қарау.</w:t>
            </w:r>
          </w:p>
          <w:p w14:paraId="1D13E651" w14:textId="67E9E56E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(Мүсіндеу, жапсыру).</w:t>
            </w:r>
          </w:p>
          <w:p w14:paraId="1F777550" w14:textId="47AB46C4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Табиғат бұрышындағы еңбек тапсырмалары: бөлме өсімдіктерін дұрыс қопсыту, суару. (Қоршаған ортамен таныстыру)</w:t>
            </w:r>
          </w:p>
          <w:p w14:paraId="44DC4744" w14:textId="2E5C95AE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Дыбысқа еліктеу ойындары. Дыбыстардың артикуляциясын нақтылау және бекіту, артикуляциялық аппаратты дамыту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6E74D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lastRenderedPageBreak/>
              <w:t xml:space="preserve">"Шеңбер-шеңбер!" аз қимылды ойыны. </w:t>
            </w:r>
          </w:p>
          <w:p w14:paraId="29CE0903" w14:textId="77777777" w:rsidR="008239A6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"Көктемнің алғашқы күнімен! Барлығына арналған ережелер!" әңгімесі</w:t>
            </w:r>
          </w:p>
          <w:p w14:paraId="3647FA9D" w14:textId="77777777" w:rsidR="008239A6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Ормандағы мінез-құлық ережелері. </w:t>
            </w:r>
          </w:p>
          <w:p w14:paraId="44FD4390" w14:textId="7491BE4D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таныстыру)</w:t>
            </w:r>
          </w:p>
          <w:p w14:paraId="79B7D9E2" w14:textId="77777777" w:rsidR="008239A6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"Сіз қайда болдыңыз?" қиял ойыны</w:t>
            </w:r>
          </w:p>
          <w:p w14:paraId="0B044885" w14:textId="0B049018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Өзара келісілген әрекеттер.</w:t>
            </w:r>
          </w:p>
          <w:p w14:paraId="3E5EDE19" w14:textId="5357975D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(Коммуникативті іс-әрекет)</w:t>
            </w:r>
          </w:p>
          <w:p w14:paraId="34F5B1C2" w14:textId="77777777" w:rsidR="008239A6" w:rsidRDefault="00A21610" w:rsidP="000F5DC1">
            <w:pPr>
              <w:pStyle w:val="13213"/>
            </w:pPr>
            <w:r w:rsidRPr="000F5DC1">
              <w:rPr>
                <w:lang w:val="kk"/>
              </w:rPr>
              <w:t>Артикуляциялық гимнастика.</w:t>
            </w:r>
          </w:p>
          <w:p w14:paraId="587B3F5F" w14:textId="60F894AF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Тыныс алу жаттығулары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AF4A2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lastRenderedPageBreak/>
              <w:t>"Әжем бізге тәтті құймақ пісірді" аз қимылды ойыны</w:t>
            </w:r>
            <w:r w:rsidRPr="000F5DC1">
              <w:rPr>
                <w:lang w:val="kk"/>
              </w:rPr>
              <w:softHyphen/>
              <w:t xml:space="preserve">. </w:t>
            </w:r>
          </w:p>
          <w:p w14:paraId="6FC7AB83" w14:textId="79A5872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"Ассоциация" Лото" үстел үсті ойыны (сөйлеуді дамыту, математика негіздері).</w:t>
            </w:r>
          </w:p>
          <w:p w14:paraId="5A0BB76D" w14:textId="3B331B2F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"Көктем келе жатыр" тақырыбындағы сюжеттік суреттерді қарау. (Қоршаған ортамен таныстыру)</w:t>
            </w:r>
          </w:p>
          <w:p w14:paraId="0E88ADBD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lastRenderedPageBreak/>
              <w:t>Ойы бойынша легоқұрастыру.</w:t>
            </w:r>
          </w:p>
          <w:p w14:paraId="2C7DD6AC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Көзге арналған гимнастика.</w:t>
            </w:r>
          </w:p>
          <w:p w14:paraId="72A141FF" w14:textId="3DB327D0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Сөйлеу және саусақ ойындары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D8B6" w14:textId="267C33C5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 xml:space="preserve">"Біз аяғымызды тапырлатамыз" аз қимылды ойыны. </w:t>
            </w:r>
          </w:p>
          <w:p w14:paraId="39449B46" w14:textId="77777777" w:rsidR="00AB7BC8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"Эмоцияларды жаттықтыру" дидактикалық ойыны</w:t>
            </w:r>
          </w:p>
          <w:p w14:paraId="0ACA4174" w14:textId="77777777" w:rsidR="00AB7BC8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Әр түрлі эмоциялармен күресу қабілеті.</w:t>
            </w:r>
          </w:p>
          <w:p w14:paraId="11A3A411" w14:textId="77777777" w:rsidR="00AB7BC8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Үстел үсті-баспа ойындары</w:t>
            </w:r>
          </w:p>
          <w:p w14:paraId="241F8860" w14:textId="3A2ECD1B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lastRenderedPageBreak/>
              <w:t>Жақсы қарым-қатынасты дамыту.</w:t>
            </w:r>
          </w:p>
          <w:p w14:paraId="68BF7E93" w14:textId="16413956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"Күн-түн" дидактикалық ойыны. (Сөйлеуді дамыту, қоршаған ортамен таныстыру, математика негіздері)</w:t>
            </w:r>
          </w:p>
          <w:p w14:paraId="1567B3FB" w14:textId="3252A533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Ересектермен диалог құруға, күннің қарама-қарсы бөліктеріне бағдарлануға ынталандыру: күндіз-түнде, таңертең-кешке; өз іс-әрекеттерін оң бағалауды және өзін-өзі бағалауды, ойын мәселелерін шешу жолдарын дамыту</w:t>
            </w:r>
          </w:p>
        </w:tc>
      </w:tr>
      <w:tr w:rsidR="001C19CB" w14:paraId="3242509C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33248" w14:textId="4DD9DE3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lastRenderedPageBreak/>
              <w:t>Ертеңгілік жаттығу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CCF0C" w14:textId="1A79D975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Ертеңгілік жаттығулар кешені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FBF7F" w14:textId="4F98249C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Ертеңгілік жаттығулар кешені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5790" w14:textId="1AC15CFA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Ертеңгілік жаттығулар кешені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DC0D" w14:textId="0718904E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Ертеңгілік жаттығулар кешені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ADC5" w14:textId="27986939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Ертеңгілік жаттығулар кешені </w:t>
            </w:r>
          </w:p>
        </w:tc>
      </w:tr>
      <w:tr w:rsidR="001C19CB" w14:paraId="2877AE21" w14:textId="77777777" w:rsidTr="000F5DC1">
        <w:trPr>
          <w:trHeight w:val="94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73936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Таңғы 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C721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1DCFD7F0" w14:textId="4D1C4939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E62F" w14:textId="3B62BBC3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Адам денсаулығына пайдалы тағам туралы алғашқы түсініктерді қалыптастыруды жалғастыру. </w:t>
            </w:r>
          </w:p>
          <w:p w14:paraId="7CDA644D" w14:textId="513200D9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Ас болсын! Рақмет!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6C5E6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Адам денсаулығына зиянды тағам туралы алғашқы түсінікті қалыптастыруды жалғастыру. </w:t>
            </w:r>
          </w:p>
          <w:p w14:paraId="7322DFFE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Ас болсын! Рақмет!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BF0D1" w14:textId="77777777" w:rsid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1BF81281" w14:textId="52D9CAA0" w:rsidR="003013D0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(Ас болсын! Рақмет!)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A2D3" w14:textId="263479EC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Тамақтану кезінде қарапайым мінез-құлық дағдыларын қалыптастыру, ас қасық пен шай қасықты дұрыс пайдалану.</w:t>
            </w:r>
          </w:p>
          <w:p w14:paraId="427548D3" w14:textId="77777777" w:rsidR="000F5DC1" w:rsidRPr="000F5DC1" w:rsidRDefault="00A21610" w:rsidP="000F5DC1">
            <w:pPr>
              <w:pStyle w:val="13213"/>
              <w:rPr>
                <w:highlight w:val="yellow"/>
              </w:rPr>
            </w:pPr>
            <w:r w:rsidRPr="000F5DC1">
              <w:rPr>
                <w:lang w:val="kk"/>
              </w:rPr>
              <w:t>(Ас болсын! Рақмет!)</w:t>
            </w:r>
          </w:p>
        </w:tc>
      </w:tr>
      <w:tr w:rsidR="001C19CB" w14:paraId="3D926A26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DDE8" w14:textId="16123076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lastRenderedPageBreak/>
              <w:t>Ұйымдастырылған іс-әрекетке дайындық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8B99" w14:textId="77777777" w:rsidR="00967412" w:rsidRDefault="00A21610" w:rsidP="000F5DC1">
            <w:pPr>
              <w:pStyle w:val="13213"/>
            </w:pPr>
            <w:r>
              <w:rPr>
                <w:lang w:val="kk"/>
              </w:rPr>
              <w:t>"Ерте көктем" әңгімесі</w:t>
            </w:r>
          </w:p>
          <w:p w14:paraId="36655E0B" w14:textId="77777777" w:rsidR="00967412" w:rsidRDefault="00A21610" w:rsidP="000F5DC1">
            <w:pPr>
              <w:pStyle w:val="13213"/>
            </w:pPr>
            <w:r w:rsidRPr="000F5DC1">
              <w:rPr>
                <w:lang w:val="kk"/>
              </w:rPr>
              <w:t>Дикция бойынша жұмысты жалғастыру: сөздер мен сөз тіркестерінің дұрыс айтылуын жетілдіру; заттардың өздеріне қатысты орнын сөзбен белгілеу қабілетін бекіту; ауа-райы құбылыстары туралы түсініктерін кеңейту; сурет салуда әртүрлі түстерді қолдануға деген ұмтылысты дамыту.</w:t>
            </w:r>
          </w:p>
          <w:p w14:paraId="1C1EB0AA" w14:textId="3C7029D8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(Қоршаған ортамен таныстыру, математика, сурет салу, сөйлеуді дамыту)</w:t>
            </w:r>
          </w:p>
          <w:p w14:paraId="606C29BF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"Суды үнемдеу" ойын-жағдайы</w:t>
            </w:r>
          </w:p>
          <w:p w14:paraId="308A62DF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Табиғи ресурстарды қорғау қабілетін тәрбиелеу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0B9" w14:textId="20EB04E0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"Көктем" танымдық саяхаты </w:t>
            </w:r>
          </w:p>
          <w:p w14:paraId="38D7FCE6" w14:textId="3F58EFEB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Сөйлеуде жиі қолданылатын сын есімдерді, етістіктерді, үстеулерді, предлогтарды қолдануға шақыру; күннің бөліктері, олардың тән белгілері мен реттілігі туралы түсініктерді кеңейту; ауа-райы құбылыстары туралы түсініктерді кеңейту; желімдеу кезінде қауіпсіздік ережелерін сақтау, жұмысты орындау</w:t>
            </w:r>
          </w:p>
          <w:p w14:paraId="4AF87FAD" w14:textId="2249230F" w:rsidR="00E77DDA" w:rsidRDefault="00A21610" w:rsidP="000F5DC1">
            <w:pPr>
              <w:pStyle w:val="13213"/>
            </w:pPr>
            <w:r>
              <w:rPr>
                <w:lang w:val="kk"/>
              </w:rPr>
              <w:t>Ұқыпты</w:t>
            </w:r>
          </w:p>
          <w:p w14:paraId="630A3CE4" w14:textId="2F6EB387" w:rsidR="000F5DC1" w:rsidRDefault="00A21610" w:rsidP="000F5DC1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жапсыру, математика негіздері)</w:t>
            </w:r>
          </w:p>
          <w:p w14:paraId="510DE57C" w14:textId="1ACEEB0B" w:rsidR="000F5DC1" w:rsidRPr="000F5DC1" w:rsidRDefault="000F5DC1" w:rsidP="000F5DC1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9AF66" w14:textId="6543616C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"Көктемгі ертегі" танымдық ойыны </w:t>
            </w:r>
          </w:p>
          <w:p w14:paraId="5ADA4C78" w14:textId="41B9CBDF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Шешендік өнерге, өнерге баулуды жалғастыру; сахналық қойылымдарға қатысуға ынталандыру, таныс көркем шығармалар, ертегілер бойынша қарапайым қойылымдар ойнау.</w:t>
            </w:r>
          </w:p>
          <w:p w14:paraId="03B48D03" w14:textId="308C4750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Заттардың мөлшері әртүрлі болуы мүмкін екендігі туралы түсінік беру. (Көркем әдебиет, математика негіздері, сөйлеуді дамыту)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25168" w14:textId="6F7669CE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"Көктемді кім қарсы алады" шығармашылық ойыны</w:t>
            </w:r>
          </w:p>
          <w:p w14:paraId="720E6B99" w14:textId="77777777" w:rsidR="008A003A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Балалардың сөздігіне қарама – қарсы мағынасы бар сөздерді-антонимдерді енгізуді жалғастыру; жануарлар мен өсімдіктерге ұқыпты қарауға тәрбиелеу; сурет салуда әртүрлі түстерді қолдануға деген ұмтылысты дамыту. </w:t>
            </w:r>
          </w:p>
          <w:p w14:paraId="14DE2B1D" w14:textId="28B40E54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(Сөйлеуді дамыту, көркем әдебиет, сурет салу)</w:t>
            </w:r>
          </w:p>
          <w:p w14:paraId="2A28AA57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"Үй қауіпсіздігі" қауіпсіздік сабағы</w:t>
            </w:r>
          </w:p>
          <w:p w14:paraId="751B84EC" w14:textId="0F3FE7A6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Үйде қауіпсіздік ережелерін сақтау қабілетін тәрбиелеу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D18D5" w14:textId="35BD40BC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"Көктем. Алғашқы көктемгі гүлдер" шығармашылық ойыны Сөйлеуде жиі қолданылатын сын есімдерді, етістіктерді, үстеулерді, предлогтарды қолдану; олардың даму кезеңдері (тұқым, көшет, сабақ, жапырақ, гүл, тұқым) туралы алғашқы түсініктерді жетілдіру.</w:t>
            </w:r>
          </w:p>
          <w:p w14:paraId="568E8ED3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"Оригами" тәсілі бойынша қарапайым пішіндерді құрастыру.</w:t>
            </w:r>
          </w:p>
          <w:p w14:paraId="360A20A0" w14:textId="641C22B7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құрастыру)</w:t>
            </w:r>
          </w:p>
        </w:tc>
      </w:tr>
      <w:tr w:rsidR="001C19CB" w14:paraId="7B53833F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FC522" w14:textId="3A46FC32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6CDC" w14:textId="77777777" w:rsidR="000F5DC1" w:rsidRPr="000F5DC1" w:rsidRDefault="000F5DC1" w:rsidP="000F5DC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2704" w14:textId="77777777" w:rsidR="000F5DC1" w:rsidRPr="000F5DC1" w:rsidRDefault="000F5DC1" w:rsidP="000F5DC1">
            <w:pPr>
              <w:pStyle w:val="13213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77ED" w14:textId="77777777" w:rsidR="000F5DC1" w:rsidRPr="000F5DC1" w:rsidRDefault="000F5DC1" w:rsidP="000F5DC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B722" w14:textId="77777777" w:rsidR="000F5DC1" w:rsidRPr="000F5DC1" w:rsidRDefault="000F5DC1" w:rsidP="000F5DC1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6CBE" w14:textId="77777777" w:rsidR="000F5DC1" w:rsidRPr="000F5DC1" w:rsidRDefault="000F5DC1" w:rsidP="000F5DC1">
            <w:pPr>
              <w:pStyle w:val="13213"/>
            </w:pPr>
          </w:p>
        </w:tc>
      </w:tr>
      <w:tr w:rsidR="001C19CB" w14:paraId="3FD6B676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C46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Серуенге дайындық</w:t>
            </w:r>
          </w:p>
          <w:p w14:paraId="2360FE5C" w14:textId="77777777" w:rsidR="000F5DC1" w:rsidRPr="000F5DC1" w:rsidRDefault="000F5DC1" w:rsidP="000F5DC1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ADFF8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Тіліміздің киінуге қалай көмектесетіні туралы сөйлесу.</w:t>
            </w:r>
          </w:p>
          <w:p w14:paraId="4B3F110C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lastRenderedPageBreak/>
              <w:t>Дене мүшелері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DDF09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lastRenderedPageBreak/>
              <w:t xml:space="preserve">Өзіне-өзі қызмет көрсету дағдыларын </w:t>
            </w:r>
            <w:r w:rsidRPr="000F5DC1">
              <w:rPr>
                <w:lang w:val="kk"/>
              </w:rPr>
              <w:lastRenderedPageBreak/>
              <w:t>дамыту. Киіну ретін пысықтау.</w:t>
            </w:r>
          </w:p>
          <w:p w14:paraId="70E248C3" w14:textId="2EAC35B5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Қол, аяқ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61A5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lastRenderedPageBreak/>
              <w:t xml:space="preserve">"Жылы сөздер" айту қабілетін ынталандыру </w:t>
            </w:r>
          </w:p>
          <w:p w14:paraId="26C4B3B6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Жылы киінеміз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F0C81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Жеке әңгімелер (жағдай бойынша).</w:t>
            </w:r>
          </w:p>
          <w:p w14:paraId="39046144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 xml:space="preserve">Киіну ретін пысықтау. </w:t>
            </w:r>
          </w:p>
          <w:p w14:paraId="1EFFA455" w14:textId="78143721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lastRenderedPageBreak/>
              <w:t>Қол, аяқ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00D5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lastRenderedPageBreak/>
              <w:t>Сіз еңбекқор және сыпайы екеніңізді қалай білуге болады?</w:t>
            </w:r>
          </w:p>
          <w:p w14:paraId="283CCECF" w14:textId="3A93ED7E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lastRenderedPageBreak/>
              <w:t>Қол, аяқ</w:t>
            </w:r>
          </w:p>
        </w:tc>
      </w:tr>
      <w:tr w:rsidR="001C19CB" w14:paraId="4549FD21" w14:textId="77777777" w:rsidTr="000F5DC1">
        <w:trPr>
          <w:trHeight w:val="84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EFA5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lastRenderedPageBreak/>
              <w:t>Серуен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688A6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"Құстардың әртүрлі әдеттерін" байқау</w:t>
            </w:r>
          </w:p>
          <w:p w14:paraId="35A51DF3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Құстардың қыстағы өмірі туралы қарапайым түсінікті бекіту</w:t>
            </w:r>
          </w:p>
          <w:p w14:paraId="1A7ABE5C" w14:textId="4D8E1834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(кұстар).</w:t>
            </w:r>
          </w:p>
          <w:p w14:paraId="71E5830B" w14:textId="34BF7553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Көркем сөз</w:t>
            </w:r>
          </w:p>
          <w:p w14:paraId="0CE142F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Ақ киімді, денелі, ақ сақалды,</w:t>
            </w:r>
          </w:p>
          <w:p w14:paraId="38D2F53E" w14:textId="3004BFAE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Соқыр, мылқау танымас тірі жанды.</w:t>
            </w:r>
          </w:p>
          <w:p w14:paraId="10171A80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Үсті-басы ақ қырау, түсі суық, </w:t>
            </w:r>
          </w:p>
          <w:p w14:paraId="61606535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Басқан жері сықырлап келіп қалды.</w:t>
            </w:r>
          </w:p>
          <w:p w14:paraId="716EFED0" w14:textId="77777777" w:rsidR="00AB06AD" w:rsidRDefault="00A21610" w:rsidP="000F5DC1">
            <w:pPr>
              <w:pStyle w:val="13213"/>
            </w:pPr>
            <w:r w:rsidRPr="000F5DC1">
              <w:rPr>
                <w:lang w:val="kk"/>
              </w:rPr>
              <w:t>"Не болар еді?" дидактикалық ойыны</w:t>
            </w:r>
          </w:p>
          <w:p w14:paraId="4A1791BF" w14:textId="2F06870F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Егер құстар жоғалып кетсе не болар еді деген ойды талқылау</w:t>
            </w:r>
          </w:p>
          <w:p w14:paraId="053F3105" w14:textId="17B3A932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"Ит пен торғай" қимылды ойыны – сигнал бойынша жүгіру</w:t>
            </w:r>
          </w:p>
          <w:p w14:paraId="64483E1E" w14:textId="495EEEB0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Еңбек: қарды ағаш діңдеріне қарай күреу.</w:t>
            </w:r>
          </w:p>
          <w:p w14:paraId="4283F2AB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Балалардың қызығушылықтары бойынша өзіндік қызметі.</w:t>
            </w:r>
          </w:p>
          <w:p w14:paraId="5B0167EE" w14:textId="08560F26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"Нысанаға тигізу" ойын жаттығуы – дәлдік, көзбен өлшеу (</w:t>
            </w:r>
            <w:r>
              <w:rPr>
                <w:lang w:val="kk"/>
              </w:rPr>
              <w:t>дене тәрбиесі</w:t>
            </w:r>
            <w:r w:rsidRPr="000F5DC1">
              <w:rPr>
                <w:lang w:val="kk"/>
              </w:rPr>
              <w:t>, сөйлеуді дамыту, қоршаған ортамен таныстыру)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CFF2F" w14:textId="202CA990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"Тірі заттар не үшін керек?" бақылауы</w:t>
            </w:r>
          </w:p>
          <w:p w14:paraId="07D6933B" w14:textId="6C71BB06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Таныс объектілердің өзара байланысын түсіну (жанды, жанды емес).</w:t>
            </w:r>
          </w:p>
          <w:p w14:paraId="287F6D0D" w14:textId="77777777" w:rsidR="00843F46" w:rsidRDefault="00A21610" w:rsidP="000F5DC1">
            <w:pPr>
              <w:pStyle w:val="13213"/>
            </w:pPr>
            <w:r w:rsidRPr="000F5DC1">
              <w:rPr>
                <w:lang w:val="kk"/>
              </w:rPr>
              <w:t>"Бұл кім немесе не екенін тап?" дидактикалық ойыны</w:t>
            </w:r>
          </w:p>
          <w:p w14:paraId="4DDAFA27" w14:textId="5452F6DB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Жұмбақтарды шеше білу, логиканы дамыту. </w:t>
            </w:r>
          </w:p>
          <w:p w14:paraId="64BB7B17" w14:textId="6D98A8D7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"Жасырылған жерді табыңыз" қимылды ойыны – назар аударыңыз, жылдам реакция.</w:t>
            </w:r>
          </w:p>
          <w:p w14:paraId="076E01CB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Еңбек: құмсалғышты қардан тазарту.</w:t>
            </w:r>
          </w:p>
          <w:p w14:paraId="22477375" w14:textId="4027079E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"Жалауға кім жылдам жетеді" ойын жаттығуы – жүгіру</w:t>
            </w:r>
          </w:p>
          <w:p w14:paraId="2A251783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Балалардың қызығушылықтары бойынша өзіндік қызметі.</w:t>
            </w:r>
          </w:p>
          <w:p w14:paraId="6C03C56B" w14:textId="6F582B9F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(сөйлеуді дамыту, </w:t>
            </w:r>
            <w:r>
              <w:rPr>
                <w:lang w:val="kk"/>
              </w:rPr>
              <w:t>дене тәрбиесі</w:t>
            </w:r>
            <w:r w:rsidRPr="000F5DC1">
              <w:rPr>
                <w:lang w:val="kk"/>
              </w:rPr>
              <w:t>, көркем әдебиет)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988FD" w14:textId="4890FE39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"Көктем келді" байқауы</w:t>
            </w:r>
          </w:p>
          <w:p w14:paraId="53C93A22" w14:textId="7D75B376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Ерте көктемнің белгілері туралы түсінік беру (көктем келді).</w:t>
            </w:r>
          </w:p>
          <w:p w14:paraId="69C81D97" w14:textId="735009DB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Көркем сөз </w:t>
            </w:r>
          </w:p>
          <w:p w14:paraId="3D2411A2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Көктем келді, көктем келді. </w:t>
            </w:r>
          </w:p>
          <w:p w14:paraId="2BC53D48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Жадыраған жайнаған. </w:t>
            </w:r>
          </w:p>
          <w:p w14:paraId="48CCCD4B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Шашыраған сәулесімен, </w:t>
            </w:r>
          </w:p>
          <w:p w14:paraId="73ECA3CA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Жасыл көктем сайраған. </w:t>
            </w:r>
          </w:p>
          <w:p w14:paraId="58546BA6" w14:textId="6EE499AA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"Пайдасы қандай?" дидактикалық ойыны Ұсынылған объектінің пайдасын атаңыз.</w:t>
            </w:r>
          </w:p>
          <w:p w14:paraId="2B2467CA" w14:textId="77777777" w:rsidR="00843F46" w:rsidRDefault="00A21610" w:rsidP="000F5DC1">
            <w:pPr>
              <w:pStyle w:val="13213"/>
            </w:pPr>
            <w:r>
              <w:rPr>
                <w:lang w:val="kk"/>
              </w:rPr>
              <w:t>"Біз көңілді жігіттерміз" қимылды ойыны</w:t>
            </w:r>
          </w:p>
          <w:p w14:paraId="39B2B578" w14:textId="7610FFDF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Сөздер мен қозғалыстарды байланыстыра білу. </w:t>
            </w:r>
          </w:p>
          <w:p w14:paraId="17E8813B" w14:textId="5E585258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Еңбек: еріген қарды тазарту; тату және үйлесімді жұмыс істеу.</w:t>
            </w:r>
          </w:p>
          <w:p w14:paraId="4DB27698" w14:textId="7D5BF16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Балалардың қызығушылықтары бойынша өзіндік қызметі.</w:t>
            </w:r>
          </w:p>
          <w:p w14:paraId="4764104A" w14:textId="77777777" w:rsidR="00843F46" w:rsidRDefault="00A21610" w:rsidP="000F5DC1">
            <w:pPr>
              <w:pStyle w:val="13213"/>
            </w:pPr>
            <w:r w:rsidRPr="000F5DC1">
              <w:rPr>
                <w:lang w:val="kk"/>
              </w:rPr>
              <w:t>"Жұппен жүгіру" ойын жаттығуы</w:t>
            </w:r>
          </w:p>
          <w:p w14:paraId="527C8DF8" w14:textId="19B29BE4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Қозғалысты үйлестіруді дамыту.</w:t>
            </w:r>
          </w:p>
          <w:p w14:paraId="0F5F3A63" w14:textId="06730FC7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4E210" w14:textId="77777777" w:rsidR="00843F46" w:rsidRDefault="00A21610" w:rsidP="000F5DC1">
            <w:pPr>
              <w:pStyle w:val="13213"/>
            </w:pPr>
            <w:r>
              <w:rPr>
                <w:lang w:val="kk"/>
              </w:rPr>
              <w:t>"Қарлы борандар біздің аяғымыздың астында ериді" бақылауы</w:t>
            </w:r>
          </w:p>
          <w:p w14:paraId="534FB2E4" w14:textId="515F01E3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Көктем туралы түсініктерді кеңейту (қара еріп жатыр).</w:t>
            </w:r>
          </w:p>
          <w:p w14:paraId="338EC73F" w14:textId="4F8BAD73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Көркем сөз Жұмбақ </w:t>
            </w:r>
          </w:p>
          <w:p w14:paraId="077E7D61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Гүл-гүл жайнап жер, аспан, </w:t>
            </w:r>
          </w:p>
          <w:p w14:paraId="1A9C9C47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Гүрілдейді сайда өзен. Гүлжазира жарасқан. </w:t>
            </w:r>
          </w:p>
          <w:p w14:paraId="0523FF74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Гүлдерімен қай кезең?</w:t>
            </w:r>
          </w:p>
          <w:p w14:paraId="16488A65" w14:textId="77777777" w:rsidR="00843F46" w:rsidRDefault="00A21610" w:rsidP="000F5DC1">
            <w:pPr>
              <w:pStyle w:val="13213"/>
            </w:pPr>
            <w:r w:rsidRPr="005516A5">
              <w:rPr>
                <w:lang w:val="kk"/>
              </w:rPr>
              <w:t>"Жыл мезгілдері" дидактикалық ойыны</w:t>
            </w:r>
          </w:p>
          <w:p w14:paraId="510BA655" w14:textId="5585E425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Жыл мезгілін белгілері бойынша анықтау.</w:t>
            </w:r>
          </w:p>
          <w:p w14:paraId="46F8F6A0" w14:textId="47B10B65" w:rsidR="000F5DC1" w:rsidRPr="000F5DC1" w:rsidRDefault="00A21610" w:rsidP="000F5DC1">
            <w:pPr>
              <w:pStyle w:val="13213"/>
            </w:pPr>
            <w:r w:rsidRPr="005516A5">
              <w:rPr>
                <w:lang w:val="kk"/>
              </w:rPr>
              <w:t>"Ленталармен ұстау" қимылды ойыны – жүргізушіден қашып құтылу мүмкіндігі.</w:t>
            </w:r>
          </w:p>
          <w:p w14:paraId="581A399B" w14:textId="1EF46B45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Еңбек: ең биік омбы қардың тереңдігін өлшеу, қарайған қарды қарау.</w:t>
            </w:r>
          </w:p>
          <w:p w14:paraId="0120D537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Балалардың қызығушылықтары бойынша өзіндік қызметі. </w:t>
            </w:r>
          </w:p>
          <w:p w14:paraId="63A053A7" w14:textId="3CE06021" w:rsidR="000F5DC1" w:rsidRPr="000F5DC1" w:rsidRDefault="00A21610" w:rsidP="000F5DC1">
            <w:pPr>
              <w:pStyle w:val="13213"/>
            </w:pPr>
            <w:r w:rsidRPr="005516A5">
              <w:rPr>
                <w:lang w:val="kk"/>
              </w:rPr>
              <w:t>"Жұпты қуып жету" ойын жаттығуы – жылдам реакция.</w:t>
            </w:r>
          </w:p>
          <w:p w14:paraId="4873177D" w14:textId="77777777" w:rsidR="00843F46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Зерттеу іс-әрекеті: желдің бағытын және күшін шашақты таяқшаның, ленталардың, шардың көмегімен анықтау.  </w:t>
            </w:r>
          </w:p>
          <w:p w14:paraId="18B6221C" w14:textId="513E3AEE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(Дене тәрбиесі, сөйлеуді дамыту, қоршаған ортамен таныстыру)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574" w14:textId="327EDCCE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"Сиқыршы көктем" байқауы</w:t>
            </w:r>
          </w:p>
          <w:p w14:paraId="31A60F58" w14:textId="5B9A99D9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Көктемнің белгілері туралы түсініктерді кеңейту (қара еріп жатыр).</w:t>
            </w:r>
          </w:p>
          <w:p w14:paraId="2EF8E693" w14:textId="77777777" w:rsidR="00843F46" w:rsidRPr="00843F46" w:rsidRDefault="00A21610" w:rsidP="00843F46">
            <w:pPr>
              <w:pStyle w:val="13213"/>
            </w:pPr>
            <w:r>
              <w:rPr>
                <w:lang w:val="kk"/>
              </w:rPr>
              <w:t xml:space="preserve">Көркем сөз Жұмбақ </w:t>
            </w:r>
          </w:p>
          <w:p w14:paraId="14DC54DA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Гүл-гүл жайнап жер, аспан, </w:t>
            </w:r>
          </w:p>
          <w:p w14:paraId="63AFDF9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Гүрілдейді сайда өзен. Гүлжазира жарасқан. </w:t>
            </w:r>
          </w:p>
          <w:p w14:paraId="6D21D775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Гүлдерімен қай кезең?</w:t>
            </w:r>
          </w:p>
          <w:p w14:paraId="0A83F9AF" w14:textId="77777777" w:rsidR="00843F46" w:rsidRDefault="00A21610" w:rsidP="000F5DC1">
            <w:pPr>
              <w:pStyle w:val="13213"/>
            </w:pPr>
            <w:r w:rsidRPr="005516A5">
              <w:rPr>
                <w:lang w:val="kk"/>
              </w:rPr>
              <w:t>"Жыл мезгілдері" дидактикалық ойыны</w:t>
            </w:r>
          </w:p>
          <w:p w14:paraId="46538C67" w14:textId="187E468A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Жыл мезгілін белгілері бойынша анықтау.</w:t>
            </w:r>
          </w:p>
          <w:p w14:paraId="0E3E30A6" w14:textId="1A944FCE" w:rsidR="000F5DC1" w:rsidRPr="000F5DC1" w:rsidRDefault="00A21610" w:rsidP="000F5DC1">
            <w:pPr>
              <w:pStyle w:val="13213"/>
            </w:pPr>
            <w:r w:rsidRPr="005516A5">
              <w:rPr>
                <w:lang w:val="kk"/>
              </w:rPr>
              <w:t>"Ленталармен ұстау" қимылды ойыны – жүргізушіден қашып құтылу мүмкіндігі.</w:t>
            </w:r>
          </w:p>
          <w:p w14:paraId="02DD12FF" w14:textId="70AF772D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Еңбек: қардың қалдықтарын шашу.</w:t>
            </w:r>
          </w:p>
          <w:p w14:paraId="762E6712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Балалардың қызығушылықтары бойынша өзіндік қызметі. </w:t>
            </w:r>
          </w:p>
          <w:p w14:paraId="6D3524B6" w14:textId="4A1F5A19" w:rsidR="000F5DC1" w:rsidRPr="000F5DC1" w:rsidRDefault="00A21610" w:rsidP="000F5DC1">
            <w:pPr>
              <w:pStyle w:val="13213"/>
            </w:pPr>
            <w:r w:rsidRPr="005516A5">
              <w:rPr>
                <w:lang w:val="kk"/>
              </w:rPr>
              <w:t>"Жұпты қуып жету" ойын жаттығуы – жылдам реакция.</w:t>
            </w:r>
          </w:p>
          <w:p w14:paraId="7E194E29" w14:textId="77777777" w:rsidR="00843F46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Зерттеу іс-әрекеті: желдің бағытын және күшін шашақты таяқшаның, ленталардың, шардың көмегімен анықтау.  </w:t>
            </w:r>
          </w:p>
          <w:p w14:paraId="2ACE3EBF" w14:textId="7AC1DF72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(Дене тәрбиесі, сөйлеуді дамыту, қоршаған ортамен таныстыру)</w:t>
            </w:r>
          </w:p>
        </w:tc>
      </w:tr>
      <w:tr w:rsidR="001C19CB" w14:paraId="53BE06AF" w14:textId="77777777" w:rsidTr="000F5DC1">
        <w:trPr>
          <w:trHeight w:val="27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E2E79" w14:textId="77F20CD8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Серуеннен оралу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9C20E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Киімді сөрелерге дұрыс қою қабілетін жетілдіру.</w:t>
            </w:r>
          </w:p>
          <w:p w14:paraId="321674B8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Киім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10815" w14:textId="77777777" w:rsidR="003B0168" w:rsidRDefault="00A21610" w:rsidP="000F5DC1">
            <w:pPr>
              <w:pStyle w:val="13213"/>
            </w:pPr>
            <w:r>
              <w:rPr>
                <w:lang w:val="kk"/>
              </w:rPr>
              <w:t>Әр түрлі киім туралы сөйлесу.</w:t>
            </w:r>
          </w:p>
          <w:p w14:paraId="78653136" w14:textId="251F4259" w:rsidR="005516A5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Шкафтағы реттілік. </w:t>
            </w:r>
          </w:p>
          <w:p w14:paraId="22888452" w14:textId="4BF1054D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Киім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4B995" w14:textId="77777777" w:rsidR="005516A5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Шешіну ретін қайталау. </w:t>
            </w:r>
          </w:p>
          <w:p w14:paraId="6A491095" w14:textId="5D1DE771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Киім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E1952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Көшедегі бақылаулар туралы сөйлесу. Киім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1591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Серуендеу мазмұны туралы сөйлесу. Киім</w:t>
            </w:r>
          </w:p>
        </w:tc>
      </w:tr>
      <w:tr w:rsidR="001C19CB" w14:paraId="3BB59630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7FDA" w14:textId="48DFD200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Түскі 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88E94" w14:textId="5D414B99" w:rsidR="005516A5" w:rsidRDefault="00A21610" w:rsidP="000F5DC1">
            <w:pPr>
              <w:pStyle w:val="13213"/>
            </w:pPr>
            <w:r w:rsidRPr="000F5DC1">
              <w:rPr>
                <w:lang w:val="kk"/>
              </w:rPr>
              <w:t>Пайдалы (көкөністер, жемістер, сүт өнімдері және т.б.)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</w:t>
            </w:r>
          </w:p>
          <w:p w14:paraId="512F9873" w14:textId="2A5A171D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(Ас болсын! Шай, нан, ботқа, май)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84DD8" w14:textId="2B65CBF9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Мәдени-гигиеналық дағдыларды жетілдіру, жуыну кезінде қарапайым мінез-құлық дағдыларын қалыптастыру.</w:t>
            </w:r>
          </w:p>
          <w:p w14:paraId="35CF17AF" w14:textId="520BD7E2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(Ас болсын! Рақмет!)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619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 </w:t>
            </w:r>
          </w:p>
          <w:p w14:paraId="0FC9204C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07F73" w14:textId="76E6B08C" w:rsidR="005516A5" w:rsidRDefault="00A21610" w:rsidP="000F5DC1">
            <w:pPr>
              <w:pStyle w:val="13213"/>
            </w:pPr>
            <w:r w:rsidRPr="000F5DC1">
              <w:rPr>
                <w:lang w:val="kk"/>
              </w:rPr>
              <w:t>Пайдалы (көкөністер, жемістер, сүт өнімдері және т.б.)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</w:t>
            </w:r>
          </w:p>
          <w:p w14:paraId="49D2A0FF" w14:textId="0B0FEA17" w:rsidR="000F5DC1" w:rsidRPr="000F5DC1" w:rsidRDefault="00A21610" w:rsidP="005516A5">
            <w:pPr>
              <w:pStyle w:val="13213"/>
            </w:pPr>
            <w:r w:rsidRPr="000F5DC1">
              <w:rPr>
                <w:lang w:val="kk"/>
              </w:rPr>
              <w:t xml:space="preserve">(Ас болсын! Шай, нан, ботқа, май)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3D24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Дастархан басында мәдени мінез-құлық дағдыларын қалыптастыру.</w:t>
            </w:r>
          </w:p>
          <w:p w14:paraId="69715422" w14:textId="7C40D059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(Ас болсын! Рақмет! Кесе, қасық, тәрелке)</w:t>
            </w:r>
          </w:p>
        </w:tc>
      </w:tr>
      <w:tr w:rsidR="001C19CB" w14:paraId="74CBC74D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225A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Түскі ұйқы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9923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Ана толғауы</w:t>
            </w:r>
          </w:p>
          <w:p w14:paraId="52DF855D" w14:textId="77777777" w:rsidR="00666426" w:rsidRDefault="009C0732" w:rsidP="000F5DC1">
            <w:pPr>
              <w:pStyle w:val="13213"/>
            </w:pPr>
            <w:hyperlink r:id="rId5" w:history="1">
              <w:r w:rsidR="000F5DC1" w:rsidRPr="000F5DC1">
                <w:rPr>
                  <w:lang w:val="kk"/>
                </w:rPr>
                <w:t>https://lmusic.kz/mp3/erasyl-adilbekov-ana-tolgauy/26849</w:t>
              </w:r>
            </w:hyperlink>
          </w:p>
          <w:p w14:paraId="66EEBE43" w14:textId="6A2F2F4A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7005F591" w14:textId="77777777" w:rsidR="000F5DC1" w:rsidRPr="000F5DC1" w:rsidRDefault="000F5DC1" w:rsidP="000F5DC1">
            <w:pPr>
              <w:pStyle w:val="13213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A4BA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Ертегі терапиясы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E4086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Аспаптық музыканы тыңдау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E1D0F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Ана толғауы</w:t>
            </w:r>
          </w:p>
          <w:p w14:paraId="2F361901" w14:textId="77777777" w:rsidR="00666426" w:rsidRDefault="009C0732" w:rsidP="000F5DC1">
            <w:pPr>
              <w:pStyle w:val="13213"/>
            </w:pPr>
            <w:hyperlink r:id="rId6" w:history="1">
              <w:r w:rsidR="000F5DC1" w:rsidRPr="000F5DC1">
                <w:rPr>
                  <w:lang w:val="kk"/>
                </w:rPr>
                <w:t>https://lmusic.kz/mp3/erasyl-adilbekov-ana-tolgauy/26849</w:t>
              </w:r>
            </w:hyperlink>
          </w:p>
          <w:p w14:paraId="6F2DB41E" w14:textId="5B47CFCC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763E3C6" w14:textId="77777777" w:rsidR="000F5DC1" w:rsidRPr="000F5DC1" w:rsidRDefault="000F5DC1" w:rsidP="000F5DC1">
            <w:pPr>
              <w:pStyle w:val="13213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0CF4" w14:textId="0F4993B6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Ертегі терапиясы тыңдау дағдыларын қалыптастыру</w:t>
            </w:r>
          </w:p>
        </w:tc>
      </w:tr>
      <w:tr w:rsidR="001C19CB" w14:paraId="4F81BCE3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7BF52" w14:textId="79BE1E31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Біртіндеп ұйқыдан ояту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C560" w14:textId="77777777" w:rsidR="00666426" w:rsidRDefault="00A21610" w:rsidP="00666426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6B12C1CC" w14:textId="77777777" w:rsidR="00666426" w:rsidRPr="00666426" w:rsidRDefault="00A21610" w:rsidP="0066642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439C8111" w14:textId="49A1ABB7" w:rsidR="000F5DC1" w:rsidRPr="000F5DC1" w:rsidRDefault="00A21610" w:rsidP="00666426">
            <w:pPr>
              <w:pStyle w:val="13213"/>
            </w:pPr>
            <w:r w:rsidRPr="000F5DC1">
              <w:rPr>
                <w:lang w:val="kk"/>
              </w:rPr>
              <w:t>Қол, бас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BF7ED" w14:textId="77777777" w:rsidR="00666426" w:rsidRDefault="00A21610" w:rsidP="00666426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0173198A" w14:textId="77777777" w:rsidR="00666426" w:rsidRPr="00666426" w:rsidRDefault="00A21610" w:rsidP="0066642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610390C" w14:textId="37A77FD3" w:rsidR="000F5DC1" w:rsidRPr="000F5DC1" w:rsidRDefault="00A21610" w:rsidP="00666426">
            <w:pPr>
              <w:pStyle w:val="13213"/>
            </w:pPr>
            <w:r w:rsidRPr="000F5DC1">
              <w:rPr>
                <w:lang w:val="kk"/>
              </w:rPr>
              <w:t>Қол, бас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7E35" w14:textId="77777777" w:rsidR="00666426" w:rsidRDefault="00A21610" w:rsidP="00666426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163087CE" w14:textId="77777777" w:rsidR="00666426" w:rsidRPr="00666426" w:rsidRDefault="00A21610" w:rsidP="0066642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17697354" w14:textId="5ED6A76D" w:rsidR="000F5DC1" w:rsidRPr="000F5DC1" w:rsidRDefault="00A21610" w:rsidP="00666426">
            <w:pPr>
              <w:pStyle w:val="13213"/>
            </w:pPr>
            <w:r w:rsidRPr="000F5DC1">
              <w:rPr>
                <w:lang w:val="kk"/>
              </w:rPr>
              <w:t>Қол, бас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EAA35" w14:textId="77777777" w:rsidR="00666426" w:rsidRDefault="00A21610" w:rsidP="000F5DC1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13F84B43" w14:textId="068A5FA3" w:rsidR="005516A5" w:rsidRDefault="00A21610" w:rsidP="000F5DC1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437A1B8E" w14:textId="506D80F0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Қол, бас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47CE" w14:textId="77777777" w:rsidR="00666426" w:rsidRDefault="00A21610" w:rsidP="00666426">
            <w:pPr>
              <w:pStyle w:val="13213"/>
            </w:pPr>
            <w:r>
              <w:rPr>
                <w:lang w:val="kk"/>
              </w:rPr>
              <w:t>Түзету гимнастикасы</w:t>
            </w:r>
          </w:p>
          <w:p w14:paraId="26338853" w14:textId="77777777" w:rsidR="00666426" w:rsidRPr="00666426" w:rsidRDefault="00A21610" w:rsidP="00666426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3E7FFFB6" w14:textId="22018D81" w:rsidR="000F5DC1" w:rsidRPr="000F5DC1" w:rsidRDefault="00A21610" w:rsidP="00666426">
            <w:pPr>
              <w:pStyle w:val="13213"/>
            </w:pPr>
            <w:r w:rsidRPr="000F5DC1">
              <w:rPr>
                <w:lang w:val="kk"/>
              </w:rPr>
              <w:t>Қол, бас</w:t>
            </w:r>
          </w:p>
        </w:tc>
      </w:tr>
      <w:tr w:rsidR="001C19CB" w14:paraId="2857CBFC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FF17" w14:textId="2FB4829B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F11F6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"Қонақ" жалпы ойыны</w:t>
            </w:r>
          </w:p>
          <w:p w14:paraId="76F0E6D3" w14:textId="4E0DEAA0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Көктемнің келуімен үй жануарларының өмірі туралы сөйлесу.  (Сөйлеуді дамыту, қоршаған ортамен таныстыру)</w:t>
            </w:r>
          </w:p>
          <w:p w14:paraId="12D43267" w14:textId="1353F940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Үлгі бойынша және өз ойы бойынша ірі және ұсақ құрылыс материалдарынан құрылымдар салу қабілетін тәрбиелеу.</w:t>
            </w:r>
          </w:p>
          <w:p w14:paraId="36B6175C" w14:textId="77777777" w:rsidR="0071051A" w:rsidRDefault="00A21610" w:rsidP="000F5DC1">
            <w:pPr>
              <w:pStyle w:val="13213"/>
            </w:pPr>
            <w:r>
              <w:rPr>
                <w:lang w:val="kk"/>
              </w:rPr>
              <w:t>"Фигура неге ұқсайды", "Керемет дорба" дидактикалық ойындары.</w:t>
            </w:r>
          </w:p>
          <w:p w14:paraId="719E55BC" w14:textId="26F0DC04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(Математика негіздері, жапсыру)</w:t>
            </w:r>
          </w:p>
          <w:p w14:paraId="1633CCC7" w14:textId="2697FCB9" w:rsidR="000F5DC1" w:rsidRPr="000F5DC1" w:rsidRDefault="00A21610" w:rsidP="005516A5">
            <w:pPr>
              <w:pStyle w:val="13213"/>
            </w:pPr>
            <w:r w:rsidRPr="000F5DC1">
              <w:rPr>
                <w:lang w:val="kk"/>
              </w:rPr>
              <w:t>Балаларды геометриялық фигуралармен таныстыру: үшбұрыш, шаршы, шеңбер; аталған фигураларды жанасу және көру арқылы зерттеуге мүмкіндік беру; балалардың жапсыруға деген қызығушылығын арттыру)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39BFF" w14:textId="57AABA4E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Көктем туралы сөйлесу. Оқу А. Блок "Көктем". (Көркем әдебиет, қоршаған ортамен таныстыру)</w:t>
            </w:r>
          </w:p>
          <w:p w14:paraId="28C47E33" w14:textId="4BBA36ED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Жаңа өлеңдерді тыңдай білуге, олардың мазмұнындағы іс-әрекеттердің дамуын бақылауға тәрбиелеу.</w:t>
            </w:r>
          </w:p>
          <w:p w14:paraId="152A27F9" w14:textId="6B354FC7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Жиындармен жұмыс Қанша бүршік бар? Қанша шырша? (Сөйлеуді дамыту, математика негіздері, сурет салу)</w:t>
            </w:r>
          </w:p>
          <w:p w14:paraId="0D4C2CD7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Тең және тең емес объектілердің топтарын салыстыру қабілетін қалыптастыру; қарапайым сюжеттік композициялар құра білуді үйретуді жалғастыру, сөйлеуде зат есімдерді жекеше және көпше түрде сәйкестендіруді үйрету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DC1E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"Көпіршік" жалпы ойыны </w:t>
            </w:r>
          </w:p>
          <w:p w14:paraId="24E94497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Күн туралы сөйлесу. Иллюстрацияларды қарастыру, күннің көңіл күйін салыстыру. К. Чуковскийдің</w:t>
            </w:r>
          </w:p>
          <w:p w14:paraId="23F91898" w14:textId="151B64BF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"Ұрланған күн" атты ертегісінің бірінші бөлімін оқу.</w:t>
            </w:r>
          </w:p>
          <w:p w14:paraId="26313A7D" w14:textId="1685C592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"Күн" суретін саду. (Сөйлеуді дамыту, қоршаған ортамен таныстыру, көркем әдебиет, сурет салу) </w:t>
            </w:r>
          </w:p>
          <w:p w14:paraId="499D9AE3" w14:textId="057A269F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Тірі және жансыз табиғат объектілерін бақылағаннан кейін өз әсерлерімен бөлісу білігін тәрбиелеу; жаңа ертегілерді тыңдау, олардың мазмұнындағы іс-қимылдардың дамуын бақылау, шығарманың кейіпкерлеріне көңіл айту; қарапайым сюжеттік композицияларды құрастыра білуді үйрету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BC943" w14:textId="5825291F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"Қасқыр мен жеті лақ" ертегісі туралы әңгіме.</w:t>
            </w:r>
          </w:p>
          <w:p w14:paraId="7C74DE2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Үстел театры </w:t>
            </w:r>
          </w:p>
          <w:p w14:paraId="4695F91D" w14:textId="77777777" w:rsidR="0071051A" w:rsidRDefault="00A21610" w:rsidP="000F5DC1">
            <w:pPr>
              <w:pStyle w:val="13213"/>
            </w:pPr>
            <w:r>
              <w:rPr>
                <w:lang w:val="kk"/>
              </w:rPr>
              <w:t>"Қасқыр мен жеті лақ"</w:t>
            </w:r>
          </w:p>
          <w:p w14:paraId="2A7BCE65" w14:textId="6BC303DE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Балалардың әртістік қабілеттерін дамыту.</w:t>
            </w:r>
          </w:p>
          <w:p w14:paraId="6AA9CA23" w14:textId="2B68A2DF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"Үлгі бойынша таңда", "Ойлан, тап". (Көркем әдебиет, математика негіздері) </w:t>
            </w:r>
          </w:p>
          <w:p w14:paraId="0EBC8B91" w14:textId="77777777" w:rsidR="000F5DC1" w:rsidRPr="00A21610" w:rsidRDefault="00A21610" w:rsidP="000F5DC1">
            <w:pPr>
              <w:pStyle w:val="13213"/>
              <w:rPr>
                <w:lang w:val="kk"/>
              </w:rPr>
            </w:pPr>
            <w:r w:rsidRPr="000F5DC1">
              <w:rPr>
                <w:lang w:val="kk"/>
              </w:rPr>
              <w:t>Қоршаған ортада бір немесе бірнеше бірдей заттарды табу қабілетін қалыптастыру, "Қанша?" сұрағына жауап беру. Затты штрихтауға жаттығу.</w:t>
            </w:r>
          </w:p>
          <w:p w14:paraId="224B5C1C" w14:textId="77777777" w:rsidR="0071051A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(Сурет салу)</w:t>
            </w:r>
          </w:p>
          <w:p w14:paraId="7242EDE6" w14:textId="280A6BB5" w:rsidR="000F5DC1" w:rsidRPr="00A21610" w:rsidRDefault="00A21610" w:rsidP="000F5DC1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Дәлдікке баулу, сурет салуда қауіпсіздікті сақтау.</w:t>
            </w:r>
          </w:p>
          <w:p w14:paraId="0CAD818D" w14:textId="5DB2320E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Қызығушылық бойынша ойындар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3ED5" w14:textId="77777777" w:rsidR="0071051A" w:rsidRDefault="00A21610" w:rsidP="000F5DC1">
            <w:pPr>
              <w:pStyle w:val="13213"/>
            </w:pPr>
            <w:r>
              <w:rPr>
                <w:lang w:val="kk"/>
              </w:rPr>
              <w:t>"Сыйлықтар дүкені" сюжеттік-рөлдік ойыны</w:t>
            </w:r>
          </w:p>
          <w:p w14:paraId="774FAE66" w14:textId="6B03A739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Бір-бірімен қарым-қатынаста сыпайылыққа тәрбиелеу. Геометриялық лото. (Математика негіздері, жапсыру)</w:t>
            </w:r>
          </w:p>
          <w:p w14:paraId="0BC95600" w14:textId="77777777" w:rsidR="0071051A" w:rsidRDefault="00A21610" w:rsidP="000F5DC1">
            <w:pPr>
              <w:pStyle w:val="13213"/>
            </w:pPr>
            <w:r w:rsidRPr="000F5DC1">
              <w:rPr>
                <w:lang w:val="kk"/>
              </w:rPr>
              <w:t>"Геометриялық фигуралардан гүлдер құрастыру"</w:t>
            </w:r>
          </w:p>
          <w:p w14:paraId="46E27764" w14:textId="55837392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Геометриялық фигураларды сезіну және көру көмегімен зерттеуге мүмкіндік беру, заттардың пішіні мен олардың түсі туралы білімді бекіту.</w:t>
            </w:r>
          </w:p>
          <w:p w14:paraId="790B0660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Құрылыс ойындары.</w:t>
            </w:r>
          </w:p>
          <w:p w14:paraId="370082EB" w14:textId="1F053E10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(Құрастыру)</w:t>
            </w:r>
          </w:p>
          <w:p w14:paraId="29AB3688" w14:textId="2BE54C42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Ойыннан кейін балаларға бөлшектерді мұқият жинауды, ережелерді сақтауды үйрету</w:t>
            </w:r>
          </w:p>
        </w:tc>
      </w:tr>
      <w:tr w:rsidR="001C19CB" w14:paraId="76C390A5" w14:textId="77777777" w:rsidTr="000F5DC1">
        <w:trPr>
          <w:trHeight w:val="33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36BB0" w14:textId="40195CD0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Бесін ас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56B4E" w14:textId="77777777" w:rsidR="005516A5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қалыптастыру. </w:t>
            </w:r>
          </w:p>
          <w:p w14:paraId="7CC73DF0" w14:textId="37FCFEBA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01BE6" w14:textId="0BF8F854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Баланың өзіне-өзі қызмет көрсетуге деген ынтасын қолдау: асхана құралдарын мақсатына сай пайдалану. </w:t>
            </w:r>
          </w:p>
          <w:p w14:paraId="535AF5D5" w14:textId="42004268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Ас болсын! Кесе, тәрелке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5DDD2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076BB249" w14:textId="6B9664D0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(Дене тәрбиесі). Ас болсын!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CC9FE" w14:textId="77777777" w:rsidR="005516A5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Баланың өзіне-өзі қызмет көрсетуге ұмтылуын қолдау: майлықтарды мақсаты бойынша пайдалану. </w:t>
            </w:r>
          </w:p>
          <w:p w14:paraId="49A34AB3" w14:textId="60FE059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Ас болсын! Кесе, тәрелке </w:t>
            </w:r>
          </w:p>
          <w:p w14:paraId="18758700" w14:textId="77777777" w:rsidR="000F5DC1" w:rsidRPr="000F5DC1" w:rsidRDefault="00A21610" w:rsidP="000F5DC1">
            <w:pPr>
              <w:pStyle w:val="13213"/>
            </w:pPr>
            <w:r w:rsidRPr="000F5DC1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D9E6" w14:textId="44299A2E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Сыпайылыққа, тазалыққа деген қабілетті тәрбиелеу.</w:t>
            </w:r>
          </w:p>
          <w:p w14:paraId="075C30AA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Рақмет!</w:t>
            </w:r>
          </w:p>
        </w:tc>
      </w:tr>
      <w:tr w:rsidR="001C19CB" w14:paraId="51CE7652" w14:textId="77777777" w:rsidTr="000F5DC1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ECF81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Балалармен жеке жұмыс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B4B73" w14:textId="619485B4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Физикалық дағдылар</w:t>
            </w:r>
          </w:p>
          <w:p w14:paraId="32CA4E79" w14:textId="28E7AAB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Мәдени-гигиеналық дағдыларды жетілдіру. </w:t>
            </w:r>
          </w:p>
          <w:p w14:paraId="7C7DB7E4" w14:textId="7EC18A5F" w:rsidR="000F5DC1" w:rsidRPr="000F5DC1" w:rsidRDefault="00A21610" w:rsidP="005516A5">
            <w:pPr>
              <w:pStyle w:val="13213"/>
            </w:pPr>
            <w:r w:rsidRPr="000F5DC1">
              <w:rPr>
                <w:lang w:val="kk"/>
              </w:rPr>
              <w:t>"Үкі", "Ұлпа қарлар мен жел", "Затты тап" қимылды ойындарына қызығушылық таныту. "Көкпар", "Сақина", "Теңге алу" ұлттық қимылды ойындарын ойнауға ынталандыру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4A20E" w14:textId="6E42ADD2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Қарым-қатынас дағдылары</w:t>
            </w:r>
          </w:p>
          <w:p w14:paraId="12C9F996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Ойындар мен ойын жаттығулары арқылы артикуляциялық аппаратты жетілдіру: </w:t>
            </w:r>
          </w:p>
          <w:p w14:paraId="6978A4C4" w14:textId="398932FE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"Жаңбыр", "Қайықтарды жіберу", "Сағат". Жұмбақтарды шешу арқылы балалардың сөздік қорын байыту. "Ойлан, тап".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5D2A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Танымдық және интеллектуалдық дағдылар </w:t>
            </w:r>
          </w:p>
          <w:p w14:paraId="7B7F86F7" w14:textId="4EA6BCF3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Реттік шотты 5 шегінде бекіту, «1, 2-санау», «Көршілерді атау», «Шот бойынша» ойындарында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9AF4F" w14:textId="6E7B7686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Шығармашылық дағдылар, зерттеу іс-әрекеті </w:t>
            </w:r>
          </w:p>
          <w:p w14:paraId="7F775405" w14:textId="6CC1E346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Ертегі кейіпкерлерінің қимыл-қозғалысын мәнерлеп және эмоциялық түрде жеткізу дағдыларын дамытуды жалғастыру: аю қиғаш аяқпен жүреді, қоян секіреді, құстар музыкалық-дидактикалық ойындар арқылы ұшады: «Үш би», «Музыкалық саты»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3A5B" w14:textId="2E4317D8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Әлеуметтік-эмоциялық дағдылар Құммен, сумен, ұсақ заттармен ойнау кезінде қауіпсіз мінез-құлық дағдыларын жетілдіру (оларды ауызға алмау, құмды шашпау, ұсақ заттарды құлаққа, мұрынға салмау және т.б.)</w:t>
            </w:r>
          </w:p>
        </w:tc>
      </w:tr>
      <w:tr w:rsidR="001C19CB" w14:paraId="31384322" w14:textId="77777777" w:rsidTr="000F5DC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E152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Серуенге дайындық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6FFD4" w14:textId="38FE3688" w:rsidR="005516A5" w:rsidRDefault="00A21610" w:rsidP="000F5DC1">
            <w:pPr>
              <w:pStyle w:val="13213"/>
            </w:pPr>
            <w:r>
              <w:rPr>
                <w:lang w:val="kk"/>
              </w:rPr>
              <w:t xml:space="preserve">Киіну реті мен шкафты жинау ретін нақтылау. </w:t>
            </w:r>
          </w:p>
          <w:p w14:paraId="24A4F3A9" w14:textId="508502BD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Жылы киінеміз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714F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Сыпайы түрде көмек сұрау қабілетін ынталандыру.</w:t>
            </w:r>
          </w:p>
          <w:p w14:paraId="7C1BD882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Жылы киінеміз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3D66A" w14:textId="77777777" w:rsidR="005516A5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Біздің көмекшілеріміз туралы сөйлесу (қолдар, көздер, тіл). </w:t>
            </w:r>
          </w:p>
          <w:p w14:paraId="534DFA3F" w14:textId="025122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Қол, көз.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06F00" w14:textId="77777777" w:rsidR="005516A5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Су киімді кептіруге деген ұмтылысты ынталандыру. </w:t>
            </w:r>
          </w:p>
          <w:p w14:paraId="71862903" w14:textId="1165A0A4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Жылы киінеміз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4808" w14:textId="7F0CDCDD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"Не және қалай" дидактикалық ойыны – ретпен киіну ережелері</w:t>
            </w:r>
          </w:p>
        </w:tc>
      </w:tr>
      <w:tr w:rsidR="001C19CB" w14:paraId="3AF9E41E" w14:textId="77777777" w:rsidTr="000F5DC1">
        <w:trPr>
          <w:trHeight w:val="220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764D9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Серуен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4A244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Әңгіме</w:t>
            </w:r>
          </w:p>
          <w:p w14:paraId="4471BE7B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Ертеңгілік серуенді қайталау.</w:t>
            </w:r>
          </w:p>
          <w:p w14:paraId="5AA53BDD" w14:textId="13F71099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Табиғи құбылыстарды бақылау (маусымдық).</w:t>
            </w:r>
          </w:p>
          <w:p w14:paraId="0FF67C8F" w14:textId="47332148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3AAE061C" w14:textId="77777777" w:rsidR="008D445A" w:rsidRDefault="00A21610" w:rsidP="005516A5">
            <w:pPr>
              <w:pStyle w:val="13213"/>
            </w:pPr>
            <w:r w:rsidRPr="000F5DC1">
              <w:rPr>
                <w:lang w:val="kk"/>
              </w:rPr>
              <w:t>"Шеңберден шеңберге", "Жылқы".</w:t>
            </w:r>
          </w:p>
          <w:p w14:paraId="0BF871BB" w14:textId="7E3CA527" w:rsidR="000F5DC1" w:rsidRPr="000F5DC1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FD94A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Әңгіме</w:t>
            </w:r>
          </w:p>
          <w:p w14:paraId="27AFDB3A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Ертеңгілік серуенді қайталау.</w:t>
            </w:r>
          </w:p>
          <w:p w14:paraId="207A16C4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Тірі және жансыз табиғат құбылыстары туралы білімді қалыптастыру</w:t>
            </w:r>
          </w:p>
          <w:p w14:paraId="06C816C0" w14:textId="389DC1A3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4A8E4CAC" w14:textId="77777777" w:rsidR="008D445A" w:rsidRDefault="00A21610" w:rsidP="000F5DC1">
            <w:pPr>
              <w:pStyle w:val="13213"/>
            </w:pPr>
            <w:r w:rsidRPr="000F5DC1">
              <w:rPr>
                <w:lang w:val="kk"/>
              </w:rPr>
              <w:t>"Көпіршік", "Көңілді балалар".</w:t>
            </w:r>
          </w:p>
          <w:p w14:paraId="451D8A68" w14:textId="3A784586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39CA3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Әңгіме</w:t>
            </w:r>
          </w:p>
          <w:p w14:paraId="6D154BBE" w14:textId="77777777" w:rsidR="008D445A" w:rsidRDefault="00A21610" w:rsidP="000F5DC1">
            <w:pPr>
              <w:pStyle w:val="13213"/>
            </w:pPr>
            <w:r>
              <w:rPr>
                <w:lang w:val="kk"/>
              </w:rPr>
              <w:t>Ертеңгілік серуенді қайталау.</w:t>
            </w:r>
          </w:p>
          <w:p w14:paraId="6604C61D" w14:textId="2EA28471" w:rsidR="008D445A" w:rsidRDefault="00A21610" w:rsidP="000F5DC1">
            <w:pPr>
              <w:pStyle w:val="13213"/>
            </w:pPr>
            <w:r w:rsidRPr="000F5DC1">
              <w:rPr>
                <w:lang w:val="kk"/>
              </w:rPr>
              <w:t>Табиғи құбылыстарды бақылау (маусымдық).</w:t>
            </w:r>
          </w:p>
          <w:p w14:paraId="056EBE27" w14:textId="745138EC" w:rsidR="008D445A" w:rsidRDefault="00A21610" w:rsidP="000F5DC1">
            <w:pPr>
              <w:pStyle w:val="13213"/>
            </w:pPr>
            <w:r>
              <w:rPr>
                <w:lang w:val="kk"/>
              </w:rPr>
              <w:t>«Отырып-тұрып ұстаушылар», «Жыланша жүгіру» қимылды ойындары.</w:t>
            </w:r>
          </w:p>
          <w:p w14:paraId="37ACDF6C" w14:textId="7B61C1CA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413A3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Әңгіме</w:t>
            </w:r>
          </w:p>
          <w:p w14:paraId="6561C69D" w14:textId="77777777" w:rsidR="008D445A" w:rsidRDefault="00A21610" w:rsidP="000F5DC1">
            <w:pPr>
              <w:pStyle w:val="13213"/>
            </w:pPr>
            <w:r>
              <w:rPr>
                <w:lang w:val="kk"/>
              </w:rPr>
              <w:t>Ертеңгілік серуенді қайталау.</w:t>
            </w:r>
          </w:p>
          <w:p w14:paraId="7D725982" w14:textId="65BC3DD0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26E0D5D3" w14:textId="643642D7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1A77D466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"Тарту-итеру",</w:t>
            </w:r>
          </w:p>
          <w:p w14:paraId="021C113E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"Жұпты қуып жет".</w:t>
            </w:r>
          </w:p>
          <w:p w14:paraId="47039D46" w14:textId="398E4274" w:rsidR="000F5DC1" w:rsidRPr="000F5DC1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7277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Әңгіме</w:t>
            </w:r>
          </w:p>
          <w:p w14:paraId="7BF52D4C" w14:textId="10AF2294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Ертеңгілік серуенді қайталау. Тірі және жансыз табиғат құбылыстары туралы білімді қалыптастыру.</w:t>
            </w:r>
          </w:p>
          <w:p w14:paraId="07D7B65F" w14:textId="676D4F13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797C146E" w14:textId="1EA56DBB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"Допты ұста", "Бағандар" - назар аудару, ептілік.</w:t>
            </w:r>
          </w:p>
          <w:p w14:paraId="2828A976" w14:textId="0AF27E37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1C19CB" w14:paraId="57162EB9" w14:textId="77777777" w:rsidTr="005516A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4DEFB" w14:textId="730D7130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Балалардың үйге қайтуы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C53879" w14:textId="0BDA4746" w:rsidR="005516A5" w:rsidRDefault="00A21610" w:rsidP="000F5DC1">
            <w:pPr>
              <w:pStyle w:val="13213"/>
            </w:pPr>
            <w:r>
              <w:rPr>
                <w:lang w:val="kk"/>
              </w:rPr>
              <w:t>Балаларға арналған "Көктемгі букет" шеберлік сағаты</w:t>
            </w:r>
          </w:p>
          <w:p w14:paraId="00CB2E2F" w14:textId="4D3EAA6E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Балаларды 8 наурызға сыйлық жасауға тарту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B7833D" w14:textId="08E37AF3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"Кітап – балалардың ең жақын досы" әңгімесі</w:t>
            </w:r>
          </w:p>
          <w:p w14:paraId="54327D8C" w14:textId="39BF5C7B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Ата-аналар мен балаларды отбасылық кітап оқуға тарту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5CC61" w14:textId="77777777" w:rsidR="00641F65" w:rsidRDefault="00A21610" w:rsidP="000F5DC1">
            <w:pPr>
              <w:pStyle w:val="13213"/>
            </w:pPr>
            <w:r>
              <w:rPr>
                <w:lang w:val="kk"/>
              </w:rPr>
              <w:t xml:space="preserve">Отбасылық фото газет </w:t>
            </w:r>
          </w:p>
          <w:p w14:paraId="300746A7" w14:textId="07D19E4B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 xml:space="preserve">"Біз анамның көмекшісіміз" </w:t>
            </w:r>
          </w:p>
          <w:p w14:paraId="222E4E49" w14:textId="4AAF869B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Ата-аналар мен балаларды бірлескен шығармашылыққа тарту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E0349" w14:textId="12AB1028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"Сүйікті анам, мен сені сүйемін!" мерекесін бірлесе өткізу</w:t>
            </w:r>
          </w:p>
          <w:p w14:paraId="2E50ED46" w14:textId="77777777" w:rsidR="000F5DC1" w:rsidRPr="000F5DC1" w:rsidRDefault="00A21610" w:rsidP="000F5DC1">
            <w:pPr>
              <w:pStyle w:val="13213"/>
            </w:pPr>
            <w:r w:rsidRPr="000F5DC1">
              <w:rPr>
                <w:lang w:val="kk"/>
              </w:rPr>
              <w:t>Сау болыңыз!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B6387" w14:textId="782015CA" w:rsidR="000F5DC1" w:rsidRPr="000F5DC1" w:rsidRDefault="00A21610" w:rsidP="000F5DC1">
            <w:pPr>
              <w:pStyle w:val="13213"/>
            </w:pPr>
            <w:r>
              <w:rPr>
                <w:lang w:val="kk"/>
              </w:rPr>
              <w:t>Сұрақ-жауаптар кеші</w:t>
            </w:r>
          </w:p>
        </w:tc>
      </w:tr>
    </w:tbl>
    <w:p w14:paraId="697825AC" w14:textId="77777777" w:rsidR="000F5DC1" w:rsidRDefault="000F5DC1" w:rsidP="000F5DC1">
      <w:pPr>
        <w:pStyle w:val="41"/>
      </w:pPr>
    </w:p>
    <w:p w14:paraId="0FD7C892" w14:textId="77777777" w:rsidR="005516A5" w:rsidRPr="005516A5" w:rsidRDefault="00A21610" w:rsidP="005516A5">
      <w:pPr>
        <w:pStyle w:val="612"/>
      </w:pPr>
      <w:r w:rsidRPr="005516A5">
        <w:rPr>
          <w:lang w:val="kk"/>
        </w:rPr>
        <w:t>ТӘРБИЕ-БІЛІМ БЕРУ ПРОЦЕСІНІҢ ЦИКЛОГРАММАСЫ</w:t>
      </w:r>
    </w:p>
    <w:p w14:paraId="64365491" w14:textId="77777777" w:rsidR="005516A5" w:rsidRPr="005516A5" w:rsidRDefault="00A21610" w:rsidP="005516A5">
      <w:pPr>
        <w:pStyle w:val="41"/>
      </w:pPr>
      <w:r w:rsidRPr="005516A5">
        <w:rPr>
          <w:lang w:val="kk"/>
        </w:rPr>
        <w:t>Топ: ортаңғы</w:t>
      </w:r>
    </w:p>
    <w:p w14:paraId="13571C1D" w14:textId="77777777" w:rsidR="005516A5" w:rsidRPr="005516A5" w:rsidRDefault="00A21610" w:rsidP="005516A5">
      <w:pPr>
        <w:pStyle w:val="41"/>
      </w:pPr>
      <w:r w:rsidRPr="005516A5">
        <w:rPr>
          <w:lang w:val="kk"/>
        </w:rPr>
        <w:t>Балалардың жасы: 3 жастан бастап</w:t>
      </w:r>
    </w:p>
    <w:p w14:paraId="0FDE4B6C" w14:textId="3D18CFAA" w:rsidR="005516A5" w:rsidRPr="005516A5" w:rsidRDefault="00A21610" w:rsidP="005516A5">
      <w:pPr>
        <w:pStyle w:val="41"/>
      </w:pPr>
      <w:r w:rsidRPr="005516A5">
        <w:rPr>
          <w:lang w:val="kk"/>
        </w:rPr>
        <w:t>Жоспар қай кезеңге жасалды: 11.03–14.03</w:t>
      </w:r>
    </w:p>
    <w:p w14:paraId="5E001B44" w14:textId="6FF25462" w:rsidR="005516A5" w:rsidRPr="005516A5" w:rsidRDefault="00A21610" w:rsidP="005516A5">
      <w:pPr>
        <w:pStyle w:val="41"/>
      </w:pPr>
      <w:r w:rsidRPr="005516A5">
        <w:rPr>
          <w:lang w:val="kk"/>
        </w:rPr>
        <w:t>Аптаның дәйексөзі: "Тәуелсіздік – тәтті сөз ғана емес, ұлттық жауапкершілік"</w:t>
      </w:r>
    </w:p>
    <w:tbl>
      <w:tblPr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3289"/>
        <w:gridCol w:w="3373"/>
        <w:gridCol w:w="3119"/>
      </w:tblGrid>
      <w:tr w:rsidR="001C19CB" w14:paraId="6E71A21E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33A25D" w14:textId="77777777" w:rsidR="005516A5" w:rsidRPr="005516A5" w:rsidRDefault="00A21610" w:rsidP="005516A5">
            <w:pPr>
              <w:pStyle w:val="13313"/>
            </w:pPr>
            <w:r w:rsidRPr="005516A5">
              <w:rPr>
                <w:lang w:val="kk"/>
              </w:rPr>
              <w:t>Күн тәртібінің үлгісі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39B2B" w14:textId="61721AAA" w:rsidR="005516A5" w:rsidRPr="005516A5" w:rsidRDefault="00A21610" w:rsidP="005516A5">
            <w:pPr>
              <w:pStyle w:val="13313"/>
            </w:pPr>
            <w:r w:rsidRPr="005516A5">
              <w:rPr>
                <w:lang w:val="kk"/>
              </w:rPr>
              <w:t>Сейсенбі 11.03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3E9B1" w14:textId="26A7A3A7" w:rsidR="005516A5" w:rsidRPr="005516A5" w:rsidRDefault="00A21610" w:rsidP="005516A5">
            <w:pPr>
              <w:pStyle w:val="13313"/>
            </w:pPr>
            <w:r w:rsidRPr="005516A5">
              <w:rPr>
                <w:lang w:val="kk"/>
              </w:rPr>
              <w:t>Сәрсенбі 12.03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365B9D" w14:textId="50622B75" w:rsidR="005516A5" w:rsidRPr="005516A5" w:rsidRDefault="00A21610" w:rsidP="005516A5">
            <w:pPr>
              <w:pStyle w:val="13313"/>
            </w:pPr>
            <w:r w:rsidRPr="005516A5">
              <w:rPr>
                <w:lang w:val="kk"/>
              </w:rPr>
              <w:t>Бейсенбі 13.03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0D3FF" w14:textId="3BB5C9B3" w:rsidR="005516A5" w:rsidRPr="005516A5" w:rsidRDefault="00A21610" w:rsidP="005516A5">
            <w:pPr>
              <w:pStyle w:val="13313"/>
            </w:pPr>
            <w:r w:rsidRPr="005516A5">
              <w:rPr>
                <w:lang w:val="kk"/>
              </w:rPr>
              <w:t>Жұма 14.03</w:t>
            </w:r>
          </w:p>
        </w:tc>
      </w:tr>
      <w:tr w:rsidR="001C19CB" w:rsidRPr="00B85464" w14:paraId="0AFA0ABD" w14:textId="77777777" w:rsidTr="005516A5">
        <w:trPr>
          <w:trHeight w:val="1800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CAE7" w14:textId="4809BF6C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Балаларды қабылдау</w:t>
            </w:r>
          </w:p>
          <w:p w14:paraId="1B58B711" w14:textId="77777777" w:rsidR="005516A5" w:rsidRPr="005516A5" w:rsidRDefault="005516A5" w:rsidP="005516A5">
            <w:pPr>
              <w:pStyle w:val="13213"/>
            </w:pPr>
          </w:p>
          <w:p w14:paraId="3573D508" w14:textId="77777777" w:rsidR="005516A5" w:rsidRPr="005516A5" w:rsidRDefault="005516A5" w:rsidP="005516A5">
            <w:pPr>
              <w:pStyle w:val="13213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053D2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Өнегелі 15 минут</w:t>
            </w:r>
          </w:p>
          <w:p w14:paraId="633F26C9" w14:textId="77777777" w:rsidR="001F1311" w:rsidRDefault="00A21610" w:rsidP="005516A5">
            <w:pPr>
              <w:pStyle w:val="13213"/>
            </w:pPr>
            <w:r w:rsidRPr="005516A5">
              <w:rPr>
                <w:lang w:val="kk"/>
              </w:rPr>
              <w:t>Тәрбиешінің балалармен және ата-аналармен қарым-қатынасы.</w:t>
            </w:r>
          </w:p>
          <w:p w14:paraId="3E469CAB" w14:textId="7BE38A5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Мейірімді атмосфераны құру. </w:t>
            </w:r>
          </w:p>
          <w:p w14:paraId="35F5322D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Сәлеметсіз бе!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2AAF6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Өнегелі 15 минут</w:t>
            </w:r>
          </w:p>
          <w:p w14:paraId="07B56534" w14:textId="3F36237C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54F83A74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Сәлеметсіз бе!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767AE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Өнегелі 15 минут</w:t>
            </w:r>
          </w:p>
          <w:p w14:paraId="35815B7F" w14:textId="1346D110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Қажет болса, ойнайтын балаларға қосылу.</w:t>
            </w:r>
          </w:p>
          <w:p w14:paraId="3E9FF672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Сәлеметсіз бе!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E4F0E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Өнегелі 15 минут</w:t>
            </w:r>
          </w:p>
          <w:p w14:paraId="34EB852F" w14:textId="424A87BA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Балаларға қолайлы жағдай жасау. Алдағы қызметке ынталандыру.</w:t>
            </w:r>
          </w:p>
          <w:p w14:paraId="4A611F49" w14:textId="77777777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Сәлеметсіз бе!</w:t>
            </w:r>
          </w:p>
        </w:tc>
      </w:tr>
      <w:tr w:rsidR="001C19CB" w14:paraId="0E7BEE5C" w14:textId="77777777" w:rsidTr="005516A5">
        <w:trPr>
          <w:trHeight w:val="87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97BEF" w14:textId="17981CE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4674D" w14:textId="13A08E8E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Ерке балалардың ата-аналарымен үй режимін сақтау туралы әңгімелесу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BC8E4" w14:textId="065F894B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Баланы ауа райына сай киіндіру туралы кеңес беру</w:t>
            </w:r>
          </w:p>
          <w:p w14:paraId="3336BD74" w14:textId="77777777" w:rsidR="005516A5" w:rsidRPr="005516A5" w:rsidRDefault="005516A5" w:rsidP="005516A5">
            <w:pPr>
              <w:pStyle w:val="13213"/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D0D3" w14:textId="66096489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116E05A6" w14:textId="77777777" w:rsidR="005516A5" w:rsidRPr="005516A5" w:rsidRDefault="005516A5" w:rsidP="005516A5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C85F6" w14:textId="11898B12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Күн тәртібін сақтау туралы әңгімелер</w:t>
            </w:r>
          </w:p>
        </w:tc>
      </w:tr>
      <w:tr w:rsidR="001C19CB" w14:paraId="4C356441" w14:textId="77777777" w:rsidTr="005516A5">
        <w:trPr>
          <w:trHeight w:val="70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C6B35" w14:textId="3240ECEF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9B6AE" w14:textId="77DB97D3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"Мен үйдің айналасында жүремін" аз қимылды ойыны </w:t>
            </w:r>
          </w:p>
          <w:p w14:paraId="7E50E5FE" w14:textId="77777777" w:rsidR="00FE0F50" w:rsidRDefault="00A21610" w:rsidP="005516A5">
            <w:pPr>
              <w:pStyle w:val="13213"/>
            </w:pPr>
            <w:r w:rsidRPr="005516A5">
              <w:rPr>
                <w:lang w:val="kk"/>
              </w:rPr>
              <w:t>Үйшік салу арқылы режиссерлік ойын.</w:t>
            </w:r>
          </w:p>
          <w:p w14:paraId="11C98310" w14:textId="77777777" w:rsidR="00FE0F50" w:rsidRDefault="00A21610" w:rsidP="005516A5">
            <w:pPr>
              <w:pStyle w:val="13213"/>
            </w:pPr>
            <w:r>
              <w:rPr>
                <w:lang w:val="kk"/>
              </w:rPr>
              <w:t>Матаның әртүрлі түрлерін қарастыру. "Кім көйлек тігеді" ертегісін айту.</w:t>
            </w:r>
          </w:p>
          <w:p w14:paraId="054216AB" w14:textId="08BD761C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құрастыру)</w:t>
            </w:r>
          </w:p>
          <w:p w14:paraId="536C4F59" w14:textId="579823FF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Сөйлеуде әртүрлі заттардың атауларын қолдануға шақыру, объектілер тобын білдіретін ұғымдарды меңгеру; олардың құрылысын талдай білуге баулу.</w:t>
            </w:r>
          </w:p>
          <w:p w14:paraId="7D2CF021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"Ойың бойынша"</w:t>
            </w:r>
          </w:p>
          <w:p w14:paraId="40052A48" w14:textId="47985682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(Мүсіндеу)</w:t>
            </w:r>
          </w:p>
          <w:p w14:paraId="2133F595" w14:textId="1A469EB3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Мүсіндеу кезінде қауіпсіздік ережелерін сақтау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11E68" w14:textId="7D217AE7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Таныс ертегілердің суреттерін қарастыру.</w:t>
            </w:r>
          </w:p>
          <w:p w14:paraId="65D86E58" w14:textId="1535D393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Торайларға арналған үй құрылысы (сурет бойынша). (Сөйлеуді дамыту, көркем әдебиет, қоршаған ортамен таныстыру, құрастыру)</w:t>
            </w:r>
          </w:p>
          <w:p w14:paraId="3B0E1BC2" w14:textId="5E273B9C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Ересектердің сөйлеуін тыңдау және түсіну, сөйлеу әдебінің тиісті түрлерін дұрыс қолдану.</w:t>
            </w:r>
          </w:p>
          <w:p w14:paraId="274BA9A2" w14:textId="77777777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"Біздің ойыншықтар"</w:t>
            </w:r>
          </w:p>
          <w:p w14:paraId="1CB7829F" w14:textId="2715A341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мүсіндеу)</w:t>
            </w:r>
          </w:p>
          <w:p w14:paraId="471ACE46" w14:textId="77777777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Мүсіндеу процесінде ермексазды жұлу, бұрау, тарту, илеу әдістерін қолдануға шақыру</w:t>
            </w:r>
          </w:p>
          <w:p w14:paraId="6A683C54" w14:textId="4967830D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Қуыршақ, доп, текше, асық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F47BF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"Кімнің қайығы" картинасын қарау. </w:t>
            </w:r>
          </w:p>
          <w:p w14:paraId="7FD02D12" w14:textId="5D3A564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705DFEB4" w14:textId="283FEA62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Ересектердің сөйлеуін тыңдау және түсіну, сөйлеу әдебінің тиісті түрлерін дұрыс қолдану.</w:t>
            </w:r>
          </w:p>
          <w:p w14:paraId="61012045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Құрастыру театры –ерекше орман.</w:t>
            </w:r>
          </w:p>
          <w:p w14:paraId="033FF207" w14:textId="00F6019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(Математика негіздері, құрастыру, жапсыру)</w:t>
            </w:r>
          </w:p>
          <w:p w14:paraId="4AD5AEB5" w14:textId="511FD8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Балаларды геометриялық фигуралармен таныстыру; негізгі құрылыс бөлшектерін ажыратуды, атауды және қолдануды үйрету</w:t>
            </w:r>
          </w:p>
          <w:p w14:paraId="029C20C3" w14:textId="77777777" w:rsidR="005516A5" w:rsidRPr="005516A5" w:rsidRDefault="005516A5" w:rsidP="005516A5">
            <w:pPr>
              <w:pStyle w:val="13213"/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1857F" w14:textId="4CC4F233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"Шеңбер-шеңбер!" аз қимылды ойыны</w:t>
            </w:r>
          </w:p>
          <w:p w14:paraId="390DDE7E" w14:textId="77777777" w:rsidR="00FE0F50" w:rsidRDefault="00A21610" w:rsidP="005516A5">
            <w:pPr>
              <w:pStyle w:val="13213"/>
            </w:pPr>
            <w:r w:rsidRPr="005516A5">
              <w:rPr>
                <w:lang w:val="kk"/>
              </w:rPr>
              <w:t>Алтын балық туралы әңгіме</w:t>
            </w:r>
          </w:p>
          <w:p w14:paraId="02DE42D1" w14:textId="77777777" w:rsidR="00FE0F50" w:rsidRDefault="00A21610" w:rsidP="005516A5">
            <w:pPr>
              <w:pStyle w:val="13213"/>
            </w:pPr>
            <w:r>
              <w:rPr>
                <w:lang w:val="kk"/>
              </w:rPr>
              <w:t>Сипаттамалық әңгіме құрастыру.</w:t>
            </w:r>
          </w:p>
          <w:p w14:paraId="618B3CDE" w14:textId="25C54CDE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1059740F" w14:textId="77777777" w:rsidR="00FE0F50" w:rsidRDefault="00A21610" w:rsidP="005516A5">
            <w:pPr>
              <w:pStyle w:val="13213"/>
            </w:pPr>
            <w:r>
              <w:rPr>
                <w:lang w:val="kk"/>
              </w:rPr>
              <w:t>"Ретке келтіріңіз" байқауынан кейін әсерлермен бөлісу қабілетіне үйрету.</w:t>
            </w:r>
          </w:p>
          <w:p w14:paraId="35AAF86D" w14:textId="18D0A68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(Математика негіздері, сөйлеуді дамыту)</w:t>
            </w:r>
          </w:p>
          <w:p w14:paraId="74D5D975" w14:textId="440C1199" w:rsidR="005516A5" w:rsidRDefault="00A21610" w:rsidP="005516A5">
            <w:pPr>
              <w:pStyle w:val="13213"/>
            </w:pPr>
            <w:r>
              <w:rPr>
                <w:lang w:val="kk"/>
              </w:rPr>
              <w:t>Тәулік уақытына бағдарлану.</w:t>
            </w:r>
          </w:p>
          <w:p w14:paraId="7B093706" w14:textId="0112ED12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"Қызыл Телпекке жол көрсет" қайшымен жұмыс істеу жаттығуы</w:t>
            </w:r>
          </w:p>
          <w:p w14:paraId="2B90E1AF" w14:textId="707E2E2B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Кесу техникасын жетілдіру.</w:t>
            </w:r>
          </w:p>
          <w:p w14:paraId="702EBDD4" w14:textId="2169770F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өрік, шие</w:t>
            </w:r>
          </w:p>
        </w:tc>
      </w:tr>
      <w:tr w:rsidR="001C19CB" w14:paraId="25BB7C22" w14:textId="77777777" w:rsidTr="005516A5">
        <w:trPr>
          <w:trHeight w:val="561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02B21" w14:textId="641D5207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34B82" w14:textId="6C0C20F2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Ертеңгілік жаттығулар кешені </w:t>
            </w:r>
          </w:p>
          <w:p w14:paraId="0F548EC0" w14:textId="77777777" w:rsidR="005516A5" w:rsidRPr="005516A5" w:rsidRDefault="005516A5" w:rsidP="005516A5">
            <w:pPr>
              <w:pStyle w:val="13213"/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F50B08" w14:textId="67347A22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Ертеңгілік жаттығулар кешені </w:t>
            </w:r>
          </w:p>
          <w:p w14:paraId="08B4FCFD" w14:textId="77777777" w:rsidR="005516A5" w:rsidRPr="005516A5" w:rsidRDefault="005516A5" w:rsidP="005516A5">
            <w:pPr>
              <w:pStyle w:val="13213"/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84C60" w14:textId="633E6741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Ертеңгілік жаттығулар кешені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6F664" w14:textId="00DE5FE9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Ертеңгілік жаттығулар кешені</w:t>
            </w:r>
          </w:p>
          <w:p w14:paraId="39770304" w14:textId="77777777" w:rsidR="005516A5" w:rsidRPr="005516A5" w:rsidRDefault="005516A5" w:rsidP="005516A5">
            <w:pPr>
              <w:pStyle w:val="13213"/>
            </w:pPr>
          </w:p>
        </w:tc>
      </w:tr>
      <w:tr w:rsidR="001C19CB" w14:paraId="7365E199" w14:textId="77777777" w:rsidTr="005516A5">
        <w:trPr>
          <w:trHeight w:val="146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6536D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Таңғы ас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5B50BE" w14:textId="0140B982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Адам денсаулығына пайдалы және зиянды тағамдар туралы алғашқы түсінікті қалыптастыруды жалғастыру. </w:t>
            </w:r>
          </w:p>
          <w:p w14:paraId="7535622F" w14:textId="05A8BDDF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Шай, нан, ботқа, май</w:t>
            </w:r>
          </w:p>
          <w:p w14:paraId="1C04AB20" w14:textId="77777777" w:rsidR="005516A5" w:rsidRPr="005516A5" w:rsidRDefault="00A21610" w:rsidP="005516A5">
            <w:pPr>
              <w:pStyle w:val="13213"/>
            </w:pPr>
            <w:r w:rsidRPr="005516A5">
              <w:t xml:space="preserve"> 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259C73" w14:textId="5D8EAEAB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қалыптастыру. </w:t>
            </w:r>
          </w:p>
          <w:p w14:paraId="0FEFDFF7" w14:textId="4DCEC8D2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FC7B3" w14:textId="22AD24FA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5B4CBDA5" w14:textId="0796F2F3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455CF" w14:textId="44AD9EEF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Адам денсаулығына пайдалы тағам туралы алғашқы түсініктерді қалыптастыруды жалғастыру. </w:t>
            </w:r>
          </w:p>
          <w:p w14:paraId="692CB698" w14:textId="31E75158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Шай, нан, ботқа, май</w:t>
            </w:r>
          </w:p>
        </w:tc>
      </w:tr>
      <w:tr w:rsidR="001C19CB" w:rsidRPr="00B85464" w14:paraId="08F7EE16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35252" w14:textId="5261AE2D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9FC3E" w14:textId="7AAF6194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"Қауіпсіздік ертегілерінің кейіпкерлерін үйретейік" - ситуациялық ойын </w:t>
            </w:r>
          </w:p>
          <w:p w14:paraId="798765B4" w14:textId="0CD7ACAD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Сахналық қойылымдарға қатысуды көтермелеу, таныс көркем шығармалар, ертегілер бойынша қарапайым қойылымдарды ойнау; қойылған міндетке жауапкершілікті қалыптастыруды жалғастыру: басталған істі соңына дейін жеткізе білу, оны жақсы орындау. (Көркем әдебиет, қоршаған ортамен таныстыру)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59337" w14:textId="2AA7F9E4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"Театрдың сиқырлы әлеміне саяхат" - танымдық ойын</w:t>
            </w:r>
          </w:p>
          <w:p w14:paraId="1FFD8351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Бейтаныс заттар, құбылыстар, оқиғалар туралы ақпаратты талқылауға тарту.</w:t>
            </w:r>
          </w:p>
          <w:p w14:paraId="2BACFB33" w14:textId="56A26699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Шешендік өнерге, өнерге қосуды жалғастыру; сурет салуда түрлі түстерді пайдалану ниетін дамыту. (Көркем әдебиет, сөйлеуді дамыту, сурет салу)</w:t>
            </w:r>
          </w:p>
          <w:p w14:paraId="3D41D049" w14:textId="6CE583AA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"Табиғатты бірге сақтайық" акциясы</w:t>
            </w:r>
          </w:p>
          <w:p w14:paraId="20E043CF" w14:textId="4C005BB3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Туған табиғатқа деген сүйіспеншілік сезімін тәрбиелеу; серуендеу кезінде мінез-құлық ережелерін бекіту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FEEF2" w14:textId="77777777" w:rsidR="00BD5AC6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Әңгіме</w:t>
            </w:r>
          </w:p>
          <w:p w14:paraId="56961405" w14:textId="7DAFCB9A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В. Сутеев "Саңырауқұлақ астында"</w:t>
            </w:r>
          </w:p>
          <w:p w14:paraId="568AEA04" w14:textId="5C22DBB0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Дикция бойынша жұмысты жалғастыру: сөздер мен сөз тіркестерінің дұрыс айтылуын жетілдіру. </w:t>
            </w:r>
          </w:p>
          <w:p w14:paraId="2A40925E" w14:textId="77777777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Сахналық қойылымдарға қатысуға ынталандыру, таныс көркем шығармалар, ертегілер бойынша қарапайым қойылымдар ойнау.</w:t>
            </w:r>
          </w:p>
          <w:p w14:paraId="0A3BDDBE" w14:textId="45C76B1E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Мүсіндеу кезінде қауіпсіздік ережелерін сақтау. (Театрландыру элементтерімен сөйлеуді дамыту, көркем әдебиет, мүсіндеу)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68157" w14:textId="541F9D0B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"Сиқырлы өзгерістер" - виртуалды экскурсия</w:t>
            </w:r>
          </w:p>
          <w:p w14:paraId="358CACBD" w14:textId="77777777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Сахналық қойылымдарға қатысуға ынталандыру, таныс көркем шығармалар, ертегілер бойынша қарапайым қойылымдар ойнау.</w:t>
            </w:r>
          </w:p>
          <w:p w14:paraId="50230723" w14:textId="3532F1AE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Жапсыру кезінде қауіпсіздік ережелерін сақтау, жұмысты ұқыпты орындау (Көркем әдебиет, қоршаған ортамен таныстыру, жапсыру) </w:t>
            </w:r>
          </w:p>
          <w:p w14:paraId="6AD5A8A6" w14:textId="5A353FE8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"Жедел әрекет ету қызметі" қауіпсіздік сабағы</w:t>
            </w:r>
          </w:p>
          <w:p w14:paraId="21B3C777" w14:textId="77777777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Жедел жәрдем, өрт, милиция нөмірлерін есте сақтау қабілетіне тәрбиелеу                                            </w:t>
            </w:r>
          </w:p>
        </w:tc>
      </w:tr>
      <w:tr w:rsidR="001C19CB" w:rsidRPr="00B85464" w14:paraId="1DA72B30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3007F" w14:textId="0F97D059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70D83" w14:textId="77777777" w:rsidR="005516A5" w:rsidRPr="00A21610" w:rsidRDefault="005516A5" w:rsidP="005516A5">
            <w:pPr>
              <w:pStyle w:val="13213"/>
              <w:rPr>
                <w:lang w:val="kk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E1A5B" w14:textId="77777777" w:rsidR="005516A5" w:rsidRPr="00A21610" w:rsidRDefault="005516A5" w:rsidP="005516A5">
            <w:pPr>
              <w:pStyle w:val="13213"/>
              <w:rPr>
                <w:lang w:val="kk"/>
              </w:rPr>
            </w:pP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5DEA4" w14:textId="77777777" w:rsidR="005516A5" w:rsidRPr="00A21610" w:rsidRDefault="005516A5" w:rsidP="005516A5">
            <w:pPr>
              <w:pStyle w:val="13213"/>
              <w:rPr>
                <w:lang w:val="kk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9AFB4A" w14:textId="77777777" w:rsidR="005516A5" w:rsidRPr="00A21610" w:rsidRDefault="005516A5" w:rsidP="005516A5">
            <w:pPr>
              <w:pStyle w:val="13213"/>
              <w:rPr>
                <w:lang w:val="kk"/>
              </w:rPr>
            </w:pPr>
          </w:p>
        </w:tc>
      </w:tr>
      <w:tr w:rsidR="001C19CB" w14:paraId="14C026D8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45367" w14:textId="653B7A0A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Серуенге дайындық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0513D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"Сиқырлы" сөздерді айтуды үйрену.</w:t>
            </w:r>
          </w:p>
          <w:p w14:paraId="35495B31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Аяқ, қол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C2BF5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Шкафтың мақсаты туралы айту – киімді ыңғайлы сақтау. Аяқ, қол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0A17B" w14:textId="77777777" w:rsidR="0082738D" w:rsidRDefault="00A21610" w:rsidP="005516A5">
            <w:pPr>
              <w:pStyle w:val="13213"/>
            </w:pPr>
            <w:r>
              <w:rPr>
                <w:lang w:val="kk"/>
              </w:rPr>
              <w:t>Әке-шешеңнің сенің киіміңе қалай қамқорлық жасағаны туралы әңгіме.</w:t>
            </w:r>
          </w:p>
          <w:p w14:paraId="516F48F1" w14:textId="7529B0CD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Аяқ, қол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38F07" w14:textId="46472BB7" w:rsidR="00E566DE" w:rsidRDefault="00A21610" w:rsidP="005516A5">
            <w:pPr>
              <w:pStyle w:val="13213"/>
            </w:pPr>
            <w:r>
              <w:rPr>
                <w:lang w:val="kk"/>
              </w:rPr>
              <w:t xml:space="preserve">"Жылы сөздер" айту қабілетін ынталандыру. </w:t>
            </w:r>
          </w:p>
          <w:p w14:paraId="354E37D1" w14:textId="0F98FECC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Аяқ, қол</w:t>
            </w:r>
          </w:p>
        </w:tc>
      </w:tr>
      <w:tr w:rsidR="001C19CB" w:rsidRPr="00B85464" w14:paraId="2803BB5D" w14:textId="77777777" w:rsidTr="005516A5">
        <w:trPr>
          <w:trHeight w:val="42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41AA8" w14:textId="0AEFD303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Серуен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5E2B8" w14:textId="77777777" w:rsidR="006056AE" w:rsidRDefault="00A21610" w:rsidP="005516A5">
            <w:pPr>
              <w:pStyle w:val="13213"/>
            </w:pPr>
            <w:r>
              <w:rPr>
                <w:lang w:val="kk"/>
              </w:rPr>
              <w:t>Торғайды бақылау</w:t>
            </w:r>
          </w:p>
          <w:p w14:paraId="030F6DA3" w14:textId="6330C39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Көктемнің (көктем) келуімен құстардың мінез-құлқындағы өзгерістер туралы білімді бекіту.</w:t>
            </w:r>
          </w:p>
          <w:p w14:paraId="01EDA816" w14:textId="1CBF84CD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Көркем сөз </w:t>
            </w:r>
          </w:p>
          <w:p w14:paraId="15560B5F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Торғай, торғай, тондың ба?</w:t>
            </w:r>
          </w:p>
          <w:p w14:paraId="20FEE88B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Тұра алмайсың орныңда. </w:t>
            </w:r>
          </w:p>
          <w:p w14:paraId="6E2BCEB7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Бiр қонасың, бiр ұшып, </w:t>
            </w:r>
          </w:p>
          <w:p w14:paraId="21A62F47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Дiрiлдейсiң бүрiсiп. </w:t>
            </w:r>
          </w:p>
          <w:p w14:paraId="5E894080" w14:textId="77777777" w:rsidR="006056AE" w:rsidRDefault="00A21610" w:rsidP="005516A5">
            <w:pPr>
              <w:pStyle w:val="13213"/>
            </w:pPr>
            <w:r>
              <w:rPr>
                <w:lang w:val="kk"/>
              </w:rPr>
              <w:t>Қимылды ойындар</w:t>
            </w:r>
          </w:p>
          <w:p w14:paraId="7F7086BD" w14:textId="11BF83DD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"Сабалақ ит", "Біз көңілді баламыз" қимылды ойындары – жан-жаққа жүгіру, жылдамдық, ептілік.</w:t>
            </w:r>
          </w:p>
          <w:p w14:paraId="1AEDF999" w14:textId="44E8A6D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Еңбек іс-әрекеті: алаңнан лас қарды тазалау.</w:t>
            </w:r>
          </w:p>
          <w:p w14:paraId="368D1CA7" w14:textId="4BC63A8B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(Қоршаған ортамен таныстыру, көркем әдебиет, қазақ тілі, дене тәрбиесі)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103BD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Маусымдық өзгерістерді бақылау </w:t>
            </w:r>
          </w:p>
          <w:p w14:paraId="328AB64D" w14:textId="2D959697" w:rsidR="00E566DE" w:rsidRDefault="00A21610" w:rsidP="005516A5">
            <w:pPr>
              <w:pStyle w:val="13213"/>
            </w:pPr>
            <w:r w:rsidRPr="005516A5">
              <w:rPr>
                <w:lang w:val="kk"/>
              </w:rPr>
              <w:t>Көктем туралы түсінікті кеңейту, қардың қасиеттері туралы айту</w:t>
            </w:r>
          </w:p>
          <w:p w14:paraId="7C495807" w14:textId="5EBED9F9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(қар еріп жатыр).</w:t>
            </w:r>
          </w:p>
          <w:p w14:paraId="24C2F3BD" w14:textId="5ABD0B5C" w:rsidR="005516A5" w:rsidRPr="005516A5" w:rsidRDefault="00A21610" w:rsidP="005516A5">
            <w:pPr>
              <w:pStyle w:val="13213"/>
            </w:pPr>
            <w:r w:rsidRPr="00E566DE">
              <w:rPr>
                <w:lang w:val="kk"/>
              </w:rPr>
              <w:t>Көркем сөз</w:t>
            </w:r>
          </w:p>
          <w:p w14:paraId="660D626A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Көктем келді құлпырып,</w:t>
            </w:r>
          </w:p>
          <w:p w14:paraId="2A8564A9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Арықтардан су ақты.</w:t>
            </w:r>
          </w:p>
          <w:p w14:paraId="5A736D4D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Мал төлдеді мыңғырып,</w:t>
            </w:r>
          </w:p>
          <w:p w14:paraId="19350EDF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Бәйшешектер гүл ашты.</w:t>
            </w:r>
          </w:p>
          <w:p w14:paraId="23884A12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Жан-жануар оянды!</w:t>
            </w:r>
          </w:p>
          <w:p w14:paraId="3E8E4BD6" w14:textId="5109AE56" w:rsidR="005516A5" w:rsidRPr="005516A5" w:rsidRDefault="00A21610" w:rsidP="005516A5">
            <w:pPr>
              <w:pStyle w:val="13213"/>
            </w:pPr>
            <w:r w:rsidRPr="00E566DE">
              <w:rPr>
                <w:lang w:val="kk"/>
              </w:rPr>
              <w:t>«Ұсынысты ойлап табу» дидактикалық ойыны «көктем» сөзімен - қысқа сөйлемдерді ойлап таба білу.</w:t>
            </w:r>
          </w:p>
          <w:p w14:paraId="23E57298" w14:textId="77777777" w:rsidR="008B3E0A" w:rsidRDefault="00A21610" w:rsidP="005516A5">
            <w:pPr>
              <w:pStyle w:val="13213"/>
            </w:pPr>
            <w:r w:rsidRPr="00E566DE">
              <w:rPr>
                <w:lang w:val="kk"/>
              </w:rPr>
              <w:t>"Өзіңе жұп тап", "Құтқарушылар" қимылды ойындары</w:t>
            </w:r>
          </w:p>
          <w:p w14:paraId="74002C87" w14:textId="6214BD2E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Зейінді, қиялды дамыту.</w:t>
            </w:r>
          </w:p>
          <w:p w14:paraId="45B92470" w14:textId="494566AD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Еңбек іс-әрекеті: құстардың ұяларын тексеріп, тазалау.</w:t>
            </w:r>
          </w:p>
          <w:p w14:paraId="57F34479" w14:textId="77777777" w:rsidR="008B3E0A" w:rsidRDefault="00A21610" w:rsidP="005516A5">
            <w:pPr>
              <w:pStyle w:val="13213"/>
            </w:pPr>
            <w:r w:rsidRPr="005516A5">
              <w:rPr>
                <w:lang w:val="kk"/>
              </w:rPr>
              <w:t>"Кім секіреді" жеке жұмысы – орнынан ұзындыққа секіру.</w:t>
            </w:r>
          </w:p>
          <w:p w14:paraId="6AB7BE04" w14:textId="083B6CAC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(Дене тәрбиесі, сөйлеуді дамыту, қоршаған ортамен таныстыру)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19DC9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Аула тазалаушының жұмысын бақылау</w:t>
            </w:r>
          </w:p>
          <w:p w14:paraId="270EE4F0" w14:textId="3ECEB6C8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Тазалаушының жұмысына құрметпен қарау, еңбек нәтижелерін бағалау қабілетіне тәрбиелеу.                        Көркем сөз               </w:t>
            </w:r>
          </w:p>
          <w:p w14:paraId="0E553D71" w14:textId="1B46FB10" w:rsidR="00E566DE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Тазалаушы таң шапағымен тұрды,</w:t>
            </w:r>
          </w:p>
          <w:p w14:paraId="4E72CE4C" w14:textId="77777777" w:rsidR="00E566DE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Ауланы сыпырды,     </w:t>
            </w:r>
          </w:p>
          <w:p w14:paraId="4C4AB863" w14:textId="77777777" w:rsidR="008B3E0A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Үйдегілер оянған кезде бәрі таза болды!                  "Тағы не бар?" дидактикалық ойыны</w:t>
            </w:r>
          </w:p>
          <w:p w14:paraId="006B1DB5" w14:textId="44D8879D" w:rsidR="00E566DE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Нысанның функцияларын анықтау (көктемгі қар).                         "Қуаласпақ" қимылды ойыны-жылдамдық, ептілік.</w:t>
            </w:r>
          </w:p>
          <w:p w14:paraId="0B82B113" w14:textId="29C90C82" w:rsidR="00E566DE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"Үлкен және кіші қадамдар" ойын жаттығуы – сигнал бойынша әрекет.        Еңбек іс-әрекеті: спорт алаңындағы қарды тазалау. </w:t>
            </w:r>
          </w:p>
          <w:p w14:paraId="01719885" w14:textId="619E62B8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Балалардың қызығушылықтары бойынша өзіндік қызметі. Зерттеу іс-әрекеті: судың қасиеттері: сұйық, мөлдір, иіссіз, ол ағады, заттарды сіңіреді. (Дене тәрбиесі, қоршаған ортамен таныстыру, сөйлеуді дамыту)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4C4CF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Мұзды бақылау</w:t>
            </w:r>
          </w:p>
          <w:p w14:paraId="702A17FA" w14:textId="19E6D805" w:rsidR="00E566DE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Қыстайтын құстар туралы білімді бекіту. (суықторғай) </w:t>
            </w:r>
          </w:p>
          <w:p w14:paraId="10471CAF" w14:textId="77777777" w:rsidR="00EE3D94" w:rsidRPr="00A21610" w:rsidRDefault="00A21610" w:rsidP="005516A5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Көркем сөз</w:t>
            </w:r>
          </w:p>
          <w:p w14:paraId="322F36A2" w14:textId="5DD071AC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Мұздықтар – қыстың қатып қалған көз жасы,                                </w:t>
            </w:r>
          </w:p>
          <w:p w14:paraId="0D95CD52" w14:textId="177236C0" w:rsidR="00E566DE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Оның тез қатып қалған шамдары, </w:t>
            </w:r>
          </w:p>
          <w:p w14:paraId="584FA66A" w14:textId="66AAEA85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Оның жиегінің жылтырап жыпылықтауы,           </w:t>
            </w:r>
          </w:p>
          <w:p w14:paraId="7DA0EA6A" w14:textId="20A5B857" w:rsidR="00E566DE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Ғимараттарды паналаған көлбеу мұздықтар!    </w:t>
            </w:r>
          </w:p>
          <w:p w14:paraId="02B007E1" w14:textId="36844DE9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"Сөзді айтыңыз" дидактикалық ойыны – мұз сөзіне етістіктерді таңдау.                    </w:t>
            </w:r>
          </w:p>
          <w:p w14:paraId="1A08DBE4" w14:textId="77777777" w:rsidR="00EE3D94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"Орман ергежейлілері" қимылды ойыны – әр түрлі бағытта жүгіру.                Еңбек: омбы қарды тазалау.</w:t>
            </w:r>
          </w:p>
          <w:p w14:paraId="71B49AFD" w14:textId="77777777" w:rsidR="00EE3D94" w:rsidRPr="00B85464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Істі соңына дейін жеткізу.                         "Жалауға кім жылдам жетеді" ойын жаттығуы – жүгіру.      Балалардың қызығушылықтары бойынша өзіндік қызметі.</w:t>
            </w:r>
          </w:p>
          <w:p w14:paraId="362AEE46" w14:textId="7B1262C3" w:rsidR="005516A5" w:rsidRPr="00B85464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дене тәрбиесі, көркем әдебиет)</w:t>
            </w:r>
          </w:p>
        </w:tc>
      </w:tr>
      <w:tr w:rsidR="001C19CB" w14:paraId="04584DDE" w14:textId="77777777" w:rsidTr="005516A5">
        <w:trPr>
          <w:trHeight w:val="27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8D457B" w14:textId="249780B1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F41EC" w14:textId="6135E4EA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Әр түрлі киім туралы сөйлесу. Шкафтағы реттілік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0C416" w14:textId="0E2FC18C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Кептіруге арналған киімді дұрыс орналастыру қабілетін жетілдіру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F7987" w14:textId="33F6EB54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Көшедегі бақылаулар туралы сөйлесу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5FB59" w14:textId="00F37BE3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Шешіну ретін қайталау</w:t>
            </w:r>
          </w:p>
        </w:tc>
      </w:tr>
      <w:tr w:rsidR="001C19CB" w14:paraId="1207F86D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535AD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Түскі ас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9189E" w14:textId="2FD72165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Мәдени-гигиеналық дағдыларды жетілдіру, жуыну кезінде қарапайым мінез-құлық дағдыларын қалыптастыру.</w:t>
            </w:r>
            <w:r>
              <w:rPr>
                <w:lang w:val="kk"/>
              </w:rPr>
              <w:softHyphen/>
            </w:r>
          </w:p>
          <w:p w14:paraId="5B225F61" w14:textId="0673A7CD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2015A" w14:textId="5908E0B7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57EAAFDD" w14:textId="5D1721E1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986C7" w14:textId="67BBBFCE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Адам денсаулығына зиянды тағамдар (тәттілер, пирогтар, қантты газдалған сусындар және т.б.) туралы алғашқы түсінікті қалыптастыруды жалғастыру.</w:t>
            </w:r>
          </w:p>
          <w:p w14:paraId="286463CD" w14:textId="22E9B74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556B57" w14:textId="03DE2DA8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1E03C778" w14:textId="1F45ACE8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Ас болсын! </w:t>
            </w:r>
          </w:p>
        </w:tc>
      </w:tr>
      <w:tr w:rsidR="001C19CB" w14:paraId="4409B10C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81569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Түскі ұйқы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A497E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Көңіл толқыны</w:t>
            </w:r>
          </w:p>
          <w:p w14:paraId="77E23346" w14:textId="77777777" w:rsidR="005516A5" w:rsidRPr="005516A5" w:rsidRDefault="009C0732" w:rsidP="005516A5">
            <w:pPr>
              <w:pStyle w:val="13213"/>
            </w:pPr>
            <w:hyperlink r:id="rId7" w:history="1">
              <w:r w:rsidR="00A21610" w:rsidRPr="005516A5">
                <w:rPr>
                  <w:lang w:val="kk"/>
                </w:rPr>
                <w:t>https://lmusic.kz/mp3/asylbek-ensepov-konil-tolkyny-s-turysbek/37751</w:t>
              </w:r>
            </w:hyperlink>
          </w:p>
          <w:p w14:paraId="3BD5EFBA" w14:textId="55B5C597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A909C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Аспаптық музыканы тыңдау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A6293" w14:textId="5C450180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П. Чайковскийдің "Бесік жыры" музыкасын тыңдау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47A32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Көңіл толқыны</w:t>
            </w:r>
          </w:p>
          <w:p w14:paraId="71E08D01" w14:textId="77777777" w:rsidR="005516A5" w:rsidRPr="005516A5" w:rsidRDefault="009C0732" w:rsidP="005516A5">
            <w:pPr>
              <w:pStyle w:val="13213"/>
            </w:pPr>
            <w:hyperlink r:id="rId8" w:history="1">
              <w:r w:rsidR="00A21610" w:rsidRPr="005516A5">
                <w:rPr>
                  <w:lang w:val="kk"/>
                </w:rPr>
                <w:t>https://lmusic.kz/mp3/asylbek-ensepov-konil-tolkyny-s-turysbek/37751</w:t>
              </w:r>
            </w:hyperlink>
          </w:p>
          <w:p w14:paraId="4E8E4C15" w14:textId="5A058A35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1C19CB" w14:paraId="5080309D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6569B" w14:textId="27BAA5D2" w:rsidR="00DB7B5F" w:rsidRPr="00DB7B5F" w:rsidRDefault="00A21610" w:rsidP="00DB7B5F">
            <w:pPr>
              <w:pStyle w:val="13213"/>
            </w:pPr>
            <w:r w:rsidRPr="005516A5">
              <w:rPr>
                <w:lang w:val="kk"/>
              </w:rPr>
              <w:t>Біртіндеп ұйқыдан ояту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F1547" w14:textId="77777777" w:rsidR="00DB7B5F" w:rsidRPr="00DB7B5F" w:rsidRDefault="00A21610" w:rsidP="00DB7B5F">
            <w:pPr>
              <w:pStyle w:val="13213"/>
            </w:pPr>
            <w:r>
              <w:rPr>
                <w:lang w:val="kk"/>
              </w:rPr>
              <w:t xml:space="preserve">Түзету гимнастикасы (Дене тәрбиесі) </w:t>
            </w:r>
          </w:p>
          <w:p w14:paraId="69ABCDEF" w14:textId="55702646" w:rsidR="00DB7B5F" w:rsidRPr="00DB7B5F" w:rsidRDefault="00A21610" w:rsidP="00DB7B5F">
            <w:pPr>
              <w:pStyle w:val="13213"/>
            </w:pPr>
            <w:r w:rsidRPr="005516A5">
              <w:rPr>
                <w:lang w:val="kk"/>
              </w:rPr>
              <w:t>Аяқ, қол, мұрын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6EB2D" w14:textId="77777777" w:rsidR="00DB7B5F" w:rsidRPr="00DB7B5F" w:rsidRDefault="00A21610" w:rsidP="00DB7B5F">
            <w:pPr>
              <w:pStyle w:val="13213"/>
            </w:pPr>
            <w:r>
              <w:rPr>
                <w:lang w:val="kk"/>
              </w:rPr>
              <w:t xml:space="preserve">Түзету гимнастикасы (Дене тәрбиесі) </w:t>
            </w:r>
          </w:p>
          <w:p w14:paraId="7F084826" w14:textId="3298EC53" w:rsidR="00DB7B5F" w:rsidRPr="00DB7B5F" w:rsidRDefault="00A21610" w:rsidP="00DB7B5F">
            <w:pPr>
              <w:pStyle w:val="13213"/>
            </w:pPr>
            <w:r w:rsidRPr="005516A5">
              <w:rPr>
                <w:lang w:val="kk"/>
              </w:rPr>
              <w:t>Аяқ, қол, мұрын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EFC1A" w14:textId="77777777" w:rsidR="00DB7B5F" w:rsidRPr="00DB7B5F" w:rsidRDefault="00A21610" w:rsidP="00DB7B5F">
            <w:pPr>
              <w:pStyle w:val="13213"/>
            </w:pPr>
            <w:r>
              <w:rPr>
                <w:lang w:val="kk"/>
              </w:rPr>
              <w:t xml:space="preserve">Түзету гимнастикасы (Дене тәрбиесі) </w:t>
            </w:r>
          </w:p>
          <w:p w14:paraId="7BC4E372" w14:textId="50CA3FE5" w:rsidR="00DB7B5F" w:rsidRPr="00DB7B5F" w:rsidRDefault="00A21610" w:rsidP="00DB7B5F">
            <w:pPr>
              <w:pStyle w:val="13213"/>
            </w:pPr>
            <w:r w:rsidRPr="005516A5">
              <w:rPr>
                <w:lang w:val="kk"/>
              </w:rPr>
              <w:t>Аяқ, қол, мұрын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26C3E" w14:textId="1BB03FC4" w:rsidR="00DB7B5F" w:rsidRPr="00DB7B5F" w:rsidRDefault="00A21610" w:rsidP="00DB7B5F">
            <w:pPr>
              <w:pStyle w:val="13213"/>
            </w:pPr>
            <w:r>
              <w:rPr>
                <w:lang w:val="kk"/>
              </w:rPr>
              <w:t xml:space="preserve">Түзету гимнастикасы (Дене тәрбиесі) </w:t>
            </w:r>
          </w:p>
          <w:p w14:paraId="4B56802E" w14:textId="5B9C269E" w:rsidR="00DB7B5F" w:rsidRPr="00DB7B5F" w:rsidRDefault="00A21610" w:rsidP="00DB7B5F">
            <w:pPr>
              <w:pStyle w:val="13213"/>
            </w:pPr>
            <w:r w:rsidRPr="005516A5">
              <w:rPr>
                <w:lang w:val="kk"/>
              </w:rPr>
              <w:t>Аяқ, қол, мұрын</w:t>
            </w:r>
          </w:p>
        </w:tc>
      </w:tr>
      <w:tr w:rsidR="001C19CB" w14:paraId="44F00231" w14:textId="77777777" w:rsidTr="005516A5">
        <w:trPr>
          <w:trHeight w:val="17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DD2EC" w14:textId="38C1330A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835D2" w14:textId="77777777" w:rsidR="00397685" w:rsidRDefault="00A21610" w:rsidP="005516A5">
            <w:pPr>
              <w:pStyle w:val="13213"/>
            </w:pPr>
            <w:r>
              <w:rPr>
                <w:lang w:val="kk"/>
              </w:rPr>
              <w:t>Жиындармен жұмыс</w:t>
            </w:r>
          </w:p>
          <w:p w14:paraId="1E16F246" w14:textId="77777777" w:rsidR="00397685" w:rsidRDefault="00A21610" w:rsidP="005516A5">
            <w:pPr>
              <w:pStyle w:val="13213"/>
            </w:pPr>
            <w:r>
              <w:rPr>
                <w:lang w:val="kk"/>
              </w:rPr>
              <w:t xml:space="preserve">Қанша қуыршақ? Қанша көйлек? </w:t>
            </w:r>
          </w:p>
          <w:p w14:paraId="5E5156A3" w14:textId="21B66FCF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математика, сурет салу)</w:t>
            </w:r>
          </w:p>
          <w:p w14:paraId="7175A02D" w14:textId="599AD49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Сөйлеуде әртүрлі заттардың атауларын қолдануға шақыру; заттарды қосу немесе заттардан алып тастау арқылы тең және тең емес объектілердің топтарын салыстыру қабілетін қалыптастыру, "тең бе?", "Қайсысы көп (аз)?", сұрақтарға жауап беру; қазақ ою-өрнегінің қарапайым элементтерін салу қабілетін ояту.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ECCF1" w14:textId="0D83A3A3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"Үлгіні бүктеңіз" – Никитин текшелері </w:t>
            </w:r>
          </w:p>
          <w:p w14:paraId="2959174A" w14:textId="1E24089E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9DF2E46" w14:textId="6F9FEA4E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оңнан-солға.</w:t>
            </w:r>
          </w:p>
          <w:p w14:paraId="61FF1CB4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"Домбыраның сиқырлы дыбыстары"</w:t>
            </w:r>
          </w:p>
          <w:p w14:paraId="12FD071A" w14:textId="655C82F8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3A2F055C" w14:textId="77777777" w:rsidR="00397685" w:rsidRDefault="00A21610" w:rsidP="005516A5">
            <w:pPr>
              <w:pStyle w:val="13213"/>
            </w:pPr>
            <w:r w:rsidRPr="005516A5">
              <w:rPr>
                <w:lang w:val="kk"/>
              </w:rPr>
              <w:t>Қазақ халқының би өнерімен таныстыру.</w:t>
            </w:r>
          </w:p>
          <w:p w14:paraId="10B04BE6" w14:textId="77777777" w:rsidR="0039768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Шыршаның суретін салуды үйрену. (Шырша) </w:t>
            </w:r>
          </w:p>
          <w:p w14:paraId="10061E88" w14:textId="384A3080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55CDEFB7" w14:textId="1E98761E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Сурет салған кезде қарындаш пен қылқаламды қыспай, дұрыс ұстауды үйрету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2350B" w14:textId="1C70DD5D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"Қонақ" "Үш аю" жалпы ойыны – ертегі кейіпкерлерінің мінезі туралы әңгіме. </w:t>
            </w:r>
          </w:p>
          <w:p w14:paraId="3069C09D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Оқу П. Воронько </w:t>
            </w:r>
          </w:p>
          <w:p w14:paraId="640F03CD" w14:textId="0379B8D5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«Есть в лесу под елью хата». (Сөйлеуді дамыту, қоршаған ортамен таныстыру, көркем әдебиет, мүсіндеу)</w:t>
            </w:r>
          </w:p>
          <w:p w14:paraId="2F11B53A" w14:textId="79BC1BAB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Көркем әдебиет арқылы балалардың сөздік қорын байыту;</w:t>
            </w:r>
          </w:p>
          <w:p w14:paraId="55623F2C" w14:textId="407E5732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Мүсіндеу процесінде ермексазды жұлу, бұрау, тарту, илеу әдістерін қолдануға шақыру.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E514E" w14:textId="2F3501D9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Иллюстрацияларды қарау И. Левитан "Наурыз", Ф. Васильев "Жылымық". </w:t>
            </w:r>
          </w:p>
          <w:p w14:paraId="2E872B22" w14:textId="77777777" w:rsidR="00397685" w:rsidRDefault="00A21610" w:rsidP="005516A5">
            <w:pPr>
              <w:pStyle w:val="13213"/>
            </w:pPr>
            <w:r w:rsidRPr="005516A5">
              <w:rPr>
                <w:lang w:val="kk"/>
              </w:rPr>
              <w:t>Ертегі кейіпкерлерінің сурет театры.</w:t>
            </w:r>
          </w:p>
          <w:p w14:paraId="6721DA67" w14:textId="3C78835B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көркем әдебиет, сурет салу)</w:t>
            </w:r>
          </w:p>
          <w:p w14:paraId="18C47CAF" w14:textId="5287EB18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Сөздік қорын заттардың сапасы мен қасиеттерін білдіретін жалпылама сөздермен байыту; әсерлермен бөлісу қабілетін үйрету</w:t>
            </w:r>
          </w:p>
        </w:tc>
      </w:tr>
      <w:tr w:rsidR="001C19CB" w14:paraId="48FA42DD" w14:textId="77777777" w:rsidTr="005516A5">
        <w:trPr>
          <w:trHeight w:val="33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F27BE" w14:textId="20D594DB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Бесін ас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47998" w14:textId="7C11CF0A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Баланы өзіне-өзі қызмет етуге деген ұмтылысты қолдау: ас құралдарын мақсатына сай пайдалану.</w:t>
            </w:r>
          </w:p>
          <w:p w14:paraId="7E398053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Ас болсын! Кесе, тәрелке 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CF49F" w14:textId="76F560E7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49417D5C" w14:textId="68BE9EF9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0B7F35" w14:textId="0113195B" w:rsidR="00E566DE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Баланы өзіне-өзі қызмет етуге ұмтылуға қолдау көрсету: ас құралдарын мақсатына сай пайдалану </w:t>
            </w:r>
          </w:p>
          <w:p w14:paraId="7073072A" w14:textId="767F4F20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Ас болсын! Кесе, тәрелке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6C0CF" w14:textId="35E3D939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Тамақтану, жуыну кезінде қарапайым мінез-құлық дағдыларын қалыптастыру.</w:t>
            </w:r>
          </w:p>
          <w:p w14:paraId="3A7F8411" w14:textId="096FA8DA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</w:tr>
      <w:tr w:rsidR="001C19CB" w14:paraId="1ED7E597" w14:textId="77777777" w:rsidTr="005516A5">
        <w:trPr>
          <w:trHeight w:val="1699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85DCD" w14:textId="508CEBFF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4F06" w14:textId="46FF0DCB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Қарым-қатынас дағдылары</w:t>
            </w:r>
          </w:p>
          <w:p w14:paraId="114B72F2" w14:textId="2FDE64C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Ойындар мен ойын жаттығулары арқылы артикуляциялық аппаратты жетілдіру </w:t>
            </w:r>
          </w:p>
          <w:p w14:paraId="1685789F" w14:textId="5D0B3D84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"Жаңбыр", "Қайықтарды жіберу", "Сағат". Тақпақтарды жаттау арқылы балалардың сөздік қорын байыту</w:t>
            </w:r>
          </w:p>
          <w:p w14:paraId="197122E9" w14:textId="77777777" w:rsidR="005516A5" w:rsidRPr="005516A5" w:rsidRDefault="005516A5" w:rsidP="005516A5">
            <w:pPr>
              <w:pStyle w:val="13213"/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5127F" w14:textId="3E5E2793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Танымдық және интеллектуалдық дағдылар.</w:t>
            </w:r>
          </w:p>
          <w:p w14:paraId="6EB36169" w14:textId="12614635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LEGO мүсіндеу: «Құрылысты тап», «Кім жылдам?» жаттығулары арқылы логикалық қарым-қатынасты дамыту. «Қайсысы екенін анықтау», «Биіктігіне қарай таңдау» ойындарының көмегімен математикалық көріністерді қалыптастыру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CD9B9" w14:textId="4DAD406F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Шығармашылық дағдылар, зерттеу іс-әрекеті </w:t>
            </w:r>
          </w:p>
          <w:p w14:paraId="6C2993A7" w14:textId="7DB443AE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>Қазақ ою-өрнегінің қарапайым элементтерін салу қабілетін ояту.</w:t>
            </w:r>
          </w:p>
          <w:p w14:paraId="12125AD7" w14:textId="0A6AF2E5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Би қимылдарын орындау сапасын жақсарту: екі және бір аяқпен кезектесіп соғу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B69B" w14:textId="289FAED6" w:rsidR="005516A5" w:rsidRPr="00A21610" w:rsidRDefault="00A21610" w:rsidP="005516A5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Әлеуметтік-эмоционалды дағдылар.</w:t>
            </w:r>
          </w:p>
          <w:p w14:paraId="0BF1439C" w14:textId="5E2524C1" w:rsidR="005516A5" w:rsidRPr="00A21610" w:rsidRDefault="00A21610" w:rsidP="005516A5">
            <w:pPr>
              <w:pStyle w:val="13213"/>
              <w:rPr>
                <w:lang w:val="kk"/>
              </w:rPr>
            </w:pPr>
            <w:r w:rsidRPr="005516A5">
              <w:rPr>
                <w:lang w:val="kk"/>
              </w:rPr>
              <w:t xml:space="preserve">"Эмоцияларды жаттықтыру" ойындары мен жаттығулары арқылы өз әрекеттеріңізге оң баға беруді және өзін-өзі бағалауды дамытуды жалғастыру, </w:t>
            </w:r>
          </w:p>
          <w:p w14:paraId="41BB6F58" w14:textId="3AE39A29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"Ата-әжелеріңе көмектес"</w:t>
            </w:r>
          </w:p>
          <w:p w14:paraId="4EAB5B3C" w14:textId="77777777" w:rsidR="005516A5" w:rsidRPr="005516A5" w:rsidRDefault="005516A5" w:rsidP="005516A5">
            <w:pPr>
              <w:pStyle w:val="13213"/>
            </w:pPr>
          </w:p>
        </w:tc>
      </w:tr>
      <w:tr w:rsidR="001C19CB" w14:paraId="1502C7C5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22F63" w14:textId="31ECA1EE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Серуенге дайындық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C0B1F2" w14:textId="184ACD50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Әке-шешеңнің сенің киіміңе қалай қамқорлық жасағаны туралы әңгіме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7679B" w14:textId="3B25FDD2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Біздің көмекшілеріміз туралы әңгіме (Қол, көз)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E8538" w14:textId="53CCF690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Киіну реті мен шкафты жинау ретін нақтылау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97C01" w14:textId="1C22849B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Көмек сұрай білуге ынталандыру.</w:t>
            </w:r>
          </w:p>
          <w:p w14:paraId="5376F0DA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Жылы киінеміз</w:t>
            </w:r>
          </w:p>
        </w:tc>
      </w:tr>
      <w:tr w:rsidR="001C19CB" w14:paraId="37956624" w14:textId="77777777" w:rsidTr="005516A5">
        <w:trPr>
          <w:trHeight w:val="284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6BE9B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Серуен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B1F78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Әңгіме</w:t>
            </w:r>
          </w:p>
          <w:p w14:paraId="55130C4B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Ертеңгілік серуенді қайталау.</w:t>
            </w:r>
          </w:p>
          <w:p w14:paraId="56CB80F2" w14:textId="10854769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581EACBD" w14:textId="0361BEAE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BD5ACEC" w14:textId="57DCCCD6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"Қасқыр мен қоян", "Қуаласпақ".</w:t>
            </w:r>
          </w:p>
          <w:p w14:paraId="3F57A08B" w14:textId="2685CAB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0D445" w14:textId="77777777" w:rsidR="00D51310" w:rsidRPr="00D51310" w:rsidRDefault="00A21610" w:rsidP="00D51310">
            <w:pPr>
              <w:pStyle w:val="13213"/>
            </w:pPr>
            <w:r w:rsidRPr="005516A5">
              <w:rPr>
                <w:lang w:val="kk"/>
              </w:rPr>
              <w:t>Әңгіме</w:t>
            </w:r>
          </w:p>
          <w:p w14:paraId="1EFC5281" w14:textId="77777777" w:rsidR="00D51310" w:rsidRPr="00D51310" w:rsidRDefault="00A21610" w:rsidP="00D51310">
            <w:pPr>
              <w:pStyle w:val="13213"/>
            </w:pPr>
            <w:r w:rsidRPr="005516A5">
              <w:rPr>
                <w:lang w:val="kk"/>
              </w:rPr>
              <w:t>Ертеңгілік серуенді қайталау.</w:t>
            </w:r>
          </w:p>
          <w:p w14:paraId="50F5E705" w14:textId="77777777" w:rsidR="00D51310" w:rsidRPr="00D51310" w:rsidRDefault="00A21610" w:rsidP="00D51310">
            <w:pPr>
              <w:pStyle w:val="13213"/>
            </w:pPr>
            <w:r w:rsidRPr="005516A5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37A001F8" w14:textId="0F959D3A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10785EFD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"Шеңбер жаса! Шеңбер кеңірек!", "Жұпты қуып жет".</w:t>
            </w:r>
          </w:p>
          <w:p w14:paraId="74E0C5DB" w14:textId="74E59B7F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C8196" w14:textId="77777777" w:rsidR="00D51310" w:rsidRPr="00D51310" w:rsidRDefault="00A21610" w:rsidP="00D51310">
            <w:pPr>
              <w:pStyle w:val="13213"/>
            </w:pPr>
            <w:r w:rsidRPr="005516A5">
              <w:rPr>
                <w:lang w:val="kk"/>
              </w:rPr>
              <w:t>Әңгіме</w:t>
            </w:r>
          </w:p>
          <w:p w14:paraId="68F41801" w14:textId="77777777" w:rsidR="00D51310" w:rsidRPr="00D51310" w:rsidRDefault="00A21610" w:rsidP="00D51310">
            <w:pPr>
              <w:pStyle w:val="13213"/>
            </w:pPr>
            <w:r w:rsidRPr="005516A5">
              <w:rPr>
                <w:lang w:val="kk"/>
              </w:rPr>
              <w:t>Ертеңгілік серуенді қайталау.</w:t>
            </w:r>
          </w:p>
          <w:p w14:paraId="7749C743" w14:textId="77777777" w:rsidR="00D51310" w:rsidRPr="00D51310" w:rsidRDefault="00A21610" w:rsidP="00D51310">
            <w:pPr>
              <w:pStyle w:val="13213"/>
            </w:pPr>
            <w:r w:rsidRPr="005516A5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2955B489" w14:textId="40A2D61A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57FBC588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"Торғайлар мен мысық",</w:t>
            </w:r>
          </w:p>
          <w:p w14:paraId="70D5E378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"Нысанаға лақтыру".</w:t>
            </w:r>
          </w:p>
          <w:p w14:paraId="58847677" w14:textId="242A3E64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9B5CC" w14:textId="77777777" w:rsidR="00D51310" w:rsidRDefault="00A21610" w:rsidP="005516A5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6CC1A771" w14:textId="646E3A91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Ертеңгілік серуенді қайталау. </w:t>
            </w:r>
          </w:p>
          <w:p w14:paraId="5C418FB0" w14:textId="0F21FE88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Табиғи құбылыстарды бақылау (маусымдық).</w:t>
            </w:r>
          </w:p>
          <w:p w14:paraId="5A3233AB" w14:textId="0A654DF6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"Торғайлар мен мысық" қимылды ойындары,</w:t>
            </w:r>
          </w:p>
          <w:p w14:paraId="52F51411" w14:textId="77777777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"Балалар адымдайды".</w:t>
            </w:r>
          </w:p>
          <w:p w14:paraId="1F0FAE10" w14:textId="6A46ED6C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</w:tr>
      <w:tr w:rsidR="001C19CB" w14:paraId="769918A1" w14:textId="77777777" w:rsidTr="005516A5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398A1" w14:textId="1C504D3F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Балалардың үйге қайтуы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98BEC" w14:textId="77777777" w:rsidR="00D51310" w:rsidRDefault="00A21610" w:rsidP="005516A5">
            <w:pPr>
              <w:pStyle w:val="13213"/>
            </w:pPr>
            <w:r>
              <w:rPr>
                <w:lang w:val="kk"/>
              </w:rPr>
              <w:t>"Ханталапай" байқауына қатысу</w:t>
            </w:r>
          </w:p>
          <w:p w14:paraId="51F3260A" w14:textId="72F784EC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Ұлттық қимылды ойындарға қызығушылықты дамыту.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4C7E8" w14:textId="77777777" w:rsidR="00E566DE" w:rsidRDefault="00A21610" w:rsidP="005516A5">
            <w:pPr>
              <w:pStyle w:val="13213"/>
            </w:pPr>
            <w:r w:rsidRPr="005516A5">
              <w:rPr>
                <w:lang w:val="kk"/>
              </w:rPr>
              <w:t>"Балаға мейірімді болуға қалай көмектесуге болады" кеңес беру</w:t>
            </w:r>
          </w:p>
          <w:p w14:paraId="69BF20C6" w14:textId="276969C8" w:rsidR="00E566DE" w:rsidRDefault="00A21610" w:rsidP="005516A5">
            <w:pPr>
              <w:pStyle w:val="13213"/>
            </w:pPr>
            <w:r w:rsidRPr="005516A5">
              <w:rPr>
                <w:lang w:val="kk"/>
              </w:rPr>
              <w:t>Мақсаты: ұйымдастырушылық сәтте балалардың іс-әрекеттерін сақтау.</w:t>
            </w:r>
          </w:p>
          <w:p w14:paraId="78072765" w14:textId="4E889B6A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>Сау болыңыз!</w:t>
            </w:r>
          </w:p>
        </w:tc>
        <w:tc>
          <w:tcPr>
            <w:tcW w:w="3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3EC2" w14:textId="6ACD323C" w:rsidR="005516A5" w:rsidRPr="005516A5" w:rsidRDefault="00A21610" w:rsidP="005516A5">
            <w:pPr>
              <w:pStyle w:val="13213"/>
            </w:pPr>
            <w:r w:rsidRPr="005516A5">
              <w:rPr>
                <w:lang w:val="kk"/>
              </w:rPr>
              <w:t xml:space="preserve">"Кітапқа деген қызығушылық пен ұқыптылықты тәрбиелеу" жылжымалы папкасы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77610" w14:textId="5A5208CD" w:rsidR="005516A5" w:rsidRPr="005516A5" w:rsidRDefault="00A21610" w:rsidP="005516A5">
            <w:pPr>
              <w:pStyle w:val="13213"/>
            </w:pPr>
            <w:r>
              <w:rPr>
                <w:lang w:val="kk"/>
              </w:rPr>
              <w:t>Сұрақтар мен жауаптар кеші. Сау болыңыз!</w:t>
            </w:r>
          </w:p>
        </w:tc>
      </w:tr>
    </w:tbl>
    <w:p w14:paraId="441FC2B7" w14:textId="0759D227" w:rsidR="00E566DE" w:rsidRPr="00E566DE" w:rsidRDefault="00A21610" w:rsidP="00E566DE">
      <w:pPr>
        <w:pStyle w:val="612"/>
      </w:pPr>
      <w:r w:rsidRPr="00E566DE">
        <w:rPr>
          <w:lang w:val="kk"/>
        </w:rPr>
        <w:t>ТӘРБИЕ-БІЛІМ БЕРУ ПРОЦЕСІНІҢ ЦИКЛОГРАММАСЫ</w:t>
      </w:r>
    </w:p>
    <w:p w14:paraId="117DB994" w14:textId="77777777" w:rsidR="00E566DE" w:rsidRPr="00E566DE" w:rsidRDefault="00A21610" w:rsidP="00E566DE">
      <w:pPr>
        <w:pStyle w:val="41"/>
      </w:pPr>
      <w:r w:rsidRPr="00E566DE">
        <w:rPr>
          <w:lang w:val="kk"/>
        </w:rPr>
        <w:t>Топ: ортаңғы</w:t>
      </w:r>
    </w:p>
    <w:p w14:paraId="1F45271A" w14:textId="77777777" w:rsidR="00E566DE" w:rsidRPr="00E566DE" w:rsidRDefault="00A21610" w:rsidP="00E566DE">
      <w:pPr>
        <w:pStyle w:val="41"/>
      </w:pPr>
      <w:r w:rsidRPr="00E566DE">
        <w:rPr>
          <w:lang w:val="kk"/>
        </w:rPr>
        <w:t>Балалардың жасы: 3 жастан бастап</w:t>
      </w:r>
    </w:p>
    <w:p w14:paraId="3AF9DD19" w14:textId="196D8282" w:rsidR="00E566DE" w:rsidRPr="00E566DE" w:rsidRDefault="00A21610" w:rsidP="00E566DE">
      <w:pPr>
        <w:pStyle w:val="41"/>
      </w:pPr>
      <w:r w:rsidRPr="00E566DE">
        <w:rPr>
          <w:lang w:val="kk"/>
        </w:rPr>
        <w:t>Жоспар қай кезеңге жасалды: 17.03–20.03</w:t>
      </w:r>
    </w:p>
    <w:p w14:paraId="1EA3DAF5" w14:textId="5DC9A4C4" w:rsidR="00E566DE" w:rsidRDefault="00A21610" w:rsidP="00E566DE">
      <w:pPr>
        <w:pStyle w:val="41"/>
      </w:pPr>
      <w:r w:rsidRPr="00E566DE">
        <w:rPr>
          <w:lang w:val="kk"/>
        </w:rPr>
        <w:t>Аптаның цитатасы: «Ар-намыс қана тәуелсіздікке тірек бола алады»</w:t>
      </w:r>
    </w:p>
    <w:tbl>
      <w:tblPr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92"/>
        <w:gridCol w:w="3079"/>
        <w:gridCol w:w="3431"/>
        <w:gridCol w:w="3260"/>
        <w:gridCol w:w="2977"/>
      </w:tblGrid>
      <w:tr w:rsidR="001C19CB" w14:paraId="47D8D7C7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E655FE" w14:textId="77777777" w:rsidR="00E566DE" w:rsidRPr="00E566DE" w:rsidRDefault="00A21610" w:rsidP="00E566DE">
            <w:pPr>
              <w:pStyle w:val="13313"/>
            </w:pPr>
            <w:r w:rsidRPr="00E566DE">
              <w:rPr>
                <w:lang w:val="kk"/>
              </w:rPr>
              <w:t>Күн тәртібінің үлгісі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64AA1" w14:textId="5B9F744D" w:rsidR="00E566DE" w:rsidRPr="00E566DE" w:rsidRDefault="00A21610" w:rsidP="00E566DE">
            <w:pPr>
              <w:pStyle w:val="13313"/>
            </w:pPr>
            <w:r w:rsidRPr="00E566DE">
              <w:rPr>
                <w:lang w:val="kk"/>
              </w:rPr>
              <w:t>Дүйсенбі 17.03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068F0" w14:textId="4DEB5E8C" w:rsidR="00E566DE" w:rsidRPr="00E566DE" w:rsidRDefault="00A21610" w:rsidP="00E566DE">
            <w:pPr>
              <w:pStyle w:val="13313"/>
            </w:pPr>
            <w:r w:rsidRPr="00E566DE">
              <w:rPr>
                <w:lang w:val="kk"/>
              </w:rPr>
              <w:t>Сейсенбі 18.03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B6AE3" w14:textId="6337DCB3" w:rsidR="00E566DE" w:rsidRPr="00E566DE" w:rsidRDefault="00A21610" w:rsidP="00E566DE">
            <w:pPr>
              <w:pStyle w:val="13313"/>
            </w:pPr>
            <w:r w:rsidRPr="00E566DE">
              <w:rPr>
                <w:lang w:val="kk"/>
              </w:rPr>
              <w:t>Сәрсенбі 19.03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5BA1" w14:textId="3B9AF973" w:rsidR="00E566DE" w:rsidRPr="00E566DE" w:rsidRDefault="00A21610" w:rsidP="00E566DE">
            <w:pPr>
              <w:pStyle w:val="13313"/>
            </w:pPr>
            <w:r w:rsidRPr="00E566DE">
              <w:rPr>
                <w:lang w:val="kk"/>
              </w:rPr>
              <w:t>Бейсенбі 20.03</w:t>
            </w:r>
          </w:p>
          <w:p w14:paraId="6F9F2845" w14:textId="77777777" w:rsidR="00E566DE" w:rsidRPr="00E566DE" w:rsidRDefault="00E566DE" w:rsidP="00E566DE">
            <w:pPr>
              <w:pStyle w:val="13313"/>
            </w:pPr>
          </w:p>
        </w:tc>
      </w:tr>
      <w:tr w:rsidR="001C19CB" w14:paraId="6ECD9559" w14:textId="77777777" w:rsidTr="00E566DE">
        <w:trPr>
          <w:trHeight w:val="1361"/>
        </w:trPr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E4DDB" w14:textId="219DF53F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Балаларды қабылдау</w:t>
            </w:r>
          </w:p>
          <w:p w14:paraId="122D9591" w14:textId="77777777" w:rsidR="00E566DE" w:rsidRPr="00E566DE" w:rsidRDefault="00E566DE" w:rsidP="00E566DE">
            <w:pPr>
              <w:pStyle w:val="13213"/>
            </w:pPr>
          </w:p>
          <w:p w14:paraId="79CF8854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E089C" w14:textId="7690D1F5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Өнегелі 15 минут</w:t>
            </w:r>
          </w:p>
          <w:p w14:paraId="6B678D69" w14:textId="27185898" w:rsid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Балаларды қабылдау және тексеру, олардың жеке сұраулары бойынша ата-аналармен өзара іс-қимыл жасау. </w:t>
            </w:r>
          </w:p>
          <w:p w14:paraId="148D1986" w14:textId="43609601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Сәлеметсіз бе!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CC9" w14:textId="7430288E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Өнегелі 15 минут</w:t>
            </w:r>
          </w:p>
          <w:p w14:paraId="0F94D8D2" w14:textId="77777777" w:rsidR="003F123F" w:rsidRDefault="00A21610" w:rsidP="00E566DE">
            <w:pPr>
              <w:pStyle w:val="13213"/>
            </w:pPr>
            <w:r w:rsidRPr="00E566DE">
              <w:rPr>
                <w:lang w:val="kk"/>
              </w:rPr>
              <w:t>Тәрбиешінің балалармен және ата-аналармен қарым-қатынасы.</w:t>
            </w:r>
          </w:p>
          <w:p w14:paraId="48DAB9D9" w14:textId="48045814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Мейірімді атмосфераны құру. </w:t>
            </w:r>
          </w:p>
          <w:p w14:paraId="0A18A7D5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Сәлеметсіз бе!</w:t>
            </w:r>
          </w:p>
          <w:p w14:paraId="6EEB3C5D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7BF82" w14:textId="16130EEC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Өнегелі 15 минут</w:t>
            </w:r>
          </w:p>
          <w:p w14:paraId="30E4FF95" w14:textId="3AD2341A" w:rsidR="00E566DE" w:rsidRDefault="00A21610" w:rsidP="00E566DE">
            <w:pPr>
              <w:pStyle w:val="13213"/>
            </w:pPr>
            <w:r>
              <w:rPr>
                <w:lang w:val="kk"/>
              </w:rPr>
              <w:t>Қызықты, мазмұнды іс-әрекетті қамтамасыз ету.</w:t>
            </w:r>
          </w:p>
          <w:p w14:paraId="79FAC4A6" w14:textId="361C387C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Сәлеметсіз бе!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201F" w14:textId="2D2596B3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Өнегелі 15 минут</w:t>
            </w:r>
          </w:p>
          <w:p w14:paraId="3D781D01" w14:textId="2CE70834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43FD7DBD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Сәлеметсіз бе!</w:t>
            </w:r>
          </w:p>
        </w:tc>
      </w:tr>
      <w:tr w:rsidR="001C19CB" w14:paraId="6CC3BA86" w14:textId="77777777" w:rsidTr="00E566DE">
        <w:trPr>
          <w:trHeight w:val="1081"/>
        </w:trPr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19A98" w14:textId="5C4EA7A9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E486B2" w14:textId="37C7AC52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30102D76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D6B0" w14:textId="4A2AC8EE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Баланың денсаулығы туралы әңгіме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52170" w14:textId="3BC292CA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Күн тәртібін сақтау туралы әңгімелер</w:t>
            </w:r>
          </w:p>
          <w:p w14:paraId="0BD09723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2DE33" w14:textId="264B00A1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Баланы ауа райына сай киіндіру туралы кеңес беру</w:t>
            </w:r>
          </w:p>
          <w:p w14:paraId="0C53251E" w14:textId="77777777" w:rsidR="00E566DE" w:rsidRPr="00E566DE" w:rsidRDefault="00E566DE" w:rsidP="00E566DE">
            <w:pPr>
              <w:pStyle w:val="13213"/>
            </w:pPr>
          </w:p>
        </w:tc>
      </w:tr>
      <w:tr w:rsidR="001C19CB" w14:paraId="288F0031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B838B" w14:textId="0381E7D0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201D7" w14:textId="77777777" w:rsidR="00574262" w:rsidRDefault="00A21610" w:rsidP="00E566DE">
            <w:pPr>
              <w:pStyle w:val="13213"/>
            </w:pPr>
            <w:r>
              <w:rPr>
                <w:lang w:val="kk"/>
              </w:rPr>
              <w:t>Аз қимылды ойын: "Алақан-алақан".</w:t>
            </w:r>
          </w:p>
          <w:p w14:paraId="70E21AFF" w14:textId="6D416B5A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Отан – Қазақстан туралы әңгіме, "Қазақ халқының тұрмысы" альбомындағы иллюстрацияларды қарау. Алдағы мереке туралы әңгіме.</w:t>
            </w:r>
          </w:p>
          <w:p w14:paraId="01C05515" w14:textId="77777777" w:rsidR="00574262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 xml:space="preserve">"Тақия" </w:t>
            </w:r>
          </w:p>
          <w:p w14:paraId="2D32AEFC" w14:textId="6A1CBBB3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жапсыру)</w:t>
            </w:r>
          </w:p>
          <w:p w14:paraId="0C6FC740" w14:textId="679A8F90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Балалардың туған жеріне, Отанына деген сүйіспеншілік сезімін тәрбиелеу; ұлттық ыдыстармен, қазақ халқының тұрмыс заттарымен таныстыру; ұқыптылықты егу, желімдеу кезінде қауіпсіздікті сақтау.</w:t>
            </w:r>
          </w:p>
          <w:p w14:paraId="373BA397" w14:textId="3848E1AB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"Көктем келді" өлеңін оқу. Көктем</w:t>
            </w:r>
          </w:p>
          <w:p w14:paraId="05FF9A52" w14:textId="0AB1217A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мүсіндеу)</w:t>
            </w:r>
          </w:p>
          <w:p w14:paraId="39CFF3B0" w14:textId="4B831114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Балалармен кейіпкерлердің іс-әрекеттерін және олардың іс-әрекеттерінің салдарын талқылау; бұйымдарды алақан арасында, жазықтықта жаю және оларды қиыстыру арқылы мүсіндей білуді үйрету.</w:t>
            </w:r>
          </w:p>
          <w:p w14:paraId="79C46DBE" w14:textId="06BA68C5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Қуыршақ, доп, текше, асық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181B" w14:textId="77777777" w:rsidR="00574262" w:rsidRDefault="00A21610" w:rsidP="00E566DE">
            <w:pPr>
              <w:pStyle w:val="13213"/>
            </w:pPr>
            <w:r>
              <w:rPr>
                <w:lang w:val="kk"/>
              </w:rPr>
              <w:t>"Балалар жүреді" аз қимылды ойыны</w:t>
            </w:r>
          </w:p>
          <w:p w14:paraId="7FB304CF" w14:textId="4EF981C2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Поэзияны қолдана отырып, ана туралы сөйлесу.</w:t>
            </w:r>
          </w:p>
          <w:p w14:paraId="291740D7" w14:textId="77777777" w:rsidR="00574262" w:rsidRDefault="00A21610" w:rsidP="00E566DE">
            <w:pPr>
              <w:pStyle w:val="13213"/>
            </w:pPr>
            <w:r>
              <w:rPr>
                <w:lang w:val="kk"/>
              </w:rPr>
              <w:t>"Лото" жаңа дидактикалық ойынын үйрету.</w:t>
            </w:r>
          </w:p>
          <w:p w14:paraId="5A39EB3E" w14:textId="423B8900" w:rsidR="00E566DE" w:rsidRDefault="00A21610" w:rsidP="00E566DE">
            <w:pPr>
              <w:pStyle w:val="13213"/>
            </w:pPr>
            <w:r>
              <w:rPr>
                <w:lang w:val="kk"/>
              </w:rPr>
              <w:t>Жабайы жануарлар мен олардың төлдері туралы сөйлесу.</w:t>
            </w:r>
          </w:p>
          <w:p w14:paraId="11CC83E5" w14:textId="4403A0BA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Түйе, қоян, түлкі, қасқыр, аю.</w:t>
            </w:r>
          </w:p>
          <w:p w14:paraId="69723BA2" w14:textId="77777777" w:rsidR="00574262" w:rsidRDefault="00A21610" w:rsidP="00E566DE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сурет салу)</w:t>
            </w:r>
          </w:p>
          <w:p w14:paraId="6DECA40E" w14:textId="6F787CDA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Тірі және өлі табиғат объектілерін бақылағаннан кейін алған әсерлерімен бөлісу қабілетін қалыптастыру.</w:t>
            </w:r>
          </w:p>
          <w:p w14:paraId="4003CCC0" w14:textId="77777777" w:rsidR="00574262" w:rsidRDefault="00A21610" w:rsidP="00E566DE">
            <w:pPr>
              <w:pStyle w:val="13213"/>
            </w:pPr>
            <w:r>
              <w:rPr>
                <w:lang w:val="kk"/>
              </w:rPr>
              <w:t>Оқу</w:t>
            </w:r>
          </w:p>
          <w:p w14:paraId="2A5EB24F" w14:textId="7C5ABCA4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С. Маршак </w:t>
            </w:r>
          </w:p>
          <w:p w14:paraId="3FFAD88A" w14:textId="77777777" w:rsidR="00574262" w:rsidRDefault="00A21610" w:rsidP="00E566DE">
            <w:pPr>
              <w:pStyle w:val="13213"/>
            </w:pPr>
            <w:r>
              <w:rPr>
                <w:lang w:val="kk"/>
              </w:rPr>
              <w:t>"Қолғап" -сахналау ойыны.</w:t>
            </w:r>
          </w:p>
          <w:p w14:paraId="4C09B8BD" w14:textId="200718DB" w:rsidR="00E566DE" w:rsidRDefault="00A21610" w:rsidP="00E566DE">
            <w:pPr>
              <w:pStyle w:val="13213"/>
            </w:pPr>
            <w:r>
              <w:rPr>
                <w:lang w:val="kk"/>
              </w:rPr>
              <w:t>(Көркем әдебиет)</w:t>
            </w:r>
          </w:p>
          <w:p w14:paraId="0DEB590B" w14:textId="071AEE62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Балалармен бірге кейіпкерлердің әрекеттерін және олардың салдарын талқылау.</w:t>
            </w:r>
          </w:p>
          <w:p w14:paraId="18C3B465" w14:textId="0EAEED80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Қуыршақ, доп, текше, асық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CCF3D2" w14:textId="77777777" w:rsidR="00574262" w:rsidRDefault="00A21610" w:rsidP="00E566DE">
            <w:pPr>
              <w:pStyle w:val="13213"/>
            </w:pPr>
            <w:r>
              <w:rPr>
                <w:lang w:val="kk"/>
              </w:rPr>
              <w:t>"Шеңбер-шеңбер!" аз қимылды ойыны.</w:t>
            </w:r>
          </w:p>
          <w:p w14:paraId="79BDE909" w14:textId="77777777" w:rsidR="00574262" w:rsidRDefault="00A21610" w:rsidP="00E566DE">
            <w:pPr>
              <w:pStyle w:val="13213"/>
            </w:pPr>
            <w:r w:rsidRPr="00E566DE">
              <w:rPr>
                <w:lang w:val="kk"/>
              </w:rPr>
              <w:t>Топтағы өсімдіктер туралы сөйлесу. Өсімдіктерге күтім жасау әдісін көрсету.</w:t>
            </w:r>
          </w:p>
          <w:p w14:paraId="2E03096A" w14:textId="77777777" w:rsidR="00574262" w:rsidRDefault="00A21610" w:rsidP="00E566DE">
            <w:pPr>
              <w:pStyle w:val="13213"/>
            </w:pPr>
            <w:r>
              <w:rPr>
                <w:lang w:val="kk"/>
              </w:rPr>
              <w:t>Үстел үсті ойындары.</w:t>
            </w:r>
          </w:p>
          <w:p w14:paraId="26EC3F6A" w14:textId="30F881B6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Бұршақ өсуіндегі өзгерістерді сызу.</w:t>
            </w:r>
          </w:p>
          <w:p w14:paraId="50498C3D" w14:textId="39254DBB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(Сөйлеуді дамыту, қоршаған ортамен таныстыру, сурет салу) </w:t>
            </w:r>
          </w:p>
          <w:p w14:paraId="3095EBFC" w14:textId="70088166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Сөздік қорын заттардың сапасы мен қасиеттерін көрсететін жалпылама сөздермен байыту;</w:t>
            </w:r>
          </w:p>
          <w:p w14:paraId="028AE4A3" w14:textId="34FA3269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Туған жердің кейбір өсімдіктері туралы қарапайым түсініктерді бекіту. Өсімдіктердің бөліктерін тануға үйрету; ұқыптылық таныту, сурет салуда қауіпсіздікті сақтау.</w:t>
            </w:r>
          </w:p>
          <w:p w14:paraId="2571FCA3" w14:textId="5AA0848D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Қанаты бар екі қабатты үйді құрастыру театры. (Құрастыру)</w:t>
            </w:r>
          </w:p>
          <w:p w14:paraId="20F5AE45" w14:textId="5B0A09E2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Өз құрылысын талдай білуді үйрету.</w:t>
            </w:r>
          </w:p>
          <w:p w14:paraId="0C2B4843" w14:textId="0988254C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Қуыршақ, доп, текше, асық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FF8D8" w14:textId="5F5A15CE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Таныс ертегілердің суреттерін қарастыру.</w:t>
            </w:r>
          </w:p>
          <w:p w14:paraId="0F7A73C1" w14:textId="4ED47F02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Торайларға арналған үй құрылысы (сурет бойынша). (Сөйлеуді дамыту, көркем әдебиет, қоршаған ортамен таныстыру, құрастыру)</w:t>
            </w:r>
          </w:p>
          <w:p w14:paraId="67B75B33" w14:textId="1D1C5DBE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Ересектердің сөйлеуін тыңдау және түсіну, сөйлеу әдебінің тиісті түрлерін дұрыс қолдану.</w:t>
            </w:r>
          </w:p>
          <w:p w14:paraId="00329430" w14:textId="77777777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"Біздің ойыншықтар"</w:t>
            </w:r>
          </w:p>
          <w:p w14:paraId="2F6BB50E" w14:textId="085EC71F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мүсіндеу)</w:t>
            </w:r>
          </w:p>
          <w:p w14:paraId="520D95BB" w14:textId="77777777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Мүсіндеу процесінде ермексазды жұлу, бұрау, тарту, илеу әдістерін қолдануға шақыру</w:t>
            </w:r>
          </w:p>
          <w:p w14:paraId="6E35FF46" w14:textId="04EE4DF4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Қуыршақ, доп, текше, асық</w:t>
            </w:r>
          </w:p>
        </w:tc>
      </w:tr>
      <w:tr w:rsidR="001C19CB" w14:paraId="0AED6570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76B27" w14:textId="3E5D5864" w:rsidR="00574262" w:rsidRPr="00574262" w:rsidRDefault="00A21610" w:rsidP="00574262">
            <w:pPr>
              <w:pStyle w:val="13213"/>
            </w:pPr>
            <w:r>
              <w:rPr>
                <w:lang w:val="kk"/>
              </w:rPr>
              <w:t>Ертеңгілік жаттығу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1759C" w14:textId="77777777" w:rsidR="00574262" w:rsidRDefault="00A21610" w:rsidP="0057426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38769AC0" w14:textId="55B82AFE" w:rsidR="00574262" w:rsidRPr="00574262" w:rsidRDefault="00A21610" w:rsidP="0057426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9E53" w14:textId="77777777" w:rsidR="00574262" w:rsidRDefault="00A21610" w:rsidP="0057426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391B7A96" w14:textId="03A0824A" w:rsidR="00574262" w:rsidRPr="00574262" w:rsidRDefault="00A21610" w:rsidP="0057426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6B9D5" w14:textId="77777777" w:rsidR="00574262" w:rsidRDefault="00A21610" w:rsidP="0057426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6E3AA73A" w14:textId="0E13F427" w:rsidR="00574262" w:rsidRPr="00574262" w:rsidRDefault="00A21610" w:rsidP="0057426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08F6D" w14:textId="77777777" w:rsidR="00574262" w:rsidRDefault="00A21610" w:rsidP="00574262">
            <w:pPr>
              <w:pStyle w:val="13213"/>
            </w:pPr>
            <w:r>
              <w:rPr>
                <w:lang w:val="kk"/>
              </w:rPr>
              <w:t xml:space="preserve">Ертеңгілік жаттығулар кешені </w:t>
            </w:r>
          </w:p>
          <w:p w14:paraId="1C65DD74" w14:textId="749B2B33" w:rsidR="00574262" w:rsidRPr="00574262" w:rsidRDefault="00A21610" w:rsidP="0057426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</w:tc>
      </w:tr>
      <w:tr w:rsidR="001C19CB" w14:paraId="37DFB733" w14:textId="77777777" w:rsidTr="00E566DE">
        <w:trPr>
          <w:trHeight w:val="550"/>
        </w:trPr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820FC" w14:textId="77777777" w:rsidR="004F39A1" w:rsidRPr="004F39A1" w:rsidRDefault="00A21610" w:rsidP="004F39A1">
            <w:pPr>
              <w:pStyle w:val="13213"/>
            </w:pPr>
            <w:r w:rsidRPr="00E566DE">
              <w:rPr>
                <w:lang w:val="kk"/>
              </w:rPr>
              <w:t>Таңғы ас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60724" w14:textId="60D3BA3D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166AA0FC" w14:textId="03F29D70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5B1CAE44" w14:textId="056C9CB1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85C1" w14:textId="500D691A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жуыну кезінде қарапайым мінез-құлық дағдыларын қалыптастыру. (Дене тәрбиесі) </w:t>
            </w:r>
          </w:p>
          <w:p w14:paraId="76565DC3" w14:textId="51709AB3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BBB88" w14:textId="77777777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жуыну кезінде қарапайым мінез-құлық дағдыларын қалыптастыру. (Дене тәрбиесі) </w:t>
            </w:r>
          </w:p>
          <w:p w14:paraId="4B2E2A5E" w14:textId="36C63EC7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>(Ас болсын! Шай, нан, ботқа, май)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59C62" w14:textId="77777777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12AD4CD2" w14:textId="2F9D2DAC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89F0716" w14:textId="1D68D960" w:rsidR="004F39A1" w:rsidRPr="004F39A1" w:rsidRDefault="00A21610" w:rsidP="004F39A1">
            <w:pPr>
              <w:pStyle w:val="13213"/>
            </w:pPr>
            <w:r>
              <w:rPr>
                <w:lang w:val="kk"/>
              </w:rPr>
              <w:t>Ас болсын! Рақмет!</w:t>
            </w:r>
          </w:p>
        </w:tc>
      </w:tr>
      <w:tr w:rsidR="001C19CB" w14:paraId="2068BFB4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4FCDD2" w14:textId="63CB6593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7B900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Сөйлеу қарқынын өзгертуге арналған тілдік ойындар: баяу сөйлеу, жаңылтпаштар.</w:t>
            </w:r>
          </w:p>
          <w:p w14:paraId="6EA0E1F4" w14:textId="5C03BCF6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"Азық-түлікті үнемді тұтыну" әңгімесі Табиғи ресурстарды тұтынуға ұқыпты қарауды қалыптастыру</w:t>
            </w:r>
          </w:p>
          <w:p w14:paraId="2D094D3F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2A40" w14:textId="243960B6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Артикуляциялық гимнастика. Тыныс алу жаттығулары.</w:t>
            </w:r>
          </w:p>
          <w:p w14:paraId="6A92B436" w14:textId="54C7CB2C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"Экологшылар-табиғатты қорғаушылар" экологиялық жобасы</w:t>
            </w:r>
          </w:p>
          <w:p w14:paraId="19186917" w14:textId="1732C68B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Экологиялық мәдениет пен еңбекқорлықты қалыптастыру. "Театрдың сиқырлы әлеміне саяхат" - танымдық ойын.</w:t>
            </w:r>
          </w:p>
          <w:p w14:paraId="256CBEBD" w14:textId="77777777" w:rsidR="00A87AA4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Таныс емес заттар, құбылыстар, оқиғалар туралы ақпаратты талқылауға қосу; шешендік өнерге, өнерге қосуды жалғастыру; сурет салуда түрлі түстерді пайдалану ниетін дамыту.</w:t>
            </w:r>
          </w:p>
          <w:p w14:paraId="21F36403" w14:textId="659BFC2F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(Көркем әдебиет, сөйлеуді дамыту, сурет салу)</w:t>
            </w:r>
          </w:p>
          <w:p w14:paraId="115090E6" w14:textId="77777777" w:rsidR="00E566DE" w:rsidRPr="00A21610" w:rsidRDefault="00E566DE" w:rsidP="00E566DE">
            <w:pPr>
              <w:pStyle w:val="13213"/>
              <w:rPr>
                <w:lang w:val="kk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377CF" w14:textId="5B7B7F05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Артикуляциялық гимнастика. Тыныс алу жаттығулары.</w:t>
            </w:r>
          </w:p>
          <w:p w14:paraId="7DA81923" w14:textId="0D0291C0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 "Су қаншалықты пайдалы!" тамшылар саяхаты</w:t>
            </w:r>
          </w:p>
          <w:p w14:paraId="34D944DC" w14:textId="77777777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Нұсқаулық бейне</w:t>
            </w:r>
          </w:p>
          <w:p w14:paraId="0E336A31" w14:textId="77777777" w:rsidR="00E566DE" w:rsidRPr="00A21610" w:rsidRDefault="009C0732" w:rsidP="00E566DE">
            <w:pPr>
              <w:pStyle w:val="13213"/>
              <w:rPr>
                <w:lang w:val="kk"/>
              </w:rPr>
            </w:pPr>
            <w:hyperlink r:id="rId9" w:history="1">
              <w:r w:rsidR="00A21610" w:rsidRPr="00E566DE">
                <w:rPr>
                  <w:lang w:val="kk"/>
                </w:rPr>
                <w:t>https://www.youtube.com/watch?v=9LJvT-JhXGc</w:t>
              </w:r>
            </w:hyperlink>
          </w:p>
          <w:p w14:paraId="657D8B1A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Су ресурстарын  үнемдеуге тәрбиелеу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4E5CB" w14:textId="6CF687B0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"Ғаламшарды бірге сақтайық" акциясы</w:t>
            </w:r>
          </w:p>
          <w:p w14:paraId="4DE0601B" w14:textId="7C0A2A9E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Жер планетасына деген сүйіспеншілік сезімін тәрбиелеу; басқа планеталардың аттарын бекіту.</w:t>
            </w:r>
          </w:p>
          <w:p w14:paraId="33D3D0F6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"Қоғамдық орындардағы мінез-құлық ережелері" қауіпсіздік сабағы</w:t>
            </w:r>
          </w:p>
          <w:p w14:paraId="60044F72" w14:textId="21251B18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Қоғамдық орындарда бейтаныс адамдармен мінез-құлық ережелерін бекіту</w:t>
            </w:r>
          </w:p>
        </w:tc>
      </w:tr>
      <w:tr w:rsidR="001C19CB" w14:paraId="1E69B142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D7DF1" w14:textId="7CEFB4FC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EB6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4C85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7132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84DB3" w14:textId="77777777" w:rsidR="00E566DE" w:rsidRPr="00E566DE" w:rsidRDefault="00E566DE" w:rsidP="00E566DE">
            <w:pPr>
              <w:pStyle w:val="13213"/>
            </w:pPr>
          </w:p>
        </w:tc>
      </w:tr>
      <w:tr w:rsidR="001C19CB" w14:paraId="5DFA733D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B95E4" w14:textId="61FAFE9E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30856" w14:textId="77777777" w:rsid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Тіліміздің киінуге қалай көмектесетіні туралы сөйлесу. </w:t>
            </w:r>
          </w:p>
          <w:p w14:paraId="5F7239BF" w14:textId="4DF9BB4B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Аяқ, қол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4022" w14:textId="05CA3128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"Жылы сөздер" айту қабілетін ынталандыру.</w:t>
            </w:r>
          </w:p>
          <w:p w14:paraId="6F8F39D5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Жылы киінеміз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CFADE" w14:textId="73CC6979" w:rsid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"Жылы сөздер" айту қабілетін ынталандыру.</w:t>
            </w:r>
          </w:p>
          <w:p w14:paraId="64AA8648" w14:textId="23B387C9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Жылы киінеміз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199D6" w14:textId="6FA04D8F" w:rsid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Шкафтың мақсаты туралы айту: киімді сақтау ыңғайлы. </w:t>
            </w:r>
          </w:p>
          <w:p w14:paraId="7CEE5331" w14:textId="24E0FB9E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Аяқ, қол</w:t>
            </w:r>
          </w:p>
        </w:tc>
      </w:tr>
      <w:tr w:rsidR="001C19CB" w:rsidRPr="00B85464" w14:paraId="4001EB5D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BD091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Серуен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ED72E" w14:textId="77777777" w:rsidR="00A87AA4" w:rsidRDefault="00A21610" w:rsidP="00E566DE">
            <w:pPr>
              <w:pStyle w:val="13213"/>
            </w:pPr>
            <w:r>
              <w:rPr>
                <w:lang w:val="kk"/>
              </w:rPr>
              <w:t>Ауа райын бақылау</w:t>
            </w:r>
          </w:p>
          <w:p w14:paraId="157F6071" w14:textId="2631F87F" w:rsidR="00A87AA4" w:rsidRDefault="00A21610" w:rsidP="00E566DE">
            <w:pPr>
              <w:pStyle w:val="13213"/>
            </w:pPr>
            <w:r>
              <w:rPr>
                <w:lang w:val="kk"/>
              </w:rPr>
              <w:t>Ауа</w:t>
            </w:r>
          </w:p>
          <w:p w14:paraId="6FDD22B7" w14:textId="406AE534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(Күн шуақты, желді, аязды). </w:t>
            </w:r>
          </w:p>
          <w:p w14:paraId="1189B0BB" w14:textId="44710719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Ұзын мұздақтарға, жылы желге, еріген жерлерге назар аудару. </w:t>
            </w:r>
          </w:p>
          <w:p w14:paraId="6A4DBF49" w14:textId="4D15D8E6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Ынталандыру, ауа райы жай-күйін анықтау. </w:t>
            </w:r>
          </w:p>
          <w:p w14:paraId="43B04D0E" w14:textId="51F38237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Көркем сөз </w:t>
            </w:r>
          </w:p>
          <w:p w14:paraId="4A54DE77" w14:textId="677652C1" w:rsid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Өлеңдер мен тақпақтарды жаттай білуді үйретуді жалғастыру. </w:t>
            </w:r>
          </w:p>
          <w:p w14:paraId="5D88DD63" w14:textId="0C1630A5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Таныс өлеңдерді, тақпақтарды еске түсіру.</w:t>
            </w:r>
          </w:p>
          <w:p w14:paraId="66A20DDB" w14:textId="72DE005C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"Тышқан мен мысық", "Шеңберден шеңберге" қимылды ойыны</w:t>
            </w:r>
          </w:p>
          <w:p w14:paraId="71FA842A" w14:textId="01A26C4B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Жеке жұмыс. Қардың түсі.</w:t>
            </w:r>
          </w:p>
          <w:p w14:paraId="32AD37E5" w14:textId="71F24BC3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Еңбек: қар тазалау.</w:t>
            </w:r>
          </w:p>
          <w:p w14:paraId="3A4610C0" w14:textId="66F1BFE1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"Тақия тастамақ" жалпы ойыны</w:t>
            </w:r>
          </w:p>
          <w:p w14:paraId="2CFD774F" w14:textId="02A4C297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AEC7" w14:textId="77777777" w:rsidR="00A87AA4" w:rsidRDefault="00A21610" w:rsidP="00E566DE">
            <w:pPr>
              <w:pStyle w:val="13213"/>
            </w:pPr>
            <w:r>
              <w:rPr>
                <w:lang w:val="kk"/>
              </w:rPr>
              <w:t>Бақылау</w:t>
            </w:r>
          </w:p>
          <w:p w14:paraId="12D6D836" w14:textId="3B29B322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Қардың сықырын тыңдау </w:t>
            </w:r>
          </w:p>
          <w:p w14:paraId="5731402B" w14:textId="4C80FAA5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Табиғи құбылыстарды бақылау.</w:t>
            </w:r>
          </w:p>
          <w:p w14:paraId="1777A670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Көркем сөз </w:t>
            </w:r>
          </w:p>
          <w:p w14:paraId="6438D0FB" w14:textId="5087D7E1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Балаларға тыңдауды, мазмұнын түсінуді үйрету.</w:t>
            </w:r>
          </w:p>
          <w:p w14:paraId="20962CC3" w14:textId="02BBFCCE" w:rsidR="00A87AA4" w:rsidRDefault="00A21610" w:rsidP="00E566DE">
            <w:pPr>
              <w:pStyle w:val="13213"/>
            </w:pPr>
            <w:r>
              <w:rPr>
                <w:lang w:val="kk"/>
              </w:rPr>
              <w:t>Бір, екі қадам жасаймыз,</w:t>
            </w:r>
          </w:p>
          <w:p w14:paraId="72B61329" w14:textId="65F2A114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Аяқтың астында қар сықырлайды.</w:t>
            </w:r>
          </w:p>
          <w:p w14:paraId="4E09EDE6" w14:textId="16E430D0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"Біз аздап жылынамыз", "Өз орныңды тап" қимылды ойындары.</w:t>
            </w:r>
          </w:p>
          <w:p w14:paraId="6DF880DF" w14:textId="3FE56AF5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Жеке жұмыс. Жаңылтпаштар.</w:t>
            </w:r>
          </w:p>
          <w:p w14:paraId="7174CF90" w14:textId="778EFE89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Еңбек.</w:t>
            </w:r>
          </w:p>
          <w:p w14:paraId="59D8F438" w14:textId="1948562F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DE481" w14:textId="77346022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Ағаштар мен бұталардың бүйректерін бақылау, Табиғи құбылыстарды (маусымдық) қадағалау.</w:t>
            </w:r>
          </w:p>
          <w:p w14:paraId="5CD412BC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Көркем сөз </w:t>
            </w:r>
          </w:p>
          <w:p w14:paraId="4EDFA976" w14:textId="13E5F450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Өлеңдер мен тақпақтарды жаттай білуді үйретуді жалғастыру.</w:t>
            </w:r>
          </w:p>
          <w:p w14:paraId="7574F4AC" w14:textId="77777777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Көктем туралы таныс өлеңдерді еске түсіру. Ауа, көктем.</w:t>
            </w:r>
          </w:p>
          <w:p w14:paraId="22DB5E67" w14:textId="45B39B3F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"Құстар мен балапандар", "Сен жыланша ирелеңдеп жүр" қимылды ойындары</w:t>
            </w:r>
          </w:p>
          <w:p w14:paraId="54C148E5" w14:textId="2A239C75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 Жаңылтпаштарды қайталау.</w:t>
            </w:r>
          </w:p>
          <w:p w14:paraId="16164ADE" w14:textId="37BAC6B7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ауыз үйді сыпыру.</w:t>
            </w:r>
          </w:p>
          <w:p w14:paraId="7042D9AC" w14:textId="2EBED4D0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"Шеңбер-дөңгелек" жалпы ойыны.</w:t>
            </w:r>
          </w:p>
          <w:p w14:paraId="4FA59012" w14:textId="4E24185B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(Қоршаған ортамен таныстыру, дене тәрбиесі)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4F4A8" w14:textId="77777777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 xml:space="preserve">Маусымдық өзгерістерді бақылау </w:t>
            </w:r>
          </w:p>
          <w:p w14:paraId="767A9D01" w14:textId="136637C5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Көктем туралы түсініктерді кеңейту, қардың қасиеттері туралы айту (қаа еріп жатыр).</w:t>
            </w:r>
          </w:p>
          <w:p w14:paraId="58E6369C" w14:textId="79893239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Көркем сөз</w:t>
            </w:r>
          </w:p>
          <w:p w14:paraId="12C9D345" w14:textId="77777777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Көктем келді құлпырып,</w:t>
            </w:r>
          </w:p>
          <w:p w14:paraId="63BAB450" w14:textId="77777777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Арықтардан су ақты.</w:t>
            </w:r>
          </w:p>
          <w:p w14:paraId="0CA44E63" w14:textId="77777777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Мал төлдеді мыңғырып,</w:t>
            </w:r>
          </w:p>
          <w:p w14:paraId="165FDFF8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Бәйшешектер гүл ашты.</w:t>
            </w:r>
          </w:p>
          <w:p w14:paraId="771FE2D0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Жан-жануар оянды!</w:t>
            </w:r>
          </w:p>
          <w:p w14:paraId="1D4D4ED5" w14:textId="2FBAB5B3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«Ұсынысты ойлап табу» дидактикалық ойыны «көктем» сөзімен - қысқа сөйлемдерді ойлап таба білу. </w:t>
            </w:r>
          </w:p>
          <w:p w14:paraId="538B3FD9" w14:textId="77777777" w:rsidR="00A87AA4" w:rsidRDefault="00A21610" w:rsidP="00E566DE">
            <w:pPr>
              <w:pStyle w:val="13213"/>
            </w:pPr>
            <w:r>
              <w:rPr>
                <w:lang w:val="kk"/>
              </w:rPr>
              <w:t>"Өзіңе жұп тап", "Құтқарушылар" қимылды ойындары</w:t>
            </w:r>
          </w:p>
          <w:p w14:paraId="39D6123A" w14:textId="1E02AE6F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Зейінді, қиялды дамыту.</w:t>
            </w:r>
          </w:p>
          <w:p w14:paraId="64861488" w14:textId="2E522E81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Еңбек іс-әрекеті: құстардың ұяларын тексеріп, тазалау.</w:t>
            </w:r>
          </w:p>
          <w:p w14:paraId="06CEA0F8" w14:textId="0A199974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"Кім алысқа секіреді" жеке жұмысы – орнынан ұзындыққа секіру. (Дене тәрбиесі, сөйлеуді дамыту, қоршаған ортамен таныстыру)</w:t>
            </w:r>
          </w:p>
        </w:tc>
      </w:tr>
      <w:tr w:rsidR="001C19CB" w14:paraId="197323BE" w14:textId="77777777" w:rsidTr="00E566DE">
        <w:trPr>
          <w:trHeight w:val="274"/>
        </w:trPr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0EB13" w14:textId="201D4592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Серуеннен оралу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371E2E" w14:textId="4D97108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Киімді сөрелерге дұрыс жинау қабілетін жетілдіру.</w:t>
            </w:r>
          </w:p>
          <w:p w14:paraId="0F8DA24E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Орындық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5870" w14:textId="77777777" w:rsidR="00467EB2" w:rsidRDefault="00A21610" w:rsidP="00E566DE">
            <w:pPr>
              <w:pStyle w:val="13213"/>
            </w:pPr>
            <w:r>
              <w:rPr>
                <w:lang w:val="kk"/>
              </w:rPr>
              <w:t>Шешіну ретін қайталау.</w:t>
            </w:r>
          </w:p>
          <w:p w14:paraId="47984AC6" w14:textId="62972D93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Орындық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F1A1B" w14:textId="6FBEABBF" w:rsid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Шешіну ретін қайталау. </w:t>
            </w:r>
          </w:p>
          <w:p w14:paraId="38796FDD" w14:textId="0B0C9AE6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Орындық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3446" w14:textId="52A580DF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Кептіруге арналған киімді дұрыс орналастыру қабілетін жетілдіру. Орындық</w:t>
            </w:r>
          </w:p>
        </w:tc>
      </w:tr>
      <w:tr w:rsidR="001C19CB" w14:paraId="63FF8C79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2D2562" w14:textId="40999A14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Түскі ас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F1E7E" w14:textId="4030833A" w:rsid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Пайдалы (көкөністер, жемістер, сүт өнімдері және т.б.)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 </w:t>
            </w:r>
          </w:p>
          <w:p w14:paraId="65FFEC5A" w14:textId="5BB9729F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Ірімшік, сүт, айран.</w:t>
            </w:r>
          </w:p>
          <w:p w14:paraId="04AED4E2" w14:textId="2D7019D9" w:rsid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261B2B0A" w14:textId="1B45A207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D926" w14:textId="019BB234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1AED81B1" w14:textId="039B6C5B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24951295" w14:textId="014C3C31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Ас болсын! Шай, нан, ботқа, май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5FD28" w14:textId="77777777" w:rsidR="00467EB2" w:rsidRPr="00467EB2" w:rsidRDefault="00A21610" w:rsidP="00467EB2">
            <w:pPr>
              <w:pStyle w:val="13213"/>
            </w:pPr>
            <w:r w:rsidRPr="00E566DE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1B3DDA79" w14:textId="77777777" w:rsidR="00467EB2" w:rsidRPr="00467EB2" w:rsidRDefault="00A21610" w:rsidP="00467EB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2C6303E" w14:textId="2CFEDB47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Ас болсын!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32003" w14:textId="02C16389" w:rsidR="00467EB2" w:rsidRDefault="00A21610" w:rsidP="00E566DE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қалыптастыру. </w:t>
            </w:r>
          </w:p>
          <w:p w14:paraId="5DC0994A" w14:textId="77777777" w:rsidR="00467EB2" w:rsidRPr="00467EB2" w:rsidRDefault="00A21610" w:rsidP="00467EB2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B66DB7F" w14:textId="40C586EC" w:rsidR="00E566DE" w:rsidRPr="00E566DE" w:rsidRDefault="00A21610" w:rsidP="00467EB2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</w:tr>
      <w:tr w:rsidR="001C19CB" w14:paraId="0B971AF0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4A60C7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Түскі ұйқы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1C5583" w14:textId="768E4A90" w:rsidR="007856F5" w:rsidRDefault="00A21610" w:rsidP="00E566DE">
            <w:pPr>
              <w:pStyle w:val="13213"/>
            </w:pPr>
            <w:r>
              <w:rPr>
                <w:lang w:val="kk"/>
              </w:rPr>
              <w:t>"Анамның бесік жыры" бесік жырын тыңдау.</w:t>
            </w:r>
          </w:p>
          <w:p w14:paraId="476F8EAE" w14:textId="0BF9C9AC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81A1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Кең жайлау</w:t>
            </w:r>
          </w:p>
          <w:p w14:paraId="2396BDDB" w14:textId="77777777" w:rsidR="00E566DE" w:rsidRPr="00E566DE" w:rsidRDefault="009C0732" w:rsidP="00E566DE">
            <w:pPr>
              <w:pStyle w:val="13213"/>
            </w:pPr>
            <w:hyperlink r:id="rId10" w:history="1">
              <w:r w:rsidR="00A21610" w:rsidRPr="00E566DE">
                <w:rPr>
                  <w:lang w:val="kk"/>
                </w:rPr>
                <w:t>https://lmusic.kz/mp3/asylbek-ensepov-adaj-ken-zhajlau/16467</w:t>
              </w:r>
            </w:hyperlink>
          </w:p>
          <w:p w14:paraId="68FE2F28" w14:textId="07A660DB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54205" w14:textId="28B45E57" w:rsidR="007856F5" w:rsidRDefault="00A21610" w:rsidP="00E566DE">
            <w:pPr>
              <w:pStyle w:val="13213"/>
            </w:pPr>
            <w:r>
              <w:rPr>
                <w:lang w:val="kk"/>
              </w:rPr>
              <w:t xml:space="preserve">"Анамның бесік жыры" бесік жырын тыңдау </w:t>
            </w:r>
          </w:p>
          <w:p w14:paraId="7A63FF00" w14:textId="153359F0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(Музыка)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A8B4C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Кең жайлау</w:t>
            </w:r>
          </w:p>
          <w:p w14:paraId="05FEDCD2" w14:textId="77777777" w:rsidR="00E566DE" w:rsidRPr="00E566DE" w:rsidRDefault="009C0732" w:rsidP="00E566DE">
            <w:pPr>
              <w:pStyle w:val="13213"/>
            </w:pPr>
            <w:hyperlink r:id="rId11" w:history="1">
              <w:r w:rsidR="00A21610" w:rsidRPr="00E566DE">
                <w:rPr>
                  <w:lang w:val="kk"/>
                </w:rPr>
                <w:t>https://lmusic.kz/mp3/asylbek-ensepov-adaj-ken-zhajlau/16467</w:t>
              </w:r>
            </w:hyperlink>
          </w:p>
          <w:p w14:paraId="1D6A2195" w14:textId="7DFF2E04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1C19CB" w14:paraId="56C7F7F7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9DCFE" w14:textId="36ECE06E" w:rsidR="00546D5B" w:rsidRPr="00546D5B" w:rsidRDefault="00A21610" w:rsidP="00546D5B">
            <w:pPr>
              <w:pStyle w:val="13213"/>
            </w:pPr>
            <w:r w:rsidRPr="00E566DE">
              <w:rPr>
                <w:lang w:val="kk"/>
              </w:rPr>
              <w:t>Біртіндеп ұйқыдан ояту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53F70" w14:textId="1901EB51" w:rsidR="00546D5B" w:rsidRPr="00546D5B" w:rsidRDefault="00A21610" w:rsidP="00546D5B">
            <w:pPr>
              <w:pStyle w:val="13213"/>
            </w:pPr>
            <w:r>
              <w:rPr>
                <w:lang w:val="kk"/>
              </w:rPr>
              <w:t xml:space="preserve">Түзету гимнастикасы (Дене тәрбиесі) </w:t>
            </w:r>
          </w:p>
          <w:p w14:paraId="724FC70D" w14:textId="1FD0BDD0" w:rsidR="00546D5B" w:rsidRPr="00546D5B" w:rsidRDefault="00A21610" w:rsidP="00546D5B">
            <w:pPr>
              <w:pStyle w:val="13213"/>
            </w:pPr>
            <w:r w:rsidRPr="00E566DE">
              <w:rPr>
                <w:lang w:val="kk"/>
              </w:rPr>
              <w:t>Аяқ, қол, мұрын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B4B3" w14:textId="77777777" w:rsidR="00546D5B" w:rsidRPr="00546D5B" w:rsidRDefault="00A21610" w:rsidP="00546D5B">
            <w:pPr>
              <w:pStyle w:val="13213"/>
            </w:pPr>
            <w:r>
              <w:rPr>
                <w:lang w:val="kk"/>
              </w:rPr>
              <w:t xml:space="preserve">Түзету гимнастикасы (Дене тәрбиесі) </w:t>
            </w:r>
          </w:p>
          <w:p w14:paraId="79942233" w14:textId="0F48312A" w:rsidR="00546D5B" w:rsidRPr="00546D5B" w:rsidRDefault="00A21610" w:rsidP="00546D5B">
            <w:pPr>
              <w:pStyle w:val="13213"/>
            </w:pPr>
            <w:r w:rsidRPr="00E566DE">
              <w:rPr>
                <w:lang w:val="kk"/>
              </w:rPr>
              <w:t>Аяқ, қол, мұрын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31650" w14:textId="77777777" w:rsidR="00546D5B" w:rsidRPr="00546D5B" w:rsidRDefault="00A21610" w:rsidP="00546D5B">
            <w:pPr>
              <w:pStyle w:val="13213"/>
            </w:pPr>
            <w:r>
              <w:rPr>
                <w:lang w:val="kk"/>
              </w:rPr>
              <w:t xml:space="preserve">Түзету гимнастикасы (Дене тәрбиесі) </w:t>
            </w:r>
          </w:p>
          <w:p w14:paraId="42F0EEB2" w14:textId="2A9BB3C9" w:rsidR="00546D5B" w:rsidRPr="00546D5B" w:rsidRDefault="00A21610" w:rsidP="00546D5B">
            <w:pPr>
              <w:pStyle w:val="13213"/>
            </w:pPr>
            <w:r w:rsidRPr="00E566DE">
              <w:rPr>
                <w:lang w:val="kk"/>
              </w:rPr>
              <w:t>Аяқ, қол, мұрын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8CF10" w14:textId="77777777" w:rsidR="00546D5B" w:rsidRDefault="00A21610" w:rsidP="00546D5B">
            <w:pPr>
              <w:pStyle w:val="13213"/>
            </w:pPr>
            <w:r>
              <w:rPr>
                <w:lang w:val="kk"/>
              </w:rPr>
              <w:t xml:space="preserve">Түзету гимнастикасы </w:t>
            </w:r>
          </w:p>
          <w:p w14:paraId="2035BE89" w14:textId="5B4C6756" w:rsidR="00546D5B" w:rsidRPr="00546D5B" w:rsidRDefault="00A21610" w:rsidP="00546D5B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3001F95B" w14:textId="48DB5D58" w:rsidR="00546D5B" w:rsidRPr="00546D5B" w:rsidRDefault="00A21610" w:rsidP="00546D5B">
            <w:pPr>
              <w:pStyle w:val="13213"/>
            </w:pPr>
            <w:r w:rsidRPr="00E566DE">
              <w:rPr>
                <w:lang w:val="kk"/>
              </w:rPr>
              <w:t>Аяқ, қол, мұрын</w:t>
            </w:r>
          </w:p>
        </w:tc>
      </w:tr>
      <w:tr w:rsidR="001C19CB" w14:paraId="38EC0374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9C99A" w14:textId="1BE45031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C80584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"Қыңыр марғау" ертегісінің кейіпкерлері, "Үш аю" кейіпкерлерінің әдеттері туралы әңгімелер.</w:t>
            </w:r>
          </w:p>
          <w:p w14:paraId="44887A6F" w14:textId="278546BD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Жануарлар әлемі: Ит, мысық, ат, жылқы, сиыр, қой, түйе, қоян, түлкі, қасқыр, аю).</w:t>
            </w:r>
          </w:p>
          <w:p w14:paraId="3EF7933B" w14:textId="77777777" w:rsidR="00DF535F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Ертегі бойынша құрылыс ойыны. </w:t>
            </w:r>
          </w:p>
          <w:p w14:paraId="02B524B8" w14:textId="77777777" w:rsidR="00DF535F" w:rsidRDefault="00A21610" w:rsidP="00E566DE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құрастыру)</w:t>
            </w:r>
          </w:p>
          <w:p w14:paraId="42CDDA4D" w14:textId="58CE62D4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Ересектердің сөздерін тыңдау және түсіну, сөйлеу этикасының тиісті нысандарын дұрыс пайдалану; ірі және ұсақ құрылыс материалдарынан жасалған конструкцияларды үлгі бойынша және өз ойы бойынша тұрғызуды үйрету.</w:t>
            </w:r>
          </w:p>
          <w:p w14:paraId="6E3C9DFA" w14:textId="5449AC8B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Балаларға заттарды өлшеуді және салыстыруды үйрету.</w:t>
            </w:r>
          </w:p>
          <w:p w14:paraId="26857024" w14:textId="5D31948A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(Математика негіздері)</w:t>
            </w:r>
          </w:p>
          <w:p w14:paraId="682BD357" w14:textId="4FE94EDD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Қарама-қарсы және бірдей өлшемді заттарды салыстыру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E2BE" w14:textId="77777777" w:rsidR="00DF535F" w:rsidRDefault="00A21610" w:rsidP="00E566DE">
            <w:pPr>
              <w:pStyle w:val="13213"/>
            </w:pPr>
            <w:r w:rsidRPr="00E566DE">
              <w:rPr>
                <w:lang w:val="kk"/>
              </w:rPr>
              <w:t>«Бұл сенің үйің емес», «Жалау» тілдік ойындары.</w:t>
            </w:r>
          </w:p>
          <w:p w14:paraId="7457AEA2" w14:textId="1304124A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Жатын бөлмедегі әртүрлі жиһаздар, оның мақсаты туралы сөйлесу. </w:t>
            </w:r>
          </w:p>
          <w:p w14:paraId="62D36A9F" w14:textId="5A1FC91B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(Жапсыру)</w:t>
            </w:r>
          </w:p>
          <w:p w14:paraId="63AE33A5" w14:textId="27CE03DE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Дайын ою-өрнектерді геометриялық фигуралардың ортасына, бұрыштарына (дөңгелек, шаршы, үшбұрышты) жабыстыру арқылы кілем, көрпе, алаша жасау қабілетін үйретуді жалғастыру.</w:t>
            </w:r>
          </w:p>
          <w:p w14:paraId="537E51E1" w14:textId="77777777" w:rsidR="00DF535F" w:rsidRDefault="00A21610" w:rsidP="00E566DE">
            <w:pPr>
              <w:pStyle w:val="13213"/>
            </w:pPr>
            <w:r>
              <w:rPr>
                <w:lang w:val="kk"/>
              </w:rPr>
              <w:t xml:space="preserve">"Үйді таңда", "Ойлан, тап" дидактикалық ойыны. </w:t>
            </w:r>
          </w:p>
          <w:p w14:paraId="2D0031A3" w14:textId="49F46526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(Математика негіздері) Балаларды геометриялық фигуралармен таныстыруды жалғастыру: үшбұрыш, шаршы, шеңбер, аталған фигураларды жанасу және көру арқылы зерттеуге мүмкіндік беру.</w:t>
            </w:r>
          </w:p>
          <w:p w14:paraId="7B7CF4E1" w14:textId="77777777" w:rsidR="00E566DE" w:rsidRPr="00E566DE" w:rsidRDefault="00E566DE" w:rsidP="00E566DE">
            <w:pPr>
              <w:pStyle w:val="13213"/>
            </w:pPr>
          </w:p>
          <w:p w14:paraId="03CB6490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D8F80" w14:textId="0D4E683A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"Біз шалғынға бардық" жалпы ойыны. </w:t>
            </w:r>
          </w:p>
          <w:p w14:paraId="0D449AF5" w14:textId="77777777" w:rsidR="00DF535F" w:rsidRDefault="00A21610" w:rsidP="00E566DE">
            <w:pPr>
              <w:pStyle w:val="13213"/>
            </w:pPr>
            <w:r>
              <w:rPr>
                <w:lang w:val="kk"/>
              </w:rPr>
              <w:t>Құстар туралы сөйлесу.</w:t>
            </w:r>
          </w:p>
          <w:p w14:paraId="4AD6FB44" w14:textId="4460F223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Құстардың суретін салуды үйрету (торғай, қарға, көгершін). (Ақ, көк, қара, қызыл, сары, жасыл).</w:t>
            </w:r>
          </w:p>
          <w:p w14:paraId="34722A68" w14:textId="7C1E9642" w:rsidR="00E566DE" w:rsidRPr="00A21610" w:rsidRDefault="00A21610" w:rsidP="00E566DE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(Сөйлеуді дамыту, қоршаған ортамен таныстыру, сурет салу) </w:t>
            </w:r>
          </w:p>
          <w:p w14:paraId="1AD1B54B" w14:textId="27BADB59" w:rsidR="00E566DE" w:rsidRPr="00A21610" w:rsidRDefault="00A21610" w:rsidP="00E566DE">
            <w:pPr>
              <w:pStyle w:val="13213"/>
              <w:rPr>
                <w:lang w:val="kk"/>
              </w:rPr>
            </w:pPr>
            <w:r w:rsidRPr="00E566DE">
              <w:rPr>
                <w:lang w:val="kk"/>
              </w:rPr>
              <w:t>Тірі және жансыз табиғат объектілерін бақылағаннан кейін өз әсерлерімен бөлісуге үйрету; қарапайым сюжеттік композицияларды құрастыра білуді үйрету.</w:t>
            </w:r>
          </w:p>
          <w:p w14:paraId="23988DCB" w14:textId="77777777" w:rsidR="00DF535F" w:rsidRDefault="00A21610" w:rsidP="00E566DE">
            <w:pPr>
              <w:pStyle w:val="13213"/>
            </w:pPr>
            <w:r>
              <w:rPr>
                <w:lang w:val="kk"/>
              </w:rPr>
              <w:t>«Не, қайда?», «Дұрыс орналастыр» дидактикалық ойындары.</w:t>
            </w:r>
          </w:p>
          <w:p w14:paraId="7A24CC18" w14:textId="09AB20BD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29AF5D1F" w14:textId="77777777" w:rsidR="00DF535F" w:rsidRDefault="00A21610" w:rsidP="00E566DE">
            <w:pPr>
              <w:pStyle w:val="13213"/>
            </w:pPr>
            <w:r w:rsidRPr="00E566DE"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оңнан-солға.</w:t>
            </w:r>
          </w:p>
          <w:p w14:paraId="70B6AA5B" w14:textId="4BC4FA6D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Бас, көз, мұрын, ауыз, тіл, тіс, құлақ, шаш, бет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245CB" w14:textId="37D54F6A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"Үлгіні бүктеңіз" – Никитин текшелері </w:t>
            </w:r>
          </w:p>
          <w:p w14:paraId="142C4368" w14:textId="65ACA1C9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0122AB47" w14:textId="00FE1ADD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оңнан-солға.</w:t>
            </w:r>
          </w:p>
          <w:p w14:paraId="2A1162A4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"Домбыраның сиқырлы дыбыстары"</w:t>
            </w:r>
          </w:p>
          <w:p w14:paraId="7801E89F" w14:textId="0EA0607B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4FBFA2F9" w14:textId="3EADE478" w:rsidR="00DF535F" w:rsidRDefault="00A21610" w:rsidP="00E566DE">
            <w:pPr>
              <w:pStyle w:val="13213"/>
            </w:pPr>
            <w:r w:rsidRPr="00E566DE">
              <w:rPr>
                <w:lang w:val="kk"/>
              </w:rPr>
              <w:t>Қазақ халқының би өнерімен таныстыру.</w:t>
            </w:r>
          </w:p>
          <w:p w14:paraId="3022A4F0" w14:textId="77777777" w:rsidR="00DF535F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Шыршаның суретін салуды үйрену. (Шырша) </w:t>
            </w:r>
          </w:p>
          <w:p w14:paraId="7C460632" w14:textId="425AA674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(Сурет салу)</w:t>
            </w:r>
          </w:p>
          <w:p w14:paraId="25689A16" w14:textId="1CCE4EAA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Сурет салған кезде қарындаш пен қылқаламды қыспай, дұрыс ұстауды үйрету</w:t>
            </w:r>
          </w:p>
        </w:tc>
      </w:tr>
      <w:tr w:rsidR="001C19CB" w14:paraId="1301AE88" w14:textId="77777777" w:rsidTr="00E566DE">
        <w:trPr>
          <w:trHeight w:val="339"/>
        </w:trPr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601DB" w14:textId="05DC05B9" w:rsidR="00446EFF" w:rsidRPr="00446EFF" w:rsidRDefault="00A21610" w:rsidP="00446EFF">
            <w:pPr>
              <w:pStyle w:val="13213"/>
            </w:pPr>
            <w:r w:rsidRPr="00E566DE">
              <w:rPr>
                <w:lang w:val="kk"/>
              </w:rPr>
              <w:t>Бесін ас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0DA91" w14:textId="6C941ABD" w:rsidR="00446EFF" w:rsidRPr="00446EFF" w:rsidRDefault="00A21610" w:rsidP="00446EFF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жуыну кезінде қарапайым мінез-құлық дағдыларын қалыптастыру. (Дене тәрбиесі) </w:t>
            </w:r>
          </w:p>
          <w:p w14:paraId="04E1E39D" w14:textId="2FA51E9C" w:rsidR="00446EFF" w:rsidRPr="00446EFF" w:rsidRDefault="00A21610" w:rsidP="00446EFF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19E4" w14:textId="77777777" w:rsidR="00446EFF" w:rsidRPr="00446EFF" w:rsidRDefault="00A21610" w:rsidP="00446EFF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жуыну кезінде қарапайым мінез-құлық дағдыларын қалыптастыру. (Дене тәрбиесі) </w:t>
            </w:r>
          </w:p>
          <w:p w14:paraId="4C8D5AA5" w14:textId="6F922654" w:rsidR="00446EFF" w:rsidRPr="00446EFF" w:rsidRDefault="00A21610" w:rsidP="00446EFF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D36E2" w14:textId="77777777" w:rsidR="00446EFF" w:rsidRPr="00446EFF" w:rsidRDefault="00A21610" w:rsidP="00446EFF">
            <w:pPr>
              <w:pStyle w:val="13213"/>
            </w:pPr>
            <w:r>
              <w:rPr>
                <w:lang w:val="kk"/>
              </w:rPr>
              <w:t xml:space="preserve">Мәдени-гигиеналық дағдыларды жетілдіру; тамақтану, жуыну кезінде қарапайым мінез-құлық дағдыларын қалыптастыру. (Дене тәрбиесі) </w:t>
            </w:r>
          </w:p>
          <w:p w14:paraId="278121CC" w14:textId="26CF448F" w:rsidR="00446EFF" w:rsidRPr="00446EFF" w:rsidRDefault="00A21610" w:rsidP="00446EFF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827F9" w14:textId="4510FD76" w:rsidR="00446EFF" w:rsidRPr="00446EFF" w:rsidRDefault="00A21610" w:rsidP="00446EFF">
            <w:pPr>
              <w:pStyle w:val="13213"/>
            </w:pPr>
            <w:r>
              <w:rPr>
                <w:lang w:val="kk"/>
              </w:rPr>
              <w:t>Мәдени-гигиеналық дағдыларды жетілдіру; тамақтану кезінде қарапайым мінез-құлық дағдыларын қалыптастыру.</w:t>
            </w:r>
          </w:p>
          <w:p w14:paraId="60EA2E5E" w14:textId="080D21B8" w:rsidR="00446EFF" w:rsidRPr="00446EFF" w:rsidRDefault="00A21610" w:rsidP="00446EFF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</w:tr>
      <w:tr w:rsidR="001C19CB" w14:paraId="6C5A6C45" w14:textId="77777777" w:rsidTr="00E566DE">
        <w:trPr>
          <w:trHeight w:val="1117"/>
        </w:trPr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C9D10D" w14:textId="105FC3F3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Балалармен жеке жұмыс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5D8A9" w14:textId="2F78F197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Физикалық дағдылар</w:t>
            </w:r>
          </w:p>
          <w:p w14:paraId="7848378F" w14:textId="4721FE0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Үй-жайда жеңіл киіммен жүруге үйрету; «Көкпар», «Сақина», «Теңге алу» ұлттық қимылды ойындарын ойнауға ынталандыру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85F91" w14:textId="59EE3814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5BC6DF78" w14:textId="0CE0B0B1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Қарапайым тапсырмаларды өз бетінше орындау, балалар іс-әрекетінің әр түріне қажетті материалдарды, жабдықтарды әзірлеу, пайдаланғаннан кейін ойыншықтарды, кітаптарды, заттарды орнына жинау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D55C" w14:textId="5468B37E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4B41114C" w14:textId="49DD1D50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 xml:space="preserve">Қазақ халқының тұрмыс заттарымен таныстыру; заттарды, ойыншықтарды, кітаптар мен ыдыстарды ұқыпты ұстауға тәрбиелеу </w:t>
            </w:r>
          </w:p>
          <w:p w14:paraId="1A417996" w14:textId="77777777" w:rsidR="00E566DE" w:rsidRPr="00E566DE" w:rsidRDefault="00E566DE" w:rsidP="00E566DE">
            <w:pPr>
              <w:pStyle w:val="13213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3553" w14:textId="3F7B228C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Танымдық және интеллектуалдық дағдылар.</w:t>
            </w:r>
          </w:p>
          <w:p w14:paraId="3DB55C4F" w14:textId="77777777" w:rsidR="00630AF7" w:rsidRDefault="00A21610" w:rsidP="006065BC">
            <w:pPr>
              <w:pStyle w:val="13213"/>
            </w:pPr>
            <w:r>
              <w:rPr>
                <w:lang w:val="kk"/>
              </w:rPr>
              <w:t>LEGO мүсіндеу: «Құрылысты тап», «Кім жылдам?» жаттығулары арқылы логикалық қарым-қатынасты дамыту</w:t>
            </w:r>
          </w:p>
          <w:p w14:paraId="2F9E70CE" w14:textId="5BA75CFF" w:rsidR="00E566DE" w:rsidRPr="00E566DE" w:rsidRDefault="00A21610" w:rsidP="006065BC">
            <w:pPr>
              <w:pStyle w:val="13213"/>
            </w:pPr>
            <w:r>
              <w:rPr>
                <w:lang w:val="kk"/>
              </w:rPr>
              <w:t>«Қайсысы екенін анықтау», «Биіктігіне қарай таңдау» ойындарының көмегімен математикалық көріністерді қалыптастыру</w:t>
            </w:r>
          </w:p>
        </w:tc>
      </w:tr>
      <w:tr w:rsidR="001C19CB" w14:paraId="39F227D5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5F509B" w14:textId="71A30E1D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Серуенге дайындық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43875" w14:textId="08824201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Киіну реті мен шкафты жинау ретін нақтылау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946E" w14:textId="6E6F6C61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Көмек сұрай білуге ынталандыру.</w:t>
            </w:r>
          </w:p>
          <w:p w14:paraId="3E491514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(Жылы киінеміз)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AFDC5" w14:textId="77777777" w:rsidR="00C82369" w:rsidRDefault="00A21610" w:rsidP="00E566DE">
            <w:pPr>
              <w:pStyle w:val="13213"/>
            </w:pPr>
            <w:r w:rsidRPr="00E566DE">
              <w:rPr>
                <w:lang w:val="kk"/>
              </w:rPr>
              <w:t>Біздің көмекшілеріміз туралы сөйлесу (қолдар, көздер, тіл).</w:t>
            </w:r>
          </w:p>
          <w:p w14:paraId="14BA874C" w14:textId="439DABF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Қол, көз.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D2D6A" w14:textId="160B95BF" w:rsidR="006065BC" w:rsidRDefault="00A21610" w:rsidP="00E566DE">
            <w:pPr>
              <w:pStyle w:val="13213"/>
            </w:pPr>
            <w:r>
              <w:rPr>
                <w:lang w:val="kk"/>
              </w:rPr>
              <w:t xml:space="preserve">Біздің көмекшілеріміз туралы сөйлесу. </w:t>
            </w:r>
          </w:p>
          <w:p w14:paraId="52E518B8" w14:textId="028D1082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(Қол, көз)</w:t>
            </w:r>
          </w:p>
        </w:tc>
      </w:tr>
      <w:tr w:rsidR="001C19CB" w14:paraId="17FDB01B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6ECAE" w14:textId="76463CA4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Серуен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2D389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Әңгіме</w:t>
            </w:r>
          </w:p>
          <w:p w14:paraId="478A0037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Ертеңгілік серуенді қайталау.</w:t>
            </w:r>
          </w:p>
          <w:p w14:paraId="143728D5" w14:textId="30005303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Табиғи құбылыстарды бақылау (маусымдық).</w:t>
            </w:r>
          </w:p>
          <w:p w14:paraId="2326279B" w14:textId="3F882928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6E160D13" w14:textId="77777777" w:rsidR="00311EE7" w:rsidRDefault="00A21610" w:rsidP="00E566DE">
            <w:pPr>
              <w:pStyle w:val="13213"/>
            </w:pPr>
            <w:r>
              <w:rPr>
                <w:lang w:val="kk"/>
              </w:rPr>
              <w:t>"Қарлығаштар мен қаршығалар", "Жылқылар".</w:t>
            </w:r>
          </w:p>
          <w:p w14:paraId="09CA2FF1" w14:textId="32891FAC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  <w:p w14:paraId="2C9DE0BB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Қара, ағаш, күн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37E8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Әңгіме</w:t>
            </w:r>
          </w:p>
          <w:p w14:paraId="6834C2FC" w14:textId="77777777" w:rsidR="00311EE7" w:rsidRPr="00311EE7" w:rsidRDefault="00A21610" w:rsidP="00311EE7">
            <w:pPr>
              <w:pStyle w:val="13213"/>
            </w:pPr>
            <w:r w:rsidRPr="00E566DE">
              <w:rPr>
                <w:lang w:val="kk"/>
              </w:rPr>
              <w:t>Ертеңгілік серуенді қайталау.</w:t>
            </w:r>
          </w:p>
          <w:p w14:paraId="4B292F23" w14:textId="77777777" w:rsidR="00311EE7" w:rsidRPr="00311EE7" w:rsidRDefault="00A21610" w:rsidP="00311EE7">
            <w:pPr>
              <w:pStyle w:val="13213"/>
            </w:pPr>
            <w:r>
              <w:rPr>
                <w:lang w:val="kk"/>
              </w:rPr>
              <w:t>Табиғи құбылыстарды бақылау (маусымдық).</w:t>
            </w:r>
          </w:p>
          <w:p w14:paraId="712BB399" w14:textId="28118F99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"Үйсіз қоян", "Торғайлар мен мысық" қимылды ойындары.</w:t>
            </w:r>
          </w:p>
          <w:p w14:paraId="25D1193D" w14:textId="77777777" w:rsidR="00311EE7" w:rsidRPr="00311EE7" w:rsidRDefault="00A21610" w:rsidP="00311EE7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  <w:p w14:paraId="3495F622" w14:textId="61C1F03B" w:rsidR="00E566DE" w:rsidRPr="00E566DE" w:rsidRDefault="00A21610" w:rsidP="00311EE7">
            <w:pPr>
              <w:pStyle w:val="13213"/>
            </w:pPr>
            <w:r w:rsidRPr="00E566DE">
              <w:rPr>
                <w:lang w:val="kk"/>
              </w:rPr>
              <w:t>Қара, ағаш, күн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0526F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Әңгіме</w:t>
            </w:r>
          </w:p>
          <w:p w14:paraId="060239A5" w14:textId="77777777" w:rsidR="00311EE7" w:rsidRPr="00311EE7" w:rsidRDefault="00A21610" w:rsidP="00311EE7">
            <w:pPr>
              <w:pStyle w:val="13213"/>
            </w:pPr>
            <w:r w:rsidRPr="00E566DE">
              <w:rPr>
                <w:lang w:val="kk"/>
              </w:rPr>
              <w:t>Ертеңгілік серуенді қайталау.</w:t>
            </w:r>
          </w:p>
          <w:p w14:paraId="1E6A1FF2" w14:textId="77777777" w:rsidR="00311EE7" w:rsidRPr="00311EE7" w:rsidRDefault="00A21610" w:rsidP="00311EE7">
            <w:pPr>
              <w:pStyle w:val="13213"/>
            </w:pPr>
            <w:r>
              <w:rPr>
                <w:lang w:val="kk"/>
              </w:rPr>
              <w:t>Табиғи құбылыстарды бақылау (маусымдық).</w:t>
            </w:r>
          </w:p>
          <w:p w14:paraId="34797AA4" w14:textId="640E1263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"Ұшақтар" қимылды ойындары,</w:t>
            </w:r>
          </w:p>
          <w:p w14:paraId="3362BAC6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"Тышқан қақпаны".</w:t>
            </w:r>
          </w:p>
          <w:p w14:paraId="2C9C8A9C" w14:textId="77777777" w:rsidR="00311EE7" w:rsidRPr="00311EE7" w:rsidRDefault="00A21610" w:rsidP="00311EE7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  <w:p w14:paraId="6DA4058F" w14:textId="0C7E3C85" w:rsidR="00E566DE" w:rsidRPr="00E566DE" w:rsidRDefault="00A21610" w:rsidP="00311EE7">
            <w:pPr>
              <w:pStyle w:val="13213"/>
            </w:pPr>
            <w:r w:rsidRPr="00E566DE">
              <w:rPr>
                <w:lang w:val="kk"/>
              </w:rPr>
              <w:t>Қара, ағаш, күн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631AA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Әңгіме</w:t>
            </w:r>
          </w:p>
          <w:p w14:paraId="3B0F5259" w14:textId="77777777" w:rsidR="00311EE7" w:rsidRDefault="00A21610" w:rsidP="00E566DE">
            <w:pPr>
              <w:pStyle w:val="13213"/>
            </w:pPr>
            <w:r>
              <w:rPr>
                <w:lang w:val="kk"/>
              </w:rPr>
              <w:t>Ертеңгілік серуенді қайталау.</w:t>
            </w:r>
          </w:p>
          <w:p w14:paraId="795C2431" w14:textId="5F9509BD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Тірі және жансыз табиғат құбылыстары туралы білімді қалыптастыру.</w:t>
            </w:r>
          </w:p>
          <w:p w14:paraId="5EE5590B" w14:textId="6325EC10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1F95F4E8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"Шеңбер жаса! Шеңбер кеңірек!", "Жұпты қуып жет".</w:t>
            </w:r>
          </w:p>
          <w:p w14:paraId="14A2476B" w14:textId="77777777" w:rsidR="00311EE7" w:rsidRPr="00311EE7" w:rsidRDefault="00A21610" w:rsidP="00311EE7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  <w:p w14:paraId="56E13010" w14:textId="309A9B94" w:rsidR="00E566DE" w:rsidRPr="00E566DE" w:rsidRDefault="00A21610" w:rsidP="00311EE7">
            <w:pPr>
              <w:pStyle w:val="13213"/>
            </w:pPr>
            <w:r w:rsidRPr="00E566DE">
              <w:rPr>
                <w:lang w:val="kk"/>
              </w:rPr>
              <w:t>Қара, ағаш, күн</w:t>
            </w:r>
          </w:p>
        </w:tc>
      </w:tr>
      <w:tr w:rsidR="001C19CB" w14:paraId="63DD5E08" w14:textId="77777777" w:rsidTr="00E566DE"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13D56" w14:textId="55D6E6B0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Балалардың үйге қайтуы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B0328" w14:textId="21E066C0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Ата-аналарды қашықтан оқыту</w:t>
            </w:r>
          </w:p>
          <w:p w14:paraId="6044D31F" w14:textId="38D2AA71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"Табиғаттағы өзгерістерді бақылауды үйрену".</w:t>
            </w:r>
          </w:p>
          <w:p w14:paraId="4B6431F0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Сау болыңыз!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B0AF" w14:textId="5C82F406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Наурыз мерекесіне дайындық туралы әңгіме.</w:t>
            </w:r>
          </w:p>
          <w:p w14:paraId="76730402" w14:textId="77777777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Сау болыңыз!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DCA25" w14:textId="5828727A" w:rsidR="00E566DE" w:rsidRPr="00E566DE" w:rsidRDefault="00A21610" w:rsidP="00E566DE">
            <w:pPr>
              <w:pStyle w:val="13213"/>
            </w:pPr>
            <w:r>
              <w:rPr>
                <w:lang w:val="kk"/>
              </w:rPr>
              <w:t>Сұрақтар мен жауаптар кеші. Сау болыңыз!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DCF90" w14:textId="77777777" w:rsidR="006065BC" w:rsidRDefault="00A21610" w:rsidP="00E566DE">
            <w:pPr>
              <w:pStyle w:val="13213"/>
            </w:pPr>
            <w:r w:rsidRPr="00E566DE">
              <w:rPr>
                <w:lang w:val="kk"/>
              </w:rPr>
              <w:t>"Балаға мейірімді болуға қалай көмектесуге болады" кеңес беру</w:t>
            </w:r>
          </w:p>
          <w:p w14:paraId="18331AB8" w14:textId="377C2581" w:rsidR="006065BC" w:rsidRDefault="00A21610" w:rsidP="00E566DE">
            <w:pPr>
              <w:pStyle w:val="13213"/>
            </w:pPr>
            <w:r w:rsidRPr="00E566DE">
              <w:rPr>
                <w:lang w:val="kk"/>
              </w:rPr>
              <w:t>Ұйымдастырушылық сәтте балалардың іс-әрекеттерін сақтау.</w:t>
            </w:r>
          </w:p>
          <w:p w14:paraId="4FF0CC60" w14:textId="64D3460C" w:rsidR="00E566DE" w:rsidRPr="00E566DE" w:rsidRDefault="00A21610" w:rsidP="00E566DE">
            <w:pPr>
              <w:pStyle w:val="13213"/>
            </w:pPr>
            <w:r w:rsidRPr="00E566DE">
              <w:rPr>
                <w:lang w:val="kk"/>
              </w:rPr>
              <w:t>Сау болыңыз!</w:t>
            </w:r>
          </w:p>
        </w:tc>
      </w:tr>
    </w:tbl>
    <w:p w14:paraId="1BC2D4FD" w14:textId="7B94CEF2" w:rsidR="00E566DE" w:rsidRDefault="00E566DE" w:rsidP="00E566DE">
      <w:pPr>
        <w:pStyle w:val="41"/>
      </w:pPr>
    </w:p>
    <w:p w14:paraId="6233D6CF" w14:textId="77777777" w:rsidR="006065BC" w:rsidRPr="006065BC" w:rsidRDefault="00A21610" w:rsidP="006065BC">
      <w:pPr>
        <w:pStyle w:val="612"/>
      </w:pPr>
      <w:r w:rsidRPr="006065BC">
        <w:rPr>
          <w:lang w:val="kk"/>
        </w:rPr>
        <w:t>ТӘРБИЕ-БІЛІМ БЕРУ ПРОЦЕСІНІҢ ЦИКЛОГРАММАСЫ</w:t>
      </w:r>
    </w:p>
    <w:p w14:paraId="79C4A62D" w14:textId="77777777" w:rsidR="006065BC" w:rsidRPr="006065BC" w:rsidRDefault="00A21610" w:rsidP="006065BC">
      <w:pPr>
        <w:pStyle w:val="41"/>
      </w:pPr>
      <w:r w:rsidRPr="006065BC">
        <w:rPr>
          <w:lang w:val="kk"/>
        </w:rPr>
        <w:t>Топ: ортаңғы</w:t>
      </w:r>
    </w:p>
    <w:p w14:paraId="08280A88" w14:textId="77777777" w:rsidR="006065BC" w:rsidRPr="006065BC" w:rsidRDefault="00A21610" w:rsidP="006065BC">
      <w:pPr>
        <w:pStyle w:val="41"/>
      </w:pPr>
      <w:r w:rsidRPr="006065BC">
        <w:rPr>
          <w:lang w:val="kk"/>
        </w:rPr>
        <w:t>Балалардың жасы: 3 жастан бастап</w:t>
      </w:r>
    </w:p>
    <w:p w14:paraId="0328B264" w14:textId="25578D01" w:rsidR="006065BC" w:rsidRPr="006065BC" w:rsidRDefault="00A21610" w:rsidP="006065BC">
      <w:pPr>
        <w:pStyle w:val="41"/>
      </w:pPr>
      <w:r w:rsidRPr="006065BC">
        <w:rPr>
          <w:lang w:val="kk"/>
        </w:rPr>
        <w:t>Жоспар қай кезеңге жасалды: 26.03-29.03</w:t>
      </w:r>
    </w:p>
    <w:p w14:paraId="4B505588" w14:textId="0FE929D8" w:rsidR="006065BC" w:rsidRDefault="00A21610" w:rsidP="006065BC">
      <w:pPr>
        <w:pStyle w:val="41"/>
      </w:pPr>
      <w:r w:rsidRPr="006065BC">
        <w:rPr>
          <w:lang w:val="kk"/>
        </w:rPr>
        <w:t>Аптаның цитатасы: «Патриотизмі жоқ халық жаны жоқ тәнмен тең»</w:t>
      </w:r>
    </w:p>
    <w:tbl>
      <w:tblPr>
        <w:tblW w:w="1533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98"/>
        <w:gridCol w:w="4207"/>
        <w:gridCol w:w="4394"/>
        <w:gridCol w:w="4140"/>
      </w:tblGrid>
      <w:tr w:rsidR="001C19CB" w14:paraId="4CDF7254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DEC36" w14:textId="77777777" w:rsidR="006065BC" w:rsidRPr="006065BC" w:rsidRDefault="00A21610" w:rsidP="006065BC">
            <w:pPr>
              <w:pStyle w:val="13313"/>
            </w:pPr>
            <w:r w:rsidRPr="006065BC">
              <w:rPr>
                <w:lang w:val="kk"/>
              </w:rPr>
              <w:t>Күн тәртібінің үлгісі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35B79" w14:textId="4E4FD858" w:rsidR="006065BC" w:rsidRPr="006065BC" w:rsidRDefault="00A21610" w:rsidP="006065BC">
            <w:pPr>
              <w:pStyle w:val="13313"/>
            </w:pPr>
            <w:r w:rsidRPr="006065BC">
              <w:rPr>
                <w:lang w:val="kk"/>
              </w:rPr>
              <w:t>Сәрсенбі 26.03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6E589" w14:textId="6E4445AB" w:rsidR="006065BC" w:rsidRPr="006065BC" w:rsidRDefault="00A21610" w:rsidP="006065BC">
            <w:pPr>
              <w:pStyle w:val="13313"/>
            </w:pPr>
            <w:r w:rsidRPr="006065BC">
              <w:rPr>
                <w:lang w:val="kk"/>
              </w:rPr>
              <w:t>Бейсенбі 27.03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75DA0" w14:textId="1DB9DF0E" w:rsidR="006065BC" w:rsidRPr="006065BC" w:rsidRDefault="00A21610" w:rsidP="006065BC">
            <w:pPr>
              <w:pStyle w:val="13313"/>
            </w:pPr>
            <w:r w:rsidRPr="006065BC">
              <w:rPr>
                <w:lang w:val="kk"/>
              </w:rPr>
              <w:t>Жұма 28.03</w:t>
            </w:r>
          </w:p>
        </w:tc>
      </w:tr>
      <w:tr w:rsidR="001C19CB" w14:paraId="4A7FB4F2" w14:textId="77777777" w:rsidTr="006065BC">
        <w:trPr>
          <w:trHeight w:val="1437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D869" w14:textId="6E85C565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Балаларды қабылдау</w:t>
            </w:r>
          </w:p>
          <w:p w14:paraId="2A4AE839" w14:textId="77777777" w:rsidR="006065BC" w:rsidRPr="006065BC" w:rsidRDefault="006065BC" w:rsidP="006065BC">
            <w:pPr>
              <w:pStyle w:val="13213"/>
            </w:pPr>
          </w:p>
          <w:p w14:paraId="16BB8F67" w14:textId="77777777" w:rsidR="006065BC" w:rsidRPr="006065BC" w:rsidRDefault="006065BC" w:rsidP="006065BC">
            <w:pPr>
              <w:pStyle w:val="13213"/>
            </w:pP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91AD7" w14:textId="02A96E1C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Өнегелі 15 минут</w:t>
            </w:r>
          </w:p>
          <w:p w14:paraId="25077B54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2B131B76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Сәлеметсіз бе!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13E75" w14:textId="284BE553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Өнегелі 15 минут</w:t>
            </w:r>
          </w:p>
          <w:p w14:paraId="0B95D803" w14:textId="02A1C8B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Қажет болса, ойнайтын балаларға қосылу.</w:t>
            </w:r>
          </w:p>
          <w:p w14:paraId="0E8CA5D6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Сәлеметсіз бе!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2C5CE" w14:textId="139DD04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Өнегелі 15 минут</w:t>
            </w:r>
          </w:p>
          <w:p w14:paraId="685B775E" w14:textId="77777777" w:rsidR="00A63B4F" w:rsidRDefault="00A21610" w:rsidP="006065BC">
            <w:pPr>
              <w:pStyle w:val="13213"/>
            </w:pPr>
            <w:r w:rsidRPr="006065BC">
              <w:rPr>
                <w:lang w:val="kk"/>
              </w:rPr>
              <w:t>Баланың көңіл күйі және оның қызығушылықтары туралы әңгіме.</w:t>
            </w:r>
          </w:p>
          <w:p w14:paraId="7F2B391D" w14:textId="6990856C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Қажет болса, ойнайтын балаларға қосылу.</w:t>
            </w:r>
          </w:p>
          <w:p w14:paraId="383B001A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Сәлеметсіз бе!</w:t>
            </w:r>
          </w:p>
        </w:tc>
      </w:tr>
      <w:tr w:rsidR="001C19CB" w14:paraId="4714C962" w14:textId="77777777" w:rsidTr="006065BC">
        <w:trPr>
          <w:trHeight w:val="1081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C8D47" w14:textId="17FF4A03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4C40B" w14:textId="07749591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Ата-аналармен баланың қалай ұйықтағаны, қандай көңіл күймен оянғаны туралы әңгімелесу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BF60" w14:textId="71AC3B36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Отбасында қолынан келетін тапсырмалар беру туралы әңгімелесу</w:t>
            </w:r>
          </w:p>
          <w:p w14:paraId="2B979680" w14:textId="77777777" w:rsidR="006065BC" w:rsidRPr="006065BC" w:rsidRDefault="006065BC" w:rsidP="006065BC">
            <w:pPr>
              <w:pStyle w:val="13213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710F" w14:textId="77686E04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Күн тәртібін сақтау туралы әңгімелер</w:t>
            </w:r>
          </w:p>
          <w:p w14:paraId="417F2E02" w14:textId="77777777" w:rsidR="006065BC" w:rsidRPr="006065BC" w:rsidRDefault="006065BC" w:rsidP="006065BC">
            <w:pPr>
              <w:pStyle w:val="13213"/>
            </w:pPr>
          </w:p>
        </w:tc>
      </w:tr>
      <w:tr w:rsidR="001C19CB" w:rsidRPr="00B85464" w14:paraId="33AC0CB5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E3B7" w14:textId="4C83A0BA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99E86" w14:textId="698C5540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«Біз барып, жаңғақ табамыз» аз қимылды ойыны.</w:t>
            </w:r>
          </w:p>
          <w:p w14:paraId="302E7D04" w14:textId="77777777" w:rsidR="00A63B4F" w:rsidRDefault="00A21610" w:rsidP="006065BC">
            <w:pPr>
              <w:pStyle w:val="13213"/>
            </w:pPr>
            <w:r w:rsidRPr="006065BC">
              <w:rPr>
                <w:lang w:val="kk"/>
              </w:rPr>
              <w:t>Ертегі кейіпкерлеріне тамақ таңдау туралы әңгіме.</w:t>
            </w:r>
          </w:p>
          <w:p w14:paraId="5EE3599D" w14:textId="47AF6E7D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"Қыңыр марғау" ертегісі бойынша ойыншықтар театры.</w:t>
            </w:r>
          </w:p>
          <w:p w14:paraId="52F1BB31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Терезелерді жапсыру.</w:t>
            </w:r>
          </w:p>
          <w:p w14:paraId="1EA73ADE" w14:textId="53C2AF54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(Сөйлеуді дамыту, көркем әдебиет, қоршаған ортамен таныстыру, жапсыру) Үй жануарлары мен олардың төлдері туралы білімін бекіту; оқылған шығармадан неғұрлым қызықты, мәнерлі үзінділерді қайталауға; балалардың аппликацияға қызығушылығын арттыру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A17FD" w14:textId="499C3084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"Күнде кір жуамыз" аз қимылды ойыны</w:t>
            </w:r>
          </w:p>
          <w:p w14:paraId="38C9ACBF" w14:textId="77777777" w:rsidR="00A63B4F" w:rsidRDefault="00A21610" w:rsidP="006065BC">
            <w:pPr>
              <w:pStyle w:val="13213"/>
            </w:pPr>
            <w:r>
              <w:rPr>
                <w:lang w:val="kk"/>
              </w:rPr>
              <w:t>Әр түрлі ыдыс-аяқтар туралы сөйлесу.</w:t>
            </w:r>
          </w:p>
          <w:p w14:paraId="0F7A5DCA" w14:textId="77777777" w:rsidR="00A63B4F" w:rsidRDefault="00A21610" w:rsidP="006065BC">
            <w:pPr>
              <w:pStyle w:val="13213"/>
            </w:pPr>
            <w:r>
              <w:rPr>
                <w:lang w:val="kk"/>
              </w:rPr>
              <w:t>Табаның сипаттамасын үйрету.</w:t>
            </w:r>
          </w:p>
          <w:p w14:paraId="652E64EF" w14:textId="77777777" w:rsidR="00A63B4F" w:rsidRPr="00A21610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Аюдың сорпа қайнатқысы келді. Табаны мүсіндеуді үйрену.</w:t>
            </w:r>
          </w:p>
          <w:p w14:paraId="1CC70760" w14:textId="7A15E994" w:rsidR="006065BC" w:rsidRPr="00A21610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мүсіндеу)</w:t>
            </w:r>
          </w:p>
          <w:p w14:paraId="1A72A5C6" w14:textId="35AECE53" w:rsidR="006065BC" w:rsidRPr="00A21610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Ересектердің сөздерін тыңдау және түсіну, сөйлеу этикасының тиісті нысандарын дұрыс пайдалану; заттарды атау және ажырату, олардың көлемін, түсін, пішінін қарастыру және зерттеу біліктерін жетілдіру</w:t>
            </w:r>
          </w:p>
          <w:p w14:paraId="1B9C17C4" w14:textId="77777777" w:rsidR="00A63B4F" w:rsidRDefault="00A21610" w:rsidP="006065BC">
            <w:pPr>
              <w:pStyle w:val="13213"/>
            </w:pPr>
            <w:r>
              <w:rPr>
                <w:lang w:val="kk"/>
              </w:rPr>
              <w:t>"Жасыру және табу" дидактикалық ойыны.</w:t>
            </w:r>
          </w:p>
          <w:p w14:paraId="3B4E63BD" w14:textId="044578BB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(Математика негіздері</w:t>
            </w:r>
          </w:p>
          <w:p w14:paraId="49551616" w14:textId="30345A8E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Өз денесінің бөліктерінде бағдарлай білуді және өзіне тікелей жақын кеңістіктік бағыттарды анықтай білуді жалғастыру</w:t>
            </w:r>
          </w:p>
          <w:p w14:paraId="603D2E52" w14:textId="77777777" w:rsidR="006065BC" w:rsidRPr="006065BC" w:rsidRDefault="006065BC" w:rsidP="006065BC">
            <w:pPr>
              <w:pStyle w:val="13213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6E1F2" w14:textId="16B31836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"Көктем келді. Қақпаңды аш" әңгімесі</w:t>
            </w:r>
          </w:p>
          <w:p w14:paraId="3CB6D8CE" w14:textId="2C561B69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Сезімталдықты қалыптастыруға бағытталған «Эмоцияларды үйретеміз» дидактикалық ойыны </w:t>
            </w:r>
          </w:p>
          <w:p w14:paraId="48BF0A40" w14:textId="382335E5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өзара көмек.</w:t>
            </w:r>
          </w:p>
          <w:p w14:paraId="63F92419" w14:textId="6FB49C7E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Таныс ертегілердің суреттерін қарастыру.</w:t>
            </w:r>
          </w:p>
          <w:p w14:paraId="67EAADAB" w14:textId="1D7E6BBB" w:rsidR="006065BC" w:rsidRPr="00A21610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 xml:space="preserve">Қандай ертегілерде бірдей кейіпкерлер кездесетіні туралы әңгіме. Ертегілерді еске түсіру </w:t>
            </w:r>
          </w:p>
          <w:p w14:paraId="31156A1D" w14:textId="77777777" w:rsidR="006065BC" w:rsidRPr="00A21610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 xml:space="preserve">"Үш аю", </w:t>
            </w:r>
          </w:p>
          <w:p w14:paraId="1D94B114" w14:textId="77777777" w:rsidR="006065BC" w:rsidRPr="00A21610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"Жеті лақ".</w:t>
            </w:r>
          </w:p>
          <w:p w14:paraId="6C5A1E3C" w14:textId="00D6F187" w:rsidR="006065BC" w:rsidRPr="00A21610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(Сөйлеуді дамыту, қоршаған ортамен таныстыру, математика негіздері, сурет салу)</w:t>
            </w:r>
          </w:p>
          <w:p w14:paraId="5846D90F" w14:textId="77777777" w:rsidR="006065BC" w:rsidRPr="00A21610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Қоршаған ортада бір немесе бірнеше бірдей заттарды таба білуді дамыту;</w:t>
            </w:r>
          </w:p>
          <w:p w14:paraId="3101F8A1" w14:textId="6382BBBF" w:rsidR="006065BC" w:rsidRPr="00A21610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түрлі пішіндегі заттарды салу білігін бекіту</w:t>
            </w:r>
          </w:p>
        </w:tc>
      </w:tr>
      <w:tr w:rsidR="001C19CB" w14:paraId="5B5B30C1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1EF06" w14:textId="646CCDB2" w:rsidR="00A63B4F" w:rsidRPr="00A63B4F" w:rsidRDefault="00A21610" w:rsidP="00A63B4F">
            <w:pPr>
              <w:pStyle w:val="13213"/>
            </w:pPr>
            <w:r w:rsidRPr="006065BC">
              <w:rPr>
                <w:lang w:val="kk"/>
              </w:rPr>
              <w:t>Ертеңгілік жаттығу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BB808" w14:textId="06009876" w:rsidR="00A63B4F" w:rsidRPr="00A63B4F" w:rsidRDefault="00A21610" w:rsidP="00A63B4F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FF8AC" w14:textId="05605D8B" w:rsidR="00A63B4F" w:rsidRPr="00A63B4F" w:rsidRDefault="00A21610" w:rsidP="00A63B4F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3E2A9" w14:textId="374B0382" w:rsidR="00A63B4F" w:rsidRPr="00A63B4F" w:rsidRDefault="00A21610" w:rsidP="00A63B4F">
            <w:pPr>
              <w:pStyle w:val="13213"/>
            </w:pPr>
            <w:r>
              <w:rPr>
                <w:lang w:val="kk"/>
              </w:rPr>
              <w:t xml:space="preserve">Ертеңгілік жаттығулар кешені (Дене тәрбиесі) </w:t>
            </w:r>
          </w:p>
        </w:tc>
      </w:tr>
      <w:tr w:rsidR="001C19CB" w14:paraId="73CF3285" w14:textId="77777777" w:rsidTr="006065BC">
        <w:trPr>
          <w:trHeight w:val="948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6AFCA" w14:textId="77777777" w:rsidR="00E40617" w:rsidRPr="006065BC" w:rsidRDefault="00A21610" w:rsidP="00E40617">
            <w:pPr>
              <w:pStyle w:val="13213"/>
            </w:pPr>
            <w:r w:rsidRPr="006065BC">
              <w:rPr>
                <w:lang w:val="kk"/>
              </w:rPr>
              <w:t>Таңғы ас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282F2" w14:textId="77777777" w:rsidR="00E40617" w:rsidRPr="006065BC" w:rsidRDefault="00A21610" w:rsidP="00E40617">
            <w:pPr>
              <w:pStyle w:val="13213"/>
            </w:pPr>
            <w:r w:rsidRPr="006065BC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508637FC" w14:textId="6157D6FA" w:rsidR="00E40617" w:rsidRPr="006065BC" w:rsidRDefault="00A21610" w:rsidP="00E4061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481E8F9E" w14:textId="6730A4D2" w:rsidR="00E40617" w:rsidRPr="006065BC" w:rsidRDefault="00A21610" w:rsidP="00E40617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54EEF" w14:textId="77777777" w:rsidR="00E40617" w:rsidRPr="006065BC" w:rsidRDefault="00A21610" w:rsidP="00E40617">
            <w:pPr>
              <w:pStyle w:val="13213"/>
            </w:pPr>
            <w:r w:rsidRPr="006065BC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5C61EF21" w14:textId="77777777" w:rsidR="00E40617" w:rsidRPr="006065BC" w:rsidRDefault="00A21610" w:rsidP="00E4061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18BE5CF" w14:textId="341FA9B1" w:rsidR="00E40617" w:rsidRPr="006065BC" w:rsidRDefault="00A21610" w:rsidP="00E40617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60D14" w14:textId="4CA64248" w:rsidR="00E40617" w:rsidRDefault="00A21610" w:rsidP="00E40617">
            <w:pPr>
              <w:pStyle w:val="13213"/>
            </w:pPr>
            <w:r w:rsidRPr="006065BC">
              <w:rPr>
                <w:lang w:val="kk"/>
              </w:rPr>
              <w:t xml:space="preserve">Пайдалы (көкөністер, жемістер, сүт өнімдері және т.б.)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 </w:t>
            </w:r>
          </w:p>
          <w:p w14:paraId="4EFC1E59" w14:textId="67D092FE" w:rsidR="00E40617" w:rsidRPr="006065BC" w:rsidRDefault="00A21610" w:rsidP="00E40617">
            <w:pPr>
              <w:pStyle w:val="13213"/>
            </w:pPr>
            <w:r>
              <w:rPr>
                <w:lang w:val="kk"/>
              </w:rPr>
              <w:t>Шай, нан, ботқа, май</w:t>
            </w:r>
          </w:p>
          <w:p w14:paraId="1442B071" w14:textId="77777777" w:rsidR="00E40617" w:rsidRPr="006065BC" w:rsidRDefault="00A21610" w:rsidP="00E40617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619387D7" w14:textId="5D779320" w:rsidR="00E40617" w:rsidRPr="006065BC" w:rsidRDefault="00A21610" w:rsidP="00E40617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</w:tr>
      <w:tr w:rsidR="001C19CB" w14:paraId="7D7783F2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6118C" w14:textId="23D0CE96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Ұйымдастырылған іс-әрекетке дайындық</w:t>
            </w:r>
            <w:r w:rsidRPr="006065BC">
              <w:rPr>
                <w:lang w:val="kk"/>
              </w:rPr>
              <w:softHyphen/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D68A" w14:textId="40E12839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Сөйлеу және саусақ ойындары Сөйлеу қарқынын өзгерту білігін дамыту: баяу сөйлеу, жылдам сөйлеу.</w:t>
            </w:r>
          </w:p>
          <w:p w14:paraId="19D24C32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Суды бірге сақтайық! Судың пайдасы</w:t>
            </w:r>
          </w:p>
          <w:p w14:paraId="33C1C865" w14:textId="77777777" w:rsidR="006065BC" w:rsidRPr="006065BC" w:rsidRDefault="009C0732" w:rsidP="006065BC">
            <w:pPr>
              <w:pStyle w:val="13213"/>
            </w:pPr>
            <w:hyperlink r:id="rId12" w:history="1">
              <w:r w:rsidR="00A21610" w:rsidRPr="006065BC">
                <w:rPr>
                  <w:lang w:val="kk"/>
                </w:rPr>
                <w:t>https://yandex.kz/video/preview/3837524821878206363</w:t>
              </w:r>
            </w:hyperlink>
          </w:p>
          <w:p w14:paraId="2C31A74E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Суды үнемдеу қабілетін бекіту.</w:t>
            </w:r>
          </w:p>
          <w:p w14:paraId="08EC719D" w14:textId="5155E91D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Судың ағзаға пайдасы туралы білімді қалыптастыру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F49C2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Көзге арналған гимнастика.</w:t>
            </w:r>
          </w:p>
          <w:p w14:paraId="384D7A62" w14:textId="23A7B62B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Сөйлеу және саусақ ойындары.</w:t>
            </w:r>
          </w:p>
          <w:p w14:paraId="375D5461" w14:textId="77777777" w:rsidR="009D0057" w:rsidRDefault="00A21610" w:rsidP="006065BC">
            <w:pPr>
              <w:pStyle w:val="13213"/>
            </w:pPr>
            <w:r>
              <w:rPr>
                <w:lang w:val="kk"/>
              </w:rPr>
              <w:t xml:space="preserve">"Жасыру және табу" дидактикалық ойыны. </w:t>
            </w:r>
          </w:p>
          <w:p w14:paraId="0F5CD274" w14:textId="62D09C7B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77025F3D" w14:textId="1B68D936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Өз денесінің бөліктерінде бағдарлай білуді және өзіне тікелей жақын кеңістіктік бағыттарды анықтай білуді жалғастыру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CA2B8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Дыбысқа еліктеу ойындары. </w:t>
            </w:r>
          </w:p>
          <w:p w14:paraId="4CCB348D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Дыбыстардың артикуляциясын нақтылау және бекіту, артикуляциялық аппаратты дамыту</w:t>
            </w:r>
          </w:p>
          <w:p w14:paraId="2AABD88B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"Бейтаныс адамдармен өзін-өзі ұстау ережелері" қауіпсіздік сабағы</w:t>
            </w:r>
          </w:p>
          <w:p w14:paraId="1D9F25BD" w14:textId="5D447F02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Мінез-құлық ережелерін бекіту</w:t>
            </w:r>
          </w:p>
        </w:tc>
      </w:tr>
      <w:tr w:rsidR="001C19CB" w14:paraId="07429CA7" w14:textId="77777777" w:rsidTr="006065BC">
        <w:trPr>
          <w:trHeight w:val="845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A9BC" w14:textId="2D15E012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59E7" w14:textId="77777777" w:rsidR="006065BC" w:rsidRPr="006065BC" w:rsidRDefault="006065BC" w:rsidP="006065BC">
            <w:pPr>
              <w:pStyle w:val="13213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CD22" w14:textId="77777777" w:rsidR="006065BC" w:rsidRPr="006065BC" w:rsidRDefault="006065BC" w:rsidP="006065BC">
            <w:pPr>
              <w:pStyle w:val="13213"/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F80" w14:textId="77777777" w:rsidR="006065BC" w:rsidRPr="006065BC" w:rsidRDefault="006065BC" w:rsidP="006065BC">
            <w:pPr>
              <w:pStyle w:val="13213"/>
            </w:pPr>
          </w:p>
        </w:tc>
      </w:tr>
      <w:tr w:rsidR="001C19CB" w14:paraId="30A78349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B7BAB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Серуенге дайындық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1EEC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Шкафтың мақсаты туралы айту – киімді ыңғайлы сақтау.</w:t>
            </w:r>
          </w:p>
          <w:p w14:paraId="13D3085F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Жаман, жақсы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CFF87" w14:textId="4206725F" w:rsid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Анам мен әкемнің киімге қалай қамқорлық жасағаны туралы сөйлесу. </w:t>
            </w:r>
          </w:p>
          <w:p w14:paraId="21F4E6AD" w14:textId="5E522186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Жаман, жақсы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23D3C" w14:textId="0C5E6BD3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"Жылы сөздер" айту қабілетін ынталандыру.</w:t>
            </w:r>
          </w:p>
          <w:p w14:paraId="4733FE17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Жаман, жақсы</w:t>
            </w:r>
          </w:p>
        </w:tc>
      </w:tr>
      <w:tr w:rsidR="001C19CB" w14:paraId="3A74609C" w14:textId="77777777" w:rsidTr="006065BC">
        <w:trPr>
          <w:trHeight w:val="3826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6EFE5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Серуен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DCE39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Қайықтың жүзіп бара жатқанын көру. </w:t>
            </w:r>
          </w:p>
          <w:p w14:paraId="2D2D5D17" w14:textId="53E306B6" w:rsidR="006065BC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Тірі және жансыз табиғат объектілері мен құбылыстарына қызығушылық қалыптастыру. Табиғи құбылыстарды бақылау (маусымдық).</w:t>
            </w:r>
          </w:p>
          <w:p w14:paraId="405902EA" w14:textId="63A1786B" w:rsidR="006065BC" w:rsidRPr="00B85464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"Менің көңілді добым", "Бағандар" қимылды ойындары.</w:t>
            </w:r>
          </w:p>
          <w:p w14:paraId="31D19065" w14:textId="39B61A12" w:rsidR="006065BC" w:rsidRPr="00B85464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 Үш сызықтан секіру.</w:t>
            </w:r>
          </w:p>
          <w:p w14:paraId="4F9D2DCF" w14:textId="61F86BF9" w:rsidR="006065BC" w:rsidRPr="00B85464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ағыннан жол жасау.</w:t>
            </w:r>
          </w:p>
          <w:p w14:paraId="5BF3441A" w14:textId="06258D36" w:rsidR="006065BC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"Орамал" жалпы ойыны.</w:t>
            </w:r>
          </w:p>
          <w:p w14:paraId="480FB5FC" w14:textId="04CCE096" w:rsid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(Қоршаған ортамен таныстыру, дене тәрбиесі) </w:t>
            </w:r>
          </w:p>
          <w:p w14:paraId="1E88747C" w14:textId="69A708F6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Ауа-райы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9871F" w14:textId="62421E22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Күнді бақылау </w:t>
            </w:r>
          </w:p>
          <w:p w14:paraId="60F19470" w14:textId="34967094" w:rsidR="006065BC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 xml:space="preserve">Тірі және жансыз табиғат объектілері мен құбылыстарына қызығушылық қалыптастыру. Көркем сөз </w:t>
            </w:r>
          </w:p>
          <w:p w14:paraId="6F70F672" w14:textId="77777777" w:rsidR="00CB4F38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Жаңа ертегілерді, әңгімелерді, өлеңдерді тыңдай білуге тәрбиелеу.</w:t>
            </w:r>
          </w:p>
          <w:p w14:paraId="2ED88759" w14:textId="5BAB69B9" w:rsidR="006065BC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 xml:space="preserve">"Күн" Н. Полякова </w:t>
            </w:r>
          </w:p>
          <w:p w14:paraId="43CD2212" w14:textId="1DEF8830" w:rsidR="006065BC" w:rsidRPr="00B85464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"Құстар мен балапандар", "Бір, екі, үш – жүгір" қимылды ойындары.</w:t>
            </w:r>
          </w:p>
          <w:p w14:paraId="6CBB78A7" w14:textId="77777777" w:rsidR="00CB4F38" w:rsidRPr="00B85464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Жеке жұмыс.</w:t>
            </w:r>
          </w:p>
          <w:p w14:paraId="2FA0E3FB" w14:textId="7A700F41" w:rsidR="006065BC" w:rsidRPr="00B85464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"Жылан" жаттығуы.</w:t>
            </w:r>
          </w:p>
          <w:p w14:paraId="4A56ED0C" w14:textId="623220BC" w:rsidR="006065BC" w:rsidRPr="00B85464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Еңбек: қардан қар қоянын жасау.</w:t>
            </w:r>
          </w:p>
          <w:p w14:paraId="5880ACC0" w14:textId="381EBBA4" w:rsidR="00CB4F38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 xml:space="preserve">"Әткеншек" жалпы ойыны </w:t>
            </w:r>
          </w:p>
          <w:p w14:paraId="3C8B6420" w14:textId="0A972978" w:rsidR="00CB4F38" w:rsidRPr="00B85464" w:rsidRDefault="00A21610" w:rsidP="00CB4F38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 xml:space="preserve">(Қоршаған ортамен таныстыру, дене тәрбиесі) </w:t>
            </w:r>
          </w:p>
          <w:p w14:paraId="7CB67D01" w14:textId="4A8CEB14" w:rsidR="006065BC" w:rsidRPr="006065BC" w:rsidRDefault="00A21610" w:rsidP="00CB4F38">
            <w:pPr>
              <w:pStyle w:val="13213"/>
            </w:pPr>
            <w:r w:rsidRPr="006065BC">
              <w:rPr>
                <w:lang w:val="kk"/>
              </w:rPr>
              <w:t>Ауа-райы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67F14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Желді бақылау</w:t>
            </w:r>
          </w:p>
          <w:p w14:paraId="48A61BE0" w14:textId="0E115946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Сұлтандардың көмегімен тексеру.</w:t>
            </w:r>
          </w:p>
          <w:p w14:paraId="278832B9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Тірі және жансыз табиғат объектілері мен құбылыстарына қызығушылық қалыптастыру </w:t>
            </w:r>
          </w:p>
          <w:p w14:paraId="2F0EAE96" w14:textId="5263792C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"Мысық пен тышқан", "Ұшақтар" қимылды ойындары.</w:t>
            </w:r>
          </w:p>
          <w:p w14:paraId="614C7FFD" w14:textId="3E401DFE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Жеке жұмыс. Үш сызықтан секіру.</w:t>
            </w:r>
          </w:p>
          <w:p w14:paraId="4ED70266" w14:textId="64CF6869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Еңбек: кіреберістегі қоқыстарды сыпыру.</w:t>
            </w:r>
          </w:p>
          <w:p w14:paraId="2983D5B4" w14:textId="03E57836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"Өзіңе жұп тап" жалпы ойыны.</w:t>
            </w:r>
          </w:p>
          <w:p w14:paraId="30AADB4D" w14:textId="53E0ABEA" w:rsidR="00CB4F38" w:rsidRDefault="00A21610" w:rsidP="00CB4F38">
            <w:pPr>
              <w:pStyle w:val="13213"/>
            </w:pPr>
            <w:r>
              <w:rPr>
                <w:lang w:val="kk"/>
              </w:rPr>
              <w:t xml:space="preserve">(Қоршаған ортамен таныстыру, дене тәрбиесі) </w:t>
            </w:r>
          </w:p>
          <w:p w14:paraId="35E5582C" w14:textId="25ABEBFF" w:rsidR="006065BC" w:rsidRPr="006065BC" w:rsidRDefault="00A21610" w:rsidP="00CB4F38">
            <w:pPr>
              <w:pStyle w:val="13213"/>
            </w:pPr>
            <w:r w:rsidRPr="006065BC">
              <w:rPr>
                <w:lang w:val="kk"/>
              </w:rPr>
              <w:t>Ауа-райы</w:t>
            </w:r>
          </w:p>
        </w:tc>
      </w:tr>
      <w:tr w:rsidR="001C19CB" w14:paraId="361FC30B" w14:textId="77777777" w:rsidTr="006065BC">
        <w:trPr>
          <w:trHeight w:val="274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489FE" w14:textId="6F1096ED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Серуеннен оралу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E9BC7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Киімді сөрелерге дұрыс жинау қабілетін жетілдіру. Саусақ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B8A1" w14:textId="77777777" w:rsid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Үй мекенжайы туралы сөйлесу. </w:t>
            </w:r>
          </w:p>
          <w:p w14:paraId="6C8B1E92" w14:textId="16435C25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Саусақ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0BBDB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Шешіну ретін қайталау.</w:t>
            </w:r>
          </w:p>
          <w:p w14:paraId="72D37AED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Саусақ</w:t>
            </w:r>
          </w:p>
        </w:tc>
      </w:tr>
      <w:tr w:rsidR="001C19CB" w14:paraId="3E31B5FF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1A2D" w14:textId="77777777" w:rsidR="00CB4F38" w:rsidRPr="006065BC" w:rsidRDefault="00A21610" w:rsidP="00CB4F38">
            <w:pPr>
              <w:pStyle w:val="13213"/>
            </w:pPr>
            <w:r w:rsidRPr="006065BC">
              <w:rPr>
                <w:lang w:val="kk"/>
              </w:rPr>
              <w:t>Түскі ас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FE2ED" w14:textId="77777777" w:rsidR="00CB4F38" w:rsidRPr="006065BC" w:rsidRDefault="00A21610" w:rsidP="00CB4F38">
            <w:pPr>
              <w:pStyle w:val="13213"/>
            </w:pPr>
            <w:r w:rsidRPr="006065BC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4F76F060" w14:textId="6835AD26" w:rsidR="00CB4F38" w:rsidRDefault="00A21610" w:rsidP="00CB4F38">
            <w:pPr>
              <w:pStyle w:val="13213"/>
            </w:pPr>
            <w:r>
              <w:rPr>
                <w:lang w:val="kk"/>
              </w:rPr>
              <w:t xml:space="preserve">(Дене тәрбиесі). </w:t>
            </w:r>
          </w:p>
          <w:p w14:paraId="26D168E1" w14:textId="6B9E8B1D" w:rsidR="00CB4F38" w:rsidRPr="006065BC" w:rsidRDefault="00A21610" w:rsidP="00CB4F38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13DDA" w14:textId="08324D57" w:rsidR="00CB4F38" w:rsidRPr="006065BC" w:rsidRDefault="00A21610" w:rsidP="00CB4F38">
            <w:pPr>
              <w:pStyle w:val="13213"/>
            </w:pPr>
            <w:r w:rsidRPr="006065BC">
              <w:rPr>
                <w:lang w:val="kk"/>
              </w:rPr>
              <w:t>Пайдалы (көкөністер, жемістер, сүт өнімдері және т.б.)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жалғастыру.</w:t>
            </w:r>
          </w:p>
          <w:p w14:paraId="6F0201E4" w14:textId="4A6D59B3" w:rsidR="00CB4F38" w:rsidRDefault="00A21610" w:rsidP="00CB4F38">
            <w:pPr>
              <w:pStyle w:val="13213"/>
            </w:pPr>
            <w:r>
              <w:rPr>
                <w:lang w:val="kk"/>
              </w:rPr>
              <w:t xml:space="preserve">(Дене тәрбиесі). </w:t>
            </w:r>
          </w:p>
          <w:p w14:paraId="0C9EC44B" w14:textId="43360FB4" w:rsidR="00CB4F38" w:rsidRPr="006065BC" w:rsidRDefault="00A21610" w:rsidP="00CB4F38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C46F4" w14:textId="77777777" w:rsidR="00CB4F38" w:rsidRPr="006065BC" w:rsidRDefault="00A21610" w:rsidP="00CB4F38">
            <w:pPr>
              <w:pStyle w:val="13213"/>
            </w:pPr>
            <w:r w:rsidRPr="006065BC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5D7AAE12" w14:textId="77777777" w:rsidR="00CB4F38" w:rsidRDefault="00A21610" w:rsidP="00CB4F38">
            <w:pPr>
              <w:pStyle w:val="13213"/>
            </w:pPr>
            <w:r>
              <w:rPr>
                <w:lang w:val="kk"/>
              </w:rPr>
              <w:t xml:space="preserve">(Дене тәрбиесі). </w:t>
            </w:r>
          </w:p>
          <w:p w14:paraId="5A4FB077" w14:textId="3FB20AA2" w:rsidR="00CB4F38" w:rsidRPr="006065BC" w:rsidRDefault="00A21610" w:rsidP="00CB4F38">
            <w:pPr>
              <w:pStyle w:val="13213"/>
            </w:pPr>
            <w:r>
              <w:rPr>
                <w:lang w:val="kk"/>
              </w:rPr>
              <w:t>Ас болсын!</w:t>
            </w:r>
          </w:p>
        </w:tc>
      </w:tr>
      <w:tr w:rsidR="001C19CB" w14:paraId="03C3ACE2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34E8D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Түскі ұйқы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59A1D" w14:textId="77777777" w:rsidR="00E56099" w:rsidRDefault="00A21610" w:rsidP="00E56099">
            <w:pPr>
              <w:pStyle w:val="13213"/>
            </w:pPr>
            <w:r>
              <w:rPr>
                <w:lang w:val="kk"/>
              </w:rPr>
              <w:t>П. Чайковскийдің "Бесік жыры" бесік жырын тыңдау</w:t>
            </w:r>
          </w:p>
          <w:p w14:paraId="36794500" w14:textId="08D2C6E2" w:rsidR="006065BC" w:rsidRPr="006065BC" w:rsidRDefault="00A21610" w:rsidP="00E56099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8D94E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Ақжелең</w:t>
            </w:r>
          </w:p>
          <w:p w14:paraId="19248E7E" w14:textId="77777777" w:rsidR="00E56099" w:rsidRDefault="009C0732" w:rsidP="006065BC">
            <w:pPr>
              <w:pStyle w:val="13213"/>
            </w:pPr>
            <w:hyperlink r:id="rId13" w:history="1">
              <w:r w:rsidR="006065BC" w:rsidRPr="006065BC">
                <w:rPr>
                  <w:lang w:val="kk"/>
                </w:rPr>
                <w:t>https://lmusic.kz/mp3/asylbek-ensepov-akzhelen/149846</w:t>
              </w:r>
            </w:hyperlink>
            <w:r w:rsidR="006065BC" w:rsidRPr="006065BC">
              <w:rPr>
                <w:lang w:val="kk"/>
              </w:rPr>
              <w:t xml:space="preserve"> </w:t>
            </w:r>
          </w:p>
          <w:p w14:paraId="1C956A0B" w14:textId="7EDDB1D6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1E045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Ақжелең</w:t>
            </w:r>
          </w:p>
          <w:p w14:paraId="19FC6CF5" w14:textId="77777777" w:rsidR="00E56099" w:rsidRDefault="009C0732" w:rsidP="006065BC">
            <w:pPr>
              <w:pStyle w:val="13213"/>
            </w:pPr>
            <w:hyperlink r:id="rId14" w:history="1">
              <w:r w:rsidR="006065BC" w:rsidRPr="006065BC">
                <w:rPr>
                  <w:lang w:val="kk"/>
                </w:rPr>
                <w:t>https://lmusic.kz/mp3/asylbek-ensepov-akzhelen/149846</w:t>
              </w:r>
            </w:hyperlink>
            <w:r w:rsidR="006065BC" w:rsidRPr="006065BC">
              <w:rPr>
                <w:lang w:val="kk"/>
              </w:rPr>
              <w:t xml:space="preserve"> </w:t>
            </w:r>
          </w:p>
          <w:p w14:paraId="67D57A5A" w14:textId="61099006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(Музыка)</w:t>
            </w:r>
          </w:p>
        </w:tc>
      </w:tr>
      <w:tr w:rsidR="001C19CB" w14:paraId="410C752F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C031A" w14:textId="2C1EE992" w:rsidR="00E56099" w:rsidRPr="006065BC" w:rsidRDefault="00A21610" w:rsidP="00E56099">
            <w:pPr>
              <w:pStyle w:val="13213"/>
            </w:pPr>
            <w:r w:rsidRPr="006065BC">
              <w:rPr>
                <w:lang w:val="kk"/>
              </w:rPr>
              <w:t>Біртіндеп ұйқыдан ояту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FBA09" w14:textId="4A953AAB" w:rsidR="00E56099" w:rsidRPr="006065BC" w:rsidRDefault="00A21610" w:rsidP="00E56099">
            <w:pPr>
              <w:pStyle w:val="13213"/>
            </w:pPr>
            <w:r w:rsidRPr="006065BC">
              <w:rPr>
                <w:lang w:val="kk"/>
              </w:rPr>
              <w:t>Түзету гимнастикасы (Дене тәрбиесі)</w:t>
            </w:r>
          </w:p>
          <w:p w14:paraId="19F0D0F3" w14:textId="77777777" w:rsidR="00E56099" w:rsidRPr="006065BC" w:rsidRDefault="00A21610" w:rsidP="00E56099">
            <w:pPr>
              <w:pStyle w:val="13213"/>
            </w:pPr>
            <w:r w:rsidRPr="006065BC">
              <w:rPr>
                <w:lang w:val="kk"/>
              </w:rPr>
              <w:t>Денсаулық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578D0" w14:textId="77777777" w:rsidR="00E56099" w:rsidRPr="006065BC" w:rsidRDefault="00A21610" w:rsidP="00E56099">
            <w:pPr>
              <w:pStyle w:val="13213"/>
            </w:pPr>
            <w:r w:rsidRPr="006065BC">
              <w:rPr>
                <w:lang w:val="kk"/>
              </w:rPr>
              <w:t>Түзету гимнастикасы (Дене тәрбиесі)</w:t>
            </w:r>
          </w:p>
          <w:p w14:paraId="468CC069" w14:textId="7A08AE7B" w:rsidR="00E56099" w:rsidRPr="006065BC" w:rsidRDefault="00A21610" w:rsidP="00E56099">
            <w:pPr>
              <w:pStyle w:val="13213"/>
            </w:pPr>
            <w:r w:rsidRPr="006065BC">
              <w:rPr>
                <w:lang w:val="kk"/>
              </w:rPr>
              <w:t>Денсаулық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0C922" w14:textId="77777777" w:rsidR="00E56099" w:rsidRPr="006065BC" w:rsidRDefault="00A21610" w:rsidP="00E56099">
            <w:pPr>
              <w:pStyle w:val="13213"/>
            </w:pPr>
            <w:r w:rsidRPr="006065BC">
              <w:rPr>
                <w:lang w:val="kk"/>
              </w:rPr>
              <w:t>Түзету гимнастикасы (Дене тәрбиесі)</w:t>
            </w:r>
          </w:p>
          <w:p w14:paraId="20BE5696" w14:textId="10C0D208" w:rsidR="00E56099" w:rsidRPr="006065BC" w:rsidRDefault="00A21610" w:rsidP="00E56099">
            <w:pPr>
              <w:pStyle w:val="13213"/>
            </w:pPr>
            <w:r w:rsidRPr="006065BC">
              <w:rPr>
                <w:lang w:val="kk"/>
              </w:rPr>
              <w:t>Денсаулық</w:t>
            </w:r>
          </w:p>
        </w:tc>
      </w:tr>
      <w:tr w:rsidR="001C19CB" w:rsidRPr="00B85464" w14:paraId="68B2337A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84B24" w14:textId="6A63DEED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7A063" w14:textId="492D8991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"Өрнек құра" шеңбері – Никитин текшелері. </w:t>
            </w:r>
          </w:p>
          <w:p w14:paraId="2530B6A1" w14:textId="04FFAC7D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(Математика негіздері)</w:t>
            </w:r>
          </w:p>
          <w:p w14:paraId="58DB0EF6" w14:textId="2379AEB3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Дене бөліктеріне бағдарлана білу және жақын жердегі кеңістік бағыттарын анықтау: жоғарыдан-төменге, алдыңғы-артқы жағынан, оңнан-солға.</w:t>
            </w:r>
          </w:p>
          <w:p w14:paraId="66D9E75B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Музыкалық демалыс. </w:t>
            </w:r>
          </w:p>
          <w:p w14:paraId="508D6ECA" w14:textId="593708D6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(Музыка, мүсіндеу)</w:t>
            </w:r>
          </w:p>
          <w:p w14:paraId="5CE02854" w14:textId="43E433B0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Ойындарда таныс би қимылдарын қолдану; жеке жұмыстарды ұжымдық композицияларға біріктіру дағдыларын қалыптастыру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FC67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Қайырымдылықты қалыптастыруға бағытталған жалпы ойын </w:t>
            </w:r>
          </w:p>
          <w:p w14:paraId="21BE8C6E" w14:textId="77777777" w:rsidR="00973051" w:rsidRDefault="00A21610" w:rsidP="006065BC">
            <w:pPr>
              <w:pStyle w:val="13213"/>
            </w:pPr>
            <w:r>
              <w:rPr>
                <w:lang w:val="kk"/>
              </w:rPr>
              <w:t>"Сыпайы өтініш".</w:t>
            </w:r>
          </w:p>
          <w:p w14:paraId="7C1AC5BE" w14:textId="1C46D3BD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"Қызы-анасы" сюжеттік-рөлдік ойыны.</w:t>
            </w:r>
          </w:p>
          <w:p w14:paraId="2A21116C" w14:textId="764EDA12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"Қуыршақты жуындыру" театры.</w:t>
            </w:r>
          </w:p>
          <w:p w14:paraId="51A61867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Шырындар, жидектер туралы сөйлесу.</w:t>
            </w:r>
          </w:p>
          <w:p w14:paraId="6C02FBC9" w14:textId="1F9FD612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таныстыру, сурет салу)</w:t>
            </w:r>
          </w:p>
          <w:p w14:paraId="49823C17" w14:textId="031AE21B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Туған өлкесінің кейбір өсімдіктері туралы қарапайым түсініктерді бекіту; сөздік қорын заттардың сапасы мен қасиеттерін көрсететін жалпылама сөздермен байыту, ұқыптылықты сіңіру, сурет салуда қауіпсіздікті сақтау.</w:t>
            </w:r>
          </w:p>
          <w:p w14:paraId="244811C1" w14:textId="555F8177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Жолақты кесуді үйрену. (Жапсыру)</w:t>
            </w:r>
          </w:p>
          <w:p w14:paraId="7BDDD2F4" w14:textId="4BD4D01E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Балалардың жапсыруға деген қызығушылығын арттыру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E38A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"Біз ән айтамыз" жалпы ойыны. </w:t>
            </w:r>
          </w:p>
          <w:p w14:paraId="5C5B3EC0" w14:textId="77777777" w:rsidR="00973051" w:rsidRDefault="00A21610" w:rsidP="006065BC">
            <w:pPr>
              <w:pStyle w:val="13213"/>
            </w:pPr>
            <w:r>
              <w:rPr>
                <w:lang w:val="kk"/>
              </w:rPr>
              <w:t>Оқу Е. Благинина "Көктем".</w:t>
            </w:r>
          </w:p>
          <w:p w14:paraId="0C0FD338" w14:textId="3E40F09B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Көктем</w:t>
            </w:r>
          </w:p>
          <w:p w14:paraId="5626B3A7" w14:textId="7EF722FE" w:rsidR="006065BC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«Көңілді құстар үйі» жапсыруы. (Сөйлеуді дамыту, қоршаған ортамен таныстыру, көркем әдебиет, жапсыру)</w:t>
            </w:r>
          </w:p>
          <w:p w14:paraId="25C7033B" w14:textId="77777777" w:rsidR="006065BC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Шығармаларды тыңдағаннан, мультфильмдерді, ертегілерді көргеннен кейін өз әсерлерімен бөлісуге үйрету; желімдеу техникасын жетілдіру).</w:t>
            </w:r>
          </w:p>
          <w:p w14:paraId="5ED3C80C" w14:textId="77777777" w:rsidR="006065BC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Қызығушылық бойынша ойындар.</w:t>
            </w:r>
          </w:p>
          <w:p w14:paraId="7DAE577C" w14:textId="1252461A" w:rsidR="006065BC" w:rsidRPr="00B85464" w:rsidRDefault="00A21610" w:rsidP="006065BC">
            <w:pPr>
              <w:pStyle w:val="13213"/>
              <w:rPr>
                <w:lang w:val="kk"/>
              </w:rPr>
            </w:pPr>
            <w:r>
              <w:rPr>
                <w:lang w:val="kk"/>
              </w:rPr>
              <w:t>(Құрастыру)</w:t>
            </w:r>
          </w:p>
          <w:p w14:paraId="245F3C2A" w14:textId="48E02B5E" w:rsidR="006065BC" w:rsidRPr="00B85464" w:rsidRDefault="00A21610" w:rsidP="006065BC">
            <w:pPr>
              <w:pStyle w:val="13213"/>
              <w:rPr>
                <w:lang w:val="kk"/>
              </w:rPr>
            </w:pPr>
            <w:r w:rsidRPr="006065BC">
              <w:rPr>
                <w:lang w:val="kk"/>
              </w:rPr>
              <w:t>Негізгі құрылыс бөлшектерін ажырата, атай және пайдалана білуге тәрбиелеу.</w:t>
            </w:r>
          </w:p>
          <w:p w14:paraId="7493E482" w14:textId="77777777" w:rsidR="006065BC" w:rsidRPr="00B85464" w:rsidRDefault="006065BC" w:rsidP="006065BC">
            <w:pPr>
              <w:pStyle w:val="13213"/>
              <w:rPr>
                <w:lang w:val="kk"/>
              </w:rPr>
            </w:pPr>
          </w:p>
        </w:tc>
      </w:tr>
      <w:tr w:rsidR="001C19CB" w14:paraId="45D6E73B" w14:textId="77777777" w:rsidTr="006065BC">
        <w:trPr>
          <w:trHeight w:val="339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896C3" w14:textId="338340CA" w:rsidR="00973051" w:rsidRPr="006065BC" w:rsidRDefault="00A21610" w:rsidP="00973051">
            <w:pPr>
              <w:pStyle w:val="13213"/>
            </w:pPr>
            <w:r w:rsidRPr="006065BC">
              <w:rPr>
                <w:lang w:val="kk"/>
              </w:rPr>
              <w:t>Бесін ас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CB0E6" w14:textId="34115CD9" w:rsidR="00973051" w:rsidRPr="006065BC" w:rsidRDefault="00A21610" w:rsidP="00973051">
            <w:pPr>
              <w:pStyle w:val="13213"/>
            </w:pPr>
            <w:r w:rsidRPr="006065BC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79C46A9A" w14:textId="0B3A5025" w:rsidR="00973051" w:rsidRDefault="00A21610" w:rsidP="00973051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2ADB3D59" w14:textId="354D4E7D" w:rsidR="00973051" w:rsidRPr="006065BC" w:rsidRDefault="00A21610" w:rsidP="00973051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0B2D5" w14:textId="7CD9AA1F" w:rsidR="00973051" w:rsidRDefault="00A21610" w:rsidP="00973051">
            <w:pPr>
              <w:pStyle w:val="13213"/>
            </w:pPr>
            <w:r w:rsidRPr="006065BC">
              <w:rPr>
                <w:lang w:val="kk"/>
              </w:rPr>
              <w:t xml:space="preserve">Өзіне-өзі қызмет көрсетуге ұмтылуда баланы қолдау: асхана заттарын мақсаты бойынша пайдалану (Дене тәрбиесі) </w:t>
            </w:r>
          </w:p>
          <w:p w14:paraId="37CD5859" w14:textId="7F3A8C2E" w:rsidR="00973051" w:rsidRPr="006065BC" w:rsidRDefault="00A21610" w:rsidP="00973051">
            <w:pPr>
              <w:pStyle w:val="13213"/>
            </w:pPr>
            <w:r w:rsidRPr="006065BC">
              <w:rPr>
                <w:lang w:val="kk"/>
              </w:rPr>
              <w:t xml:space="preserve">Ас болсын! Кесе, тәрелке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835BF" w14:textId="77777777" w:rsidR="00973051" w:rsidRPr="006065BC" w:rsidRDefault="00A21610" w:rsidP="00973051">
            <w:pPr>
              <w:pStyle w:val="13213"/>
            </w:pPr>
            <w:r w:rsidRPr="006065BC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1B729477" w14:textId="77777777" w:rsidR="00973051" w:rsidRDefault="00A21610" w:rsidP="00973051">
            <w:pPr>
              <w:pStyle w:val="13213"/>
            </w:pPr>
            <w:r>
              <w:rPr>
                <w:lang w:val="kk"/>
              </w:rPr>
              <w:t xml:space="preserve">(Дене тәрбиесі) </w:t>
            </w:r>
          </w:p>
          <w:p w14:paraId="67B27F9F" w14:textId="15B655ED" w:rsidR="00973051" w:rsidRPr="006065BC" w:rsidRDefault="00A21610" w:rsidP="00973051">
            <w:pPr>
              <w:pStyle w:val="13213"/>
            </w:pPr>
            <w:r>
              <w:rPr>
                <w:lang w:val="kk"/>
              </w:rPr>
              <w:t xml:space="preserve">Ас болсын! Шай, нан, ботқа, май </w:t>
            </w:r>
          </w:p>
        </w:tc>
      </w:tr>
      <w:tr w:rsidR="001C19CB" w14:paraId="1FBE2601" w14:textId="77777777" w:rsidTr="006065BC">
        <w:trPr>
          <w:trHeight w:val="90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6F2C4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Балалармен жеке жұмыс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C3BD9" w14:textId="0CD95C00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Танымдық және интеллектуалдық дағдылар</w:t>
            </w:r>
          </w:p>
          <w:p w14:paraId="34A0A403" w14:textId="09AB1969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Біртектес пәндерді топтастыру және олардың біреуін бөліп алу, қоршаған ортада бір немесе бірнеше бірдей пәндерді табу, «қанша?» деген сұраққа жауап беру дағдыларын үйретуді жалғастыру.</w:t>
            </w:r>
          </w:p>
          <w:p w14:paraId="11C0D911" w14:textId="3D2BD485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"Ойыншықты жина", "Ұқсастық бойынша затты тап"</w:t>
            </w:r>
          </w:p>
          <w:p w14:paraId="2E5409B7" w14:textId="77777777" w:rsidR="006065BC" w:rsidRPr="006065BC" w:rsidRDefault="006065BC" w:rsidP="006065BC">
            <w:pPr>
              <w:pStyle w:val="13213"/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56F38" w14:textId="2AE94883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Шығармашылық дағдылар, зерттеу іс-әрекеті </w:t>
            </w:r>
          </w:p>
          <w:p w14:paraId="1088AAF6" w14:textId="7BF96CE4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«Музыкалық киіз үй», «Кім қалай жүріп келе жатыр?» музыкалық-ырғақтық қозғалыстарын орындау техникасын жетілдіру. Ойы бойынша сурет салу дағдыларын жетілдіру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35D42" w14:textId="1EA40703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Әлеуметтік-эмоционалды дағдылар</w:t>
            </w:r>
          </w:p>
          <w:p w14:paraId="0FED882B" w14:textId="482AC3AD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Жаяу жүргіншілер мен көлік жолаушыларына арналған қарапайым ережелерді «Сипаттамадан біл», «Не болады?»</w:t>
            </w:r>
          </w:p>
          <w:p w14:paraId="268D8F46" w14:textId="77777777" w:rsidR="006065BC" w:rsidRPr="006065BC" w:rsidRDefault="006065BC" w:rsidP="006065BC">
            <w:pPr>
              <w:pStyle w:val="13213"/>
            </w:pPr>
          </w:p>
        </w:tc>
      </w:tr>
      <w:tr w:rsidR="001C19CB" w14:paraId="405E0E60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C9AF9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Серуенге дайындық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3DA4F" w14:textId="620EF269" w:rsid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Біздің көмекшілеріміз туралы сөйлесу (қол, көз, тіл) </w:t>
            </w:r>
          </w:p>
          <w:p w14:paraId="5581F4CF" w14:textId="47ED6EA6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Қол, көз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D851D" w14:textId="673DCA86" w:rsid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Киіну реті мен шкафты жинау ретін нақтылау. </w:t>
            </w:r>
          </w:p>
          <w:p w14:paraId="7599856F" w14:textId="41EA981F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Қол, көз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5587C" w14:textId="77777777" w:rsid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Көмек сұрай білуге ынталандыру. </w:t>
            </w:r>
          </w:p>
          <w:p w14:paraId="1DA0E42B" w14:textId="62480DCB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Қол, көз</w:t>
            </w:r>
          </w:p>
        </w:tc>
      </w:tr>
      <w:tr w:rsidR="001C19CB" w14:paraId="5494040B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90F73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Серуен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9AC0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Әңгіме</w:t>
            </w:r>
          </w:p>
          <w:p w14:paraId="5E5787D9" w14:textId="0145FDB1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Ертеңгілік серуенді қайталау. Тірі және жансыз табиғат құбылыстары туралы білімді қалыптастыру.</w:t>
            </w:r>
          </w:p>
          <w:p w14:paraId="5F037057" w14:textId="375B37F6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21F991A6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"Шеңбер жаса! Шеңбер кеңірек!»,</w:t>
            </w:r>
          </w:p>
          <w:p w14:paraId="7E555130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"Көпіршік".</w:t>
            </w:r>
          </w:p>
          <w:p w14:paraId="2A188E02" w14:textId="52269F5E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(Сөйлеуді дамыту, дене тәрбиесі)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052AE" w14:textId="77777777" w:rsidR="000B2BAF" w:rsidRDefault="00A21610" w:rsidP="006065BC">
            <w:pPr>
              <w:pStyle w:val="13213"/>
            </w:pPr>
            <w:r>
              <w:rPr>
                <w:lang w:val="kk"/>
              </w:rPr>
              <w:t>Әңгіме</w:t>
            </w:r>
          </w:p>
          <w:p w14:paraId="0B0CA80A" w14:textId="6C1814CE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Ертеңгілік серуенді қайталау. Тірі және жансыз табиғат құбылыстары туралы білімді қалыптастыру.</w:t>
            </w:r>
          </w:p>
          <w:p w14:paraId="7F973BC8" w14:textId="0B0F7310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Қимылды ойындар </w:t>
            </w:r>
          </w:p>
          <w:p w14:paraId="67DD51AD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"Торғайлар мен мысық",</w:t>
            </w:r>
          </w:p>
          <w:p w14:paraId="30935AF3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"Тышқан қақпаны".</w:t>
            </w:r>
          </w:p>
          <w:p w14:paraId="2014F4D8" w14:textId="7F31D534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(Сөйлеуді дамыту, дене тәрбиесі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1D0C4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Әңгіме</w:t>
            </w:r>
          </w:p>
          <w:p w14:paraId="63B2E849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 xml:space="preserve">Ертеңгілік серуенді қайталау. </w:t>
            </w:r>
          </w:p>
          <w:p w14:paraId="618626BD" w14:textId="0B5A0A31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Табиғи құбылыстарды бақылау (маусымдық).</w:t>
            </w:r>
          </w:p>
          <w:p w14:paraId="728901EA" w14:textId="42F2FB87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"Торғайлар мен мысық" қимылды ойындары,</w:t>
            </w:r>
          </w:p>
          <w:p w14:paraId="0D1B655F" w14:textId="77777777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"Балалар адымдайды".</w:t>
            </w:r>
          </w:p>
          <w:p w14:paraId="6F0CAE9F" w14:textId="17527183" w:rsidR="006065BC" w:rsidRPr="006065BC" w:rsidRDefault="00A21610" w:rsidP="006065BC">
            <w:pPr>
              <w:pStyle w:val="13213"/>
            </w:pPr>
            <w:r>
              <w:rPr>
                <w:lang w:val="kk"/>
              </w:rPr>
              <w:t>(Сөйлеуді дамыту, дене тәрбиесі</w:t>
            </w:r>
          </w:p>
        </w:tc>
      </w:tr>
      <w:tr w:rsidR="001C19CB" w14:paraId="3C4C652A" w14:textId="77777777" w:rsidTr="006065BC"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A0D72" w14:textId="7F40981A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Балалардың үйге қайтуы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2A567" w14:textId="3E09FE0E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Балаларға шүберекті сығуды үйрету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84B4A" w14:textId="40BD6433" w:rsidR="006065BC" w:rsidRDefault="00A21610" w:rsidP="006065BC">
            <w:pPr>
              <w:pStyle w:val="13213"/>
            </w:pPr>
            <w:r>
              <w:rPr>
                <w:lang w:val="kk"/>
              </w:rPr>
              <w:t xml:space="preserve">Сұрақтар мен жауаптар кеші. </w:t>
            </w:r>
          </w:p>
          <w:p w14:paraId="13F05C34" w14:textId="7DCB83B2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Сау болыңыз!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DED11" w14:textId="4001AF3C" w:rsidR="006065BC" w:rsidRPr="006065BC" w:rsidRDefault="00A21610" w:rsidP="006065BC">
            <w:pPr>
              <w:pStyle w:val="13213"/>
            </w:pPr>
            <w:r w:rsidRPr="006065BC">
              <w:rPr>
                <w:lang w:val="kk"/>
              </w:rPr>
              <w:t>Кеңес: балалардың суреттерін талдау</w:t>
            </w:r>
          </w:p>
        </w:tc>
      </w:tr>
    </w:tbl>
    <w:p w14:paraId="1DB726BD" w14:textId="77777777" w:rsidR="006065BC" w:rsidRPr="006065BC" w:rsidRDefault="00A21610" w:rsidP="006065BC">
      <w:pPr>
        <w:pStyle w:val="612"/>
      </w:pPr>
      <w:r w:rsidRPr="006065BC">
        <w:rPr>
          <w:lang w:val="kk"/>
        </w:rPr>
        <w:t>ТӘРБИЕ-БІЛІМ БЕРУ ПРОЦЕСІНІҢ ЦИКЛОГРАММАСЫ</w:t>
      </w:r>
    </w:p>
    <w:p w14:paraId="1655DF74" w14:textId="77777777" w:rsidR="006065BC" w:rsidRPr="006065BC" w:rsidRDefault="00A21610" w:rsidP="006065BC">
      <w:pPr>
        <w:pStyle w:val="41"/>
      </w:pPr>
      <w:r w:rsidRPr="006065BC">
        <w:rPr>
          <w:lang w:val="kk"/>
        </w:rPr>
        <w:t>Топ: ортаңғы</w:t>
      </w:r>
    </w:p>
    <w:p w14:paraId="776A20DB" w14:textId="77777777" w:rsidR="006065BC" w:rsidRPr="006065BC" w:rsidRDefault="00A21610" w:rsidP="006065BC">
      <w:pPr>
        <w:pStyle w:val="41"/>
      </w:pPr>
      <w:r w:rsidRPr="006065BC">
        <w:rPr>
          <w:lang w:val="kk"/>
        </w:rPr>
        <w:t>Балалардың жасы: 3 жастан бастап</w:t>
      </w:r>
    </w:p>
    <w:p w14:paraId="3D7B68D8" w14:textId="3D723E36" w:rsidR="006065BC" w:rsidRPr="006065BC" w:rsidRDefault="00A21610" w:rsidP="006065BC">
      <w:pPr>
        <w:pStyle w:val="41"/>
      </w:pPr>
      <w:r w:rsidRPr="006065BC">
        <w:rPr>
          <w:lang w:val="kk"/>
        </w:rPr>
        <w:t>Жоспар қай кезеңге жасалды: 31.03</w:t>
      </w:r>
    </w:p>
    <w:p w14:paraId="427206E7" w14:textId="68A0B9AF" w:rsidR="006065BC" w:rsidRPr="006065BC" w:rsidRDefault="00A21610" w:rsidP="006065BC">
      <w:pPr>
        <w:pStyle w:val="41"/>
      </w:pPr>
      <w:r w:rsidRPr="006065BC">
        <w:rPr>
          <w:lang w:val="kk"/>
        </w:rPr>
        <w:t>Аптаның цитатасы: «Патриотизмі жоқ халық жаны жоқ тәнмен тең»</w:t>
      </w:r>
    </w:p>
    <w:tbl>
      <w:tblPr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261"/>
        <w:gridCol w:w="12190"/>
      </w:tblGrid>
      <w:tr w:rsidR="001C19CB" w14:paraId="4ACD6B70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C27F5" w14:textId="77777777" w:rsidR="00916B96" w:rsidRPr="00916B96" w:rsidRDefault="00A21610" w:rsidP="00916B96">
            <w:pPr>
              <w:pStyle w:val="13313"/>
            </w:pPr>
            <w:r w:rsidRPr="00916B96">
              <w:rPr>
                <w:lang w:val="kk"/>
              </w:rPr>
              <w:t>Күн тәртібінің үлгісі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269B1" w14:textId="40B3BDFD" w:rsidR="00916B96" w:rsidRPr="00916B96" w:rsidRDefault="00A21610" w:rsidP="00916B96">
            <w:pPr>
              <w:pStyle w:val="13313"/>
            </w:pPr>
            <w:r w:rsidRPr="00916B96">
              <w:rPr>
                <w:lang w:val="kk"/>
              </w:rPr>
              <w:t>Дүйсенбі 31.03</w:t>
            </w:r>
          </w:p>
        </w:tc>
      </w:tr>
      <w:tr w:rsidR="001C19CB" w14:paraId="62ADFB68" w14:textId="77777777" w:rsidTr="00916B96">
        <w:trPr>
          <w:trHeight w:val="70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ED87" w14:textId="6B982D92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Балаларды қабылдау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026D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Өнегелі 15 минут</w:t>
            </w:r>
          </w:p>
          <w:p w14:paraId="68A655FB" w14:textId="77777777" w:rsid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Балаларды қабылдау және тексеру, олардың жеке сұраулары бойынша ата-аналармен өзара іс-қимыл жасау.</w:t>
            </w:r>
          </w:p>
          <w:p w14:paraId="2CE184BC" w14:textId="031C1D8D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Сәлеметсіз бе!</w:t>
            </w:r>
          </w:p>
        </w:tc>
      </w:tr>
      <w:tr w:rsidR="001C19CB" w14:paraId="31B2ACD1" w14:textId="77777777" w:rsidTr="00916B96">
        <w:trPr>
          <w:trHeight w:val="31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3D17E" w14:textId="129A34ED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Ата-аналармен әңгімелесу, кеңес беру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E78C" w14:textId="0A9A112C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Баланы ауа райына сай киіндіру туралы кеңес беру</w:t>
            </w:r>
          </w:p>
        </w:tc>
      </w:tr>
      <w:tr w:rsidR="001C19CB" w14:paraId="1BA736B6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0FAF8" w14:textId="19FE9F22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Балалар іс-әрекеті (ойын, танымдық, коммуникативті, шығармашылық, эксперименттік, еңбек, қозғалыс, бейнелеу, дербес және т. б.)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DF00" w14:textId="26C82E2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"Алақаныңды жоғары көтер" аз қимылды ойыны. </w:t>
            </w:r>
          </w:p>
          <w:p w14:paraId="1E9F054C" w14:textId="4752F394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"Дамытушы лото" үстел үсті ойыны</w:t>
            </w:r>
          </w:p>
          <w:p w14:paraId="515CC183" w14:textId="77777777" w:rsidR="00FD0DC1" w:rsidRDefault="00A21610" w:rsidP="00916B96">
            <w:pPr>
              <w:pStyle w:val="13213"/>
            </w:pPr>
            <w:r>
              <w:rPr>
                <w:lang w:val="kk"/>
              </w:rPr>
              <w:t>Жыл мезгілдерін пысықтау.</w:t>
            </w:r>
          </w:p>
          <w:p w14:paraId="37D3EB78" w14:textId="3EC403F0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(Қоршаған ортамен таныстыру, сөйлеуді дамыту)</w:t>
            </w:r>
          </w:p>
          <w:p w14:paraId="2308BFA3" w14:textId="77777777" w:rsidR="00FD0DC1" w:rsidRDefault="00A21610" w:rsidP="00916B96">
            <w:pPr>
              <w:pStyle w:val="13213"/>
            </w:pPr>
            <w:r w:rsidRPr="00916B96">
              <w:rPr>
                <w:lang w:val="kk"/>
              </w:rPr>
              <w:t>Трафареттермен және шаблондармен жұмыс істеу – штрихтауға жаттығу.</w:t>
            </w:r>
          </w:p>
          <w:p w14:paraId="57FD26F2" w14:textId="7ADEADC9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(Сурет салу).</w:t>
            </w:r>
          </w:p>
          <w:p w14:paraId="25CBEF47" w14:textId="4F984F18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Сөйлеу қарқынын өзгертуге арналған сөйлеу ойындары: баяу сөйлеу, жаңылтпаштар</w:t>
            </w:r>
          </w:p>
        </w:tc>
      </w:tr>
      <w:tr w:rsidR="001C19CB" w14:paraId="253E1B28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D57E6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Ертеңгілік жаттығу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1F8AF" w14:textId="1F79AB0D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Ертеңгілік жаттығулар кешені </w:t>
            </w:r>
          </w:p>
        </w:tc>
      </w:tr>
      <w:tr w:rsidR="001C19CB" w14:paraId="71ECEE1E" w14:textId="77777777" w:rsidTr="00916B96">
        <w:trPr>
          <w:trHeight w:val="94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822D3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Таңғы ас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E8AC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Мәдени-гигиеналық дағдыларды жетілдіру, тамақтану, жуу кезінде қарапайым мінез-құлық дағдыларын қалыптастыру.</w:t>
            </w:r>
          </w:p>
          <w:p w14:paraId="0D2C2750" w14:textId="2AA75B70" w:rsidR="00916B96" w:rsidRPr="002C48F8" w:rsidRDefault="00A21610" w:rsidP="00916B96">
            <w:pPr>
              <w:pStyle w:val="13213"/>
              <w:rPr>
                <w:sz w:val="22"/>
                <w:szCs w:val="22"/>
              </w:rPr>
            </w:pPr>
            <w:r w:rsidRPr="00916B96">
              <w:rPr>
                <w:lang w:val="kk"/>
              </w:rPr>
              <w:t>Ас болсын! Рақмет!</w:t>
            </w:r>
          </w:p>
        </w:tc>
      </w:tr>
      <w:tr w:rsidR="001C19CB" w14:paraId="25676CB2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E6342" w14:textId="4705AD93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Ұйымдастырылған іс-әрекетке дайындық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C8E7" w14:textId="77777777" w:rsidR="00C97298" w:rsidRDefault="00A21610" w:rsidP="00916B96">
            <w:pPr>
              <w:pStyle w:val="13213"/>
            </w:pPr>
            <w:r>
              <w:rPr>
                <w:lang w:val="kk"/>
              </w:rPr>
              <w:t>"Ерте көктем" әңгімесі</w:t>
            </w:r>
          </w:p>
          <w:p w14:paraId="3802C753" w14:textId="77993D6F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Дикция бойынша жұмысты жалғастыру: сөздер мен сөз тіркестерінің дұрыс айтылуын жетілдіру.</w:t>
            </w:r>
          </w:p>
          <w:p w14:paraId="5DA587CD" w14:textId="27D58AB3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Заттардың өздеріне қатысты жағдайын сөзбен белгілеу қабілетін бекіту.</w:t>
            </w:r>
          </w:p>
          <w:p w14:paraId="3257BCB5" w14:textId="4636B624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Ауа-райы құбылыстары туралы түсініктерді кеңейту.</w:t>
            </w:r>
          </w:p>
          <w:p w14:paraId="2F775306" w14:textId="77777777" w:rsidR="00C97298" w:rsidRDefault="00A21610" w:rsidP="00916B96">
            <w:pPr>
              <w:pStyle w:val="13213"/>
            </w:pPr>
            <w:r w:rsidRPr="00916B96">
              <w:rPr>
                <w:lang w:val="kk"/>
              </w:rPr>
              <w:t>Сурет салуда әртүрлі түстерді қолдануға деген ұмтылысты дамыту.</w:t>
            </w:r>
          </w:p>
          <w:p w14:paraId="6AEF418B" w14:textId="47A95F66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(Қоршаған әлеммен таныстыру, математика, сурет салу, сөйлеуді дамыту)</w:t>
            </w:r>
          </w:p>
          <w:p w14:paraId="77B270DF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"Суды үнемдеу" ойын-жағдайы</w:t>
            </w:r>
          </w:p>
          <w:p w14:paraId="13A11320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Табиғи ресурстарды қорғау қабілетін тәрбиелеу </w:t>
            </w:r>
          </w:p>
        </w:tc>
      </w:tr>
      <w:tr w:rsidR="001C19CB" w14:paraId="4B5D2865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4FAB" w14:textId="66E6303D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Кесте бойынша ұйымдастырылған іс-әрекет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1BF3" w14:textId="77777777" w:rsidR="00916B96" w:rsidRPr="002C48F8" w:rsidRDefault="00916B96" w:rsidP="00916B96">
            <w:pPr>
              <w:pStyle w:val="13213"/>
              <w:rPr>
                <w:sz w:val="22"/>
                <w:szCs w:val="22"/>
              </w:rPr>
            </w:pPr>
          </w:p>
        </w:tc>
      </w:tr>
      <w:tr w:rsidR="001C19CB" w14:paraId="090D720B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2E60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Серуенге дайындық</w:t>
            </w:r>
          </w:p>
          <w:p w14:paraId="585104C5" w14:textId="77777777" w:rsidR="00916B96" w:rsidRPr="00916B96" w:rsidRDefault="00916B96" w:rsidP="00916B96">
            <w:pPr>
              <w:pStyle w:val="13213"/>
            </w:pP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0E8FC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Тіліміздің киінуге қалай көмектесетіні туралы сөйлесу.</w:t>
            </w:r>
          </w:p>
          <w:p w14:paraId="6A66E934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Дене мүшелері</w:t>
            </w:r>
          </w:p>
        </w:tc>
      </w:tr>
      <w:tr w:rsidR="001C19CB" w14:paraId="20699E8D" w14:textId="77777777" w:rsidTr="00916B96">
        <w:trPr>
          <w:trHeight w:val="8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208E0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Серуен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B5157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"Құстардың әртүрлі әдеттерін" байқау</w:t>
            </w:r>
          </w:p>
          <w:p w14:paraId="3FD126CB" w14:textId="64F695A5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Қыста құстардың өмірі туралы қарапайым түсінікті бекіту (құстар).</w:t>
            </w:r>
          </w:p>
          <w:p w14:paraId="55C9FE9B" w14:textId="51361800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Көркем сөз</w:t>
            </w:r>
          </w:p>
          <w:p w14:paraId="41395760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Ақ киімді, денелі, ақ сақалды,</w:t>
            </w:r>
          </w:p>
          <w:p w14:paraId="4FD9DA43" w14:textId="62D7D78C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Соқыр, мылқау танымас тірі жанды.</w:t>
            </w:r>
          </w:p>
          <w:p w14:paraId="739714C1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Үсті-басы ақ қырау, түсі суық, </w:t>
            </w:r>
          </w:p>
          <w:p w14:paraId="060416D8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Басқан жері сықырлап келіп қалды.</w:t>
            </w:r>
          </w:p>
          <w:p w14:paraId="65ED1124" w14:textId="5CB1B931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«Не болар еді?» дидактикалық ойыны - құстар жоғалып кетсе не болар еді деген пікір. </w:t>
            </w:r>
          </w:p>
          <w:p w14:paraId="52B78684" w14:textId="7ED52621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"Ит пен торғай" қимылды ойыны – сигнал бойынша жүгіру.</w:t>
            </w:r>
          </w:p>
          <w:p w14:paraId="65B05A21" w14:textId="321FB413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Еңбек: қарды ағаш діңдеріне қарай күреу.</w:t>
            </w:r>
          </w:p>
          <w:p w14:paraId="397E9E92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Балалардың қызығушылықтары бойынша өзіндік қызметі.</w:t>
            </w:r>
          </w:p>
          <w:p w14:paraId="72B4195B" w14:textId="77777777" w:rsidR="00C97298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"Нысанаға жету" ойын жаттығуы – дәлдік, көзбен өлшеу. </w:t>
            </w:r>
          </w:p>
          <w:p w14:paraId="4996272C" w14:textId="5C79A794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(Дене тәрбиесі, сөйлеуді дамыту, қоршаған ортамен таныстыру)</w:t>
            </w:r>
          </w:p>
        </w:tc>
      </w:tr>
      <w:tr w:rsidR="001C19CB" w14:paraId="19E71B58" w14:textId="77777777" w:rsidTr="00916B96">
        <w:trPr>
          <w:trHeight w:val="27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8F907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Серуеннен оралу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5862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Киімді сөрелерге дұрыс қою қабілетін жетілдіру.</w:t>
            </w:r>
          </w:p>
          <w:p w14:paraId="78F99571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Киім</w:t>
            </w:r>
          </w:p>
        </w:tc>
      </w:tr>
      <w:tr w:rsidR="001C19CB" w14:paraId="566B8D94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76498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Түскі ас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94309" w14:textId="318B1564" w:rsid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Пайдалы (көкөністер, жемістер, сүт өнімдері және т.б.) және адам денсаулығына зиянды тағамдар (тәттілер, пирогтар, қантты газдалған сусындар және т. б.) туралы алғашқы түсініктерді қалыптастыруды жалғастыру</w:t>
            </w:r>
          </w:p>
          <w:p w14:paraId="245B1CC6" w14:textId="552FC3B9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(Ас болсын! Шай, нан, ботқа, май)</w:t>
            </w:r>
          </w:p>
        </w:tc>
      </w:tr>
      <w:tr w:rsidR="001C19CB" w14:paraId="42928A49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2C85D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Түскі ұйқы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D4AAA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Ана толғауы</w:t>
            </w:r>
          </w:p>
          <w:p w14:paraId="24747D3B" w14:textId="77777777" w:rsidR="00C97298" w:rsidRDefault="009C0732" w:rsidP="00916B96">
            <w:pPr>
              <w:pStyle w:val="13213"/>
            </w:pPr>
            <w:hyperlink r:id="rId15" w:history="1">
              <w:r w:rsidR="00916B96" w:rsidRPr="00916B96">
                <w:rPr>
                  <w:lang w:val="kk"/>
                </w:rPr>
                <w:t>https://lmusic.kz/mp3/erasyl-adilbekov-ana-tolgauy/26849</w:t>
              </w:r>
            </w:hyperlink>
          </w:p>
          <w:p w14:paraId="14761C0D" w14:textId="4380E1BE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(Музыка)</w:t>
            </w:r>
          </w:p>
          <w:p w14:paraId="121ECC5B" w14:textId="77777777" w:rsidR="00916B96" w:rsidRPr="00916B96" w:rsidRDefault="00916B96" w:rsidP="00916B96">
            <w:pPr>
              <w:pStyle w:val="13213"/>
            </w:pPr>
          </w:p>
        </w:tc>
      </w:tr>
      <w:tr w:rsidR="001C19CB" w14:paraId="53CB732D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7BEC7" w14:textId="116A9A2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Біртіндеп ұйқыдан ояту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114F5" w14:textId="77777777" w:rsidR="00C97298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Түзету гимнастикасы </w:t>
            </w:r>
          </w:p>
          <w:p w14:paraId="74EED08D" w14:textId="393DB63E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(Дене тәрбиесі)</w:t>
            </w:r>
          </w:p>
          <w:p w14:paraId="08C39F85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Қол, бас</w:t>
            </w:r>
          </w:p>
        </w:tc>
      </w:tr>
      <w:tr w:rsidR="001C19CB" w14:paraId="67BA4671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4FA45" w14:textId="1C57D291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Балалардың өзіндік іс-әрекеті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F27E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"Қонақ" жалпы ойыны</w:t>
            </w:r>
          </w:p>
          <w:p w14:paraId="51FA40AA" w14:textId="77777777" w:rsidR="00C97298" w:rsidRDefault="00A21610" w:rsidP="00916B96">
            <w:pPr>
              <w:pStyle w:val="13213"/>
            </w:pPr>
            <w:r w:rsidRPr="00916B96">
              <w:rPr>
                <w:lang w:val="kk"/>
              </w:rPr>
              <w:t>Көктемнің келуімен үй жануарларының өмірі туралы сөйлесу.</w:t>
            </w:r>
          </w:p>
          <w:p w14:paraId="5E70CC46" w14:textId="7B364EDD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(Сөйлеуді дамыту, қоршаған ортамен таныстыру)</w:t>
            </w:r>
          </w:p>
          <w:p w14:paraId="2859870D" w14:textId="108A5D19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Үлгі бойынша және өз ойы бойынша ірі және ұсақ құрылыс материалдарынан құрылымдар салу қабілетін тәрбиелеу.</w:t>
            </w:r>
          </w:p>
          <w:p w14:paraId="1284016F" w14:textId="77777777" w:rsidR="00C97298" w:rsidRDefault="00A21610" w:rsidP="00916B96">
            <w:pPr>
              <w:pStyle w:val="13213"/>
            </w:pPr>
            <w:r>
              <w:rPr>
                <w:lang w:val="kk"/>
              </w:rPr>
              <w:t>"Фигура неге ұқсайды", "Керемет дорба" дидактикалық ойындары.</w:t>
            </w:r>
          </w:p>
          <w:p w14:paraId="0D9ECD9A" w14:textId="706F8B42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(Математика негіздері, жапсыру)</w:t>
            </w:r>
          </w:p>
          <w:p w14:paraId="268C197B" w14:textId="79811A4D" w:rsidR="00916B96" w:rsidRPr="002C48F8" w:rsidRDefault="00A21610" w:rsidP="00916B96">
            <w:pPr>
              <w:pStyle w:val="13213"/>
              <w:rPr>
                <w:sz w:val="22"/>
                <w:szCs w:val="22"/>
              </w:rPr>
            </w:pPr>
            <w:r w:rsidRPr="00916B96">
              <w:rPr>
                <w:lang w:val="kk"/>
              </w:rPr>
              <w:t>Балаларды геометриялық фигуралармен таныстыру: үшбұрыш, шаршы, шеңбер; аталған фигураларды жанасу және көру арқылы зерттеуге мүмкіндік беру; балалардың жапсыруға деген қызығушылығын арттыру)</w:t>
            </w:r>
          </w:p>
        </w:tc>
      </w:tr>
      <w:tr w:rsidR="001C19CB" w14:paraId="555B5551" w14:textId="77777777" w:rsidTr="00916B96">
        <w:trPr>
          <w:trHeight w:val="33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682C3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Бесін ас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7EA26" w14:textId="77777777" w:rsid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Мәдени-гигиеналық дағдыларды жетілдіру; тамақтану кезінде қарапайым мінез-құлық дағдыларын қалыптастыру. </w:t>
            </w:r>
          </w:p>
          <w:p w14:paraId="5B8340D7" w14:textId="794EAD36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Ас болсын! Шай, нан, ботқа, май </w:t>
            </w:r>
          </w:p>
        </w:tc>
      </w:tr>
      <w:tr w:rsidR="001C19CB" w14:paraId="7578F9CB" w14:textId="77777777" w:rsidTr="00916B96">
        <w:trPr>
          <w:trHeight w:val="5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62AF7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Балалармен жеке жұмыс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AFE73" w14:textId="3317A6F5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>Физикалық дағдылар</w:t>
            </w:r>
          </w:p>
          <w:p w14:paraId="1F606EE0" w14:textId="45CA6956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Мәдени-гигиеналық дағдыларды жетілдіру. </w:t>
            </w:r>
          </w:p>
          <w:p w14:paraId="2D28CE2D" w14:textId="77777777" w:rsidR="00C97298" w:rsidRDefault="00A21610" w:rsidP="00916B96">
            <w:pPr>
              <w:pStyle w:val="13213"/>
            </w:pPr>
            <w:r w:rsidRPr="00916B96">
              <w:rPr>
                <w:lang w:val="kk"/>
              </w:rPr>
              <w:t>"Үкі", "Ұлпа қарлар мен жел", "Затты тап" қимылды ойындарына қызығушылық таныту.</w:t>
            </w:r>
          </w:p>
          <w:p w14:paraId="41B26FD4" w14:textId="7C0B21B8" w:rsidR="00916B96" w:rsidRPr="002C48F8" w:rsidRDefault="00A21610" w:rsidP="00916B96">
            <w:pPr>
              <w:pStyle w:val="13213"/>
              <w:rPr>
                <w:sz w:val="22"/>
                <w:szCs w:val="22"/>
              </w:rPr>
            </w:pPr>
            <w:r w:rsidRPr="00916B96">
              <w:rPr>
                <w:lang w:val="kk"/>
              </w:rPr>
              <w:t>"Көкпар", "Сақина", "Теңге алу" ұлттық қимылды ойындарын ойнауға ынталандыру</w:t>
            </w:r>
          </w:p>
        </w:tc>
      </w:tr>
      <w:tr w:rsidR="001C19CB" w14:paraId="20DA0C9B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5F93C" w14:textId="117A66D9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Серуенге дайындық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C9066" w14:textId="3E3E5B86" w:rsidR="00916B96" w:rsidRDefault="00A21610" w:rsidP="00916B96">
            <w:pPr>
              <w:pStyle w:val="13213"/>
            </w:pPr>
            <w:r w:rsidRPr="00916B96">
              <w:rPr>
                <w:lang w:val="kk"/>
              </w:rPr>
              <w:t xml:space="preserve">Киіну реті мен шкафты жинау ретін нақтылау. </w:t>
            </w:r>
          </w:p>
          <w:p w14:paraId="17974260" w14:textId="420E930F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Жылы киінеміз</w:t>
            </w:r>
          </w:p>
        </w:tc>
      </w:tr>
      <w:tr w:rsidR="001C19CB" w14:paraId="32BDD0DA" w14:textId="77777777" w:rsidTr="00916B96">
        <w:trPr>
          <w:trHeight w:val="160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2702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Серуен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C3338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Әңгіме</w:t>
            </w:r>
          </w:p>
          <w:p w14:paraId="0BC5CDBA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Ертеңгілік серуенді қайталау.</w:t>
            </w:r>
          </w:p>
          <w:p w14:paraId="3E721F01" w14:textId="1504CD36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Табиғи құбылыстарды бақылау (маусымдық).</w:t>
            </w:r>
          </w:p>
          <w:p w14:paraId="48B2A0B0" w14:textId="77777777" w:rsidR="00C97298" w:rsidRDefault="00A21610" w:rsidP="00916B96">
            <w:pPr>
              <w:pStyle w:val="13213"/>
            </w:pPr>
            <w:r>
              <w:rPr>
                <w:lang w:val="kk"/>
              </w:rPr>
              <w:t>"Шеңберден шеңберге", "Жылқы" қимылды ойындары.</w:t>
            </w:r>
          </w:p>
          <w:p w14:paraId="68201B22" w14:textId="5380DC57" w:rsidR="00916B96" w:rsidRPr="00916B96" w:rsidRDefault="00A21610" w:rsidP="00916B96">
            <w:pPr>
              <w:pStyle w:val="13213"/>
            </w:pPr>
            <w:r>
              <w:rPr>
                <w:lang w:val="kk"/>
              </w:rPr>
              <w:t xml:space="preserve">(Сөйлеуді дамыту, дене тәрбиесі) </w:t>
            </w:r>
          </w:p>
        </w:tc>
      </w:tr>
      <w:tr w:rsidR="001C19CB" w14:paraId="25E992D3" w14:textId="77777777" w:rsidTr="00916B96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DDC7E" w14:textId="77777777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Балалардың үйге қайтуы</w:t>
            </w:r>
          </w:p>
        </w:tc>
        <w:tc>
          <w:tcPr>
            <w:tcW w:w="1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80C3EF" w14:textId="22573402" w:rsidR="00916B96" w:rsidRPr="00916B96" w:rsidRDefault="00A21610" w:rsidP="00916B96">
            <w:pPr>
              <w:pStyle w:val="13213"/>
            </w:pPr>
            <w:r w:rsidRPr="00916B96">
              <w:rPr>
                <w:lang w:val="kk"/>
              </w:rPr>
              <w:t>Демалыс күндеріне арналған тілектер</w:t>
            </w:r>
          </w:p>
        </w:tc>
      </w:tr>
    </w:tbl>
    <w:p w14:paraId="7FCB35BE" w14:textId="77777777" w:rsidR="00087A35" w:rsidRPr="000F5DC1" w:rsidRDefault="00087A35" w:rsidP="00916B96"/>
    <w:sectPr w:rsidR="00087A35" w:rsidRPr="000F5DC1" w:rsidSect="000F5DC1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8C064D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A0485A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12FF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FDE02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D109A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BB2C1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42EE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1D68B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71A20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1024A74"/>
    <w:multiLevelType w:val="hybridMultilevel"/>
    <w:tmpl w:val="02A8401A"/>
    <w:lvl w:ilvl="0" w:tplc="941EC7CC">
      <w:start w:val="1"/>
      <w:numFmt w:val="bullet"/>
      <w:pStyle w:val="51"/>
      <w:lvlText w:val=""/>
      <w:lvlJc w:val="left"/>
      <w:pPr>
        <w:ind w:left="1003" w:hanging="360"/>
      </w:pPr>
      <w:rPr>
        <w:rFonts w:ascii="Wingdings 3" w:hAnsi="Wingdings 3" w:hint="default"/>
      </w:rPr>
    </w:lvl>
    <w:lvl w:ilvl="1" w:tplc="5172F7BA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46989FA4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BD96A7FE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50C60D2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C08081B2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D728262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93025EBC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D67E574E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068A1D77"/>
    <w:multiLevelType w:val="multilevel"/>
    <w:tmpl w:val="0FCEC7F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C5BFF"/>
    <w:multiLevelType w:val="hybridMultilevel"/>
    <w:tmpl w:val="3E3CE946"/>
    <w:lvl w:ilvl="0" w:tplc="D0E43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120D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8A5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9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46C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4EB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B23F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0C6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2264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C0E10"/>
    <w:multiLevelType w:val="hybridMultilevel"/>
    <w:tmpl w:val="60E002EC"/>
    <w:lvl w:ilvl="0" w:tplc="0A0E337E">
      <w:start w:val="1"/>
      <w:numFmt w:val="decimal"/>
      <w:lvlText w:val="%1."/>
      <w:lvlJc w:val="left"/>
      <w:pPr>
        <w:ind w:left="1440" w:hanging="360"/>
      </w:pPr>
    </w:lvl>
    <w:lvl w:ilvl="1" w:tplc="F8CA2888" w:tentative="1">
      <w:start w:val="1"/>
      <w:numFmt w:val="lowerLetter"/>
      <w:lvlText w:val="%2."/>
      <w:lvlJc w:val="left"/>
      <w:pPr>
        <w:ind w:left="2160" w:hanging="360"/>
      </w:pPr>
    </w:lvl>
    <w:lvl w:ilvl="2" w:tplc="5B54437E" w:tentative="1">
      <w:start w:val="1"/>
      <w:numFmt w:val="lowerRoman"/>
      <w:lvlText w:val="%3."/>
      <w:lvlJc w:val="right"/>
      <w:pPr>
        <w:ind w:left="2880" w:hanging="180"/>
      </w:pPr>
    </w:lvl>
    <w:lvl w:ilvl="3" w:tplc="AE8A8B26" w:tentative="1">
      <w:start w:val="1"/>
      <w:numFmt w:val="decimal"/>
      <w:lvlText w:val="%4."/>
      <w:lvlJc w:val="left"/>
      <w:pPr>
        <w:ind w:left="3600" w:hanging="360"/>
      </w:pPr>
    </w:lvl>
    <w:lvl w:ilvl="4" w:tplc="C1F460BC" w:tentative="1">
      <w:start w:val="1"/>
      <w:numFmt w:val="lowerLetter"/>
      <w:lvlText w:val="%5."/>
      <w:lvlJc w:val="left"/>
      <w:pPr>
        <w:ind w:left="4320" w:hanging="360"/>
      </w:pPr>
    </w:lvl>
    <w:lvl w:ilvl="5" w:tplc="9312AD88" w:tentative="1">
      <w:start w:val="1"/>
      <w:numFmt w:val="lowerRoman"/>
      <w:lvlText w:val="%6."/>
      <w:lvlJc w:val="right"/>
      <w:pPr>
        <w:ind w:left="5040" w:hanging="180"/>
      </w:pPr>
    </w:lvl>
    <w:lvl w:ilvl="6" w:tplc="ED0442B6" w:tentative="1">
      <w:start w:val="1"/>
      <w:numFmt w:val="decimal"/>
      <w:lvlText w:val="%7."/>
      <w:lvlJc w:val="left"/>
      <w:pPr>
        <w:ind w:left="5760" w:hanging="360"/>
      </w:pPr>
    </w:lvl>
    <w:lvl w:ilvl="7" w:tplc="BB0E9A8C" w:tentative="1">
      <w:start w:val="1"/>
      <w:numFmt w:val="lowerLetter"/>
      <w:lvlText w:val="%8."/>
      <w:lvlJc w:val="left"/>
      <w:pPr>
        <w:ind w:left="6480" w:hanging="360"/>
      </w:pPr>
    </w:lvl>
    <w:lvl w:ilvl="8" w:tplc="5F98D91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694F25"/>
    <w:multiLevelType w:val="hybridMultilevel"/>
    <w:tmpl w:val="E6644F54"/>
    <w:lvl w:ilvl="0" w:tplc="782A4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F492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BAF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4DE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6CBC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A0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81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029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14440"/>
    <w:multiLevelType w:val="hybridMultilevel"/>
    <w:tmpl w:val="10F006D6"/>
    <w:lvl w:ilvl="0" w:tplc="29A06980">
      <w:start w:val="1"/>
      <w:numFmt w:val="bullet"/>
      <w:pStyle w:val="52"/>
      <w:lvlText w:val=""/>
      <w:lvlJc w:val="left"/>
      <w:pPr>
        <w:ind w:left="1003" w:hanging="360"/>
      </w:pPr>
      <w:rPr>
        <w:rFonts w:ascii="Wingdings" w:hAnsi="Wingdings" w:hint="default"/>
      </w:rPr>
    </w:lvl>
    <w:lvl w:ilvl="1" w:tplc="B70A8946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D71022CE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8D0A53A4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D6643B6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A406F80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37458A0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643A7C4A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600C41A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DB43D73"/>
    <w:multiLevelType w:val="hybridMultilevel"/>
    <w:tmpl w:val="1D5E0142"/>
    <w:lvl w:ilvl="0" w:tplc="687CC0C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BFE7882" w:tentative="1">
      <w:start w:val="1"/>
      <w:numFmt w:val="lowerLetter"/>
      <w:lvlText w:val="%2."/>
      <w:lvlJc w:val="left"/>
      <w:pPr>
        <w:ind w:left="1440" w:hanging="360"/>
      </w:pPr>
    </w:lvl>
    <w:lvl w:ilvl="2" w:tplc="7C32FFDE" w:tentative="1">
      <w:start w:val="1"/>
      <w:numFmt w:val="lowerRoman"/>
      <w:lvlText w:val="%3."/>
      <w:lvlJc w:val="right"/>
      <w:pPr>
        <w:ind w:left="2160" w:hanging="180"/>
      </w:pPr>
    </w:lvl>
    <w:lvl w:ilvl="3" w:tplc="ABCADAE6" w:tentative="1">
      <w:start w:val="1"/>
      <w:numFmt w:val="decimal"/>
      <w:lvlText w:val="%4."/>
      <w:lvlJc w:val="left"/>
      <w:pPr>
        <w:ind w:left="2880" w:hanging="360"/>
      </w:pPr>
    </w:lvl>
    <w:lvl w:ilvl="4" w:tplc="3D160598" w:tentative="1">
      <w:start w:val="1"/>
      <w:numFmt w:val="lowerLetter"/>
      <w:lvlText w:val="%5."/>
      <w:lvlJc w:val="left"/>
      <w:pPr>
        <w:ind w:left="3600" w:hanging="360"/>
      </w:pPr>
    </w:lvl>
    <w:lvl w:ilvl="5" w:tplc="F68E6414" w:tentative="1">
      <w:start w:val="1"/>
      <w:numFmt w:val="lowerRoman"/>
      <w:lvlText w:val="%6."/>
      <w:lvlJc w:val="right"/>
      <w:pPr>
        <w:ind w:left="4320" w:hanging="180"/>
      </w:pPr>
    </w:lvl>
    <w:lvl w:ilvl="6" w:tplc="EC9CDC64" w:tentative="1">
      <w:start w:val="1"/>
      <w:numFmt w:val="decimal"/>
      <w:lvlText w:val="%7."/>
      <w:lvlJc w:val="left"/>
      <w:pPr>
        <w:ind w:left="5040" w:hanging="360"/>
      </w:pPr>
    </w:lvl>
    <w:lvl w:ilvl="7" w:tplc="7A60257A" w:tentative="1">
      <w:start w:val="1"/>
      <w:numFmt w:val="lowerLetter"/>
      <w:lvlText w:val="%8."/>
      <w:lvlJc w:val="left"/>
      <w:pPr>
        <w:ind w:left="5760" w:hanging="360"/>
      </w:pPr>
    </w:lvl>
    <w:lvl w:ilvl="8" w:tplc="1A405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D1242"/>
    <w:multiLevelType w:val="hybridMultilevel"/>
    <w:tmpl w:val="5BF64406"/>
    <w:lvl w:ilvl="0" w:tplc="B002A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C3B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5E80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ED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85E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8A9A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02A1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64F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186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F0525"/>
    <w:multiLevelType w:val="hybridMultilevel"/>
    <w:tmpl w:val="1E68C42A"/>
    <w:lvl w:ilvl="0" w:tplc="94227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AE8D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25C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D48D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0C0B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F6D1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2F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BCC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259DB"/>
    <w:multiLevelType w:val="hybridMultilevel"/>
    <w:tmpl w:val="F5927066"/>
    <w:lvl w:ilvl="0" w:tplc="AF0CE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2A7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BE9C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8D0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E8A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627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18B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FC94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A8BD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C2BDB"/>
    <w:multiLevelType w:val="hybridMultilevel"/>
    <w:tmpl w:val="3928FC64"/>
    <w:lvl w:ilvl="0" w:tplc="24229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3C88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21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520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B087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B6B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C2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4EE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CE2D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A95645"/>
    <w:multiLevelType w:val="hybridMultilevel"/>
    <w:tmpl w:val="BDF84740"/>
    <w:lvl w:ilvl="0" w:tplc="C55A8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9342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69A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24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4B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052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05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2A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9CE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81DD2"/>
    <w:multiLevelType w:val="hybridMultilevel"/>
    <w:tmpl w:val="4F5043E8"/>
    <w:lvl w:ilvl="0" w:tplc="E7FC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ACAF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8CBF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CA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4DB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466F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07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3C3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74E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603E6"/>
    <w:multiLevelType w:val="hybridMultilevel"/>
    <w:tmpl w:val="9430A10A"/>
    <w:lvl w:ilvl="0" w:tplc="2EB4FA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3C04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DA4D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B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108D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AC6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A21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A8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8C3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7780F"/>
    <w:multiLevelType w:val="hybridMultilevel"/>
    <w:tmpl w:val="378EC254"/>
    <w:lvl w:ilvl="0" w:tplc="BD8C3EE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682418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FDA298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174721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9C07A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5E8121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7C485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D325BD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148F3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B3E71F1"/>
    <w:multiLevelType w:val="hybridMultilevel"/>
    <w:tmpl w:val="E9E6C1E0"/>
    <w:lvl w:ilvl="0" w:tplc="86921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368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89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2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1830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E8D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683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830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887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14E6C"/>
    <w:multiLevelType w:val="hybridMultilevel"/>
    <w:tmpl w:val="E01A08C0"/>
    <w:lvl w:ilvl="0" w:tplc="53E85936">
      <w:start w:val="20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2F26AF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56A50B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99444E92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C73846A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BA1EA2B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F5A17B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54ADEA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9C7CE14E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45B20139"/>
    <w:multiLevelType w:val="hybridMultilevel"/>
    <w:tmpl w:val="4B7C5DF4"/>
    <w:lvl w:ilvl="0" w:tplc="CE08C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8247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D64C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F2C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6A2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E83F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83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EF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382A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0156C"/>
    <w:multiLevelType w:val="hybridMultilevel"/>
    <w:tmpl w:val="0614AB1C"/>
    <w:lvl w:ilvl="0" w:tplc="C0B6A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29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A88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479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A1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6AA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77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09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A65C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A4255"/>
    <w:multiLevelType w:val="hybridMultilevel"/>
    <w:tmpl w:val="0694DAF8"/>
    <w:lvl w:ilvl="0" w:tplc="FAD0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603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42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64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CFC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E4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8D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2A4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4A5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236A"/>
    <w:multiLevelType w:val="multilevel"/>
    <w:tmpl w:val="283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F3AF5"/>
    <w:multiLevelType w:val="hybridMultilevel"/>
    <w:tmpl w:val="1D2EAD8A"/>
    <w:lvl w:ilvl="0" w:tplc="6BB8E44A">
      <w:start w:val="1"/>
      <w:numFmt w:val="bullet"/>
      <w:pStyle w:val="5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AFE8D51A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C0EEFBA8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5FA350C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682CE0AC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A7FE3B58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986B41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2D828B0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4BA68906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5DD19E9"/>
    <w:multiLevelType w:val="hybridMultilevel"/>
    <w:tmpl w:val="93C6795C"/>
    <w:lvl w:ilvl="0" w:tplc="F8F2007E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4120E2A4" w:tentative="1">
      <w:start w:val="1"/>
      <w:numFmt w:val="lowerLetter"/>
      <w:lvlText w:val="%2."/>
      <w:lvlJc w:val="left"/>
      <w:pPr>
        <w:ind w:left="229" w:hanging="360"/>
      </w:pPr>
    </w:lvl>
    <w:lvl w:ilvl="2" w:tplc="700C03B6" w:tentative="1">
      <w:start w:val="1"/>
      <w:numFmt w:val="lowerRoman"/>
      <w:lvlText w:val="%3."/>
      <w:lvlJc w:val="right"/>
      <w:pPr>
        <w:ind w:left="949" w:hanging="180"/>
      </w:pPr>
    </w:lvl>
    <w:lvl w:ilvl="3" w:tplc="BF84D546" w:tentative="1">
      <w:start w:val="1"/>
      <w:numFmt w:val="decimal"/>
      <w:lvlText w:val="%4."/>
      <w:lvlJc w:val="left"/>
      <w:pPr>
        <w:ind w:left="1669" w:hanging="360"/>
      </w:pPr>
    </w:lvl>
    <w:lvl w:ilvl="4" w:tplc="8610A938" w:tentative="1">
      <w:start w:val="1"/>
      <w:numFmt w:val="lowerLetter"/>
      <w:lvlText w:val="%5."/>
      <w:lvlJc w:val="left"/>
      <w:pPr>
        <w:ind w:left="2389" w:hanging="360"/>
      </w:pPr>
    </w:lvl>
    <w:lvl w:ilvl="5" w:tplc="76BA5E20" w:tentative="1">
      <w:start w:val="1"/>
      <w:numFmt w:val="lowerRoman"/>
      <w:lvlText w:val="%6."/>
      <w:lvlJc w:val="right"/>
      <w:pPr>
        <w:ind w:left="3109" w:hanging="180"/>
      </w:pPr>
    </w:lvl>
    <w:lvl w:ilvl="6" w:tplc="5F16319C" w:tentative="1">
      <w:start w:val="1"/>
      <w:numFmt w:val="decimal"/>
      <w:lvlText w:val="%7."/>
      <w:lvlJc w:val="left"/>
      <w:pPr>
        <w:ind w:left="3829" w:hanging="360"/>
      </w:pPr>
    </w:lvl>
    <w:lvl w:ilvl="7" w:tplc="AD4E3B22" w:tentative="1">
      <w:start w:val="1"/>
      <w:numFmt w:val="lowerLetter"/>
      <w:lvlText w:val="%8."/>
      <w:lvlJc w:val="left"/>
      <w:pPr>
        <w:ind w:left="4549" w:hanging="360"/>
      </w:pPr>
    </w:lvl>
    <w:lvl w:ilvl="8" w:tplc="D1927EFE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6D4664C9"/>
    <w:multiLevelType w:val="multilevel"/>
    <w:tmpl w:val="5EE4D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654FE9"/>
    <w:multiLevelType w:val="hybridMultilevel"/>
    <w:tmpl w:val="CA2A3D34"/>
    <w:lvl w:ilvl="0" w:tplc="57585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6A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5048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038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728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5E5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EBB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BA8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04BC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132E6"/>
    <w:multiLevelType w:val="hybridMultilevel"/>
    <w:tmpl w:val="DB58661A"/>
    <w:lvl w:ilvl="0" w:tplc="F9E0A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E2D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DE5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EB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C3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4CF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826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6A5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4A40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1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20"/>
  </w:num>
  <w:num w:numId="12">
    <w:abstractNumId w:val="9"/>
  </w:num>
  <w:num w:numId="13">
    <w:abstractNumId w:val="25"/>
  </w:num>
  <w:num w:numId="14">
    <w:abstractNumId w:val="3"/>
  </w:num>
  <w:num w:numId="15">
    <w:abstractNumId w:val="11"/>
  </w:num>
  <w:num w:numId="16">
    <w:abstractNumId w:val="16"/>
  </w:num>
  <w:num w:numId="17">
    <w:abstractNumId w:val="18"/>
  </w:num>
  <w:num w:numId="18">
    <w:abstractNumId w:val="12"/>
  </w:num>
  <w:num w:numId="19">
    <w:abstractNumId w:val="14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4"/>
  </w:num>
  <w:num w:numId="25">
    <w:abstractNumId w:val="15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1" w:cryptProviderType="rsaFull" w:cryptAlgorithmClass="hash" w:cryptAlgorithmType="typeAny" w:cryptAlgorithmSid="4" w:cryptSpinCount="100000" w:hash="rVB0qoeuf4xaXVXDuKmbUMV2oJY=" w:salt="xTSPU/0cOsorMMfZYdWYK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DC1"/>
    <w:rsid w:val="00037A23"/>
    <w:rsid w:val="00087A35"/>
    <w:rsid w:val="000B058D"/>
    <w:rsid w:val="000B2BAF"/>
    <w:rsid w:val="000C10D7"/>
    <w:rsid w:val="000C259C"/>
    <w:rsid w:val="000E3753"/>
    <w:rsid w:val="000E480A"/>
    <w:rsid w:val="000F5DC1"/>
    <w:rsid w:val="0011200A"/>
    <w:rsid w:val="00135B1C"/>
    <w:rsid w:val="001A0934"/>
    <w:rsid w:val="001B0DC7"/>
    <w:rsid w:val="001C19CB"/>
    <w:rsid w:val="001C2B9B"/>
    <w:rsid w:val="001C6B16"/>
    <w:rsid w:val="001D1A0A"/>
    <w:rsid w:val="001D35EA"/>
    <w:rsid w:val="001F0E89"/>
    <w:rsid w:val="001F1311"/>
    <w:rsid w:val="002007FB"/>
    <w:rsid w:val="00275505"/>
    <w:rsid w:val="00284A65"/>
    <w:rsid w:val="002C38E0"/>
    <w:rsid w:val="002C48F8"/>
    <w:rsid w:val="002D1EC0"/>
    <w:rsid w:val="002D6D2C"/>
    <w:rsid w:val="003013D0"/>
    <w:rsid w:val="00311EE7"/>
    <w:rsid w:val="003234D5"/>
    <w:rsid w:val="003348E6"/>
    <w:rsid w:val="0037283D"/>
    <w:rsid w:val="00397685"/>
    <w:rsid w:val="003B0168"/>
    <w:rsid w:val="003F123F"/>
    <w:rsid w:val="00434CC3"/>
    <w:rsid w:val="00445F28"/>
    <w:rsid w:val="00446EFF"/>
    <w:rsid w:val="0046670C"/>
    <w:rsid w:val="00467EB2"/>
    <w:rsid w:val="00474B31"/>
    <w:rsid w:val="0048208A"/>
    <w:rsid w:val="004F39A1"/>
    <w:rsid w:val="00503632"/>
    <w:rsid w:val="00533751"/>
    <w:rsid w:val="00537753"/>
    <w:rsid w:val="005459A8"/>
    <w:rsid w:val="00546D5B"/>
    <w:rsid w:val="005516A5"/>
    <w:rsid w:val="0055671F"/>
    <w:rsid w:val="00574262"/>
    <w:rsid w:val="00600893"/>
    <w:rsid w:val="006056AE"/>
    <w:rsid w:val="006065BC"/>
    <w:rsid w:val="00615ACB"/>
    <w:rsid w:val="00630AF7"/>
    <w:rsid w:val="00641F65"/>
    <w:rsid w:val="00666426"/>
    <w:rsid w:val="00683C63"/>
    <w:rsid w:val="006C1C4F"/>
    <w:rsid w:val="006C4AD5"/>
    <w:rsid w:val="0071051A"/>
    <w:rsid w:val="007140CB"/>
    <w:rsid w:val="00717FEA"/>
    <w:rsid w:val="007424E2"/>
    <w:rsid w:val="00770ECB"/>
    <w:rsid w:val="007747A4"/>
    <w:rsid w:val="007856F5"/>
    <w:rsid w:val="007E73E1"/>
    <w:rsid w:val="008239A6"/>
    <w:rsid w:val="0082738D"/>
    <w:rsid w:val="00843F46"/>
    <w:rsid w:val="00857AF9"/>
    <w:rsid w:val="00870AFD"/>
    <w:rsid w:val="0089416F"/>
    <w:rsid w:val="008A003A"/>
    <w:rsid w:val="008A39D3"/>
    <w:rsid w:val="008B3E0A"/>
    <w:rsid w:val="008C6E6E"/>
    <w:rsid w:val="008D445A"/>
    <w:rsid w:val="008F7321"/>
    <w:rsid w:val="0090116B"/>
    <w:rsid w:val="00916B96"/>
    <w:rsid w:val="00934973"/>
    <w:rsid w:val="00946E00"/>
    <w:rsid w:val="00967412"/>
    <w:rsid w:val="009726A0"/>
    <w:rsid w:val="00973051"/>
    <w:rsid w:val="00974B22"/>
    <w:rsid w:val="0099695A"/>
    <w:rsid w:val="009C0732"/>
    <w:rsid w:val="009C5C39"/>
    <w:rsid w:val="009D0057"/>
    <w:rsid w:val="00A21610"/>
    <w:rsid w:val="00A31631"/>
    <w:rsid w:val="00A63B4F"/>
    <w:rsid w:val="00A7590C"/>
    <w:rsid w:val="00A83C9E"/>
    <w:rsid w:val="00A87AA4"/>
    <w:rsid w:val="00AA77A1"/>
    <w:rsid w:val="00AB06AD"/>
    <w:rsid w:val="00AB4D0D"/>
    <w:rsid w:val="00AB7BC8"/>
    <w:rsid w:val="00AD0FCA"/>
    <w:rsid w:val="00B035E1"/>
    <w:rsid w:val="00B210F3"/>
    <w:rsid w:val="00B30FEA"/>
    <w:rsid w:val="00B83BFE"/>
    <w:rsid w:val="00B85464"/>
    <w:rsid w:val="00BA54C5"/>
    <w:rsid w:val="00BB3A0D"/>
    <w:rsid w:val="00BC32B5"/>
    <w:rsid w:val="00BD5AC6"/>
    <w:rsid w:val="00BE1BDC"/>
    <w:rsid w:val="00BF2FAB"/>
    <w:rsid w:val="00C50361"/>
    <w:rsid w:val="00C562FD"/>
    <w:rsid w:val="00C60D9D"/>
    <w:rsid w:val="00C82369"/>
    <w:rsid w:val="00C97298"/>
    <w:rsid w:val="00CB4F38"/>
    <w:rsid w:val="00CB60AF"/>
    <w:rsid w:val="00CE0814"/>
    <w:rsid w:val="00D51310"/>
    <w:rsid w:val="00D51845"/>
    <w:rsid w:val="00D7625F"/>
    <w:rsid w:val="00D8104E"/>
    <w:rsid w:val="00D82BCF"/>
    <w:rsid w:val="00D91EAF"/>
    <w:rsid w:val="00D95904"/>
    <w:rsid w:val="00DB7B5F"/>
    <w:rsid w:val="00DD7A6B"/>
    <w:rsid w:val="00DE0682"/>
    <w:rsid w:val="00DE4E66"/>
    <w:rsid w:val="00DE6B2C"/>
    <w:rsid w:val="00DF535F"/>
    <w:rsid w:val="00E03B3F"/>
    <w:rsid w:val="00E40617"/>
    <w:rsid w:val="00E41859"/>
    <w:rsid w:val="00E43F35"/>
    <w:rsid w:val="00E56099"/>
    <w:rsid w:val="00E566DE"/>
    <w:rsid w:val="00E62795"/>
    <w:rsid w:val="00E63E79"/>
    <w:rsid w:val="00E66B25"/>
    <w:rsid w:val="00E77DDA"/>
    <w:rsid w:val="00E83125"/>
    <w:rsid w:val="00EE3D94"/>
    <w:rsid w:val="00EE4352"/>
    <w:rsid w:val="00EF6FD1"/>
    <w:rsid w:val="00F10EC7"/>
    <w:rsid w:val="00F33159"/>
    <w:rsid w:val="00F4218A"/>
    <w:rsid w:val="00F45B91"/>
    <w:rsid w:val="00F5039A"/>
    <w:rsid w:val="00F51D70"/>
    <w:rsid w:val="00F6509D"/>
    <w:rsid w:val="00F7336A"/>
    <w:rsid w:val="00F8611B"/>
    <w:rsid w:val="00F86FB1"/>
    <w:rsid w:val="00FC3728"/>
    <w:rsid w:val="00FD0DC1"/>
    <w:rsid w:val="00FD5D9E"/>
    <w:rsid w:val="00FE0F50"/>
    <w:rsid w:val="00F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D9C95"/>
  <w15:docId w15:val="{6DF89AAC-1E97-45D2-99FC-5104251D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0F5DC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E83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E43F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43F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43F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0">
    <w:name w:val="heading 5"/>
    <w:basedOn w:val="a"/>
    <w:next w:val="a"/>
    <w:link w:val="53"/>
    <w:uiPriority w:val="9"/>
    <w:semiHidden/>
    <w:unhideWhenUsed/>
    <w:qFormat/>
    <w:locked/>
    <w:rsid w:val="00474B3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6C4AD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sid w:val="007747A4"/>
    <w:rPr>
      <w:i/>
      <w:iCs/>
    </w:rPr>
  </w:style>
  <w:style w:type="paragraph" w:customStyle="1" w:styleId="11">
    <w:name w:val="МОО_1_Рубрика"/>
    <w:basedOn w:val="a"/>
    <w:rsid w:val="00F51D70"/>
    <w:pPr>
      <w:autoSpaceDE w:val="0"/>
      <w:autoSpaceDN w:val="0"/>
      <w:adjustRightInd w:val="0"/>
      <w:spacing w:after="0" w:line="288" w:lineRule="auto"/>
      <w:textAlignment w:val="center"/>
    </w:pPr>
    <w:rPr>
      <w:rFonts w:ascii="PT Sans" w:hAnsi="PT Sans" w:cs="PT Sans"/>
      <w:b/>
      <w:bCs/>
      <w:w w:val="96"/>
    </w:rPr>
  </w:style>
  <w:style w:type="paragraph" w:customStyle="1" w:styleId="21">
    <w:name w:val="МОО_2_Заголовок"/>
    <w:basedOn w:val="a"/>
    <w:uiPriority w:val="1"/>
    <w:rsid w:val="00F51D70"/>
    <w:pPr>
      <w:autoSpaceDE w:val="0"/>
      <w:autoSpaceDN w:val="0"/>
      <w:adjustRightInd w:val="0"/>
      <w:spacing w:after="0" w:line="720" w:lineRule="atLeast"/>
      <w:textAlignment w:val="center"/>
    </w:pPr>
    <w:rPr>
      <w:rFonts w:ascii="PT Sans" w:hAnsi="PT Sans" w:cs="PT Sans"/>
      <w:b/>
      <w:bCs/>
      <w:color w:val="000000"/>
      <w:sz w:val="70"/>
      <w:szCs w:val="70"/>
    </w:rPr>
  </w:style>
  <w:style w:type="paragraph" w:customStyle="1" w:styleId="31">
    <w:name w:val="МОО_3_Автор"/>
    <w:basedOn w:val="a"/>
    <w:uiPriority w:val="2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b/>
      <w:bCs/>
      <w:i/>
      <w:iCs/>
      <w:color w:val="000000"/>
      <w:w w:val="96"/>
      <w:sz w:val="16"/>
      <w:szCs w:val="16"/>
    </w:rPr>
  </w:style>
  <w:style w:type="paragraph" w:customStyle="1" w:styleId="310">
    <w:name w:val="МОО_3.1_Автор_должность"/>
    <w:basedOn w:val="a"/>
    <w:uiPriority w:val="3"/>
    <w:rsid w:val="00F51D70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i/>
      <w:iCs/>
      <w:color w:val="000000"/>
      <w:w w:val="96"/>
      <w:sz w:val="16"/>
      <w:szCs w:val="16"/>
    </w:rPr>
  </w:style>
  <w:style w:type="paragraph" w:customStyle="1" w:styleId="41">
    <w:name w:val="МОО_4_Основной текст"/>
    <w:basedOn w:val="a"/>
    <w:uiPriority w:val="4"/>
    <w:rsid w:val="000B058D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Verdana" w:hAnsi="Verdana" w:cs="PT Sans"/>
      <w:color w:val="000000"/>
      <w:w w:val="96"/>
    </w:rPr>
  </w:style>
  <w:style w:type="character" w:customStyle="1" w:styleId="43">
    <w:name w:val="МОО_4.3_Основной_жирный"/>
    <w:uiPriority w:val="6"/>
    <w:rsid w:val="00974B22"/>
    <w:rPr>
      <w:rFonts w:ascii="PT Sans" w:hAnsi="PT Sans" w:cs="PT Sans"/>
      <w:b/>
      <w:bCs/>
      <w:color w:val="000000"/>
      <w:w w:val="96"/>
      <w:lang w:val="ru-RU"/>
    </w:rPr>
  </w:style>
  <w:style w:type="character" w:customStyle="1" w:styleId="44">
    <w:name w:val="МОО_4.4_Основной_курсив"/>
    <w:uiPriority w:val="7"/>
    <w:rsid w:val="00974B22"/>
    <w:rPr>
      <w:rFonts w:ascii="PT Sans" w:hAnsi="PT Sans" w:cs="PT Sans"/>
      <w:i/>
      <w:iCs/>
      <w:color w:val="000000"/>
      <w:w w:val="96"/>
    </w:rPr>
  </w:style>
  <w:style w:type="character" w:customStyle="1" w:styleId="45">
    <w:name w:val="МОО_4.5_Основной_жирный+курсив"/>
    <w:uiPriority w:val="8"/>
    <w:rsid w:val="00974B22"/>
    <w:rPr>
      <w:rFonts w:ascii="PT Sans" w:hAnsi="PT Sans" w:cs="PT Sans"/>
      <w:b/>
      <w:bCs/>
      <w:i/>
      <w:iCs/>
      <w:color w:val="000000"/>
      <w:w w:val="96"/>
    </w:rPr>
  </w:style>
  <w:style w:type="paragraph" w:customStyle="1" w:styleId="5">
    <w:name w:val="МОО_5_Список"/>
    <w:basedOn w:val="a"/>
    <w:uiPriority w:val="9"/>
    <w:locked/>
    <w:rsid w:val="00A83C9E"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3113">
    <w:name w:val="МОО_13.1_Подзаг таблицы (МОО_13_Табл_схема)"/>
    <w:basedOn w:val="a"/>
    <w:uiPriority w:val="22"/>
    <w:rsid w:val="00A83C9E"/>
    <w:pPr>
      <w:autoSpaceDE w:val="0"/>
      <w:autoSpaceDN w:val="0"/>
      <w:adjustRightInd w:val="0"/>
      <w:spacing w:before="198" w:after="113" w:line="262" w:lineRule="atLeast"/>
      <w:jc w:val="center"/>
      <w:textAlignment w:val="center"/>
    </w:pPr>
    <w:rPr>
      <w:rFonts w:ascii="PT Sans" w:hAnsi="PT Sans" w:cs="PT Sans"/>
      <w:b/>
      <w:bCs/>
      <w:color w:val="000000"/>
      <w:w w:val="96"/>
      <w:sz w:val="20"/>
      <w:szCs w:val="20"/>
    </w:rPr>
  </w:style>
  <w:style w:type="table" w:styleId="a4">
    <w:name w:val="Table Grid"/>
    <w:basedOn w:val="a1"/>
    <w:uiPriority w:val="59"/>
    <w:locked/>
    <w:rsid w:val="00A83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13">
    <w:name w:val="МОО_13.2_Таблица (МОО_13_Табл_схема)"/>
    <w:basedOn w:val="a"/>
    <w:uiPriority w:val="23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textAlignment w:val="center"/>
    </w:pPr>
    <w:rPr>
      <w:rFonts w:ascii="Verdana" w:hAnsi="Verdana" w:cs="PT Sans"/>
      <w:color w:val="000000"/>
      <w:w w:val="96"/>
      <w:sz w:val="20"/>
      <w:szCs w:val="19"/>
    </w:rPr>
  </w:style>
  <w:style w:type="paragraph" w:customStyle="1" w:styleId="13313">
    <w:name w:val="МОО_13.3_Таблица_шапка (МОО_13_Табл_схема)"/>
    <w:basedOn w:val="a"/>
    <w:uiPriority w:val="24"/>
    <w:rsid w:val="00615ACB"/>
    <w:pPr>
      <w:tabs>
        <w:tab w:val="left" w:pos="18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hAnsi="Verdana" w:cs="PT Sans"/>
      <w:b/>
      <w:bCs/>
      <w:color w:val="000000"/>
      <w:w w:val="96"/>
      <w:sz w:val="20"/>
      <w:szCs w:val="19"/>
    </w:rPr>
  </w:style>
  <w:style w:type="paragraph" w:customStyle="1" w:styleId="61">
    <w:name w:val="МОО_6_Подзаг_1 уровень"/>
    <w:basedOn w:val="a"/>
    <w:uiPriority w:val="1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612">
    <w:name w:val="МОО_6.1_Подзаг_2 уровень"/>
    <w:basedOn w:val="a"/>
    <w:uiPriority w:val="1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430">
    <w:name w:val="МОО_4.3_Основной текст на фоне"/>
    <w:basedOn w:val="a"/>
    <w:uiPriority w:val="5"/>
    <w:rsid w:val="00C562FD"/>
    <w:pPr>
      <w:tabs>
        <w:tab w:val="left" w:pos="860"/>
      </w:tabs>
      <w:autoSpaceDE w:val="0"/>
      <w:autoSpaceDN w:val="0"/>
      <w:adjustRightInd w:val="0"/>
      <w:spacing w:after="0" w:line="262" w:lineRule="atLeast"/>
      <w:ind w:left="283" w:right="283" w:firstLine="283"/>
      <w:jc w:val="both"/>
      <w:textAlignment w:val="center"/>
    </w:pPr>
    <w:rPr>
      <w:rFonts w:ascii="PT Sans" w:hAnsi="PT Sans" w:cs="PT Sans"/>
      <w:color w:val="000000"/>
      <w:w w:val="96"/>
    </w:rPr>
  </w:style>
  <w:style w:type="paragraph" w:customStyle="1" w:styleId="8">
    <w:name w:val="МОО_8_Сноска"/>
    <w:basedOn w:val="a"/>
    <w:uiPriority w:val="13"/>
    <w:rsid w:val="00C562FD"/>
    <w:pPr>
      <w:pBdr>
        <w:top w:val="single" w:sz="4" w:space="11" w:color="auto"/>
      </w:pBd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PT Sans" w:hAnsi="PT Sans" w:cs="PT Sans"/>
      <w:color w:val="000000"/>
      <w:w w:val="96"/>
      <w:sz w:val="19"/>
      <w:szCs w:val="19"/>
    </w:rPr>
  </w:style>
  <w:style w:type="paragraph" w:customStyle="1" w:styleId="7">
    <w:name w:val="МОО_7_Подпись под рисунок"/>
    <w:basedOn w:val="a"/>
    <w:uiPriority w:val="12"/>
    <w:rsid w:val="00C562FD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PT Sans" w:hAnsi="PT Sans" w:cs="PT Sans"/>
      <w:i/>
      <w:iCs/>
      <w:color w:val="000000"/>
      <w:w w:val="96"/>
      <w:sz w:val="19"/>
      <w:szCs w:val="19"/>
    </w:rPr>
  </w:style>
  <w:style w:type="paragraph" w:customStyle="1" w:styleId="12112">
    <w:name w:val="МОО_12.1_Заголовок_НПА (МОО_12_НПА)"/>
    <w:basedOn w:val="41"/>
    <w:uiPriority w:val="16"/>
    <w:rsid w:val="00C562FD"/>
    <w:pPr>
      <w:spacing w:after="113"/>
      <w:ind w:firstLine="0"/>
      <w:jc w:val="left"/>
    </w:pPr>
    <w:rPr>
      <w:b/>
      <w:bCs/>
      <w:w w:val="100"/>
      <w:sz w:val="26"/>
      <w:szCs w:val="26"/>
    </w:rPr>
  </w:style>
  <w:style w:type="paragraph" w:customStyle="1" w:styleId="12412">
    <w:name w:val="МОО_12.4_Утверждена_шапка (МОО_12_НПА)"/>
    <w:basedOn w:val="a"/>
    <w:uiPriority w:val="19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</w:rPr>
  </w:style>
  <w:style w:type="paragraph" w:customStyle="1" w:styleId="125112">
    <w:name w:val="МОО_12.5_Подзаг_1 уровень_НПА (МОО_12_НПА)"/>
    <w:basedOn w:val="a"/>
    <w:uiPriority w:val="20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  <w:sz w:val="24"/>
      <w:szCs w:val="24"/>
    </w:rPr>
  </w:style>
  <w:style w:type="paragraph" w:customStyle="1" w:styleId="126212">
    <w:name w:val="МОО_12.6_Подзаг_2 уровень_НПА (МОО_12_НПА)"/>
    <w:basedOn w:val="a"/>
    <w:uiPriority w:val="21"/>
    <w:rsid w:val="00C562FD"/>
    <w:pPr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PT Sans" w:hAnsi="PT Sans" w:cs="PT Sans"/>
      <w:b/>
      <w:bCs/>
      <w:color w:val="000000"/>
      <w:w w:val="96"/>
    </w:rPr>
  </w:style>
  <w:style w:type="paragraph" w:customStyle="1" w:styleId="12212">
    <w:name w:val="МОО_12.2_Основной текст_НПА (МОО_12_НПА)"/>
    <w:basedOn w:val="a"/>
    <w:uiPriority w:val="17"/>
    <w:rsid w:val="00C562FD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2312">
    <w:name w:val="МОО_12.3_Приложение_шапка (МОО_12_НПА)"/>
    <w:basedOn w:val="a"/>
    <w:uiPriority w:val="18"/>
    <w:rsid w:val="00C562FD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100">
    <w:name w:val="МОО_10_Вопрос"/>
    <w:basedOn w:val="41"/>
    <w:uiPriority w:val="15"/>
    <w:rsid w:val="00946E00"/>
    <w:pPr>
      <w:ind w:firstLine="0"/>
    </w:pPr>
    <w:rPr>
      <w:b/>
      <w:bCs/>
      <w:i/>
      <w:iCs/>
    </w:rPr>
  </w:style>
  <w:style w:type="paragraph" w:customStyle="1" w:styleId="9">
    <w:name w:val="МОО_9_Источник"/>
    <w:basedOn w:val="a"/>
    <w:uiPriority w:val="14"/>
    <w:rsid w:val="00946E00"/>
    <w:pPr>
      <w:autoSpaceDE w:val="0"/>
      <w:autoSpaceDN w:val="0"/>
      <w:adjustRightInd w:val="0"/>
      <w:spacing w:after="0" w:line="288" w:lineRule="auto"/>
      <w:ind w:firstLine="283"/>
      <w:jc w:val="right"/>
      <w:textAlignment w:val="center"/>
    </w:pPr>
    <w:rPr>
      <w:rFonts w:ascii="PT Sans" w:hAnsi="PT Sans" w:cs="PT Sans"/>
      <w:i/>
      <w:iCs/>
      <w:color w:val="000000"/>
      <w:w w:val="96"/>
      <w:sz w:val="20"/>
      <w:szCs w:val="20"/>
    </w:rPr>
  </w:style>
  <w:style w:type="paragraph" w:customStyle="1" w:styleId="16">
    <w:name w:val="МОО_16_Проманонс"/>
    <w:basedOn w:val="a"/>
    <w:uiPriority w:val="25"/>
    <w:rsid w:val="002D1EC0"/>
    <w:pPr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hAnsi="PT Sans" w:cs="PT Sans"/>
      <w:color w:val="C0504D" w:themeColor="accent2"/>
      <w:w w:val="96"/>
    </w:rPr>
  </w:style>
  <w:style w:type="paragraph" w:customStyle="1" w:styleId="17">
    <w:name w:val="МОО_17_Введение"/>
    <w:basedOn w:val="a"/>
    <w:uiPriority w:val="26"/>
    <w:rsid w:val="00A3163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hAnsi="PT Sans" w:cs="PT Sans"/>
      <w:color w:val="000000"/>
      <w:w w:val="96"/>
      <w:sz w:val="20"/>
      <w:szCs w:val="20"/>
    </w:rPr>
  </w:style>
  <w:style w:type="paragraph" w:customStyle="1" w:styleId="51">
    <w:name w:val="МОО_5.1_Список_стрелка"/>
    <w:basedOn w:val="a"/>
    <w:uiPriority w:val="99"/>
    <w:rsid w:val="000B058D"/>
    <w:pPr>
      <w:numPr>
        <w:numId w:val="3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52">
    <w:name w:val="МОО_5.2_Список_ромбик"/>
    <w:basedOn w:val="a"/>
    <w:uiPriority w:val="99"/>
    <w:rsid w:val="000B058D"/>
    <w:pPr>
      <w:numPr>
        <w:numId w:val="2"/>
      </w:numPr>
      <w:tabs>
        <w:tab w:val="left" w:pos="567"/>
      </w:tabs>
      <w:autoSpaceDE w:val="0"/>
      <w:autoSpaceDN w:val="0"/>
      <w:adjustRightInd w:val="0"/>
      <w:spacing w:after="0" w:line="262" w:lineRule="atLeast"/>
      <w:jc w:val="both"/>
      <w:textAlignment w:val="center"/>
    </w:pPr>
    <w:rPr>
      <w:rFonts w:ascii="Verdana" w:hAnsi="Verdana" w:cs="PT Sans"/>
      <w:color w:val="000000"/>
      <w:w w:val="96"/>
    </w:rPr>
  </w:style>
  <w:style w:type="paragraph" w:customStyle="1" w:styleId="170">
    <w:name w:val="МОО_17_Стикер"/>
    <w:basedOn w:val="a"/>
    <w:uiPriority w:val="99"/>
    <w:rsid w:val="008A39D3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FF"/>
      <w:sz w:val="21"/>
      <w:szCs w:val="21"/>
      <w:lang w:eastAsia="en-US"/>
    </w:rPr>
  </w:style>
  <w:style w:type="character" w:customStyle="1" w:styleId="171">
    <w:name w:val="МОО_17.1_Стикер_выборочно"/>
    <w:uiPriority w:val="99"/>
    <w:rsid w:val="008A39D3"/>
    <w:rPr>
      <w:i/>
      <w:iCs/>
      <w:color w:val="0000FF"/>
      <w:w w:val="100"/>
      <w:lang w:val="ru-RU"/>
    </w:rPr>
  </w:style>
  <w:style w:type="paragraph" w:customStyle="1" w:styleId="18">
    <w:name w:val="МОО_18_Гиперссылка"/>
    <w:basedOn w:val="a"/>
    <w:uiPriority w:val="99"/>
    <w:rsid w:val="00037A23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D12229"/>
      <w:w w:val="96"/>
      <w:lang w:eastAsia="en-US"/>
    </w:rPr>
  </w:style>
  <w:style w:type="paragraph" w:customStyle="1" w:styleId="19-">
    <w:name w:val="МОО_19_В-О"/>
    <w:basedOn w:val="a"/>
    <w:uiPriority w:val="99"/>
    <w:rsid w:val="00C60D9D"/>
    <w:pPr>
      <w:tabs>
        <w:tab w:val="left" w:pos="500"/>
      </w:tabs>
      <w:autoSpaceDE w:val="0"/>
      <w:autoSpaceDN w:val="0"/>
      <w:adjustRightInd w:val="0"/>
      <w:spacing w:after="0" w:line="262" w:lineRule="atLeast"/>
      <w:ind w:firstLine="283"/>
      <w:jc w:val="both"/>
      <w:textAlignment w:val="center"/>
    </w:pPr>
    <w:rPr>
      <w:rFonts w:ascii="PT Sans" w:eastAsiaTheme="minorHAnsi" w:hAnsi="PT Sans" w:cs="PT Sans"/>
      <w:i/>
      <w:iCs/>
      <w:color w:val="000000"/>
      <w:w w:val="96"/>
      <w:lang w:eastAsia="en-US"/>
    </w:rPr>
  </w:style>
  <w:style w:type="character" w:customStyle="1" w:styleId="181">
    <w:name w:val="МОО_18_1_Гиперссылка_выборочно"/>
    <w:uiPriority w:val="99"/>
    <w:rsid w:val="00445F28"/>
    <w:rPr>
      <w:rFonts w:ascii="PT Sans" w:hAnsi="PT Sans" w:cs="PT Sans"/>
      <w:i/>
      <w:iCs/>
      <w:color w:val="D12229"/>
      <w:w w:val="96"/>
    </w:rPr>
  </w:style>
  <w:style w:type="character" w:customStyle="1" w:styleId="20">
    <w:name w:val="Заголовок 2 Знак"/>
    <w:basedOn w:val="a0"/>
    <w:link w:val="2"/>
    <w:uiPriority w:val="9"/>
    <w:semiHidden/>
    <w:rsid w:val="00E43F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3F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43F35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locked/>
    <w:rsid w:val="00F33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15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locked/>
    <w:rsid w:val="00F33159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locked/>
    <w:rsid w:val="00F33159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locked/>
    <w:rsid w:val="00F33159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6C4AD5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3">
    <w:name w:val="Заголовок 5 Знак"/>
    <w:basedOn w:val="a0"/>
    <w:link w:val="50"/>
    <w:uiPriority w:val="9"/>
    <w:semiHidden/>
    <w:rsid w:val="00474B3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a">
    <w:name w:val="annotation reference"/>
    <w:basedOn w:val="a0"/>
    <w:uiPriority w:val="99"/>
    <w:semiHidden/>
    <w:unhideWhenUsed/>
    <w:locked/>
    <w:rsid w:val="001D35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locked/>
    <w:rsid w:val="001D35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35EA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locked/>
    <w:rsid w:val="001D35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35EA"/>
    <w:rPr>
      <w:rFonts w:eastAsiaTheme="minorEastAsia"/>
      <w:b/>
      <w:bCs/>
      <w:sz w:val="20"/>
      <w:szCs w:val="20"/>
      <w:lang w:eastAsia="ru-RU"/>
    </w:rPr>
  </w:style>
  <w:style w:type="paragraph" w:customStyle="1" w:styleId="200">
    <w:name w:val="МОО_20_Стих"/>
    <w:basedOn w:val="a"/>
    <w:uiPriority w:val="99"/>
    <w:rsid w:val="00087A35"/>
    <w:pPr>
      <w:tabs>
        <w:tab w:val="left" w:pos="500"/>
      </w:tabs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Verdana" w:eastAsiaTheme="minorHAnsi" w:hAnsi="Verdana" w:cs="Verdana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usic.kz/mp3/asylbek-ensepov-konil-tolkyny-s-turysbek/37751" TargetMode="External"/><Relationship Id="rId13" Type="http://schemas.openxmlformats.org/officeDocument/2006/relationships/hyperlink" Target="https://lmusic.kz/mp3/asylbek-ensepov-akzhelen/14984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music.kz/mp3/asylbek-ensepov-konil-tolkyny-s-turysbek/37751" TargetMode="External"/><Relationship Id="rId12" Type="http://schemas.openxmlformats.org/officeDocument/2006/relationships/hyperlink" Target="https://yandex.kz/video/preview/38375248218782063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music.kz/mp3/erasyl-adilbekov-ana-tolgauy/26849" TargetMode="External"/><Relationship Id="rId11" Type="http://schemas.openxmlformats.org/officeDocument/2006/relationships/hyperlink" Target="https://lmusic.kz/mp3/asylbek-ensepov-adaj-ken-zhajlau/16467" TargetMode="External"/><Relationship Id="rId5" Type="http://schemas.openxmlformats.org/officeDocument/2006/relationships/hyperlink" Target="https://lmusic.kz/mp3/erasyl-adilbekov-ana-tolgauy/26849" TargetMode="External"/><Relationship Id="rId15" Type="http://schemas.openxmlformats.org/officeDocument/2006/relationships/hyperlink" Target="https://lmusic.kz/mp3/erasyl-adilbekov-ana-tolgauy/26849" TargetMode="External"/><Relationship Id="rId10" Type="http://schemas.openxmlformats.org/officeDocument/2006/relationships/hyperlink" Target="https://lmusic.kz/mp3/asylbek-ensepov-adaj-ken-zhajlau/164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LJvT-JhXGc" TargetMode="External"/><Relationship Id="rId14" Type="http://schemas.openxmlformats.org/officeDocument/2006/relationships/hyperlink" Target="https://lmusic.kz/mp3/asylbek-ensepov-akzhelen/1498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r\Desktop\&#1057;&#1042;&#1044;&#1054;\&#1057;&#1042;&#1044;&#1054;%202025\&#1064;&#1072;&#1073;&#1083;&#1086;&#1085;%20&#1089;&#1090;&#1080;&#1083;&#1077;&#1081;%20(1)%20(3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стилей (1) (3)</Template>
  <TotalTime>1</TotalTime>
  <Pages>4</Pages>
  <Words>8599</Words>
  <Characters>49018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Справочник Музыкального Руководителя</dc:creator>
  <cp:lastModifiedBy>baknur kazhitay</cp:lastModifiedBy>
  <cp:revision>2</cp:revision>
  <dcterms:created xsi:type="dcterms:W3CDTF">2025-03-03T20:35:00Z</dcterms:created>
  <dcterms:modified xsi:type="dcterms:W3CDTF">2025-03-03T20:35:00Z</dcterms:modified>
</cp:coreProperties>
</file>