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0E280" w14:textId="39FCE9BC" w:rsidR="005E4D81" w:rsidRPr="00995F9B" w:rsidRDefault="0088471A" w:rsidP="005E4D81">
      <w:pPr>
        <w:pStyle w:val="612"/>
      </w:pPr>
      <w:bookmarkStart w:id="0" w:name="_GoBack"/>
      <w:bookmarkEnd w:id="0"/>
      <w:r>
        <w:rPr>
          <w:lang w:val="kk"/>
        </w:rPr>
        <w:t>Т</w:t>
      </w:r>
      <w:r>
        <w:rPr>
          <w:rFonts w:ascii="Calibri" w:hAnsi="Calibri" w:cs="Calibri"/>
          <w:lang w:val="kk"/>
        </w:rPr>
        <w:t>Ә</w:t>
      </w:r>
      <w:r>
        <w:rPr>
          <w:rFonts w:ascii="Corbel" w:hAnsi="Corbel" w:cs="Corbel"/>
          <w:lang w:val="kk"/>
        </w:rPr>
        <w:t>РБИЕ</w:t>
      </w:r>
      <w:r>
        <w:rPr>
          <w:lang w:val="kk"/>
        </w:rPr>
        <w:t>-</w:t>
      </w:r>
      <w:r>
        <w:rPr>
          <w:rFonts w:ascii="Corbel" w:hAnsi="Corbel" w:cs="Corbel"/>
          <w:lang w:val="kk"/>
        </w:rPr>
        <w:t>БІЛІМ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БЕРУ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ПРОЦЕСІНІ</w:t>
      </w:r>
      <w:r>
        <w:rPr>
          <w:rFonts w:ascii="Calibri" w:hAnsi="Calibri" w:cs="Calibri"/>
          <w:lang w:val="kk"/>
        </w:rPr>
        <w:t>Ң</w:t>
      </w:r>
      <w:r>
        <w:rPr>
          <w:lang w:val="kk"/>
        </w:rPr>
        <w:t xml:space="preserve">  </w:t>
      </w:r>
      <w:r>
        <w:rPr>
          <w:rFonts w:ascii="Corbel" w:hAnsi="Corbel" w:cs="Corbel"/>
          <w:lang w:val="kk"/>
        </w:rPr>
        <w:t>ЦИКЛОГРАММАСЫ</w:t>
      </w:r>
    </w:p>
    <w:p w14:paraId="2B9E3EAA" w14:textId="77777777" w:rsidR="005E4D81" w:rsidRPr="00995F9B" w:rsidRDefault="0088471A" w:rsidP="005E4D81">
      <w:pPr>
        <w:pStyle w:val="41"/>
      </w:pPr>
      <w:r w:rsidRPr="00995F9B">
        <w:rPr>
          <w:lang w:val="kk"/>
        </w:rPr>
        <w:t>Топ: ортаңғы</w:t>
      </w:r>
    </w:p>
    <w:p w14:paraId="70D6C477" w14:textId="77777777" w:rsidR="005E4D81" w:rsidRPr="00995F9B" w:rsidRDefault="0088471A" w:rsidP="005E4D81">
      <w:pPr>
        <w:pStyle w:val="41"/>
      </w:pPr>
      <w:r w:rsidRPr="00995F9B">
        <w:rPr>
          <w:lang w:val="kk"/>
        </w:rPr>
        <w:t>Балалардың жасы: 3 жастан бастап</w:t>
      </w:r>
    </w:p>
    <w:p w14:paraId="7A3BF8B8" w14:textId="0194231E" w:rsidR="005E4D81" w:rsidRDefault="0088471A" w:rsidP="005E4D81">
      <w:pPr>
        <w:pStyle w:val="41"/>
      </w:pPr>
      <w:r w:rsidRPr="00995F9B">
        <w:rPr>
          <w:lang w:val="kk"/>
        </w:rPr>
        <w:t>Жоспар қай кезеңге жасалды: 05.01</w:t>
      </w:r>
    </w:p>
    <w:p w14:paraId="69C1B5D5" w14:textId="35FE3A48" w:rsidR="005E4D81" w:rsidRDefault="0088471A" w:rsidP="005E4D81">
      <w:pPr>
        <w:pStyle w:val="41"/>
      </w:pPr>
      <w:r w:rsidRPr="00B55EF1">
        <w:rPr>
          <w:lang w:val="kk"/>
        </w:rPr>
        <w:t>Аптаның цитатасы: "Талап бар жерде тәртіп бар"</w:t>
      </w:r>
    </w:p>
    <w:tbl>
      <w:tblPr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48"/>
        <w:gridCol w:w="12078"/>
      </w:tblGrid>
      <w:tr w:rsidR="00904A05" w14:paraId="4F189CEB" w14:textId="77777777" w:rsidTr="005E4D8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2A0C4" w14:textId="77777777" w:rsidR="005E4D81" w:rsidRPr="005E4D81" w:rsidRDefault="0088471A" w:rsidP="005E4D81">
            <w:pPr>
              <w:pStyle w:val="13313"/>
            </w:pPr>
            <w:r w:rsidRPr="005E4D81">
              <w:rPr>
                <w:lang w:val="kk"/>
              </w:rPr>
              <w:t>Күн тәртібінің үлгісі</w:t>
            </w:r>
          </w:p>
        </w:tc>
        <w:tc>
          <w:tcPr>
            <w:tcW w:w="1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27DFF" w14:textId="77777777" w:rsidR="005E4D81" w:rsidRPr="005E4D81" w:rsidRDefault="0088471A" w:rsidP="005E4D81">
            <w:pPr>
              <w:pStyle w:val="13313"/>
            </w:pPr>
            <w:r w:rsidRPr="005E4D81">
              <w:rPr>
                <w:lang w:val="kk"/>
              </w:rPr>
              <w:t>Жексенбі 05.01</w:t>
            </w:r>
          </w:p>
        </w:tc>
      </w:tr>
      <w:tr w:rsidR="00904A05" w:rsidRPr="00715CED" w14:paraId="6F61D6BD" w14:textId="77777777" w:rsidTr="005E4D81">
        <w:trPr>
          <w:trHeight w:val="56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3E94" w14:textId="5A3D26DE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Балаларды қабылдау</w:t>
            </w:r>
          </w:p>
        </w:tc>
        <w:tc>
          <w:tcPr>
            <w:tcW w:w="1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475A1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Өнегелі 15 минут</w:t>
            </w:r>
          </w:p>
          <w:p w14:paraId="0C416E5E" w14:textId="63053076" w:rsidR="005E4D81" w:rsidRPr="0088471A" w:rsidRDefault="0088471A" w:rsidP="005E4D81">
            <w:pPr>
              <w:pStyle w:val="13213"/>
              <w:rPr>
                <w:lang w:val="kk"/>
              </w:rPr>
            </w:pPr>
            <w:r w:rsidRPr="005E4D81">
              <w:rPr>
                <w:lang w:val="kk"/>
              </w:rPr>
              <w:t xml:space="preserve">Тәрбиешінің балалармен және ата-аналармен қарым-қатынасы. Мейірімді атмосфераны құру. </w:t>
            </w:r>
          </w:p>
          <w:p w14:paraId="4533CD90" w14:textId="77777777" w:rsidR="005E4D81" w:rsidRPr="0088471A" w:rsidRDefault="0088471A" w:rsidP="005E4D81">
            <w:pPr>
              <w:pStyle w:val="13213"/>
              <w:rPr>
                <w:lang w:val="kk"/>
              </w:rPr>
            </w:pPr>
            <w:r w:rsidRPr="005E4D81">
              <w:rPr>
                <w:lang w:val="kk"/>
              </w:rPr>
              <w:t>Сәлеметсіз бе!</w:t>
            </w:r>
          </w:p>
        </w:tc>
      </w:tr>
      <w:tr w:rsidR="00904A05" w14:paraId="78186B8A" w14:textId="77777777" w:rsidTr="005E4D81">
        <w:trPr>
          <w:trHeight w:val="45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73F83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 xml:space="preserve">Ата-аналармен </w:t>
            </w:r>
            <w:r w:rsidRPr="005E4D81">
              <w:rPr>
                <w:lang w:val="kk"/>
              </w:rPr>
              <w:softHyphen/>
              <w:t>әңгімелесу, кеңес беру</w:t>
            </w:r>
          </w:p>
        </w:tc>
        <w:tc>
          <w:tcPr>
            <w:tcW w:w="1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E2C4" w14:textId="60E3AA12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Отбасында қолынан келетін тапсырмалар беру туралы әңгімелесу</w:t>
            </w:r>
          </w:p>
        </w:tc>
      </w:tr>
      <w:tr w:rsidR="00904A05" w14:paraId="067E602B" w14:textId="77777777" w:rsidTr="005E4D8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321D6" w14:textId="3C70174F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</w:p>
        </w:tc>
        <w:tc>
          <w:tcPr>
            <w:tcW w:w="1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C4FD" w14:textId="34D77CC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"Біз қолымызды шапалақтаймыз" аз қимылды ойыны: ойын сөздерінің анық айтылуы</w:t>
            </w:r>
          </w:p>
          <w:p w14:paraId="4A330B3B" w14:textId="3698EE82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"Қыстағы ағаштар"</w:t>
            </w:r>
          </w:p>
          <w:p w14:paraId="74CACA6D" w14:textId="77777777" w:rsidR="002B00DC" w:rsidRDefault="0088471A" w:rsidP="005E4D81">
            <w:pPr>
              <w:pStyle w:val="13213"/>
            </w:pPr>
            <w:r w:rsidRPr="005E4D81">
              <w:rPr>
                <w:lang w:val="kk"/>
              </w:rPr>
              <w:t>Ағаштардың 2-3 түрін тану және атау қабілетін бекіту.</w:t>
            </w:r>
          </w:p>
          <w:p w14:paraId="2342B0CD" w14:textId="3AC99837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 xml:space="preserve">(Қоршаған ортамен танысу) </w:t>
            </w:r>
          </w:p>
          <w:p w14:paraId="50855E32" w14:textId="78F3D44A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 xml:space="preserve">"Қасқырға тәтті бер" дидактикалық ойыны </w:t>
            </w:r>
          </w:p>
          <w:p w14:paraId="277B8712" w14:textId="3D2408CE" w:rsid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Қоршаған ортада бір немесе бірнеше бірдей заттарды табу қабілетін қалыптастыру, "Қанша?"</w:t>
            </w:r>
          </w:p>
          <w:p w14:paraId="2A728C4C" w14:textId="7FCA4291" w:rsidR="002B00DC" w:rsidRPr="005E4D81" w:rsidRDefault="0088471A" w:rsidP="005E4D81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48F98E63" w14:textId="7FCAC340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 xml:space="preserve">"Құстарға жем беру" </w:t>
            </w:r>
          </w:p>
          <w:p w14:paraId="20B17400" w14:textId="77777777" w:rsid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Көлденең және тік сызықтар салу, олардың қиылысын салу қабілетін қалыптастыруды жалғастыру.</w:t>
            </w:r>
          </w:p>
          <w:p w14:paraId="0BEC6228" w14:textId="73E09CC2" w:rsidR="002B00DC" w:rsidRPr="005E4D81" w:rsidRDefault="0088471A" w:rsidP="005E4D81">
            <w:pPr>
              <w:pStyle w:val="13213"/>
            </w:pPr>
            <w:r>
              <w:rPr>
                <w:lang w:val="kk"/>
              </w:rPr>
              <w:t>(Сурет салу)</w:t>
            </w:r>
          </w:p>
        </w:tc>
      </w:tr>
      <w:tr w:rsidR="00904A05" w14:paraId="66477897" w14:textId="77777777" w:rsidTr="005E4D8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6F908" w14:textId="077D01B3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Ертеңгілік жаттығу</w:t>
            </w:r>
          </w:p>
        </w:tc>
        <w:tc>
          <w:tcPr>
            <w:tcW w:w="1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D992B" w14:textId="7CF66759" w:rsidR="002B00DC" w:rsidRDefault="0088471A" w:rsidP="002B00DC">
            <w:pPr>
              <w:pStyle w:val="13213"/>
            </w:pPr>
            <w:r>
              <w:rPr>
                <w:lang w:val="kk"/>
              </w:rPr>
              <w:t xml:space="preserve">Сылдырмақтармен ертеңгілік жаттығулар кешені </w:t>
            </w:r>
          </w:p>
          <w:p w14:paraId="13E7BDCA" w14:textId="77777777" w:rsidR="005E4D81" w:rsidRDefault="0088471A" w:rsidP="002B00DC">
            <w:pPr>
              <w:pStyle w:val="13213"/>
            </w:pPr>
            <w:r w:rsidRPr="005E4D81"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жаттығулар.</w:t>
            </w:r>
          </w:p>
          <w:p w14:paraId="56DC8E2F" w14:textId="0BA3C6F2" w:rsidR="002B00DC" w:rsidRPr="005E4D81" w:rsidRDefault="0088471A" w:rsidP="002B00D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904A05" w14:paraId="3C767D8A" w14:textId="77777777" w:rsidTr="005E4D81">
        <w:trPr>
          <w:trHeight w:val="948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1FDFD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Таңғы ас</w:t>
            </w:r>
          </w:p>
        </w:tc>
        <w:tc>
          <w:tcPr>
            <w:tcW w:w="1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BBE3" w14:textId="5EC925C9" w:rsidR="005E4D81" w:rsidRPr="0088471A" w:rsidRDefault="0088471A" w:rsidP="005E4D8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Қолды дұрыс жууға ынталандыру, қолды дұрыс сүрту машығы. Тамақты мұқият ішу. (Дене шынықтыру)</w:t>
            </w:r>
          </w:p>
          <w:p w14:paraId="57E9B94C" w14:textId="62FE2167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Ас болсын! Шай, нан</w:t>
            </w:r>
          </w:p>
        </w:tc>
      </w:tr>
      <w:tr w:rsidR="00904A05" w14:paraId="31C9A0D4" w14:textId="77777777" w:rsidTr="005E4D8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587FD" w14:textId="49B7124A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1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08632" w14:textId="58831D9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 xml:space="preserve">"Қыс белгілері" дидактикалық ойыны </w:t>
            </w:r>
          </w:p>
          <w:p w14:paraId="07306416" w14:textId="77777777" w:rsid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Міндеттері: экспрессивтілік құралдарын қолдануға шақыру; табиғаттағы мінез-құлық ережелерін сақтау; сурет салуда әртүрлі түстерді қолдануға деген ұмтылысты дамыту, көбірек түстерге назар аудару.</w:t>
            </w:r>
          </w:p>
          <w:p w14:paraId="66890675" w14:textId="219BDC9A" w:rsidR="002B00DC" w:rsidRPr="005E4D81" w:rsidRDefault="0088471A" w:rsidP="005E4D81">
            <w:pPr>
              <w:pStyle w:val="13213"/>
            </w:pPr>
            <w:r>
              <w:rPr>
                <w:lang w:val="kk"/>
              </w:rPr>
              <w:lastRenderedPageBreak/>
              <w:t>(Көркем әдебиет, қоршаған ортамен танысу, сурет салу)</w:t>
            </w:r>
          </w:p>
        </w:tc>
      </w:tr>
      <w:tr w:rsidR="00904A05" w14:paraId="687CC7B5" w14:textId="77777777" w:rsidTr="005E4D8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2D9E9" w14:textId="7A6A5B61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lastRenderedPageBreak/>
              <w:t>Ұйымдастырылған іс-әрекет</w:t>
            </w:r>
          </w:p>
        </w:tc>
        <w:tc>
          <w:tcPr>
            <w:tcW w:w="1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C2D2" w14:textId="77777777" w:rsidR="005E4D81" w:rsidRPr="005E4D81" w:rsidRDefault="005E4D81" w:rsidP="005E4D81">
            <w:pPr>
              <w:pStyle w:val="13213"/>
            </w:pPr>
          </w:p>
        </w:tc>
      </w:tr>
      <w:tr w:rsidR="00904A05" w:rsidRPr="00715CED" w14:paraId="49E699DE" w14:textId="77777777" w:rsidTr="005E4D8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9C83D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Серуендеуге дайындық</w:t>
            </w:r>
          </w:p>
        </w:tc>
        <w:tc>
          <w:tcPr>
            <w:tcW w:w="1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38447" w14:textId="60F056B4" w:rsidR="005E4D81" w:rsidRPr="0088471A" w:rsidRDefault="0088471A" w:rsidP="005E4D81">
            <w:pPr>
              <w:pStyle w:val="13213"/>
              <w:rPr>
                <w:lang w:val="kk"/>
              </w:rPr>
            </w:pPr>
            <w:r w:rsidRPr="005E4D81">
              <w:rPr>
                <w:lang w:val="kk"/>
              </w:rPr>
              <w:t>Қысқы киімдерді, оның бөліктерін қарастыру. Шалбар, көйлек, жемпір тон, қалпақ, етік</w:t>
            </w:r>
          </w:p>
        </w:tc>
      </w:tr>
      <w:tr w:rsidR="00904A05" w14:paraId="7E5AB5B4" w14:textId="77777777" w:rsidTr="005E4D81">
        <w:trPr>
          <w:trHeight w:val="27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7E5B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Серуендеу</w:t>
            </w:r>
          </w:p>
          <w:p w14:paraId="7C0E40A5" w14:textId="77777777" w:rsidR="005E4D81" w:rsidRPr="005E4D81" w:rsidRDefault="005E4D81" w:rsidP="005E4D81">
            <w:pPr>
              <w:pStyle w:val="13213"/>
            </w:pPr>
          </w:p>
        </w:tc>
        <w:tc>
          <w:tcPr>
            <w:tcW w:w="1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3071B" w14:textId="3F17CDA3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 xml:space="preserve">"Аяз және күн – керемет күн" байқауы (аяз, күн, қырау)  </w:t>
            </w:r>
          </w:p>
          <w:p w14:paraId="3FC478BD" w14:textId="6BF78BFC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Көркем сөз</w:t>
            </w:r>
          </w:p>
          <w:p w14:paraId="6F58D402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Қыс</w:t>
            </w:r>
          </w:p>
          <w:p w14:paraId="3DCA3967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Аяқ киімді, денелі, ақ сақалды</w:t>
            </w:r>
          </w:p>
          <w:p w14:paraId="1208F4D2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Соқыр-мылқау танымас тірі жанды.</w:t>
            </w:r>
          </w:p>
          <w:p w14:paraId="7CA4CBF1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Үсті-басы ақ қырау, түсі суық,</w:t>
            </w:r>
          </w:p>
          <w:p w14:paraId="5930CA78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Басқан жері сықырлап келіп қалды.</w:t>
            </w:r>
          </w:p>
          <w:p w14:paraId="3FD4496A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Демалысы — үскірік аяз бен қар,</w:t>
            </w:r>
          </w:p>
          <w:p w14:paraId="4E114FF5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Кәрі құдаң — қыс келіп, әлек салды.</w:t>
            </w:r>
          </w:p>
          <w:p w14:paraId="09354BCA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Ұшпадай бөркін киген оқшырайтып, Аязбенен қызарып ажарланды.</w:t>
            </w:r>
          </w:p>
          <w:p w14:paraId="5CA9396E" w14:textId="06A94EE5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Дидактикалық ойын "Егер..., не болады?": етістіктерді сөз тіркестеріне сәйкестендіру.</w:t>
            </w:r>
          </w:p>
          <w:p w14:paraId="09D98451" w14:textId="585A3FF9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"Қасқыр мен қоян", "Құйрығынан ұста" қимылды ойындары: ептілікті, төзімділікті дамыту.</w:t>
            </w:r>
          </w:p>
          <w:p w14:paraId="70A6180E" w14:textId="1955267A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"Дабыл": ептілікті, реакция жылдамдығын дамыту.</w:t>
            </w:r>
          </w:p>
          <w:p w14:paraId="2EF5B8B7" w14:textId="6E7D1F72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Еңбек қызметі: төбешік құрылысына қолдан келгенше көмек көрсету.</w:t>
            </w:r>
          </w:p>
          <w:p w14:paraId="23BC000D" w14:textId="46F398C5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(Қоршаған ортамен танысу, көркем әдебиет, сөйлеуді дамыту, дене шынықтыру)</w:t>
            </w:r>
          </w:p>
        </w:tc>
      </w:tr>
      <w:tr w:rsidR="00904A05" w14:paraId="336BF27B" w14:textId="77777777" w:rsidTr="005E4D81">
        <w:trPr>
          <w:trHeight w:val="39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1515C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Серуеннен оралу</w:t>
            </w:r>
          </w:p>
        </w:tc>
        <w:tc>
          <w:tcPr>
            <w:tcW w:w="1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B0C84" w14:textId="27C063E2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Киімді шкафқа дұрыс қоюды ынталандыру</w:t>
            </w:r>
          </w:p>
        </w:tc>
      </w:tr>
      <w:tr w:rsidR="00904A05" w14:paraId="1D5F8711" w14:textId="77777777" w:rsidTr="005E4D8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A3AC5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Түскі ас</w:t>
            </w:r>
          </w:p>
        </w:tc>
        <w:tc>
          <w:tcPr>
            <w:tcW w:w="1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D79F2" w14:textId="765F9788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 xml:space="preserve">Алғыс айту қабілетін тәрбиелеу. </w:t>
            </w:r>
          </w:p>
          <w:p w14:paraId="4C9C25B6" w14:textId="78C66AB1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Рақмет!</w:t>
            </w:r>
          </w:p>
        </w:tc>
      </w:tr>
      <w:tr w:rsidR="00904A05" w14:paraId="34E00CE2" w14:textId="77777777" w:rsidTr="005E4D8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EA4AC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Түскі ұйқы</w:t>
            </w:r>
          </w:p>
        </w:tc>
        <w:tc>
          <w:tcPr>
            <w:tcW w:w="1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1DB2" w14:textId="4E1A8669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"Күй" - қазақ бесік жырын тыңдау</w:t>
            </w:r>
          </w:p>
        </w:tc>
      </w:tr>
      <w:tr w:rsidR="00904A05" w14:paraId="52206C19" w14:textId="77777777" w:rsidTr="005E4D8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17BFC" w14:textId="425FF7F4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Біртіндеп ұйқыдан ояту</w:t>
            </w:r>
          </w:p>
        </w:tc>
        <w:tc>
          <w:tcPr>
            <w:tcW w:w="1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E5A06" w14:textId="0F1085D8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Түзету гимнастикасы (дене шынықтыру)</w:t>
            </w:r>
          </w:p>
        </w:tc>
      </w:tr>
      <w:tr w:rsidR="00904A05" w14:paraId="2EB8C78B" w14:textId="77777777" w:rsidTr="005E4D8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C166F" w14:textId="13194DBC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1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59DAD" w14:textId="6AEF5EB7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 xml:space="preserve">"Қыс" дыбысқа еліктеу ойыны </w:t>
            </w:r>
          </w:p>
          <w:p w14:paraId="6A2EF1A0" w14:textId="1FB8E9B3" w:rsidR="005E4D81" w:rsidRDefault="0088471A" w:rsidP="005E4D81">
            <w:pPr>
              <w:pStyle w:val="13213"/>
            </w:pPr>
            <w:r>
              <w:rPr>
                <w:lang w:val="kk"/>
              </w:rPr>
              <w:t>Дауысты және кейбір дауыссыз дыбыстарды анық айту қабілетін қалыптастыруды жалғастыру (п-б, к-қ, т-д, ж-ш, с-з).</w:t>
            </w:r>
          </w:p>
          <w:p w14:paraId="13EA4176" w14:textId="74D18B04" w:rsidR="005F73B8" w:rsidRPr="005E4D81" w:rsidRDefault="0088471A" w:rsidP="005E4D81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25F88A07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 xml:space="preserve">Иллюстрацияларды қарау: "Маша серуендеуге шықты". </w:t>
            </w:r>
          </w:p>
          <w:p w14:paraId="4EAF1E26" w14:textId="77777777" w:rsidR="005F73B8" w:rsidRDefault="0088471A" w:rsidP="005E4D81">
            <w:pPr>
              <w:pStyle w:val="13213"/>
            </w:pPr>
            <w:r w:rsidRPr="005E4D81">
              <w:rPr>
                <w:lang w:val="kk"/>
              </w:rPr>
              <w:t>Ертегідегі драматизация ойыны: "Үш аю"</w:t>
            </w:r>
          </w:p>
          <w:p w14:paraId="23F21213" w14:textId="7BFFA5D1" w:rsidR="005F73B8" w:rsidRPr="005F73B8" w:rsidRDefault="0088471A" w:rsidP="005F73B8">
            <w:pPr>
              <w:pStyle w:val="13213"/>
            </w:pPr>
            <w:r>
              <w:rPr>
                <w:lang w:val="kk"/>
              </w:rPr>
              <w:t>Таныс ертегілерді ойнауға және драматизациялауға қызығушылық, тілек ояту.</w:t>
            </w:r>
          </w:p>
          <w:p w14:paraId="57B22B55" w14:textId="3E3804E5" w:rsidR="005F73B8" w:rsidRDefault="0088471A" w:rsidP="005E4D81">
            <w:pPr>
              <w:pStyle w:val="13213"/>
            </w:pPr>
            <w:r>
              <w:rPr>
                <w:lang w:val="kk"/>
              </w:rPr>
              <w:lastRenderedPageBreak/>
              <w:t>(Көркем әдебиет)</w:t>
            </w:r>
          </w:p>
          <w:p w14:paraId="3F72B5E4" w14:textId="4215F601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"Қар жауады" аппликациясы</w:t>
            </w:r>
          </w:p>
        </w:tc>
      </w:tr>
      <w:tr w:rsidR="00904A05" w14:paraId="554A9B85" w14:textId="77777777" w:rsidTr="005E4D81">
        <w:trPr>
          <w:trHeight w:val="278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C5668" w14:textId="69354F91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lastRenderedPageBreak/>
              <w:t>Бесін ас</w:t>
            </w:r>
          </w:p>
        </w:tc>
        <w:tc>
          <w:tcPr>
            <w:tcW w:w="1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B8503" w14:textId="2490FA6D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Мәдени-гигиеналық дағдыларды қалыптастыру. Рақмет!</w:t>
            </w:r>
          </w:p>
        </w:tc>
      </w:tr>
      <w:tr w:rsidR="00904A05" w14:paraId="0CDD7C36" w14:textId="77777777" w:rsidTr="005E4D81">
        <w:trPr>
          <w:trHeight w:val="56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E250E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Балалармен жеке жұмыс</w:t>
            </w:r>
          </w:p>
        </w:tc>
        <w:tc>
          <w:tcPr>
            <w:tcW w:w="1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04907" w14:textId="0C886957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Әлеуметтік-эмоционалды дағдылар</w:t>
            </w:r>
          </w:p>
          <w:p w14:paraId="265E5B33" w14:textId="61C58248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"Мен бүгінгі күнімді қалай өткіздім", "Мен не көрдім, білдім, не есімде", "Мен бүгін не жедім" және т. б. әңгімелерге қатысуға шақыру.</w:t>
            </w:r>
          </w:p>
        </w:tc>
      </w:tr>
      <w:tr w:rsidR="00904A05" w14:paraId="01F4E2F2" w14:textId="77777777" w:rsidTr="005E4D8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C38B8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Серуендеуге дайындық</w:t>
            </w:r>
          </w:p>
        </w:tc>
        <w:tc>
          <w:tcPr>
            <w:tcW w:w="1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8B001" w14:textId="08057171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Киінудің екінші компоненті туралы айту</w:t>
            </w:r>
          </w:p>
        </w:tc>
      </w:tr>
      <w:tr w:rsidR="00904A05" w14:paraId="7618103B" w14:textId="77777777" w:rsidTr="005E4D81"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98530F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Серуендеу</w:t>
            </w:r>
          </w:p>
        </w:tc>
        <w:tc>
          <w:tcPr>
            <w:tcW w:w="1207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EB72FBA" w14:textId="7B33593F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 xml:space="preserve">Әңгіме Таңертеңгі серуенді қайталау. </w:t>
            </w:r>
          </w:p>
          <w:p w14:paraId="34AEE523" w14:textId="39EA2EB9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"Жүгіру-қуып жету", "Мені қуып жет" қимылды ойындары</w:t>
            </w:r>
          </w:p>
          <w:p w14:paraId="34993F24" w14:textId="1582113C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</w:tr>
      <w:tr w:rsidR="00904A05" w14:paraId="3AD3D541" w14:textId="77777777" w:rsidTr="005E4D81">
        <w:trPr>
          <w:trHeight w:val="8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33A491" w14:textId="77777777" w:rsidR="005E4D81" w:rsidRPr="005E4D81" w:rsidRDefault="005E4D81" w:rsidP="005E4D81">
            <w:pPr>
              <w:pStyle w:val="13213"/>
            </w:pPr>
          </w:p>
          <w:p w14:paraId="1C3D0F57" w14:textId="77777777" w:rsidR="005E4D81" w:rsidRPr="005E4D81" w:rsidRDefault="005E4D81" w:rsidP="005E4D81">
            <w:pPr>
              <w:pStyle w:val="13213"/>
            </w:pPr>
          </w:p>
        </w:tc>
        <w:tc>
          <w:tcPr>
            <w:tcW w:w="12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824D13" w14:textId="77777777" w:rsidR="005E4D81" w:rsidRPr="005E4D81" w:rsidRDefault="005E4D81" w:rsidP="005E4D81">
            <w:pPr>
              <w:pStyle w:val="13213"/>
            </w:pPr>
          </w:p>
        </w:tc>
      </w:tr>
      <w:tr w:rsidR="00904A05" w14:paraId="41390FD6" w14:textId="77777777" w:rsidTr="005E4D81">
        <w:tc>
          <w:tcPr>
            <w:tcW w:w="2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31D70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Балалардың үйге қайтуы</w:t>
            </w:r>
          </w:p>
        </w:tc>
        <w:tc>
          <w:tcPr>
            <w:tcW w:w="12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D4647" w14:textId="38A60A4E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Кітапша "Қарым-қатынас бала үшін нені білдіреді?"</w:t>
            </w:r>
          </w:p>
          <w:p w14:paraId="374DDD8C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Ата аналардың балалармен сөйлесуге көбірек уақыт бөлуге деген ұмтылысын дамыту</w:t>
            </w:r>
          </w:p>
        </w:tc>
      </w:tr>
    </w:tbl>
    <w:p w14:paraId="750EABBA" w14:textId="77777777" w:rsidR="005E4D81" w:rsidRDefault="005E4D81" w:rsidP="005E4D81">
      <w:pPr>
        <w:pStyle w:val="41"/>
      </w:pPr>
    </w:p>
    <w:p w14:paraId="760DFA16" w14:textId="4E64ADF5" w:rsidR="005E4D81" w:rsidRDefault="005E4D81" w:rsidP="005E4D81"/>
    <w:p w14:paraId="565FCF19" w14:textId="25026012" w:rsidR="005E4D81" w:rsidRPr="00995F9B" w:rsidRDefault="0088471A" w:rsidP="005E4D81">
      <w:pPr>
        <w:pStyle w:val="612"/>
      </w:pPr>
      <w:r>
        <w:rPr>
          <w:lang w:val="kk"/>
        </w:rPr>
        <w:t>Т</w:t>
      </w:r>
      <w:r>
        <w:rPr>
          <w:rFonts w:ascii="Calibri" w:hAnsi="Calibri" w:cs="Calibri"/>
          <w:lang w:val="kk"/>
        </w:rPr>
        <w:t>Ә</w:t>
      </w:r>
      <w:r>
        <w:rPr>
          <w:rFonts w:ascii="Corbel" w:hAnsi="Corbel" w:cs="Corbel"/>
          <w:lang w:val="kk"/>
        </w:rPr>
        <w:t>РБИЕ</w:t>
      </w:r>
      <w:r>
        <w:rPr>
          <w:lang w:val="kk"/>
        </w:rPr>
        <w:t>-</w:t>
      </w:r>
      <w:r>
        <w:rPr>
          <w:rFonts w:ascii="Corbel" w:hAnsi="Corbel" w:cs="Corbel"/>
          <w:lang w:val="kk"/>
        </w:rPr>
        <w:t>БІЛІМ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БЕРУ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ПРОЦЕСІНІ</w:t>
      </w:r>
      <w:r>
        <w:rPr>
          <w:rFonts w:ascii="Calibri" w:hAnsi="Calibri" w:cs="Calibri"/>
          <w:lang w:val="kk"/>
        </w:rPr>
        <w:t>Ң</w:t>
      </w:r>
      <w:r>
        <w:rPr>
          <w:lang w:val="kk"/>
        </w:rPr>
        <w:t xml:space="preserve">  </w:t>
      </w:r>
      <w:r>
        <w:rPr>
          <w:rFonts w:ascii="Corbel" w:hAnsi="Corbel" w:cs="Corbel"/>
          <w:lang w:val="kk"/>
        </w:rPr>
        <w:t>ЦИКЛОГРАММАСЫ</w:t>
      </w:r>
    </w:p>
    <w:p w14:paraId="3498D25E" w14:textId="77777777" w:rsidR="005E4D81" w:rsidRPr="00995F9B" w:rsidRDefault="0088471A" w:rsidP="005E4D81">
      <w:pPr>
        <w:pStyle w:val="41"/>
      </w:pPr>
      <w:r w:rsidRPr="00995F9B">
        <w:rPr>
          <w:lang w:val="kk"/>
        </w:rPr>
        <w:t>Топ: ортаңғы</w:t>
      </w:r>
    </w:p>
    <w:p w14:paraId="65CB2348" w14:textId="77777777" w:rsidR="005E4D81" w:rsidRPr="00995F9B" w:rsidRDefault="0088471A" w:rsidP="005E4D81">
      <w:pPr>
        <w:pStyle w:val="41"/>
      </w:pPr>
      <w:r w:rsidRPr="00995F9B">
        <w:rPr>
          <w:lang w:val="kk"/>
        </w:rPr>
        <w:t>Балалардың жасы: 3 жастан бастап</w:t>
      </w:r>
    </w:p>
    <w:p w14:paraId="3D1577C5" w14:textId="1C36D7A9" w:rsidR="005E4D81" w:rsidRDefault="0088471A" w:rsidP="005E4D81">
      <w:pPr>
        <w:pStyle w:val="41"/>
      </w:pPr>
      <w:r w:rsidRPr="00995F9B">
        <w:rPr>
          <w:lang w:val="kk"/>
        </w:rPr>
        <w:t>Жоспар қай кезеңге жасалды: 06.01-10.01</w:t>
      </w:r>
    </w:p>
    <w:p w14:paraId="7BA088A5" w14:textId="4427E6D8" w:rsidR="005E4D81" w:rsidRDefault="0088471A" w:rsidP="005E4D81">
      <w:pPr>
        <w:pStyle w:val="41"/>
      </w:pPr>
      <w:r w:rsidRPr="00B55EF1">
        <w:rPr>
          <w:lang w:val="kk"/>
        </w:rPr>
        <w:t>Аптаның цитатасы: "Тәртіп – тәрбие бастауы"</w:t>
      </w:r>
    </w:p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81"/>
        <w:gridCol w:w="3289"/>
        <w:gridCol w:w="3374"/>
        <w:gridCol w:w="3260"/>
        <w:gridCol w:w="2864"/>
      </w:tblGrid>
      <w:tr w:rsidR="00904A05" w14:paraId="5A0060B7" w14:textId="77777777" w:rsidTr="00930DE4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2BD52" w14:textId="77777777" w:rsidR="005E4D81" w:rsidRPr="005E4D81" w:rsidRDefault="0088471A" w:rsidP="005E4D81">
            <w:pPr>
              <w:pStyle w:val="13313"/>
            </w:pPr>
            <w:r w:rsidRPr="005E4D81">
              <w:rPr>
                <w:lang w:val="kk"/>
              </w:rPr>
              <w:t>Күн тәртібінің үлгісі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900C4" w14:textId="77777777" w:rsidR="005E4D81" w:rsidRPr="005E4D81" w:rsidRDefault="0088471A" w:rsidP="005E4D81">
            <w:pPr>
              <w:pStyle w:val="13313"/>
            </w:pPr>
            <w:r w:rsidRPr="005E4D81">
              <w:rPr>
                <w:lang w:val="kk"/>
              </w:rPr>
              <w:t>Дүйсенбі 06.01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CF9EB" w14:textId="77777777" w:rsidR="005E4D81" w:rsidRPr="005E4D81" w:rsidRDefault="0088471A" w:rsidP="005E4D81">
            <w:pPr>
              <w:pStyle w:val="13313"/>
            </w:pPr>
            <w:r w:rsidRPr="005E4D81">
              <w:rPr>
                <w:lang w:val="kk"/>
              </w:rPr>
              <w:t>Сәрсенбі 08.01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45E37" w14:textId="77777777" w:rsidR="005E4D81" w:rsidRPr="005E4D81" w:rsidRDefault="0088471A" w:rsidP="005E4D81">
            <w:pPr>
              <w:pStyle w:val="13313"/>
            </w:pPr>
            <w:r w:rsidRPr="005E4D81">
              <w:rPr>
                <w:lang w:val="kk"/>
              </w:rPr>
              <w:t>Бейсенбі 09.01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DBD9F" w14:textId="77777777" w:rsidR="005E4D81" w:rsidRPr="005E4D81" w:rsidRDefault="0088471A" w:rsidP="005E4D81">
            <w:pPr>
              <w:pStyle w:val="13313"/>
            </w:pPr>
            <w:r w:rsidRPr="005E4D81">
              <w:rPr>
                <w:lang w:val="kk"/>
              </w:rPr>
              <w:t>Жұма 10.01</w:t>
            </w:r>
          </w:p>
        </w:tc>
      </w:tr>
      <w:tr w:rsidR="00904A05" w:rsidRPr="00715CED" w14:paraId="221B3565" w14:textId="77777777" w:rsidTr="00930DE4">
        <w:trPr>
          <w:trHeight w:val="182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1508" w14:textId="0FF60335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Балаларды қабылдау</w:t>
            </w:r>
          </w:p>
          <w:p w14:paraId="320387FC" w14:textId="77777777" w:rsidR="005E4D81" w:rsidRPr="005E4D81" w:rsidRDefault="005E4D81" w:rsidP="005E4D81">
            <w:pPr>
              <w:pStyle w:val="13213"/>
            </w:pPr>
          </w:p>
          <w:p w14:paraId="4C848B3D" w14:textId="77777777" w:rsidR="005E4D81" w:rsidRPr="005E4D81" w:rsidRDefault="005E4D81" w:rsidP="005E4D81">
            <w:pPr>
              <w:pStyle w:val="13213"/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81F3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Өнегелі 15 минут</w:t>
            </w:r>
          </w:p>
          <w:p w14:paraId="5A2BF223" w14:textId="7E8C20D3" w:rsidR="005E4D81" w:rsidRPr="0088471A" w:rsidRDefault="0088471A" w:rsidP="005E4D81">
            <w:pPr>
              <w:pStyle w:val="13213"/>
              <w:rPr>
                <w:lang w:val="kk"/>
              </w:rPr>
            </w:pPr>
            <w:r w:rsidRPr="005E4D81">
              <w:rPr>
                <w:lang w:val="kk"/>
              </w:rPr>
              <w:t xml:space="preserve">Тәрбиешінің балалармен және ата-аналармен қарым-қатынасы. Мейірімді атмосфераны құру. </w:t>
            </w:r>
          </w:p>
          <w:p w14:paraId="6BDA59FB" w14:textId="5E073589" w:rsidR="005E4D81" w:rsidRPr="0088471A" w:rsidRDefault="0088471A" w:rsidP="005E4D81">
            <w:pPr>
              <w:pStyle w:val="13213"/>
              <w:rPr>
                <w:lang w:val="kk"/>
              </w:rPr>
            </w:pPr>
            <w:r w:rsidRPr="005E4D81">
              <w:rPr>
                <w:lang w:val="kk"/>
              </w:rPr>
              <w:t>Сәлеметсіз бе!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AE20D" w14:textId="77777777" w:rsidR="005E4D81" w:rsidRPr="0088471A" w:rsidRDefault="0088471A" w:rsidP="005E4D81">
            <w:pPr>
              <w:pStyle w:val="13213"/>
              <w:rPr>
                <w:lang w:val="kk"/>
              </w:rPr>
            </w:pPr>
            <w:r w:rsidRPr="005E4D81">
              <w:rPr>
                <w:lang w:val="kk"/>
              </w:rPr>
              <w:t>Өнегелі 15 минут</w:t>
            </w:r>
          </w:p>
          <w:p w14:paraId="467EEDE8" w14:textId="5AFA694A" w:rsidR="005E4D81" w:rsidRPr="0088471A" w:rsidRDefault="0088471A" w:rsidP="005E4D8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Балаларға қолайлы жағдай жасау. Алдағы қызметке ынталандыру.</w:t>
            </w:r>
          </w:p>
          <w:p w14:paraId="0E79A750" w14:textId="77777777" w:rsidR="005E4D81" w:rsidRPr="0088471A" w:rsidRDefault="0088471A" w:rsidP="005E4D81">
            <w:pPr>
              <w:pStyle w:val="13213"/>
              <w:rPr>
                <w:lang w:val="kk"/>
              </w:rPr>
            </w:pPr>
            <w:r w:rsidRPr="005E4D81">
              <w:rPr>
                <w:lang w:val="kk"/>
              </w:rPr>
              <w:t>Сәлеметсіз бе!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46D38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Өнегелі 15 минут</w:t>
            </w:r>
          </w:p>
          <w:p w14:paraId="03B013D9" w14:textId="77777777" w:rsidR="002D3792" w:rsidRDefault="0088471A" w:rsidP="005E4D81">
            <w:pPr>
              <w:pStyle w:val="13213"/>
            </w:pPr>
            <w:r w:rsidRPr="005E4D81">
              <w:rPr>
                <w:lang w:val="kk"/>
              </w:rPr>
              <w:t>Сыртқы келбетке назар аудару.</w:t>
            </w:r>
          </w:p>
          <w:p w14:paraId="66AEF048" w14:textId="29DCADE4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Ойын әрекетіне қосылу бастамасы.</w:t>
            </w:r>
          </w:p>
          <w:p w14:paraId="6044EC92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Сәлеметсіз бе!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84E4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Өнегелі 15 минут</w:t>
            </w:r>
          </w:p>
          <w:p w14:paraId="2CDAEF3A" w14:textId="5200C41B" w:rsidR="005E4D81" w:rsidRPr="0088471A" w:rsidRDefault="0088471A" w:rsidP="005E4D81">
            <w:pPr>
              <w:pStyle w:val="13213"/>
              <w:rPr>
                <w:lang w:val="kk"/>
              </w:rPr>
            </w:pPr>
            <w:r w:rsidRPr="005E4D81">
              <w:rPr>
                <w:lang w:val="kk"/>
              </w:rPr>
              <w:t xml:space="preserve">Тәрбиешінің балалармен және ата-аналармен қарым-қатынасы. Мейірімді атмосфераны құру. </w:t>
            </w:r>
          </w:p>
          <w:p w14:paraId="4F44EBE9" w14:textId="760E6196" w:rsidR="005E4D81" w:rsidRPr="0088471A" w:rsidRDefault="0088471A" w:rsidP="005E4D81">
            <w:pPr>
              <w:pStyle w:val="13213"/>
              <w:rPr>
                <w:lang w:val="kk"/>
              </w:rPr>
            </w:pPr>
            <w:r w:rsidRPr="005E4D81">
              <w:rPr>
                <w:lang w:val="kk"/>
              </w:rPr>
              <w:t>Сәлеметсіз бе!</w:t>
            </w:r>
          </w:p>
        </w:tc>
      </w:tr>
      <w:tr w:rsidR="00904A05" w14:paraId="66186551" w14:textId="77777777" w:rsidTr="00930DE4">
        <w:trPr>
          <w:trHeight w:val="108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6D119" w14:textId="14F6283A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lastRenderedPageBreak/>
              <w:t>Ата-аналармен әңгімелесу, кеңес беру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3C32" w14:textId="664BD305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Баланы ауа райына сай киіндіру туралы кеңес беру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E3551" w14:textId="2EDCAA88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Ата-аналармен баланың қалай ұйықтағаны, қандай көңіл-күймен оянғаны туралы әңгімелесу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1B67" w14:textId="6F657BD0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Ата-аналардың өтініші бойынша кеңес беру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70C0" w14:textId="74C45BE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Балалардың өзара қарым-қатынасы туралы әңгіме</w:t>
            </w:r>
          </w:p>
        </w:tc>
      </w:tr>
      <w:tr w:rsidR="00904A05" w14:paraId="3AA982E1" w14:textId="77777777" w:rsidTr="00930DE4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D5999" w14:textId="604E940B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  <w:r>
              <w:rPr>
                <w:lang w:val="kk"/>
              </w:rPr>
              <w:softHyphen/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BACF" w14:textId="77777777" w:rsidR="00930DE4" w:rsidRDefault="0088471A" w:rsidP="005E4D81">
            <w:pPr>
              <w:pStyle w:val="13213"/>
            </w:pPr>
            <w:r>
              <w:rPr>
                <w:lang w:val="kk"/>
              </w:rPr>
              <w:t xml:space="preserve">"Асығып, күлкіге қалдың" сөйлеу ойыны </w:t>
            </w:r>
          </w:p>
          <w:p w14:paraId="419C28BD" w14:textId="33569EDD" w:rsidR="00930DE4" w:rsidRDefault="0088471A" w:rsidP="005E4D81">
            <w:pPr>
              <w:pStyle w:val="13213"/>
            </w:pPr>
            <w:r>
              <w:rPr>
                <w:lang w:val="kk"/>
              </w:rPr>
              <w:t>Дауысты дыбыстарды және кейбір дауыссыз дыбыстарды нақты айтуды жалғастырыңыз б-б, к-қ, т-д, з-с, ж-ш.</w:t>
            </w:r>
          </w:p>
          <w:p w14:paraId="2B03063E" w14:textId="03435056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 xml:space="preserve">(Сөйлеуді дамыту) </w:t>
            </w:r>
          </w:p>
          <w:p w14:paraId="2E135330" w14:textId="1ACFEDB8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 xml:space="preserve">"Лақтары бар ешкіге арналған үйшік" </w:t>
            </w:r>
          </w:p>
          <w:p w14:paraId="366B2A09" w14:textId="3E021A13" w:rsid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Балалардың дизайнға деген қызығушылығын арттыруды жалғастыру, дизайнердің түрлерімен таныстыру.</w:t>
            </w:r>
          </w:p>
          <w:p w14:paraId="71AF0E1C" w14:textId="2FE0C614" w:rsidR="00930DE4" w:rsidRPr="005E4D81" w:rsidRDefault="0088471A" w:rsidP="005E4D81">
            <w:pPr>
              <w:pStyle w:val="13213"/>
            </w:pPr>
            <w:r>
              <w:rPr>
                <w:lang w:val="kk"/>
              </w:rPr>
              <w:t>(Құрастыру, сөйлеуді дамыту)</w:t>
            </w:r>
          </w:p>
          <w:p w14:paraId="48386DB1" w14:textId="77777777" w:rsidR="005E4D81" w:rsidRPr="005E4D81" w:rsidRDefault="005E4D81" w:rsidP="005E4D81">
            <w:pPr>
              <w:pStyle w:val="13213"/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7AEED" w14:textId="0A0352E7" w:rsid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"Саусақтар" саусақ ойыны</w:t>
            </w:r>
          </w:p>
          <w:p w14:paraId="37D4F1A6" w14:textId="00BF74A0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Сөйлеу белсенділігін, қолдың ұсақ моторикасын дамыту.</w:t>
            </w:r>
          </w:p>
          <w:p w14:paraId="7F4738AE" w14:textId="78FBE097" w:rsidR="005E4D81" w:rsidRDefault="0088471A" w:rsidP="005E4D81">
            <w:pPr>
              <w:pStyle w:val="13213"/>
            </w:pPr>
            <w:r>
              <w:rPr>
                <w:lang w:val="kk"/>
              </w:rPr>
              <w:t xml:space="preserve">"Біз барамыз, барамыз, барамыз" дидактикалық ойыны </w:t>
            </w:r>
          </w:p>
          <w:p w14:paraId="71E40759" w14:textId="53FAE355" w:rsidR="00930DE4" w:rsidRPr="005E4D81" w:rsidRDefault="0088471A" w:rsidP="005E4D81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6A566112" w14:textId="10E50F9B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softHyphen/>
              <w:t>Сөйлеу этикасының тиісті түрлерін дұрыс қолдана білуге тәрбиелеу.</w:t>
            </w:r>
          </w:p>
          <w:p w14:paraId="0ED6E51B" w14:textId="632AEAF4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 xml:space="preserve">"Қоянға тәтті бер" дидактикалық ойыны </w:t>
            </w:r>
          </w:p>
          <w:p w14:paraId="00846BA9" w14:textId="77777777" w:rsid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Қоршаған ортада бір немесе бірнеше бірдей заттарды табу қабілетін қалыптастыру, "Қанша?"</w:t>
            </w:r>
          </w:p>
          <w:p w14:paraId="651FF00F" w14:textId="569D0B4F" w:rsidR="00930DE4" w:rsidRPr="005E4D81" w:rsidRDefault="0088471A" w:rsidP="005E4D81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5295" w14:textId="1A242599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 xml:space="preserve">"Етік" аз қимылды ойыны </w:t>
            </w:r>
          </w:p>
          <w:p w14:paraId="36ADF398" w14:textId="77777777" w:rsidR="00930DE4" w:rsidRDefault="0088471A" w:rsidP="005E4D81">
            <w:pPr>
              <w:pStyle w:val="13213"/>
            </w:pPr>
            <w:r w:rsidRPr="005E4D81">
              <w:rPr>
                <w:lang w:val="kk"/>
              </w:rPr>
              <w:t>Әр түрлі сипаттағы әндердің мазмұны мен көңіл-күйін қабылдау қабілетін қалыптастыру.</w:t>
            </w:r>
          </w:p>
          <w:p w14:paraId="6504859B" w14:textId="2C54AC94" w:rsidR="00930DE4" w:rsidRDefault="0088471A" w:rsidP="005E4D81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38F1DD85" w14:textId="7E36E9C7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 xml:space="preserve">Таныс өлеңдер мен тақпақтарды қайталау </w:t>
            </w:r>
          </w:p>
          <w:p w14:paraId="31CC046B" w14:textId="3BDB946B" w:rsidR="005E4D81" w:rsidRDefault="0088471A" w:rsidP="005E4D81">
            <w:pPr>
              <w:pStyle w:val="13213"/>
            </w:pPr>
            <w:r>
              <w:rPr>
                <w:lang w:val="kk"/>
              </w:rPr>
              <w:t>Кітаптарға деген қызығушылықты қалыптастыру.</w:t>
            </w:r>
          </w:p>
          <w:p w14:paraId="6B8EA02B" w14:textId="16FAC6B3" w:rsidR="00930DE4" w:rsidRPr="005E4D81" w:rsidRDefault="0088471A" w:rsidP="005E4D81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7AD2532F" w14:textId="4464D6BB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 xml:space="preserve">"Ормандағы жануарларды тамақтандыру" рөлдік ойыны. </w:t>
            </w:r>
          </w:p>
          <w:p w14:paraId="71CE3BDD" w14:textId="423C2A76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Жануарларға деген сүйіспеншілік пен қамқорлықты тәрбиелеу</w:t>
            </w:r>
          </w:p>
          <w:p w14:paraId="0FDB8EFD" w14:textId="77777777" w:rsidR="005E4D81" w:rsidRPr="005E4D81" w:rsidRDefault="005E4D81" w:rsidP="005E4D81">
            <w:pPr>
              <w:pStyle w:val="13213"/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94391" w14:textId="773D7F69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 xml:space="preserve">"Біз қолымызды шапалақтаймыз" аз қимылды ойыны </w:t>
            </w:r>
          </w:p>
          <w:p w14:paraId="6C6F4EDF" w14:textId="77777777" w:rsidR="00930DE4" w:rsidRDefault="0088471A" w:rsidP="005E4D81">
            <w:pPr>
              <w:pStyle w:val="13213"/>
            </w:pPr>
            <w:r>
              <w:rPr>
                <w:lang w:val="kk"/>
              </w:rPr>
              <w:t>Ойынның мазмұны мен көңіл-күйі мен қарқынын қабылдау қабілетін қалыптастыру).</w:t>
            </w:r>
          </w:p>
          <w:p w14:paraId="0DD3C929" w14:textId="77777777" w:rsidR="00930DE4" w:rsidRDefault="0088471A" w:rsidP="005E4D8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F7212B3" w14:textId="10D8DCED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"Аюлар" картинасын қарау</w:t>
            </w:r>
          </w:p>
          <w:p w14:paraId="6AA017F5" w14:textId="77777777" w:rsidR="005E4D81" w:rsidRDefault="0088471A" w:rsidP="00930DE4">
            <w:pPr>
              <w:pStyle w:val="13213"/>
            </w:pPr>
            <w:r w:rsidRPr="005E4D81">
              <w:rPr>
                <w:lang w:val="kk"/>
              </w:rPr>
              <w:t>Балаларды суретті мұқият қарап шығуға, көргендері туралы айтуға баулу.</w:t>
            </w:r>
          </w:p>
          <w:p w14:paraId="1AC4041F" w14:textId="58BF3577" w:rsidR="00930DE4" w:rsidRPr="00930DE4" w:rsidRDefault="0088471A" w:rsidP="00930DE4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16830027" w14:textId="70A1B9B4" w:rsidR="00930DE4" w:rsidRPr="005E4D81" w:rsidRDefault="00930DE4" w:rsidP="00930DE4">
            <w:pPr>
              <w:pStyle w:val="13213"/>
            </w:pPr>
          </w:p>
        </w:tc>
      </w:tr>
      <w:tr w:rsidR="00904A05" w14:paraId="54DF3A08" w14:textId="77777777" w:rsidTr="00930DE4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89D38" w14:textId="4A66CE48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Ертеңгілік жаттығу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43619" w14:textId="7A3B1140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"Менің Қазақстаным" – Қазақстан Республикасының Әнұранын орындау.</w:t>
            </w:r>
          </w:p>
          <w:p w14:paraId="1159947E" w14:textId="77777777" w:rsidR="00415650" w:rsidRPr="00415650" w:rsidRDefault="0088471A" w:rsidP="00415650">
            <w:pPr>
              <w:pStyle w:val="13213"/>
            </w:pPr>
            <w:r w:rsidRPr="005E4D81">
              <w:rPr>
                <w:lang w:val="kk"/>
              </w:rPr>
              <w:t>Сылдырмақтармен ертеңгілік жаттығулар кешені</w:t>
            </w:r>
          </w:p>
          <w:p w14:paraId="34A25B6C" w14:textId="77777777" w:rsidR="00415650" w:rsidRDefault="0088471A" w:rsidP="00415650">
            <w:pPr>
              <w:pStyle w:val="13213"/>
            </w:pPr>
            <w:r>
              <w:rPr>
                <w:lang w:val="kk"/>
              </w:rPr>
              <w:t xml:space="preserve">Жалпы дамыту жаттығуларын орындау дағдыларын қалыптастыру: қол мен иық </w:t>
            </w:r>
            <w:r>
              <w:rPr>
                <w:lang w:val="kk"/>
              </w:rPr>
              <w:lastRenderedPageBreak/>
              <w:t>белдеуіне, денеге, аяққа арналған жаттығулар.</w:t>
            </w:r>
          </w:p>
          <w:p w14:paraId="6748D4B4" w14:textId="539A1A2C" w:rsidR="005E4D81" w:rsidRPr="005E4D81" w:rsidRDefault="0088471A" w:rsidP="0041565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F4DAB" w14:textId="77777777" w:rsidR="00415650" w:rsidRPr="00415650" w:rsidRDefault="0088471A" w:rsidP="00415650">
            <w:pPr>
              <w:pStyle w:val="13213"/>
            </w:pPr>
            <w:r w:rsidRPr="005E4D81">
              <w:rPr>
                <w:lang w:val="kk"/>
              </w:rPr>
              <w:lastRenderedPageBreak/>
              <w:t>Сылдырмақтармен ертеңгілік жаттығулар кешені</w:t>
            </w:r>
          </w:p>
          <w:p w14:paraId="73637FB2" w14:textId="77777777" w:rsidR="00415650" w:rsidRDefault="0088471A" w:rsidP="00415650">
            <w:pPr>
              <w:pStyle w:val="13213"/>
            </w:pPr>
            <w:r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жаттығулар.</w:t>
            </w:r>
          </w:p>
          <w:p w14:paraId="6D4964CE" w14:textId="4B26C321" w:rsidR="005E4D81" w:rsidRPr="005E4D81" w:rsidRDefault="0088471A" w:rsidP="0041565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736A3" w14:textId="77777777" w:rsidR="00415650" w:rsidRPr="00415650" w:rsidRDefault="0088471A" w:rsidP="00415650">
            <w:pPr>
              <w:pStyle w:val="13213"/>
            </w:pPr>
            <w:r w:rsidRPr="005E4D81">
              <w:rPr>
                <w:lang w:val="kk"/>
              </w:rPr>
              <w:t>Сылдырмақтармен ертеңгілік жаттығулар кешені</w:t>
            </w:r>
          </w:p>
          <w:p w14:paraId="19E7E25C" w14:textId="77777777" w:rsidR="00415650" w:rsidRDefault="0088471A" w:rsidP="00415650">
            <w:pPr>
              <w:pStyle w:val="13213"/>
            </w:pPr>
            <w:r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жаттығулар.</w:t>
            </w:r>
          </w:p>
          <w:p w14:paraId="33AD32BD" w14:textId="6FE3A069" w:rsidR="005E4D81" w:rsidRPr="005E4D81" w:rsidRDefault="0088471A" w:rsidP="0041565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85F3F" w14:textId="445F0CE4" w:rsid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Сылдырмақтармен ертеңгілік жаттығулар кешені</w:t>
            </w:r>
          </w:p>
          <w:p w14:paraId="3B37445C" w14:textId="77777777" w:rsidR="005E4D81" w:rsidRDefault="0088471A" w:rsidP="005E4D81">
            <w:pPr>
              <w:pStyle w:val="13213"/>
            </w:pPr>
            <w:r>
              <w:rPr>
                <w:lang w:val="kk"/>
              </w:rPr>
              <w:t xml:space="preserve">Жалпы дамыту жаттығуларын орындау дағдыларын қалыптастыру: қол мен иық белдеуіне, денеге, </w:t>
            </w:r>
            <w:r>
              <w:rPr>
                <w:lang w:val="kk"/>
              </w:rPr>
              <w:lastRenderedPageBreak/>
              <w:t>аяққа арналған жаттығулар.</w:t>
            </w:r>
          </w:p>
          <w:p w14:paraId="168058E6" w14:textId="57B3FEF4" w:rsidR="00415650" w:rsidRPr="005E4D81" w:rsidRDefault="0088471A" w:rsidP="005E4D8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904A05" w14:paraId="711E2076" w14:textId="77777777" w:rsidTr="00930DE4">
        <w:trPr>
          <w:trHeight w:val="948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CF297" w14:textId="52464A99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lastRenderedPageBreak/>
              <w:t>Таңғы ас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06620" w14:textId="2595B660" w:rsidR="005E4D81" w:rsidRDefault="0088471A" w:rsidP="005E4D81">
            <w:pPr>
              <w:pStyle w:val="13213"/>
            </w:pPr>
            <w:r>
              <w:rPr>
                <w:lang w:val="kk"/>
              </w:rPr>
              <w:t xml:space="preserve">Мәдени-гигиеналық дағдыларды қалыптастыру; ас құралдарын дұрыс ұстай білу. </w:t>
            </w:r>
          </w:p>
          <w:p w14:paraId="06035902" w14:textId="64A0E9F2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Ас болсын! Кесе, тәрелке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5C4C7" w14:textId="6EFE1181" w:rsidR="005E4D81" w:rsidRDefault="0088471A" w:rsidP="005E4D81">
            <w:pPr>
              <w:pStyle w:val="13213"/>
            </w:pPr>
            <w:r w:rsidRPr="005E4D81">
              <w:rPr>
                <w:lang w:val="kk"/>
              </w:rPr>
              <w:t xml:space="preserve">Тамақтану кезінде өзі-өзі ұстау мәдениетін қалыптастыру: майлықты ұқыпты қолдана білу; нанды үгітпеу. </w:t>
            </w:r>
          </w:p>
          <w:p w14:paraId="497A6683" w14:textId="7CAACB4A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Ас болсын! Шай, нан, рақмет!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9F5BD" w14:textId="77777777" w:rsidR="00415650" w:rsidRDefault="0088471A" w:rsidP="005E4D81">
            <w:pPr>
              <w:pStyle w:val="13213"/>
            </w:pPr>
            <w:r w:rsidRPr="005E4D81">
              <w:rPr>
                <w:lang w:val="kk"/>
              </w:rPr>
              <w:t xml:space="preserve">Тамақты аузымен шайнау, толық аузымен сөйлеспеу дағдыларын қалыптастыру. </w:t>
            </w:r>
          </w:p>
          <w:p w14:paraId="77BB7FAF" w14:textId="4025281B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(Кесе, қасык, тәрелке) Рақмет!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E6371" w14:textId="63960363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Қолды дұрыс жууға ынталандыру, қолды дұрыс сүрту машығы. Тамақты мұқият жеу.</w:t>
            </w:r>
          </w:p>
          <w:p w14:paraId="7BD9E474" w14:textId="3EB218D1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Ас болсын! Шай, нан</w:t>
            </w:r>
          </w:p>
        </w:tc>
      </w:tr>
      <w:tr w:rsidR="00904A05" w14:paraId="6EB8936E" w14:textId="77777777" w:rsidTr="00930DE4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647D6" w14:textId="088E8A1F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ED9DF" w14:textId="33C6C99A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 xml:space="preserve">"Жабайы жануарлар туралы әңгіме" ( шығармашылық ойын) </w:t>
            </w:r>
          </w:p>
          <w:p w14:paraId="035B7B1C" w14:textId="5086DC2E" w:rsid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Диалогтық сөйлеуді жетілдіру; жабайы табиғат, олардың сыртқы түрі, тіршілік ету ортасы, қозғалысы, тамақтануы, өмір сүру жағдайларына бейімделуі туралы түсініктерін кеңейтуді жалғастыру.</w:t>
            </w:r>
          </w:p>
          <w:p w14:paraId="60B9AB99" w14:textId="2D24EC12" w:rsidR="00415650" w:rsidRPr="005E4D81" w:rsidRDefault="0088471A" w:rsidP="005E4D81">
            <w:pPr>
              <w:pStyle w:val="13213"/>
            </w:pPr>
            <w:r>
              <w:rPr>
                <w:lang w:val="kk"/>
              </w:rPr>
              <w:t>(Қоршаған ортамен танысу, сөйлеуді дамыту, сурет салу)</w:t>
            </w:r>
          </w:p>
          <w:p w14:paraId="678E97CB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"Сиқыршы су" эксперименттік іс-әрекеті</w:t>
            </w:r>
          </w:p>
          <w:p w14:paraId="6462308B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 xml:space="preserve">Су туралы білімді жалпылау, нақтылау және кеңейту. </w:t>
            </w:r>
          </w:p>
          <w:p w14:paraId="25ED309F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Судың қасиеттері туралы түсінікті жетілдіру</w:t>
            </w:r>
          </w:p>
          <w:p w14:paraId="176EFB5C" w14:textId="77777777" w:rsidR="005E4D81" w:rsidRPr="005E4D81" w:rsidRDefault="005E4D81" w:rsidP="005E4D81">
            <w:pPr>
              <w:pStyle w:val="13213"/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DC9B9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"Жабайы табиғат әлеміне саяхат "(квест)</w:t>
            </w:r>
          </w:p>
          <w:p w14:paraId="339954BC" w14:textId="77777777" w:rsid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Сөздік қорын заттардың орналасқан жерін анықтайтын сөздермен байыту (сол жақта, оң жақта, жақын жерде, арасында); жабайы табиғат, олардың сыртқы түрі, тіршілік ету ортасы, қозғалысы, тамақтануы, өмір сүру жағдайына бейімделуі туралы түсініктерін кеңейтуді жалғастыру; балаларда дене шынықтырумен айналысуға оң көзқарас қалыптастыруды жалғастыру; өз денсаулығына ұқыпты қарауға тәрбиелеу.</w:t>
            </w:r>
          </w:p>
          <w:p w14:paraId="73834407" w14:textId="63E64D14" w:rsidR="00415650" w:rsidRPr="00415650" w:rsidRDefault="0088471A" w:rsidP="00415650">
            <w:pPr>
              <w:pStyle w:val="13213"/>
            </w:pPr>
            <w:r>
              <w:rPr>
                <w:lang w:val="kk"/>
              </w:rPr>
              <w:t>(Қоршаған ортамен танысу, дене шынықтыру, сөйлеуді дамыту)</w:t>
            </w:r>
          </w:p>
          <w:p w14:paraId="23160FCC" w14:textId="3ED95B88" w:rsidR="00415650" w:rsidRPr="005E4D81" w:rsidRDefault="00415650" w:rsidP="005E4D81">
            <w:pPr>
              <w:pStyle w:val="13213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5CFFE" w14:textId="77777777" w:rsidR="00415650" w:rsidRDefault="0088471A" w:rsidP="005E4D81">
            <w:pPr>
              <w:pStyle w:val="13213"/>
            </w:pPr>
            <w:r w:rsidRPr="005E4D81">
              <w:rPr>
                <w:lang w:val="kk"/>
              </w:rPr>
              <w:t>"Ормандағы қыста жануарлардың өмірі" (виртуалды экскурсия)</w:t>
            </w:r>
          </w:p>
          <w:p w14:paraId="4F101C80" w14:textId="77777777" w:rsid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Диалогтық сөйлеуді жетілдіру; жабайы жануарлар, олардың сыртқы түрі, тіршілік ету ортасы, қозғалуы, тамақтануы, өмір сүру жағдайларына бейімделуі туралы түсініктерін кеңейтуді жалғастыру; жануарлардың дайын пішіндерінен ою дағдыларын қалыптастыру; балаларда дене шынықтырумен айналысуға оң көзқарасты қалыптастыруды жалғастыру; өз денсаулығына ұқыпты қарауға тәрбиелеу.</w:t>
            </w:r>
          </w:p>
          <w:p w14:paraId="1538A885" w14:textId="24441BAC" w:rsidR="00415650" w:rsidRPr="00415650" w:rsidRDefault="0088471A" w:rsidP="00415650">
            <w:pPr>
              <w:pStyle w:val="13213"/>
            </w:pPr>
            <w:r>
              <w:rPr>
                <w:lang w:val="kk"/>
              </w:rPr>
              <w:t>(Көркем әдебиет, қоршаған ортамен танысу, дене шынықтыру, аппликация)</w:t>
            </w:r>
          </w:p>
          <w:p w14:paraId="663695BF" w14:textId="7BBAF9DA" w:rsidR="00415650" w:rsidRPr="005E4D81" w:rsidRDefault="00415650" w:rsidP="005E4D81">
            <w:pPr>
              <w:pStyle w:val="13213"/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BC023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"Біздің Отанымыздың қорықтары" (әңгіме-экскурсия)</w:t>
            </w:r>
          </w:p>
          <w:p w14:paraId="45D0C317" w14:textId="0C11B072" w:rsid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Балаларды еліміздің қорықтарымен таныстыру; туған табиғатқа жауапкершілікпен және ұқыптылықпен қарауды қалыптастыру; балаларда біздің туған жерімізде адамдар табиғаттың қорық бұрыштарында жануарлар мен өсімдіктердің сирек түрлерін қорғайды, қорғайды деген мақтаныш сезімін тәрбиелеу.</w:t>
            </w:r>
          </w:p>
          <w:p w14:paraId="73DCA8F7" w14:textId="21DED885" w:rsidR="00D36CFE" w:rsidRPr="00D36CFE" w:rsidRDefault="0088471A" w:rsidP="00D36CFE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74D91554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"Қауіпсіздік сабағы"</w:t>
            </w:r>
          </w:p>
          <w:p w14:paraId="47143EC3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Жол белгілерімен танысу</w:t>
            </w:r>
          </w:p>
        </w:tc>
      </w:tr>
      <w:tr w:rsidR="00904A05" w14:paraId="14E91D11" w14:textId="77777777" w:rsidTr="00930DE4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DEF25" w14:textId="3A052EAE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lastRenderedPageBreak/>
              <w:t>Ұйымдастырылған іс-әрекет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38CE" w14:textId="77777777" w:rsidR="005E4D81" w:rsidRPr="005E4D81" w:rsidRDefault="005E4D81" w:rsidP="005E4D81">
            <w:pPr>
              <w:pStyle w:val="13213"/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12EC" w14:textId="77777777" w:rsidR="005E4D81" w:rsidRPr="005E4D81" w:rsidRDefault="005E4D81" w:rsidP="005E4D81">
            <w:pPr>
              <w:pStyle w:val="13213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CAA4" w14:textId="77777777" w:rsidR="005E4D81" w:rsidRPr="005E4D81" w:rsidRDefault="005E4D81" w:rsidP="005E4D81">
            <w:pPr>
              <w:pStyle w:val="13213"/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C66D" w14:textId="77777777" w:rsidR="005E4D81" w:rsidRPr="005E4D81" w:rsidRDefault="005E4D81" w:rsidP="005E4D81">
            <w:pPr>
              <w:pStyle w:val="13213"/>
            </w:pPr>
          </w:p>
        </w:tc>
      </w:tr>
      <w:tr w:rsidR="00904A05" w14:paraId="31D6C6FB" w14:textId="77777777" w:rsidTr="00930DE4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8485B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Серуендеуге дайындық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CBDC6" w14:textId="0AD73EA8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Киім мен аяқ киімнің әртүрлі түрлерін қарастыру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9324A" w14:textId="5C89D153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Киіну реті туралы нақтылау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B2728" w14:textId="4255640C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Киім мен аяқ киімнің мағынасы туралы айту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A2769" w14:textId="67E48C60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Ауа-райы, киім, құстар туралы сөйлесіңіз</w:t>
            </w:r>
          </w:p>
        </w:tc>
      </w:tr>
      <w:tr w:rsidR="00904A05" w14:paraId="5A529F96" w14:textId="77777777" w:rsidTr="00930DE4">
        <w:trPr>
          <w:trHeight w:val="27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35FC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Серуендеу</w:t>
            </w:r>
          </w:p>
          <w:p w14:paraId="7DB0F0BD" w14:textId="77777777" w:rsidR="005E4D81" w:rsidRPr="005E4D81" w:rsidRDefault="005E4D81" w:rsidP="005E4D81">
            <w:pPr>
              <w:pStyle w:val="13213"/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C8CC4" w14:textId="77777777" w:rsidR="00D93B09" w:rsidRDefault="0088471A" w:rsidP="005E4D81">
            <w:pPr>
              <w:pStyle w:val="13213"/>
            </w:pPr>
            <w:r>
              <w:rPr>
                <w:lang w:val="kk"/>
              </w:rPr>
              <w:t>"Көрінбейтін суретші" байқауы</w:t>
            </w:r>
          </w:p>
          <w:p w14:paraId="08108DF5" w14:textId="0F7AA26B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Аяз туралы білімді бекіту</w:t>
            </w:r>
          </w:p>
          <w:p w14:paraId="7E2296E3" w14:textId="498888EC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(күн аяз – морозно).</w:t>
            </w:r>
          </w:p>
          <w:p w14:paraId="10038D16" w14:textId="45A67967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734839F7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Қыс көрікті –</w:t>
            </w:r>
          </w:p>
          <w:p w14:paraId="34E4A2AE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Жауған аппақ қарымен,</w:t>
            </w:r>
          </w:p>
          <w:p w14:paraId="4241C10E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Қыс көрікті –</w:t>
            </w:r>
          </w:p>
          <w:p w14:paraId="6F9819BD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Аяз қысқан кәрімен.</w:t>
            </w:r>
          </w:p>
          <w:p w14:paraId="392057D4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Қыс көрікті – Аққала мен сырғанақ,</w:t>
            </w:r>
          </w:p>
          <w:p w14:paraId="28D636B6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Қыс көрікті – Күміс қылау сәнімен.</w:t>
            </w:r>
          </w:p>
          <w:p w14:paraId="79561DCB" w14:textId="05D2B4ED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"Аспан қандай" дидактикалық ойыны</w:t>
            </w:r>
          </w:p>
          <w:p w14:paraId="3CFD9DAA" w14:textId="13744D70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Сипаттамалық әңгіме құрастыру.</w:t>
            </w:r>
          </w:p>
          <w:p w14:paraId="6896496A" w14:textId="0A9BC4E0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"Аяз Ата" қимылды ойыны – сигнал бойынша жүгіру.</w:t>
            </w:r>
          </w:p>
          <w:p w14:paraId="688B4C5C" w14:textId="0C187415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"Аса таяқ" қимылды ойыны</w:t>
            </w:r>
          </w:p>
          <w:p w14:paraId="42FD51FE" w14:textId="14DC8691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Дәлдікті дамыту.</w:t>
            </w:r>
          </w:p>
          <w:p w14:paraId="0B3F5EAF" w14:textId="4B8DF95F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Еңбек: қарды ағаш діңдеріне қарай күреу.</w:t>
            </w:r>
          </w:p>
          <w:p w14:paraId="19201826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Балалардың қызығушылықтары бойынша өзіндік қызметі.</w:t>
            </w:r>
          </w:p>
          <w:p w14:paraId="2C213CF7" w14:textId="77777777" w:rsidR="00D93B09" w:rsidRDefault="0088471A" w:rsidP="005E4D81">
            <w:pPr>
              <w:pStyle w:val="13213"/>
            </w:pPr>
            <w:r w:rsidRPr="005E4D81">
              <w:rPr>
                <w:lang w:val="kk"/>
              </w:rPr>
              <w:lastRenderedPageBreak/>
              <w:t>"Мақсатқа жету" ойын жаттығуы</w:t>
            </w:r>
          </w:p>
          <w:p w14:paraId="7F4B2299" w14:textId="4683F21F" w:rsidR="005E4D81" w:rsidRPr="0088471A" w:rsidRDefault="0088471A" w:rsidP="005E4D8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Дәлдікті, көзді дамыту. (Дене шынықтыру, сөйлеуді дамыту, қоршаған ортамен танысу)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C106A" w14:textId="77777777" w:rsidR="001E2366" w:rsidRPr="0088471A" w:rsidRDefault="0088471A" w:rsidP="005E4D81">
            <w:pPr>
              <w:pStyle w:val="13213"/>
              <w:rPr>
                <w:lang w:val="kk"/>
              </w:rPr>
            </w:pPr>
            <w:r w:rsidRPr="005E4D81">
              <w:rPr>
                <w:lang w:val="kk"/>
              </w:rPr>
              <w:lastRenderedPageBreak/>
              <w:t>"Қар неге сықырлайды" бақылау</w:t>
            </w:r>
          </w:p>
          <w:p w14:paraId="007B3BA6" w14:textId="15F997C9" w:rsidR="005E4D81" w:rsidRPr="0088471A" w:rsidRDefault="0088471A" w:rsidP="005E4D8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Қардың қасиеттерін бекіту (қара, суық, аяз).</w:t>
            </w:r>
          </w:p>
          <w:p w14:paraId="5BE09C62" w14:textId="77777777" w:rsidR="001E2366" w:rsidRPr="0088471A" w:rsidRDefault="0088471A" w:rsidP="005E4D81">
            <w:pPr>
              <w:pStyle w:val="13213"/>
              <w:rPr>
                <w:lang w:val="kk"/>
              </w:rPr>
            </w:pPr>
            <w:r w:rsidRPr="005E4D81">
              <w:rPr>
                <w:lang w:val="kk"/>
              </w:rPr>
              <w:t>Көркем сөз</w:t>
            </w:r>
          </w:p>
          <w:p w14:paraId="12AC10B8" w14:textId="66038CD3" w:rsidR="005E4D81" w:rsidRPr="0088471A" w:rsidRDefault="0088471A" w:rsidP="005E4D8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Жұмбақ</w:t>
            </w:r>
          </w:p>
          <w:p w14:paraId="6E0A2C46" w14:textId="313E75D6" w:rsidR="005E4D81" w:rsidRPr="0088471A" w:rsidRDefault="0088471A" w:rsidP="005E4D81">
            <w:pPr>
              <w:pStyle w:val="13213"/>
              <w:rPr>
                <w:lang w:val="kk"/>
              </w:rPr>
            </w:pPr>
            <w:r w:rsidRPr="005E4D81">
              <w:rPr>
                <w:lang w:val="kk"/>
              </w:rPr>
              <w:t>Қыста үйдің қасында</w:t>
            </w:r>
          </w:p>
          <w:p w14:paraId="17515F13" w14:textId="77777777" w:rsidR="005E4D81" w:rsidRPr="0088471A" w:rsidRDefault="0088471A" w:rsidP="005E4D81">
            <w:pPr>
              <w:pStyle w:val="13213"/>
              <w:rPr>
                <w:lang w:val="kk"/>
              </w:rPr>
            </w:pPr>
            <w:r w:rsidRPr="005E4D81">
              <w:rPr>
                <w:lang w:val="kk"/>
              </w:rPr>
              <w:t xml:space="preserve">Ағашта, жер үстінде. </w:t>
            </w:r>
          </w:p>
          <w:p w14:paraId="52D71588" w14:textId="77777777" w:rsidR="00DD5DBA" w:rsidRPr="0088471A" w:rsidRDefault="0088471A" w:rsidP="005E4D81">
            <w:pPr>
              <w:pStyle w:val="13213"/>
              <w:rPr>
                <w:lang w:val="kk"/>
              </w:rPr>
            </w:pPr>
            <w:r w:rsidRPr="005E4D81">
              <w:rPr>
                <w:lang w:val="kk"/>
              </w:rPr>
              <w:t>Жазда таудың басында,</w:t>
            </w:r>
          </w:p>
          <w:p w14:paraId="27B90B7C" w14:textId="348DFB26" w:rsidR="005E4D81" w:rsidRPr="0088471A" w:rsidRDefault="0088471A" w:rsidP="005E4D81">
            <w:pPr>
              <w:pStyle w:val="13213"/>
              <w:rPr>
                <w:lang w:val="kk"/>
              </w:rPr>
            </w:pPr>
            <w:r w:rsidRPr="005E4D81">
              <w:rPr>
                <w:lang w:val="kk"/>
              </w:rPr>
              <w:t>Мұздатқыштың ішінде. (Қар)</w:t>
            </w:r>
          </w:p>
          <w:p w14:paraId="00FA54A4" w14:textId="7F830304" w:rsidR="005E4D81" w:rsidRPr="0088471A" w:rsidRDefault="0088471A" w:rsidP="005E4D8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"Жүгіру" қимылды ойыны, Жылдамдықты, ептілікті дамыту.</w:t>
            </w:r>
          </w:p>
          <w:p w14:paraId="1E8DBAB9" w14:textId="0E9C52BE" w:rsidR="005E4D81" w:rsidRPr="0088471A" w:rsidRDefault="0088471A" w:rsidP="005E4D8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"Аса таяқ" қимылды ойыны</w:t>
            </w:r>
          </w:p>
          <w:p w14:paraId="3E4105F4" w14:textId="6017AD48" w:rsidR="005E4D81" w:rsidRPr="0088471A" w:rsidRDefault="0088471A" w:rsidP="005E4D81">
            <w:pPr>
              <w:pStyle w:val="13213"/>
              <w:rPr>
                <w:lang w:val="kk"/>
              </w:rPr>
            </w:pPr>
            <w:r w:rsidRPr="005E4D81">
              <w:rPr>
                <w:lang w:val="kk"/>
              </w:rPr>
              <w:t>Дәлдікті дамыту.</w:t>
            </w:r>
          </w:p>
          <w:p w14:paraId="5F8E3034" w14:textId="78D76B70" w:rsidR="005E4D81" w:rsidRPr="0088471A" w:rsidRDefault="0088471A" w:rsidP="005E4D81">
            <w:pPr>
              <w:pStyle w:val="13213"/>
              <w:rPr>
                <w:lang w:val="kk"/>
              </w:rPr>
            </w:pPr>
            <w:r w:rsidRPr="005E4D81">
              <w:rPr>
                <w:lang w:val="kk"/>
              </w:rPr>
              <w:t>"Үлкен және кіші қадамдар" ойын жаттығуы – сигнал бойынша әрекет.</w:t>
            </w:r>
          </w:p>
          <w:p w14:paraId="6CDC12DB" w14:textId="7B41A989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Еңбек: қар тазалау, өзара көмек.</w:t>
            </w:r>
          </w:p>
          <w:p w14:paraId="51CC3ED6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 xml:space="preserve">Балалардың қызығушылықтары бойынша өзіндік қызметі </w:t>
            </w:r>
          </w:p>
          <w:p w14:paraId="23938B82" w14:textId="4680AC6E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Зерттеу қызметі: судың қасиеттері: сұйық, мөлдір, иіссіз, ол құйылады, заттарды сіңіреді.</w:t>
            </w:r>
          </w:p>
          <w:p w14:paraId="6E5BC60D" w14:textId="741EBA98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lastRenderedPageBreak/>
              <w:t>(Дене шынықтыру, қоршаған ортамен танысу, сөйлеуді дамыту)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7DE7B" w14:textId="77777777" w:rsidR="001E2366" w:rsidRDefault="0088471A" w:rsidP="005E4D81">
            <w:pPr>
              <w:pStyle w:val="13213"/>
            </w:pPr>
            <w:r>
              <w:rPr>
                <w:lang w:val="kk"/>
              </w:rPr>
              <w:lastRenderedPageBreak/>
              <w:t>Күннің орналасуын бақылау</w:t>
            </w:r>
          </w:p>
          <w:p w14:paraId="51C9DA08" w14:textId="51C75558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Табиғи құбылыстарды (маусымдық) бақылау қабілетін үйрету.</w:t>
            </w:r>
          </w:p>
          <w:p w14:paraId="2E96E2C4" w14:textId="77777777" w:rsidR="001E2366" w:rsidRDefault="0088471A" w:rsidP="005E4D81">
            <w:pPr>
              <w:pStyle w:val="13213"/>
            </w:pPr>
            <w:r w:rsidRPr="005E4D81">
              <w:rPr>
                <w:lang w:val="kk"/>
              </w:rPr>
              <w:t xml:space="preserve">Көркем сөз </w:t>
            </w:r>
          </w:p>
          <w:p w14:paraId="47BE41BE" w14:textId="6D8656A3" w:rsid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А. Құнанбаев "Қыс"</w:t>
            </w:r>
          </w:p>
          <w:p w14:paraId="55B69876" w14:textId="0B49AA59" w:rsidR="001E2366" w:rsidRPr="005E4D81" w:rsidRDefault="0088471A" w:rsidP="005E4D81">
            <w:pPr>
              <w:pStyle w:val="13213"/>
            </w:pPr>
            <w:r>
              <w:rPr>
                <w:lang w:val="kk"/>
              </w:rPr>
              <w:t>Балаларды тыңдауға, мазмұнды түсінуге үйрету.</w:t>
            </w:r>
          </w:p>
          <w:p w14:paraId="19CB4C04" w14:textId="77777777" w:rsidR="00DD5DBA" w:rsidRDefault="0088471A" w:rsidP="005E4D81">
            <w:pPr>
              <w:pStyle w:val="13213"/>
            </w:pPr>
            <w:r>
              <w:rPr>
                <w:lang w:val="kk"/>
              </w:rPr>
              <w:t>"Жұпты қуып жет", "Күн және Аяз" қимылды ойындары</w:t>
            </w:r>
          </w:p>
          <w:p w14:paraId="68ECF1E2" w14:textId="2FE27E2E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Бір-біріне соқтығыспай, шашыраңқы жүгіру.</w:t>
            </w:r>
          </w:p>
          <w:p w14:paraId="65085F77" w14:textId="4921DE9B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"Айгөлек" қимылды ойыны</w:t>
            </w:r>
          </w:p>
          <w:p w14:paraId="0D433572" w14:textId="2418BE53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Күшті, төзімділікті, реакция жылдамдығын дамыту.</w:t>
            </w:r>
          </w:p>
          <w:p w14:paraId="66660864" w14:textId="3E58303A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Жеке жұмыс Қыс айлары туралы әңгіме.</w:t>
            </w:r>
          </w:p>
          <w:p w14:paraId="735CC415" w14:textId="2011CAA3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Еңбек: құстарды тамақтандыру.</w:t>
            </w:r>
          </w:p>
          <w:p w14:paraId="2EA4009A" w14:textId="77777777" w:rsidR="00DD5DBA" w:rsidRDefault="0088471A" w:rsidP="005E4D81">
            <w:pPr>
              <w:pStyle w:val="13213"/>
            </w:pPr>
            <w:r w:rsidRPr="005E4D81">
              <w:rPr>
                <w:lang w:val="kk"/>
              </w:rPr>
              <w:t>"Біркелкі шеңбер" жалпы ойыны</w:t>
            </w:r>
          </w:p>
          <w:p w14:paraId="48DB5F13" w14:textId="1112E26B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Тапсырмаларды синхронды түрде орындау.</w:t>
            </w:r>
          </w:p>
          <w:p w14:paraId="22DB4913" w14:textId="1AC8CF41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F2A54" w14:textId="48D8887E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Құстарды бақылау. Құс ұясына саяхат.</w:t>
            </w:r>
          </w:p>
          <w:p w14:paraId="59BC4E71" w14:textId="77777777" w:rsidR="001E2366" w:rsidRDefault="0088471A" w:rsidP="005E4D81">
            <w:pPr>
              <w:pStyle w:val="13213"/>
            </w:pPr>
            <w:r w:rsidRPr="005E4D81">
              <w:rPr>
                <w:lang w:val="kk"/>
              </w:rPr>
              <w:t xml:space="preserve">Көркем сөз </w:t>
            </w:r>
          </w:p>
          <w:p w14:paraId="0CB86729" w14:textId="60D09573" w:rsidR="001E2366" w:rsidRDefault="0088471A" w:rsidP="005E4D81">
            <w:pPr>
              <w:pStyle w:val="13213"/>
            </w:pPr>
            <w:r w:rsidRPr="005E4D81">
              <w:rPr>
                <w:lang w:val="kk"/>
              </w:rPr>
              <w:t>И. Мазин "Шымшық"</w:t>
            </w:r>
          </w:p>
          <w:p w14:paraId="1CBC4118" w14:textId="77777777" w:rsidR="001E2366" w:rsidRPr="001E2366" w:rsidRDefault="0088471A" w:rsidP="001E2366">
            <w:pPr>
              <w:pStyle w:val="13213"/>
            </w:pPr>
            <w:r>
              <w:rPr>
                <w:lang w:val="kk"/>
              </w:rPr>
              <w:t>Балаларды тыңдауға, мазмұнды түсінуге үйрету.</w:t>
            </w:r>
          </w:p>
          <w:p w14:paraId="7C57BCD7" w14:textId="7D1A08E3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Ауа райы құбылыстары: жаңбыр, қар, жел.</w:t>
            </w:r>
          </w:p>
          <w:p w14:paraId="3307780A" w14:textId="7A20D7CF" w:rsidR="00DD5DBA" w:rsidRDefault="0088471A" w:rsidP="005E4D81">
            <w:pPr>
              <w:pStyle w:val="13213"/>
            </w:pPr>
            <w:r>
              <w:rPr>
                <w:lang w:val="kk"/>
              </w:rPr>
              <w:t>"Ұлпа қарлар мен жел", "Жұппен серуендеу" қимылды ойындары.</w:t>
            </w:r>
          </w:p>
          <w:p w14:paraId="4CF48CA0" w14:textId="5857D82B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Ойын ережелерін нақты сақтау.</w:t>
            </w:r>
          </w:p>
          <w:p w14:paraId="5CC3AE2A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Іздеу-эксперименттік қызмет</w:t>
            </w:r>
          </w:p>
          <w:p w14:paraId="59FD6B81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"Сиқырлы мұз"</w:t>
            </w:r>
          </w:p>
          <w:p w14:paraId="6A12236E" w14:textId="0CF49CCC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Балалардың судың ерекше қасиеті – мұздату, мұзға айналу туралы білімдері мен түсініктерін қалыптастыру.</w:t>
            </w:r>
          </w:p>
          <w:p w14:paraId="54E61E8F" w14:textId="1DCE7BE2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Жеке жұмыс Құстардың қоректендіргіштегі мінез-құлқы.</w:t>
            </w:r>
          </w:p>
          <w:p w14:paraId="1B2F277F" w14:textId="039AC742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Еңбек: құстарды тамақтандыру.</w:t>
            </w:r>
          </w:p>
          <w:p w14:paraId="333D11EC" w14:textId="5E9BB468" w:rsidR="00DD5DBA" w:rsidRDefault="0088471A" w:rsidP="005E4D81">
            <w:pPr>
              <w:pStyle w:val="13213"/>
            </w:pPr>
            <w:r w:rsidRPr="005E4D81">
              <w:rPr>
                <w:lang w:val="kk"/>
              </w:rPr>
              <w:lastRenderedPageBreak/>
              <w:t>"Біркелкі шеңбер" жалпы ойыны</w:t>
            </w:r>
          </w:p>
          <w:p w14:paraId="37C64D87" w14:textId="77777777" w:rsidR="001E2366" w:rsidRPr="001E2366" w:rsidRDefault="0088471A" w:rsidP="001E2366">
            <w:pPr>
              <w:pStyle w:val="13213"/>
            </w:pPr>
            <w:r w:rsidRPr="005E4D81">
              <w:rPr>
                <w:lang w:val="kk"/>
              </w:rPr>
              <w:t>Тапсырмаларды синхронды түрде орындау.</w:t>
            </w:r>
          </w:p>
          <w:p w14:paraId="6F48E3A8" w14:textId="08008890" w:rsidR="005E4D81" w:rsidRPr="005E4D81" w:rsidRDefault="0088471A" w:rsidP="001E2366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</w:tr>
      <w:tr w:rsidR="00904A05" w14:paraId="273BDD08" w14:textId="77777777" w:rsidTr="00930DE4">
        <w:trPr>
          <w:trHeight w:val="89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106A2" w14:textId="1B68C0E1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84E17" w14:textId="4B8273C7" w:rsidR="005E4D81" w:rsidRPr="00FE2B19" w:rsidRDefault="0088471A" w:rsidP="00FE2B19">
            <w:pPr>
              <w:pStyle w:val="13213"/>
            </w:pPr>
            <w:r>
              <w:rPr>
                <w:lang w:val="kk"/>
              </w:rPr>
              <w:t>Ылғал қолғаптар туралы сөйлесіңіз. Олар қалай құрғайды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AF02" w14:textId="06076E4E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Шкафта тәртіпті нақтылау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EB3E0" w14:textId="661F4BB9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Шешіну сапасы, шкафтағы тәртіп туралы сөйлесіңіз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74B2D" w14:textId="59A8EA8C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Ыңғайлы киім, оның бөліктерін тағайындау туралы сөйлесіңіз</w:t>
            </w:r>
          </w:p>
        </w:tc>
      </w:tr>
      <w:tr w:rsidR="00904A05" w14:paraId="1E4DBE3D" w14:textId="77777777" w:rsidTr="00930DE4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33508" w14:textId="77777777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Түскі ас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65F5A" w14:textId="178F837C" w:rsidR="005E4D81" w:rsidRPr="00FE2B19" w:rsidRDefault="0088471A" w:rsidP="00FE2B19">
            <w:pPr>
              <w:pStyle w:val="13213"/>
            </w:pPr>
            <w:r>
              <w:rPr>
                <w:lang w:val="kk"/>
              </w:rPr>
              <w:t>Ас құралдарын дұрыс пайдалану Мұқият, үнсіз тамақтану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08AFF" w14:textId="77777777" w:rsidR="006238CB" w:rsidRDefault="0088471A" w:rsidP="00FE2B19">
            <w:pPr>
              <w:pStyle w:val="13213"/>
            </w:pPr>
            <w:r w:rsidRPr="00FE2B19">
              <w:rPr>
                <w:lang w:val="kk"/>
              </w:rPr>
              <w:t>Қасықты үш саусақпен ұстауға, аузына қырымен әкелуге, ернімен тамақ алуға үйрету.</w:t>
            </w:r>
          </w:p>
          <w:p w14:paraId="3EC4EBAB" w14:textId="5B4A31AC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Рақмет!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1CF39" w14:textId="532562FC" w:rsidR="005E4D81" w:rsidRPr="00FE2B19" w:rsidRDefault="0088471A" w:rsidP="00FE2B19">
            <w:pPr>
              <w:pStyle w:val="13213"/>
            </w:pPr>
            <w:r>
              <w:rPr>
                <w:lang w:val="kk"/>
              </w:rPr>
              <w:t>Адам денсаулығына пайдалы және зиянды тағамдар туралы алғашқы түсініктерді қалыптастыру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DE83C" w14:textId="007D9743" w:rsidR="00FE2B19" w:rsidRDefault="0088471A" w:rsidP="00FE2B19">
            <w:pPr>
              <w:pStyle w:val="13213"/>
            </w:pPr>
            <w:r>
              <w:rPr>
                <w:lang w:val="kk"/>
              </w:rPr>
              <w:t xml:space="preserve">Алғыс білдіру қабілетін тәрбиелеу. </w:t>
            </w:r>
          </w:p>
          <w:p w14:paraId="2BC777DA" w14:textId="114E624D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Рақмет!</w:t>
            </w:r>
          </w:p>
        </w:tc>
      </w:tr>
      <w:tr w:rsidR="00904A05" w14:paraId="3174100A" w14:textId="77777777" w:rsidTr="00930DE4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40B91" w14:textId="3AC1279D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Түскі ұйқы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8430" w14:textId="67C0E023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Айжан қыз </w:t>
            </w:r>
            <w:hyperlink r:id="rId5" w:history="1">
              <w:r w:rsidR="00FE2B19" w:rsidRPr="00FC5AD8">
                <w:rPr>
                  <w:lang w:val="kk"/>
                </w:rPr>
                <w:t>https://zvyki.com/song/148080843/Ajzhan_kyz_-_k_j_Ajzhan_yz/</w:t>
              </w:r>
            </w:hyperlink>
            <w:r w:rsidRPr="00FE2B19">
              <w:rPr>
                <w:lang w:val="kk"/>
              </w:rPr>
              <w:t xml:space="preserve"> (күй)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156B" w14:textId="298A64B8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Айжан қыз </w:t>
            </w:r>
            <w:hyperlink r:id="rId6" w:history="1">
              <w:r w:rsidR="00FE2B19" w:rsidRPr="00FC5AD8">
                <w:rPr>
                  <w:lang w:val="kk"/>
                </w:rPr>
                <w:t>https://zvyki.com/song/148080843/Ajzhan_kyz_-_k_j_Ajzhan_yz/</w:t>
              </w:r>
            </w:hyperlink>
            <w:r w:rsidRPr="00FE2B19">
              <w:rPr>
                <w:lang w:val="kk"/>
              </w:rPr>
              <w:t xml:space="preserve"> (күй)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96F0" w14:textId="1E7054B1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Айжан қыз </w:t>
            </w:r>
            <w:hyperlink r:id="rId7" w:history="1">
              <w:r w:rsidR="00FE2B19" w:rsidRPr="00FC5AD8">
                <w:rPr>
                  <w:lang w:val="kk"/>
                </w:rPr>
                <w:t>https://zvyki.com/song/148080843/Ajzhan_kyz_-_k_j_Ajzhan_yz/</w:t>
              </w:r>
            </w:hyperlink>
            <w:r w:rsidRPr="00FE2B19">
              <w:rPr>
                <w:lang w:val="kk"/>
              </w:rPr>
              <w:t xml:space="preserve"> (күй)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4161" w14:textId="4A824AC2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Айжан қыз </w:t>
            </w:r>
            <w:hyperlink r:id="rId8" w:history="1">
              <w:r w:rsidR="00FE2B19" w:rsidRPr="00FC5AD8">
                <w:rPr>
                  <w:lang w:val="kk"/>
                </w:rPr>
                <w:t>https://zvyki.com/song/148080843/Ajzhan_kyz_-_k_j_Ajzhan_yz/</w:t>
              </w:r>
            </w:hyperlink>
            <w:r w:rsidRPr="00FE2B19">
              <w:rPr>
                <w:lang w:val="kk"/>
              </w:rPr>
              <w:t xml:space="preserve"> (күй)</w:t>
            </w:r>
          </w:p>
        </w:tc>
      </w:tr>
      <w:tr w:rsidR="00904A05" w14:paraId="05BDB9E3" w14:textId="77777777" w:rsidTr="00930DE4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97B4B" w14:textId="483CEF6A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Біртіндеп ұйқыдан ояту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5E333" w14:textId="77777777" w:rsidR="00B7203E" w:rsidRDefault="0088471A" w:rsidP="00B7203E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2C7B972E" w14:textId="5F79E7CE" w:rsidR="005E4D81" w:rsidRPr="005E4D81" w:rsidRDefault="0088471A" w:rsidP="00B7203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B3FB5" w14:textId="77777777" w:rsidR="00B7203E" w:rsidRDefault="0088471A" w:rsidP="00B7203E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1C639CA0" w14:textId="6987F338" w:rsidR="005E4D81" w:rsidRPr="005E4D81" w:rsidRDefault="0088471A" w:rsidP="00B7203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41EC5" w14:textId="77777777" w:rsidR="00B7203E" w:rsidRDefault="0088471A" w:rsidP="00B7203E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347C6E18" w14:textId="015D519F" w:rsidR="005E4D81" w:rsidRPr="005E4D81" w:rsidRDefault="0088471A" w:rsidP="00B7203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7AEB8" w14:textId="77777777" w:rsidR="00B7203E" w:rsidRDefault="0088471A" w:rsidP="005E4D81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24986740" w14:textId="749C93ED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904A05" w14:paraId="2587AD44" w14:textId="77777777" w:rsidTr="00930DE4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C82D9" w14:textId="50763EE1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A8D56" w14:textId="77777777" w:rsidR="00C51FA5" w:rsidRPr="0088471A" w:rsidRDefault="0088471A" w:rsidP="00FE2B19">
            <w:pPr>
              <w:pStyle w:val="13213"/>
              <w:rPr>
                <w:lang w:val="kk"/>
              </w:rPr>
            </w:pPr>
            <w:r w:rsidRPr="00FE2B19">
              <w:rPr>
                <w:lang w:val="kk"/>
              </w:rPr>
              <w:t>Дидактикалық ойын "Бұл қашан болады?" Тәулік уақытына бағдарлана білу: күндіз-түнде.</w:t>
            </w:r>
          </w:p>
          <w:p w14:paraId="20347B87" w14:textId="619A56B9" w:rsidR="005E4D81" w:rsidRPr="00FE2B19" w:rsidRDefault="0088471A" w:rsidP="00FE2B19">
            <w:pPr>
              <w:pStyle w:val="13213"/>
            </w:pPr>
            <w:r>
              <w:rPr>
                <w:lang w:val="kk"/>
              </w:rPr>
              <w:t xml:space="preserve">(Математика негіздері) </w:t>
            </w:r>
          </w:p>
          <w:p w14:paraId="3C384BCF" w14:textId="77777777" w:rsidR="00C51FA5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Оқу </w:t>
            </w:r>
          </w:p>
          <w:p w14:paraId="49E6F9DA" w14:textId="77777777" w:rsidR="00C51FA5" w:rsidRDefault="0088471A" w:rsidP="00FE2B19">
            <w:pPr>
              <w:pStyle w:val="13213"/>
            </w:pPr>
            <w:r w:rsidRPr="00FE2B19">
              <w:rPr>
                <w:lang w:val="kk"/>
              </w:rPr>
              <w:t>Л. Толстой "Үш аю"</w:t>
            </w:r>
          </w:p>
          <w:p w14:paraId="09C8170A" w14:textId="250C5DAD" w:rsidR="00C51FA5" w:rsidRDefault="0088471A" w:rsidP="00FE2B19">
            <w:pPr>
              <w:pStyle w:val="13213"/>
            </w:pPr>
            <w:r>
              <w:rPr>
                <w:lang w:val="kk"/>
              </w:rPr>
              <w:t xml:space="preserve">Кітаптарға деген қызығушылықты ояту. </w:t>
            </w:r>
          </w:p>
          <w:p w14:paraId="4E01B75C" w14:textId="52755654" w:rsidR="00FE2B19" w:rsidRDefault="0088471A" w:rsidP="00FE2B19">
            <w:pPr>
              <w:pStyle w:val="13213"/>
            </w:pPr>
            <w:r>
              <w:rPr>
                <w:lang w:val="kk"/>
              </w:rPr>
              <w:lastRenderedPageBreak/>
              <w:t xml:space="preserve">(Көркем әдебиет) </w:t>
            </w:r>
          </w:p>
          <w:p w14:paraId="5FF15A2F" w14:textId="73C8C940" w:rsid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"Ұлпа қарлар"</w:t>
            </w:r>
          </w:p>
          <w:p w14:paraId="7A7DA30A" w14:textId="77777777" w:rsidR="005E4D81" w:rsidRDefault="0088471A" w:rsidP="00FE2B19">
            <w:pPr>
              <w:pStyle w:val="13213"/>
            </w:pPr>
            <w:r w:rsidRPr="00FE2B19">
              <w:rPr>
                <w:lang w:val="kk"/>
              </w:rPr>
              <w:t>Саусақтарыңызбен және алақаныңызбен стандартты емес сурет салуға шақырыңыз.</w:t>
            </w:r>
          </w:p>
          <w:p w14:paraId="1873A277" w14:textId="46705F0D" w:rsidR="00C51FA5" w:rsidRPr="00FE2B19" w:rsidRDefault="0088471A" w:rsidP="00FE2B19">
            <w:pPr>
              <w:pStyle w:val="13213"/>
            </w:pPr>
            <w:r>
              <w:rPr>
                <w:lang w:val="kk"/>
              </w:rPr>
              <w:t>(Сурет салу)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C8074" w14:textId="3A30BF9E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lastRenderedPageBreak/>
              <w:t xml:space="preserve">"Үлгіні бүктеңіз" – Никитин текшелері </w:t>
            </w:r>
          </w:p>
          <w:p w14:paraId="159A174D" w14:textId="77777777" w:rsidR="00353B31" w:rsidRDefault="0088471A" w:rsidP="00FE2B19">
            <w:pPr>
              <w:pStyle w:val="13213"/>
            </w:pPr>
            <w:r>
              <w:rPr>
                <w:lang w:val="kk"/>
              </w:rPr>
              <w:t>Денеңіздің бөліктерінде шарлау және өзіңізге жақын кеңістіктік бағыттарды анықтау.</w:t>
            </w:r>
          </w:p>
          <w:p w14:paraId="7148B815" w14:textId="02E08F51" w:rsidR="005E4D81" w:rsidRPr="00FE2B19" w:rsidRDefault="0088471A" w:rsidP="00FE2B19">
            <w:pPr>
              <w:pStyle w:val="13213"/>
            </w:pPr>
            <w:r>
              <w:rPr>
                <w:lang w:val="kk"/>
              </w:rPr>
              <w:t xml:space="preserve">(Математика негіздері) </w:t>
            </w:r>
          </w:p>
          <w:p w14:paraId="4193C015" w14:textId="77777777" w:rsidR="005E4D81" w:rsidRDefault="0088471A" w:rsidP="00FE2B19">
            <w:pPr>
              <w:pStyle w:val="13213"/>
            </w:pPr>
            <w:r>
              <w:rPr>
                <w:lang w:val="kk"/>
              </w:rPr>
              <w:t xml:space="preserve">Жануарларды жобалау дағдыларын дамыту, негізгі </w:t>
            </w:r>
            <w:r>
              <w:rPr>
                <w:lang w:val="kk"/>
              </w:rPr>
              <w:lastRenderedPageBreak/>
              <w:t>құрылыс бөлшектерін ажырата білуге, атауға және қолдануға үйрету: текшелер, кірпіштер, цилиндрлер.</w:t>
            </w:r>
          </w:p>
          <w:p w14:paraId="0DCAE495" w14:textId="2100367A" w:rsidR="00353B31" w:rsidRPr="00FE2B19" w:rsidRDefault="0088471A" w:rsidP="00FE2B19">
            <w:pPr>
              <w:pStyle w:val="13213"/>
            </w:pPr>
            <w:r>
              <w:rPr>
                <w:lang w:val="kk"/>
              </w:rPr>
              <w:t>(Құрастыру)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32A69" w14:textId="77777777" w:rsidR="00353B31" w:rsidRDefault="0088471A" w:rsidP="00FE2B19">
            <w:pPr>
              <w:pStyle w:val="13213"/>
            </w:pPr>
            <w:r>
              <w:rPr>
                <w:lang w:val="kk"/>
              </w:rPr>
              <w:lastRenderedPageBreak/>
              <w:t xml:space="preserve">"Тірі әлем" суреттерін қарау </w:t>
            </w:r>
          </w:p>
          <w:p w14:paraId="3BAFF1C9" w14:textId="60A645A3" w:rsidR="005E4D81" w:rsidRDefault="0088471A" w:rsidP="00FE2B19">
            <w:pPr>
              <w:pStyle w:val="13213"/>
            </w:pPr>
            <w:r>
              <w:rPr>
                <w:lang w:val="kk"/>
              </w:rPr>
              <w:t>Жабайы және үй жануарларын тануға және атауға үйрету.</w:t>
            </w:r>
          </w:p>
          <w:p w14:paraId="65CA6CA8" w14:textId="7C6A4A3F" w:rsidR="00353B31" w:rsidRPr="00FE2B19" w:rsidRDefault="0088471A" w:rsidP="00FE2B19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67DB74B3" w14:textId="77777777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"Автобуспен жүру" режиссерлік ойыны </w:t>
            </w:r>
          </w:p>
          <w:p w14:paraId="28F650F1" w14:textId="77777777" w:rsidR="005E4D81" w:rsidRPr="0088471A" w:rsidRDefault="0088471A" w:rsidP="00FE2B19">
            <w:pPr>
              <w:pStyle w:val="13213"/>
              <w:rPr>
                <w:lang w:val="kk"/>
              </w:rPr>
            </w:pPr>
            <w:r w:rsidRPr="00FE2B19">
              <w:rPr>
                <w:lang w:val="kk"/>
              </w:rPr>
              <w:t xml:space="preserve">ұжымдық жұмыс істей білуге баулу). "Жануарларға </w:t>
            </w:r>
            <w:r w:rsidRPr="00FE2B19">
              <w:rPr>
                <w:lang w:val="kk"/>
              </w:rPr>
              <w:lastRenderedPageBreak/>
              <w:t>арналған қалпақшалар" (аппликация: дайындалған бөлшектерді қағаз парағына алдын-ала қою, оларды желімдеу қабілетін үйрету.</w:t>
            </w:r>
          </w:p>
          <w:p w14:paraId="6918D835" w14:textId="36F018FC" w:rsidR="00353B31" w:rsidRPr="00FE2B19" w:rsidRDefault="0088471A" w:rsidP="00FE2B19">
            <w:pPr>
              <w:pStyle w:val="13213"/>
            </w:pPr>
            <w:r>
              <w:rPr>
                <w:lang w:val="kk"/>
              </w:rPr>
              <w:t>(Құрастыру)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B59A5" w14:textId="0B117DF2" w:rsidR="005E4D81" w:rsidRPr="00FE2B19" w:rsidRDefault="0088471A" w:rsidP="00FE2B19">
            <w:pPr>
              <w:pStyle w:val="13213"/>
            </w:pPr>
            <w:r>
              <w:rPr>
                <w:lang w:val="kk"/>
              </w:rPr>
              <w:lastRenderedPageBreak/>
              <w:t xml:space="preserve">"Түлкі жүгірді" дыбыстық еліктеу ойыны </w:t>
            </w:r>
          </w:p>
          <w:p w14:paraId="0F1AFA78" w14:textId="1565B19C" w:rsidR="005E4D81" w:rsidRDefault="0088471A" w:rsidP="00FE2B19">
            <w:pPr>
              <w:pStyle w:val="13213"/>
            </w:pPr>
            <w:r>
              <w:rPr>
                <w:lang w:val="kk"/>
              </w:rPr>
              <w:t>Дауысты және кейбір дауыссыз дыбыстарды анық айту қабілетін қалыптастыруды жалғастыру (п-б, к-қ, т-д, ж-ш, с-з).</w:t>
            </w:r>
          </w:p>
          <w:p w14:paraId="795B6856" w14:textId="2D12849C" w:rsidR="00CD6697" w:rsidRPr="00FE2B19" w:rsidRDefault="0088471A" w:rsidP="00FE2B19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190773E3" w14:textId="39195BB8" w:rsidR="005E4D81" w:rsidRPr="00FE2B19" w:rsidRDefault="0088471A" w:rsidP="00FE2B19">
            <w:pPr>
              <w:pStyle w:val="13213"/>
            </w:pPr>
            <w:r>
              <w:rPr>
                <w:lang w:val="kk"/>
              </w:rPr>
              <w:lastRenderedPageBreak/>
              <w:t xml:space="preserve">"Кім қайда қыстайды" иллюстрацияларын қарау. </w:t>
            </w:r>
          </w:p>
          <w:p w14:paraId="4DF577F9" w14:textId="6B29215C" w:rsidR="005E4D81" w:rsidRDefault="0088471A" w:rsidP="00FE2B19">
            <w:pPr>
              <w:pStyle w:val="13213"/>
            </w:pPr>
            <w:r w:rsidRPr="00FE2B19">
              <w:rPr>
                <w:lang w:val="kk"/>
              </w:rPr>
              <w:t>Ертегі бойынша театр ойыны: "Үйшік" таныс ертегілерді ойнауға және драматизациялауға деген қызығушылықты, тілекті ояту.</w:t>
            </w:r>
          </w:p>
          <w:p w14:paraId="23F1A7C1" w14:textId="06EB4C5F" w:rsidR="00CD6697" w:rsidRPr="00FE2B19" w:rsidRDefault="0088471A" w:rsidP="00FE2B19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5D086140" w14:textId="0BDD8745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"Қасқырға арналған қоршау" (Аппликация) </w:t>
            </w:r>
          </w:p>
        </w:tc>
      </w:tr>
      <w:tr w:rsidR="00904A05" w14:paraId="4D9E2023" w14:textId="77777777" w:rsidTr="00930DE4">
        <w:trPr>
          <w:trHeight w:val="7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5AB23" w14:textId="5C3CBBDF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lastRenderedPageBreak/>
              <w:t>Бесін ас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327D1" w14:textId="7AC31B14" w:rsidR="005E4D81" w:rsidRPr="00FE2B19" w:rsidRDefault="0088471A" w:rsidP="00FE2B19">
            <w:pPr>
              <w:pStyle w:val="13213"/>
            </w:pPr>
            <w:r>
              <w:rPr>
                <w:lang w:val="kk"/>
              </w:rPr>
              <w:t>Мәдени-гигиеналық дағдыларды қалыптастыру. Рақмет!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14DD8" w14:textId="77777777" w:rsidR="00FE2B19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Тамақтану кезінде мінез-құлық мәдениетін қалыптастыру: нанды үгітпеу. </w:t>
            </w:r>
          </w:p>
          <w:p w14:paraId="089B6F6B" w14:textId="6CCEFCB3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Рақмет!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AA28B" w14:textId="77777777" w:rsidR="009D0811" w:rsidRDefault="0088471A" w:rsidP="00FE2B19">
            <w:pPr>
              <w:pStyle w:val="13213"/>
            </w:pPr>
            <w:r>
              <w:rPr>
                <w:lang w:val="kk"/>
              </w:rPr>
              <w:t>Қолды дұрыс жууға ынталандыру, қолды дұрыс сүрту машығы.</w:t>
            </w:r>
          </w:p>
          <w:p w14:paraId="4E0E2454" w14:textId="09F2E1BC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Рақмет!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690A5" w14:textId="77777777" w:rsidR="009D0811" w:rsidRDefault="0088471A" w:rsidP="00FE2B19">
            <w:pPr>
              <w:pStyle w:val="13213"/>
            </w:pPr>
            <w:r w:rsidRPr="00FE2B19">
              <w:rPr>
                <w:lang w:val="kk"/>
              </w:rPr>
              <w:t>Мәдени-гигиеналық дағдыларды қалыптастыру.</w:t>
            </w:r>
          </w:p>
          <w:p w14:paraId="0F9476CC" w14:textId="3F407E35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Рақмет!</w:t>
            </w:r>
          </w:p>
        </w:tc>
      </w:tr>
      <w:tr w:rsidR="00904A05" w:rsidRPr="00715CED" w14:paraId="26D245FA" w14:textId="77777777" w:rsidTr="00930DE4">
        <w:trPr>
          <w:trHeight w:val="84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734AE" w14:textId="09CA7FA6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Балалармен жеке жұмыс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B434" w14:textId="77777777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Физикалық дағдылар</w:t>
            </w:r>
          </w:p>
          <w:p w14:paraId="3B9A0330" w14:textId="77777777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Мәдени-гигиеналық дағдыларды қалыптастыру.</w:t>
            </w:r>
          </w:p>
          <w:p w14:paraId="1E79092E" w14:textId="08F54742" w:rsidR="005E4D81" w:rsidRPr="00FE2B19" w:rsidRDefault="0088471A" w:rsidP="00FE2B19">
            <w:pPr>
              <w:pStyle w:val="13213"/>
            </w:pPr>
            <w:r>
              <w:rPr>
                <w:lang w:val="kk"/>
              </w:rPr>
              <w:t>Ептілікті дамытуға арналған Қимылды ойындарға белсенді қатысуды ынталандыру "Таяқшадан аттап өт", "Өз түсіңді тап"</w:t>
            </w:r>
          </w:p>
          <w:p w14:paraId="2461DACA" w14:textId="77777777" w:rsidR="005E4D81" w:rsidRPr="00FE2B19" w:rsidRDefault="005E4D81" w:rsidP="00FE2B19">
            <w:pPr>
              <w:pStyle w:val="13213"/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3503F" w14:textId="267C2025" w:rsidR="005E4D81" w:rsidRPr="00FE2B19" w:rsidRDefault="0088471A" w:rsidP="00FE2B19">
            <w:pPr>
              <w:pStyle w:val="13213"/>
            </w:pPr>
            <w:r>
              <w:rPr>
                <w:lang w:val="kk"/>
              </w:rPr>
              <w:t>Танымдық және интеллектуалдық дағдылар</w:t>
            </w:r>
          </w:p>
          <w:p w14:paraId="54FA6B0F" w14:textId="6452D198" w:rsidR="005E4D81" w:rsidRPr="0088471A" w:rsidRDefault="0088471A" w:rsidP="001846A6">
            <w:pPr>
              <w:pStyle w:val="13213"/>
              <w:rPr>
                <w:lang w:val="kk"/>
              </w:rPr>
            </w:pPr>
            <w:r w:rsidRPr="00FE2B19">
              <w:rPr>
                <w:lang w:val="kk"/>
              </w:rPr>
              <w:t xml:space="preserve">LEGO-дан модельдеу: "Логикалық тізбектер", "Не артық?". "Теңіз түбіне саяхат" эксперименттік ойындарына қатысуға шақыру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A070D" w14:textId="3170FC5D" w:rsidR="005E4D81" w:rsidRPr="0088471A" w:rsidRDefault="0088471A" w:rsidP="00FE2B19">
            <w:pPr>
              <w:pStyle w:val="13213"/>
              <w:rPr>
                <w:lang w:val="kk"/>
              </w:rPr>
            </w:pPr>
            <w:r w:rsidRPr="00FE2B19">
              <w:rPr>
                <w:lang w:val="kk"/>
              </w:rPr>
              <w:t>Шығармашылық дағдылар, зерттеу іс-әрекеті</w:t>
            </w:r>
          </w:p>
          <w:p w14:paraId="1E1D4714" w14:textId="7AE64A90" w:rsidR="005E4D81" w:rsidRPr="0088471A" w:rsidRDefault="0088471A" w:rsidP="00FE2B19">
            <w:pPr>
              <w:pStyle w:val="13213"/>
              <w:rPr>
                <w:lang w:val="kk"/>
              </w:rPr>
            </w:pPr>
            <w:r w:rsidRPr="00FE2B19">
              <w:rPr>
                <w:lang w:val="kk"/>
              </w:rPr>
              <w:t>"Өзіңіз ойлап табыңыз", "Үлгіні бүктеңіз", "Ұлпа қарларды кес" ойындарының көмегімен шығармашылық қиялды дамыту</w:t>
            </w:r>
          </w:p>
          <w:p w14:paraId="643C9D6F" w14:textId="77777777" w:rsidR="005E4D81" w:rsidRPr="0088471A" w:rsidRDefault="005E4D81" w:rsidP="00FE2B19">
            <w:pPr>
              <w:pStyle w:val="13213"/>
              <w:rPr>
                <w:lang w:val="kk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09CFF" w14:textId="4E6022A3" w:rsidR="005E4D81" w:rsidRPr="0088471A" w:rsidRDefault="0088471A" w:rsidP="00FE2B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Әлеуметтік-эмоционалды дағдылар</w:t>
            </w:r>
          </w:p>
          <w:p w14:paraId="6F4384CD" w14:textId="71ECF803" w:rsidR="005E4D81" w:rsidRPr="0088471A" w:rsidRDefault="0088471A" w:rsidP="00FE2B19">
            <w:pPr>
              <w:pStyle w:val="13213"/>
              <w:rPr>
                <w:lang w:val="kk"/>
              </w:rPr>
            </w:pPr>
            <w:r w:rsidRPr="00FE2B19">
              <w:rPr>
                <w:lang w:val="kk"/>
              </w:rPr>
              <w:t>"Мен бүгінгі күнімді қалай өткіздім", "Мен не көрдім, білдім, не есімде", "Мен бүгін не жедім" және т. б. әңгімелерге қатысуға шақыру.</w:t>
            </w:r>
          </w:p>
          <w:p w14:paraId="0C4AA616" w14:textId="77777777" w:rsidR="005E4D81" w:rsidRPr="0088471A" w:rsidRDefault="005E4D81" w:rsidP="00FE2B19">
            <w:pPr>
              <w:pStyle w:val="13213"/>
              <w:rPr>
                <w:lang w:val="kk"/>
              </w:rPr>
            </w:pPr>
          </w:p>
        </w:tc>
      </w:tr>
      <w:tr w:rsidR="00904A05" w14:paraId="1799DB50" w14:textId="77777777" w:rsidTr="00930DE4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B9B07" w14:textId="777777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Серуендеуге дайындық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72ABF" w14:textId="12CE60FA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Киінудің реті мен әдістерін еске түсіріңіз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F94A4" w14:textId="2F0BC2FB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Баланың шкафта тәртіпті сақтауға деген ұмтылысын ынталандыру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61459" w14:textId="54068A77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Киім заттарының атауын, оның мақсатын нақтылау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759B9" w14:textId="17127879" w:rsidR="005E4D81" w:rsidRPr="005E4D81" w:rsidRDefault="0088471A" w:rsidP="005E4D81">
            <w:pPr>
              <w:pStyle w:val="13213"/>
            </w:pPr>
            <w:r>
              <w:rPr>
                <w:lang w:val="kk"/>
              </w:rPr>
              <w:t>Киінудің екінші компоненті туралы айту</w:t>
            </w:r>
          </w:p>
        </w:tc>
      </w:tr>
      <w:tr w:rsidR="00904A05" w14:paraId="412DF7AF" w14:textId="77777777" w:rsidTr="00930DE4">
        <w:trPr>
          <w:trHeight w:val="240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8FC5" w14:textId="561403FD" w:rsidR="005E4D81" w:rsidRPr="005E4D81" w:rsidRDefault="0088471A" w:rsidP="00FE2B19">
            <w:pPr>
              <w:pStyle w:val="13213"/>
            </w:pPr>
            <w:r w:rsidRPr="005E4D81">
              <w:rPr>
                <w:lang w:val="kk"/>
              </w:rPr>
              <w:lastRenderedPageBreak/>
              <w:t>Серуендеу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2A04" w14:textId="3EBC94AC" w:rsidR="005E4D81" w:rsidRPr="00FE2B19" w:rsidRDefault="0088471A" w:rsidP="00FE2B19">
            <w:pPr>
              <w:pStyle w:val="13213"/>
            </w:pPr>
            <w:r>
              <w:rPr>
                <w:lang w:val="kk"/>
              </w:rPr>
              <w:t>Таңертеңгі серуендеу туралы әңгіме</w:t>
            </w:r>
          </w:p>
          <w:p w14:paraId="68D8D728" w14:textId="63A04D65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141E1A37" w14:textId="19B49944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"Біз аздап жылынамыз" қимылды ойыны. (Сөйлеуді дамыту, дене шынықтыру)</w:t>
            </w:r>
          </w:p>
          <w:p w14:paraId="61E0639B" w14:textId="77777777" w:rsidR="005E4D81" w:rsidRPr="00FE2B19" w:rsidRDefault="005E4D81" w:rsidP="00FE2B19">
            <w:pPr>
              <w:pStyle w:val="13213"/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1EA6" w14:textId="77777777" w:rsidR="00233EF4" w:rsidRPr="00233EF4" w:rsidRDefault="0088471A" w:rsidP="00233EF4">
            <w:pPr>
              <w:pStyle w:val="13213"/>
            </w:pPr>
            <w:r>
              <w:rPr>
                <w:lang w:val="kk"/>
              </w:rPr>
              <w:t>Таңертеңгі серуендеу туралы әңгіме</w:t>
            </w:r>
          </w:p>
          <w:p w14:paraId="3247D885" w14:textId="73C76244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7EEE22D3" w14:textId="354EA390" w:rsidR="005E4D81" w:rsidRPr="00FE2B19" w:rsidRDefault="0088471A" w:rsidP="00FE2B19">
            <w:pPr>
              <w:pStyle w:val="13213"/>
            </w:pPr>
            <w:r>
              <w:rPr>
                <w:lang w:val="kk"/>
              </w:rPr>
              <w:t>Қимылды ойындар "Затты сақта", "Тегіс шеңбер". (Сөйлеуді дамыту, дене шынықтыру)</w:t>
            </w:r>
          </w:p>
          <w:p w14:paraId="10BAE407" w14:textId="77777777" w:rsidR="005E4D81" w:rsidRPr="00FE2B19" w:rsidRDefault="005E4D81" w:rsidP="00FE2B19">
            <w:pPr>
              <w:pStyle w:val="13213"/>
            </w:pPr>
          </w:p>
          <w:p w14:paraId="6CCA9F41" w14:textId="77777777" w:rsidR="005E4D81" w:rsidRPr="00FE2B19" w:rsidRDefault="005E4D81" w:rsidP="00FE2B19">
            <w:pPr>
              <w:pStyle w:val="13213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B3640" w14:textId="77777777" w:rsidR="00233EF4" w:rsidRPr="00233EF4" w:rsidRDefault="0088471A" w:rsidP="00233EF4">
            <w:pPr>
              <w:pStyle w:val="13213"/>
            </w:pPr>
            <w:r>
              <w:rPr>
                <w:lang w:val="kk"/>
              </w:rPr>
              <w:t>Таңертеңгі серуендеу туралы әңгіме</w:t>
            </w:r>
          </w:p>
          <w:p w14:paraId="65ED151E" w14:textId="77777777" w:rsidR="00233EF4" w:rsidRPr="00233EF4" w:rsidRDefault="0088471A" w:rsidP="00233EF4">
            <w:pPr>
              <w:pStyle w:val="13213"/>
            </w:pPr>
            <w:r w:rsidRPr="00FE2B19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649C061C" w14:textId="020AC4D6" w:rsidR="005E4D81" w:rsidRPr="00FE2B19" w:rsidRDefault="0088471A" w:rsidP="00FE2B19">
            <w:pPr>
              <w:pStyle w:val="13213"/>
            </w:pPr>
            <w:r>
              <w:rPr>
                <w:lang w:val="kk"/>
              </w:rPr>
              <w:t xml:space="preserve">Қимылды ойындар "Шеңберге түс", "Маған жүгіріңіз" (сөйлеуді дамыту, дене шынықтыру)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01C94" w14:textId="77777777" w:rsidR="00233EF4" w:rsidRPr="00233EF4" w:rsidRDefault="0088471A" w:rsidP="00233EF4">
            <w:pPr>
              <w:pStyle w:val="13213"/>
            </w:pPr>
            <w:r>
              <w:rPr>
                <w:lang w:val="kk"/>
              </w:rPr>
              <w:t>Таңертеңгі серуендеу туралы әңгіме</w:t>
            </w:r>
          </w:p>
          <w:p w14:paraId="43653D32" w14:textId="77777777" w:rsidR="00233EF4" w:rsidRPr="00233EF4" w:rsidRDefault="0088471A" w:rsidP="00233EF4">
            <w:pPr>
              <w:pStyle w:val="13213"/>
            </w:pPr>
            <w:r w:rsidRPr="00FE2B19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6EAB80E0" w14:textId="77777777" w:rsidR="00233EF4" w:rsidRDefault="0088471A" w:rsidP="00FE2B19">
            <w:pPr>
              <w:pStyle w:val="13213"/>
            </w:pPr>
            <w:r>
              <w:rPr>
                <w:lang w:val="kk"/>
              </w:rPr>
              <w:t>"Жүгіру-қуып жету", "Мені қуып жет" қимылды ойындары</w:t>
            </w:r>
            <w:r>
              <w:rPr>
                <w:lang w:val="kk"/>
              </w:rPr>
              <w:softHyphen/>
            </w:r>
          </w:p>
          <w:p w14:paraId="25F19D58" w14:textId="0047FE91" w:rsidR="005E4D81" w:rsidRPr="00FE2B19" w:rsidRDefault="0088471A" w:rsidP="00FE2B19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</w:tr>
      <w:tr w:rsidR="00904A05" w14:paraId="2681898A" w14:textId="77777777" w:rsidTr="00930DE4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367FC" w14:textId="49930CBA" w:rsidR="005E4D81" w:rsidRPr="005E4D81" w:rsidRDefault="0088471A" w:rsidP="005E4D81">
            <w:pPr>
              <w:pStyle w:val="13213"/>
            </w:pPr>
            <w:r w:rsidRPr="005E4D81">
              <w:rPr>
                <w:lang w:val="kk"/>
              </w:rPr>
              <w:t>Балалардың үйге қайтуы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8E83E" w14:textId="198794A3" w:rsidR="005E4D81" w:rsidRPr="00FE2B19" w:rsidRDefault="0088471A" w:rsidP="00FE2B19">
            <w:pPr>
              <w:pStyle w:val="13213"/>
            </w:pPr>
            <w:r>
              <w:rPr>
                <w:lang w:val="kk"/>
              </w:rPr>
              <w:t>"Сыйлық ретінде кітап" акциясы</w:t>
            </w:r>
          </w:p>
          <w:p w14:paraId="2A72671E" w14:textId="77777777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Сау болыңыз!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AC684" w14:textId="77777777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Сұрақтар мен жауаптар кеші.</w:t>
            </w:r>
          </w:p>
          <w:p w14:paraId="26CE568C" w14:textId="77777777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Сау болыңыз!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B1339" w14:textId="3EF5813A" w:rsidR="005E4D81" w:rsidRPr="00FE2B19" w:rsidRDefault="0088471A" w:rsidP="00FE2B19">
            <w:pPr>
              <w:pStyle w:val="13213"/>
            </w:pPr>
            <w:r>
              <w:rPr>
                <w:lang w:val="kk"/>
              </w:rPr>
              <w:t>"Біздің топтың өмірінен" фотоколлажы.</w:t>
            </w:r>
          </w:p>
          <w:p w14:paraId="737D64CB" w14:textId="77777777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Сау болыңыз!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0BFF3" w14:textId="77777777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"Мектеп жасына дейінгі балалардың дамуындағы ойынның рөлі" ауызша журналы</w:t>
            </w:r>
          </w:p>
          <w:p w14:paraId="48209F06" w14:textId="58E9E6F6" w:rsidR="005E4D81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Ата-аналарды әртүрлі ойындармен таныстыру</w:t>
            </w:r>
          </w:p>
        </w:tc>
      </w:tr>
    </w:tbl>
    <w:p w14:paraId="49CFC735" w14:textId="77777777" w:rsidR="005E4D81" w:rsidRDefault="005E4D81" w:rsidP="005E4D81">
      <w:pPr>
        <w:pStyle w:val="41"/>
      </w:pPr>
    </w:p>
    <w:p w14:paraId="07726294" w14:textId="77777777" w:rsidR="005E4D81" w:rsidRDefault="005E4D81" w:rsidP="005E4D81"/>
    <w:p w14:paraId="3DE7C9E6" w14:textId="2D638121" w:rsidR="00FE2B19" w:rsidRPr="00995F9B" w:rsidRDefault="0088471A" w:rsidP="00FE2B19">
      <w:pPr>
        <w:pStyle w:val="612"/>
      </w:pPr>
      <w:r>
        <w:rPr>
          <w:lang w:val="kk"/>
        </w:rPr>
        <w:t>Т</w:t>
      </w:r>
      <w:r>
        <w:rPr>
          <w:rFonts w:ascii="Calibri" w:hAnsi="Calibri" w:cs="Calibri"/>
          <w:lang w:val="kk"/>
        </w:rPr>
        <w:t>Ә</w:t>
      </w:r>
      <w:r>
        <w:rPr>
          <w:rFonts w:ascii="Corbel" w:hAnsi="Corbel" w:cs="Corbel"/>
          <w:lang w:val="kk"/>
        </w:rPr>
        <w:t>РБИЕ</w:t>
      </w:r>
      <w:r>
        <w:rPr>
          <w:lang w:val="kk"/>
        </w:rPr>
        <w:t>-</w:t>
      </w:r>
      <w:r>
        <w:rPr>
          <w:rFonts w:ascii="Corbel" w:hAnsi="Corbel" w:cs="Corbel"/>
          <w:lang w:val="kk"/>
        </w:rPr>
        <w:t>БІЛІМ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БЕРУ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ПРОЦЕСІНІ</w:t>
      </w:r>
      <w:r>
        <w:rPr>
          <w:rFonts w:ascii="Calibri" w:hAnsi="Calibri" w:cs="Calibri"/>
          <w:lang w:val="kk"/>
        </w:rPr>
        <w:t>Ң</w:t>
      </w:r>
      <w:r>
        <w:rPr>
          <w:lang w:val="kk"/>
        </w:rPr>
        <w:t xml:space="preserve">  </w:t>
      </w:r>
      <w:r>
        <w:rPr>
          <w:rFonts w:ascii="Corbel" w:hAnsi="Corbel" w:cs="Corbel"/>
          <w:lang w:val="kk"/>
        </w:rPr>
        <w:t>ЦИКЛОГРАММАСЫ</w:t>
      </w:r>
    </w:p>
    <w:p w14:paraId="00395F77" w14:textId="77777777" w:rsidR="00FE2B19" w:rsidRPr="00995F9B" w:rsidRDefault="0088471A" w:rsidP="00FE2B19">
      <w:pPr>
        <w:pStyle w:val="41"/>
      </w:pPr>
      <w:r w:rsidRPr="00995F9B">
        <w:rPr>
          <w:lang w:val="kk"/>
        </w:rPr>
        <w:t>Топ: ортаңғы</w:t>
      </w:r>
    </w:p>
    <w:p w14:paraId="341002B7" w14:textId="77777777" w:rsidR="00FE2B19" w:rsidRPr="00995F9B" w:rsidRDefault="0088471A" w:rsidP="00FE2B19">
      <w:pPr>
        <w:pStyle w:val="41"/>
      </w:pPr>
      <w:r w:rsidRPr="00995F9B">
        <w:rPr>
          <w:lang w:val="kk"/>
        </w:rPr>
        <w:t>Балалардың жасы: 3 жастан бастап</w:t>
      </w:r>
    </w:p>
    <w:p w14:paraId="6544FFF2" w14:textId="0D495768" w:rsidR="00FE2B19" w:rsidRDefault="0088471A" w:rsidP="00FE2B19">
      <w:pPr>
        <w:pStyle w:val="41"/>
      </w:pPr>
      <w:r w:rsidRPr="00995F9B">
        <w:rPr>
          <w:lang w:val="kk"/>
        </w:rPr>
        <w:t>Жоспар қай кезеңге жасалды: 13.01–17.01</w:t>
      </w:r>
    </w:p>
    <w:p w14:paraId="231BCA7F" w14:textId="4B2EDC73" w:rsidR="00FE2B19" w:rsidRDefault="0088471A" w:rsidP="00FE2B19">
      <w:pPr>
        <w:pStyle w:val="41"/>
      </w:pPr>
      <w:r w:rsidRPr="00B55EF1">
        <w:rPr>
          <w:lang w:val="kk"/>
        </w:rPr>
        <w:t>Аптаның цитатасы: "Әділ заң – аспан тірегі"</w:t>
      </w: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2835"/>
        <w:gridCol w:w="2693"/>
        <w:gridCol w:w="2835"/>
        <w:gridCol w:w="2693"/>
      </w:tblGrid>
      <w:tr w:rsidR="00904A05" w14:paraId="77B5AFEA" w14:textId="77777777" w:rsidTr="00FE2B1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B5BFE" w14:textId="77777777" w:rsidR="00FE2B19" w:rsidRPr="00FE2B19" w:rsidRDefault="0088471A" w:rsidP="00FE2B19">
            <w:pPr>
              <w:pStyle w:val="13313"/>
            </w:pPr>
            <w:r w:rsidRPr="00FE2B19">
              <w:rPr>
                <w:lang w:val="kk"/>
              </w:rPr>
              <w:t>Күн тәртібінің үлгісі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CC1F4" w14:textId="79CB63A8" w:rsidR="00FE2B19" w:rsidRPr="00FE2B19" w:rsidRDefault="0088471A" w:rsidP="00FE2B19">
            <w:pPr>
              <w:pStyle w:val="13313"/>
            </w:pPr>
            <w:r w:rsidRPr="00FE2B19">
              <w:rPr>
                <w:lang w:val="kk"/>
              </w:rPr>
              <w:t>Дүйсенбі 13.01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FC429" w14:textId="5317231F" w:rsidR="00FE2B19" w:rsidRPr="00FE2B19" w:rsidRDefault="0088471A" w:rsidP="00FE2B19">
            <w:pPr>
              <w:pStyle w:val="13313"/>
            </w:pPr>
            <w:r w:rsidRPr="00FE2B19">
              <w:rPr>
                <w:lang w:val="kk"/>
              </w:rPr>
              <w:t>Сейсенбі 14.01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A206F" w14:textId="732757B7" w:rsidR="00FE2B19" w:rsidRPr="00FE2B19" w:rsidRDefault="0088471A" w:rsidP="00FE2B19">
            <w:pPr>
              <w:pStyle w:val="13313"/>
            </w:pPr>
            <w:r w:rsidRPr="00FE2B19">
              <w:rPr>
                <w:lang w:val="kk"/>
              </w:rPr>
              <w:t>Сәрсенбі 15.01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8F07E" w14:textId="6666E76A" w:rsidR="00FE2B19" w:rsidRPr="00FE2B19" w:rsidRDefault="0088471A" w:rsidP="00FE2B19">
            <w:pPr>
              <w:pStyle w:val="13313"/>
            </w:pPr>
            <w:r w:rsidRPr="00FE2B19">
              <w:rPr>
                <w:lang w:val="kk"/>
              </w:rPr>
              <w:t>Бейсенбі 16.01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2AE4D" w14:textId="73D25155" w:rsidR="00FE2B19" w:rsidRPr="00FE2B19" w:rsidRDefault="0088471A" w:rsidP="00FE2B19">
            <w:pPr>
              <w:pStyle w:val="13313"/>
            </w:pPr>
            <w:r w:rsidRPr="00FE2B19">
              <w:rPr>
                <w:lang w:val="kk"/>
              </w:rPr>
              <w:t>Жұма 17.01</w:t>
            </w:r>
          </w:p>
        </w:tc>
      </w:tr>
      <w:tr w:rsidR="00904A05" w:rsidRPr="00715CED" w14:paraId="15AF6B4E" w14:textId="77777777" w:rsidTr="00FE2B19">
        <w:trPr>
          <w:trHeight w:val="108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E702" w14:textId="2281DC3E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Балаларды қабылдау</w:t>
            </w:r>
          </w:p>
          <w:p w14:paraId="60470859" w14:textId="77777777" w:rsidR="00FE2B19" w:rsidRPr="00FE2B19" w:rsidRDefault="00FE2B19" w:rsidP="00FE2B19">
            <w:pPr>
              <w:pStyle w:val="13213"/>
            </w:pPr>
          </w:p>
          <w:p w14:paraId="20182942" w14:textId="77777777" w:rsidR="00FE2B19" w:rsidRPr="00FE2B19" w:rsidRDefault="00FE2B19" w:rsidP="00FE2B19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842B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Өнегелі 15 минут</w:t>
            </w:r>
          </w:p>
          <w:p w14:paraId="6E22527D" w14:textId="264DEF45" w:rsidR="00FE2B19" w:rsidRPr="0088471A" w:rsidRDefault="0088471A" w:rsidP="00FE2B19">
            <w:pPr>
              <w:pStyle w:val="13213"/>
              <w:rPr>
                <w:lang w:val="kk"/>
              </w:rPr>
            </w:pPr>
            <w:r w:rsidRPr="00FE2B19">
              <w:rPr>
                <w:lang w:val="kk"/>
              </w:rPr>
              <w:t xml:space="preserve">Тәрбиешінің балалармен және ата-аналармен қарым-қатынасы. </w:t>
            </w:r>
            <w:r w:rsidRPr="00FE2B19">
              <w:rPr>
                <w:lang w:val="kk"/>
              </w:rPr>
              <w:lastRenderedPageBreak/>
              <w:t xml:space="preserve">Мейірімді атмосфераны құру. </w:t>
            </w:r>
          </w:p>
          <w:p w14:paraId="35C382B1" w14:textId="77777777" w:rsidR="00FE2B19" w:rsidRPr="0088471A" w:rsidRDefault="0088471A" w:rsidP="00FE2B19">
            <w:pPr>
              <w:pStyle w:val="13213"/>
              <w:rPr>
                <w:lang w:val="kk"/>
              </w:rPr>
            </w:pPr>
            <w:r w:rsidRPr="00FE2B19">
              <w:rPr>
                <w:lang w:val="kk"/>
              </w:rPr>
              <w:t>Сәлеметсіз бе!</w:t>
            </w:r>
          </w:p>
          <w:p w14:paraId="28798EC1" w14:textId="77777777" w:rsidR="00FE2B19" w:rsidRPr="0088471A" w:rsidRDefault="00FE2B19" w:rsidP="00FE2B19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63C68" w14:textId="77777777" w:rsidR="00FE2B19" w:rsidRPr="0088471A" w:rsidRDefault="0088471A" w:rsidP="00FE2B19">
            <w:pPr>
              <w:pStyle w:val="13213"/>
              <w:rPr>
                <w:lang w:val="kk"/>
              </w:rPr>
            </w:pPr>
            <w:r w:rsidRPr="00FE2B19">
              <w:rPr>
                <w:lang w:val="kk"/>
              </w:rPr>
              <w:lastRenderedPageBreak/>
              <w:t>Өнегелі 15 минут</w:t>
            </w:r>
          </w:p>
          <w:p w14:paraId="1F2847C3" w14:textId="4C0D2A41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Баланың көңіл күйі, оның қызығушылықтары туралы әңгіме. Қажет </w:t>
            </w:r>
            <w:r w:rsidRPr="00FE2B19">
              <w:rPr>
                <w:lang w:val="kk"/>
              </w:rPr>
              <w:lastRenderedPageBreak/>
              <w:t>болса, ойнайтын балаларға қосылу.</w:t>
            </w:r>
          </w:p>
          <w:p w14:paraId="6755BF7B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Сәлеметсіз бе!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C200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lastRenderedPageBreak/>
              <w:t>Өнегелі 15 минут</w:t>
            </w:r>
          </w:p>
          <w:p w14:paraId="0EE25E8F" w14:textId="185E038E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Қызықты, мазмұнды қызметпен қамтамасыз ету. Сәлеметсіз бе!</w:t>
            </w:r>
          </w:p>
          <w:p w14:paraId="1D523E49" w14:textId="77777777" w:rsidR="00FE2B19" w:rsidRPr="00FE2B19" w:rsidRDefault="00FE2B19" w:rsidP="00FE2B19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C420B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Өнегелі 15 минут</w:t>
            </w:r>
          </w:p>
          <w:p w14:paraId="77EEA3CB" w14:textId="4CE31122" w:rsidR="00FE2B19" w:rsidRPr="0088471A" w:rsidRDefault="0088471A" w:rsidP="00FE2B19">
            <w:pPr>
              <w:pStyle w:val="13213"/>
              <w:rPr>
                <w:lang w:val="kk"/>
              </w:rPr>
            </w:pPr>
            <w:r w:rsidRPr="00FE2B19">
              <w:rPr>
                <w:lang w:val="kk"/>
              </w:rPr>
              <w:t>Сыртқы келбетке назар аудару. Ойын іс-әрекетіне қосылуға бастама жасау.</w:t>
            </w:r>
          </w:p>
          <w:p w14:paraId="190E9012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lastRenderedPageBreak/>
              <w:t>Сәлеметсіз бе!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9B69D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lastRenderedPageBreak/>
              <w:t>Өнегелі 15 минут</w:t>
            </w:r>
          </w:p>
          <w:p w14:paraId="159F8818" w14:textId="4B93E9E3" w:rsidR="00FE2B19" w:rsidRPr="0088471A" w:rsidRDefault="0088471A" w:rsidP="00FE2B19">
            <w:pPr>
              <w:pStyle w:val="13213"/>
              <w:rPr>
                <w:lang w:val="kk"/>
              </w:rPr>
            </w:pPr>
            <w:r w:rsidRPr="00FE2B19">
              <w:rPr>
                <w:lang w:val="kk"/>
              </w:rPr>
              <w:t>Балаларға қолайлы жағдай жасау. Алдағы қызметке ынталандыру.</w:t>
            </w:r>
          </w:p>
          <w:p w14:paraId="2434B924" w14:textId="77777777" w:rsidR="00FE2B19" w:rsidRPr="0088471A" w:rsidRDefault="0088471A" w:rsidP="00FE2B19">
            <w:pPr>
              <w:pStyle w:val="13213"/>
              <w:rPr>
                <w:lang w:val="kk"/>
              </w:rPr>
            </w:pPr>
            <w:r w:rsidRPr="00FE2B19">
              <w:rPr>
                <w:lang w:val="kk"/>
              </w:rPr>
              <w:t>Сәлеметсіз бе!</w:t>
            </w:r>
          </w:p>
        </w:tc>
      </w:tr>
      <w:tr w:rsidR="00904A05" w14:paraId="691ACF3B" w14:textId="77777777" w:rsidTr="00FE2B19">
        <w:trPr>
          <w:trHeight w:val="10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E7DF5" w14:textId="1F4FF904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30FDF" w14:textId="0895CB1E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Ата-аналармен баланың қалай ұйықтағаны, қандай көңіл күймен оянғаны туралы әңгімелесу</w:t>
            </w:r>
            <w:r w:rsidRPr="00FE2B19">
              <w:rPr>
                <w:lang w:val="kk"/>
              </w:rPr>
              <w:softHyphen/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4BF31" w14:textId="3DBD15C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Ерке балалардың ата-аналарымен үй режимін сақтау туралы әңгімелесу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AB32" w14:textId="2F4D0299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Баланы ауа райына сай киіндіру туралы кеңес беру</w:t>
            </w:r>
          </w:p>
          <w:p w14:paraId="792F6252" w14:textId="77777777" w:rsidR="00FE2B19" w:rsidRPr="00FE2B19" w:rsidRDefault="00FE2B19" w:rsidP="00FE2B19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D6BB" w14:textId="45055DE3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Отбасында қолынан келетін тапсырмалар беру туралы әңгімелесу</w:t>
            </w:r>
          </w:p>
          <w:p w14:paraId="71C98FFC" w14:textId="77777777" w:rsidR="00FE2B19" w:rsidRPr="00FE2B19" w:rsidRDefault="00FE2B19" w:rsidP="00FE2B1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9E65" w14:textId="261D0B80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Ата-аналардың өтініші бойынша кеңес беру</w:t>
            </w:r>
          </w:p>
          <w:p w14:paraId="58BA7F9A" w14:textId="77777777" w:rsidR="00FE2B19" w:rsidRPr="00FE2B19" w:rsidRDefault="00FE2B19" w:rsidP="00FE2B19">
            <w:pPr>
              <w:pStyle w:val="13213"/>
            </w:pPr>
          </w:p>
          <w:p w14:paraId="05BE1AE7" w14:textId="77777777" w:rsidR="00FE2B19" w:rsidRPr="00FE2B19" w:rsidRDefault="00FE2B19" w:rsidP="00FE2B19">
            <w:pPr>
              <w:pStyle w:val="13213"/>
            </w:pPr>
          </w:p>
        </w:tc>
      </w:tr>
      <w:tr w:rsidR="00904A05" w14:paraId="53ED8A79" w14:textId="77777777" w:rsidTr="00FE2B1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9E2E6" w14:textId="182BBD52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  <w:r>
              <w:rPr>
                <w:lang w:val="kk"/>
              </w:rPr>
              <w:softHyphen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2749D" w14:textId="168F1FAC" w:rsidR="00FE2B19" w:rsidRDefault="0088471A" w:rsidP="00FE2B19">
            <w:pPr>
              <w:pStyle w:val="13213"/>
            </w:pPr>
            <w:r>
              <w:rPr>
                <w:lang w:val="kk"/>
              </w:rPr>
              <w:t>"Мен сияқты жаса!" аз қимылды ойыны Музыкалық шығарманы соңына дейін тыңдай білуге, музыканың табиғатын түсінуді үйретуді жалғастыру.</w:t>
            </w:r>
          </w:p>
          <w:p w14:paraId="0BBECD86" w14:textId="3FB33E68" w:rsidR="00193FEC" w:rsidRPr="00FE2B19" w:rsidRDefault="0088471A" w:rsidP="00FE2B19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01470DE3" w14:textId="77777777" w:rsidR="00193FEC" w:rsidRDefault="0088471A" w:rsidP="00FE2B19">
            <w:pPr>
              <w:pStyle w:val="13213"/>
            </w:pPr>
            <w:r>
              <w:rPr>
                <w:lang w:val="kk"/>
              </w:rPr>
              <w:t xml:space="preserve">"Қуыршақтарға бөлме салайық" </w:t>
            </w:r>
          </w:p>
          <w:p w14:paraId="11AD2B20" w14:textId="1BD892B0" w:rsidR="00193FEC" w:rsidRDefault="0088471A" w:rsidP="00FE2B19">
            <w:pPr>
              <w:pStyle w:val="13213"/>
            </w:pPr>
            <w:r w:rsidRPr="00FE2B19">
              <w:rPr>
                <w:lang w:val="kk"/>
              </w:rPr>
              <w:t>Қуыршақтар туралы айту, қуыршақтарды қарау.</w:t>
            </w:r>
          </w:p>
          <w:p w14:paraId="7F1A6814" w14:textId="77777777" w:rsidR="00193FEC" w:rsidRDefault="0088471A" w:rsidP="00FE2B19">
            <w:pPr>
              <w:pStyle w:val="13213"/>
            </w:pPr>
            <w:r w:rsidRPr="00FE2B19">
              <w:rPr>
                <w:lang w:val="kk"/>
              </w:rPr>
              <w:t>(Сөйлеуді дамыту, құрастыру)</w:t>
            </w:r>
          </w:p>
          <w:p w14:paraId="6230639B" w14:textId="666D0309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кірпіштерді, пластиналарды тігінен және көлденеңінен орналастыра отырып, бөлшектерді бекіту, қолдану әдістерін қолдана отырып, қарапайым сызбалар мен </w:t>
            </w:r>
            <w:r w:rsidRPr="00FE2B19">
              <w:rPr>
                <w:lang w:val="kk"/>
              </w:rPr>
              <w:lastRenderedPageBreak/>
              <w:t>сызбалардың үлгілері бойынша ғимараттарды өз бетінше салуға мүмкіндік беру.</w:t>
            </w:r>
          </w:p>
          <w:p w14:paraId="756A1077" w14:textId="65FE663F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Жақындарыңызға қамқорлық жасауға шақыру (Қоршаған ортамен танысу)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546F" w14:textId="77777777" w:rsidR="00D268E1" w:rsidRDefault="0088471A" w:rsidP="00FE2B19">
            <w:pPr>
              <w:pStyle w:val="13213"/>
            </w:pPr>
            <w:r>
              <w:rPr>
                <w:lang w:val="kk"/>
              </w:rPr>
              <w:lastRenderedPageBreak/>
              <w:t xml:space="preserve">"Біз аздап жылынамыз" аз қимылды ойыны </w:t>
            </w:r>
          </w:p>
          <w:p w14:paraId="0106994C" w14:textId="7EF1A552" w:rsidR="00FE2B19" w:rsidRDefault="0088471A" w:rsidP="00FE2B19">
            <w:pPr>
              <w:pStyle w:val="13213"/>
            </w:pPr>
            <w:r>
              <w:rPr>
                <w:lang w:val="kk"/>
              </w:rPr>
              <w:t>Музыкалық шығарманы соңына дейін тыңдауға, музыканың табиғатын түсінуге, шығармада қанша бөлік бар екенін білуге және анықтауға үйретуді жалғастыру.</w:t>
            </w:r>
          </w:p>
          <w:p w14:paraId="68B84291" w14:textId="1A12AC08" w:rsidR="00606153" w:rsidRPr="00FE2B19" w:rsidRDefault="0088471A" w:rsidP="00FE2B19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7533BA05" w14:textId="4EF080C5" w:rsidR="00FE2B19" w:rsidRDefault="0088471A" w:rsidP="00FE2B19">
            <w:pPr>
              <w:pStyle w:val="13213"/>
            </w:pPr>
            <w:r>
              <w:rPr>
                <w:lang w:val="kk"/>
              </w:rPr>
              <w:t>Сөйлеу қарқынын өзгерту қабілетін дамыту: баяу сөйлеу, жаңылтпаштар айту.</w:t>
            </w:r>
          </w:p>
          <w:p w14:paraId="7B88E612" w14:textId="1021D24D" w:rsidR="00606153" w:rsidRPr="00FE2B19" w:rsidRDefault="0088471A" w:rsidP="00FE2B19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5C74419C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Балықты мүсіндеу</w:t>
            </w:r>
          </w:p>
          <w:p w14:paraId="028849C3" w14:textId="77777777" w:rsidR="00606153" w:rsidRDefault="0088471A" w:rsidP="00FE2B19">
            <w:pPr>
              <w:pStyle w:val="13213"/>
            </w:pPr>
            <w:r>
              <w:rPr>
                <w:lang w:val="kk"/>
              </w:rPr>
              <w:t>Ермексаз бен саздан мүсіндеуге деген қызығушылықты арттыру.</w:t>
            </w:r>
          </w:p>
          <w:p w14:paraId="7305E359" w14:textId="00E5C186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 xml:space="preserve">(Мүсіндеу) </w:t>
            </w:r>
          </w:p>
          <w:p w14:paraId="43EFB9D4" w14:textId="77777777" w:rsidR="00FE2B19" w:rsidRPr="00FE2B19" w:rsidRDefault="00FE2B19" w:rsidP="00FE2B1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3E00" w14:textId="77777777" w:rsidR="00606153" w:rsidRPr="0088471A" w:rsidRDefault="0088471A" w:rsidP="00FE2B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Аз қимылды ойын "Алақан-алақан. Әжем бізге бәліш пісірді...»</w:t>
            </w:r>
          </w:p>
          <w:p w14:paraId="5EB8D474" w14:textId="4037B6A0" w:rsidR="00FE2B19" w:rsidRPr="0088471A" w:rsidRDefault="0088471A" w:rsidP="00FE2B19">
            <w:pPr>
              <w:pStyle w:val="13213"/>
              <w:rPr>
                <w:lang w:val="kk"/>
              </w:rPr>
            </w:pPr>
            <w:r w:rsidRPr="00FE2B19">
              <w:rPr>
                <w:lang w:val="kk"/>
              </w:rPr>
              <w:t>Ойындар мен ойын жаттығулары арқылы сөздік қорын кеңейту</w:t>
            </w:r>
          </w:p>
          <w:p w14:paraId="73BB4931" w14:textId="46A9FAC6" w:rsidR="00FE2B19" w:rsidRPr="0088471A" w:rsidRDefault="0088471A" w:rsidP="00FE2B19">
            <w:pPr>
              <w:pStyle w:val="13213"/>
              <w:rPr>
                <w:lang w:val="kk"/>
              </w:rPr>
            </w:pPr>
            <w:r w:rsidRPr="00FE2B19">
              <w:rPr>
                <w:lang w:val="kk"/>
              </w:rPr>
              <w:softHyphen/>
              <w:t>Көпір картинасын қарау. Көпірдің құрылысы.</w:t>
            </w:r>
          </w:p>
          <w:p w14:paraId="001C7D17" w14:textId="52544D07" w:rsidR="00606153" w:rsidRPr="0088471A" w:rsidRDefault="0088471A" w:rsidP="0060615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Сіздің құрылысыңызды талдау қабілетімен таныстыру; ойындар мен ойын жаттығулары арқылы сөздік қорын кеңейту.</w:t>
            </w:r>
          </w:p>
          <w:p w14:paraId="785FFC63" w14:textId="63A862D5" w:rsidR="00FE2B19" w:rsidRPr="0088471A" w:rsidRDefault="0088471A" w:rsidP="0060615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(Қоршаған ортамен танысу, сөйлеуді дамыту, жобалау)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4BC4" w14:textId="55414FAD" w:rsidR="00FE2B19" w:rsidRPr="0088471A" w:rsidRDefault="0088471A" w:rsidP="00FE2B19">
            <w:pPr>
              <w:pStyle w:val="13213"/>
              <w:rPr>
                <w:lang w:val="kk"/>
              </w:rPr>
            </w:pPr>
            <w:r w:rsidRPr="00FE2B19">
              <w:rPr>
                <w:lang w:val="kk"/>
              </w:rPr>
              <w:t>"Саусақпен саусақпен" аз қимылды ойын. Шағын тақпақтар мен өлеңдерді жаттауға шақыру.</w:t>
            </w:r>
          </w:p>
          <w:p w14:paraId="770163F5" w14:textId="6B0C33A3" w:rsidR="00FE2B19" w:rsidRPr="0088471A" w:rsidRDefault="0088471A" w:rsidP="00FE2B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сөйлеуді дамыту, жобалау)</w:t>
            </w:r>
          </w:p>
          <w:p w14:paraId="0B64B255" w14:textId="1E310857" w:rsidR="00FE2B19" w:rsidRPr="0088471A" w:rsidRDefault="0088471A" w:rsidP="00FE2B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Ойындар мен ойын жаттығулары арқылы сөздік қорын кеңейту. </w:t>
            </w:r>
          </w:p>
          <w:p w14:paraId="311A11F7" w14:textId="24970B89" w:rsidR="00FE2B19" w:rsidRPr="0088471A" w:rsidRDefault="0088471A" w:rsidP="00FE2B19">
            <w:pPr>
              <w:pStyle w:val="13213"/>
              <w:rPr>
                <w:lang w:val="kk"/>
              </w:rPr>
            </w:pPr>
            <w:r w:rsidRPr="00FE2B19">
              <w:rPr>
                <w:lang w:val="kk"/>
              </w:rPr>
              <w:t>Қарапайым схемалар бойынша ғимараттарды өз бетінше салуға мүмкіндік беру.</w:t>
            </w:r>
          </w:p>
          <w:p w14:paraId="502FF537" w14:textId="77777777" w:rsidR="00FE2B19" w:rsidRPr="0088471A" w:rsidRDefault="0088471A" w:rsidP="00FE2B19">
            <w:pPr>
              <w:pStyle w:val="13213"/>
              <w:rPr>
                <w:lang w:val="kk"/>
              </w:rPr>
            </w:pPr>
            <w:r w:rsidRPr="00FE2B19">
              <w:rPr>
                <w:lang w:val="kk"/>
              </w:rPr>
              <w:t>"Қуыршақ кесесі"</w:t>
            </w:r>
          </w:p>
          <w:p w14:paraId="5ADF1991" w14:textId="75E75041" w:rsidR="00FE2B19" w:rsidRPr="0088471A" w:rsidRDefault="0088471A" w:rsidP="00FE2B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Көлденең және тік сызықтар салу, олардың қиылысын салу қабілетін қалыптастыруды жалғастыру.</w:t>
            </w:r>
          </w:p>
          <w:p w14:paraId="45FECAAB" w14:textId="6450B8A9" w:rsidR="00606153" w:rsidRPr="00FE2B19" w:rsidRDefault="0088471A" w:rsidP="00FE2B19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3BE4C0AB" w14:textId="77777777" w:rsidR="00FE2B19" w:rsidRPr="00FE2B19" w:rsidRDefault="00FE2B19" w:rsidP="00FE2B1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36AA" w14:textId="6260F977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 xml:space="preserve">"Қояндар болыпты" аз қимылды ойыны </w:t>
            </w:r>
          </w:p>
          <w:p w14:paraId="55FDE9BA" w14:textId="1F184496" w:rsidR="00FE2B19" w:rsidRDefault="0088471A" w:rsidP="00FE2B19">
            <w:pPr>
              <w:pStyle w:val="13213"/>
            </w:pPr>
            <w:r>
              <w:rPr>
                <w:lang w:val="kk"/>
              </w:rPr>
              <w:t>Сөйлеуде әртүрлі заттардың атауларын белсенді қолдануға, объектілер орындайтын функцияларды түсінуге шақыру.</w:t>
            </w:r>
          </w:p>
          <w:p w14:paraId="010BF95A" w14:textId="167A9E9A" w:rsidR="00606153" w:rsidRPr="00FE2B19" w:rsidRDefault="0088471A" w:rsidP="00FE2B19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18D21637" w14:textId="77777777" w:rsidR="00FA7CA6" w:rsidRDefault="0088471A" w:rsidP="00FE2B19">
            <w:pPr>
              <w:pStyle w:val="13213"/>
            </w:pPr>
            <w:r w:rsidRPr="00FE2B19">
              <w:rPr>
                <w:lang w:val="kk"/>
              </w:rPr>
              <w:t>Дидактикалық ойын "Көп-аз-</w:t>
            </w:r>
            <w:r w:rsidRPr="00FE2B19">
              <w:rPr>
                <w:lang w:val="kk"/>
              </w:rPr>
              <w:softHyphen/>
              <w:t xml:space="preserve">біркелкі" </w:t>
            </w:r>
          </w:p>
          <w:p w14:paraId="08FC79D6" w14:textId="157FF04D" w:rsidR="00FE2B19" w:rsidRDefault="0088471A" w:rsidP="00FE2B19">
            <w:pPr>
              <w:pStyle w:val="13213"/>
            </w:pPr>
            <w:r>
              <w:rPr>
                <w:lang w:val="kk"/>
              </w:rPr>
              <w:t>Заттарды қосу немесе азайту арқылы тең және тең емес объектілердің топтарын салыстыру қабілетін қалыптастыру.</w:t>
            </w:r>
          </w:p>
          <w:p w14:paraId="68327DEE" w14:textId="1B8D9AA9" w:rsidR="00FA7CA6" w:rsidRPr="00FE2B19" w:rsidRDefault="0088471A" w:rsidP="00FE2B19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58DAC47B" w14:textId="49503B78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 xml:space="preserve">Жобалау </w:t>
            </w:r>
          </w:p>
          <w:p w14:paraId="5BB0964C" w14:textId="22718A95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lastRenderedPageBreak/>
              <w:t>Балалардың дизайнға деген қызығушылығын арттыру</w:t>
            </w:r>
          </w:p>
          <w:p w14:paraId="2082C5DE" w14:textId="77777777" w:rsidR="00FE2B19" w:rsidRPr="00FE2B19" w:rsidRDefault="00FE2B19" w:rsidP="00FE2B19">
            <w:pPr>
              <w:pStyle w:val="13213"/>
            </w:pPr>
          </w:p>
        </w:tc>
      </w:tr>
      <w:tr w:rsidR="00904A05" w14:paraId="1197E046" w14:textId="77777777" w:rsidTr="00FE2B1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54908" w14:textId="741609FF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lastRenderedPageBreak/>
              <w:t>Ертеңгілік жаттығу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F8CE0" w14:textId="716D6B24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"Менің Қазақстаным" – Қазақстан Республикасының Әнұранын орындау.</w:t>
            </w:r>
          </w:p>
          <w:p w14:paraId="556D69C4" w14:textId="77777777" w:rsidR="00071256" w:rsidRDefault="0088471A" w:rsidP="00071256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617F7724" w14:textId="77777777" w:rsidR="00071256" w:rsidRDefault="0088471A" w:rsidP="00071256">
            <w:pPr>
              <w:pStyle w:val="13213"/>
            </w:pPr>
            <w:r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жаттығулар.</w:t>
            </w:r>
          </w:p>
          <w:p w14:paraId="62BC4677" w14:textId="720A9257" w:rsidR="00FE2B19" w:rsidRPr="00FE2B19" w:rsidRDefault="0088471A" w:rsidP="0007125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93D38" w14:textId="77777777" w:rsidR="00071256" w:rsidRDefault="0088471A" w:rsidP="00071256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195E47DE" w14:textId="77777777" w:rsidR="00071256" w:rsidRDefault="0088471A" w:rsidP="00071256">
            <w:pPr>
              <w:pStyle w:val="13213"/>
            </w:pPr>
            <w:r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жаттығулар.</w:t>
            </w:r>
          </w:p>
          <w:p w14:paraId="4284EF27" w14:textId="50F7BDCE" w:rsidR="00FE2B19" w:rsidRPr="00FE2B19" w:rsidRDefault="0088471A" w:rsidP="0007125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2BA03" w14:textId="77777777" w:rsidR="00071256" w:rsidRDefault="0088471A" w:rsidP="00071256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3976B81E" w14:textId="77777777" w:rsidR="00071256" w:rsidRDefault="0088471A" w:rsidP="00071256">
            <w:pPr>
              <w:pStyle w:val="13213"/>
            </w:pPr>
            <w:r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жаттығулар.</w:t>
            </w:r>
          </w:p>
          <w:p w14:paraId="64CC09C7" w14:textId="1A822520" w:rsidR="00FE2B19" w:rsidRPr="00FE2B19" w:rsidRDefault="0088471A" w:rsidP="0007125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E3202" w14:textId="77777777" w:rsidR="00071256" w:rsidRDefault="0088471A" w:rsidP="00071256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11413A3D" w14:textId="77777777" w:rsidR="00071256" w:rsidRDefault="0088471A" w:rsidP="00071256">
            <w:pPr>
              <w:pStyle w:val="13213"/>
            </w:pPr>
            <w:r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жаттығулар.</w:t>
            </w:r>
          </w:p>
          <w:p w14:paraId="02A013C1" w14:textId="0E6402E4" w:rsidR="00FE2B19" w:rsidRPr="00FE2B19" w:rsidRDefault="0088471A" w:rsidP="0007125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1A6D8" w14:textId="215EFD82" w:rsidR="00071256" w:rsidRDefault="0088471A" w:rsidP="00071256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25CD459E" w14:textId="77777777" w:rsidR="00FE2B19" w:rsidRDefault="0088471A" w:rsidP="00071256">
            <w:pPr>
              <w:pStyle w:val="13213"/>
            </w:pPr>
            <w:r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жаттығулар.</w:t>
            </w:r>
          </w:p>
          <w:p w14:paraId="522286BD" w14:textId="798A8BB9" w:rsidR="00071256" w:rsidRPr="00FE2B19" w:rsidRDefault="0088471A" w:rsidP="0007125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904A05" w14:paraId="330419B8" w14:textId="77777777" w:rsidTr="00FE2B19">
        <w:trPr>
          <w:trHeight w:val="9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FED40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Таңғы ас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853BD" w14:textId="28FAF822" w:rsidR="00F336F1" w:rsidRDefault="0088471A" w:rsidP="00FE2B19">
            <w:pPr>
              <w:pStyle w:val="13213"/>
            </w:pPr>
            <w:r>
              <w:rPr>
                <w:lang w:val="kk"/>
              </w:rPr>
              <w:t xml:space="preserve">Мәдени-гигиеналық дағдыларды қалыптастыру; ас құралдарын дұрыс ұстай білу. </w:t>
            </w:r>
          </w:p>
          <w:p w14:paraId="24BD9C26" w14:textId="17455B83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(Ас болсын! Кесе, тәрелке)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CC664" w14:textId="71246B6C" w:rsidR="00F336F1" w:rsidRDefault="0088471A" w:rsidP="00FE2B19">
            <w:pPr>
              <w:pStyle w:val="13213"/>
            </w:pPr>
            <w:r>
              <w:rPr>
                <w:lang w:val="kk"/>
              </w:rPr>
              <w:t xml:space="preserve">Қолды дұрыс жууға ынталандыру, қолды дұрыс сүрту машығы. Тамақты мұқият жеу. </w:t>
            </w:r>
          </w:p>
          <w:p w14:paraId="191C26DD" w14:textId="51A6489E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(Ас болсын! Шай, нан)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BA395" w14:textId="4F13EDA4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Тамақтану кезінде мінез-құлық мәдениетін қалыптастыру: майлықты ұқыпты қолдана білу; нанды үгітпеу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8C16C" w14:textId="43EAB633" w:rsidR="00F336F1" w:rsidRDefault="0088471A" w:rsidP="00FE2B19">
            <w:pPr>
              <w:pStyle w:val="13213"/>
            </w:pPr>
            <w:r w:rsidRPr="00FE2B19">
              <w:rPr>
                <w:lang w:val="kk"/>
              </w:rPr>
              <w:t>Гигиеналық процедураларды жетілдіру. Дұрыс отыру қабілетіне назар аудару.</w:t>
            </w:r>
          </w:p>
          <w:p w14:paraId="218F66EB" w14:textId="7AE196FE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(Ас болсын! Май, қант)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C0C68" w14:textId="02DFE4F3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Адам денсаулығына пайдалы және зиянды тағамдар туралы алғашқы түсініктерді қалыптастыру</w:t>
            </w:r>
            <w:r w:rsidRPr="00FE2B19">
              <w:rPr>
                <w:lang w:val="kk"/>
              </w:rPr>
              <w:softHyphen/>
              <w:t xml:space="preserve"> (сүт өнімдері)</w:t>
            </w:r>
          </w:p>
          <w:p w14:paraId="6D24ACBF" w14:textId="6F08AF50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(Сүт, май, ірімшік)</w:t>
            </w:r>
          </w:p>
        </w:tc>
      </w:tr>
      <w:tr w:rsidR="00904A05" w14:paraId="58B27181" w14:textId="77777777" w:rsidTr="00FE2B1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B19E9" w14:textId="2EF9E89A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lastRenderedPageBreak/>
              <w:t>Ұйымдастырылған іс-әрекетке дайындық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DBC42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Сөйлеу және саусақ ойындары.</w:t>
            </w:r>
          </w:p>
          <w:p w14:paraId="350C2E28" w14:textId="19440C56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"Біздің балабақшадағы электр қуаты" экскурсиясы және бақылаулары</w:t>
            </w:r>
          </w:p>
          <w:p w14:paraId="2F5389E0" w14:textId="489C5C06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Қызығушылық пен ұқыптылықты қалыптастыру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D2BF2" w14:textId="71F7C5EF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Артикуляциялық гимнастика. Тыныс алу жаттығулары.</w:t>
            </w:r>
          </w:p>
          <w:p w14:paraId="449C6734" w14:textId="2D5FFB75" w:rsidR="00F336F1" w:rsidRDefault="0088471A" w:rsidP="00F336F1">
            <w:pPr>
              <w:pStyle w:val="13213"/>
            </w:pPr>
            <w:r w:rsidRPr="00FE2B19">
              <w:rPr>
                <w:lang w:val="kk"/>
              </w:rPr>
              <w:t xml:space="preserve">"Энергияны үнемдеу" әңгімесі </w:t>
            </w:r>
          </w:p>
          <w:p w14:paraId="10736F4B" w14:textId="370B7B59" w:rsidR="00FE2B19" w:rsidRPr="00FE2B19" w:rsidRDefault="0088471A" w:rsidP="00F336F1">
            <w:pPr>
              <w:pStyle w:val="13213"/>
            </w:pPr>
            <w:r w:rsidRPr="00FE2B19">
              <w:rPr>
                <w:lang w:val="kk"/>
              </w:rPr>
              <w:t>Табиғи ресурстарды тұтынуға ұқыпты қарауды қалыптастыру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1491E" w14:textId="47B9000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Сөйлеу және саусақ ойындары.</w:t>
            </w:r>
          </w:p>
          <w:p w14:paraId="75DED890" w14:textId="503951FA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"Энергияны үнемдеу" әңгімесі </w:t>
            </w:r>
          </w:p>
          <w:p w14:paraId="01271642" w14:textId="7B225E5E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Табиғи ресурстарды тұтынуға ұқыпты қарауды қалыптастыру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DA4E3" w14:textId="708B4650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Сөйлеу және саусақ ойындары.</w:t>
            </w:r>
          </w:p>
          <w:p w14:paraId="7BFB7A2B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Мультфильм көру </w:t>
            </w:r>
          </w:p>
          <w:p w14:paraId="798AC9E4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"Энергияны үнемдеу туралы аңыз"</w:t>
            </w:r>
          </w:p>
          <w:p w14:paraId="5C701CD9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https://www.youtube.com/watch?v=38srBkPwXXE</w:t>
            </w:r>
          </w:p>
          <w:p w14:paraId="540F95C2" w14:textId="77777777" w:rsidR="00FE2B19" w:rsidRPr="00FE2B19" w:rsidRDefault="00FE2B19" w:rsidP="00FE2B1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2703" w14:textId="606FAE05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Артикуляциялық гимнастика. Тыныс алу жаттығулары.</w:t>
            </w:r>
          </w:p>
          <w:p w14:paraId="6272A1BD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Қауіпсіздік сабағы</w:t>
            </w:r>
          </w:p>
          <w:tbl>
            <w:tblPr>
              <w:tblW w:w="251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14"/>
            </w:tblGrid>
            <w:tr w:rsidR="00904A05" w14:paraId="4FE2BE48" w14:textId="77777777" w:rsidTr="00F336F1">
              <w:trPr>
                <w:trHeight w:val="434"/>
              </w:trPr>
              <w:tc>
                <w:tcPr>
                  <w:tcW w:w="2514" w:type="dxa"/>
                </w:tcPr>
                <w:p w14:paraId="224F1B9B" w14:textId="7CE24431" w:rsidR="00FE2B19" w:rsidRPr="00FE2B19" w:rsidRDefault="0088471A" w:rsidP="00FE2B19">
                  <w:pPr>
                    <w:pStyle w:val="13213"/>
                  </w:pPr>
                  <w:r w:rsidRPr="00FE2B19">
                    <w:rPr>
                      <w:lang w:val="kk"/>
                    </w:rPr>
                    <w:t>"Қоғамдық орындардағы және қоғамдық көліктегі мінез-құлық ережелері"</w:t>
                  </w:r>
                </w:p>
              </w:tc>
            </w:tr>
          </w:tbl>
          <w:p w14:paraId="48AABA1B" w14:textId="77777777" w:rsidR="00FE2B19" w:rsidRPr="00FE2B19" w:rsidRDefault="00FE2B19" w:rsidP="00FE2B19">
            <w:pPr>
              <w:pStyle w:val="13213"/>
            </w:pPr>
          </w:p>
        </w:tc>
      </w:tr>
      <w:tr w:rsidR="00904A05" w14:paraId="3D722724" w14:textId="77777777" w:rsidTr="00FE2B1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6212C" w14:textId="0F5F1825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Ұйымдастырылған іс-әрекет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9137" w14:textId="77777777" w:rsidR="00FE2B19" w:rsidRPr="00FE2B19" w:rsidRDefault="00FE2B19" w:rsidP="00FE2B19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CB1E" w14:textId="77777777" w:rsidR="00FE2B19" w:rsidRPr="00FE2B19" w:rsidRDefault="00FE2B19" w:rsidP="00FE2B1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F319" w14:textId="77777777" w:rsidR="00FE2B19" w:rsidRPr="00FE2B19" w:rsidRDefault="00FE2B19" w:rsidP="00FE2B19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DE93" w14:textId="77777777" w:rsidR="00FE2B19" w:rsidRPr="00FE2B19" w:rsidRDefault="00FE2B19" w:rsidP="00FE2B1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74BD" w14:textId="77777777" w:rsidR="00FE2B19" w:rsidRPr="00FE2B19" w:rsidRDefault="00FE2B19" w:rsidP="00FE2B19">
            <w:pPr>
              <w:pStyle w:val="13213"/>
            </w:pPr>
          </w:p>
        </w:tc>
      </w:tr>
      <w:tr w:rsidR="00904A05" w:rsidRPr="00715CED" w14:paraId="7B0BE485" w14:textId="77777777" w:rsidTr="00FE2B1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FEDBA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Серуендеуге дайындық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1B35A" w14:textId="77777777" w:rsidR="001A0147" w:rsidRDefault="0088471A" w:rsidP="00FE2B19">
            <w:pPr>
              <w:pStyle w:val="13213"/>
            </w:pPr>
            <w:r>
              <w:rPr>
                <w:lang w:val="kk"/>
              </w:rPr>
              <w:t>Қысқы сыртқы киім туралы сөйлесіңіз.</w:t>
            </w:r>
          </w:p>
          <w:p w14:paraId="153FDE2D" w14:textId="76938208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Шалбар, көйлек, жемпір, тон, қалпақ, етік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B2383" w14:textId="09713EAE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Ретімен киіну қабілетін ынталандыру. Шалбар, көйлек, жемпір, тон, қалпақ, етік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3726" w14:textId="0829D0E2" w:rsidR="00FE2B19" w:rsidRPr="0088471A" w:rsidRDefault="0088471A" w:rsidP="00FE2B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Қысқы сыртқы киім туралы сөйлесіңіз. Шалбар, көйлек, жемпір, тон, қалпақ, етік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8F7B" w14:textId="5EB27D02" w:rsidR="00FE2B19" w:rsidRPr="0088471A" w:rsidRDefault="0088471A" w:rsidP="00FE2B19">
            <w:pPr>
              <w:pStyle w:val="13213"/>
              <w:rPr>
                <w:lang w:val="kk"/>
              </w:rPr>
            </w:pPr>
            <w:r w:rsidRPr="00FE2B19">
              <w:rPr>
                <w:lang w:val="kk"/>
              </w:rPr>
              <w:t>Киімді тексеру (құрғақ немесе дымқыл.) Шалбар, көйлек, жемпір, тон, қалпақ, етік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6A5B" w14:textId="4B10A4C3" w:rsidR="00FE2B19" w:rsidRPr="0088471A" w:rsidRDefault="0088471A" w:rsidP="00FE2B19">
            <w:pPr>
              <w:pStyle w:val="13213"/>
              <w:rPr>
                <w:lang w:val="kk"/>
              </w:rPr>
            </w:pPr>
            <w:r w:rsidRPr="00FE2B19">
              <w:rPr>
                <w:lang w:val="kk"/>
              </w:rPr>
              <w:t>Қысқы киімдерді, оның бөліктерін қарастыру. Шалбар, көйлек, жемпір, тон, қалпақ, етік</w:t>
            </w:r>
          </w:p>
        </w:tc>
      </w:tr>
      <w:tr w:rsidR="00904A05" w14:paraId="0AD3466A" w14:textId="77777777" w:rsidTr="00FE2B19">
        <w:trPr>
          <w:trHeight w:val="141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BCC1" w14:textId="04EA2FF2" w:rsidR="00FE2B19" w:rsidRPr="0088471A" w:rsidRDefault="00FE2B19" w:rsidP="00FE2B19">
            <w:pPr>
              <w:pStyle w:val="13213"/>
              <w:rPr>
                <w:lang w:val="kk"/>
              </w:rPr>
            </w:pPr>
          </w:p>
          <w:p w14:paraId="5837E418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Серуендеу</w:t>
            </w:r>
          </w:p>
          <w:p w14:paraId="73365E75" w14:textId="77777777" w:rsidR="00FE2B19" w:rsidRPr="00FE2B19" w:rsidRDefault="00FE2B19" w:rsidP="00FE2B19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3FF26" w14:textId="77777777" w:rsidR="00935370" w:rsidRDefault="0088471A" w:rsidP="00FE2B19">
            <w:pPr>
              <w:pStyle w:val="13213"/>
            </w:pPr>
            <w:r>
              <w:rPr>
                <w:lang w:val="kk"/>
              </w:rPr>
              <w:t xml:space="preserve">Балабақшаға азық-түлік әкелетін машинаны бақылау. </w:t>
            </w:r>
          </w:p>
          <w:p w14:paraId="07D2A45F" w14:textId="7656CA49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Көлік құралдарының түрлерімен таныстыру.</w:t>
            </w:r>
          </w:p>
          <w:p w14:paraId="36F87959" w14:textId="7775C9CE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Көркем сөз </w:t>
            </w:r>
          </w:p>
          <w:p w14:paraId="755424F1" w14:textId="7CCBE229" w:rsid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А. Фет "Балшық жоқ, бүкіл аула киінген...»</w:t>
            </w:r>
          </w:p>
          <w:p w14:paraId="69E16346" w14:textId="77777777" w:rsidR="00935370" w:rsidRDefault="0088471A" w:rsidP="00935370">
            <w:pPr>
              <w:pStyle w:val="13213"/>
            </w:pPr>
            <w:r>
              <w:rPr>
                <w:lang w:val="kk"/>
              </w:rPr>
              <w:t>Балаларды тыңдауға, мазмұнды түсінуге үйрету.</w:t>
            </w:r>
          </w:p>
          <w:p w14:paraId="381A3B0C" w14:textId="2DBA1E89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 xml:space="preserve">"Ұшақтар", "Мысық және тышқандар" қимылды ойындары: қозғалыстың негізгі түрлерінің </w:t>
            </w:r>
            <w:r>
              <w:rPr>
                <w:lang w:val="kk"/>
              </w:rPr>
              <w:lastRenderedPageBreak/>
              <w:t>белсенді орындалуын дамыту.</w:t>
            </w:r>
          </w:p>
          <w:p w14:paraId="5D11FD89" w14:textId="77777777" w:rsidR="00935370" w:rsidRPr="00FE2B19" w:rsidRDefault="0088471A" w:rsidP="00935370">
            <w:pPr>
              <w:pStyle w:val="13213"/>
            </w:pPr>
            <w:r>
              <w:rPr>
                <w:lang w:val="kk"/>
              </w:rPr>
              <w:t>"Арқан ойын" қимылды ойыны</w:t>
            </w:r>
          </w:p>
          <w:p w14:paraId="1638534E" w14:textId="77777777" w:rsidR="00935370" w:rsidRPr="00FE2B19" w:rsidRDefault="0088471A" w:rsidP="00935370">
            <w:pPr>
              <w:pStyle w:val="13213"/>
            </w:pPr>
            <w:r w:rsidRPr="00FE2B19">
              <w:rPr>
                <w:lang w:val="kk"/>
              </w:rPr>
              <w:t>("Арқаннан секіру")</w:t>
            </w:r>
          </w:p>
          <w:p w14:paraId="09E08558" w14:textId="77777777" w:rsidR="00935370" w:rsidRPr="00FE2B19" w:rsidRDefault="0088471A" w:rsidP="00935370">
            <w:pPr>
              <w:pStyle w:val="13213"/>
            </w:pPr>
            <w:r w:rsidRPr="00FE2B19">
              <w:rPr>
                <w:lang w:val="kk"/>
              </w:rPr>
              <w:t>Балалардың ептілігін, секіру және арқаннан секіру қабілетін дамыту.</w:t>
            </w:r>
          </w:p>
          <w:p w14:paraId="61903639" w14:textId="66A1E892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Жеке жұмыс. Кеңістіктегі бағдарлау жаттығулары.</w:t>
            </w:r>
          </w:p>
          <w:p w14:paraId="747D0072" w14:textId="44B97115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Еңбек: қардан мүсіндеу.</w:t>
            </w:r>
          </w:p>
          <w:p w14:paraId="7A870A26" w14:textId="691DF7D4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"Тізбек" жалпы ойыны</w:t>
            </w:r>
          </w:p>
          <w:p w14:paraId="299D5402" w14:textId="09ED5D3E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58505" w14:textId="77777777" w:rsidR="00935370" w:rsidRPr="0088471A" w:rsidRDefault="0088471A" w:rsidP="00FE2B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Балабақшаға азық-түлік әкелетін машинаны бақылау. Жүргізушімен сөйлесу.</w:t>
            </w:r>
          </w:p>
          <w:p w14:paraId="13ACA27A" w14:textId="2E46F493" w:rsidR="00FE2B19" w:rsidRPr="0088471A" w:rsidRDefault="0088471A" w:rsidP="00FE2B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Кәсіп өкілдеріне және олардың еңбек нәтижелеріне құрметпен қарауды ынталандыру.</w:t>
            </w:r>
          </w:p>
          <w:p w14:paraId="60E1DC50" w14:textId="732180E5" w:rsidR="00FE2B19" w:rsidRPr="0088471A" w:rsidRDefault="0088471A" w:rsidP="00FE2B19">
            <w:pPr>
              <w:pStyle w:val="13213"/>
              <w:rPr>
                <w:lang w:val="kk"/>
              </w:rPr>
            </w:pPr>
            <w:r w:rsidRPr="00FE2B19">
              <w:rPr>
                <w:lang w:val="kk"/>
              </w:rPr>
              <w:t xml:space="preserve">Көркем сөз </w:t>
            </w:r>
          </w:p>
          <w:p w14:paraId="2F411007" w14:textId="77777777" w:rsidR="00935370" w:rsidRPr="0088471A" w:rsidRDefault="0088471A" w:rsidP="00FE2B19">
            <w:pPr>
              <w:pStyle w:val="13213"/>
              <w:rPr>
                <w:lang w:val="kk"/>
              </w:rPr>
            </w:pPr>
            <w:r w:rsidRPr="00FE2B19">
              <w:rPr>
                <w:lang w:val="kk"/>
              </w:rPr>
              <w:t>И. Никитин "Кіреберістегі қоршауда"</w:t>
            </w:r>
          </w:p>
          <w:p w14:paraId="53CDD987" w14:textId="5AB8DEE3" w:rsidR="00FE2B19" w:rsidRPr="0088471A" w:rsidRDefault="0088471A" w:rsidP="00FE2B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Қозғалыстардың негізгі түрлерінің белсенді орындалуын дамыту.</w:t>
            </w:r>
          </w:p>
          <w:p w14:paraId="1B1F0289" w14:textId="014B820F" w:rsidR="00FE2B19" w:rsidRPr="0088471A" w:rsidRDefault="0088471A" w:rsidP="00FE2B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"Арқан ойын" қимылды ойыны</w:t>
            </w:r>
          </w:p>
          <w:p w14:paraId="0FB10A3A" w14:textId="77777777" w:rsidR="00FE2B19" w:rsidRPr="0088471A" w:rsidRDefault="0088471A" w:rsidP="00FE2B19">
            <w:pPr>
              <w:pStyle w:val="13213"/>
              <w:rPr>
                <w:lang w:val="kk"/>
              </w:rPr>
            </w:pPr>
            <w:r w:rsidRPr="00FE2B19">
              <w:rPr>
                <w:lang w:val="kk"/>
              </w:rPr>
              <w:t>("Арқаннан секіру")</w:t>
            </w:r>
          </w:p>
          <w:p w14:paraId="15E21F5A" w14:textId="77777777" w:rsidR="00FE2B19" w:rsidRPr="0088471A" w:rsidRDefault="0088471A" w:rsidP="00FE2B19">
            <w:pPr>
              <w:pStyle w:val="13213"/>
              <w:rPr>
                <w:lang w:val="kk"/>
              </w:rPr>
            </w:pPr>
            <w:r w:rsidRPr="00FE2B19">
              <w:rPr>
                <w:lang w:val="kk"/>
              </w:rPr>
              <w:t>Балалардың ептілігін, секіру және арқаннан секіру қабілетін дамыту.</w:t>
            </w:r>
          </w:p>
          <w:p w14:paraId="169FF69C" w14:textId="6ABE9B65" w:rsidR="00FE2B19" w:rsidRPr="0088471A" w:rsidRDefault="0088471A" w:rsidP="00FE2B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жұмыс. Аласа төбешіктен сырғанау қабілетін тәрбиелеу.</w:t>
            </w:r>
          </w:p>
          <w:p w14:paraId="11C46F74" w14:textId="2C8C2B4C" w:rsidR="00FE2B19" w:rsidRPr="0088471A" w:rsidRDefault="0088471A" w:rsidP="00FE2B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Еңбек: қардан мүсіндерді мүсіндеу.</w:t>
            </w:r>
          </w:p>
          <w:p w14:paraId="27DC83E2" w14:textId="77777777" w:rsidR="00935370" w:rsidRPr="0088471A" w:rsidRDefault="0088471A" w:rsidP="00FE2B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"Біз аяғымызды тапырлатамыз" жалпы ойыны </w:t>
            </w:r>
          </w:p>
          <w:p w14:paraId="37F47222" w14:textId="442587D4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B56A6" w14:textId="48DF4717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lastRenderedPageBreak/>
              <w:t>Үйлерді қарау</w:t>
            </w:r>
          </w:p>
          <w:p w14:paraId="0EC7DF0C" w14:textId="62E4EC21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Балалардың өздері тұратын қала туралы білімдерін қалыптастыру.</w:t>
            </w:r>
          </w:p>
          <w:p w14:paraId="75E2A03B" w14:textId="77777777" w:rsidR="00935370" w:rsidRDefault="0088471A" w:rsidP="00FE2B19">
            <w:pPr>
              <w:pStyle w:val="13213"/>
            </w:pPr>
            <w:r w:rsidRPr="00FE2B19">
              <w:rPr>
                <w:lang w:val="kk"/>
              </w:rPr>
              <w:t>Көркем сөз</w:t>
            </w:r>
          </w:p>
          <w:p w14:paraId="6BF1BDDC" w14:textId="77777777" w:rsidR="00935370" w:rsidRPr="00FE2B19" w:rsidRDefault="0088471A" w:rsidP="00935370">
            <w:pPr>
              <w:pStyle w:val="13213"/>
            </w:pPr>
            <w:r w:rsidRPr="00FE2B19">
              <w:rPr>
                <w:lang w:val="kk"/>
              </w:rPr>
              <w:t>В. Жуковский "Құс ұшып кетті"</w:t>
            </w:r>
          </w:p>
          <w:p w14:paraId="24C48070" w14:textId="7AF51EFA" w:rsidR="00FE2B19" w:rsidRDefault="0088471A" w:rsidP="00FE2B19">
            <w:pPr>
              <w:pStyle w:val="13213"/>
            </w:pPr>
            <w:r>
              <w:rPr>
                <w:lang w:val="kk"/>
              </w:rPr>
              <w:t>Балаларды тыңдауға, мазмұнды түсінуге үйрету.</w:t>
            </w:r>
          </w:p>
          <w:p w14:paraId="4B940865" w14:textId="3130A59D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Қимылды ойындар "Шеңберге қар лақтыр", "Бағандар" "Ұлпа қарлар мен жел".</w:t>
            </w:r>
          </w:p>
          <w:p w14:paraId="0912F34C" w14:textId="27E41E7F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lastRenderedPageBreak/>
              <w:t>Аласа төбешіктен сырғанау қабілетін тәрбиелеу.</w:t>
            </w:r>
          </w:p>
          <w:p w14:paraId="370C4D9A" w14:textId="4EF3048E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Еңбек: қардан мүсін жасау.</w:t>
            </w:r>
          </w:p>
          <w:p w14:paraId="6E09E01D" w14:textId="3154BC4B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"Біз аздап жылынамыз" жалпы ойыны</w:t>
            </w:r>
          </w:p>
          <w:p w14:paraId="0BE7AA34" w14:textId="1473A786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9FA45" w14:textId="77777777" w:rsidR="00935370" w:rsidRDefault="0088471A" w:rsidP="00FE2B19">
            <w:pPr>
              <w:pStyle w:val="13213"/>
            </w:pPr>
            <w:r w:rsidRPr="00FE2B19">
              <w:rPr>
                <w:lang w:val="kk"/>
              </w:rPr>
              <w:lastRenderedPageBreak/>
              <w:t>"Менің үйім, менің қалам" мақсатты серуені</w:t>
            </w:r>
          </w:p>
          <w:p w14:paraId="5179557F" w14:textId="6C84D394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Балалардың өздері тұратын қала туралы білімдерін қалыптастыру</w:t>
            </w:r>
          </w:p>
          <w:p w14:paraId="36D1C35A" w14:textId="5CF88062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Көркем сөз </w:t>
            </w:r>
          </w:p>
          <w:p w14:paraId="284021D9" w14:textId="039A7CFD" w:rsid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С. Кравцова "Үй"</w:t>
            </w:r>
          </w:p>
          <w:p w14:paraId="668162AD" w14:textId="77777777" w:rsidR="00935370" w:rsidRPr="00FE2B19" w:rsidRDefault="0088471A" w:rsidP="00935370">
            <w:pPr>
              <w:pStyle w:val="13213"/>
            </w:pPr>
            <w:r>
              <w:rPr>
                <w:lang w:val="kk"/>
              </w:rPr>
              <w:t>Балаларды тыңдауға, мазмұнды түсінуге үйрету.</w:t>
            </w:r>
          </w:p>
          <w:p w14:paraId="0CA7A29C" w14:textId="77777777" w:rsidR="00935370" w:rsidRDefault="0088471A" w:rsidP="00FE2B19">
            <w:pPr>
              <w:pStyle w:val="13213"/>
            </w:pPr>
            <w:r>
              <w:rPr>
                <w:lang w:val="kk"/>
              </w:rPr>
              <w:t>"Қармен текшені құлат", "Қарлы шеңберге тигіз" қимылды ойындары</w:t>
            </w:r>
          </w:p>
          <w:p w14:paraId="3F5F469E" w14:textId="21793D99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lastRenderedPageBreak/>
              <w:t>Қозғалыстардың негізгі түрлерінің белсенді орындалуын дамыту.</w:t>
            </w:r>
          </w:p>
          <w:p w14:paraId="4524EB7F" w14:textId="32E2E5FB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"Алысқа лақтыр" қимылды ойыны ("Ары қарай лақтыр")</w:t>
            </w:r>
          </w:p>
          <w:p w14:paraId="346B47A5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Балаларда сөмкелерді нысанаға лақтыру қабілетін дамыту.</w:t>
            </w:r>
          </w:p>
          <w:p w14:paraId="6003F36E" w14:textId="717A1827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Жеке жұмыс. Аласа төбешіктен сырғанауды үйрену.</w:t>
            </w:r>
          </w:p>
          <w:p w14:paraId="129EB288" w14:textId="5D8D8CD0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Еңбек: қардан мүсіндерді мүсіндеу.</w:t>
            </w:r>
          </w:p>
          <w:p w14:paraId="6D33D0A3" w14:textId="3B740584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"Пойыз" жалпы ойыны</w:t>
            </w:r>
          </w:p>
          <w:p w14:paraId="77D7F71F" w14:textId="0B274E50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04E7B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lastRenderedPageBreak/>
              <w:t>Қарға таңдану</w:t>
            </w:r>
          </w:p>
          <w:p w14:paraId="5F3FA604" w14:textId="7E2016F7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 xml:space="preserve">Ұлпа қарлар туралы қарапайым түсінікті қалыптастыру </w:t>
            </w:r>
          </w:p>
          <w:p w14:paraId="27D0BF6C" w14:textId="7DF3F9DF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Көркем сөз </w:t>
            </w:r>
          </w:p>
          <w:p w14:paraId="0E4C4F28" w14:textId="29BBA9C8" w:rsidR="00FE2B19" w:rsidRDefault="0088471A" w:rsidP="00FE2B19">
            <w:pPr>
              <w:pStyle w:val="13213"/>
            </w:pPr>
            <w:r>
              <w:rPr>
                <w:lang w:val="kk"/>
              </w:rPr>
              <w:t>Е. Благинина "Ақ боран...»</w:t>
            </w:r>
          </w:p>
          <w:p w14:paraId="378767E5" w14:textId="77777777" w:rsidR="00935370" w:rsidRPr="00FE2B19" w:rsidRDefault="0088471A" w:rsidP="00935370">
            <w:pPr>
              <w:pStyle w:val="13213"/>
            </w:pPr>
            <w:r>
              <w:rPr>
                <w:lang w:val="kk"/>
              </w:rPr>
              <w:t>Балаларды тыңдауға, мазмұнды түсінуге үйрету.</w:t>
            </w:r>
          </w:p>
          <w:p w14:paraId="6BC25D88" w14:textId="77777777" w:rsidR="00935370" w:rsidRDefault="0088471A" w:rsidP="00FE2B19">
            <w:pPr>
              <w:pStyle w:val="13213"/>
            </w:pPr>
            <w:r>
              <w:rPr>
                <w:lang w:val="kk"/>
              </w:rPr>
              <w:t>"Шеңберге түс", "Бағандар" қимылды ойындары</w:t>
            </w:r>
          </w:p>
          <w:p w14:paraId="2085587F" w14:textId="308329AF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lastRenderedPageBreak/>
              <w:t>Қозғалыстардың негізгі түрлерінің белсенді орындалуын дамыту.</w:t>
            </w:r>
          </w:p>
          <w:p w14:paraId="32B7D3CB" w14:textId="77777777" w:rsidR="00935370" w:rsidRPr="00FE2B19" w:rsidRDefault="0088471A" w:rsidP="00935370">
            <w:pPr>
              <w:pStyle w:val="13213"/>
            </w:pPr>
            <w:r>
              <w:rPr>
                <w:lang w:val="kk"/>
              </w:rPr>
              <w:t>"Алысқа лақтыр" қимылды ойыны ("Ары қарай лақтыр")</w:t>
            </w:r>
          </w:p>
          <w:p w14:paraId="5144CE77" w14:textId="77777777" w:rsidR="00935370" w:rsidRPr="00FE2B19" w:rsidRDefault="0088471A" w:rsidP="00935370">
            <w:pPr>
              <w:pStyle w:val="13213"/>
            </w:pPr>
            <w:r w:rsidRPr="00FE2B19">
              <w:rPr>
                <w:lang w:val="kk"/>
              </w:rPr>
              <w:t>Балаларда сөмкелерді нысанаға лақтыру қабілетін дамыту.</w:t>
            </w:r>
          </w:p>
          <w:p w14:paraId="4EF4C49A" w14:textId="77777777" w:rsidR="00935370" w:rsidRDefault="0088471A" w:rsidP="00FE2B19">
            <w:pPr>
              <w:pStyle w:val="13213"/>
            </w:pPr>
            <w:r>
              <w:rPr>
                <w:lang w:val="kk"/>
              </w:rPr>
              <w:t>Жеке жұмыс.</w:t>
            </w:r>
          </w:p>
          <w:p w14:paraId="618F72C7" w14:textId="57B17C2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Аласа төбешіктен сырғанауды үйрену.</w:t>
            </w:r>
          </w:p>
          <w:p w14:paraId="573314B5" w14:textId="6B48137B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Еңбек: қардан мүсіндеу</w:t>
            </w:r>
          </w:p>
          <w:p w14:paraId="5DAE4A7B" w14:textId="3BFC54B3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"Біз аяғымызды тапырлатамыз" жалпы ойыны</w:t>
            </w:r>
          </w:p>
          <w:p w14:paraId="026C2BA7" w14:textId="46354218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</w:tr>
      <w:tr w:rsidR="00904A05" w14:paraId="0DAB218D" w14:textId="77777777" w:rsidTr="00FE2B19">
        <w:trPr>
          <w:trHeight w:val="89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D8A40" w14:textId="24F01ADD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DAAEB" w14:textId="2EC969DC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Ауа-райы, серуендеу туралы әңгіме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2C1E6" w14:textId="092D9A2D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softHyphen/>
              <w:t>Киімнің бөліктерін қарау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58E29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Қолғапты тексеру (құрғақ немесе дымқыл)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BB388" w14:textId="1AE6D74A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Серуендеу туралы сөйлесу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32CD1" w14:textId="2C79BBD2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Киімді шкафқа дұрыс қоюды ынталандыру</w:t>
            </w:r>
          </w:p>
        </w:tc>
      </w:tr>
      <w:tr w:rsidR="00904A05" w14:paraId="7C9F543A" w14:textId="77777777" w:rsidTr="00FE2B1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A24D7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Түскі ас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421C0" w14:textId="6DA981C1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Қасықты үш саусақпен ұстап, аузына шетін әкеліп, ернімен тамақ ішуге тәрбиелеу. (Дене шынықтыру) Ас болсын! Рақмет!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F8DD4" w14:textId="18758ACB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Адам денсаулығына пайдалы және зиянды тағамдар туралы алғашқы идеяларды қалыптастыру. (Дене шынықтыру) Ас болсын! Рақмет!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E9A28" w14:textId="22FD4004" w:rsidR="00F336F1" w:rsidRDefault="0088471A" w:rsidP="00FE2B19">
            <w:pPr>
              <w:pStyle w:val="13213"/>
            </w:pPr>
            <w:r>
              <w:rPr>
                <w:lang w:val="kk"/>
              </w:rPr>
              <w:t xml:space="preserve">Ас құралдарын дұрыс пайдалану ұқыпты, үнсіз (дене шынықтыру) </w:t>
            </w:r>
          </w:p>
          <w:p w14:paraId="64A0D801" w14:textId="494A9FBB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Ас болсын! Рақмет!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C919B" w14:textId="3B113F52" w:rsidR="00F336F1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Дастархан басында мәдени мінез-құлық дағдыларын қалыптастыру: майлықты дұрыс пайдалану. (Дене шынықтыру) </w:t>
            </w:r>
          </w:p>
          <w:p w14:paraId="098B7DFA" w14:textId="62FCE7FC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Ас болсын! Рақмет!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C8A9B" w14:textId="5AA4A712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 xml:space="preserve">Алғыс білдіру қабілетін тәрбиелеу </w:t>
            </w:r>
          </w:p>
          <w:p w14:paraId="2A0E2B49" w14:textId="3ADE6628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(Дене шынықтыру) Ас болсын! Рақмет!</w:t>
            </w:r>
          </w:p>
        </w:tc>
      </w:tr>
      <w:tr w:rsidR="00904A05" w14:paraId="3DD8844C" w14:textId="77777777" w:rsidTr="00FE2B1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A8CF1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lastRenderedPageBreak/>
              <w:t>Түскі ұйқы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C5695" w14:textId="77777777" w:rsidR="00AC67C1" w:rsidRDefault="0088471A" w:rsidP="00AC67C1">
            <w:pPr>
              <w:pStyle w:val="13213"/>
            </w:pPr>
            <w:r>
              <w:rPr>
                <w:lang w:val="kk"/>
              </w:rPr>
              <w:t xml:space="preserve">"Ұйықта, менің қуанышым" бесік жырын тыңдау </w:t>
            </w:r>
          </w:p>
          <w:p w14:paraId="5880674E" w14:textId="77777777" w:rsidR="00FE2B19" w:rsidRDefault="0088471A" w:rsidP="00AC67C1">
            <w:pPr>
              <w:pStyle w:val="13213"/>
            </w:pPr>
            <w:r>
              <w:rPr>
                <w:lang w:val="kk"/>
              </w:rPr>
              <w:t>Тыңдау дағдыларын қалыптастыру.</w:t>
            </w:r>
          </w:p>
          <w:p w14:paraId="545DD137" w14:textId="66D99B1C" w:rsidR="00AC67C1" w:rsidRPr="00FE2B19" w:rsidRDefault="0088471A" w:rsidP="00AC67C1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E6D2B" w14:textId="77777777" w:rsidR="00AC67C1" w:rsidRDefault="0088471A" w:rsidP="00FE2B19">
            <w:pPr>
              <w:pStyle w:val="13213"/>
            </w:pPr>
            <w:r w:rsidRPr="00FE2B19">
              <w:rPr>
                <w:lang w:val="kk"/>
              </w:rPr>
              <w:t>"Әлди-әлди" бесік жырын тыңдау</w:t>
            </w:r>
          </w:p>
          <w:p w14:paraId="088AF9ED" w14:textId="77777777" w:rsidR="00AC67C1" w:rsidRDefault="0088471A" w:rsidP="00AC67C1">
            <w:pPr>
              <w:pStyle w:val="13213"/>
            </w:pPr>
            <w:r>
              <w:rPr>
                <w:lang w:val="kk"/>
              </w:rPr>
              <w:t>Тыңдау дағдыларын қалыптастыру.</w:t>
            </w:r>
          </w:p>
          <w:p w14:paraId="2E3018C0" w14:textId="56A2A0CF" w:rsidR="00FE2B19" w:rsidRPr="00FE2B19" w:rsidRDefault="0088471A" w:rsidP="00AC67C1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E43F" w14:textId="702EBCCB" w:rsidR="00AC67C1" w:rsidRDefault="0088471A" w:rsidP="00AC67C1">
            <w:pPr>
              <w:pStyle w:val="13213"/>
            </w:pPr>
            <w:r w:rsidRPr="00FE2B19">
              <w:rPr>
                <w:lang w:val="kk"/>
              </w:rPr>
              <w:t>Бесік жырын тыңдау "Әлди-әлди" Тыңдау дағдыларын қалыптастыру.</w:t>
            </w:r>
          </w:p>
          <w:p w14:paraId="06325B90" w14:textId="77B8F5BD" w:rsidR="00FE2B19" w:rsidRPr="00FE2B19" w:rsidRDefault="0088471A" w:rsidP="00AC67C1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B7F09" w14:textId="77777777" w:rsidR="00AC67C1" w:rsidRDefault="0088471A" w:rsidP="00FE2B19">
            <w:pPr>
              <w:pStyle w:val="13213"/>
            </w:pPr>
            <w:r>
              <w:rPr>
                <w:lang w:val="kk"/>
              </w:rPr>
              <w:t xml:space="preserve">"Аюдың бесік жыры" бесік жырын тыңдау </w:t>
            </w:r>
          </w:p>
          <w:p w14:paraId="2FFAAAE0" w14:textId="77777777" w:rsidR="00AC67C1" w:rsidRDefault="0088471A" w:rsidP="00AC67C1">
            <w:pPr>
              <w:pStyle w:val="13213"/>
            </w:pPr>
            <w:r>
              <w:rPr>
                <w:lang w:val="kk"/>
              </w:rPr>
              <w:t>Тыңдау дағдыларын қалыптастыру.</w:t>
            </w:r>
          </w:p>
          <w:p w14:paraId="54EF66AC" w14:textId="3E7A1802" w:rsidR="00FE2B19" w:rsidRPr="00FE2B19" w:rsidRDefault="0088471A" w:rsidP="00AC67C1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B6C71" w14:textId="77777777" w:rsidR="00AC67C1" w:rsidRDefault="0088471A" w:rsidP="00FE2B19">
            <w:pPr>
              <w:pStyle w:val="13213"/>
            </w:pPr>
            <w:r w:rsidRPr="00FE2B19">
              <w:rPr>
                <w:lang w:val="kk"/>
              </w:rPr>
              <w:softHyphen/>
              <w:t xml:space="preserve">"Әлди-әлди" бесік жырын тыңдау </w:t>
            </w:r>
          </w:p>
          <w:p w14:paraId="40FFC134" w14:textId="77777777" w:rsidR="00AC67C1" w:rsidRDefault="0088471A" w:rsidP="00AC67C1">
            <w:pPr>
              <w:pStyle w:val="13213"/>
            </w:pPr>
            <w:r>
              <w:rPr>
                <w:lang w:val="kk"/>
              </w:rPr>
              <w:t>Тыңдау дағдыларын қалыптастыру.</w:t>
            </w:r>
          </w:p>
          <w:p w14:paraId="7F42B9A2" w14:textId="2EA3B1B2" w:rsidR="00FE2B19" w:rsidRPr="00FE2B19" w:rsidRDefault="0088471A" w:rsidP="00AC67C1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</w:tr>
      <w:tr w:rsidR="00904A05" w14:paraId="09E89561" w14:textId="77777777" w:rsidTr="00FE2B1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AA9B5" w14:textId="0F9EBA4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Біртіндеп ұйқыдан ояту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038C1" w14:textId="77777777" w:rsidR="000F2963" w:rsidRDefault="0088471A" w:rsidP="000F2963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6CED7811" w14:textId="50DE3A46" w:rsidR="00FE2B19" w:rsidRPr="00FE2B19" w:rsidRDefault="0088471A" w:rsidP="000F296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C27E7" w14:textId="77777777" w:rsidR="000F2963" w:rsidRDefault="0088471A" w:rsidP="000F2963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6D2412FE" w14:textId="44E3A30F" w:rsidR="00FE2B19" w:rsidRPr="00FE2B19" w:rsidRDefault="0088471A" w:rsidP="000F296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9E686" w14:textId="77777777" w:rsidR="000F2963" w:rsidRDefault="0088471A" w:rsidP="000F2963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1BF98CFE" w14:textId="1E3D96BF" w:rsidR="00FE2B19" w:rsidRPr="00FE2B19" w:rsidRDefault="0088471A" w:rsidP="000F296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4B9D7" w14:textId="77777777" w:rsidR="000F2963" w:rsidRDefault="0088471A" w:rsidP="000F2963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4FA2A358" w14:textId="4AFA75B3" w:rsidR="00FE2B19" w:rsidRPr="00FE2B19" w:rsidRDefault="0088471A" w:rsidP="000F296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D3947" w14:textId="77777777" w:rsidR="000F2963" w:rsidRDefault="0088471A" w:rsidP="00FE2B19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2D615437" w14:textId="635FC89C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904A05" w14:paraId="596489DF" w14:textId="77777777" w:rsidTr="00FE2B1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75C29" w14:textId="46B453E4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76543" w14:textId="65A10382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"Біз қол шапалақтаймыз" жалпы ойыны.</w:t>
            </w:r>
          </w:p>
          <w:p w14:paraId="2724A969" w14:textId="2BC0A652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Дидактикалық ойын "Бұл қашан болады?"</w:t>
            </w:r>
          </w:p>
          <w:p w14:paraId="4483F48A" w14:textId="54E20592" w:rsidR="00FE2B19" w:rsidRDefault="0088471A" w:rsidP="00FE2B19">
            <w:pPr>
              <w:pStyle w:val="13213"/>
            </w:pPr>
            <w:r>
              <w:rPr>
                <w:lang w:val="kk"/>
              </w:rPr>
              <w:t>Қарама-қарсы және бірдей өлшемдегі заттарды салыстырыңыз, берілген шама белгісі бойынша заттарды салыстыру (ұзындығы, ені, биіктігі, жалпы шамасы).</w:t>
            </w:r>
          </w:p>
          <w:p w14:paraId="7DFCA786" w14:textId="098370FD" w:rsidR="00FA6901" w:rsidRPr="00FE2B19" w:rsidRDefault="0088471A" w:rsidP="00FE2B19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15493258" w14:textId="12509966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Сурет салу: </w:t>
            </w:r>
            <w:r w:rsidRPr="00FE2B19">
              <w:rPr>
                <w:lang w:val="kk"/>
              </w:rPr>
              <w:softHyphen/>
              <w:t xml:space="preserve">сюжеттік </w:t>
            </w:r>
            <w:r w:rsidRPr="00FE2B19">
              <w:rPr>
                <w:lang w:val="kk"/>
              </w:rPr>
              <w:softHyphen/>
              <w:t>позициялар туралы құрастыра білуге үйрету, кескінді қағаз парағына толығымен орналастыру.</w:t>
            </w:r>
          </w:p>
          <w:p w14:paraId="24C8A1E4" w14:textId="77777777" w:rsidR="00FA6901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Оқу </w:t>
            </w:r>
          </w:p>
          <w:p w14:paraId="19B8BBBC" w14:textId="77777777" w:rsidR="00FE2B19" w:rsidRDefault="0088471A" w:rsidP="00FA6901">
            <w:pPr>
              <w:pStyle w:val="13213"/>
            </w:pPr>
            <w:r w:rsidRPr="00FE2B19">
              <w:rPr>
                <w:lang w:val="kk"/>
              </w:rPr>
              <w:t xml:space="preserve">Е. Чешурин "Тауық" Балалармен кейіпкерлердің әрекеттері мен олардың </w:t>
            </w:r>
            <w:r w:rsidRPr="00FE2B19">
              <w:rPr>
                <w:lang w:val="kk"/>
              </w:rPr>
              <w:lastRenderedPageBreak/>
              <w:t>әрекеттерінің салдарын талқылау.</w:t>
            </w:r>
          </w:p>
          <w:p w14:paraId="341D1623" w14:textId="15299958" w:rsidR="00FA6901" w:rsidRPr="00FE2B19" w:rsidRDefault="0088471A" w:rsidP="00FA6901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1115" w14:textId="474709BC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lastRenderedPageBreak/>
              <w:t>Ертегі оқу В. Сутеева "Не мияулайды?"(Ит, мысық)</w:t>
            </w:r>
          </w:p>
          <w:p w14:paraId="6D8740B2" w14:textId="42549F80" w:rsidR="00FE2B19" w:rsidRDefault="0088471A" w:rsidP="00FE2B19">
            <w:pPr>
              <w:pStyle w:val="13213"/>
            </w:pPr>
            <w:r>
              <w:rPr>
                <w:lang w:val="kk"/>
              </w:rPr>
              <w:t>Оқылған шығармадан ең қызықты, мәнерлі үзінділерді қайталаңыз.</w:t>
            </w:r>
          </w:p>
          <w:p w14:paraId="4377D681" w14:textId="676CFE02" w:rsidR="00FA6901" w:rsidRPr="00FE2B19" w:rsidRDefault="0088471A" w:rsidP="00FE2B19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78C9E658" w14:textId="2F204FE4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"Фигураларды бөлу" математикалық жаттығуы</w:t>
            </w:r>
          </w:p>
          <w:p w14:paraId="5DC0B69A" w14:textId="77777777" w:rsidR="00FA6901" w:rsidRDefault="0088471A" w:rsidP="00FE2B19">
            <w:pPr>
              <w:pStyle w:val="13213"/>
            </w:pPr>
            <w:r w:rsidRPr="00FE2B19">
              <w:rPr>
                <w:lang w:val="kk"/>
              </w:rPr>
              <w:t>Балаларды геометриялық фигуралармен таныстыру: үшбұрыш, шаршы, шеңбер; аталған фигураларды жанасу және көру арқылы зерттеуге мүмкіндік беру.</w:t>
            </w:r>
          </w:p>
          <w:p w14:paraId="7BD8EFBF" w14:textId="2C3907FB" w:rsidR="00FA6901" w:rsidRPr="00FE2B19" w:rsidRDefault="0088471A" w:rsidP="00FA6901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55F370C4" w14:textId="452A1E4B" w:rsidR="00FE2B19" w:rsidRPr="00FE2B19" w:rsidRDefault="0088471A" w:rsidP="00FE2B19">
            <w:pPr>
              <w:pStyle w:val="13213"/>
            </w:pPr>
            <w:r w:rsidRPr="00FE2B19">
              <w:tab/>
            </w:r>
          </w:p>
          <w:p w14:paraId="7739EA3D" w14:textId="77777777" w:rsidR="00FE2B19" w:rsidRPr="00FE2B19" w:rsidRDefault="00FE2B19" w:rsidP="00FE2B1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C1A9A" w14:textId="5AFC6DE5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 xml:space="preserve">"Өрнек құра" шеңбері – Никитин текшелері </w:t>
            </w:r>
          </w:p>
          <w:p w14:paraId="2DF543EA" w14:textId="7BB8C399" w:rsidR="00FE2B19" w:rsidRDefault="0088471A" w:rsidP="00FE2B19">
            <w:pPr>
              <w:pStyle w:val="13213"/>
            </w:pPr>
            <w:r>
              <w:rPr>
                <w:lang w:val="kk"/>
              </w:rPr>
              <w:t>Денеңіздің бөліктерінде шарлаңыз және өзіңізге жақын кеңістіктік бағыттарды анықтаңыз: жоғарыдан-төменнен, алдыңғы-артқы жағынан, оңнан-солға.</w:t>
            </w:r>
          </w:p>
          <w:p w14:paraId="7A34C89A" w14:textId="2C7C7D79" w:rsidR="00EF1D1A" w:rsidRPr="00FE2B19" w:rsidRDefault="0088471A" w:rsidP="00FE2B19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353B23CD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"Кішкентай бала" ертегісін оқу</w:t>
            </w:r>
          </w:p>
          <w:p w14:paraId="38D9475D" w14:textId="57D98E8D" w:rsidR="00FE2B19" w:rsidRDefault="0088471A" w:rsidP="00FE2B19">
            <w:pPr>
              <w:pStyle w:val="13213"/>
            </w:pPr>
            <w:r>
              <w:rPr>
                <w:lang w:val="kk"/>
              </w:rPr>
              <w:t>Кітаптарға деген қызығушылықты ояту.</w:t>
            </w:r>
          </w:p>
          <w:p w14:paraId="503E99D4" w14:textId="274C6764" w:rsidR="00EF1D1A" w:rsidRPr="00FE2B19" w:rsidRDefault="0088471A" w:rsidP="00FE2B19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5C40647B" w14:textId="77777777" w:rsidR="00EF1D1A" w:rsidRDefault="0088471A" w:rsidP="00FE2B19">
            <w:pPr>
              <w:pStyle w:val="13213"/>
            </w:pPr>
            <w:r>
              <w:rPr>
                <w:lang w:val="kk"/>
              </w:rPr>
              <w:t xml:space="preserve">"Қоян мен әтешке арналған үй" </w:t>
            </w:r>
          </w:p>
          <w:p w14:paraId="30A17A8F" w14:textId="77777777" w:rsid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Модельдеу әдістерін қолдана отырып, оларды таяқпен безендіру.</w:t>
            </w:r>
          </w:p>
          <w:p w14:paraId="0293971A" w14:textId="14B25BEC" w:rsidR="00EF1D1A" w:rsidRPr="00FE2B19" w:rsidRDefault="0088471A" w:rsidP="00FE2B19">
            <w:pPr>
              <w:pStyle w:val="13213"/>
            </w:pPr>
            <w:r>
              <w:rPr>
                <w:lang w:val="kk"/>
              </w:rPr>
              <w:t>(Мүсіндеу)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C1223" w14:textId="77777777" w:rsidR="00EF1D1A" w:rsidRDefault="0088471A" w:rsidP="00FE2B19">
            <w:pPr>
              <w:pStyle w:val="13213"/>
            </w:pPr>
            <w:r>
              <w:rPr>
                <w:lang w:val="kk"/>
              </w:rPr>
              <w:t>"Шыбын ұшты" сөйлеу ойыны</w:t>
            </w:r>
          </w:p>
          <w:p w14:paraId="73186B87" w14:textId="1510B2EE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Дауысты және кейбір дауыссыз дыбыстарды анық айтуға үйрету.</w:t>
            </w:r>
          </w:p>
          <w:p w14:paraId="0AE204E6" w14:textId="7CFB0224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Математикалық жаттығулар (алда не, артында не бар?)</w:t>
            </w:r>
          </w:p>
          <w:p w14:paraId="5DCE20AA" w14:textId="0F7C55CD" w:rsidR="00FE2B19" w:rsidRDefault="0088471A" w:rsidP="00FE2B19">
            <w:pPr>
              <w:pStyle w:val="13213"/>
            </w:pPr>
            <w:r>
              <w:rPr>
                <w:lang w:val="kk"/>
              </w:rPr>
              <w:t>Денеңіздің бөліктерінде шарлаңыз және өзіңізге жақын кеңістіктік бағыттарды анықтаңыз: жоғарыдан-төменнен, алдыңғы-артқы жағынан, оңнан-солға.</w:t>
            </w:r>
          </w:p>
          <w:p w14:paraId="4AB19284" w14:textId="67A134F5" w:rsidR="00EF1D1A" w:rsidRPr="00FE2B19" w:rsidRDefault="0088471A" w:rsidP="00EF1D1A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5B544285" w14:textId="77777777" w:rsidR="00EF1D1A" w:rsidRDefault="0088471A" w:rsidP="00EF1D1A">
            <w:pPr>
              <w:pStyle w:val="13213"/>
            </w:pPr>
            <w:r>
              <w:rPr>
                <w:lang w:val="kk"/>
              </w:rPr>
              <w:t xml:space="preserve">"Мысыққа арналған көрпе" жабыстыру техникасын үйрету </w:t>
            </w:r>
          </w:p>
          <w:p w14:paraId="47C8135E" w14:textId="2AEE4B6B" w:rsidR="00FE2B19" w:rsidRPr="00FE2B19" w:rsidRDefault="0088471A" w:rsidP="00EF1D1A">
            <w:pPr>
              <w:pStyle w:val="13213"/>
            </w:pPr>
            <w:r>
              <w:rPr>
                <w:lang w:val="kk"/>
              </w:rPr>
              <w:t>(Аппликация)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BCF6B" w14:textId="4354F89B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Дыбыстық еліктеу ойыны </w:t>
            </w:r>
          </w:p>
          <w:p w14:paraId="317126A5" w14:textId="22DB4D9B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"Ұшақ"</w:t>
            </w:r>
          </w:p>
          <w:p w14:paraId="5CE45B8F" w14:textId="0B4AFEE6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Дауысты және кейбір дауыссыз дыбыстарды анық айтуға үйрету.</w:t>
            </w:r>
          </w:p>
          <w:p w14:paraId="3F997210" w14:textId="3BDFB036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"Қысқы ағаш" суреті</w:t>
            </w:r>
          </w:p>
          <w:p w14:paraId="792163AC" w14:textId="7D9F2E6B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Қағазды түрлендіру дағдыларын дамыту: мыжу, бұрау.</w:t>
            </w:r>
          </w:p>
          <w:p w14:paraId="217117FB" w14:textId="611855C4" w:rsidR="005870C8" w:rsidRPr="00FE2B19" w:rsidRDefault="0088471A" w:rsidP="005870C8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10F9C76E" w14:textId="42D93272" w:rsidR="00FE2B19" w:rsidRPr="00FE2B19" w:rsidRDefault="00FE2B19" w:rsidP="00FE2B19">
            <w:pPr>
              <w:pStyle w:val="13213"/>
            </w:pPr>
          </w:p>
        </w:tc>
      </w:tr>
      <w:tr w:rsidR="00904A05" w14:paraId="29A8A2E8" w14:textId="77777777" w:rsidTr="00FE2B19">
        <w:trPr>
          <w:trHeight w:val="11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69449" w14:textId="6B60BFB3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Бесін ас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3A98F" w14:textId="5F4D54AB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Мәдени-гигиеналық дағдыларды қалыптастыру.</w:t>
            </w:r>
          </w:p>
          <w:p w14:paraId="640CADAF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Рақмет!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01180" w14:textId="34E2E106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 xml:space="preserve">Қолды дұрыс жууға ынталандыру, қолды дұрыс сүрту машығы. </w:t>
            </w:r>
          </w:p>
          <w:p w14:paraId="475C502A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Рақмет!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C2DFB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Тамақтану кезінде мінез-құлық мәдениетін қалыптастыру: нанды үгітпеу.</w:t>
            </w:r>
          </w:p>
          <w:p w14:paraId="25FCBE0B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Рақмет!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366E3" w14:textId="6DD9D16C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Гигиеналық процедураларды жетілдіру. </w:t>
            </w:r>
          </w:p>
          <w:p w14:paraId="3F5F09D3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Рақмет!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8CB21" w14:textId="16BA17D2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Сыпайылыққа, тазалыққа деген қабілетті тәрбиелеу.</w:t>
            </w:r>
          </w:p>
          <w:p w14:paraId="386584E9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Рақмет!</w:t>
            </w:r>
          </w:p>
        </w:tc>
      </w:tr>
      <w:tr w:rsidR="00904A05" w14:paraId="3885330D" w14:textId="77777777" w:rsidTr="00FE2B19">
        <w:trPr>
          <w:trHeight w:val="8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DD1BA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Балалармен жеке жұмыс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7BA1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Физикалық дағдылар</w:t>
            </w:r>
          </w:p>
          <w:p w14:paraId="7DDA85A8" w14:textId="45C28DB1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Мәдени-гигиеналық дағдыларды қалыптастыру.</w:t>
            </w:r>
          </w:p>
          <w:p w14:paraId="43468ABF" w14:textId="1A696054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Ептілікті дамытуға арналған Қимылды ойындарға белсенді қатысуды ынталандыру "Таяқшадан аттап өт", "Өз түсіңді тап"</w:t>
            </w:r>
            <w:r>
              <w:rPr>
                <w:lang w:val="kk"/>
              </w:rPr>
              <w:softHyphen/>
            </w:r>
          </w:p>
          <w:p w14:paraId="0445A006" w14:textId="77777777" w:rsidR="00FE2B19" w:rsidRPr="00FE2B19" w:rsidRDefault="00FE2B19" w:rsidP="00FE2B19">
            <w:pPr>
              <w:pStyle w:val="13213"/>
            </w:pPr>
          </w:p>
          <w:p w14:paraId="7E18C976" w14:textId="77777777" w:rsidR="00FE2B19" w:rsidRPr="00FE2B19" w:rsidRDefault="00FE2B19" w:rsidP="00FE2B19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5B86B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Қарым-қатынас дағдылары</w:t>
            </w:r>
          </w:p>
          <w:p w14:paraId="48B0A0C9" w14:textId="29777A5D" w:rsidR="00FE2B19" w:rsidRPr="0088471A" w:rsidRDefault="0088471A" w:rsidP="00FE2B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Сөйлеудің грамматикалық құрылымын дамытуға арналған ойындарға қатысуға шақыру "Не жоғалды?" "Біреу-көп", "Керемет дорба", "Анамды табуға көмектес". "Көңілді тіл" әңгімелерін қолдана отырып, артикуляциялық аппаратты дамыту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51689" w14:textId="33D0C640" w:rsidR="00FE2B19" w:rsidRPr="0088471A" w:rsidRDefault="0088471A" w:rsidP="00FE2B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Танымдық және интеллектуалдық дағдылар</w:t>
            </w:r>
          </w:p>
          <w:p w14:paraId="330E659B" w14:textId="478D3791" w:rsidR="00FE2B19" w:rsidRPr="0088471A" w:rsidRDefault="0088471A" w:rsidP="00FE2B19">
            <w:pPr>
              <w:pStyle w:val="13213"/>
              <w:rPr>
                <w:lang w:val="kk"/>
              </w:rPr>
            </w:pPr>
            <w:r w:rsidRPr="00FE2B19">
              <w:rPr>
                <w:lang w:val="kk"/>
              </w:rPr>
              <w:t>LEGO-дан модельдеу: "Күрделі пирамидаларды салу" жаттығулары арқылы ойлауды қалыптастыру.</w:t>
            </w:r>
          </w:p>
          <w:p w14:paraId="4A5CAAFF" w14:textId="6619025F" w:rsidR="00FE2B19" w:rsidRPr="0088471A" w:rsidRDefault="0088471A" w:rsidP="00FE2B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Сумен, қағазбен тәжірибе жүргізуді ынталандыру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8E19C" w14:textId="3D367DAB" w:rsidR="00FE2B19" w:rsidRPr="0088471A" w:rsidRDefault="0088471A" w:rsidP="00FE2B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Шығармашылық дағдылар, зерттеу іс-әрекеті</w:t>
            </w:r>
          </w:p>
          <w:p w14:paraId="22643DF1" w14:textId="77777777" w:rsidR="00160DBD" w:rsidRPr="0088471A" w:rsidRDefault="0088471A" w:rsidP="00FE2B1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"Шарлар", "Жолақты кілемшелер", "Әдемі букет" спектрінің түстері туралы түсініктерді жетілдіру</w:t>
            </w:r>
          </w:p>
          <w:p w14:paraId="359409DF" w14:textId="5CDE86D6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Музыкалық аспаптармен ойнауды ынталандыру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B6E95" w14:textId="52F31B30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Әлеуметтік-эмоционалды дағдылар</w:t>
            </w:r>
          </w:p>
          <w:p w14:paraId="67DDF0F1" w14:textId="1AA1C73B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Ұжымдағы мінез-құлық ережелеріне сәйкес өзін-өзі ұстау қабілетіне тәрбиелеу.</w:t>
            </w:r>
          </w:p>
          <w:p w14:paraId="48712AD6" w14:textId="5092FA59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 xml:space="preserve">"Мейірімді жануар"ойындары мен жаттығулары арқылы эмоционалды интеллектті дамыту </w:t>
            </w:r>
          </w:p>
        </w:tc>
      </w:tr>
      <w:tr w:rsidR="00904A05" w14:paraId="2E926E1E" w14:textId="77777777" w:rsidTr="00FE2B1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B89E1" w14:textId="7AA91DB0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Серуендеуге дайындық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5664F" w14:textId="3259EAC4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Киінудің реті мен әдістерін еске түсіріңіз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2E248" w14:textId="4930ED6D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Киінудің реті мен әдістерін еске түсіріңіз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FA81D" w14:textId="2BFD5A36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Киінудің реті мен әдістерін еске түсіріңіз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15712" w14:textId="12DE02A2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Киінудің реті мен әдістерін еске түсіріңіз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6352B" w14:textId="5CC9B70C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Киінудің реті мен әдістерін еске түсіріңіз</w:t>
            </w:r>
          </w:p>
        </w:tc>
      </w:tr>
      <w:tr w:rsidR="00904A05" w14:paraId="2A875119" w14:textId="77777777" w:rsidTr="00FE2B1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C6DCE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Серуендеу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D47C9" w14:textId="168C8A80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Таңертеңгі серуендеу туралы әңгіме</w:t>
            </w:r>
          </w:p>
          <w:p w14:paraId="79C7BC96" w14:textId="660C03E5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7E9ACD23" w14:textId="61327A03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Қимылды ойындар </w:t>
            </w:r>
          </w:p>
          <w:p w14:paraId="13BCA14B" w14:textId="4D6193CD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lastRenderedPageBreak/>
              <w:t>"Маған жүгіріңіз", "Шеңберге кіріңіз".</w:t>
            </w:r>
          </w:p>
          <w:p w14:paraId="46846B2D" w14:textId="6A3ABE0B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C2197" w14:textId="77777777" w:rsidR="00043D03" w:rsidRPr="00FE2B19" w:rsidRDefault="0088471A" w:rsidP="00043D03">
            <w:pPr>
              <w:pStyle w:val="13213"/>
            </w:pPr>
            <w:r>
              <w:rPr>
                <w:lang w:val="kk"/>
              </w:rPr>
              <w:lastRenderedPageBreak/>
              <w:t>Таңертеңгі серуендеу туралы әңгіме</w:t>
            </w:r>
          </w:p>
          <w:p w14:paraId="3BD17BE4" w14:textId="77777777" w:rsidR="00043D03" w:rsidRPr="00FE2B19" w:rsidRDefault="0088471A" w:rsidP="00043D03">
            <w:pPr>
              <w:pStyle w:val="13213"/>
            </w:pPr>
            <w:r w:rsidRPr="00FE2B19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57D44151" w14:textId="0549EBCB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lastRenderedPageBreak/>
              <w:t>"Ұлпа қарлар мен жел", "Тең шеңбер" қимылды ойындары.</w:t>
            </w:r>
          </w:p>
          <w:p w14:paraId="04DAB731" w14:textId="709CCE76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AB217" w14:textId="77777777" w:rsidR="00043D03" w:rsidRPr="00FE2B19" w:rsidRDefault="0088471A" w:rsidP="00043D03">
            <w:pPr>
              <w:pStyle w:val="13213"/>
            </w:pPr>
            <w:r>
              <w:rPr>
                <w:lang w:val="kk"/>
              </w:rPr>
              <w:lastRenderedPageBreak/>
              <w:t>Таңертеңгі серуендеу туралы әңгіме</w:t>
            </w:r>
          </w:p>
          <w:p w14:paraId="59DF1B82" w14:textId="77777777" w:rsidR="00043D03" w:rsidRPr="00FE2B19" w:rsidRDefault="0088471A" w:rsidP="00043D03">
            <w:pPr>
              <w:pStyle w:val="13213"/>
            </w:pPr>
            <w:r w:rsidRPr="00FE2B19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137224DC" w14:textId="77777777" w:rsidR="00043D03" w:rsidRDefault="0088471A" w:rsidP="00FE2B19">
            <w:pPr>
              <w:pStyle w:val="13213"/>
            </w:pPr>
            <w:r>
              <w:rPr>
                <w:lang w:val="kk"/>
              </w:rPr>
              <w:lastRenderedPageBreak/>
              <w:t xml:space="preserve">"Жүгіру-қуып жету", "Бағандар" қимылды ойындары. </w:t>
            </w:r>
          </w:p>
          <w:p w14:paraId="06144D33" w14:textId="692DC4E4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F2D81" w14:textId="77777777" w:rsidR="00043D03" w:rsidRPr="00FE2B19" w:rsidRDefault="0088471A" w:rsidP="00043D03">
            <w:pPr>
              <w:pStyle w:val="13213"/>
            </w:pPr>
            <w:r>
              <w:rPr>
                <w:lang w:val="kk"/>
              </w:rPr>
              <w:lastRenderedPageBreak/>
              <w:t>Таңертеңгі серуендеу туралы әңгіме</w:t>
            </w:r>
          </w:p>
          <w:p w14:paraId="2FF1A18E" w14:textId="77777777" w:rsidR="00043D03" w:rsidRPr="00FE2B19" w:rsidRDefault="0088471A" w:rsidP="00043D03">
            <w:pPr>
              <w:pStyle w:val="13213"/>
            </w:pPr>
            <w:r w:rsidRPr="00FE2B19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2D211482" w14:textId="16FC2FB0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 xml:space="preserve">"Қармен текшені құлат", "Қарлы шеңберге тигіз" </w:t>
            </w:r>
            <w:r>
              <w:rPr>
                <w:lang w:val="kk"/>
              </w:rPr>
              <w:lastRenderedPageBreak/>
              <w:t>қимылды ойындары (Сөйлеуді дамыту, 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F8971" w14:textId="77777777" w:rsidR="00043D03" w:rsidRPr="00FE2B19" w:rsidRDefault="0088471A" w:rsidP="00043D03">
            <w:pPr>
              <w:pStyle w:val="13213"/>
            </w:pPr>
            <w:r>
              <w:rPr>
                <w:lang w:val="kk"/>
              </w:rPr>
              <w:lastRenderedPageBreak/>
              <w:t>Таңертеңгі серуендеу туралы әңгіме</w:t>
            </w:r>
          </w:p>
          <w:p w14:paraId="2BD8B17B" w14:textId="77777777" w:rsidR="00043D03" w:rsidRPr="00FE2B19" w:rsidRDefault="0088471A" w:rsidP="00043D03">
            <w:pPr>
              <w:pStyle w:val="13213"/>
            </w:pPr>
            <w:r w:rsidRPr="00FE2B19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0765A728" w14:textId="02930796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lastRenderedPageBreak/>
              <w:t>"Шеңберге түс", "Бағандар" қимылды ойындары</w:t>
            </w:r>
          </w:p>
          <w:p w14:paraId="61CA5763" w14:textId="00AA7254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</w:tr>
      <w:tr w:rsidR="00904A05" w14:paraId="400EC3AA" w14:textId="77777777" w:rsidTr="00FE2B1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51D6F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lastRenderedPageBreak/>
              <w:t>Балалардың үйге қайтуы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8225B" w14:textId="062550F2" w:rsidR="00F336F1" w:rsidRDefault="0088471A" w:rsidP="00FE2B19">
            <w:pPr>
              <w:pStyle w:val="13213"/>
            </w:pPr>
            <w:r>
              <w:rPr>
                <w:lang w:val="kk"/>
              </w:rPr>
              <w:t xml:space="preserve">Пікірталас "Балаға арналған гаджеттер – жақсы ма, жаман ба?" </w:t>
            </w:r>
          </w:p>
          <w:p w14:paraId="4216F2A8" w14:textId="2842E3C1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Сау болыңыз!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7EDE1" w14:textId="7672875E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"</w:t>
            </w:r>
            <w:r>
              <w:rPr>
                <w:lang w:val="kk"/>
              </w:rPr>
              <w:softHyphen/>
              <w:t>Суық тиюдің профилактикасы" медициналық консультациясы.</w:t>
            </w:r>
          </w:p>
          <w:p w14:paraId="7F1D71DA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Сау болыңыз!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5C357" w14:textId="3FEEC9E4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Үй кітапханасында кітап таңдау туралы әңгіме.</w:t>
            </w:r>
          </w:p>
          <w:p w14:paraId="1D439FEC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Сау болыңыз!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AE6DE" w14:textId="69045EAE" w:rsidR="00FE2B19" w:rsidRPr="00FE2B19" w:rsidRDefault="0088471A" w:rsidP="00FE2B19">
            <w:pPr>
              <w:pStyle w:val="13213"/>
            </w:pPr>
            <w:r>
              <w:rPr>
                <w:lang w:val="kk"/>
              </w:rPr>
              <w:t>"Сіздің балаңыз дұрыс сөйлей ме?" әңгімесі</w:t>
            </w:r>
          </w:p>
          <w:p w14:paraId="2857AD17" w14:textId="77777777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Сау болыңыз!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8080C" w14:textId="1250E793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>Ата-аналарды қашықтықтан оқыту</w:t>
            </w:r>
          </w:p>
          <w:p w14:paraId="2DD3B545" w14:textId="77777777" w:rsidR="00F336F1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"Табиғаттағы өзгерістерді бақылауды үйрену". </w:t>
            </w:r>
          </w:p>
          <w:p w14:paraId="51799325" w14:textId="03BABC3A" w:rsidR="00FE2B19" w:rsidRPr="00FE2B19" w:rsidRDefault="0088471A" w:rsidP="00FE2B19">
            <w:pPr>
              <w:pStyle w:val="13213"/>
            </w:pPr>
            <w:r w:rsidRPr="00FE2B19">
              <w:rPr>
                <w:lang w:val="kk"/>
              </w:rPr>
              <w:t xml:space="preserve">Сау болыңыз! </w:t>
            </w:r>
          </w:p>
        </w:tc>
      </w:tr>
    </w:tbl>
    <w:p w14:paraId="5FCBFC4B" w14:textId="77777777" w:rsidR="00FE2B19" w:rsidRDefault="00FE2B19" w:rsidP="00FE2B19">
      <w:pPr>
        <w:pStyle w:val="41"/>
      </w:pPr>
    </w:p>
    <w:p w14:paraId="626066AB" w14:textId="2DDDD463" w:rsidR="005E4D81" w:rsidRDefault="005E4D81" w:rsidP="005E4D81"/>
    <w:p w14:paraId="36A621EB" w14:textId="6A1D6179" w:rsidR="00F336F1" w:rsidRPr="00995F9B" w:rsidRDefault="0088471A" w:rsidP="00F336F1">
      <w:pPr>
        <w:pStyle w:val="612"/>
      </w:pPr>
      <w:r>
        <w:rPr>
          <w:lang w:val="kk"/>
        </w:rPr>
        <w:t>Т</w:t>
      </w:r>
      <w:r>
        <w:rPr>
          <w:rFonts w:ascii="Calibri" w:hAnsi="Calibri" w:cs="Calibri"/>
          <w:lang w:val="kk"/>
        </w:rPr>
        <w:t>Ә</w:t>
      </w:r>
      <w:r>
        <w:rPr>
          <w:rFonts w:ascii="Corbel" w:hAnsi="Corbel" w:cs="Corbel"/>
          <w:lang w:val="kk"/>
        </w:rPr>
        <w:t>РБИЕ</w:t>
      </w:r>
      <w:r>
        <w:rPr>
          <w:lang w:val="kk"/>
        </w:rPr>
        <w:t>-</w:t>
      </w:r>
      <w:r>
        <w:rPr>
          <w:rFonts w:ascii="Corbel" w:hAnsi="Corbel" w:cs="Corbel"/>
          <w:lang w:val="kk"/>
        </w:rPr>
        <w:t>БІЛІМ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БЕРУ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ПРОЦЕСІНІ</w:t>
      </w:r>
      <w:r>
        <w:rPr>
          <w:rFonts w:ascii="Calibri" w:hAnsi="Calibri" w:cs="Calibri"/>
          <w:lang w:val="kk"/>
        </w:rPr>
        <w:t>Ң</w:t>
      </w:r>
      <w:r>
        <w:rPr>
          <w:lang w:val="kk"/>
        </w:rPr>
        <w:t xml:space="preserve">  </w:t>
      </w:r>
      <w:r>
        <w:rPr>
          <w:rFonts w:ascii="Corbel" w:hAnsi="Corbel" w:cs="Corbel"/>
          <w:lang w:val="kk"/>
        </w:rPr>
        <w:t>ЦИКЛОГРАММАСЫ</w:t>
      </w:r>
    </w:p>
    <w:p w14:paraId="1E70067F" w14:textId="77777777" w:rsidR="00F336F1" w:rsidRPr="00995F9B" w:rsidRDefault="0088471A" w:rsidP="00F336F1">
      <w:pPr>
        <w:pStyle w:val="41"/>
      </w:pPr>
      <w:r w:rsidRPr="00995F9B">
        <w:rPr>
          <w:lang w:val="kk"/>
        </w:rPr>
        <w:t>Топ: ортаңғы</w:t>
      </w:r>
    </w:p>
    <w:p w14:paraId="4AB5EC9C" w14:textId="77777777" w:rsidR="00F336F1" w:rsidRPr="00995F9B" w:rsidRDefault="0088471A" w:rsidP="00F336F1">
      <w:pPr>
        <w:pStyle w:val="41"/>
      </w:pPr>
      <w:r w:rsidRPr="00995F9B">
        <w:rPr>
          <w:lang w:val="kk"/>
        </w:rPr>
        <w:t>Балалардың жасы: 3 жастан бастап</w:t>
      </w:r>
    </w:p>
    <w:p w14:paraId="4042F889" w14:textId="53CDDC52" w:rsidR="00F336F1" w:rsidRDefault="0088471A" w:rsidP="00F336F1">
      <w:pPr>
        <w:pStyle w:val="41"/>
      </w:pPr>
      <w:r w:rsidRPr="00995F9B">
        <w:rPr>
          <w:lang w:val="kk"/>
        </w:rPr>
        <w:t>Жоспар қай кезеңге жасалды: 20.01–24.01</w:t>
      </w:r>
    </w:p>
    <w:p w14:paraId="64456DC5" w14:textId="73D60AAF" w:rsidR="00F336F1" w:rsidRDefault="0088471A" w:rsidP="00F336F1">
      <w:pPr>
        <w:pStyle w:val="41"/>
      </w:pPr>
      <w:r w:rsidRPr="00B55EF1">
        <w:rPr>
          <w:lang w:val="kk"/>
        </w:rPr>
        <w:t>Аптаның цитатасы: «Тәртіпсіз ел болмайды»</w:t>
      </w: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2835"/>
        <w:gridCol w:w="2693"/>
        <w:gridCol w:w="2835"/>
        <w:gridCol w:w="2693"/>
      </w:tblGrid>
      <w:tr w:rsidR="00904A05" w14:paraId="1415B18E" w14:textId="77777777" w:rsidTr="00F336F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515AF" w14:textId="77777777" w:rsidR="00F336F1" w:rsidRPr="00F336F1" w:rsidRDefault="0088471A" w:rsidP="00F336F1">
            <w:pPr>
              <w:pStyle w:val="13313"/>
            </w:pPr>
            <w:r w:rsidRPr="00F336F1">
              <w:rPr>
                <w:lang w:val="kk"/>
              </w:rPr>
              <w:t>Күн тәртібінің үлгісі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1F3F0" w14:textId="5B6E9C72" w:rsidR="00F336F1" w:rsidRPr="00F336F1" w:rsidRDefault="0088471A" w:rsidP="00441E2A">
            <w:pPr>
              <w:pStyle w:val="13313"/>
            </w:pPr>
            <w:r w:rsidRPr="00F336F1">
              <w:rPr>
                <w:lang w:val="kk"/>
              </w:rPr>
              <w:t>Дүйсенбі 20.01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8DC7C" w14:textId="51C296D3" w:rsidR="00F336F1" w:rsidRPr="00F336F1" w:rsidRDefault="0088471A" w:rsidP="00441E2A">
            <w:pPr>
              <w:pStyle w:val="13313"/>
            </w:pPr>
            <w:r w:rsidRPr="00F336F1">
              <w:rPr>
                <w:lang w:val="kk"/>
              </w:rPr>
              <w:t>Сейсенбі 21.01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A3803" w14:textId="1A3F115F" w:rsidR="00F336F1" w:rsidRPr="00F336F1" w:rsidRDefault="0088471A" w:rsidP="00441E2A">
            <w:pPr>
              <w:pStyle w:val="13313"/>
            </w:pPr>
            <w:r w:rsidRPr="00F336F1">
              <w:rPr>
                <w:lang w:val="kk"/>
              </w:rPr>
              <w:t>Сәрсенбі 22.01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9441F" w14:textId="4226683A" w:rsidR="00F336F1" w:rsidRPr="00F336F1" w:rsidRDefault="0088471A" w:rsidP="00441E2A">
            <w:pPr>
              <w:pStyle w:val="13313"/>
            </w:pPr>
            <w:r w:rsidRPr="00F336F1">
              <w:rPr>
                <w:lang w:val="kk"/>
              </w:rPr>
              <w:t>Бейсенбі 23.01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66962" w14:textId="07ED00A1" w:rsidR="00F336F1" w:rsidRPr="00F336F1" w:rsidRDefault="0088471A" w:rsidP="00441E2A">
            <w:pPr>
              <w:pStyle w:val="13313"/>
            </w:pPr>
            <w:r w:rsidRPr="00F336F1">
              <w:rPr>
                <w:lang w:val="kk"/>
              </w:rPr>
              <w:t>Жұма 24.01</w:t>
            </w:r>
          </w:p>
        </w:tc>
      </w:tr>
      <w:tr w:rsidR="00904A05" w:rsidRPr="00715CED" w14:paraId="7A1207FB" w14:textId="77777777" w:rsidTr="00441E2A">
        <w:trPr>
          <w:trHeight w:val="8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8AFE" w14:textId="3615216E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Балаларды қабылдау</w:t>
            </w:r>
          </w:p>
          <w:p w14:paraId="3E07212B" w14:textId="77777777" w:rsidR="00F336F1" w:rsidRPr="00F336F1" w:rsidRDefault="00F336F1" w:rsidP="00F336F1">
            <w:pPr>
              <w:pStyle w:val="13213"/>
            </w:pPr>
          </w:p>
          <w:p w14:paraId="329041DE" w14:textId="77777777" w:rsidR="00F336F1" w:rsidRPr="00F336F1" w:rsidRDefault="00F336F1" w:rsidP="00F336F1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B3EB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Өнегелі 15 минут</w:t>
            </w:r>
          </w:p>
          <w:p w14:paraId="04722926" w14:textId="78CAC18A" w:rsidR="00F336F1" w:rsidRPr="0088471A" w:rsidRDefault="0088471A" w:rsidP="00F336F1">
            <w:pPr>
              <w:pStyle w:val="13213"/>
              <w:rPr>
                <w:lang w:val="kk"/>
              </w:rPr>
            </w:pPr>
            <w:r w:rsidRPr="00F336F1">
              <w:rPr>
                <w:lang w:val="kk"/>
              </w:rPr>
              <w:t xml:space="preserve">Тәрбиешінің балалармен және ата-аналармен қарым-қатынасы. Мейірімді атмосфераны құру. </w:t>
            </w:r>
          </w:p>
          <w:p w14:paraId="2AA14410" w14:textId="77777777" w:rsidR="00F336F1" w:rsidRPr="0088471A" w:rsidRDefault="0088471A" w:rsidP="00F336F1">
            <w:pPr>
              <w:pStyle w:val="13213"/>
              <w:rPr>
                <w:lang w:val="kk"/>
              </w:rPr>
            </w:pPr>
            <w:r w:rsidRPr="00F336F1">
              <w:rPr>
                <w:lang w:val="kk"/>
              </w:rPr>
              <w:t>Сәлеметсіз бе!</w:t>
            </w:r>
          </w:p>
          <w:p w14:paraId="07BCE891" w14:textId="77777777" w:rsidR="00F336F1" w:rsidRPr="0088471A" w:rsidRDefault="00F336F1" w:rsidP="00F336F1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2B27A" w14:textId="77777777" w:rsidR="00F336F1" w:rsidRPr="0088471A" w:rsidRDefault="0088471A" w:rsidP="00F336F1">
            <w:pPr>
              <w:pStyle w:val="13213"/>
              <w:rPr>
                <w:lang w:val="kk"/>
              </w:rPr>
            </w:pPr>
            <w:r w:rsidRPr="00F336F1">
              <w:rPr>
                <w:lang w:val="kk"/>
              </w:rPr>
              <w:t>Өнегелі 15 минут</w:t>
            </w:r>
          </w:p>
          <w:p w14:paraId="34F5EE2E" w14:textId="7B574551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Баланың көңіл күйі, оның қызығушылықтары туралы әңгіме. Қажет болса, ойнайтын балаларға қосылу.</w:t>
            </w:r>
          </w:p>
          <w:p w14:paraId="59BF17ED" w14:textId="77777777" w:rsidR="00F336F1" w:rsidRPr="00F336F1" w:rsidRDefault="0088471A" w:rsidP="00F336F1">
            <w:pPr>
              <w:pStyle w:val="13213"/>
              <w:rPr>
                <w:highlight w:val="yellow"/>
              </w:rPr>
            </w:pPr>
            <w:r w:rsidRPr="00F336F1">
              <w:rPr>
                <w:lang w:val="kk"/>
              </w:rPr>
              <w:t>Сәлеметсіз бе!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C84D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Өнегелі 15 минут</w:t>
            </w:r>
          </w:p>
          <w:p w14:paraId="5FE1E659" w14:textId="6C6DD2FF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Қызықты, мазмұнды қызметпен қамтамасыз ету. Сәлеметсіз бе!</w:t>
            </w:r>
          </w:p>
          <w:p w14:paraId="784EBCE5" w14:textId="77777777" w:rsidR="00F336F1" w:rsidRPr="00F336F1" w:rsidRDefault="00F336F1" w:rsidP="00F336F1">
            <w:pPr>
              <w:pStyle w:val="13213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91DA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Өнегелі 15 минут</w:t>
            </w:r>
          </w:p>
          <w:p w14:paraId="1A4875DA" w14:textId="77777777" w:rsidR="00390555" w:rsidRDefault="0088471A" w:rsidP="00F336F1">
            <w:pPr>
              <w:pStyle w:val="13213"/>
            </w:pPr>
            <w:r w:rsidRPr="00F336F1">
              <w:rPr>
                <w:lang w:val="kk"/>
              </w:rPr>
              <w:t>Сыртқы келбетке назар аудару.</w:t>
            </w:r>
          </w:p>
          <w:p w14:paraId="5A35515A" w14:textId="48B615A4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Ойын әрекетіне қосылу бастамасы.</w:t>
            </w:r>
          </w:p>
          <w:p w14:paraId="4A7EDEF5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Сәлеметсіз бе!</w:t>
            </w:r>
          </w:p>
          <w:p w14:paraId="003C411D" w14:textId="77777777" w:rsidR="00F336F1" w:rsidRPr="00F336F1" w:rsidRDefault="00F336F1" w:rsidP="00F336F1">
            <w:pPr>
              <w:pStyle w:val="13213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A9C6D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Өнегелі 15 минут</w:t>
            </w:r>
          </w:p>
          <w:p w14:paraId="227AAB13" w14:textId="25D88587" w:rsidR="00441E2A" w:rsidRPr="0088471A" w:rsidRDefault="0088471A" w:rsidP="00F336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Балаларға қолайлы жағдай жасау. Алдағы </w:t>
            </w:r>
            <w:r>
              <w:rPr>
                <w:lang w:val="kk"/>
              </w:rPr>
              <w:softHyphen/>
              <w:t xml:space="preserve">қызметке ынталандыру. </w:t>
            </w:r>
          </w:p>
          <w:p w14:paraId="206FBF7E" w14:textId="2A3DDE02" w:rsidR="00F336F1" w:rsidRPr="0088471A" w:rsidRDefault="0088471A" w:rsidP="00F336F1">
            <w:pPr>
              <w:pStyle w:val="13213"/>
              <w:rPr>
                <w:lang w:val="kk"/>
              </w:rPr>
            </w:pPr>
            <w:r w:rsidRPr="00F336F1">
              <w:rPr>
                <w:lang w:val="kk"/>
              </w:rPr>
              <w:t>Сәлеметсіз бе!</w:t>
            </w:r>
          </w:p>
        </w:tc>
      </w:tr>
      <w:tr w:rsidR="00904A05" w14:paraId="2ADE8099" w14:textId="77777777" w:rsidTr="00F336F1">
        <w:trPr>
          <w:trHeight w:val="10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A9429" w14:textId="68DDF9AB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lastRenderedPageBreak/>
              <w:t>Ата-аналармен әңгімелесу, кеңес беру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2DF6F" w14:textId="62F5ED6D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 xml:space="preserve">Ата-аналармен баланың қалай ұйықтағаны, қандай көңіл күймен оянғаны туралы әңгімелесу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6670" w14:textId="022CE1F2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Ата-аналардың өтініші бойынша кеңес беру</w:t>
            </w:r>
          </w:p>
          <w:p w14:paraId="71B0AA9B" w14:textId="77777777" w:rsidR="00F336F1" w:rsidRPr="00F336F1" w:rsidRDefault="00F336F1" w:rsidP="00F336F1">
            <w:pPr>
              <w:pStyle w:val="13213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DE6EF" w14:textId="5A8318DF" w:rsidR="00F336F1" w:rsidRPr="00F336F1" w:rsidRDefault="0088471A" w:rsidP="00F336F1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Баланың денсаулығы туралы әңгіме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2495" w14:textId="1B5D8305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Отбасында қолынан келетін тапсырмалар беру туралы әңгімелесу</w:t>
            </w:r>
          </w:p>
          <w:p w14:paraId="67454616" w14:textId="77777777" w:rsidR="00F336F1" w:rsidRPr="00F336F1" w:rsidRDefault="00F336F1" w:rsidP="00F336F1">
            <w:pPr>
              <w:pStyle w:val="13213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B1A7" w14:textId="3A3517D3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Күн тәртібін сақтау туралы әңгімелер</w:t>
            </w:r>
          </w:p>
          <w:p w14:paraId="4E123094" w14:textId="77777777" w:rsidR="00F336F1" w:rsidRPr="00F336F1" w:rsidRDefault="00F336F1" w:rsidP="00F336F1">
            <w:pPr>
              <w:pStyle w:val="13213"/>
              <w:rPr>
                <w:highlight w:val="yellow"/>
              </w:rPr>
            </w:pPr>
          </w:p>
        </w:tc>
      </w:tr>
      <w:tr w:rsidR="00904A05" w14:paraId="34C01216" w14:textId="77777777" w:rsidTr="00441E2A">
        <w:trPr>
          <w:trHeight w:val="112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48774" w14:textId="562C9BE2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D41F5" w14:textId="58EC23BB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 xml:space="preserve">"Қоян орманға кетті" аз қимылды ойыны. </w:t>
            </w:r>
          </w:p>
          <w:p w14:paraId="06584586" w14:textId="4DD4E1AE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Орман жануарларының өмірі мен тамақтануы туралы әңгіме (Түйе, қоян, түлкі, қасқыр, аю)</w:t>
            </w:r>
          </w:p>
          <w:p w14:paraId="036FE047" w14:textId="050322DF" w:rsidR="00F336F1" w:rsidRDefault="0088471A" w:rsidP="00F336F1">
            <w:pPr>
              <w:pStyle w:val="13213"/>
            </w:pPr>
            <w:r>
              <w:rPr>
                <w:lang w:val="kk"/>
              </w:rPr>
              <w:softHyphen/>
              <w:t>Тірі және жансыз табиғат пен құбылыстарға қызығушылық қалыптастыру.</w:t>
            </w:r>
          </w:p>
          <w:p w14:paraId="645D6860" w14:textId="67FC27CE" w:rsidR="00220E75" w:rsidRPr="00F336F1" w:rsidRDefault="0088471A" w:rsidP="00F336F1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0A7CA24C" w14:textId="77777777" w:rsidR="00220E75" w:rsidRDefault="0088471A" w:rsidP="00220E75">
            <w:pPr>
              <w:pStyle w:val="13213"/>
            </w:pPr>
            <w:r w:rsidRPr="00F336F1">
              <w:rPr>
                <w:lang w:val="kk"/>
              </w:rPr>
              <w:t xml:space="preserve">"Ертегі" құрылыс ойыны </w:t>
            </w:r>
          </w:p>
          <w:p w14:paraId="75F74C6D" w14:textId="77777777" w:rsidR="00F336F1" w:rsidRDefault="0088471A" w:rsidP="00220E75">
            <w:pPr>
              <w:pStyle w:val="13213"/>
            </w:pPr>
            <w:r>
              <w:rPr>
                <w:lang w:val="kk"/>
              </w:rPr>
              <w:t>Сюжеттік ойында салынған дизайнды қолдануға шақыру; желімдеу техникасын жетілдіру: щеткаға желім жағыңыз, мұқият, кенепте дайын суретке жағыңыз, желімнің қалдықтарын сүрту үшін майлықтарды қолдану.</w:t>
            </w:r>
          </w:p>
          <w:p w14:paraId="75FBB8EA" w14:textId="59AFF8D6" w:rsidR="00220E75" w:rsidRPr="00F336F1" w:rsidRDefault="0088471A" w:rsidP="00220E75">
            <w:pPr>
              <w:pStyle w:val="13213"/>
            </w:pPr>
            <w:r>
              <w:rPr>
                <w:lang w:val="kk"/>
              </w:rPr>
              <w:t>(Құрастыру, аппликация)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E0E4" w14:textId="3ED26E49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"Жел соқты" аз қимылды ойыны.</w:t>
            </w:r>
          </w:p>
          <w:p w14:paraId="3AC1DFC0" w14:textId="134EC777" w:rsidR="00220E75" w:rsidRDefault="0088471A" w:rsidP="00F336F1">
            <w:pPr>
              <w:pStyle w:val="13213"/>
            </w:pPr>
            <w:r w:rsidRPr="00F336F1">
              <w:rPr>
                <w:lang w:val="kk"/>
              </w:rPr>
              <w:t xml:space="preserve">Өсімдік пияз туралы әңгіме (пияз) </w:t>
            </w:r>
          </w:p>
          <w:p w14:paraId="5E4D7CA5" w14:textId="3F2D4624" w:rsidR="00F336F1" w:rsidRPr="0088471A" w:rsidRDefault="0088471A" w:rsidP="00F336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softHyphen/>
              <w:t xml:space="preserve">Кейбір өсімдіктер туралы қарапайым түсініктерді қалыптастыру, өсімдіктердің бөліктерін тану. Сурет салу кезінде </w:t>
            </w:r>
            <w:r>
              <w:rPr>
                <w:lang w:val="kk"/>
              </w:rPr>
              <w:softHyphen/>
            </w:r>
            <w:r>
              <w:rPr>
                <w:lang w:val="kk"/>
              </w:rPr>
              <w:softHyphen/>
              <w:t>қарындаш пен щетканы қыспай, оны қалай дұрыс жасау керектігін үйрету.</w:t>
            </w:r>
          </w:p>
          <w:p w14:paraId="664D0FE7" w14:textId="77777777" w:rsidR="00220E75" w:rsidRPr="0088471A" w:rsidRDefault="0088471A" w:rsidP="00220E7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5DB39C68" w14:textId="77777777" w:rsidR="00F336F1" w:rsidRPr="0088471A" w:rsidRDefault="0088471A" w:rsidP="00F336F1">
            <w:pPr>
              <w:pStyle w:val="13213"/>
              <w:rPr>
                <w:lang w:val="kk"/>
              </w:rPr>
            </w:pPr>
            <w:r w:rsidRPr="00F336F1">
              <w:rPr>
                <w:lang w:val="kk"/>
              </w:rPr>
              <w:t>"Қыз-ана" сюжеттік-рөлдік ойынының мотивациясы.</w:t>
            </w:r>
          </w:p>
          <w:p w14:paraId="0FF55C90" w14:textId="77777777" w:rsidR="00220E75" w:rsidRPr="0088471A" w:rsidRDefault="0088471A" w:rsidP="00F336F1">
            <w:pPr>
              <w:pStyle w:val="13213"/>
              <w:rPr>
                <w:lang w:val="kk"/>
              </w:rPr>
            </w:pPr>
            <w:r w:rsidRPr="00F336F1">
              <w:rPr>
                <w:lang w:val="kk"/>
              </w:rPr>
              <w:t xml:space="preserve">Қысқы ағашты мүсіндеуді үйрету </w:t>
            </w:r>
          </w:p>
          <w:p w14:paraId="4E843326" w14:textId="6FC9B566" w:rsidR="00F336F1" w:rsidRPr="0088471A" w:rsidRDefault="0088471A" w:rsidP="00F336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Желімдеу техникасын үйрету.</w:t>
            </w:r>
          </w:p>
          <w:p w14:paraId="28410ADC" w14:textId="2AC92D48" w:rsidR="00220E75" w:rsidRPr="00F336F1" w:rsidRDefault="0088471A" w:rsidP="00F336F1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40AB0BD3" w14:textId="77777777" w:rsidR="00F336F1" w:rsidRPr="00F336F1" w:rsidRDefault="00F336F1" w:rsidP="00F336F1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637A" w14:textId="77777777" w:rsidR="00020BB5" w:rsidRDefault="0088471A" w:rsidP="00F336F1">
            <w:pPr>
              <w:pStyle w:val="13213"/>
            </w:pPr>
            <w:r>
              <w:rPr>
                <w:lang w:val="kk"/>
              </w:rPr>
              <w:t xml:space="preserve">Аз қимылды ойыны "Қайырлы таң!» </w:t>
            </w:r>
          </w:p>
          <w:p w14:paraId="7CF18161" w14:textId="09E5A8C6" w:rsidR="00F336F1" w:rsidRDefault="0088471A" w:rsidP="00F336F1">
            <w:pPr>
              <w:pStyle w:val="13213"/>
            </w:pPr>
            <w:r>
              <w:rPr>
                <w:lang w:val="kk"/>
              </w:rPr>
              <w:t xml:space="preserve">Мүсіндеу кезінде қауіпсіздік техникасын сақтау; мүсіндеу материалдарына ұқыпты қарауға тәрбиелеу; персонаждарды сипаттау үшін интонациялық экспрессивтіліктің қарапайым әдістерін қолдану қабілетін </w:t>
            </w:r>
            <w:r>
              <w:rPr>
                <w:lang w:val="kk"/>
              </w:rPr>
              <w:softHyphen/>
              <w:t>қалыптастыру.</w:t>
            </w:r>
          </w:p>
          <w:p w14:paraId="4A887BC9" w14:textId="153190BB" w:rsidR="00020BB5" w:rsidRPr="00F336F1" w:rsidRDefault="0088471A" w:rsidP="00F336F1">
            <w:pPr>
              <w:pStyle w:val="13213"/>
            </w:pPr>
            <w:r>
              <w:rPr>
                <w:lang w:val="kk"/>
              </w:rPr>
              <w:t>(Көркем әдебиет, мүсіндеу)</w:t>
            </w:r>
          </w:p>
          <w:p w14:paraId="57FD5D60" w14:textId="4C3493EC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 xml:space="preserve">"Бауырсақ" драматизациясы. </w:t>
            </w:r>
          </w:p>
          <w:p w14:paraId="2DF3FE86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"Қысқы ағаш"</w:t>
            </w:r>
          </w:p>
          <w:p w14:paraId="4643EE28" w14:textId="77777777" w:rsidR="00F336F1" w:rsidRDefault="0088471A" w:rsidP="00441E2A">
            <w:pPr>
              <w:pStyle w:val="13213"/>
            </w:pPr>
            <w:r>
              <w:rPr>
                <w:lang w:val="kk"/>
              </w:rPr>
              <w:t xml:space="preserve">Желімдеу техникасын жетілдіру: щеткаға желім жағыңыз, мұқият, кенепте дайын суретке жағыңыз, желімнің </w:t>
            </w:r>
            <w:r>
              <w:rPr>
                <w:lang w:val="kk"/>
              </w:rPr>
              <w:lastRenderedPageBreak/>
              <w:t>қалдықтарын сүрту үшін майлықтарды қолдану.</w:t>
            </w:r>
          </w:p>
          <w:p w14:paraId="1F7176CF" w14:textId="77777777" w:rsidR="0032208B" w:rsidRPr="00F336F1" w:rsidRDefault="0088471A" w:rsidP="0032208B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0EC66F0F" w14:textId="37B56DD9" w:rsidR="0032208B" w:rsidRPr="00F336F1" w:rsidRDefault="0032208B" w:rsidP="00441E2A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3CB5" w14:textId="782CDE41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lastRenderedPageBreak/>
              <w:t xml:space="preserve">"Қоян орманға кетті" аз қимылды ойыны </w:t>
            </w:r>
          </w:p>
          <w:p w14:paraId="10E8D6AE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Маталар мен қағаздарды, түрлі түсті және сапасы әртүрлі заттарды қарастыру.</w:t>
            </w:r>
          </w:p>
          <w:p w14:paraId="3C2DA93A" w14:textId="77777777" w:rsidR="0032208B" w:rsidRDefault="0088471A" w:rsidP="00F336F1">
            <w:pPr>
              <w:pStyle w:val="13213"/>
            </w:pPr>
            <w:r w:rsidRPr="00F336F1">
              <w:rPr>
                <w:lang w:val="kk"/>
              </w:rPr>
              <w:t xml:space="preserve">Матамен, қағазбен және сумен тәжірибе </w:t>
            </w:r>
          </w:p>
          <w:p w14:paraId="15167ED0" w14:textId="77777777" w:rsidR="0032208B" w:rsidRDefault="0088471A" w:rsidP="00F336F1">
            <w:pPr>
              <w:pStyle w:val="13213"/>
            </w:pPr>
            <w:r>
              <w:rPr>
                <w:lang w:val="kk"/>
              </w:rPr>
              <w:t>Белсенді түрде ынталандырыңыз, сөйлеуде әртүрлі заттардың атауларын қолданыңыз, объектілер орындайтын функцияларды түсініңіз, объектілер тобын білдіретін ұғымдарды меңгеру.</w:t>
            </w:r>
          </w:p>
          <w:p w14:paraId="2BFD5D52" w14:textId="77777777" w:rsidR="0032208B" w:rsidRPr="00F336F1" w:rsidRDefault="0088471A" w:rsidP="0032208B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2455FD3C" w14:textId="77777777" w:rsidR="0032208B" w:rsidRDefault="0088471A" w:rsidP="00F336F1">
            <w:pPr>
              <w:pStyle w:val="13213"/>
            </w:pPr>
            <w:r w:rsidRPr="00F336F1">
              <w:rPr>
                <w:lang w:val="kk"/>
              </w:rPr>
              <w:t xml:space="preserve">Ағаш суретін салуды үйрену </w:t>
            </w:r>
          </w:p>
          <w:p w14:paraId="119A182A" w14:textId="6D0FB7A2" w:rsidR="00F336F1" w:rsidRDefault="0088471A" w:rsidP="00F336F1">
            <w:pPr>
              <w:pStyle w:val="13213"/>
            </w:pPr>
            <w:r>
              <w:rPr>
                <w:lang w:val="kk"/>
              </w:rPr>
              <w:t xml:space="preserve">Сурет салу кезінде қарындаш пен щетканы </w:t>
            </w:r>
            <w:r>
              <w:rPr>
                <w:lang w:val="kk"/>
              </w:rPr>
              <w:lastRenderedPageBreak/>
              <w:t>ұстамай, дұрыс үйрету. (Ағаш)</w:t>
            </w:r>
          </w:p>
          <w:p w14:paraId="0F04A296" w14:textId="75A4F6A0" w:rsidR="0032208B" w:rsidRPr="00F336F1" w:rsidRDefault="0088471A" w:rsidP="00F336F1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5F9DAFB0" w14:textId="77777777" w:rsidR="00F336F1" w:rsidRPr="00F336F1" w:rsidRDefault="00F336F1" w:rsidP="00F336F1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E820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lastRenderedPageBreak/>
              <w:t>"Шеңбермен" аз қимылды ойыны</w:t>
            </w:r>
            <w:r w:rsidRPr="00F336F1">
              <w:rPr>
                <w:lang w:val="kk"/>
              </w:rPr>
              <w:softHyphen/>
              <w:t xml:space="preserve"> </w:t>
            </w:r>
          </w:p>
          <w:p w14:paraId="141FA7DE" w14:textId="77777777" w:rsidR="0032208B" w:rsidRPr="0088471A" w:rsidRDefault="0088471A" w:rsidP="00F336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Балалардың киімдерін қарау, оның бөліктерінің мақсаты туралы айту. Көйлек туралы әңгіме құрастыру </w:t>
            </w:r>
          </w:p>
          <w:p w14:paraId="5CFAF0C2" w14:textId="4C93AB56" w:rsidR="00F336F1" w:rsidRPr="0088471A" w:rsidRDefault="0088471A" w:rsidP="00F336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Ересектердің сөйлеуін тыңдау және түсіну, ересектермен диалог құру, қойылған сұрақтарды тыңдау және түсінікті жауаптар беру қабілетіне тәрбиелеу.</w:t>
            </w:r>
          </w:p>
          <w:p w14:paraId="7E1B3525" w14:textId="77777777" w:rsidR="0032208B" w:rsidRPr="0088471A" w:rsidRDefault="0088471A" w:rsidP="0032208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5D492B32" w14:textId="77777777" w:rsidR="0032208B" w:rsidRPr="0088471A" w:rsidRDefault="0088471A" w:rsidP="00F336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Желімдеу техникасын жетілдіру.</w:t>
            </w:r>
          </w:p>
          <w:p w14:paraId="765B255C" w14:textId="77777777" w:rsidR="0032208B" w:rsidRPr="0088471A" w:rsidRDefault="0088471A" w:rsidP="00F336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(Аппликация) Құрылыс ойындары Ойыннан кейін балаларды бөлшектерді мұқият </w:t>
            </w:r>
            <w:r>
              <w:rPr>
                <w:lang w:val="kk"/>
              </w:rPr>
              <w:lastRenderedPageBreak/>
              <w:t>бүктеуге, ережелерді сақтауға үйрету.</w:t>
            </w:r>
          </w:p>
          <w:p w14:paraId="21F33A37" w14:textId="22846451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 xml:space="preserve">(Құрастыру) </w:t>
            </w:r>
          </w:p>
          <w:p w14:paraId="0B0D0D80" w14:textId="77777777" w:rsidR="00F336F1" w:rsidRPr="00F336F1" w:rsidRDefault="00F336F1" w:rsidP="00F336F1">
            <w:pPr>
              <w:pStyle w:val="13213"/>
            </w:pPr>
          </w:p>
          <w:p w14:paraId="0ECB9FD9" w14:textId="77777777" w:rsidR="00F336F1" w:rsidRPr="00F336F1" w:rsidRDefault="00F336F1" w:rsidP="00F336F1">
            <w:pPr>
              <w:pStyle w:val="13213"/>
            </w:pPr>
          </w:p>
        </w:tc>
      </w:tr>
      <w:tr w:rsidR="00904A05" w14:paraId="60BAC2C6" w14:textId="77777777" w:rsidTr="00F336F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8EFA9" w14:textId="37144395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lastRenderedPageBreak/>
              <w:t>Ертеңгілік жаттығу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F19C9" w14:textId="2B552DD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"Менің Қазақстаным" - Қазақстан Республикасының Әнұранын орындау.</w:t>
            </w:r>
          </w:p>
          <w:p w14:paraId="2224C625" w14:textId="77777777" w:rsidR="00F322FF" w:rsidRDefault="0088471A" w:rsidP="00F322FF">
            <w:pPr>
              <w:pStyle w:val="13213"/>
            </w:pPr>
            <w:r>
              <w:rPr>
                <w:lang w:val="kk"/>
              </w:rPr>
              <w:t xml:space="preserve">Жалаушалары бар таңертеңгі жаттығулар жиынтығы </w:t>
            </w:r>
          </w:p>
          <w:p w14:paraId="77D24664" w14:textId="77777777" w:rsidR="00F322FF" w:rsidRDefault="0088471A" w:rsidP="00F322FF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орындау дағдыларын қалыптастыру.</w:t>
            </w:r>
          </w:p>
          <w:p w14:paraId="478D035E" w14:textId="58E35912" w:rsidR="00F336F1" w:rsidRPr="00F336F1" w:rsidRDefault="0088471A" w:rsidP="00F322F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856C0" w14:textId="77777777" w:rsidR="00F322FF" w:rsidRDefault="0088471A" w:rsidP="00F322FF">
            <w:pPr>
              <w:pStyle w:val="13213"/>
            </w:pPr>
            <w:r>
              <w:rPr>
                <w:lang w:val="kk"/>
              </w:rPr>
              <w:t xml:space="preserve">Жалаушалары бар таңертеңгі жаттығулар жиынтығы </w:t>
            </w:r>
          </w:p>
          <w:p w14:paraId="5EF4EA2D" w14:textId="77777777" w:rsidR="00F322FF" w:rsidRDefault="0088471A" w:rsidP="00F322FF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орындау дағдыларын қалыптастыру.</w:t>
            </w:r>
          </w:p>
          <w:p w14:paraId="07C714B4" w14:textId="74C8A5CC" w:rsidR="00F336F1" w:rsidRPr="00F336F1" w:rsidRDefault="0088471A" w:rsidP="00F322FF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B70F8" w14:textId="77777777" w:rsidR="00F322FF" w:rsidRDefault="0088471A" w:rsidP="00F322FF">
            <w:pPr>
              <w:pStyle w:val="13213"/>
            </w:pPr>
            <w:r>
              <w:rPr>
                <w:lang w:val="kk"/>
              </w:rPr>
              <w:t xml:space="preserve">Жалаушалары бар таңертеңгі жаттығулар жиынтығы </w:t>
            </w:r>
          </w:p>
          <w:p w14:paraId="35099045" w14:textId="77777777" w:rsidR="00F322FF" w:rsidRDefault="0088471A" w:rsidP="00F322FF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орындау дағдыларын қалыптастыру.</w:t>
            </w:r>
          </w:p>
          <w:p w14:paraId="7B71F1E9" w14:textId="4AF0670E" w:rsidR="00F336F1" w:rsidRPr="00F336F1" w:rsidRDefault="0088471A" w:rsidP="00F322FF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5A09B" w14:textId="77777777" w:rsidR="00F322FF" w:rsidRDefault="0088471A" w:rsidP="00F322FF">
            <w:pPr>
              <w:pStyle w:val="13213"/>
            </w:pPr>
            <w:r>
              <w:rPr>
                <w:lang w:val="kk"/>
              </w:rPr>
              <w:t xml:space="preserve">Жалаушалары бар таңертеңгі жаттығулар жиынтығы </w:t>
            </w:r>
          </w:p>
          <w:p w14:paraId="000F2385" w14:textId="77777777" w:rsidR="00F322FF" w:rsidRDefault="0088471A" w:rsidP="00F322FF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орындау дағдыларын қалыптастыру.</w:t>
            </w:r>
          </w:p>
          <w:p w14:paraId="5D5A8482" w14:textId="5FD2442F" w:rsidR="00F336F1" w:rsidRPr="00F336F1" w:rsidRDefault="0088471A" w:rsidP="00F322FF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BCB2A" w14:textId="77777777" w:rsidR="00F322FF" w:rsidRDefault="0088471A" w:rsidP="00F322FF">
            <w:pPr>
              <w:pStyle w:val="13213"/>
            </w:pPr>
            <w:r>
              <w:rPr>
                <w:lang w:val="kk"/>
              </w:rPr>
              <w:t xml:space="preserve">Жалаушалары бар таңертеңгі жаттығулар жиынтығы </w:t>
            </w:r>
          </w:p>
          <w:p w14:paraId="2447D13E" w14:textId="733DCBF8" w:rsidR="00F322FF" w:rsidRDefault="0088471A" w:rsidP="00F322FF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орындау дағдыларын қалыптастыру.</w:t>
            </w:r>
          </w:p>
          <w:p w14:paraId="749A5BA5" w14:textId="777A1DEF" w:rsidR="00F336F1" w:rsidRPr="00F336F1" w:rsidRDefault="0088471A" w:rsidP="00F322FF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 xml:space="preserve">(Дене шынықтыру) </w:t>
            </w:r>
          </w:p>
        </w:tc>
      </w:tr>
      <w:tr w:rsidR="00904A05" w14:paraId="5A4199F9" w14:textId="77777777" w:rsidTr="00F336F1">
        <w:trPr>
          <w:trHeight w:val="70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C62F5" w14:textId="77777777" w:rsidR="0007050F" w:rsidRPr="00F336F1" w:rsidRDefault="0088471A" w:rsidP="0007050F">
            <w:pPr>
              <w:pStyle w:val="13213"/>
            </w:pPr>
            <w:r w:rsidRPr="00F336F1">
              <w:rPr>
                <w:lang w:val="kk"/>
              </w:rPr>
              <w:t>Таңғы ас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D4404" w14:textId="67B198E4" w:rsidR="0007050F" w:rsidRPr="00F336F1" w:rsidRDefault="0088471A" w:rsidP="0007050F">
            <w:pPr>
              <w:pStyle w:val="13213"/>
            </w:pPr>
            <w:r w:rsidRPr="00F336F1">
              <w:rPr>
                <w:lang w:val="kk"/>
              </w:rPr>
              <w:softHyphen/>
              <w:t>Мәдени-гигиеналық дағдыларды жетілдіру; тамақтану, жуу кезінде қарапайым мінез-құлық дағдыларын қалыптастыру. (Дене шынықтыру) (Ас болсын! Шай, нан, ботқа, май)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C8311" w14:textId="77777777" w:rsidR="0007050F" w:rsidRDefault="0088471A" w:rsidP="0007050F">
            <w:pPr>
              <w:pStyle w:val="13213"/>
            </w:pPr>
            <w:r w:rsidRPr="00F336F1">
              <w:rPr>
                <w:lang w:val="kk"/>
              </w:rPr>
              <w:t>Баланы өзіне-өзі қызмет етуге ұмтылуға қолдау көрсету: асханалық заттарды мақсатына сай пайдалану.</w:t>
            </w:r>
          </w:p>
          <w:p w14:paraId="421746B0" w14:textId="1D06CF0D" w:rsidR="0007050F" w:rsidRPr="00F336F1" w:rsidRDefault="0088471A" w:rsidP="0007050F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11FFA3E2" w14:textId="6191C487" w:rsidR="0007050F" w:rsidRPr="00F336F1" w:rsidRDefault="0088471A" w:rsidP="0007050F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(Ас болсын! Кесе, тәрелке)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394EA" w14:textId="77777777" w:rsidR="0007050F" w:rsidRDefault="0088471A" w:rsidP="0007050F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жетілдіру, тамақтану, жуу кезінде қарапайым мінез-құлық дағдыларын қалыптастыру. </w:t>
            </w:r>
          </w:p>
          <w:p w14:paraId="728431E5" w14:textId="77777777" w:rsidR="0007050F" w:rsidRPr="00F336F1" w:rsidRDefault="0088471A" w:rsidP="0007050F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173ED5B1" w14:textId="6D1CBF69" w:rsidR="0007050F" w:rsidRPr="00F336F1" w:rsidRDefault="0088471A" w:rsidP="0007050F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(Ас болсын! Шай, нан, ботқа, май)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72299" w14:textId="77777777" w:rsidR="0007050F" w:rsidRDefault="0088471A" w:rsidP="0007050F">
            <w:pPr>
              <w:pStyle w:val="13213"/>
            </w:pPr>
            <w:r w:rsidRPr="00F336F1">
              <w:rPr>
                <w:lang w:val="kk"/>
              </w:rPr>
              <w:t xml:space="preserve">Баланы өзіне-өзі қызмет етуге ұмтылуға қолдау көрсету: асханалық заттарды мақсатына сай пайдалану. </w:t>
            </w:r>
          </w:p>
          <w:p w14:paraId="536A5423" w14:textId="6B872910" w:rsidR="0007050F" w:rsidRPr="00F336F1" w:rsidRDefault="0088471A" w:rsidP="0007050F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6098B0CE" w14:textId="3B3F30B7" w:rsidR="0007050F" w:rsidRPr="00F336F1" w:rsidRDefault="0088471A" w:rsidP="0007050F">
            <w:pPr>
              <w:pStyle w:val="13213"/>
              <w:rPr>
                <w:highlight w:val="yellow"/>
              </w:rPr>
            </w:pPr>
            <w:r w:rsidRPr="00F336F1">
              <w:rPr>
                <w:lang w:val="kk"/>
              </w:rPr>
              <w:t>(Ас болсын! Кесе, тәрелке)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246DA" w14:textId="77777777" w:rsidR="0007050F" w:rsidRDefault="0088471A" w:rsidP="0007050F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жетілдіру, тамақтану, жуу кезінде қарапайым мінез-құлық дағдыларын қалыптастыру. </w:t>
            </w:r>
          </w:p>
          <w:p w14:paraId="5A84FEF2" w14:textId="77777777" w:rsidR="0007050F" w:rsidRPr="00F336F1" w:rsidRDefault="0088471A" w:rsidP="0007050F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5CC3AFF1" w14:textId="3B357D61" w:rsidR="0007050F" w:rsidRPr="00F336F1" w:rsidRDefault="0088471A" w:rsidP="0007050F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(Ас болсын! Шай, нан, ботқа, май)</w:t>
            </w:r>
          </w:p>
        </w:tc>
      </w:tr>
      <w:tr w:rsidR="00904A05" w14:paraId="5FE8F81E" w14:textId="77777777" w:rsidTr="00441E2A">
        <w:trPr>
          <w:trHeight w:val="183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812A5" w14:textId="5C4B31D5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lastRenderedPageBreak/>
              <w:t>Ұйымдастырылған іс-әрекетке дайындық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97FB6" w14:textId="77777777" w:rsidR="002C3D8C" w:rsidRDefault="0088471A" w:rsidP="00441E2A">
            <w:pPr>
              <w:pStyle w:val="13213"/>
            </w:pPr>
            <w:r>
              <w:rPr>
                <w:lang w:val="kk"/>
              </w:rPr>
              <w:t xml:space="preserve">Артикуляциялық гимнастика. </w:t>
            </w:r>
          </w:p>
          <w:p w14:paraId="3C0039BB" w14:textId="37B56161" w:rsidR="00F336F1" w:rsidRPr="00441E2A" w:rsidRDefault="0088471A" w:rsidP="00441E2A">
            <w:pPr>
              <w:pStyle w:val="13213"/>
            </w:pPr>
            <w:r w:rsidRPr="00441E2A">
              <w:rPr>
                <w:lang w:val="kk"/>
              </w:rPr>
              <w:t>Тыныс алу жаттығулары.</w:t>
            </w:r>
          </w:p>
          <w:p w14:paraId="6FB38316" w14:textId="77777777" w:rsidR="00F336F1" w:rsidRPr="00441E2A" w:rsidRDefault="0088471A" w:rsidP="00441E2A">
            <w:pPr>
              <w:pStyle w:val="13213"/>
            </w:pPr>
            <w:r w:rsidRPr="00441E2A">
              <w:rPr>
                <w:lang w:val="kk"/>
              </w:rPr>
              <w:t>Сөйлеу және саусақ ойындары.</w:t>
            </w:r>
          </w:p>
          <w:p w14:paraId="54B8E01F" w14:textId="44658E3F" w:rsidR="00F336F1" w:rsidRPr="00441E2A" w:rsidRDefault="0088471A" w:rsidP="00441E2A">
            <w:pPr>
              <w:pStyle w:val="13213"/>
            </w:pPr>
            <w:r w:rsidRPr="00441E2A">
              <w:rPr>
                <w:lang w:val="kk"/>
              </w:rPr>
              <w:t>"Су – тіршілік көзі" ойыны</w:t>
            </w:r>
          </w:p>
          <w:p w14:paraId="537AEC4A" w14:textId="1DABD135" w:rsidR="00F336F1" w:rsidRPr="00441E2A" w:rsidRDefault="0088471A" w:rsidP="00441E2A">
            <w:pPr>
              <w:pStyle w:val="13213"/>
              <w:rPr>
                <w:highlight w:val="yellow"/>
              </w:rPr>
            </w:pPr>
            <w:r w:rsidRPr="00441E2A">
              <w:rPr>
                <w:lang w:val="kk"/>
              </w:rPr>
              <w:t>Су және оның қасиеттері туралы түсініктерді кеңейту; адам өмірінің және жердегі барлық тіршіліктің қайнар көзі ретінде суға ұқыпты қарауға тәрбиелеу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7A35B" w14:textId="767F1584" w:rsidR="00F336F1" w:rsidRPr="00441E2A" w:rsidRDefault="0088471A" w:rsidP="00441E2A">
            <w:pPr>
              <w:pStyle w:val="13213"/>
            </w:pPr>
            <w:r w:rsidRPr="00441E2A">
              <w:rPr>
                <w:lang w:val="kk"/>
              </w:rPr>
              <w:t>Көзге арналған гимнастика "Көңілді апта".</w:t>
            </w:r>
          </w:p>
          <w:p w14:paraId="5ED2B70B" w14:textId="59F9E074" w:rsidR="00F336F1" w:rsidRPr="00441E2A" w:rsidRDefault="0088471A" w:rsidP="00441E2A">
            <w:pPr>
              <w:pStyle w:val="13213"/>
            </w:pPr>
            <w:r>
              <w:rPr>
                <w:lang w:val="kk"/>
              </w:rPr>
              <w:t>"Дұрыс – бұрыс" ойыны</w:t>
            </w:r>
          </w:p>
          <w:p w14:paraId="54C50ACB" w14:textId="336C47BE" w:rsidR="00F336F1" w:rsidRPr="00441E2A" w:rsidRDefault="0088471A" w:rsidP="00441E2A">
            <w:pPr>
              <w:pStyle w:val="13213"/>
            </w:pPr>
            <w:r w:rsidRPr="00441E2A">
              <w:rPr>
                <w:lang w:val="kk"/>
              </w:rPr>
              <w:t>Тамақтану кезінде балалардың мінез-құлық ережелерін бекіту</w:t>
            </w:r>
          </w:p>
          <w:p w14:paraId="263BF9DF" w14:textId="77777777" w:rsidR="00F336F1" w:rsidRPr="00441E2A" w:rsidRDefault="00F336F1" w:rsidP="00441E2A">
            <w:pPr>
              <w:pStyle w:val="13213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64565" w14:textId="77777777" w:rsidR="002C3D8C" w:rsidRDefault="0088471A" w:rsidP="002C3D8C">
            <w:pPr>
              <w:pStyle w:val="13213"/>
            </w:pPr>
            <w:r>
              <w:rPr>
                <w:lang w:val="kk"/>
              </w:rPr>
              <w:t>Дыбысқа еліктеу ойындары</w:t>
            </w:r>
          </w:p>
          <w:p w14:paraId="05610811" w14:textId="77777777" w:rsidR="002C3D8C" w:rsidRPr="00441E2A" w:rsidRDefault="0088471A" w:rsidP="002C3D8C">
            <w:pPr>
              <w:pStyle w:val="13213"/>
            </w:pPr>
            <w:r>
              <w:rPr>
                <w:lang w:val="kk"/>
              </w:rPr>
              <w:t>Дыбыстардың артикуляциясын нақтылау және бекіту; артикуляциялық аппаратты дамыту.</w:t>
            </w:r>
          </w:p>
          <w:p w14:paraId="66DE0CF8" w14:textId="77777777" w:rsidR="00F336F1" w:rsidRPr="00441E2A" w:rsidRDefault="0088471A" w:rsidP="00441E2A">
            <w:pPr>
              <w:pStyle w:val="13213"/>
            </w:pPr>
            <w:r w:rsidRPr="00441E2A">
              <w:rPr>
                <w:lang w:val="kk"/>
              </w:rPr>
              <w:t>Қауіпсіз тамақтану</w:t>
            </w:r>
          </w:p>
          <w:p w14:paraId="6FA46301" w14:textId="77777777" w:rsidR="00F336F1" w:rsidRPr="00441E2A" w:rsidRDefault="0088471A" w:rsidP="00441E2A">
            <w:pPr>
              <w:pStyle w:val="13213"/>
            </w:pPr>
            <w:r w:rsidRPr="00441E2A">
              <w:rPr>
                <w:lang w:val="kk"/>
              </w:rPr>
              <w:t>"Балаларға қалай дұрыс тамақтану керек"</w:t>
            </w:r>
          </w:p>
          <w:p w14:paraId="10770032" w14:textId="77777777" w:rsidR="00F336F1" w:rsidRPr="00441E2A" w:rsidRDefault="0088471A" w:rsidP="00441E2A">
            <w:pPr>
              <w:pStyle w:val="13213"/>
              <w:rPr>
                <w:highlight w:val="yellow"/>
              </w:rPr>
            </w:pPr>
            <w:r w:rsidRPr="00441E2A">
              <w:rPr>
                <w:lang w:val="kk"/>
              </w:rPr>
              <w:t>Денсаулық мәдениетінің құрамдас бөлігі ретінде дұрыс тамақтанудың маңыздылығы туралы идеяны қалыптастыру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F481E" w14:textId="60054F37" w:rsidR="00F336F1" w:rsidRPr="00441E2A" w:rsidRDefault="0088471A" w:rsidP="00441E2A">
            <w:pPr>
              <w:pStyle w:val="13213"/>
            </w:pPr>
            <w:r>
              <w:rPr>
                <w:lang w:val="kk"/>
              </w:rPr>
              <w:t>"Көңілді тіл" әңгімелерін қолдана отырып, артикуляциялық аппаратты дамыту.</w:t>
            </w:r>
          </w:p>
          <w:p w14:paraId="3C8E8B74" w14:textId="77777777" w:rsidR="00F336F1" w:rsidRPr="00441E2A" w:rsidRDefault="0088471A" w:rsidP="00441E2A">
            <w:pPr>
              <w:pStyle w:val="13213"/>
            </w:pPr>
            <w:r w:rsidRPr="00441E2A">
              <w:rPr>
                <w:lang w:val="kk"/>
              </w:rPr>
              <w:t>"Пайдалы және зиянды өнімдер" дидактикалық ойыны</w:t>
            </w:r>
          </w:p>
          <w:p w14:paraId="4388B1D7" w14:textId="0DC8EE57" w:rsidR="00F336F1" w:rsidRPr="00441E2A" w:rsidRDefault="0088471A" w:rsidP="00441E2A">
            <w:pPr>
              <w:pStyle w:val="13213"/>
            </w:pPr>
            <w:r w:rsidRPr="00441E2A">
              <w:rPr>
                <w:lang w:val="kk"/>
              </w:rPr>
              <w:t>Азық-түлікті пайдалылық тәсілі бойынша жіктеу қабілетін дамыту; жалпылау, белгілерді салыстыру</w:t>
            </w:r>
          </w:p>
          <w:p w14:paraId="6E1B50A1" w14:textId="77777777" w:rsidR="00F336F1" w:rsidRPr="00441E2A" w:rsidRDefault="00F336F1" w:rsidP="00441E2A">
            <w:pPr>
              <w:pStyle w:val="13213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44AEA" w14:textId="4518CC81" w:rsidR="002C3D8C" w:rsidRDefault="0088471A" w:rsidP="00441E2A">
            <w:pPr>
              <w:pStyle w:val="13213"/>
            </w:pPr>
            <w:r>
              <w:rPr>
                <w:lang w:val="kk"/>
              </w:rPr>
              <w:t>Дыбысқа еліктеу ойындары</w:t>
            </w:r>
          </w:p>
          <w:p w14:paraId="28F1344A" w14:textId="0A898873" w:rsidR="00F336F1" w:rsidRPr="00441E2A" w:rsidRDefault="0088471A" w:rsidP="00441E2A">
            <w:pPr>
              <w:pStyle w:val="13213"/>
            </w:pPr>
            <w:r>
              <w:rPr>
                <w:lang w:val="kk"/>
              </w:rPr>
              <w:t>Дыбыстардың артикуляциясын нақтылау және бекіту; артикуляциялық аппаратты дамыту.</w:t>
            </w:r>
          </w:p>
          <w:p w14:paraId="486FC1D7" w14:textId="77777777" w:rsidR="00F336F1" w:rsidRPr="00441E2A" w:rsidRDefault="0088471A" w:rsidP="00441E2A">
            <w:pPr>
              <w:pStyle w:val="13213"/>
            </w:pPr>
            <w:r w:rsidRPr="00441E2A">
              <w:rPr>
                <w:lang w:val="kk"/>
              </w:rPr>
              <w:t>Қауіпсіздік сабағы</w:t>
            </w:r>
          </w:p>
          <w:p w14:paraId="026C2F79" w14:textId="77777777" w:rsidR="00F336F1" w:rsidRPr="00441E2A" w:rsidRDefault="0088471A" w:rsidP="00441E2A">
            <w:pPr>
              <w:pStyle w:val="13213"/>
            </w:pPr>
            <w:r w:rsidRPr="00441E2A">
              <w:rPr>
                <w:lang w:val="kk"/>
              </w:rPr>
              <w:t>"Қоғамдық орындардағы және қоғамдық көліктегі мінез-құлық ережелері"</w:t>
            </w:r>
          </w:p>
          <w:p w14:paraId="0B65EAAF" w14:textId="77777777" w:rsidR="00F336F1" w:rsidRPr="00441E2A" w:rsidRDefault="00F336F1" w:rsidP="00441E2A">
            <w:pPr>
              <w:pStyle w:val="13213"/>
              <w:rPr>
                <w:highlight w:val="yellow"/>
              </w:rPr>
            </w:pPr>
          </w:p>
        </w:tc>
      </w:tr>
      <w:tr w:rsidR="00904A05" w14:paraId="17EC52DC" w14:textId="77777777" w:rsidTr="00F336F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20023" w14:textId="3F8AEEF1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12A3" w14:textId="77777777" w:rsidR="00F336F1" w:rsidRPr="00F336F1" w:rsidRDefault="00F336F1" w:rsidP="00F336F1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BB79" w14:textId="77777777" w:rsidR="00F336F1" w:rsidRPr="00F336F1" w:rsidRDefault="00F336F1" w:rsidP="00F336F1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FD01" w14:textId="77777777" w:rsidR="00F336F1" w:rsidRPr="00F336F1" w:rsidRDefault="00F336F1" w:rsidP="00F336F1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E65C" w14:textId="77777777" w:rsidR="00F336F1" w:rsidRPr="00740225" w:rsidRDefault="00F336F1" w:rsidP="00F336F1">
            <w:pPr>
              <w:pStyle w:val="13213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0679" w14:textId="77777777" w:rsidR="00F336F1" w:rsidRPr="00F336F1" w:rsidRDefault="00F336F1" w:rsidP="00F336F1">
            <w:pPr>
              <w:pStyle w:val="13213"/>
            </w:pPr>
          </w:p>
        </w:tc>
      </w:tr>
      <w:tr w:rsidR="00904A05" w14:paraId="795CB11C" w14:textId="77777777" w:rsidTr="00F336F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E8600" w14:textId="33C5A322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Серуендеуге дайындық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78597" w14:textId="77777777" w:rsidR="00F336F1" w:rsidRPr="00F336F1" w:rsidRDefault="0088471A" w:rsidP="00F336F1">
            <w:pPr>
              <w:pStyle w:val="13213"/>
              <w:rPr>
                <w:highlight w:val="yellow"/>
              </w:rPr>
            </w:pPr>
            <w:r w:rsidRPr="00F336F1">
              <w:rPr>
                <w:lang w:val="kk"/>
              </w:rPr>
              <w:t>Киімді сөрелерге дұрыс қою қабілетін қалыптастыру.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CD8A9" w14:textId="76D600C4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 xml:space="preserve">Көмек сұрай білуді ынталандыру. </w:t>
            </w:r>
          </w:p>
          <w:p w14:paraId="27E086F7" w14:textId="10CBDD15" w:rsidR="00F336F1" w:rsidRPr="00F336F1" w:rsidRDefault="0088471A" w:rsidP="00F336F1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(Жылы киінеміз)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674B7" w14:textId="14EF86B1" w:rsidR="00F336F1" w:rsidRPr="00F336F1" w:rsidRDefault="0088471A" w:rsidP="00F336F1">
            <w:pPr>
              <w:pStyle w:val="13213"/>
              <w:rPr>
                <w:highlight w:val="yellow"/>
              </w:rPr>
            </w:pPr>
            <w:r w:rsidRPr="00F336F1">
              <w:rPr>
                <w:lang w:val="kk"/>
              </w:rPr>
              <w:t>Анам берген барлық киімдерді неге кию керектігі туралы әңгіме.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87927" w14:textId="495402C6" w:rsidR="00F336F1" w:rsidRPr="00F336F1" w:rsidRDefault="0088471A" w:rsidP="00F336F1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Киінуге көмектескені үшін алғыс айту қабілетін ынталандыру.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CC3ED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softHyphen/>
              <w:t>Көмекке ұмтылу қабілетін ынталандыру.</w:t>
            </w:r>
          </w:p>
          <w:p w14:paraId="00E5578F" w14:textId="77777777" w:rsidR="00F336F1" w:rsidRPr="00F336F1" w:rsidRDefault="0088471A" w:rsidP="00F336F1">
            <w:pPr>
              <w:pStyle w:val="13213"/>
              <w:rPr>
                <w:highlight w:val="yellow"/>
              </w:rPr>
            </w:pPr>
            <w:r w:rsidRPr="00F336F1">
              <w:rPr>
                <w:lang w:val="kk"/>
              </w:rPr>
              <w:t>(Жылы киінеміз)</w:t>
            </w:r>
          </w:p>
        </w:tc>
      </w:tr>
      <w:tr w:rsidR="00904A05" w14:paraId="707133B9" w14:textId="77777777" w:rsidTr="00F336F1">
        <w:trPr>
          <w:trHeight w:val="183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B8D94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Серуендеу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34F25" w14:textId="47682F94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 xml:space="preserve">Қысқы пейзажды бақылау. </w:t>
            </w:r>
          </w:p>
          <w:p w14:paraId="36228116" w14:textId="77777777" w:rsidR="00191D9B" w:rsidRDefault="0088471A" w:rsidP="00F336F1">
            <w:pPr>
              <w:pStyle w:val="13213"/>
            </w:pPr>
            <w:r>
              <w:rPr>
                <w:lang w:val="kk"/>
              </w:rPr>
              <w:t>Ауа-райы туралы өлеңдер</w:t>
            </w:r>
          </w:p>
          <w:p w14:paraId="5CBFF2E4" w14:textId="02F618CF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Табиғи құбылыстарды бақылау (маусымдық).</w:t>
            </w:r>
          </w:p>
          <w:p w14:paraId="3BF1212E" w14:textId="77777777" w:rsidR="00191D9B" w:rsidRDefault="0088471A" w:rsidP="00F336F1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0013F90A" w14:textId="19459E5F" w:rsidR="00191D9B" w:rsidRPr="00F336F1" w:rsidRDefault="0088471A" w:rsidP="00191D9B">
            <w:pPr>
              <w:pStyle w:val="13213"/>
            </w:pPr>
            <w:r w:rsidRPr="00F336F1">
              <w:rPr>
                <w:lang w:val="kk"/>
              </w:rPr>
              <w:t>С. Есенин "Қыс ән айтады"</w:t>
            </w:r>
          </w:p>
          <w:p w14:paraId="4AD5F45D" w14:textId="63454825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lastRenderedPageBreak/>
              <w:t xml:space="preserve">Балаларды тыңдауға, мазмұнды түсінуге үйрету. </w:t>
            </w:r>
          </w:p>
          <w:p w14:paraId="2E7D9FD4" w14:textId="22BA788B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"Ұлпа қар және жел", "Өтпе және қар лақтырма" қимылды ойындары.</w:t>
            </w:r>
          </w:p>
          <w:p w14:paraId="24694C5A" w14:textId="6AB77F1B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Жеке жұмыс. Қыс туралы өлеңдерді қайталау.</w:t>
            </w:r>
          </w:p>
          <w:p w14:paraId="76A2E558" w14:textId="78727F13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Еңбек: қардан мүсіндер жасау.</w:t>
            </w:r>
          </w:p>
          <w:p w14:paraId="62455A33" w14:textId="1B143F31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"Түйілген орамал" жалпы ойыны</w:t>
            </w:r>
          </w:p>
          <w:p w14:paraId="19A252D6" w14:textId="4D1D7466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09C56" w14:textId="5BF10D27" w:rsidR="00F336F1" w:rsidRPr="0088471A" w:rsidRDefault="0088471A" w:rsidP="00F336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Ауа-райын, ұядағы құстарды бақылау. Табиғи құбылыстарды бақылау (маусымдық).</w:t>
            </w:r>
          </w:p>
          <w:p w14:paraId="468A3262" w14:textId="49926CA8" w:rsidR="00F336F1" w:rsidRPr="0088471A" w:rsidRDefault="0088471A" w:rsidP="00F336F1">
            <w:pPr>
              <w:pStyle w:val="13213"/>
              <w:rPr>
                <w:lang w:val="kk"/>
              </w:rPr>
            </w:pPr>
            <w:r w:rsidRPr="00F336F1">
              <w:rPr>
                <w:lang w:val="kk"/>
              </w:rPr>
              <w:t xml:space="preserve">Көркем сөз </w:t>
            </w:r>
          </w:p>
          <w:p w14:paraId="3EBBBAB6" w14:textId="115F3A8E" w:rsid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М. Познанская «Воробушек качаться захотел»</w:t>
            </w:r>
          </w:p>
          <w:p w14:paraId="3CD7C71A" w14:textId="77777777" w:rsidR="00EC7B7E" w:rsidRPr="00F336F1" w:rsidRDefault="0088471A" w:rsidP="00EC7B7E">
            <w:pPr>
              <w:pStyle w:val="13213"/>
            </w:pPr>
            <w:r>
              <w:rPr>
                <w:lang w:val="kk"/>
              </w:rPr>
              <w:t xml:space="preserve">Балаларды тыңдауға, мазмұнды түсінуге үйрету. </w:t>
            </w:r>
          </w:p>
          <w:p w14:paraId="42F6B22E" w14:textId="58516EF4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lastRenderedPageBreak/>
              <w:t>"Торғайлар мен автомобильдер", "Құстар мен жел" қимылды ойындары</w:t>
            </w:r>
          </w:p>
          <w:p w14:paraId="0D1E754B" w14:textId="0DF4A4FE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Жеке жұмыс. Қыс туралы өлеңдерді қайталау.</w:t>
            </w:r>
          </w:p>
          <w:p w14:paraId="648664E8" w14:textId="743C4C57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Еңбек: құстарды тамақтандырғышта тамақтандыру.</w:t>
            </w:r>
          </w:p>
          <w:p w14:paraId="12DA0DFF" w14:textId="75931B3B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«Қаскырды қакпанға түсiру» жалпы ойыны</w:t>
            </w:r>
          </w:p>
          <w:p w14:paraId="5257B0D3" w14:textId="4B45068D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F15C0" w14:textId="77777777" w:rsidR="00EC7B7E" w:rsidRDefault="0088471A" w:rsidP="00F336F1">
            <w:pPr>
              <w:pStyle w:val="13213"/>
            </w:pPr>
            <w:r w:rsidRPr="00F336F1">
              <w:rPr>
                <w:lang w:val="kk"/>
              </w:rPr>
              <w:lastRenderedPageBreak/>
              <w:t>Ұядағы құстарды бақылау.</w:t>
            </w:r>
          </w:p>
          <w:p w14:paraId="0AEC7B28" w14:textId="77777777" w:rsidR="00EC7B7E" w:rsidRDefault="0088471A" w:rsidP="00F336F1">
            <w:pPr>
              <w:pStyle w:val="13213"/>
            </w:pPr>
            <w:r>
              <w:rPr>
                <w:lang w:val="kk"/>
              </w:rPr>
              <w:t>Шымшық пен торғайды салыстыру.</w:t>
            </w:r>
          </w:p>
          <w:p w14:paraId="0927698B" w14:textId="1399E623" w:rsid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Тірі және жансыз табиғат объектілері мен құбылыстарына қызығушылық қалыптастыру.</w:t>
            </w:r>
          </w:p>
          <w:p w14:paraId="4808B9A2" w14:textId="78594F5E" w:rsid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Көркем сөз Р. Сеф "Торғайлар"</w:t>
            </w:r>
          </w:p>
          <w:p w14:paraId="54F85246" w14:textId="77777777" w:rsidR="00EC7B7E" w:rsidRPr="00F336F1" w:rsidRDefault="0088471A" w:rsidP="00EC7B7E">
            <w:pPr>
              <w:pStyle w:val="13213"/>
            </w:pPr>
            <w:r>
              <w:rPr>
                <w:lang w:val="kk"/>
              </w:rPr>
              <w:lastRenderedPageBreak/>
              <w:t xml:space="preserve">Балаларды тыңдауға, мазмұнды түсінуге үйрету. </w:t>
            </w:r>
          </w:p>
          <w:p w14:paraId="11C66847" w14:textId="374557C1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ҰІӘ: сумен, қармен тәжірибе.</w:t>
            </w:r>
          </w:p>
          <w:p w14:paraId="039B18E7" w14:textId="26CC99E6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"Қояндар" қимылды ойындары,</w:t>
            </w:r>
          </w:p>
          <w:p w14:paraId="701716BA" w14:textId="1238D5FD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"Өз орныңды тап".</w:t>
            </w:r>
          </w:p>
          <w:p w14:paraId="40CFE258" w14:textId="124C3649" w:rsidR="00F336F1" w:rsidRPr="0088471A" w:rsidRDefault="0088471A" w:rsidP="00F336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жұмыс. Мұз жолында сырғанауды үйрету.</w:t>
            </w:r>
          </w:p>
          <w:p w14:paraId="022B1EB7" w14:textId="62DD4C38" w:rsidR="00F336F1" w:rsidRPr="0088471A" w:rsidRDefault="0088471A" w:rsidP="00F336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Еңбек: жолдарды қардан тазарту.</w:t>
            </w:r>
          </w:p>
          <w:p w14:paraId="4B4616AA" w14:textId="607ED50A" w:rsidR="00F336F1" w:rsidRPr="0088471A" w:rsidRDefault="0088471A" w:rsidP="00F336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Ойын жаттығуы "Кімнің ізі?"</w:t>
            </w:r>
          </w:p>
          <w:p w14:paraId="5AE05CD6" w14:textId="0BFE08D5" w:rsidR="00F336F1" w:rsidRPr="0088471A" w:rsidRDefault="0088471A" w:rsidP="00F336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B5368" w14:textId="77777777" w:rsidR="001525CF" w:rsidRPr="0088471A" w:rsidRDefault="0088471A" w:rsidP="00F336F1">
            <w:pPr>
              <w:pStyle w:val="13213"/>
              <w:rPr>
                <w:lang w:val="kk"/>
              </w:rPr>
            </w:pPr>
            <w:r w:rsidRPr="00F336F1">
              <w:rPr>
                <w:lang w:val="kk"/>
              </w:rPr>
              <w:lastRenderedPageBreak/>
              <w:t>Ауа-райын, тәулік уақытын бақылау</w:t>
            </w:r>
          </w:p>
          <w:p w14:paraId="6C566FDB" w14:textId="17AC0D49" w:rsidR="00F336F1" w:rsidRPr="0088471A" w:rsidRDefault="0088471A" w:rsidP="00F336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Ауа-райының жағдайын анықтау қабілетін жетілдіру.</w:t>
            </w:r>
          </w:p>
          <w:p w14:paraId="4B0E16E6" w14:textId="3E86706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 xml:space="preserve">Көркем сөз </w:t>
            </w:r>
          </w:p>
          <w:p w14:paraId="76915695" w14:textId="77777777" w:rsid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Я. Купала «Да, пора на</w:t>
            </w:r>
            <w:r w:rsidRPr="00F336F1">
              <w:rPr>
                <w:lang w:val="kk"/>
              </w:rPr>
              <w:softHyphen/>
              <w:t>стала...»</w:t>
            </w:r>
          </w:p>
          <w:p w14:paraId="0E79F5C6" w14:textId="77777777" w:rsidR="001525CF" w:rsidRPr="00F336F1" w:rsidRDefault="0088471A" w:rsidP="001525CF">
            <w:pPr>
              <w:pStyle w:val="13213"/>
            </w:pPr>
            <w:r>
              <w:rPr>
                <w:lang w:val="kk"/>
              </w:rPr>
              <w:t xml:space="preserve">Балаларды тыңдауға, мазмұнды түсінуге үйрету. </w:t>
            </w:r>
          </w:p>
          <w:p w14:paraId="40B39AF3" w14:textId="15942610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lastRenderedPageBreak/>
              <w:t>"Торғайлар мен көлік", "Маған қарай жүгіріңіз" қимылды ойындары.</w:t>
            </w:r>
          </w:p>
          <w:p w14:paraId="454C29D4" w14:textId="18A369BE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Жеке жұмыс. Мұз жолында сырғанауды үйрету.</w:t>
            </w:r>
          </w:p>
          <w:p w14:paraId="15ED83C8" w14:textId="6D4680F1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Еңбек: қардан үй салу.</w:t>
            </w:r>
          </w:p>
          <w:p w14:paraId="53E55A5C" w14:textId="371FF044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"Күн және Аяз" жалпы ойыны.</w:t>
            </w:r>
          </w:p>
          <w:p w14:paraId="20C858EF" w14:textId="063F27BD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896AD" w14:textId="3BE42328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lastRenderedPageBreak/>
              <w:t>Балабақшаға азық-түлік әкелетін машинаны, тасымалдаушыны бақылау.</w:t>
            </w:r>
          </w:p>
          <w:p w14:paraId="01893A20" w14:textId="11955E6D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Ересектердің еңбегін бақылау негізінде балаларды ойын әрекеттеріне шақыру.</w:t>
            </w:r>
          </w:p>
          <w:p w14:paraId="088797D9" w14:textId="2A544900" w:rsid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Көркем сөз А. Усачев "Машиналар"</w:t>
            </w:r>
          </w:p>
          <w:p w14:paraId="4206A7F6" w14:textId="77777777" w:rsidR="001525CF" w:rsidRPr="00F336F1" w:rsidRDefault="0088471A" w:rsidP="001525CF">
            <w:pPr>
              <w:pStyle w:val="13213"/>
            </w:pPr>
            <w:r>
              <w:rPr>
                <w:lang w:val="kk"/>
              </w:rPr>
              <w:lastRenderedPageBreak/>
              <w:t xml:space="preserve">Балаларды тыңдауға, мазмұнды түсінуге үйрету. </w:t>
            </w:r>
          </w:p>
          <w:p w14:paraId="54D9187A" w14:textId="2A8216BF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ҰІӘ: мұзбен тәжірибе.</w:t>
            </w:r>
          </w:p>
          <w:p w14:paraId="278CF1F3" w14:textId="033F078B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Қимылды ойындар "Шана пойызы", "Тегіс жолда".</w:t>
            </w:r>
          </w:p>
          <w:p w14:paraId="652ACF8A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Жеке жұмыс</w:t>
            </w:r>
            <w:r w:rsidRPr="00F336F1">
              <w:rPr>
                <w:lang w:val="kk"/>
              </w:rPr>
              <w:softHyphen/>
              <w:t xml:space="preserve"> </w:t>
            </w:r>
          </w:p>
          <w:p w14:paraId="3668E049" w14:textId="15874714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Еңбек: қарды бір үйіндіге тырмалау. (Қоршаған ортамен танысу, дене шынықтыру)</w:t>
            </w:r>
          </w:p>
        </w:tc>
      </w:tr>
      <w:tr w:rsidR="00904A05" w14:paraId="5F60FD2A" w14:textId="77777777" w:rsidTr="00F336F1">
        <w:trPr>
          <w:trHeight w:val="89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A6F84" w14:textId="469B9293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CE1BC" w14:textId="77777777" w:rsidR="00C71A80" w:rsidRDefault="0088471A" w:rsidP="00F336F1">
            <w:pPr>
              <w:pStyle w:val="13213"/>
            </w:pPr>
            <w:r>
              <w:rPr>
                <w:lang w:val="kk"/>
              </w:rPr>
              <w:t xml:space="preserve">Ылғал киімді кептіруге деген ұмтылысты ынталандыру. </w:t>
            </w:r>
          </w:p>
          <w:p w14:paraId="4794F89D" w14:textId="196CD44C" w:rsidR="00F336F1" w:rsidRPr="00F336F1" w:rsidRDefault="0088471A" w:rsidP="00F336F1">
            <w:pPr>
              <w:pStyle w:val="13213"/>
              <w:rPr>
                <w:highlight w:val="yellow"/>
              </w:rPr>
            </w:pPr>
            <w:r w:rsidRPr="00F336F1">
              <w:rPr>
                <w:lang w:val="kk"/>
              </w:rPr>
              <w:t>(Жылы киінеміз)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27AD3" w14:textId="06E72D04" w:rsidR="00F336F1" w:rsidRPr="00F336F1" w:rsidRDefault="0088471A" w:rsidP="00F336F1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Әр түрлі киім туралы сөйлесіңіз. Шкафтағы тәртіп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EB7B0" w14:textId="616D1EC9" w:rsidR="00F336F1" w:rsidRPr="00F336F1" w:rsidRDefault="0088471A" w:rsidP="00F336F1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Шешіну ретін қайталау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995E9" w14:textId="0FF03A21" w:rsidR="00F336F1" w:rsidRPr="00F336F1" w:rsidRDefault="0088471A" w:rsidP="00F336F1">
            <w:pPr>
              <w:pStyle w:val="13213"/>
              <w:rPr>
                <w:highlight w:val="yellow"/>
              </w:rPr>
            </w:pPr>
            <w:r w:rsidRPr="00F336F1">
              <w:rPr>
                <w:lang w:val="kk"/>
              </w:rPr>
              <w:t>Киімді қарау: құрғақ – дымқыл. Сүлгімен тәжірибе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8BD3F" w14:textId="5420E8BE" w:rsidR="00F336F1" w:rsidRPr="00F336F1" w:rsidRDefault="0088471A" w:rsidP="00F336F1">
            <w:pPr>
              <w:pStyle w:val="13213"/>
              <w:rPr>
                <w:highlight w:val="yellow"/>
              </w:rPr>
            </w:pPr>
            <w:r w:rsidRPr="00F336F1">
              <w:rPr>
                <w:lang w:val="kk"/>
              </w:rPr>
              <w:t>Шешіну ретін қайталау</w:t>
            </w:r>
          </w:p>
        </w:tc>
      </w:tr>
      <w:tr w:rsidR="00904A05" w14:paraId="28F296EB" w14:textId="77777777" w:rsidTr="00F336F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25A24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Түскі ас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8C7C8" w14:textId="20281B07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Мәдени-гигиеналық дағдыларды жетілдіру; тамақтану, жуу кезінде қарапайым мінез-құлық дағдыларын қалыптастыру.</w:t>
            </w:r>
          </w:p>
          <w:p w14:paraId="07F5200C" w14:textId="4788732E" w:rsidR="00F336F1" w:rsidRPr="00F336F1" w:rsidRDefault="0088471A" w:rsidP="00F336F1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(Дене шынықтыру) (Ас болсын! Шай, нан, ботқа, май)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B1E69" w14:textId="3C4F2F9E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 xml:space="preserve">Дастархан басында мәдени мінез-құлық дағдыларын қалыптастыруды жалғастырыңыз: ас қасық пен шай қасықты, шанышқыны, майлықты дұрыс қолданыңыз. </w:t>
            </w:r>
          </w:p>
          <w:p w14:paraId="30D1ADFA" w14:textId="78F3E197" w:rsidR="00F336F1" w:rsidRPr="00F336F1" w:rsidRDefault="0088471A" w:rsidP="00F336F1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lastRenderedPageBreak/>
              <w:t>(Дене шынықтыру) (Ас болсын! Кесе, тәрелке)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1853" w14:textId="77777777" w:rsidR="00DC5068" w:rsidRPr="00F336F1" w:rsidRDefault="0088471A" w:rsidP="00DC5068">
            <w:pPr>
              <w:pStyle w:val="13213"/>
            </w:pPr>
            <w:r>
              <w:rPr>
                <w:lang w:val="kk"/>
              </w:rPr>
              <w:lastRenderedPageBreak/>
              <w:t>Мәдени-гигиеналық дағдыларды жетілдіру; тамақтану, жуу кезінде қарапайым мінез-құлық дағдыларын қалыптастыру.</w:t>
            </w:r>
          </w:p>
          <w:p w14:paraId="7A769EE5" w14:textId="235A0464" w:rsidR="00F336F1" w:rsidRPr="00F336F1" w:rsidRDefault="0088471A" w:rsidP="00DC5068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(Дене шынықтыру) (Ас болсын!)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88AE4" w14:textId="77777777" w:rsidR="00DC5068" w:rsidRDefault="0088471A" w:rsidP="00F336F1">
            <w:pPr>
              <w:pStyle w:val="13213"/>
            </w:pPr>
            <w:r>
              <w:rPr>
                <w:lang w:val="kk"/>
              </w:rPr>
              <w:t>Дастархан басында қарапайым мінез-құлық дағдыларын қалыптастыру: нанды ұсақтамаңыз, тамақты аузыңызбен шайнаңыз, толық аузыңызбен сөйлеспеңіз.</w:t>
            </w:r>
          </w:p>
          <w:p w14:paraId="33BAC136" w14:textId="55A53D12" w:rsidR="00F336F1" w:rsidRPr="00F336F1" w:rsidRDefault="0088471A" w:rsidP="00F336F1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lastRenderedPageBreak/>
              <w:t>(Дене шынықтыру) (Ас болсын! Кесе, тәрелке, шай, нан, ботқа, май)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F930D" w14:textId="77777777" w:rsidR="00DC5068" w:rsidRPr="00F336F1" w:rsidRDefault="0088471A" w:rsidP="00DC5068">
            <w:pPr>
              <w:pStyle w:val="13213"/>
            </w:pPr>
            <w:r>
              <w:rPr>
                <w:lang w:val="kk"/>
              </w:rPr>
              <w:lastRenderedPageBreak/>
              <w:t>Мәдени-гигиеналық дағдыларды жетілдіру; тамақтану, жуу кезінде қарапайым мінез-құлық дағдыларын қалыптастыру.</w:t>
            </w:r>
          </w:p>
          <w:p w14:paraId="083D0B99" w14:textId="3F4118BB" w:rsidR="00F336F1" w:rsidRPr="00F336F1" w:rsidRDefault="0088471A" w:rsidP="00DC5068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(Дене шынықтыру) (Ас болсын! Шай, нан, ботқа, май)</w:t>
            </w:r>
          </w:p>
        </w:tc>
      </w:tr>
      <w:tr w:rsidR="00904A05" w14:paraId="2CA9C1C2" w14:textId="77777777" w:rsidTr="00F336F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1D4FE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Түскі ұйқы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997B6" w14:textId="77777777" w:rsidR="00AE6F72" w:rsidRDefault="0088471A" w:rsidP="00AE6F72">
            <w:pPr>
              <w:pStyle w:val="13213"/>
            </w:pPr>
            <w:r>
              <w:rPr>
                <w:lang w:val="kk"/>
              </w:rPr>
              <w:t xml:space="preserve">"Бесік жыры" бесік жырын тыңдау </w:t>
            </w:r>
          </w:p>
          <w:p w14:paraId="68CE21EB" w14:textId="77777777" w:rsidR="00AE6F72" w:rsidRDefault="0088471A" w:rsidP="00AE6F72">
            <w:pPr>
              <w:pStyle w:val="13213"/>
            </w:pPr>
            <w:r>
              <w:rPr>
                <w:lang w:val="kk"/>
              </w:rPr>
              <w:t>Аудиожазбада тыңдау дағдыларын қалыптастыру.</w:t>
            </w:r>
          </w:p>
          <w:p w14:paraId="3DF4DB3B" w14:textId="39973499" w:rsidR="00F336F1" w:rsidRPr="00F336F1" w:rsidRDefault="00F336F1" w:rsidP="00F336F1">
            <w:pPr>
              <w:pStyle w:val="13213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40CB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Кеңес-күй тыңдау</w:t>
            </w:r>
          </w:p>
          <w:p w14:paraId="7A41AE31" w14:textId="77777777" w:rsidR="00F336F1" w:rsidRPr="00F336F1" w:rsidRDefault="0088471A" w:rsidP="00F336F1">
            <w:pPr>
              <w:pStyle w:val="13213"/>
              <w:rPr>
                <w:highlight w:val="yellow"/>
              </w:rPr>
            </w:pPr>
            <w:r w:rsidRPr="00F336F1">
              <w:rPr>
                <w:lang w:val="kk"/>
              </w:rPr>
              <w:t>https://zvyki.com/song/90528959/Haly_k_j_-_Ke_es/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9725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Кеңес-күй тыңдау</w:t>
            </w:r>
          </w:p>
          <w:p w14:paraId="44E73E55" w14:textId="77777777" w:rsidR="00F336F1" w:rsidRPr="00F336F1" w:rsidRDefault="0088471A" w:rsidP="00F336F1">
            <w:pPr>
              <w:pStyle w:val="13213"/>
              <w:rPr>
                <w:highlight w:val="yellow"/>
              </w:rPr>
            </w:pPr>
            <w:r w:rsidRPr="00F336F1">
              <w:rPr>
                <w:lang w:val="kk"/>
              </w:rPr>
              <w:t>https://zvyki.com/song/90528959/Haly_k_j_-_Ke_es/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1F30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Кеңес-күй тыңдау</w:t>
            </w:r>
          </w:p>
          <w:p w14:paraId="546C6C3F" w14:textId="77777777" w:rsidR="00F336F1" w:rsidRPr="00F336F1" w:rsidRDefault="0088471A" w:rsidP="00F336F1">
            <w:pPr>
              <w:pStyle w:val="13213"/>
              <w:rPr>
                <w:highlight w:val="yellow"/>
              </w:rPr>
            </w:pPr>
            <w:r w:rsidRPr="00F336F1">
              <w:rPr>
                <w:lang w:val="kk"/>
              </w:rPr>
              <w:t>https://zvyki.com/song/90528959/Haly_k_j_-_Ke_es/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857BE" w14:textId="77777777" w:rsidR="00AE6F72" w:rsidRDefault="0088471A" w:rsidP="00AE6F72">
            <w:pPr>
              <w:pStyle w:val="13213"/>
            </w:pPr>
            <w:r>
              <w:rPr>
                <w:lang w:val="kk"/>
              </w:rPr>
              <w:t xml:space="preserve">"Бесік жыры" бесік жырын тыңдау </w:t>
            </w:r>
          </w:p>
          <w:p w14:paraId="2B19EE1E" w14:textId="77777777" w:rsidR="00F336F1" w:rsidRDefault="0088471A" w:rsidP="00AE6F72">
            <w:pPr>
              <w:pStyle w:val="13213"/>
            </w:pPr>
            <w:r>
              <w:rPr>
                <w:lang w:val="kk"/>
              </w:rPr>
              <w:t>Аудиожазбада тыңдау дағдыларын қалыптастыру.</w:t>
            </w:r>
          </w:p>
          <w:p w14:paraId="5E8197CF" w14:textId="091645A8" w:rsidR="00AE6F72" w:rsidRPr="00F336F1" w:rsidRDefault="0088471A" w:rsidP="00AE6F72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(Музыка)</w:t>
            </w:r>
          </w:p>
        </w:tc>
      </w:tr>
      <w:tr w:rsidR="00904A05" w14:paraId="713A0A09" w14:textId="77777777" w:rsidTr="00F336F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B9B77" w14:textId="664F4C5E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Біртіндеп ұйқыдан ояту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88BCC" w14:textId="77777777" w:rsidR="00AE6F72" w:rsidRDefault="0088471A" w:rsidP="00F336F1">
            <w:pPr>
              <w:pStyle w:val="13213"/>
            </w:pPr>
            <w:r>
              <w:rPr>
                <w:lang w:val="kk"/>
              </w:rPr>
              <w:t>Түзету гимнастикасы</w:t>
            </w:r>
          </w:p>
          <w:p w14:paraId="70C7F2AE" w14:textId="4F60755F" w:rsidR="00F336F1" w:rsidRPr="00F336F1" w:rsidRDefault="0088471A" w:rsidP="00F336F1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9E25F" w14:textId="77777777" w:rsidR="00AE6F72" w:rsidRDefault="0088471A" w:rsidP="00AE6F72">
            <w:pPr>
              <w:pStyle w:val="13213"/>
            </w:pPr>
            <w:r>
              <w:rPr>
                <w:lang w:val="kk"/>
              </w:rPr>
              <w:t>Түзету гимнастикасы</w:t>
            </w:r>
          </w:p>
          <w:p w14:paraId="41B5DDDE" w14:textId="1E8E08B7" w:rsidR="00F336F1" w:rsidRPr="00F336F1" w:rsidRDefault="0088471A" w:rsidP="00AE6F72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02561" w14:textId="77777777" w:rsidR="00AE6F72" w:rsidRDefault="0088471A" w:rsidP="00AE6F72">
            <w:pPr>
              <w:pStyle w:val="13213"/>
            </w:pPr>
            <w:r>
              <w:rPr>
                <w:lang w:val="kk"/>
              </w:rPr>
              <w:t>Түзету гимнастикасы</w:t>
            </w:r>
          </w:p>
          <w:p w14:paraId="790D73C6" w14:textId="4636C218" w:rsidR="00F336F1" w:rsidRPr="00F336F1" w:rsidRDefault="0088471A" w:rsidP="00AE6F72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C8ED2" w14:textId="77777777" w:rsidR="00AE6F72" w:rsidRDefault="0088471A" w:rsidP="00AE6F72">
            <w:pPr>
              <w:pStyle w:val="13213"/>
            </w:pPr>
            <w:r>
              <w:rPr>
                <w:lang w:val="kk"/>
              </w:rPr>
              <w:t>Түзету гимнастикасы</w:t>
            </w:r>
          </w:p>
          <w:p w14:paraId="141F62E0" w14:textId="2FDFCF54" w:rsidR="00F336F1" w:rsidRPr="00F336F1" w:rsidRDefault="0088471A" w:rsidP="00AE6F72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641F9" w14:textId="77777777" w:rsidR="00AE6F72" w:rsidRDefault="0088471A" w:rsidP="00AE6F72">
            <w:pPr>
              <w:pStyle w:val="13213"/>
            </w:pPr>
            <w:r>
              <w:rPr>
                <w:lang w:val="kk"/>
              </w:rPr>
              <w:t>Түзету гимнастикасы</w:t>
            </w:r>
          </w:p>
          <w:p w14:paraId="1320ED3D" w14:textId="4E6DD921" w:rsidR="00F336F1" w:rsidRPr="00F336F1" w:rsidRDefault="0088471A" w:rsidP="00AE6F72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(Дене шынықтыру)</w:t>
            </w:r>
          </w:p>
        </w:tc>
      </w:tr>
      <w:tr w:rsidR="00904A05" w14:paraId="4F10D920" w14:textId="77777777" w:rsidTr="00F336F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60CDD" w14:textId="0637F48B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85B65" w14:textId="549B74A1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 xml:space="preserve">"Біз қайда болдық, біз айтпаймыз" жалпы ойыны. </w:t>
            </w:r>
          </w:p>
          <w:p w14:paraId="4396F4C1" w14:textId="0F12BF07" w:rsidR="00F336F1" w:rsidRDefault="0088471A" w:rsidP="00F336F1">
            <w:pPr>
              <w:pStyle w:val="13213"/>
            </w:pPr>
            <w:r>
              <w:rPr>
                <w:lang w:val="kk"/>
              </w:rPr>
              <w:t>Ағаштарды мүсіндеуге үйрету Бірнеше бөліктерді біріктіру, қысу және біріктіру арқылы өсімдіктер мен жануарларды мүсіндеу дағдыларын қалыптастыруды жалғастыру.</w:t>
            </w:r>
          </w:p>
          <w:p w14:paraId="5D371A7A" w14:textId="7BFB414C" w:rsidR="006A4AB3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(Мүсіндеу)</w:t>
            </w:r>
          </w:p>
          <w:p w14:paraId="162955E0" w14:textId="77777777" w:rsidR="006A4AB3" w:rsidRDefault="0088471A" w:rsidP="00F336F1">
            <w:pPr>
              <w:pStyle w:val="13213"/>
            </w:pPr>
            <w:r w:rsidRPr="00F336F1">
              <w:rPr>
                <w:lang w:val="kk"/>
              </w:rPr>
              <w:t>А. Пушкин «И вот уже трещат морозы» Кітапқа қызығушылықты қалыптастыру.</w:t>
            </w:r>
          </w:p>
          <w:p w14:paraId="11385965" w14:textId="5D590751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 xml:space="preserve">(Көркем әдебиет) </w:t>
            </w:r>
          </w:p>
          <w:p w14:paraId="39CA43E5" w14:textId="6328BB68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"Суретті таңда" дидактикалық ойыны</w:t>
            </w:r>
          </w:p>
          <w:p w14:paraId="4B3330FD" w14:textId="77777777" w:rsidR="006A4AB3" w:rsidRDefault="0088471A" w:rsidP="00F336F1">
            <w:pPr>
              <w:pStyle w:val="13213"/>
            </w:pPr>
            <w:r>
              <w:rPr>
                <w:lang w:val="kk"/>
              </w:rPr>
              <w:lastRenderedPageBreak/>
              <w:t>Өзіңізді ынталандырыңыз, күннің қарама-қарсы бөліктерінде жүріңіз: күндіз-түнде, таңертең-кешке.</w:t>
            </w:r>
          </w:p>
          <w:p w14:paraId="75434A9C" w14:textId="77777777" w:rsidR="006A4AB3" w:rsidRDefault="0088471A" w:rsidP="00F336F1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3ED66302" w14:textId="77777777" w:rsidR="006A4AB3" w:rsidRDefault="0088471A" w:rsidP="00F336F1">
            <w:pPr>
              <w:pStyle w:val="13213"/>
            </w:pPr>
            <w:r>
              <w:rPr>
                <w:lang w:val="kk"/>
              </w:rPr>
              <w:t>Сурет салу кезінде қарындаш пен щетканы ұстамай, дұрыс үйрету.</w:t>
            </w:r>
          </w:p>
          <w:p w14:paraId="1F9B779E" w14:textId="2DD483C9" w:rsidR="00F336F1" w:rsidRPr="00F336F1" w:rsidRDefault="0088471A" w:rsidP="00F336F1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(Сурет салу)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B08E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lastRenderedPageBreak/>
              <w:t xml:space="preserve">"Мені шақыр" жалпы ойыны (саусағыңызбен). </w:t>
            </w:r>
          </w:p>
          <w:p w14:paraId="47C0886A" w14:textId="77777777" w:rsidR="006A4AB3" w:rsidRDefault="0088471A" w:rsidP="00F336F1">
            <w:pPr>
              <w:pStyle w:val="13213"/>
            </w:pPr>
            <w:r w:rsidRPr="00F336F1">
              <w:rPr>
                <w:lang w:val="kk"/>
              </w:rPr>
              <w:t xml:space="preserve">Оқу </w:t>
            </w:r>
          </w:p>
          <w:p w14:paraId="3400AE2E" w14:textId="77777777" w:rsidR="006A4AB3" w:rsidRDefault="0088471A" w:rsidP="00F336F1">
            <w:pPr>
              <w:pStyle w:val="13213"/>
            </w:pPr>
            <w:r w:rsidRPr="00F336F1">
              <w:rPr>
                <w:lang w:val="kk"/>
              </w:rPr>
              <w:t xml:space="preserve">"Қораз және бұршақ тұқымы" </w:t>
            </w:r>
            <w:r w:rsidRPr="00F336F1">
              <w:rPr>
                <w:lang w:val="kk"/>
              </w:rPr>
              <w:softHyphen/>
              <w:t>Кітаптарға деген қызығушылықты ояту үшін жалғастырды.</w:t>
            </w:r>
          </w:p>
          <w:p w14:paraId="41AA0E5A" w14:textId="0B240934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 xml:space="preserve">(Көркем әдебиет) </w:t>
            </w:r>
          </w:p>
          <w:p w14:paraId="33F57993" w14:textId="736B1B4D" w:rsidR="00F336F1" w:rsidRDefault="0088471A" w:rsidP="00F336F1">
            <w:pPr>
              <w:pStyle w:val="13213"/>
            </w:pPr>
            <w:r>
              <w:rPr>
                <w:lang w:val="kk"/>
              </w:rPr>
              <w:t>Құрылыс ойындары Сюжеттік ойында салынған дизайнды қолданыңыз.</w:t>
            </w:r>
          </w:p>
          <w:p w14:paraId="6F034BAF" w14:textId="32D515F8" w:rsidR="006A4AB3" w:rsidRPr="00F336F1" w:rsidRDefault="0088471A" w:rsidP="00F336F1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6B45BEF0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"Қысқы ағаш"</w:t>
            </w:r>
          </w:p>
          <w:p w14:paraId="6DBAE26A" w14:textId="06FC6BB8" w:rsidR="00F336F1" w:rsidRDefault="0088471A" w:rsidP="00F336F1">
            <w:pPr>
              <w:pStyle w:val="13213"/>
            </w:pPr>
            <w:r>
              <w:rPr>
                <w:lang w:val="kk"/>
              </w:rPr>
              <w:t xml:space="preserve">Бірнеше бөліктерді біріктіру, қысу және біріктіру арқылы өсімдіктер мен жануарларды мүсіндеу дағдыларын </w:t>
            </w:r>
            <w:r>
              <w:rPr>
                <w:lang w:val="kk"/>
              </w:rPr>
              <w:lastRenderedPageBreak/>
              <w:t>қалыптастыруды жалғастыру.</w:t>
            </w:r>
          </w:p>
          <w:p w14:paraId="1CBD180F" w14:textId="00E777A2" w:rsidR="006A4AB3" w:rsidRPr="00F336F1" w:rsidRDefault="0088471A" w:rsidP="00F336F1">
            <w:pPr>
              <w:pStyle w:val="13213"/>
            </w:pPr>
            <w:r>
              <w:rPr>
                <w:lang w:val="kk"/>
              </w:rPr>
              <w:t>(Мүсіндеу)</w:t>
            </w:r>
          </w:p>
          <w:p w14:paraId="358CE5A2" w14:textId="22A95885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"Қыз-ана" сюжеттік-рөлдік ойыны (В деңгейі)</w:t>
            </w:r>
          </w:p>
          <w:p w14:paraId="79524BB1" w14:textId="77777777" w:rsidR="00F336F1" w:rsidRPr="00F336F1" w:rsidRDefault="00F336F1" w:rsidP="00F336F1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ECF51" w14:textId="2E32CA0A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lastRenderedPageBreak/>
              <w:t xml:space="preserve">"Өрнек құра" шеңбері – Никитин текшелері </w:t>
            </w:r>
          </w:p>
          <w:p w14:paraId="4FD446BE" w14:textId="48DA8CE8" w:rsidR="00F336F1" w:rsidRDefault="0088471A" w:rsidP="00F336F1">
            <w:pPr>
              <w:pStyle w:val="13213"/>
            </w:pPr>
            <w:r>
              <w:rPr>
                <w:lang w:val="kk"/>
              </w:rPr>
              <w:t>Денеңіздің бөліктерінде шарлаңыз және өзіңізге жақын кеңістіктік бағыттарды анықтаңыз: жоғарыдан-төменнен, алдыңғы-артқы жағынан, оңнан-солға.</w:t>
            </w:r>
          </w:p>
          <w:p w14:paraId="035C8B35" w14:textId="681F7A34" w:rsidR="006A4AB3" w:rsidRPr="00F336F1" w:rsidRDefault="0088471A" w:rsidP="00F336F1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1DAACB94" w14:textId="1C5BC304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Музыкалық демалыс</w:t>
            </w:r>
          </w:p>
          <w:p w14:paraId="4ECA873B" w14:textId="77777777" w:rsidR="006A4AB3" w:rsidRDefault="0088471A" w:rsidP="00F336F1">
            <w:pPr>
              <w:pStyle w:val="13213"/>
            </w:pPr>
            <w:r>
              <w:rPr>
                <w:lang w:val="kk"/>
              </w:rPr>
              <w:t>Қазақ халқының би өнерімен таныстыру.</w:t>
            </w:r>
          </w:p>
          <w:p w14:paraId="45E4FB7D" w14:textId="45A67482" w:rsidR="006A4AB3" w:rsidRDefault="0088471A" w:rsidP="00F336F1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3C50BD77" w14:textId="237807A8" w:rsidR="00F336F1" w:rsidRPr="0088471A" w:rsidRDefault="0088471A" w:rsidP="00F336F1">
            <w:pPr>
              <w:pStyle w:val="13213"/>
              <w:rPr>
                <w:lang w:val="kk"/>
              </w:rPr>
            </w:pPr>
            <w:r w:rsidRPr="00F336F1">
              <w:rPr>
                <w:lang w:val="kk"/>
              </w:rPr>
              <w:t>Ағаш суретін салуды үйрену. (Ағаш)</w:t>
            </w:r>
          </w:p>
          <w:p w14:paraId="0582B057" w14:textId="77777777" w:rsidR="006A4AB3" w:rsidRPr="0088471A" w:rsidRDefault="0088471A" w:rsidP="00F336F1">
            <w:pPr>
              <w:pStyle w:val="13213"/>
              <w:rPr>
                <w:lang w:val="kk"/>
              </w:rPr>
            </w:pPr>
            <w:r w:rsidRPr="00F336F1">
              <w:rPr>
                <w:lang w:val="kk"/>
              </w:rPr>
              <w:t>Сурет салу кезінде қарындаш пен щетканы ұстамай, дұрыс үйрету.</w:t>
            </w:r>
          </w:p>
          <w:p w14:paraId="008149C3" w14:textId="158DB6DE" w:rsidR="00F336F1" w:rsidRPr="0088471A" w:rsidRDefault="0088471A" w:rsidP="00F336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(Сурет салу).</w:t>
            </w:r>
          </w:p>
          <w:p w14:paraId="7AF774E9" w14:textId="77777777" w:rsidR="00F336F1" w:rsidRPr="0088471A" w:rsidRDefault="0088471A" w:rsidP="00F336F1">
            <w:pPr>
              <w:pStyle w:val="13213"/>
              <w:rPr>
                <w:lang w:val="kk"/>
              </w:rPr>
            </w:pPr>
            <w:r w:rsidRPr="00F336F1">
              <w:rPr>
                <w:lang w:val="kk"/>
              </w:rPr>
              <w:lastRenderedPageBreak/>
              <w:t>Құрылыс ойындары</w:t>
            </w:r>
          </w:p>
          <w:p w14:paraId="02661859" w14:textId="77777777" w:rsidR="00F336F1" w:rsidRPr="0088471A" w:rsidRDefault="0088471A" w:rsidP="00F336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Ойыннан кейін балаларды бөлшектерді мұқият бүктеуге, ережелерді сақтауға үйрету.</w:t>
            </w:r>
          </w:p>
          <w:p w14:paraId="024CFBE5" w14:textId="69FA70A6" w:rsidR="006A4AB3" w:rsidRPr="00F336F1" w:rsidRDefault="0088471A" w:rsidP="00F336F1">
            <w:pPr>
              <w:pStyle w:val="13213"/>
            </w:pPr>
            <w:r>
              <w:rPr>
                <w:lang w:val="kk"/>
              </w:rPr>
              <w:t>(Құрастыру)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38C3" w14:textId="6D8FA7C8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lastRenderedPageBreak/>
              <w:t>"Саусақ" жалпы ойыны.</w:t>
            </w:r>
          </w:p>
          <w:p w14:paraId="5F567000" w14:textId="26DFAA29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 xml:space="preserve">Теңіздер, теңізшілер, маяктар туралы суреттерді қарау. Театр: </w:t>
            </w:r>
            <w:r>
              <w:rPr>
                <w:lang w:val="kk"/>
              </w:rPr>
              <w:softHyphen/>
              <w:t xml:space="preserve">түнде маяк жұмысын көрсету. </w:t>
            </w:r>
          </w:p>
          <w:p w14:paraId="3B248909" w14:textId="77777777" w:rsidR="006A4AB3" w:rsidRDefault="0088471A" w:rsidP="00F336F1">
            <w:pPr>
              <w:pStyle w:val="13213"/>
            </w:pPr>
            <w:r w:rsidRPr="00F336F1">
              <w:rPr>
                <w:lang w:val="kk"/>
              </w:rPr>
              <w:t xml:space="preserve">Оқу </w:t>
            </w:r>
          </w:p>
          <w:p w14:paraId="2FAE5002" w14:textId="77777777" w:rsidR="006A4AB3" w:rsidRDefault="0088471A" w:rsidP="00F336F1">
            <w:pPr>
              <w:pStyle w:val="13213"/>
            </w:pPr>
            <w:r w:rsidRPr="00F336F1">
              <w:rPr>
                <w:lang w:val="kk"/>
              </w:rPr>
              <w:t xml:space="preserve">В. Маяковский «Эта книжка про моря и про маяк» </w:t>
            </w:r>
          </w:p>
          <w:p w14:paraId="121394B5" w14:textId="3E6318A3" w:rsidR="00F336F1" w:rsidRDefault="0088471A" w:rsidP="00F336F1">
            <w:pPr>
              <w:pStyle w:val="13213"/>
            </w:pPr>
            <w:r>
              <w:rPr>
                <w:lang w:val="kk"/>
              </w:rPr>
              <w:t>Балаларды суреттердің мазмұны туралы эмоционалды түрде айтуға шақыру.</w:t>
            </w:r>
          </w:p>
          <w:p w14:paraId="7AB4F024" w14:textId="5FDDC032" w:rsidR="006A4AB3" w:rsidRPr="00F336F1" w:rsidRDefault="0088471A" w:rsidP="00F336F1">
            <w:pPr>
              <w:pStyle w:val="13213"/>
            </w:pPr>
            <w:r>
              <w:rPr>
                <w:lang w:val="kk"/>
              </w:rPr>
              <w:t>(Сөйлеуді дамыту, қоршаған ортамен танысу, көркем әдебиет)</w:t>
            </w:r>
          </w:p>
          <w:p w14:paraId="143C9C07" w14:textId="75185F53" w:rsidR="00F336F1" w:rsidRDefault="0088471A" w:rsidP="00F336F1">
            <w:pPr>
              <w:pStyle w:val="13213"/>
            </w:pPr>
            <w:r>
              <w:rPr>
                <w:lang w:val="kk"/>
              </w:rPr>
              <w:t xml:space="preserve">Желімдеу техникасын жетілдіру: щеткаға желім жағыңыз, мұқият, </w:t>
            </w:r>
            <w:r>
              <w:rPr>
                <w:lang w:val="kk"/>
              </w:rPr>
              <w:lastRenderedPageBreak/>
              <w:t>кенепте дайын суретке жағыңыз, желімнің қалдықтарын сүрту үшін майлықтарды қолдану.</w:t>
            </w:r>
          </w:p>
          <w:p w14:paraId="430DF90D" w14:textId="37D3C883" w:rsidR="006A4AB3" w:rsidRPr="00F336F1" w:rsidRDefault="0088471A" w:rsidP="00F336F1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743A7BD3" w14:textId="77777777" w:rsidR="00F336F1" w:rsidRPr="00F336F1" w:rsidRDefault="00F336F1" w:rsidP="00F336F1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D5234" w14:textId="74E27A3B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lastRenderedPageBreak/>
              <w:t>"Шеңбер-шеңбер" жалпы ойыны</w:t>
            </w:r>
          </w:p>
          <w:p w14:paraId="19487279" w14:textId="7A6E9502" w:rsidR="00AE6F72" w:rsidRDefault="0088471A" w:rsidP="00F336F1">
            <w:pPr>
              <w:pStyle w:val="13213"/>
            </w:pPr>
            <w:r>
              <w:rPr>
                <w:lang w:val="kk"/>
              </w:rPr>
              <w:t xml:space="preserve">И. Никитин «Зашумела, разгулялась в поле непогода» </w:t>
            </w:r>
          </w:p>
          <w:p w14:paraId="10251FE0" w14:textId="77777777" w:rsidR="00AE6F72" w:rsidRDefault="0088471A" w:rsidP="00F336F1">
            <w:pPr>
              <w:pStyle w:val="13213"/>
            </w:pPr>
            <w:r>
              <w:rPr>
                <w:lang w:val="kk"/>
              </w:rPr>
              <w:t>Балаларға сөздер мен қарапайым сөз тіркестерін қайталауға мүмкіндік беріңіз.</w:t>
            </w:r>
          </w:p>
          <w:p w14:paraId="4E3754CE" w14:textId="4DDE4468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 xml:space="preserve">(Көркем әдебиет) </w:t>
            </w:r>
          </w:p>
          <w:p w14:paraId="3BBD3A5B" w14:textId="62F31695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"Қысқы ағаш"</w:t>
            </w:r>
          </w:p>
          <w:p w14:paraId="65748588" w14:textId="41B8A1D4" w:rsidR="00F336F1" w:rsidRDefault="0088471A" w:rsidP="00F336F1">
            <w:pPr>
              <w:pStyle w:val="13213"/>
            </w:pPr>
            <w:r>
              <w:rPr>
                <w:lang w:val="kk"/>
              </w:rPr>
              <w:t>Кескінді қағаз парағына толығымен орналастыруға, қызыл, желе</w:t>
            </w:r>
            <w:r>
              <w:rPr>
                <w:lang w:val="kk"/>
              </w:rPr>
              <w:softHyphen/>
              <w:t>, жасыл, көк, қара, ақ және олардың реңктерін (қызғылт, көгілдір</w:t>
            </w:r>
            <w:r>
              <w:rPr>
                <w:lang w:val="kk"/>
              </w:rPr>
              <w:softHyphen/>
              <w:t>, сұр) қолдана білуге үйрету.</w:t>
            </w:r>
          </w:p>
          <w:p w14:paraId="632522BF" w14:textId="75C59E24" w:rsidR="00AE6F72" w:rsidRPr="00F336F1" w:rsidRDefault="0088471A" w:rsidP="00F336F1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176274F1" w14:textId="77777777" w:rsidR="00F336F1" w:rsidRDefault="0088471A" w:rsidP="006A4AB3">
            <w:pPr>
              <w:pStyle w:val="13213"/>
            </w:pPr>
            <w:r>
              <w:rPr>
                <w:lang w:val="kk"/>
              </w:rPr>
              <w:lastRenderedPageBreak/>
              <w:t>"Геометриялық лото" дидактикалық ойыны Балаларды геометриялық фигуралармен таныстыру: үшбұрыш, шаршы, шеңбер, мүмкіндік беру.</w:t>
            </w:r>
          </w:p>
          <w:p w14:paraId="42338F64" w14:textId="5071C74B" w:rsidR="006A4AB3" w:rsidRPr="00F336F1" w:rsidRDefault="0088471A" w:rsidP="006A4AB3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</w:tc>
      </w:tr>
      <w:tr w:rsidR="00904A05" w14:paraId="77227AEA" w14:textId="77777777" w:rsidTr="00F336F1">
        <w:trPr>
          <w:trHeight w:val="33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25958" w14:textId="4AB2BC0C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lastRenderedPageBreak/>
              <w:t>Бесін ас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A7CA2" w14:textId="5B2BB9B2" w:rsidR="00F336F1" w:rsidRPr="00F336F1" w:rsidRDefault="0088471A" w:rsidP="00F336F1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Мәдени-гигиеналық дағдыларды жетілдіру; тамақтану, жуу (дене шынықтыру) кезінде қарапайым мінез-құлық дағдыларын қалыптастыру (Ас болсын! Шай, нан, ботқа, май 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C1EC0" w14:textId="77777777" w:rsidR="00203794" w:rsidRDefault="0088471A" w:rsidP="00F336F1">
            <w:pPr>
              <w:pStyle w:val="13213"/>
            </w:pPr>
            <w:r w:rsidRPr="00F336F1">
              <w:rPr>
                <w:lang w:val="kk"/>
              </w:rPr>
              <w:t>Баланы өзіне-өзі қызмет етуге ұмтылуға қолдау көрсету: асханалық заттарды мақсатына сай пайдалану.</w:t>
            </w:r>
          </w:p>
          <w:p w14:paraId="34AC097A" w14:textId="7D4EDEE8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 xml:space="preserve">(Дене шынықтыру)   </w:t>
            </w:r>
          </w:p>
          <w:p w14:paraId="46F450C1" w14:textId="3E2BA8CA" w:rsidR="00F336F1" w:rsidRPr="00F336F1" w:rsidRDefault="0088471A" w:rsidP="00F336F1">
            <w:pPr>
              <w:pStyle w:val="13213"/>
              <w:rPr>
                <w:highlight w:val="yellow"/>
              </w:rPr>
            </w:pPr>
            <w:r w:rsidRPr="00F336F1">
              <w:rPr>
                <w:lang w:val="kk"/>
              </w:rPr>
              <w:t>(Ас болсын! Кесе, тәрелке)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AE83D" w14:textId="7369F8DF" w:rsidR="00F336F1" w:rsidRPr="00F336F1" w:rsidRDefault="0088471A" w:rsidP="00F336F1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Мәдени-гигиеналық дағдыларды жетілдіру; тамақтану, жуу (дене шынықтыру) кезінде қарапайым мінез-құлық дағдыларын қалыптастыру (Ас болсын! Шай, нан, ботқа, май)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17304" w14:textId="77777777" w:rsidR="00203794" w:rsidRDefault="0088471A" w:rsidP="00F336F1">
            <w:pPr>
              <w:pStyle w:val="13213"/>
            </w:pPr>
            <w:r w:rsidRPr="00F336F1">
              <w:rPr>
                <w:lang w:val="kk"/>
              </w:rPr>
              <w:t>Баланы өзіне-өзі қызмет етуге ұмтылуға қолдау көрсету: асханалық заттарды мақсатына сай пайдалану</w:t>
            </w:r>
          </w:p>
          <w:p w14:paraId="743C23C1" w14:textId="4A28A1C0" w:rsidR="00F336F1" w:rsidRPr="00F336F1" w:rsidRDefault="0088471A" w:rsidP="00F336F1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(Дене шынықтыру) (Ас болсын! Кесе, тәрелке)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49AC6" w14:textId="1CF4222D" w:rsidR="00F336F1" w:rsidRPr="00F336F1" w:rsidRDefault="0088471A" w:rsidP="00F336F1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Мәдени-гигиеналық дағдыларды жетілдіру; тамақтану, жуу (дене шынықтыру) кезінде қарапайым мінез-құлық дағдыларын қалыптастыру (Ас болсын! Шай, нан, ботқа, май)</w:t>
            </w:r>
          </w:p>
        </w:tc>
      </w:tr>
      <w:tr w:rsidR="00904A05" w:rsidRPr="00715CED" w14:paraId="2DDA1142" w14:textId="77777777" w:rsidTr="00F336F1">
        <w:trPr>
          <w:trHeight w:val="3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966F6" w14:textId="686621B7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FA2F8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Физикалық дағдылар</w:t>
            </w:r>
          </w:p>
          <w:p w14:paraId="7095C8D9" w14:textId="6E248930" w:rsidR="00514533" w:rsidRDefault="0088471A" w:rsidP="00F336F1">
            <w:pPr>
              <w:pStyle w:val="13213"/>
            </w:pPr>
            <w:r>
              <w:rPr>
                <w:lang w:val="kk"/>
              </w:rPr>
              <w:t xml:space="preserve">Мәдени-гигиеналық дағдыларды қалыптастыруды жалғастыру. </w:t>
            </w:r>
          </w:p>
          <w:p w14:paraId="2B2BBA88" w14:textId="188506B5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"Су", "Сабын қолғаптары"</w:t>
            </w:r>
          </w:p>
          <w:p w14:paraId="479FB89A" w14:textId="41D93559" w:rsidR="00F336F1" w:rsidRPr="0088471A" w:rsidRDefault="0088471A" w:rsidP="00F336F1">
            <w:pPr>
              <w:pStyle w:val="13213"/>
              <w:rPr>
                <w:highlight w:val="yellow"/>
                <w:lang w:val="kk"/>
              </w:rPr>
            </w:pPr>
            <w:r w:rsidRPr="00F336F1">
              <w:rPr>
                <w:lang w:val="kk"/>
              </w:rPr>
              <w:t xml:space="preserve">Баланы өзіне-өзі қызмет етуге ұмтылуда қолдау. "Қуыршақ серуендеуге барады", "Қуыршақ ауырып қалды"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9CF30" w14:textId="77777777" w:rsidR="00F336F1" w:rsidRPr="0088471A" w:rsidRDefault="0088471A" w:rsidP="00F336F1">
            <w:pPr>
              <w:pStyle w:val="13213"/>
              <w:rPr>
                <w:lang w:val="kk"/>
              </w:rPr>
            </w:pPr>
            <w:r w:rsidRPr="00F336F1">
              <w:rPr>
                <w:lang w:val="kk"/>
              </w:rPr>
              <w:t>Қарым-қатынас дағдылары</w:t>
            </w:r>
          </w:p>
          <w:p w14:paraId="129C8C4F" w14:textId="77777777" w:rsidR="00514533" w:rsidRPr="0088471A" w:rsidRDefault="0088471A" w:rsidP="00F336F1">
            <w:pPr>
              <w:pStyle w:val="13213"/>
              <w:rPr>
                <w:lang w:val="kk"/>
              </w:rPr>
            </w:pPr>
            <w:r w:rsidRPr="00F336F1">
              <w:rPr>
                <w:lang w:val="kk"/>
              </w:rPr>
              <w:softHyphen/>
              <w:t xml:space="preserve">Сөздерді септелу, жіктелу, тәуелденуге сәйкестендіру қабілетін бекіту; </w:t>
            </w:r>
            <w:r w:rsidRPr="00F336F1">
              <w:rPr>
                <w:lang w:val="kk"/>
              </w:rPr>
              <w:softHyphen/>
              <w:t xml:space="preserve">сөз тіркестері мен жалғауларды қолдану. </w:t>
            </w:r>
          </w:p>
          <w:p w14:paraId="3D0E4180" w14:textId="1ABF5E9D" w:rsidR="00F336F1" w:rsidRPr="0088471A" w:rsidRDefault="0088471A" w:rsidP="00F336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"Біздің ойыншықтар", "Тентек бауырсақ".</w:t>
            </w:r>
          </w:p>
          <w:p w14:paraId="66F395E7" w14:textId="1E6D9469" w:rsidR="00F336F1" w:rsidRPr="0088471A" w:rsidRDefault="0088471A" w:rsidP="00F336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Сөйлеу қарқынын өзгерту қабілетін дамыту: баяу </w:t>
            </w:r>
            <w:r>
              <w:rPr>
                <w:lang w:val="kk"/>
              </w:rPr>
              <w:lastRenderedPageBreak/>
              <w:t>сөйлеу, жаңылтпаштар айту</w:t>
            </w:r>
          </w:p>
          <w:p w14:paraId="29CAA6EC" w14:textId="77777777" w:rsidR="00F336F1" w:rsidRPr="0088471A" w:rsidRDefault="00F336F1" w:rsidP="00F336F1">
            <w:pPr>
              <w:pStyle w:val="13213"/>
              <w:rPr>
                <w:lang w:val="k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263B4" w14:textId="240C3CB7" w:rsidR="00F336F1" w:rsidRPr="0088471A" w:rsidRDefault="0088471A" w:rsidP="00F336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Танымдық және интеллектуалдық дағдылар</w:t>
            </w:r>
          </w:p>
          <w:p w14:paraId="6567E487" w14:textId="3219F80A" w:rsidR="00F336F1" w:rsidRPr="0088471A" w:rsidRDefault="0088471A" w:rsidP="00F336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Бір затты екіншісімен салыстыру арқылы заттарды салыстыру қабілетін жетілдіру, "Кімнің үйі?", "Баспалдақ"</w:t>
            </w:r>
          </w:p>
          <w:p w14:paraId="5DB6FDB6" w14:textId="77777777" w:rsidR="00F336F1" w:rsidRPr="0088471A" w:rsidRDefault="00F336F1" w:rsidP="00F336F1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013D2" w14:textId="077C1EDB" w:rsidR="00F336F1" w:rsidRPr="0088471A" w:rsidRDefault="0088471A" w:rsidP="00F336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Шығармашылық дағдылар, зерттеу іс-әрекеті </w:t>
            </w:r>
          </w:p>
          <w:p w14:paraId="5F753DEC" w14:textId="655615AF" w:rsidR="00F336F1" w:rsidRPr="0088471A" w:rsidRDefault="0088471A" w:rsidP="00F336F1">
            <w:pPr>
              <w:pStyle w:val="13213"/>
              <w:rPr>
                <w:lang w:val="kk"/>
              </w:rPr>
            </w:pPr>
            <w:r w:rsidRPr="00F336F1">
              <w:rPr>
                <w:lang w:val="kk"/>
              </w:rPr>
              <w:t xml:space="preserve">Күрделі емес сюжеттік композициялар жасауға, "Машинаға арналған дөңгелектер", "Композиция жаса" парағына суреттерді орналастыруға шақыру; қазақ халқының </w:t>
            </w:r>
            <w:r w:rsidRPr="00F336F1">
              <w:rPr>
                <w:lang w:val="kk"/>
              </w:rPr>
              <w:lastRenderedPageBreak/>
              <w:t>әшекейлерімен (білезіктер, сақиналар, балдақтар, сырғалар, тұмарлар және т. б.) таныстыру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57062" w14:textId="128D0698" w:rsidR="00F336F1" w:rsidRPr="0088471A" w:rsidRDefault="0088471A" w:rsidP="00F336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Әлеуметтік-эмоционалды дағдылар</w:t>
            </w:r>
          </w:p>
          <w:p w14:paraId="2A453DCA" w14:textId="2F73361D" w:rsidR="00F336F1" w:rsidRPr="0088471A" w:rsidRDefault="0088471A" w:rsidP="00F336F1">
            <w:pPr>
              <w:pStyle w:val="13213"/>
              <w:rPr>
                <w:lang w:val="kk"/>
              </w:rPr>
            </w:pPr>
            <w:r w:rsidRPr="00F336F1">
              <w:rPr>
                <w:lang w:val="kk"/>
              </w:rPr>
              <w:t xml:space="preserve">Отбасылық фотосуреттерді қарастырған кезде отбасы мүшелерін, олардың ойындары мен ойын жаттығулары арқылы әрекеттерін "Пәтерде кім тұрады?", </w:t>
            </w:r>
            <w:r w:rsidRPr="00F336F1">
              <w:rPr>
                <w:lang w:val="kk"/>
              </w:rPr>
              <w:lastRenderedPageBreak/>
              <w:t>"Суреттерден отбасын құр"</w:t>
            </w:r>
          </w:p>
          <w:p w14:paraId="3D602E39" w14:textId="77777777" w:rsidR="00F336F1" w:rsidRPr="0088471A" w:rsidRDefault="00F336F1" w:rsidP="00F336F1">
            <w:pPr>
              <w:pStyle w:val="13213"/>
              <w:rPr>
                <w:lang w:val="kk"/>
              </w:rPr>
            </w:pPr>
          </w:p>
        </w:tc>
      </w:tr>
      <w:tr w:rsidR="00904A05" w14:paraId="74477399" w14:textId="77777777" w:rsidTr="00F336F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5765A" w14:textId="0AA24BEA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lastRenderedPageBreak/>
              <w:t>Серуендеуге дайындық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A4730" w14:textId="33F7F707" w:rsidR="00F336F1" w:rsidRPr="00F336F1" w:rsidRDefault="0088471A" w:rsidP="00F336F1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Көмек сұрай білуді ынталандыру. (Жыл киінеміз)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FD3D" w14:textId="28047684" w:rsidR="00F336F1" w:rsidRPr="00F336F1" w:rsidRDefault="0088471A" w:rsidP="00F336F1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Неліктен анам берген барлық киімдерді кию керек?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4F04B" w14:textId="1D332FE9" w:rsidR="00F336F1" w:rsidRPr="00F336F1" w:rsidRDefault="0088471A" w:rsidP="00F336F1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Киіну тәртібі, киім мен аяқ киімнің мақсаты туралы айту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32CA3" w14:textId="41A532EC" w:rsidR="00F336F1" w:rsidRPr="00F336F1" w:rsidRDefault="0088471A" w:rsidP="00F336F1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Әр түрлі киім туралы сөйлесіңіз. Шкафтағы тәртіп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43652" w14:textId="6F6F989A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Көмек сұрай білуді ынталандыру.</w:t>
            </w:r>
          </w:p>
          <w:p w14:paraId="2F94A33F" w14:textId="77777777" w:rsidR="00F336F1" w:rsidRPr="00F336F1" w:rsidRDefault="0088471A" w:rsidP="00F336F1">
            <w:pPr>
              <w:pStyle w:val="13213"/>
              <w:rPr>
                <w:highlight w:val="yellow"/>
              </w:rPr>
            </w:pPr>
            <w:r w:rsidRPr="00F336F1">
              <w:rPr>
                <w:lang w:val="kk"/>
              </w:rPr>
              <w:t>(Жылы киінеміз)</w:t>
            </w:r>
          </w:p>
        </w:tc>
      </w:tr>
      <w:tr w:rsidR="00904A05" w14:paraId="1223B438" w14:textId="77777777" w:rsidTr="00F336F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CC190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Серуендеу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66614" w14:textId="77777777" w:rsidR="0009392A" w:rsidRDefault="0088471A" w:rsidP="0009392A">
            <w:pPr>
              <w:pStyle w:val="13213"/>
            </w:pPr>
            <w:r>
              <w:rPr>
                <w:lang w:val="kk"/>
              </w:rPr>
              <w:t>Таңертеңгі серуендеу туралы әңгіме</w:t>
            </w:r>
          </w:p>
          <w:p w14:paraId="6996C190" w14:textId="77777777" w:rsidR="0009392A" w:rsidRPr="00F336F1" w:rsidRDefault="0088471A" w:rsidP="0009392A">
            <w:pPr>
              <w:pStyle w:val="13213"/>
            </w:pPr>
            <w:r w:rsidRPr="00F336F1">
              <w:rPr>
                <w:lang w:val="kk"/>
              </w:rPr>
              <w:t>Табиғи құбылыстарды бақылау (маусымдық).</w:t>
            </w:r>
          </w:p>
          <w:p w14:paraId="4DDFF454" w14:textId="0B9D5CE1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23AD122F" w14:textId="6841AA6B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"Ізімен", "Тегіс жолмен". (Сөйлеуді дамыту, дене шынықтыру)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F1E75" w14:textId="77777777" w:rsidR="0009392A" w:rsidRDefault="0088471A" w:rsidP="0009392A">
            <w:pPr>
              <w:pStyle w:val="13213"/>
            </w:pPr>
            <w:r>
              <w:rPr>
                <w:lang w:val="kk"/>
              </w:rPr>
              <w:t>Таңертеңгі серуендеу туралы әңгіме</w:t>
            </w:r>
          </w:p>
          <w:p w14:paraId="0C5036E3" w14:textId="77777777" w:rsidR="0009392A" w:rsidRPr="00F336F1" w:rsidRDefault="0088471A" w:rsidP="0009392A">
            <w:pPr>
              <w:pStyle w:val="13213"/>
            </w:pPr>
            <w:r w:rsidRPr="00F336F1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6BD1A37F" w14:textId="4A46B4DA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3A33A769" w14:textId="7F3FD757" w:rsidR="0009392A" w:rsidRDefault="0088471A" w:rsidP="00F336F1">
            <w:pPr>
              <w:pStyle w:val="13213"/>
            </w:pPr>
            <w:r w:rsidRPr="00F336F1">
              <w:rPr>
                <w:lang w:val="kk"/>
              </w:rPr>
              <w:t xml:space="preserve">"Қар ұшқыны мен жел", "Өзіңе жұп тап". </w:t>
            </w:r>
          </w:p>
          <w:p w14:paraId="647A244A" w14:textId="5C214A91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11166" w14:textId="77777777" w:rsidR="0009392A" w:rsidRDefault="0088471A" w:rsidP="0009392A">
            <w:pPr>
              <w:pStyle w:val="13213"/>
            </w:pPr>
            <w:r>
              <w:rPr>
                <w:lang w:val="kk"/>
              </w:rPr>
              <w:t>Таңертеңгі серуендеу туралы әңгіме</w:t>
            </w:r>
          </w:p>
          <w:p w14:paraId="04355D76" w14:textId="77777777" w:rsidR="0009392A" w:rsidRPr="00F336F1" w:rsidRDefault="0088471A" w:rsidP="0009392A">
            <w:pPr>
              <w:pStyle w:val="13213"/>
            </w:pPr>
            <w:r w:rsidRPr="00F336F1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4CB12AE2" w14:textId="0AEE9E69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43C6F200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"Үйсіз қоян",</w:t>
            </w:r>
          </w:p>
          <w:p w14:paraId="423EB1EE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"Торғайлар мен мысық".</w:t>
            </w:r>
          </w:p>
          <w:p w14:paraId="7A3CDFAF" w14:textId="3A2B0395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F8BE4" w14:textId="77777777" w:rsidR="0009392A" w:rsidRDefault="0088471A" w:rsidP="0009392A">
            <w:pPr>
              <w:pStyle w:val="13213"/>
            </w:pPr>
            <w:r>
              <w:rPr>
                <w:lang w:val="kk"/>
              </w:rPr>
              <w:t>Таңертеңгі серуендеу туралы әңгіме</w:t>
            </w:r>
          </w:p>
          <w:p w14:paraId="0C5E2FD1" w14:textId="44529E32" w:rsidR="00F336F1" w:rsidRPr="00F336F1" w:rsidRDefault="0088471A" w:rsidP="0009392A">
            <w:pPr>
              <w:pStyle w:val="13213"/>
            </w:pPr>
            <w:r w:rsidRPr="00F336F1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145D267E" w14:textId="1684057F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549A60C7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"Бағандар",</w:t>
            </w:r>
          </w:p>
          <w:p w14:paraId="417F8431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"Қар ұшқыны және жел".</w:t>
            </w:r>
          </w:p>
          <w:p w14:paraId="53FF13BB" w14:textId="55D53B9B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D80E9" w14:textId="77777777" w:rsidR="0009392A" w:rsidRDefault="0088471A" w:rsidP="00F336F1">
            <w:pPr>
              <w:pStyle w:val="13213"/>
            </w:pPr>
            <w:r>
              <w:rPr>
                <w:lang w:val="kk"/>
              </w:rPr>
              <w:t>Таңертеңгі серуендеу туралы әңгіме</w:t>
            </w:r>
          </w:p>
          <w:p w14:paraId="7BA4D528" w14:textId="3D03A908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Табиғи құбылыстарды бақылау (маусымдық).</w:t>
            </w:r>
          </w:p>
          <w:p w14:paraId="7D9252C4" w14:textId="597B352F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717E377D" w14:textId="0749DFA2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"Біз қолымызды шапалақтаймыз", "Өз орныңды тап". (Сөйлеуді дамыту, дене шынықтыру)</w:t>
            </w:r>
          </w:p>
        </w:tc>
      </w:tr>
      <w:tr w:rsidR="00904A05" w14:paraId="373E8AA4" w14:textId="77777777" w:rsidTr="00F336F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97A82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Балалардың үйге қайтуы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5986B" w14:textId="77777777" w:rsidR="003B247E" w:rsidRDefault="0088471A" w:rsidP="00F336F1">
            <w:pPr>
              <w:pStyle w:val="13213"/>
            </w:pPr>
            <w:r w:rsidRPr="00F336F1">
              <w:rPr>
                <w:lang w:val="kk"/>
              </w:rPr>
              <w:t>Әкесімен келісім-шарт: садақ қорапшасын жасау көрсетілімі.</w:t>
            </w:r>
          </w:p>
          <w:p w14:paraId="7BADD837" w14:textId="4F8B90FA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Сау болыңыз!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CB415" w14:textId="296CC613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Ата-аналарды қашықтықтан оқыту</w:t>
            </w:r>
          </w:p>
          <w:p w14:paraId="34A57E71" w14:textId="4CF78A90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"Табиғаттағы өзгерістерді бақылауды үйрену".</w:t>
            </w:r>
          </w:p>
          <w:p w14:paraId="4BF095B5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Сау болыңыз!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C26BB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Ата-аналарға арналған "Дұрыс тамақтану негіздері" жаднамасы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6B5F0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Ата-аналар жиналысы</w:t>
            </w:r>
          </w:p>
          <w:p w14:paraId="638EA881" w14:textId="35DC0146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"Балалар мен ата-аналарға арналған мультфильм"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3416A" w14:textId="3BB946B3" w:rsidR="00F336F1" w:rsidRPr="00F336F1" w:rsidRDefault="0088471A" w:rsidP="00F336F1">
            <w:pPr>
              <w:pStyle w:val="13213"/>
            </w:pPr>
            <w:r>
              <w:rPr>
                <w:lang w:val="kk"/>
              </w:rPr>
              <w:t>Сұрақтар мен жауаптар кеші.</w:t>
            </w:r>
          </w:p>
          <w:p w14:paraId="13517692" w14:textId="77777777" w:rsidR="00F336F1" w:rsidRPr="00F336F1" w:rsidRDefault="0088471A" w:rsidP="00F336F1">
            <w:pPr>
              <w:pStyle w:val="13213"/>
            </w:pPr>
            <w:r w:rsidRPr="00F336F1">
              <w:rPr>
                <w:lang w:val="kk"/>
              </w:rPr>
              <w:t>Сау болыңыз!</w:t>
            </w:r>
          </w:p>
        </w:tc>
      </w:tr>
    </w:tbl>
    <w:p w14:paraId="7564C632" w14:textId="60F5134A" w:rsidR="00F336F1" w:rsidRDefault="00F336F1" w:rsidP="00F336F1">
      <w:pPr>
        <w:pStyle w:val="41"/>
      </w:pPr>
    </w:p>
    <w:p w14:paraId="2F182903" w14:textId="7472E132" w:rsidR="00C352B9" w:rsidRPr="00995F9B" w:rsidRDefault="0088471A" w:rsidP="00C352B9">
      <w:pPr>
        <w:pStyle w:val="612"/>
      </w:pPr>
      <w:r>
        <w:rPr>
          <w:lang w:val="kk"/>
        </w:rPr>
        <w:t>Т</w:t>
      </w:r>
      <w:r>
        <w:rPr>
          <w:rFonts w:ascii="Calibri" w:hAnsi="Calibri" w:cs="Calibri"/>
          <w:lang w:val="kk"/>
        </w:rPr>
        <w:t>Ә</w:t>
      </w:r>
      <w:r>
        <w:rPr>
          <w:rFonts w:ascii="Corbel" w:hAnsi="Corbel" w:cs="Corbel"/>
          <w:lang w:val="kk"/>
        </w:rPr>
        <w:t>РБИЕ</w:t>
      </w:r>
      <w:r>
        <w:rPr>
          <w:lang w:val="kk"/>
        </w:rPr>
        <w:t>-</w:t>
      </w:r>
      <w:r>
        <w:rPr>
          <w:rFonts w:ascii="Corbel" w:hAnsi="Corbel" w:cs="Corbel"/>
          <w:lang w:val="kk"/>
        </w:rPr>
        <w:t>БІЛІМ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БЕРУ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ПРОЦЕСІНІ</w:t>
      </w:r>
      <w:r>
        <w:rPr>
          <w:rFonts w:ascii="Calibri" w:hAnsi="Calibri" w:cs="Calibri"/>
          <w:lang w:val="kk"/>
        </w:rPr>
        <w:t>Ң</w:t>
      </w:r>
      <w:r>
        <w:rPr>
          <w:lang w:val="kk"/>
        </w:rPr>
        <w:t xml:space="preserve">  </w:t>
      </w:r>
      <w:r>
        <w:rPr>
          <w:rFonts w:ascii="Corbel" w:hAnsi="Corbel" w:cs="Corbel"/>
          <w:lang w:val="kk"/>
        </w:rPr>
        <w:t>ЦИКЛОГРАММАСЫ</w:t>
      </w:r>
    </w:p>
    <w:p w14:paraId="4CEA23EB" w14:textId="77777777" w:rsidR="00C352B9" w:rsidRPr="00995F9B" w:rsidRDefault="0088471A" w:rsidP="00C352B9">
      <w:pPr>
        <w:pStyle w:val="41"/>
      </w:pPr>
      <w:r w:rsidRPr="00995F9B">
        <w:rPr>
          <w:lang w:val="kk"/>
        </w:rPr>
        <w:t>Топ: ортаңғы</w:t>
      </w:r>
    </w:p>
    <w:p w14:paraId="4D70C151" w14:textId="77777777" w:rsidR="00C352B9" w:rsidRPr="00995F9B" w:rsidRDefault="0088471A" w:rsidP="00C352B9">
      <w:pPr>
        <w:pStyle w:val="41"/>
      </w:pPr>
      <w:r w:rsidRPr="00995F9B">
        <w:rPr>
          <w:lang w:val="kk"/>
        </w:rPr>
        <w:t>Балалардың жасы: 3 жастан бастап</w:t>
      </w:r>
    </w:p>
    <w:p w14:paraId="79B51D2F" w14:textId="18FE34BB" w:rsidR="00C352B9" w:rsidRDefault="0088471A" w:rsidP="00C352B9">
      <w:pPr>
        <w:pStyle w:val="41"/>
      </w:pPr>
      <w:r w:rsidRPr="00995F9B">
        <w:rPr>
          <w:lang w:val="kk"/>
        </w:rPr>
        <w:t>Жоспар қай кезеңге жасалды: 27.01-31.01</w:t>
      </w:r>
    </w:p>
    <w:p w14:paraId="342D8F55" w14:textId="65B3441E" w:rsidR="00C352B9" w:rsidRDefault="0088471A" w:rsidP="00C352B9">
      <w:pPr>
        <w:pStyle w:val="41"/>
      </w:pPr>
      <w:r w:rsidRPr="00B55EF1">
        <w:rPr>
          <w:lang w:val="kk"/>
        </w:rPr>
        <w:t>Аптаның цитатасы: «Тәртіпсіз ел болмайды»</w:t>
      </w: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2835"/>
        <w:gridCol w:w="2693"/>
        <w:gridCol w:w="2835"/>
        <w:gridCol w:w="2693"/>
      </w:tblGrid>
      <w:tr w:rsidR="00904A05" w14:paraId="0AA7FCEF" w14:textId="77777777" w:rsidTr="00C352B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23BBD" w14:textId="77777777" w:rsidR="00C352B9" w:rsidRPr="00C352B9" w:rsidRDefault="0088471A" w:rsidP="00C352B9">
            <w:pPr>
              <w:pStyle w:val="13313"/>
            </w:pPr>
            <w:r w:rsidRPr="00C352B9">
              <w:rPr>
                <w:lang w:val="kk"/>
              </w:rPr>
              <w:lastRenderedPageBreak/>
              <w:t>Күн тәртібінің үлгісі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5F190" w14:textId="69CA9B19" w:rsidR="00C352B9" w:rsidRPr="00C352B9" w:rsidRDefault="0088471A" w:rsidP="00C352B9">
            <w:pPr>
              <w:pStyle w:val="13313"/>
            </w:pPr>
            <w:r w:rsidRPr="00C352B9">
              <w:rPr>
                <w:lang w:val="kk"/>
              </w:rPr>
              <w:t>Дүйсенбі 27.01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B66EB" w14:textId="35AAFC76" w:rsidR="00C352B9" w:rsidRPr="00C352B9" w:rsidRDefault="0088471A" w:rsidP="00C352B9">
            <w:pPr>
              <w:pStyle w:val="13313"/>
            </w:pPr>
            <w:r w:rsidRPr="00C352B9">
              <w:rPr>
                <w:lang w:val="kk"/>
              </w:rPr>
              <w:t>Сейсенбі 28.01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61AE3" w14:textId="5E0C3455" w:rsidR="00C352B9" w:rsidRPr="00C352B9" w:rsidRDefault="0088471A" w:rsidP="00C352B9">
            <w:pPr>
              <w:pStyle w:val="13313"/>
            </w:pPr>
            <w:r w:rsidRPr="00C352B9">
              <w:rPr>
                <w:lang w:val="kk"/>
              </w:rPr>
              <w:t>Сәрсенбі 29.01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75431" w14:textId="69820A8B" w:rsidR="00C352B9" w:rsidRPr="00C352B9" w:rsidRDefault="0088471A" w:rsidP="00C352B9">
            <w:pPr>
              <w:pStyle w:val="13313"/>
            </w:pPr>
            <w:r w:rsidRPr="00C352B9">
              <w:rPr>
                <w:lang w:val="kk"/>
              </w:rPr>
              <w:t>Бейсенбі 30.01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69DFF" w14:textId="4751E622" w:rsidR="00C352B9" w:rsidRPr="00C352B9" w:rsidRDefault="0088471A" w:rsidP="00C352B9">
            <w:pPr>
              <w:pStyle w:val="13313"/>
            </w:pPr>
            <w:r w:rsidRPr="00C352B9">
              <w:rPr>
                <w:lang w:val="kk"/>
              </w:rPr>
              <w:t>Жұма 31.01</w:t>
            </w:r>
          </w:p>
        </w:tc>
      </w:tr>
      <w:tr w:rsidR="00904A05" w:rsidRPr="00715CED" w14:paraId="3BCF6C59" w14:textId="77777777" w:rsidTr="00C352B9">
        <w:trPr>
          <w:trHeight w:val="108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0753" w14:textId="0BD920C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Балаларды қабылдау</w:t>
            </w:r>
          </w:p>
          <w:p w14:paraId="2E57ADBB" w14:textId="77777777" w:rsidR="00C352B9" w:rsidRPr="00C352B9" w:rsidRDefault="00C352B9" w:rsidP="00C352B9">
            <w:pPr>
              <w:pStyle w:val="13213"/>
            </w:pPr>
          </w:p>
          <w:p w14:paraId="74B0A9B6" w14:textId="77777777" w:rsidR="00C352B9" w:rsidRPr="00C352B9" w:rsidRDefault="00C352B9" w:rsidP="00C352B9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8F99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Өнегелі 15 минут</w:t>
            </w:r>
          </w:p>
          <w:p w14:paraId="1170AA64" w14:textId="411763D6" w:rsidR="00C352B9" w:rsidRPr="0088471A" w:rsidRDefault="0088471A" w:rsidP="00C352B9">
            <w:pPr>
              <w:pStyle w:val="13213"/>
              <w:rPr>
                <w:lang w:val="kk"/>
              </w:rPr>
            </w:pPr>
            <w:r w:rsidRPr="00C352B9">
              <w:rPr>
                <w:lang w:val="kk"/>
              </w:rPr>
              <w:t xml:space="preserve">Тәрбиешінің балалармен және ата-аналармен қарым-қатынасы. Мейірімді атмосфераны құру. </w:t>
            </w:r>
          </w:p>
          <w:p w14:paraId="2A456E95" w14:textId="77777777" w:rsidR="00C352B9" w:rsidRPr="0088471A" w:rsidRDefault="0088471A" w:rsidP="00C352B9">
            <w:pPr>
              <w:pStyle w:val="13213"/>
              <w:rPr>
                <w:lang w:val="kk"/>
              </w:rPr>
            </w:pPr>
            <w:r w:rsidRPr="00C352B9">
              <w:rPr>
                <w:lang w:val="kk"/>
              </w:rPr>
              <w:t>Сәлеметсіз бе!</w:t>
            </w:r>
          </w:p>
          <w:p w14:paraId="44B02312" w14:textId="77777777" w:rsidR="00C352B9" w:rsidRPr="0088471A" w:rsidRDefault="00C352B9" w:rsidP="00C352B9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E3452" w14:textId="77777777" w:rsidR="00C352B9" w:rsidRPr="0088471A" w:rsidRDefault="0088471A" w:rsidP="00C352B9">
            <w:pPr>
              <w:pStyle w:val="13213"/>
              <w:rPr>
                <w:lang w:val="kk"/>
              </w:rPr>
            </w:pPr>
            <w:r w:rsidRPr="00C352B9">
              <w:rPr>
                <w:lang w:val="kk"/>
              </w:rPr>
              <w:t>Өнегелі 15 минут</w:t>
            </w:r>
          </w:p>
          <w:p w14:paraId="5169EBE7" w14:textId="59FD9560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Баланың көңіл күйі, оның қызығушылықтары туралы әңгіме. Қажет болса, ойнайтын балаларға қосылу.</w:t>
            </w:r>
          </w:p>
          <w:p w14:paraId="678BED02" w14:textId="77777777" w:rsidR="00C352B9" w:rsidRPr="00C352B9" w:rsidRDefault="0088471A" w:rsidP="00C352B9">
            <w:pPr>
              <w:pStyle w:val="13213"/>
              <w:rPr>
                <w:highlight w:val="yellow"/>
              </w:rPr>
            </w:pPr>
            <w:r w:rsidRPr="00C352B9">
              <w:rPr>
                <w:lang w:val="kk"/>
              </w:rPr>
              <w:t>Сәлеметсіз бе!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5BBC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Өнегелі 15 минут</w:t>
            </w:r>
          </w:p>
          <w:p w14:paraId="549C3EB8" w14:textId="0B886AB4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Қызықты, мазмұнды қызметпен қамтамасыз ету. Сәлеметсіз бе!</w:t>
            </w:r>
          </w:p>
          <w:p w14:paraId="091F09C4" w14:textId="77777777" w:rsidR="00C352B9" w:rsidRPr="00C352B9" w:rsidRDefault="00C352B9" w:rsidP="00C352B9">
            <w:pPr>
              <w:pStyle w:val="13213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4D6B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Өнегелі 15 минут</w:t>
            </w:r>
          </w:p>
          <w:p w14:paraId="0094B19B" w14:textId="7708D177" w:rsidR="00C352B9" w:rsidRPr="0088471A" w:rsidRDefault="0088471A" w:rsidP="00C352B9">
            <w:pPr>
              <w:pStyle w:val="13213"/>
              <w:rPr>
                <w:lang w:val="kk"/>
              </w:rPr>
            </w:pPr>
            <w:r w:rsidRPr="00C352B9">
              <w:rPr>
                <w:lang w:val="kk"/>
              </w:rPr>
              <w:t>Сыртқы келбетке назар аудару. Ойын іс-әрекетіне қосылуға бастама жасау.</w:t>
            </w:r>
          </w:p>
          <w:p w14:paraId="636E2F78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Сәлеметсіз бе!</w:t>
            </w:r>
          </w:p>
          <w:p w14:paraId="151FF639" w14:textId="77777777" w:rsidR="00C352B9" w:rsidRPr="00C352B9" w:rsidRDefault="00C352B9" w:rsidP="00C352B9">
            <w:pPr>
              <w:pStyle w:val="13213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5AFAB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Өнегелі 15 минут</w:t>
            </w:r>
          </w:p>
          <w:p w14:paraId="0C385A40" w14:textId="031776CB" w:rsidR="00861D58" w:rsidRPr="0088471A" w:rsidRDefault="0088471A" w:rsidP="00C352B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Балаларға қолайлы жағдай жасау. Алдағы қызметке ынталандыру.</w:t>
            </w:r>
          </w:p>
          <w:p w14:paraId="54A0E71F" w14:textId="76C204A0" w:rsidR="00C352B9" w:rsidRPr="0088471A" w:rsidRDefault="0088471A" w:rsidP="00C352B9">
            <w:pPr>
              <w:pStyle w:val="13213"/>
              <w:rPr>
                <w:lang w:val="kk"/>
              </w:rPr>
            </w:pPr>
            <w:r w:rsidRPr="00C352B9">
              <w:rPr>
                <w:lang w:val="kk"/>
              </w:rPr>
              <w:t>Сәлеметсіз бе!</w:t>
            </w:r>
          </w:p>
        </w:tc>
      </w:tr>
      <w:tr w:rsidR="00904A05" w14:paraId="16BE7EA1" w14:textId="77777777" w:rsidTr="00C352B9">
        <w:trPr>
          <w:trHeight w:val="10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A7603" w14:textId="68EB00EB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E0432" w14:textId="4137EA31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 xml:space="preserve">Ата-аналармен баланың қалай ұйықтағаны, қандай көңіл күймен оянғаны туралы әңгімелесу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A0FE" w14:textId="0F1132C9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Ата-аналардың өтініші бойынша кеңес беру</w:t>
            </w:r>
          </w:p>
          <w:p w14:paraId="41F41E45" w14:textId="77777777" w:rsidR="00C352B9" w:rsidRPr="00C352B9" w:rsidRDefault="00C352B9" w:rsidP="00C352B9">
            <w:pPr>
              <w:pStyle w:val="13213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A096B" w14:textId="14834234" w:rsidR="00C352B9" w:rsidRPr="00C352B9" w:rsidRDefault="0088471A" w:rsidP="00C352B9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Баланың денсаулығы туралы әңгіме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2B3B" w14:textId="5D3735BF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Отбасында қолынан келетін тапсырмалар беру туралы әңгімелесу</w:t>
            </w:r>
          </w:p>
          <w:p w14:paraId="70EF5CB5" w14:textId="77777777" w:rsidR="00C352B9" w:rsidRPr="00C352B9" w:rsidRDefault="00C352B9" w:rsidP="00C352B9">
            <w:pPr>
              <w:pStyle w:val="13213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89A3" w14:textId="24E2B698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Күн тәртібін сақтау туралы әңгімелер.</w:t>
            </w:r>
          </w:p>
          <w:p w14:paraId="73E0EBAF" w14:textId="77777777" w:rsidR="00C352B9" w:rsidRPr="00C352B9" w:rsidRDefault="00C352B9" w:rsidP="00C352B9">
            <w:pPr>
              <w:pStyle w:val="13213"/>
              <w:rPr>
                <w:highlight w:val="yellow"/>
              </w:rPr>
            </w:pPr>
          </w:p>
        </w:tc>
      </w:tr>
      <w:tr w:rsidR="00904A05" w14:paraId="04295FE6" w14:textId="77777777" w:rsidTr="00C352B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5D004" w14:textId="2B7F251B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  <w:r>
              <w:rPr>
                <w:lang w:val="kk"/>
              </w:rPr>
              <w:softHyphen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A2C81" w14:textId="5F0851F2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 xml:space="preserve">"Қоян орманға кетті" аз қимылды ойыны. </w:t>
            </w:r>
          </w:p>
          <w:p w14:paraId="031A1EDE" w14:textId="14DE14AF" w:rsidR="00C352B9" w:rsidRPr="0088471A" w:rsidRDefault="0088471A" w:rsidP="00C352B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Орман жануарларының өмірі мен тамақтануы туралы әңгіме. (Түйе, қоян, түлкі, қасқыр, аю)</w:t>
            </w:r>
          </w:p>
          <w:p w14:paraId="1C1EE180" w14:textId="476E3C56" w:rsidR="00C352B9" w:rsidRPr="0088471A" w:rsidRDefault="0088471A" w:rsidP="00C352B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Тірі және жансыз табиғат объектілері мен құбылыстарына қызығушылық қалыптастыру.</w:t>
            </w:r>
          </w:p>
          <w:p w14:paraId="6B0D7E10" w14:textId="0CB69F12" w:rsidR="00177A5B" w:rsidRPr="0088471A" w:rsidRDefault="0088471A" w:rsidP="00C352B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610128D3" w14:textId="77777777" w:rsidR="00177A5B" w:rsidRPr="0088471A" w:rsidRDefault="0088471A" w:rsidP="00177A5B">
            <w:pPr>
              <w:pStyle w:val="13213"/>
              <w:rPr>
                <w:lang w:val="kk"/>
              </w:rPr>
            </w:pPr>
            <w:r w:rsidRPr="00C352B9">
              <w:rPr>
                <w:lang w:val="kk"/>
              </w:rPr>
              <w:t xml:space="preserve">"Ертегі" құрылыс ойыны </w:t>
            </w:r>
          </w:p>
          <w:p w14:paraId="29D2687F" w14:textId="77777777" w:rsidR="00C352B9" w:rsidRPr="0088471A" w:rsidRDefault="0088471A" w:rsidP="00177A5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Сюжеттік ойында салынған дизайнды қолдануға шақыру; желімдеу техникасын жетілдіру: щеткаға желім жағыңыз, мұқият, кенепте дайын суретке жағыңыз, желімнің қалдықтарын сүрту үшін майлықтарды қолдану.</w:t>
            </w:r>
          </w:p>
          <w:p w14:paraId="67BD9D7A" w14:textId="0BA1109C" w:rsidR="00177A5B" w:rsidRPr="00C352B9" w:rsidRDefault="0088471A" w:rsidP="00177A5B">
            <w:pPr>
              <w:pStyle w:val="13213"/>
            </w:pPr>
            <w:r>
              <w:rPr>
                <w:lang w:val="kk"/>
              </w:rPr>
              <w:t>(Құрастыру, аппликация)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4814" w14:textId="74C8F8FB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lastRenderedPageBreak/>
              <w:t>"Жел соқты" аз қимылды ойыны.</w:t>
            </w:r>
          </w:p>
          <w:p w14:paraId="26CC4BA7" w14:textId="77777777" w:rsidR="000B5174" w:rsidRDefault="0088471A" w:rsidP="00C352B9">
            <w:pPr>
              <w:pStyle w:val="13213"/>
            </w:pPr>
            <w:r w:rsidRPr="00C352B9">
              <w:rPr>
                <w:lang w:val="kk"/>
              </w:rPr>
              <w:t xml:space="preserve">Өсімдік пияз туралы әңгіме (пияз). </w:t>
            </w:r>
          </w:p>
          <w:p w14:paraId="2C8D23A6" w14:textId="4DC27224" w:rsidR="00C352B9" w:rsidRPr="0088471A" w:rsidRDefault="0088471A" w:rsidP="00C352B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softHyphen/>
              <w:t>Кейбір өсімдіктер туралы қарапайым түсініктерді қалыптастыру, өсімдіктердің бөліктерін тану. Сурет салу кезінде қарындаш пен щетканы ұстамай, дұрыс үйрету.</w:t>
            </w:r>
          </w:p>
          <w:p w14:paraId="5369480C" w14:textId="77777777" w:rsidR="000B5174" w:rsidRPr="0088471A" w:rsidRDefault="0088471A" w:rsidP="000B51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3D9D5EDD" w14:textId="77777777" w:rsidR="00C352B9" w:rsidRPr="0088471A" w:rsidRDefault="0088471A" w:rsidP="00C352B9">
            <w:pPr>
              <w:pStyle w:val="13213"/>
              <w:rPr>
                <w:lang w:val="kk"/>
              </w:rPr>
            </w:pPr>
            <w:r w:rsidRPr="00C352B9">
              <w:rPr>
                <w:lang w:val="kk"/>
              </w:rPr>
              <w:lastRenderedPageBreak/>
              <w:t>"Қыз-ана" сюжеттік-рөлдік ойынының мотивациясы.</w:t>
            </w:r>
          </w:p>
          <w:p w14:paraId="66507386" w14:textId="77777777" w:rsidR="000B5174" w:rsidRPr="0088471A" w:rsidRDefault="0088471A" w:rsidP="00C352B9">
            <w:pPr>
              <w:pStyle w:val="13213"/>
              <w:rPr>
                <w:lang w:val="kk"/>
              </w:rPr>
            </w:pPr>
            <w:r w:rsidRPr="00C352B9">
              <w:rPr>
                <w:lang w:val="kk"/>
              </w:rPr>
              <w:t xml:space="preserve">Қысқы ағашты мүсіндеуді үйрету </w:t>
            </w:r>
          </w:p>
          <w:p w14:paraId="594D09AB" w14:textId="2AF7D621" w:rsidR="00C352B9" w:rsidRPr="0088471A" w:rsidRDefault="0088471A" w:rsidP="00C352B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Желімдеу техникасын үйрету.</w:t>
            </w:r>
          </w:p>
          <w:p w14:paraId="00DE8A22" w14:textId="03080363" w:rsidR="000B5174" w:rsidRPr="00C352B9" w:rsidRDefault="0088471A" w:rsidP="00C352B9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7B78C699" w14:textId="77777777" w:rsidR="00C352B9" w:rsidRPr="00C352B9" w:rsidRDefault="00C352B9" w:rsidP="00C352B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E7D9" w14:textId="4AFB76D2" w:rsidR="00C352B9" w:rsidRPr="0088471A" w:rsidRDefault="0088471A" w:rsidP="00C352B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 xml:space="preserve">Аз қимылды ойыны "Қайырлы таң!» Мүсіндеу кезінде қауіпсіздік техникасын талқылау, сақтау; мүсіндеу материалдарына ұқыпты қарауға тәрбиелеу; персонаждарды сипаттау үшін интонациялық экспрессивтіліктің қарапайым әдістерін қолдану қабілетін </w:t>
            </w:r>
            <w:r>
              <w:rPr>
                <w:lang w:val="kk"/>
              </w:rPr>
              <w:softHyphen/>
              <w:t>қалыптастыру.</w:t>
            </w:r>
          </w:p>
          <w:p w14:paraId="0431BFDB" w14:textId="55371C7B" w:rsidR="00B25B5E" w:rsidRPr="0088471A" w:rsidRDefault="0088471A" w:rsidP="00C352B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(Көркем әдебиет, мүсіндеу)</w:t>
            </w:r>
          </w:p>
          <w:p w14:paraId="24364ADF" w14:textId="3E6CFD3C" w:rsidR="00C352B9" w:rsidRPr="0088471A" w:rsidRDefault="0088471A" w:rsidP="00C352B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"Бауырсақ" драмалық ойыны. </w:t>
            </w:r>
          </w:p>
          <w:p w14:paraId="51E31B16" w14:textId="77777777" w:rsidR="00C352B9" w:rsidRPr="0088471A" w:rsidRDefault="0088471A" w:rsidP="00C352B9">
            <w:pPr>
              <w:pStyle w:val="13213"/>
              <w:rPr>
                <w:lang w:val="kk"/>
              </w:rPr>
            </w:pPr>
            <w:r w:rsidRPr="00C352B9">
              <w:rPr>
                <w:lang w:val="kk"/>
              </w:rPr>
              <w:t>"Қысқы ағаш"</w:t>
            </w:r>
          </w:p>
          <w:p w14:paraId="2FD103C2" w14:textId="77777777" w:rsidR="00C352B9" w:rsidRPr="0088471A" w:rsidRDefault="0088471A" w:rsidP="00C352B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Желімдеу техникасын жетілдіру: щеткаға желім жағыңыз, мұқият, кенепте дайын суретке жағыңыз, желімнің қалдықтарын сүрту үшін майлықтарды қолдану.</w:t>
            </w:r>
          </w:p>
          <w:p w14:paraId="72540F33" w14:textId="3C3252B2" w:rsidR="00B25B5E" w:rsidRPr="00C352B9" w:rsidRDefault="0088471A" w:rsidP="00C352B9">
            <w:pPr>
              <w:pStyle w:val="13213"/>
            </w:pPr>
            <w:r>
              <w:rPr>
                <w:lang w:val="kk"/>
              </w:rPr>
              <w:t>(Аппликация)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1E07" w14:textId="6BCE74AA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lastRenderedPageBreak/>
              <w:t xml:space="preserve">"Қоян орманға кетті" аз қимылды ойыны </w:t>
            </w:r>
          </w:p>
          <w:p w14:paraId="0704A7D2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Маталар мен қағаздарды, түрлі түсті және сапасы әртүрлі заттарды қарастыру.</w:t>
            </w:r>
          </w:p>
          <w:p w14:paraId="00C84E2F" w14:textId="77777777" w:rsidR="00B25B5E" w:rsidRDefault="0088471A" w:rsidP="00C352B9">
            <w:pPr>
              <w:pStyle w:val="13213"/>
            </w:pPr>
            <w:r w:rsidRPr="00C352B9">
              <w:rPr>
                <w:lang w:val="kk"/>
              </w:rPr>
              <w:t xml:space="preserve">Матамен, қағазбен және сумен тәжірибе </w:t>
            </w:r>
          </w:p>
          <w:p w14:paraId="683AC611" w14:textId="77777777" w:rsidR="00B25B5E" w:rsidRDefault="0088471A" w:rsidP="00C352B9">
            <w:pPr>
              <w:pStyle w:val="13213"/>
            </w:pPr>
            <w:r>
              <w:rPr>
                <w:lang w:val="kk"/>
              </w:rPr>
              <w:t xml:space="preserve">Белсенді түрде ынталандырыңыз, сөйлеуде әртүрлі заттардың атауларын қолданыңыз, объектілер орындайтын функцияларды түсініңіз, объектілер тобын </w:t>
            </w:r>
            <w:r>
              <w:rPr>
                <w:lang w:val="kk"/>
              </w:rPr>
              <w:lastRenderedPageBreak/>
              <w:t>білдіретін ұғымдарды меңгеру.</w:t>
            </w:r>
            <w:r>
              <w:rPr>
                <w:lang w:val="kk"/>
              </w:rPr>
              <w:softHyphen/>
            </w:r>
          </w:p>
          <w:p w14:paraId="2F3676F1" w14:textId="77777777" w:rsidR="00B25B5E" w:rsidRPr="00C352B9" w:rsidRDefault="0088471A" w:rsidP="00B25B5E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7C4FD721" w14:textId="77777777" w:rsidR="00B25B5E" w:rsidRDefault="0088471A" w:rsidP="00C352B9">
            <w:pPr>
              <w:pStyle w:val="13213"/>
            </w:pPr>
            <w:r>
              <w:rPr>
                <w:lang w:val="kk"/>
              </w:rPr>
              <w:t xml:space="preserve">Ағаш суретін салуды үйрену </w:t>
            </w:r>
          </w:p>
          <w:p w14:paraId="1461852E" w14:textId="4970DC94" w:rsidR="00C352B9" w:rsidRDefault="0088471A" w:rsidP="00C352B9">
            <w:pPr>
              <w:pStyle w:val="13213"/>
            </w:pPr>
            <w:r>
              <w:rPr>
                <w:lang w:val="kk"/>
              </w:rPr>
              <w:t>Сурет салу кезінде қарындаш пен щетканы ұстамай, дұрыс үйрету. (Ағаш)</w:t>
            </w:r>
          </w:p>
          <w:p w14:paraId="09CAEB11" w14:textId="29F5842B" w:rsidR="00B25B5E" w:rsidRPr="00C352B9" w:rsidRDefault="0088471A" w:rsidP="00C352B9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7C3EE690" w14:textId="77777777" w:rsidR="00C352B9" w:rsidRPr="00C352B9" w:rsidRDefault="00C352B9" w:rsidP="00C352B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0CA4" w14:textId="2883A5BB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lastRenderedPageBreak/>
              <w:t xml:space="preserve">"Шеңбермен" аз қимылды ойыны. </w:t>
            </w:r>
          </w:p>
          <w:p w14:paraId="3C0DB3F3" w14:textId="77777777" w:rsidR="00BC2DE2" w:rsidRPr="0088471A" w:rsidRDefault="0088471A" w:rsidP="00C352B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Балалардың киімдерін қарау, оның бөліктерінің мақсаты туралы айту. Көйлек туралы әңгіме құрастыру </w:t>
            </w:r>
          </w:p>
          <w:p w14:paraId="2C919977" w14:textId="72C9128D" w:rsidR="00C352B9" w:rsidRPr="0088471A" w:rsidRDefault="0088471A" w:rsidP="00C352B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Ересектердің сөйлеуін тыңдауға және түсінуге, ересектермен диалог құруға, қойылған сұрақтарды тыңдауға және түсінікті жауаптар беруге тәрбиелеу.</w:t>
            </w:r>
          </w:p>
          <w:p w14:paraId="06A690F4" w14:textId="77777777" w:rsidR="00BC2DE2" w:rsidRPr="0088471A" w:rsidRDefault="0088471A" w:rsidP="00BC2DE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(Сөйлеуді дамыту, қоршаған ортамен танысу)</w:t>
            </w:r>
          </w:p>
          <w:p w14:paraId="43A1CFF1" w14:textId="77777777" w:rsidR="00BC2DE2" w:rsidRPr="0088471A" w:rsidRDefault="0088471A" w:rsidP="00C352B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Қолдану: желімдеу техникасын жетілдіру. Құрылыс ойындары Ойыннан кейін балаларды бөлшектерді мұқият бүктеуге, ережелерді сақтауға үйрету.</w:t>
            </w:r>
          </w:p>
          <w:p w14:paraId="68B9324F" w14:textId="61C74660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 xml:space="preserve">(Құрастыру) </w:t>
            </w:r>
          </w:p>
          <w:p w14:paraId="23CBF6DD" w14:textId="77777777" w:rsidR="00C352B9" w:rsidRPr="00C352B9" w:rsidRDefault="00C352B9" w:rsidP="00C352B9">
            <w:pPr>
              <w:pStyle w:val="13213"/>
            </w:pPr>
          </w:p>
          <w:p w14:paraId="62CA40EB" w14:textId="77777777" w:rsidR="00C352B9" w:rsidRPr="00C352B9" w:rsidRDefault="00C352B9" w:rsidP="00C352B9">
            <w:pPr>
              <w:pStyle w:val="13213"/>
            </w:pPr>
          </w:p>
        </w:tc>
      </w:tr>
      <w:tr w:rsidR="00904A05" w14:paraId="1E9D993A" w14:textId="77777777" w:rsidTr="00C352B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D40D8" w14:textId="0089F648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lastRenderedPageBreak/>
              <w:t>Ертеңгілік жаттығу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D6966" w14:textId="5036A3D3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"Менің Қазақстаным" – Қазақстан Республикасының Әнұранын орындау.</w:t>
            </w:r>
          </w:p>
          <w:p w14:paraId="02DE403E" w14:textId="77777777" w:rsidR="00E93580" w:rsidRDefault="0088471A" w:rsidP="00E93580">
            <w:pPr>
              <w:pStyle w:val="13213"/>
            </w:pPr>
            <w:r>
              <w:rPr>
                <w:lang w:val="kk"/>
              </w:rPr>
              <w:t xml:space="preserve">Жалаушалары бар таңертеңгі жаттығулар жиынтығы </w:t>
            </w:r>
          </w:p>
          <w:p w14:paraId="2353378F" w14:textId="77777777" w:rsidR="00E93580" w:rsidRDefault="0088471A" w:rsidP="00E93580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орындау дағдыларын қалыптастыру.</w:t>
            </w:r>
          </w:p>
          <w:p w14:paraId="0AA13A1C" w14:textId="4A8722CC" w:rsidR="00C352B9" w:rsidRPr="00C352B9" w:rsidRDefault="0088471A" w:rsidP="00E9358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12FC1" w14:textId="77777777" w:rsidR="00E93580" w:rsidRDefault="0088471A" w:rsidP="00E93580">
            <w:pPr>
              <w:pStyle w:val="13213"/>
            </w:pPr>
            <w:r>
              <w:rPr>
                <w:lang w:val="kk"/>
              </w:rPr>
              <w:t xml:space="preserve">Жалаушалары бар таңертеңгі жаттығулар жиынтығы </w:t>
            </w:r>
          </w:p>
          <w:p w14:paraId="1901C746" w14:textId="77777777" w:rsidR="00E93580" w:rsidRDefault="0088471A" w:rsidP="00E93580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орындау дағдыларын қалыптастыру.</w:t>
            </w:r>
          </w:p>
          <w:p w14:paraId="663F05A8" w14:textId="744678D5" w:rsidR="00C352B9" w:rsidRPr="00C352B9" w:rsidRDefault="0088471A" w:rsidP="00E93580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BA9C7" w14:textId="77777777" w:rsidR="00E93580" w:rsidRDefault="0088471A" w:rsidP="00E93580">
            <w:pPr>
              <w:pStyle w:val="13213"/>
            </w:pPr>
            <w:r>
              <w:rPr>
                <w:lang w:val="kk"/>
              </w:rPr>
              <w:t xml:space="preserve">Жалаушалары бар таңертеңгі жаттығулар жиынтығы </w:t>
            </w:r>
          </w:p>
          <w:p w14:paraId="047CF304" w14:textId="77777777" w:rsidR="00E93580" w:rsidRDefault="0088471A" w:rsidP="00E93580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орындау дағдыларын қалыптастыру.</w:t>
            </w:r>
          </w:p>
          <w:p w14:paraId="1AC8F4CC" w14:textId="48838B03" w:rsidR="00C352B9" w:rsidRPr="00C352B9" w:rsidRDefault="0088471A" w:rsidP="00E93580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7DAEB" w14:textId="77777777" w:rsidR="00E93580" w:rsidRDefault="0088471A" w:rsidP="00E93580">
            <w:pPr>
              <w:pStyle w:val="13213"/>
            </w:pPr>
            <w:r>
              <w:rPr>
                <w:lang w:val="kk"/>
              </w:rPr>
              <w:t xml:space="preserve">Жалаушалары бар таңертеңгі жаттығулар жиынтығы </w:t>
            </w:r>
          </w:p>
          <w:p w14:paraId="3DD630C7" w14:textId="77777777" w:rsidR="00E93580" w:rsidRDefault="0088471A" w:rsidP="00E93580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орындау дағдыларын қалыптастыру.</w:t>
            </w:r>
          </w:p>
          <w:p w14:paraId="2A63E5C4" w14:textId="5D1A201A" w:rsidR="00C352B9" w:rsidRPr="00C352B9" w:rsidRDefault="0088471A" w:rsidP="00E93580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4D690" w14:textId="77777777" w:rsidR="00E93580" w:rsidRDefault="0088471A" w:rsidP="00E93580">
            <w:pPr>
              <w:pStyle w:val="13213"/>
            </w:pPr>
            <w:r>
              <w:rPr>
                <w:lang w:val="kk"/>
              </w:rPr>
              <w:t xml:space="preserve">Жалаушалары бар таңертеңгі жаттығулар жиынтығы </w:t>
            </w:r>
          </w:p>
          <w:p w14:paraId="12823777" w14:textId="77777777" w:rsidR="00C352B9" w:rsidRDefault="0088471A" w:rsidP="00E93580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орындау дағдыларын қалыптастыру.</w:t>
            </w:r>
          </w:p>
          <w:p w14:paraId="557257C2" w14:textId="1F4D622E" w:rsidR="00E93580" w:rsidRPr="00C352B9" w:rsidRDefault="0088471A" w:rsidP="00E93580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(Дене шынықтыру)</w:t>
            </w:r>
          </w:p>
        </w:tc>
      </w:tr>
      <w:tr w:rsidR="00904A05" w14:paraId="79D064D9" w14:textId="77777777" w:rsidTr="00C352B9">
        <w:trPr>
          <w:trHeight w:val="70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67457" w14:textId="28968D99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Таңғы ас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A08A4" w14:textId="02D0B7B1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тамақтану, жуу кезінде қарапайым мінез-құлық дағдыларын </w:t>
            </w:r>
            <w:r>
              <w:rPr>
                <w:lang w:val="kk"/>
              </w:rPr>
              <w:lastRenderedPageBreak/>
              <w:t>қалыптастыру. (Дене шынықтыру) (Ас болсын! Шай, нан, ботқа, май)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D647F" w14:textId="77777777" w:rsidR="00A4791D" w:rsidRDefault="0088471A" w:rsidP="00A4791D">
            <w:pPr>
              <w:pStyle w:val="13213"/>
            </w:pPr>
            <w:r w:rsidRPr="00C352B9">
              <w:rPr>
                <w:lang w:val="kk"/>
              </w:rPr>
              <w:lastRenderedPageBreak/>
              <w:t xml:space="preserve">Баланы өзіне-өзі қызмет етуге ұмтылуға қолдау көрсету: асханалық заттарды мақсатына сай </w:t>
            </w:r>
            <w:r w:rsidRPr="00C352B9">
              <w:rPr>
                <w:lang w:val="kk"/>
              </w:rPr>
              <w:lastRenderedPageBreak/>
              <w:t>пайдалану. (Дене шынықтыру)</w:t>
            </w:r>
          </w:p>
          <w:p w14:paraId="06182DA3" w14:textId="2F553707" w:rsidR="00C352B9" w:rsidRPr="00C352B9" w:rsidRDefault="0088471A" w:rsidP="00A4791D">
            <w:pPr>
              <w:pStyle w:val="13213"/>
              <w:rPr>
                <w:highlight w:val="yellow"/>
              </w:rPr>
            </w:pPr>
            <w:r w:rsidRPr="00C352B9">
              <w:rPr>
                <w:lang w:val="kk"/>
              </w:rPr>
              <w:t>(Ас болсын! Кесе, тәрелке)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B7412" w14:textId="41CE45A1" w:rsidR="00C352B9" w:rsidRPr="00C352B9" w:rsidRDefault="0088471A" w:rsidP="00C352B9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lastRenderedPageBreak/>
              <w:t xml:space="preserve">Мәдени-гигиеналық дағдыларды жетілдіру; тамақтану, жуу кезінде қарапайым мінез-құлық дағдыларын </w:t>
            </w:r>
            <w:r>
              <w:rPr>
                <w:lang w:val="kk"/>
              </w:rPr>
              <w:lastRenderedPageBreak/>
              <w:t>қалыптастыру. (Дене шынықтыру) (Ас болсын! Шай, нан, ботқа, май)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0F434" w14:textId="77777777" w:rsidR="00A4791D" w:rsidRDefault="0088471A" w:rsidP="00C352B9">
            <w:pPr>
              <w:pStyle w:val="13213"/>
            </w:pPr>
            <w:r w:rsidRPr="00C352B9">
              <w:rPr>
                <w:lang w:val="kk"/>
              </w:rPr>
              <w:lastRenderedPageBreak/>
              <w:t xml:space="preserve">Баланы өзіне-өзі қызмет етуге ұмтылуға қолдау көрсету: асханалық заттарды мақсатына сай </w:t>
            </w:r>
            <w:r w:rsidRPr="00C352B9">
              <w:rPr>
                <w:lang w:val="kk"/>
              </w:rPr>
              <w:lastRenderedPageBreak/>
              <w:t>пайдалану. (Дене шынықтыру)</w:t>
            </w:r>
          </w:p>
          <w:p w14:paraId="2EC0B6AC" w14:textId="16361C1B" w:rsidR="00C352B9" w:rsidRPr="00C352B9" w:rsidRDefault="0088471A" w:rsidP="00C352B9">
            <w:pPr>
              <w:pStyle w:val="13213"/>
              <w:rPr>
                <w:highlight w:val="yellow"/>
              </w:rPr>
            </w:pPr>
            <w:r w:rsidRPr="00C352B9">
              <w:rPr>
                <w:lang w:val="kk"/>
              </w:rPr>
              <w:t>(Ас болсын! Кесе, тәрелке)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CC00C" w14:textId="611C831F" w:rsidR="00C352B9" w:rsidRPr="00C352B9" w:rsidRDefault="0088471A" w:rsidP="00C352B9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lastRenderedPageBreak/>
              <w:t xml:space="preserve">Мәдени-гигиеналық дағдыларды жетілдіру; тамақтану, жуу кезінде қарапайым мінез-құлық дағдыларын </w:t>
            </w:r>
            <w:r>
              <w:rPr>
                <w:lang w:val="kk"/>
              </w:rPr>
              <w:lastRenderedPageBreak/>
              <w:t>қалыптастыру. (Дене шынықтыру) (Ас болсын! Шай, нан, ботқа, май)</w:t>
            </w:r>
          </w:p>
        </w:tc>
      </w:tr>
      <w:tr w:rsidR="00904A05" w14:paraId="75B16C47" w14:textId="77777777" w:rsidTr="00C352B9">
        <w:trPr>
          <w:trHeight w:val="204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1FFE2" w14:textId="350531CD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lastRenderedPageBreak/>
              <w:t>Ұйымдастырылған іс-әрекетке дайындық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C9808" w14:textId="77777777" w:rsidR="003C16AB" w:rsidRDefault="0088471A" w:rsidP="00C352B9">
            <w:pPr>
              <w:pStyle w:val="13213"/>
            </w:pPr>
            <w:r w:rsidRPr="00C352B9">
              <w:rPr>
                <w:lang w:val="kk"/>
              </w:rPr>
              <w:t>Артикуляциялық гимнастика</w:t>
            </w:r>
            <w:r w:rsidRPr="00C352B9">
              <w:rPr>
                <w:lang w:val="kk"/>
              </w:rPr>
              <w:softHyphen/>
              <w:t xml:space="preserve">. </w:t>
            </w:r>
          </w:p>
          <w:p w14:paraId="6BC26EF2" w14:textId="0851400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Тыныс алу жаттығулары.</w:t>
            </w:r>
          </w:p>
          <w:p w14:paraId="30120D35" w14:textId="77777777" w:rsidR="003C16AB" w:rsidRDefault="0088471A" w:rsidP="00C352B9">
            <w:pPr>
              <w:pStyle w:val="13213"/>
            </w:pPr>
            <w:r w:rsidRPr="00C352B9">
              <w:rPr>
                <w:lang w:val="kk"/>
              </w:rPr>
              <w:t xml:space="preserve">Сөйлеу және саусақ ойындары. </w:t>
            </w:r>
          </w:p>
          <w:p w14:paraId="1D271EB2" w14:textId="24BDA52B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"Азық-түлікті үнемді тұтыну" әңгімесі Табиғи ресурстарды тұтынуға ұқыпты қарауды қалыптастыру</w:t>
            </w:r>
          </w:p>
          <w:p w14:paraId="00D151FC" w14:textId="77777777" w:rsidR="00C352B9" w:rsidRPr="00C352B9" w:rsidRDefault="00C352B9" w:rsidP="00C352B9">
            <w:pPr>
              <w:pStyle w:val="13213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2D050" w14:textId="1A7633EC" w:rsidR="00C352B9" w:rsidRPr="0088471A" w:rsidRDefault="0088471A" w:rsidP="00C352B9">
            <w:pPr>
              <w:pStyle w:val="13213"/>
              <w:rPr>
                <w:lang w:val="kk"/>
              </w:rPr>
            </w:pPr>
            <w:r w:rsidRPr="00C352B9">
              <w:rPr>
                <w:lang w:val="kk"/>
              </w:rPr>
              <w:t>Көзге арналған гимнастика "Көңілді апта". "Үнемді және дұрыс тамақтану" квест ойыны</w:t>
            </w:r>
          </w:p>
          <w:p w14:paraId="133E8DDE" w14:textId="35FBFBFD" w:rsidR="00C352B9" w:rsidRPr="0088471A" w:rsidRDefault="0088471A" w:rsidP="00C352B9">
            <w:pPr>
              <w:pStyle w:val="13213"/>
              <w:rPr>
                <w:highlight w:val="yellow"/>
                <w:lang w:val="kk"/>
              </w:rPr>
            </w:pPr>
            <w:r w:rsidRPr="00C352B9">
              <w:rPr>
                <w:lang w:val="kk"/>
              </w:rPr>
              <w:t>Азық-түлікке ұқыпты қарауды қалыптастыру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545F4" w14:textId="11497019" w:rsidR="00C352B9" w:rsidRPr="0088471A" w:rsidRDefault="0088471A" w:rsidP="00C352B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Дыбысқа еліктеу ойындары. Дыбыстардың артикуляциясын нақтылау және бекіту; артикуляциялық аппаратты дамыту.</w:t>
            </w:r>
          </w:p>
          <w:p w14:paraId="4DE98658" w14:textId="3DAAFF3D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"Суды үнемдеу" эко-парақшасы</w:t>
            </w:r>
          </w:p>
          <w:p w14:paraId="12D3BC9B" w14:textId="77777777" w:rsidR="00C352B9" w:rsidRPr="00C352B9" w:rsidRDefault="0047632B" w:rsidP="00C352B9">
            <w:pPr>
              <w:pStyle w:val="13213"/>
            </w:pPr>
            <w:hyperlink r:id="rId9" w:history="1">
              <w:r w:rsidR="0088471A" w:rsidRPr="00C352B9">
                <w:rPr>
                  <w:lang w:val="kk"/>
                </w:rPr>
                <w:t>https://yandex.kz/video/preview/8949158672514250773</w:t>
              </w:r>
            </w:hyperlink>
          </w:p>
          <w:p w14:paraId="5FF74998" w14:textId="77777777" w:rsidR="00C352B9" w:rsidRPr="00C352B9" w:rsidRDefault="00C352B9" w:rsidP="00C352B9">
            <w:pPr>
              <w:pStyle w:val="13213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F2A68" w14:textId="6A50F072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"Көңілді тіл" әңгімелерін қолдана отырып, артикуляциялық аппаратты дамыту.</w:t>
            </w:r>
          </w:p>
          <w:p w14:paraId="229A979F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"Үнемдеу мүмкіндігі"</w:t>
            </w:r>
          </w:p>
          <w:p w14:paraId="1FB77F50" w14:textId="77777777" w:rsidR="00C352B9" w:rsidRPr="00C352B9" w:rsidRDefault="0047632B" w:rsidP="00C352B9">
            <w:pPr>
              <w:pStyle w:val="13213"/>
            </w:pPr>
            <w:hyperlink r:id="rId10" w:history="1">
              <w:r w:rsidR="0088471A" w:rsidRPr="00C352B9">
                <w:rPr>
                  <w:lang w:val="kk"/>
                </w:rPr>
                <w:t>https://yandex.kz/video/preview/7375308936812182572</w:t>
              </w:r>
            </w:hyperlink>
          </w:p>
          <w:p w14:paraId="5D9BDDA7" w14:textId="77777777" w:rsidR="00C352B9" w:rsidRPr="00C352B9" w:rsidRDefault="00C352B9" w:rsidP="00C352B9">
            <w:pPr>
              <w:pStyle w:val="13213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60D7C" w14:textId="77777777" w:rsidR="003C16AB" w:rsidRDefault="0088471A" w:rsidP="00C352B9">
            <w:pPr>
              <w:pStyle w:val="13213"/>
            </w:pPr>
            <w:r>
              <w:rPr>
                <w:lang w:val="kk"/>
              </w:rPr>
              <w:t>Дыбысқа еліктеу ойындары.</w:t>
            </w:r>
            <w:r>
              <w:rPr>
                <w:lang w:val="kk"/>
              </w:rPr>
              <w:softHyphen/>
            </w:r>
          </w:p>
          <w:p w14:paraId="3F933559" w14:textId="12D7A6A3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Дыбыстардың артикуляциясын нақтылау және бекіту; артикуляциялық аппаратты дамыту.</w:t>
            </w:r>
          </w:p>
          <w:p w14:paraId="0D725D78" w14:textId="5811EDA4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"Қауіпсіздік сабағы" - жол қозғалысы ережелері</w:t>
            </w:r>
          </w:p>
          <w:p w14:paraId="777878AA" w14:textId="3BB2FFC0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Зейінді, дәлдікті, зейінді тәрбиелеу</w:t>
            </w:r>
          </w:p>
          <w:p w14:paraId="63BA1B2D" w14:textId="77777777" w:rsidR="00C352B9" w:rsidRPr="00C352B9" w:rsidRDefault="00C352B9" w:rsidP="00C352B9">
            <w:pPr>
              <w:pStyle w:val="13213"/>
              <w:rPr>
                <w:highlight w:val="yellow"/>
              </w:rPr>
            </w:pPr>
          </w:p>
        </w:tc>
      </w:tr>
      <w:tr w:rsidR="00904A05" w14:paraId="4D7562E9" w14:textId="77777777" w:rsidTr="00C352B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12246" w14:textId="49E021BE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CD11" w14:textId="77777777" w:rsidR="00C352B9" w:rsidRPr="00C352B9" w:rsidRDefault="00C352B9" w:rsidP="00C352B9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E5E9" w14:textId="77777777" w:rsidR="00C352B9" w:rsidRPr="00C352B9" w:rsidRDefault="00C352B9" w:rsidP="00C352B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E23A" w14:textId="77777777" w:rsidR="00C352B9" w:rsidRPr="00C352B9" w:rsidRDefault="00C352B9" w:rsidP="00C352B9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A8F5" w14:textId="77777777" w:rsidR="00C352B9" w:rsidRPr="00740225" w:rsidRDefault="00C352B9" w:rsidP="00C352B9">
            <w:pPr>
              <w:pStyle w:val="13213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8956" w14:textId="77777777" w:rsidR="00C352B9" w:rsidRPr="00C352B9" w:rsidRDefault="00C352B9" w:rsidP="00C352B9">
            <w:pPr>
              <w:pStyle w:val="13213"/>
            </w:pPr>
          </w:p>
        </w:tc>
      </w:tr>
      <w:tr w:rsidR="00904A05" w14:paraId="0755D549" w14:textId="77777777" w:rsidTr="00C352B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01DD9" w14:textId="44A3B5DD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Серуендеуге дайындық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5D9A8" w14:textId="1FDD66BF" w:rsidR="00C352B9" w:rsidRPr="00C352B9" w:rsidRDefault="0088471A" w:rsidP="00C352B9">
            <w:pPr>
              <w:pStyle w:val="13213"/>
              <w:rPr>
                <w:highlight w:val="yellow"/>
              </w:rPr>
            </w:pPr>
            <w:r w:rsidRPr="00C352B9">
              <w:rPr>
                <w:lang w:val="kk"/>
              </w:rPr>
              <w:t>Киімді сөрелерге дұрыс қою қабілетін қалыптастыру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BFB58" w14:textId="215F043B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 xml:space="preserve">Көмек сұрай білуді ынталандыру. </w:t>
            </w:r>
          </w:p>
          <w:p w14:paraId="77C61570" w14:textId="7A85BCE2" w:rsidR="00C352B9" w:rsidRPr="00C352B9" w:rsidRDefault="0088471A" w:rsidP="00C352B9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(Жылы киінеміз)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16BEB" w14:textId="78ABBF20" w:rsidR="00C352B9" w:rsidRPr="00C352B9" w:rsidRDefault="0088471A" w:rsidP="00C352B9">
            <w:pPr>
              <w:pStyle w:val="13213"/>
              <w:rPr>
                <w:highlight w:val="yellow"/>
              </w:rPr>
            </w:pPr>
            <w:r w:rsidRPr="00C352B9">
              <w:rPr>
                <w:lang w:val="kk"/>
              </w:rPr>
              <w:t>Анам берген барлық киімдерді не үшін кию керектігі туралы әңгіме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5BE28" w14:textId="6A64DB8B" w:rsidR="00C352B9" w:rsidRPr="00C352B9" w:rsidRDefault="0088471A" w:rsidP="00C352B9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Киінуге көмектескені үшін Алғыс айту қабілетін ынталандыру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CEFAD" w14:textId="3FF491D8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Көмек сұрай білуді ынталандыру.</w:t>
            </w:r>
          </w:p>
          <w:p w14:paraId="3763B64F" w14:textId="77777777" w:rsidR="00C352B9" w:rsidRPr="00C352B9" w:rsidRDefault="0088471A" w:rsidP="00C352B9">
            <w:pPr>
              <w:pStyle w:val="13213"/>
              <w:rPr>
                <w:highlight w:val="yellow"/>
              </w:rPr>
            </w:pPr>
            <w:r w:rsidRPr="00C352B9">
              <w:rPr>
                <w:lang w:val="kk"/>
              </w:rPr>
              <w:t>(Жылы киінеміз)</w:t>
            </w:r>
          </w:p>
        </w:tc>
      </w:tr>
      <w:tr w:rsidR="00904A05" w14:paraId="3E57EC53" w14:textId="77777777" w:rsidTr="00C352B9">
        <w:trPr>
          <w:trHeight w:val="183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6D364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Серуендеу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9D013" w14:textId="77777777" w:rsidR="00D864B2" w:rsidRDefault="0088471A" w:rsidP="00C352B9">
            <w:pPr>
              <w:pStyle w:val="13213"/>
            </w:pPr>
            <w:r>
              <w:rPr>
                <w:lang w:val="kk"/>
              </w:rPr>
              <w:t>Қысқы пейзажды тамашалау. Ауа-райы туралы өлеңдер.</w:t>
            </w:r>
          </w:p>
          <w:p w14:paraId="60C8468C" w14:textId="61050ABD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Табиғи құбылыстарды бақылау (маусымдық).</w:t>
            </w:r>
          </w:p>
          <w:p w14:paraId="7E474191" w14:textId="0A12CFB1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 xml:space="preserve">Көркем сөз </w:t>
            </w:r>
          </w:p>
          <w:p w14:paraId="0EAB472C" w14:textId="0EB67279" w:rsid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С. Есенин «Поет зима аукает»</w:t>
            </w:r>
          </w:p>
          <w:p w14:paraId="08525624" w14:textId="4144053A" w:rsidR="00D864B2" w:rsidRPr="00C352B9" w:rsidRDefault="0088471A" w:rsidP="00C352B9">
            <w:pPr>
              <w:pStyle w:val="13213"/>
            </w:pPr>
            <w:r>
              <w:rPr>
                <w:lang w:val="kk"/>
              </w:rPr>
              <w:lastRenderedPageBreak/>
              <w:t>Балаларды тыңдауға, мазмұнды түсінуге үйрету.</w:t>
            </w:r>
          </w:p>
          <w:p w14:paraId="5BD62140" w14:textId="76292E2A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"Ұлпа қар және жел", "Өтпе және қар лақтырма" қимылды ойындары.</w:t>
            </w:r>
          </w:p>
          <w:p w14:paraId="40C66BEB" w14:textId="49CDC8CF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Жеке жұмыс. Қыс туралы өлеңдерді қайталау.</w:t>
            </w:r>
          </w:p>
          <w:p w14:paraId="1726DDC8" w14:textId="149A3913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Еңбек: қардан мүсіндер жасау.</w:t>
            </w:r>
          </w:p>
          <w:p w14:paraId="4916F91A" w14:textId="0A35E328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"Түйілген орамал" жалпы ойыны.</w:t>
            </w:r>
          </w:p>
          <w:p w14:paraId="115F442C" w14:textId="4C785F41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70AC7" w14:textId="633014FF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lastRenderedPageBreak/>
              <w:t>Ауа-райын бақылау, құстарды қоректендіргіште табиғи құбылыстарды бақылау (маусымдық).</w:t>
            </w:r>
          </w:p>
          <w:p w14:paraId="04F53004" w14:textId="46A264F6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 xml:space="preserve">Көркем сөз </w:t>
            </w:r>
          </w:p>
          <w:p w14:paraId="4D3FB403" w14:textId="5F08018A" w:rsid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М. Познанская «Воробушек качаться захотел»</w:t>
            </w:r>
          </w:p>
          <w:p w14:paraId="377B1E98" w14:textId="77777777" w:rsidR="00D864B2" w:rsidRPr="00C352B9" w:rsidRDefault="0088471A" w:rsidP="00D864B2">
            <w:pPr>
              <w:pStyle w:val="13213"/>
            </w:pPr>
            <w:r>
              <w:rPr>
                <w:lang w:val="kk"/>
              </w:rPr>
              <w:lastRenderedPageBreak/>
              <w:t>Балаларды тыңдауға, мазмұнды түсінуге үйрету.</w:t>
            </w:r>
          </w:p>
          <w:p w14:paraId="1FE9B786" w14:textId="65A850AC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"Торғайлар мен автомобильдер", "Құстар мен жел" қимылды ойындары.</w:t>
            </w:r>
          </w:p>
          <w:p w14:paraId="643260C0" w14:textId="70F9D715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Жеке жұмыс. Қыс туралы өлеңдерді қайталау.</w:t>
            </w:r>
          </w:p>
          <w:p w14:paraId="7BB6941E" w14:textId="626ACB5E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Еңбек: құстарды тамақтандырғышта тамақтандыру.</w:t>
            </w:r>
          </w:p>
          <w:p w14:paraId="265D3218" w14:textId="3608C9E3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"Қасқырды қақпанға түсір" жалпы ойыны.</w:t>
            </w:r>
          </w:p>
          <w:p w14:paraId="60578B79" w14:textId="6E93FFAC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E891C" w14:textId="2BEAD45C" w:rsidR="00C352B9" w:rsidRPr="0088471A" w:rsidRDefault="0088471A" w:rsidP="00C352B9">
            <w:pPr>
              <w:pStyle w:val="13213"/>
              <w:rPr>
                <w:lang w:val="kk"/>
              </w:rPr>
            </w:pPr>
            <w:r w:rsidRPr="00C352B9">
              <w:rPr>
                <w:lang w:val="kk"/>
              </w:rPr>
              <w:lastRenderedPageBreak/>
              <w:t>Ұядағы құстарды бақылау. Шымшық пен торғайды салыстыру.</w:t>
            </w:r>
            <w:r w:rsidRPr="00C352B9">
              <w:rPr>
                <w:lang w:val="kk"/>
              </w:rPr>
              <w:softHyphen/>
              <w:t xml:space="preserve"> Тірі және жансыз табиғат объектілері мен құбылыстарына қызығушылық қалыптастыру.</w:t>
            </w:r>
          </w:p>
          <w:p w14:paraId="0C2EBD15" w14:textId="6B50EFBD" w:rsidR="00C352B9" w:rsidRPr="0088471A" w:rsidRDefault="0088471A" w:rsidP="00C352B9">
            <w:pPr>
              <w:pStyle w:val="13213"/>
              <w:rPr>
                <w:lang w:val="kk"/>
              </w:rPr>
            </w:pPr>
            <w:r w:rsidRPr="00C352B9">
              <w:rPr>
                <w:lang w:val="kk"/>
              </w:rPr>
              <w:t>Көркем сөз Р. Сеф "Торғайлар"</w:t>
            </w:r>
          </w:p>
          <w:p w14:paraId="6D55F84F" w14:textId="77777777" w:rsidR="00D864B2" w:rsidRPr="0088471A" w:rsidRDefault="0088471A" w:rsidP="00D864B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Балаларды тыңдауға, мазмұнды түсінуге үйрету.</w:t>
            </w:r>
          </w:p>
          <w:p w14:paraId="78189429" w14:textId="2CF06207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Тәжірибелік-эксперименттік қызмет. Сумен, қармен тәжірибе.</w:t>
            </w:r>
          </w:p>
          <w:p w14:paraId="61F8D850" w14:textId="78B9A675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"Қояндар" қимылды ойындары,</w:t>
            </w:r>
          </w:p>
          <w:p w14:paraId="228F52CD" w14:textId="0533C4A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"Өз орныңды тап".</w:t>
            </w:r>
          </w:p>
          <w:p w14:paraId="6F683EDD" w14:textId="46A2B083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Жеке жұмыс. Мұз жолында сырғанауды үйрету.</w:t>
            </w:r>
          </w:p>
          <w:p w14:paraId="0D408D90" w14:textId="728CF88B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Еңбек: жолдарды қардан тазарту.</w:t>
            </w:r>
          </w:p>
          <w:p w14:paraId="008388BC" w14:textId="22F8ACDD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Ойын жаттығуы "Кімнің ізі?"</w:t>
            </w:r>
          </w:p>
          <w:p w14:paraId="51214958" w14:textId="0F2E813D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AF80F" w14:textId="77777777" w:rsidR="00D864B2" w:rsidRDefault="0088471A" w:rsidP="00C352B9">
            <w:pPr>
              <w:pStyle w:val="13213"/>
            </w:pPr>
            <w:r w:rsidRPr="00C352B9">
              <w:rPr>
                <w:lang w:val="kk"/>
              </w:rPr>
              <w:lastRenderedPageBreak/>
              <w:t>Ауа-райын, тәулік уақытын бақылау</w:t>
            </w:r>
          </w:p>
          <w:p w14:paraId="0507A5E4" w14:textId="12BA80A1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Ауа-райының жағдайын анықтау қабілетін жетілдіру.</w:t>
            </w:r>
          </w:p>
          <w:p w14:paraId="1173D082" w14:textId="17E54E46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 xml:space="preserve">Көркем сөз </w:t>
            </w:r>
          </w:p>
          <w:p w14:paraId="2312B2F1" w14:textId="2342651E" w:rsidR="00C352B9" w:rsidRDefault="0088471A" w:rsidP="00C352B9">
            <w:pPr>
              <w:pStyle w:val="13213"/>
            </w:pPr>
            <w:r>
              <w:rPr>
                <w:lang w:val="kk"/>
              </w:rPr>
              <w:t>Я. Купала «Да, пора настала...»</w:t>
            </w:r>
          </w:p>
          <w:p w14:paraId="11F64C4F" w14:textId="77777777" w:rsidR="00D864B2" w:rsidRPr="00C352B9" w:rsidRDefault="0088471A" w:rsidP="00D864B2">
            <w:pPr>
              <w:pStyle w:val="13213"/>
            </w:pPr>
            <w:r>
              <w:rPr>
                <w:lang w:val="kk"/>
              </w:rPr>
              <w:lastRenderedPageBreak/>
              <w:t>Балаларды тыңдауға, мазмұнды түсінуге үйрету.</w:t>
            </w:r>
          </w:p>
          <w:p w14:paraId="1F67855E" w14:textId="718F4826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"Торғайлар мен көлік", "Маған қарай жүгіріңіз" қимылды ойындары.</w:t>
            </w:r>
          </w:p>
          <w:p w14:paraId="61743B5E" w14:textId="3BA51B1B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Жеке жұмыс. Мұз жолында сырғанауды үйрету.</w:t>
            </w:r>
          </w:p>
          <w:p w14:paraId="43166548" w14:textId="50D5361B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Еңбек: қардан үй салу.</w:t>
            </w:r>
          </w:p>
          <w:p w14:paraId="4D3856B8" w14:textId="6852BCDA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"Күн және Аяз" жалпы ойыны.</w:t>
            </w:r>
          </w:p>
          <w:p w14:paraId="0563A957" w14:textId="300C3F65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40F93" w14:textId="11DB2D21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lastRenderedPageBreak/>
              <w:t>Балабақшаға азық-түлік әкелетін машинаны, тасымалдаушыны бақылау.</w:t>
            </w:r>
          </w:p>
          <w:p w14:paraId="28B6513F" w14:textId="023940E3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Ересектердің еңбегін бақылау негізінде балаларды ойын әрекеттеріне шақыру.</w:t>
            </w:r>
          </w:p>
          <w:p w14:paraId="7557A55E" w14:textId="697AF3E4" w:rsid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Көркем сөз А. Усачев "Машиналар"</w:t>
            </w:r>
          </w:p>
          <w:p w14:paraId="5F62E701" w14:textId="77777777" w:rsidR="00D864B2" w:rsidRPr="00C352B9" w:rsidRDefault="0088471A" w:rsidP="00D864B2">
            <w:pPr>
              <w:pStyle w:val="13213"/>
            </w:pPr>
            <w:r>
              <w:rPr>
                <w:lang w:val="kk"/>
              </w:rPr>
              <w:lastRenderedPageBreak/>
              <w:t>Балаларды тыңдауға, мазмұнды түсінуге үйрету.</w:t>
            </w:r>
          </w:p>
          <w:p w14:paraId="3E6FEBED" w14:textId="192C8D85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Тәжірибелік-эксперименттік қызмет. Мұзбен тәжірибе.</w:t>
            </w:r>
          </w:p>
          <w:p w14:paraId="66BAC8C6" w14:textId="025DA59C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Қимылды ойындар "Шана пойызы", "Тегіс жолда".</w:t>
            </w:r>
          </w:p>
          <w:p w14:paraId="26B5406D" w14:textId="6AEABB12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 xml:space="preserve">Жеке жұмыс. </w:t>
            </w:r>
          </w:p>
          <w:p w14:paraId="1275700A" w14:textId="6B1BB7A3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Еңбек: қарды бір үйіндіге тырмалау. (Қоршаған ортамен танысу, дене шынықтыру)</w:t>
            </w:r>
          </w:p>
        </w:tc>
      </w:tr>
      <w:tr w:rsidR="00904A05" w14:paraId="584EA22A" w14:textId="77777777" w:rsidTr="00C352B9">
        <w:trPr>
          <w:trHeight w:val="89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A6A69" w14:textId="0AFAF7F9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871CE" w14:textId="77777777" w:rsidR="00441F01" w:rsidRDefault="0088471A" w:rsidP="00C352B9">
            <w:pPr>
              <w:pStyle w:val="13213"/>
            </w:pPr>
            <w:r>
              <w:rPr>
                <w:lang w:val="kk"/>
              </w:rPr>
              <w:t xml:space="preserve">Ылғал киімді кептіруге деген ұмтылысты ынталандыру. </w:t>
            </w:r>
          </w:p>
          <w:p w14:paraId="4D111416" w14:textId="57A29652" w:rsidR="00C352B9" w:rsidRPr="00C352B9" w:rsidRDefault="0088471A" w:rsidP="00C352B9">
            <w:pPr>
              <w:pStyle w:val="13213"/>
              <w:rPr>
                <w:highlight w:val="yellow"/>
              </w:rPr>
            </w:pPr>
            <w:r w:rsidRPr="00C352B9">
              <w:rPr>
                <w:lang w:val="kk"/>
              </w:rPr>
              <w:t>(Жылы киінеміз)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C76F2" w14:textId="6BD4393E" w:rsidR="00C352B9" w:rsidRPr="00C352B9" w:rsidRDefault="0088471A" w:rsidP="00C352B9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Әр түрлі киім туралы сөйлесіңіз. Шкафтағы тәртіп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BEB6B" w14:textId="7EA4835C" w:rsidR="00C352B9" w:rsidRPr="00C352B9" w:rsidRDefault="0088471A" w:rsidP="00C352B9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Шешіну ретін қайталау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348FB" w14:textId="60091960" w:rsidR="00C352B9" w:rsidRPr="00C352B9" w:rsidRDefault="0088471A" w:rsidP="00C352B9">
            <w:pPr>
              <w:pStyle w:val="13213"/>
              <w:rPr>
                <w:highlight w:val="yellow"/>
              </w:rPr>
            </w:pPr>
            <w:r w:rsidRPr="00C352B9">
              <w:rPr>
                <w:lang w:val="kk"/>
              </w:rPr>
              <w:t>Киімді қарау: құрғақ – дымқыл. Сүлгімен тәжірибе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3883F" w14:textId="44DAABB0" w:rsidR="00C352B9" w:rsidRPr="00C352B9" w:rsidRDefault="0088471A" w:rsidP="00C352B9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Шешіну ретін қайталау</w:t>
            </w:r>
          </w:p>
        </w:tc>
      </w:tr>
      <w:tr w:rsidR="00904A05" w14:paraId="42AE1EBF" w14:textId="77777777" w:rsidTr="00C352B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EC914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Түскі ас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4CC6C" w14:textId="6900BDFF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Мәдени-гигиеналық дағдыларды жетілдіру; тамақтану, жуу кезінде қарапайым мінез-құлық дағдыларын қалыптастыру.</w:t>
            </w:r>
          </w:p>
          <w:p w14:paraId="4DE32200" w14:textId="31643156" w:rsidR="00C352B9" w:rsidRPr="00C352B9" w:rsidRDefault="0088471A" w:rsidP="00C352B9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lastRenderedPageBreak/>
              <w:t>(Дене шынықтыру) (Ас болсын! Шай, нан, ботқа, май)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C40E1" w14:textId="3C2FA0A8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lastRenderedPageBreak/>
              <w:t xml:space="preserve">Дастархан басында мәдени мінез-құлық дағдыларын қалыптастыруды жалғастырыңыз: ас қасық пен шай қасықты, </w:t>
            </w:r>
            <w:r>
              <w:rPr>
                <w:lang w:val="kk"/>
              </w:rPr>
              <w:lastRenderedPageBreak/>
              <w:t xml:space="preserve">шанышқыны, майлықты дұрыс қолданыңыз. </w:t>
            </w:r>
          </w:p>
          <w:p w14:paraId="0E71BA47" w14:textId="6830926B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3C03F4A9" w14:textId="003DF2DA" w:rsidR="00C352B9" w:rsidRPr="00C352B9" w:rsidRDefault="0088471A" w:rsidP="00C352B9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(Ас болсын! Кесе, тәрелке)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7DA6F" w14:textId="77777777" w:rsidR="00FB10CC" w:rsidRPr="00C352B9" w:rsidRDefault="0088471A" w:rsidP="00FB10CC">
            <w:pPr>
              <w:pStyle w:val="13213"/>
            </w:pPr>
            <w:r>
              <w:rPr>
                <w:lang w:val="kk"/>
              </w:rPr>
              <w:lastRenderedPageBreak/>
              <w:t>Мәдени-гигиеналық дағдыларды жетілдіру; тамақтану, жуу кезінде қарапайым мінез-құлық дағдыларын қалыптастыру.</w:t>
            </w:r>
          </w:p>
          <w:p w14:paraId="05AD50D9" w14:textId="2DE34310" w:rsidR="00C352B9" w:rsidRPr="00C352B9" w:rsidRDefault="0088471A" w:rsidP="00FB10CC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lastRenderedPageBreak/>
              <w:t>(Дене шынықтыру) (Ас болсын!)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5C27E" w14:textId="77777777" w:rsidR="00FB10CC" w:rsidRDefault="0088471A" w:rsidP="00C352B9">
            <w:pPr>
              <w:pStyle w:val="13213"/>
            </w:pPr>
            <w:r>
              <w:rPr>
                <w:lang w:val="kk"/>
              </w:rPr>
              <w:lastRenderedPageBreak/>
              <w:t xml:space="preserve">Дастархан басында қарапайым мінез-құлық дағдыларын қалыптастыру: нанды ұсақтамаңыз, тамақты аузыңызбен шайнаңыз, </w:t>
            </w:r>
            <w:r>
              <w:rPr>
                <w:lang w:val="kk"/>
              </w:rPr>
              <w:lastRenderedPageBreak/>
              <w:t xml:space="preserve">толық аузыңызбен сөйлеспеңіз. </w:t>
            </w:r>
          </w:p>
          <w:p w14:paraId="650342FC" w14:textId="18555FB7" w:rsidR="00C352B9" w:rsidRPr="00C352B9" w:rsidRDefault="0088471A" w:rsidP="00C352B9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(Дене шынықтыру) (Ас болсын! Кесе, тәрелке, шай, нан, ботқа, май)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4EEE6" w14:textId="77777777" w:rsidR="00FB10CC" w:rsidRPr="00C352B9" w:rsidRDefault="0088471A" w:rsidP="00FB10CC">
            <w:pPr>
              <w:pStyle w:val="13213"/>
            </w:pPr>
            <w:r>
              <w:rPr>
                <w:lang w:val="kk"/>
              </w:rPr>
              <w:lastRenderedPageBreak/>
              <w:t>Мәдени-гигиеналық дағдыларды жетілдіру; тамақтану, жуу кезінде қарапайым мінез-құлық дағдыларын қалыптастыру.</w:t>
            </w:r>
          </w:p>
          <w:p w14:paraId="7A3447A9" w14:textId="0F35224D" w:rsidR="00C352B9" w:rsidRPr="00C352B9" w:rsidRDefault="0088471A" w:rsidP="00FB10CC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lastRenderedPageBreak/>
              <w:t>(Дене шынықтыру) (Ас болсын! Шай, нан, ботқа, май)</w:t>
            </w:r>
          </w:p>
        </w:tc>
      </w:tr>
      <w:tr w:rsidR="00904A05" w14:paraId="1C1BDF1E" w14:textId="77777777" w:rsidTr="00C352B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83BA7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lastRenderedPageBreak/>
              <w:t>Түскі ұйқы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66E3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 xml:space="preserve">"Анашым менің" әнін тыңдау Ж. Елібай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D7A0" w14:textId="15D5022B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Қос алқа-күй</w:t>
            </w:r>
          </w:p>
          <w:p w14:paraId="3374E1B4" w14:textId="77777777" w:rsidR="00C352B9" w:rsidRPr="00C352B9" w:rsidRDefault="0047632B" w:rsidP="00C352B9">
            <w:pPr>
              <w:pStyle w:val="13213"/>
            </w:pPr>
            <w:hyperlink r:id="rId11" w:history="1">
              <w:r w:rsidR="0088471A" w:rsidRPr="00C352B9">
                <w:rPr>
                  <w:lang w:val="kk"/>
                </w:rPr>
                <w:t>https://zvyki.com/song/188839023/os_al_a_-_D_uletkerej_-_os_al_a/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824B" w14:textId="2BDA03AA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 xml:space="preserve">Классикалық музыка тыңдау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5128" w14:textId="07233FED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 xml:space="preserve">С. Дрожжин «Желтый лист за листом…»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6A88" w14:textId="432D9626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 xml:space="preserve">Бесік жырын тыңдау </w:t>
            </w:r>
          </w:p>
        </w:tc>
      </w:tr>
      <w:tr w:rsidR="00904A05" w14:paraId="4EF2E066" w14:textId="77777777" w:rsidTr="00C352B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A7CCB" w14:textId="457905A4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Біртіндеп ұйқыдан ояту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2B930" w14:textId="77777777" w:rsidR="004D3A05" w:rsidRDefault="0088471A" w:rsidP="004D3A05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3E822B86" w14:textId="36F74AEB" w:rsidR="00C352B9" w:rsidRPr="00C352B9" w:rsidRDefault="0088471A" w:rsidP="004D3A05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AAC13" w14:textId="77777777" w:rsidR="004D3A05" w:rsidRDefault="0088471A" w:rsidP="004D3A05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22CC7ADD" w14:textId="54984286" w:rsidR="00C352B9" w:rsidRPr="00C352B9" w:rsidRDefault="0088471A" w:rsidP="004D3A05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598DD" w14:textId="77777777" w:rsidR="004D3A05" w:rsidRDefault="0088471A" w:rsidP="004D3A05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19923931" w14:textId="4D164BA0" w:rsidR="00C352B9" w:rsidRPr="00C352B9" w:rsidRDefault="0088471A" w:rsidP="004D3A05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E457B" w14:textId="77777777" w:rsidR="004D3A05" w:rsidRDefault="0088471A" w:rsidP="004D3A05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19A8DC87" w14:textId="24FC59AD" w:rsidR="00C352B9" w:rsidRPr="00C352B9" w:rsidRDefault="0088471A" w:rsidP="004D3A05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1CEB0" w14:textId="77777777" w:rsidR="004D3A05" w:rsidRDefault="0088471A" w:rsidP="00C352B9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7E20E4B5" w14:textId="24707534" w:rsidR="00C352B9" w:rsidRPr="00C352B9" w:rsidRDefault="0088471A" w:rsidP="00C352B9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(Дене шынықтыру)</w:t>
            </w:r>
          </w:p>
        </w:tc>
      </w:tr>
      <w:tr w:rsidR="00904A05" w14:paraId="639ACFAA" w14:textId="77777777" w:rsidTr="00C352B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C385" w14:textId="701859E1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1763F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 xml:space="preserve">"Біз қайда болдық, біз айтпаймыз" жалпы ойыны </w:t>
            </w:r>
          </w:p>
          <w:p w14:paraId="0A9219D2" w14:textId="4D52B4FE" w:rsidR="00C352B9" w:rsidRDefault="0088471A" w:rsidP="00C352B9">
            <w:pPr>
              <w:pStyle w:val="13213"/>
            </w:pPr>
            <w:r>
              <w:rPr>
                <w:lang w:val="kk"/>
              </w:rPr>
              <w:t>Ағаштарды мүсіндеуге үйрету Бірнеше бөліктерді біріктіру, қысу және біріктіру арқылы өсімдіктер мен жануарларды мүсіндеу дағдыларын қалыптастыруды жалғастыру.</w:t>
            </w:r>
          </w:p>
          <w:p w14:paraId="78F6433F" w14:textId="30D5FCB3" w:rsidR="00127CA2" w:rsidRPr="00C352B9" w:rsidRDefault="0088471A" w:rsidP="00C352B9">
            <w:pPr>
              <w:pStyle w:val="13213"/>
            </w:pPr>
            <w:r>
              <w:rPr>
                <w:lang w:val="kk"/>
              </w:rPr>
              <w:t>(Мүсіндеу)</w:t>
            </w:r>
          </w:p>
          <w:p w14:paraId="16736061" w14:textId="77777777" w:rsidR="00127CA2" w:rsidRDefault="0088471A" w:rsidP="00C352B9">
            <w:pPr>
              <w:pStyle w:val="13213"/>
            </w:pPr>
            <w:r w:rsidRPr="00C352B9">
              <w:rPr>
                <w:lang w:val="kk"/>
              </w:rPr>
              <w:t>А. Пушкин «И вот уже трещат морозы» Кітапқа қызығушылықты қалыптастыру.</w:t>
            </w:r>
          </w:p>
          <w:p w14:paraId="21F532FB" w14:textId="36A46F93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(Көркем әдебиет)</w:t>
            </w:r>
            <w:r>
              <w:rPr>
                <w:lang w:val="kk"/>
              </w:rPr>
              <w:softHyphen/>
              <w:t xml:space="preserve"> </w:t>
            </w:r>
          </w:p>
          <w:p w14:paraId="56B188AB" w14:textId="43A695E5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"Суретті таңда" дидактикалық ойыны</w:t>
            </w:r>
          </w:p>
          <w:p w14:paraId="58B7CE13" w14:textId="77777777" w:rsidR="00127CA2" w:rsidRDefault="0088471A" w:rsidP="00C352B9">
            <w:pPr>
              <w:pStyle w:val="13213"/>
            </w:pPr>
            <w:r>
              <w:rPr>
                <w:lang w:val="kk"/>
              </w:rPr>
              <w:t>Өзіңізді ынталандырыңыз, күннің қарама-қарсы бөліктерінде жүріңіз: күндіз-түнде, таңертең-кешке.</w:t>
            </w:r>
          </w:p>
          <w:p w14:paraId="5E65A458" w14:textId="0D57B15F" w:rsidR="00127CA2" w:rsidRDefault="0088471A" w:rsidP="00C352B9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238C18DB" w14:textId="77777777" w:rsidR="00127CA2" w:rsidRDefault="0088471A" w:rsidP="00C352B9">
            <w:pPr>
              <w:pStyle w:val="13213"/>
            </w:pPr>
            <w:r w:rsidRPr="00C352B9">
              <w:rPr>
                <w:lang w:val="kk"/>
              </w:rPr>
              <w:t>Сурет салу кезінде қарындаш пен щетканы ұстамай, дұрыс үйрету.</w:t>
            </w:r>
          </w:p>
          <w:p w14:paraId="73D4FEE1" w14:textId="44C00D16" w:rsidR="00C352B9" w:rsidRPr="00C352B9" w:rsidRDefault="0088471A" w:rsidP="00C352B9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(Сурет салу)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FA1E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 xml:space="preserve">"Мені шақыр" жалпы ойыны (саусағыңызбен). </w:t>
            </w:r>
          </w:p>
          <w:p w14:paraId="0B3620B7" w14:textId="77777777" w:rsidR="00127CA2" w:rsidRDefault="0088471A" w:rsidP="00C352B9">
            <w:pPr>
              <w:pStyle w:val="13213"/>
            </w:pPr>
            <w:r w:rsidRPr="00C352B9">
              <w:rPr>
                <w:lang w:val="kk"/>
              </w:rPr>
              <w:t>"Қораз және бұршақ тұқымы" Кітаптарға деген қызығушылықты ояту үшін жалғастырды.</w:t>
            </w:r>
          </w:p>
          <w:p w14:paraId="1D823ED2" w14:textId="78368C04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28B0C3AD" w14:textId="6E2A5588" w:rsidR="00C352B9" w:rsidRDefault="0088471A" w:rsidP="00C352B9">
            <w:pPr>
              <w:pStyle w:val="13213"/>
            </w:pPr>
            <w:r>
              <w:rPr>
                <w:lang w:val="kk"/>
              </w:rPr>
              <w:t>Құрылыс ойындары Сюжеттік ойында салынған дизайнды қолданыңыз.</w:t>
            </w:r>
          </w:p>
          <w:p w14:paraId="692029E1" w14:textId="75FAC7D1" w:rsidR="00127CA2" w:rsidRPr="00C352B9" w:rsidRDefault="0088471A" w:rsidP="00C352B9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204F7EF8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"Қысқы ағаш"</w:t>
            </w:r>
          </w:p>
          <w:p w14:paraId="24C6AFA3" w14:textId="7382F98E" w:rsidR="00C352B9" w:rsidRDefault="0088471A" w:rsidP="00C352B9">
            <w:pPr>
              <w:pStyle w:val="13213"/>
            </w:pPr>
            <w:r>
              <w:rPr>
                <w:lang w:val="kk"/>
              </w:rPr>
              <w:t>Бірнеше бөліктерді біріктіру, қысу және біріктіру арқылы өсімдіктер мен жануарларды мүсіндеу дағдыларын қалыптастыруды жалғастыру.</w:t>
            </w:r>
          </w:p>
          <w:p w14:paraId="02ACBFCA" w14:textId="62435C12" w:rsidR="00127CA2" w:rsidRPr="00C352B9" w:rsidRDefault="0088471A" w:rsidP="00C352B9">
            <w:pPr>
              <w:pStyle w:val="13213"/>
            </w:pPr>
            <w:r>
              <w:rPr>
                <w:lang w:val="kk"/>
              </w:rPr>
              <w:t>(Мүсіндеу)</w:t>
            </w:r>
          </w:p>
          <w:p w14:paraId="754CB4E3" w14:textId="0753BB8C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"Қыз-ана" сюжеттік-рөлдік ойыны (В деңгейі)</w:t>
            </w:r>
          </w:p>
          <w:p w14:paraId="1AC45CE8" w14:textId="77777777" w:rsidR="00C352B9" w:rsidRPr="00C352B9" w:rsidRDefault="00C352B9" w:rsidP="00C352B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CEE3E" w14:textId="3A0F815F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 xml:space="preserve">"Өрнек құрастыр" </w:t>
            </w:r>
          </w:p>
          <w:p w14:paraId="28BCC90B" w14:textId="343AAF05" w:rsidR="00C352B9" w:rsidRDefault="0088471A" w:rsidP="00C352B9">
            <w:pPr>
              <w:pStyle w:val="13213"/>
            </w:pPr>
            <w:r>
              <w:rPr>
                <w:lang w:val="kk"/>
              </w:rPr>
              <w:t>Денеңіздің бөліктерінде шарлаңыз және өзіңізге жақын кеңістіктік бағыттарды анықтаңыз: жоғарыдан-төменнен, алдыңғы-артқы жағынан, оңнан-солға.</w:t>
            </w:r>
          </w:p>
          <w:p w14:paraId="4A59278F" w14:textId="2748FC46" w:rsidR="00836EC1" w:rsidRPr="00C352B9" w:rsidRDefault="0088471A" w:rsidP="00C352B9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6D798309" w14:textId="227A7D6E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Музыкалық демалыс</w:t>
            </w:r>
          </w:p>
          <w:p w14:paraId="2E3E8AC5" w14:textId="77777777" w:rsidR="00836EC1" w:rsidRDefault="0088471A" w:rsidP="00C352B9">
            <w:pPr>
              <w:pStyle w:val="13213"/>
            </w:pPr>
            <w:r>
              <w:rPr>
                <w:lang w:val="kk"/>
              </w:rPr>
              <w:t>Қазақ халқының би өнерімен таныстыру.</w:t>
            </w:r>
          </w:p>
          <w:p w14:paraId="034C6548" w14:textId="77777777" w:rsidR="00836EC1" w:rsidRDefault="0088471A" w:rsidP="00C352B9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  <w:p w14:paraId="69A4DA84" w14:textId="24D621BF" w:rsidR="00C352B9" w:rsidRPr="0088471A" w:rsidRDefault="0088471A" w:rsidP="00C352B9">
            <w:pPr>
              <w:pStyle w:val="13213"/>
              <w:rPr>
                <w:lang w:val="kk"/>
              </w:rPr>
            </w:pPr>
            <w:r w:rsidRPr="00C352B9">
              <w:rPr>
                <w:lang w:val="kk"/>
              </w:rPr>
              <w:t>Ағаш суретін салуды үйрену. (Ағаш)</w:t>
            </w:r>
          </w:p>
          <w:p w14:paraId="367D4A30" w14:textId="77777777" w:rsidR="00836EC1" w:rsidRPr="0088471A" w:rsidRDefault="0088471A" w:rsidP="00C352B9">
            <w:pPr>
              <w:pStyle w:val="13213"/>
              <w:rPr>
                <w:lang w:val="kk"/>
              </w:rPr>
            </w:pPr>
            <w:r w:rsidRPr="00C352B9">
              <w:rPr>
                <w:lang w:val="kk"/>
              </w:rPr>
              <w:t>Сурет салу кезінде қарындаш пен щетканы ұстамай, дұрыс үйрету.</w:t>
            </w:r>
          </w:p>
          <w:p w14:paraId="745FE9AB" w14:textId="4E273C64" w:rsidR="00C352B9" w:rsidRPr="0088471A" w:rsidRDefault="0088471A" w:rsidP="00C352B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(Сурет салу)</w:t>
            </w:r>
          </w:p>
          <w:p w14:paraId="1E943EA8" w14:textId="77777777" w:rsidR="00C352B9" w:rsidRPr="0088471A" w:rsidRDefault="0088471A" w:rsidP="00C352B9">
            <w:pPr>
              <w:pStyle w:val="13213"/>
              <w:rPr>
                <w:lang w:val="kk"/>
              </w:rPr>
            </w:pPr>
            <w:r w:rsidRPr="00C352B9">
              <w:rPr>
                <w:lang w:val="kk"/>
              </w:rPr>
              <w:t>Құрылыс ойындары</w:t>
            </w:r>
          </w:p>
          <w:p w14:paraId="12361B61" w14:textId="77777777" w:rsidR="00C352B9" w:rsidRPr="0088471A" w:rsidRDefault="0088471A" w:rsidP="00C352B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Ойыннан кейін балаларды бөлшектерді мұқият бүктеуге, ережелерді сақтауға үйрету.</w:t>
            </w:r>
          </w:p>
          <w:p w14:paraId="38347E7C" w14:textId="1286C226" w:rsidR="00836EC1" w:rsidRPr="00C352B9" w:rsidRDefault="0088471A" w:rsidP="00C352B9">
            <w:pPr>
              <w:pStyle w:val="13213"/>
            </w:pPr>
            <w:r>
              <w:rPr>
                <w:lang w:val="kk"/>
              </w:rPr>
              <w:t>(Құрастыру)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3183" w14:textId="25434472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"Саусақтар" саусақ ойыны.</w:t>
            </w:r>
          </w:p>
          <w:p w14:paraId="03A95FF6" w14:textId="7142A866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 xml:space="preserve">Теңіздер, теңізшілер, маяктар туралы суреттерді қарау. Театр: </w:t>
            </w:r>
            <w:r>
              <w:rPr>
                <w:lang w:val="kk"/>
              </w:rPr>
              <w:softHyphen/>
              <w:t xml:space="preserve">түнде маяк жұмысын көрсету. </w:t>
            </w:r>
          </w:p>
          <w:p w14:paraId="20A598C4" w14:textId="77777777" w:rsidR="00512EE8" w:rsidRDefault="0088471A" w:rsidP="00C352B9">
            <w:pPr>
              <w:pStyle w:val="13213"/>
            </w:pPr>
            <w:r w:rsidRPr="00C352B9">
              <w:rPr>
                <w:lang w:val="kk"/>
              </w:rPr>
              <w:t xml:space="preserve">Оқу </w:t>
            </w:r>
          </w:p>
          <w:p w14:paraId="21DACF3F" w14:textId="77777777" w:rsidR="00512EE8" w:rsidRDefault="0088471A" w:rsidP="00C352B9">
            <w:pPr>
              <w:pStyle w:val="13213"/>
            </w:pPr>
            <w:r w:rsidRPr="00C352B9">
              <w:rPr>
                <w:lang w:val="kk"/>
              </w:rPr>
              <w:t>В. Маяковский «Эта книжка про моря и про маяк»</w:t>
            </w:r>
          </w:p>
          <w:p w14:paraId="13D30D07" w14:textId="0D4CA7DA" w:rsidR="00C352B9" w:rsidRDefault="0088471A" w:rsidP="00C352B9">
            <w:pPr>
              <w:pStyle w:val="13213"/>
            </w:pPr>
            <w:r>
              <w:rPr>
                <w:lang w:val="kk"/>
              </w:rPr>
              <w:t>Балаларды суреттердің мазмұны туралы эмоционалды түрде айтуға шақыру.</w:t>
            </w:r>
          </w:p>
          <w:p w14:paraId="50D0077F" w14:textId="5B7D2DF3" w:rsidR="00512EE8" w:rsidRPr="00C352B9" w:rsidRDefault="0088471A" w:rsidP="00C352B9">
            <w:pPr>
              <w:pStyle w:val="13213"/>
            </w:pPr>
            <w:r>
              <w:rPr>
                <w:lang w:val="kk"/>
              </w:rPr>
              <w:t>(Сөйлеуді дамыту, қоршаған ортамен танысу, көркем әдебиет)</w:t>
            </w:r>
          </w:p>
          <w:p w14:paraId="22A782E9" w14:textId="79EC1E93" w:rsidR="00C352B9" w:rsidRDefault="0088471A" w:rsidP="00C352B9">
            <w:pPr>
              <w:pStyle w:val="13213"/>
            </w:pPr>
            <w:r>
              <w:rPr>
                <w:lang w:val="kk"/>
              </w:rPr>
              <w:t>Желімдеу техникасын жетілдіру: щеткаға желім жағыңыз, мұқият, кенепте дайын суретке жағыңыз, желімнің қалдықтарын сүрту үшін майлықтарды қолдану.</w:t>
            </w:r>
          </w:p>
          <w:p w14:paraId="725DDB65" w14:textId="5D638F83" w:rsidR="00512EE8" w:rsidRPr="00C352B9" w:rsidRDefault="0088471A" w:rsidP="00C352B9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0F55F56C" w14:textId="77777777" w:rsidR="00C352B9" w:rsidRPr="00C352B9" w:rsidRDefault="00C352B9" w:rsidP="00C352B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4DC5D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"Шеңбер-шеңбер" жалпы ойыны</w:t>
            </w:r>
            <w:r w:rsidRPr="00C352B9">
              <w:rPr>
                <w:lang w:val="kk"/>
              </w:rPr>
              <w:softHyphen/>
            </w:r>
          </w:p>
          <w:p w14:paraId="6ED603DC" w14:textId="77777777" w:rsidR="00512EE8" w:rsidRDefault="0088471A" w:rsidP="00C352B9">
            <w:pPr>
              <w:pStyle w:val="13213"/>
            </w:pPr>
            <w:r>
              <w:rPr>
                <w:lang w:val="kk"/>
              </w:rPr>
              <w:t xml:space="preserve">И. Никитин «Зашумела, разгулялась в поле непогода» </w:t>
            </w:r>
          </w:p>
          <w:p w14:paraId="19441FD8" w14:textId="77777777" w:rsidR="00512EE8" w:rsidRDefault="0088471A" w:rsidP="00C352B9">
            <w:pPr>
              <w:pStyle w:val="13213"/>
            </w:pPr>
            <w:r>
              <w:rPr>
                <w:lang w:val="kk"/>
              </w:rPr>
              <w:t>Балаларға сөздер мен қарапайым сөз тіркестерін қайталауға мүмкіндік беріңіз.</w:t>
            </w:r>
          </w:p>
          <w:p w14:paraId="0876DB77" w14:textId="0DF1E75C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 xml:space="preserve">(Көркем әдебиет) </w:t>
            </w:r>
          </w:p>
          <w:p w14:paraId="52CE2B7D" w14:textId="7441BEDD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"Қысқы ағаш"</w:t>
            </w:r>
          </w:p>
          <w:p w14:paraId="4A672A49" w14:textId="2F61CE2A" w:rsidR="00C352B9" w:rsidRDefault="0088471A" w:rsidP="00C352B9">
            <w:pPr>
              <w:pStyle w:val="13213"/>
            </w:pPr>
            <w:r>
              <w:rPr>
                <w:lang w:val="kk"/>
              </w:rPr>
              <w:t>Кескінді қағаз парағына толығымен орналастыруға, қызыл, желе, жасыл, көк, қара, ақ және олардың реңктерін (қызғылт, көгілдір, сұр) қолдана білуге үйрету.</w:t>
            </w:r>
          </w:p>
          <w:p w14:paraId="562EF88C" w14:textId="0DA9E455" w:rsidR="00512EE8" w:rsidRPr="00C352B9" w:rsidRDefault="0088471A" w:rsidP="00C352B9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71C8A2E4" w14:textId="77777777" w:rsidR="00C352B9" w:rsidRDefault="0088471A" w:rsidP="00512EE8">
            <w:pPr>
              <w:pStyle w:val="13213"/>
            </w:pPr>
            <w:r>
              <w:rPr>
                <w:lang w:val="kk"/>
              </w:rPr>
              <w:t>"Геометриялық лото" дидактикалық ойыны Балаларды геометриялық фигуралармен таныстыру: үшбұрыш, шаршы, шеңбер, мүмкіндік беру.</w:t>
            </w:r>
          </w:p>
          <w:p w14:paraId="72CDFE1F" w14:textId="04FDB928" w:rsidR="00512EE8" w:rsidRPr="00C352B9" w:rsidRDefault="0088471A" w:rsidP="00512EE8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</w:tc>
      </w:tr>
      <w:tr w:rsidR="00904A05" w14:paraId="0EB1F19C" w14:textId="77777777" w:rsidTr="00C352B9">
        <w:trPr>
          <w:trHeight w:val="33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BD2E0" w14:textId="624D7063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Бесін ас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D4E9D" w14:textId="77777777" w:rsidR="00F03DEB" w:rsidRDefault="0088471A" w:rsidP="00F03DEB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тамақтану, жуу кезінде қарапайым мінез-құлық дағдыларын қалыптастыру. </w:t>
            </w:r>
          </w:p>
          <w:p w14:paraId="2FA591B3" w14:textId="41B6C1FE" w:rsidR="00C352B9" w:rsidRPr="00C352B9" w:rsidRDefault="0088471A" w:rsidP="00F03DEB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(Дене шынықтыру) (Ас болсын! Шай, нан, ботқа, май)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83BBA" w14:textId="77777777" w:rsidR="00F03DEB" w:rsidRDefault="0088471A" w:rsidP="00C352B9">
            <w:pPr>
              <w:pStyle w:val="13213"/>
            </w:pPr>
            <w:r w:rsidRPr="00C352B9">
              <w:rPr>
                <w:lang w:val="kk"/>
              </w:rPr>
              <w:t xml:space="preserve">Баланы өзіне-өзі қызмет етуге ұмтылуда қолдау: асханалық заттарды мақсатына сай пайдалану. </w:t>
            </w:r>
          </w:p>
          <w:p w14:paraId="7DD34DF3" w14:textId="593E204A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 xml:space="preserve">(Дене шынықтыру)   </w:t>
            </w:r>
          </w:p>
          <w:p w14:paraId="2E625FE2" w14:textId="52C499A4" w:rsidR="00C352B9" w:rsidRPr="00C352B9" w:rsidRDefault="0088471A" w:rsidP="00C352B9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(Ас болсын! Кесе, тәрелке)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20809" w14:textId="77777777" w:rsidR="00F03DEB" w:rsidRDefault="0088471A" w:rsidP="00F03DEB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тамақтану, жуу кезінде қарапайым мінез-құлық дағдыларын қалыптастыру. </w:t>
            </w:r>
          </w:p>
          <w:p w14:paraId="0F053DA4" w14:textId="50651B53" w:rsidR="00C352B9" w:rsidRPr="00C352B9" w:rsidRDefault="0088471A" w:rsidP="00F03DEB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(Дене шынықтыру) (Ас болсын! Шай, нан, ботқа, май)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31D30" w14:textId="77777777" w:rsidR="00F03DEB" w:rsidRDefault="0088471A" w:rsidP="00F03DEB">
            <w:pPr>
              <w:pStyle w:val="13213"/>
            </w:pPr>
            <w:r w:rsidRPr="00C352B9">
              <w:rPr>
                <w:lang w:val="kk"/>
              </w:rPr>
              <w:t xml:space="preserve">Баланы өзіне-өзі қызмет етуге ұмтылуда қолдау: асханалық заттарды мақсатына сай пайдалану. </w:t>
            </w:r>
          </w:p>
          <w:p w14:paraId="1AB39C4C" w14:textId="77777777" w:rsidR="00F03DEB" w:rsidRPr="00C352B9" w:rsidRDefault="0088471A" w:rsidP="00F03DEB">
            <w:pPr>
              <w:pStyle w:val="13213"/>
            </w:pPr>
            <w:r>
              <w:rPr>
                <w:lang w:val="kk"/>
              </w:rPr>
              <w:t xml:space="preserve">(Дене шынықтыру)   </w:t>
            </w:r>
          </w:p>
          <w:p w14:paraId="571A7C91" w14:textId="777FCBA0" w:rsidR="00C352B9" w:rsidRPr="00C352B9" w:rsidRDefault="0088471A" w:rsidP="00F03DEB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(Ас болсын! Кесе, тәрелке)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4778D" w14:textId="77777777" w:rsidR="00F03DEB" w:rsidRDefault="0088471A" w:rsidP="00C352B9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тамақтану, жуу кезінде қарапайым мінез-құлық дағдыларын қалыптастыру. </w:t>
            </w:r>
          </w:p>
          <w:p w14:paraId="2E29A529" w14:textId="5AC6D734" w:rsidR="00C352B9" w:rsidRPr="00C352B9" w:rsidRDefault="0088471A" w:rsidP="00C352B9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(Дене шынықтыру) (Ас болсын! Шай, нан, ботқа, май)</w:t>
            </w:r>
          </w:p>
        </w:tc>
      </w:tr>
      <w:tr w:rsidR="00904A05" w14:paraId="7BFE9D21" w14:textId="77777777" w:rsidTr="00C352B9">
        <w:trPr>
          <w:trHeight w:val="3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BEAC1" w14:textId="4B0CEEFE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Балалармен жеке жұмыс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99F57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Физикалық дағдылар</w:t>
            </w:r>
          </w:p>
          <w:p w14:paraId="1F64946D" w14:textId="77777777" w:rsidR="007B22BF" w:rsidRDefault="0088471A" w:rsidP="00C352B9">
            <w:pPr>
              <w:pStyle w:val="13213"/>
            </w:pPr>
            <w:r>
              <w:rPr>
                <w:lang w:val="kk"/>
              </w:rPr>
              <w:t>Мәдени-гигиеналық дағдыларды қалыптастыруды жалғастыру</w:t>
            </w:r>
          </w:p>
          <w:p w14:paraId="5242B368" w14:textId="5302ABC6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"Су", "Сабын қолғаптары"</w:t>
            </w:r>
          </w:p>
          <w:p w14:paraId="63E97EB6" w14:textId="65116ABC" w:rsidR="00C352B9" w:rsidRPr="0088471A" w:rsidRDefault="0088471A" w:rsidP="00C352B9">
            <w:pPr>
              <w:pStyle w:val="13213"/>
              <w:rPr>
                <w:highlight w:val="yellow"/>
                <w:lang w:val="kk"/>
              </w:rPr>
            </w:pPr>
            <w:r w:rsidRPr="00C352B9">
              <w:rPr>
                <w:lang w:val="kk"/>
              </w:rPr>
              <w:t>Баланы өзіне-өзі қызмет етуге ұмтылуға қолдау көрсету. "Қуыршақ серуендеуге барады", "Қуыршақ ауырып қалды"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EF578" w14:textId="77777777" w:rsidR="00C352B9" w:rsidRPr="0088471A" w:rsidRDefault="0088471A" w:rsidP="00C352B9">
            <w:pPr>
              <w:pStyle w:val="13213"/>
              <w:rPr>
                <w:lang w:val="kk"/>
              </w:rPr>
            </w:pPr>
            <w:r w:rsidRPr="00C352B9">
              <w:rPr>
                <w:lang w:val="kk"/>
              </w:rPr>
              <w:t>Қарым-қатынас дағдылары</w:t>
            </w:r>
          </w:p>
          <w:p w14:paraId="460BBEE8" w14:textId="079F4EAB" w:rsidR="00C352B9" w:rsidRPr="0088471A" w:rsidRDefault="0088471A" w:rsidP="00C352B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Сөздерді жынысына, санына, жағдайына сәйкестендіру қабілетін бекіту; зат есімдерді предлогтармен қолдану: "Біздің ойыншықтар", "Тентек бауырсақ".</w:t>
            </w:r>
          </w:p>
          <w:p w14:paraId="4BA79A9B" w14:textId="2E8522DF" w:rsidR="00C352B9" w:rsidRPr="0088471A" w:rsidRDefault="0088471A" w:rsidP="00C352B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Сөйлеу қарқынын өзгерту қабілетін дамыту: баяу сөйлеу, жаңылтпаштар айту</w:t>
            </w:r>
          </w:p>
          <w:p w14:paraId="77E2FB5B" w14:textId="77777777" w:rsidR="00C352B9" w:rsidRPr="0088471A" w:rsidRDefault="00C352B9" w:rsidP="00C352B9">
            <w:pPr>
              <w:pStyle w:val="13213"/>
              <w:rPr>
                <w:lang w:val="k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1C419" w14:textId="477DC572" w:rsidR="00C352B9" w:rsidRPr="0088471A" w:rsidRDefault="0088471A" w:rsidP="00C352B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Танымдық және интеллектуалдық дағдылар</w:t>
            </w:r>
          </w:p>
          <w:p w14:paraId="5F5CDE9A" w14:textId="4A8215A0" w:rsidR="00C352B9" w:rsidRPr="0088471A" w:rsidRDefault="0088471A" w:rsidP="00C352B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Бір затты екіншісімен салыстыру арқылы заттарды салыстыру қабілетін жетілдіру, "Кімнің үйі?", "Баспалдақ"</w:t>
            </w:r>
          </w:p>
          <w:p w14:paraId="08D4ACE4" w14:textId="22A7C37E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(София, Семен)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94C5E" w14:textId="455FAA7A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 xml:space="preserve">Шығармашылық дағдылар, зерттеу іс-әрекеті </w:t>
            </w:r>
          </w:p>
          <w:p w14:paraId="232FD640" w14:textId="77777777" w:rsidR="007B22BF" w:rsidRDefault="0088471A" w:rsidP="00C352B9">
            <w:pPr>
              <w:pStyle w:val="13213"/>
            </w:pPr>
            <w:r w:rsidRPr="00C352B9">
              <w:rPr>
                <w:lang w:val="kk"/>
              </w:rPr>
              <w:t xml:space="preserve">Қарапайым сюжеттік композициялар жасауға, суреттерді "Машинаға арналған дөңгелектер", "Композиция жасау" парағына орналастыруға шақыру. </w:t>
            </w:r>
          </w:p>
          <w:p w14:paraId="33F38C10" w14:textId="56C53D76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Қазақ халқының әшекейлерімен таныстыру (білезіктер, сақиналар, балдақтар, сырғалар, тұмарлар және т. б.)</w:t>
            </w:r>
          </w:p>
          <w:p w14:paraId="21511A74" w14:textId="77777777" w:rsidR="00C352B9" w:rsidRPr="00C352B9" w:rsidRDefault="00C352B9" w:rsidP="00C352B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0A969" w14:textId="26E2470A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Әлеуметтік-эмоционалды дағдылар</w:t>
            </w:r>
          </w:p>
          <w:p w14:paraId="601FEFBE" w14:textId="1D787A34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Отбасылық фотосуреттерді қарастырған кезде отбасы мүшелерін, олардың ойындары мен ойын жаттығулары арқылы әрекеттерін "Пәтерде кім тұрады?", "Суреттерден отбасын құр"</w:t>
            </w:r>
          </w:p>
          <w:p w14:paraId="443D3A9E" w14:textId="77777777" w:rsidR="00C352B9" w:rsidRPr="00C352B9" w:rsidRDefault="00C352B9" w:rsidP="00C352B9">
            <w:pPr>
              <w:pStyle w:val="13213"/>
            </w:pPr>
          </w:p>
        </w:tc>
      </w:tr>
      <w:tr w:rsidR="00904A05" w14:paraId="557B4AE2" w14:textId="77777777" w:rsidTr="00C352B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D693C" w14:textId="709ECB7F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Серуендеуге дайындық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AEC26" w14:textId="5051A515" w:rsidR="00C352B9" w:rsidRPr="00C352B9" w:rsidRDefault="0088471A" w:rsidP="00C352B9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Көмек сұрай білуді ынталандыру. (Жыл киінеміз)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26756" w14:textId="6EFABFF0" w:rsidR="00C352B9" w:rsidRPr="00C352B9" w:rsidRDefault="0088471A" w:rsidP="00C352B9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Анам берген барлық киімдерді не үшін кию керектігі туралы әңгіме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3400E" w14:textId="49364881" w:rsidR="00C352B9" w:rsidRPr="00C352B9" w:rsidRDefault="0088471A" w:rsidP="00C352B9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Киіну тәртібі, киім мен аяқ киімнің мақсаты туралы айту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D55FD" w14:textId="4C2BFA1F" w:rsidR="00C352B9" w:rsidRPr="00C352B9" w:rsidRDefault="0088471A" w:rsidP="00C352B9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Әр түрлі киім туралы сөйлесіңіз. Шкафтағы тәртіп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8C352" w14:textId="5802A5B9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Көмек сұрай білуді ынталандыру.</w:t>
            </w:r>
          </w:p>
          <w:p w14:paraId="09F9F6BC" w14:textId="77777777" w:rsidR="00C352B9" w:rsidRPr="00C352B9" w:rsidRDefault="0088471A" w:rsidP="00C352B9">
            <w:pPr>
              <w:pStyle w:val="13213"/>
              <w:rPr>
                <w:highlight w:val="yellow"/>
              </w:rPr>
            </w:pPr>
            <w:r w:rsidRPr="00C352B9">
              <w:rPr>
                <w:lang w:val="kk"/>
              </w:rPr>
              <w:t>(Жылы киінеміз)</w:t>
            </w:r>
          </w:p>
        </w:tc>
      </w:tr>
      <w:tr w:rsidR="00904A05" w14:paraId="7C2E124E" w14:textId="77777777" w:rsidTr="00C352B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F9E33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Серуендеу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E50E1" w14:textId="77777777" w:rsidR="00F346DE" w:rsidRDefault="0088471A" w:rsidP="00F346DE">
            <w:pPr>
              <w:pStyle w:val="13213"/>
            </w:pPr>
            <w:r w:rsidRPr="00C352B9">
              <w:rPr>
                <w:lang w:val="kk"/>
              </w:rPr>
              <w:t>Таңертеңгі серуендеу туралы әңгіме</w:t>
            </w:r>
          </w:p>
          <w:p w14:paraId="6C3DDEFA" w14:textId="77777777" w:rsidR="00F346DE" w:rsidRPr="00C352B9" w:rsidRDefault="0088471A" w:rsidP="00F346DE">
            <w:pPr>
              <w:pStyle w:val="13213"/>
            </w:pPr>
            <w:r w:rsidRPr="00C352B9">
              <w:rPr>
                <w:lang w:val="kk"/>
              </w:rPr>
              <w:t>Табиғи құбылыстарды бақылау (маусымдық).</w:t>
            </w:r>
          </w:p>
          <w:p w14:paraId="424D49F0" w14:textId="28EF333B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2A1A4B9D" w14:textId="695D0456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"Ізімен", "Тегіс жолмен". (Сөйлеуді дамыту, дене шынықтыру)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8751A" w14:textId="77777777" w:rsidR="00F346DE" w:rsidRDefault="0088471A" w:rsidP="00F346DE">
            <w:pPr>
              <w:pStyle w:val="13213"/>
            </w:pPr>
            <w:r w:rsidRPr="00C352B9">
              <w:rPr>
                <w:lang w:val="kk"/>
              </w:rPr>
              <w:t>Таңертеңгі серуендеу туралы әңгіме</w:t>
            </w:r>
          </w:p>
          <w:p w14:paraId="284C4244" w14:textId="77777777" w:rsidR="00F346DE" w:rsidRPr="00C352B9" w:rsidRDefault="0088471A" w:rsidP="00F346DE">
            <w:pPr>
              <w:pStyle w:val="13213"/>
            </w:pPr>
            <w:r w:rsidRPr="00C352B9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2D3BD58E" w14:textId="284A2FE2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3D86E08D" w14:textId="411BBA9B" w:rsidR="00F346DE" w:rsidRDefault="0088471A" w:rsidP="00C352B9">
            <w:pPr>
              <w:pStyle w:val="13213"/>
            </w:pPr>
            <w:r w:rsidRPr="00C352B9">
              <w:rPr>
                <w:lang w:val="kk"/>
              </w:rPr>
              <w:t>"Қар ұшқыны мен жел", "Өзіңе жұп тап".</w:t>
            </w:r>
          </w:p>
          <w:p w14:paraId="6B7C6B1F" w14:textId="31214305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C7556" w14:textId="77777777" w:rsidR="00F346DE" w:rsidRDefault="0088471A" w:rsidP="00F346DE">
            <w:pPr>
              <w:pStyle w:val="13213"/>
            </w:pPr>
            <w:r w:rsidRPr="00C352B9">
              <w:rPr>
                <w:lang w:val="kk"/>
              </w:rPr>
              <w:t>Таңертеңгі серуендеу туралы әңгіме</w:t>
            </w:r>
          </w:p>
          <w:p w14:paraId="7506FE07" w14:textId="77777777" w:rsidR="00F346DE" w:rsidRPr="00C352B9" w:rsidRDefault="0088471A" w:rsidP="00F346DE">
            <w:pPr>
              <w:pStyle w:val="13213"/>
            </w:pPr>
            <w:r w:rsidRPr="00C352B9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4FA5608A" w14:textId="079413DA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16756AD2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"Үйсіз қоян",</w:t>
            </w:r>
          </w:p>
          <w:p w14:paraId="318FC837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"Торғайлар мен мысық".</w:t>
            </w:r>
          </w:p>
          <w:p w14:paraId="7400BC38" w14:textId="1110F4D7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C1E76" w14:textId="77777777" w:rsidR="00F346DE" w:rsidRDefault="0088471A" w:rsidP="00F346DE">
            <w:pPr>
              <w:pStyle w:val="13213"/>
            </w:pPr>
            <w:r w:rsidRPr="00C352B9">
              <w:rPr>
                <w:lang w:val="kk"/>
              </w:rPr>
              <w:t>Таңертеңгі серуендеу туралы әңгіме</w:t>
            </w:r>
          </w:p>
          <w:p w14:paraId="5B41B32B" w14:textId="7AB000C7" w:rsidR="00C352B9" w:rsidRPr="00C352B9" w:rsidRDefault="0088471A" w:rsidP="00F346DE">
            <w:pPr>
              <w:pStyle w:val="13213"/>
            </w:pPr>
            <w:r w:rsidRPr="00C352B9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02835829" w14:textId="1566CDCA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03D9C0B7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"Бағандар",</w:t>
            </w:r>
          </w:p>
          <w:p w14:paraId="53C2D937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"Қар ұшқыны және жел".</w:t>
            </w:r>
          </w:p>
          <w:p w14:paraId="7513EE4E" w14:textId="1DA18398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85FD5" w14:textId="0E403C7C" w:rsidR="00F346DE" w:rsidRDefault="0088471A" w:rsidP="00C352B9">
            <w:pPr>
              <w:pStyle w:val="13213"/>
            </w:pPr>
            <w:r w:rsidRPr="00C352B9">
              <w:rPr>
                <w:lang w:val="kk"/>
              </w:rPr>
              <w:t>Таңертеңгі серуендеу туралы әңгіме</w:t>
            </w:r>
          </w:p>
          <w:p w14:paraId="18AA275D" w14:textId="4F2FD174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Табиғи құбылыстарды бақылау (маусымдық).</w:t>
            </w:r>
          </w:p>
          <w:p w14:paraId="52B4EC88" w14:textId="5B68EF9D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01E2FDC5" w14:textId="312908B8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"Біз қолымызды шапалақтаймыз", "Өз орныңды тап". (Сөйлеуді дамыту, дене шынықтыру).</w:t>
            </w:r>
          </w:p>
        </w:tc>
      </w:tr>
      <w:tr w:rsidR="00904A05" w14:paraId="00E2ADBF" w14:textId="77777777" w:rsidTr="00C352B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1A08D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Балалардың үйге қайтуы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E1F34" w14:textId="5FD2AD6A" w:rsidR="00C352B9" w:rsidRDefault="0088471A" w:rsidP="00C352B9">
            <w:pPr>
              <w:pStyle w:val="13213"/>
            </w:pPr>
            <w:r w:rsidRPr="00C352B9">
              <w:rPr>
                <w:lang w:val="kk"/>
              </w:rPr>
              <w:t xml:space="preserve">Әкесімен келісім: топтағы көмек. </w:t>
            </w:r>
          </w:p>
          <w:p w14:paraId="2F990B67" w14:textId="1B41079F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Сау болыңыз!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74184" w14:textId="3053A4EF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"Ауа-райына сай киіну" әңгімесі.</w:t>
            </w:r>
          </w:p>
          <w:p w14:paraId="3779294A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Сау болыңыз!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1C889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Кеңес " Абайлаңыз көктайғақ!»</w:t>
            </w:r>
          </w:p>
          <w:p w14:paraId="16E702A5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Сау болыңыз!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D235F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"Электр қуатын үнемдейміз!" жаднамасы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2CC88" w14:textId="40548E03" w:rsidR="00C352B9" w:rsidRPr="00C352B9" w:rsidRDefault="0088471A" w:rsidP="00C352B9">
            <w:pPr>
              <w:pStyle w:val="13213"/>
            </w:pPr>
            <w:r>
              <w:rPr>
                <w:lang w:val="kk"/>
              </w:rPr>
              <w:t>Сұрақтар мен жауаптар кеші.</w:t>
            </w:r>
          </w:p>
          <w:p w14:paraId="510D28CA" w14:textId="77777777" w:rsidR="00C352B9" w:rsidRPr="00C352B9" w:rsidRDefault="0088471A" w:rsidP="00C352B9">
            <w:pPr>
              <w:pStyle w:val="13213"/>
            </w:pPr>
            <w:r w:rsidRPr="00C352B9">
              <w:rPr>
                <w:lang w:val="kk"/>
              </w:rPr>
              <w:t>Сау болыңыз!</w:t>
            </w:r>
          </w:p>
        </w:tc>
      </w:tr>
    </w:tbl>
    <w:p w14:paraId="294914FB" w14:textId="77777777" w:rsidR="00C352B9" w:rsidRDefault="00C352B9" w:rsidP="00C352B9">
      <w:pPr>
        <w:pStyle w:val="41"/>
      </w:pPr>
    </w:p>
    <w:p w14:paraId="322995E9" w14:textId="77777777" w:rsidR="00F336F1" w:rsidRDefault="00F336F1" w:rsidP="005E4D81"/>
    <w:p w14:paraId="32534C34" w14:textId="77777777" w:rsidR="005E4D81" w:rsidRPr="005E4D81" w:rsidRDefault="005E4D81" w:rsidP="005E4D81"/>
    <w:sectPr w:rsidR="005E4D81" w:rsidRPr="005E4D81" w:rsidSect="005E4D81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255C9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E1EE7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E6AC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53841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E02EF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92856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7CC5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669D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8E19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24A74"/>
    <w:multiLevelType w:val="hybridMultilevel"/>
    <w:tmpl w:val="02A8401A"/>
    <w:lvl w:ilvl="0" w:tplc="9462D7D8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3774BF90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67467DA4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75F49AC8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7328543C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1D0CE20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A963E74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748C7BD8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6D3651EA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68A1D77"/>
    <w:multiLevelType w:val="multilevel"/>
    <w:tmpl w:val="0FCEC7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C5BFF"/>
    <w:multiLevelType w:val="hybridMultilevel"/>
    <w:tmpl w:val="3E3CE946"/>
    <w:lvl w:ilvl="0" w:tplc="5E149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4C1C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920E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DE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0E8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3C3E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CD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8DA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349E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C0E10"/>
    <w:multiLevelType w:val="hybridMultilevel"/>
    <w:tmpl w:val="60E002EC"/>
    <w:lvl w:ilvl="0" w:tplc="51E8BB24">
      <w:start w:val="1"/>
      <w:numFmt w:val="decimal"/>
      <w:lvlText w:val="%1."/>
      <w:lvlJc w:val="left"/>
      <w:pPr>
        <w:ind w:left="1440" w:hanging="360"/>
      </w:pPr>
    </w:lvl>
    <w:lvl w:ilvl="1" w:tplc="0D944DAC" w:tentative="1">
      <w:start w:val="1"/>
      <w:numFmt w:val="lowerLetter"/>
      <w:lvlText w:val="%2."/>
      <w:lvlJc w:val="left"/>
      <w:pPr>
        <w:ind w:left="2160" w:hanging="360"/>
      </w:pPr>
    </w:lvl>
    <w:lvl w:ilvl="2" w:tplc="1BEC8F88" w:tentative="1">
      <w:start w:val="1"/>
      <w:numFmt w:val="lowerRoman"/>
      <w:lvlText w:val="%3."/>
      <w:lvlJc w:val="right"/>
      <w:pPr>
        <w:ind w:left="2880" w:hanging="180"/>
      </w:pPr>
    </w:lvl>
    <w:lvl w:ilvl="3" w:tplc="F5C6620A" w:tentative="1">
      <w:start w:val="1"/>
      <w:numFmt w:val="decimal"/>
      <w:lvlText w:val="%4."/>
      <w:lvlJc w:val="left"/>
      <w:pPr>
        <w:ind w:left="3600" w:hanging="360"/>
      </w:pPr>
    </w:lvl>
    <w:lvl w:ilvl="4" w:tplc="902C8082" w:tentative="1">
      <w:start w:val="1"/>
      <w:numFmt w:val="lowerLetter"/>
      <w:lvlText w:val="%5."/>
      <w:lvlJc w:val="left"/>
      <w:pPr>
        <w:ind w:left="4320" w:hanging="360"/>
      </w:pPr>
    </w:lvl>
    <w:lvl w:ilvl="5" w:tplc="758E5426" w:tentative="1">
      <w:start w:val="1"/>
      <w:numFmt w:val="lowerRoman"/>
      <w:lvlText w:val="%6."/>
      <w:lvlJc w:val="right"/>
      <w:pPr>
        <w:ind w:left="5040" w:hanging="180"/>
      </w:pPr>
    </w:lvl>
    <w:lvl w:ilvl="6" w:tplc="AB0ED9EE" w:tentative="1">
      <w:start w:val="1"/>
      <w:numFmt w:val="decimal"/>
      <w:lvlText w:val="%7."/>
      <w:lvlJc w:val="left"/>
      <w:pPr>
        <w:ind w:left="5760" w:hanging="360"/>
      </w:pPr>
    </w:lvl>
    <w:lvl w:ilvl="7" w:tplc="FFE46C98" w:tentative="1">
      <w:start w:val="1"/>
      <w:numFmt w:val="lowerLetter"/>
      <w:lvlText w:val="%8."/>
      <w:lvlJc w:val="left"/>
      <w:pPr>
        <w:ind w:left="6480" w:hanging="360"/>
      </w:pPr>
    </w:lvl>
    <w:lvl w:ilvl="8" w:tplc="7D885A3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694F25"/>
    <w:multiLevelType w:val="hybridMultilevel"/>
    <w:tmpl w:val="E6644F54"/>
    <w:lvl w:ilvl="0" w:tplc="AB985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3A61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369B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8EB9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0010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AE4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26B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67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88E3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14440"/>
    <w:multiLevelType w:val="hybridMultilevel"/>
    <w:tmpl w:val="10F006D6"/>
    <w:lvl w:ilvl="0" w:tplc="5006623E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7F6833A0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D2361BE6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9D6002CC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938CE4E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44B2CDE8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C8C35F6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94FE4958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4734FD50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DB43D73"/>
    <w:multiLevelType w:val="hybridMultilevel"/>
    <w:tmpl w:val="1D5E0142"/>
    <w:lvl w:ilvl="0" w:tplc="9B0801C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0C08D10" w:tentative="1">
      <w:start w:val="1"/>
      <w:numFmt w:val="lowerLetter"/>
      <w:lvlText w:val="%2."/>
      <w:lvlJc w:val="left"/>
      <w:pPr>
        <w:ind w:left="1440" w:hanging="360"/>
      </w:pPr>
    </w:lvl>
    <w:lvl w:ilvl="2" w:tplc="03AE770E" w:tentative="1">
      <w:start w:val="1"/>
      <w:numFmt w:val="lowerRoman"/>
      <w:lvlText w:val="%3."/>
      <w:lvlJc w:val="right"/>
      <w:pPr>
        <w:ind w:left="2160" w:hanging="180"/>
      </w:pPr>
    </w:lvl>
    <w:lvl w:ilvl="3" w:tplc="C70A4D30" w:tentative="1">
      <w:start w:val="1"/>
      <w:numFmt w:val="decimal"/>
      <w:lvlText w:val="%4."/>
      <w:lvlJc w:val="left"/>
      <w:pPr>
        <w:ind w:left="2880" w:hanging="360"/>
      </w:pPr>
    </w:lvl>
    <w:lvl w:ilvl="4" w:tplc="8378013A" w:tentative="1">
      <w:start w:val="1"/>
      <w:numFmt w:val="lowerLetter"/>
      <w:lvlText w:val="%5."/>
      <w:lvlJc w:val="left"/>
      <w:pPr>
        <w:ind w:left="3600" w:hanging="360"/>
      </w:pPr>
    </w:lvl>
    <w:lvl w:ilvl="5" w:tplc="6DAE126A" w:tentative="1">
      <w:start w:val="1"/>
      <w:numFmt w:val="lowerRoman"/>
      <w:lvlText w:val="%6."/>
      <w:lvlJc w:val="right"/>
      <w:pPr>
        <w:ind w:left="4320" w:hanging="180"/>
      </w:pPr>
    </w:lvl>
    <w:lvl w:ilvl="6" w:tplc="B1629BF6" w:tentative="1">
      <w:start w:val="1"/>
      <w:numFmt w:val="decimal"/>
      <w:lvlText w:val="%7."/>
      <w:lvlJc w:val="left"/>
      <w:pPr>
        <w:ind w:left="5040" w:hanging="360"/>
      </w:pPr>
    </w:lvl>
    <w:lvl w:ilvl="7" w:tplc="A694F4AA" w:tentative="1">
      <w:start w:val="1"/>
      <w:numFmt w:val="lowerLetter"/>
      <w:lvlText w:val="%8."/>
      <w:lvlJc w:val="left"/>
      <w:pPr>
        <w:ind w:left="5760" w:hanging="360"/>
      </w:pPr>
    </w:lvl>
    <w:lvl w:ilvl="8" w:tplc="AAC60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1242"/>
    <w:multiLevelType w:val="hybridMultilevel"/>
    <w:tmpl w:val="5BF64406"/>
    <w:lvl w:ilvl="0" w:tplc="F5B82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0674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349A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5B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E05E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802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AB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EBE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1AF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F0525"/>
    <w:multiLevelType w:val="hybridMultilevel"/>
    <w:tmpl w:val="1E68C42A"/>
    <w:lvl w:ilvl="0" w:tplc="4A1ED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56CB1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BC82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29A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C9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66C4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AB0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89F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F66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9DB"/>
    <w:multiLevelType w:val="hybridMultilevel"/>
    <w:tmpl w:val="F5927066"/>
    <w:lvl w:ilvl="0" w:tplc="EFE84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AEF3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EC94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E1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325F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A0FF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2C1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01F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09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2BDB"/>
    <w:multiLevelType w:val="hybridMultilevel"/>
    <w:tmpl w:val="3928FC64"/>
    <w:lvl w:ilvl="0" w:tplc="FEC2E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087A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9C37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0A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57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E678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811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CBD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AA9C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95645"/>
    <w:multiLevelType w:val="hybridMultilevel"/>
    <w:tmpl w:val="BDF84740"/>
    <w:lvl w:ilvl="0" w:tplc="17568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584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8AC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675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494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28D3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02C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04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CE5D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1DD2"/>
    <w:multiLevelType w:val="hybridMultilevel"/>
    <w:tmpl w:val="4F5043E8"/>
    <w:lvl w:ilvl="0" w:tplc="EB080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2A3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E29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243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0B2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D8BB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4DA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C2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70C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603E6"/>
    <w:multiLevelType w:val="hybridMultilevel"/>
    <w:tmpl w:val="9430A10A"/>
    <w:lvl w:ilvl="0" w:tplc="461C2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DC41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4E99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C2D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8F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106B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600B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096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38BB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780F"/>
    <w:multiLevelType w:val="hybridMultilevel"/>
    <w:tmpl w:val="378EC254"/>
    <w:lvl w:ilvl="0" w:tplc="C098FFD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42850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3FE66B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B988A3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BE3EC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B54AAE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6C8070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11AE5E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F60969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3E71F1"/>
    <w:multiLevelType w:val="hybridMultilevel"/>
    <w:tmpl w:val="E9E6C1E0"/>
    <w:lvl w:ilvl="0" w:tplc="0264F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3416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E4E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C32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048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C61A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63B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4F5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428F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14E6C"/>
    <w:multiLevelType w:val="hybridMultilevel"/>
    <w:tmpl w:val="E01A08C0"/>
    <w:lvl w:ilvl="0" w:tplc="42947DDC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C0EBCC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AD18F596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8C3F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DA021880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FD4F7F2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C2FCF15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2F6766A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142A8DC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5B20139"/>
    <w:multiLevelType w:val="hybridMultilevel"/>
    <w:tmpl w:val="4B7C5DF4"/>
    <w:lvl w:ilvl="0" w:tplc="420AC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664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5EB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E99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2BB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801B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E6F0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C29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64F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0156C"/>
    <w:multiLevelType w:val="hybridMultilevel"/>
    <w:tmpl w:val="0614AB1C"/>
    <w:lvl w:ilvl="0" w:tplc="06205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6F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8060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E1F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20F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7AC8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8C8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EB2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1260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A4255"/>
    <w:multiLevelType w:val="hybridMultilevel"/>
    <w:tmpl w:val="0694DAF8"/>
    <w:lvl w:ilvl="0" w:tplc="66FC2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EC3D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4080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C1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C5C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005E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86F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89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A413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3236A"/>
    <w:multiLevelType w:val="multilevel"/>
    <w:tmpl w:val="283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F3AF5"/>
    <w:multiLevelType w:val="hybridMultilevel"/>
    <w:tmpl w:val="1D2EAD8A"/>
    <w:lvl w:ilvl="0" w:tplc="9BD6CE94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933CDC3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E7EE5A92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D2A7306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112673E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5EE5E90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5414D9E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BDDACBB8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04C524E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5DD19E9"/>
    <w:multiLevelType w:val="hybridMultilevel"/>
    <w:tmpl w:val="93C6795C"/>
    <w:lvl w:ilvl="0" w:tplc="38021E2C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E460BF34" w:tentative="1">
      <w:start w:val="1"/>
      <w:numFmt w:val="lowerLetter"/>
      <w:lvlText w:val="%2."/>
      <w:lvlJc w:val="left"/>
      <w:pPr>
        <w:ind w:left="229" w:hanging="360"/>
      </w:pPr>
    </w:lvl>
    <w:lvl w:ilvl="2" w:tplc="BB24D144" w:tentative="1">
      <w:start w:val="1"/>
      <w:numFmt w:val="lowerRoman"/>
      <w:lvlText w:val="%3."/>
      <w:lvlJc w:val="right"/>
      <w:pPr>
        <w:ind w:left="949" w:hanging="180"/>
      </w:pPr>
    </w:lvl>
    <w:lvl w:ilvl="3" w:tplc="A346405A" w:tentative="1">
      <w:start w:val="1"/>
      <w:numFmt w:val="decimal"/>
      <w:lvlText w:val="%4."/>
      <w:lvlJc w:val="left"/>
      <w:pPr>
        <w:ind w:left="1669" w:hanging="360"/>
      </w:pPr>
    </w:lvl>
    <w:lvl w:ilvl="4" w:tplc="47CA6E2C" w:tentative="1">
      <w:start w:val="1"/>
      <w:numFmt w:val="lowerLetter"/>
      <w:lvlText w:val="%5."/>
      <w:lvlJc w:val="left"/>
      <w:pPr>
        <w:ind w:left="2389" w:hanging="360"/>
      </w:pPr>
    </w:lvl>
    <w:lvl w:ilvl="5" w:tplc="F36AB54A" w:tentative="1">
      <w:start w:val="1"/>
      <w:numFmt w:val="lowerRoman"/>
      <w:lvlText w:val="%6."/>
      <w:lvlJc w:val="right"/>
      <w:pPr>
        <w:ind w:left="3109" w:hanging="180"/>
      </w:pPr>
    </w:lvl>
    <w:lvl w:ilvl="6" w:tplc="75FEF9CE" w:tentative="1">
      <w:start w:val="1"/>
      <w:numFmt w:val="decimal"/>
      <w:lvlText w:val="%7."/>
      <w:lvlJc w:val="left"/>
      <w:pPr>
        <w:ind w:left="3829" w:hanging="360"/>
      </w:pPr>
    </w:lvl>
    <w:lvl w:ilvl="7" w:tplc="143C90FC" w:tentative="1">
      <w:start w:val="1"/>
      <w:numFmt w:val="lowerLetter"/>
      <w:lvlText w:val="%8."/>
      <w:lvlJc w:val="left"/>
      <w:pPr>
        <w:ind w:left="4549" w:hanging="360"/>
      </w:pPr>
    </w:lvl>
    <w:lvl w:ilvl="8" w:tplc="81A054C6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6D4664C9"/>
    <w:multiLevelType w:val="multilevel"/>
    <w:tmpl w:val="5EE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54FE9"/>
    <w:multiLevelType w:val="hybridMultilevel"/>
    <w:tmpl w:val="CA2A3D34"/>
    <w:lvl w:ilvl="0" w:tplc="90B61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EE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F223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8D9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CE9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6E87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8C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46C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2C4F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132E6"/>
    <w:multiLevelType w:val="hybridMultilevel"/>
    <w:tmpl w:val="DB58661A"/>
    <w:lvl w:ilvl="0" w:tplc="2BBAD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68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12C4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306F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648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6A68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8E7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637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9C6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21EE0"/>
    <w:multiLevelType w:val="multilevel"/>
    <w:tmpl w:val="47E0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21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20"/>
  </w:num>
  <w:num w:numId="12">
    <w:abstractNumId w:val="9"/>
  </w:num>
  <w:num w:numId="13">
    <w:abstractNumId w:val="25"/>
  </w:num>
  <w:num w:numId="14">
    <w:abstractNumId w:val="3"/>
  </w:num>
  <w:num w:numId="15">
    <w:abstractNumId w:val="11"/>
  </w:num>
  <w:num w:numId="16">
    <w:abstractNumId w:val="16"/>
  </w:num>
  <w:num w:numId="17">
    <w:abstractNumId w:val="18"/>
  </w:num>
  <w:num w:numId="18">
    <w:abstractNumId w:val="12"/>
  </w:num>
  <w:num w:numId="19">
    <w:abstractNumId w:val="14"/>
  </w:num>
  <w:num w:numId="20">
    <w:abstractNumId w:val="26"/>
  </w:num>
  <w:num w:numId="21">
    <w:abstractNumId w:val="13"/>
  </w:num>
  <w:num w:numId="22">
    <w:abstractNumId w:val="19"/>
  </w:num>
  <w:num w:numId="23">
    <w:abstractNumId w:val="17"/>
  </w:num>
  <w:num w:numId="24">
    <w:abstractNumId w:val="4"/>
  </w:num>
  <w:num w:numId="25">
    <w:abstractNumId w:val="15"/>
  </w:num>
  <w:num w:numId="26">
    <w:abstractNumId w:val="23"/>
  </w:num>
  <w:num w:numId="27">
    <w:abstractNumId w:val="2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rVB0qoeuf4xaXVXDuKmbUMV2oJY=" w:salt="xTSPU/0cOsorMMfZYdWYK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81"/>
    <w:rsid w:val="00020BB5"/>
    <w:rsid w:val="000249C4"/>
    <w:rsid w:val="00037A23"/>
    <w:rsid w:val="00043D03"/>
    <w:rsid w:val="0007050F"/>
    <w:rsid w:val="00071256"/>
    <w:rsid w:val="00087A35"/>
    <w:rsid w:val="0009392A"/>
    <w:rsid w:val="000B058D"/>
    <w:rsid w:val="000B5174"/>
    <w:rsid w:val="000C10D7"/>
    <w:rsid w:val="000C259C"/>
    <w:rsid w:val="000E480A"/>
    <w:rsid w:val="000F2963"/>
    <w:rsid w:val="00127CA2"/>
    <w:rsid w:val="00135B1C"/>
    <w:rsid w:val="001525CF"/>
    <w:rsid w:val="00160DBD"/>
    <w:rsid w:val="00177A5B"/>
    <w:rsid w:val="001846A6"/>
    <w:rsid w:val="00191D9B"/>
    <w:rsid w:val="00193FEC"/>
    <w:rsid w:val="001A0147"/>
    <w:rsid w:val="001A0934"/>
    <w:rsid w:val="001B0DC7"/>
    <w:rsid w:val="001C2B9B"/>
    <w:rsid w:val="001C6B16"/>
    <w:rsid w:val="001D35EA"/>
    <w:rsid w:val="001E2366"/>
    <w:rsid w:val="001F0E89"/>
    <w:rsid w:val="002007FB"/>
    <w:rsid w:val="00203794"/>
    <w:rsid w:val="00220E75"/>
    <w:rsid w:val="00233EF4"/>
    <w:rsid w:val="00250B90"/>
    <w:rsid w:val="00275505"/>
    <w:rsid w:val="00284A65"/>
    <w:rsid w:val="002B00DC"/>
    <w:rsid w:val="002C3D8C"/>
    <w:rsid w:val="002D1EC0"/>
    <w:rsid w:val="002D3792"/>
    <w:rsid w:val="002D6D2C"/>
    <w:rsid w:val="002F1C6E"/>
    <w:rsid w:val="00302B77"/>
    <w:rsid w:val="00320883"/>
    <w:rsid w:val="0032208B"/>
    <w:rsid w:val="003234D5"/>
    <w:rsid w:val="003277C8"/>
    <w:rsid w:val="003348E6"/>
    <w:rsid w:val="00353B31"/>
    <w:rsid w:val="0037283D"/>
    <w:rsid w:val="0038144E"/>
    <w:rsid w:val="00390555"/>
    <w:rsid w:val="003A78F8"/>
    <w:rsid w:val="003B247E"/>
    <w:rsid w:val="003C16AB"/>
    <w:rsid w:val="00415650"/>
    <w:rsid w:val="00434CC3"/>
    <w:rsid w:val="00441E2A"/>
    <w:rsid w:val="00441F01"/>
    <w:rsid w:val="00445F28"/>
    <w:rsid w:val="00474B31"/>
    <w:rsid w:val="0047632B"/>
    <w:rsid w:val="0048208A"/>
    <w:rsid w:val="004D3A05"/>
    <w:rsid w:val="00503632"/>
    <w:rsid w:val="00512EE8"/>
    <w:rsid w:val="00514533"/>
    <w:rsid w:val="005217BA"/>
    <w:rsid w:val="00533751"/>
    <w:rsid w:val="005357EE"/>
    <w:rsid w:val="00537753"/>
    <w:rsid w:val="005459A8"/>
    <w:rsid w:val="0055671F"/>
    <w:rsid w:val="005870C8"/>
    <w:rsid w:val="00593BFD"/>
    <w:rsid w:val="005A77FF"/>
    <w:rsid w:val="005E4D81"/>
    <w:rsid w:val="005F73B8"/>
    <w:rsid w:val="00600893"/>
    <w:rsid w:val="00606153"/>
    <w:rsid w:val="00615ACB"/>
    <w:rsid w:val="006238CB"/>
    <w:rsid w:val="00683C63"/>
    <w:rsid w:val="006A4AB3"/>
    <w:rsid w:val="006C1C4F"/>
    <w:rsid w:val="006C4AD5"/>
    <w:rsid w:val="006D455A"/>
    <w:rsid w:val="007140CB"/>
    <w:rsid w:val="00715CED"/>
    <w:rsid w:val="00717FEA"/>
    <w:rsid w:val="00740225"/>
    <w:rsid w:val="00747F3C"/>
    <w:rsid w:val="00770ECB"/>
    <w:rsid w:val="007747A4"/>
    <w:rsid w:val="007A1739"/>
    <w:rsid w:val="007B22BF"/>
    <w:rsid w:val="007E73E1"/>
    <w:rsid w:val="007F1DA1"/>
    <w:rsid w:val="00803B91"/>
    <w:rsid w:val="0083564F"/>
    <w:rsid w:val="00836EC1"/>
    <w:rsid w:val="00857AF9"/>
    <w:rsid w:val="00861D58"/>
    <w:rsid w:val="00870AFD"/>
    <w:rsid w:val="0088471A"/>
    <w:rsid w:val="0089416F"/>
    <w:rsid w:val="008A39D3"/>
    <w:rsid w:val="008C6E6E"/>
    <w:rsid w:val="00904A05"/>
    <w:rsid w:val="00930DE4"/>
    <w:rsid w:val="00934973"/>
    <w:rsid w:val="00935370"/>
    <w:rsid w:val="00946E00"/>
    <w:rsid w:val="009726A0"/>
    <w:rsid w:val="00974B22"/>
    <w:rsid w:val="00995F9B"/>
    <w:rsid w:val="009C5C39"/>
    <w:rsid w:val="009D0811"/>
    <w:rsid w:val="00A31631"/>
    <w:rsid w:val="00A4791D"/>
    <w:rsid w:val="00A7590C"/>
    <w:rsid w:val="00A83C9E"/>
    <w:rsid w:val="00AA77A1"/>
    <w:rsid w:val="00AB4D0D"/>
    <w:rsid w:val="00AC67C1"/>
    <w:rsid w:val="00AD0FCA"/>
    <w:rsid w:val="00AE6F72"/>
    <w:rsid w:val="00B035E1"/>
    <w:rsid w:val="00B210F3"/>
    <w:rsid w:val="00B25B5E"/>
    <w:rsid w:val="00B26D0F"/>
    <w:rsid w:val="00B30FEA"/>
    <w:rsid w:val="00B55EF1"/>
    <w:rsid w:val="00B7203E"/>
    <w:rsid w:val="00B77CC3"/>
    <w:rsid w:val="00B83BFE"/>
    <w:rsid w:val="00BC2DE2"/>
    <w:rsid w:val="00BC32B5"/>
    <w:rsid w:val="00BC7534"/>
    <w:rsid w:val="00BE1BDC"/>
    <w:rsid w:val="00BF2FAB"/>
    <w:rsid w:val="00C35274"/>
    <w:rsid w:val="00C352B9"/>
    <w:rsid w:val="00C51FA5"/>
    <w:rsid w:val="00C562FD"/>
    <w:rsid w:val="00C60D9D"/>
    <w:rsid w:val="00C71A80"/>
    <w:rsid w:val="00CB60AF"/>
    <w:rsid w:val="00CD6697"/>
    <w:rsid w:val="00CD6903"/>
    <w:rsid w:val="00CE0814"/>
    <w:rsid w:val="00D268E1"/>
    <w:rsid w:val="00D36CFE"/>
    <w:rsid w:val="00D51845"/>
    <w:rsid w:val="00D7625F"/>
    <w:rsid w:val="00D8104E"/>
    <w:rsid w:val="00D82BCF"/>
    <w:rsid w:val="00D864B2"/>
    <w:rsid w:val="00D91EAF"/>
    <w:rsid w:val="00D93B09"/>
    <w:rsid w:val="00D95904"/>
    <w:rsid w:val="00DC5068"/>
    <w:rsid w:val="00DD5DBA"/>
    <w:rsid w:val="00DD7A6B"/>
    <w:rsid w:val="00DE0682"/>
    <w:rsid w:val="00DE4E66"/>
    <w:rsid w:val="00DE6B2C"/>
    <w:rsid w:val="00E03B3F"/>
    <w:rsid w:val="00E41859"/>
    <w:rsid w:val="00E43F35"/>
    <w:rsid w:val="00E62795"/>
    <w:rsid w:val="00E63E79"/>
    <w:rsid w:val="00E66B25"/>
    <w:rsid w:val="00E83125"/>
    <w:rsid w:val="00E93580"/>
    <w:rsid w:val="00EC17F4"/>
    <w:rsid w:val="00EC7B7E"/>
    <w:rsid w:val="00EE4352"/>
    <w:rsid w:val="00EF1D1A"/>
    <w:rsid w:val="00EF6FD1"/>
    <w:rsid w:val="00F03DEB"/>
    <w:rsid w:val="00F10EC7"/>
    <w:rsid w:val="00F322FF"/>
    <w:rsid w:val="00F33159"/>
    <w:rsid w:val="00F336F1"/>
    <w:rsid w:val="00F346DE"/>
    <w:rsid w:val="00F4218A"/>
    <w:rsid w:val="00F51D70"/>
    <w:rsid w:val="00F6509D"/>
    <w:rsid w:val="00F86FB1"/>
    <w:rsid w:val="00FA6901"/>
    <w:rsid w:val="00FA7CA6"/>
    <w:rsid w:val="00FB10CC"/>
    <w:rsid w:val="00FC3728"/>
    <w:rsid w:val="00FC5AD8"/>
    <w:rsid w:val="00FD5D9E"/>
    <w:rsid w:val="00FE2B19"/>
    <w:rsid w:val="00FF3D3C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B31B6-661D-475F-821B-6FC24F32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615AC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E8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4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43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4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locked/>
    <w:rsid w:val="00474B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C4A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sid w:val="007747A4"/>
    <w:rPr>
      <w:i/>
      <w:iCs/>
    </w:rPr>
  </w:style>
  <w:style w:type="paragraph" w:customStyle="1" w:styleId="11">
    <w:name w:val="МОО_1_Рубрика"/>
    <w:basedOn w:val="a"/>
    <w:rsid w:val="00F51D70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rsid w:val="00F51D70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0B058D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74B22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74B22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974B22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A83C9E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A83C9E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table" w:styleId="a4">
    <w:name w:val="Table Grid"/>
    <w:basedOn w:val="a1"/>
    <w:uiPriority w:val="59"/>
    <w:locked/>
    <w:rsid w:val="00A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0">
    <w:name w:val="МОО_4.3_Основной текст на фоне"/>
    <w:basedOn w:val="a"/>
    <w:uiPriority w:val="5"/>
    <w:rsid w:val="00C562F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C562F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C562F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C562F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C562F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946E00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946E00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2D1EC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A3163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0B058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0B058D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8A39D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8A39D3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037A23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C60D9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445F28"/>
    <w:rPr>
      <w:rFonts w:ascii="PT Sans" w:hAnsi="PT Sans" w:cs="PT Sans"/>
      <w:i/>
      <w:iCs/>
      <w:color w:val="D12229"/>
      <w:w w:val="96"/>
    </w:rPr>
  </w:style>
  <w:style w:type="character" w:customStyle="1" w:styleId="20">
    <w:name w:val="Заголовок 2 Знак"/>
    <w:basedOn w:val="a0"/>
    <w:link w:val="2"/>
    <w:uiPriority w:val="9"/>
    <w:semiHidden/>
    <w:rsid w:val="00E4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F3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locked/>
    <w:rsid w:val="00F3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5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F3315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locked/>
    <w:rsid w:val="00F3315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locked/>
    <w:rsid w:val="00F3315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C4A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474B3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annotation reference"/>
    <w:basedOn w:val="a0"/>
    <w:uiPriority w:val="99"/>
    <w:semiHidden/>
    <w:unhideWhenUsed/>
    <w:locked/>
    <w:rsid w:val="001D3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1D3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35E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1D3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35EA"/>
    <w:rPr>
      <w:rFonts w:eastAsiaTheme="minorEastAsia"/>
      <w:b/>
      <w:bCs/>
      <w:sz w:val="20"/>
      <w:szCs w:val="20"/>
      <w:lang w:eastAsia="ru-RU"/>
    </w:rPr>
  </w:style>
  <w:style w:type="paragraph" w:customStyle="1" w:styleId="200">
    <w:name w:val="МОО_20_Стих"/>
    <w:basedOn w:val="a"/>
    <w:uiPriority w:val="99"/>
    <w:rsid w:val="00087A3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  <w:style w:type="character" w:styleId="af">
    <w:name w:val="Strong"/>
    <w:basedOn w:val="a0"/>
    <w:uiPriority w:val="22"/>
    <w:qFormat/>
    <w:locked/>
    <w:rsid w:val="005E4D81"/>
    <w:rPr>
      <w:b/>
      <w:b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E2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vyki.com/song/148080843/Ajzhan_kyz_-_k_j_Ajzhan_y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vyki.com/song/148080843/Ajzhan_kyz_-_k_j_Ajzhan_y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vyki.com/song/148080843/Ajzhan_kyz_-_k_j_Ajzhan_yz/" TargetMode="External"/><Relationship Id="rId11" Type="http://schemas.openxmlformats.org/officeDocument/2006/relationships/hyperlink" Target="https://zvyki.com/song/188839023/os_al_a_-_D_uletkerej_-_os_al_a/" TargetMode="External"/><Relationship Id="rId5" Type="http://schemas.openxmlformats.org/officeDocument/2006/relationships/hyperlink" Target="https://zvyki.com/song/148080843/Ajzhan_kyz_-_k_j_Ajzhan_yz/" TargetMode="External"/><Relationship Id="rId10" Type="http://schemas.openxmlformats.org/officeDocument/2006/relationships/hyperlink" Target="https://yandex.kz/video/preview/73753089368121825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kz/video/preview/894915867251425077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7;&#1042;&#1044;&#1054;\&#1064;&#1072;&#1073;&#1083;&#1086;&#1085;%20&#1089;&#1090;&#1080;&#1083;&#1077;&#1081;%20(1)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стилей (1) (3)</Template>
  <TotalTime>1</TotalTime>
  <Pages>28</Pages>
  <Words>9408</Words>
  <Characters>53630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Справочник Музыкального Руководителя</dc:creator>
  <cp:lastModifiedBy>baknur kazhitay</cp:lastModifiedBy>
  <cp:revision>2</cp:revision>
  <dcterms:created xsi:type="dcterms:W3CDTF">2025-01-05T15:51:00Z</dcterms:created>
  <dcterms:modified xsi:type="dcterms:W3CDTF">2025-01-05T15:51:00Z</dcterms:modified>
</cp:coreProperties>
</file>