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CAD14" w14:textId="77777777" w:rsidR="000A7A89" w:rsidRPr="000A7A89" w:rsidRDefault="004A0C45" w:rsidP="000A7A89">
      <w:pPr>
        <w:pStyle w:val="612"/>
      </w:pPr>
      <w:bookmarkStart w:id="0" w:name="_GoBack"/>
      <w:bookmarkEnd w:id="0"/>
      <w:r w:rsidRPr="000A7A89">
        <w:rPr>
          <w:lang w:val="kk"/>
        </w:rPr>
        <w:t>ТӘРБИЕ-БІЛІМ БЕРУ ПРОЦЕСІНІҢ ЦИКЛОГРАММАСЫ</w:t>
      </w:r>
    </w:p>
    <w:p w14:paraId="78E8A30A" w14:textId="77777777" w:rsidR="000A7A89" w:rsidRPr="000A7A89" w:rsidRDefault="004A0C45" w:rsidP="000A7A89">
      <w:pPr>
        <w:pStyle w:val="41"/>
      </w:pPr>
      <w:r w:rsidRPr="000A7A89">
        <w:rPr>
          <w:lang w:val="kk"/>
        </w:rPr>
        <w:t>Топ: кіші топ</w:t>
      </w:r>
    </w:p>
    <w:p w14:paraId="0FC3C17A" w14:textId="77777777" w:rsidR="000A7A89" w:rsidRPr="000A7A89" w:rsidRDefault="004A0C45" w:rsidP="000A7A89">
      <w:pPr>
        <w:pStyle w:val="41"/>
      </w:pPr>
      <w:r w:rsidRPr="000A7A89">
        <w:rPr>
          <w:lang w:val="kk"/>
        </w:rPr>
        <w:t>Балалардың жасы: 2 жастан бастап</w:t>
      </w:r>
    </w:p>
    <w:p w14:paraId="63E22F1F" w14:textId="487434F5" w:rsidR="000A7A89" w:rsidRPr="000A7A89" w:rsidRDefault="004A0C45" w:rsidP="000A7A89">
      <w:pPr>
        <w:pStyle w:val="41"/>
      </w:pPr>
      <w:r w:rsidRPr="000A7A89">
        <w:rPr>
          <w:lang w:val="kk"/>
        </w:rPr>
        <w:t>Жоспар қай кезеңге жасалды: 03.02-07.02</w:t>
      </w:r>
    </w:p>
    <w:p w14:paraId="7736B53D" w14:textId="0DCEA98A" w:rsidR="000A7A89" w:rsidRPr="000A7A89" w:rsidRDefault="004A0C45" w:rsidP="000A7A89">
      <w:pPr>
        <w:pStyle w:val="41"/>
      </w:pPr>
      <w:r w:rsidRPr="000A7A89">
        <w:rPr>
          <w:lang w:val="kk"/>
        </w:rPr>
        <w:t>Аптаның цитатасы: "Жасампаздық – бәрімізге өнеге"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694"/>
        <w:gridCol w:w="2693"/>
        <w:gridCol w:w="2693"/>
        <w:gridCol w:w="2693"/>
      </w:tblGrid>
      <w:tr w:rsidR="003E45E4" w14:paraId="135524A6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8193F" w14:textId="77777777" w:rsidR="000A7A89" w:rsidRPr="000A7A89" w:rsidRDefault="004A0C45" w:rsidP="000A7A89">
            <w:pPr>
              <w:pStyle w:val="13313"/>
            </w:pPr>
            <w:r w:rsidRPr="000A7A89">
              <w:rPr>
                <w:lang w:val="kk"/>
              </w:rPr>
              <w:t>Күн тәртібінің үлгісі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FDA33" w14:textId="108FCC97" w:rsidR="000A7A89" w:rsidRPr="000A7A89" w:rsidRDefault="004A0C45" w:rsidP="000A7A89">
            <w:pPr>
              <w:pStyle w:val="13313"/>
            </w:pPr>
            <w:r w:rsidRPr="000A7A89">
              <w:rPr>
                <w:lang w:val="kk"/>
              </w:rPr>
              <w:t>Дүйсенбі 03.02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F8E4F" w14:textId="353C0434" w:rsidR="000A7A89" w:rsidRPr="000A7A89" w:rsidRDefault="004A0C45" w:rsidP="000A7A89">
            <w:pPr>
              <w:pStyle w:val="13313"/>
            </w:pPr>
            <w:r w:rsidRPr="000A7A89">
              <w:rPr>
                <w:lang w:val="kk"/>
              </w:rPr>
              <w:t>Сейсенбі 04.02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EAE87" w14:textId="5C556E51" w:rsidR="000A7A89" w:rsidRPr="000A7A89" w:rsidRDefault="004A0C45" w:rsidP="000A7A89">
            <w:pPr>
              <w:pStyle w:val="13313"/>
            </w:pPr>
            <w:r w:rsidRPr="000A7A89">
              <w:rPr>
                <w:lang w:val="kk"/>
              </w:rPr>
              <w:t>Сәрсенбі 05.02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C28FF" w14:textId="2C931ACD" w:rsidR="000A7A89" w:rsidRPr="000A7A89" w:rsidRDefault="004A0C45" w:rsidP="000A7A89">
            <w:pPr>
              <w:pStyle w:val="13313"/>
            </w:pPr>
            <w:r w:rsidRPr="000A7A89">
              <w:rPr>
                <w:lang w:val="kk"/>
              </w:rPr>
              <w:t>Бейсенбі 06.02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D7B6E" w14:textId="3AE77C41" w:rsidR="000A7A89" w:rsidRPr="000A7A89" w:rsidRDefault="004A0C45" w:rsidP="000A7A89">
            <w:pPr>
              <w:pStyle w:val="13313"/>
            </w:pPr>
            <w:r w:rsidRPr="000A7A89">
              <w:rPr>
                <w:lang w:val="kk"/>
              </w:rPr>
              <w:t>Жұма 07.02</w:t>
            </w:r>
          </w:p>
        </w:tc>
      </w:tr>
      <w:tr w:rsidR="003E45E4" w14:paraId="06A84EA4" w14:textId="77777777" w:rsidTr="000A7A89">
        <w:trPr>
          <w:trHeight w:val="699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9765C" w14:textId="00F6899F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Балаларды қабылдау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EA1C8" w14:textId="3076B893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"Өнегелі 15 минут" - "Перизат сыпайылыққа баулиды" сыпайы қарым-қатынас ережелері туралы айту. </w:t>
            </w:r>
          </w:p>
          <w:p w14:paraId="56D140F5" w14:textId="62B6354F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Баланың бүгінгі көңіл күйі, оны не қызықтыратыны туралы әңгімелесу, баланың жеке пікірін білдіруге тарту. </w:t>
            </w:r>
          </w:p>
          <w:p w14:paraId="34B5E5E6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(Қайырлы таң! – Доброе утро!)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17BCD" w14:textId="3B29463D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"Өнегелі 15 минут" - "Перизат сыпайылыққа баулиды" балалардың іс-әрекеттеріне, көркем әдебиеттің бейнелеріне сүйене отырып, адами қатынастардың моральдық жағы туралы түсінік беру.</w:t>
            </w:r>
          </w:p>
          <w:p w14:paraId="083739BF" w14:textId="7777777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F18CC" w14:textId="58AD551C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"Өнегелі 15 минут" - "Перизат сыпайылыққа баулиды" сыпайы қарым-қатынас ережелері туралы айту. </w:t>
            </w:r>
          </w:p>
          <w:p w14:paraId="5D571DBA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Сыртқы келбетке назар аудару. (Сәлеметсіз бе! – Здравствуйте!).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C5DAE" w14:textId="3C9A044F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"Өнегелі 15 минут" - "Перизат сыпайылыққа баулиды" балалардың іс-әрекеттеріне, көркем әдебиеттің бейнелеріне сүйене отырып, адами қатынастардың моральдық жағы туралы түсінік беру.</w:t>
            </w:r>
          </w:p>
          <w:p w14:paraId="4542D8BE" w14:textId="7777777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C6AB" w14:textId="7BA41759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"Өнегелі 15 минут" - "Перизат сыпайылыққа баулиды" балалардың іс-әрекеттеріне, көркем әдебиеттің және басқа өнер түрлерінің бейнелеріне сүйене отырып, адами қатынастардың моральдық жағы туралы түсінік беру.</w:t>
            </w:r>
          </w:p>
          <w:p w14:paraId="7DAF5932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Алдағы қызметке ынталандыру. </w:t>
            </w:r>
          </w:p>
          <w:p w14:paraId="4AFDD384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(Сәлеметсіз бе! – Здравствуйте!)</w:t>
            </w:r>
          </w:p>
        </w:tc>
      </w:tr>
      <w:tr w:rsidR="003E45E4" w14:paraId="0515F129" w14:textId="77777777" w:rsidTr="000A7A89">
        <w:trPr>
          <w:trHeight w:val="56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D6BC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6AF61" w14:textId="0E0098B6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31F36" w14:textId="30AC2C0F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Педагогикалық кітапхана: "Мектеп жасына дейінгі кіші балаларды дербестікке тәрбиелеу" Ата-аналарға балаларды тәуелсіздікке баулу, педагог-ата-ананың өзара іс-қимылына </w:t>
            </w:r>
            <w:r w:rsidRPr="000A7A89">
              <w:rPr>
                <w:lang w:val="kk"/>
              </w:rPr>
              <w:lastRenderedPageBreak/>
              <w:t>ықпал ету қажеттілігін түсіндіру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47F0" w14:textId="3ACAB7F9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Балалардың денсаулығы туралы ата-аналармен әңгімелесу.</w:t>
            </w:r>
          </w:p>
          <w:p w14:paraId="61A19C8D" w14:textId="77777777" w:rsidR="000A7A89" w:rsidRPr="000A7A89" w:rsidRDefault="000A7A89" w:rsidP="000A7A8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FA950" w14:textId="3A913BD0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 xml:space="preserve">Педагогикалық кітапхана: "Мектеп жасына дейінгі кіші балаларды дербестікке тәрбиелеу" Ата-аналарға балаларды тәуелсіздікке баулу, педагог-ата-ананың өзара іс-қимылына </w:t>
            </w:r>
            <w:r>
              <w:rPr>
                <w:lang w:val="kk"/>
              </w:rPr>
              <w:lastRenderedPageBreak/>
              <w:t>ықпал ету қажеттілігін түсіндіру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F1E9A" w14:textId="3E53E898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"Әкімшілік қабылдау бөлмесі" (жеке консультациялар) Ата-аналарға өздерін қызықтыратын тақырыптар бойынша кеңес беру.</w:t>
            </w:r>
          </w:p>
        </w:tc>
      </w:tr>
      <w:tr w:rsidR="003E45E4" w14:paraId="416387A8" w14:textId="77777777" w:rsidTr="000A7A89">
        <w:trPr>
          <w:trHeight w:val="3392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C5FD5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53604" w14:textId="567CEC43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Мозаика Мозаикамен ойнауға қызығушылықты қалыптастыру.</w:t>
            </w:r>
          </w:p>
          <w:p w14:paraId="6B45DD71" w14:textId="3FDDF3EA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Қолдың ұсақ моторикасын дамыту. (Сенсорика)</w:t>
            </w:r>
          </w:p>
          <w:p w14:paraId="123B4393" w14:textId="674F7FC0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 xml:space="preserve">"Шығармашылық бұрышы" - "Шеңберлер"  </w:t>
            </w:r>
          </w:p>
          <w:p w14:paraId="069C1D92" w14:textId="3B0ED2B8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Ересектермен бірлескен іс-әрекетке деген қызығушылықты ояту, ересектер салған суретті толықтыра білу қабілетін қалыптастыру. (Сурет салу)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223D" w14:textId="0D54847C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"Жұптастырылған суреттер" үстел үсті-баспа ойыны  </w:t>
            </w:r>
          </w:p>
          <w:p w14:paraId="2E593A7B" w14:textId="7662EB0E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Балаларға суретте бейнеленген заттарды салыстыруды, ұқсастықтарын табуды және бірдей суреттерді таңдауды үйрету. (Қоршаған ортамен таныстыру)</w:t>
            </w:r>
          </w:p>
          <w:p w14:paraId="1F93ABF4" w14:textId="4BE064CE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"Шығармашылық бұрышы" - "Орамал" </w:t>
            </w:r>
          </w:p>
          <w:p w14:paraId="7F3883B5" w14:textId="0638C236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Дағдыларды қалыптастыру </w:t>
            </w:r>
          </w:p>
          <w:p w14:paraId="5396F546" w14:textId="77777777" w:rsidR="00DF6F26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суреттерді фланелеграфқа, қағаз парағына қойып, конструктивті түрде сурет құрастыру. </w:t>
            </w:r>
          </w:p>
          <w:p w14:paraId="3621AF51" w14:textId="5C1F60FD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(Жапсыру)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73F1" w14:textId="3EB18208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"Ғажайып дорба" дидактикалық ойыны Ойыншықтарды (доп, текше, машина) қарау, тексеру.), осы заттарды ұстағанда есте сақтау, оларды атау; есте сақтау қабілетін, қолдың ұсақ моторикасын дамыту. (Сенсорика)</w:t>
            </w:r>
          </w:p>
          <w:p w14:paraId="170A5464" w14:textId="77777777" w:rsidR="00F95FF1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"Шығармашылық бұрышы" "Шарлар"</w:t>
            </w:r>
          </w:p>
          <w:p w14:paraId="2192AB99" w14:textId="025446C4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Қарапайым және күрделі пішінді заттарды мүсіндеудің техникалық дағдыларын қалыптастыру, мүсіндеу кезінде кесектерді біріктіру.</w:t>
            </w:r>
          </w:p>
          <w:p w14:paraId="12CDC049" w14:textId="23E3B05D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12C9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"Көрпені жамау" үстел үсті-баспа ойыны </w:t>
            </w:r>
          </w:p>
          <w:p w14:paraId="7A5670BB" w14:textId="491182CF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Негізгі түстердің атауын пысықтау: қызыл, көк, жасыл, сары. (Сенсорика)</w:t>
            </w:r>
          </w:p>
          <w:p w14:paraId="5EF1A059" w14:textId="77777777" w:rsidR="00F95FF1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"Шығармашылық бұрышы" - "Қуыршақ Сәулеге арналған моншақтар" </w:t>
            </w:r>
          </w:p>
          <w:p w14:paraId="3EE283EE" w14:textId="77777777" w:rsidR="00DF6F26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Бейнелеу іс-әрекетіне қызығушылықты ояту, балалардың қабылдауын дамыту.</w:t>
            </w:r>
          </w:p>
          <w:p w14:paraId="7C7FA47F" w14:textId="4312554E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AA0D" w14:textId="6D1DEE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"Не артық" үстел үсті-баспа ойыны </w:t>
            </w:r>
          </w:p>
          <w:p w14:paraId="11468FC4" w14:textId="334F1E2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Көру және есту бойынша есте сақтау қабілеті мен ойлауын дамыту, балалардың сөздік қорын белсендіру. (Сөйлеуді дамыту, қоршаған ортамен таныстыру)</w:t>
            </w:r>
          </w:p>
          <w:p w14:paraId="2914AC7A" w14:textId="7FF77B56" w:rsidR="00F95FF1" w:rsidRPr="004A0C45" w:rsidRDefault="004A0C45" w:rsidP="000A7A8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"Шығармашылық бұрышы" - үлгі бойынша құрастыру </w:t>
            </w:r>
          </w:p>
          <w:p w14:paraId="0F516A31" w14:textId="3D64A79C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Үлгі бойынша қарапайым ғимараттар салу, өздігінен бір нәрсе салуға деген ұмтылысты қолдау. (Құрастыру)</w:t>
            </w:r>
          </w:p>
        </w:tc>
      </w:tr>
      <w:tr w:rsidR="003E45E4" w14:paraId="2052333E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DED2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Ертеңгілік жаттығу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36C4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Зат қолданбай жасайтын ертеңгілік жаттығулар кешені </w:t>
            </w:r>
          </w:p>
          <w:p w14:paraId="31A7F6C8" w14:textId="73D8C88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Жалпы дамыту жаттығуларын, шынықтыру процедураларын қолдана отырып, </w:t>
            </w:r>
            <w:r w:rsidRPr="000A7A89">
              <w:rPr>
                <w:lang w:val="kk"/>
              </w:rPr>
              <w:lastRenderedPageBreak/>
              <w:t>балалардың денсаулығын нығайту. (Дене тәрбиесі, музыка)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51DCE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 xml:space="preserve">Зат қолданбай жасайтын ертеңгілік жаттығулар кешені </w:t>
            </w:r>
          </w:p>
          <w:p w14:paraId="1E69A079" w14:textId="77777777" w:rsidR="00DF6F26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Жалпы дамыту жаттығуларын, шынықтыру процедураларын қолдана отырып, </w:t>
            </w:r>
            <w:r w:rsidRPr="000A7A89">
              <w:rPr>
                <w:lang w:val="kk"/>
              </w:rPr>
              <w:lastRenderedPageBreak/>
              <w:t>балалардың денсаулығын нығайту.</w:t>
            </w:r>
          </w:p>
          <w:p w14:paraId="13B31DFE" w14:textId="69A723B0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0224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 xml:space="preserve">Зат қолданбай жасайтын ертеңгілік жаттығулар кешені </w:t>
            </w:r>
          </w:p>
          <w:p w14:paraId="62B44D5D" w14:textId="77777777" w:rsidR="00DF6F26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Жалпы дамыту жаттығуларын, шынықтыру процедураларын қолдана отырып, </w:t>
            </w:r>
            <w:r w:rsidRPr="000A7A89">
              <w:rPr>
                <w:lang w:val="kk"/>
              </w:rPr>
              <w:lastRenderedPageBreak/>
              <w:t>балалардың денсаулығын нығайту.</w:t>
            </w:r>
          </w:p>
          <w:p w14:paraId="599249C0" w14:textId="53BF984C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DD84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 xml:space="preserve">Зат қолданбай жасайтын ертеңгілік жаттығулар кешені </w:t>
            </w:r>
          </w:p>
          <w:p w14:paraId="1524828A" w14:textId="77777777" w:rsidR="00DF6F26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Жалпы дамыту жаттығуларын, шынықтыру процедураларын қолдана отырып, </w:t>
            </w:r>
            <w:r w:rsidRPr="000A7A89">
              <w:rPr>
                <w:lang w:val="kk"/>
              </w:rPr>
              <w:lastRenderedPageBreak/>
              <w:t>балалардың денсаулығын нығайту.</w:t>
            </w:r>
          </w:p>
          <w:p w14:paraId="5C243898" w14:textId="01A53DA1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DE696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 xml:space="preserve">Зат қолданбай жасайтын ертеңгілік жаттығулар кешені </w:t>
            </w:r>
          </w:p>
          <w:p w14:paraId="25B3FC56" w14:textId="77777777" w:rsidR="00DF6F26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Жалпы дамыту жаттығуларын, шынықтыру процедураларын қолдана отырып, </w:t>
            </w:r>
            <w:r w:rsidRPr="000A7A89">
              <w:rPr>
                <w:lang w:val="kk"/>
              </w:rPr>
              <w:lastRenderedPageBreak/>
              <w:t>балалардың денсаулығын нығайту.</w:t>
            </w:r>
          </w:p>
          <w:p w14:paraId="749C03FF" w14:textId="7C1F2750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</w:tr>
      <w:tr w:rsidR="003E45E4" w14:paraId="540FBFE6" w14:textId="77777777" w:rsidTr="000A7A89">
        <w:trPr>
          <w:trHeight w:val="41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F8E7F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Таңғы ас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A80D1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"Суды, тағамды үнемді пайдалану"</w:t>
            </w:r>
          </w:p>
          <w:p w14:paraId="3E2CB43B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"Су, су, менің бетімді жу" ойын жаттығуы</w:t>
            </w:r>
          </w:p>
          <w:p w14:paraId="540B2143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Мәдени-гигиеналық дағдылар: қолды дұрыс жуу, бет-қолды жеке сүлгімен сүрту.</w:t>
            </w:r>
          </w:p>
          <w:p w14:paraId="679E3937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>Тамақ ішу:</w:t>
            </w:r>
          </w:p>
          <w:p w14:paraId="4A07DB69" w14:textId="3C05DE81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"Келмесе егер сабақта,</w:t>
            </w:r>
          </w:p>
          <w:p w14:paraId="2A791D58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Шыбықтай боп майысқың,</w:t>
            </w:r>
          </w:p>
          <w:p w14:paraId="0367766A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Мән берген жөн тамаққа.</w:t>
            </w:r>
          </w:p>
          <w:p w14:paraId="333671E3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Мен де, міне, шай іштім.</w:t>
            </w:r>
          </w:p>
          <w:p w14:paraId="4ABBDFD7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Апам айтар әңгіме:</w:t>
            </w:r>
          </w:p>
          <w:p w14:paraId="248714CC" w14:textId="5DF446A4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«Жақсы бала – тоқ бала».</w:t>
            </w:r>
          </w:p>
          <w:p w14:paraId="6D3599D8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Бәлішім де бар, міне,</w:t>
            </w:r>
          </w:p>
          <w:p w14:paraId="4C53274F" w14:textId="2FABFE52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>Жедім аздап ботқа да".</w:t>
            </w:r>
          </w:p>
          <w:p w14:paraId="3C5BD51A" w14:textId="7F46EAA0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</w:t>
            </w:r>
            <w:r w:rsidRPr="000A7A89">
              <w:rPr>
                <w:lang w:val="kk"/>
              </w:rPr>
              <w:lastRenderedPageBreak/>
              <w:t>аузын жауып шайнау, аузы толы кезде сөйлеспеу.</w:t>
            </w:r>
          </w:p>
          <w:p w14:paraId="2A0B13FF" w14:textId="4ECA948E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(Ас болсын! Рақмет!  – Приятного аппетита! Оқасы жоқ! Нан – хлеб, сүт – молоко, май – масло) (Қазақ тілі, мәдени-гигиениалық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F768" w14:textId="7777777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lastRenderedPageBreak/>
              <w:t>Ойын жаттығуы "Біз жуынуға келдік, Алақаныма аздап су құй"</w:t>
            </w:r>
          </w:p>
          <w:p w14:paraId="6DC1F51E" w14:textId="7777777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523105F4" w14:textId="77777777" w:rsidR="00F95FF1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Тамақ ішу: </w:t>
            </w:r>
          </w:p>
          <w:p w14:paraId="44E583C6" w14:textId="4835C771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"Ал бізде сиқырлы қасықтар бар.</w:t>
            </w:r>
          </w:p>
          <w:p w14:paraId="33FD10C8" w14:textId="1E6F6412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Міне, табақ, міне, тамақ, із қалмады". Тамақтану кезінде қарапайым мінез-құлық дағдыларын қалыптастыру; мәдени-гигиеналық дағдыларды жетілдіру.</w:t>
            </w:r>
          </w:p>
          <w:p w14:paraId="2334F4AD" w14:textId="77777777" w:rsidR="00156B5E" w:rsidRDefault="004A0C45" w:rsidP="000A7A89">
            <w:pPr>
              <w:pStyle w:val="13213"/>
            </w:pPr>
            <w:r w:rsidRPr="000A7A89">
              <w:rPr>
                <w:lang w:val="kk"/>
              </w:rPr>
              <w:t>(Ас болсын! Рақмет! – Приятного аппетита! Оқасы жоқ! Нан – хлеб, сүт – молоко, май – масло).</w:t>
            </w:r>
          </w:p>
          <w:p w14:paraId="0E7997EF" w14:textId="6D832E8B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6660B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"Суды, тағамды үнемді пайдалану"</w:t>
            </w:r>
          </w:p>
          <w:p w14:paraId="7B459300" w14:textId="720F0BA3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"Су, су, менің бетімді жу" ойын жаттығуы</w:t>
            </w:r>
          </w:p>
          <w:p w14:paraId="3725737E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45FF8F3A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Тамақ ішу: </w:t>
            </w:r>
          </w:p>
          <w:p w14:paraId="32CC726E" w14:textId="3DBE3B8E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"Келмесе егер сабақта,</w:t>
            </w:r>
          </w:p>
          <w:p w14:paraId="684EAEA4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Шыбықтай боп майысқың,</w:t>
            </w:r>
          </w:p>
          <w:p w14:paraId="2D8EAAC3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Мән берген жөн тамаққа.</w:t>
            </w:r>
          </w:p>
          <w:p w14:paraId="5539C4DE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Мен де, міне, шай іштім.</w:t>
            </w:r>
          </w:p>
          <w:p w14:paraId="2442642C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Апам айтар әңгіме:</w:t>
            </w:r>
          </w:p>
          <w:p w14:paraId="2209B890" w14:textId="6367BB7A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«Жақсы бала – тоқ бала».</w:t>
            </w:r>
          </w:p>
          <w:p w14:paraId="69FA3836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Бәлішім де бар, міне,</w:t>
            </w:r>
          </w:p>
          <w:p w14:paraId="3CCF2DF8" w14:textId="77777777" w:rsidR="00156B5E" w:rsidRDefault="004A0C45" w:rsidP="000A7A89">
            <w:pPr>
              <w:pStyle w:val="13213"/>
            </w:pPr>
            <w:r w:rsidRPr="000A7A89">
              <w:rPr>
                <w:lang w:val="kk"/>
              </w:rPr>
              <w:t>Жедім аздап ботқа да".</w:t>
            </w:r>
          </w:p>
          <w:p w14:paraId="3F4B6FE5" w14:textId="2EF8EB44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аузын жауып шайнау, </w:t>
            </w:r>
            <w:r>
              <w:rPr>
                <w:lang w:val="kk"/>
              </w:rPr>
              <w:lastRenderedPageBreak/>
              <w:t>аузы толы кезде сөйлеспеу.</w:t>
            </w:r>
          </w:p>
          <w:p w14:paraId="49F00FFC" w14:textId="77777777" w:rsidR="00156B5E" w:rsidRDefault="004A0C45" w:rsidP="000A7A89">
            <w:pPr>
              <w:pStyle w:val="13213"/>
            </w:pPr>
            <w:r w:rsidRPr="000A7A89">
              <w:rPr>
                <w:lang w:val="kk"/>
              </w:rPr>
              <w:t>(Ас болсын! Рақмет!  – Приятного аппетита! Оқасы жоқ! Нан – хлеб, сүт – молоко, май – масло).</w:t>
            </w:r>
          </w:p>
          <w:p w14:paraId="4C107CD5" w14:textId="21F3ACB5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CCA6" w14:textId="4D9F63B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lastRenderedPageBreak/>
              <w:t>"Су, су, біз жуынуға келдік.                    Аздап алақаныма құйшы"</w:t>
            </w:r>
          </w:p>
          <w:p w14:paraId="0764CAE9" w14:textId="77777777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7709CD34" w14:textId="77777777" w:rsidR="00F95FF1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Тамақ ішу: </w:t>
            </w:r>
          </w:p>
          <w:p w14:paraId="40C8EE83" w14:textId="78267956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"Ал бізде сиқырлы қасықтар бар.</w:t>
            </w:r>
          </w:p>
          <w:p w14:paraId="7772F552" w14:textId="16052C05" w:rsidR="000A7A89" w:rsidRPr="004A0C45" w:rsidRDefault="004A0C45" w:rsidP="000A7A89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Міне, табақ, міне, тамақ, із қалмады".  Тамақтану кезінде қарапайым мінез-құлық дағдыларын қалыптастыру; мәдени-гигиеналық дағдыларды жетілдіру.</w:t>
            </w:r>
          </w:p>
          <w:p w14:paraId="5014E6A1" w14:textId="77777777" w:rsidR="00156B5E" w:rsidRDefault="004A0C45" w:rsidP="000A7A89">
            <w:pPr>
              <w:pStyle w:val="13213"/>
            </w:pPr>
            <w:r w:rsidRPr="000A7A89">
              <w:rPr>
                <w:lang w:val="kk"/>
              </w:rPr>
              <w:t>(Ас болсын! Рақмет!  – Приятного аппетита! Оқасы жоқ! Нан – хлеб, сүт – молоко, май – масло).</w:t>
            </w:r>
          </w:p>
          <w:p w14:paraId="103A53E9" w14:textId="4B023FFE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D4B5" w14:textId="305DDE6C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"Су, су, менің бетімді жу" ойын жаттығуы</w:t>
            </w:r>
          </w:p>
          <w:p w14:paraId="4939ED09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2B2A7CBB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Тамақ ішу: </w:t>
            </w:r>
          </w:p>
          <w:p w14:paraId="4E473E79" w14:textId="4E12328F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"Келмесе егер сабақта,</w:t>
            </w:r>
          </w:p>
          <w:p w14:paraId="1E347762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Шыбықтай боп майысқың,</w:t>
            </w:r>
          </w:p>
          <w:p w14:paraId="5DD4B2C2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Мән берген жөн тамаққа.</w:t>
            </w:r>
          </w:p>
          <w:p w14:paraId="43DA933E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Мен де, міне, шай іштім.</w:t>
            </w:r>
          </w:p>
          <w:p w14:paraId="334F9867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Апам айтар әңгіме:</w:t>
            </w:r>
          </w:p>
          <w:p w14:paraId="0F9669F5" w14:textId="2B158E63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«Жақсы бала – тоқ бала».</w:t>
            </w:r>
          </w:p>
          <w:p w14:paraId="186B9ADF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Бәлішім де бар, міне,</w:t>
            </w:r>
          </w:p>
          <w:p w14:paraId="4C086A83" w14:textId="3FB50B9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>Жедім аздап ботқа да".</w:t>
            </w:r>
          </w:p>
          <w:p w14:paraId="73211FB2" w14:textId="79BFE1A3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014AE466" w14:textId="77777777" w:rsidR="00156B5E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(Ас болсын! Рақмет!  – Приятного аппетита! Оқасы жоқ! Нан – хлеб, сүт – молоко, май – масло).</w:t>
            </w:r>
          </w:p>
          <w:p w14:paraId="58C9E2D4" w14:textId="4550CBB7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(Қазақ тілі, мәдени-гигиеналық дағдылар)</w:t>
            </w:r>
          </w:p>
        </w:tc>
      </w:tr>
      <w:tr w:rsidR="003E45E4" w14:paraId="2C05F96C" w14:textId="77777777" w:rsidTr="000A7A89">
        <w:trPr>
          <w:trHeight w:val="887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6418C" w14:textId="73235ECE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ҰІӘ-ге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E24B5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>"Қыздар мен ұлдар" логоритмикалық жаттығуы</w:t>
            </w:r>
          </w:p>
          <w:p w14:paraId="1047A92B" w14:textId="77777777" w:rsidR="006B738A" w:rsidRDefault="004A0C45" w:rsidP="000A7A89">
            <w:pPr>
              <w:pStyle w:val="13213"/>
            </w:pPr>
            <w:r w:rsidRPr="000A7A89">
              <w:rPr>
                <w:lang w:val="kk"/>
              </w:rPr>
              <w:t>Қозғалыстар үйлесімін дамыту; артикуляциялық аппараттың қозғалысын жетілдіруге ықпал ету.</w:t>
            </w:r>
          </w:p>
          <w:p w14:paraId="196D6304" w14:textId="4E59CDCB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(Музыка, сөйлеуді дамыту)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C0E8" w14:textId="77777777" w:rsidR="00F95FF1" w:rsidRDefault="004A0C45" w:rsidP="000A7A89">
            <w:pPr>
              <w:pStyle w:val="13213"/>
            </w:pPr>
            <w:r w:rsidRPr="000A7A89">
              <w:rPr>
                <w:lang w:val="kk"/>
              </w:rPr>
              <w:t>"Тілалғыш тіл" жаттығуы, "Аяқтарымыз билейді" ойыны</w:t>
            </w:r>
          </w:p>
          <w:p w14:paraId="147C4B0D" w14:textId="474ED0C0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Балалардың сөйлеу зейіні мен артикуляциялық аппаратын дамыту. (Сөйлеуді дамыту, көркем әдебиет)</w:t>
            </w:r>
          </w:p>
          <w:p w14:paraId="7F57E6D8" w14:textId="77777777" w:rsidR="000A7A89" w:rsidRPr="000A7A89" w:rsidRDefault="000A7A89" w:rsidP="000A7A89">
            <w:pPr>
              <w:pStyle w:val="13213"/>
            </w:pPr>
          </w:p>
          <w:p w14:paraId="6A3FE45A" w14:textId="77777777" w:rsidR="000A7A89" w:rsidRPr="000A7A89" w:rsidRDefault="000A7A89" w:rsidP="000A7A8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4283" w14:textId="3F380A92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 xml:space="preserve">"Дәмді тосап" артикуляциялық жаттығуы Артикуляциялық және дауыс аппараттарының дамуына ықпал ету. </w:t>
            </w:r>
          </w:p>
          <w:p w14:paraId="138C720F" w14:textId="169BF77B" w:rsidR="000A7A89" w:rsidRPr="000A7A89" w:rsidRDefault="004A0C45" w:rsidP="000A7A8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07475" w14:textId="12C1A306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Бетті уқалау Салауатты өмір салтының негіздерін қалыптастыру (Дене тәрбиесі) Жаңылтпаш </w:t>
            </w:r>
          </w:p>
          <w:p w14:paraId="42805929" w14:textId="4414E1B3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БА – БА – БА – арғы ата-баба</w:t>
            </w:r>
          </w:p>
          <w:p w14:paraId="50E95DA0" w14:textId="175C9572" w:rsidR="000A7A89" w:rsidRPr="004A0C45" w:rsidRDefault="004A0C45" w:rsidP="000A7A8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 ҒА – ҒА – ҒА – талда отыр қарға</w:t>
            </w:r>
          </w:p>
          <w:p w14:paraId="23B993E6" w14:textId="415673FA" w:rsidR="000A7A89" w:rsidRPr="004A0C45" w:rsidRDefault="004A0C45" w:rsidP="000A7A8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 – ҚА – ҚА – қолымда бар сақа</w:t>
            </w:r>
          </w:p>
          <w:p w14:paraId="216BB10E" w14:textId="2F431FBA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ОЙ – ОЙ – ОЙ – қорада тұр қой.</w:t>
            </w:r>
          </w:p>
          <w:p w14:paraId="3B74190A" w14:textId="0BDF7E0B" w:rsidR="000A7A89" w:rsidRPr="000A7A89" w:rsidRDefault="004A0C45" w:rsidP="000A7A89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0D3CD" w14:textId="77777777" w:rsidR="006B738A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«Көңілді оркестр» шуылдақ ертегісі Балаларды шығармашылық музыкалық әрекеттердің қарапайым түрлеріне тарту; музыкалық аспаптардың (асатаяқ, сырнай) дыбысталуымен таныстыруды жалғастыру.  </w:t>
            </w:r>
          </w:p>
          <w:p w14:paraId="195F09B4" w14:textId="002C6E21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E040A24" w14:textId="77777777" w:rsidR="000A7A89" w:rsidRPr="000A7A89" w:rsidRDefault="000A7A89" w:rsidP="000A7A89">
            <w:pPr>
              <w:pStyle w:val="13213"/>
            </w:pPr>
          </w:p>
        </w:tc>
      </w:tr>
      <w:tr w:rsidR="003E45E4" w14:paraId="5A9145C6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A65F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Ұйымдастырылған іс-әрекет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186CA" w14:textId="3718B7A7" w:rsidR="000A7A89" w:rsidRPr="000A7A89" w:rsidRDefault="000A7A89" w:rsidP="000A7A89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BF24" w14:textId="77777777" w:rsidR="000A7A89" w:rsidRPr="000A7A89" w:rsidRDefault="000A7A89" w:rsidP="000A7A8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002E" w14:textId="132615A3" w:rsidR="000A7A89" w:rsidRPr="000A7A89" w:rsidRDefault="000A7A89" w:rsidP="000A7A8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DF98" w14:textId="77777777" w:rsidR="000A7A89" w:rsidRPr="000A7A89" w:rsidRDefault="000A7A89" w:rsidP="000A7A89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0AC5E" w14:textId="2816F0F1" w:rsidR="000A7A89" w:rsidRPr="000A7A89" w:rsidRDefault="000A7A89" w:rsidP="000A7A89">
            <w:pPr>
              <w:pStyle w:val="13213"/>
              <w:rPr>
                <w:highlight w:val="yellow"/>
              </w:rPr>
            </w:pPr>
          </w:p>
        </w:tc>
      </w:tr>
      <w:tr w:rsidR="003E45E4" w14:paraId="2F1B761C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836BF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90459" w14:textId="2B58C221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D487E54" w14:textId="4A4A464D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Біз серуендеуге барамыз,</w:t>
            </w:r>
          </w:p>
          <w:p w14:paraId="61235EF7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Бірақ тоңып қалмаймыз.</w:t>
            </w:r>
          </w:p>
          <w:p w14:paraId="24FF0CB6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lastRenderedPageBreak/>
              <w:t>Серуенде жылы жүру үшін,</w:t>
            </w:r>
          </w:p>
          <w:p w14:paraId="679779EE" w14:textId="60C6FDAC" w:rsidR="000A7A89" w:rsidRPr="000A7A89" w:rsidRDefault="004A0C45" w:rsidP="00F95FF1">
            <w:pPr>
              <w:pStyle w:val="200"/>
            </w:pPr>
            <w:r>
              <w:rPr>
                <w:lang w:val="kk"/>
              </w:rPr>
              <w:t xml:space="preserve">Күртеше мен етік киеміз. </w:t>
            </w:r>
          </w:p>
          <w:p w14:paraId="392D9B2B" w14:textId="2E657EF2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Өзіне-өзі қызмет көрсету дағдылары: белгілі бір ретпен киіну және шешіну жаттығулары. (Көркем әдебиет, мәдени-гигиеналық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69631" w14:textId="7FA2C605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"Өнегелі", "Қауіпсіздік ережелері"</w:t>
            </w:r>
          </w:p>
          <w:p w14:paraId="02DC99EA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Серуенге деген қызығушылықты ынталандыру.</w:t>
            </w:r>
          </w:p>
          <w:p w14:paraId="64095DC1" w14:textId="13740E1D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Өзіне-өзі қызмет көрсету дағдылары: белгілі бір ретпен киіну және шешіну жаттығулары.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9459" w14:textId="11272DBF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lastRenderedPageBreak/>
              <w:t xml:space="preserve">Көркем сөз </w:t>
            </w:r>
          </w:p>
          <w:p w14:paraId="056E0602" w14:textId="140A1B6F" w:rsidR="000A7A89" w:rsidRPr="000A7A89" w:rsidRDefault="004A0C45" w:rsidP="00F95FF1">
            <w:pPr>
              <w:pStyle w:val="200"/>
            </w:pPr>
            <w:r>
              <w:rPr>
                <w:lang w:val="kk"/>
              </w:rPr>
              <w:t>Суық күн!</w:t>
            </w:r>
          </w:p>
          <w:p w14:paraId="68E92EE0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Ақша қармен жерді жапқан.</w:t>
            </w:r>
          </w:p>
          <w:p w14:paraId="54B83166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Суық күн!</w:t>
            </w:r>
          </w:p>
          <w:p w14:paraId="394BF0B8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lastRenderedPageBreak/>
              <w:t>Жұрт жүрегін қалтыратқан.</w:t>
            </w:r>
          </w:p>
          <w:p w14:paraId="315E9471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Суық күн! Жарқылдайсың бүгін ашық,</w:t>
            </w:r>
          </w:p>
          <w:p w14:paraId="1471857A" w14:textId="77777777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Күміс қар, қызыл тулар нұрын шашып.</w:t>
            </w:r>
          </w:p>
          <w:p w14:paraId="621A454D" w14:textId="24F98D89" w:rsidR="000A7A89" w:rsidRPr="000A7A89" w:rsidRDefault="004A0C45" w:rsidP="00F95FF1">
            <w:pPr>
              <w:pStyle w:val="200"/>
            </w:pPr>
            <w:r>
              <w:rPr>
                <w:lang w:val="kk"/>
              </w:rPr>
              <w:t>Мың тулар, миллиондар ерді еске алып,</w:t>
            </w:r>
          </w:p>
          <w:p w14:paraId="24E18CB7" w14:textId="14B791D8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t>Ысытып суық күнді алға бастық.</w:t>
            </w:r>
          </w:p>
          <w:p w14:paraId="7BE017FA" w14:textId="0E18CC22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Өзіне-өзі қызмет көрсету дағдылары: белгілі бір ретпен киіну және шешіну жаттығулары. (Көркем әдебиет,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4C74E" w14:textId="2B9F81BF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lastRenderedPageBreak/>
              <w:t>"Өнегелі", "Қауіпсіздік ережелері"</w:t>
            </w:r>
          </w:p>
          <w:p w14:paraId="555EF458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lastRenderedPageBreak/>
              <w:t>Серуенге деген қызығушылықты ынталандыру.</w:t>
            </w:r>
          </w:p>
          <w:p w14:paraId="36D0BB39" w14:textId="500E92B5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Өзіне-өзі қызмет көрсету дағдылары: белгілі бір ретпен киіну және шешіну жаттығулары.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B38BA" w14:textId="726F54AC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lastRenderedPageBreak/>
              <w:t>Көркем сөз</w:t>
            </w:r>
          </w:p>
          <w:p w14:paraId="43ABE1D4" w14:textId="34104944" w:rsidR="000A7A89" w:rsidRPr="000A7A89" w:rsidRDefault="004A0C45" w:rsidP="00F95FF1">
            <w:pPr>
              <w:pStyle w:val="200"/>
            </w:pPr>
            <w:r w:rsidRPr="000A7A89">
              <w:rPr>
                <w:lang w:val="kk"/>
              </w:rPr>
              <w:br/>
              <w:t xml:space="preserve">Киіміңізді түймелеңіз: </w:t>
            </w:r>
            <w:r w:rsidRPr="000A7A89">
              <w:rPr>
                <w:lang w:val="kk"/>
              </w:rPr>
              <w:br/>
              <w:t xml:space="preserve">Түймелер мен </w:t>
            </w:r>
            <w:r w:rsidRPr="000A7A89">
              <w:rPr>
                <w:lang w:val="kk"/>
              </w:rPr>
              <w:lastRenderedPageBreak/>
              <w:t>батырмалар,</w:t>
            </w:r>
            <w:r w:rsidRPr="000A7A89">
              <w:rPr>
                <w:lang w:val="kk"/>
              </w:rPr>
              <w:br/>
              <w:t>әртүрлі тойтармалар.</w:t>
            </w:r>
          </w:p>
          <w:p w14:paraId="34036CF1" w14:textId="296A770B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Өзіне-өзі қызмет көрсету дағдылары: белгілі бір ретпен киіну және шешіну жаттығулары. (Көркем әдебиет, мәдени-гигиеналық дағдылар)</w:t>
            </w:r>
          </w:p>
          <w:p w14:paraId="02772036" w14:textId="77777777" w:rsidR="000A7A89" w:rsidRPr="000A7A89" w:rsidRDefault="000A7A89" w:rsidP="000A7A89">
            <w:pPr>
              <w:pStyle w:val="13213"/>
            </w:pPr>
          </w:p>
        </w:tc>
      </w:tr>
      <w:tr w:rsidR="003E45E4" w:rsidRPr="00566494" w14:paraId="6CBC9843" w14:textId="77777777" w:rsidTr="000A7A89">
        <w:trPr>
          <w:trHeight w:val="1300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33FA6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lastRenderedPageBreak/>
              <w:t>Серуендеу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7DEDF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Маусымдық құбылыстарды бақылау – шық, аяз</w:t>
            </w:r>
          </w:p>
          <w:p w14:paraId="59FDE8D4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Табиғи құбылыс шықпен таныстыру, судың бір күйі туралы айту.</w:t>
            </w:r>
          </w:p>
          <w:p w14:paraId="7CD9E25B" w14:textId="77777777" w:rsidR="00332731" w:rsidRDefault="004A0C45" w:rsidP="00332731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DCDB8FD" w14:textId="77777777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Меруерттей мөлдіреді,</w:t>
            </w:r>
          </w:p>
          <w:p w14:paraId="683EAC88" w14:textId="77777777" w:rsidR="00332731" w:rsidRDefault="004A0C45" w:rsidP="00332731">
            <w:pPr>
              <w:pStyle w:val="13213"/>
            </w:pPr>
            <w:r>
              <w:rPr>
                <w:lang w:val="kk"/>
              </w:rPr>
              <w:t>Шөп басына шық тұнып.</w:t>
            </w:r>
          </w:p>
          <w:p w14:paraId="476DC974" w14:textId="77777777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Гүл желегі желбіреді, Нәзіктігін ұқтырып.</w:t>
            </w:r>
          </w:p>
          <w:p w14:paraId="59D63E22" w14:textId="77777777" w:rsidR="00332731" w:rsidRDefault="004A0C45" w:rsidP="00332731">
            <w:pPr>
              <w:pStyle w:val="13213"/>
            </w:pPr>
            <w:r>
              <w:rPr>
                <w:lang w:val="kk"/>
              </w:rPr>
              <w:t>Тау қыраны зулап өтті</w:t>
            </w:r>
          </w:p>
          <w:p w14:paraId="0B1A73C6" w14:textId="77777777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Қанатымен ықтырып.</w:t>
            </w:r>
          </w:p>
          <w:p w14:paraId="10D8291B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Індетеді бұқтырып.</w:t>
            </w:r>
          </w:p>
          <w:p w14:paraId="4FADB0CC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"Арқан ойын" қимылды ойыны Ойын арқылы қозғалыстың негізгі түрлерін дамыту.</w:t>
            </w:r>
          </w:p>
          <w:p w14:paraId="55646098" w14:textId="77777777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06DA82EF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нысанаға тигізуді үйрету;</w:t>
            </w:r>
          </w:p>
          <w:p w14:paraId="07DDCAE4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көзбен өлшеуді, ептілікті дамыту.</w:t>
            </w:r>
          </w:p>
          <w:p w14:paraId="62BD4BEA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"Бізбен бірге жүр" аз қимылды ойыны</w:t>
            </w:r>
          </w:p>
          <w:p w14:paraId="13164DF7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Аз қимылдайтын балаларды ойынға тарту.</w:t>
            </w:r>
          </w:p>
          <w:p w14:paraId="59B9BD2B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Еңбек іс-әрекеті:</w:t>
            </w:r>
          </w:p>
          <w:p w14:paraId="459AFC8D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ойыншықтарды себетке салу.</w:t>
            </w:r>
          </w:p>
          <w:p w14:paraId="65D79692" w14:textId="77777777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"Жалауыңды көтер" жеке жұмысы</w:t>
            </w:r>
          </w:p>
          <w:p w14:paraId="1AB847B7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Зейінді, ептілікті, қимылдар үйлесімін дамыту.</w:t>
            </w:r>
          </w:p>
          <w:p w14:paraId="71D9A9EB" w14:textId="2AA407CE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8977A" w14:textId="4BAB3FE5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Желді бақылау</w:t>
            </w:r>
          </w:p>
          <w:p w14:paraId="4FB80DF1" w14:textId="3598D390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Желдің сипатын анықтау қабілетін қалыптастыру: қатты, суық, жылы.</w:t>
            </w:r>
          </w:p>
          <w:p w14:paraId="62FBC298" w14:textId="690386F5" w:rsidR="00332731" w:rsidRPr="00332731" w:rsidRDefault="004A0C45" w:rsidP="00332731">
            <w:pPr>
              <w:pStyle w:val="200"/>
            </w:pPr>
            <w:r>
              <w:rPr>
                <w:lang w:val="kk"/>
              </w:rPr>
              <w:t>Көркем сөз Жел</w:t>
            </w:r>
          </w:p>
          <w:p w14:paraId="6F653E92" w14:textId="77777777" w:rsidR="00332731" w:rsidRPr="00332731" w:rsidRDefault="004A0C45" w:rsidP="00332731">
            <w:pPr>
              <w:pStyle w:val="200"/>
            </w:pPr>
            <w:r w:rsidRPr="000A7A89">
              <w:rPr>
                <w:lang w:val="kk"/>
              </w:rPr>
              <w:t>Жел айдайды қаңбақты.</w:t>
            </w:r>
          </w:p>
          <w:p w14:paraId="1A1E62D3" w14:textId="77777777" w:rsidR="00332731" w:rsidRPr="00332731" w:rsidRDefault="004A0C45" w:rsidP="00332731">
            <w:pPr>
              <w:pStyle w:val="200"/>
            </w:pPr>
            <w:r w:rsidRPr="000A7A89">
              <w:rPr>
                <w:lang w:val="kk"/>
              </w:rPr>
              <w:t>Сықырлатып сеңдерді</w:t>
            </w:r>
          </w:p>
          <w:p w14:paraId="2C6A819C" w14:textId="77777777" w:rsidR="00332731" w:rsidRDefault="004A0C45" w:rsidP="00332731">
            <w:pPr>
              <w:pStyle w:val="200"/>
            </w:pPr>
            <w:r w:rsidRPr="000A7A89">
              <w:rPr>
                <w:lang w:val="kk"/>
              </w:rPr>
              <w:t>Бұрқыратар шаңдақты. Қимылды ойын</w:t>
            </w:r>
          </w:p>
          <w:p w14:paraId="1AC1EED4" w14:textId="63A78371" w:rsidR="00332731" w:rsidRPr="00332731" w:rsidRDefault="004A0C45" w:rsidP="00332731">
            <w:pPr>
              <w:pStyle w:val="200"/>
            </w:pPr>
            <w:r w:rsidRPr="000A7A89">
              <w:rPr>
                <w:lang w:val="kk"/>
              </w:rPr>
              <w:t>"Орманда"</w:t>
            </w:r>
          </w:p>
          <w:p w14:paraId="1CF3FB02" w14:textId="635380E9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Бір-біріне соқтығыспай</w:t>
            </w:r>
          </w:p>
          <w:p w14:paraId="56F133D9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жүгіруді үйрету;</w:t>
            </w:r>
          </w:p>
          <w:p w14:paraId="7E5EE78A" w14:textId="543C364C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қимыл </w:t>
            </w:r>
          </w:p>
          <w:p w14:paraId="19E5A5ED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белсенділігін</w:t>
            </w:r>
          </w:p>
          <w:p w14:paraId="1A1B3444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дамыту.</w:t>
            </w:r>
          </w:p>
          <w:p w14:paraId="79CBE9BC" w14:textId="6EFBC6FB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"Тыныштық" аз қимылды ойыны </w:t>
            </w:r>
          </w:p>
          <w:p w14:paraId="20B0CCE7" w14:textId="245B3B5F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Тәрбиешінің командаларын мұқият тыңдауды үйрету.</w:t>
            </w:r>
          </w:p>
          <w:p w14:paraId="39B1763C" w14:textId="39CF5E95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учаскедегі жел әкелген қоқыстарды жинау.</w:t>
            </w:r>
          </w:p>
          <w:p w14:paraId="729CA371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"Секіру" жеке жұмысы </w:t>
            </w:r>
          </w:p>
          <w:p w14:paraId="6811BE1A" w14:textId="50E799C3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Негізгі қимыл түрлерін дамыту.</w:t>
            </w:r>
          </w:p>
          <w:p w14:paraId="0BB6D147" w14:textId="635D138F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Шығарылатын материал: шелектер, күректер, құрсаулар, қимылды ойын атрибуттары. (Дене тәрбиесі, қоршаған ортамен таныстыру,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3E7F" w14:textId="69752684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Маусымдық құбылыстарды бақылау – шық, аяз</w:t>
            </w:r>
          </w:p>
          <w:p w14:paraId="027586B3" w14:textId="74223753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Табиғи құбылыс шықпен таныстыру, судың бір күйі туралы айту.</w:t>
            </w:r>
          </w:p>
          <w:p w14:paraId="113355E3" w14:textId="77777777" w:rsidR="00332731" w:rsidRDefault="004A0C45" w:rsidP="00332731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71BD3E8A" w14:textId="5749E082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Меруерттей мөлдіреді,</w:t>
            </w:r>
          </w:p>
          <w:p w14:paraId="77DB272E" w14:textId="77777777" w:rsidR="00332731" w:rsidRDefault="004A0C45" w:rsidP="00332731">
            <w:pPr>
              <w:pStyle w:val="13213"/>
            </w:pPr>
            <w:r>
              <w:rPr>
                <w:lang w:val="kk"/>
              </w:rPr>
              <w:t>Шөп басына шық тұнып.</w:t>
            </w:r>
          </w:p>
          <w:p w14:paraId="04153936" w14:textId="1771ED1B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Гүл желегі желбіреді, Нәзіктігін ұқтырып.</w:t>
            </w:r>
          </w:p>
          <w:p w14:paraId="45F2E32C" w14:textId="77777777" w:rsidR="00332731" w:rsidRDefault="004A0C45" w:rsidP="00332731">
            <w:pPr>
              <w:pStyle w:val="13213"/>
            </w:pPr>
            <w:r>
              <w:rPr>
                <w:lang w:val="kk"/>
              </w:rPr>
              <w:t>Тау қыраны зулап өтті</w:t>
            </w:r>
          </w:p>
          <w:p w14:paraId="3D408796" w14:textId="54DCE471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Қанатымен ықтырып.</w:t>
            </w:r>
          </w:p>
          <w:p w14:paraId="6F9E5D75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Індетеді бұқтырып.</w:t>
            </w:r>
          </w:p>
          <w:p w14:paraId="297434C9" w14:textId="32682905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"Арқан ойын" қимылды ойыны Ойын арқылы қозғалыстың негізгі түрлерін дамыту.</w:t>
            </w:r>
          </w:p>
          <w:p w14:paraId="6A19D06B" w14:textId="5BA79875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7B5D8B0F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нысанаға тигізуді үйрету;</w:t>
            </w:r>
          </w:p>
          <w:p w14:paraId="4EACB7C2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көзбен өлшеуді, ептілікті дамыту.</w:t>
            </w:r>
          </w:p>
          <w:p w14:paraId="5DC9C841" w14:textId="0B0188AF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"Бізбен бірге жүр" аз қимылды ойыны</w:t>
            </w:r>
          </w:p>
          <w:p w14:paraId="53126A50" w14:textId="7693466C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Аз қимылдайтын балаларды ойынға тарту.</w:t>
            </w:r>
          </w:p>
          <w:p w14:paraId="04855AEE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Еңбек іс-әрекеті:</w:t>
            </w:r>
          </w:p>
          <w:p w14:paraId="0AFE041A" w14:textId="77777777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ойыншықтарды себетке салу.</w:t>
            </w:r>
          </w:p>
          <w:p w14:paraId="19A6DFA9" w14:textId="132480A2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"Жалауыңды көтер" жеке жұмысы</w:t>
            </w:r>
          </w:p>
          <w:p w14:paraId="4DF0104B" w14:textId="6FEF0D1F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Зейінді, ептілікті, қимылдар үйлесімін дамыту.</w:t>
            </w:r>
          </w:p>
          <w:p w14:paraId="0DADE597" w14:textId="1C2272CC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D8B40" w14:textId="17C815EC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Құстарды бақылау</w:t>
            </w:r>
          </w:p>
          <w:p w14:paraId="30E3F556" w14:textId="2EB2DBE2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Аулаға ұшып келетін құстарды бақылауды үйрету (торғайлар, көгершіндер, қарғалар және т.б.).</w:t>
            </w:r>
          </w:p>
          <w:p w14:paraId="3447AAFA" w14:textId="699BD643" w:rsidR="00332731" w:rsidRPr="004A0C45" w:rsidRDefault="004A0C45" w:rsidP="00332731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"Торғай" көркем сөзі</w:t>
            </w:r>
            <w:r>
              <w:rPr>
                <w:lang w:val="kk"/>
              </w:rPr>
              <w:br/>
              <w:t>Торғай, торғай - тоқылдақ,</w:t>
            </w:r>
            <w:r>
              <w:rPr>
                <w:lang w:val="kk"/>
              </w:rPr>
              <w:br/>
              <w:t xml:space="preserve"> жерден тары шоқып ап. </w:t>
            </w:r>
            <w:r>
              <w:rPr>
                <w:lang w:val="kk"/>
              </w:rPr>
              <w:br/>
              <w:t xml:space="preserve">Бөтегесі бұлтиып, </w:t>
            </w:r>
            <w:r>
              <w:rPr>
                <w:lang w:val="kk"/>
              </w:rPr>
              <w:br/>
              <w:t>шиқ-шиқ етіп отырмақ.</w:t>
            </w:r>
          </w:p>
          <w:p w14:paraId="3C76FE48" w14:textId="1A77BF2E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"Торғайлар мен мысық" қимылды ойыны</w:t>
            </w:r>
          </w:p>
          <w:p w14:paraId="3C05D23E" w14:textId="06F3A295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Бір-біріне соқтығыспай</w:t>
            </w:r>
          </w:p>
          <w:p w14:paraId="465F764E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жүгіруді үйрету;</w:t>
            </w:r>
          </w:p>
          <w:p w14:paraId="574A69BF" w14:textId="217E94F9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 </w:t>
            </w:r>
          </w:p>
          <w:p w14:paraId="5CC7B54D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белсенділігін</w:t>
            </w:r>
          </w:p>
          <w:p w14:paraId="748340E8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дамыту.</w:t>
            </w:r>
          </w:p>
          <w:p w14:paraId="5E7F166B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"Тыныштық" аз қимылды ойыны</w:t>
            </w:r>
          </w:p>
          <w:p w14:paraId="6A5E00BC" w14:textId="3096D0FE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Тәрбиешінің командаларын мұқият тыңдауды үйрету.</w:t>
            </w:r>
          </w:p>
          <w:p w14:paraId="334F2143" w14:textId="24DC70F9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Еңбек іс-әрекеті: ойыншықтарды жинау</w:t>
            </w:r>
          </w:p>
          <w:p w14:paraId="0FEFD8BD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"Секіру" жеке жұмысы</w:t>
            </w:r>
          </w:p>
          <w:p w14:paraId="7DBBCF91" w14:textId="51350D64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Негізгі қимыл түрлерін дамыту.</w:t>
            </w:r>
          </w:p>
          <w:p w14:paraId="2916F1C7" w14:textId="35D83A6F" w:rsidR="00332731" w:rsidRPr="00332731" w:rsidRDefault="004A0C45" w:rsidP="00332731">
            <w:pPr>
              <w:pStyle w:val="13213"/>
            </w:pPr>
            <w:r>
              <w:rPr>
                <w:lang w:val="kk"/>
              </w:rPr>
              <w:t>Шығарылатын материал: қимылды ойын атрибуттары, балалардың қызығушылықтары бойынша ойыншықтар.  (Дене тәрбиесі, қоршаған ортамен таныстыру,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61BC2" w14:textId="29399563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Маусымдық құбылыстарды бақылау – шық, аяз</w:t>
            </w:r>
          </w:p>
          <w:p w14:paraId="4CA3D1B8" w14:textId="7D2016C5" w:rsidR="00332731" w:rsidRPr="00332731" w:rsidRDefault="004A0C45" w:rsidP="00332731">
            <w:pPr>
              <w:pStyle w:val="13213"/>
            </w:pPr>
            <w:r w:rsidRPr="000A7A89">
              <w:rPr>
                <w:lang w:val="kk"/>
              </w:rPr>
              <w:t>Су күйлерінің бірі ретінде шық туралы түсінікті қалыптастыру.</w:t>
            </w:r>
          </w:p>
          <w:p w14:paraId="43B15D94" w14:textId="21C42E93" w:rsidR="00332731" w:rsidRPr="00332731" w:rsidRDefault="004A0C45" w:rsidP="00332731">
            <w:pPr>
              <w:pStyle w:val="200"/>
            </w:pPr>
            <w:r>
              <w:rPr>
                <w:lang w:val="kk"/>
              </w:rPr>
              <w:t>Көркем сөз Меруерттей мөлдіреді,</w:t>
            </w:r>
          </w:p>
          <w:p w14:paraId="5CB5CFCF" w14:textId="77777777" w:rsidR="00332731" w:rsidRPr="004A0C45" w:rsidRDefault="004A0C45" w:rsidP="00332731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 xml:space="preserve">Шөп басына шық тұнып. Гүл желегі желбіреді, </w:t>
            </w:r>
          </w:p>
          <w:p w14:paraId="065FD986" w14:textId="4DE4C712" w:rsidR="00332731" w:rsidRPr="004A0C45" w:rsidRDefault="004A0C45" w:rsidP="00332731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Індетеді бұқтырып. Нәзіктігін ұқтырып.</w:t>
            </w:r>
          </w:p>
          <w:p w14:paraId="79D59403" w14:textId="77777777" w:rsidR="00332731" w:rsidRPr="004A0C45" w:rsidRDefault="004A0C45" w:rsidP="00332731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Тау қыраны зулап өтті</w:t>
            </w:r>
          </w:p>
          <w:p w14:paraId="2628AC98" w14:textId="21B9F2D1" w:rsidR="00332731" w:rsidRPr="004A0C45" w:rsidRDefault="004A0C45" w:rsidP="00332731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Қанатымен ықтырып.</w:t>
            </w:r>
          </w:p>
          <w:p w14:paraId="0171FE91" w14:textId="77777777" w:rsidR="00332731" w:rsidRPr="004A0C45" w:rsidRDefault="004A0C45" w:rsidP="00332731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Індетеді бұқтырып.</w:t>
            </w:r>
          </w:p>
          <w:p w14:paraId="0D3FAEC3" w14:textId="6E552E04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"Арқан ойын" қимылды ойыны Ойын арқылы қозғалыстың негізгі түрлерін дамыту.</w:t>
            </w:r>
          </w:p>
          <w:p w14:paraId="5F201727" w14:textId="0BAEB189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6D250DDE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нысанаға тигізуді үйрету;</w:t>
            </w:r>
          </w:p>
          <w:p w14:paraId="4191E5F3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көзбен өлшеуді, ептілікті дамыту.</w:t>
            </w:r>
          </w:p>
          <w:p w14:paraId="31F7D2AF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"Бізбен бірге жүр" аз қимылды ойыны</w:t>
            </w:r>
          </w:p>
          <w:p w14:paraId="152F6F20" w14:textId="17DE6F50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Аз қимылдайтын балаларды ойынға тарту.</w:t>
            </w:r>
          </w:p>
          <w:p w14:paraId="57C6DBEA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Еңбек іс-әрекеті:</w:t>
            </w:r>
          </w:p>
          <w:p w14:paraId="02EF902E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ойыншықтарды себетке салу.</w:t>
            </w:r>
          </w:p>
          <w:p w14:paraId="37208E6C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"Жалауыңды көтер" жеке жұмысы.</w:t>
            </w:r>
          </w:p>
          <w:p w14:paraId="3B7AE4F7" w14:textId="57AE28F6" w:rsidR="00332731" w:rsidRPr="004A0C45" w:rsidRDefault="004A0C45" w:rsidP="0033273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Зейінді, ептілікті, қимылдар үйлесімін дамыту.</w:t>
            </w:r>
          </w:p>
          <w:p w14:paraId="7EC47AB4" w14:textId="77777777" w:rsidR="00332731" w:rsidRPr="004A0C45" w:rsidRDefault="004A0C45" w:rsidP="00332731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 xml:space="preserve">Шығарылатын материал: қимылды және аз қимылды ойындарға арналған атрибуттар. </w:t>
            </w:r>
          </w:p>
          <w:p w14:paraId="74AEB0AB" w14:textId="4FAE9F00" w:rsidR="00332731" w:rsidRPr="004A0C45" w:rsidRDefault="004A0C45" w:rsidP="00332731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</w:tr>
      <w:tr w:rsidR="003E45E4" w14:paraId="40317BC4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A4431" w14:textId="7E371517" w:rsidR="000A7A89" w:rsidRPr="004A0C45" w:rsidRDefault="000A7A89" w:rsidP="000A7A89">
            <w:pPr>
              <w:pStyle w:val="13213"/>
              <w:rPr>
                <w:lang w:val="kk"/>
              </w:rPr>
            </w:pPr>
          </w:p>
          <w:p w14:paraId="6286DD65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Серуеннен оралу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E7BAF" w14:textId="77777777" w:rsidR="00166937" w:rsidRDefault="004A0C45" w:rsidP="000A7A89">
            <w:pPr>
              <w:pStyle w:val="13213"/>
            </w:pPr>
            <w:r>
              <w:rPr>
                <w:lang w:val="kk"/>
              </w:rPr>
              <w:t>Өзіне-өзі қызмет көрсету дағдылары Балалардың өздігінен шешіну дағдыларын қалыптастыру; сыпайы түрде көмек сұрауды үйрету; жаңа қол орамалын қолдануды үйрету.</w:t>
            </w:r>
          </w:p>
          <w:p w14:paraId="31996193" w14:textId="602A7529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0B07" w14:textId="77777777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«Өнегелі»</w:t>
            </w:r>
          </w:p>
          <w:p w14:paraId="64411AF1" w14:textId="0EFBD76E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Аяқ киімді орнына ұқыптап қоюды үйрету. (Мәдени-гигиеналық дағдылар)</w:t>
            </w:r>
          </w:p>
          <w:p w14:paraId="30B387E3" w14:textId="6E844EB4" w:rsidR="000A7A89" w:rsidRPr="000A7A89" w:rsidRDefault="000A7A89" w:rsidP="000A7A8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8A4A6" w14:textId="77777777" w:rsidR="0050751F" w:rsidRDefault="004A0C45" w:rsidP="0050751F">
            <w:pPr>
              <w:pStyle w:val="13213"/>
            </w:pPr>
            <w:r w:rsidRPr="000A7A89">
              <w:rPr>
                <w:lang w:val="kk"/>
              </w:rPr>
              <w:t>Көркем сөз</w:t>
            </w:r>
          </w:p>
          <w:p w14:paraId="7EB0548F" w14:textId="77777777" w:rsidR="00A32CB8" w:rsidRDefault="004A0C45" w:rsidP="0050751F">
            <w:pPr>
              <w:pStyle w:val="200"/>
            </w:pPr>
            <w:r>
              <w:rPr>
                <w:lang w:val="kk"/>
              </w:rPr>
              <w:t>Су деген - өмір көзі,</w:t>
            </w:r>
          </w:p>
          <w:p w14:paraId="7270DE5D" w14:textId="025E8210" w:rsidR="000A7A89" w:rsidRPr="000A7A89" w:rsidRDefault="004A0C45" w:rsidP="0050751F">
            <w:pPr>
              <w:pStyle w:val="200"/>
            </w:pPr>
            <w:r w:rsidRPr="000A7A89">
              <w:rPr>
                <w:lang w:val="kk"/>
              </w:rPr>
              <w:t>Тіршіліктің нәрі бұл.</w:t>
            </w:r>
          </w:p>
          <w:p w14:paraId="6A3277CA" w14:textId="77777777" w:rsidR="00A32CB8" w:rsidRDefault="004A0C45" w:rsidP="0050751F">
            <w:pPr>
              <w:pStyle w:val="200"/>
            </w:pPr>
            <w:r>
              <w:rPr>
                <w:lang w:val="kk"/>
              </w:rPr>
              <w:t> Су болмаса оянбайды,</w:t>
            </w:r>
          </w:p>
          <w:p w14:paraId="6F0F79E3" w14:textId="64A6B31E" w:rsidR="000A7A89" w:rsidRPr="000A7A89" w:rsidRDefault="004A0C45" w:rsidP="0050751F">
            <w:pPr>
              <w:pStyle w:val="200"/>
            </w:pPr>
            <w:r w:rsidRPr="000A7A89">
              <w:rPr>
                <w:lang w:val="kk"/>
              </w:rPr>
              <w:t xml:space="preserve">Табиғаттың барлығы. </w:t>
            </w:r>
          </w:p>
          <w:p w14:paraId="3FC3ED14" w14:textId="26BDE35C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Қолды сабынмен жуу дағдысын пысықтау.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80148" w14:textId="77777777" w:rsidR="00A32CB8" w:rsidRDefault="004A0C45" w:rsidP="000A7A89">
            <w:pPr>
              <w:pStyle w:val="13213"/>
            </w:pPr>
            <w:r w:rsidRPr="000A7A89">
              <w:rPr>
                <w:lang w:val="kk"/>
              </w:rPr>
              <w:t>Сауықтыру-шынықтыру іс-шаралары</w:t>
            </w:r>
          </w:p>
          <w:p w14:paraId="5A6AFC98" w14:textId="7B21AC8F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 xml:space="preserve">Балаларға ғимарат ішінде жеңіл киіммен жүруді үйрету; күн тәртібіне сәйкес таза ауада серуендеу ұзақтығын қамтамасыз ету. (Мәдени-гигиеналық дағдылар)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93560" w14:textId="40AD98C0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 өзіне-өзі қызмет етуге ұмтылуға қолдау көрсету: белгілі бір ретпен киіну және шешіну. (Мәдени-гигиеналық дағдылар)</w:t>
            </w:r>
          </w:p>
        </w:tc>
      </w:tr>
      <w:tr w:rsidR="003E45E4" w:rsidRPr="00566494" w14:paraId="3421F827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29B66" w14:textId="6B5600C5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Түскі ас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71D4F" w14:textId="77777777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Көркем сөз</w:t>
            </w:r>
          </w:p>
          <w:p w14:paraId="6304C4FD" w14:textId="4CAED1E3" w:rsidR="006D61C0" w:rsidRPr="004A0C45" w:rsidRDefault="004A0C45" w:rsidP="006D61C0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 xml:space="preserve">Тамақтану ережелерін еске түсірейік: </w:t>
            </w:r>
            <w:r w:rsidRPr="000A7A89">
              <w:rPr>
                <w:lang w:val="kk"/>
              </w:rPr>
              <w:br/>
              <w:t xml:space="preserve">Аяғымызды тапырлатпаймыз, </w:t>
            </w:r>
            <w:r w:rsidRPr="000A7A89">
              <w:rPr>
                <w:lang w:val="kk"/>
              </w:rPr>
              <w:br/>
              <w:t>Ас ішкенде сөйлемейміз. </w:t>
            </w:r>
            <w:r w:rsidRPr="000A7A89">
              <w:rPr>
                <w:lang w:val="kk"/>
              </w:rPr>
              <w:br/>
              <w:t>Дастарханды</w:t>
            </w:r>
            <w:r w:rsidRPr="000A7A89">
              <w:rPr>
                <w:lang w:val="kk"/>
              </w:rPr>
              <w:br/>
              <w:t>шашпаймыз, Түсіріп алған затты көтереміз.</w:t>
            </w:r>
          </w:p>
          <w:p w14:paraId="1D7082E8" w14:textId="24716335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(Ас болсын!, Рақмет! Мархабат! Өтінемін! – Приятного аппетита! Спасибо! Өтінемін!) (Мәдени-гигиеналық дағдылар, қазақ тілі)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A5C7E" w14:textId="4440790E" w:rsidR="006D61C0" w:rsidRPr="006D61C0" w:rsidRDefault="004A0C45" w:rsidP="006D61C0">
            <w:pPr>
              <w:pStyle w:val="13213"/>
            </w:pPr>
            <w:r>
              <w:rPr>
                <w:lang w:val="kk"/>
              </w:rPr>
              <w:t>Қауіпсіздік ережелері</w:t>
            </w:r>
          </w:p>
          <w:p w14:paraId="5F76F03C" w14:textId="77777777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Дастархан басында қарапайым мінез-құлық дағдыларын қалыптастыру: нанды үгітпеу, тамақты аузымен шайнау.</w:t>
            </w:r>
          </w:p>
          <w:p w14:paraId="005AB2A9" w14:textId="1D7E8349" w:rsidR="006D61C0" w:rsidRPr="004A0C45" w:rsidRDefault="004A0C45" w:rsidP="006D61C0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(Ас болсын! Рақмет! Мархабат! Өтінемін! – Приятного аппетита! Спасибо! Өтінемін!) (Мәдени-гигиеналық дағдылар, 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99ECA" w14:textId="77777777" w:rsidR="006D61C0" w:rsidRPr="004A0C45" w:rsidRDefault="004A0C45" w:rsidP="006D61C0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Көркем сөз</w:t>
            </w:r>
          </w:p>
          <w:p w14:paraId="3284AF99" w14:textId="6D1B78E7" w:rsidR="006D61C0" w:rsidRPr="004A0C45" w:rsidRDefault="004A0C45" w:rsidP="006D61C0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Ал бізде сиқырлы қасықтар бар.</w:t>
            </w:r>
          </w:p>
          <w:p w14:paraId="27514EE3" w14:textId="470FC8B1" w:rsidR="006D61C0" w:rsidRPr="004A0C45" w:rsidRDefault="004A0C45" w:rsidP="006D61C0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Міне, табақ, міне, тамақ.</w:t>
            </w:r>
          </w:p>
          <w:p w14:paraId="754C1535" w14:textId="782DFB75" w:rsidR="006D61C0" w:rsidRPr="004A0C45" w:rsidRDefault="004A0C45" w:rsidP="006D61C0">
            <w:pPr>
              <w:pStyle w:val="200"/>
              <w:rPr>
                <w:lang w:val="kk"/>
              </w:rPr>
            </w:pPr>
            <w:r>
              <w:rPr>
                <w:lang w:val="kk"/>
              </w:rPr>
              <w:t>Ештеңе де қалдырмадық.</w:t>
            </w:r>
          </w:p>
          <w:p w14:paraId="388552FF" w14:textId="77777777" w:rsidR="006D61C0" w:rsidRPr="004A0C45" w:rsidRDefault="004A0C45" w:rsidP="006D61C0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Дастархан басындағы мінез-құлық мәдениетінің дағдыларын қалыптастыру; ұқыпты тамақтану, тек қасықпен тамақтану қабілетін дамыту.</w:t>
            </w:r>
          </w:p>
          <w:p w14:paraId="79538B90" w14:textId="0574269A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Гигиеналық процедураларды орындау.</w:t>
            </w:r>
            <w:r w:rsidRPr="000A7A89">
              <w:rPr>
                <w:lang w:val="kk"/>
              </w:rPr>
              <w:br/>
              <w:t>(Ас болсын! Рақмет! Мархабат! Өтінемін! – Приятного аппетита! Спасибо! Өтінемін!) (Мәдени-гигиеналық дағдылар, 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73BAD" w14:textId="77777777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Көркем сөз</w:t>
            </w:r>
          </w:p>
          <w:p w14:paraId="318954A2" w14:textId="77777777" w:rsidR="006D61C0" w:rsidRPr="004A0C45" w:rsidRDefault="004A0C45" w:rsidP="006D61C0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 xml:space="preserve">Тамақтану ережелерін еске түсірейік: </w:t>
            </w:r>
            <w:r w:rsidRPr="000A7A89">
              <w:rPr>
                <w:lang w:val="kk"/>
              </w:rPr>
              <w:br/>
              <w:t xml:space="preserve">Аяғымызды тапырлатпаймыз, </w:t>
            </w:r>
            <w:r w:rsidRPr="000A7A89">
              <w:rPr>
                <w:lang w:val="kk"/>
              </w:rPr>
              <w:br/>
              <w:t>Ас ішкенде сөйлемейміз. </w:t>
            </w:r>
            <w:r w:rsidRPr="000A7A89">
              <w:rPr>
                <w:lang w:val="kk"/>
              </w:rPr>
              <w:br/>
              <w:t>Дастарханды</w:t>
            </w:r>
            <w:r w:rsidRPr="000A7A89">
              <w:rPr>
                <w:lang w:val="kk"/>
              </w:rPr>
              <w:br/>
              <w:t>шашпаймыз, Түсіріп алған затты көтереміз.</w:t>
            </w:r>
          </w:p>
          <w:p w14:paraId="3CDFC337" w14:textId="7C809D32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(Ас болсын!, Рақмет! Мархабат! Өтінемін! – Приятного аппетита! Спасибо! Өтінемін!) (Мәдени-гигиеналық дағдылар, қазақ тілі)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ACC2E" w14:textId="28CD8F9A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Қауіпсіздік ережелері</w:t>
            </w:r>
          </w:p>
          <w:p w14:paraId="6F50DB69" w14:textId="593E0821" w:rsidR="006D61C0" w:rsidRPr="006D61C0" w:rsidRDefault="004A0C45" w:rsidP="006D61C0">
            <w:pPr>
              <w:pStyle w:val="13213"/>
            </w:pPr>
            <w:r w:rsidRPr="000A7A89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0BFE4176" w14:textId="482D9E66" w:rsidR="006D61C0" w:rsidRPr="004A0C45" w:rsidRDefault="004A0C45" w:rsidP="006D61C0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(Ас болсын! Рақмет! Мархабат! Өтінемін! – Приятного аппетита! Спасибо! Өтінемін!) (Мәдени-гигиеналық дағдылар, қазақ тілі)</w:t>
            </w:r>
          </w:p>
        </w:tc>
      </w:tr>
      <w:tr w:rsidR="003E45E4" w14:paraId="64849E4C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4B77" w14:textId="6DCDC1AC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Түскі ұйқы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DE4DA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"Күй – Бұлбұл"</w:t>
            </w:r>
          </w:p>
          <w:p w14:paraId="38816A1E" w14:textId="688BE4A5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57D0E274" w14:textId="73D3F83A" w:rsidR="00993A1D" w:rsidRPr="00993A1D" w:rsidRDefault="004A0C45" w:rsidP="00993A1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8047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"Күй – Бұлбұл"</w:t>
            </w:r>
          </w:p>
          <w:p w14:paraId="1019E4D5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31A06E2D" w14:textId="4C6C8C54" w:rsidR="00993A1D" w:rsidRPr="00993A1D" w:rsidRDefault="004A0C45" w:rsidP="00993A1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EB459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"Күй – Бұлбұл"</w:t>
            </w:r>
          </w:p>
          <w:p w14:paraId="4E39AF98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367C44B0" w14:textId="16123E53" w:rsidR="00993A1D" w:rsidRPr="00993A1D" w:rsidRDefault="004A0C45" w:rsidP="00993A1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C22F1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"Күй – Бұлбұл"</w:t>
            </w:r>
          </w:p>
          <w:p w14:paraId="61657DF8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0A93F022" w14:textId="0D9E8E34" w:rsidR="00993A1D" w:rsidRPr="00993A1D" w:rsidRDefault="004A0C45" w:rsidP="00993A1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62051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"Күй – Бұлбұл"</w:t>
            </w:r>
          </w:p>
          <w:p w14:paraId="4942879C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1136205F" w14:textId="185950C1" w:rsidR="00993A1D" w:rsidRPr="00993A1D" w:rsidRDefault="004A0C45" w:rsidP="00993A1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(Музыка)</w:t>
            </w:r>
          </w:p>
        </w:tc>
      </w:tr>
      <w:tr w:rsidR="003E45E4" w14:paraId="628328A7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364A3" w14:textId="19591F4B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Біртіндеп ұйқыдан ояту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88A45" w14:textId="653CE354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2E9D56BA" w14:textId="7B665DF6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6514F95B" w14:textId="6BE9ED92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"Кернейші" тыныс алу гимнастикасы</w:t>
            </w:r>
          </w:p>
          <w:p w14:paraId="70AF0574" w14:textId="6502B752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0571147A" w14:textId="6646B452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8D831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5CCAC0F1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6958C207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"Кернейші" тыныс алу гимнастикасы</w:t>
            </w:r>
          </w:p>
          <w:p w14:paraId="0D1876A4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48BA4763" w14:textId="7E8C1ADC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C7420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76EFD23A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6960FCC5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"Кернейші" тыныс алу гимнастикасы</w:t>
            </w:r>
          </w:p>
          <w:p w14:paraId="48CDFB97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7D466FF2" w14:textId="2139AA85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37C68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73B85508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01A2F70A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"Кернейші" тыныс алу гимнастикасы</w:t>
            </w:r>
          </w:p>
          <w:p w14:paraId="63EBFA18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33DDB327" w14:textId="6EE66526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118D3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5C522121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55CDDDF5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"Кернейші" тыныс алу гимнастикасы</w:t>
            </w:r>
          </w:p>
          <w:p w14:paraId="55C8DA37" w14:textId="77777777" w:rsidR="00993A1D" w:rsidRPr="004A0C45" w:rsidRDefault="004A0C45" w:rsidP="00993A1D">
            <w:pPr>
              <w:pStyle w:val="13213"/>
              <w:rPr>
                <w:lang w:val="kk"/>
              </w:rPr>
            </w:pPr>
            <w:r w:rsidRPr="000A7A8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29B6BD26" w14:textId="1568647F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</w:tr>
      <w:tr w:rsidR="003E45E4" w14:paraId="29A67B19" w14:textId="77777777" w:rsidTr="000A7A89">
        <w:trPr>
          <w:trHeight w:val="28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F84EC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Бесін ас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8D213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Көркем сөз</w:t>
            </w:r>
          </w:p>
          <w:p w14:paraId="2ACFCDD6" w14:textId="77777777" w:rsidR="00993A1D" w:rsidRDefault="004A0C45" w:rsidP="00993A1D">
            <w:pPr>
              <w:pStyle w:val="200"/>
            </w:pPr>
            <w:r>
              <w:rPr>
                <w:lang w:val="kk"/>
              </w:rPr>
              <w:t>Бесін асын ішетін уақыт келді,</w:t>
            </w:r>
          </w:p>
          <w:p w14:paraId="123A115E" w14:textId="1B179082" w:rsidR="00993A1D" w:rsidRPr="00993A1D" w:rsidRDefault="004A0C45" w:rsidP="00993A1D">
            <w:pPr>
              <w:pStyle w:val="200"/>
            </w:pPr>
            <w:r>
              <w:rPr>
                <w:lang w:val="kk"/>
              </w:rPr>
              <w:t>Балалар үстелге отырды.</w:t>
            </w:r>
          </w:p>
          <w:p w14:paraId="58B90CBA" w14:textId="59F2203E" w:rsidR="00993A1D" w:rsidRPr="00993A1D" w:rsidRDefault="004A0C45" w:rsidP="00993A1D">
            <w:pPr>
              <w:pStyle w:val="200"/>
            </w:pPr>
            <w:r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41A6563F" w14:textId="6A8F897B" w:rsidR="00993A1D" w:rsidRPr="004A0C45" w:rsidRDefault="004A0C45" w:rsidP="00993A1D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Аяғымызды тапырлатпаймыз, Ас ішкенде сөйлемейміз.   Тазалық пен ұқыптылыққа, сондай-ақ дербестікке, қолды дұрыс және мұқият жууға деген қажеттілікті тәрбиелеу.</w:t>
            </w:r>
          </w:p>
          <w:p w14:paraId="7F3DAA7F" w14:textId="77777777" w:rsid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(Ас болсын! Рақмет! – Приятного аппетита! Спасибо!)</w:t>
            </w:r>
          </w:p>
          <w:p w14:paraId="2547788B" w14:textId="2270B7B6" w:rsidR="00993A1D" w:rsidRPr="00993A1D" w:rsidRDefault="004A0C45" w:rsidP="00993A1D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2222F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Көркем сөз</w:t>
            </w:r>
          </w:p>
          <w:p w14:paraId="6476389E" w14:textId="77777777" w:rsidR="00993A1D" w:rsidRDefault="004A0C45" w:rsidP="00993A1D">
            <w:pPr>
              <w:pStyle w:val="200"/>
            </w:pPr>
            <w:r>
              <w:rPr>
                <w:lang w:val="kk"/>
              </w:rPr>
              <w:t>Бесін асын ішетін уақыт келді,</w:t>
            </w:r>
          </w:p>
          <w:p w14:paraId="2666F38B" w14:textId="77777777" w:rsidR="00993A1D" w:rsidRPr="00993A1D" w:rsidRDefault="004A0C45" w:rsidP="00993A1D">
            <w:pPr>
              <w:pStyle w:val="200"/>
            </w:pPr>
            <w:r>
              <w:rPr>
                <w:lang w:val="kk"/>
              </w:rPr>
              <w:t>Балалар үстелге отырды.</w:t>
            </w:r>
          </w:p>
          <w:p w14:paraId="5699F5C9" w14:textId="77777777" w:rsidR="00993A1D" w:rsidRPr="00993A1D" w:rsidRDefault="004A0C45" w:rsidP="00993A1D">
            <w:pPr>
              <w:pStyle w:val="200"/>
            </w:pPr>
            <w:r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6B76F523" w14:textId="77777777" w:rsidR="00993A1D" w:rsidRPr="004A0C45" w:rsidRDefault="004A0C45" w:rsidP="00993A1D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Аяғымызды тапырлатпаймыз, Ас ішкенде сөйлемейміз.   Тазалық пен ұқыптылыққа, сондай-ақ дербестікке, қолды дұрыс және мұқият жууға деген қажеттілікті тәрбиелеу.</w:t>
            </w:r>
          </w:p>
          <w:p w14:paraId="4DA726BE" w14:textId="77777777" w:rsid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(Ас болсын! Рақмет! – Приятного аппетита! Спасибо!)</w:t>
            </w:r>
          </w:p>
          <w:p w14:paraId="7B21AD68" w14:textId="20861793" w:rsidR="00993A1D" w:rsidRPr="00993A1D" w:rsidRDefault="004A0C45" w:rsidP="00993A1D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6610C" w14:textId="74756D2A" w:rsidR="00993A1D" w:rsidRPr="00993A1D" w:rsidRDefault="004A0C45" w:rsidP="00993A1D">
            <w:pPr>
              <w:pStyle w:val="13213"/>
            </w:pPr>
            <w:r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42F13469" w14:textId="77777777" w:rsid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(Ас болсын! Рақмет! – Приятного аппетита! Спасибо!)</w:t>
            </w:r>
          </w:p>
          <w:p w14:paraId="4DC5E359" w14:textId="61942467" w:rsidR="00993A1D" w:rsidRPr="00993A1D" w:rsidRDefault="004A0C45" w:rsidP="00993A1D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82931" w14:textId="77777777" w:rsidR="00993A1D" w:rsidRDefault="004A0C45" w:rsidP="00993A1D">
            <w:pPr>
              <w:pStyle w:val="13213"/>
            </w:pPr>
            <w:r>
              <w:rPr>
                <w:lang w:val="kk"/>
              </w:rPr>
              <w:t>"Біз ұқыпты баламыз" ойын жаттығуы Тамақтану кезіндегі мінез-құлық мәдениетін қалыптастыру: майлықты ұқыпты қолдана білу; нанды үгітпеу.</w:t>
            </w:r>
          </w:p>
          <w:p w14:paraId="3BAFACF1" w14:textId="2249F227" w:rsidR="00993A1D" w:rsidRPr="00993A1D" w:rsidRDefault="004A0C45" w:rsidP="00993A1D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  <w:p w14:paraId="5D8A6AB2" w14:textId="77777777" w:rsidR="00993A1D" w:rsidRPr="000A7A89" w:rsidRDefault="00993A1D" w:rsidP="00993A1D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BAAC" w14:textId="77777777" w:rsidR="00993A1D" w:rsidRP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Көркем сөз</w:t>
            </w:r>
          </w:p>
          <w:p w14:paraId="60FD5011" w14:textId="77777777" w:rsidR="00993A1D" w:rsidRDefault="004A0C45" w:rsidP="00993A1D">
            <w:pPr>
              <w:pStyle w:val="200"/>
            </w:pPr>
            <w:r>
              <w:rPr>
                <w:lang w:val="kk"/>
              </w:rPr>
              <w:t>Бесін асын ішетін уақыт келді,</w:t>
            </w:r>
          </w:p>
          <w:p w14:paraId="70F5987B" w14:textId="77777777" w:rsidR="00993A1D" w:rsidRPr="00993A1D" w:rsidRDefault="004A0C45" w:rsidP="00993A1D">
            <w:pPr>
              <w:pStyle w:val="200"/>
            </w:pPr>
            <w:r>
              <w:rPr>
                <w:lang w:val="kk"/>
              </w:rPr>
              <w:t>Балалар үстелге отырды.</w:t>
            </w:r>
          </w:p>
          <w:p w14:paraId="18E78DA3" w14:textId="77777777" w:rsidR="00993A1D" w:rsidRPr="00993A1D" w:rsidRDefault="004A0C45" w:rsidP="00993A1D">
            <w:pPr>
              <w:pStyle w:val="200"/>
            </w:pPr>
            <w:r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06316FE0" w14:textId="77777777" w:rsidR="00993A1D" w:rsidRPr="004A0C45" w:rsidRDefault="004A0C45" w:rsidP="00993A1D">
            <w:pPr>
              <w:pStyle w:val="200"/>
              <w:rPr>
                <w:lang w:val="kk"/>
              </w:rPr>
            </w:pPr>
            <w:r w:rsidRPr="000A7A89">
              <w:rPr>
                <w:lang w:val="kk"/>
              </w:rPr>
              <w:t>Аяғымызды тапырлатпаймыз, Ас ішкенде сөйлемейміз.   Тазалық пен ұқыптылыққа, сондай-ақ дербестікке, қолды дұрыс және мұқият жууға деген қажеттілікті тәрбиелеу.</w:t>
            </w:r>
          </w:p>
          <w:p w14:paraId="319D86B2" w14:textId="77777777" w:rsidR="00993A1D" w:rsidRDefault="004A0C45" w:rsidP="00993A1D">
            <w:pPr>
              <w:pStyle w:val="13213"/>
            </w:pPr>
            <w:r w:rsidRPr="000A7A89">
              <w:rPr>
                <w:lang w:val="kk"/>
              </w:rPr>
              <w:t>(Ас болсын! Рақмет! – Приятного аппетита! Спасибо!)</w:t>
            </w:r>
          </w:p>
          <w:p w14:paraId="26E7E770" w14:textId="0345157D" w:rsidR="00993A1D" w:rsidRPr="00993A1D" w:rsidRDefault="004A0C45" w:rsidP="00993A1D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</w:tr>
      <w:tr w:rsidR="003E45E4" w14:paraId="23A90665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595C4" w14:textId="3A74756A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Балалардың өзіндік іс-әрекеті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ACB4" w14:textId="6B94A578" w:rsidR="0050751F" w:rsidRDefault="004A0C45" w:rsidP="000A7A89">
            <w:pPr>
              <w:pStyle w:val="13213"/>
            </w:pPr>
            <w:r>
              <w:rPr>
                <w:lang w:val="kk"/>
              </w:rPr>
              <w:t>"Кім қайда ұйықтайды?" дидактикалық ойыны</w:t>
            </w:r>
          </w:p>
          <w:p w14:paraId="13EF656F" w14:textId="5BCE26F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Ақыл-ой қабілеттерін, негізгі геометриялық фигуралар туралы түсінікті дамыту; түс атауын пысықтау; үлгі бойынша таңдау әрекеттерін қалыптастыру. (Сенсорика)</w:t>
            </w:r>
          </w:p>
          <w:p w14:paraId="62131602" w14:textId="77777777" w:rsidR="000A7A89" w:rsidRPr="000A7A89" w:rsidRDefault="000A7A89" w:rsidP="000A7A89">
            <w:pPr>
              <w:pStyle w:val="13213"/>
            </w:pPr>
          </w:p>
          <w:p w14:paraId="11403DE5" w14:textId="77777777" w:rsidR="000A7A89" w:rsidRPr="000A7A89" w:rsidRDefault="000A7A89" w:rsidP="000A7A89">
            <w:pPr>
              <w:pStyle w:val="13213"/>
            </w:pPr>
          </w:p>
          <w:p w14:paraId="689334A2" w14:textId="77777777" w:rsidR="000A7A89" w:rsidRPr="000A7A89" w:rsidRDefault="000A7A89" w:rsidP="000A7A8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BD20" w14:textId="77777777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Қ. Мырза Әлидің "Масқара" өлеңін оқу</w:t>
            </w:r>
          </w:p>
          <w:p w14:paraId="72571EC3" w14:textId="7A27CD36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Қыздың мінез-құлқын, гигиена ережелерін талқылау; ұқыпты көрінуге деген ұмтылысты сақтау (Көркем әдебиет)</w:t>
            </w:r>
          </w:p>
          <w:p w14:paraId="3764DAF3" w14:textId="0480E405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"Біртұтас тәрбие" Тәжірибелік-эксперименттік іс-әрекет</w:t>
            </w:r>
          </w:p>
          <w:p w14:paraId="69D5D9EF" w14:textId="5FB8560D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"Судан заттар қалай көрінеді?"</w:t>
            </w:r>
          </w:p>
          <w:p w14:paraId="6213F264" w14:textId="0E4B6239" w:rsidR="000A7A89" w:rsidRPr="000A7A89" w:rsidRDefault="004A0C45" w:rsidP="0050751F">
            <w:pPr>
              <w:pStyle w:val="13213"/>
            </w:pPr>
            <w:r w:rsidRPr="000A7A89">
              <w:rPr>
                <w:lang w:val="kk"/>
              </w:rPr>
              <w:t>Балалармен судың әртүрлі заттарды бейнелейтін қасиетін анықтау. (Қоршаған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6DCB7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"Бұл саусақтың ұйқысы келді..." саусақ гимнастикасы</w:t>
            </w:r>
          </w:p>
          <w:p w14:paraId="05FC8603" w14:textId="77777777" w:rsidR="00742659" w:rsidRDefault="004A0C45" w:rsidP="000A7A89">
            <w:pPr>
              <w:pStyle w:val="13213"/>
            </w:pPr>
            <w:r w:rsidRPr="000A7A89">
              <w:rPr>
                <w:lang w:val="kk"/>
              </w:rPr>
              <w:t>Баланың оң қолындағы, содан кейін сол қолындағы саусақтарын кезек-кезек бүгу, тақпақтың мәтініне сәйкес әрекеттерді орындау қабілетін дамыту.</w:t>
            </w:r>
          </w:p>
          <w:p w14:paraId="638E3205" w14:textId="3AA6B8C4" w:rsidR="000A7A89" w:rsidRPr="000A7A89" w:rsidRDefault="004A0C45" w:rsidP="000A7A89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1D906" w14:textId="70A7CACE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"Шаштаразға саяхат" сюжеттік ойыны</w:t>
            </w:r>
          </w:p>
          <w:p w14:paraId="6121C5FA" w14:textId="12AB5B27" w:rsidR="000A7A89" w:rsidRPr="000A7A89" w:rsidRDefault="004A0C45" w:rsidP="000A7A89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Ересектердің жұмысына деген қызығушылықты арттыруды жалғастыру. (Қоршаған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F1B1" w14:textId="332AE47D" w:rsidR="000A7A89" w:rsidRPr="000A7A89" w:rsidRDefault="004A0C45" w:rsidP="000A7A89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 xml:space="preserve">Дидактикалық жаттығу: «Дөңгелектерді жіпке кигіз» Заттарды пайдаланудағы дағдыларды қалыптастыруды жалғастыру; тапсырмаларды ауызша нұсқаулыққа сүйене отырып орындау; сын есімдерді зат есімдермен тегі мен саны бойынша сәйкестендіруді үйрету. (Сенсорика, сөйлеуді </w:t>
            </w:r>
            <w:r w:rsidRPr="000A7A89">
              <w:rPr>
                <w:lang w:val="kk"/>
              </w:rPr>
              <w:softHyphen/>
            </w:r>
            <w:r w:rsidRPr="000A7A89">
              <w:rPr>
                <w:lang w:val="kk"/>
              </w:rPr>
              <w:softHyphen/>
            </w:r>
            <w:r w:rsidRPr="000A7A89">
              <w:rPr>
                <w:lang w:val="kk"/>
              </w:rPr>
              <w:softHyphen/>
              <w:t xml:space="preserve">дамыту)  </w:t>
            </w:r>
          </w:p>
        </w:tc>
      </w:tr>
      <w:tr w:rsidR="003E45E4" w14:paraId="7E3644BC" w14:textId="77777777" w:rsidTr="0050751F">
        <w:trPr>
          <w:trHeight w:val="2922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7B74B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Балалармен жеке жұмыс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F91A2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Физикалық дағдылар</w:t>
            </w:r>
          </w:p>
          <w:p w14:paraId="04E2E872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Шиенелісті басуға арналған ширату жаттығуы</w:t>
            </w:r>
          </w:p>
          <w:p w14:paraId="02F6C0C9" w14:textId="2FD8215F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"Ұйықтап жатқан марғау"</w:t>
            </w:r>
          </w:p>
          <w:p w14:paraId="520464D0" w14:textId="2A06B808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Психоэмоционалды шиеленісті басу, жағымды эмоционалды фон қалыптастыру</w:t>
            </w:r>
          </w:p>
          <w:p w14:paraId="0D9C6073" w14:textId="77777777" w:rsidR="000A7A89" w:rsidRPr="000A7A89" w:rsidRDefault="000A7A89" w:rsidP="000A7A89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CC9EF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Қарым-қатынас дағдылары</w:t>
            </w:r>
          </w:p>
          <w:p w14:paraId="3B091F50" w14:textId="0F8C619C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"Тамақтандыру"</w:t>
            </w:r>
          </w:p>
          <w:p w14:paraId="79FDE5AB" w14:textId="0B793F48" w:rsidR="000A7A89" w:rsidRPr="000A7A89" w:rsidRDefault="004A0C45" w:rsidP="0050751F">
            <w:pPr>
              <w:pStyle w:val="13213"/>
            </w:pPr>
            <w:r w:rsidRPr="000A7A89">
              <w:rPr>
                <w:lang w:val="kk"/>
              </w:rPr>
              <w:t>Ой-өрісін кеңейту, сөздік қорын байыту; сөйлеуді дамыту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0D17A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Танымдық және интеллектуалдық дағдылар </w:t>
            </w:r>
          </w:p>
          <w:p w14:paraId="48314C5F" w14:textId="457D552B" w:rsidR="0050751F" w:rsidRDefault="004A0C45" w:rsidP="000A7A89">
            <w:pPr>
              <w:pStyle w:val="13213"/>
            </w:pPr>
            <w:r w:rsidRPr="000A7A89">
              <w:rPr>
                <w:lang w:val="kk"/>
              </w:rPr>
              <w:t>"Бір сөзбен атаңыз"</w:t>
            </w:r>
          </w:p>
          <w:p w14:paraId="4950EEA4" w14:textId="1BD5E3FD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Геометриялық фигуралардың бір түрін жалпылама сөзбен атай білу қабілетін дамыту</w:t>
            </w:r>
          </w:p>
          <w:p w14:paraId="40DFE1B2" w14:textId="77777777" w:rsidR="000A7A89" w:rsidRPr="000A7A89" w:rsidRDefault="000A7A89" w:rsidP="000A7A8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23484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Шығармашылық дағдылар, зерттеу іс-әрекеті</w:t>
            </w:r>
          </w:p>
          <w:p w14:paraId="6C059766" w14:textId="74392C4F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"Портрет жаса"</w:t>
            </w:r>
          </w:p>
          <w:p w14:paraId="2D8E1007" w14:textId="214460C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Балаларды портретпен таныстыру, өз қалауы бойынша беттің әртүрлі бөліктерінен портрет жасауға машықтандыру</w:t>
            </w:r>
          </w:p>
          <w:p w14:paraId="3E09ACA4" w14:textId="77777777" w:rsidR="000A7A89" w:rsidRPr="000A7A89" w:rsidRDefault="000A7A89" w:rsidP="000A7A89">
            <w:pPr>
              <w:pStyle w:val="13213"/>
            </w:pPr>
          </w:p>
          <w:p w14:paraId="1430F017" w14:textId="77777777" w:rsidR="000A7A89" w:rsidRPr="000A7A89" w:rsidRDefault="000A7A89" w:rsidP="000A7A8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75409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Әлеуметтік-эмоционалды дағдылар</w:t>
            </w:r>
          </w:p>
          <w:p w14:paraId="60DFA127" w14:textId="5065BCCC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"Қоңыраумен тығылыспақ" Өзін-өзі </w:t>
            </w:r>
            <w:r w:rsidRPr="000A7A89">
              <w:rPr>
                <w:lang w:val="kk"/>
              </w:rPr>
              <w:br/>
              <w:t>бағалауды, есту қабілетін дамыту</w:t>
            </w:r>
          </w:p>
        </w:tc>
      </w:tr>
      <w:tr w:rsidR="003E45E4" w14:paraId="2E3C5393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E3BC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E9172" w14:textId="00804D22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E8D6C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414E3" w14:textId="551BCF3E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 xml:space="preserve">Біз нәрестеге </w:t>
            </w:r>
            <w:r w:rsidRPr="000A7A89">
              <w:rPr>
                <w:lang w:val="kk"/>
              </w:rPr>
              <w:br/>
              <w:t>қызыл шалбар,</w:t>
            </w:r>
            <w:r w:rsidRPr="000A7A89">
              <w:rPr>
                <w:lang w:val="kk"/>
              </w:rPr>
              <w:br/>
              <w:t xml:space="preserve">ақ шұлық кигіземіз </w:t>
            </w:r>
            <w:r w:rsidRPr="000A7A89">
              <w:rPr>
                <w:lang w:val="kk"/>
              </w:rPr>
              <w:br/>
              <w:t>Ал олар гүлді-гүлді.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2528F" w14:textId="77777777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08CC" w14:textId="075A2599" w:rsidR="000A7A89" w:rsidRPr="000A7A89" w:rsidRDefault="004A0C45" w:rsidP="000A7A89">
            <w:pPr>
              <w:pStyle w:val="13213"/>
            </w:pPr>
            <w:r w:rsidRPr="000A7A89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3E45E4" w14:paraId="3C9A4CDD" w14:textId="77777777" w:rsidTr="000A7A89">
        <w:trPr>
          <w:trHeight w:val="28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9CC36" w14:textId="77777777" w:rsidR="00621058" w:rsidRPr="00621058" w:rsidRDefault="004A0C45" w:rsidP="00621058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Серуендеу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2655" w14:textId="77777777" w:rsidR="00621058" w:rsidRPr="00621058" w:rsidRDefault="004A0C45" w:rsidP="00621058">
            <w:pPr>
              <w:pStyle w:val="13213"/>
            </w:pPr>
            <w:r w:rsidRPr="000A7A89">
              <w:rPr>
                <w:lang w:val="kk"/>
              </w:rPr>
              <w:t>Балалардың еркін іс-әрекеті.</w:t>
            </w:r>
          </w:p>
          <w:p w14:paraId="4417683D" w14:textId="2BC22FBE" w:rsidR="00621058" w:rsidRPr="00621058" w:rsidRDefault="004A0C45" w:rsidP="00621058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58B14" w14:textId="77777777" w:rsidR="00621058" w:rsidRPr="00621058" w:rsidRDefault="004A0C45" w:rsidP="00621058">
            <w:pPr>
              <w:pStyle w:val="13213"/>
            </w:pPr>
            <w:r w:rsidRPr="000A7A89">
              <w:rPr>
                <w:lang w:val="kk"/>
              </w:rPr>
              <w:t>"Ұлттық ойын-ұлт қазынасы" "Балапандар " қимылды ойыны.</w:t>
            </w:r>
          </w:p>
          <w:p w14:paraId="0DC3EA35" w14:textId="1DA54D9E" w:rsidR="00621058" w:rsidRPr="00621058" w:rsidRDefault="004A0C45" w:rsidP="00621058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Қазақ ұлттық ойындарына деген қызығушылықты қалыптастыру, денсаулықты нығайтуға ықпал ететін физикалық қасиеттерді дамыту. (Дене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CACBA" w14:textId="77777777" w:rsidR="00621058" w:rsidRPr="00621058" w:rsidRDefault="004A0C45" w:rsidP="00621058">
            <w:pPr>
              <w:pStyle w:val="13213"/>
            </w:pPr>
            <w:r w:rsidRPr="000A7A89">
              <w:rPr>
                <w:lang w:val="kk"/>
              </w:rPr>
              <w:t>Балалардың еркін іс-әрекеті.</w:t>
            </w:r>
          </w:p>
          <w:p w14:paraId="0B7B1B43" w14:textId="17B7E22D" w:rsidR="00621058" w:rsidRPr="00621058" w:rsidRDefault="004A0C45" w:rsidP="00621058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19BF4" w14:textId="77777777" w:rsidR="00621058" w:rsidRPr="00621058" w:rsidRDefault="004A0C45" w:rsidP="00621058">
            <w:pPr>
              <w:pStyle w:val="13213"/>
            </w:pPr>
            <w:r w:rsidRPr="000A7A89">
              <w:rPr>
                <w:lang w:val="kk"/>
              </w:rPr>
              <w:t>Балалардың еркін іс-әрекеті.</w:t>
            </w:r>
          </w:p>
          <w:p w14:paraId="6058A579" w14:textId="74C862BD" w:rsidR="00621058" w:rsidRPr="00621058" w:rsidRDefault="004A0C45" w:rsidP="00621058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0F7E3" w14:textId="4622EB27" w:rsidR="00621058" w:rsidRPr="00621058" w:rsidRDefault="004A0C45" w:rsidP="00621058">
            <w:pPr>
              <w:pStyle w:val="13213"/>
            </w:pPr>
            <w:r w:rsidRPr="000A7A89">
              <w:rPr>
                <w:lang w:val="kk"/>
              </w:rPr>
              <w:t>"Ұлттық ойын-ұлт қазынасы" "Балапандар " қимылды ойыны.</w:t>
            </w:r>
          </w:p>
          <w:p w14:paraId="42C28CA4" w14:textId="666F3CE9" w:rsidR="00621058" w:rsidRPr="00621058" w:rsidRDefault="004A0C45" w:rsidP="00621058">
            <w:pPr>
              <w:pStyle w:val="13213"/>
              <w:rPr>
                <w:highlight w:val="yellow"/>
              </w:rPr>
            </w:pPr>
            <w:r w:rsidRPr="000A7A89">
              <w:rPr>
                <w:lang w:val="kk"/>
              </w:rPr>
              <w:t>Қазақ ұлттық ойындарына деген қызығушылықты қалыптастыру, денсаулықты нығайтуға ықпал ететін физикалық қасиеттерді дамыту. (Дене тәрбиесі)</w:t>
            </w:r>
          </w:p>
        </w:tc>
      </w:tr>
      <w:tr w:rsidR="003E45E4" w14:paraId="7932A68B" w14:textId="77777777" w:rsidTr="000A7A8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837DC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Балалардың үйге қайтуы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BBA2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"Әкімшілік қабылдау" (жеке консультациялар)</w:t>
            </w:r>
          </w:p>
          <w:p w14:paraId="2D73AC05" w14:textId="740367D5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Ата-аналарға өздерін қызықтыратын тақырыптар бойынша кеңес беру</w:t>
            </w:r>
          </w:p>
          <w:p w14:paraId="499AFF07" w14:textId="77777777" w:rsidR="003B229D" w:rsidRPr="000A7A89" w:rsidRDefault="003B229D" w:rsidP="003B229D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69242" w14:textId="2ABBEB1E" w:rsidR="003B229D" w:rsidRPr="003B229D" w:rsidRDefault="004A0C45" w:rsidP="003B229D">
            <w:pPr>
              <w:pStyle w:val="13213"/>
            </w:pPr>
            <w:r>
              <w:rPr>
                <w:lang w:val="kk"/>
              </w:rPr>
              <w:t>"Бала балабақшада төбелеседі. Ата-аналары не істеуі керек?" жаднамасы Баланың агрессивті мінез-құлқы мәселесі бойынша ата-аналарға көмек көрсету; баланың агрессиясының негізгі себептерін анықтау; отбасындағы эмоционалды жағдайды анықтау үшін ата-аналармен әңгіме жүргізу, ата-аналар қандай тәрбиелік әдістерді қолданады</w:t>
            </w:r>
          </w:p>
          <w:p w14:paraId="7A95E6E8" w14:textId="77777777" w:rsidR="003B229D" w:rsidRPr="000A7A89" w:rsidRDefault="003B229D" w:rsidP="003B229D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D292E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"Әкімшілік қабылдау" (жеке консультациялар)</w:t>
            </w:r>
          </w:p>
          <w:p w14:paraId="03A19D1C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Ата-аналарға өздерін қызықтыратын тақырыптар бойынша кеңес беру</w:t>
            </w:r>
          </w:p>
          <w:p w14:paraId="180865AD" w14:textId="77777777" w:rsidR="003B229D" w:rsidRPr="000A7A89" w:rsidRDefault="003B229D" w:rsidP="003B229D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70AA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"Әкімшілік қабылдау" (жеке консультациялар)</w:t>
            </w:r>
          </w:p>
          <w:p w14:paraId="56C9E39A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Ата-аналарға өздерін қызықтыратын тақырыптар бойынша кеңес беру</w:t>
            </w:r>
          </w:p>
          <w:p w14:paraId="1FA5135A" w14:textId="77777777" w:rsidR="003B229D" w:rsidRPr="000A7A89" w:rsidRDefault="003B229D" w:rsidP="003B229D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433DF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Демалыс күндеріне тілек.</w:t>
            </w:r>
          </w:p>
          <w:p w14:paraId="3FA6B320" w14:textId="77777777" w:rsidR="003B229D" w:rsidRPr="003B229D" w:rsidRDefault="004A0C45" w:rsidP="003B229D">
            <w:pPr>
              <w:pStyle w:val="13213"/>
            </w:pPr>
            <w:r w:rsidRPr="000A7A89">
              <w:rPr>
                <w:lang w:val="kk"/>
              </w:rPr>
              <w:t>(Сау болыңыз – До свидания!)</w:t>
            </w:r>
          </w:p>
        </w:tc>
      </w:tr>
    </w:tbl>
    <w:p w14:paraId="5368E1BF" w14:textId="79A94FC6" w:rsidR="000A74EA" w:rsidRDefault="000A74EA" w:rsidP="00D75FBB"/>
    <w:p w14:paraId="22A19109" w14:textId="77777777" w:rsidR="0050751F" w:rsidRPr="0050751F" w:rsidRDefault="004A0C45" w:rsidP="0050751F">
      <w:pPr>
        <w:pStyle w:val="612"/>
      </w:pPr>
      <w:r w:rsidRPr="0050751F">
        <w:rPr>
          <w:lang w:val="kk"/>
        </w:rPr>
        <w:t>ТӘРБИЕ-БІЛІМ БЕРУ ПРОЦЕСІНІҢ ЦИКЛОГРАММАСЫ</w:t>
      </w:r>
    </w:p>
    <w:p w14:paraId="2B45C955" w14:textId="77777777" w:rsidR="0050751F" w:rsidRPr="0050751F" w:rsidRDefault="004A0C45" w:rsidP="0050751F">
      <w:pPr>
        <w:pStyle w:val="41"/>
      </w:pPr>
      <w:r w:rsidRPr="0050751F">
        <w:rPr>
          <w:lang w:val="kk"/>
        </w:rPr>
        <w:t>Топ: кіші топ</w:t>
      </w:r>
    </w:p>
    <w:p w14:paraId="2F498B29" w14:textId="77777777" w:rsidR="0050751F" w:rsidRPr="0050751F" w:rsidRDefault="004A0C45" w:rsidP="0050751F">
      <w:pPr>
        <w:pStyle w:val="41"/>
      </w:pPr>
      <w:r w:rsidRPr="0050751F">
        <w:rPr>
          <w:lang w:val="kk"/>
        </w:rPr>
        <w:t>Балалардың жасы: 2 жастан бастап</w:t>
      </w:r>
    </w:p>
    <w:p w14:paraId="336C7019" w14:textId="7C3AA429" w:rsidR="0050751F" w:rsidRPr="0050751F" w:rsidRDefault="004A0C45" w:rsidP="0050751F">
      <w:pPr>
        <w:pStyle w:val="41"/>
      </w:pPr>
      <w:r w:rsidRPr="0050751F">
        <w:rPr>
          <w:lang w:val="kk"/>
        </w:rPr>
        <w:t>Жоспар қай кезеңге жасалды: 10.02–14.02</w:t>
      </w:r>
    </w:p>
    <w:p w14:paraId="62153E81" w14:textId="4FC1A7F1" w:rsidR="0050751F" w:rsidRDefault="004A0C45" w:rsidP="0050751F">
      <w:pPr>
        <w:pStyle w:val="41"/>
      </w:pPr>
      <w:r w:rsidRPr="0050751F">
        <w:rPr>
          <w:lang w:val="kk"/>
        </w:rPr>
        <w:t>Аптаның цитатасы: "Шығармашыл бала –ойлы бала"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694"/>
        <w:gridCol w:w="2690"/>
        <w:gridCol w:w="2696"/>
        <w:gridCol w:w="2693"/>
      </w:tblGrid>
      <w:tr w:rsidR="003E45E4" w14:paraId="723A05B1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0D64" w14:textId="77777777" w:rsidR="00722258" w:rsidRPr="00722258" w:rsidRDefault="004A0C45" w:rsidP="00722258">
            <w:pPr>
              <w:pStyle w:val="13313"/>
            </w:pPr>
            <w:r w:rsidRPr="00722258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6B1A2" w14:textId="59A4C5F3" w:rsidR="00722258" w:rsidRPr="00722258" w:rsidRDefault="004A0C45" w:rsidP="00722258">
            <w:pPr>
              <w:pStyle w:val="13313"/>
            </w:pPr>
            <w:r w:rsidRPr="00722258">
              <w:rPr>
                <w:lang w:val="kk"/>
              </w:rPr>
              <w:t>Дүйсенбі 10.02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3E6D1" w14:textId="3C51D45B" w:rsidR="00722258" w:rsidRPr="00722258" w:rsidRDefault="004A0C45" w:rsidP="00722258">
            <w:pPr>
              <w:pStyle w:val="13313"/>
            </w:pPr>
            <w:r w:rsidRPr="00722258">
              <w:rPr>
                <w:lang w:val="kk"/>
              </w:rPr>
              <w:t>Сейсенбі 11.02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3E656" w14:textId="6CDA0997" w:rsidR="00722258" w:rsidRPr="00722258" w:rsidRDefault="004A0C45" w:rsidP="00722258">
            <w:pPr>
              <w:pStyle w:val="13313"/>
            </w:pPr>
            <w:r w:rsidRPr="00722258">
              <w:rPr>
                <w:lang w:val="kk"/>
              </w:rPr>
              <w:t>Сәрсенбі 12.02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D5989" w14:textId="563C1DA4" w:rsidR="00722258" w:rsidRPr="00722258" w:rsidRDefault="004A0C45" w:rsidP="00722258">
            <w:pPr>
              <w:pStyle w:val="13313"/>
            </w:pPr>
            <w:r w:rsidRPr="00722258">
              <w:rPr>
                <w:lang w:val="kk"/>
              </w:rPr>
              <w:t>Бейсенбі 13.02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A45F2" w14:textId="1CB7CCD2" w:rsidR="00722258" w:rsidRPr="00722258" w:rsidRDefault="004A0C45" w:rsidP="00722258">
            <w:pPr>
              <w:pStyle w:val="13313"/>
            </w:pPr>
            <w:r w:rsidRPr="00722258">
              <w:rPr>
                <w:lang w:val="kk"/>
              </w:rPr>
              <w:t>Жұма 14.02</w:t>
            </w:r>
          </w:p>
        </w:tc>
      </w:tr>
      <w:tr w:rsidR="003E45E4" w14:paraId="0F87E97C" w14:textId="77777777" w:rsidTr="00722258">
        <w:trPr>
          <w:trHeight w:val="69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C137B" w14:textId="364D5783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4B30" w14:textId="7A1BEC34" w:rsid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"Өнегелі 15 минут" "Менің жақсы істерім"</w:t>
            </w:r>
          </w:p>
          <w:p w14:paraId="0B93FE00" w14:textId="270A7F5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Балалардың өз әрекеттері мен істерін талдау, оларды әлеуметтік мінез-құлық нормаларымен байланыстыру қабілетін дамыту.  </w:t>
            </w:r>
          </w:p>
          <w:p w14:paraId="4783EED6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2B6E615C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9C330" w14:textId="0C6F5A9F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"Өнегелі 15 минут" "Сыпайылық" Сыпайы қарым-қатынас ережелерін еске түсіру. Балалардың іс-әрекеттеріне, көркем әдебиеттің және басқа да өнер түрлерінің бейнелеріне сүйене отырып, адами қатынастардың адамгершілік жағы туралы түсінік беру.</w:t>
            </w:r>
          </w:p>
          <w:p w14:paraId="59E1EE30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B9AE7" w14:textId="65F507F1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"Өнегелі 15 минут" "Менің жақсы іс-әрекеттерім" Балалардың өз әрекеттері мен істерін талдау, оларды қоғамдық мінез-құлық нормаларымен байланыстыру, сыртқы келбетке назар аудару қабілетін дамыту. (Сәлеметсіз бе! – Здравствуйте!)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2663C" w14:textId="5E2536B2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"Өнегелі 15 минут" "Сыпайылық" Сыпайы қарым-қатынас ережелерін еске түсіру. Балалардың іс-әрекеттеріне, көркем әдебиеттің және басқа да өнер түрлерінің бейнелеріне сүйене отырып, адами қатынастардың адамгершілік жағы туралы түсінік беру. Балаларды жақсы көңіл күймен қарсы алу. Балаларға қолайлы жағдай жасау. (Қайырлы таң! -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EF39" w14:textId="715E76FC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"Өнегелі 15 минут" "Менің жақсы іс-әрекеттерім" Балалардың өз әрекеттері мен істерін талдау, оларды қоғамдық мінез-құлық нормаларымен байланыстыру қабілетін дамыту.  </w:t>
            </w:r>
          </w:p>
          <w:p w14:paraId="160E5F56" w14:textId="277BF80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Баланың бүгінгі көңіл күйі, оны не қызықтыратыны туралы әңгімелесу, баланың жеке пікірін білдіруге тарту. </w:t>
            </w:r>
          </w:p>
          <w:p w14:paraId="406C2302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(Қайырлы таң! – Доброе утро!)</w:t>
            </w:r>
          </w:p>
        </w:tc>
      </w:tr>
      <w:tr w:rsidR="003E45E4" w14:paraId="3BBED671" w14:textId="77777777" w:rsidTr="00722258">
        <w:trPr>
          <w:trHeight w:val="56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5555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6A7AC" w14:textId="4BAAA467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0C96" w14:textId="78DC18AB" w:rsid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"Ойын арқылы табиғатты тану" экологиялық парағы </w:t>
            </w:r>
          </w:p>
          <w:p w14:paraId="65EEFE3C" w14:textId="41F5339F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Ата-аналармен баланың экологиялық мәдениетін қалыптастыру мәселесін талқылау; ата-аналарды үйде экологиялық тәрбие беру бойынша балалармен әр түрлі іс-шараларды ұйымдастыру дағдыларына үйрету; ата-аналарды мектеп жасына дейінгі балалардың экологиялық мәдениетін қалыптастыру бойынша топ пен балабақша жұмысына тарту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C3DDC" w14:textId="3C8D39C0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денсаулығы туралы ата-аналармен әңгімелесу</w:t>
            </w:r>
          </w:p>
          <w:p w14:paraId="30FDD047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05D8" w14:textId="1904FA89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"Ойын арқылы табиғатты танимыз" экологиялық парағы Ата-аналармен баланың экологиялық мәдениетін қалыптастыру мәселесін талқылау; ата-аналарға үйде экологиялық тәрбие беру бойынша балалармен әр түрлі іс-шараларды ұйымдастыру дағдыларын үйрету; ата-аналарды мектеп жасына дейінгі балалардың экологиялық мәдениетін қалыптастыру бойынша топ пен балабақша жұмысына тарту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8DEF8" w14:textId="7505946D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</w:tr>
      <w:tr w:rsidR="003E45E4" w14:paraId="1E58F1B0" w14:textId="77777777" w:rsidTr="0072225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2FF73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EC79A" w14:textId="54AA8E03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Таңдау бойынша құрастыру: текшелер, Лего, ағаш басқатырғыштар Қолдың моторикасын дамыту; үлкен және кіші ғимараттар салу, 4 бөліктен тұратын тұтас зат жинау қабілетін қалыптастыру.</w:t>
            </w:r>
          </w:p>
          <w:p w14:paraId="1F3C3D35" w14:textId="3EC1D97F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(Құрастыру, сенсорика)</w:t>
            </w:r>
          </w:p>
          <w:p w14:paraId="073AEF3E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"Шығармашылық бұрышы" </w:t>
            </w:r>
          </w:p>
          <w:p w14:paraId="7A5374F9" w14:textId="77777777" w:rsidR="00E47BB2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"Дәрігер Айболитке арналған сөмке" </w:t>
            </w:r>
          </w:p>
          <w:p w14:paraId="1589F6B1" w14:textId="77777777" w:rsidR="00E47BB2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Сурет салуда жағындыларды, түзу сызықтарды жүргізу қабілетін қалыптастыру; қағаз парағына қазақ ұлттық ою-өрнегін орналастыру; мүсіндеудің қарапайым тәсілдерін қолдану қабілетін қалыптастыру </w:t>
            </w:r>
          </w:p>
          <w:p w14:paraId="7AF8DB7C" w14:textId="308E5892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(Мүсіндеу, сурет салу, жапсыру)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2C91" w14:textId="3368BE71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"Аласа немесе төмен" дидактикалық ойыны Заттарды салыстыру қабілетін қалыптастыру. (Сенсорика)</w:t>
            </w:r>
          </w:p>
          <w:p w14:paraId="005E7236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"Шығармашылық бұрышы" "Тиінге арналған тәтті" </w:t>
            </w:r>
          </w:p>
          <w:p w14:paraId="3112ECBB" w14:textId="530BBFD2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Мүсіндеу үшін материалдарды өз бетінше пайдалану дағдыларын қалыптастыру; қарындашты үш саусақпен ұстау, қатты қыспау; жапсыруға қызығушылықты дамыту. (Мүсіндеу, сурет салу, жапсыру)</w:t>
            </w:r>
          </w:p>
          <w:p w14:paraId="3E108B24" w14:textId="77777777" w:rsidR="00722258" w:rsidRPr="00722258" w:rsidRDefault="00722258" w:rsidP="00722258">
            <w:pPr>
              <w:pStyle w:val="13213"/>
            </w:pPr>
          </w:p>
          <w:p w14:paraId="1BB6A950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359B" w14:textId="7AE402B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"Қолғапты безендір" дидактикалық ойыны Түсі мен формасы бойынша бірдей заттарды салыстыруға жағдай жасау; балалардың негізгі түстер туралы білімді ойында қолдану, ұқсас екі затты табу дағдыларын қалыптастыру. (Сенсорика, сөйлеуді дамыту) </w:t>
            </w:r>
          </w:p>
          <w:p w14:paraId="0003902C" w14:textId="4A40EF2E" w:rsidR="00722258" w:rsidRPr="004A0C45" w:rsidRDefault="004A0C45" w:rsidP="007222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"Шығармашылық бұрышы" "Біздің үйге арналған қоршау"</w:t>
            </w:r>
          </w:p>
          <w:p w14:paraId="56376974" w14:textId="303F9D5D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Үлгі бойынша қарапайым ғимараттар салу; қосымша сюжеттік ойыншықтарды, ғимараттардың пропорционалды масштабтарын пайдалану. (Құрастыру)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F98B8" w14:textId="77777777" w:rsidR="00EF0ED4" w:rsidRDefault="004A0C45" w:rsidP="00722258">
            <w:pPr>
              <w:pStyle w:val="13213"/>
            </w:pPr>
            <w:r>
              <w:rPr>
                <w:lang w:val="kk"/>
              </w:rPr>
              <w:t xml:space="preserve">"Күн" қысқыштармен ойын </w:t>
            </w:r>
          </w:p>
          <w:p w14:paraId="26D5616E" w14:textId="0E290EBB" w:rsidR="00722258" w:rsidRPr="004A0C45" w:rsidRDefault="004A0C45" w:rsidP="007222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Қолдың ұсақ моторикасын дамыту; сенсорлық дағдылар мен кеңістіктік көріністерді шоғырландыру, қиялын, сөйлеуді дамыту. (Сенсорика, қоршаған ортамен таныстыру)</w:t>
            </w:r>
          </w:p>
          <w:p w14:paraId="31D4E29E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"Дәрігер Айболитке арналған сөмке"</w:t>
            </w:r>
          </w:p>
          <w:p w14:paraId="2B51045C" w14:textId="77777777" w:rsidR="00EF0ED4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Сурет салуда жағындыларды, түзу сызықтарды жүргізу қабілетін қалыптастыру; қағаз парағына қазақ ұлттық ою-өрнегін орналастыру; мүсіндеудің қарапайым тәсілдерін қолдану қабілетін қалыптастыру.</w:t>
            </w:r>
          </w:p>
          <w:p w14:paraId="63078E14" w14:textId="73F601B8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(Мүсіндеу, сурет салу, жапсыру)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7C4B" w14:textId="796114AA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"Машинаны жөндейік" дидактикалық ойыны Балалардың геометриялық фигуралар туралы түсініктерін бекіту; олардың атымен, түсімен жаттығу. (Сенсорика, қоршаған ортамен таныстыру)</w:t>
            </w:r>
          </w:p>
          <w:p w14:paraId="12C719B9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"Шығармашылық бұрышы" </w:t>
            </w:r>
          </w:p>
          <w:p w14:paraId="0A157E38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Балалардың таңдауы бойынша шығармашылық</w:t>
            </w:r>
          </w:p>
          <w:p w14:paraId="6482E40E" w14:textId="77777777" w:rsidR="00EF0ED4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Шығармашылық қабілеттерін, қиялын дамыту.</w:t>
            </w:r>
          </w:p>
          <w:p w14:paraId="7B3284D4" w14:textId="4F9F90B5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(Мүсіндеу, сурет салу, жапсыру)</w:t>
            </w:r>
          </w:p>
          <w:p w14:paraId="5C1EA2D0" w14:textId="77777777" w:rsidR="00722258" w:rsidRPr="00722258" w:rsidRDefault="00722258" w:rsidP="00722258">
            <w:pPr>
              <w:pStyle w:val="13213"/>
            </w:pPr>
          </w:p>
        </w:tc>
      </w:tr>
      <w:tr w:rsidR="003E45E4" w14:paraId="60148313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0ED12" w14:textId="46A2A55B" w:rsidR="00FF13FE" w:rsidRPr="00722258" w:rsidRDefault="004A0C45" w:rsidP="00FF13FE">
            <w:pPr>
              <w:pStyle w:val="13213"/>
            </w:pPr>
            <w:r w:rsidRPr="00722258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588DC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 xml:space="preserve">Зат қолданбай жасайтын ертеңгілік жаттығулар кешені </w:t>
            </w:r>
          </w:p>
          <w:p w14:paraId="3CB01306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>Жалпы дамыту жаттығуларын, шынықтыру процедураларын қолдана отырып, балалардың денсаулығын нығайту.</w:t>
            </w:r>
          </w:p>
          <w:p w14:paraId="77138215" w14:textId="49D6A25F" w:rsidR="00FF13FE" w:rsidRPr="00722258" w:rsidRDefault="004A0C45" w:rsidP="00FF13FE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7D469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 xml:space="preserve">Зат қолданбай жасайтын ертеңгілік жаттығулар кешені </w:t>
            </w:r>
          </w:p>
          <w:p w14:paraId="102C9B1C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>Жалпы дамыту жаттығуларын, шынықтыру процедураларын қолдана отырып, балалардың денсаулығын нығайту.</w:t>
            </w:r>
          </w:p>
          <w:p w14:paraId="427268D3" w14:textId="1A474848" w:rsidR="00FF13FE" w:rsidRPr="00722258" w:rsidRDefault="004A0C45" w:rsidP="00FF13FE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024F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 xml:space="preserve">Зат қолданбай жасайтын ертеңгілік жаттығулар кешені </w:t>
            </w:r>
          </w:p>
          <w:p w14:paraId="5A257FAB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>Жалпы дамыту жаттығуларын, шынықтыру процедураларын қолдана отырып, балалардың денсаулығын нығайту.</w:t>
            </w:r>
          </w:p>
          <w:p w14:paraId="3A2C309B" w14:textId="6B9F9D55" w:rsidR="00FF13FE" w:rsidRPr="00722258" w:rsidRDefault="004A0C45" w:rsidP="00FF13FE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9E1E1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 xml:space="preserve">Зат қолданбай жасайтын ертеңгілік жаттығулар кешені </w:t>
            </w:r>
          </w:p>
          <w:p w14:paraId="70BB6E0B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>Жалпы дамыту жаттығуларын, шынықтыру процедураларын қолдана отырып, балалардың денсаулығын нығайту.</w:t>
            </w:r>
          </w:p>
          <w:p w14:paraId="4C518EDD" w14:textId="61799F32" w:rsidR="00FF13FE" w:rsidRPr="00722258" w:rsidRDefault="004A0C45" w:rsidP="00FF13FE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79DE9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 xml:space="preserve">Зат қолданбай жасайтын ертеңгілік жаттығулар кешені </w:t>
            </w:r>
          </w:p>
          <w:p w14:paraId="3CE88538" w14:textId="77777777" w:rsidR="00FF13FE" w:rsidRDefault="004A0C45" w:rsidP="00FF13FE">
            <w:pPr>
              <w:pStyle w:val="13213"/>
            </w:pPr>
            <w:r w:rsidRPr="00722258">
              <w:rPr>
                <w:lang w:val="kk"/>
              </w:rPr>
              <w:t>Жалпы дамыту жаттығуларын, шынықтыру процедураларын қолдана отырып, балалардың денсаулығын нығайту.</w:t>
            </w:r>
          </w:p>
          <w:p w14:paraId="6FE284FB" w14:textId="767A684D" w:rsidR="00FF13FE" w:rsidRPr="00722258" w:rsidRDefault="004A0C45" w:rsidP="00FF13FE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</w:tr>
      <w:tr w:rsidR="003E45E4" w:rsidRPr="00566494" w14:paraId="47D05759" w14:textId="77777777" w:rsidTr="00722258">
        <w:trPr>
          <w:trHeight w:val="41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C97E" w14:textId="77777777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93CE" w14:textId="1D5E0C70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"Су, су, менің бетімді жу" ойын жаттығуы</w:t>
            </w:r>
          </w:p>
          <w:p w14:paraId="0B7D260C" w14:textId="77777777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Мәдени-гигиеналық дағдылар: қолды дұрыс жуу, өз сүлгісінің орнын білу, қолды дұрыс сүрту машығы.</w:t>
            </w:r>
          </w:p>
          <w:p w14:paraId="47CA8A95" w14:textId="77777777" w:rsidR="007D05F1" w:rsidRDefault="004A0C45" w:rsidP="007D05F1">
            <w:pPr>
              <w:pStyle w:val="13213"/>
            </w:pPr>
            <w:r>
              <w:rPr>
                <w:lang w:val="kk"/>
              </w:rPr>
              <w:t>Тамақ ішу</w:t>
            </w:r>
          </w:p>
          <w:p w14:paraId="5B295687" w14:textId="3C0FDE28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Міне, таңғы ас уақыты келді.</w:t>
            </w:r>
          </w:p>
          <w:p w14:paraId="5BE94D69" w14:textId="25BFFC82" w:rsidR="007D05F1" w:rsidRPr="00722258" w:rsidRDefault="004A0C45" w:rsidP="007D05F1">
            <w:pPr>
              <w:pStyle w:val="13213"/>
            </w:pPr>
            <w:r>
              <w:rPr>
                <w:lang w:val="kk"/>
              </w:rPr>
              <w:t>Таңғы ас – ойыншық емес.</w:t>
            </w:r>
          </w:p>
          <w:p w14:paraId="204BA337" w14:textId="254F50B5" w:rsidR="007D05F1" w:rsidRPr="00722258" w:rsidRDefault="004A0C45" w:rsidP="007D05F1">
            <w:pPr>
              <w:pStyle w:val="13213"/>
            </w:pPr>
            <w:r>
              <w:rPr>
                <w:lang w:val="kk"/>
              </w:rPr>
              <w:t>Тыныш отыру керек</w:t>
            </w:r>
          </w:p>
          <w:p w14:paraId="10C1484E" w14:textId="77777777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Табақтан көз алмай.</w:t>
            </w:r>
          </w:p>
          <w:p w14:paraId="61FF8B36" w14:textId="6C06F6AA" w:rsidR="007D05F1" w:rsidRPr="00722258" w:rsidRDefault="004A0C45" w:rsidP="007D05F1">
            <w:pPr>
              <w:pStyle w:val="13213"/>
            </w:pPr>
            <w:r>
              <w:rPr>
                <w:lang w:val="kk"/>
              </w:rPr>
              <w:t>Үстелде тыныш отыр,</w:t>
            </w:r>
          </w:p>
          <w:p w14:paraId="238C7D45" w14:textId="77777777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Ботқаны сүтпен жеп қой.</w:t>
            </w:r>
          </w:p>
          <w:p w14:paraId="5FAE940F" w14:textId="422E3BE0" w:rsidR="007D05F1" w:rsidRPr="00722258" w:rsidRDefault="004A0C45" w:rsidP="007D05F1">
            <w:pPr>
              <w:pStyle w:val="13213"/>
            </w:pPr>
            <w:r w:rsidRPr="00722258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4772F50A" w14:textId="44C57E50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 – Приятного аппетита! Спасибо! Оқасы жоқ! Ботқа – каша, май – масло, сүт – молоко) (Қазақ тілі, мәдени-гигиеналық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5E56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"Су, су, менің бетімді жу" ойын жаттығуы</w:t>
            </w:r>
          </w:p>
          <w:p w14:paraId="0220E542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Мәдени-гигиеналық дағдылар: қолды дұрыс жуу, өз сүлгісінің орнын білу, қолды дұрыс сүрту машығы.</w:t>
            </w:r>
          </w:p>
          <w:p w14:paraId="4307CA8D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 ішу</w:t>
            </w:r>
          </w:p>
          <w:p w14:paraId="1CF25832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Міне, таңғы ас уақыты келді.</w:t>
            </w:r>
          </w:p>
          <w:p w14:paraId="182E3FE5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Таңғы ас – ойыншық емес.</w:t>
            </w:r>
          </w:p>
          <w:p w14:paraId="415603D7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Тыныш отыру керек</w:t>
            </w:r>
          </w:p>
          <w:p w14:paraId="1BDE2C2B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Табақтан көз алмай.</w:t>
            </w:r>
          </w:p>
          <w:p w14:paraId="35513807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Үстелде тыныш отыр,</w:t>
            </w:r>
          </w:p>
          <w:p w14:paraId="07DF262F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Ботқаны сүтпен жеп қой.</w:t>
            </w:r>
          </w:p>
          <w:p w14:paraId="16C8910C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07528324" w14:textId="27714723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 – Приятного аппетита! Спасибо! Оқасы жоқ! Ботқа – каша, май – масло, сүт – молоко) (Қазақ тілі, мәдени-гигиеналық дағдылар)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BF5D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"Су, су, менің бетімді жу" ойын жаттығуы</w:t>
            </w:r>
          </w:p>
          <w:p w14:paraId="1E8CFCF9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Мәдени-гигиеналық дағдылар: қолды дұрыс жуу, өз сүлгісінің орнын білу, қолды дұрыс сүрту машығы.</w:t>
            </w:r>
          </w:p>
          <w:p w14:paraId="21D19A0D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 ішу</w:t>
            </w:r>
          </w:p>
          <w:p w14:paraId="010FA40B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Міне, таңғы ас уақыты келді.</w:t>
            </w:r>
          </w:p>
          <w:p w14:paraId="5014D9C4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Таңғы ас – ойыншық емес.</w:t>
            </w:r>
          </w:p>
          <w:p w14:paraId="4AF30EA4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Тыныш отыру керек</w:t>
            </w:r>
          </w:p>
          <w:p w14:paraId="69859818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Табақтан көз алмай.</w:t>
            </w:r>
          </w:p>
          <w:p w14:paraId="4528CDD9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Үстелде тыныш отыр,</w:t>
            </w:r>
          </w:p>
          <w:p w14:paraId="496DE4B5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Ботқаны сүтпен жеп қой.</w:t>
            </w:r>
          </w:p>
          <w:p w14:paraId="17EBDCA8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2E48D992" w14:textId="4E7CD7E5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 – Приятного аппетита! Спасибо! Оқасы жоқ! Ботқа – каша, май – масло, сүт – молоко) (Қазақ тілі, мәдени-гигиеналық дағдылар)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B984A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"Су, су, менің бетімді жу" ойын жаттығуы</w:t>
            </w:r>
          </w:p>
          <w:p w14:paraId="5FDE2845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Мәдени-гигиеналық дағдылар: қолды дұрыс жуу, өз сүлгісінің орнын білу, қолды дұрыс сүрту машығы.</w:t>
            </w:r>
          </w:p>
          <w:p w14:paraId="68BBD3A7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 ішу</w:t>
            </w:r>
          </w:p>
          <w:p w14:paraId="08B39FCA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Міне, таңғы ас уақыты келді.</w:t>
            </w:r>
          </w:p>
          <w:p w14:paraId="6E05ADFF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Таңғы ас – ойыншық емес.</w:t>
            </w:r>
          </w:p>
          <w:p w14:paraId="6AF0F084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Тыныш отыру керек</w:t>
            </w:r>
          </w:p>
          <w:p w14:paraId="3847F2E9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Табақтан көз алмай.</w:t>
            </w:r>
          </w:p>
          <w:p w14:paraId="3B3EB155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Үстелде тыныш отыр,</w:t>
            </w:r>
          </w:p>
          <w:p w14:paraId="6F25D7CD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Ботқаны сүтпен жеп қой.</w:t>
            </w:r>
          </w:p>
          <w:p w14:paraId="19D4D015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2FCC3A46" w14:textId="143F6BCE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 – Приятного аппетита! Спасибо! Оқасы жоқ! Ботқа – каша, май – масло, сүт – молоко) (Қазақ тілі, 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289D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"Су, су, менің бетімді жу" ойын жаттығуы</w:t>
            </w:r>
          </w:p>
          <w:p w14:paraId="3816DDDC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Мәдени-гигиеналық дағдылар: қолды дұрыс жуу, өз сүлгісінің орнын білу, қолды дұрыс сүрту машығы.</w:t>
            </w:r>
          </w:p>
          <w:p w14:paraId="604A1E0E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 ішу</w:t>
            </w:r>
          </w:p>
          <w:p w14:paraId="166FF6D3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Міне, таңғы ас уақыты келді.</w:t>
            </w:r>
          </w:p>
          <w:p w14:paraId="605CBA2B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Таңғы ас – ойыншық емес.</w:t>
            </w:r>
          </w:p>
          <w:p w14:paraId="605EE254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Тыныш отыру керек</w:t>
            </w:r>
          </w:p>
          <w:p w14:paraId="331DA122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Табақтан көз алмай.</w:t>
            </w:r>
          </w:p>
          <w:p w14:paraId="12BB6F6B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Үстелде тыныш отыр,</w:t>
            </w:r>
          </w:p>
          <w:p w14:paraId="3BAE1C16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Ботқаны сүтпен жеп қой.</w:t>
            </w:r>
          </w:p>
          <w:p w14:paraId="21784505" w14:textId="77777777" w:rsidR="007D05F1" w:rsidRPr="004A0C45" w:rsidRDefault="004A0C45" w:rsidP="007D05F1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764B74E4" w14:textId="1DFCA02B" w:rsidR="007D05F1" w:rsidRPr="004A0C45" w:rsidRDefault="004A0C45" w:rsidP="007D05F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(Ас болсын! Рақмет!  – Приятного аппетита! Спасибо! Оқасы жоқ! Ботқа – каша, май – масло, сүт – молоко) (Қазақ тілі, мәдени-гигиеналық дағдылар)</w:t>
            </w:r>
          </w:p>
        </w:tc>
      </w:tr>
      <w:tr w:rsidR="003E45E4" w14:paraId="3C155247" w14:textId="77777777" w:rsidTr="00722258">
        <w:trPr>
          <w:trHeight w:val="88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12BC2" w14:textId="40335F1B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ҰІӘ-ге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8A10B" w14:textId="21636D3C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«Біртұтас тәрбие» </w:t>
            </w:r>
          </w:p>
          <w:p w14:paraId="22EE16A6" w14:textId="1BF06F4B" w:rsid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"Айсұлу не істегісі келеді" дидактикалық ойыны</w:t>
            </w:r>
          </w:p>
          <w:p w14:paraId="55D27F06" w14:textId="77777777" w:rsidR="002B0D52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кейбір еңбек іс-әрекеттері, жұмысқа қажетті материалдар, құралдар мен жабдықтар туралы түсініктерін қалыптастыру.</w:t>
            </w:r>
          </w:p>
          <w:p w14:paraId="1C870EAC" w14:textId="4289DD53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044A90A3" w14:textId="77777777" w:rsidR="00722258" w:rsidRPr="00722258" w:rsidRDefault="00722258" w:rsidP="00722258">
            <w:pPr>
              <w:pStyle w:val="13213"/>
            </w:pPr>
          </w:p>
          <w:p w14:paraId="3B9B80E0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CF309" w14:textId="7BBF40E2" w:rsidR="00722258" w:rsidRDefault="004A0C45" w:rsidP="00722258">
            <w:pPr>
              <w:pStyle w:val="13213"/>
            </w:pPr>
            <w:bookmarkStart w:id="1" w:name="z15928"/>
            <w:r>
              <w:rPr>
                <w:lang w:val="kk"/>
              </w:rPr>
              <w:t xml:space="preserve">Білгірлер зертханасы – "Дөңгелек – дөңгелек емес" </w:t>
            </w:r>
            <w:bookmarkEnd w:id="1"/>
          </w:p>
          <w:p w14:paraId="57ABEC0A" w14:textId="19538496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Қолдың ұсақ моторикасының қозғалысын үйлестіруді дамыту. (Сенсорика)</w:t>
            </w:r>
          </w:p>
          <w:p w14:paraId="1F7869BE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"Дәрігердің қабылдауында" артикуляциялық гимнастикасы</w:t>
            </w:r>
          </w:p>
          <w:p w14:paraId="341223EB" w14:textId="77777777" w:rsidR="002B0D52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Дауыс аппаратын дамыту, сөйлеу қарқынын, биіктігін және дауыс күшін ескере отырып, артикуляциялық гимнастика жасау. </w:t>
            </w:r>
          </w:p>
          <w:p w14:paraId="668762DA" w14:textId="7A39CAB6" w:rsidR="00722258" w:rsidRPr="00722258" w:rsidRDefault="004A0C45" w:rsidP="00722258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933E9" w14:textId="77777777" w:rsid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"Дәмді көкөніс сорпасын қайнатайық" дидактикалық ойыны</w:t>
            </w:r>
          </w:p>
          <w:p w14:paraId="72E83DE7" w14:textId="4B807E4C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Аспаз мамандығымен және көкөніс сорпасын дайындау процесімен таныстыру; балалардың сөздік қорын байыту; ересектердің жұмысына қызығушылық таныту. (Сөйлеуді дамыту, қоршаған ортамен таныстыру)</w:t>
            </w:r>
          </w:p>
          <w:p w14:paraId="529BB8A9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672CB" w14:textId="77777777" w:rsid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"Біз балабақшаға көлікпен барамыз" дидактикалық ойыны</w:t>
            </w:r>
          </w:p>
          <w:p w14:paraId="3B07FB0B" w14:textId="17A9C7AB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сөйлеуін белсендіру және дамыту, ойын идеясын ашу; рөлдік мінез-құлықтың бастапқы дағдыларын қалыптастыру. (Қоршаған ортамен таныстыру, сөйлеуді дамыту)</w:t>
            </w:r>
          </w:p>
          <w:p w14:paraId="3C36B20F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  <w:p w14:paraId="1959B3DB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9A33" w14:textId="110C9D8E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«Біртұтас тәрбие» </w:t>
            </w:r>
          </w:p>
          <w:p w14:paraId="6C094E7F" w14:textId="22F5CED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"Кімге не керек?" дидактикалық ойыны Заттар және оларды еңбек процестерінде қолдану туралы түсінікті бекіту; мамандықтармен таныстыруды жалғастыру. (Сөйлеуді дамыту, қоршаған ортамен таныстыру)</w:t>
            </w:r>
          </w:p>
        </w:tc>
      </w:tr>
      <w:tr w:rsidR="003E45E4" w14:paraId="557E6228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80188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CA59" w14:textId="46FFA1AF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9BAF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833C" w14:textId="03CC12F3" w:rsidR="00722258" w:rsidRPr="00722258" w:rsidRDefault="00722258" w:rsidP="00722258">
            <w:pPr>
              <w:pStyle w:val="13213"/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8307C" w14:textId="1D9F4FFB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8C8DC" w14:textId="1231DAB0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</w:tr>
      <w:tr w:rsidR="003E45E4" w14:paraId="17F294E5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FD26C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E9EC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742F5E7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Киім кию – өнер ғой, </w:t>
            </w:r>
          </w:p>
          <w:p w14:paraId="7EE0595C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Сырын білген шебер ғой. </w:t>
            </w:r>
          </w:p>
          <w:p w14:paraId="7FD11255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Әуелі тонды киесің, </w:t>
            </w:r>
          </w:p>
          <w:p w14:paraId="12B94716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Сосын аяқ киімін.   </w:t>
            </w:r>
          </w:p>
          <w:p w14:paraId="68E8C260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Шалбарыңды дұрыстап, </w:t>
            </w:r>
          </w:p>
          <w:p w14:paraId="4475BD3C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Көйлекпенен үйлестір. </w:t>
            </w:r>
          </w:p>
          <w:p w14:paraId="73E970E6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Шықырыңды түзесең, </w:t>
            </w:r>
          </w:p>
          <w:p w14:paraId="5D9D1A0B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Сымбатты болып шығасың.</w:t>
            </w:r>
          </w:p>
          <w:p w14:paraId="518DFFEC" w14:textId="6EFD06D0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FEBBB" w14:textId="57EA9342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"Өнегелі", "Қауіпсіздік ережелері"</w:t>
            </w:r>
          </w:p>
          <w:p w14:paraId="45234D75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Серуенге деген қызығушылықты ынталандыру.</w:t>
            </w:r>
          </w:p>
          <w:p w14:paraId="765F6A40" w14:textId="50B91A39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CC667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48845501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Киім кию – өнер ғой, </w:t>
            </w:r>
          </w:p>
          <w:p w14:paraId="17BDDD4F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Сырын білген шебер ғой. </w:t>
            </w:r>
          </w:p>
          <w:p w14:paraId="69DFE049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Әуелі тонды киесің, </w:t>
            </w:r>
          </w:p>
          <w:p w14:paraId="4CAC4063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Сосын аяқ киімін.   </w:t>
            </w:r>
          </w:p>
          <w:p w14:paraId="072EF713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Шалбарыңды дұрыстап, </w:t>
            </w:r>
          </w:p>
          <w:p w14:paraId="2FC956F7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Көйлекпенен үйлестір. </w:t>
            </w:r>
          </w:p>
          <w:p w14:paraId="5A1A0B02" w14:textId="77777777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Шықырыңды түзесең, </w:t>
            </w:r>
          </w:p>
          <w:p w14:paraId="34253E4B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Сымбатты болып шығасың.</w:t>
            </w:r>
          </w:p>
          <w:p w14:paraId="22FB5FF4" w14:textId="13D392AC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DE7DA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"Өнегелі", "Қауіпсіздік ережелері"</w:t>
            </w:r>
          </w:p>
          <w:p w14:paraId="4334895C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Серуенге деген қызығушылықты ынталандыру.</w:t>
            </w:r>
          </w:p>
          <w:p w14:paraId="12185C04" w14:textId="51866F3A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EBBC7" w14:textId="6EB4703F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DC68F38" w14:textId="4CCC73D2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Киім кию – өнер ғой, </w:t>
            </w:r>
          </w:p>
          <w:p w14:paraId="05712D97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Сырын білген шебер ғой. </w:t>
            </w:r>
          </w:p>
          <w:p w14:paraId="61EEAFF4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Әуелі тонды киесің, </w:t>
            </w:r>
          </w:p>
          <w:p w14:paraId="1CE10307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Сосын аяқ киімін.   </w:t>
            </w:r>
          </w:p>
          <w:p w14:paraId="7F3DDFC8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 xml:space="preserve">Шалбарыңды дұрыстап, </w:t>
            </w:r>
          </w:p>
          <w:p w14:paraId="03BEFD5C" w14:textId="194352F9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Көйлекпенен үйлестір. </w:t>
            </w:r>
          </w:p>
          <w:p w14:paraId="510A7615" w14:textId="21B44A2B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 xml:space="preserve">Шықырыңды түзесең, </w:t>
            </w:r>
          </w:p>
          <w:p w14:paraId="1960DE4B" w14:textId="77777777" w:rsidR="005411E8" w:rsidRPr="00722258" w:rsidRDefault="004A0C45" w:rsidP="005411E8">
            <w:pPr>
              <w:pStyle w:val="13213"/>
            </w:pPr>
            <w:r w:rsidRPr="00722258">
              <w:rPr>
                <w:lang w:val="kk"/>
              </w:rPr>
              <w:t>Сымбатты болып шығасың.</w:t>
            </w:r>
          </w:p>
          <w:p w14:paraId="343CB4D8" w14:textId="64DB19DF" w:rsidR="005411E8" w:rsidRPr="00722258" w:rsidRDefault="004A0C45" w:rsidP="005411E8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</w:tr>
      <w:tr w:rsidR="003E45E4" w14:paraId="58EABDFC" w14:textId="77777777" w:rsidTr="00722258">
        <w:trPr>
          <w:trHeight w:val="985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DA6BA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FD12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Мысықты</w:t>
            </w:r>
          </w:p>
          <w:p w14:paraId="53766AAA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бақылау</w:t>
            </w:r>
          </w:p>
          <w:p w14:paraId="00E6CE68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мысықтың ерекшеліктерімен таныстыру</w:t>
            </w:r>
          </w:p>
          <w:p w14:paraId="31892CAC" w14:textId="69A14D9A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  <w:r>
              <w:rPr>
                <w:lang w:val="kk"/>
              </w:rPr>
              <w:br/>
              <w:t>Пыр-пыр мысық пыр мысық,</w:t>
            </w:r>
            <w:r>
              <w:rPr>
                <w:lang w:val="kk"/>
              </w:rPr>
              <w:br/>
              <w:t>Тырнақтары жүр қышып.Тал-теректің басына,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Өрмелейді тырмысып.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</w:p>
          <w:p w14:paraId="7683817F" w14:textId="59742F8A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"Арқан ойын" қимылды ойыны Ойын арқылы қозғалыстың негізгі түрлерін дамыту.</w:t>
            </w:r>
          </w:p>
          <w:p w14:paraId="4612672E" w14:textId="057E26D0" w:rsidR="00CE23C8" w:rsidRDefault="004A0C45" w:rsidP="00CE23C8">
            <w:pPr>
              <w:pStyle w:val="13213"/>
            </w:pPr>
            <w:r>
              <w:rPr>
                <w:lang w:val="kk"/>
              </w:rPr>
              <w:t>"Тыныштық" аз қимылды ойыны</w:t>
            </w:r>
          </w:p>
          <w:p w14:paraId="2E0BE7A0" w14:textId="53A3AA1D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Тәрбиешінің командаларын мұқият тыңдауды үйрету.</w:t>
            </w:r>
          </w:p>
          <w:p w14:paraId="19C1B85F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Еңбек іс-әрекеті:</w:t>
            </w:r>
          </w:p>
          <w:p w14:paraId="37CAE6C9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ойыншықтарды себетке салу.</w:t>
            </w:r>
          </w:p>
          <w:p w14:paraId="7F9ED789" w14:textId="57D3A9FD" w:rsidR="00CE23C8" w:rsidRDefault="004A0C45" w:rsidP="00CE23C8">
            <w:pPr>
              <w:pStyle w:val="13213"/>
            </w:pPr>
            <w:r>
              <w:rPr>
                <w:lang w:val="kk"/>
              </w:rPr>
              <w:t>"Жалауыңды көтер" жеке жұмысы</w:t>
            </w:r>
          </w:p>
          <w:p w14:paraId="7E04716D" w14:textId="5752CA78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Зейінді, ептілікті, қимылдар үйлесімін дамыту.</w:t>
            </w:r>
          </w:p>
          <w:p w14:paraId="2E3C7BE4" w14:textId="77777777" w:rsidR="00CE23C8" w:rsidRDefault="004A0C45" w:rsidP="00CE23C8">
            <w:pPr>
              <w:pStyle w:val="13213"/>
            </w:pPr>
            <w:r>
              <w:rPr>
                <w:lang w:val="kk"/>
              </w:rPr>
              <w:t>Шығарылатын материал: қимылды және аз қимылды ойындарға арналған атрибуттар.</w:t>
            </w:r>
          </w:p>
          <w:p w14:paraId="0B805C96" w14:textId="125576D0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C8EE1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Итмұрынды</w:t>
            </w:r>
          </w:p>
          <w:p w14:paraId="1DB223E9" w14:textId="6F470C75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бақылау</w:t>
            </w:r>
          </w:p>
          <w:p w14:paraId="561850C6" w14:textId="4138C348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Итмұрынның сипаттамалық ерекшеліктерімен таныстыру, оған сәйкес оны басқа ағаштардан ажыратуға болады.</w:t>
            </w:r>
          </w:p>
          <w:p w14:paraId="7DDF9F6E" w14:textId="18E0A3BD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Көркем сөз Итмұрын </w:t>
            </w:r>
            <w:r w:rsidRPr="00722258">
              <w:rPr>
                <w:lang w:val="kk"/>
              </w:rPr>
              <w:br/>
            </w:r>
            <w:r w:rsidRPr="00722258">
              <w:rPr>
                <w:lang w:val="kk"/>
              </w:rPr>
              <w:br/>
            </w:r>
            <w:r w:rsidRPr="00722258">
              <w:rPr>
                <w:lang w:val="kk"/>
              </w:rPr>
              <w:br/>
            </w:r>
            <w:r w:rsidRPr="00722258">
              <w:rPr>
                <w:lang w:val="kk"/>
              </w:rPr>
              <w:br/>
              <w:t>Қызықтырды көзімді,Қызуында ыстық күн.Қып-қызыл боп көрінді,Тұмсығындай күшіктің. "Ормандағы серуен" қимылды ойыны</w:t>
            </w:r>
          </w:p>
          <w:p w14:paraId="06F4478F" w14:textId="728223CD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Бір-біріне соқтығыспай</w:t>
            </w:r>
          </w:p>
          <w:p w14:paraId="6469F185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жүгіруді үйрету;</w:t>
            </w:r>
          </w:p>
          <w:p w14:paraId="4F635A7A" w14:textId="68BEFF2A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 </w:t>
            </w:r>
          </w:p>
          <w:p w14:paraId="3192C806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белсенділігін</w:t>
            </w:r>
          </w:p>
          <w:p w14:paraId="67104F84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дамыту.</w:t>
            </w:r>
          </w:p>
          <w:p w14:paraId="77C763C6" w14:textId="4ED25E2B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374BA78E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нысанаға тигізуді үйрету;</w:t>
            </w:r>
          </w:p>
          <w:p w14:paraId="6C67B98A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көзбен өлшеуді, ептілікті дамыту.</w:t>
            </w:r>
          </w:p>
          <w:p w14:paraId="4C201B39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"Бізбен бірге жүр" аз қимылды ойыны </w:t>
            </w:r>
          </w:p>
          <w:p w14:paraId="6245E3DC" w14:textId="77737DF9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Аз қимылдайтын балаларды ойынға тарту.</w:t>
            </w:r>
          </w:p>
          <w:p w14:paraId="2E434B29" w14:textId="24B4AEF2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Еңбек іс-әрекеті: тәрбиешіге көмек.</w:t>
            </w:r>
          </w:p>
          <w:p w14:paraId="777A3CDA" w14:textId="4D8DF133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"Секіру" жеке жұмысы</w:t>
            </w:r>
          </w:p>
          <w:p w14:paraId="66A72E5F" w14:textId="1AA3DFDB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Негізгі қимыл түрлерін дамыту.</w:t>
            </w:r>
          </w:p>
          <w:p w14:paraId="1A5A5F35" w14:textId="7C5A92E7" w:rsidR="00CE23C8" w:rsidRDefault="004A0C45" w:rsidP="00CE23C8">
            <w:pPr>
              <w:pStyle w:val="13213"/>
            </w:pPr>
            <w:r w:rsidRPr="00722258">
              <w:rPr>
                <w:lang w:val="kk"/>
              </w:rPr>
              <w:t>Шығарылатын материал: қимылды ойын атрибуттары.</w:t>
            </w:r>
          </w:p>
          <w:p w14:paraId="36AAE17B" w14:textId="19CFD724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05E5" w14:textId="723C21AD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Маусымдық құбылыстарды бақылау – шық, аяз</w:t>
            </w:r>
          </w:p>
          <w:p w14:paraId="0D8416B5" w14:textId="7441630D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Су күйлерінің бірі ретінде шық туралы түсінікті қалыптастыру.</w:t>
            </w:r>
          </w:p>
          <w:p w14:paraId="1F67E28A" w14:textId="3697C009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Көркем сөз Меруерттей мөлдіреді,</w:t>
            </w:r>
          </w:p>
          <w:p w14:paraId="2D83CF72" w14:textId="77777777" w:rsidR="00CE23C8" w:rsidRDefault="004A0C45" w:rsidP="00CE23C8">
            <w:pPr>
              <w:pStyle w:val="13213"/>
            </w:pPr>
            <w:r>
              <w:rPr>
                <w:lang w:val="kk"/>
              </w:rPr>
              <w:t>Шөп басына шық тұнып.</w:t>
            </w:r>
          </w:p>
          <w:p w14:paraId="6F6A983B" w14:textId="14F16106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Гүл желегі желбіреді, Нәзіктігін ұқтырып.</w:t>
            </w:r>
          </w:p>
          <w:p w14:paraId="7CABF1A2" w14:textId="77777777" w:rsidR="00CE23C8" w:rsidRDefault="004A0C45" w:rsidP="00CE23C8">
            <w:pPr>
              <w:pStyle w:val="13213"/>
            </w:pPr>
            <w:r>
              <w:rPr>
                <w:lang w:val="kk"/>
              </w:rPr>
              <w:t>Тау қыраны зулап өтті</w:t>
            </w:r>
          </w:p>
          <w:p w14:paraId="675EEFF0" w14:textId="54E07C62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Қанатымен ықтырып.</w:t>
            </w:r>
          </w:p>
          <w:p w14:paraId="4027C898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Індетеді бұқтырып.</w:t>
            </w:r>
          </w:p>
          <w:p w14:paraId="6EB23584" w14:textId="6D5ECBF0" w:rsidR="00CE23C8" w:rsidRDefault="004A0C45" w:rsidP="00CE23C8">
            <w:pPr>
              <w:pStyle w:val="13213"/>
            </w:pPr>
            <w:r w:rsidRPr="00722258">
              <w:rPr>
                <w:lang w:val="kk"/>
              </w:rPr>
              <w:t>"Арқан ойын" қимылды ойыны</w:t>
            </w:r>
          </w:p>
          <w:p w14:paraId="5147331A" w14:textId="17DF07AF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Ойын арқылы қозғалыстың негізгі түрлерін дамыту.</w:t>
            </w:r>
          </w:p>
          <w:p w14:paraId="33805C04" w14:textId="582935F0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5E56CAAF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нысанаға тигізуді үйрету;</w:t>
            </w:r>
          </w:p>
          <w:p w14:paraId="42AA957C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көзбен өлшеуді, ептілікті дамыту.</w:t>
            </w:r>
          </w:p>
          <w:p w14:paraId="3D8C7B41" w14:textId="0DD6AEF1" w:rsidR="00CE23C8" w:rsidRDefault="004A0C45" w:rsidP="00CE23C8">
            <w:pPr>
              <w:pStyle w:val="13213"/>
            </w:pPr>
            <w:r>
              <w:rPr>
                <w:lang w:val="kk"/>
              </w:rPr>
              <w:t>"Бізбен бірге жүр" аз қимылды ойыны</w:t>
            </w:r>
          </w:p>
          <w:p w14:paraId="25357DD5" w14:textId="0D45CCAD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Аз қимылдайтын балаларды ойынға тарту.</w:t>
            </w:r>
          </w:p>
          <w:p w14:paraId="1029084F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Еңбек іс-әрекеті:</w:t>
            </w:r>
          </w:p>
          <w:p w14:paraId="11306D75" w14:textId="77777777" w:rsidR="00CE23C8" w:rsidRPr="00722258" w:rsidRDefault="004A0C45" w:rsidP="00CE23C8">
            <w:pPr>
              <w:pStyle w:val="13213"/>
            </w:pPr>
            <w:r w:rsidRPr="00722258">
              <w:rPr>
                <w:lang w:val="kk"/>
              </w:rPr>
              <w:t>ойыншықтарды себетке салу.</w:t>
            </w:r>
          </w:p>
          <w:p w14:paraId="03CAD123" w14:textId="6A4178CA" w:rsidR="00CE23C8" w:rsidRDefault="004A0C45" w:rsidP="00CE23C8">
            <w:pPr>
              <w:pStyle w:val="13213"/>
            </w:pPr>
            <w:r>
              <w:rPr>
                <w:lang w:val="kk"/>
              </w:rPr>
              <w:t>"Жалауыңды көтер" жеке жұмысы</w:t>
            </w:r>
          </w:p>
          <w:p w14:paraId="09E3E22C" w14:textId="2D55AE5A" w:rsidR="00CE23C8" w:rsidRPr="00722258" w:rsidRDefault="004A0C45" w:rsidP="00CE23C8">
            <w:pPr>
              <w:pStyle w:val="13213"/>
            </w:pPr>
            <w:r>
              <w:rPr>
                <w:lang w:val="kk"/>
              </w:rPr>
              <w:t>Зейінді, ептілікті, қимылдар үйлесімін дамыту.</w:t>
            </w:r>
          </w:p>
          <w:p w14:paraId="06685C19" w14:textId="40DE380C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және аз қимылды ойындарға арналған материал. (Дене тәрбиесі, қоршаған ортамен таныстыру, көркем әдебиет)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3952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Мысықты</w:t>
            </w:r>
          </w:p>
          <w:p w14:paraId="7441BFF9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бақылау</w:t>
            </w:r>
          </w:p>
          <w:p w14:paraId="196EB4B6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мысықтың ерекшеліктерімен таныстыру</w:t>
            </w:r>
          </w:p>
          <w:p w14:paraId="47176A55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</w:t>
            </w:r>
            <w:r>
              <w:rPr>
                <w:lang w:val="kk"/>
              </w:rPr>
              <w:br/>
              <w:t>Пыр-пыр мысық пыр мысық,</w:t>
            </w:r>
            <w:r>
              <w:rPr>
                <w:lang w:val="kk"/>
              </w:rPr>
              <w:br/>
              <w:t>Тырнақтары жүр қышып.Тал-теректің басына,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Өрмелейді тырмысып.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</w:p>
          <w:p w14:paraId="68570BE7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"Арқан ойын" қимылды ойыны Ойын арқылы қозғалыстың негізгі түрлерін дамыту.</w:t>
            </w:r>
          </w:p>
          <w:p w14:paraId="6E7092A1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"Тыныштық" аз қимылды ойыны</w:t>
            </w:r>
          </w:p>
          <w:p w14:paraId="6FB61209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Тәрбиешінің командаларын мұқият тыңдауды үйрету.</w:t>
            </w:r>
          </w:p>
          <w:p w14:paraId="36DEE4AC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Еңбек іс-әрекеті:</w:t>
            </w:r>
          </w:p>
          <w:p w14:paraId="1FF768A3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ойыншықтарды себетке салу.</w:t>
            </w:r>
          </w:p>
          <w:p w14:paraId="7175F9FF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"Жалауыңды көтер" жеке жұмысы</w:t>
            </w:r>
          </w:p>
          <w:p w14:paraId="5604A219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Зейінді, ептілікті, қимылдар үйлесімін дамыту.</w:t>
            </w:r>
          </w:p>
          <w:p w14:paraId="0ACB79AB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Шығарылатын материал: қимылды және аз қимылды ойындарға арналған атрибуттар.</w:t>
            </w:r>
          </w:p>
          <w:p w14:paraId="09C17479" w14:textId="3B074DC4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4B9B5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Мысықты</w:t>
            </w:r>
          </w:p>
          <w:p w14:paraId="48554B11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бақылау</w:t>
            </w:r>
          </w:p>
          <w:p w14:paraId="0B2D9DC0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Итмұрынның сипаттамалық ерекшеліктерімен таныстыру, оған сәйкес оны басқа ағаштардан ажыратуға болады.</w:t>
            </w:r>
          </w:p>
          <w:p w14:paraId="700988AB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Көркем сөз Итмұрын </w:t>
            </w:r>
            <w:r w:rsidRPr="00722258">
              <w:rPr>
                <w:lang w:val="kk"/>
              </w:rPr>
              <w:br/>
            </w:r>
            <w:r w:rsidRPr="00722258">
              <w:rPr>
                <w:lang w:val="kk"/>
              </w:rPr>
              <w:br/>
            </w:r>
            <w:r w:rsidRPr="00722258">
              <w:rPr>
                <w:lang w:val="kk"/>
              </w:rPr>
              <w:br/>
            </w:r>
            <w:r w:rsidRPr="00722258">
              <w:rPr>
                <w:lang w:val="kk"/>
              </w:rPr>
              <w:br/>
              <w:t>Қызықтырды көзімді,Қызуында ыстық күн.Қып-қызыл боп көрінді,Тұмсығындай күшіктің. "Ормандағы серуен" қимылды ойыны</w:t>
            </w:r>
          </w:p>
          <w:p w14:paraId="38CCF19F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Бір-біріне соқтығыспай</w:t>
            </w:r>
          </w:p>
          <w:p w14:paraId="295E3103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жүгіруді үйрету;</w:t>
            </w:r>
          </w:p>
          <w:p w14:paraId="1D8B082C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қимыл </w:t>
            </w:r>
          </w:p>
          <w:p w14:paraId="79C54FC8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белсенділігін</w:t>
            </w:r>
          </w:p>
          <w:p w14:paraId="219296A8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дамыту.</w:t>
            </w:r>
          </w:p>
          <w:p w14:paraId="0FAA6D32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182BD98E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нысанаға тигізуді үйрету;</w:t>
            </w:r>
          </w:p>
          <w:p w14:paraId="6545CD83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көзбен өлшеуді, ептілікті дамыту.</w:t>
            </w:r>
          </w:p>
          <w:p w14:paraId="41EA0BE2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"Бізбен бірге жүр" аз қимылды ойыны </w:t>
            </w:r>
          </w:p>
          <w:p w14:paraId="4AD6A927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Аз қимылдайтын балаларды ойынға тарту.</w:t>
            </w:r>
          </w:p>
          <w:p w14:paraId="28242505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Еңбек іс-әрекеті: тәрбиешіге көмек.</w:t>
            </w:r>
          </w:p>
          <w:p w14:paraId="0DAD0138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"Секіру" жеке жұмысы</w:t>
            </w:r>
          </w:p>
          <w:p w14:paraId="41147100" w14:textId="77777777" w:rsidR="00CE23C8" w:rsidRPr="004A0C45" w:rsidRDefault="004A0C45" w:rsidP="00CE23C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Негізгі қимыл түрлерін дамыту.</w:t>
            </w:r>
          </w:p>
          <w:p w14:paraId="483FD48E" w14:textId="77777777" w:rsidR="00CE23C8" w:rsidRDefault="004A0C45" w:rsidP="00CE23C8">
            <w:pPr>
              <w:pStyle w:val="13213"/>
            </w:pPr>
            <w:r w:rsidRPr="00722258">
              <w:rPr>
                <w:lang w:val="kk"/>
              </w:rPr>
              <w:t>Шығарылатын материал: қимылды ойын атрибуттары.</w:t>
            </w:r>
          </w:p>
          <w:p w14:paraId="70F3ED7D" w14:textId="53CA3755" w:rsidR="00CE23C8" w:rsidRPr="00722258" w:rsidRDefault="004A0C45" w:rsidP="00CE23C8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</w:tr>
      <w:tr w:rsidR="003E45E4" w14:paraId="5DBF3A87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25A09" w14:textId="6B61DC5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4D753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Өзіне-өзі қызмет көрсету дағдылары: балалардың өздігінен шешіну дағдыларын қалыптастыру.</w:t>
            </w:r>
          </w:p>
          <w:p w14:paraId="2099FFFA" w14:textId="210F67E4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Сыпайы түрде көмек сұрауды үйрету; қалта орамалын қолдануды үйрету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01E97" w14:textId="77777777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>«Өнегелі»</w:t>
            </w:r>
          </w:p>
          <w:p w14:paraId="4EFDEFEA" w14:textId="1DFF3DF5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Аяқ киімді ұқыпты қоюды, киімді ілгішке іліп қоюды үйрету.</w:t>
            </w:r>
          </w:p>
          <w:p w14:paraId="7EE9B287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F308" w14:textId="7DA5E70B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Көркем сөз Сырттан келіп үнемі, </w:t>
            </w:r>
          </w:p>
          <w:p w14:paraId="62E25BD6" w14:textId="54F08851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Сабынмен қол жуамыз, </w:t>
            </w:r>
          </w:p>
          <w:p w14:paraId="20EA0A18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Таза болды мұнтаздай, </w:t>
            </w:r>
          </w:p>
          <w:p w14:paraId="4D91FD08" w14:textId="672C65AA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Тағамға қол созамыз. </w:t>
            </w:r>
          </w:p>
          <w:p w14:paraId="26B296FF" w14:textId="30D48B9D" w:rsidR="007229B4" w:rsidRDefault="004A0C45" w:rsidP="00722258">
            <w:pPr>
              <w:pStyle w:val="13213"/>
            </w:pPr>
            <w:r w:rsidRPr="007229B4">
              <w:rPr>
                <w:lang w:val="kk"/>
              </w:rPr>
              <w:t>Тамақтың алды-артында, Қолыңды бала жуып жүр.</w:t>
            </w:r>
          </w:p>
          <w:p w14:paraId="7607627B" w14:textId="2C576BEF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Мәдени-гигиеналық дағдылар: қолды сабынмен жуу дағдыларын бекіту.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5D7F4" w14:textId="77777777" w:rsidR="007229B4" w:rsidRDefault="004A0C45" w:rsidP="00722258">
            <w:pPr>
              <w:pStyle w:val="13213"/>
            </w:pPr>
            <w:r w:rsidRPr="00722258">
              <w:rPr>
                <w:lang w:val="kk"/>
              </w:rPr>
              <w:t>Сауықтыру-шынықтыру іс-шаралары</w:t>
            </w:r>
          </w:p>
          <w:p w14:paraId="1459FACD" w14:textId="1F792D42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Балаларға ғимарат ішінде жеңіл киіммен жүруді үйрету; күн тәртібіне сәйкес таза ауада серуендеу ұзақтығын қамтамасыз ету.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75686" w14:textId="5CD50BF9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</w:tr>
      <w:tr w:rsidR="003E45E4" w14:paraId="1A04752C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70BDA" w14:textId="56DA8794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DB11E" w14:textId="77777777" w:rsidR="007229B4" w:rsidRPr="004A0C45" w:rsidRDefault="004A0C45" w:rsidP="007229B4">
            <w:pPr>
              <w:pStyle w:val="13213"/>
              <w:rPr>
                <w:lang w:val="kk"/>
              </w:rPr>
            </w:pPr>
            <w:r w:rsidRPr="007229B4">
              <w:rPr>
                <w:lang w:val="kk"/>
              </w:rPr>
              <w:t>Тамақтану ережелерін еске түсірейік: Аяғымызды тапырлатпаймыз, Ас ішкенде сөйлемейміз. Дастархандышашпаймыз, Түсіріп алған затты көтереміз.</w:t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  <w:t xml:space="preserve"> (Мәдени-гигиеналық дағдыларды қалыптастыру)</w:t>
            </w:r>
          </w:p>
          <w:p w14:paraId="36EE7C5C" w14:textId="68D095ED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9781" w14:textId="6EB8A8F1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Дастархан басында қарапайым мінез-құлық дағдыларын қалыптастыру: нанды үгітпеу; тамақты аузымен шайнау. (Ас болсын! Рақмет! Мархабат! Өтінемін! – Приятного аппетита! Спасибо! Өтінемін!)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23803" w14:textId="1ABEE132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Көркем сөз "Ал бізде сиқырлы қасықтар бар.</w:t>
            </w:r>
          </w:p>
          <w:p w14:paraId="709B8036" w14:textId="1DDC1DDE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Міне, табақ, міне, тамақ.</w:t>
            </w:r>
          </w:p>
          <w:p w14:paraId="18928F81" w14:textId="63661F14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Ештеңе де қалдырмадық.</w:t>
            </w:r>
          </w:p>
          <w:p w14:paraId="60A329B9" w14:textId="77777777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Дастархан басындағы мінез-құлық мәдениетінің дағдыларын қалыптастыру</w:t>
            </w:r>
          </w:p>
          <w:p w14:paraId="49981351" w14:textId="12D5E3D6" w:rsidR="007229B4" w:rsidRPr="004A0C45" w:rsidRDefault="004A0C45" w:rsidP="007229B4">
            <w:pPr>
              <w:pStyle w:val="13213"/>
              <w:rPr>
                <w:lang w:val="kk"/>
              </w:rPr>
            </w:pPr>
            <w:r w:rsidRPr="007229B4">
              <w:rPr>
                <w:lang w:val="kk"/>
              </w:rPr>
              <w:t>Мұқият тамақтану, тамақты қасықпен ғана алу қабілетін дамыту. Гигиеналық процедураларды орындау.</w:t>
            </w:r>
            <w:r w:rsidRPr="007229B4">
              <w:rPr>
                <w:lang w:val="kk"/>
              </w:rPr>
              <w:br/>
              <w:t>(Мәдени-гигиеналық дағдыларды қалыптастыру)</w:t>
            </w:r>
          </w:p>
          <w:p w14:paraId="6A29E0E4" w14:textId="27A770E8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57C31" w14:textId="2F0EA2AA" w:rsidR="007229B4" w:rsidRPr="004A0C45" w:rsidRDefault="004A0C45" w:rsidP="007229B4">
            <w:pPr>
              <w:pStyle w:val="13213"/>
              <w:rPr>
                <w:lang w:val="kk"/>
              </w:rPr>
            </w:pPr>
            <w:r w:rsidRPr="007229B4">
              <w:rPr>
                <w:lang w:val="kk"/>
              </w:rPr>
              <w:t>Тамақтану ережелерін еске түсірейік: Аяғымызды тапырлатпаймыз, Ас ішкенде сөйлемейміз. Дастархандышашпаймыз, Түсіріп алған затты көтереміз.</w:t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</w:r>
            <w:r w:rsidRPr="007229B4">
              <w:rPr>
                <w:lang w:val="kk"/>
              </w:rPr>
              <w:br/>
              <w:t xml:space="preserve"> (Мәдени-гигиеналық дағдыларды қалыптастыру)</w:t>
            </w:r>
          </w:p>
          <w:p w14:paraId="5E9A5D2F" w14:textId="099D7ABF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5B7CD" w14:textId="5F831B63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Қауіпсіздік ережелері Дастархан басындағы мәдени мінез-құлық дағдыларын қалыптастыру.</w:t>
            </w:r>
          </w:p>
          <w:p w14:paraId="07992A9D" w14:textId="01CDCB93" w:rsidR="007229B4" w:rsidRPr="007229B4" w:rsidRDefault="004A0C45" w:rsidP="007229B4">
            <w:pPr>
              <w:pStyle w:val="13213"/>
            </w:pPr>
            <w:r w:rsidRPr="007229B4"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</w:tr>
      <w:tr w:rsidR="003E45E4" w14:paraId="73EDAD79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7D72" w14:textId="6E84792B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57BA1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Күй </w:t>
            </w:r>
          </w:p>
          <w:p w14:paraId="5A4C4E49" w14:textId="1324B312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Асылбек Енсепов «Шалқыма»</w:t>
            </w:r>
          </w:p>
          <w:p w14:paraId="3C64387C" w14:textId="17690BB9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6BD7D173" w14:textId="40847AD6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(Музыка)</w:t>
            </w:r>
          </w:p>
          <w:p w14:paraId="518B11E7" w14:textId="2210276E" w:rsidR="009C7CE8" w:rsidRPr="009C7CE8" w:rsidRDefault="004A0C45" w:rsidP="009C7CE8">
            <w:pPr>
              <w:pStyle w:val="13213"/>
              <w:rPr>
                <w:highlight w:val="yellow"/>
              </w:rPr>
            </w:pPr>
            <w:r w:rsidRPr="009C7CE8">
              <w:rPr>
                <w:lang w:val="kk"/>
              </w:rPr>
              <w:t>Балалардың қызығушылықтары бойынша көркем әдебиет оқу. (Көркем әдебиет)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5D991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Күй </w:t>
            </w:r>
          </w:p>
          <w:p w14:paraId="40C88EE7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Асылбек Енсепов «Шалқыма»</w:t>
            </w:r>
          </w:p>
          <w:p w14:paraId="691F1E17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69D240F4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(Музыка)</w:t>
            </w:r>
          </w:p>
          <w:p w14:paraId="5F16F32B" w14:textId="77FF7271" w:rsidR="009C7CE8" w:rsidRPr="009C7CE8" w:rsidRDefault="004A0C45" w:rsidP="009C7CE8">
            <w:pPr>
              <w:pStyle w:val="13213"/>
              <w:rPr>
                <w:highlight w:val="yellow"/>
              </w:rPr>
            </w:pPr>
            <w:r w:rsidRPr="009C7CE8">
              <w:rPr>
                <w:lang w:val="kk"/>
              </w:rPr>
              <w:t xml:space="preserve">Көркем сөз Ел ұйқыда. Тым-тырыс, ауыл иті қалғиды. </w:t>
            </w:r>
            <w:r w:rsidRPr="009C7CE8">
              <w:rPr>
                <w:lang w:val="kk"/>
              </w:rPr>
              <w:br/>
              <w:t>Дауыл да жоқ. Қыр тыныш, тыныштық та әрқилы. </w:t>
            </w:r>
            <w:r w:rsidRPr="009C7CE8">
              <w:rPr>
                <w:lang w:val="kk"/>
              </w:rPr>
              <w:br/>
              <w:t>Ел ұйқыда. Тым-тырыс, ауыл иті қалғиды. Дауыл да жоқ. Қыр тыныш, тыныштық та әрқилы. </w:t>
            </w:r>
            <w:r w:rsidRPr="009C7CE8">
              <w:rPr>
                <w:lang w:val="kk"/>
              </w:rPr>
              <w:br/>
            </w:r>
            <w:r w:rsidRPr="009C7CE8">
              <w:rPr>
                <w:lang w:val="kk"/>
              </w:rPr>
              <w:br/>
              <w:t>(Көркем әдебиет)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39AD5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Күй </w:t>
            </w:r>
          </w:p>
          <w:p w14:paraId="3A77C647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Асылбек Енсепов «Шалқыма»</w:t>
            </w:r>
          </w:p>
          <w:p w14:paraId="1FFE7706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0028E3DF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(Музыка)</w:t>
            </w:r>
          </w:p>
          <w:p w14:paraId="40B18579" w14:textId="3BBA8873" w:rsidR="009C7CE8" w:rsidRPr="009C7CE8" w:rsidRDefault="004A0C45" w:rsidP="009C7CE8">
            <w:pPr>
              <w:pStyle w:val="13213"/>
              <w:rPr>
                <w:highlight w:val="yellow"/>
              </w:rPr>
            </w:pPr>
            <w:r w:rsidRPr="009C7CE8">
              <w:rPr>
                <w:lang w:val="kk"/>
              </w:rPr>
              <w:t>Балалардың қызығушылықтары бойынша көркем әдебиет оқу. (Көркем әдебиет)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580FD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Күй </w:t>
            </w:r>
          </w:p>
          <w:p w14:paraId="4562471F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Асылбек Енсепов «Шалқыма»</w:t>
            </w:r>
          </w:p>
          <w:p w14:paraId="664F489A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0AA11BB5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(Музыка)</w:t>
            </w:r>
          </w:p>
          <w:p w14:paraId="3A8D7ED8" w14:textId="61B0A779" w:rsidR="009C7CE8" w:rsidRPr="009C7CE8" w:rsidRDefault="004A0C45" w:rsidP="009C7CE8">
            <w:pPr>
              <w:pStyle w:val="13213"/>
              <w:rPr>
                <w:highlight w:val="yellow"/>
              </w:rPr>
            </w:pPr>
            <w:r w:rsidRPr="009C7CE8">
              <w:rPr>
                <w:lang w:val="kk"/>
              </w:rPr>
              <w:t xml:space="preserve">Көркем сөз Ел ұйқыда. Тым-тырыс, ауыл иті қалғиды. </w:t>
            </w:r>
            <w:r w:rsidRPr="009C7CE8">
              <w:rPr>
                <w:lang w:val="kk"/>
              </w:rPr>
              <w:br/>
              <w:t>Дауыл да жоқ. Қыр тыныш, тыныштық та әрқилы. </w:t>
            </w:r>
            <w:r w:rsidRPr="009C7CE8">
              <w:rPr>
                <w:lang w:val="kk"/>
              </w:rPr>
              <w:br/>
              <w:t>Ел ұйқыда. Тым-тырыс, ауыл иті қалғиды. Дауыл да жоқ. Қыр тыныш, тыныштық та әрқилы. </w:t>
            </w:r>
            <w:r w:rsidRPr="009C7CE8">
              <w:rPr>
                <w:lang w:val="kk"/>
              </w:rPr>
              <w:br/>
            </w:r>
            <w:r w:rsidRPr="009C7CE8">
              <w:rPr>
                <w:lang w:val="kk"/>
              </w:rPr>
              <w:br/>
              <w:t>(Көркем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EA9D0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Күй </w:t>
            </w:r>
          </w:p>
          <w:p w14:paraId="05C56E9A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Асылбек Енсепов «Шалқыма»</w:t>
            </w:r>
          </w:p>
          <w:p w14:paraId="0230BBDA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22A34CA0" w14:textId="77777777" w:rsidR="009C7CE8" w:rsidRPr="009C7CE8" w:rsidRDefault="004A0C45" w:rsidP="009C7CE8">
            <w:pPr>
              <w:pStyle w:val="13213"/>
            </w:pPr>
            <w:r w:rsidRPr="009C7CE8">
              <w:rPr>
                <w:lang w:val="kk"/>
              </w:rPr>
              <w:t>(Музыка)</w:t>
            </w:r>
          </w:p>
          <w:p w14:paraId="585C9C86" w14:textId="6DBF52F7" w:rsidR="009C7CE8" w:rsidRPr="009C7CE8" w:rsidRDefault="004A0C45" w:rsidP="009C7CE8">
            <w:pPr>
              <w:pStyle w:val="13213"/>
              <w:rPr>
                <w:highlight w:val="yellow"/>
              </w:rPr>
            </w:pPr>
            <w:r w:rsidRPr="009C7CE8">
              <w:rPr>
                <w:lang w:val="kk"/>
              </w:rPr>
              <w:t>Балалардың қызығушылықтары бойынша көркем әдебиет оқу. (Көркем әдебиет)</w:t>
            </w:r>
          </w:p>
        </w:tc>
      </w:tr>
      <w:tr w:rsidR="003E45E4" w14:paraId="575B8A20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8B6B7" w14:textId="4DAD40AA" w:rsidR="00DD2FA9" w:rsidRPr="00DD2FA9" w:rsidRDefault="004A0C45" w:rsidP="00DD2FA9">
            <w:pPr>
              <w:pStyle w:val="13213"/>
            </w:pPr>
            <w:r w:rsidRPr="00DD2FA9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64B5F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64D648E9" w14:textId="1015C514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0BB804D7" w14:textId="2E365AD2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"Кернейші" тыныс алу гимнастикасы</w:t>
            </w:r>
          </w:p>
          <w:p w14:paraId="2D9E58B0" w14:textId="2C749492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2EBD34B3" w14:textId="50290C56" w:rsidR="00DD2FA9" w:rsidRPr="00DD2FA9" w:rsidRDefault="004A0C45" w:rsidP="00DD2FA9">
            <w:pPr>
              <w:pStyle w:val="13213"/>
            </w:pPr>
            <w:r w:rsidRPr="00DD2FA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F0361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7B015BA7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7E261771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"Кернейші" тыныс алу гимнастикасы</w:t>
            </w:r>
          </w:p>
          <w:p w14:paraId="165E3AF8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76E75F95" w14:textId="38090BBE" w:rsidR="00DD2FA9" w:rsidRPr="00DD2FA9" w:rsidRDefault="004A0C45" w:rsidP="00DD2FA9">
            <w:pPr>
              <w:pStyle w:val="13213"/>
            </w:pPr>
            <w:r w:rsidRPr="00DD2FA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D4793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1E9FDD79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7600233A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"Кернейші" тыныс алу гимнастикасы</w:t>
            </w:r>
          </w:p>
          <w:p w14:paraId="7E5451B7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667729B2" w14:textId="03CFDE2F" w:rsidR="00DD2FA9" w:rsidRPr="00DD2FA9" w:rsidRDefault="004A0C45" w:rsidP="00DD2FA9">
            <w:pPr>
              <w:pStyle w:val="13213"/>
            </w:pPr>
            <w:r w:rsidRPr="00DD2FA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23067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42B7A194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19BE9385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"Кернейші" тыныс алу гимнастикасы</w:t>
            </w:r>
          </w:p>
          <w:p w14:paraId="3F2E063F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4E8DE293" w14:textId="63B269D0" w:rsidR="00DD2FA9" w:rsidRPr="00DD2FA9" w:rsidRDefault="004A0C45" w:rsidP="00DD2FA9">
            <w:pPr>
              <w:pStyle w:val="13213"/>
            </w:pPr>
            <w:r w:rsidRPr="00DD2FA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893AD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68A60EF7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4598FFA2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"Кернейші" тыныс алу гимнастикасы</w:t>
            </w:r>
          </w:p>
          <w:p w14:paraId="1993C4E4" w14:textId="77777777" w:rsidR="00DD2FA9" w:rsidRPr="004A0C45" w:rsidRDefault="004A0C45" w:rsidP="00DD2FA9">
            <w:pPr>
              <w:pStyle w:val="13213"/>
              <w:rPr>
                <w:lang w:val="kk"/>
              </w:rPr>
            </w:pPr>
            <w:r w:rsidRPr="00DD2FA9">
              <w:rPr>
                <w:lang w:val="kk"/>
              </w:rPr>
              <w:t>Суық тию мен жоғарғы тыныс алу жолдары ауруларының алдын алу.</w:t>
            </w:r>
          </w:p>
          <w:p w14:paraId="690DF421" w14:textId="54F52CE7" w:rsidR="00DD2FA9" w:rsidRPr="00DD2FA9" w:rsidRDefault="004A0C45" w:rsidP="00DD2FA9">
            <w:pPr>
              <w:pStyle w:val="13213"/>
            </w:pPr>
            <w:r w:rsidRPr="00DD2FA9">
              <w:rPr>
                <w:lang w:val="kk"/>
              </w:rPr>
              <w:t>Орындықта отырып, қолымен түтікті ұстап, аузына қарай көтеру. "п-ф-ф-ф" дыбысын қатты айтып, баяу дем шығару. 4-5 рет қайталау</w:t>
            </w:r>
          </w:p>
        </w:tc>
      </w:tr>
      <w:tr w:rsidR="003E45E4" w14:paraId="3A71F6A5" w14:textId="77777777" w:rsidTr="0072225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60DF3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A3F2B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Көркем сөз </w:t>
            </w:r>
          </w:p>
          <w:p w14:paraId="59A6343A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Тыңдаңызшы, апам айтар ақылды:</w:t>
            </w:r>
          </w:p>
          <w:p w14:paraId="582E8C94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Түскі тамақ – күшті тамақ, татымды.</w:t>
            </w:r>
          </w:p>
          <w:p w14:paraId="0CD3FF1B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Дәмді сорпа тәбетіңді шақырар,</w:t>
            </w:r>
          </w:p>
          <w:p w14:paraId="3BEE7385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Қуырдақ бар қасығыңды батырар. </w:t>
            </w:r>
          </w:p>
          <w:p w14:paraId="45D27E72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Салат та бар, пайдалы нәр бұл аса.</w:t>
            </w:r>
          </w:p>
          <w:p w14:paraId="3749C00B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Палау да бар, дәм татып көр, ұнаса.</w:t>
            </w:r>
          </w:p>
          <w:p w14:paraId="23593DAA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Мәдени-гигиеналық дағдылар: тазалық пен ұқыптылыққа деген қажеттілікті дамыту. </w:t>
            </w:r>
          </w:p>
          <w:p w14:paraId="319F6A2A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Жеке сүлгіні дұрыс қолдануға ықпал ету; дербестікке, қолды дұрыс және мұқият жууға тәрбиелеу.</w:t>
            </w:r>
          </w:p>
          <w:p w14:paraId="37DA26BD" w14:textId="4BB8AB11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C4554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Көркем сөз </w:t>
            </w:r>
          </w:p>
          <w:p w14:paraId="4A6C9AC1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Тыңдаңызшы, апам айтар ақылды:</w:t>
            </w:r>
          </w:p>
          <w:p w14:paraId="4379C60A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Түскі тамақ – күшті тамақ, татымды.</w:t>
            </w:r>
          </w:p>
          <w:p w14:paraId="31AF4500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Дәмді сорпа тәбетіңді шақырар,</w:t>
            </w:r>
          </w:p>
          <w:p w14:paraId="2BF6E2E6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Қуырдақ бар қасығыңды батырар. </w:t>
            </w:r>
          </w:p>
          <w:p w14:paraId="396B597D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Салат та бар, пайдалы нәр бұл аса.</w:t>
            </w:r>
          </w:p>
          <w:p w14:paraId="6654D245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Палау да бар, дәм татып көр, ұнаса.</w:t>
            </w:r>
          </w:p>
          <w:p w14:paraId="5F13944E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Мәдени-гигиеналық дағдылар: тазалық пен ұқыптылыққа деген қажеттілікті дамыту. </w:t>
            </w:r>
          </w:p>
          <w:p w14:paraId="0D2D5C1D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Жеке сүлгіні дұрыс қолдануға ықпал ету; дербестікке, қолды дұрыс және мұқият жууға тәрбиелеу.</w:t>
            </w:r>
          </w:p>
          <w:p w14:paraId="68FDE5B9" w14:textId="20338DF8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2CC5C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Мәдени-гигиеналық дағдылар: балалардың назарын тамаққа аудару, мәдени тамақтануға баулу</w:t>
            </w:r>
          </w:p>
          <w:p w14:paraId="3C46E3AD" w14:textId="1A6820B6" w:rsidR="00600890" w:rsidRPr="00600890" w:rsidRDefault="004A0C45" w:rsidP="00600890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9403D" w14:textId="4FE871DF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"Біз ұқыпты баламыз" ойын жаттығуы Мәдени-гигиеналық дағдылар: тамақтану кезіндегі мінез-құлық мәдениетін қалыптастыру: майлықты ұқыпты қолдана білу; нанды үгітпеу.</w:t>
            </w:r>
          </w:p>
          <w:p w14:paraId="40421636" w14:textId="77777777" w:rsidR="00600890" w:rsidRPr="00600890" w:rsidRDefault="00600890" w:rsidP="0060089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AFC58" w14:textId="37930090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Көркем сөз </w:t>
            </w:r>
          </w:p>
          <w:p w14:paraId="378F96EF" w14:textId="6EEDA8B1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Тыңдаңызшы, апам айтар ақылды:</w:t>
            </w:r>
          </w:p>
          <w:p w14:paraId="1A9E15EF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Түскі тамақ – күшті тамақ, татымды.</w:t>
            </w:r>
          </w:p>
          <w:p w14:paraId="3DBC33C3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Дәмді сорпа тәбетіңді шақырар,</w:t>
            </w:r>
          </w:p>
          <w:p w14:paraId="781A93AE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Қуырдақ бар қасығыңды батырар. </w:t>
            </w:r>
          </w:p>
          <w:p w14:paraId="2EA0843B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Салат та бар, пайдалы нәр бұл аса.</w:t>
            </w:r>
          </w:p>
          <w:p w14:paraId="5EFD9563" w14:textId="77777777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Палау да бар, дәм татып көр, ұнаса.</w:t>
            </w:r>
          </w:p>
          <w:p w14:paraId="4158DB85" w14:textId="5D5197EC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 xml:space="preserve">Мәдени-гигиеналық дағдылар: тазалық пен ұқыптылыққа деген қажеттілікті дамыту. </w:t>
            </w:r>
          </w:p>
          <w:p w14:paraId="1FBFBAFC" w14:textId="3EE63675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Жеке сүлгіні дұрыс қолдануға ықпал ету; дербестікке, қолды дұрыс және мұқият жууға тәрбиелеу.</w:t>
            </w:r>
          </w:p>
          <w:p w14:paraId="19750C9F" w14:textId="1A7BFF93" w:rsidR="00600890" w:rsidRPr="00600890" w:rsidRDefault="004A0C45" w:rsidP="00600890">
            <w:pPr>
              <w:pStyle w:val="13213"/>
            </w:pPr>
            <w:r w:rsidRPr="00600890">
              <w:rPr>
                <w:lang w:val="kk"/>
              </w:rPr>
              <w:t>(Ас болсын! Рақмет! – Приятного аппетита! Спасибо!)</w:t>
            </w:r>
          </w:p>
        </w:tc>
      </w:tr>
      <w:tr w:rsidR="003E45E4" w14:paraId="369BC15B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42274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37F0E" w14:textId="77777777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"Кең және тар жолдар" дидактикалық ойыны </w:t>
            </w:r>
          </w:p>
          <w:p w14:paraId="540C602F" w14:textId="77777777" w:rsidR="00385F3B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Заттарды түсі бойынша кезектестіру қабілетін қалыптастыру. </w:t>
            </w:r>
          </w:p>
          <w:p w14:paraId="716A784E" w14:textId="28269F10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(Сенсорика, құрастыру)</w:t>
            </w:r>
          </w:p>
          <w:p w14:paraId="40255E65" w14:textId="77777777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Өлең оқу. А. Барто </w:t>
            </w:r>
          </w:p>
          <w:p w14:paraId="4B97D165" w14:textId="5D77B592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Таныс шығармаларды қайталау кезінде сюжетті сақтау, диалогтық сөйлеуді жеткізу қабілетін дамыту. (Көркем әдебиет)</w:t>
            </w:r>
          </w:p>
          <w:p w14:paraId="401169BD" w14:textId="77777777" w:rsidR="00971BA6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7B506B46" w14:textId="70E8CBA9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  <w:p w14:paraId="573043D4" w14:textId="77777777" w:rsidR="00722258" w:rsidRPr="00722258" w:rsidRDefault="00722258" w:rsidP="00722258">
            <w:pPr>
              <w:pStyle w:val="13213"/>
            </w:pPr>
          </w:p>
          <w:p w14:paraId="71A70F54" w14:textId="77777777" w:rsidR="00722258" w:rsidRPr="00722258" w:rsidRDefault="00722258" w:rsidP="00722258">
            <w:pPr>
              <w:pStyle w:val="13213"/>
            </w:pPr>
          </w:p>
          <w:p w14:paraId="3103F843" w14:textId="77777777" w:rsidR="00722258" w:rsidRPr="00722258" w:rsidRDefault="00722258" w:rsidP="00722258">
            <w:pPr>
              <w:pStyle w:val="13213"/>
            </w:pPr>
          </w:p>
          <w:p w14:paraId="0057E7CD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A5DF0" w14:textId="77777777" w:rsidR="005F6C0D" w:rsidRPr="005F6C0D" w:rsidRDefault="004A0C45" w:rsidP="005F6C0D">
            <w:pPr>
              <w:pStyle w:val="13213"/>
            </w:pPr>
            <w:r w:rsidRPr="005F6C0D">
              <w:rPr>
                <w:lang w:val="kk"/>
              </w:rPr>
              <w:t xml:space="preserve">«Біртұтас тәрбие»  </w:t>
            </w:r>
          </w:p>
          <w:p w14:paraId="3FB279BC" w14:textId="77777777" w:rsidR="005F6C0D" w:rsidRPr="005F6C0D" w:rsidRDefault="004A0C45" w:rsidP="005F6C0D">
            <w:pPr>
              <w:pStyle w:val="13213"/>
            </w:pPr>
            <w:r w:rsidRPr="005F6C0D">
              <w:rPr>
                <w:lang w:val="kk"/>
              </w:rPr>
              <w:t>"Шаштараз" сюжеттік-рөлдік ойыны Ойын барысында жағымды қарым-қатынасты дамыту.</w:t>
            </w:r>
          </w:p>
          <w:p w14:paraId="3CF4E7F4" w14:textId="77777777" w:rsidR="005F6C0D" w:rsidRPr="005F6C0D" w:rsidRDefault="004A0C45" w:rsidP="005F6C0D">
            <w:pPr>
              <w:pStyle w:val="13213"/>
            </w:pPr>
            <w:r w:rsidRPr="005F6C0D">
              <w:rPr>
                <w:lang w:val="kk"/>
              </w:rPr>
              <w:t>(Қоршаған ортамен таныстыру, сөйлеуді дамыту)</w:t>
            </w:r>
          </w:p>
          <w:p w14:paraId="32A2C50E" w14:textId="5B11B3A0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"Сұр қоян отырады" ойыны  </w:t>
            </w:r>
          </w:p>
          <w:p w14:paraId="088D9EDF" w14:textId="77777777" w:rsidR="00385F3B" w:rsidRDefault="004A0C45" w:rsidP="00722258">
            <w:pPr>
              <w:pStyle w:val="13213"/>
            </w:pPr>
            <w:r w:rsidRPr="00722258">
              <w:rPr>
                <w:lang w:val="kk"/>
              </w:rPr>
              <w:t>Тәрбиешінің көрсетуі бойынша қимылдарды орындау және ән сөздерін айту дағдыларын қалыптастыру; эмоционалды жауаптылықты, құрдастарымен қарым-қатынас жасауға, бірге ойнауға деген ұмтылысты дамыту.</w:t>
            </w:r>
          </w:p>
          <w:p w14:paraId="296E880C" w14:textId="39095190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120B618" w14:textId="77777777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34F3DAF1" w14:textId="2B28B74A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F0A2" w14:textId="77777777" w:rsidR="005F6C0D" w:rsidRDefault="004A0C45" w:rsidP="00722258">
            <w:pPr>
              <w:pStyle w:val="13213"/>
              <w:rPr>
                <w:highlight w:val="white"/>
              </w:rPr>
            </w:pPr>
            <w:r w:rsidRPr="00722258">
              <w:rPr>
                <w:lang w:val="kk"/>
              </w:rPr>
              <w:t>Театр қызметі</w:t>
            </w:r>
          </w:p>
          <w:p w14:paraId="57075877" w14:textId="59C17B40" w:rsidR="00971BA6" w:rsidRDefault="004A0C45" w:rsidP="00722258">
            <w:pPr>
              <w:pStyle w:val="13213"/>
              <w:rPr>
                <w:highlight w:val="white"/>
              </w:rPr>
            </w:pPr>
            <w:r w:rsidRPr="00722258">
              <w:rPr>
                <w:highlight w:val="white"/>
                <w:lang w:val="kk"/>
              </w:rPr>
              <w:t xml:space="preserve">"Түлкі, түлкі, түлкішек" тақпағы </w:t>
            </w:r>
          </w:p>
          <w:p w14:paraId="0A233263" w14:textId="5C7C669D" w:rsidR="00722258" w:rsidRPr="004A0C45" w:rsidRDefault="004A0C45" w:rsidP="00722258">
            <w:pPr>
              <w:pStyle w:val="13213"/>
              <w:rPr>
                <w:highlight w:val="white"/>
                <w:lang w:val="kk"/>
              </w:rPr>
            </w:pPr>
            <w:r w:rsidRPr="00722258">
              <w:rPr>
                <w:highlight w:val="white"/>
                <w:lang w:val="kk"/>
              </w:rPr>
              <w:t>Тыңдау, тақпақтарды жаттау дағдыларын тәрбиелеу. (Сөйлеуді дамыту, көркем әдебиет)</w:t>
            </w:r>
          </w:p>
          <w:p w14:paraId="479C8345" w14:textId="77777777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Поп-Ит ойыны </w:t>
            </w:r>
          </w:p>
          <w:p w14:paraId="5A64C2E3" w14:textId="0A42D20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Көрнекі қиялды, ұсақ моториканы дамыту.</w:t>
            </w:r>
          </w:p>
          <w:p w14:paraId="6695609E" w14:textId="5EC4BA6F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(Сенсорика) </w:t>
            </w:r>
          </w:p>
          <w:p w14:paraId="0BA88BA8" w14:textId="42C23E5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таңдауы бойынша шығармашылық шеберхана Шығармашылық қабілеттерін, қиялын дамыту. (Сурет салу, мүсіндеу, жапсыру)</w:t>
            </w:r>
          </w:p>
          <w:p w14:paraId="5C0261FA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9281" w14:textId="77777777" w:rsidR="005F6C0D" w:rsidRPr="005F6C0D" w:rsidRDefault="004A0C45" w:rsidP="005F6C0D">
            <w:pPr>
              <w:pStyle w:val="13213"/>
            </w:pPr>
            <w:r w:rsidRPr="005F6C0D">
              <w:rPr>
                <w:lang w:val="kk"/>
              </w:rPr>
              <w:t xml:space="preserve">«Біртұтас тәрбие»  </w:t>
            </w:r>
          </w:p>
          <w:p w14:paraId="6B7C1C27" w14:textId="77777777" w:rsidR="005F6C0D" w:rsidRPr="005F6C0D" w:rsidRDefault="004A0C45" w:rsidP="005F6C0D">
            <w:pPr>
              <w:pStyle w:val="13213"/>
            </w:pPr>
            <w:r w:rsidRPr="005F6C0D">
              <w:rPr>
                <w:lang w:val="kk"/>
              </w:rPr>
              <w:t>"Шаштараз" сюжеттік-рөлдік ойыны Ойын барысында жағымды қарым-қатынасты дамыту.</w:t>
            </w:r>
          </w:p>
          <w:p w14:paraId="1350F457" w14:textId="77777777" w:rsidR="005F6C0D" w:rsidRPr="005F6C0D" w:rsidRDefault="004A0C45" w:rsidP="005F6C0D">
            <w:pPr>
              <w:pStyle w:val="13213"/>
            </w:pPr>
            <w:r w:rsidRPr="005F6C0D">
              <w:rPr>
                <w:lang w:val="kk"/>
              </w:rPr>
              <w:t>(Қоршаған ортамен таныстыру, сөйлеуді дамыту)</w:t>
            </w:r>
          </w:p>
          <w:p w14:paraId="7A2E4434" w14:textId="77777777" w:rsidR="00971BA6" w:rsidRDefault="004A0C45" w:rsidP="00722258">
            <w:pPr>
              <w:pStyle w:val="13213"/>
            </w:pPr>
            <w:r>
              <w:rPr>
                <w:lang w:val="kk"/>
              </w:rPr>
              <w:t>"Жауап бер" дидактикалық ойыны</w:t>
            </w:r>
          </w:p>
          <w:p w14:paraId="6EAD5901" w14:textId="27477132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Дыбыстардың дұрыс айтылуын үйрету. Интонациялық мәнерлілікті дамыту. (Сөйлеуді дамыту, көркем әдебиет)</w:t>
            </w:r>
          </w:p>
          <w:p w14:paraId="60C50C85" w14:textId="77777777" w:rsidR="00971BA6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29DEC11D" w14:textId="55EF839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34B67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«Біртұтас тәрбие»  </w:t>
            </w:r>
          </w:p>
          <w:p w14:paraId="50113EEE" w14:textId="77777777" w:rsidR="005F6C0D" w:rsidRDefault="004A0C45" w:rsidP="00722258">
            <w:pPr>
              <w:pStyle w:val="13213"/>
            </w:pPr>
            <w:r>
              <w:rPr>
                <w:lang w:val="kk"/>
              </w:rPr>
              <w:t>"Шаштараз" сюжеттік-рөлдік ойыны Ойын барысында жағымды қарым-қатынасты дамыту.</w:t>
            </w:r>
          </w:p>
          <w:p w14:paraId="50908E67" w14:textId="2C9EA195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11B42DBB" w14:textId="2750E29F" w:rsidR="00722258" w:rsidRPr="00722258" w:rsidRDefault="004A0C45" w:rsidP="00722258">
            <w:pPr>
              <w:pStyle w:val="13213"/>
            </w:pPr>
            <w:r w:rsidRPr="00971BA6">
              <w:rPr>
                <w:lang w:val="kk"/>
              </w:rPr>
              <w:t>"Кюйзенер таяқшалары" дидактикалық ойыны</w:t>
            </w:r>
          </w:p>
          <w:p w14:paraId="484B2584" w14:textId="5749AE58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Бау байлау ойындары </w:t>
            </w:r>
          </w:p>
          <w:p w14:paraId="05EB16D8" w14:textId="12690CD0" w:rsidR="00722258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>Сенсорлық қабілеттерді дамыту, үлгі бойынша құрастыру мүмкіндігі. (Сенсорика, құрастыру)</w:t>
            </w:r>
          </w:p>
          <w:p w14:paraId="72F6CC9D" w14:textId="77777777" w:rsidR="00971BA6" w:rsidRPr="004A0C45" w:rsidRDefault="004A0C45" w:rsidP="00722258">
            <w:pPr>
              <w:pStyle w:val="13213"/>
              <w:rPr>
                <w:lang w:val="kk"/>
              </w:rPr>
            </w:pPr>
            <w:r w:rsidRPr="00722258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4795835B" w14:textId="743AD71F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  <w:p w14:paraId="4DDD1C84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</w:tr>
      <w:tr w:rsidR="003E45E4" w14:paraId="420C61D0" w14:textId="77777777" w:rsidTr="00722258">
        <w:trPr>
          <w:trHeight w:val="55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45669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3D6E8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Физикалық дағдылар</w:t>
            </w:r>
          </w:p>
          <w:p w14:paraId="3FE8572D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Шиенелісті басуға арналған ширату жаттығуы</w:t>
            </w:r>
          </w:p>
          <w:p w14:paraId="639DA883" w14:textId="350D3905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"Ұйықтап жатқан марғау" </w:t>
            </w:r>
          </w:p>
          <w:p w14:paraId="4F652B78" w14:textId="5040A2D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Психоэмоционалды шиеленісті басу, жағымды эмоционалды фон қалыптастыру</w:t>
            </w:r>
          </w:p>
          <w:p w14:paraId="7741776D" w14:textId="77777777" w:rsidR="00722258" w:rsidRPr="00722258" w:rsidRDefault="00722258" w:rsidP="00722258">
            <w:pPr>
              <w:pStyle w:val="13213"/>
            </w:pPr>
          </w:p>
          <w:p w14:paraId="258F92D3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076CE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Қарым-қатынас дағдылары</w:t>
            </w:r>
          </w:p>
          <w:p w14:paraId="221AE50D" w14:textId="6D488453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>"Тамақтандыру"</w:t>
            </w:r>
          </w:p>
          <w:p w14:paraId="7CDA819E" w14:textId="12493A62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Ой-өрісін кеңейту; сөздік қорын байыту; сөйлеуді дамыту</w:t>
            </w:r>
          </w:p>
          <w:p w14:paraId="65AB80DC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5880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Танымдық және интеллектуалдық дағдылар </w:t>
            </w:r>
          </w:p>
          <w:p w14:paraId="2E528905" w14:textId="1E516DE3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>"Бір сөзбен атаңыз"</w:t>
            </w:r>
          </w:p>
          <w:p w14:paraId="39FF2BE0" w14:textId="2ABD8813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Суреттерге сәйкес жануарларды атау дағдыларын дамыту.</w:t>
            </w:r>
          </w:p>
          <w:p w14:paraId="0D42F024" w14:textId="77777777" w:rsidR="00722258" w:rsidRPr="00722258" w:rsidRDefault="00722258" w:rsidP="00722258">
            <w:pPr>
              <w:pStyle w:val="13213"/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35EA8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Шығармашылық дағдылар, зерттеу іс-әрекеті</w:t>
            </w:r>
          </w:p>
          <w:p w14:paraId="08533B1C" w14:textId="6C83A85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"Қоянға қырыққабат табуға көмектесіңіз" - Марблс қиыршық тастары</w:t>
            </w:r>
          </w:p>
          <w:p w14:paraId="7C0F601C" w14:textId="372C1969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Түсті қабылдауды, ұсақ моториканы, визуалды-моторлық үйлестіруді дамыту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70230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Әлеуметтік-эмоционалды дағдылар</w:t>
            </w:r>
          </w:p>
          <w:p w14:paraId="5D4BDA8E" w14:textId="3ACCEB73" w:rsidR="00722258" w:rsidRPr="00722258" w:rsidRDefault="004A0C45" w:rsidP="00722258">
            <w:pPr>
              <w:pStyle w:val="13213"/>
            </w:pPr>
            <w:r>
              <w:rPr>
                <w:lang w:val="kk"/>
              </w:rPr>
              <w:t xml:space="preserve">"Түрлі-түсті ленталар" Балалар арасында байланыс орнату, қолайлы атмосфераны құру </w:t>
            </w:r>
          </w:p>
        </w:tc>
      </w:tr>
      <w:tr w:rsidR="003E45E4" w14:paraId="2026D011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BF176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B2BBD" w14:textId="1481AD2C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9AC67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7D4D8" w14:textId="62717CC8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 xml:space="preserve">Біз нәрестеге </w:t>
            </w:r>
            <w:r w:rsidRPr="00722258">
              <w:rPr>
                <w:lang w:val="kk"/>
              </w:rPr>
              <w:br/>
              <w:t>қызыл шалбар,</w:t>
            </w:r>
            <w:r w:rsidRPr="00722258">
              <w:rPr>
                <w:lang w:val="kk"/>
              </w:rPr>
              <w:br/>
              <w:t xml:space="preserve">ақ шұлық кигіземіз </w:t>
            </w:r>
            <w:r w:rsidRPr="00722258">
              <w:rPr>
                <w:lang w:val="kk"/>
              </w:rPr>
              <w:br/>
              <w:t>Ал олар гүлді-гүлді.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D2BC0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430F5" w14:textId="4DDD280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3E45E4" w14:paraId="76A9CEDB" w14:textId="77777777" w:rsidTr="00722258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67A5" w14:textId="77777777" w:rsidR="00722258" w:rsidRPr="00722258" w:rsidRDefault="004A0C45" w:rsidP="00722258">
            <w:pPr>
              <w:pStyle w:val="13213"/>
              <w:rPr>
                <w:highlight w:val="yellow"/>
              </w:rPr>
            </w:pPr>
            <w:r w:rsidRPr="00722258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10BD1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еркін іс-әрекеті.</w:t>
            </w:r>
          </w:p>
          <w:p w14:paraId="7D7F39D2" w14:textId="22B04690" w:rsidR="00722258" w:rsidRPr="00722258" w:rsidRDefault="004A0C45" w:rsidP="00722258">
            <w:pPr>
              <w:pStyle w:val="13213"/>
              <w:rPr>
                <w:highlight w:val="yellow"/>
              </w:rPr>
            </w:pPr>
            <w:r w:rsidRPr="0072225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A38E2" w14:textId="6B9F2646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"Ұлттық ойын – ұлт қазынасы" "Теңге алу" қимылды ойыны.</w:t>
            </w:r>
          </w:p>
          <w:p w14:paraId="12C4F8DE" w14:textId="4AA25D99" w:rsidR="00722258" w:rsidRPr="00722258" w:rsidRDefault="004A0C45" w:rsidP="00722258">
            <w:pPr>
              <w:pStyle w:val="13213"/>
              <w:rPr>
                <w:highlight w:val="yellow"/>
              </w:rPr>
            </w:pPr>
            <w:r w:rsidRPr="00722258">
              <w:rPr>
                <w:lang w:val="kk"/>
              </w:rPr>
              <w:t>Қазақ ұлттық ойындарына деген қызығушылықты қалыптастыру; денсаулықты нығайтуға ықпал ететін физикалық қасиеттерді дамыту. (Дене тәрбиесі)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C0A0F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еркін іс-әрекеті.</w:t>
            </w:r>
          </w:p>
          <w:p w14:paraId="7C6A97C5" w14:textId="0C03A9B0" w:rsidR="00722258" w:rsidRPr="00722258" w:rsidRDefault="004A0C45" w:rsidP="00722258">
            <w:pPr>
              <w:pStyle w:val="13213"/>
              <w:rPr>
                <w:highlight w:val="yellow"/>
              </w:rPr>
            </w:pPr>
            <w:r w:rsidRPr="0072225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D54DB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еркін іс-әрекеті.</w:t>
            </w:r>
          </w:p>
          <w:p w14:paraId="51BD2BCD" w14:textId="06347131" w:rsidR="00722258" w:rsidRPr="00722258" w:rsidRDefault="004A0C45" w:rsidP="00722258">
            <w:pPr>
              <w:pStyle w:val="13213"/>
              <w:rPr>
                <w:highlight w:val="yellow"/>
              </w:rPr>
            </w:pPr>
            <w:r w:rsidRPr="0072225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33EF" w14:textId="2FC62F1C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"Ұлттық ойын – ұлт қазынасы" "Теңге алу" қимылды ойыны.</w:t>
            </w:r>
          </w:p>
          <w:p w14:paraId="5D433735" w14:textId="6FDED902" w:rsidR="00722258" w:rsidRPr="00722258" w:rsidRDefault="004A0C45" w:rsidP="00722258">
            <w:pPr>
              <w:pStyle w:val="13213"/>
              <w:rPr>
                <w:highlight w:val="yellow"/>
              </w:rPr>
            </w:pPr>
            <w:r w:rsidRPr="00722258">
              <w:rPr>
                <w:lang w:val="kk"/>
              </w:rPr>
              <w:t>Қазақ ұлттық ойындарына деген қызығушылықты қалыптастыру, денсаулықты нығайтуға ықпал ететін физикалық қасиеттерді дамыту. (Дене тәрбиесі)</w:t>
            </w:r>
          </w:p>
        </w:tc>
      </w:tr>
      <w:tr w:rsidR="003E45E4" w14:paraId="634141EB" w14:textId="77777777" w:rsidTr="0072225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73301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3A8F6" w14:textId="77777777" w:rsidR="00971BA6" w:rsidRDefault="004A0C45" w:rsidP="00722258">
            <w:pPr>
              <w:pStyle w:val="13213"/>
            </w:pPr>
            <w:r w:rsidRPr="00722258">
              <w:rPr>
                <w:lang w:val="kk"/>
              </w:rPr>
              <w:t>"Әкімшілік қабылдау" (жеке консультациялар)</w:t>
            </w:r>
          </w:p>
          <w:p w14:paraId="31EC61BD" w14:textId="0206A82B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Ата-аналарға өздерін қызықтыратын тақырыптар бойынша кеңес беру</w:t>
            </w:r>
          </w:p>
          <w:p w14:paraId="546E683A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15E60" w14:textId="3D63703E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"Біздің балабақша үшін бір игі іс" акциясы Балалар мен ата-аналар қарым-қатынасын нығайту; кітаптар мен ойыншықтарды жөндеу бойынша бірлескен қызметті бағалау арқылы жақын адамдарға құндылық қатынасын қалыптастыру; балабақшада жағымды эмоционалды фон құру</w:t>
            </w:r>
          </w:p>
          <w:p w14:paraId="0BAE5288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F416" w14:textId="2B1C99EF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  <w:p w14:paraId="6EC0D12C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7560" w14:textId="0331DF72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  <w:p w14:paraId="1614CF66" w14:textId="77777777" w:rsidR="00722258" w:rsidRPr="00722258" w:rsidRDefault="00722258" w:rsidP="00722258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48B5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Демалыс күндеріне тілек.</w:t>
            </w:r>
          </w:p>
          <w:p w14:paraId="43A31AA0" w14:textId="77777777" w:rsidR="00722258" w:rsidRPr="00722258" w:rsidRDefault="004A0C45" w:rsidP="00722258">
            <w:pPr>
              <w:pStyle w:val="13213"/>
            </w:pPr>
            <w:r w:rsidRPr="00722258">
              <w:rPr>
                <w:lang w:val="kk"/>
              </w:rPr>
              <w:t>(Сау болыңыз – До свидания!)</w:t>
            </w:r>
          </w:p>
        </w:tc>
      </w:tr>
    </w:tbl>
    <w:p w14:paraId="5354B532" w14:textId="77777777" w:rsidR="0050751F" w:rsidRPr="0050751F" w:rsidRDefault="0050751F" w:rsidP="0050751F">
      <w:pPr>
        <w:pStyle w:val="41"/>
      </w:pPr>
    </w:p>
    <w:p w14:paraId="6BF3DD0C" w14:textId="499D7EF1" w:rsidR="0050751F" w:rsidRDefault="0050751F" w:rsidP="00D75FBB"/>
    <w:p w14:paraId="699FF11B" w14:textId="40AB3E1C" w:rsidR="00971BA6" w:rsidRPr="00971BA6" w:rsidRDefault="004A0C45" w:rsidP="00971BA6">
      <w:pPr>
        <w:pStyle w:val="612"/>
      </w:pPr>
      <w:r w:rsidRPr="00971BA6">
        <w:rPr>
          <w:lang w:val="kk"/>
        </w:rPr>
        <w:t xml:space="preserve">ТӘРБИЕ-БІЛІМ БЕРУ ПРОЦЕСІНІҢ </w:t>
      </w:r>
      <w:r>
        <w:t xml:space="preserve"> </w:t>
      </w:r>
      <w:r w:rsidRPr="00971BA6">
        <w:rPr>
          <w:lang w:val="kk"/>
        </w:rPr>
        <w:t>ЦИКЛОГРАММАСЫ</w:t>
      </w:r>
    </w:p>
    <w:p w14:paraId="37F182D5" w14:textId="77777777" w:rsidR="00971BA6" w:rsidRPr="00971BA6" w:rsidRDefault="004A0C45" w:rsidP="00971BA6">
      <w:pPr>
        <w:pStyle w:val="41"/>
      </w:pPr>
      <w:r w:rsidRPr="00971BA6">
        <w:rPr>
          <w:lang w:val="kk"/>
        </w:rPr>
        <w:t>Топ: кіші топ</w:t>
      </w:r>
    </w:p>
    <w:p w14:paraId="4735000B" w14:textId="77777777" w:rsidR="00971BA6" w:rsidRPr="00971BA6" w:rsidRDefault="004A0C45" w:rsidP="00971BA6">
      <w:pPr>
        <w:pStyle w:val="41"/>
      </w:pPr>
      <w:r w:rsidRPr="00971BA6">
        <w:rPr>
          <w:lang w:val="kk"/>
        </w:rPr>
        <w:t>Балалардың жасы: 2 жастан бастап</w:t>
      </w:r>
    </w:p>
    <w:p w14:paraId="574F7798" w14:textId="25126E5F" w:rsidR="00971BA6" w:rsidRPr="00971BA6" w:rsidRDefault="004A0C45" w:rsidP="00971BA6">
      <w:pPr>
        <w:pStyle w:val="41"/>
      </w:pPr>
      <w:r w:rsidRPr="00971BA6">
        <w:rPr>
          <w:lang w:val="kk"/>
        </w:rPr>
        <w:t>Жоспар қай кезеңге жасалды: 17.02–21.02</w:t>
      </w:r>
    </w:p>
    <w:p w14:paraId="1EABD4A4" w14:textId="1C1500CB" w:rsidR="00971BA6" w:rsidRDefault="004A0C45" w:rsidP="00971BA6">
      <w:pPr>
        <w:pStyle w:val="41"/>
      </w:pPr>
      <w:r w:rsidRPr="00971BA6">
        <w:rPr>
          <w:lang w:val="kk"/>
        </w:rPr>
        <w:t>Аптаның цитатасы: "Өнерлі бала өрге жүзер"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694"/>
        <w:gridCol w:w="2693"/>
        <w:gridCol w:w="2693"/>
        <w:gridCol w:w="2693"/>
      </w:tblGrid>
      <w:tr w:rsidR="003E45E4" w14:paraId="30B806D3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0E424" w14:textId="77777777" w:rsidR="00971BA6" w:rsidRPr="00971BA6" w:rsidRDefault="004A0C45" w:rsidP="00971BA6">
            <w:pPr>
              <w:pStyle w:val="13313"/>
            </w:pPr>
            <w:r w:rsidRPr="00971BA6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3EE16" w14:textId="5F74A0B7" w:rsidR="00971BA6" w:rsidRPr="00971BA6" w:rsidRDefault="004A0C45" w:rsidP="00971BA6">
            <w:pPr>
              <w:pStyle w:val="13313"/>
            </w:pPr>
            <w:r w:rsidRPr="00971BA6">
              <w:rPr>
                <w:lang w:val="kk"/>
              </w:rPr>
              <w:t>Дүйсенбі 17.02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AA384" w14:textId="2FA2CBE3" w:rsidR="00971BA6" w:rsidRPr="00971BA6" w:rsidRDefault="004A0C45" w:rsidP="00971BA6">
            <w:pPr>
              <w:pStyle w:val="13313"/>
            </w:pPr>
            <w:r w:rsidRPr="00971BA6">
              <w:rPr>
                <w:lang w:val="kk"/>
              </w:rPr>
              <w:t>Сейсенбі 18.02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37852" w14:textId="17B1CA0C" w:rsidR="00971BA6" w:rsidRPr="00971BA6" w:rsidRDefault="004A0C45" w:rsidP="00971BA6">
            <w:pPr>
              <w:pStyle w:val="13313"/>
            </w:pPr>
            <w:r w:rsidRPr="00971BA6">
              <w:rPr>
                <w:lang w:val="kk"/>
              </w:rPr>
              <w:t>Сәрсенбі 19.02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E8D31" w14:textId="1AA3448F" w:rsidR="00971BA6" w:rsidRPr="00971BA6" w:rsidRDefault="004A0C45" w:rsidP="00971BA6">
            <w:pPr>
              <w:pStyle w:val="13313"/>
            </w:pPr>
            <w:r>
              <w:rPr>
                <w:lang w:val="kk"/>
              </w:rPr>
              <w:t xml:space="preserve"> Бейсенбі 20.02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78AE3" w14:textId="69075628" w:rsidR="00971BA6" w:rsidRPr="00971BA6" w:rsidRDefault="004A0C45" w:rsidP="00971BA6">
            <w:pPr>
              <w:pStyle w:val="13313"/>
            </w:pPr>
            <w:r w:rsidRPr="00971BA6">
              <w:rPr>
                <w:lang w:val="kk"/>
              </w:rPr>
              <w:t>Жұма 21.02</w:t>
            </w:r>
          </w:p>
        </w:tc>
      </w:tr>
      <w:tr w:rsidR="003E45E4" w14:paraId="21160E05" w14:textId="77777777" w:rsidTr="00AE0653">
        <w:trPr>
          <w:trHeight w:val="69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5C9B" w14:textId="6160C173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E825B" w14:textId="77777777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"Өнегелі 15 минут" "Адалдық туралы сөйлесейік"</w:t>
            </w:r>
          </w:p>
          <w:p w14:paraId="113B6EC4" w14:textId="03420A9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Жақсы қасиеттерді – баланың адалдығын дамыту арқылы қоршаған әлеммен әлеуметтік және моральдық қатынастарды қалыптастыру.</w:t>
            </w:r>
          </w:p>
          <w:p w14:paraId="3015217B" w14:textId="77777777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C4F4D" w14:textId="77777777" w:rsidR="00AE0653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"Өнегелі 15 минут" "Адалдық туралы сөйлесейік"</w:t>
            </w:r>
          </w:p>
          <w:p w14:paraId="35B24214" w14:textId="4A4303F7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Адалдық туралы түсінікті қалыптастыру (Алдауға, басқа адамдардың заттарын алуға болмайды).</w:t>
            </w:r>
          </w:p>
          <w:p w14:paraId="129DBD4E" w14:textId="77777777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Алдағы күнге жақсы көңіл күй сыйлау. Ойыншықтарды, сабақтарды таңдауға көмектесу.</w:t>
            </w:r>
          </w:p>
          <w:p w14:paraId="48740A1D" w14:textId="40F0C536" w:rsidR="00971BA6" w:rsidRPr="004A0C45" w:rsidRDefault="004A0C45" w:rsidP="00971BA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(Қайырлы таң! –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FBD4E" w14:textId="77777777" w:rsidR="00AE0653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"Өнегелі 15 минут" "Адалдық туралы сөйлесейік"</w:t>
            </w:r>
          </w:p>
          <w:p w14:paraId="26B4DDE4" w14:textId="7B22AC83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Өтірік деген неғ "жақсы-жаман" ұғымдарын қалыптастыру.</w:t>
            </w:r>
          </w:p>
          <w:p w14:paraId="09064901" w14:textId="456C0627" w:rsidR="00AE0653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"Қайырлы таң, балам, тезірек күлімде"</w:t>
            </w:r>
          </w:p>
          <w:p w14:paraId="03B14820" w14:textId="63BD2C4A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эмоционалды көңіл күйін қалыптастыру. (Қайырлы таң! - Доброе утро!)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BD412" w14:textId="77777777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"Өнегелі 15 минут" "Адалдық туралы сөйлесейік"</w:t>
            </w:r>
          </w:p>
          <w:p w14:paraId="4328B45D" w14:textId="4CDF945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Мейірімді, адал, жанашыр адам болуға деген ұмтылысты тәрбиелеу.</w:t>
            </w:r>
          </w:p>
          <w:p w14:paraId="0B9C2B3B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Балаларға қолайлы жағдай жасау. Алдағы қызметке ынталандыру. </w:t>
            </w:r>
          </w:p>
          <w:p w14:paraId="013328F0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D402F" w14:textId="77777777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"Өнегелі 15 минут" "Адалдық туралы сөйлесейік"</w:t>
            </w:r>
          </w:p>
          <w:p w14:paraId="22B64300" w14:textId="775A6B2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Баланың ең жақсы қасиеттерін – адалдығын дамыту арқылы қоршаған ортамен әлеуметтік және моральдық қатынастарды қалыптастыруды жалғастыру.</w:t>
            </w:r>
          </w:p>
          <w:p w14:paraId="4535193D" w14:textId="5C34DD02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Сыртқы келбетке назар аудару. (Сәлеметсіз бе! – Здравствуйте!).</w:t>
            </w:r>
          </w:p>
        </w:tc>
      </w:tr>
      <w:tr w:rsidR="003E45E4" w14:paraId="1CD87772" w14:textId="77777777" w:rsidTr="00AE0653">
        <w:trPr>
          <w:trHeight w:val="56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76615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9CB6B" w14:textId="77777777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"Әкімшілік қабылдау" (жеке консультациялар)</w:t>
            </w:r>
          </w:p>
          <w:p w14:paraId="7F43FA0F" w14:textId="0A75828C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Ата-аналарға өздерін қызықтыратын тақырыптар бойынша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6C2AA" w14:textId="7FC776BC" w:rsidR="00AE0653" w:rsidRDefault="004A0C45" w:rsidP="00971BA6">
            <w:pPr>
              <w:pStyle w:val="13213"/>
            </w:pPr>
            <w:r>
              <w:rPr>
                <w:lang w:val="kk"/>
              </w:rPr>
              <w:t>"Ойын арқылы табиғатты тану" экологиялық парағы</w:t>
            </w:r>
          </w:p>
          <w:p w14:paraId="6DDD07C2" w14:textId="7DFF0EC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Баланың экологиялық мәдениетін қалыптастыру мәселесін ата-аналармен талқылау; ата-аналарға үйде экологиялық тәрбие беру бойынша балалармен әр түрлі іс-шараларды ұйымдастыру дағдыларын үйрету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F967C" w14:textId="7B5C807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Балалардың денсаулығы туралы ата-аналармен әңгімелесу. </w:t>
            </w:r>
          </w:p>
          <w:p w14:paraId="60BCFA5F" w14:textId="77777777" w:rsidR="00971BA6" w:rsidRPr="00971BA6" w:rsidRDefault="00971BA6" w:rsidP="00971BA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D6E7C" w14:textId="6416D277" w:rsidR="00AE0653" w:rsidRDefault="004A0C45" w:rsidP="00971BA6">
            <w:pPr>
              <w:pStyle w:val="13213"/>
            </w:pPr>
            <w:r>
              <w:rPr>
                <w:lang w:val="kk"/>
              </w:rPr>
              <w:t>"Ойын арқылы табиғатты тану" экологиялық парағы</w:t>
            </w:r>
          </w:p>
          <w:p w14:paraId="4CDDFADC" w14:textId="20E7706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Мектеп жасына дейінгі балалардың экологиялық мәдениетін қалыптастыру бойынша топ пен балабақша жұмысына ата аналарды тарту</w:t>
            </w:r>
          </w:p>
          <w:p w14:paraId="7AED966C" w14:textId="77777777" w:rsidR="00971BA6" w:rsidRPr="00971BA6" w:rsidRDefault="00971BA6" w:rsidP="00971BA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8B779" w14:textId="6A313D06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"Әкімшілік қабылдау" (жеке консультациялар)</w:t>
            </w:r>
          </w:p>
          <w:p w14:paraId="07B09889" w14:textId="55C13771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Ата-аналарға өздерін қызықтыратын тақырыптар бойынша кеңес беру</w:t>
            </w:r>
          </w:p>
        </w:tc>
      </w:tr>
      <w:tr w:rsidR="003E45E4" w:rsidRPr="00317C5C" w14:paraId="176AE575" w14:textId="77777777" w:rsidTr="00AE0653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4B638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6648A" w14:textId="77777777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Мозаика</w:t>
            </w:r>
          </w:p>
          <w:p w14:paraId="2A0F3F30" w14:textId="00EACCF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Мозаикалық ойынға қызығушылықты қалыптастыру.</w:t>
            </w:r>
          </w:p>
          <w:p w14:paraId="25F7DACC" w14:textId="4DB7C6DA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Қолдың ұсақ моторикасын дамыту. (Сенсорика)</w:t>
            </w:r>
          </w:p>
          <w:p w14:paraId="0F0872F7" w14:textId="68BC4940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"Шығармашылық бұрышы" – </w:t>
            </w:r>
          </w:p>
          <w:p w14:paraId="5ADE820C" w14:textId="15A3408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"Қызығушылық бойынша бояу беттері"</w:t>
            </w:r>
          </w:p>
          <w:p w14:paraId="01702DCB" w14:textId="77777777" w:rsidR="002959AC" w:rsidRDefault="004A0C45" w:rsidP="00971BA6">
            <w:pPr>
              <w:pStyle w:val="13213"/>
            </w:pPr>
            <w:r w:rsidRPr="00971BA6">
              <w:rPr>
                <w:lang w:val="kk"/>
              </w:rPr>
              <w:t>Қарындашты, қылшақты үш саусақпен дұрыс ұстау дағдысын қалыптастыруды жалғастыру.</w:t>
            </w:r>
          </w:p>
          <w:p w14:paraId="252FE645" w14:textId="61727E45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39A1ABB9" w14:textId="77777777" w:rsidR="00971BA6" w:rsidRPr="00971BA6" w:rsidRDefault="00971BA6" w:rsidP="00971BA6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5BD10" w14:textId="5BF4B253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"Жұптастырылған суреттер" үстел үсті-баспа ойыны </w:t>
            </w:r>
          </w:p>
          <w:p w14:paraId="3072D506" w14:textId="7430922A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Балаларға суретте көрсетілген бірдей заттарды табуды үйрету. (Қоршаған ортамен таныстыру)</w:t>
            </w:r>
          </w:p>
          <w:p w14:paraId="1EB72505" w14:textId="77777777" w:rsidR="00AE0653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"Шығармашылық бұрышы" "Автомобиль дөңгелектері" </w:t>
            </w:r>
          </w:p>
          <w:p w14:paraId="09B3D918" w14:textId="77777777" w:rsidR="002959AC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Ересектермен бірлескен іс-әрекетке деген қызығушылықты ояту; ересек адам салған суретті толықтыра білуге үйретуді жалғастыру.</w:t>
            </w:r>
          </w:p>
          <w:p w14:paraId="315923A4" w14:textId="1A122319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29BD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"Біртұтас тәрбие"</w:t>
            </w:r>
          </w:p>
          <w:p w14:paraId="21FFCF55" w14:textId="77777777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"Машинаны жөндейік" дидактикалық ойыны </w:t>
            </w:r>
          </w:p>
          <w:p w14:paraId="3183055D" w14:textId="72A4C662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Балалардың геометриялық фигуралар туралы түсініктерін бекіту; олардың атын, түсін жаттау. (Сенсорика)</w:t>
            </w:r>
          </w:p>
          <w:p w14:paraId="12E88F8E" w14:textId="77777777" w:rsidR="00AE0653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"Шығармашылық бұрышы" "Автомобильдер мен жаяу жүргіншілерге арналған жолдар"</w:t>
            </w:r>
          </w:p>
          <w:p w14:paraId="099DD241" w14:textId="73969B72" w:rsidR="00971BA6" w:rsidRPr="00971BA6" w:rsidRDefault="004A0C45" w:rsidP="00AE0653">
            <w:pPr>
              <w:pStyle w:val="13213"/>
            </w:pPr>
            <w:r w:rsidRPr="00971BA6">
              <w:rPr>
                <w:lang w:val="kk"/>
              </w:rPr>
              <w:t xml:space="preserve">Құрдастарымен құрылысқа қосылу, олармен ойнау; қарапайым құрылыс дағдыларын бекіту. (Құрастыру)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CE6D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"Біртұтас тәрбие"</w:t>
            </w:r>
          </w:p>
          <w:p w14:paraId="1ECF695D" w14:textId="175659EC" w:rsidR="00AE0653" w:rsidRDefault="004A0C45" w:rsidP="00971BA6">
            <w:pPr>
              <w:pStyle w:val="13213"/>
            </w:pPr>
            <w:r w:rsidRPr="00971BA6">
              <w:rPr>
                <w:lang w:val="kk"/>
              </w:rPr>
              <w:t>"Ақылды машиналар" дидактикалық ойыны</w:t>
            </w:r>
          </w:p>
          <w:p w14:paraId="08D6D1AA" w14:textId="57BE2666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Балалардың әртүрлі көлік түрлері туралы түсініктерін қалыптастыру; түс туралы сенсорлық білімді бекіту; заттарды пішіні, өлшемі бойынша ажыратуды үйрету, көрнекі түрде дамыту. (Сенсорика, сөйлеуді дамыту)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34AF" w14:textId="308DB819" w:rsidR="00AE0653" w:rsidRDefault="004A0C45" w:rsidP="00971BA6">
            <w:pPr>
              <w:pStyle w:val="13213"/>
            </w:pPr>
            <w:r w:rsidRPr="00AE0653">
              <w:rPr>
                <w:lang w:val="kk"/>
              </w:rPr>
              <w:t xml:space="preserve">"Не жетіспейді" дидактикалық ойыны </w:t>
            </w:r>
          </w:p>
          <w:p w14:paraId="343624B9" w14:textId="41155B24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Автокөліктің бөліктері туралы білімді бекіту. (Қоршаған ортамен таныстыру, құрастыру)</w:t>
            </w:r>
          </w:p>
          <w:p w14:paraId="413A5973" w14:textId="5DFA0962" w:rsidR="00AE0653" w:rsidRPr="004A0C45" w:rsidRDefault="004A0C45" w:rsidP="00971BA6">
            <w:pPr>
              <w:pStyle w:val="13213"/>
              <w:rPr>
                <w:lang w:val="kk"/>
              </w:rPr>
            </w:pPr>
            <w:r w:rsidRPr="00AE0653">
              <w:rPr>
                <w:lang w:val="kk"/>
              </w:rPr>
              <w:t>"Ғажайып дорба" дидактикалық ойыны</w:t>
            </w:r>
          </w:p>
          <w:p w14:paraId="52F35AAD" w14:textId="362F84E6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"Көлік" тақырыбы бойынша сөздікті нақтылау және толықтыру. (Сөйлеуді дамыту, қоршаған ортамен таныстыру)</w:t>
            </w:r>
          </w:p>
          <w:p w14:paraId="2A83A558" w14:textId="77777777" w:rsidR="00971BA6" w:rsidRPr="004A0C45" w:rsidRDefault="00971BA6" w:rsidP="00971BA6">
            <w:pPr>
              <w:pStyle w:val="13213"/>
              <w:rPr>
                <w:lang w:val="kk"/>
              </w:rPr>
            </w:pPr>
          </w:p>
        </w:tc>
      </w:tr>
      <w:tr w:rsidR="003E45E4" w14:paraId="0F7C543B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B6991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8FDB" w14:textId="60462948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қалыптастыру. (Дене тәрбиесі, музыка)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49689" w14:textId="71560BEB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қалыптастыру. 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FAE4F" w14:textId="5961CFCA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қалыптастыру. 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ECA71" w14:textId="4BAD0A3D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қалыптастыру. 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91E4D" w14:textId="1BDBB376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қалыптастыру. (Дене тәрбиесі, музыка)</w:t>
            </w:r>
          </w:p>
        </w:tc>
      </w:tr>
      <w:tr w:rsidR="003E45E4" w14:paraId="753FC8DC" w14:textId="77777777" w:rsidTr="00AE0653">
        <w:trPr>
          <w:trHeight w:val="41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48FFD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Таңғы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4B8D9" w14:textId="70AF5826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Ойын жаттығу  Су деген - өмір көзі, Тіршіліктің нәрі бұл. </w:t>
            </w:r>
            <w:r w:rsidRPr="00971BA6">
              <w:rPr>
                <w:lang w:val="kk"/>
              </w:rPr>
              <w:br/>
            </w:r>
            <w:r w:rsidRPr="00971BA6">
              <w:rPr>
                <w:lang w:val="kk"/>
              </w:rPr>
              <w:br/>
              <w:t>Су болмаса оянбайды, Табиғаттың барлығы. </w:t>
            </w:r>
            <w:r w:rsidRPr="00971BA6">
              <w:rPr>
                <w:lang w:val="kk"/>
              </w:rPr>
              <w:br/>
            </w:r>
            <w:r w:rsidRPr="00971BA6">
              <w:rPr>
                <w:lang w:val="kk"/>
              </w:rPr>
              <w:br/>
              <w:t>Болмас еді шөп-шалаң, Болмас еді тірі жан.</w:t>
            </w:r>
            <w:r w:rsidRPr="00971BA6">
              <w:rPr>
                <w:lang w:val="kk"/>
              </w:rPr>
              <w:br/>
            </w:r>
          </w:p>
          <w:p w14:paraId="01D431CE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2CFA1E94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Тамақ ішу </w:t>
            </w:r>
          </w:p>
          <w:p w14:paraId="44875E90" w14:textId="390FA8DA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Қарақұмық ботқасы </w:t>
            </w:r>
            <w:r w:rsidRPr="00971BA6">
              <w:rPr>
                <w:lang w:val="kk"/>
              </w:rPr>
              <w:br/>
              <w:t xml:space="preserve">қай жерде пісірілді? </w:t>
            </w:r>
          </w:p>
          <w:p w14:paraId="18439308" w14:textId="6F63928D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Пеште ме!</w:t>
            </w:r>
            <w:r w:rsidRPr="00971BA6">
              <w:rPr>
                <w:lang w:val="kk"/>
              </w:rPr>
              <w:br/>
              <w:t>Қайнады, тасыды</w:t>
            </w:r>
            <w:r w:rsidRPr="00971BA6">
              <w:rPr>
                <w:lang w:val="kk"/>
              </w:rPr>
              <w:br/>
              <w:t>, Ваня жесін деп. 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736C66C8" w14:textId="254BEAB9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(Ас болсын! Рақмет!  Ас болсын! Спасибо! Нан – хлеб, май – масло). (Мәдени-гигиеналық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C92D6" w14:textId="48A3919E" w:rsidR="00181B57" w:rsidRDefault="004A0C45" w:rsidP="00181B57">
            <w:pPr>
              <w:pStyle w:val="13213"/>
            </w:pPr>
            <w:r w:rsidRPr="00971BA6">
              <w:rPr>
                <w:lang w:val="kk"/>
              </w:rPr>
              <w:t>Ойын жаттығуы Су, су, біз жуынуға келдік.</w:t>
            </w:r>
          </w:p>
          <w:p w14:paraId="20AFEE6F" w14:textId="5CD07A7A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Аздап алақаныма құйшы.</w:t>
            </w:r>
          </w:p>
          <w:p w14:paraId="185AE1D5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0CEECAA0" w14:textId="77777777" w:rsidR="00181B57" w:rsidRDefault="004A0C45" w:rsidP="00181B57">
            <w:pPr>
              <w:pStyle w:val="13213"/>
            </w:pPr>
            <w:r>
              <w:rPr>
                <w:lang w:val="kk"/>
              </w:rPr>
              <w:t>Тамақ ішу</w:t>
            </w:r>
          </w:p>
          <w:p w14:paraId="7196631F" w14:textId="05E62009" w:rsidR="00181B57" w:rsidRPr="004A0C45" w:rsidRDefault="004A0C45" w:rsidP="00181B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Ботқа дайын, кел дәм тат, Денсаулыққа – күш, қуат.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Ыстық, дәмді, нәрлі ас, Жесін бәрі таңғы уақытта! </w:t>
            </w:r>
            <w:r>
              <w:rPr>
                <w:lang w:val="kk"/>
              </w:rPr>
              <w:br/>
              <w:t xml:space="preserve"> Тамақтану кезінде қарапайым мінез-құлық дағдыларын қалыптастыру; мәдени-гигиеналық дағдыларды жетілдіру.</w:t>
            </w:r>
          </w:p>
          <w:p w14:paraId="316585B0" w14:textId="68679CDC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(Ас болсын! Рақмет! Ас болсын! Спасибо! Нан – хлеб, май – масло).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67A4B" w14:textId="5F442EB8" w:rsidR="00181B57" w:rsidRPr="004A0C45" w:rsidRDefault="004A0C45" w:rsidP="00181B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Ойын жаттығу  Су деген - өмір көзі, Тіршіліктің нәрі бұл.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Су болмаса оянбайды, Табиғаттың барлығы. 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Болмас еді шөп-шалаң, Болмас еді тірі жан.</w:t>
            </w:r>
            <w:r>
              <w:rPr>
                <w:lang w:val="kk"/>
              </w:rPr>
              <w:br/>
            </w:r>
          </w:p>
          <w:p w14:paraId="3F4E626B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2417E90E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Тамақ ішу</w:t>
            </w:r>
          </w:p>
          <w:p w14:paraId="3D226E2D" w14:textId="0316FDEC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Келмесе егер сабақта,</w:t>
            </w:r>
          </w:p>
          <w:p w14:paraId="6CE97CE0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Шыбықтай боп майысқың,</w:t>
            </w:r>
          </w:p>
          <w:p w14:paraId="546896FC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Мән берген жөн тамаққа.</w:t>
            </w:r>
          </w:p>
          <w:p w14:paraId="4B7513E5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Мен де, міне, шай іштім.</w:t>
            </w:r>
          </w:p>
          <w:p w14:paraId="65890391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Апам айтар әңгіме:</w:t>
            </w:r>
          </w:p>
          <w:p w14:paraId="545AC789" w14:textId="51188A75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«Жақсы бала – тоқ бала».</w:t>
            </w:r>
          </w:p>
          <w:p w14:paraId="39A5C842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Бәлішім де бар, міне,</w:t>
            </w:r>
          </w:p>
          <w:p w14:paraId="370772FE" w14:textId="67AB2037" w:rsidR="00181B57" w:rsidRDefault="004A0C45" w:rsidP="00181B57">
            <w:pPr>
              <w:pStyle w:val="13213"/>
            </w:pPr>
            <w:r w:rsidRPr="00971BA6">
              <w:rPr>
                <w:lang w:val="kk"/>
              </w:rPr>
              <w:t>Жедім аздап ботқа да".</w:t>
            </w:r>
          </w:p>
          <w:p w14:paraId="28005EA0" w14:textId="5C85701C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313AE104" w14:textId="5141271C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(Ас болсын! Рақмет!  Ас болсын! Спасибо! Нан – хлеб, май – масло).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F7FC" w14:textId="77777777" w:rsidR="00181B57" w:rsidRDefault="004A0C45" w:rsidP="00181B57">
            <w:pPr>
              <w:pStyle w:val="13213"/>
            </w:pPr>
            <w:r w:rsidRPr="00971BA6">
              <w:rPr>
                <w:lang w:val="kk"/>
              </w:rPr>
              <w:t>Ойын жаттығуы Су, су, біз жуынуға келдік.</w:t>
            </w:r>
          </w:p>
          <w:p w14:paraId="3EFA2463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Аздап алақаныма құйшы.</w:t>
            </w:r>
          </w:p>
          <w:p w14:paraId="1D52B964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099EF97D" w14:textId="77777777" w:rsidR="00181B57" w:rsidRDefault="004A0C45" w:rsidP="00181B57">
            <w:pPr>
              <w:pStyle w:val="13213"/>
            </w:pPr>
            <w:r>
              <w:rPr>
                <w:lang w:val="kk"/>
              </w:rPr>
              <w:t>Тамақ ішу</w:t>
            </w:r>
          </w:p>
          <w:p w14:paraId="32D5E0D1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Ботқа дайын, кел дәм тат, Денсаулыққа – күш, қуат.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Ыстық, дәмді, нәрлі ас, Жесін бәрі таңғы уақытта! </w:t>
            </w:r>
            <w:r>
              <w:rPr>
                <w:lang w:val="kk"/>
              </w:rPr>
              <w:br/>
              <w:t xml:space="preserve"> Тамақтану кезінде қарапайым мінез-құлық дағдыларын қалыптастыру; мәдени-гигиеналық дағдыларды жетілдіру.</w:t>
            </w:r>
          </w:p>
          <w:p w14:paraId="4F349C79" w14:textId="521E7270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(Ас болсын! Рақмет! Ас болсын! Спасибо! Нан – хлеб, май – масло).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887EB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Ойын жаттығу  Су деген - өмір көзі, Тіршіліктің нәрі бұл.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Су болмаса оянбайды, Табиғаттың барлығы. 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>Болмас еді шөп-шалаң, Болмас еді тірі жан.</w:t>
            </w:r>
            <w:r>
              <w:rPr>
                <w:lang w:val="kk"/>
              </w:rPr>
              <w:br/>
            </w:r>
          </w:p>
          <w:p w14:paraId="7082E6B5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18D00885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Тамақ ішу</w:t>
            </w:r>
          </w:p>
          <w:p w14:paraId="68D9B1A0" w14:textId="77AF3D4F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Келмесе егер сабақта,</w:t>
            </w:r>
          </w:p>
          <w:p w14:paraId="02803B58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Шыбықтай боп майысқың,</w:t>
            </w:r>
          </w:p>
          <w:p w14:paraId="0C7147E2" w14:textId="77777777" w:rsidR="00181B57" w:rsidRPr="004A0C45" w:rsidRDefault="004A0C45" w:rsidP="00181B57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Мән берген жөн тамаққа.</w:t>
            </w:r>
          </w:p>
          <w:p w14:paraId="70DF6352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Мен де, міне, шай іштім.</w:t>
            </w:r>
          </w:p>
          <w:p w14:paraId="44F236CB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Апам айтар әңгіме:</w:t>
            </w:r>
          </w:p>
          <w:p w14:paraId="1B2CD799" w14:textId="77777777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«Жақсы бала – тоқ бала».</w:t>
            </w:r>
          </w:p>
          <w:p w14:paraId="2257D7DC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Бәлішім де бар, міне,</w:t>
            </w:r>
          </w:p>
          <w:p w14:paraId="1F00CD25" w14:textId="77777777" w:rsidR="00181B57" w:rsidRDefault="004A0C45" w:rsidP="00181B57">
            <w:pPr>
              <w:pStyle w:val="13213"/>
            </w:pPr>
            <w:r w:rsidRPr="00971BA6">
              <w:rPr>
                <w:lang w:val="kk"/>
              </w:rPr>
              <w:t>Жедім аздап ботқа да".</w:t>
            </w:r>
          </w:p>
          <w:p w14:paraId="7CCABD15" w14:textId="77777777" w:rsidR="00181B57" w:rsidRPr="00971BA6" w:rsidRDefault="004A0C45" w:rsidP="00181B57">
            <w:pPr>
              <w:pStyle w:val="13213"/>
            </w:pPr>
            <w:r w:rsidRPr="00971BA6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4D4BEFEA" w14:textId="08C4DB20" w:rsidR="00181B57" w:rsidRPr="00971BA6" w:rsidRDefault="004A0C45" w:rsidP="00181B57">
            <w:pPr>
              <w:pStyle w:val="13213"/>
            </w:pPr>
            <w:r>
              <w:rPr>
                <w:lang w:val="kk"/>
              </w:rPr>
              <w:t>(Ас болсын! Рақмет!  Ас болсын! Спасибо! Нан – хлеб, май – масло). (Мәдени-гигиеналық дағдылар)</w:t>
            </w:r>
          </w:p>
        </w:tc>
      </w:tr>
      <w:tr w:rsidR="003E45E4" w14:paraId="59517740" w14:textId="77777777" w:rsidTr="00AE0653">
        <w:trPr>
          <w:trHeight w:val="88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9F42" w14:textId="7FE3A3DD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ҰІӘ-ге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2F8" w14:textId="00C92DCA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"Жүреді, жүзеді, ұшады" әңгімесі </w:t>
            </w:r>
          </w:p>
          <w:p w14:paraId="54A63113" w14:textId="77777777" w:rsidR="00581B99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Көлік, көше, жол туралы алғашқы түсінікті қалыптастыру; көлік құралдарының кейбір түрлерімен таныстыру; фланелеграфта машиналардың геометриялық фигураларын орналастыру қабілетін қалыптастыру. </w:t>
            </w:r>
          </w:p>
          <w:p w14:paraId="776D6683" w14:textId="206D203A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(Қоршаған ортамен таныстыру, жапсыру)</w:t>
            </w:r>
          </w:p>
          <w:p w14:paraId="3B02B0FE" w14:textId="77777777" w:rsidR="00971BA6" w:rsidRPr="00971BA6" w:rsidRDefault="00971BA6" w:rsidP="00971BA6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7ED09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"Алғыс айту" әңгімесі </w:t>
            </w:r>
          </w:p>
          <w:p w14:paraId="714CCE6C" w14:textId="0A66A08A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Өсіп келе жатқан ұрпақтың бір-біріне деген төзімділік, құрмет және достық сезімін тәрбиелеу.</w:t>
            </w:r>
          </w:p>
          <w:p w14:paraId="2A97F062" w14:textId="728062C7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"Қолды тоңдырайық" жаттығуы Балалардың сөйлеу зейіні мен сөйлеу кезінде тыныс алуын дамыту. (Сөйлеуді дамыту)</w:t>
            </w:r>
          </w:p>
          <w:p w14:paraId="21EDAFDA" w14:textId="77777777" w:rsidR="00971BA6" w:rsidRPr="00971BA6" w:rsidRDefault="00971BA6" w:rsidP="00971BA6">
            <w:pPr>
              <w:pStyle w:val="13213"/>
            </w:pPr>
          </w:p>
          <w:p w14:paraId="36800647" w14:textId="77777777" w:rsidR="00971BA6" w:rsidRPr="00971BA6" w:rsidRDefault="00971BA6" w:rsidP="00971BA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A6CA1" w14:textId="425A5AAA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А. Бартоның "Жүк көлігі" өлеңін жаттау </w:t>
            </w:r>
          </w:p>
          <w:p w14:paraId="687DA197" w14:textId="67A04E36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Өлеңді есте сақтауға көмектесу; өлеңнің сөздерін, сөз тіркестерін толық айтуға мүмкіндік беру. (Көркем әдебиет)</w:t>
            </w:r>
          </w:p>
          <w:p w14:paraId="44434EE5" w14:textId="77777777" w:rsidR="00797C1A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Нейрогимнастика "Төбешіктер" жаттығуы</w:t>
            </w:r>
          </w:p>
          <w:p w14:paraId="27397BB9" w14:textId="3AE3B1DB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Есте сақтау қабілетін дамытуға, жоғарғы аяқтардың синхронды жұмысына және зейін аударуға бағытталған.</w:t>
            </w:r>
          </w:p>
          <w:p w14:paraId="7C0AE082" w14:textId="7BD84147" w:rsidR="00971BA6" w:rsidRPr="00971BA6" w:rsidRDefault="004A0C45" w:rsidP="00797C1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CC85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"Көлік түрлері" </w:t>
            </w:r>
          </w:p>
          <w:p w14:paraId="17EC72CB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(қима суреттер)</w:t>
            </w:r>
          </w:p>
          <w:p w14:paraId="51D9D65E" w14:textId="2C03D3A0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Екі, үш бөліктің біреуінен тұтас нәрсе құрастыру; ерекше белгілері бойынша ажырата білу қабілетін дамыту және құрастырылған көлік түрін атау. (Сенсорика, қоршаған ортамен таныстыру)</w:t>
            </w:r>
          </w:p>
          <w:p w14:paraId="27DE6ED9" w14:textId="77777777" w:rsidR="00797C1A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"Зеріккеннен есінемеу үшін" өзіндік массажы</w:t>
            </w:r>
          </w:p>
          <w:p w14:paraId="5DE311FB" w14:textId="77777777" w:rsidR="00581B99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Салауатты өмір салтының негіздерін қалыптастыру. </w:t>
            </w:r>
          </w:p>
          <w:p w14:paraId="36961C66" w14:textId="6B35C42A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A5EA1" w14:textId="3A913513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"Машиналарға арналған гараж" конструктордан құрастыру</w:t>
            </w:r>
          </w:p>
          <w:p w14:paraId="37CC4B13" w14:textId="6FADE67A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түсінігін қалыптастыру: гараж дегеніміз не, ол не үшін қажет; қарапайым ғимараттарды өзі салуды үйрету. (Құрастыру)</w:t>
            </w:r>
          </w:p>
          <w:p w14:paraId="3368DF76" w14:textId="77777777" w:rsidR="00971BA6" w:rsidRPr="00971BA6" w:rsidRDefault="00971BA6" w:rsidP="00971BA6">
            <w:pPr>
              <w:pStyle w:val="13213"/>
            </w:pPr>
          </w:p>
        </w:tc>
      </w:tr>
      <w:tr w:rsidR="003E45E4" w14:paraId="4195DE1D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3F2D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1640" w14:textId="453A24BE" w:rsidR="00971BA6" w:rsidRPr="00971BA6" w:rsidRDefault="00971BA6" w:rsidP="00971BA6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04A72" w14:textId="77777777" w:rsidR="00971BA6" w:rsidRPr="00971BA6" w:rsidRDefault="00971BA6" w:rsidP="00971BA6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F645" w14:textId="26FFFA82" w:rsidR="00971BA6" w:rsidRPr="00971BA6" w:rsidRDefault="00971BA6" w:rsidP="00971BA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87C65" w14:textId="77777777" w:rsidR="00971BA6" w:rsidRPr="00971BA6" w:rsidRDefault="00971BA6" w:rsidP="00971BA6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92BE6" w14:textId="30F44B78" w:rsidR="00971BA6" w:rsidRPr="00971BA6" w:rsidRDefault="00971BA6" w:rsidP="00971BA6">
            <w:pPr>
              <w:pStyle w:val="13213"/>
              <w:rPr>
                <w:highlight w:val="yellow"/>
              </w:rPr>
            </w:pPr>
          </w:p>
        </w:tc>
      </w:tr>
      <w:tr w:rsidR="003E45E4" w14:paraId="6C946277" w14:textId="77777777" w:rsidTr="00797C1A">
        <w:trPr>
          <w:trHeight w:val="56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6EFDA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C6418" w14:textId="64248208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548EE1E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Таза ауада тазарып, </w:t>
            </w:r>
          </w:p>
          <w:p w14:paraId="39E3E96A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қалдым кеңіп,</w:t>
            </w:r>
          </w:p>
          <w:p w14:paraId="777E4C4A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Ши желпініп,</w:t>
            </w:r>
          </w:p>
          <w:p w14:paraId="4341A958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Барады шалғын желіп.</w:t>
            </w:r>
          </w:p>
          <w:p w14:paraId="490A758D" w14:textId="571423E9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C813C" w14:textId="0E72AC9F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"Өнегелі", "Қауіпсіздік ережелері"</w:t>
            </w:r>
          </w:p>
          <w:p w14:paraId="5F069A8F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Серуенге деген қызығушылықты ынталандыру.</w:t>
            </w:r>
          </w:p>
          <w:p w14:paraId="1B644FE5" w14:textId="4361EFD3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9C5E7" w14:textId="1A677FC4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790A1438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Киім кию – өнер ғой, </w:t>
            </w:r>
          </w:p>
          <w:p w14:paraId="12B6985D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Сырын білген шебер ғой. </w:t>
            </w:r>
          </w:p>
          <w:p w14:paraId="01FFF08B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Әуелі тон киесің, </w:t>
            </w:r>
          </w:p>
          <w:p w14:paraId="52BBC648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Сосын аяқ киімін.</w:t>
            </w:r>
          </w:p>
          <w:p w14:paraId="08B2A46F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Шалбарыңды дұрыстап, </w:t>
            </w:r>
          </w:p>
          <w:p w14:paraId="485AEC7F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Көйлекпенен үйлестір. </w:t>
            </w:r>
          </w:p>
          <w:p w14:paraId="632FAA7D" w14:textId="5A0F0BF0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C5BE5" w14:textId="6055131F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"Өнегелі", "Қауіпсіздік ережелері"</w:t>
            </w:r>
          </w:p>
          <w:p w14:paraId="0D4E3BE8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Серуенге деген қызығушылықты ынталандыру.</w:t>
            </w:r>
          </w:p>
          <w:p w14:paraId="0D5CF359" w14:textId="77004D5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05C6C" w14:textId="1D15A667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D1672D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Таза ауада тазарып, </w:t>
            </w:r>
          </w:p>
          <w:p w14:paraId="213FEF75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қалдым кеңіп,</w:t>
            </w:r>
          </w:p>
          <w:p w14:paraId="2CD2171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Ши желпініп,</w:t>
            </w:r>
          </w:p>
          <w:p w14:paraId="12CBF6E4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Барады шалғын желіп.</w:t>
            </w:r>
          </w:p>
          <w:p w14:paraId="35CB4B24" w14:textId="4C5A5A3B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ұқыптылықты сақтауға деген ұмтылысына қолдау көрсету</w:t>
            </w:r>
          </w:p>
          <w:p w14:paraId="530E7467" w14:textId="77777777" w:rsidR="00971BA6" w:rsidRPr="00971BA6" w:rsidRDefault="00971BA6" w:rsidP="00971BA6">
            <w:pPr>
              <w:pStyle w:val="13213"/>
            </w:pPr>
          </w:p>
        </w:tc>
      </w:tr>
      <w:tr w:rsidR="003E45E4" w14:paraId="1244D437" w14:textId="77777777" w:rsidTr="00AE0653">
        <w:trPr>
          <w:trHeight w:val="130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A7F9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D906F" w14:textId="56BE4FB6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Ауа райын бақылау</w:t>
            </w:r>
          </w:p>
          <w:p w14:paraId="18CABE61" w14:textId="7B2C068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Маусымдық өзгерістер туралы түсінікті қалыптастыруды жалғастыру; байқауды дамыту, қорытынды жасау.</w:t>
            </w:r>
          </w:p>
          <w:p w14:paraId="34F650BA" w14:textId="5EC3E4F1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"Орныңды тап" қимылды ойыны Балалардың назарын, реакция жылдамдығын дамыту; жүгіруді жаттықтыру.</w:t>
            </w:r>
          </w:p>
          <w:p w14:paraId="60BA192B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"Бізбен бірге жүр" аз қимылды ойыны</w:t>
            </w:r>
          </w:p>
          <w:p w14:paraId="6883BFF7" w14:textId="08AC48B8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Аз қимылдайтын балаларды ойынға тарту.</w:t>
            </w:r>
          </w:p>
          <w:p w14:paraId="2168631D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Еңбек іс-әрекеті:</w:t>
            </w:r>
          </w:p>
          <w:p w14:paraId="3CAF1718" w14:textId="634FD165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ауланы ретке келтіру; дербес ойындардан кейін ойыншықтарды жинау.</w:t>
            </w:r>
          </w:p>
          <w:p w14:paraId="2D797B38" w14:textId="03102B1E" w:rsidR="00797C1A" w:rsidRDefault="004A0C45" w:rsidP="00971BA6">
            <w:pPr>
              <w:pStyle w:val="13213"/>
            </w:pPr>
            <w:r>
              <w:rPr>
                <w:lang w:val="kk"/>
              </w:rPr>
              <w:t>"Кім алысқа лақтырады" жеке жұмысы</w:t>
            </w:r>
          </w:p>
          <w:p w14:paraId="2415B91B" w14:textId="7EC988D1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Қимылдар үйлесімін, күшпен лақтыру қабілетін дамыту.</w:t>
            </w:r>
          </w:p>
          <w:p w14:paraId="706AFBED" w14:textId="17D6508C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9900" w14:textId="7755E251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Желді бақылау</w:t>
            </w:r>
          </w:p>
          <w:p w14:paraId="2FAD700A" w14:textId="45D62D8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Желдің соғуы мен бағытын анықтауды үйрету.</w:t>
            </w:r>
          </w:p>
          <w:p w14:paraId="64234494" w14:textId="641AB9C1" w:rsidR="00797C1A" w:rsidRDefault="004A0C45" w:rsidP="00971BA6">
            <w:pPr>
              <w:pStyle w:val="13213"/>
            </w:pPr>
            <w:r>
              <w:rPr>
                <w:lang w:val="kk"/>
              </w:rPr>
              <w:t xml:space="preserve">Көркем сөз Жел айдайды желкенді, </w:t>
            </w:r>
          </w:p>
          <w:p w14:paraId="2BAFFDB6" w14:textId="449D5DC6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Жел айдайды қаңбақты.</w:t>
            </w:r>
          </w:p>
          <w:p w14:paraId="19A4ECF0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Сықырлатып сеңдерді</w:t>
            </w:r>
          </w:p>
          <w:p w14:paraId="6722610B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Бұрқыратар шаңдақты.</w:t>
            </w:r>
          </w:p>
          <w:p w14:paraId="0F47956C" w14:textId="0550910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"Ұшақ" қимылды ойыны </w:t>
            </w:r>
          </w:p>
          <w:p w14:paraId="2CF1C321" w14:textId="2898B47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Ойын арқылы қозғалыстың негізгі түрлерін дамыту.</w:t>
            </w:r>
          </w:p>
          <w:p w14:paraId="50932236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"Шеңберге түсір" </w:t>
            </w:r>
          </w:p>
          <w:p w14:paraId="51D7A48D" w14:textId="3A57E90D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Заттармен әрекет ету қабілетін жетілдіру;</w:t>
            </w:r>
          </w:p>
          <w:p w14:paraId="58D08DB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нысанаға тигізуді үйрету;</w:t>
            </w:r>
          </w:p>
          <w:p w14:paraId="53D96CD0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көзбен өлшеуді, ептілікті дамыту.</w:t>
            </w:r>
          </w:p>
          <w:p w14:paraId="5F437FF0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"Бізбен бірге жүр" аз қимылды ойыны </w:t>
            </w:r>
          </w:p>
          <w:p w14:paraId="57303E67" w14:textId="0C972932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Аз қимылдайтын балаларды ойынға тарту.</w:t>
            </w:r>
          </w:p>
          <w:p w14:paraId="70D6E34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Еңбек іс-әрекеті:</w:t>
            </w:r>
          </w:p>
          <w:p w14:paraId="7ED9661D" w14:textId="239B4861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қуыршақтарға арналған төбешік салу; қарды күрекпен күреу.</w:t>
            </w:r>
          </w:p>
          <w:p w14:paraId="0681230D" w14:textId="501F911E" w:rsidR="00797C1A" w:rsidRDefault="004A0C45" w:rsidP="00971BA6">
            <w:pPr>
              <w:pStyle w:val="13213"/>
            </w:pPr>
            <w:r>
              <w:rPr>
                <w:lang w:val="kk"/>
              </w:rPr>
              <w:t xml:space="preserve">"Қозғалыстарды дамыту" жеке жұмысы </w:t>
            </w:r>
          </w:p>
          <w:p w14:paraId="752F7293" w14:textId="10D6D400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Бір шеңберден екіншісіне секіру қабілетін бекіту.</w:t>
            </w:r>
          </w:p>
          <w:p w14:paraId="384B5DF9" w14:textId="6A19ACCB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0FAF0" w14:textId="5AB713BA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Шетен гүлін бақылау</w:t>
            </w:r>
          </w:p>
          <w:p w14:paraId="2987AF17" w14:textId="1827CAFC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Шетен гүлінің жылдың суық мезгілінде жануарлар мен құстарға қандай пайда әкелетіні туралы білімді бекіту. </w:t>
            </w:r>
          </w:p>
          <w:p w14:paraId="5554E064" w14:textId="4809DA2C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Көркем сөз Шетен гүлінің пайдасы туралы әңгіме.</w:t>
            </w:r>
          </w:p>
          <w:p w14:paraId="343150C5" w14:textId="31C73DA5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"Торғайлар мен автомобиль" қимылды ойыны</w:t>
            </w:r>
          </w:p>
          <w:p w14:paraId="62F45361" w14:textId="186B4FF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Жүгіруге және үйшікті тез табуға жаттығу.</w:t>
            </w:r>
          </w:p>
          <w:p w14:paraId="519CB6BF" w14:textId="35C301BC" w:rsidR="00797C1A" w:rsidRDefault="004A0C45" w:rsidP="00971BA6">
            <w:pPr>
              <w:pStyle w:val="13213"/>
            </w:pPr>
            <w:r>
              <w:rPr>
                <w:lang w:val="kk"/>
              </w:rPr>
              <w:t>"Тыныштық" аз қимылды ойыны</w:t>
            </w:r>
          </w:p>
          <w:p w14:paraId="522FAAD2" w14:textId="103326A8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Тәрбиешінің командаларын мұқият тыңдауды үйрету.</w:t>
            </w:r>
          </w:p>
          <w:p w14:paraId="09B91A6D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Еңбек іс-әрекеті: учаскедегі жел әкелген қоқыстарды жинау.</w:t>
            </w:r>
          </w:p>
          <w:p w14:paraId="391FF2FF" w14:textId="77777777" w:rsidR="00AA1BD8" w:rsidRDefault="004A0C45" w:rsidP="00971BA6">
            <w:pPr>
              <w:pStyle w:val="13213"/>
            </w:pPr>
            <w:r>
              <w:rPr>
                <w:lang w:val="kk"/>
              </w:rPr>
              <w:t>"Секіру" жеке жұмысы</w:t>
            </w:r>
          </w:p>
          <w:p w14:paraId="1D377CCD" w14:textId="56709C10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Негізгі қимыл түрлерін дамыту.</w:t>
            </w:r>
          </w:p>
          <w:p w14:paraId="74BB7699" w14:textId="6F54108B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1B947" w14:textId="77D35D34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Желді бақылау</w:t>
            </w:r>
          </w:p>
          <w:p w14:paraId="60EDAFA2" w14:textId="43E2F015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Желдің соғуы мен бағытын анықтауды үйрету.</w:t>
            </w:r>
          </w:p>
          <w:p w14:paraId="4D45E992" w14:textId="0C29455D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Көркем сөз Жел айдайды желкенді, </w:t>
            </w:r>
          </w:p>
          <w:p w14:paraId="1977C7B3" w14:textId="70216C55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Жел айдайды қаңбақты.</w:t>
            </w:r>
          </w:p>
          <w:p w14:paraId="2334DC72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Сықырлатып сеңдерді</w:t>
            </w:r>
          </w:p>
          <w:p w14:paraId="3DF9C0A7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Бұрқыратар шаңдақты.</w:t>
            </w:r>
          </w:p>
          <w:p w14:paraId="302B0B53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"Ұшақ" қимылды ойыны</w:t>
            </w:r>
          </w:p>
          <w:p w14:paraId="3160AC32" w14:textId="0165527C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Ойын арқылы қозғалыстың негізгі түрлерін дамыту.</w:t>
            </w:r>
          </w:p>
          <w:p w14:paraId="73F49D36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"Шеңберге түсір" </w:t>
            </w:r>
          </w:p>
          <w:p w14:paraId="64BAD8B9" w14:textId="5D6B7E60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Заттармен әрекет ету қабілетін жетілдіру;</w:t>
            </w:r>
          </w:p>
          <w:p w14:paraId="6F1913E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нысанаға тигізуді үйрету;</w:t>
            </w:r>
          </w:p>
          <w:p w14:paraId="301CCDC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көзбен өлшеуді, ептілікті дамыту.</w:t>
            </w:r>
          </w:p>
          <w:p w14:paraId="4E6D0627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"Бізбен бірге жүр" аз қимылды ойыны</w:t>
            </w:r>
          </w:p>
          <w:p w14:paraId="5C0EE464" w14:textId="5A8D9DDA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Аз қимылдайтын балаларды ойынға тарту.</w:t>
            </w:r>
          </w:p>
          <w:p w14:paraId="425CCAC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Еңбек іс-әрекеті:</w:t>
            </w:r>
          </w:p>
          <w:p w14:paraId="7CDB6D08" w14:textId="698C7776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қуыршақтарға арналған төбешік салу; қарды күрекпен күреу.</w:t>
            </w:r>
          </w:p>
          <w:p w14:paraId="06C1F1AF" w14:textId="5B8DB1AA" w:rsidR="00797C1A" w:rsidRDefault="004A0C45" w:rsidP="00971BA6">
            <w:pPr>
              <w:pStyle w:val="13213"/>
            </w:pPr>
            <w:r>
              <w:rPr>
                <w:lang w:val="kk"/>
              </w:rPr>
              <w:t xml:space="preserve">"Қозғалыстарды дамыту" жеке жұмысы </w:t>
            </w:r>
          </w:p>
          <w:p w14:paraId="08F2D614" w14:textId="4DC10F1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Бір шеңберден екіншісіне секіру қабілетін бекіту.</w:t>
            </w:r>
          </w:p>
          <w:p w14:paraId="670B6EA4" w14:textId="36A6F8B8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7E51" w14:textId="3EA08DAD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Ауа райын бақылау</w:t>
            </w:r>
          </w:p>
          <w:p w14:paraId="741AC31D" w14:textId="21D7087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Маусымдық өзгерістер туралы түсінікті қалыптастыруды жалғастыру; байқауды дамыту, қорытынды жасау.</w:t>
            </w:r>
          </w:p>
          <w:p w14:paraId="03F490EA" w14:textId="3C0C2D19" w:rsidR="00797C1A" w:rsidRDefault="004A0C45" w:rsidP="00971BA6">
            <w:pPr>
              <w:pStyle w:val="13213"/>
            </w:pPr>
            <w:r>
              <w:rPr>
                <w:lang w:val="kk"/>
              </w:rPr>
              <w:t xml:space="preserve">"Орныңды тап" қимылды ойыны </w:t>
            </w:r>
          </w:p>
          <w:p w14:paraId="41BC19A2" w14:textId="1C957C26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Балаларда зейінді, реакция жылдамдығын дамыту, жүгіруге жаттықтыру.</w:t>
            </w:r>
          </w:p>
          <w:p w14:paraId="126B3533" w14:textId="0220F59F" w:rsidR="00797C1A" w:rsidRDefault="004A0C45" w:rsidP="00971BA6">
            <w:pPr>
              <w:pStyle w:val="13213"/>
            </w:pPr>
            <w:r>
              <w:rPr>
                <w:lang w:val="kk"/>
              </w:rPr>
              <w:t>"Бізбен бірге жүр" аз қимылды ойыны</w:t>
            </w:r>
          </w:p>
          <w:p w14:paraId="68303D7B" w14:textId="16EDD899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Аз қимылдайтын балаларды ойынға тарту.</w:t>
            </w:r>
          </w:p>
          <w:p w14:paraId="1DB38B8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Еңбек іс-әрекеті:</w:t>
            </w:r>
          </w:p>
          <w:p w14:paraId="0BFC667B" w14:textId="2BFBC24E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ауланы ретке келтіру; дербес ойындардан кейін ойыншықтарды жинау.</w:t>
            </w:r>
          </w:p>
          <w:p w14:paraId="33FB5013" w14:textId="36473D93" w:rsidR="00797C1A" w:rsidRDefault="004A0C45" w:rsidP="00971BA6">
            <w:pPr>
              <w:pStyle w:val="13213"/>
            </w:pPr>
            <w:r>
              <w:rPr>
                <w:lang w:val="kk"/>
              </w:rPr>
              <w:t>"Кім алысқа лақтырады" жеке жұмысы</w:t>
            </w:r>
          </w:p>
          <w:p w14:paraId="6CF42524" w14:textId="4C09E0FA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Қимылдар үйлесімін, күшпен лақтыру қабілетін дамыту.</w:t>
            </w:r>
          </w:p>
          <w:p w14:paraId="6D41D993" w14:textId="61CD536C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Шынайы және дәл аударма: Шығарылатын материалдар: күректер, қозғалысты және аз қозғалысты ойындарға арналған атрибуттар. (Дене тәрбиесі, қоршаған ортамен таныстыру, көркем әдебиет)  </w:t>
            </w:r>
          </w:p>
        </w:tc>
      </w:tr>
      <w:tr w:rsidR="003E45E4" w14:paraId="7733D91F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DBDB0" w14:textId="19B9EAA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F5F6" w14:textId="70394092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Өзіне-өзі қызмет көрсету дағдылары: Балалардың өздігінен шешіну дағдыларын қалыптастыру.</w:t>
            </w:r>
          </w:p>
          <w:p w14:paraId="45229CDB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Сыпайы түрде көмек сұрауды үйрету.</w:t>
            </w:r>
          </w:p>
          <w:p w14:paraId="5BE86A21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Қалта орамалын қолдануға шақыру.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174DD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«Өнегелі» </w:t>
            </w:r>
          </w:p>
          <w:p w14:paraId="6BA4E2A0" w14:textId="3F79CDD6" w:rsidR="00971BA6" w:rsidRPr="00971BA6" w:rsidRDefault="004A0C45" w:rsidP="00797C1A">
            <w:pPr>
              <w:pStyle w:val="13213"/>
            </w:pPr>
            <w:r w:rsidRPr="00971BA6">
              <w:rPr>
                <w:lang w:val="kk"/>
              </w:rPr>
              <w:t>Аяқ киімді ұқыпты қоюды, киімді ілгішке іліп қоюды үйрету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6F35C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Көркем сөз </w:t>
            </w:r>
            <w:r w:rsidRPr="00971BA6">
              <w:rPr>
                <w:lang w:val="kk"/>
              </w:rPr>
              <w:br/>
              <w:t xml:space="preserve">Сырттан келіп үнемі, Сабынмен қол жуамыз, </w:t>
            </w:r>
            <w:r w:rsidRPr="00971BA6">
              <w:rPr>
                <w:lang w:val="kk"/>
              </w:rPr>
              <w:br/>
            </w:r>
            <w:r w:rsidRPr="00971BA6">
              <w:rPr>
                <w:lang w:val="kk"/>
              </w:rPr>
              <w:br/>
            </w:r>
            <w:r w:rsidRPr="00971BA6">
              <w:rPr>
                <w:lang w:val="kk"/>
              </w:rPr>
              <w:br/>
              <w:t>Таза болды мұнтаздай, Тағамға қол созамыз.</w:t>
            </w:r>
          </w:p>
          <w:p w14:paraId="4D02E52A" w14:textId="18154A45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Мәдени-гигиеналық дағдылар: қолды сабынмен жуу дағдыларын бекіту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A79A7" w14:textId="77777777" w:rsidR="00C404EC" w:rsidRDefault="004A0C45" w:rsidP="00971BA6">
            <w:pPr>
              <w:pStyle w:val="13213"/>
            </w:pPr>
            <w:r w:rsidRPr="00971BA6">
              <w:rPr>
                <w:lang w:val="kk"/>
              </w:rPr>
              <w:t>Сауықтыру-шынықтыру іс-шаралары</w:t>
            </w:r>
          </w:p>
          <w:p w14:paraId="031E66CF" w14:textId="1C598B35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Балаларға ғимарат ішінде жеңіл киіммен жүруді үйрету; күн тәртібіне сәйкес таза ауада серуендеу ұзақтығын қамтамасыз ету.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AD1EA" w14:textId="47F87886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Өзіне-өзі қызмет көрсету дағдылары Баланы өзіне-өзі қызмет етуге ұмтылуға қолдау көрсету: белгілі бір ретпен киіну және шешіну. </w:t>
            </w:r>
          </w:p>
        </w:tc>
      </w:tr>
      <w:tr w:rsidR="003E45E4" w14:paraId="47B17351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ABBD7" w14:textId="61C9E51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Түскі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50A76" w14:textId="461BB0AE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Мен бақшаға барамын, </w:t>
            </w:r>
          </w:p>
          <w:p w14:paraId="4EDF2529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Ойнаймын, ән саламын. </w:t>
            </w:r>
          </w:p>
          <w:p w14:paraId="61A17CFE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Тәрбиеші әпкелер, </w:t>
            </w:r>
          </w:p>
          <w:p w14:paraId="0B451A15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Досы барлық баланың.</w:t>
            </w:r>
          </w:p>
          <w:p w14:paraId="75064A21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Балабақша есігін, </w:t>
            </w:r>
          </w:p>
          <w:p w14:paraId="75586401" w14:textId="77777777" w:rsidR="00A97EC3" w:rsidRDefault="004A0C45" w:rsidP="00971BA6">
            <w:pPr>
              <w:pStyle w:val="13213"/>
            </w:pPr>
            <w:r>
              <w:rPr>
                <w:lang w:val="kk"/>
              </w:rPr>
              <w:t>Үшке тола ашқанбыз. </w:t>
            </w:r>
          </w:p>
          <w:p w14:paraId="5FB441DB" w14:textId="77777777" w:rsidR="00A97EC3" w:rsidRDefault="004A0C45" w:rsidP="00A97EC3">
            <w:pPr>
              <w:pStyle w:val="13213"/>
            </w:pPr>
            <w:r w:rsidRPr="00971BA6">
              <w:rPr>
                <w:lang w:val="kk"/>
              </w:rPr>
              <w:t>Дастархан басындағы мінез-құлық мәдениетінің дағдыларын қалыптастыру.</w:t>
            </w:r>
          </w:p>
          <w:p w14:paraId="3DF87AB8" w14:textId="214F5F8D" w:rsidR="00C404EC" w:rsidRPr="004A0C45" w:rsidRDefault="004A0C45" w:rsidP="00A97EC3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Мұқият тамақтану, тамақты қасықпен ғана алу қабілетін дамыту. Гигиеналық процедураларды орындау.</w:t>
            </w:r>
            <w:r w:rsidRPr="00971BA6">
              <w:rPr>
                <w:lang w:val="kk"/>
              </w:rPr>
              <w:br/>
              <w:t>(Ас болсын! Рақмет! Мархабат! Ас болсын! Спасибо! Оқасы жоқ! Сорпа – суп, нан – хлеб, шай – чай).</w:t>
            </w:r>
          </w:p>
          <w:p w14:paraId="53CA1392" w14:textId="119EC1C7" w:rsidR="00971BA6" w:rsidRPr="004A0C45" w:rsidRDefault="004A0C45" w:rsidP="00971BA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көркем әдебиет)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7DD52" w14:textId="77777777" w:rsidR="00A97EC3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"Қауіпсіздік ережелері" Дастархан басында қарапайым мінез-құлық дағдыларын қалыптастыру: нанды үгітпеу; тамақты аузымен шайнау.</w:t>
            </w:r>
          </w:p>
          <w:p w14:paraId="60316305" w14:textId="77777777" w:rsidR="00A97EC3" w:rsidRDefault="004A0C45" w:rsidP="00971BA6">
            <w:pPr>
              <w:pStyle w:val="13213"/>
            </w:pPr>
            <w:r>
              <w:rPr>
                <w:lang w:val="kk"/>
              </w:rPr>
              <w:t>(Ас болсын! Рақмет! Мархабат! Ас болсын! Спасибо! Оқасы жоқ! Сорпа – суп, нан – хлеб, шай – чай).</w:t>
            </w:r>
          </w:p>
          <w:p w14:paraId="0A5D985E" w14:textId="788B69CA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(Мәдени-гигиеналық дағдылар,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AF6D6" w14:textId="11BB0886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 xml:space="preserve">Мен бақшаға барамын, </w:t>
            </w:r>
          </w:p>
          <w:p w14:paraId="10CC3B6C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Ойнаймын, ән саламын. </w:t>
            </w:r>
          </w:p>
          <w:p w14:paraId="0610633F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Тәрбиеші әпкелер, </w:t>
            </w:r>
          </w:p>
          <w:p w14:paraId="3DBC2687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Досы барлық баланың.</w:t>
            </w:r>
          </w:p>
          <w:p w14:paraId="761EDD2F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Балабақша есігін, </w:t>
            </w:r>
          </w:p>
          <w:p w14:paraId="1DCB76C7" w14:textId="7D117AC3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Үшке тола ашқанбыз. </w:t>
            </w:r>
          </w:p>
          <w:p w14:paraId="4F695DCD" w14:textId="77777777" w:rsidR="00A97EC3" w:rsidRDefault="004A0C45" w:rsidP="00A97EC3">
            <w:pPr>
              <w:pStyle w:val="13213"/>
            </w:pPr>
            <w:r w:rsidRPr="00971BA6">
              <w:rPr>
                <w:lang w:val="kk"/>
              </w:rPr>
              <w:t>Дастархан басындағы мінез-құлық мәдениетінің дағдыларын қалыптастыру.</w:t>
            </w:r>
          </w:p>
          <w:p w14:paraId="116A55B1" w14:textId="66C5FF81" w:rsidR="00A97EC3" w:rsidRPr="004A0C45" w:rsidRDefault="004A0C45" w:rsidP="00A97EC3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Мұқият тамақтану, тамақты қасықпен ғана алу қабілетін дамыту. Гигиеналық процедураларды орындау.</w:t>
            </w:r>
            <w:r w:rsidRPr="00971BA6">
              <w:rPr>
                <w:lang w:val="kk"/>
              </w:rPr>
              <w:br/>
              <w:t>(Ас болсын! Рақмет! Мархабат! Ас болсын! Спасибо! Оқасы жоқ! Сорпа – суп, нан – хлеб, шай – чай).</w:t>
            </w:r>
          </w:p>
          <w:p w14:paraId="1918539B" w14:textId="3766306F" w:rsidR="00971BA6" w:rsidRPr="004A0C45" w:rsidRDefault="004A0C45" w:rsidP="00A97EC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(Мәдени-гигиеналық дағдылар,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C1AC7" w14:textId="356EB70F" w:rsidR="00971BA6" w:rsidRPr="004A0C45" w:rsidRDefault="004A0C45" w:rsidP="00971BA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Тамақтану ережелерін еске түсірейік: Аяғымызды тапырлатпаймыз, Ас ішкенде сөйлемейміз. Дастархандышашпаймыз, Түсіріп алған затты көтереміз.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</w:r>
          </w:p>
          <w:p w14:paraId="53068A57" w14:textId="77777777" w:rsidR="00A97EC3" w:rsidRDefault="004A0C45" w:rsidP="00A97EC3">
            <w:pPr>
              <w:pStyle w:val="13213"/>
            </w:pPr>
            <w:r>
              <w:rPr>
                <w:lang w:val="kk"/>
              </w:rPr>
              <w:t>(Ас болсын! Рақмет! Мархабат! Ас болсын! Спасибо! Оқасы жоқ! Сорпа – суп, нан – хлеб, шай – чай).</w:t>
            </w:r>
          </w:p>
          <w:p w14:paraId="63AC2A58" w14:textId="3CF5FFC0" w:rsidR="00971BA6" w:rsidRPr="00971BA6" w:rsidRDefault="004A0C45" w:rsidP="00A97EC3">
            <w:pPr>
              <w:pStyle w:val="13213"/>
            </w:pPr>
            <w:r>
              <w:rPr>
                <w:lang w:val="kk"/>
              </w:rPr>
              <w:t>(Мәдени-гигиеналық дағдылар, көркем әдебиет)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C037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"Қауіпсіздік ережелері"</w:t>
            </w:r>
          </w:p>
          <w:p w14:paraId="5EE15AF1" w14:textId="4E960A3E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22A8DB1" w14:textId="77777777" w:rsidR="00A97EC3" w:rsidRDefault="004A0C45" w:rsidP="00A97EC3">
            <w:pPr>
              <w:pStyle w:val="13213"/>
            </w:pPr>
            <w:r>
              <w:rPr>
                <w:lang w:val="kk"/>
              </w:rPr>
              <w:t>(Ас болсын! Рақмет! Мархабат! Ас болсын! Спасибо! Оқасы жоқ! Сорпа – суп, нан – хлеб, шай – чай).</w:t>
            </w:r>
          </w:p>
          <w:p w14:paraId="066ABBC0" w14:textId="158A976B" w:rsidR="00971BA6" w:rsidRPr="00971BA6" w:rsidRDefault="004A0C45" w:rsidP="00A97EC3">
            <w:pPr>
              <w:pStyle w:val="13213"/>
            </w:pPr>
            <w:r>
              <w:rPr>
                <w:lang w:val="kk"/>
              </w:rPr>
              <w:t>(Мәдени-гигиеналық дағдылар, көркем әдебиет)</w:t>
            </w:r>
          </w:p>
        </w:tc>
      </w:tr>
      <w:tr w:rsidR="003E45E4" w14:paraId="274D9C77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D6C3B" w14:textId="18406B33" w:rsidR="00A97EC3" w:rsidRPr="00971BA6" w:rsidRDefault="004A0C45" w:rsidP="00A97EC3">
            <w:pPr>
              <w:pStyle w:val="13213"/>
            </w:pPr>
            <w:r w:rsidRPr="00971BA6">
              <w:rPr>
                <w:lang w:val="kk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F2D1" w14:textId="6A36AFD5" w:rsidR="00A97EC3" w:rsidRPr="00971BA6" w:rsidRDefault="004A0C45" w:rsidP="00A97EC3">
            <w:pPr>
              <w:pStyle w:val="13213"/>
            </w:pPr>
            <w:r>
              <w:rPr>
                <w:lang w:val="kk"/>
              </w:rPr>
              <w:t>"Ата толғауы" күйі</w:t>
            </w:r>
          </w:p>
          <w:p w14:paraId="72591E87" w14:textId="737190B0" w:rsidR="00A97EC3" w:rsidRPr="00971BA6" w:rsidRDefault="004A0C45" w:rsidP="00A97EC3">
            <w:pPr>
              <w:pStyle w:val="13213"/>
            </w:pPr>
            <w:r w:rsidRPr="00971BA6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5FF522BE" w14:textId="65F3A70D" w:rsidR="00A97EC3" w:rsidRPr="00971BA6" w:rsidRDefault="004A0C45" w:rsidP="00A97EC3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D554A" w14:textId="77777777" w:rsidR="00A97EC3" w:rsidRPr="00971BA6" w:rsidRDefault="004A0C45" w:rsidP="00A97EC3">
            <w:pPr>
              <w:pStyle w:val="13213"/>
            </w:pPr>
            <w:r>
              <w:rPr>
                <w:lang w:val="kk"/>
              </w:rPr>
              <w:t>"Ата толғауы" күйі</w:t>
            </w:r>
          </w:p>
          <w:p w14:paraId="115DD4B9" w14:textId="77777777" w:rsidR="00A97EC3" w:rsidRPr="00971BA6" w:rsidRDefault="004A0C45" w:rsidP="00A97EC3">
            <w:pPr>
              <w:pStyle w:val="13213"/>
            </w:pPr>
            <w:r w:rsidRPr="00971BA6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4319C7C7" w14:textId="57B672B4" w:rsidR="00A97EC3" w:rsidRPr="00971BA6" w:rsidRDefault="004A0C45" w:rsidP="00A97EC3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D9482" w14:textId="77777777" w:rsidR="00A97EC3" w:rsidRPr="00971BA6" w:rsidRDefault="004A0C45" w:rsidP="00A97EC3">
            <w:pPr>
              <w:pStyle w:val="13213"/>
            </w:pPr>
            <w:r>
              <w:rPr>
                <w:lang w:val="kk"/>
              </w:rPr>
              <w:t>"Ата толғауы" күйі</w:t>
            </w:r>
          </w:p>
          <w:p w14:paraId="254721FC" w14:textId="77777777" w:rsidR="00A97EC3" w:rsidRPr="00971BA6" w:rsidRDefault="004A0C45" w:rsidP="00A97EC3">
            <w:pPr>
              <w:pStyle w:val="13213"/>
            </w:pPr>
            <w:r w:rsidRPr="00971BA6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1586BD65" w14:textId="34EF839C" w:rsidR="00A97EC3" w:rsidRPr="00971BA6" w:rsidRDefault="004A0C45" w:rsidP="00A97EC3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45CF5" w14:textId="77777777" w:rsidR="00A97EC3" w:rsidRPr="00971BA6" w:rsidRDefault="004A0C45" w:rsidP="00A97EC3">
            <w:pPr>
              <w:pStyle w:val="13213"/>
            </w:pPr>
            <w:r>
              <w:rPr>
                <w:lang w:val="kk"/>
              </w:rPr>
              <w:t>"Ата толғауы" күйі</w:t>
            </w:r>
          </w:p>
          <w:p w14:paraId="0C1F0BFB" w14:textId="77777777" w:rsidR="00A97EC3" w:rsidRPr="00971BA6" w:rsidRDefault="004A0C45" w:rsidP="00A97EC3">
            <w:pPr>
              <w:pStyle w:val="13213"/>
            </w:pPr>
            <w:r w:rsidRPr="00971BA6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3A97ABAD" w14:textId="1E1B6218" w:rsidR="00A97EC3" w:rsidRPr="00971BA6" w:rsidRDefault="004A0C45" w:rsidP="00A97EC3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4DCC0" w14:textId="77777777" w:rsidR="00A97EC3" w:rsidRPr="00971BA6" w:rsidRDefault="004A0C45" w:rsidP="00A97EC3">
            <w:pPr>
              <w:pStyle w:val="13213"/>
            </w:pPr>
            <w:r>
              <w:rPr>
                <w:lang w:val="kk"/>
              </w:rPr>
              <w:t>"Ата толғауы" күйі</w:t>
            </w:r>
          </w:p>
          <w:p w14:paraId="49C580CD" w14:textId="77777777" w:rsidR="00A97EC3" w:rsidRPr="00971BA6" w:rsidRDefault="004A0C45" w:rsidP="00A97EC3">
            <w:pPr>
              <w:pStyle w:val="13213"/>
            </w:pPr>
            <w:r w:rsidRPr="00971BA6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736C92EE" w14:textId="38EB0427" w:rsidR="00A97EC3" w:rsidRPr="00971BA6" w:rsidRDefault="004A0C45" w:rsidP="00A97EC3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</w:tr>
      <w:tr w:rsidR="003E45E4" w14:paraId="5D2EF729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4DAB" w14:textId="5F1C45C9" w:rsidR="00AB39DC" w:rsidRPr="00971BA6" w:rsidRDefault="004A0C45" w:rsidP="00AB39DC">
            <w:pPr>
              <w:pStyle w:val="13213"/>
            </w:pPr>
            <w:r w:rsidRPr="00971BA6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C9E49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6C311190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317BA03F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"Диірмен" тыныс алу гимнастикасы</w:t>
            </w:r>
          </w:p>
          <w:p w14:paraId="6EBF701E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Суық тию мен жоғарғы тыныс алу жолдары ауруларының алдын алу. </w:t>
            </w:r>
          </w:p>
          <w:p w14:paraId="52623838" w14:textId="413D29EE" w:rsidR="00AB39DC" w:rsidRPr="00971BA6" w:rsidRDefault="004A0C45" w:rsidP="00AB39DC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1DF4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70D2F5E0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682F8337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"Диірмен" тыныс алу гимнастикасы</w:t>
            </w:r>
          </w:p>
          <w:p w14:paraId="01C9C41A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Суық тию мен жоғарғы тыныс алу жолдары ауруларының алдын алу. </w:t>
            </w:r>
          </w:p>
          <w:p w14:paraId="1DB7B147" w14:textId="3474DB3C" w:rsidR="00AB39DC" w:rsidRPr="00971BA6" w:rsidRDefault="004A0C45" w:rsidP="00AB39DC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058A7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2A85B957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6723FAB2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"Диірмен" тыныс алу гимнастикасы</w:t>
            </w:r>
          </w:p>
          <w:p w14:paraId="6A55726D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Суық тию мен жоғарғы тыныс алу жолдары ауруларының алдын алу. </w:t>
            </w:r>
          </w:p>
          <w:p w14:paraId="34C28F9C" w14:textId="6B13B1C9" w:rsidR="00AB39DC" w:rsidRPr="00971BA6" w:rsidRDefault="004A0C45" w:rsidP="00AB39DC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327EA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461F0FB4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30AA421C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"Диірмен" тыныс алу гимнастикасы</w:t>
            </w:r>
          </w:p>
          <w:p w14:paraId="0EB6FE39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Суық тию мен жоғарғы тыныс алу жолдары ауруларының алдын алу. </w:t>
            </w:r>
          </w:p>
          <w:p w14:paraId="19D7B44A" w14:textId="1D438037" w:rsidR="00AB39DC" w:rsidRPr="00971BA6" w:rsidRDefault="004A0C45" w:rsidP="00AB39DC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C8A2A" w14:textId="77777777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Төсекте жатып орындайтын түзету жаттығуы. Ұйқыдан кейінгі жаттығу.  Массаж жолымен жүру.</w:t>
            </w:r>
          </w:p>
          <w:p w14:paraId="7D2D6032" w14:textId="0836053B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50D0676F" w14:textId="7F4F43C0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"Диірмен" тыныс алу гимнастикасы</w:t>
            </w:r>
          </w:p>
          <w:p w14:paraId="661CDE2B" w14:textId="29ABC1F9" w:rsidR="00AB39DC" w:rsidRPr="004A0C45" w:rsidRDefault="004A0C45" w:rsidP="00AB39DC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Суық тию мен жоғарғы тыныс алу жолдары ауруларының алдын алу. </w:t>
            </w:r>
          </w:p>
          <w:p w14:paraId="72846BF8" w14:textId="20BF2BE0" w:rsidR="00AB39DC" w:rsidRPr="00971BA6" w:rsidRDefault="004A0C45" w:rsidP="00AB39DC">
            <w:pPr>
              <w:pStyle w:val="13213"/>
            </w:pPr>
            <w:r>
              <w:rPr>
                <w:lang w:val="kk"/>
              </w:rPr>
              <w:t>(Дене тәрбиесі, музыка)</w:t>
            </w:r>
          </w:p>
        </w:tc>
      </w:tr>
      <w:tr w:rsidR="003E45E4" w14:paraId="398D5F70" w14:textId="77777777" w:rsidTr="00AE0653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6BBE0" w14:textId="77777777" w:rsidR="00931EB9" w:rsidRPr="00971BA6" w:rsidRDefault="004A0C45" w:rsidP="00931EB9">
            <w:pPr>
              <w:pStyle w:val="13213"/>
            </w:pPr>
            <w:r w:rsidRPr="00971BA6">
              <w:rPr>
                <w:lang w:val="kk"/>
              </w:rPr>
              <w:t>Бесін ас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156EA" w14:textId="77777777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01023E8" w14:textId="77777777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Бесін астың уақыты келді, Балалар үстелге отырды.</w:t>
            </w:r>
          </w:p>
          <w:p w14:paraId="063E270B" w14:textId="77777777" w:rsidR="00931EB9" w:rsidRPr="00971BA6" w:rsidRDefault="004A0C45" w:rsidP="00931EB9">
            <w:pPr>
              <w:pStyle w:val="13213"/>
            </w:pPr>
            <w:r w:rsidRPr="00971BA6"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196C8779" w14:textId="77777777" w:rsidR="00931EB9" w:rsidRPr="004A0C45" w:rsidRDefault="004A0C45" w:rsidP="00931EB9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Аяғымызды тапырлатпаймыз, Ас ішкенде сөйлемейміз.   Мәдени-гигиеналық дағдылар Тазалық пен ұқыптылыққа деген қажеттілікті дамыту; жеке сүлгіні дұрыс қолдануға ықпал ету; дербестікке, қолды дұрыс және мұқият жууға тәрбиелеу.</w:t>
            </w:r>
          </w:p>
          <w:p w14:paraId="26B64846" w14:textId="7395F01C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 Сүт-молоко) (Мәдени-гигиеналық дағдылар)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AE357" w14:textId="77777777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57505114" w14:textId="77777777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Бесін астың уақыты келді, Балалар үстелге отырды.</w:t>
            </w:r>
          </w:p>
          <w:p w14:paraId="3F434941" w14:textId="77777777" w:rsidR="00931EB9" w:rsidRPr="00971BA6" w:rsidRDefault="004A0C45" w:rsidP="00931EB9">
            <w:pPr>
              <w:pStyle w:val="13213"/>
            </w:pPr>
            <w:r w:rsidRPr="00971BA6"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135E060D" w14:textId="77777777" w:rsidR="00931EB9" w:rsidRPr="004A0C45" w:rsidRDefault="004A0C45" w:rsidP="00931EB9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Аяғымызды тапырлатпаймыз, Ас ішкенде сөйлемейміз.   Мәдени-гигиеналық дағдылар Тазалық пен ұқыптылыққа деген қажеттілікті дамыту; жеке сүлгіні дұрыс қолдануға ықпал ету; дербестікке, қолды дұрыс және мұқият жууға тәрбиелеу.</w:t>
            </w:r>
          </w:p>
          <w:p w14:paraId="7D396225" w14:textId="191AE67C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 Сүт-молоко)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732E9" w14:textId="47278158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Мәдени-гигиеналық дағдылар Балалардың назарын тамақ пен мәдени тамақтануға аудару.</w:t>
            </w:r>
          </w:p>
          <w:p w14:paraId="00E8C5BA" w14:textId="5EB30783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 Сүт-молоко) (Мәдени-гигиеналық дағдылар)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83A13" w14:textId="77777777" w:rsidR="00931EB9" w:rsidRDefault="004A0C45" w:rsidP="00931EB9">
            <w:pPr>
              <w:pStyle w:val="13213"/>
            </w:pPr>
            <w:r>
              <w:rPr>
                <w:lang w:val="kk"/>
              </w:rPr>
              <w:t>"Біз ұқыпты баламыз" ойын жаттығуы Мәдени-гигиеналық дағдылар: тамақтану кезіндегі мінез-құлық мәдениетін қалыптастыру: майлықты ұқыпты қолдана білу; нанды үгітпеу.</w:t>
            </w:r>
          </w:p>
          <w:p w14:paraId="7CF62312" w14:textId="4A8D59A3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 Сүт-молоко) (мәдени-гигиеналық дағдылар)</w:t>
            </w:r>
          </w:p>
          <w:p w14:paraId="09AC53B8" w14:textId="77777777" w:rsidR="00931EB9" w:rsidRPr="00971BA6" w:rsidRDefault="00931EB9" w:rsidP="00931EB9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46155" w14:textId="2062BD93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2FE6C928" w14:textId="76C1E606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Бесін астың уақыты келді, Балалар үстелге отырды.</w:t>
            </w:r>
          </w:p>
          <w:p w14:paraId="43BFBDC0" w14:textId="57A6631C" w:rsidR="00931EB9" w:rsidRPr="00971BA6" w:rsidRDefault="004A0C45" w:rsidP="00931EB9">
            <w:pPr>
              <w:pStyle w:val="13213"/>
            </w:pPr>
            <w:r w:rsidRPr="00971BA6"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075F90E4" w14:textId="704C655B" w:rsidR="00931EB9" w:rsidRPr="004A0C45" w:rsidRDefault="004A0C45" w:rsidP="00931EB9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Аяғымызды тапырлатпаймыз, Ас ішкенде сөйлемейміз.   Мәдени-гигиеналық дағдылар Тазалық пен ұқыптылыққа деген қажеттілікті дамыту; жеке сүлгіні дұрыс қолдануға ықпал ету; дербестікке, қолды дұрыс және мұқият жууға тәрбиелеу.</w:t>
            </w:r>
          </w:p>
          <w:p w14:paraId="78463C8A" w14:textId="13AC35BD" w:rsidR="00931EB9" w:rsidRPr="00971BA6" w:rsidRDefault="004A0C45" w:rsidP="00931EB9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 Сүт-молоко) (Мәдени-гигиеналық дағдылар)</w:t>
            </w:r>
          </w:p>
        </w:tc>
      </w:tr>
      <w:tr w:rsidR="003E45E4" w14:paraId="2F555F7D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699A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156A3" w14:textId="50D87BAE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Біртұтас тәрбие" "Адалдық алаңы" Мультфильм көру </w:t>
            </w:r>
          </w:p>
          <w:p w14:paraId="2BB601E6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"Әділ жеңіс. Мира және Гоша туралы" </w:t>
            </w:r>
          </w:p>
          <w:p w14:paraId="4345832E" w14:textId="4361D16F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Өз іс-әрекеттері мен сөздері үшін жауапкершілікті дамыту.</w:t>
            </w:r>
          </w:p>
          <w:p w14:paraId="6B4A877E" w14:textId="77777777" w:rsidR="00797C1A" w:rsidRDefault="004A0C45" w:rsidP="00971BA6">
            <w:pPr>
              <w:pStyle w:val="13213"/>
            </w:pPr>
            <w:r>
              <w:rPr>
                <w:lang w:val="kk"/>
              </w:rPr>
              <w:t>"Матрешкалардың шай ішуі" дидактикалық ойыны</w:t>
            </w:r>
          </w:p>
          <w:p w14:paraId="4137039A" w14:textId="4C77DA8C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Сөйлеуді қабылдауды дамыту, тапсырмаларды дәл орындай отырып, нұсқауларды түсіну; ойыншық ыдыстарындағы заттарды матрешкалардың өлшемдерімен байланыстыру. (Танымдық және интеллектуалдық дағдылар)</w:t>
            </w:r>
          </w:p>
          <w:p w14:paraId="1D48D5E0" w14:textId="77777777" w:rsidR="00797C1A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57A988E7" w14:textId="5805B0ED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B45AE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"Автобуспен дүкенге саяхат" сюжеттік-рөлдік ойыны</w:t>
            </w:r>
          </w:p>
          <w:p w14:paraId="1DF5E275" w14:textId="45B896D7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Балалардың әртүрлі көлік түрлері туралы білімдерін бекіту: автобус, пойыз, ұшақ, жүк көлігі; ұжымдық ойындарға қатысуға деген қызығушылық пен желыласты дамыту. (Қоршаған ортамен таныстыру, дене тәрбиесі)</w:t>
            </w:r>
          </w:p>
          <w:p w14:paraId="7CFD627D" w14:textId="49A7263B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"Киім қыстырғыштарымен ойнайық"</w:t>
            </w:r>
          </w:p>
          <w:p w14:paraId="1FB85A43" w14:textId="609A913D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Балаларға </w:t>
            </w:r>
          </w:p>
          <w:p w14:paraId="7E6B71C3" w14:textId="5AE61F53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бір түсті қажетті киімдерді таңдауды үйрету; қолдың ұсақ моторикасын, тактильді сезімдерін дамыту. (Сенсорика)</w:t>
            </w:r>
          </w:p>
          <w:p w14:paraId="3BE536CE" w14:textId="77777777" w:rsidR="00797C1A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1ED26622" w14:textId="28E3BFEA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CA51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"Автобуспен дүкенге саяхат" сюжеттік-рөлдік ойыны</w:t>
            </w:r>
          </w:p>
          <w:p w14:paraId="08A4D808" w14:textId="19B962CD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 xml:space="preserve">Балалардың әртүрлі көлік түрлері туралы білімдерін бекіту: автобус, пойыз, ұшақ, жүк көлігі; ойында достық қарым-қатынасты, ізгі ниетті тәрбиелеу. (Қоршаған ортамен таныстыру, дене тәрбиесі) </w:t>
            </w:r>
          </w:p>
          <w:p w14:paraId="07617C45" w14:textId="77777777" w:rsidR="00797C1A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"Геометриялық лото" үстел үсті-баспа ойыны</w:t>
            </w:r>
          </w:p>
          <w:p w14:paraId="26A72AF4" w14:textId="1CDA6942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логикалық ойлауын дамыту. (Сенсорика)</w:t>
            </w:r>
          </w:p>
          <w:p w14:paraId="06730898" w14:textId="1B92C48C" w:rsidR="00971BA6" w:rsidRPr="00971BA6" w:rsidRDefault="004A0C45" w:rsidP="00797C1A">
            <w:pPr>
              <w:pStyle w:val="13213"/>
            </w:pPr>
            <w:r w:rsidRPr="00971BA6">
              <w:rPr>
                <w:lang w:val="kk"/>
              </w:rPr>
              <w:t>Балалардың таңдауы бойынша шығармашылық шеберхана Шығармашылық қабілеттерін, қиялын дамыту. (Сурет салу, мүсіндеу, жапсыру)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2870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"Автобуспен дүкенге саяхат" сюжеттік-рөлдік ойыны </w:t>
            </w:r>
          </w:p>
          <w:p w14:paraId="18253393" w14:textId="77777777" w:rsidR="00FE726D" w:rsidRDefault="004A0C45" w:rsidP="00971BA6">
            <w:pPr>
              <w:pStyle w:val="13213"/>
            </w:pPr>
            <w:r w:rsidRPr="00971BA6">
              <w:rPr>
                <w:lang w:val="kk"/>
              </w:rPr>
              <w:t>Ойында достық қарым-қатынасты, ізгі ниетті тәрбиелеу; қоғамдық көлікте қарым-қатынас мәдениетін және мінез-құлық мәдениетін қалыптастыру.</w:t>
            </w:r>
          </w:p>
          <w:p w14:paraId="061D6A1E" w14:textId="4A02A959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  <w:p w14:paraId="3D15DAE1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16CD67CF" w14:textId="7FF471C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  <w:p w14:paraId="61143D26" w14:textId="77777777" w:rsidR="00971BA6" w:rsidRPr="00971BA6" w:rsidRDefault="00971BA6" w:rsidP="00971BA6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C98C" w14:textId="2C13FF36" w:rsidR="00971BA6" w:rsidRPr="004A0C45" w:rsidRDefault="004A0C45" w:rsidP="00971BA6">
            <w:pPr>
              <w:pStyle w:val="13213"/>
              <w:rPr>
                <w:lang w:val="kk"/>
              </w:rPr>
            </w:pPr>
            <w:r w:rsidRPr="00971BA6">
              <w:rPr>
                <w:lang w:val="kk"/>
              </w:rPr>
              <w:t>Оқу В. Сутеев "Әртүрлі дөңгелектер" Көркем шығарманы көрнекі сүйемелдеусіз тыңдай білуді үйрету. (Көркем әдебиет)</w:t>
            </w:r>
          </w:p>
          <w:p w14:paraId="0F5D5B3A" w14:textId="77777777" w:rsidR="00FE726D" w:rsidRPr="004A0C45" w:rsidRDefault="004A0C45" w:rsidP="00971BA6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"Сынған бағдаршам" дидактикалық ойыны Бағдаршамның түстерімен таныстыру; таныс геометриялық фигураларды тануды және атауды үйрету.</w:t>
            </w:r>
          </w:p>
          <w:p w14:paraId="5C629AEB" w14:textId="0144745B" w:rsidR="00971BA6" w:rsidRPr="004A0C45" w:rsidRDefault="004A0C45" w:rsidP="00971BA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(Сенсорика)</w:t>
            </w:r>
          </w:p>
          <w:p w14:paraId="5B9AE45A" w14:textId="71B4389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таңдауы бойынша шығармашылық шеберхана Шығармашылық қабілеттерін, қиялын дамыту. (Сурет салу, мүсіндеу, жапсыру)</w:t>
            </w:r>
          </w:p>
          <w:p w14:paraId="603748A7" w14:textId="77777777" w:rsidR="00971BA6" w:rsidRPr="00971BA6" w:rsidRDefault="00971BA6" w:rsidP="00971BA6">
            <w:pPr>
              <w:pStyle w:val="13213"/>
            </w:pPr>
          </w:p>
          <w:p w14:paraId="43EB2774" w14:textId="77777777" w:rsidR="00971BA6" w:rsidRPr="00971BA6" w:rsidRDefault="00971BA6" w:rsidP="00971BA6">
            <w:pPr>
              <w:pStyle w:val="13213"/>
              <w:rPr>
                <w:highlight w:val="yellow"/>
              </w:rPr>
            </w:pPr>
          </w:p>
        </w:tc>
      </w:tr>
      <w:tr w:rsidR="003E45E4" w14:paraId="6209B8BB" w14:textId="77777777" w:rsidTr="00AE0653">
        <w:trPr>
          <w:trHeight w:val="55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D59E2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024D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Физикалық дағдылар</w:t>
            </w:r>
          </w:p>
          <w:p w14:paraId="6F8B1D9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Шиенелісті басуға арналған ширату жаттығуы</w:t>
            </w:r>
          </w:p>
          <w:p w14:paraId="4AC714E9" w14:textId="0997C069" w:rsidR="00797C1A" w:rsidRDefault="004A0C45" w:rsidP="00971BA6">
            <w:pPr>
              <w:pStyle w:val="13213"/>
            </w:pPr>
            <w:r>
              <w:rPr>
                <w:lang w:val="kk"/>
              </w:rPr>
              <w:t xml:space="preserve">"Шалтай-Болтай" </w:t>
            </w:r>
          </w:p>
          <w:p w14:paraId="7BBD3FEC" w14:textId="1DBD2CED" w:rsidR="00971BA6" w:rsidRPr="00971BA6" w:rsidRDefault="004A0C45" w:rsidP="00797C1A">
            <w:pPr>
              <w:pStyle w:val="13213"/>
            </w:pPr>
            <w:r w:rsidRPr="00971BA6">
              <w:rPr>
                <w:lang w:val="kk"/>
              </w:rPr>
              <w:t>Психоэмоционалды шиеленісті басу, жағымды эмоционалды фон қалыптастыру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A394C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Қарым-қатынас дағдылары</w:t>
            </w:r>
          </w:p>
          <w:p w14:paraId="571E430E" w14:textId="77777777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"Үйшікте кім тұрады" </w:t>
            </w:r>
          </w:p>
          <w:p w14:paraId="0884D621" w14:textId="42B5BF2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Дыбыстардың дұрыс айтылуын бекіту; балалардың сөйлеу кезінде тыныс алуын дамыту.</w:t>
            </w:r>
          </w:p>
          <w:p w14:paraId="6B176855" w14:textId="77777777" w:rsidR="00971BA6" w:rsidRPr="00971BA6" w:rsidRDefault="00971BA6" w:rsidP="00971BA6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A757E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Танымдық және интеллектуалдық дағдылар </w:t>
            </w:r>
          </w:p>
          <w:p w14:paraId="18CF620D" w14:textId="1E29EBE4" w:rsidR="00971BA6" w:rsidRPr="00971BA6" w:rsidRDefault="004A0C45" w:rsidP="00797C1A">
            <w:pPr>
              <w:pStyle w:val="13213"/>
            </w:pPr>
            <w:r w:rsidRPr="00971BA6">
              <w:rPr>
                <w:lang w:val="kk"/>
              </w:rPr>
              <w:t>"Үлкен-кішкентай" Шаманы (үлкен-кіші, көп-аз) қабаттастыру және қолдану арқылы анықтау қабілетін дамыту.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15C98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Шығармашылық дағдылар, зерттеу іс-әрекеті</w:t>
            </w:r>
          </w:p>
          <w:p w14:paraId="547A252F" w14:textId="6A24C0D8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"Көлікті жаса"</w:t>
            </w:r>
          </w:p>
          <w:p w14:paraId="6CF1607A" w14:textId="51793AC0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Әр түрлі бөліктерден көлік құрастыруға жаттығу.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F117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Әлеуметтік-эмоционалды дағдылар</w:t>
            </w:r>
          </w:p>
          <w:p w14:paraId="22EACCA7" w14:textId="4DFDFFAB" w:rsidR="00797C1A" w:rsidRDefault="004A0C45" w:rsidP="00971BA6">
            <w:pPr>
              <w:pStyle w:val="13213"/>
            </w:pPr>
            <w:r w:rsidRPr="00971BA6">
              <w:rPr>
                <w:lang w:val="kk"/>
              </w:rPr>
              <w:t>"Жақсы-жаман" ойыны</w:t>
            </w:r>
          </w:p>
          <w:p w14:paraId="1AEBC5A3" w14:textId="244631CB" w:rsidR="00971BA6" w:rsidRPr="00971BA6" w:rsidRDefault="004A0C45" w:rsidP="00797C1A">
            <w:pPr>
              <w:pStyle w:val="13213"/>
            </w:pPr>
            <w:r w:rsidRPr="00971BA6">
              <w:rPr>
                <w:lang w:val="kk"/>
              </w:rPr>
              <w:t>Жалпыға ортақ мінез-құлық нормалары, қауіпсіздік және жеке гигиена ережелері туралы білімді қалыптастыру.</w:t>
            </w:r>
          </w:p>
        </w:tc>
      </w:tr>
      <w:tr w:rsidR="003E45E4" w14:paraId="78F7EC79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A9F91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86F1E" w14:textId="7C416FA5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BAC0A" w14:textId="5E43732D" w:rsidR="00971BA6" w:rsidRPr="00971BA6" w:rsidRDefault="004A0C45" w:rsidP="00971BA6">
            <w:pPr>
              <w:pStyle w:val="13213"/>
            </w:pPr>
            <w:r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3C2D1" w14:textId="494B55BB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 xml:space="preserve">Біз нәрестеге </w:t>
            </w:r>
            <w:r w:rsidRPr="00971BA6">
              <w:rPr>
                <w:lang w:val="kk"/>
              </w:rPr>
              <w:br/>
              <w:t>қызыл шалбар,</w:t>
            </w:r>
            <w:r w:rsidRPr="00971BA6">
              <w:rPr>
                <w:lang w:val="kk"/>
              </w:rPr>
              <w:br/>
              <w:t xml:space="preserve">ақ шұлық кигіземіз </w:t>
            </w:r>
            <w:r w:rsidRPr="00971BA6">
              <w:rPr>
                <w:lang w:val="kk"/>
              </w:rPr>
              <w:br/>
              <w:t>Ал олар гүлді-гүлді.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594D6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B7F1B" w14:textId="6F028039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3E45E4" w14:paraId="514EF8A9" w14:textId="77777777" w:rsidTr="00AE0653">
        <w:trPr>
          <w:trHeight w:val="28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45E79" w14:textId="77777777" w:rsidR="00971BA6" w:rsidRPr="00971BA6" w:rsidRDefault="004A0C45" w:rsidP="00971BA6">
            <w:pPr>
              <w:pStyle w:val="13213"/>
              <w:rPr>
                <w:highlight w:val="yellow"/>
              </w:rPr>
            </w:pPr>
            <w:r w:rsidRPr="00971BA6">
              <w:rPr>
                <w:lang w:val="kk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64035" w14:textId="77777777" w:rsidR="00CC4FA2" w:rsidRDefault="004A0C45" w:rsidP="00797C1A">
            <w:pPr>
              <w:pStyle w:val="13213"/>
            </w:pPr>
            <w:r>
              <w:rPr>
                <w:lang w:val="kk"/>
              </w:rPr>
              <w:t>Балалардың еркін іс-әрекеті.</w:t>
            </w:r>
          </w:p>
          <w:p w14:paraId="465EA943" w14:textId="68B55571" w:rsidR="00971BA6" w:rsidRPr="00971BA6" w:rsidRDefault="004A0C45" w:rsidP="00797C1A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03A45" w14:textId="136441A0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"Ұлттық ойын – ұлт қазынасы" "Бәйге" қимылды ойыны</w:t>
            </w:r>
          </w:p>
          <w:p w14:paraId="1018351F" w14:textId="0D8835FF" w:rsidR="00971BA6" w:rsidRPr="00971BA6" w:rsidRDefault="004A0C45" w:rsidP="00971BA6">
            <w:pPr>
              <w:pStyle w:val="13213"/>
              <w:rPr>
                <w:highlight w:val="yellow"/>
              </w:rPr>
            </w:pPr>
            <w:r w:rsidRPr="00971BA6">
              <w:rPr>
                <w:lang w:val="kk"/>
              </w:rPr>
              <w:t>Қазақ ұлттық ойындарына деген қызығушылықты қалыптастыру; денсаулықты нығайтуға ықпал ететін физикалық қасиеттерді дамыту. (Дене тәрбиесі)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AA7C1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еркін іс-әрекеті.</w:t>
            </w:r>
          </w:p>
          <w:p w14:paraId="12C24127" w14:textId="7066E77A" w:rsidR="00971BA6" w:rsidRPr="00971BA6" w:rsidRDefault="004A0C45" w:rsidP="00971BA6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A24D3" w14:textId="77777777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Балалардың еркін іс-әрекеті.</w:t>
            </w:r>
          </w:p>
          <w:p w14:paraId="54737A35" w14:textId="31AA8EA7" w:rsidR="00971BA6" w:rsidRPr="00971BA6" w:rsidRDefault="004A0C45" w:rsidP="00971BA6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42F00" w14:textId="77BCAE14" w:rsidR="00971BA6" w:rsidRPr="00971BA6" w:rsidRDefault="004A0C45" w:rsidP="00971BA6">
            <w:pPr>
              <w:pStyle w:val="13213"/>
            </w:pPr>
            <w:r w:rsidRPr="00971BA6">
              <w:rPr>
                <w:lang w:val="kk"/>
              </w:rPr>
              <w:t>"Ұлттық ойын – ұлт қазынасы" "Бәйге" қимылды ойыны</w:t>
            </w:r>
          </w:p>
          <w:p w14:paraId="202BF47C" w14:textId="5BE8B635" w:rsidR="00971BA6" w:rsidRPr="00971BA6" w:rsidRDefault="004A0C45" w:rsidP="00971BA6">
            <w:pPr>
              <w:pStyle w:val="13213"/>
              <w:rPr>
                <w:highlight w:val="yellow"/>
              </w:rPr>
            </w:pPr>
            <w:r w:rsidRPr="00971BA6">
              <w:rPr>
                <w:lang w:val="kk"/>
              </w:rPr>
              <w:t>Қазақ ұлттық ойындарына деген қызығушылықты қалыптастыру; денсаулықты нығайтуға ықпал ететін физикалық қасиеттерді дамыту. (Дене тәрбиесі)</w:t>
            </w:r>
          </w:p>
        </w:tc>
      </w:tr>
      <w:tr w:rsidR="003E45E4" w14:paraId="786E5ABA" w14:textId="77777777" w:rsidTr="00AE065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4325F" w14:textId="77777777" w:rsidR="00CC4FA2" w:rsidRPr="00971BA6" w:rsidRDefault="004A0C45" w:rsidP="00CC4FA2">
            <w:pPr>
              <w:pStyle w:val="13213"/>
            </w:pPr>
            <w:r w:rsidRPr="00971BA6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59BDF" w14:textId="7D9A97F5" w:rsidR="00CC4FA2" w:rsidRPr="00971BA6" w:rsidRDefault="004A0C45" w:rsidP="00CC4FA2">
            <w:pPr>
              <w:pStyle w:val="13213"/>
              <w:rPr>
                <w:highlight w:val="yellow"/>
              </w:rPr>
            </w:pPr>
            <w:r w:rsidRPr="00971BA6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7B21" w14:textId="77777777" w:rsidR="00CC4FA2" w:rsidRDefault="004A0C45" w:rsidP="00CC4FA2">
            <w:pPr>
              <w:pStyle w:val="13213"/>
            </w:pPr>
            <w:r w:rsidRPr="00971BA6">
              <w:rPr>
                <w:lang w:val="kk"/>
              </w:rPr>
              <w:t xml:space="preserve">«Біртұтас тәрбие» </w:t>
            </w:r>
          </w:p>
          <w:p w14:paraId="32E9ABE7" w14:textId="42B474D5" w:rsidR="00CC4FA2" w:rsidRPr="00971BA6" w:rsidRDefault="004A0C45" w:rsidP="00CC4FA2">
            <w:pPr>
              <w:pStyle w:val="13213"/>
            </w:pPr>
            <w:r w:rsidRPr="00971BA6">
              <w:rPr>
                <w:lang w:val="kk"/>
              </w:rPr>
              <w:t>"Біз қолөнер шеберіміз"</w:t>
            </w:r>
          </w:p>
          <w:p w14:paraId="49749A5A" w14:textId="1FF2F309" w:rsidR="00CC4FA2" w:rsidRPr="00971BA6" w:rsidRDefault="004A0C45" w:rsidP="00CC4FA2">
            <w:pPr>
              <w:pStyle w:val="13213"/>
            </w:pPr>
            <w:r w:rsidRPr="00971BA6">
              <w:rPr>
                <w:lang w:val="kk"/>
              </w:rPr>
              <w:t>Қолдан жасалған бұйымдар көрмесі</w:t>
            </w:r>
          </w:p>
          <w:p w14:paraId="19525BF2" w14:textId="77777777" w:rsidR="00CC4FA2" w:rsidRPr="00971BA6" w:rsidRDefault="00CC4FA2" w:rsidP="00CC4FA2">
            <w:pPr>
              <w:pStyle w:val="13213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0C71F" w14:textId="71948F08" w:rsidR="00CC4FA2" w:rsidRPr="00971BA6" w:rsidRDefault="004A0C45" w:rsidP="00CC4FA2">
            <w:pPr>
              <w:pStyle w:val="13213"/>
              <w:rPr>
                <w:highlight w:val="yellow"/>
              </w:rPr>
            </w:pPr>
            <w:r w:rsidRPr="00971BA6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A8A1D" w14:textId="5376FC34" w:rsidR="00CC4FA2" w:rsidRPr="00971BA6" w:rsidRDefault="004A0C45" w:rsidP="00CC4FA2">
            <w:pPr>
              <w:pStyle w:val="13213"/>
              <w:rPr>
                <w:highlight w:val="yellow"/>
              </w:rPr>
            </w:pPr>
            <w:r w:rsidRPr="00971BA6">
              <w:rPr>
                <w:lang w:val="kk"/>
              </w:rPr>
              <w:t>"Әкімшілік қабылдау бөлмесі" (жеке консультациялар) Ата-аналарға өздерін қызықтыратын тақырыптар бойынша кеңес беру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1689C" w14:textId="77777777" w:rsidR="00CC4FA2" w:rsidRPr="00971BA6" w:rsidRDefault="004A0C45" w:rsidP="00CC4FA2">
            <w:pPr>
              <w:pStyle w:val="13213"/>
            </w:pPr>
            <w:r w:rsidRPr="00971BA6">
              <w:rPr>
                <w:lang w:val="kk"/>
              </w:rPr>
              <w:t>Демалыс күндеріне тілек.</w:t>
            </w:r>
          </w:p>
          <w:p w14:paraId="60F6D5A1" w14:textId="77777777" w:rsidR="00CC4FA2" w:rsidRPr="00971BA6" w:rsidRDefault="004A0C45" w:rsidP="00CC4FA2">
            <w:pPr>
              <w:pStyle w:val="13213"/>
            </w:pPr>
            <w:r w:rsidRPr="00971BA6">
              <w:rPr>
                <w:lang w:val="kk"/>
              </w:rPr>
              <w:t>(Сау болыңыз – До свидания!)</w:t>
            </w:r>
          </w:p>
        </w:tc>
      </w:tr>
    </w:tbl>
    <w:p w14:paraId="6CCC3BB1" w14:textId="77777777" w:rsidR="00971BA6" w:rsidRPr="00971BA6" w:rsidRDefault="00971BA6" w:rsidP="00971BA6">
      <w:pPr>
        <w:pStyle w:val="41"/>
      </w:pPr>
    </w:p>
    <w:p w14:paraId="75407046" w14:textId="047A9E87" w:rsidR="00797C1A" w:rsidRPr="00797C1A" w:rsidRDefault="004A0C45" w:rsidP="00797C1A">
      <w:pPr>
        <w:pStyle w:val="612"/>
      </w:pPr>
      <w:r w:rsidRPr="00797C1A">
        <w:rPr>
          <w:lang w:val="kk"/>
        </w:rPr>
        <w:t>ТӘРБИЕ-БІЛІМ БЕРУ ПРОЦЕСІНІҢ</w:t>
      </w:r>
      <w:r>
        <w:t xml:space="preserve"> </w:t>
      </w:r>
      <w:r w:rsidRPr="00797C1A">
        <w:rPr>
          <w:lang w:val="kk"/>
        </w:rPr>
        <w:t xml:space="preserve"> ЦИКЛОГРАММАСЫ</w:t>
      </w:r>
    </w:p>
    <w:p w14:paraId="44202BAF" w14:textId="77777777" w:rsidR="00797C1A" w:rsidRPr="00797C1A" w:rsidRDefault="004A0C45" w:rsidP="00797C1A">
      <w:pPr>
        <w:pStyle w:val="41"/>
      </w:pPr>
      <w:r w:rsidRPr="00797C1A">
        <w:rPr>
          <w:lang w:val="kk"/>
        </w:rPr>
        <w:t>Топ: кіші топ</w:t>
      </w:r>
    </w:p>
    <w:p w14:paraId="2138B4F7" w14:textId="77777777" w:rsidR="00797C1A" w:rsidRPr="00797C1A" w:rsidRDefault="004A0C45" w:rsidP="00797C1A">
      <w:pPr>
        <w:pStyle w:val="41"/>
      </w:pPr>
      <w:r w:rsidRPr="00797C1A">
        <w:rPr>
          <w:lang w:val="kk"/>
        </w:rPr>
        <w:t>Балалардың жасы: 2 жастан бастап</w:t>
      </w:r>
    </w:p>
    <w:p w14:paraId="178319C9" w14:textId="7F6CD8A6" w:rsidR="00797C1A" w:rsidRPr="00797C1A" w:rsidRDefault="004A0C45" w:rsidP="00797C1A">
      <w:pPr>
        <w:pStyle w:val="41"/>
      </w:pPr>
      <w:r w:rsidRPr="00797C1A">
        <w:rPr>
          <w:lang w:val="kk"/>
        </w:rPr>
        <w:t>Жоспар қай кезеңге жасалды: 24.02–28.02</w:t>
      </w:r>
    </w:p>
    <w:p w14:paraId="1B80F463" w14:textId="1B8C5CB8" w:rsidR="00797C1A" w:rsidRPr="00797C1A" w:rsidRDefault="004A0C45" w:rsidP="00797C1A">
      <w:pPr>
        <w:pStyle w:val="41"/>
      </w:pPr>
      <w:r w:rsidRPr="00797C1A">
        <w:rPr>
          <w:lang w:val="kk"/>
        </w:rPr>
        <w:t>Аптаның цитатасы: "Жаңашылдық – заман талабы"</w:t>
      </w:r>
    </w:p>
    <w:tbl>
      <w:tblPr>
        <w:tblW w:w="151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550"/>
        <w:gridCol w:w="2551"/>
        <w:gridCol w:w="2410"/>
        <w:gridCol w:w="27"/>
        <w:gridCol w:w="2524"/>
      </w:tblGrid>
      <w:tr w:rsidR="003E45E4" w14:paraId="0C4CF765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8414D" w14:textId="77777777" w:rsidR="00797C1A" w:rsidRPr="00797C1A" w:rsidRDefault="004A0C45" w:rsidP="00797C1A">
            <w:pPr>
              <w:pStyle w:val="13313"/>
            </w:pPr>
            <w:r w:rsidRPr="00797C1A">
              <w:rPr>
                <w:lang w:val="kk"/>
              </w:rPr>
              <w:t>Күн тәртібінің үлгісі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B2E08" w14:textId="1F2D4425" w:rsidR="00797C1A" w:rsidRPr="00797C1A" w:rsidRDefault="004A0C45" w:rsidP="00797C1A">
            <w:pPr>
              <w:pStyle w:val="13313"/>
            </w:pPr>
            <w:r w:rsidRPr="00797C1A">
              <w:rPr>
                <w:lang w:val="kk"/>
              </w:rPr>
              <w:t>Дүйсенбі 24.02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419AC" w14:textId="7AAA9748" w:rsidR="00797C1A" w:rsidRPr="00797C1A" w:rsidRDefault="004A0C45" w:rsidP="00797C1A">
            <w:pPr>
              <w:pStyle w:val="13313"/>
            </w:pPr>
            <w:r w:rsidRPr="00797C1A">
              <w:rPr>
                <w:lang w:val="kk"/>
              </w:rPr>
              <w:t>Сейсенбі 25.02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8DA6B" w14:textId="286A85B7" w:rsidR="00797C1A" w:rsidRPr="00797C1A" w:rsidRDefault="004A0C45" w:rsidP="00797C1A">
            <w:pPr>
              <w:pStyle w:val="13313"/>
            </w:pPr>
            <w:r w:rsidRPr="00797C1A">
              <w:rPr>
                <w:lang w:val="kk"/>
              </w:rPr>
              <w:t>Сәрсенбі 26.02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FFB67" w14:textId="11E93B5B" w:rsidR="00797C1A" w:rsidRPr="00797C1A" w:rsidRDefault="004A0C45" w:rsidP="00797C1A">
            <w:pPr>
              <w:pStyle w:val="13313"/>
            </w:pPr>
            <w:r w:rsidRPr="00797C1A">
              <w:rPr>
                <w:lang w:val="kk"/>
              </w:rPr>
              <w:t>Бейсенбі 27. 02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2C3C3" w14:textId="442EDEB3" w:rsidR="00797C1A" w:rsidRPr="00797C1A" w:rsidRDefault="004A0C45" w:rsidP="00797C1A">
            <w:pPr>
              <w:pStyle w:val="13313"/>
            </w:pPr>
            <w:r w:rsidRPr="00797C1A">
              <w:rPr>
                <w:lang w:val="kk"/>
              </w:rPr>
              <w:t>Жұма 28.02</w:t>
            </w:r>
          </w:p>
        </w:tc>
      </w:tr>
      <w:tr w:rsidR="003E45E4" w14:paraId="72BC7B36" w14:textId="77777777" w:rsidTr="00126723">
        <w:trPr>
          <w:trHeight w:val="42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2E7B" w14:textId="6440F19F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Балаларды қабылдау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7D43B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>"Өнегелі 15 минут" "Біздің іс-әрекеттеріміз"</w:t>
            </w:r>
          </w:p>
          <w:p w14:paraId="4835111B" w14:textId="73BBF4A2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 xml:space="preserve">Өз іс-әрекеттері үшін жауапкершілік сезімін дамытуға ықпал ету. </w:t>
            </w:r>
          </w:p>
          <w:p w14:paraId="36DE0C48" w14:textId="2D3C30DF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Сәлемдесу әдетін дамыту. (Қайырлы таң! - Доброе утро!)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C91E9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 xml:space="preserve">"Өнегелі 15 минут" "Біздің іс-әрекеттеріміз" </w:t>
            </w:r>
          </w:p>
          <w:p w14:paraId="7F89E6F7" w14:textId="6FEEF10F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Басқа адамдарға сыйлы қарым-қатынасты тәрбиелеу.</w:t>
            </w:r>
          </w:p>
          <w:p w14:paraId="137A5DDE" w14:textId="77777777" w:rsidR="005458C7" w:rsidRDefault="004A0C45" w:rsidP="005458C7">
            <w:pPr>
              <w:pStyle w:val="13213"/>
            </w:pPr>
            <w:r>
              <w:rPr>
                <w:lang w:val="kk"/>
              </w:rPr>
              <w:t>Баланың эмоционалды көңіл күйін бақылау.</w:t>
            </w:r>
          </w:p>
          <w:p w14:paraId="686E9680" w14:textId="586FCB63" w:rsidR="00797C1A" w:rsidRPr="00797C1A" w:rsidRDefault="004A0C45" w:rsidP="005458C7">
            <w:pPr>
              <w:pStyle w:val="13213"/>
            </w:pPr>
            <w:r w:rsidRPr="00797C1A">
              <w:rPr>
                <w:lang w:val="kk"/>
              </w:rPr>
              <w:t>(Қайырлы таң! – Доброе утро!)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32950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 xml:space="preserve">"Өнегелі 15 минут" "Біздің іс-әрекеттеріміз" </w:t>
            </w:r>
          </w:p>
          <w:p w14:paraId="7590A79B" w14:textId="65F97BF1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Басқалардың іс-әрекеттерін талдау, өз көзқарастарын білдіру қабілетін дамыту.</w:t>
            </w:r>
          </w:p>
          <w:p w14:paraId="711F24D0" w14:textId="77777777" w:rsidR="005458C7" w:rsidRDefault="004A0C45" w:rsidP="00797C1A">
            <w:pPr>
              <w:pStyle w:val="13213"/>
            </w:pPr>
            <w:r>
              <w:rPr>
                <w:lang w:val="kk"/>
              </w:rPr>
              <w:t>Балаларды топтың жалпы өмір тәртібіне қосу.</w:t>
            </w:r>
          </w:p>
          <w:p w14:paraId="497ACFDB" w14:textId="52D431D4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(Қайырлы таң! – Доброе утро!)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0434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>"Өнегелі 15 минут" "Біздің іс-әрекеттеріміз"</w:t>
            </w:r>
          </w:p>
          <w:p w14:paraId="0784E9CA" w14:textId="08BB30B9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 xml:space="preserve">Басқа адамдардың алдындағы мінез-құлқы үшін жауапкершілік сезімін тәрбиелеу. </w:t>
            </w:r>
          </w:p>
          <w:p w14:paraId="1109AD12" w14:textId="12340F49" w:rsidR="00797C1A" w:rsidRPr="00797C1A" w:rsidRDefault="004A0C45" w:rsidP="00797C1A">
            <w:pPr>
              <w:pStyle w:val="13213"/>
            </w:pPr>
            <w:r>
              <w:rPr>
                <w:lang w:val="kk"/>
              </w:rPr>
              <w:t xml:space="preserve">Сыртқы келбетке назар аудару. </w:t>
            </w:r>
          </w:p>
          <w:p w14:paraId="3B415857" w14:textId="77777777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(Қайырлы таң! – Доброе утро!)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7F60A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>"Өнегелі 15 минут" "Біздің іс-әрекеттеріміз"</w:t>
            </w:r>
          </w:p>
          <w:p w14:paraId="54E6E269" w14:textId="28D42C8C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Әр түрлі жағдайларда дұрыс мінез-құлық әдісін таңдау дағдысын қалыптастыру.</w:t>
            </w:r>
          </w:p>
          <w:p w14:paraId="3888CA0F" w14:textId="77777777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Ойын іс-әрекетін қамтамасыз ету. (Қайырлы таң! - Доброе утро!)</w:t>
            </w:r>
          </w:p>
        </w:tc>
      </w:tr>
      <w:tr w:rsidR="003E45E4" w:rsidRPr="00317C5C" w14:paraId="023C5843" w14:textId="77777777" w:rsidTr="00E23DC6">
        <w:trPr>
          <w:trHeight w:val="56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6922A" w14:textId="77777777" w:rsidR="005458C7" w:rsidRPr="00797C1A" w:rsidRDefault="004A0C45" w:rsidP="005458C7">
            <w:pPr>
              <w:pStyle w:val="13213"/>
            </w:pPr>
            <w:r w:rsidRPr="00797C1A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1616A" w14:textId="77777777" w:rsidR="005458C7" w:rsidRDefault="004A0C45" w:rsidP="005458C7">
            <w:pPr>
              <w:pStyle w:val="13213"/>
            </w:pPr>
            <w:r w:rsidRPr="00797C1A">
              <w:rPr>
                <w:lang w:val="kk"/>
              </w:rPr>
              <w:t>"Әкімшілік қабылдау" (жеке консультациялар)</w:t>
            </w:r>
          </w:p>
          <w:p w14:paraId="66E203B6" w14:textId="31B3142C" w:rsidR="005458C7" w:rsidRPr="00797C1A" w:rsidRDefault="004A0C45" w:rsidP="005458C7">
            <w:pPr>
              <w:pStyle w:val="13213"/>
            </w:pPr>
            <w:r w:rsidRPr="00797C1A">
              <w:rPr>
                <w:lang w:val="kk"/>
              </w:rPr>
              <w:t>Ата-аналарға өздерін қызықтыратын тақырыптар бойынша кеңес беру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54EA3" w14:textId="3DD41608" w:rsidR="005458C7" w:rsidRPr="00797C1A" w:rsidRDefault="004A0C45" w:rsidP="005458C7">
            <w:pPr>
              <w:pStyle w:val="13213"/>
            </w:pPr>
            <w:r>
              <w:rPr>
                <w:lang w:val="kk"/>
              </w:rPr>
              <w:t>Педагогикалық кітапхана "Балабақшадағы баланың мінез-құлық этикасы немесе Ата-аналар "балабақшаға барғанда" нені білуі керек Ата-аналар педагогикалық білім беру туралы не білуі керек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67DCF" w14:textId="0C878D51" w:rsidR="005458C7" w:rsidRPr="00797C1A" w:rsidRDefault="004A0C45" w:rsidP="005458C7">
            <w:pPr>
              <w:pStyle w:val="13213"/>
            </w:pPr>
            <w:r w:rsidRPr="00797C1A">
              <w:rPr>
                <w:lang w:val="kk"/>
              </w:rPr>
              <w:t xml:space="preserve">Балалардың денсаулығы туралы ата-аналармен әңгімелесу </w:t>
            </w:r>
          </w:p>
          <w:p w14:paraId="156549B1" w14:textId="77777777" w:rsidR="005458C7" w:rsidRPr="00797C1A" w:rsidRDefault="005458C7" w:rsidP="005458C7">
            <w:pPr>
              <w:pStyle w:val="13213"/>
            </w:pPr>
          </w:p>
        </w:tc>
        <w:tc>
          <w:tcPr>
            <w:tcW w:w="2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4E63" w14:textId="440B1DD2" w:rsidR="005458C7" w:rsidRPr="004A0C45" w:rsidRDefault="004A0C45" w:rsidP="005458C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Қауіпсіздік бұрышы "Күйік, электр жарақаттарын алғанда алғашқы көмек. Үйдегі электр құрылғылары."</w:t>
            </w:r>
          </w:p>
          <w:p w14:paraId="69C8B675" w14:textId="540CC08E" w:rsidR="005458C7" w:rsidRPr="004A0C45" w:rsidRDefault="004A0C45" w:rsidP="005458C7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Ата-аналарда балалардың үйдегі қауіпсіз жүріс-тұрыс ережелерін қалыптастыру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6CEB2" w14:textId="723B283A" w:rsidR="005458C7" w:rsidRPr="004A0C45" w:rsidRDefault="004A0C45" w:rsidP="005458C7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"Әкімшілік қабылдау" (жеке консультациялар)</w:t>
            </w:r>
          </w:p>
          <w:p w14:paraId="540C9852" w14:textId="64B42CC0" w:rsidR="005458C7" w:rsidRPr="004A0C45" w:rsidRDefault="004A0C45" w:rsidP="005458C7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Ата-аналарға өздерін қызықтыратын тақырыптар бойынша кеңес беру</w:t>
            </w:r>
          </w:p>
        </w:tc>
      </w:tr>
      <w:tr w:rsidR="003E45E4" w14:paraId="4E4ED4A5" w14:textId="77777777" w:rsidTr="00E23DC6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CBE35" w14:textId="77777777" w:rsidR="00797C1A" w:rsidRPr="004A0C45" w:rsidRDefault="004A0C45" w:rsidP="00797C1A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AF8A" w14:textId="77777777" w:rsidR="00126723" w:rsidRPr="004A0C45" w:rsidRDefault="004A0C45" w:rsidP="00797C1A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"Тауық пен балапан" мозаикасы </w:t>
            </w:r>
          </w:p>
          <w:p w14:paraId="0639CBA1" w14:textId="1F4E964E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Балалардың назарын әртүрлі заттардың түсі ерекше белгісі екендігіне және оларды ажырату үшін қолдануға болатындығына аудару. (Сенсорика)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A7F38" w14:textId="685C6D52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>"Геометриялық лото" үстел үсті-баспа ойыны</w:t>
            </w:r>
          </w:p>
          <w:p w14:paraId="724580D4" w14:textId="1FB6BC20" w:rsidR="00797C1A" w:rsidRPr="00797C1A" w:rsidRDefault="004A0C45" w:rsidP="00797C1A">
            <w:pPr>
              <w:pStyle w:val="13213"/>
            </w:pPr>
            <w:r w:rsidRPr="00797C1A">
              <w:rPr>
                <w:lang w:val="kk"/>
              </w:rPr>
              <w:t>Балалардың геометриялық фигуралар туралы түсінігін қалыптастыру: шеңбер, шаршы, үшбұрыш. (Сенсорика)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C3EB2" w14:textId="48C03527" w:rsidR="00797C1A" w:rsidRPr="00797C1A" w:rsidRDefault="004A0C45" w:rsidP="00797C1A">
            <w:pPr>
              <w:pStyle w:val="13213"/>
            </w:pPr>
            <w:r>
              <w:rPr>
                <w:lang w:val="kk"/>
              </w:rPr>
              <w:t>"Сегин тақталары" дидактикалық ойыны</w:t>
            </w:r>
          </w:p>
          <w:p w14:paraId="03CB416F" w14:textId="50697185" w:rsidR="00797C1A" w:rsidRPr="00797C1A" w:rsidRDefault="004A0C45" w:rsidP="00126723">
            <w:pPr>
              <w:pStyle w:val="13213"/>
            </w:pPr>
            <w:r w:rsidRPr="00797C1A">
              <w:rPr>
                <w:lang w:val="kk"/>
              </w:rPr>
              <w:t>Көрнекі-тиімді ойлауды, логикалық және кеңістіктік ойлауды дамыту және жетілдіру. (Сенсорика)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6BCE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 xml:space="preserve">"Асық" үстел үсті-баспа ойыны </w:t>
            </w:r>
          </w:p>
          <w:p w14:paraId="58CB89B2" w14:textId="77777777" w:rsidR="0046214D" w:rsidRDefault="004A0C45" w:rsidP="00797C1A">
            <w:pPr>
              <w:pStyle w:val="13213"/>
            </w:pPr>
            <w:r w:rsidRPr="00797C1A">
              <w:rPr>
                <w:lang w:val="kk"/>
              </w:rPr>
              <w:t>Геометриялық фигуралардың пішіні бойынша ұқсастықтарын табуды үйрету.</w:t>
            </w:r>
          </w:p>
          <w:p w14:paraId="2799F3ED" w14:textId="4D35079F" w:rsidR="00797C1A" w:rsidRPr="00797C1A" w:rsidRDefault="004A0C45" w:rsidP="00797C1A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582F9234" w14:textId="77777777" w:rsidR="00797C1A" w:rsidRPr="00797C1A" w:rsidRDefault="00797C1A" w:rsidP="00797C1A">
            <w:pPr>
              <w:pStyle w:val="13213"/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AF770" w14:textId="77777777" w:rsidR="00126723" w:rsidRDefault="004A0C45" w:rsidP="00797C1A">
            <w:pPr>
              <w:pStyle w:val="13213"/>
            </w:pPr>
            <w:r w:rsidRPr="00797C1A">
              <w:rPr>
                <w:lang w:val="kk"/>
              </w:rPr>
              <w:t>"Телефон" үстел үсті-баспа ойыны</w:t>
            </w:r>
          </w:p>
          <w:p w14:paraId="3021D6B3" w14:textId="77777777" w:rsidR="0046214D" w:rsidRDefault="004A0C45" w:rsidP="00797C1A">
            <w:pPr>
              <w:pStyle w:val="13213"/>
            </w:pPr>
            <w:r w:rsidRPr="00797C1A">
              <w:rPr>
                <w:lang w:val="kk"/>
              </w:rPr>
              <w:t>Негізгі түстер мен геометриялық пішіндерді ажырата білу қабілетін дамыту; көрнекі қабылдауды, ерікті зейінді дамыту.</w:t>
            </w:r>
          </w:p>
          <w:p w14:paraId="3408BD31" w14:textId="7A93E6DB" w:rsidR="00797C1A" w:rsidRPr="00797C1A" w:rsidRDefault="004A0C45" w:rsidP="00797C1A">
            <w:pPr>
              <w:pStyle w:val="13213"/>
            </w:pPr>
            <w:r>
              <w:rPr>
                <w:lang w:val="kk"/>
              </w:rPr>
              <w:t>(Сенсорика)</w:t>
            </w:r>
          </w:p>
        </w:tc>
      </w:tr>
      <w:tr w:rsidR="003E45E4" w14:paraId="7818D5BC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43462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Ертеңгілік жаттығу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A9095" w14:textId="661275A9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қалыптастыру; дене мүшелері мен дене жүйесін нығайтатын жаттығулармен таныстыру. (Физикалық, танымдық, коммуникативтік іс-әрекет)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97D12" w14:textId="5A37FDF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қалыптастыру; дене мүшелері мен дене жүйесін нығайтатын жаттығулармен таныстыру. (Физикалық, танымдық, коммуникативтік іс-әрекет)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FE651" w14:textId="03589F78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қалыптастыру; дене мүшелері мен дене жүйесін нығайтатын жаттығулармен таныстыру. (Физикалық, танымдық, коммуникативтік іс-әрекет)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395E8" w14:textId="54B3961C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қалыптастыру; дене мүшелері мен дене жүйесін нығайтатын жаттығулармен таныстыру. (Физикалық, танымдық, коммуникативтік іс-әрекет)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AAF03" w14:textId="36656595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Текшелермен ертеңгілік жаттығулар кешені Физикалық белсенділіктің мәні туралы түсінікті қалыптастыру; дене мүшелері мен дене жүйесін нығайтатын жаттығулармен таныстыру. (Физикалық, танымдық, коммуникативтік іс-әрекет)</w:t>
            </w:r>
          </w:p>
        </w:tc>
      </w:tr>
      <w:tr w:rsidR="003E45E4" w14:paraId="492AA106" w14:textId="77777777" w:rsidTr="00E23DC6">
        <w:trPr>
          <w:trHeight w:val="41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8D3C3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Таңғы ас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0AF7E" w14:textId="2C8EFED4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 xml:space="preserve">Ойын жаттығуы Сырттан келіп үнемі, Сабынмен қол жуамыз,  </w:t>
            </w:r>
          </w:p>
          <w:p w14:paraId="4A992B79" w14:textId="04D2D293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Таза болды мұнтаздай, Тағамға қол созамыз.</w:t>
            </w:r>
          </w:p>
          <w:p w14:paraId="71258B5C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5B0CE2A7" w14:textId="77777777" w:rsidR="00632358" w:rsidRDefault="004A0C45" w:rsidP="00632358">
            <w:pPr>
              <w:pStyle w:val="13213"/>
            </w:pPr>
            <w:r>
              <w:rPr>
                <w:lang w:val="kk"/>
              </w:rPr>
              <w:t>Тамақ ішу</w:t>
            </w:r>
          </w:p>
          <w:p w14:paraId="4860306C" w14:textId="18600BD1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Түскі тамақ - күшті тамақ, татымды.</w:t>
            </w:r>
          </w:p>
          <w:p w14:paraId="2D2E7D92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Дәмді сорпа тәбетіңді шақырар,</w:t>
            </w:r>
          </w:p>
          <w:p w14:paraId="6B9417D0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Қуырдақ бар қасығыңды батырар.</w:t>
            </w:r>
          </w:p>
          <w:p w14:paraId="2B62753C" w14:textId="2C74514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7B383D35" w14:textId="47A9C3B0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A196" w14:textId="69C1AB8C" w:rsidR="00632358" w:rsidRDefault="004A0C45" w:rsidP="00632358">
            <w:pPr>
              <w:pStyle w:val="13213"/>
            </w:pPr>
            <w:r>
              <w:rPr>
                <w:lang w:val="kk"/>
              </w:rPr>
              <w:t xml:space="preserve">Ойын жаттығуы Сырттан келіп үнемі, Сабынмен қол жуамыз,  </w:t>
            </w:r>
          </w:p>
          <w:p w14:paraId="5E1EB01F" w14:textId="45DF109F" w:rsidR="00632358" w:rsidRDefault="004A0C45" w:rsidP="00632358">
            <w:pPr>
              <w:pStyle w:val="13213"/>
            </w:pPr>
            <w:r>
              <w:rPr>
                <w:lang w:val="kk"/>
              </w:rPr>
              <w:t>Таза болды мұнтаздай, Тағамға қол созамыз.</w:t>
            </w:r>
          </w:p>
          <w:p w14:paraId="37912639" w14:textId="6385B536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Аздап алақаныма құйшы"</w:t>
            </w:r>
          </w:p>
          <w:p w14:paraId="567417DF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3EC4A492" w14:textId="75CB0544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 xml:space="preserve">Тамақ ішу </w:t>
            </w:r>
          </w:p>
          <w:p w14:paraId="21A1C576" w14:textId="1798842B" w:rsidR="00632358" w:rsidRPr="004A0C45" w:rsidRDefault="004A0C45" w:rsidP="006323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Ботқа дайын, кел дәм тат,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Денсаулыққа – күш, қуат.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Ыстық, дәмді, нәрлі ас, Жесін бәрі таңғы уақытта! </w:t>
            </w:r>
          </w:p>
          <w:p w14:paraId="18EA57B9" w14:textId="67432865" w:rsidR="00632358" w:rsidRPr="004A0C45" w:rsidRDefault="004A0C45" w:rsidP="00632358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Тамақтану кезінде қарапайым мінез-құлық дағдыларын қалыптастыру; мәдени-гигиеналық дағдыларды жетілдіру.</w:t>
            </w:r>
          </w:p>
          <w:p w14:paraId="71341026" w14:textId="6B9BAE6D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C67A1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 xml:space="preserve">Ойын жаттығуы </w:t>
            </w:r>
          </w:p>
          <w:p w14:paraId="750085FE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3C9CB954" w14:textId="77777777" w:rsidR="00632358" w:rsidRDefault="004A0C45" w:rsidP="00632358">
            <w:pPr>
              <w:pStyle w:val="13213"/>
            </w:pPr>
            <w:r>
              <w:rPr>
                <w:lang w:val="kk"/>
              </w:rPr>
              <w:t>Тамақ ішу</w:t>
            </w:r>
          </w:p>
          <w:p w14:paraId="7FD2E7F6" w14:textId="14EE902C" w:rsidR="00632358" w:rsidRPr="004A0C45" w:rsidRDefault="004A0C45" w:rsidP="006323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Ботқа дайын, кел дәм тат, Денсаулыққа – күш, қуат.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Ыстық, дәмді, нәрлі ас, Жесін бәрі таңғы уақытта! </w:t>
            </w:r>
            <w:r>
              <w:rPr>
                <w:lang w:val="kk"/>
              </w:rPr>
              <w:br/>
              <w:t xml:space="preserve"> </w:t>
            </w:r>
          </w:p>
          <w:p w14:paraId="302160E1" w14:textId="5023958B" w:rsidR="00632358" w:rsidRPr="004A0C45" w:rsidRDefault="004A0C45" w:rsidP="00632358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Тамақтану кезінде қарапайым мінез-құлық дағдыларын қалыптастыру; мәдени-гигиеналық дағдыларды жетілдіру.</w:t>
            </w:r>
          </w:p>
          <w:p w14:paraId="0B8E581B" w14:textId="04D0B6BF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B868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 xml:space="preserve">Ойын жаттығуы Сырттан келіп үнемі, Сабынмен қол жуамыз,  </w:t>
            </w:r>
          </w:p>
          <w:p w14:paraId="3E6D5B40" w14:textId="002CDE8D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Таза болды мұнтаздай, Тағамға қол созамыз.</w:t>
            </w:r>
          </w:p>
          <w:p w14:paraId="04528EA1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5F15CD34" w14:textId="77777777" w:rsidR="00632358" w:rsidRDefault="004A0C45" w:rsidP="00632358">
            <w:pPr>
              <w:pStyle w:val="13213"/>
            </w:pPr>
            <w:r>
              <w:rPr>
                <w:lang w:val="kk"/>
              </w:rPr>
              <w:t>Тамақ ішу</w:t>
            </w:r>
          </w:p>
          <w:p w14:paraId="6E366AF0" w14:textId="54626DA9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Түскі тамақ - күшті тамақ, татымды.</w:t>
            </w:r>
          </w:p>
          <w:p w14:paraId="38B158B9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Дәмді сорпа тәбетіңді шақырар,</w:t>
            </w:r>
          </w:p>
          <w:p w14:paraId="06A57B77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Қуырдақ бар қасығыңды батырар.</w:t>
            </w:r>
          </w:p>
          <w:p w14:paraId="157E37EF" w14:textId="40F6BEF6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Дастархан басында қарапайым мінез-құлық дағдыларын қалыптастыру: нанды ұсақтамаңыз, тамақты аузын жауып шайнау, аузы толы кезде сөйлеспеу.</w:t>
            </w:r>
          </w:p>
          <w:p w14:paraId="26348C0A" w14:textId="4642E14F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59C5" w14:textId="77777777" w:rsidR="00632358" w:rsidRDefault="004A0C45" w:rsidP="00632358">
            <w:pPr>
              <w:pStyle w:val="13213"/>
            </w:pPr>
            <w:r>
              <w:rPr>
                <w:lang w:val="kk"/>
              </w:rPr>
              <w:t xml:space="preserve">Ойын жаттығуы Сырттан келіп үнемі, Сабынмен қол жуамыз,  </w:t>
            </w:r>
          </w:p>
          <w:p w14:paraId="4C5ED6A6" w14:textId="77777777" w:rsidR="00632358" w:rsidRDefault="004A0C45" w:rsidP="00632358">
            <w:pPr>
              <w:pStyle w:val="13213"/>
            </w:pPr>
            <w:r>
              <w:rPr>
                <w:lang w:val="kk"/>
              </w:rPr>
              <w:t>Таза болды мұнтаздай, Тағамға қол созамыз.</w:t>
            </w:r>
          </w:p>
          <w:p w14:paraId="6D5D7059" w14:textId="77777777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Аздап алақаныма құйшы"</w:t>
            </w:r>
          </w:p>
          <w:p w14:paraId="34AC0290" w14:textId="77777777" w:rsidR="00632358" w:rsidRPr="00797C1A" w:rsidRDefault="004A0C45" w:rsidP="00632358">
            <w:pPr>
              <w:pStyle w:val="13213"/>
            </w:pPr>
            <w:r w:rsidRPr="00797C1A">
              <w:rPr>
                <w:lang w:val="kk"/>
              </w:rPr>
              <w:t>Мәдени-гигиеналық дағдылар: қолды дұрыс жуу, өз сүлгісінің орнын білу, қолды дұрыс сүрту және сүлгіні ілу.</w:t>
            </w:r>
          </w:p>
          <w:p w14:paraId="45EB2E72" w14:textId="77777777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 xml:space="preserve">Тамақ ішу </w:t>
            </w:r>
          </w:p>
          <w:p w14:paraId="6A61A6F9" w14:textId="77777777" w:rsidR="00632358" w:rsidRPr="004A0C45" w:rsidRDefault="004A0C45" w:rsidP="0063235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Ботқа дайын, кел дәм тат,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Денсаулыққа – күш, қуат. 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br/>
              <w:t xml:space="preserve">Ыстық, дәмді, нәрлі ас, Жесін бәрі таңғы уақытта! </w:t>
            </w:r>
          </w:p>
          <w:p w14:paraId="3F4F9D50" w14:textId="77777777" w:rsidR="00632358" w:rsidRPr="004A0C45" w:rsidRDefault="004A0C45" w:rsidP="00632358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Тамақтану кезінде қарапайым мінез-құлық дағдыларын қалыптастыру; мәдени-гигиеналық дағдыларды жетілдіру.</w:t>
            </w:r>
          </w:p>
          <w:p w14:paraId="70B0C962" w14:textId="6C52CD64" w:rsidR="00632358" w:rsidRPr="00797C1A" w:rsidRDefault="004A0C45" w:rsidP="00632358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</w:tr>
      <w:tr w:rsidR="003E45E4" w14:paraId="52AFF050" w14:textId="77777777" w:rsidTr="00126723">
        <w:trPr>
          <w:trHeight w:val="27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0455B" w14:textId="626E1FD3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ҰІӘ-ге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8C5BA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"Жаттығу" жаттығуы </w:t>
            </w:r>
          </w:p>
          <w:p w14:paraId="56A167FC" w14:textId="79A9BBA6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Балалардың сөйлеу зейіні мен сөйлеу кезінде тыныс алуын, фонематикалық есту және дауыс аппаратын дамыту.</w:t>
            </w:r>
          </w:p>
          <w:p w14:paraId="05DC8EC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Жаңылтпаш </w:t>
            </w:r>
          </w:p>
          <w:p w14:paraId="795EA2C9" w14:textId="018A04DA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Иә-иә – иә – су суық па?</w:t>
            </w:r>
          </w:p>
          <w:p w14:paraId="3E97FD32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Ды-ды-ды – сусыз тіршілік болмайды.</w:t>
            </w:r>
          </w:p>
          <w:p w14:paraId="67D92A86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Де-де-де – суға шомыл кел де.</w:t>
            </w:r>
          </w:p>
          <w:p w14:paraId="11413BD6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 Дой-дой-дой – сумен бетіңді жуып қой.</w:t>
            </w:r>
          </w:p>
          <w:p w14:paraId="0EA13C77" w14:textId="4EE0CB65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4BCA" w14:textId="760A3B18" w:rsidR="0046214D" w:rsidRPr="00797C1A" w:rsidRDefault="004A0C45" w:rsidP="0046214D">
            <w:pPr>
              <w:pStyle w:val="13213"/>
            </w:pPr>
            <w:r w:rsidRPr="00126723">
              <w:rPr>
                <w:lang w:val="kk"/>
              </w:rPr>
              <w:t>"Біреу – көп" дидактикалық ойыны Мөлшері мен түсі бойынша ерекшеленетін біртекті заттарды топтастыру қабілетін жетілдіру. (Сенсорика)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D64D1" w14:textId="490049BB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"Үйде бізге қандай заттар көмектеседі?" әңгімесі</w:t>
            </w:r>
          </w:p>
          <w:p w14:paraId="25117700" w14:textId="2B19745C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Балаларды тұрмыстық техникамен, оның мағынасымен таныстыру. (Қоршаған ортамен таныстыру) </w:t>
            </w:r>
          </w:p>
          <w:p w14:paraId="2A0F0302" w14:textId="77777777" w:rsidR="0046214D" w:rsidRPr="00797C1A" w:rsidRDefault="0046214D" w:rsidP="0046214D">
            <w:pPr>
              <w:pStyle w:val="13213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32C8F" w14:textId="1139CE4E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Т. Қабылшаның өлеңін оқу. "Телефон" </w:t>
            </w:r>
          </w:p>
          <w:p w14:paraId="380132B5" w14:textId="5B343215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Өлең оқуды көрнекілік құралдарын көрсетумен сүйемелдеу; артикуляциялық аппарат пен дауыс аппаратының дамуына ықпал ету. (Көркем әдебиет)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30B8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Аз қимылды ойын</w:t>
            </w:r>
          </w:p>
          <w:p w14:paraId="250AE973" w14:textId="77777777" w:rsidR="000620A8" w:rsidRDefault="004A0C45" w:rsidP="0046214D">
            <w:pPr>
              <w:pStyle w:val="13213"/>
            </w:pPr>
            <w:r w:rsidRPr="00797C1A">
              <w:rPr>
                <w:lang w:val="kk"/>
              </w:rPr>
              <w:t>"Анаңа орамал тап" Кеңістікке бағдарлану, ойын ережелерін сақтау қабілетін қалыптастыру; зейінді дамыту.</w:t>
            </w:r>
          </w:p>
          <w:p w14:paraId="0CDE9968" w14:textId="30E4561E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3E45E4" w14:paraId="20F76585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7859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Ұйымдастырылған іс-әрекет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5914A" w14:textId="088DB99D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9136" w14:textId="77777777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4E463" w14:textId="49EC47DD" w:rsidR="0046214D" w:rsidRPr="00797C1A" w:rsidRDefault="0046214D" w:rsidP="0046214D">
            <w:pPr>
              <w:pStyle w:val="13213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A865A" w14:textId="77777777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2FE5" w14:textId="6A2288F0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</w:tr>
      <w:tr w:rsidR="003E45E4" w14:paraId="6A423E90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1E547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5A065" w14:textId="3BBB5FD8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4D72719" w14:textId="1E58C820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Біз серуендеуге барамыз,</w:t>
            </w:r>
          </w:p>
          <w:p w14:paraId="3D03ACD8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Бірақ тоңып қалмаймыз.</w:t>
            </w:r>
          </w:p>
          <w:p w14:paraId="510AAE3D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Серуенде жылы жүру үшін,</w:t>
            </w:r>
          </w:p>
          <w:p w14:paraId="21CB36D9" w14:textId="217A786B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 xml:space="preserve">Күртеше мен етік киеміз. </w:t>
            </w:r>
          </w:p>
          <w:p w14:paraId="0C03F0C3" w14:textId="05A376BA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818B9" w14:textId="22647E6F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"Өнегелі", "Қауіпсіздік ережелері"</w:t>
            </w:r>
          </w:p>
          <w:p w14:paraId="1919274F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Серуенге деген қызығушылықты ынталандыру.</w:t>
            </w:r>
          </w:p>
          <w:p w14:paraId="7505BAB7" w14:textId="3BDC3C25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90772" w14:textId="09293B41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Көркем сөз </w:t>
            </w:r>
          </w:p>
          <w:p w14:paraId="5BFFA21D" w14:textId="6C3F574B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Суық күн!</w:t>
            </w:r>
          </w:p>
          <w:p w14:paraId="78FB1C8E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Ақша қармен жерді жапқан.</w:t>
            </w:r>
          </w:p>
          <w:p w14:paraId="5483749D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Суық күн!</w:t>
            </w:r>
          </w:p>
          <w:p w14:paraId="521D7CC8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Жұрт жүрегін қалтыратқан.</w:t>
            </w:r>
          </w:p>
          <w:p w14:paraId="5048E503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Суық күн! Жарқылдайсың бүгін ашық,</w:t>
            </w:r>
          </w:p>
          <w:p w14:paraId="1786948F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Күміс қар, қызыл тулар нұрын шашып.</w:t>
            </w:r>
          </w:p>
          <w:p w14:paraId="20FDFE14" w14:textId="35E7E5D7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Мың тулар, миллиондар ерді еске алып,</w:t>
            </w:r>
          </w:p>
          <w:p w14:paraId="4B090DB9" w14:textId="1C69287F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Ысытып суық күнді алға бастық.</w:t>
            </w:r>
          </w:p>
          <w:p w14:paraId="35603E7C" w14:textId="785CC379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9F170" w14:textId="4EE2A53F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"Өнегелі", "Қауіпсіздік ережелері"</w:t>
            </w:r>
          </w:p>
          <w:p w14:paraId="57C04016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Серуенге деген қызығушылықты ынталандыру.</w:t>
            </w:r>
          </w:p>
          <w:p w14:paraId="05676323" w14:textId="0FAA5B1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Өзіне-өзі қызмет көрсету дағдылары Баланың өзіне-өзі қызмет етуіне, белгілі бір ретпен киінуіне, ұқыптылыққа ұмтылысына қолдау көрсету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2F2B4" w14:textId="1F64075B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B35DE0D" w14:textId="5B7B03ED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br/>
              <w:t xml:space="preserve">Киіміңізді түймелеңіз: </w:t>
            </w:r>
            <w:r w:rsidRPr="00797C1A">
              <w:rPr>
                <w:lang w:val="kk"/>
              </w:rPr>
              <w:br/>
              <w:t>Түймелер мен батырмалар,</w:t>
            </w:r>
            <w:r w:rsidRPr="00797C1A">
              <w:rPr>
                <w:lang w:val="kk"/>
              </w:rPr>
              <w:br/>
              <w:t>әртүрлі тойтармалар.</w:t>
            </w:r>
          </w:p>
          <w:p w14:paraId="5238DB4F" w14:textId="0C48A242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Өзіне-өзі қызмет көрсету дағдылары Баланың өзіне-өзі қызмет етуіне, белгілі бір ретпен киінуіне, ұқыптылыққа ұмтылысына қолдау көрсету </w:t>
            </w:r>
          </w:p>
        </w:tc>
      </w:tr>
      <w:tr w:rsidR="003E45E4" w14:paraId="1177CDA8" w14:textId="77777777" w:rsidTr="00E23DC6">
        <w:trPr>
          <w:trHeight w:val="130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3F1A6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Серуендеу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A36A9" w14:textId="760EBAFC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Желді бақылау</w:t>
            </w:r>
          </w:p>
          <w:p w14:paraId="580FC490" w14:textId="48B4B614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Желдің сипатын анықтау қабілетін қалыптастыру: қатты, суық, жылы.  </w:t>
            </w:r>
          </w:p>
          <w:p w14:paraId="160A044F" w14:textId="77777777" w:rsidR="00367872" w:rsidRDefault="004A0C45" w:rsidP="0046214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FF4B9FA" w14:textId="57BA02CB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Жел айдайды желкенді,</w:t>
            </w:r>
          </w:p>
          <w:p w14:paraId="1A8F9AB7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Жел айдайды қаңбақты.</w:t>
            </w:r>
          </w:p>
          <w:p w14:paraId="122F31B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Сықырлатып сеңдерді</w:t>
            </w:r>
          </w:p>
          <w:p w14:paraId="37937ED8" w14:textId="13A85269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Бұрқыратар шаңдақты. "Орманда" қимылды ойыны</w:t>
            </w:r>
          </w:p>
          <w:p w14:paraId="3075E8E1" w14:textId="393E5765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Бір-біріне соқтығыспай</w:t>
            </w:r>
          </w:p>
          <w:p w14:paraId="3673D35C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жүгіруді үйрету;</w:t>
            </w:r>
          </w:p>
          <w:p w14:paraId="14803F2D" w14:textId="0D8027A1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қимыл </w:t>
            </w:r>
          </w:p>
          <w:p w14:paraId="17045128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белсенділігін</w:t>
            </w:r>
          </w:p>
          <w:p w14:paraId="1BAA1AAA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дамыту.</w:t>
            </w:r>
          </w:p>
          <w:p w14:paraId="3DFD9F06" w14:textId="77777777" w:rsidR="00367872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"Тыныштық" аз қимылды ойыны</w:t>
            </w:r>
          </w:p>
          <w:p w14:paraId="67CDA8E6" w14:textId="1C04124B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Тәрбиешінің командаларын мұқият тыңдауды үйрету.</w:t>
            </w:r>
          </w:p>
          <w:p w14:paraId="57D561C9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Еңбек іс-әрекеті: учаскедегі жел әкелген қоқыстарды жинау.</w:t>
            </w:r>
          </w:p>
          <w:p w14:paraId="00861523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"Секіру" жеке жұмысы. </w:t>
            </w:r>
          </w:p>
          <w:p w14:paraId="30153AE1" w14:textId="2AE3846D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Негізгі қимыл түрлерін дамыту.</w:t>
            </w:r>
          </w:p>
          <w:p w14:paraId="3980A1EE" w14:textId="5907975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Шығарылатын материал: шелектер, күректер, құрсаулар, қимылды ойын атрибуттары. (Дене тәрбиесі, қоршаған ортамен таныстыру, көркем әдебиет).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0F949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Мысықты</w:t>
            </w:r>
          </w:p>
          <w:p w14:paraId="69F8267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бақылау</w:t>
            </w:r>
          </w:p>
          <w:p w14:paraId="6FE92907" w14:textId="1E7D636D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Мысықтың ерекшеліктерімен таныстыруды жалғастыру.</w:t>
            </w:r>
          </w:p>
          <w:p w14:paraId="27F976D8" w14:textId="77777777" w:rsidR="00367872" w:rsidRDefault="004A0C45" w:rsidP="0046214D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ED7E468" w14:textId="4629B7E2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br/>
              <w:t>Пыр-пыр мысық пыр мысық,</w:t>
            </w:r>
            <w:r w:rsidRPr="00797C1A">
              <w:rPr>
                <w:lang w:val="kk"/>
              </w:rPr>
              <w:br/>
              <w:t>Тырнақтары жүр қышып.Тал-теректің басына,</w:t>
            </w:r>
            <w:r w:rsidRPr="00797C1A">
              <w:rPr>
                <w:lang w:val="kk"/>
              </w:rPr>
              <w:br/>
            </w:r>
            <w:r w:rsidRPr="00797C1A">
              <w:rPr>
                <w:lang w:val="kk"/>
              </w:rPr>
              <w:br/>
              <w:t>Өрмелейді тырмысып.</w:t>
            </w:r>
            <w:r w:rsidRPr="00797C1A">
              <w:rPr>
                <w:lang w:val="kk"/>
              </w:rPr>
              <w:br/>
            </w:r>
            <w:r w:rsidRPr="00797C1A">
              <w:rPr>
                <w:lang w:val="kk"/>
              </w:rPr>
              <w:br/>
            </w:r>
          </w:p>
          <w:p w14:paraId="1B625528" w14:textId="57B8E781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"Арқан ойын" қимылды ойыны Ойын арқылы қозғалыстың негізгі түрлерін дамыту.</w:t>
            </w:r>
          </w:p>
          <w:p w14:paraId="59D45B20" w14:textId="6B96241D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"Тыныштық" аз қимылды ойыны</w:t>
            </w:r>
          </w:p>
          <w:p w14:paraId="26699E2C" w14:textId="79F46E15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Тәрбиешінің командаларын мұқият тыңдауды үйрету.</w:t>
            </w:r>
          </w:p>
          <w:p w14:paraId="3CE5D221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Еңбек іс-әрекеті:</w:t>
            </w:r>
          </w:p>
          <w:p w14:paraId="57BB1527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ойыншықтарды себетке салу.</w:t>
            </w:r>
          </w:p>
          <w:p w14:paraId="14FCD612" w14:textId="495493C3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"Жалауыңды көтер" жеке жұмысы </w:t>
            </w:r>
          </w:p>
          <w:p w14:paraId="3F2758DA" w14:textId="1DFEC840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Зейінді, ептілікті, қимылдар үйлесімін дамыту.</w:t>
            </w:r>
          </w:p>
          <w:p w14:paraId="4B1347DD" w14:textId="77777777" w:rsidR="00367872" w:rsidRDefault="004A0C45" w:rsidP="0046214D">
            <w:pPr>
              <w:pStyle w:val="13213"/>
            </w:pPr>
            <w:r>
              <w:rPr>
                <w:lang w:val="kk"/>
              </w:rPr>
              <w:t xml:space="preserve">Шығарылатын материал: қимылды және аз қимылды ойындарға арналған атрибуттар. </w:t>
            </w:r>
          </w:p>
          <w:p w14:paraId="63887B4F" w14:textId="09E434BB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F76E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Мысықты</w:t>
            </w:r>
          </w:p>
          <w:p w14:paraId="4EB1DA74" w14:textId="72A35D50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бақылау</w:t>
            </w:r>
          </w:p>
          <w:p w14:paraId="1816801D" w14:textId="7506F453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Итмұрынның сипаттамалық ерекшеліктерімен таныстыру, оған сәйкес оны басқа ағаштардан ажыратуға болады.</w:t>
            </w:r>
          </w:p>
          <w:p w14:paraId="2A274A8F" w14:textId="77777777" w:rsidR="00367872" w:rsidRDefault="004A0C45" w:rsidP="0046214D">
            <w:pPr>
              <w:pStyle w:val="13213"/>
            </w:pPr>
            <w:r w:rsidRPr="00797C1A">
              <w:rPr>
                <w:lang w:val="kk"/>
              </w:rPr>
              <w:t>Көркем сөз</w:t>
            </w:r>
          </w:p>
          <w:p w14:paraId="323DA88F" w14:textId="505A92D8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Қызықтырды көзімді,</w:t>
            </w:r>
            <w:r w:rsidRPr="00797C1A">
              <w:rPr>
                <w:lang w:val="kk"/>
              </w:rPr>
              <w:br/>
              <w:t>Қызуында ыстық күн.</w:t>
            </w:r>
            <w:r w:rsidRPr="00797C1A">
              <w:rPr>
                <w:lang w:val="kk"/>
              </w:rPr>
              <w:br/>
              <w:t>Қып-қызыл боп көрінді,Тұмсығындай күшіктің.</w:t>
            </w:r>
            <w:r w:rsidRPr="00797C1A">
              <w:rPr>
                <w:lang w:val="kk"/>
              </w:rPr>
              <w:br/>
            </w:r>
            <w:r w:rsidRPr="00797C1A">
              <w:rPr>
                <w:lang w:val="kk"/>
              </w:rPr>
              <w:br/>
              <w:t>"Орманда" қимылды ойыны</w:t>
            </w:r>
          </w:p>
          <w:p w14:paraId="02784F7E" w14:textId="6093EB5E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Бір-біріне соқтығыспай</w:t>
            </w:r>
          </w:p>
          <w:p w14:paraId="5C8E4A92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жүгіруді үйрету;</w:t>
            </w:r>
          </w:p>
          <w:p w14:paraId="59CFACEA" w14:textId="1260D206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қимыл </w:t>
            </w:r>
          </w:p>
          <w:p w14:paraId="0F2970BE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белсенділігін</w:t>
            </w:r>
          </w:p>
          <w:p w14:paraId="43D6D36F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дамыту.</w:t>
            </w:r>
          </w:p>
          <w:p w14:paraId="237A1BD3" w14:textId="121A56AC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"Шеңберге түс" Заттарды қолданып әрекет ету қабілетін жетілдіру;</w:t>
            </w:r>
          </w:p>
          <w:p w14:paraId="1E8A209B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нысанаға тигізуді үйрету;</w:t>
            </w:r>
          </w:p>
          <w:p w14:paraId="3411A191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көзбен өлшеуді, ептілікті дамыту.</w:t>
            </w:r>
          </w:p>
          <w:p w14:paraId="0349C7A4" w14:textId="0AC7569D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"Бізбен бірге жүр" аз қимылды ойыны</w:t>
            </w:r>
          </w:p>
          <w:p w14:paraId="2370078D" w14:textId="1C526E8C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Аз қимылдайтын балаларды ойынға тарту.</w:t>
            </w:r>
          </w:p>
          <w:p w14:paraId="1BDE77D4" w14:textId="2167BC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Еңбек іс-әрекеті: тәрбиешіге көмек</w:t>
            </w:r>
          </w:p>
          <w:p w14:paraId="508952B8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"Секіру" жеке жұмысы</w:t>
            </w:r>
          </w:p>
          <w:p w14:paraId="40A7BE0E" w14:textId="6943604F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Негізгі қимыл түрлерін дамыту.</w:t>
            </w:r>
          </w:p>
          <w:p w14:paraId="276888C1" w14:textId="13434332" w:rsidR="00367872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Шығарылатын материал: қимылды ойын атрибуттары.</w:t>
            </w:r>
          </w:p>
          <w:p w14:paraId="7E330835" w14:textId="017FF925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D364" w14:textId="5D3FA661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Көліктерді бақылау Көлік құралдарының кейбір түрлерімен таныстыру.</w:t>
            </w:r>
          </w:p>
          <w:p w14:paraId="13A0C70D" w14:textId="77777777" w:rsidR="00367872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479059CD" w14:textId="6DDEB3B3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"Жүргізуші"</w:t>
            </w:r>
          </w:p>
          <w:p w14:paraId="07D1E957" w14:textId="32DB700F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(Т. Попатенко)</w:t>
            </w:r>
          </w:p>
          <w:p w14:paraId="1AF1563F" w14:textId="2766CCBD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Машинада, машинада</w:t>
            </w:r>
          </w:p>
          <w:p w14:paraId="378665BC" w14:textId="4A97788C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Жүргізуші отырады.</w:t>
            </w:r>
          </w:p>
          <w:p w14:paraId="39F9B5A3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Машина, машина</w:t>
            </w:r>
          </w:p>
          <w:p w14:paraId="3BBA0DF9" w14:textId="682CC3AC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Ол уілдейді.</w:t>
            </w:r>
          </w:p>
          <w:p w14:paraId="6BB6E88A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Би – би – би.</w:t>
            </w:r>
          </w:p>
          <w:p w14:paraId="6303E33A" w14:textId="6A45B591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Би – би – би.</w:t>
            </w:r>
          </w:p>
          <w:p w14:paraId="5EF6D057" w14:textId="5CACC59C" w:rsidR="0046214D" w:rsidRDefault="004A0C45" w:rsidP="0046214D">
            <w:pPr>
              <w:pStyle w:val="13213"/>
            </w:pPr>
            <w:r>
              <w:rPr>
                <w:lang w:val="kk"/>
              </w:rPr>
              <w:t xml:space="preserve">"Автомобильдер", "Ұшақтар" қимылды ойындары </w:t>
            </w:r>
          </w:p>
          <w:p w14:paraId="273113E5" w14:textId="3403267B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softHyphen/>
              <w:t>Қимылдардың мәнерлілігін үйрету, кейбір кейіпкерлердің қарапайым әрекеттерін жеткізу; кейіпкерлердің әрекеттерін (қимылдарын) қайталауды ұсыну.</w:t>
            </w:r>
          </w:p>
          <w:p w14:paraId="20D4FA48" w14:textId="77E808A8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Еңбек іс-әрекеті: қарды күреу.</w:t>
            </w:r>
          </w:p>
          <w:p w14:paraId="24EDE28B" w14:textId="1C3F09E4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"Жалауыңды көтер" жеке жұмысы</w:t>
            </w:r>
          </w:p>
          <w:p w14:paraId="25925794" w14:textId="0EC6A464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Зейінді, ептілікті дамыту, қимылдарды үйлестіру.</w:t>
            </w:r>
          </w:p>
          <w:p w14:paraId="5D4E99C8" w14:textId="2DA962B9" w:rsidR="00367872" w:rsidRDefault="004A0C45" w:rsidP="0046214D">
            <w:pPr>
              <w:pStyle w:val="13213"/>
            </w:pPr>
            <w:r>
              <w:rPr>
                <w:lang w:val="kk"/>
              </w:rPr>
              <w:t>Шығарылатын материал: қимылды және аз қимылды ойындарға арналған атрибуттар.</w:t>
            </w:r>
          </w:p>
          <w:p w14:paraId="7A367DD0" w14:textId="66FA75C4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5659E" w14:textId="040CF600" w:rsidR="0046214D" w:rsidRDefault="004A0C45" w:rsidP="0046214D">
            <w:pPr>
              <w:pStyle w:val="13213"/>
            </w:pPr>
            <w:r>
              <w:rPr>
                <w:lang w:val="kk"/>
              </w:rPr>
              <w:t xml:space="preserve">Құстарды бақылау </w:t>
            </w:r>
          </w:p>
          <w:p w14:paraId="1785857B" w14:textId="1BD6FE76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Аулаға ұшатын құстарды бақылау (торғайлар, көгершіндер, қарғалар және т.б.).</w:t>
            </w:r>
          </w:p>
          <w:p w14:paraId="785E8F54" w14:textId="21D58E4A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"Қарға" көркем сөзі (П. Золотов) </w:t>
            </w:r>
            <w:r w:rsidRPr="00797C1A">
              <w:rPr>
                <w:lang w:val="kk"/>
              </w:rPr>
              <w:br/>
              <w:t>Қарға қар жеді. Тамағы ауырды!</w:t>
            </w:r>
            <w:r w:rsidRPr="00797C1A">
              <w:rPr>
                <w:lang w:val="kk"/>
              </w:rPr>
              <w:br/>
              <w:t>Айқайлағысы келеді – Даусы шықпайды!</w:t>
            </w:r>
            <w:r w:rsidRPr="00797C1A">
              <w:rPr>
                <w:lang w:val="kk"/>
              </w:rPr>
              <w:br/>
              <w:t>Қар жеуге болмайды. Міне, солай!</w:t>
            </w:r>
          </w:p>
          <w:p w14:paraId="0F02D7E7" w14:textId="7965E783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"Жүгіру-қуып жету", "Мені қуып жету" қимылды ойындары </w:t>
            </w:r>
          </w:p>
          <w:p w14:paraId="5EAD8CF0" w14:textId="479FE75C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</w:p>
          <w:p w14:paraId="28E40F62" w14:textId="2158F217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жолдарды қардан тазарту; ересектерге көмектесуге деген ұмтылысты қолдау.</w:t>
            </w:r>
          </w:p>
          <w:p w14:paraId="1947F72D" w14:textId="3D6CCB86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"Бізбен бірге жүр" аз қимылды ойыны</w:t>
            </w:r>
          </w:p>
          <w:p w14:paraId="502EF8B2" w14:textId="11C8B65D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Аз қимылдайтын балаларды ойынға тарту.</w:t>
            </w:r>
          </w:p>
          <w:p w14:paraId="35079331" w14:textId="5C08C9BA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Еңбек іс-әрекеті: тәрбиешіге көмек.</w:t>
            </w:r>
          </w:p>
          <w:p w14:paraId="7EA6800F" w14:textId="65AC293D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"Секіру" жеке жұмысы Қозғалыстың негізгі түрлерін дамыту.</w:t>
            </w:r>
          </w:p>
          <w:p w14:paraId="38FE2CFA" w14:textId="504ABC1D" w:rsidR="00367872" w:rsidRDefault="004A0C45" w:rsidP="0046214D">
            <w:pPr>
              <w:pStyle w:val="13213"/>
            </w:pPr>
            <w:r>
              <w:rPr>
                <w:lang w:val="kk"/>
              </w:rPr>
              <w:t>Шығарылатын материал: қимылды ойын атрибуттары.</w:t>
            </w:r>
          </w:p>
          <w:p w14:paraId="548BC7AB" w14:textId="562935C8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(Дене тәрбиесі, қоршаған ортамен таныстыру, көркем әдебиет)</w:t>
            </w:r>
          </w:p>
        </w:tc>
      </w:tr>
      <w:tr w:rsidR="003E45E4" w14:paraId="0866D8FC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9CB57" w14:textId="1A00FC4A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Серуеннен оралу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45E5" w14:textId="6148CEF9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Өзіне-өзі қызмет көрсету дағдылары Балалардың өздігінен шешіну дағдыларын қалыптастыру; сыпайы түрде көмек сұрауды үйрету; жаңа қол орамалын қолдануды үйрету 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CFF4E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«Өнегелі»</w:t>
            </w:r>
          </w:p>
          <w:p w14:paraId="51C2362F" w14:textId="4B95DAA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Аяқ киімді ұқыпты қоюды, киімді ілгішке іліп қоюды үйрету</w:t>
            </w:r>
          </w:p>
          <w:p w14:paraId="22A59AA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B53AF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Көркем сөз </w:t>
            </w:r>
            <w:r w:rsidRPr="00797C1A">
              <w:rPr>
                <w:lang w:val="kk"/>
              </w:rPr>
              <w:br/>
              <w:t xml:space="preserve">Сырттан келіп үнемі, Сабынмен қол жуамыз, </w:t>
            </w:r>
            <w:r w:rsidRPr="00797C1A">
              <w:rPr>
                <w:lang w:val="kk"/>
              </w:rPr>
              <w:br/>
            </w:r>
            <w:r w:rsidRPr="00797C1A">
              <w:rPr>
                <w:lang w:val="kk"/>
              </w:rPr>
              <w:br/>
            </w:r>
            <w:r w:rsidRPr="00797C1A">
              <w:rPr>
                <w:lang w:val="kk"/>
              </w:rPr>
              <w:br/>
              <w:t>Таза болды мұнтаздай, Тағамға қол созамыз.</w:t>
            </w:r>
          </w:p>
          <w:p w14:paraId="073637F2" w14:textId="17F88C91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Мәдени-гигиеналық дағдылар: қолды сабынмен жуу дағдыларын бекіту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EA73" w14:textId="3A2DF28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Сауықтыру-шынықтыру іс-шаралары. Балаларға ғимарат ішінде жеңіл киіммен жүруді үйрету; күн тәртібіне сәйкес таза ауада серуендеу ұзақтығын қамтамасыз 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B05B5" w14:textId="079FED80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Өзіне-өзі қызмет көрсету дағдылары Баланы өзіне-өзі қызмет етуге ұмтылуға қолдау көрсету: белгілі бір ретпен киіну және шешіну. </w:t>
            </w:r>
          </w:p>
        </w:tc>
      </w:tr>
      <w:tr w:rsidR="003E45E4" w14:paraId="7CCA95FF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62119" w14:textId="77777777" w:rsidR="0074309B" w:rsidRPr="00797C1A" w:rsidRDefault="004A0C45" w:rsidP="0074309B">
            <w:pPr>
              <w:pStyle w:val="13213"/>
            </w:pPr>
            <w:r w:rsidRPr="00797C1A">
              <w:rPr>
                <w:lang w:val="kk"/>
              </w:rPr>
              <w:t>Түскі ас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0818A" w14:textId="79F39DC7" w:rsidR="0074309B" w:rsidRPr="004A0C45" w:rsidRDefault="004A0C45" w:rsidP="007430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Үйрек балапанын, </w:t>
            </w:r>
            <w:r>
              <w:rPr>
                <w:lang w:val="kk"/>
              </w:rPr>
              <w:br/>
              <w:t xml:space="preserve">Мысық марғауын, </w:t>
            </w:r>
            <w:r>
              <w:rPr>
                <w:lang w:val="kk"/>
              </w:rPr>
              <w:br/>
              <w:t>Тышқан баласын</w:t>
            </w:r>
            <w:r>
              <w:rPr>
                <w:lang w:val="kk"/>
              </w:rPr>
              <w:br/>
              <w:t>Түскі асқа шақырады.</w:t>
            </w:r>
            <w:r>
              <w:rPr>
                <w:lang w:val="kk"/>
              </w:rPr>
              <w:br/>
              <w:t xml:space="preserve">Үйректер тамақ ішті, </w:t>
            </w:r>
            <w:r>
              <w:rPr>
                <w:lang w:val="kk"/>
              </w:rPr>
              <w:br/>
              <w:t xml:space="preserve">Мысықтар да, </w:t>
            </w:r>
            <w:r>
              <w:rPr>
                <w:lang w:val="kk"/>
              </w:rPr>
              <w:br/>
              <w:t>Тышқандар да.</w:t>
            </w:r>
            <w:r>
              <w:rPr>
                <w:lang w:val="kk"/>
              </w:rPr>
              <w:br/>
              <w:t>Ал сен ше?</w:t>
            </w:r>
            <w:r>
              <w:rPr>
                <w:lang w:val="kk"/>
              </w:rPr>
              <w:br/>
              <w:t>Қасықтарың қайда?</w:t>
            </w:r>
            <w:r>
              <w:rPr>
                <w:lang w:val="kk"/>
              </w:rPr>
              <w:br/>
              <w:t>Аз да болса жеп ал!.</w:t>
            </w:r>
            <w:r>
              <w:rPr>
                <w:lang w:val="kk"/>
              </w:rPr>
              <w:br/>
              <w:t>(Мәдени-гигиеналық дағдыларды қалыптастыру)</w:t>
            </w:r>
          </w:p>
          <w:p w14:paraId="32B67396" w14:textId="7C75A451" w:rsidR="0074309B" w:rsidRPr="00797C1A" w:rsidRDefault="004A0C45" w:rsidP="0074309B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3A6D9" w14:textId="77777777" w:rsidR="0074309B" w:rsidRDefault="004A0C45" w:rsidP="0074309B">
            <w:pPr>
              <w:pStyle w:val="13213"/>
            </w:pPr>
            <w:r w:rsidRPr="00797C1A">
              <w:rPr>
                <w:lang w:val="kk"/>
              </w:rPr>
              <w:t>"Қауіпсіздік ережелері"</w:t>
            </w:r>
          </w:p>
          <w:p w14:paraId="021FF4D8" w14:textId="77777777" w:rsidR="0074309B" w:rsidRDefault="004A0C45" w:rsidP="0074309B">
            <w:pPr>
              <w:pStyle w:val="13213"/>
            </w:pPr>
            <w:r w:rsidRPr="00797C1A">
              <w:rPr>
                <w:lang w:val="kk"/>
              </w:rPr>
              <w:t>Дастархан басында қарапайым мінез-құлық дағдыларын қалыптастыру: нанды үгітпеу, тамақты аузымен шайнау.</w:t>
            </w:r>
          </w:p>
          <w:p w14:paraId="1C7CFCEA" w14:textId="44D2884B" w:rsidR="0074309B" w:rsidRPr="00797C1A" w:rsidRDefault="004A0C45" w:rsidP="0074309B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DB964" w14:textId="1009EB58" w:rsidR="0074309B" w:rsidRPr="004A0C45" w:rsidRDefault="004A0C45" w:rsidP="007430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Үйрек балапанын, </w:t>
            </w:r>
            <w:r>
              <w:rPr>
                <w:lang w:val="kk"/>
              </w:rPr>
              <w:br/>
              <w:t xml:space="preserve">Мысық марғауын, </w:t>
            </w:r>
            <w:r>
              <w:rPr>
                <w:lang w:val="kk"/>
              </w:rPr>
              <w:br/>
              <w:t>Тышқан баласын</w:t>
            </w:r>
            <w:r>
              <w:rPr>
                <w:lang w:val="kk"/>
              </w:rPr>
              <w:br/>
              <w:t>Түскі асқа шақырады.</w:t>
            </w:r>
            <w:r>
              <w:rPr>
                <w:lang w:val="kk"/>
              </w:rPr>
              <w:br/>
              <w:t xml:space="preserve">Үйректер тамақ ішті, </w:t>
            </w:r>
            <w:r>
              <w:rPr>
                <w:lang w:val="kk"/>
              </w:rPr>
              <w:br/>
              <w:t xml:space="preserve">Мысықтар да, </w:t>
            </w:r>
            <w:r>
              <w:rPr>
                <w:lang w:val="kk"/>
              </w:rPr>
              <w:br/>
              <w:t>Тышқандар да.</w:t>
            </w:r>
            <w:r>
              <w:rPr>
                <w:lang w:val="kk"/>
              </w:rPr>
              <w:br/>
              <w:t>Ал сен ше?</w:t>
            </w:r>
            <w:r>
              <w:rPr>
                <w:lang w:val="kk"/>
              </w:rPr>
              <w:br/>
              <w:t>Қасықтарың қайда?</w:t>
            </w:r>
            <w:r>
              <w:rPr>
                <w:lang w:val="kk"/>
              </w:rPr>
              <w:br/>
              <w:t>Аз да болса жеп ал!.</w:t>
            </w:r>
            <w:r>
              <w:rPr>
                <w:lang w:val="kk"/>
              </w:rPr>
              <w:br/>
              <w:t>(Мәдени-гигиеналық дағдыларды қалыптастыру)</w:t>
            </w:r>
          </w:p>
          <w:p w14:paraId="3AFBD401" w14:textId="0F7E0507" w:rsidR="0074309B" w:rsidRPr="00797C1A" w:rsidRDefault="004A0C45" w:rsidP="0074309B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F9F0" w14:textId="0263241F" w:rsidR="0074309B" w:rsidRPr="00797C1A" w:rsidRDefault="004A0C45" w:rsidP="0074309B">
            <w:pPr>
              <w:pStyle w:val="13213"/>
            </w:pPr>
            <w:r w:rsidRPr="00797C1A">
              <w:rPr>
                <w:lang w:val="kk"/>
              </w:rPr>
              <w:t>"Қауіпсіздік ережелері" Дастархан басындағы мәдени мінез-құлық дағдыларын қалыптастыру.</w:t>
            </w:r>
          </w:p>
          <w:p w14:paraId="42815949" w14:textId="021191FF" w:rsidR="0074309B" w:rsidRPr="00797C1A" w:rsidRDefault="004A0C45" w:rsidP="0074309B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D2FB" w14:textId="089A16F2" w:rsidR="0074309B" w:rsidRPr="004A0C45" w:rsidRDefault="004A0C45" w:rsidP="0074309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Үйрек балапанын, </w:t>
            </w:r>
            <w:r>
              <w:rPr>
                <w:lang w:val="kk"/>
              </w:rPr>
              <w:br/>
              <w:t xml:space="preserve">Мысық марғауын, </w:t>
            </w:r>
            <w:r>
              <w:rPr>
                <w:lang w:val="kk"/>
              </w:rPr>
              <w:br/>
              <w:t>Тышқан баласын</w:t>
            </w:r>
            <w:r>
              <w:rPr>
                <w:lang w:val="kk"/>
              </w:rPr>
              <w:br/>
              <w:t>Түскі асқа шақырады.</w:t>
            </w:r>
            <w:r>
              <w:rPr>
                <w:lang w:val="kk"/>
              </w:rPr>
              <w:br/>
              <w:t xml:space="preserve">Үйректер тамақ ішті, </w:t>
            </w:r>
            <w:r>
              <w:rPr>
                <w:lang w:val="kk"/>
              </w:rPr>
              <w:br/>
              <w:t xml:space="preserve">Мысықтар да, </w:t>
            </w:r>
            <w:r>
              <w:rPr>
                <w:lang w:val="kk"/>
              </w:rPr>
              <w:br/>
              <w:t>Тышқандар да.</w:t>
            </w:r>
            <w:r>
              <w:rPr>
                <w:lang w:val="kk"/>
              </w:rPr>
              <w:br/>
              <w:t>Ал сен ше?</w:t>
            </w:r>
            <w:r>
              <w:rPr>
                <w:lang w:val="kk"/>
              </w:rPr>
              <w:br/>
              <w:t>Қасықтарың қайда?</w:t>
            </w:r>
            <w:r>
              <w:rPr>
                <w:lang w:val="kk"/>
              </w:rPr>
              <w:br/>
              <w:t>Аз да болса жеп ал!.</w:t>
            </w:r>
            <w:r>
              <w:rPr>
                <w:lang w:val="kk"/>
              </w:rPr>
              <w:br/>
              <w:t>(Мәдени-гигиеналық дағдыларды қалыптастыру)</w:t>
            </w:r>
          </w:p>
          <w:p w14:paraId="14F10146" w14:textId="78D4D09B" w:rsidR="0074309B" w:rsidRPr="00797C1A" w:rsidRDefault="004A0C45" w:rsidP="0074309B">
            <w:pPr>
              <w:pStyle w:val="13213"/>
            </w:pPr>
            <w:r>
              <w:rPr>
                <w:lang w:val="kk"/>
              </w:rPr>
              <w:t>(Ас болсын! Рақмет! Мархабат! Өтінемін! – Приятного аппетита! Спасибо! Өтінемін!)</w:t>
            </w:r>
          </w:p>
        </w:tc>
      </w:tr>
      <w:tr w:rsidR="003E45E4" w14:paraId="346D7246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EEC5F" w14:textId="77777777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>Түскі ұйқы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ED6C6" w14:textId="03549106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"Қайран шешем күйі" күйі – Құрманғазы Сағырбайұлы</w:t>
            </w:r>
          </w:p>
          <w:p w14:paraId="1A3247BE" w14:textId="0338409D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15F70763" w14:textId="1FA5ADF4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  <w:p w14:paraId="40E31FC1" w14:textId="2461670E" w:rsidR="00D6771C" w:rsidRPr="00797C1A" w:rsidRDefault="004A0C45" w:rsidP="00D6771C">
            <w:pPr>
              <w:pStyle w:val="13213"/>
              <w:rPr>
                <w:highlight w:val="yellow"/>
              </w:rPr>
            </w:pPr>
            <w:r w:rsidRPr="00797C1A">
              <w:rPr>
                <w:lang w:val="kk"/>
              </w:rPr>
              <w:t>Балалардың қызығушылықтары бойынша көркем әдебиет оқу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61131" w14:textId="77777777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>"Қайран шешем күйі" күйі – Құрманғазы Сағырбайұлы</w:t>
            </w:r>
          </w:p>
          <w:p w14:paraId="6F0E7C16" w14:textId="40296749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4570F90E" w14:textId="77777777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  <w:p w14:paraId="19BB386D" w14:textId="1A9E495B" w:rsidR="00D6771C" w:rsidRPr="00797C1A" w:rsidRDefault="00D6771C" w:rsidP="00D6771C">
            <w:pPr>
              <w:pStyle w:val="13213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1C2C0" w14:textId="77777777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"Қайран шешем күйі" күйі – Құрманғазы Сағырбайұлы</w:t>
            </w:r>
          </w:p>
          <w:p w14:paraId="7CE908E0" w14:textId="77777777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1306845F" w14:textId="77777777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  <w:p w14:paraId="5AEB0957" w14:textId="78D2ECFE" w:rsidR="00D6771C" w:rsidRPr="00797C1A" w:rsidRDefault="004A0C45" w:rsidP="00D6771C">
            <w:pPr>
              <w:pStyle w:val="13213"/>
              <w:rPr>
                <w:highlight w:val="yellow"/>
              </w:rPr>
            </w:pPr>
            <w:r w:rsidRPr="00797C1A">
              <w:rPr>
                <w:lang w:val="kk"/>
              </w:rPr>
              <w:t>Балалардың қызығушылықтары бойынша көркем әдебиет оқу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A0F1" w14:textId="77777777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>"Қайран шешем күйі" күйі – Құрманғазы Сағырбайұлы</w:t>
            </w:r>
          </w:p>
          <w:p w14:paraId="795EE82F" w14:textId="77777777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48FE3A7A" w14:textId="77777777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  <w:p w14:paraId="0DF08079" w14:textId="0A41A787" w:rsidR="00D6771C" w:rsidRPr="00797C1A" w:rsidRDefault="00D6771C" w:rsidP="00D6771C">
            <w:pPr>
              <w:pStyle w:val="13213"/>
              <w:rPr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4865E" w14:textId="77777777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"Қайран шешем күйі" күйі – Құрманғазы Сағырбайұлы</w:t>
            </w:r>
          </w:p>
          <w:p w14:paraId="1C439034" w14:textId="77777777" w:rsidR="00D6771C" w:rsidRPr="00797C1A" w:rsidRDefault="004A0C45" w:rsidP="00D6771C">
            <w:pPr>
              <w:pStyle w:val="13213"/>
            </w:pPr>
            <w:r w:rsidRPr="00797C1A">
              <w:rPr>
                <w:lang w:val="kk"/>
              </w:rPr>
              <w:t xml:space="preserve">Балалардың музыка тыңдауға деген қызығушылығын қалыптастыру. </w:t>
            </w:r>
          </w:p>
          <w:p w14:paraId="66FFDC60" w14:textId="77777777" w:rsidR="00D6771C" w:rsidRPr="00797C1A" w:rsidRDefault="004A0C45" w:rsidP="00D6771C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  <w:p w14:paraId="523E2064" w14:textId="39C3C300" w:rsidR="00D6771C" w:rsidRPr="00797C1A" w:rsidRDefault="004A0C45" w:rsidP="00D6771C">
            <w:pPr>
              <w:pStyle w:val="13213"/>
              <w:rPr>
                <w:highlight w:val="yellow"/>
              </w:rPr>
            </w:pPr>
            <w:r w:rsidRPr="00797C1A">
              <w:rPr>
                <w:lang w:val="kk"/>
              </w:rPr>
              <w:t>Балалардың қызығушылықтары бойынша көркем әдебиет оқу</w:t>
            </w:r>
          </w:p>
        </w:tc>
      </w:tr>
      <w:tr w:rsidR="003E45E4" w:rsidRPr="00317C5C" w14:paraId="776BDE39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B9152" w14:textId="09A607E0" w:rsidR="00F23FAF" w:rsidRPr="00797C1A" w:rsidRDefault="004A0C45" w:rsidP="00F23FAF">
            <w:pPr>
              <w:pStyle w:val="13213"/>
            </w:pPr>
            <w:r w:rsidRPr="00797C1A">
              <w:rPr>
                <w:lang w:val="kk"/>
              </w:rPr>
              <w:t>Біртіндеп ұйқыдан ояту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75B1A" w14:textId="77777777" w:rsidR="00F23FAF" w:rsidRDefault="004A0C45" w:rsidP="00F23FAF">
            <w:pPr>
              <w:pStyle w:val="13213"/>
            </w:pPr>
            <w:r w:rsidRPr="00797C1A">
              <w:rPr>
                <w:lang w:val="kk"/>
              </w:rPr>
              <w:t>"Суды үнемді тұтыну"</w:t>
            </w:r>
          </w:p>
          <w:p w14:paraId="1E92D7E6" w14:textId="56B5FEBC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Табиғи ресурстарды тұтынуға ұқыпты қарауды қалыптастыру. Ойын жаттығуы Сырттан келіп үнемі, Сабынмен қол жуамыз,</w:t>
            </w:r>
            <w:r w:rsidRPr="00797C1A">
              <w:rPr>
                <w:lang w:val="kk"/>
              </w:rPr>
              <w:br/>
              <w:t xml:space="preserve"> </w:t>
            </w:r>
            <w:r w:rsidRPr="00797C1A">
              <w:rPr>
                <w:lang w:val="kk"/>
              </w:rPr>
              <w:br/>
              <w:t>Таза болды мұнтаздай, Тағамға қол созамыз.</w:t>
            </w:r>
            <w:r w:rsidRPr="00797C1A">
              <w:rPr>
                <w:lang w:val="kk"/>
              </w:rPr>
              <w:br/>
            </w:r>
          </w:p>
          <w:p w14:paraId="50EE57AD" w14:textId="06EB027D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62A67A6A" w14:textId="7F78746A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27B31AF0" w14:textId="00CB2FEF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"Диірмен" тыныс алу гимнастикасы</w:t>
            </w:r>
          </w:p>
          <w:p w14:paraId="1D1D2848" w14:textId="4A4C55D1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Суық тию мен жоғарғы тыныс алу жолдары ауруларының алдын алу. (Көркем әдебиет, мәдени-гигиеналық дағдылар)</w:t>
            </w:r>
          </w:p>
          <w:p w14:paraId="029F0363" w14:textId="77777777" w:rsidR="00F23FAF" w:rsidRPr="004A0C45" w:rsidRDefault="00F23FAF" w:rsidP="00F23FAF">
            <w:pPr>
              <w:pStyle w:val="13213"/>
              <w:rPr>
                <w:lang w:val="kk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3354F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"Суды үнемді тұтыну"</w:t>
            </w:r>
          </w:p>
          <w:p w14:paraId="2C0100D3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Табиғи ресурстарды тұтынуға ұқыпты қарауды қалыптастыру. Ойын жаттығуы Сырттан келіп үнемі, Сабынмен қол жуамыз,</w:t>
            </w:r>
            <w:r w:rsidRPr="00797C1A">
              <w:rPr>
                <w:lang w:val="kk"/>
              </w:rPr>
              <w:br/>
              <w:t xml:space="preserve"> </w:t>
            </w:r>
            <w:r w:rsidRPr="00797C1A">
              <w:rPr>
                <w:lang w:val="kk"/>
              </w:rPr>
              <w:br/>
              <w:t>Таза болды мұнтаздай, Тағамға қол созамыз.</w:t>
            </w:r>
            <w:r w:rsidRPr="00797C1A">
              <w:rPr>
                <w:lang w:val="kk"/>
              </w:rPr>
              <w:br/>
            </w:r>
          </w:p>
          <w:p w14:paraId="3D89726C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5CF775EB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1C73ACAA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"Диірмен" тыныс алу гимнастикасы</w:t>
            </w:r>
          </w:p>
          <w:p w14:paraId="1CB3A5A4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Суық тию мен жоғарғы тыныс алу жолдары ауруларының алдын алу. (Көркем әдебиет, мәдени-гигиеналық дағдылар)</w:t>
            </w:r>
          </w:p>
          <w:p w14:paraId="0DC4A449" w14:textId="77777777" w:rsidR="00F23FAF" w:rsidRPr="004A0C45" w:rsidRDefault="00F23FAF" w:rsidP="00F23FAF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3261F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"Суды үнемді тұтыну"</w:t>
            </w:r>
          </w:p>
          <w:p w14:paraId="1B2A27A4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Табиғи ресурстарды тұтынуға ұқыпты қарауды қалыптастыру. Ойын жаттығуы Сырттан келіп үнемі, Сабынмен қол жуамыз,</w:t>
            </w:r>
            <w:r w:rsidRPr="00797C1A">
              <w:rPr>
                <w:lang w:val="kk"/>
              </w:rPr>
              <w:br/>
              <w:t xml:space="preserve"> </w:t>
            </w:r>
            <w:r w:rsidRPr="00797C1A">
              <w:rPr>
                <w:lang w:val="kk"/>
              </w:rPr>
              <w:br/>
              <w:t>Таза болды мұнтаздай, Тағамға қол созамыз.</w:t>
            </w:r>
            <w:r w:rsidRPr="00797C1A">
              <w:rPr>
                <w:lang w:val="kk"/>
              </w:rPr>
              <w:br/>
            </w:r>
          </w:p>
          <w:p w14:paraId="3B3F70C8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0BD676F6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3D9E67BA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"Диірмен" тыныс алу гимнастикасы</w:t>
            </w:r>
          </w:p>
          <w:p w14:paraId="00FE126E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Суық тию мен жоғарғы тыныс алу жолдары ауруларының алдын алу. (Көркем әдебиет, мәдени-гигиеналық дағдылар)</w:t>
            </w:r>
          </w:p>
          <w:p w14:paraId="1E4D06AE" w14:textId="77777777" w:rsidR="00F23FAF" w:rsidRPr="004A0C45" w:rsidRDefault="00F23FAF" w:rsidP="00F23FAF">
            <w:pPr>
              <w:pStyle w:val="13213"/>
              <w:rPr>
                <w:lang w:val="kk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6487E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"Суды үнемді тұтыну"</w:t>
            </w:r>
          </w:p>
          <w:p w14:paraId="3367CB90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Табиғи ресурстарды тұтынуға ұқыпты қарауды қалыптастыру. Ойын жаттығуы Сырттан келіп үнемі, Сабынмен қол жуамыз,</w:t>
            </w:r>
            <w:r w:rsidRPr="00797C1A">
              <w:rPr>
                <w:lang w:val="kk"/>
              </w:rPr>
              <w:br/>
              <w:t xml:space="preserve"> </w:t>
            </w:r>
            <w:r w:rsidRPr="00797C1A">
              <w:rPr>
                <w:lang w:val="kk"/>
              </w:rPr>
              <w:br/>
              <w:t>Таза болды мұнтаздай, Тағамға қол созамыз.</w:t>
            </w:r>
            <w:r w:rsidRPr="00797C1A">
              <w:rPr>
                <w:lang w:val="kk"/>
              </w:rPr>
              <w:br/>
            </w:r>
          </w:p>
          <w:p w14:paraId="2FF91939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0249653F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54BDC494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"Диірмен" тыныс алу гимнастикасы</w:t>
            </w:r>
          </w:p>
          <w:p w14:paraId="0F2B3F6E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Суық тию мен жоғарғы тыныс алу жолдары ауруларының алдын алу. (Көркем әдебиет, мәдени-гигиеналық дағдылар)</w:t>
            </w:r>
          </w:p>
          <w:p w14:paraId="58F93F32" w14:textId="13188AEC" w:rsidR="00F23FAF" w:rsidRPr="004A0C45" w:rsidRDefault="00F23FAF" w:rsidP="00F23FAF">
            <w:pPr>
              <w:pStyle w:val="13213"/>
              <w:rPr>
                <w:lang w:val="kk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39202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"Суды үнемді тұтыну"</w:t>
            </w:r>
          </w:p>
          <w:p w14:paraId="1AC54E8A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Табиғи ресурстарды тұтынуға ұқыпты қарауды қалыптастыру. Ойын жаттығуы Сырттан келіп үнемі, Сабынмен қол жуамыз,</w:t>
            </w:r>
            <w:r w:rsidRPr="00797C1A">
              <w:rPr>
                <w:lang w:val="kk"/>
              </w:rPr>
              <w:br/>
              <w:t xml:space="preserve"> </w:t>
            </w:r>
            <w:r w:rsidRPr="00797C1A">
              <w:rPr>
                <w:lang w:val="kk"/>
              </w:rPr>
              <w:br/>
              <w:t>Таза болды мұнтаздай, Тағамға қол созамыз.</w:t>
            </w:r>
            <w:r w:rsidRPr="00797C1A">
              <w:rPr>
                <w:lang w:val="kk"/>
              </w:rPr>
              <w:br/>
            </w:r>
          </w:p>
          <w:p w14:paraId="1E62C89F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Төсекте жатып орындайтын түзету жаттығуы. Ұйқыдан кейінгі жаттығу. Массаж жолымен жүру.</w:t>
            </w:r>
          </w:p>
          <w:p w14:paraId="4EB72FFC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Ұйқыдан белсенді іс-әрекетке ыңғайлы ауысу. Балалардың денсаулығын нығайту, аурулардың алдын алу.</w:t>
            </w:r>
          </w:p>
          <w:p w14:paraId="64B8C789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"Диірмен" тыныс алу гимнастикасы</w:t>
            </w:r>
          </w:p>
          <w:p w14:paraId="1FCBCFAD" w14:textId="77777777" w:rsidR="00F23FAF" w:rsidRPr="004A0C45" w:rsidRDefault="004A0C45" w:rsidP="00F23FAF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Суық тию мен жоғарғы тыныс алу жолдары ауруларының алдын алу. (Көркем әдебиет, мәдени-гигиеналық дағдылар)</w:t>
            </w:r>
          </w:p>
          <w:p w14:paraId="5C385042" w14:textId="77777777" w:rsidR="00F23FAF" w:rsidRPr="004A0C45" w:rsidRDefault="00F23FAF" w:rsidP="00F23FAF">
            <w:pPr>
              <w:pStyle w:val="13213"/>
              <w:rPr>
                <w:lang w:val="kk"/>
              </w:rPr>
            </w:pPr>
          </w:p>
        </w:tc>
      </w:tr>
      <w:tr w:rsidR="003E45E4" w14:paraId="21C032C5" w14:textId="77777777" w:rsidTr="00E23DC6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8091A" w14:textId="77777777" w:rsidR="00172798" w:rsidRPr="00797C1A" w:rsidRDefault="004A0C45" w:rsidP="00172798">
            <w:pPr>
              <w:pStyle w:val="13213"/>
            </w:pPr>
            <w:r w:rsidRPr="00797C1A">
              <w:rPr>
                <w:lang w:val="kk"/>
              </w:rPr>
              <w:t>Бесін ас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204F6" w14:textId="77777777" w:rsidR="00172798" w:rsidRPr="00797C1A" w:rsidRDefault="004A0C45" w:rsidP="00172798">
            <w:pPr>
              <w:pStyle w:val="13213"/>
            </w:pPr>
            <w:r w:rsidRPr="00797C1A">
              <w:rPr>
                <w:lang w:val="kk"/>
              </w:rPr>
              <w:t xml:space="preserve">Көркем сөз </w:t>
            </w:r>
          </w:p>
          <w:p w14:paraId="41F0EBC4" w14:textId="77777777" w:rsidR="00172798" w:rsidRDefault="004A0C45" w:rsidP="00172798">
            <w:pPr>
              <w:pStyle w:val="13213"/>
            </w:pPr>
            <w:r>
              <w:rPr>
                <w:lang w:val="kk"/>
              </w:rPr>
              <w:t>Бесін асын ішетін уақыт келді,</w:t>
            </w:r>
          </w:p>
          <w:p w14:paraId="53A5236A" w14:textId="4C940B57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Балалар үстелге отырды.</w:t>
            </w:r>
          </w:p>
          <w:p w14:paraId="014C6F61" w14:textId="6C764260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26577522" w14:textId="332B1C74" w:rsidR="00172798" w:rsidRPr="004A0C45" w:rsidRDefault="004A0C45" w:rsidP="00172798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Аяғымызды тапырлатпаймыз, Ас ішкенде сөйлемейміз.   Мәдени-гигиеналық дағдылар Тазалық пен ұқыптылыққа деген қажеттілікті дамыту; жеке сүлгіні дұрыс қолдануға ықпал ету; дербестікке, қолды дұрыс және мұқият жууға тәрбиелеу.</w:t>
            </w:r>
          </w:p>
          <w:p w14:paraId="04355EE4" w14:textId="555E0666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DAA52" w14:textId="77777777" w:rsidR="00172798" w:rsidRPr="00797C1A" w:rsidRDefault="004A0C45" w:rsidP="00172798">
            <w:pPr>
              <w:pStyle w:val="13213"/>
            </w:pPr>
            <w:r w:rsidRPr="00797C1A">
              <w:rPr>
                <w:lang w:val="kk"/>
              </w:rPr>
              <w:t xml:space="preserve">Көркем сөз </w:t>
            </w:r>
          </w:p>
          <w:p w14:paraId="2EEC00FA" w14:textId="77777777" w:rsidR="00172798" w:rsidRDefault="004A0C45" w:rsidP="00172798">
            <w:pPr>
              <w:pStyle w:val="13213"/>
            </w:pPr>
            <w:r>
              <w:rPr>
                <w:lang w:val="kk"/>
              </w:rPr>
              <w:t>Бесін асын ішетін уақыт келді,</w:t>
            </w:r>
          </w:p>
          <w:p w14:paraId="2EEE53F5" w14:textId="77777777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Балалар үстелге отырды.</w:t>
            </w:r>
          </w:p>
          <w:p w14:paraId="0817AF61" w14:textId="77777777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0FAFD9C2" w14:textId="77777777" w:rsidR="00172798" w:rsidRPr="004A0C45" w:rsidRDefault="004A0C45" w:rsidP="00172798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Аяғымызды тапырлатпаймыз, Ас ішкенде сөйлемейміз.   Мәдени-гигиеналық дағдылар Тазалық пен ұқыптылыққа деген қажеттілікті дамыту; жеке сүлгіні дұрыс қолдануға ықпал ету; дербестікке, қолды дұрыс және мұқият жууға тәрбиелеу.</w:t>
            </w:r>
          </w:p>
          <w:p w14:paraId="2CC6B144" w14:textId="68419FD2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4B07" w14:textId="77777777" w:rsidR="00172798" w:rsidRPr="00797C1A" w:rsidRDefault="004A0C45" w:rsidP="00172798">
            <w:pPr>
              <w:pStyle w:val="13213"/>
            </w:pPr>
            <w:r w:rsidRPr="00797C1A">
              <w:rPr>
                <w:lang w:val="kk"/>
              </w:rPr>
              <w:t>Мәдени-гигиеналық дағдылар: балалардың назарын тамаққа аудару, мәдени тамақтануға баулу</w:t>
            </w:r>
          </w:p>
          <w:p w14:paraId="43CA36C4" w14:textId="6522E369" w:rsidR="00172798" w:rsidRPr="00797C1A" w:rsidRDefault="004A0C45" w:rsidP="00172798">
            <w:pPr>
              <w:pStyle w:val="13213"/>
            </w:pPr>
            <w:r w:rsidRPr="00797C1A">
              <w:rPr>
                <w:lang w:val="kk"/>
              </w:rPr>
              <w:t>(Ас болсын! Рақмет! – Приятного аппетита! Спасибо!)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D445" w14:textId="37B9DCA2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"Біз ұқыпты баламыз" ойын жаттығуы Мәдени-гигиеналық дағдылар: тамақтану кезіндегі мінез-құлық мәдениетін қалыптастыру: майлықты ұқыпты қолдана білу; нанды үгітпеу.</w:t>
            </w:r>
          </w:p>
          <w:p w14:paraId="0B133775" w14:textId="77777777" w:rsidR="00172798" w:rsidRPr="00797C1A" w:rsidRDefault="00172798" w:rsidP="00172798">
            <w:pPr>
              <w:pStyle w:val="13213"/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37043" w14:textId="77777777" w:rsidR="00172798" w:rsidRPr="00797C1A" w:rsidRDefault="004A0C45" w:rsidP="00172798">
            <w:pPr>
              <w:pStyle w:val="13213"/>
            </w:pPr>
            <w:r w:rsidRPr="00797C1A">
              <w:rPr>
                <w:lang w:val="kk"/>
              </w:rPr>
              <w:t xml:space="preserve">Көркем сөз </w:t>
            </w:r>
          </w:p>
          <w:p w14:paraId="6256959A" w14:textId="77777777" w:rsidR="00172798" w:rsidRDefault="004A0C45" w:rsidP="00172798">
            <w:pPr>
              <w:pStyle w:val="13213"/>
            </w:pPr>
            <w:r>
              <w:rPr>
                <w:lang w:val="kk"/>
              </w:rPr>
              <w:t>Бесін асын ішетін уақыт келді,</w:t>
            </w:r>
          </w:p>
          <w:p w14:paraId="2EB617ED" w14:textId="77777777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Балалар үстелге отырды.</w:t>
            </w:r>
          </w:p>
          <w:p w14:paraId="1AC0B6EB" w14:textId="77777777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Еш қиындық болмауы үшін, Тамақтану ережесін еске түсірейік:</w:t>
            </w:r>
          </w:p>
          <w:p w14:paraId="6E360459" w14:textId="77777777" w:rsidR="00172798" w:rsidRPr="004A0C45" w:rsidRDefault="004A0C45" w:rsidP="00172798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Аяғымызды тапырлатпаймыз, Ас ішкенде сөйлемейміз.   Мәдени-гигиеналық дағдылар Тазалық пен ұқыптылыққа деген қажеттілікті дамыту; жеке сүлгіні дұрыс қолдануға ықпал ету; дербестікке, қолды дұрыс және мұқият жууға тәрбиелеу.</w:t>
            </w:r>
          </w:p>
          <w:p w14:paraId="2719BEFA" w14:textId="2951C644" w:rsidR="00172798" w:rsidRPr="00797C1A" w:rsidRDefault="004A0C45" w:rsidP="00172798">
            <w:pPr>
              <w:pStyle w:val="13213"/>
            </w:pPr>
            <w:r>
              <w:rPr>
                <w:lang w:val="kk"/>
              </w:rPr>
              <w:t>(Ас болсын! Рақмет! – Приятного аппетита! Спасибо!)</w:t>
            </w:r>
          </w:p>
        </w:tc>
      </w:tr>
      <w:tr w:rsidR="003E45E4" w14:paraId="56B3176E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A3AEF" w14:textId="52919A3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Балалардың өзіндік іс-әрекеті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E5105" w14:textId="34B5E511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"Біртұтас тәрбие" "Қауіпсіздік ережелері"  "Анама ас үйде көмектесейік" сюжеттік-рөлдік ойыны</w:t>
            </w:r>
          </w:p>
          <w:p w14:paraId="7023E3C6" w14:textId="5EDE10D0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Балаларға үйде, ас үйде мінез-құлық ережелерін үйрету; мұқият назар аударуды қажет ететін заттар туралы білім беру. (Қоршаған ортамен таныстыру) </w:t>
            </w:r>
          </w:p>
          <w:p w14:paraId="3499FB39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Тәжірибелік-эксперименттік іс-әрекет</w:t>
            </w:r>
          </w:p>
          <w:p w14:paraId="12478E87" w14:textId="64A31851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"Батады – жүзеді".</w:t>
            </w:r>
          </w:p>
          <w:p w14:paraId="5E339C32" w14:textId="7F2B101A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Эксперимент барысында өз тұжырымдары бойынша металдан жасалған ауыр заттар батып кетеді, ал ағаш батпайды деген білімді қалыптастыру.</w:t>
            </w:r>
          </w:p>
          <w:p w14:paraId="7CFC0B1E" w14:textId="05CC944B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таныстыру)</w:t>
            </w:r>
          </w:p>
          <w:p w14:paraId="7F739FA0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Балаларды таңдауға арналған шығармашылық шеберхана</w:t>
            </w:r>
          </w:p>
          <w:p w14:paraId="0C493069" w14:textId="053379CD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F0F53" w14:textId="6462BA06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"Қоянның киімін жөндейік" дидактикалық ойыны</w:t>
            </w:r>
          </w:p>
          <w:p w14:paraId="7C13D03F" w14:textId="77777777" w:rsidR="00BB300F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Балаларға түстерді ажыратуды және сөйлеуде түс атауларын қолдануды үйрету; геометриялық фигураларды ажырату және оларды (шеңбер, шаршы, үшбұрыш) атау қабілетін бекіту; қолдың ұсақ моторикасын, түс қабылдауын, зейінін дамыту. </w:t>
            </w:r>
          </w:p>
          <w:p w14:paraId="6ED2D401" w14:textId="324EDC5F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(Сенсорика)</w:t>
            </w:r>
          </w:p>
          <w:p w14:paraId="367D66BD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"Бөрік-телпек" қазақ ұлттық ойыны</w:t>
            </w:r>
          </w:p>
          <w:p w14:paraId="03DB2227" w14:textId="54D9D062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Балаларға қашықтыққа лақтыруды үйрету. (Дене тәрбиесі)</w:t>
            </w:r>
          </w:p>
          <w:p w14:paraId="397B5103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5D418CE8" w14:textId="2BC32ACA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  <w:p w14:paraId="36C78E34" w14:textId="77777777" w:rsidR="0046214D" w:rsidRPr="00797C1A" w:rsidRDefault="0046214D" w:rsidP="0046214D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FFC72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"Бауырсақ" театрландырылған қызметі </w:t>
            </w:r>
          </w:p>
          <w:p w14:paraId="20A72647" w14:textId="7A54B2C5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Кейіпкерлермен алғашқы тәжірибе арқылы театрландырылған ойынға деген қызығушылықты ояту; балаларға иллюстрацияға сүйене отырып, сюжеттің дамуын бақылауды ұсыну; зейін мен визуалды-тиімді ойлауды дамыту. (Көркем әдебиет)</w:t>
            </w:r>
          </w:p>
          <w:p w14:paraId="4EEBCC8C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Таңдау бойынша текшелерден, легодан, ағаш пазлдан құрастыру.</w:t>
            </w:r>
          </w:p>
          <w:p w14:paraId="4712F1E6" w14:textId="324DDC0F" w:rsidR="0046214D" w:rsidRPr="004A0C45" w:rsidRDefault="004A0C45" w:rsidP="004621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Қолдың моторикасын дамыту; үлкен және кіші ғимараттар салуды үйретуді жалғастыру. (Құрастыру)</w:t>
            </w:r>
          </w:p>
          <w:p w14:paraId="12DAA777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Балаларды таңдауға арналған шығармашылық шеберхана </w:t>
            </w:r>
          </w:p>
          <w:p w14:paraId="01E5CA58" w14:textId="4948570A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32BCE" w14:textId="033F1D0E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"Біртұтас тәрбие" "Қауіпсіздік ережелері"  "Анама ас үйде көмектесейік" сюжеттік-рөлдік ойыны</w:t>
            </w:r>
          </w:p>
          <w:p w14:paraId="67904BBD" w14:textId="294C9439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Балаларға үйде, ас үйде мінез-құлық ережелерін үйрету; мұқият назар аударуды қажет ететін заттар туралы білім беру. (Қоршаған ортамен таныстыру)</w:t>
            </w:r>
          </w:p>
          <w:p w14:paraId="62891333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"Бөрік-телпек" қазақ ұлттық ойыны</w:t>
            </w:r>
          </w:p>
          <w:p w14:paraId="3FB27028" w14:textId="7D2CA22E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Балаларға қашықтыққа лақтыруды үйрету. (Дене тәрбиесі)</w:t>
            </w:r>
          </w:p>
          <w:p w14:paraId="0FA793D6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Балаларды таңдауға арналған шығармашылық шеберхана</w:t>
            </w:r>
          </w:p>
          <w:p w14:paraId="0C7A19F0" w14:textId="460669E9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  <w:p w14:paraId="4341C3A2" w14:textId="77777777" w:rsidR="0046214D" w:rsidRPr="004A0C45" w:rsidRDefault="0046214D" w:rsidP="0046214D">
            <w:pPr>
              <w:pStyle w:val="13213"/>
              <w:rPr>
                <w:highlight w:val="yellow"/>
                <w:lang w:val="kk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48442" w14:textId="3456BB78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 xml:space="preserve">"Бауырсақ" театрландырылған қызметі </w:t>
            </w:r>
          </w:p>
          <w:p w14:paraId="4CFB0793" w14:textId="2966A7D0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Кейіпкерлермен алғашқы тәжірибе арқылы театрландырылған ойынға деген қызығушылықты ояту; балаларға иллюстрацияға сүйене отырып, сюжеттің дамуын бақылауды ұсыну; зейін мен визуалды-тиімді ойлауды дамыту. (Көркем әдебиет)</w:t>
            </w:r>
          </w:p>
          <w:p w14:paraId="692AA43C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Балаларды таңдауға арналған шығармашылық шеберхана</w:t>
            </w:r>
          </w:p>
          <w:p w14:paraId="241D64AB" w14:textId="22E7EBA6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Шығармашылық қабілеттерін, қиялын дамыту. (Сурет салу, мүсіндеу, жапсыру)</w:t>
            </w:r>
          </w:p>
          <w:p w14:paraId="16ABC50C" w14:textId="77777777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</w:tr>
      <w:tr w:rsidR="003E45E4" w14:paraId="28E7DB60" w14:textId="77777777" w:rsidTr="00E23DC6">
        <w:trPr>
          <w:trHeight w:val="55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92947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Балалармен жеке жұмыс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1519F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Физикалық дағдылар</w:t>
            </w:r>
          </w:p>
          <w:p w14:paraId="51552FE1" w14:textId="49BC34F6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"Өзің жаса" дидактикалық ойыны Мәдени-гигиеналық дағдыларды орындау кезінде тәуелсіздік таныту дағдыларын қалыптастыру</w:t>
            </w:r>
          </w:p>
          <w:p w14:paraId="4C1AB2F7" w14:textId="77777777" w:rsidR="0046214D" w:rsidRPr="00797C1A" w:rsidRDefault="0046214D" w:rsidP="0046214D">
            <w:pPr>
              <w:pStyle w:val="13213"/>
            </w:pPr>
          </w:p>
          <w:p w14:paraId="37507A9C" w14:textId="77777777" w:rsidR="0046214D" w:rsidRPr="00797C1A" w:rsidRDefault="0046214D" w:rsidP="0046214D">
            <w:pPr>
              <w:pStyle w:val="13213"/>
            </w:pPr>
          </w:p>
          <w:p w14:paraId="257C7416" w14:textId="77777777" w:rsidR="0046214D" w:rsidRPr="00797C1A" w:rsidRDefault="0046214D" w:rsidP="0046214D">
            <w:pPr>
              <w:pStyle w:val="13213"/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E396C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Қарым-қатынас дағдылары</w:t>
            </w:r>
          </w:p>
          <w:p w14:paraId="46933652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"Ата"</w:t>
            </w:r>
          </w:p>
          <w:p w14:paraId="2F6DBE60" w14:textId="027F5A86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Сөйлеу кезінде барлық дыбыстарды анық айту қабілетін қалыптастыру</w:t>
            </w:r>
          </w:p>
          <w:p w14:paraId="202D300F" w14:textId="77777777" w:rsidR="0046214D" w:rsidRPr="00797C1A" w:rsidRDefault="0046214D" w:rsidP="0046214D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9785C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Танымдық және интеллектуалдық дағдылар </w:t>
            </w:r>
          </w:p>
          <w:p w14:paraId="1AAB0AC9" w14:textId="0B422340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"Лото", "Домино" дидактикалық ойындары Визуалды зейінді, логикалық ойлауды, қолдың ұсақ моторикасын дамыту; байланыстырып сөйлеуді дамыту</w:t>
            </w:r>
          </w:p>
          <w:p w14:paraId="2EC97EB0" w14:textId="77777777" w:rsidR="0046214D" w:rsidRPr="00797C1A" w:rsidRDefault="0046214D" w:rsidP="0046214D">
            <w:pPr>
              <w:pStyle w:val="13213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DF7BA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Шығармашылық дағдылар, зерттеу іс-әрекеті</w:t>
            </w:r>
          </w:p>
          <w:p w14:paraId="7B8FD3DF" w14:textId="0F9AA7FC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1-2 бөліктен тұратын әртүрлі заттарды мүсіндеу қабілетін дамыту</w:t>
            </w:r>
          </w:p>
          <w:p w14:paraId="0ED35334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мүсіндеудің әртүрлі әдістері. (Аққала, қоршау, моншақтар, сырғалар)</w:t>
            </w:r>
          </w:p>
          <w:p w14:paraId="5C2B9FBF" w14:textId="55B0C3E1" w:rsidR="0058083D" w:rsidRPr="00797C1A" w:rsidRDefault="004A0C45" w:rsidP="0058083D">
            <w:pPr>
              <w:pStyle w:val="13213"/>
            </w:pPr>
            <w:r>
              <w:rPr>
                <w:lang w:val="kk"/>
              </w:rPr>
              <w:t xml:space="preserve">(Мүсіндеу) </w:t>
            </w:r>
          </w:p>
          <w:p w14:paraId="7FF1C96E" w14:textId="17078D75" w:rsidR="0058083D" w:rsidRPr="00797C1A" w:rsidRDefault="0058083D" w:rsidP="0046214D">
            <w:pPr>
              <w:pStyle w:val="13213"/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97326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Әлеуметтік-эмоционалды дағдылар</w:t>
            </w:r>
          </w:p>
          <w:p w14:paraId="4053721D" w14:textId="7E9B90E2" w:rsidR="0046214D" w:rsidRPr="00797C1A" w:rsidRDefault="004A0C45" w:rsidP="0046214D">
            <w:pPr>
              <w:pStyle w:val="13213"/>
            </w:pPr>
            <w:r w:rsidRPr="00767DC8">
              <w:rPr>
                <w:lang w:val="kk"/>
              </w:rPr>
              <w:t>"Тірі және жансыз табиғат" дидактикалық ойыны</w:t>
            </w:r>
          </w:p>
          <w:p w14:paraId="5C4D9F5F" w14:textId="4D237B0B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Табиғат пен ауа райындағы қарапайым өзгерістерді байқау және атау дағдыларын дамыту </w:t>
            </w:r>
          </w:p>
        </w:tc>
      </w:tr>
      <w:tr w:rsidR="003E45E4" w14:paraId="55ED42F9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8D196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D3FD4" w14:textId="0F2F2104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Серуенге деген қызығушылықты ынталандыру. Балалармен жеке әңгімелер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6AE23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353F3" w14:textId="1E124E6D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 xml:space="preserve">Біз нәрестеге </w:t>
            </w:r>
            <w:r w:rsidRPr="00797C1A">
              <w:rPr>
                <w:lang w:val="kk"/>
              </w:rPr>
              <w:br/>
              <w:t>қызыл шалбар,</w:t>
            </w:r>
            <w:r w:rsidRPr="00797C1A">
              <w:rPr>
                <w:lang w:val="kk"/>
              </w:rPr>
              <w:br/>
              <w:t xml:space="preserve">ақ шұлық кигіземіз </w:t>
            </w:r>
            <w:r w:rsidRPr="00797C1A">
              <w:rPr>
                <w:lang w:val="kk"/>
              </w:rPr>
              <w:br/>
              <w:t>Ал олар гүлді-гүлді.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865F3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BD87F" w14:textId="016FEEFA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3E45E4" w:rsidRPr="00317C5C" w14:paraId="495BCC7D" w14:textId="77777777" w:rsidTr="00E23DC6">
        <w:trPr>
          <w:trHeight w:val="281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2C7BB" w14:textId="77777777" w:rsidR="0046214D" w:rsidRPr="00797C1A" w:rsidRDefault="004A0C45" w:rsidP="0046214D">
            <w:pPr>
              <w:pStyle w:val="13213"/>
              <w:rPr>
                <w:highlight w:val="yellow"/>
              </w:rPr>
            </w:pPr>
            <w:r w:rsidRPr="00797C1A">
              <w:rPr>
                <w:lang w:val="kk"/>
              </w:rPr>
              <w:t>Серуендеу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51F3B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Балалардың еркін іс-әрекеті.</w:t>
            </w:r>
          </w:p>
          <w:p w14:paraId="7FAC1384" w14:textId="451B9CD5" w:rsidR="0046214D" w:rsidRPr="00797C1A" w:rsidRDefault="004A0C45" w:rsidP="0046214D">
            <w:pPr>
              <w:pStyle w:val="13213"/>
              <w:rPr>
                <w:highlight w:val="yellow"/>
              </w:rPr>
            </w:pPr>
            <w:r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103DF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"Өртті кім тез сөндіреді?" қимылды ойыны</w:t>
            </w:r>
          </w:p>
          <w:p w14:paraId="07759D2D" w14:textId="500D74E8" w:rsidR="0046214D" w:rsidRPr="004A0C45" w:rsidRDefault="004A0C45" w:rsidP="0046214D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Қимыл машықтарын дамыту; өрт қауіпсіздігі ережелерін бекіту. (Физикалық, зерттеу, танымдық, коммуникативтік іс-әрекет)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B8251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Балалардың еркін іс-әрекеті.</w:t>
            </w:r>
          </w:p>
          <w:p w14:paraId="28633565" w14:textId="1D23F9AA" w:rsidR="0046214D" w:rsidRPr="004A0C45" w:rsidRDefault="004A0C45" w:rsidP="0046214D">
            <w:pPr>
              <w:pStyle w:val="13213"/>
              <w:rPr>
                <w:highlight w:val="yellow"/>
                <w:lang w:val="kk"/>
              </w:rPr>
            </w:pPr>
            <w:r w:rsidRPr="00797C1A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4209D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Балалардың еркін іс-әрекеті.</w:t>
            </w:r>
          </w:p>
          <w:p w14:paraId="1663CE00" w14:textId="5C8FC89E" w:rsidR="0046214D" w:rsidRPr="004A0C45" w:rsidRDefault="004A0C45" w:rsidP="0046214D">
            <w:pPr>
              <w:pStyle w:val="13213"/>
              <w:rPr>
                <w:highlight w:val="yellow"/>
                <w:lang w:val="kk"/>
              </w:rPr>
            </w:pPr>
            <w:r w:rsidRPr="00797C1A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2484A" w14:textId="77777777" w:rsidR="0046214D" w:rsidRPr="004A0C45" w:rsidRDefault="004A0C45" w:rsidP="0046214D">
            <w:pPr>
              <w:pStyle w:val="13213"/>
              <w:rPr>
                <w:lang w:val="kk"/>
              </w:rPr>
            </w:pPr>
            <w:r w:rsidRPr="00797C1A">
              <w:rPr>
                <w:lang w:val="kk"/>
              </w:rPr>
              <w:t>"Өртті кім тез сөндіреді?" қимылды ойыны</w:t>
            </w:r>
          </w:p>
          <w:p w14:paraId="0DE29ADD" w14:textId="48FD98DD" w:rsidR="0046214D" w:rsidRPr="004A0C45" w:rsidRDefault="004A0C45" w:rsidP="0046214D">
            <w:pPr>
              <w:pStyle w:val="13213"/>
              <w:rPr>
                <w:highlight w:val="yellow"/>
                <w:lang w:val="kk"/>
              </w:rPr>
            </w:pPr>
            <w:r>
              <w:rPr>
                <w:lang w:val="kk"/>
              </w:rPr>
              <w:t>Қимыл машықтарын дамыту; өрт қауіпсіздігі ережелерін бекіту. (Физикалық, зерттеу, танымдық, коммуникативтік іс-әрекет)</w:t>
            </w:r>
          </w:p>
        </w:tc>
      </w:tr>
      <w:tr w:rsidR="003E45E4" w14:paraId="1B23A607" w14:textId="77777777" w:rsidTr="00E23DC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D0D8" w14:textId="77777777" w:rsidR="0046214D" w:rsidRPr="004A0C45" w:rsidRDefault="0046214D" w:rsidP="0046214D">
            <w:pPr>
              <w:pStyle w:val="13213"/>
              <w:rPr>
                <w:lang w:val="kk"/>
              </w:rPr>
            </w:pPr>
          </w:p>
          <w:p w14:paraId="3AF06848" w14:textId="1554CE44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Балалардың үйге қайтуы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B0B7" w14:textId="35A1683F" w:rsidR="0046214D" w:rsidRDefault="004A0C45" w:rsidP="0046214D">
            <w:pPr>
              <w:pStyle w:val="13213"/>
            </w:pPr>
            <w:r>
              <w:rPr>
                <w:lang w:val="kk"/>
              </w:rPr>
              <w:t xml:space="preserve">"Суық тиюден қалай құтылуға болады" денсаулық бұрышы </w:t>
            </w:r>
          </w:p>
          <w:p w14:paraId="4D37CD54" w14:textId="1E30C661" w:rsidR="0046214D" w:rsidRPr="00797C1A" w:rsidRDefault="004A0C45" w:rsidP="0046214D">
            <w:pPr>
              <w:pStyle w:val="13213"/>
              <w:rPr>
                <w:highlight w:val="yellow"/>
              </w:rPr>
            </w:pPr>
            <w:r w:rsidRPr="00797C1A">
              <w:rPr>
                <w:lang w:val="kk"/>
              </w:rPr>
              <w:t xml:space="preserve">Жағымсыз симптомды уақытша ғана жоятын емдеу аурудың негізгі себебіне әсер етпейтінін түсіндіру; мұрыннан су ағуын емдеуде физиотерапия әдістері тиімді болуы мүмкін (рефлексотерапия, ароматерапия, тыныс алу гимнастикасы) 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87730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"Әкімшілік қабылдау" (жеке консультациялар)</w:t>
            </w:r>
          </w:p>
          <w:p w14:paraId="70CCFF3B" w14:textId="68644AD0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Ата-аналарға өздерін қызықтыратын тақырыптар бойынша кеңес беру</w:t>
            </w:r>
          </w:p>
          <w:p w14:paraId="036873F9" w14:textId="77777777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8C91E" w14:textId="77777777" w:rsidR="0046214D" w:rsidRDefault="004A0C45" w:rsidP="0046214D">
            <w:pPr>
              <w:pStyle w:val="13213"/>
            </w:pPr>
            <w:r w:rsidRPr="00797C1A">
              <w:rPr>
                <w:lang w:val="kk"/>
              </w:rPr>
              <w:t>"Әкімшілік қабылдау" (жеке консультациялар)</w:t>
            </w:r>
          </w:p>
          <w:p w14:paraId="5935BC8C" w14:textId="24C53BEF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Ата-аналарға өздерін қызықтыратын тақырыптар бойынша кеңес беру</w:t>
            </w:r>
          </w:p>
          <w:p w14:paraId="7D8F1D53" w14:textId="77777777" w:rsidR="0046214D" w:rsidRPr="00797C1A" w:rsidRDefault="0046214D" w:rsidP="0046214D">
            <w:pPr>
              <w:pStyle w:val="13213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9C862" w14:textId="1DB4E746" w:rsidR="00F36103" w:rsidRDefault="004A0C45" w:rsidP="00F36103">
            <w:pPr>
              <w:pStyle w:val="13213"/>
            </w:pPr>
            <w:r>
              <w:rPr>
                <w:lang w:val="kk"/>
              </w:rPr>
              <w:t xml:space="preserve">"Суық тиюден қалай құтылуға болады" денсаулық бұрышы </w:t>
            </w:r>
          </w:p>
          <w:p w14:paraId="1885C36A" w14:textId="2A35201C" w:rsidR="0046214D" w:rsidRPr="00797C1A" w:rsidRDefault="004A0C45" w:rsidP="0046214D">
            <w:pPr>
              <w:pStyle w:val="13213"/>
              <w:rPr>
                <w:highlight w:val="yellow"/>
              </w:rPr>
            </w:pPr>
            <w:r w:rsidRPr="00797C1A">
              <w:rPr>
                <w:lang w:val="kk"/>
              </w:rPr>
              <w:t xml:space="preserve">Жағымсыз симптомды уақытша ғана жоятын емдеу аурудың негізгі себебіне әсер етпейтінін түсіндіру; мұрыннан су ағуын емдеуде тиімді болуы мүмкін физиотерапия әдістерін сипаттау (рефлексотерапия, ароматерапия, тыныс алу гимнастикасы)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67DEA" w14:textId="2AD1868A" w:rsidR="0046214D" w:rsidRPr="00797C1A" w:rsidRDefault="004A0C45" w:rsidP="0046214D">
            <w:pPr>
              <w:pStyle w:val="13213"/>
            </w:pPr>
            <w:r>
              <w:rPr>
                <w:lang w:val="kk"/>
              </w:rPr>
              <w:t>Демалыс күндеріне тілек</w:t>
            </w:r>
          </w:p>
          <w:p w14:paraId="343973FE" w14:textId="77777777" w:rsidR="0046214D" w:rsidRPr="00797C1A" w:rsidRDefault="004A0C45" w:rsidP="0046214D">
            <w:pPr>
              <w:pStyle w:val="13213"/>
            </w:pPr>
            <w:r w:rsidRPr="00797C1A">
              <w:rPr>
                <w:lang w:val="kk"/>
              </w:rPr>
              <w:t>(Сау болыңыз – До свидания!)</w:t>
            </w:r>
          </w:p>
        </w:tc>
      </w:tr>
    </w:tbl>
    <w:p w14:paraId="3A1BCB41" w14:textId="77777777" w:rsidR="00971BA6" w:rsidRDefault="00971BA6" w:rsidP="00D75FBB"/>
    <w:p w14:paraId="37504FD3" w14:textId="77777777" w:rsidR="000A7A89" w:rsidRDefault="000A7A89" w:rsidP="00D75FBB"/>
    <w:sectPr w:rsidR="000A7A89" w:rsidSect="000A7A89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D10C7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A807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B4D2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D6D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7CA6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DA1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C8B5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8055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40EF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C9A2D0E8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120EF808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04EE7F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CB90E49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70070D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91016CC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DDC2061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75E70B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4166F3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7994B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C20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8A2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2A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E5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4E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82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0E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62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B6E06694">
      <w:start w:val="1"/>
      <w:numFmt w:val="decimal"/>
      <w:lvlText w:val="%1."/>
      <w:lvlJc w:val="left"/>
      <w:pPr>
        <w:ind w:left="1440" w:hanging="360"/>
      </w:pPr>
    </w:lvl>
    <w:lvl w:ilvl="1" w:tplc="D6D2E0EE" w:tentative="1">
      <w:start w:val="1"/>
      <w:numFmt w:val="lowerLetter"/>
      <w:lvlText w:val="%2."/>
      <w:lvlJc w:val="left"/>
      <w:pPr>
        <w:ind w:left="2160" w:hanging="360"/>
      </w:pPr>
    </w:lvl>
    <w:lvl w:ilvl="2" w:tplc="B7D4D6A0" w:tentative="1">
      <w:start w:val="1"/>
      <w:numFmt w:val="lowerRoman"/>
      <w:lvlText w:val="%3."/>
      <w:lvlJc w:val="right"/>
      <w:pPr>
        <w:ind w:left="2880" w:hanging="180"/>
      </w:pPr>
    </w:lvl>
    <w:lvl w:ilvl="3" w:tplc="331649D0" w:tentative="1">
      <w:start w:val="1"/>
      <w:numFmt w:val="decimal"/>
      <w:lvlText w:val="%4."/>
      <w:lvlJc w:val="left"/>
      <w:pPr>
        <w:ind w:left="3600" w:hanging="360"/>
      </w:pPr>
    </w:lvl>
    <w:lvl w:ilvl="4" w:tplc="28A0DD56" w:tentative="1">
      <w:start w:val="1"/>
      <w:numFmt w:val="lowerLetter"/>
      <w:lvlText w:val="%5."/>
      <w:lvlJc w:val="left"/>
      <w:pPr>
        <w:ind w:left="4320" w:hanging="360"/>
      </w:pPr>
    </w:lvl>
    <w:lvl w:ilvl="5" w:tplc="C7F46612" w:tentative="1">
      <w:start w:val="1"/>
      <w:numFmt w:val="lowerRoman"/>
      <w:lvlText w:val="%6."/>
      <w:lvlJc w:val="right"/>
      <w:pPr>
        <w:ind w:left="5040" w:hanging="180"/>
      </w:pPr>
    </w:lvl>
    <w:lvl w:ilvl="6" w:tplc="5A0AB32C" w:tentative="1">
      <w:start w:val="1"/>
      <w:numFmt w:val="decimal"/>
      <w:lvlText w:val="%7."/>
      <w:lvlJc w:val="left"/>
      <w:pPr>
        <w:ind w:left="5760" w:hanging="360"/>
      </w:pPr>
    </w:lvl>
    <w:lvl w:ilvl="7" w:tplc="0AF84A4C" w:tentative="1">
      <w:start w:val="1"/>
      <w:numFmt w:val="lowerLetter"/>
      <w:lvlText w:val="%8."/>
      <w:lvlJc w:val="left"/>
      <w:pPr>
        <w:ind w:left="6480" w:hanging="360"/>
      </w:pPr>
    </w:lvl>
    <w:lvl w:ilvl="8" w:tplc="D5F0D1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C7A6A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EE3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24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8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7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34B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E4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4D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2A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0B34392C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AA14519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B9E2D2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988C7B2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B254E35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EC2AA3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98F80B8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A5705C7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8A02EFB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811815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D80C0188" w:tentative="1">
      <w:start w:val="1"/>
      <w:numFmt w:val="lowerLetter"/>
      <w:lvlText w:val="%2."/>
      <w:lvlJc w:val="left"/>
      <w:pPr>
        <w:ind w:left="1440" w:hanging="360"/>
      </w:pPr>
    </w:lvl>
    <w:lvl w:ilvl="2" w:tplc="2138DA82" w:tentative="1">
      <w:start w:val="1"/>
      <w:numFmt w:val="lowerRoman"/>
      <w:lvlText w:val="%3."/>
      <w:lvlJc w:val="right"/>
      <w:pPr>
        <w:ind w:left="2160" w:hanging="180"/>
      </w:pPr>
    </w:lvl>
    <w:lvl w:ilvl="3" w:tplc="6846BC9A" w:tentative="1">
      <w:start w:val="1"/>
      <w:numFmt w:val="decimal"/>
      <w:lvlText w:val="%4."/>
      <w:lvlJc w:val="left"/>
      <w:pPr>
        <w:ind w:left="2880" w:hanging="360"/>
      </w:pPr>
    </w:lvl>
    <w:lvl w:ilvl="4" w:tplc="054214F8" w:tentative="1">
      <w:start w:val="1"/>
      <w:numFmt w:val="lowerLetter"/>
      <w:lvlText w:val="%5."/>
      <w:lvlJc w:val="left"/>
      <w:pPr>
        <w:ind w:left="3600" w:hanging="360"/>
      </w:pPr>
    </w:lvl>
    <w:lvl w:ilvl="5" w:tplc="F112C9C2" w:tentative="1">
      <w:start w:val="1"/>
      <w:numFmt w:val="lowerRoman"/>
      <w:lvlText w:val="%6."/>
      <w:lvlJc w:val="right"/>
      <w:pPr>
        <w:ind w:left="4320" w:hanging="180"/>
      </w:pPr>
    </w:lvl>
    <w:lvl w:ilvl="6" w:tplc="CB8070AC" w:tentative="1">
      <w:start w:val="1"/>
      <w:numFmt w:val="decimal"/>
      <w:lvlText w:val="%7."/>
      <w:lvlJc w:val="left"/>
      <w:pPr>
        <w:ind w:left="5040" w:hanging="360"/>
      </w:pPr>
    </w:lvl>
    <w:lvl w:ilvl="7" w:tplc="FC1A07D8" w:tentative="1">
      <w:start w:val="1"/>
      <w:numFmt w:val="lowerLetter"/>
      <w:lvlText w:val="%8."/>
      <w:lvlJc w:val="left"/>
      <w:pPr>
        <w:ind w:left="5760" w:hanging="360"/>
      </w:pPr>
    </w:lvl>
    <w:lvl w:ilvl="8" w:tplc="5A5AA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06ECE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AE5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42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C0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06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49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CD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A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88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99EE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B01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E3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D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A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43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C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24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6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ACC21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46F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CB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E1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0C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72F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67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CF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47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65A4C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C26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62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86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2B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CD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A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20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CC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7EE45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82A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E9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C7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0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41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AF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8E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ED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A92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44B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60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87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47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83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5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8C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A1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5C186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268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41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63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6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01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4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C6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25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64129E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5AAA2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8A24D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3EFC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50E01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BEC0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5C22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E8C34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2C5B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720C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3C8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AC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60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E3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A2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EA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2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A3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6C6029A0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920050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F0C42A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A36219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CD23E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AF0A40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4A89F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C6C65D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5DCC92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FFC0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A0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E9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CA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E1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2A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62A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F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40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BFC2E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6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EC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4F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88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04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CE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2A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82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B86E0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2EE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47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3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85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26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04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A9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07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61547014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3020984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50E858B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DD94057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0BC17E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CB07EB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F604E8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B8CE518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52A4EC3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0508802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31365C7C" w:tentative="1">
      <w:start w:val="1"/>
      <w:numFmt w:val="lowerLetter"/>
      <w:lvlText w:val="%2."/>
      <w:lvlJc w:val="left"/>
      <w:pPr>
        <w:ind w:left="229" w:hanging="360"/>
      </w:pPr>
    </w:lvl>
    <w:lvl w:ilvl="2" w:tplc="60B0A5F8" w:tentative="1">
      <w:start w:val="1"/>
      <w:numFmt w:val="lowerRoman"/>
      <w:lvlText w:val="%3."/>
      <w:lvlJc w:val="right"/>
      <w:pPr>
        <w:ind w:left="949" w:hanging="180"/>
      </w:pPr>
    </w:lvl>
    <w:lvl w:ilvl="3" w:tplc="979498DE" w:tentative="1">
      <w:start w:val="1"/>
      <w:numFmt w:val="decimal"/>
      <w:lvlText w:val="%4."/>
      <w:lvlJc w:val="left"/>
      <w:pPr>
        <w:ind w:left="1669" w:hanging="360"/>
      </w:pPr>
    </w:lvl>
    <w:lvl w:ilvl="4" w:tplc="1A0A5D4C" w:tentative="1">
      <w:start w:val="1"/>
      <w:numFmt w:val="lowerLetter"/>
      <w:lvlText w:val="%5."/>
      <w:lvlJc w:val="left"/>
      <w:pPr>
        <w:ind w:left="2389" w:hanging="360"/>
      </w:pPr>
    </w:lvl>
    <w:lvl w:ilvl="5" w:tplc="B1406AAE" w:tentative="1">
      <w:start w:val="1"/>
      <w:numFmt w:val="lowerRoman"/>
      <w:lvlText w:val="%6."/>
      <w:lvlJc w:val="right"/>
      <w:pPr>
        <w:ind w:left="3109" w:hanging="180"/>
      </w:pPr>
    </w:lvl>
    <w:lvl w:ilvl="6" w:tplc="219CAF98" w:tentative="1">
      <w:start w:val="1"/>
      <w:numFmt w:val="decimal"/>
      <w:lvlText w:val="%7."/>
      <w:lvlJc w:val="left"/>
      <w:pPr>
        <w:ind w:left="3829" w:hanging="360"/>
      </w:pPr>
    </w:lvl>
    <w:lvl w:ilvl="7" w:tplc="E7FA0ABC" w:tentative="1">
      <w:start w:val="1"/>
      <w:numFmt w:val="lowerLetter"/>
      <w:lvlText w:val="%8."/>
      <w:lvlJc w:val="left"/>
      <w:pPr>
        <w:ind w:left="4549" w:hanging="360"/>
      </w:pPr>
    </w:lvl>
    <w:lvl w:ilvl="8" w:tplc="336615C2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34982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67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CA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02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61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E4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A6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65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2F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997C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28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CA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2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88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63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2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CD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2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BB"/>
    <w:rsid w:val="000345E5"/>
    <w:rsid w:val="00037A23"/>
    <w:rsid w:val="000620A8"/>
    <w:rsid w:val="00087A35"/>
    <w:rsid w:val="000A74EA"/>
    <w:rsid w:val="000A7A89"/>
    <w:rsid w:val="000B058D"/>
    <w:rsid w:val="000C10D7"/>
    <w:rsid w:val="000C259C"/>
    <w:rsid w:val="000D2DE1"/>
    <w:rsid w:val="000E480A"/>
    <w:rsid w:val="0010011F"/>
    <w:rsid w:val="00116530"/>
    <w:rsid w:val="00126723"/>
    <w:rsid w:val="00135B1C"/>
    <w:rsid w:val="00156B5E"/>
    <w:rsid w:val="00166937"/>
    <w:rsid w:val="00172798"/>
    <w:rsid w:val="00181B57"/>
    <w:rsid w:val="00195075"/>
    <w:rsid w:val="001A0934"/>
    <w:rsid w:val="001B0DC7"/>
    <w:rsid w:val="001C2B9B"/>
    <w:rsid w:val="001C6B16"/>
    <w:rsid w:val="001D35EA"/>
    <w:rsid w:val="001F0E89"/>
    <w:rsid w:val="002007FB"/>
    <w:rsid w:val="002561B6"/>
    <w:rsid w:val="00275505"/>
    <w:rsid w:val="00284A65"/>
    <w:rsid w:val="002959AC"/>
    <w:rsid w:val="002B0D52"/>
    <w:rsid w:val="002D1EC0"/>
    <w:rsid w:val="002D6D2C"/>
    <w:rsid w:val="00317C5C"/>
    <w:rsid w:val="003234D5"/>
    <w:rsid w:val="00331D50"/>
    <w:rsid w:val="00332731"/>
    <w:rsid w:val="003348E6"/>
    <w:rsid w:val="00336E77"/>
    <w:rsid w:val="00367872"/>
    <w:rsid w:val="0037283D"/>
    <w:rsid w:val="00385F3B"/>
    <w:rsid w:val="003B229D"/>
    <w:rsid w:val="003E45E4"/>
    <w:rsid w:val="00434CC3"/>
    <w:rsid w:val="00445F28"/>
    <w:rsid w:val="00455AEA"/>
    <w:rsid w:val="0046214D"/>
    <w:rsid w:val="00474B31"/>
    <w:rsid w:val="0048208A"/>
    <w:rsid w:val="004A0C45"/>
    <w:rsid w:val="004C14AF"/>
    <w:rsid w:val="00503632"/>
    <w:rsid w:val="0050751F"/>
    <w:rsid w:val="00533751"/>
    <w:rsid w:val="00537753"/>
    <w:rsid w:val="005411E8"/>
    <w:rsid w:val="005458C7"/>
    <w:rsid w:val="005459A8"/>
    <w:rsid w:val="0055671F"/>
    <w:rsid w:val="00566494"/>
    <w:rsid w:val="0058083D"/>
    <w:rsid w:val="00581B99"/>
    <w:rsid w:val="005E5588"/>
    <w:rsid w:val="005F6C0D"/>
    <w:rsid w:val="00600890"/>
    <w:rsid w:val="00600893"/>
    <w:rsid w:val="00615ACB"/>
    <w:rsid w:val="00621058"/>
    <w:rsid w:val="00632358"/>
    <w:rsid w:val="00683C63"/>
    <w:rsid w:val="006B738A"/>
    <w:rsid w:val="006C1C4F"/>
    <w:rsid w:val="006C4AD5"/>
    <w:rsid w:val="006D61C0"/>
    <w:rsid w:val="006F348C"/>
    <w:rsid w:val="007140CB"/>
    <w:rsid w:val="00717FEA"/>
    <w:rsid w:val="00722258"/>
    <w:rsid w:val="007229B4"/>
    <w:rsid w:val="00742659"/>
    <w:rsid w:val="0074309B"/>
    <w:rsid w:val="00767DC8"/>
    <w:rsid w:val="00770ECB"/>
    <w:rsid w:val="007747A4"/>
    <w:rsid w:val="00797237"/>
    <w:rsid w:val="00797C1A"/>
    <w:rsid w:val="007A27C2"/>
    <w:rsid w:val="007D05F1"/>
    <w:rsid w:val="007E73E1"/>
    <w:rsid w:val="00824DFC"/>
    <w:rsid w:val="00857AF9"/>
    <w:rsid w:val="00870AFD"/>
    <w:rsid w:val="0089416F"/>
    <w:rsid w:val="008A39D3"/>
    <w:rsid w:val="008C6E6E"/>
    <w:rsid w:val="00931EB9"/>
    <w:rsid w:val="00934973"/>
    <w:rsid w:val="00946E00"/>
    <w:rsid w:val="00971BA6"/>
    <w:rsid w:val="009726A0"/>
    <w:rsid w:val="00974B22"/>
    <w:rsid w:val="00993A1D"/>
    <w:rsid w:val="009C5C39"/>
    <w:rsid w:val="009C7CE8"/>
    <w:rsid w:val="00A31631"/>
    <w:rsid w:val="00A32CB8"/>
    <w:rsid w:val="00A70F04"/>
    <w:rsid w:val="00A7590C"/>
    <w:rsid w:val="00A83C9E"/>
    <w:rsid w:val="00A97EC3"/>
    <w:rsid w:val="00AA1BD8"/>
    <w:rsid w:val="00AA77A1"/>
    <w:rsid w:val="00AB39DC"/>
    <w:rsid w:val="00AB4D0D"/>
    <w:rsid w:val="00AD0FCA"/>
    <w:rsid w:val="00AE0653"/>
    <w:rsid w:val="00B035E1"/>
    <w:rsid w:val="00B210F3"/>
    <w:rsid w:val="00B30FEA"/>
    <w:rsid w:val="00B83BFE"/>
    <w:rsid w:val="00BB300F"/>
    <w:rsid w:val="00BC32B5"/>
    <w:rsid w:val="00BE1BDC"/>
    <w:rsid w:val="00BF2FAB"/>
    <w:rsid w:val="00C404EC"/>
    <w:rsid w:val="00C53400"/>
    <w:rsid w:val="00C562FD"/>
    <w:rsid w:val="00C60D9D"/>
    <w:rsid w:val="00CB60AF"/>
    <w:rsid w:val="00CC4FA2"/>
    <w:rsid w:val="00CE0814"/>
    <w:rsid w:val="00CE23C8"/>
    <w:rsid w:val="00D51845"/>
    <w:rsid w:val="00D6771C"/>
    <w:rsid w:val="00D74A3D"/>
    <w:rsid w:val="00D75FBB"/>
    <w:rsid w:val="00D7625F"/>
    <w:rsid w:val="00D8104E"/>
    <w:rsid w:val="00D82BCF"/>
    <w:rsid w:val="00D91EAF"/>
    <w:rsid w:val="00D95904"/>
    <w:rsid w:val="00DD2FA9"/>
    <w:rsid w:val="00DD7A6B"/>
    <w:rsid w:val="00DE0682"/>
    <w:rsid w:val="00DE4E66"/>
    <w:rsid w:val="00DE6B2C"/>
    <w:rsid w:val="00DF37C3"/>
    <w:rsid w:val="00DF6F26"/>
    <w:rsid w:val="00E03B3F"/>
    <w:rsid w:val="00E23DC6"/>
    <w:rsid w:val="00E41859"/>
    <w:rsid w:val="00E43F35"/>
    <w:rsid w:val="00E47BB2"/>
    <w:rsid w:val="00E62795"/>
    <w:rsid w:val="00E63E79"/>
    <w:rsid w:val="00E66B25"/>
    <w:rsid w:val="00E83125"/>
    <w:rsid w:val="00EE4352"/>
    <w:rsid w:val="00EF0ED4"/>
    <w:rsid w:val="00EF6FD1"/>
    <w:rsid w:val="00F10EC7"/>
    <w:rsid w:val="00F13635"/>
    <w:rsid w:val="00F23FAF"/>
    <w:rsid w:val="00F33159"/>
    <w:rsid w:val="00F36103"/>
    <w:rsid w:val="00F4218A"/>
    <w:rsid w:val="00F51D70"/>
    <w:rsid w:val="00F6509D"/>
    <w:rsid w:val="00F86FB1"/>
    <w:rsid w:val="00F95FF1"/>
    <w:rsid w:val="00FC3728"/>
    <w:rsid w:val="00FD5D9E"/>
    <w:rsid w:val="00FE726D"/>
    <w:rsid w:val="00FF13FE"/>
    <w:rsid w:val="00FF348D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EAB9"/>
  <w15:docId w15:val="{D35B0510-EBA5-4A5F-AFB7-3935234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0A7A89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0A7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5</Pages>
  <Words>14559</Words>
  <Characters>82989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2025-02-03T11:07:00Z</dcterms:created>
  <dcterms:modified xsi:type="dcterms:W3CDTF">2025-02-03T11:07:00Z</dcterms:modified>
</cp:coreProperties>
</file>