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03A67" w14:textId="77777777" w:rsidR="005D720D" w:rsidRPr="005D720D" w:rsidRDefault="00932601" w:rsidP="005D720D">
      <w:pPr>
        <w:pStyle w:val="612"/>
      </w:pPr>
      <w:r w:rsidRPr="005D720D">
        <w:rPr>
          <w:lang w:val="kk"/>
        </w:rPr>
        <w:t>ТӘРБИЕЛЕУ-БІЛІМ БЕРУ ПРОЦЕСІНІҢ ЦИКЛОГРАММАСЫ</w:t>
      </w:r>
    </w:p>
    <w:p w14:paraId="373D7110" w14:textId="77777777" w:rsidR="005D720D" w:rsidRPr="005D720D" w:rsidRDefault="00932601" w:rsidP="005D720D">
      <w:pPr>
        <w:pStyle w:val="41"/>
      </w:pPr>
      <w:r w:rsidRPr="005D720D">
        <w:rPr>
          <w:lang w:val="kk"/>
        </w:rPr>
        <w:t>Топ: кіші топ</w:t>
      </w:r>
    </w:p>
    <w:p w14:paraId="4B273F04" w14:textId="77777777" w:rsidR="005D720D" w:rsidRPr="005D720D" w:rsidRDefault="00932601" w:rsidP="005D720D">
      <w:pPr>
        <w:pStyle w:val="41"/>
      </w:pPr>
      <w:r w:rsidRPr="005D720D">
        <w:rPr>
          <w:lang w:val="kk"/>
        </w:rPr>
        <w:t>Балалардың жасы: 2 жастан бастап</w:t>
      </w:r>
    </w:p>
    <w:p w14:paraId="3BA94BE1" w14:textId="562869EB" w:rsidR="005D720D" w:rsidRPr="005D720D" w:rsidRDefault="00932601" w:rsidP="005D720D">
      <w:pPr>
        <w:pStyle w:val="41"/>
      </w:pPr>
      <w:r w:rsidRPr="005D720D">
        <w:rPr>
          <w:lang w:val="kk"/>
        </w:rPr>
        <w:t>Жоспар қай кезеңге жасалды: 01.10-04.10</w:t>
      </w:r>
    </w:p>
    <w:p w14:paraId="1C5BB465" w14:textId="7B727E70" w:rsidR="005D720D" w:rsidRPr="005D720D" w:rsidRDefault="00932601" w:rsidP="005D720D">
      <w:pPr>
        <w:pStyle w:val="41"/>
      </w:pPr>
      <w:r w:rsidRPr="005D720D">
        <w:rPr>
          <w:lang w:val="kk"/>
        </w:rPr>
        <w:t xml:space="preserve">Апта цитатасы: «Ел-жұртымның бақыты аталатын, </w:t>
      </w:r>
    </w:p>
    <w:p w14:paraId="6E78DCBC" w14:textId="0F728973" w:rsidR="00087A35" w:rsidRPr="00932601" w:rsidRDefault="00932601" w:rsidP="005D720D">
      <w:pPr>
        <w:pStyle w:val="41"/>
        <w:rPr>
          <w:lang w:val="kk"/>
        </w:rPr>
      </w:pPr>
      <w:r>
        <w:rPr>
          <w:lang w:val="kk"/>
        </w:rPr>
        <w:t xml:space="preserve">  </w:t>
      </w:r>
      <w:r>
        <w:rPr>
          <w:lang w:val="kk"/>
        </w:rPr>
        <w:tab/>
      </w:r>
      <w:r>
        <w:rPr>
          <w:lang w:val="kk"/>
        </w:rPr>
        <w:tab/>
      </w:r>
      <w:r>
        <w:rPr>
          <w:lang w:val="kk"/>
        </w:rPr>
        <w:tab/>
        <w:t>Сөнбесін мәңгі сенің, Отан, атың!»</w:t>
      </w: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070"/>
        <w:gridCol w:w="3309"/>
        <w:gridCol w:w="3402"/>
        <w:gridCol w:w="3260"/>
      </w:tblGrid>
      <w:tr w:rsidR="00BB46A2" w14:paraId="41AA72E1" w14:textId="77777777" w:rsidTr="009633FA">
        <w:tc>
          <w:tcPr>
            <w:tcW w:w="2127" w:type="dxa"/>
            <w:hideMark/>
          </w:tcPr>
          <w:p w14:paraId="4AF7AF0B" w14:textId="77777777" w:rsidR="005D720D" w:rsidRPr="005D720D" w:rsidRDefault="00932601" w:rsidP="005D720D">
            <w:pPr>
              <w:pStyle w:val="13313"/>
            </w:pPr>
            <w:r w:rsidRPr="005D720D">
              <w:rPr>
                <w:lang w:val="kk"/>
              </w:rPr>
              <w:t>Күн тәртібінің үлгісі</w:t>
            </w:r>
          </w:p>
        </w:tc>
        <w:tc>
          <w:tcPr>
            <w:tcW w:w="3070" w:type="dxa"/>
            <w:hideMark/>
          </w:tcPr>
          <w:p w14:paraId="1ED5546D" w14:textId="77777777" w:rsidR="005D720D" w:rsidRDefault="00932601" w:rsidP="005D720D">
            <w:pPr>
              <w:pStyle w:val="13313"/>
            </w:pPr>
            <w:r w:rsidRPr="005D720D">
              <w:rPr>
                <w:lang w:val="kk"/>
              </w:rPr>
              <w:t>Сейсенбі</w:t>
            </w:r>
          </w:p>
          <w:p w14:paraId="637392B3" w14:textId="6F2C4AF7" w:rsidR="005D720D" w:rsidRPr="005D720D" w:rsidRDefault="00932601" w:rsidP="005D720D">
            <w:pPr>
              <w:pStyle w:val="13313"/>
            </w:pPr>
            <w:r>
              <w:rPr>
                <w:lang w:val="kk"/>
              </w:rPr>
              <w:t>01.10</w:t>
            </w:r>
          </w:p>
        </w:tc>
        <w:tc>
          <w:tcPr>
            <w:tcW w:w="3309" w:type="dxa"/>
            <w:hideMark/>
          </w:tcPr>
          <w:p w14:paraId="1BA02EB7" w14:textId="77777777" w:rsidR="005D720D" w:rsidRDefault="00932601" w:rsidP="005D720D">
            <w:pPr>
              <w:pStyle w:val="13313"/>
            </w:pPr>
            <w:r w:rsidRPr="005D720D">
              <w:rPr>
                <w:lang w:val="kk"/>
              </w:rPr>
              <w:t>Сәрсенбі</w:t>
            </w:r>
          </w:p>
          <w:p w14:paraId="36110D02" w14:textId="77D0DC30" w:rsidR="005D720D" w:rsidRPr="005D720D" w:rsidRDefault="00932601" w:rsidP="005D720D">
            <w:pPr>
              <w:pStyle w:val="13313"/>
            </w:pPr>
            <w:r>
              <w:rPr>
                <w:lang w:val="kk"/>
              </w:rPr>
              <w:t>02.10</w:t>
            </w:r>
          </w:p>
        </w:tc>
        <w:tc>
          <w:tcPr>
            <w:tcW w:w="3402" w:type="dxa"/>
            <w:hideMark/>
          </w:tcPr>
          <w:p w14:paraId="598615C5" w14:textId="77777777" w:rsidR="005D720D" w:rsidRDefault="00932601" w:rsidP="005D720D">
            <w:pPr>
              <w:pStyle w:val="13313"/>
            </w:pPr>
            <w:r w:rsidRPr="005D720D">
              <w:rPr>
                <w:lang w:val="kk"/>
              </w:rPr>
              <w:t>Бейсенбі</w:t>
            </w:r>
          </w:p>
          <w:p w14:paraId="1BB27B94" w14:textId="2488EA46" w:rsidR="005D720D" w:rsidRPr="005D720D" w:rsidRDefault="00932601" w:rsidP="005D720D">
            <w:pPr>
              <w:pStyle w:val="13313"/>
            </w:pPr>
            <w:r>
              <w:rPr>
                <w:lang w:val="kk"/>
              </w:rPr>
              <w:t>03.10</w:t>
            </w:r>
          </w:p>
        </w:tc>
        <w:tc>
          <w:tcPr>
            <w:tcW w:w="3260" w:type="dxa"/>
            <w:hideMark/>
          </w:tcPr>
          <w:p w14:paraId="3EAFF7EF" w14:textId="77777777" w:rsidR="005D720D" w:rsidRDefault="00932601" w:rsidP="005D720D">
            <w:pPr>
              <w:pStyle w:val="13313"/>
            </w:pPr>
            <w:r w:rsidRPr="005D720D">
              <w:rPr>
                <w:lang w:val="kk"/>
              </w:rPr>
              <w:t>Жұма</w:t>
            </w:r>
          </w:p>
          <w:p w14:paraId="7146BC15" w14:textId="5C5FDE42" w:rsidR="005D720D" w:rsidRPr="005D720D" w:rsidRDefault="00932601" w:rsidP="005D720D">
            <w:pPr>
              <w:pStyle w:val="13313"/>
            </w:pPr>
            <w:r>
              <w:rPr>
                <w:lang w:val="kk"/>
              </w:rPr>
              <w:t>04.10</w:t>
            </w:r>
          </w:p>
        </w:tc>
      </w:tr>
      <w:tr w:rsidR="00BB46A2" w14:paraId="5BF00CBD" w14:textId="77777777" w:rsidTr="009633FA">
        <w:trPr>
          <w:trHeight w:val="1202"/>
        </w:trPr>
        <w:tc>
          <w:tcPr>
            <w:tcW w:w="2127" w:type="dxa"/>
            <w:hideMark/>
          </w:tcPr>
          <w:p w14:paraId="5979D873" w14:textId="234BDFAA" w:rsidR="005D720D" w:rsidRPr="005D720D" w:rsidRDefault="00932601" w:rsidP="005D720D">
            <w:pPr>
              <w:pStyle w:val="13213"/>
            </w:pPr>
            <w:r w:rsidRPr="005D720D">
              <w:rPr>
                <w:lang w:val="kk"/>
              </w:rPr>
              <w:t>Балаларды қабылдау</w:t>
            </w:r>
          </w:p>
        </w:tc>
        <w:tc>
          <w:tcPr>
            <w:tcW w:w="3070" w:type="dxa"/>
            <w:hideMark/>
          </w:tcPr>
          <w:p w14:paraId="7526FB1D" w14:textId="4BC969B0" w:rsidR="005D720D" w:rsidRPr="005D720D" w:rsidRDefault="00932601" w:rsidP="005D720D">
            <w:pPr>
              <w:pStyle w:val="13213"/>
            </w:pPr>
            <w:r>
              <w:rPr>
                <w:lang w:val="kk"/>
              </w:rPr>
              <w:t>"Өнегелі" 15 минут Ересектердің балалармен еркін қарым-қатынас жасау дағдыларын қалыптастыру.</w:t>
            </w:r>
          </w:p>
          <w:p w14:paraId="06561D04" w14:textId="77777777" w:rsidR="005D720D" w:rsidRPr="00932601" w:rsidRDefault="00932601" w:rsidP="005D720D">
            <w:pPr>
              <w:pStyle w:val="13213"/>
              <w:rPr>
                <w:lang w:val="kk"/>
              </w:rPr>
            </w:pPr>
            <w:r w:rsidRPr="005D720D">
              <w:rPr>
                <w:lang w:val="kk"/>
              </w:rPr>
              <w:t xml:space="preserve">Балалардың жақсы көңіл күймен кездесуі. Балаларға қолайлы жағдай жасау. </w:t>
            </w:r>
          </w:p>
          <w:p w14:paraId="737C73F4" w14:textId="7BF1CD18" w:rsidR="005D720D" w:rsidRPr="00932601" w:rsidRDefault="00932601" w:rsidP="005D720D">
            <w:pPr>
              <w:pStyle w:val="13213"/>
              <w:rPr>
                <w:lang w:val="kk"/>
              </w:rPr>
            </w:pPr>
            <w:r w:rsidRPr="005D720D">
              <w:rPr>
                <w:lang w:val="kk"/>
              </w:rPr>
              <w:t>(Қайырлы таң! – Доброе утро!)</w:t>
            </w:r>
          </w:p>
        </w:tc>
        <w:tc>
          <w:tcPr>
            <w:tcW w:w="3309" w:type="dxa"/>
            <w:hideMark/>
          </w:tcPr>
          <w:p w14:paraId="0879518D" w14:textId="5386411D" w:rsidR="005D720D" w:rsidRPr="00932601" w:rsidRDefault="00932601" w:rsidP="005D720D">
            <w:pPr>
              <w:pStyle w:val="13213"/>
              <w:rPr>
                <w:lang w:val="kk"/>
              </w:rPr>
            </w:pPr>
            <w:r>
              <w:rPr>
                <w:lang w:val="kk"/>
              </w:rPr>
              <w:t>"Өнегелі" 15 минут Ересектердің балалармен еркін қарым-қатынас жасау дағдыларын қалыптастыру.</w:t>
            </w:r>
          </w:p>
          <w:p w14:paraId="313A5615" w14:textId="30A3C958" w:rsidR="005D720D" w:rsidRPr="005D720D" w:rsidRDefault="00932601" w:rsidP="005D720D">
            <w:pPr>
              <w:pStyle w:val="13213"/>
            </w:pPr>
            <w:r w:rsidRPr="005D720D">
              <w:rPr>
                <w:lang w:val="kk"/>
              </w:rPr>
              <w:t>Ертеңгілік тексеру. Сыртқы келбетке назар аудару. (Сәлеметсіз бе! – Здравствуйте!).</w:t>
            </w:r>
          </w:p>
        </w:tc>
        <w:tc>
          <w:tcPr>
            <w:tcW w:w="3402" w:type="dxa"/>
            <w:hideMark/>
          </w:tcPr>
          <w:p w14:paraId="26051E86" w14:textId="39217097" w:rsidR="005D720D" w:rsidRPr="00932601" w:rsidRDefault="00932601" w:rsidP="005D720D">
            <w:pPr>
              <w:pStyle w:val="13213"/>
              <w:rPr>
                <w:lang w:val="kk"/>
              </w:rPr>
            </w:pPr>
            <w:r w:rsidRPr="005D720D">
              <w:rPr>
                <w:lang w:val="kk"/>
              </w:rPr>
              <w:t>"Өнегелі" 15 минут Ересектердің балалармен еркін қарым-қатынас жасау дағдыларын қалыптастыру. Алдағы күнге жақсы көңіл күй сыйлау. Ойыншықтарды, сабақтарды таңдауға көмектесу.</w:t>
            </w:r>
          </w:p>
          <w:p w14:paraId="2D70CBAE" w14:textId="10AC32B1" w:rsidR="005D720D" w:rsidRPr="005D720D" w:rsidRDefault="00932601" w:rsidP="005D720D">
            <w:pPr>
              <w:pStyle w:val="13213"/>
            </w:pPr>
            <w:r w:rsidRPr="005D720D">
              <w:rPr>
                <w:lang w:val="kk"/>
              </w:rPr>
              <w:t>(Қайырлы таң! – Доброе утро!)</w:t>
            </w:r>
          </w:p>
        </w:tc>
        <w:tc>
          <w:tcPr>
            <w:tcW w:w="3260" w:type="dxa"/>
            <w:hideMark/>
          </w:tcPr>
          <w:p w14:paraId="5B42933F" w14:textId="306B7931" w:rsidR="005D720D" w:rsidRPr="005D720D" w:rsidRDefault="00932601" w:rsidP="005D720D">
            <w:pPr>
              <w:pStyle w:val="13213"/>
            </w:pPr>
            <w:r>
              <w:rPr>
                <w:lang w:val="kk"/>
              </w:rPr>
              <w:t>"Өнегелі" 15 минут Ересектердің балалармен еркін қарым-қатынас жасау дағдыларын қалыптастыру.</w:t>
            </w:r>
          </w:p>
          <w:p w14:paraId="2417CB34" w14:textId="77777777" w:rsidR="005D720D" w:rsidRPr="005D720D" w:rsidRDefault="00932601" w:rsidP="005D720D">
            <w:pPr>
              <w:pStyle w:val="13213"/>
            </w:pPr>
            <w:r w:rsidRPr="005D720D">
              <w:rPr>
                <w:lang w:val="kk"/>
              </w:rPr>
              <w:t xml:space="preserve">Балаларға қолайлы жағдай жасау. Алдағы іс-әрекетке ынталандыру. </w:t>
            </w:r>
          </w:p>
          <w:p w14:paraId="3FDB5246" w14:textId="77777777" w:rsidR="005D720D" w:rsidRPr="005D720D" w:rsidRDefault="00932601" w:rsidP="005D720D">
            <w:pPr>
              <w:pStyle w:val="13213"/>
            </w:pPr>
            <w:r w:rsidRPr="005D720D">
              <w:rPr>
                <w:lang w:val="kk"/>
              </w:rPr>
              <w:t>(Сәлеметсіз бе! – Здравствуйте!)</w:t>
            </w:r>
          </w:p>
        </w:tc>
      </w:tr>
      <w:tr w:rsidR="00BB46A2" w14:paraId="276FAAB5" w14:textId="77777777" w:rsidTr="009633FA">
        <w:trPr>
          <w:trHeight w:val="551"/>
        </w:trPr>
        <w:tc>
          <w:tcPr>
            <w:tcW w:w="2127" w:type="dxa"/>
            <w:hideMark/>
          </w:tcPr>
          <w:p w14:paraId="720C4701" w14:textId="77777777" w:rsidR="005D720D" w:rsidRPr="005D720D" w:rsidRDefault="00932601" w:rsidP="005D720D">
            <w:pPr>
              <w:pStyle w:val="13213"/>
            </w:pPr>
            <w:r w:rsidRPr="005D720D">
              <w:rPr>
                <w:lang w:val="kk"/>
              </w:rPr>
              <w:t>Ата-аналармен әңгімелесу, кеңес беру</w:t>
            </w:r>
          </w:p>
        </w:tc>
        <w:tc>
          <w:tcPr>
            <w:tcW w:w="3070" w:type="dxa"/>
          </w:tcPr>
          <w:p w14:paraId="70D4B76C" w14:textId="2998223D" w:rsidR="002D273B" w:rsidRDefault="00932601" w:rsidP="005D720D">
            <w:pPr>
              <w:pStyle w:val="13213"/>
            </w:pPr>
            <w:r w:rsidRPr="005D720D">
              <w:rPr>
                <w:lang w:val="kk"/>
              </w:rPr>
              <w:t xml:space="preserve">Ата-аналарға арналған педагогикалық кітапхана - "Бала өміріндегі кітап" жадынамасы. </w:t>
            </w:r>
          </w:p>
          <w:p w14:paraId="77919142" w14:textId="7A8C966B" w:rsidR="005D720D" w:rsidRPr="005D720D" w:rsidRDefault="00932601" w:rsidP="005D720D">
            <w:pPr>
              <w:pStyle w:val="13213"/>
            </w:pPr>
            <w:r w:rsidRPr="005D720D">
              <w:rPr>
                <w:lang w:val="kk"/>
              </w:rPr>
              <w:t xml:space="preserve">Кітап оқуға деген қызығушылық пен сүйіспеншілікке тәрбиелеу, ата-аналарға балаларды әдеби тәрбиелеудің маңыздылығын түсінуге көмектесу </w:t>
            </w:r>
          </w:p>
        </w:tc>
        <w:tc>
          <w:tcPr>
            <w:tcW w:w="3309" w:type="dxa"/>
          </w:tcPr>
          <w:p w14:paraId="267E8198" w14:textId="49FC494E" w:rsidR="005D720D" w:rsidRPr="005D720D" w:rsidRDefault="00932601" w:rsidP="005D720D">
            <w:pPr>
              <w:pStyle w:val="13213"/>
            </w:pPr>
            <w:r w:rsidRPr="005D720D">
              <w:rPr>
                <w:lang w:val="kk"/>
              </w:rPr>
              <w:t>Ата-аналардың өтініші бойынша кеңес беру</w:t>
            </w:r>
          </w:p>
        </w:tc>
        <w:tc>
          <w:tcPr>
            <w:tcW w:w="3402" w:type="dxa"/>
          </w:tcPr>
          <w:p w14:paraId="63F7CABE" w14:textId="77777777" w:rsidR="003535F5" w:rsidRDefault="00932601" w:rsidP="005D720D">
            <w:pPr>
              <w:pStyle w:val="13213"/>
            </w:pPr>
            <w:r w:rsidRPr="005D720D">
              <w:rPr>
                <w:lang w:val="kk"/>
              </w:rPr>
              <w:t xml:space="preserve">Ата-аналарға арналған педагогикалық кітапхана - "Бала өміріндегі кітап" жадынамасы. </w:t>
            </w:r>
          </w:p>
          <w:p w14:paraId="5E3E7E5B" w14:textId="3429D35C" w:rsidR="005D720D" w:rsidRPr="005D720D" w:rsidRDefault="00932601" w:rsidP="005D720D">
            <w:pPr>
              <w:pStyle w:val="13213"/>
            </w:pPr>
            <w:r w:rsidRPr="005D720D">
              <w:rPr>
                <w:lang w:val="kk"/>
              </w:rPr>
              <w:t xml:space="preserve">Бала тәрбиесіндегі кітаптың рөлі туралы ата-аналардың  </w:t>
            </w:r>
          </w:p>
          <w:p w14:paraId="1E82569B" w14:textId="28F010E5" w:rsidR="005D720D" w:rsidRPr="005D720D" w:rsidRDefault="00932601" w:rsidP="005D720D">
            <w:pPr>
              <w:pStyle w:val="13213"/>
            </w:pPr>
            <w:r>
              <w:rPr>
                <w:lang w:val="kk"/>
              </w:rPr>
              <w:t>түсініктерін кеңейту</w:t>
            </w:r>
          </w:p>
        </w:tc>
        <w:tc>
          <w:tcPr>
            <w:tcW w:w="3260" w:type="dxa"/>
          </w:tcPr>
          <w:p w14:paraId="09414138" w14:textId="14D70EFC" w:rsidR="005D720D" w:rsidRPr="005D720D" w:rsidRDefault="00932601" w:rsidP="005D720D">
            <w:pPr>
              <w:pStyle w:val="13213"/>
            </w:pPr>
            <w:r w:rsidRPr="005D720D">
              <w:rPr>
                <w:lang w:val="kk"/>
              </w:rPr>
              <w:t>Ата-аналардың өтініші бойынша кеңес беру</w:t>
            </w:r>
          </w:p>
        </w:tc>
      </w:tr>
      <w:tr w:rsidR="00BB46A2" w14:paraId="5BBD61FA" w14:textId="77777777" w:rsidTr="009633FA">
        <w:trPr>
          <w:trHeight w:val="3386"/>
        </w:trPr>
        <w:tc>
          <w:tcPr>
            <w:tcW w:w="2127" w:type="dxa"/>
            <w:hideMark/>
          </w:tcPr>
          <w:p w14:paraId="2094B885" w14:textId="77777777" w:rsidR="005D720D" w:rsidRPr="005D720D" w:rsidRDefault="00932601" w:rsidP="005D720D">
            <w:pPr>
              <w:pStyle w:val="13213"/>
            </w:pPr>
            <w:r w:rsidRPr="005D720D">
              <w:rPr>
                <w:lang w:val="kk"/>
              </w:rPr>
              <w:lastRenderedPageBreak/>
              <w:t>Балалардың өзіндік іс-әрекеті (аз қимылды ойындар, үстел ойындары, кітаптарды қарау)</w:t>
            </w:r>
          </w:p>
        </w:tc>
        <w:tc>
          <w:tcPr>
            <w:tcW w:w="3070" w:type="dxa"/>
            <w:hideMark/>
          </w:tcPr>
          <w:p w14:paraId="032A9067" w14:textId="77777777" w:rsidR="002D273B" w:rsidRDefault="00000000" w:rsidP="005D720D">
            <w:pPr>
              <w:pStyle w:val="13213"/>
            </w:pPr>
            <w:hyperlink r:id="rId5" w:tooltip="Дидактические игры" w:history="1">
              <w:r w:rsidR="005D720D" w:rsidRPr="005D720D">
                <w:rPr>
                  <w:lang w:val="kk"/>
                </w:rPr>
                <w:t>"Көкөністер (жемістер) қандай түсті" дидактикалық ойыны</w:t>
              </w:r>
            </w:hyperlink>
            <w:r w:rsidR="00932601">
              <w:rPr>
                <w:lang w:val="kk"/>
              </w:rPr>
              <w:t>.</w:t>
            </w:r>
          </w:p>
          <w:p w14:paraId="683FF87C" w14:textId="1D0BE66E" w:rsidR="005D720D" w:rsidRPr="005D720D" w:rsidRDefault="00932601" w:rsidP="002D273B">
            <w:pPr>
              <w:pStyle w:val="13213"/>
            </w:pPr>
            <w:r w:rsidRPr="005D720D">
              <w:rPr>
                <w:lang w:val="kk"/>
              </w:rPr>
              <w:t>Балаларды түс спектрімен таныстыру; түрлі-түсті карталарды заттың түсімен байланыстыра білуге машықтану. (Танымдық, шығармашылық, коммуникативтік, зерттеу, ойын қызметі)</w:t>
            </w:r>
          </w:p>
        </w:tc>
        <w:tc>
          <w:tcPr>
            <w:tcW w:w="3309" w:type="dxa"/>
          </w:tcPr>
          <w:p w14:paraId="15C4E6D8" w14:textId="77777777" w:rsidR="002D273B" w:rsidRDefault="00932601" w:rsidP="005D720D">
            <w:pPr>
              <w:pStyle w:val="13213"/>
            </w:pPr>
            <w:r w:rsidRPr="005D720D">
              <w:rPr>
                <w:lang w:val="kk"/>
              </w:rPr>
              <w:t>Еркін ойын.</w:t>
            </w:r>
          </w:p>
          <w:p w14:paraId="792C8E13" w14:textId="0112310F" w:rsidR="005D720D" w:rsidRPr="005D720D" w:rsidRDefault="00932601" w:rsidP="005D720D">
            <w:pPr>
              <w:pStyle w:val="13213"/>
            </w:pPr>
            <w:r w:rsidRPr="005D720D">
              <w:rPr>
                <w:lang w:val="kk"/>
              </w:rPr>
              <w:t>Құрдастарымен өзара әрекеттесу үшін жағдай жасау.</w:t>
            </w:r>
          </w:p>
          <w:p w14:paraId="3D5377B9" w14:textId="7B305F59" w:rsidR="005D720D" w:rsidRPr="005D720D" w:rsidRDefault="00932601" w:rsidP="005D720D">
            <w:pPr>
              <w:pStyle w:val="13213"/>
            </w:pPr>
            <w:r>
              <w:rPr>
                <w:lang w:val="kk"/>
              </w:rPr>
              <w:t>(Танымдық, шығармашылық, коммуникативтік, ойын қызметі)</w:t>
            </w:r>
          </w:p>
          <w:p w14:paraId="4624C1C2" w14:textId="77777777" w:rsidR="005D720D" w:rsidRPr="005D720D" w:rsidRDefault="005D720D" w:rsidP="005D720D">
            <w:pPr>
              <w:pStyle w:val="13213"/>
            </w:pPr>
          </w:p>
        </w:tc>
        <w:tc>
          <w:tcPr>
            <w:tcW w:w="3402" w:type="dxa"/>
            <w:hideMark/>
          </w:tcPr>
          <w:p w14:paraId="0B2A093F" w14:textId="77777777" w:rsidR="005D720D" w:rsidRPr="005D720D" w:rsidRDefault="00000000" w:rsidP="005D720D">
            <w:pPr>
              <w:pStyle w:val="13213"/>
            </w:pPr>
            <w:hyperlink r:id="rId6" w:tooltip="Дидактические игры" w:history="1">
              <w:r w:rsidR="00932601" w:rsidRPr="005D720D">
                <w:rPr>
                  <w:lang w:val="kk"/>
                </w:rPr>
                <w:t xml:space="preserve">"Көкөністер-жемістер" ұсақ моториканы дамытуға </w:t>
              </w:r>
            </w:hyperlink>
          </w:p>
          <w:p w14:paraId="14A18CFC" w14:textId="77777777" w:rsidR="002D273B" w:rsidRDefault="00932601" w:rsidP="005D720D">
            <w:pPr>
              <w:pStyle w:val="13213"/>
            </w:pPr>
            <w:r w:rsidRPr="005D720D">
              <w:rPr>
                <w:lang w:val="kk"/>
              </w:rPr>
              <w:t>арналған дидактикалық ойын.</w:t>
            </w:r>
          </w:p>
          <w:p w14:paraId="66B15A3A" w14:textId="02EF8AED" w:rsidR="005D720D" w:rsidRPr="005D720D" w:rsidRDefault="00932601" w:rsidP="005D720D">
            <w:pPr>
              <w:pStyle w:val="13213"/>
            </w:pPr>
            <w:r w:rsidRPr="005D720D">
              <w:rPr>
                <w:lang w:val="kk"/>
              </w:rPr>
              <w:t>Көкөністер мен жемістердің атауларын бекіту; қолдың ұсақ моторикасын дамыту, түймелерді, батырмаларды бекітуді үйрену. (Танымдық, шығармашылық, коммуникативтік, ойын қызметі)</w:t>
            </w:r>
          </w:p>
        </w:tc>
        <w:tc>
          <w:tcPr>
            <w:tcW w:w="3260" w:type="dxa"/>
          </w:tcPr>
          <w:p w14:paraId="0C1EE55A" w14:textId="77777777" w:rsidR="002D273B" w:rsidRDefault="00932601" w:rsidP="005D720D">
            <w:pPr>
              <w:pStyle w:val="13213"/>
            </w:pPr>
            <w:r w:rsidRPr="005D720D">
              <w:rPr>
                <w:lang w:val="kk"/>
              </w:rPr>
              <w:t>"Жануарларды тамақтандырайық" дидактикалық ойыны.</w:t>
            </w:r>
          </w:p>
          <w:p w14:paraId="3CDF4095" w14:textId="62766B80" w:rsidR="005D720D" w:rsidRPr="005D720D" w:rsidRDefault="00932601" w:rsidP="005D720D">
            <w:pPr>
              <w:pStyle w:val="13213"/>
            </w:pPr>
            <w:r w:rsidRPr="005D720D">
              <w:rPr>
                <w:lang w:val="kk"/>
              </w:rPr>
              <w:t>Ұсақ моториканы, қолды үйлестіруді және тактильді сезімталдықты дамыту; жануарлар туралы білім мен түсінік беру (олар қайда тұрады және не жейді). (Танымдық, шығармашылық, коммуникативтік, ойын іс-әрекеті)</w:t>
            </w:r>
          </w:p>
        </w:tc>
      </w:tr>
      <w:tr w:rsidR="00BB46A2" w14:paraId="7E1E8DBD" w14:textId="77777777" w:rsidTr="009633FA">
        <w:tc>
          <w:tcPr>
            <w:tcW w:w="2127" w:type="dxa"/>
            <w:hideMark/>
          </w:tcPr>
          <w:p w14:paraId="2FC5CE16" w14:textId="77777777" w:rsidR="005D720D" w:rsidRPr="005D720D" w:rsidRDefault="00932601" w:rsidP="005D720D">
            <w:pPr>
              <w:pStyle w:val="13213"/>
            </w:pPr>
            <w:r w:rsidRPr="005D720D">
              <w:rPr>
                <w:lang w:val="kk"/>
              </w:rPr>
              <w:t>Ертеңгілік жаттығу</w:t>
            </w:r>
          </w:p>
        </w:tc>
        <w:tc>
          <w:tcPr>
            <w:tcW w:w="3070" w:type="dxa"/>
            <w:hideMark/>
          </w:tcPr>
          <w:p w14:paraId="7BB682A3" w14:textId="77777777" w:rsidR="002D273B" w:rsidRDefault="00932601" w:rsidP="005D720D">
            <w:pPr>
              <w:pStyle w:val="13213"/>
            </w:pPr>
            <w:r w:rsidRPr="005D720D">
              <w:rPr>
                <w:lang w:val="kk"/>
              </w:rPr>
              <w:t>"Орманға саяхат" заттарсыз таңертеңгі жаттығулар кешені.</w:t>
            </w:r>
          </w:p>
          <w:p w14:paraId="072BBDE9" w14:textId="77777777" w:rsidR="003535F5" w:rsidRDefault="00932601" w:rsidP="005D720D">
            <w:pPr>
              <w:pStyle w:val="13213"/>
            </w:pPr>
            <w:r w:rsidRPr="005D720D">
              <w:rPr>
                <w:lang w:val="kk"/>
              </w:rPr>
              <w:t>Балалардың моторикасын дамыту (ептілік, ұтқырлық, икемділік, төзімділік); пластикалық экспрессивтілік (ырғақ, музыкалық, реакция жылдамдығы, қимылдарды үйлестіру); қиял (пластикалық импровизация қабілеті).</w:t>
            </w:r>
          </w:p>
          <w:p w14:paraId="13B34321" w14:textId="3051640D" w:rsidR="005D720D" w:rsidRPr="005D720D" w:rsidRDefault="00932601" w:rsidP="005D720D">
            <w:pPr>
              <w:pStyle w:val="13213"/>
            </w:pPr>
            <w:r>
              <w:rPr>
                <w:lang w:val="kk"/>
              </w:rPr>
              <w:t>(Физикалық, танымдық, коммуникативтік іс-әрекет)</w:t>
            </w:r>
          </w:p>
        </w:tc>
        <w:tc>
          <w:tcPr>
            <w:tcW w:w="3309" w:type="dxa"/>
            <w:hideMark/>
          </w:tcPr>
          <w:p w14:paraId="63D768FA" w14:textId="77777777" w:rsidR="002D273B" w:rsidRDefault="00932601" w:rsidP="005D720D">
            <w:pPr>
              <w:pStyle w:val="13213"/>
            </w:pPr>
            <w:r w:rsidRPr="005D720D">
              <w:rPr>
                <w:lang w:val="kk"/>
              </w:rPr>
              <w:t>"Орманға саяхат" заттарсыз таңертеңгі жаттығулар кешені.</w:t>
            </w:r>
          </w:p>
          <w:p w14:paraId="0797C3F7" w14:textId="77777777" w:rsidR="003535F5" w:rsidRDefault="00932601" w:rsidP="005D720D">
            <w:pPr>
              <w:pStyle w:val="13213"/>
            </w:pPr>
            <w:r w:rsidRPr="005D720D">
              <w:rPr>
                <w:lang w:val="kk"/>
              </w:rPr>
              <w:t>Балалардың моторикасын дамыту (ептілік, ұтқырлық, икемділік, төзімділік); пластикалық экспрессивтілік (ырғақ, музыкалық, реакция жылдамдығы, қимылдарды үйлестіру); қиял (пластикалық импровизация қабілеті).</w:t>
            </w:r>
          </w:p>
          <w:p w14:paraId="5F231291" w14:textId="6771527C" w:rsidR="005D720D" w:rsidRPr="005D720D" w:rsidRDefault="00932601" w:rsidP="005D720D">
            <w:pPr>
              <w:pStyle w:val="13213"/>
            </w:pPr>
            <w:r>
              <w:rPr>
                <w:lang w:val="kk"/>
              </w:rPr>
              <w:t>(Физикалық, танымдық, коммуникативтік іс-әрекет)</w:t>
            </w:r>
          </w:p>
        </w:tc>
        <w:tc>
          <w:tcPr>
            <w:tcW w:w="3402" w:type="dxa"/>
            <w:hideMark/>
          </w:tcPr>
          <w:p w14:paraId="306E81A8" w14:textId="77777777" w:rsidR="002D273B" w:rsidRDefault="00932601" w:rsidP="005D720D">
            <w:pPr>
              <w:pStyle w:val="13213"/>
            </w:pPr>
            <w:r w:rsidRPr="005D720D">
              <w:rPr>
                <w:lang w:val="kk"/>
              </w:rPr>
              <w:t>"Орманға саяхат" заттарсыз таңертеңгі жаттығулар кешені.</w:t>
            </w:r>
          </w:p>
          <w:p w14:paraId="76DFD53F" w14:textId="77777777" w:rsidR="003535F5" w:rsidRDefault="00932601" w:rsidP="005D720D">
            <w:pPr>
              <w:pStyle w:val="13213"/>
            </w:pPr>
            <w:r w:rsidRPr="005D720D">
              <w:rPr>
                <w:lang w:val="kk"/>
              </w:rPr>
              <w:t>Балалардың моторикасын дамыту (ептілік, ұтқырлық, икемділік, төзімділік); пластикалық экспрессивтілік (ырғақ, музыкалық, реакция жылдамдығы, қимылдарды үйлестіру); қиял (пластикалық импровизация қабілеті).</w:t>
            </w:r>
          </w:p>
          <w:p w14:paraId="5F8C2CC0" w14:textId="495569E3" w:rsidR="005D720D" w:rsidRPr="005D720D" w:rsidRDefault="00932601" w:rsidP="005D720D">
            <w:pPr>
              <w:pStyle w:val="13213"/>
            </w:pPr>
            <w:r>
              <w:rPr>
                <w:lang w:val="kk"/>
              </w:rPr>
              <w:t>(Физикалық, танымдық, коммуникативтік іс-әрекет)</w:t>
            </w:r>
          </w:p>
        </w:tc>
        <w:tc>
          <w:tcPr>
            <w:tcW w:w="3260" w:type="dxa"/>
            <w:hideMark/>
          </w:tcPr>
          <w:p w14:paraId="59928D7C" w14:textId="77777777" w:rsidR="002D273B" w:rsidRDefault="00932601" w:rsidP="005D720D">
            <w:pPr>
              <w:pStyle w:val="13213"/>
            </w:pPr>
            <w:r w:rsidRPr="005D720D">
              <w:rPr>
                <w:lang w:val="kk"/>
              </w:rPr>
              <w:t>"Орманға саяхат" заттарсыз таңертеңгі жаттығулар кешені.</w:t>
            </w:r>
          </w:p>
          <w:p w14:paraId="1F9DA70E" w14:textId="2AA00505" w:rsidR="005D720D" w:rsidRPr="005D720D" w:rsidRDefault="00932601" w:rsidP="005D720D">
            <w:pPr>
              <w:pStyle w:val="13213"/>
            </w:pPr>
            <w:r w:rsidRPr="005D720D">
              <w:rPr>
                <w:lang w:val="kk"/>
              </w:rPr>
              <w:t>Балалардың моторикасын дамыту (ептілік, ұтқырлық, икемділік, төзімділік); пластикалық экспрессивтілік (ырғақ, музыкалық, реакция жылдамдығы, қимылдарды үйлестіру); қиял (пластикалық импровизация қабілеті). (Физикалық, танымдық, коммуникативтік іс-әрекет)</w:t>
            </w:r>
          </w:p>
        </w:tc>
      </w:tr>
      <w:tr w:rsidR="00BB46A2" w14:paraId="6684C717" w14:textId="77777777" w:rsidTr="009633FA">
        <w:trPr>
          <w:trHeight w:val="416"/>
        </w:trPr>
        <w:tc>
          <w:tcPr>
            <w:tcW w:w="2127" w:type="dxa"/>
            <w:hideMark/>
          </w:tcPr>
          <w:p w14:paraId="5FE02CB9" w14:textId="77777777" w:rsidR="005D720D" w:rsidRPr="005D720D" w:rsidRDefault="00932601" w:rsidP="005D720D">
            <w:pPr>
              <w:pStyle w:val="13213"/>
            </w:pPr>
            <w:r w:rsidRPr="005D720D">
              <w:rPr>
                <w:lang w:val="kk"/>
              </w:rPr>
              <w:t>Таңғы ас</w:t>
            </w:r>
          </w:p>
        </w:tc>
        <w:tc>
          <w:tcPr>
            <w:tcW w:w="3070" w:type="dxa"/>
            <w:hideMark/>
          </w:tcPr>
          <w:p w14:paraId="1CC629D9" w14:textId="77777777" w:rsidR="002D273B" w:rsidRDefault="00932601" w:rsidP="005D720D">
            <w:pPr>
              <w:pStyle w:val="13213"/>
            </w:pPr>
            <w:r w:rsidRPr="005D720D">
              <w:rPr>
                <w:lang w:val="kk"/>
              </w:rPr>
              <w:t xml:space="preserve">Дастархан басында қарапайым мінез-құлық дағдыларын қалыптастыру: нанды ұсақтамаңыз, </w:t>
            </w:r>
            <w:r w:rsidRPr="005D720D">
              <w:rPr>
                <w:lang w:val="kk"/>
              </w:rPr>
              <w:lastRenderedPageBreak/>
              <w:t>тамақты аузыңызбен шайнаңыз, аузы толы күйде сөйлеспеу.</w:t>
            </w:r>
          </w:p>
          <w:p w14:paraId="3883C4A0" w14:textId="1B4EB6CD" w:rsidR="005D720D" w:rsidRPr="005D720D" w:rsidRDefault="00932601" w:rsidP="005D720D">
            <w:pPr>
              <w:pStyle w:val="13213"/>
            </w:pPr>
            <w:r w:rsidRPr="005D720D">
              <w:rPr>
                <w:lang w:val="kk"/>
              </w:rPr>
              <w:t>(Ас болсын! Рақмет! – Приятного аппетита! Спасибо!)</w:t>
            </w:r>
          </w:p>
          <w:p w14:paraId="321B08A4" w14:textId="77777777" w:rsidR="005D720D" w:rsidRPr="005D720D" w:rsidRDefault="005D720D" w:rsidP="005D720D">
            <w:pPr>
              <w:pStyle w:val="13213"/>
            </w:pPr>
          </w:p>
        </w:tc>
        <w:tc>
          <w:tcPr>
            <w:tcW w:w="3309" w:type="dxa"/>
            <w:hideMark/>
          </w:tcPr>
          <w:p w14:paraId="52273F3D" w14:textId="77777777" w:rsidR="005D720D" w:rsidRPr="005D720D" w:rsidRDefault="00932601" w:rsidP="005D720D">
            <w:pPr>
              <w:pStyle w:val="13213"/>
            </w:pPr>
            <w:r w:rsidRPr="005D720D">
              <w:rPr>
                <w:lang w:val="kk"/>
              </w:rPr>
              <w:lastRenderedPageBreak/>
              <w:t>Өлеңді оқу:</w:t>
            </w:r>
          </w:p>
          <w:p w14:paraId="46B1E1D3" w14:textId="77777777" w:rsidR="005D720D" w:rsidRPr="005D720D" w:rsidRDefault="00932601" w:rsidP="002D273B">
            <w:pPr>
              <w:pStyle w:val="200"/>
            </w:pPr>
            <w:r w:rsidRPr="005D720D">
              <w:rPr>
                <w:lang w:val="kk"/>
              </w:rPr>
              <w:t>Міне, таңғы ас уақыты келді.</w:t>
            </w:r>
          </w:p>
          <w:p w14:paraId="31312D40" w14:textId="306DF317" w:rsidR="005D720D" w:rsidRPr="005D720D" w:rsidRDefault="00932601" w:rsidP="002D273B">
            <w:pPr>
              <w:pStyle w:val="200"/>
            </w:pPr>
            <w:r w:rsidRPr="005D720D">
              <w:rPr>
                <w:lang w:val="kk"/>
              </w:rPr>
              <w:t>Таңғы ас ойын емес.</w:t>
            </w:r>
          </w:p>
          <w:p w14:paraId="46A1C2AC" w14:textId="574E2183" w:rsidR="005D720D" w:rsidRPr="005D720D" w:rsidRDefault="00932601" w:rsidP="002D273B">
            <w:pPr>
              <w:pStyle w:val="200"/>
            </w:pPr>
            <w:r>
              <w:rPr>
                <w:lang w:val="kk"/>
              </w:rPr>
              <w:t>Түзу отырып</w:t>
            </w:r>
          </w:p>
          <w:p w14:paraId="46B612D5" w14:textId="4972F8E6" w:rsidR="005D720D" w:rsidRPr="005D720D" w:rsidRDefault="00932601" w:rsidP="002D273B">
            <w:pPr>
              <w:pStyle w:val="200"/>
            </w:pPr>
            <w:r>
              <w:rPr>
                <w:lang w:val="kk"/>
              </w:rPr>
              <w:t>Тәрелкеге қарау керек,</w:t>
            </w:r>
          </w:p>
          <w:p w14:paraId="51FD40C2" w14:textId="2E5B664A" w:rsidR="005D720D" w:rsidRPr="005D720D" w:rsidRDefault="00932601" w:rsidP="002D273B">
            <w:pPr>
              <w:pStyle w:val="200"/>
            </w:pPr>
            <w:r>
              <w:rPr>
                <w:lang w:val="kk"/>
              </w:rPr>
              <w:lastRenderedPageBreak/>
              <w:t>Үстел басында жыбырламай,</w:t>
            </w:r>
          </w:p>
          <w:p w14:paraId="2DCD990F" w14:textId="77777777" w:rsidR="002D273B" w:rsidRDefault="00932601" w:rsidP="002D273B">
            <w:pPr>
              <w:pStyle w:val="200"/>
            </w:pPr>
            <w:r w:rsidRPr="005D720D">
              <w:rPr>
                <w:lang w:val="kk"/>
              </w:rPr>
              <w:t>Сүт қосылған ботқаны жеп қою керек</w:t>
            </w:r>
          </w:p>
          <w:p w14:paraId="7BAA21F9" w14:textId="7A2FD504" w:rsidR="005D720D" w:rsidRPr="005D720D" w:rsidRDefault="00932601" w:rsidP="005D720D">
            <w:pPr>
              <w:pStyle w:val="13213"/>
            </w:pPr>
            <w:r>
              <w:rPr>
                <w:lang w:val="kk"/>
              </w:rPr>
              <w:t>(Ас болсын! Рақмет! – Приятного аппетита! Спасибо!)</w:t>
            </w:r>
          </w:p>
        </w:tc>
        <w:tc>
          <w:tcPr>
            <w:tcW w:w="3402" w:type="dxa"/>
            <w:hideMark/>
          </w:tcPr>
          <w:p w14:paraId="48E642F2" w14:textId="4756AF29" w:rsidR="005D720D" w:rsidRPr="005D720D" w:rsidRDefault="00932601" w:rsidP="005D720D">
            <w:pPr>
              <w:pStyle w:val="13213"/>
            </w:pPr>
            <w:r w:rsidRPr="005D720D">
              <w:rPr>
                <w:lang w:val="kk"/>
              </w:rPr>
              <w:lastRenderedPageBreak/>
              <w:t xml:space="preserve">Дастархан басында қарапайым мінез-құлық дағдыларын қалыптастыру: нанды үгітпеу, тамақты ауызбен шайнау, аузы </w:t>
            </w:r>
            <w:r w:rsidRPr="005D720D">
              <w:rPr>
                <w:lang w:val="kk"/>
              </w:rPr>
              <w:lastRenderedPageBreak/>
              <w:t>толып тұрған кезде сөйлемеу. (Ас болсын! Рақмет! – Приятного аппетита! Спасибо!)</w:t>
            </w:r>
          </w:p>
          <w:p w14:paraId="44A3108F" w14:textId="77777777" w:rsidR="005D720D" w:rsidRPr="005D720D" w:rsidRDefault="005D720D" w:rsidP="005D720D">
            <w:pPr>
              <w:pStyle w:val="13213"/>
            </w:pPr>
          </w:p>
        </w:tc>
        <w:tc>
          <w:tcPr>
            <w:tcW w:w="3260" w:type="dxa"/>
            <w:hideMark/>
          </w:tcPr>
          <w:p w14:paraId="3EBF2533" w14:textId="77777777" w:rsidR="005D720D" w:rsidRPr="005D720D" w:rsidRDefault="00932601" w:rsidP="005D720D">
            <w:pPr>
              <w:pStyle w:val="13213"/>
            </w:pPr>
            <w:r w:rsidRPr="005D720D">
              <w:rPr>
                <w:lang w:val="kk"/>
              </w:rPr>
              <w:lastRenderedPageBreak/>
              <w:t>Өлеңді оқу:</w:t>
            </w:r>
          </w:p>
          <w:p w14:paraId="4602FAE8" w14:textId="77777777" w:rsidR="005D720D" w:rsidRPr="005D720D" w:rsidRDefault="00932601" w:rsidP="002D273B">
            <w:pPr>
              <w:pStyle w:val="200"/>
            </w:pPr>
            <w:r w:rsidRPr="005D720D">
              <w:rPr>
                <w:lang w:val="kk"/>
              </w:rPr>
              <w:t>Марғаудың ыдысында</w:t>
            </w:r>
          </w:p>
          <w:p w14:paraId="7B6066E7" w14:textId="77777777" w:rsidR="005D720D" w:rsidRPr="005D720D" w:rsidRDefault="00932601" w:rsidP="002D273B">
            <w:pPr>
              <w:pStyle w:val="200"/>
            </w:pPr>
            <w:r w:rsidRPr="005D720D">
              <w:rPr>
                <w:lang w:val="kk"/>
              </w:rPr>
              <w:t>Ботқа көп болды.</w:t>
            </w:r>
          </w:p>
          <w:p w14:paraId="3C5896D7" w14:textId="77777777" w:rsidR="005D720D" w:rsidRPr="005D720D" w:rsidRDefault="00932601" w:rsidP="002D273B">
            <w:pPr>
              <w:pStyle w:val="200"/>
            </w:pPr>
            <w:r w:rsidRPr="005D720D">
              <w:rPr>
                <w:lang w:val="kk"/>
              </w:rPr>
              <w:t>Екі торғай ұшып келіп,</w:t>
            </w:r>
          </w:p>
          <w:p w14:paraId="2D9F97BD" w14:textId="77777777" w:rsidR="005D720D" w:rsidRPr="005D720D" w:rsidRDefault="00932601" w:rsidP="002D273B">
            <w:pPr>
              <w:pStyle w:val="200"/>
            </w:pPr>
            <w:r w:rsidRPr="005D720D">
              <w:rPr>
                <w:lang w:val="kk"/>
              </w:rPr>
              <w:t>Ботқаны жеп қойды.</w:t>
            </w:r>
          </w:p>
          <w:p w14:paraId="5E8CFB22" w14:textId="77777777" w:rsidR="005D720D" w:rsidRPr="005D720D" w:rsidRDefault="00932601" w:rsidP="002D273B">
            <w:pPr>
              <w:pStyle w:val="200"/>
            </w:pPr>
            <w:r w:rsidRPr="005D720D">
              <w:rPr>
                <w:lang w:val="kk"/>
              </w:rPr>
              <w:lastRenderedPageBreak/>
              <w:t>Сосын олар марғауға айғайлады:</w:t>
            </w:r>
          </w:p>
          <w:p w14:paraId="618B4082" w14:textId="77777777" w:rsidR="005D720D" w:rsidRPr="005D720D" w:rsidRDefault="00932601" w:rsidP="002D273B">
            <w:pPr>
              <w:pStyle w:val="200"/>
            </w:pPr>
            <w:r w:rsidRPr="005D720D">
              <w:rPr>
                <w:lang w:val="kk"/>
              </w:rPr>
              <w:t>- Аңқау, аузы ашылған!</w:t>
            </w:r>
          </w:p>
          <w:p w14:paraId="3636B06A" w14:textId="77777777" w:rsidR="005D720D" w:rsidRPr="005D720D" w:rsidRDefault="00932601" w:rsidP="002D273B">
            <w:pPr>
              <w:pStyle w:val="200"/>
            </w:pPr>
            <w:r w:rsidRPr="005D720D">
              <w:rPr>
                <w:lang w:val="kk"/>
              </w:rPr>
              <w:t>Егер олар саған ботқа берсе,</w:t>
            </w:r>
          </w:p>
          <w:p w14:paraId="6B1AAFA4" w14:textId="12559B20" w:rsidR="005D720D" w:rsidRPr="005D720D" w:rsidRDefault="00932601" w:rsidP="002D273B">
            <w:pPr>
              <w:pStyle w:val="200"/>
            </w:pPr>
            <w:r w:rsidRPr="005D720D">
              <w:rPr>
                <w:lang w:val="kk"/>
              </w:rPr>
              <w:t>Оны тезірек жеу керек!</w:t>
            </w:r>
          </w:p>
          <w:p w14:paraId="79D11E4F" w14:textId="3D781194" w:rsidR="005D720D" w:rsidRPr="005D720D" w:rsidRDefault="00932601" w:rsidP="005D720D">
            <w:pPr>
              <w:pStyle w:val="13213"/>
            </w:pPr>
            <w:r>
              <w:rPr>
                <w:lang w:val="kk"/>
              </w:rPr>
              <w:t>(Ас болсын! Рақмет! – Приятного аппетита! Спасибо!)</w:t>
            </w:r>
          </w:p>
        </w:tc>
      </w:tr>
      <w:tr w:rsidR="00BB46A2" w14:paraId="0CDCCB0C" w14:textId="77777777" w:rsidTr="009633FA">
        <w:trPr>
          <w:trHeight w:val="887"/>
        </w:trPr>
        <w:tc>
          <w:tcPr>
            <w:tcW w:w="2127" w:type="dxa"/>
            <w:hideMark/>
          </w:tcPr>
          <w:p w14:paraId="5C478A3F" w14:textId="77777777" w:rsidR="005D720D" w:rsidRPr="005D720D" w:rsidRDefault="00932601" w:rsidP="005D720D">
            <w:pPr>
              <w:pStyle w:val="13213"/>
            </w:pPr>
            <w:r w:rsidRPr="005D720D">
              <w:rPr>
                <w:lang w:val="kk"/>
              </w:rPr>
              <w:lastRenderedPageBreak/>
              <w:t>ҰІӘ-ға дайындық</w:t>
            </w:r>
          </w:p>
        </w:tc>
        <w:tc>
          <w:tcPr>
            <w:tcW w:w="3070" w:type="dxa"/>
            <w:hideMark/>
          </w:tcPr>
          <w:p w14:paraId="0F55DA1C" w14:textId="7020FAB9" w:rsidR="002D273B" w:rsidRDefault="00932601" w:rsidP="005D720D">
            <w:pPr>
              <w:pStyle w:val="13213"/>
            </w:pPr>
            <w:r w:rsidRPr="005D720D">
              <w:rPr>
                <w:lang w:val="kk"/>
              </w:rPr>
              <w:t>Білгірлер зертханасы – "Қоянның қайда жасырылғанын тап".</w:t>
            </w:r>
          </w:p>
          <w:p w14:paraId="7BD232AC" w14:textId="2FE9070B" w:rsidR="005D720D" w:rsidRPr="005D720D" w:rsidRDefault="00932601" w:rsidP="005D720D">
            <w:pPr>
              <w:pStyle w:val="13213"/>
            </w:pPr>
            <w:r w:rsidRPr="005D720D">
              <w:rPr>
                <w:lang w:val="kk"/>
              </w:rPr>
              <w:t>Көлемі жағынан күрт ерекшеленетін біртекті заттарды топтастыру қабілетін жетілдіру; фланелеграфта қазақ ұлттық ою-өрнегінің геометриялық фигураларын орналастыру қабілетін үйрету.  (Танымдық, коммуникативтік, шығармашылық, ойын іс-әрекеті)</w:t>
            </w:r>
          </w:p>
        </w:tc>
        <w:tc>
          <w:tcPr>
            <w:tcW w:w="3309" w:type="dxa"/>
            <w:hideMark/>
          </w:tcPr>
          <w:p w14:paraId="62C5A442" w14:textId="77777777" w:rsidR="00D81DF3" w:rsidRDefault="00932601" w:rsidP="005D720D">
            <w:pPr>
              <w:pStyle w:val="13213"/>
            </w:pPr>
            <w:r w:rsidRPr="005D720D">
              <w:rPr>
                <w:lang w:val="kk"/>
              </w:rPr>
              <w:t xml:space="preserve">Дана Үкіде қонақта - "Қияр, қияр..." өлеңін оқу </w:t>
            </w:r>
          </w:p>
          <w:p w14:paraId="49EEDD81" w14:textId="2F9DC9DF" w:rsidR="005D720D" w:rsidRPr="005D720D" w:rsidRDefault="00932601" w:rsidP="005D720D">
            <w:pPr>
              <w:pStyle w:val="13213"/>
            </w:pPr>
            <w:r>
              <w:rPr>
                <w:lang w:val="kk"/>
              </w:rPr>
              <w:t>(Коммуникативті, шығармашылық, ойын іс-әрекеті)</w:t>
            </w:r>
          </w:p>
          <w:p w14:paraId="6BB482CA" w14:textId="77777777" w:rsidR="005D720D" w:rsidRPr="005D720D" w:rsidRDefault="005D720D" w:rsidP="005D720D">
            <w:pPr>
              <w:pStyle w:val="13213"/>
            </w:pPr>
          </w:p>
          <w:p w14:paraId="070A72ED" w14:textId="77777777" w:rsidR="005D720D" w:rsidRPr="005D720D" w:rsidRDefault="005D720D" w:rsidP="005D720D">
            <w:pPr>
              <w:pStyle w:val="13213"/>
            </w:pPr>
          </w:p>
        </w:tc>
        <w:tc>
          <w:tcPr>
            <w:tcW w:w="3402" w:type="dxa"/>
            <w:hideMark/>
          </w:tcPr>
          <w:p w14:paraId="733D4E6B" w14:textId="44C7E044" w:rsidR="002D273B" w:rsidRDefault="00932601" w:rsidP="005D720D">
            <w:pPr>
              <w:pStyle w:val="13213"/>
            </w:pPr>
            <w:r>
              <w:rPr>
                <w:lang w:val="kk"/>
              </w:rPr>
              <w:t xml:space="preserve">"Шалқан" ертегісі бойынша квест-ойын </w:t>
            </w:r>
          </w:p>
          <w:p w14:paraId="36E7A52C" w14:textId="53F774A4" w:rsidR="005D720D" w:rsidRPr="005D720D" w:rsidRDefault="00932601" w:rsidP="005D720D">
            <w:pPr>
              <w:pStyle w:val="13213"/>
            </w:pPr>
            <w:r>
              <w:rPr>
                <w:lang w:val="kk"/>
              </w:rPr>
              <w:t>(Танымдық, шығармашылық, коммуникативтік, ойын қызметі)</w:t>
            </w:r>
          </w:p>
        </w:tc>
        <w:tc>
          <w:tcPr>
            <w:tcW w:w="3260" w:type="dxa"/>
            <w:hideMark/>
          </w:tcPr>
          <w:p w14:paraId="3028FDD5" w14:textId="56B75B3B" w:rsidR="002D273B" w:rsidRDefault="00932601" w:rsidP="005D720D">
            <w:pPr>
              <w:pStyle w:val="13213"/>
            </w:pPr>
            <w:r w:rsidRPr="005D720D">
              <w:rPr>
                <w:lang w:val="kk"/>
              </w:rPr>
              <w:t>Мен бәрін білгім келеді "Бақта не өседі"</w:t>
            </w:r>
          </w:p>
          <w:p w14:paraId="6FB84FDD" w14:textId="3F56EFEA" w:rsidR="005D720D" w:rsidRPr="005D720D" w:rsidRDefault="00932601" w:rsidP="005D720D">
            <w:pPr>
              <w:pStyle w:val="13213"/>
            </w:pPr>
            <w:r>
              <w:rPr>
                <w:lang w:val="kk"/>
              </w:rPr>
              <w:t>(Әлеуметтік-коммуникативтік, коммуникативтік, танымдық, ойын іс-әрекеті)</w:t>
            </w:r>
          </w:p>
        </w:tc>
      </w:tr>
      <w:tr w:rsidR="00BB46A2" w14:paraId="04AF49F2" w14:textId="77777777" w:rsidTr="009633FA">
        <w:tc>
          <w:tcPr>
            <w:tcW w:w="2127" w:type="dxa"/>
            <w:hideMark/>
          </w:tcPr>
          <w:p w14:paraId="277C9E4B" w14:textId="77777777" w:rsidR="005D720D" w:rsidRPr="005D720D" w:rsidRDefault="00932601" w:rsidP="005D720D">
            <w:pPr>
              <w:pStyle w:val="13213"/>
            </w:pPr>
            <w:r w:rsidRPr="005D720D">
              <w:rPr>
                <w:lang w:val="kk"/>
              </w:rPr>
              <w:t>Ұйымдастырылған іс-әрекет</w:t>
            </w:r>
          </w:p>
        </w:tc>
        <w:tc>
          <w:tcPr>
            <w:tcW w:w="3070" w:type="dxa"/>
            <w:hideMark/>
          </w:tcPr>
          <w:p w14:paraId="6D7A3A2C" w14:textId="77777777" w:rsidR="002D273B" w:rsidRDefault="00932601" w:rsidP="005D720D">
            <w:pPr>
              <w:pStyle w:val="13213"/>
            </w:pPr>
            <w:r w:rsidRPr="005D720D">
              <w:rPr>
                <w:lang w:val="kk"/>
              </w:rPr>
              <w:t>Музыка</w:t>
            </w:r>
          </w:p>
          <w:p w14:paraId="68489737" w14:textId="04B55A81" w:rsidR="005D720D" w:rsidRPr="005D720D" w:rsidRDefault="00932601" w:rsidP="005D720D">
            <w:pPr>
              <w:pStyle w:val="13213"/>
            </w:pPr>
            <w:r w:rsidRPr="005D720D">
              <w:rPr>
                <w:lang w:val="kk"/>
              </w:rPr>
              <w:t>Музыканы тыңдауға және ережелерді сақтауға қызығушылық қалыптастыру; қарапайым би қимылдарын орындау: қолын айналдыру, қол шапалақтау</w:t>
            </w:r>
          </w:p>
          <w:p w14:paraId="43DE0F4B" w14:textId="77777777" w:rsidR="005D720D" w:rsidRPr="005D720D" w:rsidRDefault="005D720D" w:rsidP="005D720D">
            <w:pPr>
              <w:pStyle w:val="13213"/>
            </w:pPr>
          </w:p>
        </w:tc>
        <w:tc>
          <w:tcPr>
            <w:tcW w:w="3309" w:type="dxa"/>
          </w:tcPr>
          <w:p w14:paraId="38FD82D1" w14:textId="2F6A0C8D" w:rsidR="005D720D" w:rsidRPr="005D720D" w:rsidRDefault="00932601" w:rsidP="005D720D">
            <w:pPr>
              <w:pStyle w:val="13213"/>
            </w:pPr>
            <w:r w:rsidRPr="005D720D">
              <w:rPr>
                <w:lang w:val="kk"/>
              </w:rPr>
              <w:t>Дене шынықтыру Жалпы дамыту жаттығуларын орындау дағдыларын қалыптастыру: қолды кеуденің алдына айқастыру және бүйірге қою; негізгі қозғалыстарды орындау қабілетіне үйрету: қалыпты, жан-жаққа жүгіру</w:t>
            </w:r>
          </w:p>
        </w:tc>
        <w:tc>
          <w:tcPr>
            <w:tcW w:w="3402" w:type="dxa"/>
          </w:tcPr>
          <w:p w14:paraId="70906C35" w14:textId="77777777" w:rsidR="005D720D" w:rsidRPr="005D720D" w:rsidRDefault="005D720D" w:rsidP="005D720D">
            <w:pPr>
              <w:pStyle w:val="13213"/>
            </w:pPr>
          </w:p>
        </w:tc>
        <w:tc>
          <w:tcPr>
            <w:tcW w:w="3260" w:type="dxa"/>
          </w:tcPr>
          <w:p w14:paraId="6F9416C0" w14:textId="230D36F0" w:rsidR="005D720D" w:rsidRPr="005D720D" w:rsidRDefault="00932601" w:rsidP="005D720D">
            <w:pPr>
              <w:pStyle w:val="13213"/>
            </w:pPr>
            <w:r w:rsidRPr="005D720D">
              <w:rPr>
                <w:lang w:val="kk"/>
              </w:rPr>
              <w:t xml:space="preserve">Дене шынықтыру </w:t>
            </w:r>
          </w:p>
          <w:p w14:paraId="1F39BA5D" w14:textId="7140ABF5" w:rsidR="005D720D" w:rsidRPr="005D720D" w:rsidRDefault="00932601" w:rsidP="005D720D">
            <w:pPr>
              <w:pStyle w:val="13213"/>
            </w:pPr>
            <w:r w:rsidRPr="005D720D">
              <w:rPr>
                <w:lang w:val="kk"/>
              </w:rPr>
              <w:t xml:space="preserve">Жалпы дамыту жаттығуларын орындау дағдыларын қалыптастыру: бұрылу (оңға-солға), қолды кеуде алдында айқастыру және бүйірге өсіру; негізгі қимылдарды орындау қабілетіне үйрету: </w:t>
            </w:r>
            <w:r w:rsidRPr="005D720D">
              <w:rPr>
                <w:lang w:val="kk"/>
              </w:rPr>
              <w:lastRenderedPageBreak/>
              <w:t>жұппен жүру, жан-жаққа жүгіру</w:t>
            </w:r>
          </w:p>
        </w:tc>
      </w:tr>
      <w:tr w:rsidR="00BB46A2" w14:paraId="2F4C5D20" w14:textId="77777777" w:rsidTr="009633FA">
        <w:tc>
          <w:tcPr>
            <w:tcW w:w="2127" w:type="dxa"/>
            <w:hideMark/>
          </w:tcPr>
          <w:p w14:paraId="4D9EFF4D" w14:textId="77777777" w:rsidR="005D720D" w:rsidRPr="005D720D" w:rsidRDefault="00932601" w:rsidP="005D720D">
            <w:pPr>
              <w:pStyle w:val="13213"/>
            </w:pPr>
            <w:r w:rsidRPr="005D720D">
              <w:rPr>
                <w:lang w:val="kk"/>
              </w:rPr>
              <w:lastRenderedPageBreak/>
              <w:t>Серуенге дайындық</w:t>
            </w:r>
          </w:p>
        </w:tc>
        <w:tc>
          <w:tcPr>
            <w:tcW w:w="3070" w:type="dxa"/>
            <w:hideMark/>
          </w:tcPr>
          <w:p w14:paraId="1A9E8BC4" w14:textId="77777777" w:rsidR="005D720D" w:rsidRPr="005D720D" w:rsidRDefault="00932601" w:rsidP="005D720D">
            <w:pPr>
              <w:pStyle w:val="13213"/>
            </w:pPr>
            <w:r w:rsidRPr="005D720D">
              <w:rPr>
                <w:lang w:val="kk"/>
              </w:rPr>
              <w:t>Серуендеуге деген қызығушылықты ынталандыру, балаларды дәйекті түрде киіндіру, дұрыс киінуді қадағалау.</w:t>
            </w:r>
          </w:p>
          <w:p w14:paraId="4F64919A" w14:textId="6C75CC38" w:rsidR="005D720D" w:rsidRPr="005D720D" w:rsidRDefault="00932601" w:rsidP="005D720D">
            <w:pPr>
              <w:pStyle w:val="13213"/>
            </w:pPr>
            <w:r w:rsidRPr="005D720D">
              <w:rPr>
                <w:lang w:val="kk"/>
              </w:rPr>
              <w:t>Белгілі бір ретпен киіну және шешіну жаттығулары</w:t>
            </w:r>
          </w:p>
        </w:tc>
        <w:tc>
          <w:tcPr>
            <w:tcW w:w="3309" w:type="dxa"/>
            <w:hideMark/>
          </w:tcPr>
          <w:p w14:paraId="3838D563" w14:textId="77777777" w:rsidR="002D273B" w:rsidRDefault="00932601" w:rsidP="005D720D">
            <w:pPr>
              <w:pStyle w:val="13213"/>
            </w:pPr>
            <w:r w:rsidRPr="005D720D">
              <w:rPr>
                <w:lang w:val="kk"/>
              </w:rPr>
              <w:t xml:space="preserve">Өлеңді оқу: </w:t>
            </w:r>
          </w:p>
          <w:p w14:paraId="6032B203" w14:textId="73DD0D75" w:rsidR="005D720D" w:rsidRPr="005D720D" w:rsidRDefault="00932601" w:rsidP="002D273B">
            <w:pPr>
              <w:pStyle w:val="200"/>
            </w:pPr>
            <w:r>
              <w:rPr>
                <w:lang w:val="kk"/>
              </w:rPr>
              <w:t>Қарашы, далаға</w:t>
            </w:r>
          </w:p>
          <w:p w14:paraId="13E3FA9A" w14:textId="77777777" w:rsidR="005D720D" w:rsidRPr="005D720D" w:rsidRDefault="00932601" w:rsidP="002D273B">
            <w:pPr>
              <w:pStyle w:val="200"/>
            </w:pPr>
            <w:r w:rsidRPr="005D720D">
              <w:rPr>
                <w:lang w:val="kk"/>
              </w:rPr>
              <w:t>Күн суыта бастады.</w:t>
            </w:r>
          </w:p>
          <w:p w14:paraId="2C11B3CC" w14:textId="77777777" w:rsidR="005D720D" w:rsidRPr="005D720D" w:rsidRDefault="00932601" w:rsidP="002D273B">
            <w:pPr>
              <w:pStyle w:val="200"/>
            </w:pPr>
            <w:r w:rsidRPr="005D720D">
              <w:rPr>
                <w:lang w:val="kk"/>
              </w:rPr>
              <w:t>Балаларды жылы</w:t>
            </w:r>
          </w:p>
          <w:p w14:paraId="3E2B6862" w14:textId="77777777" w:rsidR="005D720D" w:rsidRPr="005D720D" w:rsidRDefault="00932601" w:rsidP="002D273B">
            <w:pPr>
              <w:pStyle w:val="200"/>
            </w:pPr>
            <w:r w:rsidRPr="005D720D">
              <w:rPr>
                <w:lang w:val="kk"/>
              </w:rPr>
              <w:t>Киіндіру керек-ау.</w:t>
            </w:r>
          </w:p>
          <w:p w14:paraId="22505830" w14:textId="77777777" w:rsidR="005D720D" w:rsidRPr="005D720D" w:rsidRDefault="00932601" w:rsidP="002D273B">
            <w:pPr>
              <w:pStyle w:val="200"/>
            </w:pPr>
            <w:r w:rsidRPr="005D720D">
              <w:rPr>
                <w:lang w:val="kk"/>
              </w:rPr>
              <w:t>Енді етік киейік</w:t>
            </w:r>
          </w:p>
          <w:p w14:paraId="7F53E214" w14:textId="77777777" w:rsidR="005D720D" w:rsidRPr="005D720D" w:rsidRDefault="00932601" w:rsidP="002D273B">
            <w:pPr>
              <w:pStyle w:val="200"/>
            </w:pPr>
            <w:r w:rsidRPr="005D720D">
              <w:rPr>
                <w:lang w:val="kk"/>
              </w:rPr>
              <w:t>Аяғымыз тоңбасын.</w:t>
            </w:r>
          </w:p>
          <w:p w14:paraId="501525C1" w14:textId="4A7FEC48" w:rsidR="005D720D" w:rsidRPr="005D720D" w:rsidRDefault="00932601" w:rsidP="002D273B">
            <w:pPr>
              <w:pStyle w:val="200"/>
            </w:pPr>
            <w:r>
              <w:rPr>
                <w:lang w:val="kk"/>
              </w:rPr>
              <w:t>Екі аяққа екі етік –</w:t>
            </w:r>
          </w:p>
          <w:p w14:paraId="56564D21" w14:textId="289852E2" w:rsidR="005D720D" w:rsidRPr="005D720D" w:rsidRDefault="00932601" w:rsidP="002D273B">
            <w:pPr>
              <w:pStyle w:val="200"/>
            </w:pPr>
            <w:r w:rsidRPr="005D720D">
              <w:rPr>
                <w:lang w:val="kk"/>
              </w:rPr>
              <w:t>Киіп алып шығамыз.</w:t>
            </w:r>
          </w:p>
        </w:tc>
        <w:tc>
          <w:tcPr>
            <w:tcW w:w="3402" w:type="dxa"/>
            <w:hideMark/>
          </w:tcPr>
          <w:p w14:paraId="47D9DA08" w14:textId="23B1AA27" w:rsidR="005D720D" w:rsidRPr="005D720D" w:rsidRDefault="00932601" w:rsidP="005D720D">
            <w:pPr>
              <w:pStyle w:val="13213"/>
            </w:pPr>
            <w:r w:rsidRPr="005D720D">
              <w:rPr>
                <w:lang w:val="kk"/>
              </w:rPr>
              <w:t>Серуендеуге деген қызығушылықты ынталандыру, балаларды дәйекті түрде киіндіру, дұрыс киінуді қадағалау</w:t>
            </w:r>
          </w:p>
        </w:tc>
        <w:tc>
          <w:tcPr>
            <w:tcW w:w="3260" w:type="dxa"/>
            <w:hideMark/>
          </w:tcPr>
          <w:p w14:paraId="0B8E4617" w14:textId="2E0A71C7" w:rsidR="005D720D" w:rsidRPr="005D720D" w:rsidRDefault="00932601" w:rsidP="002D273B">
            <w:pPr>
              <w:pStyle w:val="200"/>
            </w:pPr>
            <w:r w:rsidRPr="005D720D">
              <w:rPr>
                <w:lang w:val="kk"/>
              </w:rPr>
              <w:br/>
              <w:t xml:space="preserve">Киімді түймелейміз: </w:t>
            </w:r>
            <w:r w:rsidRPr="005D720D">
              <w:rPr>
                <w:lang w:val="kk"/>
              </w:rPr>
              <w:br/>
              <w:t>Түймелер мен батырмалар,</w:t>
            </w:r>
            <w:r w:rsidRPr="005D720D">
              <w:rPr>
                <w:lang w:val="kk"/>
              </w:rPr>
              <w:br/>
              <w:t>Әртүрлі тойтармалар.</w:t>
            </w:r>
          </w:p>
          <w:p w14:paraId="6C23AA62" w14:textId="79C59E81" w:rsidR="005D720D" w:rsidRPr="005D720D" w:rsidRDefault="00932601" w:rsidP="005D720D">
            <w:pPr>
              <w:pStyle w:val="13213"/>
            </w:pPr>
            <w:r w:rsidRPr="005D720D">
              <w:rPr>
                <w:lang w:val="kk"/>
              </w:rPr>
              <w:t>Белгілі бір ретпен киіну және шешіну жаттығулары</w:t>
            </w:r>
          </w:p>
        </w:tc>
      </w:tr>
      <w:tr w:rsidR="00BB46A2" w:rsidRPr="00A47D71" w14:paraId="2F1C87A9" w14:textId="77777777" w:rsidTr="009633FA">
        <w:trPr>
          <w:trHeight w:val="416"/>
        </w:trPr>
        <w:tc>
          <w:tcPr>
            <w:tcW w:w="2127" w:type="dxa"/>
            <w:hideMark/>
          </w:tcPr>
          <w:p w14:paraId="73A9B3A9" w14:textId="77777777" w:rsidR="005D720D" w:rsidRPr="005D720D" w:rsidRDefault="00932601" w:rsidP="005D720D">
            <w:pPr>
              <w:pStyle w:val="13213"/>
            </w:pPr>
            <w:r w:rsidRPr="005D720D">
              <w:rPr>
                <w:lang w:val="kk"/>
              </w:rPr>
              <w:t>Серуен</w:t>
            </w:r>
          </w:p>
        </w:tc>
        <w:tc>
          <w:tcPr>
            <w:tcW w:w="3070" w:type="dxa"/>
          </w:tcPr>
          <w:p w14:paraId="6C6F55A4" w14:textId="77777777" w:rsidR="005D720D" w:rsidRPr="005D720D" w:rsidRDefault="00932601" w:rsidP="005D720D">
            <w:pPr>
              <w:pStyle w:val="13213"/>
            </w:pPr>
            <w:r w:rsidRPr="005D720D">
              <w:rPr>
                <w:lang w:val="kk"/>
              </w:rPr>
              <w:t>Жапырақтың түсуін бақылау</w:t>
            </w:r>
          </w:p>
          <w:p w14:paraId="06356978" w14:textId="54EA8083" w:rsidR="005D720D" w:rsidRPr="005D720D" w:rsidRDefault="00932601" w:rsidP="005D720D">
            <w:pPr>
              <w:pStyle w:val="13213"/>
            </w:pPr>
            <w:r w:rsidRPr="005D720D">
              <w:rPr>
                <w:lang w:val="kk"/>
              </w:rPr>
              <w:t>Күздің белгілерін анықтауға үйрету; байқампаздықты дамыту; әдемі, табиғатқа ұқыпты қарау қабілетін тәрбиелеу.</w:t>
            </w:r>
          </w:p>
          <w:p w14:paraId="099FD5CE" w14:textId="39AFD17C" w:rsidR="002D273B" w:rsidRDefault="00932601" w:rsidP="005D720D">
            <w:pPr>
              <w:pStyle w:val="13213"/>
            </w:pPr>
            <w:r w:rsidRPr="005D720D">
              <w:rPr>
                <w:lang w:val="kk"/>
              </w:rPr>
              <w:t xml:space="preserve">Еңбек іс-әрекеті: біз ағаш жапырақтарын жинаймыз. </w:t>
            </w:r>
          </w:p>
          <w:p w14:paraId="4A1BE1DB" w14:textId="76F4BB5F" w:rsidR="005D720D" w:rsidRPr="005D720D" w:rsidRDefault="00932601" w:rsidP="005D720D">
            <w:pPr>
              <w:pStyle w:val="13213"/>
            </w:pPr>
            <w:r w:rsidRPr="005D720D">
              <w:rPr>
                <w:lang w:val="kk"/>
              </w:rPr>
              <w:t>Өсімдіктерге ұқыпты қарауға тәрбиелеу.</w:t>
            </w:r>
          </w:p>
          <w:p w14:paraId="2AB4706B" w14:textId="77777777" w:rsidR="005D720D" w:rsidRPr="005D720D" w:rsidRDefault="00932601" w:rsidP="005D720D">
            <w:pPr>
              <w:pStyle w:val="13213"/>
            </w:pPr>
            <w:r w:rsidRPr="005D720D">
              <w:rPr>
                <w:lang w:val="kk"/>
              </w:rPr>
              <w:t>Қимылды ойындар: "Жапырақтың түсуі".</w:t>
            </w:r>
          </w:p>
          <w:p w14:paraId="674974E3" w14:textId="178144C9" w:rsidR="005D720D" w:rsidRPr="005D720D" w:rsidRDefault="00932601" w:rsidP="005D720D">
            <w:pPr>
              <w:pStyle w:val="13213"/>
            </w:pPr>
            <w:r w:rsidRPr="005D720D">
              <w:rPr>
                <w:lang w:val="kk"/>
              </w:rPr>
              <w:t>Балалардың допты екі қолмен алға айналдыру қабілетін қалыптастыру; кеңістікке бағдарлану.</w:t>
            </w:r>
          </w:p>
          <w:p w14:paraId="08161544" w14:textId="77777777" w:rsidR="005D720D" w:rsidRPr="005D720D" w:rsidRDefault="00932601" w:rsidP="005D720D">
            <w:pPr>
              <w:pStyle w:val="13213"/>
            </w:pPr>
            <w:r w:rsidRPr="005D720D">
              <w:rPr>
                <w:lang w:val="kk"/>
              </w:rPr>
              <w:t>Жеке жұмыс: допты екі қолмен, әртүрлі тәсілдермен лақтыруды үйрету.</w:t>
            </w:r>
          </w:p>
          <w:p w14:paraId="29044C74" w14:textId="77777777" w:rsidR="00E555E0" w:rsidRDefault="00932601" w:rsidP="005D720D">
            <w:pPr>
              <w:pStyle w:val="13213"/>
            </w:pPr>
            <w:r w:rsidRPr="005D720D">
              <w:rPr>
                <w:lang w:val="kk"/>
              </w:rPr>
              <w:lastRenderedPageBreak/>
              <w:t xml:space="preserve">Шығарылатын материал: спорттық құрсаулар, шарлар, шелектер. </w:t>
            </w:r>
          </w:p>
          <w:p w14:paraId="523A7B4A" w14:textId="23946A74" w:rsidR="005D720D" w:rsidRPr="005D720D" w:rsidRDefault="00932601" w:rsidP="005D720D">
            <w:pPr>
              <w:pStyle w:val="13213"/>
            </w:pPr>
            <w:r w:rsidRPr="005D720D">
              <w:rPr>
                <w:lang w:val="kk"/>
              </w:rPr>
              <w:t>(Физикалық, зерттеу, танымдық, коммуникативтік іс-әрекет)</w:t>
            </w:r>
          </w:p>
        </w:tc>
        <w:tc>
          <w:tcPr>
            <w:tcW w:w="3309" w:type="dxa"/>
            <w:hideMark/>
          </w:tcPr>
          <w:p w14:paraId="49A38068" w14:textId="5EDFFA6E" w:rsidR="004862D6" w:rsidRDefault="00932601" w:rsidP="005D720D">
            <w:pPr>
              <w:pStyle w:val="13213"/>
            </w:pPr>
            <w:r w:rsidRPr="005D720D">
              <w:rPr>
                <w:lang w:val="kk"/>
              </w:rPr>
              <w:lastRenderedPageBreak/>
              <w:t>Балабақша аумағына экскурсия</w:t>
            </w:r>
          </w:p>
          <w:p w14:paraId="28989875" w14:textId="706B3D82" w:rsidR="005D720D" w:rsidRPr="005D720D" w:rsidRDefault="00932601" w:rsidP="005D720D">
            <w:pPr>
              <w:pStyle w:val="13213"/>
            </w:pPr>
            <w:r w:rsidRPr="005D720D">
              <w:rPr>
                <w:lang w:val="kk"/>
              </w:rPr>
              <w:t>Балабақша ғимаратына назар аударыңыз, өз тобыңыздың терезелерін табыңыз, кеңістікке бағдарлануды үйрету.</w:t>
            </w:r>
          </w:p>
          <w:p w14:paraId="61C7E28E" w14:textId="2FFE5A15" w:rsidR="004862D6" w:rsidRDefault="00932601" w:rsidP="005D720D">
            <w:pPr>
              <w:pStyle w:val="13213"/>
            </w:pPr>
            <w:r w:rsidRPr="005D720D">
              <w:rPr>
                <w:lang w:val="kk"/>
              </w:rPr>
              <w:t>Еңбек іс-әрекеті: біз ағаш жапырақтарын жинаймыз.</w:t>
            </w:r>
          </w:p>
          <w:p w14:paraId="011D7A6D" w14:textId="76EAC227" w:rsidR="005D720D" w:rsidRPr="005D720D" w:rsidRDefault="00932601" w:rsidP="005D720D">
            <w:pPr>
              <w:pStyle w:val="13213"/>
            </w:pPr>
            <w:r w:rsidRPr="005D720D">
              <w:rPr>
                <w:lang w:val="kk"/>
              </w:rPr>
              <w:t>Өсімдіктерге ұқыпты қарауға тәрбиелеу.</w:t>
            </w:r>
          </w:p>
          <w:p w14:paraId="62EE6ABB" w14:textId="10D5D8CC" w:rsidR="005D720D" w:rsidRPr="005D720D" w:rsidRDefault="00932601" w:rsidP="005D720D">
            <w:pPr>
              <w:pStyle w:val="13213"/>
            </w:pPr>
            <w:r w:rsidRPr="005D720D">
              <w:rPr>
                <w:lang w:val="kk"/>
              </w:rPr>
              <w:t>"Допты домалат" қимылды ойындары.</w:t>
            </w:r>
          </w:p>
          <w:p w14:paraId="6F817E8B" w14:textId="29CC610E" w:rsidR="005D720D" w:rsidRPr="005D720D" w:rsidRDefault="00932601" w:rsidP="005D720D">
            <w:pPr>
              <w:pStyle w:val="13213"/>
            </w:pPr>
            <w:r w:rsidRPr="005D720D">
              <w:rPr>
                <w:lang w:val="kk"/>
              </w:rPr>
              <w:t>Балалардың допты екі қолмен алға айналдыру қабілетін қалыптастыру; кеңістікке бағдарлану.</w:t>
            </w:r>
          </w:p>
          <w:p w14:paraId="55E09467" w14:textId="15E17FFE" w:rsidR="005D720D" w:rsidRPr="005D720D" w:rsidRDefault="00932601" w:rsidP="005D720D">
            <w:pPr>
              <w:pStyle w:val="13213"/>
            </w:pPr>
            <w:r w:rsidRPr="005D720D">
              <w:rPr>
                <w:lang w:val="kk"/>
              </w:rPr>
              <w:t>Жеке жұмыс: допты екі қолмен, әртүрлі тәсілдермен лақтыруды үйрету.</w:t>
            </w:r>
          </w:p>
          <w:p w14:paraId="4BD2B6DD" w14:textId="77777777" w:rsidR="009633FA" w:rsidRDefault="00932601" w:rsidP="005D720D">
            <w:pPr>
              <w:pStyle w:val="13213"/>
            </w:pPr>
            <w:r w:rsidRPr="005D720D">
              <w:rPr>
                <w:lang w:val="kk"/>
              </w:rPr>
              <w:lastRenderedPageBreak/>
              <w:t xml:space="preserve">Шығарылатын материал: спорттық құрсаулар, шарлар, шелектер. </w:t>
            </w:r>
          </w:p>
          <w:p w14:paraId="23AA21A4" w14:textId="24444314" w:rsidR="005D720D" w:rsidRPr="005D720D" w:rsidRDefault="00932601" w:rsidP="005D720D">
            <w:pPr>
              <w:pStyle w:val="13213"/>
            </w:pPr>
            <w:r w:rsidRPr="005D720D">
              <w:rPr>
                <w:lang w:val="kk"/>
              </w:rPr>
              <w:t>(Физикалық, зерттеу, танымдық, коммуникативтік іс-әрекет)</w:t>
            </w:r>
          </w:p>
        </w:tc>
        <w:tc>
          <w:tcPr>
            <w:tcW w:w="3402" w:type="dxa"/>
            <w:hideMark/>
          </w:tcPr>
          <w:p w14:paraId="50D94B79" w14:textId="4088853E" w:rsidR="005D720D" w:rsidRPr="005D720D" w:rsidRDefault="00932601" w:rsidP="005D720D">
            <w:pPr>
              <w:pStyle w:val="13213"/>
            </w:pPr>
            <w:r w:rsidRPr="005D720D">
              <w:rPr>
                <w:lang w:val="kk"/>
              </w:rPr>
              <w:lastRenderedPageBreak/>
              <w:t>Ауа райының жай-күйін бақылау</w:t>
            </w:r>
          </w:p>
          <w:p w14:paraId="3B3131F5" w14:textId="5920A656" w:rsidR="005D720D" w:rsidRPr="005D720D" w:rsidRDefault="00932601" w:rsidP="005D720D">
            <w:pPr>
              <w:pStyle w:val="13213"/>
            </w:pPr>
            <w:r w:rsidRPr="005D720D">
              <w:rPr>
                <w:lang w:val="kk"/>
              </w:rPr>
              <w:t>Күзде және оның сипаттамалық белгілерімен таныстыруды жалғастыру.</w:t>
            </w:r>
          </w:p>
          <w:p w14:paraId="12EFEEB4" w14:textId="77777777" w:rsidR="004862D6" w:rsidRDefault="00932601" w:rsidP="005D720D">
            <w:pPr>
              <w:pStyle w:val="13213"/>
            </w:pPr>
            <w:r w:rsidRPr="005D720D">
              <w:rPr>
                <w:lang w:val="kk"/>
              </w:rPr>
              <w:t xml:space="preserve">Еңбек іс-әрекеті: ойынға арналған құмға су құю. </w:t>
            </w:r>
          </w:p>
          <w:p w14:paraId="6956450A" w14:textId="153E8784" w:rsidR="005D720D" w:rsidRPr="005D720D" w:rsidRDefault="00932601" w:rsidP="005D720D">
            <w:pPr>
              <w:pStyle w:val="13213"/>
            </w:pPr>
            <w:r w:rsidRPr="005D720D">
              <w:rPr>
                <w:lang w:val="kk"/>
              </w:rPr>
              <w:t>Учаскедегі тазалық пен тәртіпті сақтауға үйрету, ересектерге көмек көрсетуге шақыру;</w:t>
            </w:r>
          </w:p>
          <w:p w14:paraId="2DA383F3" w14:textId="549A07A2" w:rsidR="005D720D" w:rsidRPr="005D720D" w:rsidRDefault="00932601" w:rsidP="005D720D">
            <w:pPr>
              <w:pStyle w:val="13213"/>
            </w:pPr>
            <w:r w:rsidRPr="005D720D">
              <w:rPr>
                <w:lang w:val="kk"/>
              </w:rPr>
              <w:t>Қимылды ойындар: "Маған қарай жүгіріңіз", "Жапырақтың түсуі".</w:t>
            </w:r>
          </w:p>
          <w:p w14:paraId="7509C9A8" w14:textId="7E5843A2" w:rsidR="005D720D" w:rsidRPr="005D720D" w:rsidRDefault="00932601" w:rsidP="005D720D">
            <w:pPr>
              <w:pStyle w:val="13213"/>
            </w:pPr>
            <w:r w:rsidRPr="005D720D">
              <w:rPr>
                <w:lang w:val="kk"/>
              </w:rPr>
              <w:t>Педагогтің артынан жүгіруге үйрету, ептілікті дамыту.</w:t>
            </w:r>
          </w:p>
          <w:p w14:paraId="138A1DB5" w14:textId="4CFD62AE" w:rsidR="005D720D" w:rsidRPr="005D720D" w:rsidRDefault="00932601" w:rsidP="005D720D">
            <w:pPr>
              <w:pStyle w:val="13213"/>
            </w:pPr>
            <w:r w:rsidRPr="005D720D">
              <w:rPr>
                <w:lang w:val="kk"/>
              </w:rPr>
              <w:t>Жеке жұмыс: алға және жанына иілу жаттығулары.</w:t>
            </w:r>
          </w:p>
          <w:p w14:paraId="60C61ADE" w14:textId="77777777" w:rsidR="009633FA" w:rsidRDefault="00932601" w:rsidP="005D720D">
            <w:pPr>
              <w:pStyle w:val="13213"/>
            </w:pPr>
            <w:r w:rsidRPr="005D720D">
              <w:rPr>
                <w:lang w:val="kk"/>
              </w:rPr>
              <w:t xml:space="preserve">Шығарылатын материал: қуыршақтар, машиналар. </w:t>
            </w:r>
          </w:p>
          <w:p w14:paraId="34A25CFB" w14:textId="6937EDB5" w:rsidR="005D720D" w:rsidRPr="005D720D" w:rsidRDefault="00932601" w:rsidP="005D720D">
            <w:pPr>
              <w:pStyle w:val="13213"/>
            </w:pPr>
            <w:r w:rsidRPr="005D720D">
              <w:rPr>
                <w:lang w:val="kk"/>
              </w:rPr>
              <w:lastRenderedPageBreak/>
              <w:t>(Физикалық, зерттеу, танымдық, коммуникативтік іс-әрекет)</w:t>
            </w:r>
          </w:p>
        </w:tc>
        <w:tc>
          <w:tcPr>
            <w:tcW w:w="3260" w:type="dxa"/>
          </w:tcPr>
          <w:p w14:paraId="53D5D3D0" w14:textId="77777777" w:rsidR="005D720D" w:rsidRPr="005D720D" w:rsidRDefault="00932601" w:rsidP="005D720D">
            <w:pPr>
              <w:pStyle w:val="13213"/>
            </w:pPr>
            <w:r w:rsidRPr="005D720D">
              <w:rPr>
                <w:lang w:val="kk"/>
              </w:rPr>
              <w:lastRenderedPageBreak/>
              <w:t>Күзгі ағашты қарау</w:t>
            </w:r>
          </w:p>
          <w:p w14:paraId="4D2BA91B" w14:textId="37DAB09D" w:rsidR="005D720D" w:rsidRPr="005D720D" w:rsidRDefault="00932601" w:rsidP="005D720D">
            <w:pPr>
              <w:pStyle w:val="13213"/>
            </w:pPr>
            <w:r w:rsidRPr="005D720D">
              <w:rPr>
                <w:lang w:val="kk"/>
              </w:rPr>
              <w:t>Ағаштың негізгі бөліктері, олардың биіктігі мен қалыңдығы туралы білім қалыптастыру.</w:t>
            </w:r>
          </w:p>
          <w:p w14:paraId="32D98BAF" w14:textId="780DA630" w:rsidR="004862D6" w:rsidRDefault="00932601" w:rsidP="005D720D">
            <w:pPr>
              <w:pStyle w:val="13213"/>
            </w:pPr>
            <w:r w:rsidRPr="005D720D">
              <w:rPr>
                <w:lang w:val="kk"/>
              </w:rPr>
              <w:t>Еңбек іс-әрекеті: біз ересектерге көмектесеміз.</w:t>
            </w:r>
          </w:p>
          <w:p w14:paraId="1F0342C8" w14:textId="48ACF82C" w:rsidR="005D720D" w:rsidRPr="005D720D" w:rsidRDefault="00932601" w:rsidP="005D720D">
            <w:pPr>
              <w:pStyle w:val="13213"/>
            </w:pPr>
            <w:r w:rsidRPr="005D720D">
              <w:rPr>
                <w:lang w:val="kk"/>
              </w:rPr>
              <w:t>Ересектердің еңбегін бақылауға және көмек көрсетуге шақыру.</w:t>
            </w:r>
          </w:p>
          <w:p w14:paraId="5B25C18E" w14:textId="77777777" w:rsidR="005D720D" w:rsidRPr="005D720D" w:rsidRDefault="00932601" w:rsidP="005D720D">
            <w:pPr>
              <w:pStyle w:val="13213"/>
            </w:pPr>
            <w:r w:rsidRPr="005D720D">
              <w:rPr>
                <w:lang w:val="kk"/>
              </w:rPr>
              <w:t>Қимылды ойындар: "Допты домалату".</w:t>
            </w:r>
          </w:p>
          <w:p w14:paraId="527F48B0" w14:textId="202846F9" w:rsidR="005D720D" w:rsidRPr="005D720D" w:rsidRDefault="00932601" w:rsidP="005D720D">
            <w:pPr>
              <w:pStyle w:val="13213"/>
            </w:pPr>
            <w:r w:rsidRPr="005D720D">
              <w:rPr>
                <w:lang w:val="kk"/>
              </w:rPr>
              <w:t>Балалардың допты екі қолмен алға айналдыру қабілетін қалыптастыру; кеңістікке бағдарлану.</w:t>
            </w:r>
          </w:p>
          <w:p w14:paraId="78147B8C" w14:textId="37DF1AEB" w:rsidR="005D720D" w:rsidRPr="005D720D" w:rsidRDefault="00932601" w:rsidP="005D720D">
            <w:pPr>
              <w:pStyle w:val="13213"/>
            </w:pPr>
            <w:r w:rsidRPr="005D720D">
              <w:rPr>
                <w:lang w:val="kk"/>
              </w:rPr>
              <w:t>Жеке жұмыс: алға және жанына иілу жаттығулары.</w:t>
            </w:r>
          </w:p>
          <w:p w14:paraId="44D4B47A" w14:textId="04415C3C" w:rsidR="005D720D" w:rsidRPr="00932601" w:rsidRDefault="00932601" w:rsidP="005D720D">
            <w:pPr>
              <w:pStyle w:val="13213"/>
              <w:rPr>
                <w:lang w:val="kk"/>
              </w:rPr>
            </w:pPr>
            <w:r w:rsidRPr="005D720D">
              <w:rPr>
                <w:lang w:val="kk"/>
              </w:rPr>
              <w:t xml:space="preserve">Шығарылатын материал: спорттық құрсаулар, доптар. (Физикалық, зерттеу, </w:t>
            </w:r>
            <w:r w:rsidRPr="005D720D">
              <w:rPr>
                <w:lang w:val="kk"/>
              </w:rPr>
              <w:lastRenderedPageBreak/>
              <w:t>танымдық, коммуникативтік іс-әрекеті)</w:t>
            </w:r>
          </w:p>
        </w:tc>
      </w:tr>
      <w:tr w:rsidR="00BB46A2" w14:paraId="7F25BA1C" w14:textId="77777777" w:rsidTr="009633FA">
        <w:tc>
          <w:tcPr>
            <w:tcW w:w="2127" w:type="dxa"/>
            <w:hideMark/>
          </w:tcPr>
          <w:p w14:paraId="655D6DE0" w14:textId="77777777" w:rsidR="005D720D" w:rsidRPr="005D720D" w:rsidRDefault="00932601" w:rsidP="005D720D">
            <w:pPr>
              <w:pStyle w:val="13213"/>
            </w:pPr>
            <w:r w:rsidRPr="005D720D">
              <w:rPr>
                <w:lang w:val="kk"/>
              </w:rPr>
              <w:lastRenderedPageBreak/>
              <w:t>Серуеннен оралу</w:t>
            </w:r>
          </w:p>
        </w:tc>
        <w:tc>
          <w:tcPr>
            <w:tcW w:w="3070" w:type="dxa"/>
            <w:hideMark/>
          </w:tcPr>
          <w:p w14:paraId="72D5C58A" w14:textId="58E6F069" w:rsidR="005D720D" w:rsidRPr="005D720D" w:rsidRDefault="00932601" w:rsidP="005D720D">
            <w:pPr>
              <w:pStyle w:val="13213"/>
            </w:pPr>
            <w:r w:rsidRPr="005D720D">
              <w:rPr>
                <w:lang w:val="kk"/>
              </w:rPr>
              <w:t>Аяқ киімді мұқият қоюды үйретуді жалғастыру. Киімдерді ілгішке іліп қою</w:t>
            </w:r>
          </w:p>
          <w:p w14:paraId="0E082F9B" w14:textId="77777777" w:rsidR="005D720D" w:rsidRPr="005D720D" w:rsidRDefault="005D720D" w:rsidP="005D720D">
            <w:pPr>
              <w:pStyle w:val="13213"/>
            </w:pPr>
          </w:p>
        </w:tc>
        <w:tc>
          <w:tcPr>
            <w:tcW w:w="3309" w:type="dxa"/>
            <w:hideMark/>
          </w:tcPr>
          <w:p w14:paraId="6B16F325" w14:textId="77777777" w:rsidR="005D720D" w:rsidRPr="005D720D" w:rsidRDefault="00932601" w:rsidP="004862D6">
            <w:pPr>
              <w:pStyle w:val="200"/>
            </w:pPr>
            <w:r w:rsidRPr="005D720D">
              <w:rPr>
                <w:lang w:val="kk"/>
              </w:rPr>
              <w:t>Біз серуеннен келдік</w:t>
            </w:r>
          </w:p>
          <w:p w14:paraId="30FC932E" w14:textId="77777777" w:rsidR="004862D6" w:rsidRDefault="00932601" w:rsidP="004862D6">
            <w:pPr>
              <w:pStyle w:val="200"/>
            </w:pPr>
            <w:r w:rsidRPr="005D720D">
              <w:rPr>
                <w:lang w:val="kk"/>
              </w:rPr>
              <w:t xml:space="preserve">Көп нәрсе білдік. </w:t>
            </w:r>
          </w:p>
          <w:p w14:paraId="6A7AC83A" w14:textId="0FF89D6E" w:rsidR="005D720D" w:rsidRPr="005D720D" w:rsidRDefault="00932601" w:rsidP="004862D6">
            <w:pPr>
              <w:pStyle w:val="200"/>
            </w:pPr>
            <w:r w:rsidRPr="005D720D">
              <w:rPr>
                <w:lang w:val="kk"/>
              </w:rPr>
              <w:t>Тез шешініп,</w:t>
            </w:r>
          </w:p>
          <w:p w14:paraId="03604798" w14:textId="2EA1CB14" w:rsidR="005D720D" w:rsidRPr="005D720D" w:rsidRDefault="00932601" w:rsidP="004862D6">
            <w:pPr>
              <w:pStyle w:val="200"/>
            </w:pPr>
            <w:r w:rsidRPr="005D720D">
              <w:rPr>
                <w:lang w:val="kk"/>
              </w:rPr>
              <w:t>Бәріне күлімдейміз.</w:t>
            </w:r>
          </w:p>
        </w:tc>
        <w:tc>
          <w:tcPr>
            <w:tcW w:w="3402" w:type="dxa"/>
          </w:tcPr>
          <w:p w14:paraId="1FA742A0" w14:textId="44EF9758" w:rsidR="005D720D" w:rsidRPr="005D720D" w:rsidRDefault="00932601" w:rsidP="005D720D">
            <w:pPr>
              <w:pStyle w:val="13213"/>
            </w:pPr>
            <w:r w:rsidRPr="005D720D">
              <w:rPr>
                <w:lang w:val="kk"/>
              </w:rPr>
              <w:t>Балалардың киімін ретімен шешіндіру. Өзіндік ойын іс-әрекеті</w:t>
            </w:r>
          </w:p>
        </w:tc>
        <w:tc>
          <w:tcPr>
            <w:tcW w:w="3260" w:type="dxa"/>
            <w:hideMark/>
          </w:tcPr>
          <w:p w14:paraId="6EB3B4A3" w14:textId="341066D1" w:rsidR="005D720D" w:rsidRPr="005D720D" w:rsidRDefault="00932601" w:rsidP="005D720D">
            <w:pPr>
              <w:pStyle w:val="13213"/>
            </w:pPr>
            <w:r w:rsidRPr="005D720D">
              <w:rPr>
                <w:lang w:val="kk"/>
              </w:rPr>
              <w:t>Балалардың киімін ретімен шешіндіру. Өзіндік ойын іс-әрекеті</w:t>
            </w:r>
          </w:p>
        </w:tc>
      </w:tr>
      <w:tr w:rsidR="00BB46A2" w14:paraId="4CFFB61F" w14:textId="77777777" w:rsidTr="009633FA">
        <w:trPr>
          <w:trHeight w:val="1543"/>
        </w:trPr>
        <w:tc>
          <w:tcPr>
            <w:tcW w:w="2127" w:type="dxa"/>
            <w:hideMark/>
          </w:tcPr>
          <w:p w14:paraId="746C54F6" w14:textId="77777777" w:rsidR="005D720D" w:rsidRPr="005D720D" w:rsidRDefault="00932601" w:rsidP="005D720D">
            <w:pPr>
              <w:pStyle w:val="13213"/>
            </w:pPr>
            <w:r w:rsidRPr="005D720D">
              <w:rPr>
                <w:lang w:val="kk"/>
              </w:rPr>
              <w:t>Түскі ас</w:t>
            </w:r>
          </w:p>
        </w:tc>
        <w:tc>
          <w:tcPr>
            <w:tcW w:w="3070" w:type="dxa"/>
            <w:hideMark/>
          </w:tcPr>
          <w:p w14:paraId="71371A55" w14:textId="77777777" w:rsidR="005D720D" w:rsidRPr="005D720D" w:rsidRDefault="00932601" w:rsidP="005D720D">
            <w:pPr>
              <w:pStyle w:val="13213"/>
            </w:pPr>
            <w:r w:rsidRPr="005D720D">
              <w:rPr>
                <w:lang w:val="kk"/>
              </w:rPr>
              <w:t xml:space="preserve">Өлеңді оқу: </w:t>
            </w:r>
          </w:p>
          <w:p w14:paraId="69FA312D" w14:textId="40AA8C12" w:rsidR="005D720D" w:rsidRPr="005D720D" w:rsidRDefault="00932601" w:rsidP="004862D6">
            <w:pPr>
              <w:pStyle w:val="200"/>
            </w:pPr>
            <w:r w:rsidRPr="005D720D">
              <w:rPr>
                <w:lang w:val="kk"/>
              </w:rPr>
              <w:t>Қаз – балапан, мысық – марғау,</w:t>
            </w:r>
          </w:p>
          <w:p w14:paraId="3E3D86C1" w14:textId="7C17AF4C" w:rsidR="005D720D" w:rsidRPr="005D720D" w:rsidRDefault="00932601" w:rsidP="004862D6">
            <w:pPr>
              <w:pStyle w:val="200"/>
            </w:pPr>
            <w:r w:rsidRPr="005D720D">
              <w:rPr>
                <w:lang w:val="kk"/>
              </w:rPr>
              <w:t>Тышқан баласын түскі асқа шақырады.</w:t>
            </w:r>
          </w:p>
          <w:p w14:paraId="59677A2C" w14:textId="77777777" w:rsidR="005D720D" w:rsidRPr="005D720D" w:rsidRDefault="00932601" w:rsidP="004862D6">
            <w:pPr>
              <w:pStyle w:val="200"/>
            </w:pPr>
            <w:r w:rsidRPr="005D720D">
              <w:rPr>
                <w:lang w:val="kk"/>
              </w:rPr>
              <w:t>Үйректер де, мысықтар да тоқ,</w:t>
            </w:r>
          </w:p>
          <w:p w14:paraId="1C05A590" w14:textId="626E1BAB" w:rsidR="004862D6" w:rsidRDefault="00932601" w:rsidP="004862D6">
            <w:pPr>
              <w:pStyle w:val="200"/>
            </w:pPr>
            <w:r w:rsidRPr="005D720D">
              <w:rPr>
                <w:lang w:val="kk"/>
              </w:rPr>
              <w:t>Тышқандар да, ал сен жоқ.</w:t>
            </w:r>
          </w:p>
          <w:p w14:paraId="71C6BE93" w14:textId="36384B65" w:rsidR="005D720D" w:rsidRPr="005D720D" w:rsidRDefault="00932601" w:rsidP="005D720D">
            <w:pPr>
              <w:pStyle w:val="13213"/>
            </w:pPr>
            <w:r>
              <w:rPr>
                <w:lang w:val="kk"/>
              </w:rPr>
              <w:t>(Мәдени-гигиеналық дағдыларды қалыптастыру)</w:t>
            </w:r>
          </w:p>
        </w:tc>
        <w:tc>
          <w:tcPr>
            <w:tcW w:w="3309" w:type="dxa"/>
            <w:hideMark/>
          </w:tcPr>
          <w:p w14:paraId="196E6EC4" w14:textId="77777777" w:rsidR="004862D6" w:rsidRDefault="00932601" w:rsidP="005D720D">
            <w:pPr>
              <w:pStyle w:val="13213"/>
            </w:pPr>
            <w:r w:rsidRPr="005D720D">
              <w:rPr>
                <w:lang w:val="kk"/>
              </w:rPr>
              <w:t>Дастархан басында қарапайым мінез-құлық дағдыларын қалыптастыру: нанды үгітпеу, ауызды жауып, тамақты шайнау.</w:t>
            </w:r>
          </w:p>
          <w:p w14:paraId="708A1060" w14:textId="1D500F26" w:rsidR="005D720D" w:rsidRPr="005D720D" w:rsidRDefault="00932601" w:rsidP="005D720D">
            <w:pPr>
              <w:pStyle w:val="13213"/>
            </w:pPr>
            <w:r>
              <w:rPr>
                <w:lang w:val="kk"/>
              </w:rPr>
              <w:t>(Ас болсын! Рақмет! – Приятного аппетита! Спасибо!)</w:t>
            </w:r>
          </w:p>
        </w:tc>
        <w:tc>
          <w:tcPr>
            <w:tcW w:w="3402" w:type="dxa"/>
            <w:hideMark/>
          </w:tcPr>
          <w:p w14:paraId="7BA32031" w14:textId="77777777" w:rsidR="005D720D" w:rsidRPr="005D720D" w:rsidRDefault="00932601" w:rsidP="005D720D">
            <w:pPr>
              <w:pStyle w:val="13213"/>
            </w:pPr>
            <w:r w:rsidRPr="005D720D">
              <w:rPr>
                <w:lang w:val="kk"/>
              </w:rPr>
              <w:t xml:space="preserve">Өлеңді оқу: </w:t>
            </w:r>
          </w:p>
          <w:p w14:paraId="3C16F89A" w14:textId="77777777" w:rsidR="005D720D" w:rsidRPr="005D720D" w:rsidRDefault="00932601" w:rsidP="004862D6">
            <w:pPr>
              <w:pStyle w:val="200"/>
            </w:pPr>
            <w:r w:rsidRPr="005D720D">
              <w:rPr>
                <w:lang w:val="kk"/>
              </w:rPr>
              <w:t>Су бірде лепірді,</w:t>
            </w:r>
          </w:p>
          <w:p w14:paraId="584C0F13" w14:textId="1EF714F1" w:rsidR="005D720D" w:rsidRPr="005D720D" w:rsidRDefault="00932601" w:rsidP="004862D6">
            <w:pPr>
              <w:pStyle w:val="200"/>
            </w:pPr>
            <w:r w:rsidRPr="005D720D">
              <w:rPr>
                <w:lang w:val="kk"/>
              </w:rPr>
              <w:t>– Бар ма екен шын мықты?</w:t>
            </w:r>
          </w:p>
          <w:p w14:paraId="78EB31A7" w14:textId="77777777" w:rsidR="005D720D" w:rsidRPr="005D720D" w:rsidRDefault="00932601" w:rsidP="004862D6">
            <w:pPr>
              <w:pStyle w:val="200"/>
            </w:pPr>
            <w:r w:rsidRPr="005D720D">
              <w:rPr>
                <w:lang w:val="kk"/>
              </w:rPr>
              <w:t>Су бірде лепірді,</w:t>
            </w:r>
          </w:p>
          <w:p w14:paraId="71DCC721" w14:textId="77777777" w:rsidR="005D720D" w:rsidRPr="005D720D" w:rsidRDefault="00932601" w:rsidP="004862D6">
            <w:pPr>
              <w:pStyle w:val="200"/>
            </w:pPr>
            <w:r w:rsidRPr="005D720D">
              <w:rPr>
                <w:lang w:val="kk"/>
              </w:rPr>
              <w:t>Мына мен секілді?</w:t>
            </w:r>
          </w:p>
          <w:p w14:paraId="3DD039BF" w14:textId="77777777" w:rsidR="005D720D" w:rsidRPr="005D720D" w:rsidRDefault="00932601" w:rsidP="004862D6">
            <w:pPr>
              <w:pStyle w:val="200"/>
            </w:pPr>
            <w:r w:rsidRPr="005D720D">
              <w:rPr>
                <w:lang w:val="kk"/>
              </w:rPr>
              <w:t>Катя жуынады,</w:t>
            </w:r>
          </w:p>
          <w:p w14:paraId="1028F26B" w14:textId="77777777" w:rsidR="004862D6" w:rsidRDefault="00932601" w:rsidP="004862D6">
            <w:pPr>
              <w:pStyle w:val="200"/>
            </w:pPr>
            <w:r w:rsidRPr="005D720D">
              <w:rPr>
                <w:lang w:val="kk"/>
              </w:rPr>
              <w:t xml:space="preserve">Күн күлімдейді! </w:t>
            </w:r>
          </w:p>
          <w:p w14:paraId="7844187E" w14:textId="7A333B6E" w:rsidR="005D720D" w:rsidRPr="005D720D" w:rsidRDefault="00932601" w:rsidP="004862D6">
            <w:pPr>
              <w:pStyle w:val="13213"/>
            </w:pPr>
            <w:r>
              <w:rPr>
                <w:lang w:val="kk"/>
              </w:rPr>
              <w:t>(Мәдени-гигиеналық дағдыларды қалыптастыру)</w:t>
            </w:r>
          </w:p>
        </w:tc>
        <w:tc>
          <w:tcPr>
            <w:tcW w:w="3260" w:type="dxa"/>
          </w:tcPr>
          <w:p w14:paraId="3120450F" w14:textId="77777777" w:rsidR="004862D6" w:rsidRDefault="00932601" w:rsidP="005D720D">
            <w:pPr>
              <w:pStyle w:val="13213"/>
            </w:pPr>
            <w:r w:rsidRPr="005D720D">
              <w:rPr>
                <w:lang w:val="kk"/>
              </w:rPr>
              <w:t>Дастархан басында қарапайым мінез-құлық дағдыларын қалыптастыру: нанды үгітпеу, ауызды жауып, тамақты шайнау.</w:t>
            </w:r>
          </w:p>
          <w:p w14:paraId="676C9E3F" w14:textId="00FC4750" w:rsidR="005D720D" w:rsidRPr="005D720D" w:rsidRDefault="00932601" w:rsidP="005D720D">
            <w:pPr>
              <w:pStyle w:val="13213"/>
            </w:pPr>
            <w:r>
              <w:rPr>
                <w:lang w:val="kk"/>
              </w:rPr>
              <w:t>(Ас болсын! Рақмет! – Приятного аппетита! Спасибо!)</w:t>
            </w:r>
          </w:p>
        </w:tc>
      </w:tr>
      <w:tr w:rsidR="00BB46A2" w14:paraId="33A8D82E" w14:textId="77777777" w:rsidTr="009633FA">
        <w:tc>
          <w:tcPr>
            <w:tcW w:w="2127" w:type="dxa"/>
            <w:hideMark/>
          </w:tcPr>
          <w:p w14:paraId="10A3690B" w14:textId="77777777" w:rsidR="005D720D" w:rsidRPr="005D720D" w:rsidRDefault="00932601" w:rsidP="005D720D">
            <w:pPr>
              <w:pStyle w:val="13213"/>
            </w:pPr>
            <w:r w:rsidRPr="005D720D">
              <w:rPr>
                <w:lang w:val="kk"/>
              </w:rPr>
              <w:t>Түскі ұйқы</w:t>
            </w:r>
          </w:p>
        </w:tc>
        <w:tc>
          <w:tcPr>
            <w:tcW w:w="3070" w:type="dxa"/>
            <w:hideMark/>
          </w:tcPr>
          <w:p w14:paraId="6B434BB9" w14:textId="77777777" w:rsidR="005D720D" w:rsidRPr="005D720D" w:rsidRDefault="00932601" w:rsidP="005D720D">
            <w:pPr>
              <w:pStyle w:val="13213"/>
            </w:pPr>
            <w:r w:rsidRPr="005D720D">
              <w:rPr>
                <w:lang w:val="kk"/>
              </w:rPr>
              <w:t>"Көңіл толқыны" күйі Секен Тұрысбек</w:t>
            </w:r>
          </w:p>
          <w:p w14:paraId="0FBCE3E2" w14:textId="3159ECAF" w:rsidR="005D720D" w:rsidRPr="00932601" w:rsidRDefault="00932601" w:rsidP="005D720D">
            <w:pPr>
              <w:pStyle w:val="13213"/>
              <w:rPr>
                <w:lang w:val="kk"/>
              </w:rPr>
            </w:pPr>
            <w:r w:rsidRPr="005D720D">
              <w:rPr>
                <w:lang w:val="kk"/>
              </w:rPr>
              <w:t>Балалардың музыка тыңдауға деген қызығушылығын қалыптастыру. Ұйқыға арналған тыныш әуенді тыңдау</w:t>
            </w:r>
          </w:p>
        </w:tc>
        <w:tc>
          <w:tcPr>
            <w:tcW w:w="3309" w:type="dxa"/>
            <w:hideMark/>
          </w:tcPr>
          <w:p w14:paraId="5C7F0953" w14:textId="77777777" w:rsidR="005D720D" w:rsidRPr="00932601" w:rsidRDefault="00932601" w:rsidP="005D720D">
            <w:pPr>
              <w:pStyle w:val="13213"/>
              <w:rPr>
                <w:lang w:val="kk"/>
              </w:rPr>
            </w:pPr>
            <w:r w:rsidRPr="005D720D">
              <w:rPr>
                <w:lang w:val="kk"/>
              </w:rPr>
              <w:t>"Көңіл толқыны" күйі Секен Тұрысбек</w:t>
            </w:r>
          </w:p>
          <w:p w14:paraId="1095A626" w14:textId="544819D5" w:rsidR="005D720D" w:rsidRPr="00932601" w:rsidRDefault="00932601" w:rsidP="005D720D">
            <w:pPr>
              <w:pStyle w:val="13213"/>
              <w:rPr>
                <w:lang w:val="kk"/>
              </w:rPr>
            </w:pPr>
            <w:r w:rsidRPr="005D720D">
              <w:rPr>
                <w:lang w:val="kk"/>
              </w:rPr>
              <w:t xml:space="preserve">Балалардың музыка тыңдауға деген қызығушылығын қалыптастыру. </w:t>
            </w:r>
          </w:p>
          <w:p w14:paraId="5813AFFC" w14:textId="7ACBF4A0" w:rsidR="005D720D" w:rsidRPr="005D720D" w:rsidRDefault="00932601" w:rsidP="005D720D">
            <w:pPr>
              <w:pStyle w:val="13213"/>
            </w:pPr>
            <w:r w:rsidRPr="005D720D">
              <w:rPr>
                <w:lang w:val="kk"/>
              </w:rPr>
              <w:t xml:space="preserve">Көркем әдебиетті оқу </w:t>
            </w:r>
          </w:p>
        </w:tc>
        <w:tc>
          <w:tcPr>
            <w:tcW w:w="3402" w:type="dxa"/>
            <w:hideMark/>
          </w:tcPr>
          <w:p w14:paraId="06532886" w14:textId="77777777" w:rsidR="005D720D" w:rsidRPr="005D720D" w:rsidRDefault="00932601" w:rsidP="005D720D">
            <w:pPr>
              <w:pStyle w:val="13213"/>
            </w:pPr>
            <w:r w:rsidRPr="005D720D">
              <w:rPr>
                <w:lang w:val="kk"/>
              </w:rPr>
              <w:t>"Көңіл толқыны" күйі Секен Тұрысбек</w:t>
            </w:r>
          </w:p>
          <w:p w14:paraId="7D74A478" w14:textId="0685ABD0" w:rsidR="004201B2" w:rsidRDefault="00932601" w:rsidP="005D720D">
            <w:pPr>
              <w:pStyle w:val="13213"/>
            </w:pPr>
            <w:r w:rsidRPr="005D720D">
              <w:rPr>
                <w:lang w:val="kk"/>
              </w:rPr>
              <w:t xml:space="preserve">Балалардың музыка тыңдауға деген қызығушылығын қалыптастыру. </w:t>
            </w:r>
          </w:p>
          <w:p w14:paraId="3F464537" w14:textId="7ED683A7" w:rsidR="005D720D" w:rsidRPr="005D720D" w:rsidRDefault="00932601" w:rsidP="005D720D">
            <w:pPr>
              <w:pStyle w:val="13213"/>
            </w:pPr>
            <w:r w:rsidRPr="005D720D">
              <w:rPr>
                <w:lang w:val="kk"/>
              </w:rPr>
              <w:t>Міне бесікте жатыр</w:t>
            </w:r>
          </w:p>
          <w:p w14:paraId="05DA3317" w14:textId="77777777" w:rsidR="005D720D" w:rsidRPr="005D720D" w:rsidRDefault="00932601" w:rsidP="004862D6">
            <w:pPr>
              <w:pStyle w:val="200"/>
            </w:pPr>
            <w:r w:rsidRPr="005D720D">
              <w:rPr>
                <w:lang w:val="kk"/>
              </w:rPr>
              <w:t>Тәп-тәтті балапан.</w:t>
            </w:r>
          </w:p>
          <w:p w14:paraId="1EE6A03F" w14:textId="77777777" w:rsidR="005D720D" w:rsidRPr="005D720D" w:rsidRDefault="00932601" w:rsidP="004862D6">
            <w:pPr>
              <w:pStyle w:val="200"/>
            </w:pPr>
            <w:r w:rsidRPr="005D720D">
              <w:rPr>
                <w:lang w:val="kk"/>
              </w:rPr>
              <w:t>Бұл кімнің аяғы –</w:t>
            </w:r>
          </w:p>
          <w:p w14:paraId="109E4EC8" w14:textId="77777777" w:rsidR="005D720D" w:rsidRPr="005D720D" w:rsidRDefault="00932601" w:rsidP="004862D6">
            <w:pPr>
              <w:pStyle w:val="200"/>
            </w:pPr>
            <w:r w:rsidRPr="005D720D">
              <w:rPr>
                <w:lang w:val="kk"/>
              </w:rPr>
              <w:t>Жұмсақ және тәтті?</w:t>
            </w:r>
          </w:p>
          <w:p w14:paraId="2441037C" w14:textId="77777777" w:rsidR="005D720D" w:rsidRPr="005D720D" w:rsidRDefault="00932601" w:rsidP="004862D6">
            <w:pPr>
              <w:pStyle w:val="200"/>
            </w:pPr>
            <w:r w:rsidRPr="005D720D">
              <w:rPr>
                <w:lang w:val="kk"/>
              </w:rPr>
              <w:t>Балапандар келеді,</w:t>
            </w:r>
          </w:p>
          <w:p w14:paraId="6D2F61B1" w14:textId="5DD7F37F" w:rsidR="005D720D" w:rsidRPr="005D720D" w:rsidRDefault="00932601" w:rsidP="004862D6">
            <w:pPr>
              <w:pStyle w:val="200"/>
            </w:pPr>
            <w:r>
              <w:rPr>
                <w:lang w:val="kk"/>
              </w:rPr>
              <w:t>Табанын тістейді.</w:t>
            </w:r>
          </w:p>
          <w:p w14:paraId="4DC3C59A" w14:textId="77777777" w:rsidR="005D720D" w:rsidRPr="005D720D" w:rsidRDefault="00932601" w:rsidP="004862D6">
            <w:pPr>
              <w:pStyle w:val="200"/>
            </w:pPr>
            <w:r w:rsidRPr="005D720D">
              <w:rPr>
                <w:lang w:val="kk"/>
              </w:rPr>
              <w:t>Тез жасыр, сақ бол,</w:t>
            </w:r>
          </w:p>
          <w:p w14:paraId="6A8079FD" w14:textId="147E546C" w:rsidR="005D720D" w:rsidRPr="005D720D" w:rsidRDefault="00932601" w:rsidP="004862D6">
            <w:pPr>
              <w:pStyle w:val="13213"/>
            </w:pPr>
            <w:r>
              <w:rPr>
                <w:lang w:val="kk"/>
              </w:rPr>
              <w:lastRenderedPageBreak/>
              <w:t>Көрпе жабу! (Мәдени-гигиеналық дағдыларды қалыптастыру)</w:t>
            </w:r>
          </w:p>
        </w:tc>
        <w:tc>
          <w:tcPr>
            <w:tcW w:w="3260" w:type="dxa"/>
            <w:hideMark/>
          </w:tcPr>
          <w:p w14:paraId="6653B08C" w14:textId="22DE2FEC" w:rsidR="005D720D" w:rsidRPr="005D720D" w:rsidRDefault="00932601" w:rsidP="004862D6">
            <w:pPr>
              <w:pStyle w:val="13213"/>
            </w:pPr>
            <w:r>
              <w:rPr>
                <w:lang w:val="kk"/>
              </w:rPr>
              <w:lastRenderedPageBreak/>
              <w:t>"Көңіл толқыны" күйі Секен Тұрысбек Балалардың музыка тыңдауға деген қызығушылығын қалыптастыру ұйқыға арналған тыныш әуенді тыңдау</w:t>
            </w:r>
          </w:p>
        </w:tc>
      </w:tr>
      <w:tr w:rsidR="00BB46A2" w14:paraId="1A0FF3C7" w14:textId="77777777" w:rsidTr="009633FA">
        <w:tc>
          <w:tcPr>
            <w:tcW w:w="2127" w:type="dxa"/>
            <w:hideMark/>
          </w:tcPr>
          <w:p w14:paraId="3E9FAFFD" w14:textId="558C7591" w:rsidR="005D720D" w:rsidRPr="005D720D" w:rsidRDefault="00932601" w:rsidP="005D720D">
            <w:pPr>
              <w:pStyle w:val="13213"/>
            </w:pPr>
            <w:r w:rsidRPr="005D720D">
              <w:rPr>
                <w:lang w:val="kk"/>
              </w:rPr>
              <w:t>Біртіндеп ұйқыдан ояту</w:t>
            </w:r>
          </w:p>
        </w:tc>
        <w:tc>
          <w:tcPr>
            <w:tcW w:w="3070" w:type="dxa"/>
            <w:hideMark/>
          </w:tcPr>
          <w:p w14:paraId="058FF047" w14:textId="77777777" w:rsidR="004862D6" w:rsidRDefault="00932601" w:rsidP="005D720D">
            <w:pPr>
              <w:pStyle w:val="13213"/>
            </w:pPr>
            <w:r w:rsidRPr="005D720D">
              <w:rPr>
                <w:lang w:val="kk"/>
              </w:rPr>
              <w:t xml:space="preserve">Ойын жаттығуы </w:t>
            </w:r>
          </w:p>
          <w:p w14:paraId="19760D59" w14:textId="77777777" w:rsidR="004862D6" w:rsidRDefault="00932601" w:rsidP="004862D6">
            <w:pPr>
              <w:pStyle w:val="200"/>
            </w:pPr>
            <w:r w:rsidRPr="005D720D">
              <w:rPr>
                <w:lang w:val="kk"/>
              </w:rPr>
              <w:t xml:space="preserve">Су бірде лепірді, </w:t>
            </w:r>
          </w:p>
          <w:p w14:paraId="48ADAF67" w14:textId="1F986877" w:rsidR="004862D6" w:rsidRDefault="00932601" w:rsidP="004862D6">
            <w:pPr>
              <w:pStyle w:val="200"/>
            </w:pPr>
            <w:r w:rsidRPr="005D720D">
              <w:rPr>
                <w:lang w:val="kk"/>
              </w:rPr>
              <w:t>– Бар ма екен шын мықты?</w:t>
            </w:r>
          </w:p>
          <w:p w14:paraId="01E5333D" w14:textId="77777777" w:rsidR="004862D6" w:rsidRDefault="00932601" w:rsidP="004862D6">
            <w:pPr>
              <w:pStyle w:val="200"/>
            </w:pPr>
            <w:r w:rsidRPr="005D720D">
              <w:rPr>
                <w:lang w:val="kk"/>
              </w:rPr>
              <w:t>Су бірде лепірді, </w:t>
            </w:r>
          </w:p>
          <w:p w14:paraId="72E4D600" w14:textId="0834D5B8" w:rsidR="004862D6" w:rsidRDefault="00932601" w:rsidP="004862D6">
            <w:pPr>
              <w:pStyle w:val="200"/>
            </w:pPr>
            <w:r w:rsidRPr="005D720D">
              <w:rPr>
                <w:lang w:val="kk"/>
              </w:rPr>
              <w:t xml:space="preserve">Мына мен секілді? </w:t>
            </w:r>
          </w:p>
          <w:p w14:paraId="277E85A5" w14:textId="6DF795EF" w:rsidR="005D720D" w:rsidRPr="005D720D" w:rsidRDefault="00932601" w:rsidP="004862D6">
            <w:pPr>
              <w:pStyle w:val="200"/>
            </w:pPr>
            <w:r w:rsidRPr="005D720D">
              <w:rPr>
                <w:lang w:val="kk"/>
              </w:rPr>
              <w:t>Ваня жуынады, күн күлімдейді!</w:t>
            </w:r>
          </w:p>
          <w:p w14:paraId="3BD9E049" w14:textId="1E340F7A" w:rsidR="005D720D" w:rsidRPr="005D720D" w:rsidRDefault="00932601" w:rsidP="005D720D">
            <w:pPr>
              <w:pStyle w:val="13213"/>
            </w:pPr>
            <w:r>
              <w:rPr>
                <w:lang w:val="kk"/>
              </w:rPr>
              <w:t>(Мәдени-гигиеналық дағдыларды қалыптастыру)</w:t>
            </w:r>
          </w:p>
        </w:tc>
        <w:tc>
          <w:tcPr>
            <w:tcW w:w="3309" w:type="dxa"/>
            <w:hideMark/>
          </w:tcPr>
          <w:p w14:paraId="307E2617" w14:textId="642D118D" w:rsidR="005D720D" w:rsidRPr="005D720D" w:rsidRDefault="00932601" w:rsidP="005D720D">
            <w:pPr>
              <w:pStyle w:val="13213"/>
            </w:pPr>
            <w:r w:rsidRPr="005D720D">
              <w:rPr>
                <w:lang w:val="kk"/>
              </w:rPr>
              <w:t>Ұйқыдан оянуға біртіндеп көшуге ықпал ету, денсаулықты нығайту, суық тиюдің алдын алу. (Мәдени-гигиеналық дағдыларды қалыптастыру)</w:t>
            </w:r>
          </w:p>
        </w:tc>
        <w:tc>
          <w:tcPr>
            <w:tcW w:w="3402" w:type="dxa"/>
            <w:hideMark/>
          </w:tcPr>
          <w:p w14:paraId="72880476" w14:textId="46D26345" w:rsidR="005D720D" w:rsidRPr="005D720D" w:rsidRDefault="00932601" w:rsidP="005D720D">
            <w:pPr>
              <w:pStyle w:val="13213"/>
            </w:pPr>
            <w:r w:rsidRPr="005D720D">
              <w:rPr>
                <w:lang w:val="kk"/>
              </w:rPr>
              <w:t>Ұйқыдан оянуға біртіндеп көшуге ықпал ету, денсаулықты нығайту, суық тиюдің алдын алу. (Мәдени-гигиеналық дағдыларды қалыптастыру)</w:t>
            </w:r>
          </w:p>
        </w:tc>
        <w:tc>
          <w:tcPr>
            <w:tcW w:w="3260" w:type="dxa"/>
            <w:hideMark/>
          </w:tcPr>
          <w:p w14:paraId="542D1724" w14:textId="77777777" w:rsidR="004862D6" w:rsidRDefault="00932601" w:rsidP="005D720D">
            <w:pPr>
              <w:pStyle w:val="13213"/>
            </w:pPr>
            <w:r w:rsidRPr="005D720D">
              <w:rPr>
                <w:lang w:val="kk"/>
              </w:rPr>
              <w:t xml:space="preserve">Ойын жаттығуы </w:t>
            </w:r>
          </w:p>
          <w:p w14:paraId="1BE386AF" w14:textId="77777777" w:rsidR="004862D6" w:rsidRDefault="00932601" w:rsidP="004862D6">
            <w:pPr>
              <w:pStyle w:val="200"/>
            </w:pPr>
            <w:r w:rsidRPr="005D720D">
              <w:rPr>
                <w:lang w:val="kk"/>
              </w:rPr>
              <w:t xml:space="preserve">Су бірде лепірді, </w:t>
            </w:r>
          </w:p>
          <w:p w14:paraId="02B29B5B" w14:textId="13CDDCC7" w:rsidR="004862D6" w:rsidRDefault="00932601" w:rsidP="004862D6">
            <w:pPr>
              <w:pStyle w:val="200"/>
            </w:pPr>
            <w:r w:rsidRPr="005D720D">
              <w:rPr>
                <w:lang w:val="kk"/>
              </w:rPr>
              <w:t>– Бар ма екен шын мықты?</w:t>
            </w:r>
          </w:p>
          <w:p w14:paraId="18FE92E1" w14:textId="77777777" w:rsidR="004862D6" w:rsidRDefault="00932601" w:rsidP="004862D6">
            <w:pPr>
              <w:pStyle w:val="200"/>
            </w:pPr>
            <w:r w:rsidRPr="005D720D">
              <w:rPr>
                <w:lang w:val="kk"/>
              </w:rPr>
              <w:t>Су бірде лепірді, </w:t>
            </w:r>
          </w:p>
          <w:p w14:paraId="79558AA5" w14:textId="77777777" w:rsidR="004862D6" w:rsidRDefault="00932601" w:rsidP="004862D6">
            <w:pPr>
              <w:pStyle w:val="200"/>
            </w:pPr>
            <w:r w:rsidRPr="005D720D">
              <w:rPr>
                <w:lang w:val="kk"/>
              </w:rPr>
              <w:t xml:space="preserve">Мына мен секілді? </w:t>
            </w:r>
          </w:p>
          <w:p w14:paraId="61B4C2AB" w14:textId="77777777" w:rsidR="004862D6" w:rsidRPr="004862D6" w:rsidRDefault="00932601" w:rsidP="004862D6">
            <w:pPr>
              <w:pStyle w:val="200"/>
            </w:pPr>
            <w:r w:rsidRPr="005D720D">
              <w:rPr>
                <w:lang w:val="kk"/>
              </w:rPr>
              <w:t>Ваня жуынады, күн күлімдейді!</w:t>
            </w:r>
          </w:p>
          <w:p w14:paraId="579213D7" w14:textId="4A1E8BA8" w:rsidR="005D720D" w:rsidRPr="005D720D" w:rsidRDefault="00932601" w:rsidP="005D720D">
            <w:pPr>
              <w:pStyle w:val="13213"/>
            </w:pPr>
            <w:r>
              <w:rPr>
                <w:lang w:val="kk"/>
              </w:rPr>
              <w:t>(Мәдени-гигиеналық дағдыларды қалыптастыру)</w:t>
            </w:r>
          </w:p>
        </w:tc>
      </w:tr>
      <w:tr w:rsidR="00BB46A2" w14:paraId="0C00F172" w14:textId="77777777" w:rsidTr="009633FA">
        <w:trPr>
          <w:trHeight w:val="281"/>
        </w:trPr>
        <w:tc>
          <w:tcPr>
            <w:tcW w:w="2127" w:type="dxa"/>
            <w:hideMark/>
          </w:tcPr>
          <w:p w14:paraId="54BD226D" w14:textId="77777777" w:rsidR="005D720D" w:rsidRPr="005D720D" w:rsidRDefault="00932601" w:rsidP="005D720D">
            <w:pPr>
              <w:pStyle w:val="13213"/>
            </w:pPr>
            <w:r w:rsidRPr="005D720D">
              <w:rPr>
                <w:lang w:val="kk"/>
              </w:rPr>
              <w:t>Бесін ас</w:t>
            </w:r>
          </w:p>
        </w:tc>
        <w:tc>
          <w:tcPr>
            <w:tcW w:w="3070" w:type="dxa"/>
            <w:hideMark/>
          </w:tcPr>
          <w:p w14:paraId="1675F3F9" w14:textId="77777777" w:rsidR="004862D6" w:rsidRPr="00932601" w:rsidRDefault="00932601" w:rsidP="004862D6">
            <w:pPr>
              <w:pStyle w:val="200"/>
              <w:rPr>
                <w:lang w:val="kk"/>
              </w:rPr>
            </w:pPr>
            <w:r w:rsidRPr="005D720D">
              <w:rPr>
                <w:lang w:val="kk"/>
              </w:rPr>
              <w:t>Бесін асын ішейік! Қане, бері келіңдер. Міне, біздің үстелімізде сүзбе суфле! Оған құлпынай тосабы бар!</w:t>
            </w:r>
          </w:p>
          <w:p w14:paraId="5BE31CA6" w14:textId="461D556C" w:rsidR="005D720D" w:rsidRPr="00932601" w:rsidRDefault="00932601" w:rsidP="004862D6">
            <w:pPr>
              <w:pStyle w:val="200"/>
              <w:rPr>
                <w:lang w:val="kk"/>
              </w:rPr>
            </w:pPr>
            <w:r w:rsidRPr="005D720D">
              <w:rPr>
                <w:lang w:val="kk"/>
              </w:rPr>
              <w:t>(Ол бәріне ұнайды!) Сүт қосылған какао, ең соңынан ішу үшін!</w:t>
            </w:r>
          </w:p>
          <w:p w14:paraId="32CEECF7" w14:textId="6708A99D" w:rsidR="005D720D" w:rsidRPr="005D720D" w:rsidRDefault="00932601" w:rsidP="005D720D">
            <w:pPr>
              <w:pStyle w:val="13213"/>
            </w:pPr>
            <w:r>
              <w:rPr>
                <w:lang w:val="kk"/>
              </w:rPr>
              <w:t>(Ас болсын! Рақмет! – Приятного аппетита! Спасибо!)</w:t>
            </w:r>
          </w:p>
        </w:tc>
        <w:tc>
          <w:tcPr>
            <w:tcW w:w="3309" w:type="dxa"/>
            <w:hideMark/>
          </w:tcPr>
          <w:p w14:paraId="47657F58" w14:textId="77777777" w:rsidR="005D720D" w:rsidRPr="005D720D" w:rsidRDefault="00932601" w:rsidP="005D720D">
            <w:pPr>
              <w:pStyle w:val="13213"/>
            </w:pPr>
            <w:r w:rsidRPr="005D720D">
              <w:rPr>
                <w:lang w:val="kk"/>
              </w:rPr>
              <w:t>Дастархан басында қарапайым мінез-құлық дағдыларын қалыптастыру: нанды ұсақтамаңыз, тамақты аузыңызбен шайнаңыз, аузы толы күйде сөйлеспеу.</w:t>
            </w:r>
          </w:p>
          <w:p w14:paraId="1BD334FA" w14:textId="5B2E005E" w:rsidR="005D720D" w:rsidRPr="005D720D" w:rsidRDefault="00932601" w:rsidP="005D720D">
            <w:pPr>
              <w:pStyle w:val="13213"/>
            </w:pPr>
            <w:r>
              <w:rPr>
                <w:lang w:val="kk"/>
              </w:rPr>
              <w:t>(Ас болсын! Рақмет! – Приятного аппетита! Спасибо!)</w:t>
            </w:r>
          </w:p>
        </w:tc>
        <w:tc>
          <w:tcPr>
            <w:tcW w:w="3402" w:type="dxa"/>
            <w:hideMark/>
          </w:tcPr>
          <w:p w14:paraId="10A424C7" w14:textId="77777777" w:rsidR="005D720D" w:rsidRPr="005D720D" w:rsidRDefault="00932601" w:rsidP="005D720D">
            <w:pPr>
              <w:pStyle w:val="13213"/>
            </w:pPr>
            <w:r w:rsidRPr="005D720D">
              <w:rPr>
                <w:lang w:val="kk"/>
              </w:rPr>
              <w:t>Балалардың назарын тамаққа аудару, мәдени тамақтануға баулу</w:t>
            </w:r>
          </w:p>
          <w:p w14:paraId="0423A47D" w14:textId="03736D7B" w:rsidR="005D720D" w:rsidRPr="005D720D" w:rsidRDefault="00932601" w:rsidP="005D720D">
            <w:pPr>
              <w:pStyle w:val="13213"/>
            </w:pPr>
            <w:r>
              <w:rPr>
                <w:lang w:val="kk"/>
              </w:rPr>
              <w:t>(Ас болсын! Рақмет! – Приятного аппетита! Спасибо!)</w:t>
            </w:r>
          </w:p>
        </w:tc>
        <w:tc>
          <w:tcPr>
            <w:tcW w:w="3260" w:type="dxa"/>
            <w:hideMark/>
          </w:tcPr>
          <w:p w14:paraId="6669F9BE" w14:textId="77777777" w:rsidR="005D720D" w:rsidRPr="005D720D" w:rsidRDefault="00932601" w:rsidP="005D720D">
            <w:pPr>
              <w:pStyle w:val="13213"/>
            </w:pPr>
            <w:r w:rsidRPr="005D720D">
              <w:rPr>
                <w:lang w:val="kk"/>
              </w:rPr>
              <w:t>Дастархан басында қарапайым мінез-құлық дағдыларын қалыптастыру: нанды ұсақтамаңыз, тамақты аузыңызбен шайнаңыз, аузы толы күйде сөйлеспеу.</w:t>
            </w:r>
          </w:p>
          <w:p w14:paraId="0A9EDFEB" w14:textId="5196C773" w:rsidR="005D720D" w:rsidRPr="005D720D" w:rsidRDefault="00932601" w:rsidP="005D720D">
            <w:pPr>
              <w:pStyle w:val="13213"/>
            </w:pPr>
            <w:r>
              <w:rPr>
                <w:lang w:val="kk"/>
              </w:rPr>
              <w:t xml:space="preserve"> (Ас болсын! Рақмет! – Приятного аппетита! Спасибо!)</w:t>
            </w:r>
          </w:p>
        </w:tc>
      </w:tr>
      <w:tr w:rsidR="00BB46A2" w14:paraId="41D6DDF1" w14:textId="77777777" w:rsidTr="009633FA">
        <w:tc>
          <w:tcPr>
            <w:tcW w:w="2127" w:type="dxa"/>
            <w:hideMark/>
          </w:tcPr>
          <w:p w14:paraId="51435C01" w14:textId="77777777" w:rsidR="005D720D" w:rsidRPr="005D720D" w:rsidRDefault="00932601" w:rsidP="005D720D">
            <w:pPr>
              <w:pStyle w:val="13213"/>
            </w:pPr>
            <w:r w:rsidRPr="005D720D">
              <w:rPr>
                <w:lang w:val="kk"/>
              </w:rPr>
              <w:t>Балалардың өзіндік іс-әрекеті</w:t>
            </w:r>
          </w:p>
          <w:p w14:paraId="202D7293" w14:textId="77777777" w:rsidR="005D720D" w:rsidRPr="005D720D" w:rsidRDefault="005D720D" w:rsidP="005D720D">
            <w:pPr>
              <w:pStyle w:val="13213"/>
            </w:pPr>
          </w:p>
        </w:tc>
        <w:tc>
          <w:tcPr>
            <w:tcW w:w="3070" w:type="dxa"/>
            <w:hideMark/>
          </w:tcPr>
          <w:p w14:paraId="6367A582" w14:textId="78C9F6C7" w:rsidR="004862D6" w:rsidRDefault="00932601" w:rsidP="005D720D">
            <w:pPr>
              <w:pStyle w:val="13213"/>
            </w:pPr>
            <w:r w:rsidRPr="005D720D">
              <w:rPr>
                <w:lang w:val="kk"/>
              </w:rPr>
              <w:t>"Біртұтас тәрбие" "Жасыл дәріханаға саяхат" экологиялық жолы.</w:t>
            </w:r>
          </w:p>
          <w:p w14:paraId="770D34EA" w14:textId="77777777" w:rsidR="00681E4F" w:rsidRDefault="00932601" w:rsidP="005D720D">
            <w:pPr>
              <w:pStyle w:val="13213"/>
            </w:pPr>
            <w:r w:rsidRPr="005D720D">
              <w:rPr>
                <w:lang w:val="kk"/>
              </w:rPr>
              <w:t xml:space="preserve">Балаларды дәрілік шөптермен таныстыру: түймедақ, қырмызыгүл, жолжелкен. </w:t>
            </w:r>
          </w:p>
          <w:p w14:paraId="1FFE8AF5" w14:textId="77777777" w:rsidR="00681E4F" w:rsidRDefault="00932601" w:rsidP="005D720D">
            <w:pPr>
              <w:pStyle w:val="13213"/>
            </w:pPr>
            <w:r w:rsidRPr="005D720D">
              <w:rPr>
                <w:lang w:val="kk"/>
              </w:rPr>
              <w:t xml:space="preserve">Балалар осы өсімдіктердің сипаттамасымен танысады, олардың бөліктері мен </w:t>
            </w:r>
            <w:r w:rsidRPr="005D720D">
              <w:rPr>
                <w:lang w:val="kk"/>
              </w:rPr>
              <w:lastRenderedPageBreak/>
              <w:t xml:space="preserve">тұқымдарын сенсорлық тексеруден өткізеді. </w:t>
            </w:r>
          </w:p>
          <w:p w14:paraId="2B5B1058" w14:textId="2E5FC8B5" w:rsidR="005D720D" w:rsidRPr="005D720D" w:rsidRDefault="00932601" w:rsidP="005D720D">
            <w:pPr>
              <w:pStyle w:val="13213"/>
            </w:pPr>
            <w:r>
              <w:rPr>
                <w:lang w:val="kk"/>
              </w:rPr>
              <w:t>(Коммуникативтік, танымдық-зерттеу, шығармашылық іс-әрекет)</w:t>
            </w:r>
          </w:p>
          <w:p w14:paraId="26490452" w14:textId="77777777" w:rsidR="00681E4F" w:rsidRDefault="00932601" w:rsidP="005D720D">
            <w:pPr>
              <w:pStyle w:val="13213"/>
            </w:pPr>
            <w:r w:rsidRPr="005D720D">
              <w:rPr>
                <w:lang w:val="kk"/>
              </w:rPr>
              <w:t>Құрылыс материалдарымен ойындар.</w:t>
            </w:r>
          </w:p>
          <w:p w14:paraId="0574D551" w14:textId="360D3909" w:rsidR="005D720D" w:rsidRPr="005D720D" w:rsidRDefault="00932601" w:rsidP="005D720D">
            <w:pPr>
              <w:pStyle w:val="13213"/>
            </w:pPr>
            <w:r>
              <w:rPr>
                <w:lang w:val="kk"/>
              </w:rPr>
              <w:t>Балаларды құрылыс материалынан құрылыс салуға үйрету.  (Шығармашылық, еңбек, коммуникативтік дағдылар)</w:t>
            </w:r>
          </w:p>
        </w:tc>
        <w:tc>
          <w:tcPr>
            <w:tcW w:w="3309" w:type="dxa"/>
            <w:hideMark/>
          </w:tcPr>
          <w:p w14:paraId="2607D679" w14:textId="5C38CBC8" w:rsidR="004862D6" w:rsidRDefault="00932601" w:rsidP="005D720D">
            <w:pPr>
              <w:pStyle w:val="13213"/>
            </w:pPr>
            <w:r w:rsidRPr="005D720D">
              <w:rPr>
                <w:lang w:val="kk"/>
              </w:rPr>
              <w:lastRenderedPageBreak/>
              <w:t>Сөздік қорын кеңейтуге және "Мен – біз" сөзінің грамматикалық құрылымын жетілдіруге арналған сөздік ойын.</w:t>
            </w:r>
          </w:p>
          <w:p w14:paraId="6E283161" w14:textId="22AFBFCD" w:rsidR="005D720D" w:rsidRPr="00932601" w:rsidRDefault="00932601" w:rsidP="005D720D">
            <w:pPr>
              <w:pStyle w:val="13213"/>
              <w:rPr>
                <w:lang w:val="kk"/>
              </w:rPr>
            </w:pPr>
            <w:r w:rsidRPr="005D720D">
              <w:rPr>
                <w:lang w:val="kk"/>
              </w:rPr>
              <w:t xml:space="preserve">Баланың сөйлеуде есімдіктерді қолдану қабілетін бекіту, сөздік қорын кеңейту, есте сақтау қабілетін, зейінін </w:t>
            </w:r>
            <w:r w:rsidRPr="005D720D">
              <w:rPr>
                <w:lang w:val="kk"/>
              </w:rPr>
              <w:lastRenderedPageBreak/>
              <w:t>дамыту. (Коммуникативті іс-әрекет)</w:t>
            </w:r>
          </w:p>
          <w:p w14:paraId="6D3FDF40" w14:textId="77777777" w:rsidR="00681E4F" w:rsidRPr="00932601" w:rsidRDefault="00932601" w:rsidP="005D720D">
            <w:pPr>
              <w:pStyle w:val="13213"/>
              <w:rPr>
                <w:lang w:val="kk"/>
              </w:rPr>
            </w:pPr>
            <w:r w:rsidRPr="005D720D">
              <w:rPr>
                <w:lang w:val="kk"/>
              </w:rPr>
              <w:t>"Алақанға жасыру" кинетикалық құммен ойыны.</w:t>
            </w:r>
          </w:p>
          <w:p w14:paraId="4318FFD5" w14:textId="63733AB9" w:rsidR="005D720D" w:rsidRPr="00932601" w:rsidRDefault="00932601" w:rsidP="005D720D">
            <w:pPr>
              <w:pStyle w:val="13213"/>
              <w:rPr>
                <w:lang w:val="kk"/>
              </w:rPr>
            </w:pPr>
            <w:r>
              <w:rPr>
                <w:lang w:val="kk"/>
              </w:rPr>
              <w:t>Саусақ пен қол бұлшықеттерін күшейту</w:t>
            </w:r>
          </w:p>
          <w:p w14:paraId="311B6958" w14:textId="77777777" w:rsidR="005D720D" w:rsidRPr="00932601" w:rsidRDefault="005D720D" w:rsidP="005D720D">
            <w:pPr>
              <w:pStyle w:val="13213"/>
              <w:rPr>
                <w:lang w:val="kk"/>
              </w:rPr>
            </w:pPr>
          </w:p>
        </w:tc>
        <w:tc>
          <w:tcPr>
            <w:tcW w:w="3402" w:type="dxa"/>
            <w:hideMark/>
          </w:tcPr>
          <w:p w14:paraId="1099FBEF" w14:textId="77777777" w:rsidR="004862D6" w:rsidRPr="00932601" w:rsidRDefault="00932601" w:rsidP="005D720D">
            <w:pPr>
              <w:pStyle w:val="13213"/>
              <w:rPr>
                <w:lang w:val="kk"/>
              </w:rPr>
            </w:pPr>
            <w:r w:rsidRPr="005D720D">
              <w:rPr>
                <w:lang w:val="kk"/>
              </w:rPr>
              <w:lastRenderedPageBreak/>
              <w:t xml:space="preserve">«Біртұтас тәрбие» </w:t>
            </w:r>
          </w:p>
          <w:p w14:paraId="6E66560E" w14:textId="77777777" w:rsidR="004862D6" w:rsidRPr="00932601" w:rsidRDefault="00932601" w:rsidP="005D720D">
            <w:pPr>
              <w:pStyle w:val="13213"/>
              <w:rPr>
                <w:lang w:val="kk"/>
              </w:rPr>
            </w:pPr>
            <w:r w:rsidRPr="005D720D">
              <w:rPr>
                <w:lang w:val="kk"/>
              </w:rPr>
              <w:t>"Қауіпсіздік ережелері" "Орман сыйлықтары" сюжеттік-рөлдік ойын.</w:t>
            </w:r>
          </w:p>
          <w:p w14:paraId="56A0C590" w14:textId="77777777" w:rsidR="00681E4F" w:rsidRPr="00932601" w:rsidRDefault="00932601" w:rsidP="005D720D">
            <w:pPr>
              <w:pStyle w:val="13213"/>
              <w:rPr>
                <w:lang w:val="kk"/>
              </w:rPr>
            </w:pPr>
            <w:r w:rsidRPr="005D720D">
              <w:rPr>
                <w:lang w:val="kk"/>
              </w:rPr>
              <w:t xml:space="preserve">Рөлдік ойын арқылы балаларда жидектер мен саңырауқұлақтарды қауіпсіз пайдалану туралы білімді қалыптастыру. </w:t>
            </w:r>
          </w:p>
          <w:p w14:paraId="03A51C14" w14:textId="7AB85941" w:rsidR="005D720D" w:rsidRPr="00932601" w:rsidRDefault="00932601" w:rsidP="005D720D">
            <w:pPr>
              <w:pStyle w:val="13213"/>
              <w:rPr>
                <w:lang w:val="kk"/>
              </w:rPr>
            </w:pPr>
            <w:r>
              <w:rPr>
                <w:lang w:val="kk"/>
              </w:rPr>
              <w:lastRenderedPageBreak/>
              <w:t>(Танымдық-зерттеу, ойын, шығармашылық, коммуникативтік іс-әрекет)</w:t>
            </w:r>
          </w:p>
          <w:p w14:paraId="162714C9" w14:textId="4336FDD2" w:rsidR="004862D6" w:rsidRPr="00932601" w:rsidRDefault="00932601" w:rsidP="005D720D">
            <w:pPr>
              <w:pStyle w:val="13213"/>
              <w:rPr>
                <w:lang w:val="kk"/>
              </w:rPr>
            </w:pPr>
            <w:r w:rsidRPr="005D720D">
              <w:rPr>
                <w:lang w:val="kk"/>
              </w:rPr>
              <w:t>"Каляки-маляки" шығармашылық шеберханасы.</w:t>
            </w:r>
          </w:p>
          <w:p w14:paraId="2FB44B77" w14:textId="77777777" w:rsidR="00681E4F" w:rsidRPr="00932601" w:rsidRDefault="00932601" w:rsidP="005D720D">
            <w:pPr>
              <w:pStyle w:val="13213"/>
              <w:rPr>
                <w:lang w:val="kk"/>
              </w:rPr>
            </w:pPr>
            <w:r w:rsidRPr="005D720D">
              <w:rPr>
                <w:lang w:val="kk"/>
              </w:rPr>
              <w:t xml:space="preserve">Балаларды қарындашты дұрыс ұстауға, сызықтар мен қиылыстарда заттарды көруге үйрету; сурет салуға қызығушылықты қалыптастыру. </w:t>
            </w:r>
          </w:p>
          <w:p w14:paraId="6CC2B7BC" w14:textId="47DA4215" w:rsidR="005D720D" w:rsidRPr="005D720D" w:rsidRDefault="00932601" w:rsidP="005D720D">
            <w:pPr>
              <w:pStyle w:val="13213"/>
            </w:pPr>
            <w:r>
              <w:rPr>
                <w:lang w:val="kk"/>
              </w:rPr>
              <w:t>(Шығармашылық іс-әрекет)</w:t>
            </w:r>
          </w:p>
        </w:tc>
        <w:tc>
          <w:tcPr>
            <w:tcW w:w="3260" w:type="dxa"/>
            <w:hideMark/>
          </w:tcPr>
          <w:p w14:paraId="4DB21FA0" w14:textId="77777777" w:rsidR="004862D6" w:rsidRDefault="00932601" w:rsidP="005D720D">
            <w:pPr>
              <w:pStyle w:val="13213"/>
            </w:pPr>
            <w:r w:rsidRPr="005D720D">
              <w:rPr>
                <w:lang w:val="kk"/>
              </w:rPr>
              <w:lastRenderedPageBreak/>
              <w:t>"Бақшадан жұмбақтар тап" дидактикалық ойыны</w:t>
            </w:r>
          </w:p>
          <w:p w14:paraId="050F8B08" w14:textId="5B7B25EB" w:rsidR="005D720D" w:rsidRPr="00932601" w:rsidRDefault="00932601" w:rsidP="005D720D">
            <w:pPr>
              <w:pStyle w:val="13213"/>
              <w:rPr>
                <w:lang w:val="kk"/>
              </w:rPr>
            </w:pPr>
            <w:r w:rsidRPr="005D720D">
              <w:rPr>
                <w:lang w:val="kk"/>
              </w:rPr>
              <w:t xml:space="preserve">Көкөністерді (сәбіз, қырыққабат, қызанақ, қияр, қызылша, пияз) атауға және ажыратуға үйрету. Балалардың көкөністердің пайдасы туралы білімдерін кеңейту. Балалардың белсенді сөздігіне </w:t>
            </w:r>
            <w:r w:rsidRPr="005D720D">
              <w:rPr>
                <w:lang w:val="kk"/>
              </w:rPr>
              <w:lastRenderedPageBreak/>
              <w:t>"көкөністер" ұғымын енгізу. Балалардың сөйлеуі мен ойлауын дамыту. (Танымдық, ойын, коммуникативтік іс-әрекеті)</w:t>
            </w:r>
          </w:p>
          <w:p w14:paraId="325919E4" w14:textId="77777777" w:rsidR="004862D6" w:rsidRPr="00932601" w:rsidRDefault="00932601" w:rsidP="005D720D">
            <w:pPr>
              <w:pStyle w:val="13213"/>
              <w:rPr>
                <w:lang w:val="kk"/>
              </w:rPr>
            </w:pPr>
            <w:r w:rsidRPr="005D720D">
              <w:rPr>
                <w:lang w:val="kk"/>
              </w:rPr>
              <w:t>"Жаңбыр" шығармашылық шеберханасы.</w:t>
            </w:r>
          </w:p>
          <w:p w14:paraId="25C641CB" w14:textId="04E4A304" w:rsidR="005D720D" w:rsidRPr="005D720D" w:rsidRDefault="00932601" w:rsidP="005D720D">
            <w:pPr>
              <w:pStyle w:val="13213"/>
            </w:pPr>
            <w:r w:rsidRPr="005D720D">
              <w:rPr>
                <w:lang w:val="kk"/>
              </w:rPr>
              <w:t xml:space="preserve">Балаларды қолында қарындашты (киізден жасалған қалам) дұрыс ұстауға үйрету; таяқтарды салу — тік тік сызықтар; </w:t>
            </w:r>
            <w:hyperlink r:id="rId7" w:tooltip="Пластилин. Поделки из пластилина по темам" w:history="1">
              <w:r w:rsidRPr="005D720D">
                <w:rPr>
                  <w:lang w:val="kk"/>
                </w:rPr>
                <w:t>ермексазды картонға</w:t>
              </w:r>
            </w:hyperlink>
            <w:r w:rsidRPr="005D720D">
              <w:rPr>
                <w:lang w:val="kk"/>
              </w:rPr>
              <w:t xml:space="preserve"> жапсыру, жағу; ермексазбен жұмыс істеуге қызығушылықты қалыптастыру; ұсақ моториканы дамыту. (Шығармашылық іс-әрекет)</w:t>
            </w:r>
          </w:p>
        </w:tc>
      </w:tr>
      <w:tr w:rsidR="00BB46A2" w14:paraId="40E271B9" w14:textId="77777777" w:rsidTr="009633FA">
        <w:trPr>
          <w:trHeight w:val="418"/>
        </w:trPr>
        <w:tc>
          <w:tcPr>
            <w:tcW w:w="2127" w:type="dxa"/>
            <w:hideMark/>
          </w:tcPr>
          <w:p w14:paraId="73B18D6C" w14:textId="466495CF" w:rsidR="005D720D" w:rsidRPr="005D720D" w:rsidRDefault="00932601" w:rsidP="005D720D">
            <w:pPr>
              <w:pStyle w:val="13213"/>
            </w:pPr>
            <w:r w:rsidRPr="005D720D">
              <w:rPr>
                <w:lang w:val="kk"/>
              </w:rPr>
              <w:lastRenderedPageBreak/>
              <w:t>Балалармен жеке жұмыс</w:t>
            </w:r>
          </w:p>
        </w:tc>
        <w:tc>
          <w:tcPr>
            <w:tcW w:w="3070" w:type="dxa"/>
          </w:tcPr>
          <w:p w14:paraId="14661949" w14:textId="77777777" w:rsidR="005D720D" w:rsidRPr="005D720D" w:rsidRDefault="00932601" w:rsidP="005D720D">
            <w:pPr>
              <w:pStyle w:val="13213"/>
            </w:pPr>
            <w:r w:rsidRPr="005D720D">
              <w:rPr>
                <w:lang w:val="kk"/>
              </w:rPr>
              <w:t>Қарым-қатынас дағдылары</w:t>
            </w:r>
          </w:p>
          <w:p w14:paraId="2BE4BDF1" w14:textId="31C8180E" w:rsidR="005D720D" w:rsidRPr="005D720D" w:rsidRDefault="00932601" w:rsidP="005D720D">
            <w:pPr>
              <w:pStyle w:val="13213"/>
            </w:pPr>
            <w:r w:rsidRPr="005D720D">
              <w:rPr>
                <w:lang w:val="kk"/>
              </w:rPr>
              <w:t xml:space="preserve">"Көрсет және ата" Белсенді сөздікті байыту: көкөністер мен жемістерді білдіретін зат есімдер. Кітаптардағы суреттерді қарастыру, олардағы таныс заттарды атау </w:t>
            </w:r>
          </w:p>
        </w:tc>
        <w:tc>
          <w:tcPr>
            <w:tcW w:w="3309" w:type="dxa"/>
          </w:tcPr>
          <w:p w14:paraId="015797C7" w14:textId="77777777" w:rsidR="005D720D" w:rsidRPr="005D720D" w:rsidRDefault="00932601" w:rsidP="005D720D">
            <w:pPr>
              <w:pStyle w:val="13213"/>
            </w:pPr>
            <w:r w:rsidRPr="005D720D">
              <w:rPr>
                <w:lang w:val="kk"/>
              </w:rPr>
              <w:t>Танымдық және зияткерлік дағдылар</w:t>
            </w:r>
          </w:p>
          <w:p w14:paraId="424EC477" w14:textId="77777777" w:rsidR="004862D6" w:rsidRDefault="00932601" w:rsidP="005D720D">
            <w:pPr>
              <w:pStyle w:val="13213"/>
            </w:pPr>
            <w:r w:rsidRPr="005D720D">
              <w:rPr>
                <w:lang w:val="kk"/>
              </w:rPr>
              <w:t xml:space="preserve">"Бау" </w:t>
            </w:r>
          </w:p>
          <w:p w14:paraId="18665CE0" w14:textId="2A461937" w:rsidR="005D720D" w:rsidRPr="005D720D" w:rsidRDefault="00932601" w:rsidP="005D720D">
            <w:pPr>
              <w:pStyle w:val="13213"/>
            </w:pPr>
            <w:r w:rsidRPr="005D720D">
              <w:rPr>
                <w:lang w:val="kk"/>
              </w:rPr>
              <w:t>Қозғалыстарды үйлестіруді, қолдың ұсақ моторикасын, "көз-қол" сенсомоторлы кеңістіктік координацияларын дамыту</w:t>
            </w:r>
          </w:p>
        </w:tc>
        <w:tc>
          <w:tcPr>
            <w:tcW w:w="3402" w:type="dxa"/>
          </w:tcPr>
          <w:p w14:paraId="2A05BDF7" w14:textId="77777777" w:rsidR="005D720D" w:rsidRPr="005D720D" w:rsidRDefault="00932601" w:rsidP="005D720D">
            <w:pPr>
              <w:pStyle w:val="13213"/>
            </w:pPr>
            <w:r w:rsidRPr="005D720D">
              <w:rPr>
                <w:lang w:val="kk"/>
              </w:rPr>
              <w:t>Шығармашылық дағдылар, зерттеу іс-әрекеті</w:t>
            </w:r>
          </w:p>
          <w:p w14:paraId="39D39576" w14:textId="77777777" w:rsidR="004862D6" w:rsidRDefault="00932601" w:rsidP="005D720D">
            <w:pPr>
              <w:pStyle w:val="13213"/>
            </w:pPr>
            <w:r w:rsidRPr="005D720D">
              <w:rPr>
                <w:lang w:val="kk"/>
              </w:rPr>
              <w:t>"Сиқырлы суреттер"</w:t>
            </w:r>
          </w:p>
          <w:p w14:paraId="395581BD" w14:textId="3CFD9503" w:rsidR="005D720D" w:rsidRPr="005D720D" w:rsidRDefault="00932601" w:rsidP="005D720D">
            <w:pPr>
              <w:pStyle w:val="13213"/>
            </w:pPr>
            <w:r w:rsidRPr="005D720D">
              <w:rPr>
                <w:lang w:val="kk"/>
              </w:rPr>
              <w:t>Фланелеграфта суреттерді салу және құрастыру қабілетін қалыптастыру</w:t>
            </w:r>
          </w:p>
          <w:p w14:paraId="205EF90E" w14:textId="77777777" w:rsidR="005D720D" w:rsidRPr="005D720D" w:rsidRDefault="00932601" w:rsidP="005D720D">
            <w:pPr>
              <w:pStyle w:val="13213"/>
            </w:pPr>
            <w:r w:rsidRPr="005D720D">
              <w:rPr>
                <w:lang w:val="kk"/>
              </w:rPr>
              <w:t>.</w:t>
            </w:r>
          </w:p>
        </w:tc>
        <w:tc>
          <w:tcPr>
            <w:tcW w:w="3260" w:type="dxa"/>
          </w:tcPr>
          <w:p w14:paraId="76855185" w14:textId="77777777" w:rsidR="005D720D" w:rsidRPr="005D720D" w:rsidRDefault="00932601" w:rsidP="005D720D">
            <w:pPr>
              <w:pStyle w:val="13213"/>
            </w:pPr>
            <w:r w:rsidRPr="005D720D">
              <w:rPr>
                <w:lang w:val="kk"/>
              </w:rPr>
              <w:t>Әлеуметтік-эмоционалды дағдылар</w:t>
            </w:r>
          </w:p>
          <w:p w14:paraId="7395476F" w14:textId="4E3A9745" w:rsidR="005D720D" w:rsidRPr="005D720D" w:rsidRDefault="00932601" w:rsidP="005D720D">
            <w:pPr>
              <w:pStyle w:val="13213"/>
            </w:pPr>
            <w:r w:rsidRPr="005D720D">
              <w:rPr>
                <w:lang w:val="kk"/>
              </w:rPr>
              <w:t xml:space="preserve">Ересектер оны басқа балалар сияқты жақсы көретініне сенімділік қалыптастыру </w:t>
            </w:r>
          </w:p>
        </w:tc>
      </w:tr>
      <w:tr w:rsidR="00BB46A2" w14:paraId="5BCD574C" w14:textId="77777777" w:rsidTr="009633FA">
        <w:tc>
          <w:tcPr>
            <w:tcW w:w="2127" w:type="dxa"/>
            <w:hideMark/>
          </w:tcPr>
          <w:p w14:paraId="6C9C409E" w14:textId="77777777" w:rsidR="005D720D" w:rsidRPr="005D720D" w:rsidRDefault="00932601" w:rsidP="005D720D">
            <w:pPr>
              <w:pStyle w:val="13213"/>
            </w:pPr>
            <w:r w:rsidRPr="005D720D">
              <w:rPr>
                <w:lang w:val="kk"/>
              </w:rPr>
              <w:t>Серуенге дайындық</w:t>
            </w:r>
          </w:p>
        </w:tc>
        <w:tc>
          <w:tcPr>
            <w:tcW w:w="3070" w:type="dxa"/>
            <w:hideMark/>
          </w:tcPr>
          <w:p w14:paraId="461C77DB" w14:textId="5C71B965" w:rsidR="005D720D" w:rsidRPr="005D720D" w:rsidRDefault="00932601" w:rsidP="005D720D">
            <w:pPr>
              <w:pStyle w:val="13213"/>
            </w:pPr>
            <w:r>
              <w:rPr>
                <w:lang w:val="kk"/>
              </w:rPr>
              <w:t>Серуенге деген қызығушылықты ынталандыру</w:t>
            </w:r>
          </w:p>
        </w:tc>
        <w:tc>
          <w:tcPr>
            <w:tcW w:w="3309" w:type="dxa"/>
            <w:hideMark/>
          </w:tcPr>
          <w:p w14:paraId="4D2ED8FC" w14:textId="6EDD9194" w:rsidR="005D720D" w:rsidRPr="005D720D" w:rsidRDefault="00932601" w:rsidP="005D720D">
            <w:pPr>
              <w:pStyle w:val="13213"/>
            </w:pPr>
            <w:r w:rsidRPr="005D720D">
              <w:rPr>
                <w:lang w:val="kk"/>
              </w:rPr>
              <w:t>Балалармен жеке әңгімелесулер</w:t>
            </w:r>
          </w:p>
        </w:tc>
        <w:tc>
          <w:tcPr>
            <w:tcW w:w="3402" w:type="dxa"/>
            <w:hideMark/>
          </w:tcPr>
          <w:p w14:paraId="19471FE1" w14:textId="77777777" w:rsidR="005D720D" w:rsidRPr="005D720D" w:rsidRDefault="00932601" w:rsidP="005D720D">
            <w:pPr>
              <w:pStyle w:val="13213"/>
            </w:pPr>
            <w:r w:rsidRPr="005D720D">
              <w:rPr>
                <w:lang w:val="kk"/>
              </w:rPr>
              <w:t>Киім ауыстыратын бөлмеде мінез құлық ережелерін сақтауға үйретуді жалғастыру</w:t>
            </w:r>
          </w:p>
        </w:tc>
        <w:tc>
          <w:tcPr>
            <w:tcW w:w="3260" w:type="dxa"/>
            <w:hideMark/>
          </w:tcPr>
          <w:p w14:paraId="589EB688" w14:textId="2D1A4583" w:rsidR="005D720D" w:rsidRPr="005D720D" w:rsidRDefault="00932601" w:rsidP="005D720D">
            <w:pPr>
              <w:pStyle w:val="13213"/>
            </w:pPr>
            <w:r w:rsidRPr="005D720D">
              <w:rPr>
                <w:lang w:val="kk"/>
              </w:rPr>
              <w:t>Сыпайы сөздерді қолдану арқылы көмек сұрауға шақыру</w:t>
            </w:r>
          </w:p>
        </w:tc>
      </w:tr>
      <w:tr w:rsidR="00BB46A2" w:rsidRPr="00A47D71" w14:paraId="45D45571" w14:textId="77777777" w:rsidTr="009633FA">
        <w:trPr>
          <w:trHeight w:val="281"/>
        </w:trPr>
        <w:tc>
          <w:tcPr>
            <w:tcW w:w="2127" w:type="dxa"/>
            <w:hideMark/>
          </w:tcPr>
          <w:p w14:paraId="22CD612F" w14:textId="77777777" w:rsidR="005D720D" w:rsidRPr="005D720D" w:rsidRDefault="00932601" w:rsidP="005D720D">
            <w:pPr>
              <w:pStyle w:val="13213"/>
            </w:pPr>
            <w:r w:rsidRPr="005D720D">
              <w:rPr>
                <w:lang w:val="kk"/>
              </w:rPr>
              <w:lastRenderedPageBreak/>
              <w:t>Серуен</w:t>
            </w:r>
          </w:p>
        </w:tc>
        <w:tc>
          <w:tcPr>
            <w:tcW w:w="3070" w:type="dxa"/>
            <w:hideMark/>
          </w:tcPr>
          <w:p w14:paraId="3D3453EC" w14:textId="77777777" w:rsidR="004862D6" w:rsidRDefault="00932601" w:rsidP="005D720D">
            <w:pPr>
              <w:pStyle w:val="13213"/>
            </w:pPr>
            <w:r w:rsidRPr="005D720D">
              <w:rPr>
                <w:lang w:val="kk"/>
              </w:rPr>
              <w:t>"Маған қарай жүгір" жаттығуы.</w:t>
            </w:r>
          </w:p>
          <w:p w14:paraId="1D68D80B" w14:textId="77777777" w:rsidR="008859CC" w:rsidRDefault="00932601" w:rsidP="005D720D">
            <w:pPr>
              <w:pStyle w:val="13213"/>
            </w:pPr>
            <w:r w:rsidRPr="005D720D">
              <w:rPr>
                <w:lang w:val="kk"/>
              </w:rPr>
              <w:t xml:space="preserve">Жан-жаққа жүгіру қабілетіне үйрету. </w:t>
            </w:r>
          </w:p>
          <w:p w14:paraId="34EF8469" w14:textId="47F58EDD" w:rsidR="005D720D" w:rsidRPr="005D720D" w:rsidRDefault="00932601" w:rsidP="005D720D">
            <w:pPr>
              <w:pStyle w:val="13213"/>
            </w:pPr>
            <w:r>
              <w:rPr>
                <w:lang w:val="kk"/>
              </w:rPr>
              <w:t>(Физикалық, зерттеу, танымдық, коммуникативтік іс-әрекет)</w:t>
            </w:r>
          </w:p>
        </w:tc>
        <w:tc>
          <w:tcPr>
            <w:tcW w:w="3309" w:type="dxa"/>
          </w:tcPr>
          <w:p w14:paraId="49FAA3CD" w14:textId="77777777" w:rsidR="004862D6" w:rsidRDefault="00932601" w:rsidP="005D720D">
            <w:pPr>
              <w:pStyle w:val="13213"/>
            </w:pPr>
            <w:r w:rsidRPr="005D720D">
              <w:rPr>
                <w:lang w:val="kk"/>
              </w:rPr>
              <w:t>"Менің көңілімді, дауысты доп" ойын жаттығуы (секіру).</w:t>
            </w:r>
          </w:p>
          <w:p w14:paraId="1FF6BCAF" w14:textId="77777777" w:rsidR="008859CC" w:rsidRDefault="00932601" w:rsidP="005D720D">
            <w:pPr>
              <w:pStyle w:val="13213"/>
            </w:pPr>
            <w:r w:rsidRPr="005D720D">
              <w:rPr>
                <w:lang w:val="kk"/>
              </w:rPr>
              <w:t xml:space="preserve">Екі аяқпен секіруге, допты екі қолмен лақтыруға үйрету. </w:t>
            </w:r>
          </w:p>
          <w:p w14:paraId="63B776A6" w14:textId="08760FDD" w:rsidR="005D720D" w:rsidRPr="005D720D" w:rsidRDefault="00932601" w:rsidP="005D720D">
            <w:pPr>
              <w:pStyle w:val="13213"/>
            </w:pPr>
            <w:r w:rsidRPr="005D720D">
              <w:rPr>
                <w:lang w:val="kk"/>
              </w:rPr>
              <w:t>(Физикалық, зерттеу, танымдық, коммуникативтік іс-әрекет)</w:t>
            </w:r>
          </w:p>
        </w:tc>
        <w:tc>
          <w:tcPr>
            <w:tcW w:w="3402" w:type="dxa"/>
            <w:hideMark/>
          </w:tcPr>
          <w:p w14:paraId="4C37C990" w14:textId="75D5552A" w:rsidR="004862D6" w:rsidRDefault="00932601" w:rsidP="005D720D">
            <w:pPr>
              <w:pStyle w:val="13213"/>
            </w:pPr>
            <w:r w:rsidRPr="005D720D">
              <w:rPr>
                <w:lang w:val="kk"/>
              </w:rPr>
              <w:t>"Көпіршік" хороводтық ойыны</w:t>
            </w:r>
          </w:p>
          <w:p w14:paraId="3F8C954B" w14:textId="21B68605" w:rsidR="004862D6" w:rsidRDefault="00932601" w:rsidP="005D720D">
            <w:pPr>
              <w:pStyle w:val="13213"/>
            </w:pPr>
            <w:r w:rsidRPr="005D720D">
              <w:rPr>
                <w:lang w:val="kk"/>
              </w:rPr>
              <w:t>Балаларды шеңберде тұруға және іс-әрекеттерді орындауға, ән айтуға, отырып-тұрып, оны сөздермен үйлестіруге және сөздерді айтуға үйрету – көпіршік үрлеу, ш-ш-ш дыбысы.</w:t>
            </w:r>
          </w:p>
          <w:p w14:paraId="104FBB97" w14:textId="3AA9ED5F" w:rsidR="005D720D" w:rsidRPr="005D720D" w:rsidRDefault="00932601" w:rsidP="005D720D">
            <w:pPr>
              <w:pStyle w:val="13213"/>
            </w:pPr>
            <w:r>
              <w:rPr>
                <w:lang w:val="kk"/>
              </w:rPr>
              <w:t xml:space="preserve">(Физикалық, коммуникативтік іс-әрекет)  </w:t>
            </w:r>
          </w:p>
        </w:tc>
        <w:tc>
          <w:tcPr>
            <w:tcW w:w="3260" w:type="dxa"/>
            <w:hideMark/>
          </w:tcPr>
          <w:p w14:paraId="3305EADF" w14:textId="78827EF7" w:rsidR="004862D6" w:rsidRDefault="00932601" w:rsidP="005D720D">
            <w:pPr>
              <w:pStyle w:val="13213"/>
            </w:pPr>
            <w:r w:rsidRPr="005D720D">
              <w:rPr>
                <w:lang w:val="kk"/>
              </w:rPr>
              <w:t>"Айналамыздағы қауіптер" экологиялық тәрбиесі, "Не қайда өседі".</w:t>
            </w:r>
          </w:p>
          <w:p w14:paraId="645AF935" w14:textId="1AEF39A4" w:rsidR="005D720D" w:rsidRPr="00932601" w:rsidRDefault="00932601" w:rsidP="005D720D">
            <w:pPr>
              <w:pStyle w:val="13213"/>
              <w:rPr>
                <w:lang w:val="kk"/>
              </w:rPr>
            </w:pPr>
            <w:r w:rsidRPr="005D720D">
              <w:rPr>
                <w:lang w:val="kk"/>
              </w:rPr>
              <w:t>Дәрілік өсімдіктердің қай жерде өсетіні туралы білімді бекіту. Балалардың еркін іс-әрекеті.</w:t>
            </w:r>
          </w:p>
          <w:p w14:paraId="11174C3C" w14:textId="5003BC95" w:rsidR="005D720D" w:rsidRPr="00932601" w:rsidRDefault="00932601" w:rsidP="005D720D">
            <w:pPr>
              <w:pStyle w:val="13213"/>
              <w:rPr>
                <w:lang w:val="kk"/>
              </w:rPr>
            </w:pPr>
            <w:r w:rsidRPr="005D720D">
              <w:rPr>
                <w:lang w:val="kk"/>
              </w:rPr>
              <w:t>(Физикалық, зерттеу, танымдық, коммуникативтік іс-әрекет)</w:t>
            </w:r>
          </w:p>
        </w:tc>
      </w:tr>
      <w:tr w:rsidR="00BB46A2" w:rsidRPr="00A47D71" w14:paraId="3B8F6895" w14:textId="77777777" w:rsidTr="009633FA">
        <w:tc>
          <w:tcPr>
            <w:tcW w:w="2127" w:type="dxa"/>
            <w:hideMark/>
          </w:tcPr>
          <w:p w14:paraId="5FC6FCEA" w14:textId="77777777" w:rsidR="005D720D" w:rsidRPr="005D720D" w:rsidRDefault="00932601" w:rsidP="005D720D">
            <w:pPr>
              <w:pStyle w:val="13213"/>
            </w:pPr>
            <w:r w:rsidRPr="005D720D">
              <w:rPr>
                <w:lang w:val="kk"/>
              </w:rPr>
              <w:t>Балалардың үйге қайтуы</w:t>
            </w:r>
          </w:p>
        </w:tc>
        <w:tc>
          <w:tcPr>
            <w:tcW w:w="3070" w:type="dxa"/>
            <w:hideMark/>
          </w:tcPr>
          <w:p w14:paraId="5829A510" w14:textId="32527D8A" w:rsidR="005D720D" w:rsidRPr="005D720D" w:rsidRDefault="00932601" w:rsidP="004862D6">
            <w:pPr>
              <w:pStyle w:val="13213"/>
            </w:pPr>
            <w:r>
              <w:rPr>
                <w:lang w:val="kk"/>
              </w:rPr>
              <w:t>Жылжымалы папка: "Сиқыршы күз" балалар мен ата-аналардың күздегі табиғи өзгерістер, құстар мен жабайы жануарлардың өмірі туралы ой-өрісін кеңейту; өлеңдермен, күз туралы жұмбақтармен танысу</w:t>
            </w:r>
          </w:p>
        </w:tc>
        <w:tc>
          <w:tcPr>
            <w:tcW w:w="3309" w:type="dxa"/>
            <w:hideMark/>
          </w:tcPr>
          <w:p w14:paraId="50AE4149" w14:textId="405CB85B" w:rsidR="005D720D" w:rsidRPr="005D720D" w:rsidRDefault="00932601" w:rsidP="005D720D">
            <w:pPr>
              <w:pStyle w:val="13213"/>
            </w:pPr>
            <w:r w:rsidRPr="005D720D">
              <w:rPr>
                <w:lang w:val="kk"/>
              </w:rPr>
              <w:t>Балалардың жетістіктері туралы әңгімелесу, ата-аналардың баланы тәрбиелеу және дамыту жөніндегі сұрақтарына жауап беру, кеңестер беру.</w:t>
            </w:r>
          </w:p>
          <w:p w14:paraId="480B6BA1" w14:textId="0E6F436B" w:rsidR="005D720D" w:rsidRPr="005D720D" w:rsidRDefault="00932601" w:rsidP="005D720D">
            <w:pPr>
              <w:pStyle w:val="13213"/>
            </w:pPr>
            <w:r>
              <w:rPr>
                <w:lang w:val="kk"/>
              </w:rPr>
              <w:t>(Сау болыңыз – До свидания!)</w:t>
            </w:r>
          </w:p>
        </w:tc>
        <w:tc>
          <w:tcPr>
            <w:tcW w:w="3402" w:type="dxa"/>
            <w:hideMark/>
          </w:tcPr>
          <w:p w14:paraId="3E30EB9C" w14:textId="08CE6DD0" w:rsidR="004862D6" w:rsidRDefault="00932601" w:rsidP="005D720D">
            <w:pPr>
              <w:pStyle w:val="13213"/>
            </w:pPr>
            <w:r w:rsidRPr="005D720D">
              <w:rPr>
                <w:lang w:val="kk"/>
              </w:rPr>
              <w:t xml:space="preserve">"Сәл мейірімді болайық!" игі істер күні (анам мен әкеммен жақсы істер). </w:t>
            </w:r>
          </w:p>
          <w:p w14:paraId="792CDEB8" w14:textId="059E7AE3" w:rsidR="005D720D" w:rsidRPr="005D720D" w:rsidRDefault="00932601" w:rsidP="005D720D">
            <w:pPr>
              <w:pStyle w:val="13213"/>
            </w:pPr>
            <w:r w:rsidRPr="005D720D">
              <w:rPr>
                <w:lang w:val="kk"/>
              </w:rPr>
              <w:t>Ата-аналарды балалардың адамгершілік тәрбиесіне, бірлескен еңбекке тарту; балалар мен ересектер ұжымын біріктіру</w:t>
            </w:r>
          </w:p>
          <w:p w14:paraId="496933E0" w14:textId="77777777" w:rsidR="005D720D" w:rsidRPr="005D720D" w:rsidRDefault="005D720D" w:rsidP="005D720D">
            <w:pPr>
              <w:pStyle w:val="13213"/>
            </w:pPr>
          </w:p>
        </w:tc>
        <w:tc>
          <w:tcPr>
            <w:tcW w:w="3260" w:type="dxa"/>
            <w:hideMark/>
          </w:tcPr>
          <w:p w14:paraId="3D764E2F" w14:textId="77777777" w:rsidR="00920F43" w:rsidRDefault="00932601" w:rsidP="005D720D">
            <w:pPr>
              <w:pStyle w:val="13213"/>
            </w:pPr>
            <w:r w:rsidRPr="005D720D">
              <w:rPr>
                <w:lang w:val="kk"/>
              </w:rPr>
              <w:t xml:space="preserve">«Біртұтас тәрбие» </w:t>
            </w:r>
          </w:p>
          <w:p w14:paraId="63F7FC1A" w14:textId="01071C1E" w:rsidR="005D720D" w:rsidRPr="00932601" w:rsidRDefault="00932601" w:rsidP="005D720D">
            <w:pPr>
              <w:pStyle w:val="13213"/>
              <w:rPr>
                <w:lang w:val="kk"/>
              </w:rPr>
            </w:pPr>
            <w:r w:rsidRPr="005D720D">
              <w:rPr>
                <w:lang w:val="kk"/>
              </w:rPr>
              <w:t>"Қауіпсіздік ережелері" "Жас табиғатты қорғаушылар" консультациясы. Мектеп жасына дейінгі балалардың қауіпсіз мінез-құлқы мәселелері бойынша ата-аналардың білім деңгейін арттыру; ең алдымен отбасында таныстыру қажет ережелер шеңберін белгілеу</w:t>
            </w:r>
          </w:p>
        </w:tc>
      </w:tr>
    </w:tbl>
    <w:p w14:paraId="2E7DF463" w14:textId="311546D8" w:rsidR="005D720D" w:rsidRPr="00932601" w:rsidRDefault="005D720D" w:rsidP="005D720D">
      <w:pPr>
        <w:rPr>
          <w:lang w:val="kk"/>
        </w:rPr>
      </w:pPr>
    </w:p>
    <w:p w14:paraId="7F76EDA6" w14:textId="5E7D6D9F" w:rsidR="00724286" w:rsidRPr="00A47D71" w:rsidRDefault="00932601" w:rsidP="00724286">
      <w:pPr>
        <w:pStyle w:val="612"/>
        <w:rPr>
          <w:lang w:val="kk"/>
        </w:rPr>
      </w:pPr>
      <w:r w:rsidRPr="0022738E">
        <w:rPr>
          <w:lang w:val="kk"/>
        </w:rPr>
        <w:t xml:space="preserve">ТӘРБИЕЛЕУ-БІЛІМ БЕРУ ПРОЦЕСІНІҢ </w:t>
      </w:r>
      <w:r w:rsidRPr="00A47D71">
        <w:rPr>
          <w:lang w:val="kk"/>
        </w:rPr>
        <w:t xml:space="preserve"> </w:t>
      </w:r>
      <w:r w:rsidRPr="0022738E">
        <w:rPr>
          <w:lang w:val="kk"/>
        </w:rPr>
        <w:t>ЦИКЛОГРАММАСЫ</w:t>
      </w:r>
    </w:p>
    <w:p w14:paraId="1087E37B" w14:textId="77777777" w:rsidR="00724286" w:rsidRPr="00A47D71" w:rsidRDefault="00932601" w:rsidP="00724286">
      <w:pPr>
        <w:pStyle w:val="41"/>
        <w:rPr>
          <w:lang w:val="kk"/>
        </w:rPr>
      </w:pPr>
      <w:r w:rsidRPr="0022738E">
        <w:rPr>
          <w:lang w:val="kk"/>
        </w:rPr>
        <w:t>Топ: кіші топ</w:t>
      </w:r>
    </w:p>
    <w:p w14:paraId="482EA7FF" w14:textId="77777777" w:rsidR="00724286" w:rsidRPr="00A47D71" w:rsidRDefault="00932601" w:rsidP="00724286">
      <w:pPr>
        <w:pStyle w:val="41"/>
        <w:rPr>
          <w:lang w:val="kk"/>
        </w:rPr>
      </w:pPr>
      <w:r>
        <w:rPr>
          <w:lang w:val="kk"/>
        </w:rPr>
        <w:t>Балалардың жасы: 2 жастан бастап</w:t>
      </w:r>
    </w:p>
    <w:p w14:paraId="40EFB1F6" w14:textId="595FD1BB" w:rsidR="00724286" w:rsidRPr="00A47D71" w:rsidRDefault="00932601" w:rsidP="00724286">
      <w:pPr>
        <w:pStyle w:val="41"/>
        <w:rPr>
          <w:lang w:val="kk"/>
        </w:rPr>
      </w:pPr>
      <w:r w:rsidRPr="0022738E">
        <w:rPr>
          <w:lang w:val="kk"/>
        </w:rPr>
        <w:t>Жоспар қай кезеңге жасалды: 07.10–11.10</w:t>
      </w:r>
    </w:p>
    <w:p w14:paraId="61E22265" w14:textId="72DFD3A9" w:rsidR="00724286" w:rsidRPr="00A47D71" w:rsidRDefault="00932601" w:rsidP="00724286">
      <w:pPr>
        <w:pStyle w:val="41"/>
        <w:rPr>
          <w:lang w:val="kk"/>
        </w:rPr>
      </w:pPr>
      <w:r w:rsidRPr="00724286">
        <w:rPr>
          <w:lang w:val="kk"/>
        </w:rPr>
        <w:t>Аптаның цитатасы: "Туған жердей жерболмас, туған күндей ел болмас!»</w:t>
      </w: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693"/>
        <w:gridCol w:w="2835"/>
        <w:gridCol w:w="2835"/>
        <w:gridCol w:w="2693"/>
        <w:gridCol w:w="2693"/>
      </w:tblGrid>
      <w:tr w:rsidR="00BB46A2" w14:paraId="21EA39D9" w14:textId="77777777" w:rsidTr="00824716">
        <w:tc>
          <w:tcPr>
            <w:tcW w:w="2127" w:type="dxa"/>
            <w:hideMark/>
          </w:tcPr>
          <w:p w14:paraId="7745E001" w14:textId="77777777" w:rsidR="00724286" w:rsidRPr="00724286" w:rsidRDefault="00932601" w:rsidP="00724286">
            <w:pPr>
              <w:pStyle w:val="13313"/>
            </w:pPr>
            <w:r w:rsidRPr="00724286">
              <w:rPr>
                <w:lang w:val="kk"/>
              </w:rPr>
              <w:t>Күн тәртібінің үлгісі</w:t>
            </w:r>
          </w:p>
        </w:tc>
        <w:tc>
          <w:tcPr>
            <w:tcW w:w="2693" w:type="dxa"/>
            <w:hideMark/>
          </w:tcPr>
          <w:p w14:paraId="46187562" w14:textId="77777777" w:rsidR="00724286" w:rsidRDefault="00932601" w:rsidP="00724286">
            <w:pPr>
              <w:pStyle w:val="13313"/>
            </w:pPr>
            <w:r w:rsidRPr="00724286">
              <w:rPr>
                <w:lang w:val="kk"/>
              </w:rPr>
              <w:t>Дүйсенбі</w:t>
            </w:r>
          </w:p>
          <w:p w14:paraId="3EC47AAE" w14:textId="5EB6507E" w:rsidR="00724286" w:rsidRPr="00724286" w:rsidRDefault="00932601" w:rsidP="00724286">
            <w:pPr>
              <w:pStyle w:val="13313"/>
            </w:pPr>
            <w:r>
              <w:rPr>
                <w:lang w:val="kk"/>
              </w:rPr>
              <w:t>07.10</w:t>
            </w:r>
          </w:p>
        </w:tc>
        <w:tc>
          <w:tcPr>
            <w:tcW w:w="2835" w:type="dxa"/>
            <w:hideMark/>
          </w:tcPr>
          <w:p w14:paraId="54D832B8" w14:textId="77777777" w:rsidR="00724286" w:rsidRDefault="00932601" w:rsidP="00724286">
            <w:pPr>
              <w:pStyle w:val="13313"/>
            </w:pPr>
            <w:r w:rsidRPr="00724286">
              <w:rPr>
                <w:lang w:val="kk"/>
              </w:rPr>
              <w:t>Сейсенбі</w:t>
            </w:r>
          </w:p>
          <w:p w14:paraId="1DECEDEB" w14:textId="37C03DC2" w:rsidR="00724286" w:rsidRPr="00724286" w:rsidRDefault="00932601" w:rsidP="00724286">
            <w:pPr>
              <w:pStyle w:val="13313"/>
            </w:pPr>
            <w:r>
              <w:rPr>
                <w:lang w:val="kk"/>
              </w:rPr>
              <w:t>08.10</w:t>
            </w:r>
          </w:p>
        </w:tc>
        <w:tc>
          <w:tcPr>
            <w:tcW w:w="2835" w:type="dxa"/>
            <w:hideMark/>
          </w:tcPr>
          <w:p w14:paraId="64A5C084" w14:textId="77777777" w:rsidR="00724286" w:rsidRDefault="00932601" w:rsidP="00724286">
            <w:pPr>
              <w:pStyle w:val="13313"/>
            </w:pPr>
            <w:r w:rsidRPr="00724286">
              <w:rPr>
                <w:lang w:val="kk"/>
              </w:rPr>
              <w:t>Сәрсенбі</w:t>
            </w:r>
          </w:p>
          <w:p w14:paraId="5A1056CC" w14:textId="68069A5D" w:rsidR="00724286" w:rsidRPr="00724286" w:rsidRDefault="00932601" w:rsidP="00724286">
            <w:pPr>
              <w:pStyle w:val="13313"/>
            </w:pPr>
            <w:r>
              <w:rPr>
                <w:lang w:val="kk"/>
              </w:rPr>
              <w:t>09.10</w:t>
            </w:r>
          </w:p>
        </w:tc>
        <w:tc>
          <w:tcPr>
            <w:tcW w:w="2693" w:type="dxa"/>
            <w:hideMark/>
          </w:tcPr>
          <w:p w14:paraId="625166E1" w14:textId="77777777" w:rsidR="00724286" w:rsidRDefault="00932601" w:rsidP="00724286">
            <w:pPr>
              <w:pStyle w:val="13313"/>
            </w:pPr>
            <w:r w:rsidRPr="00724286">
              <w:rPr>
                <w:lang w:val="kk"/>
              </w:rPr>
              <w:t>Бейсенбі</w:t>
            </w:r>
          </w:p>
          <w:p w14:paraId="5F525C9B" w14:textId="71EEF2A7" w:rsidR="00724286" w:rsidRPr="00724286" w:rsidRDefault="00932601" w:rsidP="00724286">
            <w:pPr>
              <w:pStyle w:val="13313"/>
            </w:pPr>
            <w:r>
              <w:rPr>
                <w:lang w:val="kk"/>
              </w:rPr>
              <w:t>10.10</w:t>
            </w:r>
          </w:p>
        </w:tc>
        <w:tc>
          <w:tcPr>
            <w:tcW w:w="2693" w:type="dxa"/>
            <w:hideMark/>
          </w:tcPr>
          <w:p w14:paraId="092E0112" w14:textId="77777777" w:rsidR="00724286" w:rsidRDefault="00932601" w:rsidP="00724286">
            <w:pPr>
              <w:pStyle w:val="13313"/>
            </w:pPr>
            <w:r w:rsidRPr="00724286">
              <w:rPr>
                <w:lang w:val="kk"/>
              </w:rPr>
              <w:t>Жұма</w:t>
            </w:r>
          </w:p>
          <w:p w14:paraId="20596E53" w14:textId="6B0F6942" w:rsidR="00724286" w:rsidRPr="00724286" w:rsidRDefault="00932601" w:rsidP="00724286">
            <w:pPr>
              <w:pStyle w:val="13313"/>
            </w:pPr>
            <w:r>
              <w:rPr>
                <w:lang w:val="kk"/>
              </w:rPr>
              <w:t>11.10</w:t>
            </w:r>
          </w:p>
        </w:tc>
      </w:tr>
      <w:tr w:rsidR="00BB46A2" w14:paraId="44354915" w14:textId="77777777" w:rsidTr="00824716">
        <w:trPr>
          <w:trHeight w:val="1202"/>
        </w:trPr>
        <w:tc>
          <w:tcPr>
            <w:tcW w:w="2127" w:type="dxa"/>
            <w:hideMark/>
          </w:tcPr>
          <w:p w14:paraId="49F36645" w14:textId="251A6167" w:rsidR="00724286" w:rsidRPr="00724286" w:rsidRDefault="00932601" w:rsidP="00724286">
            <w:pPr>
              <w:pStyle w:val="13213"/>
            </w:pPr>
            <w:r w:rsidRPr="00724286">
              <w:rPr>
                <w:lang w:val="kk"/>
              </w:rPr>
              <w:lastRenderedPageBreak/>
              <w:t>Балаларды қабылдау</w:t>
            </w:r>
          </w:p>
        </w:tc>
        <w:tc>
          <w:tcPr>
            <w:tcW w:w="2693" w:type="dxa"/>
            <w:hideMark/>
          </w:tcPr>
          <w:p w14:paraId="089D7842" w14:textId="77777777" w:rsidR="00724286" w:rsidRDefault="00932601" w:rsidP="00724286">
            <w:pPr>
              <w:pStyle w:val="13213"/>
            </w:pPr>
            <w:r w:rsidRPr="00724286">
              <w:rPr>
                <w:lang w:val="kk"/>
              </w:rPr>
              <w:t>«Өнегелі» 15 минут</w:t>
            </w:r>
          </w:p>
          <w:p w14:paraId="19A73AF0" w14:textId="09CB5633" w:rsidR="00724286" w:rsidRPr="00724286" w:rsidRDefault="00932601" w:rsidP="00724286">
            <w:pPr>
              <w:pStyle w:val="13213"/>
            </w:pPr>
            <w:r w:rsidRPr="00724286">
              <w:rPr>
                <w:lang w:val="kk"/>
              </w:rPr>
              <w:t>Ересектердің балалармен еркін қарым-қатынас жасау дағдыларын қалыптастыру.</w:t>
            </w:r>
          </w:p>
          <w:p w14:paraId="3F8CC2CF" w14:textId="4B2BBE2B" w:rsidR="00724286" w:rsidRPr="00724286" w:rsidRDefault="00932601" w:rsidP="00724286">
            <w:pPr>
              <w:pStyle w:val="13213"/>
            </w:pPr>
            <w:r w:rsidRPr="00724286">
              <w:rPr>
                <w:lang w:val="kk"/>
              </w:rPr>
              <w:t xml:space="preserve">Баланың бүгінгі көңіл-күйі, оны не қызықтыратыны туралы әңгіме, баланың жеке пікірін білдіруге тарту. </w:t>
            </w:r>
          </w:p>
          <w:p w14:paraId="161A4CD4" w14:textId="77777777" w:rsidR="00724286" w:rsidRPr="00724286" w:rsidRDefault="00932601" w:rsidP="00724286">
            <w:pPr>
              <w:pStyle w:val="13213"/>
            </w:pPr>
            <w:r w:rsidRPr="00724286">
              <w:rPr>
                <w:lang w:val="kk"/>
              </w:rPr>
              <w:t>(Қайырлы таң! – Доброе утро!)</w:t>
            </w:r>
          </w:p>
        </w:tc>
        <w:tc>
          <w:tcPr>
            <w:tcW w:w="2835" w:type="dxa"/>
            <w:hideMark/>
          </w:tcPr>
          <w:p w14:paraId="436EBF31" w14:textId="77777777" w:rsidR="00724286" w:rsidRDefault="00932601" w:rsidP="00724286">
            <w:pPr>
              <w:pStyle w:val="13213"/>
            </w:pPr>
            <w:r w:rsidRPr="00724286">
              <w:rPr>
                <w:lang w:val="kk"/>
              </w:rPr>
              <w:t>«Өнегелі» 15 минут</w:t>
            </w:r>
          </w:p>
          <w:p w14:paraId="0A021B63" w14:textId="38DF3D5E" w:rsidR="00724286" w:rsidRPr="00724286" w:rsidRDefault="00932601" w:rsidP="00724286">
            <w:pPr>
              <w:pStyle w:val="13213"/>
            </w:pPr>
            <w:r w:rsidRPr="00724286">
              <w:rPr>
                <w:lang w:val="kk"/>
              </w:rPr>
              <w:t>Ересектердің балалармен еркін қарым-қатынас жасау дағдыларын қалыптастыру.</w:t>
            </w:r>
          </w:p>
          <w:p w14:paraId="5D7775E1" w14:textId="77777777" w:rsidR="00824716" w:rsidRPr="00932601" w:rsidRDefault="00932601" w:rsidP="00724286">
            <w:pPr>
              <w:pStyle w:val="13213"/>
              <w:rPr>
                <w:lang w:val="kk"/>
              </w:rPr>
            </w:pPr>
            <w:r w:rsidRPr="00724286">
              <w:rPr>
                <w:lang w:val="kk"/>
              </w:rPr>
              <w:t xml:space="preserve">Балалардың жақсы көңіл күймен кездесуі. Балаларға қолайлы жағдай жасау. </w:t>
            </w:r>
          </w:p>
          <w:p w14:paraId="0DE16B8D" w14:textId="4AF2277B" w:rsidR="00724286" w:rsidRPr="00932601" w:rsidRDefault="00932601" w:rsidP="00724286">
            <w:pPr>
              <w:pStyle w:val="13213"/>
              <w:rPr>
                <w:lang w:val="kk"/>
              </w:rPr>
            </w:pPr>
            <w:r w:rsidRPr="00724286">
              <w:rPr>
                <w:lang w:val="kk"/>
              </w:rPr>
              <w:t>(Қайырлы таң! – Доброе утро!)</w:t>
            </w:r>
          </w:p>
        </w:tc>
        <w:tc>
          <w:tcPr>
            <w:tcW w:w="2835" w:type="dxa"/>
            <w:hideMark/>
          </w:tcPr>
          <w:p w14:paraId="27CC1CD6" w14:textId="77777777" w:rsidR="00724286" w:rsidRPr="00932601" w:rsidRDefault="00932601" w:rsidP="00724286">
            <w:pPr>
              <w:pStyle w:val="13213"/>
              <w:rPr>
                <w:lang w:val="kk"/>
              </w:rPr>
            </w:pPr>
            <w:r w:rsidRPr="00724286">
              <w:rPr>
                <w:lang w:val="kk"/>
              </w:rPr>
              <w:t>«Өнегелі» 15 минут</w:t>
            </w:r>
          </w:p>
          <w:p w14:paraId="1BE7B7BF" w14:textId="6E46CDC3" w:rsidR="00724286" w:rsidRPr="00932601" w:rsidRDefault="00932601" w:rsidP="00724286">
            <w:pPr>
              <w:pStyle w:val="13213"/>
              <w:rPr>
                <w:lang w:val="kk"/>
              </w:rPr>
            </w:pPr>
            <w:r w:rsidRPr="00724286">
              <w:rPr>
                <w:lang w:val="kk"/>
              </w:rPr>
              <w:t>Ересектердің балалармен еркін қарым-қатынас жасау дағдыларын қалыптастыру.</w:t>
            </w:r>
          </w:p>
          <w:p w14:paraId="4FC7DE41" w14:textId="77777777" w:rsidR="00724286" w:rsidRDefault="00932601" w:rsidP="00724286">
            <w:pPr>
              <w:pStyle w:val="13213"/>
            </w:pPr>
            <w:r w:rsidRPr="00724286">
              <w:rPr>
                <w:lang w:val="kk"/>
              </w:rPr>
              <w:t>Ертеңгілік тексеру. Сыртқы келбетке назар аудару.</w:t>
            </w:r>
          </w:p>
          <w:p w14:paraId="2380E4B8" w14:textId="41A63210" w:rsidR="00724286" w:rsidRPr="00724286" w:rsidRDefault="00932601" w:rsidP="00724286">
            <w:pPr>
              <w:pStyle w:val="13213"/>
            </w:pPr>
            <w:r w:rsidRPr="00724286">
              <w:rPr>
                <w:lang w:val="kk"/>
              </w:rPr>
              <w:t>(Сәлеметсіз бе! – Здравствуйте!).</w:t>
            </w:r>
          </w:p>
        </w:tc>
        <w:tc>
          <w:tcPr>
            <w:tcW w:w="2693" w:type="dxa"/>
            <w:hideMark/>
          </w:tcPr>
          <w:p w14:paraId="77675644" w14:textId="77777777" w:rsidR="00724286" w:rsidRDefault="00932601" w:rsidP="00724286">
            <w:pPr>
              <w:pStyle w:val="13213"/>
            </w:pPr>
            <w:r w:rsidRPr="00724286">
              <w:rPr>
                <w:lang w:val="kk"/>
              </w:rPr>
              <w:t>«Өнегелі» 15 минут</w:t>
            </w:r>
          </w:p>
          <w:p w14:paraId="22D32184" w14:textId="06EE79D2" w:rsidR="00724286" w:rsidRPr="00724286" w:rsidRDefault="00932601" w:rsidP="00724286">
            <w:pPr>
              <w:pStyle w:val="13213"/>
            </w:pPr>
            <w:r w:rsidRPr="00724286">
              <w:rPr>
                <w:lang w:val="kk"/>
              </w:rPr>
              <w:t>Ересектердің балалармен еркін қарым-қатынас жасау дағдыларын қалыптастыру.</w:t>
            </w:r>
          </w:p>
          <w:p w14:paraId="18B9810C" w14:textId="3644704F" w:rsidR="00724286" w:rsidRPr="00932601" w:rsidRDefault="00932601" w:rsidP="00724286">
            <w:pPr>
              <w:pStyle w:val="13213"/>
              <w:rPr>
                <w:lang w:val="kk"/>
              </w:rPr>
            </w:pPr>
            <w:r w:rsidRPr="00724286">
              <w:rPr>
                <w:lang w:val="kk"/>
              </w:rPr>
              <w:t>Алдағы күнге жақсы көңіл күй сыйлау. Ойыншықтарды, сабақтарды таңдауға көмектесу.</w:t>
            </w:r>
          </w:p>
          <w:p w14:paraId="1F9876C3" w14:textId="54C5CE92" w:rsidR="00724286" w:rsidRPr="00724286" w:rsidRDefault="00932601" w:rsidP="00724286">
            <w:pPr>
              <w:pStyle w:val="13213"/>
            </w:pPr>
            <w:r w:rsidRPr="00724286">
              <w:rPr>
                <w:lang w:val="kk"/>
              </w:rPr>
              <w:t>(Қайырлы таң! Доброе – утро!)</w:t>
            </w:r>
          </w:p>
        </w:tc>
        <w:tc>
          <w:tcPr>
            <w:tcW w:w="2693" w:type="dxa"/>
            <w:hideMark/>
          </w:tcPr>
          <w:p w14:paraId="175417EE" w14:textId="77777777" w:rsidR="00724286" w:rsidRDefault="00932601" w:rsidP="00724286">
            <w:pPr>
              <w:pStyle w:val="13213"/>
            </w:pPr>
            <w:r w:rsidRPr="00724286">
              <w:rPr>
                <w:lang w:val="kk"/>
              </w:rPr>
              <w:t>«Өнегелі» 15 минут</w:t>
            </w:r>
          </w:p>
          <w:p w14:paraId="3710E2AB" w14:textId="4F6379CC" w:rsidR="00724286" w:rsidRPr="00724286" w:rsidRDefault="00932601" w:rsidP="00724286">
            <w:pPr>
              <w:pStyle w:val="13213"/>
            </w:pPr>
            <w:r w:rsidRPr="00724286">
              <w:rPr>
                <w:lang w:val="kk"/>
              </w:rPr>
              <w:t>Ересектердің балалармен еркін қарым-қатынас жасау дағдыларын қалыптастыру.</w:t>
            </w:r>
          </w:p>
          <w:p w14:paraId="1DD48D12" w14:textId="77777777" w:rsidR="00724286" w:rsidRPr="00724286" w:rsidRDefault="00932601" w:rsidP="00724286">
            <w:pPr>
              <w:pStyle w:val="13213"/>
            </w:pPr>
            <w:r w:rsidRPr="00724286">
              <w:rPr>
                <w:lang w:val="kk"/>
              </w:rPr>
              <w:t xml:space="preserve">Балаларға қолайлы жағдай жасау. Алдағы іс-әрекетке ынталандыру. </w:t>
            </w:r>
          </w:p>
          <w:p w14:paraId="7E34A1EF" w14:textId="77777777" w:rsidR="00724286" w:rsidRPr="00724286" w:rsidRDefault="00932601" w:rsidP="00724286">
            <w:pPr>
              <w:pStyle w:val="13213"/>
            </w:pPr>
            <w:r w:rsidRPr="00724286">
              <w:rPr>
                <w:lang w:val="kk"/>
              </w:rPr>
              <w:t>(Сәлеметсіз бе! – Здравствуйте!)</w:t>
            </w:r>
          </w:p>
        </w:tc>
      </w:tr>
      <w:tr w:rsidR="00BB46A2" w:rsidRPr="00A47D71" w14:paraId="6E0514B7" w14:textId="77777777" w:rsidTr="00824716">
        <w:trPr>
          <w:trHeight w:val="409"/>
        </w:trPr>
        <w:tc>
          <w:tcPr>
            <w:tcW w:w="2127" w:type="dxa"/>
            <w:hideMark/>
          </w:tcPr>
          <w:p w14:paraId="2A5E8E75" w14:textId="77777777" w:rsidR="00724286" w:rsidRPr="00724286" w:rsidRDefault="00932601" w:rsidP="00724286">
            <w:pPr>
              <w:pStyle w:val="13213"/>
            </w:pPr>
            <w:r w:rsidRPr="00724286">
              <w:rPr>
                <w:lang w:val="kk"/>
              </w:rPr>
              <w:t>Ата-аналармен әңгімелесу, кеңес беру</w:t>
            </w:r>
          </w:p>
        </w:tc>
        <w:tc>
          <w:tcPr>
            <w:tcW w:w="2693" w:type="dxa"/>
            <w:hideMark/>
          </w:tcPr>
          <w:p w14:paraId="088BF640" w14:textId="07CD75F2" w:rsidR="00724286" w:rsidRPr="00724286" w:rsidRDefault="00932601" w:rsidP="00724286">
            <w:pPr>
              <w:pStyle w:val="13213"/>
            </w:pPr>
            <w:r>
              <w:rPr>
                <w:lang w:val="kk"/>
              </w:rPr>
              <w:t>"Бастауыш мектеп жасына дейінгі балалармен білім беру және оқыту ойындары" жылжымалы папкасы Ата-аналардың білімін жандандыру және дидактикалық ойындар арқылы баланың сенсорлық қабілеттерін дамыту мәселесінде олардың педагогикалық сауаттылығын арттыру</w:t>
            </w:r>
          </w:p>
        </w:tc>
        <w:tc>
          <w:tcPr>
            <w:tcW w:w="2835" w:type="dxa"/>
          </w:tcPr>
          <w:p w14:paraId="7C729D42" w14:textId="75091D7D" w:rsidR="00724286" w:rsidRPr="00724286" w:rsidRDefault="00932601" w:rsidP="00724286">
            <w:pPr>
              <w:pStyle w:val="13213"/>
            </w:pPr>
            <w:r w:rsidRPr="00724286">
              <w:rPr>
                <w:lang w:val="kk"/>
              </w:rPr>
              <w:t xml:space="preserve">"Баланы қасықты, қарындашты дұрыс ұстауға қалай үйрету керек" ата-аналарға арналған ұсыныстар </w:t>
            </w:r>
          </w:p>
        </w:tc>
        <w:tc>
          <w:tcPr>
            <w:tcW w:w="2835" w:type="dxa"/>
          </w:tcPr>
          <w:p w14:paraId="5407ED07" w14:textId="2CEE2EFD" w:rsidR="00724286" w:rsidRPr="00932601" w:rsidRDefault="00932601" w:rsidP="00724286">
            <w:pPr>
              <w:pStyle w:val="13213"/>
              <w:rPr>
                <w:lang w:val="kk"/>
              </w:rPr>
            </w:pPr>
            <w:r w:rsidRPr="00724286">
              <w:rPr>
                <w:lang w:val="kk"/>
              </w:rPr>
              <w:t xml:space="preserve">Ата-аналардың өтініші бойынша кеңес беру. Ата-аналармен баланың қалай ұйықтағаны, қандай көңіл күймен оянғаны туралы әңгімелесулер </w:t>
            </w:r>
          </w:p>
          <w:p w14:paraId="4F1D0FB7" w14:textId="77777777" w:rsidR="00724286" w:rsidRPr="00932601" w:rsidRDefault="00724286" w:rsidP="00724286">
            <w:pPr>
              <w:pStyle w:val="13213"/>
              <w:rPr>
                <w:lang w:val="kk"/>
              </w:rPr>
            </w:pPr>
          </w:p>
        </w:tc>
        <w:tc>
          <w:tcPr>
            <w:tcW w:w="2693" w:type="dxa"/>
          </w:tcPr>
          <w:p w14:paraId="28F0C815" w14:textId="671083DD" w:rsidR="00724286" w:rsidRPr="00932601" w:rsidRDefault="00932601" w:rsidP="00724286">
            <w:pPr>
              <w:pStyle w:val="13213"/>
              <w:rPr>
                <w:lang w:val="kk"/>
              </w:rPr>
            </w:pPr>
            <w:r>
              <w:rPr>
                <w:lang w:val="kk"/>
              </w:rPr>
              <w:t>"Бастауыш мектеп жасына дейінгі балалармен білім беру және оқыту ойындары" жылжымалы папкасы Ата-аналардың білімін жандандыру және дидактикалық ойындар арқылы баланың сенсорлық қабілеттерін дамыту мәселесінде олардың педагогикалық сауаттылығын арттыру</w:t>
            </w:r>
          </w:p>
        </w:tc>
        <w:tc>
          <w:tcPr>
            <w:tcW w:w="2693" w:type="dxa"/>
          </w:tcPr>
          <w:p w14:paraId="383896FC" w14:textId="6B39BD79" w:rsidR="00724286" w:rsidRPr="00932601" w:rsidRDefault="00932601" w:rsidP="00724286">
            <w:pPr>
              <w:pStyle w:val="13213"/>
              <w:rPr>
                <w:lang w:val="kk"/>
              </w:rPr>
            </w:pPr>
            <w:r w:rsidRPr="00724286">
              <w:rPr>
                <w:lang w:val="kk"/>
              </w:rPr>
              <w:t>Ата-аналардың өтініші бойынша кеңес беру</w:t>
            </w:r>
          </w:p>
        </w:tc>
      </w:tr>
      <w:tr w:rsidR="00BB46A2" w:rsidRPr="00A47D71" w14:paraId="418709D5" w14:textId="77777777" w:rsidTr="00824716">
        <w:trPr>
          <w:trHeight w:val="3386"/>
        </w:trPr>
        <w:tc>
          <w:tcPr>
            <w:tcW w:w="2127" w:type="dxa"/>
            <w:hideMark/>
          </w:tcPr>
          <w:p w14:paraId="0471546A" w14:textId="77777777" w:rsidR="00724286" w:rsidRPr="00932601" w:rsidRDefault="00932601" w:rsidP="00724286">
            <w:pPr>
              <w:pStyle w:val="13213"/>
              <w:rPr>
                <w:lang w:val="kk"/>
              </w:rPr>
            </w:pPr>
            <w:r w:rsidRPr="00724286">
              <w:rPr>
                <w:lang w:val="kk"/>
              </w:rPr>
              <w:lastRenderedPageBreak/>
              <w:t>Балалардың өзіндік іс-әрекеті (аз қимылды ойындар, үстел ойындары, кітаптарды қарау)</w:t>
            </w:r>
          </w:p>
        </w:tc>
        <w:tc>
          <w:tcPr>
            <w:tcW w:w="2693" w:type="dxa"/>
            <w:hideMark/>
          </w:tcPr>
          <w:p w14:paraId="2948D7A3" w14:textId="77777777" w:rsidR="00724286" w:rsidRPr="00932601" w:rsidRDefault="00932601" w:rsidP="00724286">
            <w:pPr>
              <w:pStyle w:val="13213"/>
              <w:rPr>
                <w:lang w:val="kk"/>
              </w:rPr>
            </w:pPr>
            <w:r w:rsidRPr="00724286">
              <w:rPr>
                <w:lang w:val="kk"/>
              </w:rPr>
              <w:t>"Мозаика" үстел үсті ойыны</w:t>
            </w:r>
          </w:p>
          <w:p w14:paraId="0AC01A5D" w14:textId="4A578566" w:rsidR="00724286" w:rsidRPr="00932601" w:rsidRDefault="00932601" w:rsidP="00724286">
            <w:pPr>
              <w:pStyle w:val="13213"/>
              <w:rPr>
                <w:lang w:val="kk"/>
              </w:rPr>
            </w:pPr>
            <w:r w:rsidRPr="00724286">
              <w:rPr>
                <w:lang w:val="kk"/>
              </w:rPr>
              <w:t>Саусақтың ұсақ моторикасын дамыту.</w:t>
            </w:r>
          </w:p>
          <w:p w14:paraId="06C00993" w14:textId="754099F7" w:rsidR="00724286" w:rsidRPr="00932601" w:rsidRDefault="00932601" w:rsidP="00724286">
            <w:pPr>
              <w:pStyle w:val="13213"/>
              <w:rPr>
                <w:lang w:val="kk"/>
              </w:rPr>
            </w:pPr>
            <w:r>
              <w:rPr>
                <w:lang w:val="kk"/>
              </w:rPr>
              <w:t>(Коммуникативті, ойын, танымдық, шығармашылық іс-әрекет)</w:t>
            </w:r>
          </w:p>
          <w:p w14:paraId="6B6C2E89" w14:textId="2454C36D" w:rsidR="00724286" w:rsidRPr="00932601" w:rsidRDefault="00932601" w:rsidP="00724286">
            <w:pPr>
              <w:pStyle w:val="13213"/>
              <w:rPr>
                <w:lang w:val="kk"/>
              </w:rPr>
            </w:pPr>
            <w:r w:rsidRPr="00724286">
              <w:rPr>
                <w:lang w:val="kk"/>
              </w:rPr>
              <w:t>"Қамыр илеу" саусақ гимнастикасы</w:t>
            </w:r>
          </w:p>
          <w:p w14:paraId="51ED1D21" w14:textId="77777777" w:rsidR="00824716" w:rsidRPr="00932601" w:rsidRDefault="00932601" w:rsidP="00724286">
            <w:pPr>
              <w:pStyle w:val="200"/>
              <w:rPr>
                <w:lang w:val="kk"/>
              </w:rPr>
            </w:pPr>
            <w:r w:rsidRPr="00724286">
              <w:rPr>
                <w:lang w:val="kk"/>
              </w:rPr>
              <w:t>Біз қамыр иледік,</w:t>
            </w:r>
          </w:p>
          <w:p w14:paraId="30421E47" w14:textId="73B81E87" w:rsidR="00724286" w:rsidRPr="00932601" w:rsidRDefault="00932601" w:rsidP="00724286">
            <w:pPr>
              <w:pStyle w:val="200"/>
              <w:rPr>
                <w:lang w:val="kk"/>
              </w:rPr>
            </w:pPr>
            <w:r>
              <w:rPr>
                <w:lang w:val="kk"/>
              </w:rPr>
              <w:t>Біз қамыр иледік,</w:t>
            </w:r>
          </w:p>
          <w:p w14:paraId="739061D5" w14:textId="2F244840" w:rsidR="00724286" w:rsidRPr="00932601" w:rsidRDefault="00932601" w:rsidP="00724286">
            <w:pPr>
              <w:pStyle w:val="200"/>
              <w:rPr>
                <w:lang w:val="kk"/>
              </w:rPr>
            </w:pPr>
            <w:r w:rsidRPr="00724286">
              <w:rPr>
                <w:lang w:val="kk"/>
              </w:rPr>
              <w:t>Бізден бәрін мұқият илеуді сұрады,</w:t>
            </w:r>
          </w:p>
          <w:p w14:paraId="050612A2" w14:textId="24CAD936" w:rsidR="00724286" w:rsidRPr="00724286" w:rsidRDefault="00932601" w:rsidP="00724286">
            <w:pPr>
              <w:pStyle w:val="200"/>
            </w:pPr>
            <w:r w:rsidRPr="00724286">
              <w:rPr>
                <w:lang w:val="kk"/>
              </w:rPr>
              <w:t>Бірақ біз қанша илесек те,</w:t>
            </w:r>
          </w:p>
          <w:p w14:paraId="550573D8" w14:textId="79781182" w:rsidR="00724286" w:rsidRPr="00724286" w:rsidRDefault="00932601" w:rsidP="00724286">
            <w:pPr>
              <w:pStyle w:val="200"/>
            </w:pPr>
            <w:r w:rsidRPr="00724286">
              <w:rPr>
                <w:lang w:val="kk"/>
              </w:rPr>
              <w:t>Қамырымыз тынбай тұр.</w:t>
            </w:r>
          </w:p>
        </w:tc>
        <w:tc>
          <w:tcPr>
            <w:tcW w:w="2835" w:type="dxa"/>
            <w:hideMark/>
          </w:tcPr>
          <w:p w14:paraId="1508AD9E" w14:textId="77777777" w:rsidR="00724286" w:rsidRDefault="00932601" w:rsidP="00724286">
            <w:pPr>
              <w:pStyle w:val="13213"/>
            </w:pPr>
            <w:r w:rsidRPr="00724286">
              <w:rPr>
                <w:lang w:val="kk"/>
              </w:rPr>
              <w:t xml:space="preserve">"Көкөністер (жемістер) қандай түсті" дидактикалық ойыны </w:t>
            </w:r>
          </w:p>
          <w:p w14:paraId="4D39F8A4" w14:textId="241B9903" w:rsidR="00724286" w:rsidRPr="00724286" w:rsidRDefault="00932601" w:rsidP="00724286">
            <w:pPr>
              <w:pStyle w:val="13213"/>
            </w:pPr>
            <w:r w:rsidRPr="00724286">
              <w:rPr>
                <w:lang w:val="kk"/>
              </w:rPr>
              <w:t>Балаларды түс спектрімен таныстыру; түрлі-түсті карталарды заттың түсімен байланыстыра білуге машықтану. (Танымдық, шығармашылық, коммуникативті, зерттеу, ойын іс-әрекеті)</w:t>
            </w:r>
          </w:p>
        </w:tc>
        <w:tc>
          <w:tcPr>
            <w:tcW w:w="2835" w:type="dxa"/>
          </w:tcPr>
          <w:p w14:paraId="50B45A87" w14:textId="77777777" w:rsidR="00724286" w:rsidRDefault="00932601" w:rsidP="00724286">
            <w:pPr>
              <w:pStyle w:val="13213"/>
            </w:pPr>
            <w:r w:rsidRPr="00724286">
              <w:rPr>
                <w:lang w:val="kk"/>
              </w:rPr>
              <w:t>"Пирамида"</w:t>
            </w:r>
          </w:p>
          <w:p w14:paraId="440476E2" w14:textId="754DF13C" w:rsidR="00724286" w:rsidRPr="00932601" w:rsidRDefault="00932601" w:rsidP="00724286">
            <w:pPr>
              <w:pStyle w:val="13213"/>
              <w:rPr>
                <w:lang w:val="kk"/>
              </w:rPr>
            </w:pPr>
            <w:r w:rsidRPr="00724286">
              <w:rPr>
                <w:lang w:val="kk"/>
              </w:rPr>
              <w:t>Балаларды заттың көлемін ұлғайту реті бойынша заттарды орналастыруға үйрету. (Танымдық, шығармашылық, коммуникативтік, ойын іс-әрекеті)</w:t>
            </w:r>
          </w:p>
          <w:p w14:paraId="7A5184A1" w14:textId="05BC5E7D" w:rsidR="00724286" w:rsidRPr="00932601" w:rsidRDefault="00932601" w:rsidP="00724286">
            <w:pPr>
              <w:pStyle w:val="13213"/>
              <w:rPr>
                <w:lang w:val="kk"/>
              </w:rPr>
            </w:pPr>
            <w:r w:rsidRPr="00724286">
              <w:rPr>
                <w:lang w:val="kk"/>
              </w:rPr>
              <w:t>"Қамыр илеу" саусақ гимнастикасы</w:t>
            </w:r>
          </w:p>
          <w:p w14:paraId="17D5C7C3" w14:textId="4B574F50" w:rsidR="00724286" w:rsidRPr="00932601" w:rsidRDefault="00932601" w:rsidP="00724286">
            <w:pPr>
              <w:pStyle w:val="200"/>
              <w:rPr>
                <w:lang w:val="kk"/>
              </w:rPr>
            </w:pPr>
            <w:r>
              <w:rPr>
                <w:lang w:val="kk"/>
              </w:rPr>
              <w:br/>
              <w:t>Біз қамырды иледік, қамырды иледік,</w:t>
            </w:r>
          </w:p>
          <w:p w14:paraId="7F5D5163" w14:textId="47B98608" w:rsidR="00724286" w:rsidRPr="00932601" w:rsidRDefault="00932601" w:rsidP="00724286">
            <w:pPr>
              <w:pStyle w:val="200"/>
              <w:rPr>
                <w:lang w:val="kk"/>
              </w:rPr>
            </w:pPr>
            <w:r w:rsidRPr="00724286">
              <w:rPr>
                <w:lang w:val="kk"/>
              </w:rPr>
              <w:t>Бізден бәрін мұқият илеуді сұрады,</w:t>
            </w:r>
          </w:p>
          <w:p w14:paraId="3A084318" w14:textId="1190FE7E" w:rsidR="00724286" w:rsidRPr="00724286" w:rsidRDefault="00932601" w:rsidP="00724286">
            <w:pPr>
              <w:pStyle w:val="200"/>
            </w:pPr>
            <w:r w:rsidRPr="00724286">
              <w:rPr>
                <w:lang w:val="kk"/>
              </w:rPr>
              <w:t>Бірақ біз қанша илесек те,</w:t>
            </w:r>
          </w:p>
          <w:p w14:paraId="1207C31C" w14:textId="3357C8FC" w:rsidR="00724286" w:rsidRPr="00724286" w:rsidRDefault="00932601" w:rsidP="00724286">
            <w:pPr>
              <w:pStyle w:val="200"/>
            </w:pPr>
            <w:r w:rsidRPr="00724286">
              <w:rPr>
                <w:lang w:val="kk"/>
              </w:rPr>
              <w:t>Қамырымыз тынбай тұр.</w:t>
            </w:r>
          </w:p>
        </w:tc>
        <w:tc>
          <w:tcPr>
            <w:tcW w:w="2693" w:type="dxa"/>
            <w:hideMark/>
          </w:tcPr>
          <w:p w14:paraId="4ED4B1EF" w14:textId="091588AD" w:rsidR="00724286" w:rsidRDefault="00932601" w:rsidP="00724286">
            <w:pPr>
              <w:pStyle w:val="13213"/>
            </w:pPr>
            <w:r w:rsidRPr="00724286">
              <w:rPr>
                <w:lang w:val="kk"/>
              </w:rPr>
              <w:t xml:space="preserve">"Бау" </w:t>
            </w:r>
          </w:p>
          <w:p w14:paraId="50BAF078" w14:textId="4F83A5B1" w:rsidR="00724286" w:rsidRPr="00724286" w:rsidRDefault="00932601" w:rsidP="00724286">
            <w:pPr>
              <w:pStyle w:val="13213"/>
            </w:pPr>
            <w:r w:rsidRPr="00724286">
              <w:rPr>
                <w:lang w:val="kk"/>
              </w:rPr>
              <w:t>Қолдың ұсақ моторикасын дамыту, белгілі бір ретпен байлау қабілетін бекіту. (Танымдық, шығармашылық, коммуникативтік, зерттеу, ойын іс-әрекеті)</w:t>
            </w:r>
          </w:p>
        </w:tc>
        <w:tc>
          <w:tcPr>
            <w:tcW w:w="2693" w:type="dxa"/>
          </w:tcPr>
          <w:p w14:paraId="2EA812D9" w14:textId="4EE5C78A" w:rsidR="00724286" w:rsidRPr="00932601" w:rsidRDefault="00932601" w:rsidP="00724286">
            <w:pPr>
              <w:pStyle w:val="13213"/>
              <w:rPr>
                <w:lang w:val="kk"/>
              </w:rPr>
            </w:pPr>
            <w:r w:rsidRPr="00724286">
              <w:rPr>
                <w:lang w:val="kk"/>
              </w:rPr>
              <w:t>"Ал да ата" дидактикалық ойыны. Балаларды нанға деген құрметке тәрбиелеу. (Танымдық, шығармашылық, коммуникативтік, ойын іс-әрекеті)</w:t>
            </w:r>
          </w:p>
          <w:p w14:paraId="00C08688" w14:textId="77777777" w:rsidR="00724286" w:rsidRPr="00932601" w:rsidRDefault="00932601" w:rsidP="00724286">
            <w:pPr>
              <w:pStyle w:val="13213"/>
              <w:rPr>
                <w:lang w:val="kk"/>
              </w:rPr>
            </w:pPr>
            <w:r w:rsidRPr="00724286">
              <w:rPr>
                <w:lang w:val="kk"/>
              </w:rPr>
              <w:t>"Шарлар" шығармашылық шеберханасы</w:t>
            </w:r>
          </w:p>
          <w:p w14:paraId="008D2312" w14:textId="31B3E75C" w:rsidR="00724286" w:rsidRPr="00932601" w:rsidRDefault="00932601" w:rsidP="00724286">
            <w:pPr>
              <w:pStyle w:val="13213"/>
              <w:rPr>
                <w:lang w:val="kk"/>
              </w:rPr>
            </w:pPr>
            <w:r w:rsidRPr="00724286">
              <w:rPr>
                <w:lang w:val="kk"/>
              </w:rPr>
              <w:t>Баланы қолында қарындашты (киізден жасалған қалам) дұрыс ұстауға үйрету; шеңберлер салу; сурет салуға қызығушылық қалыптастыру</w:t>
            </w:r>
          </w:p>
        </w:tc>
      </w:tr>
      <w:tr w:rsidR="00BB46A2" w14:paraId="0423DC88" w14:textId="77777777" w:rsidTr="00824716">
        <w:tc>
          <w:tcPr>
            <w:tcW w:w="2127" w:type="dxa"/>
            <w:hideMark/>
          </w:tcPr>
          <w:p w14:paraId="7CE87077" w14:textId="77777777" w:rsidR="00724286" w:rsidRPr="00724286" w:rsidRDefault="00932601" w:rsidP="00724286">
            <w:pPr>
              <w:pStyle w:val="13213"/>
            </w:pPr>
            <w:r w:rsidRPr="00724286">
              <w:rPr>
                <w:lang w:val="kk"/>
              </w:rPr>
              <w:t>Ертеңгілік жаттығу</w:t>
            </w:r>
          </w:p>
        </w:tc>
        <w:tc>
          <w:tcPr>
            <w:tcW w:w="2693" w:type="dxa"/>
            <w:hideMark/>
          </w:tcPr>
          <w:p w14:paraId="4E4F6C4A" w14:textId="77777777" w:rsidR="00724286" w:rsidRDefault="00932601" w:rsidP="00724286">
            <w:pPr>
              <w:pStyle w:val="13213"/>
            </w:pPr>
            <w:r w:rsidRPr="00724286">
              <w:rPr>
                <w:lang w:val="kk"/>
              </w:rPr>
              <w:t xml:space="preserve">"Орманға саяхат" заттарсыз таңертеңгі жаттығулар кешені </w:t>
            </w:r>
          </w:p>
          <w:p w14:paraId="7C2F8521" w14:textId="549BFCB5" w:rsidR="00724286" w:rsidRPr="00724286" w:rsidRDefault="00932601" w:rsidP="00724286">
            <w:pPr>
              <w:pStyle w:val="13213"/>
            </w:pPr>
            <w:r w:rsidRPr="00724286">
              <w:rPr>
                <w:lang w:val="kk"/>
              </w:rPr>
              <w:t xml:space="preserve">Балалардың моторикасын дамыту (ептілік, ұтқырлық, икемділік, төзімділік); пластикалық экспрессивтілік (ырғақ, музыкалық, реакция жылдамдығы, қимылдарды үйлестіру); қиял (пластикалық </w:t>
            </w:r>
            <w:r w:rsidRPr="00724286">
              <w:rPr>
                <w:lang w:val="kk"/>
              </w:rPr>
              <w:lastRenderedPageBreak/>
              <w:t>импровизация қабілеті). (Физикалық, танымдық, коммуникативтік іс-әрекет)</w:t>
            </w:r>
          </w:p>
        </w:tc>
        <w:tc>
          <w:tcPr>
            <w:tcW w:w="2835" w:type="dxa"/>
            <w:hideMark/>
          </w:tcPr>
          <w:p w14:paraId="4647ED6E" w14:textId="5BF20C8F" w:rsidR="00724286" w:rsidRDefault="00932601" w:rsidP="00724286">
            <w:pPr>
              <w:pStyle w:val="13213"/>
            </w:pPr>
            <w:r w:rsidRPr="00724286">
              <w:rPr>
                <w:lang w:val="kk"/>
              </w:rPr>
              <w:lastRenderedPageBreak/>
              <w:t>"Орманға саяхат" заттарсыз таңертеңгі жаттығулар кешені</w:t>
            </w:r>
          </w:p>
          <w:p w14:paraId="6C2D9303" w14:textId="77777777" w:rsidR="00B25839" w:rsidRDefault="00932601" w:rsidP="00724286">
            <w:pPr>
              <w:pStyle w:val="13213"/>
            </w:pPr>
            <w:r w:rsidRPr="00724286">
              <w:rPr>
                <w:lang w:val="kk"/>
              </w:rPr>
              <w:t>Балалардың моторикасын дамыту (ептілік, ұтқырлық, икемділік, төзімділік); пластикалық экспрессивтілік (ырғақ, музыкалық, реакция жылдамдығы, қимылдарды үйлестіру); қиял (пластикалық импровизация қабілеті).</w:t>
            </w:r>
          </w:p>
          <w:p w14:paraId="46134597" w14:textId="4AA7FE3C" w:rsidR="00724286" w:rsidRPr="00724286" w:rsidRDefault="00932601" w:rsidP="00724286">
            <w:pPr>
              <w:pStyle w:val="13213"/>
            </w:pPr>
            <w:r>
              <w:rPr>
                <w:lang w:val="kk"/>
              </w:rPr>
              <w:lastRenderedPageBreak/>
              <w:t>(Физикалық, танымдық, коммуникативтік іс-әрекет)</w:t>
            </w:r>
          </w:p>
        </w:tc>
        <w:tc>
          <w:tcPr>
            <w:tcW w:w="2835" w:type="dxa"/>
            <w:hideMark/>
          </w:tcPr>
          <w:p w14:paraId="6C617C68" w14:textId="764A22C7" w:rsidR="00724286" w:rsidRPr="00724286" w:rsidRDefault="00932601" w:rsidP="00724286">
            <w:pPr>
              <w:pStyle w:val="13213"/>
            </w:pPr>
            <w:r w:rsidRPr="00724286">
              <w:rPr>
                <w:lang w:val="kk"/>
              </w:rPr>
              <w:lastRenderedPageBreak/>
              <w:t xml:space="preserve">"Орманға бару" пәндерінсіз таңертеңгі жаттығулар кешені балалардың моторикасын (ептілік, ұтқырлық, икемділік, төзімділік); пластикалық экспрессивтілікті (ырғақтылық, музыкалық, реакция жылдамдығы, қимылдарды үйлестіру); қиялды (пластикалық </w:t>
            </w:r>
            <w:r w:rsidRPr="00724286">
              <w:rPr>
                <w:lang w:val="kk"/>
              </w:rPr>
              <w:lastRenderedPageBreak/>
              <w:t>импровизация қабілеті) дамыту.  (Физикалық, танымдық, коммуникативтік іс-әрекет)</w:t>
            </w:r>
          </w:p>
        </w:tc>
        <w:tc>
          <w:tcPr>
            <w:tcW w:w="2693" w:type="dxa"/>
            <w:hideMark/>
          </w:tcPr>
          <w:p w14:paraId="4E4A9AF3" w14:textId="4530D865" w:rsidR="00724286" w:rsidRDefault="00932601" w:rsidP="00724286">
            <w:pPr>
              <w:pStyle w:val="13213"/>
            </w:pPr>
            <w:r w:rsidRPr="00724286">
              <w:rPr>
                <w:lang w:val="kk"/>
              </w:rPr>
              <w:lastRenderedPageBreak/>
              <w:t>"Орманға саяхат" заттарсыз таңертеңгі жаттығулар кешені</w:t>
            </w:r>
          </w:p>
          <w:p w14:paraId="72EE97B7" w14:textId="41E46BAF" w:rsidR="00724286" w:rsidRPr="00724286" w:rsidRDefault="00932601" w:rsidP="00724286">
            <w:pPr>
              <w:pStyle w:val="13213"/>
            </w:pPr>
            <w:r w:rsidRPr="00724286">
              <w:rPr>
                <w:lang w:val="kk"/>
              </w:rPr>
              <w:t xml:space="preserve">Балалардың моторикасын дамыту (ептілік, ұтқырлық, икемділік, төзімділік); пластикалық экспрессивтілік (ырғақ, музыкалық, реакция жылдамдығы, қимылдарды үйлестіру); қиял (пластикалық </w:t>
            </w:r>
            <w:r w:rsidRPr="00724286">
              <w:rPr>
                <w:lang w:val="kk"/>
              </w:rPr>
              <w:lastRenderedPageBreak/>
              <w:t>импровизация қабілеті). (Физикалық, танымдық, коммуникативтік іс-әрекет)</w:t>
            </w:r>
          </w:p>
        </w:tc>
        <w:tc>
          <w:tcPr>
            <w:tcW w:w="2693" w:type="dxa"/>
            <w:hideMark/>
          </w:tcPr>
          <w:p w14:paraId="4654391D" w14:textId="28CE88EA" w:rsidR="00724286" w:rsidRDefault="00932601" w:rsidP="00724286">
            <w:pPr>
              <w:pStyle w:val="13213"/>
            </w:pPr>
            <w:r w:rsidRPr="00724286">
              <w:rPr>
                <w:lang w:val="kk"/>
              </w:rPr>
              <w:lastRenderedPageBreak/>
              <w:t>"Орманға саяхат" заттарсыз таңертеңгі жаттығулар кешені</w:t>
            </w:r>
          </w:p>
          <w:p w14:paraId="463F4416" w14:textId="0D2668B9" w:rsidR="00724286" w:rsidRPr="00724286" w:rsidRDefault="00932601" w:rsidP="00724286">
            <w:pPr>
              <w:pStyle w:val="13213"/>
            </w:pPr>
            <w:r w:rsidRPr="00724286">
              <w:rPr>
                <w:lang w:val="kk"/>
              </w:rPr>
              <w:t xml:space="preserve">Балалардың моторикасын дамыту (ептілік, ұтқырлық, икемділік, төзімділік); пластикалық экспрессивтілік (ырғақ, музыкалық, реакция жылдамдығы, қимылдарды үйлестіру); қиял (пластикалық </w:t>
            </w:r>
            <w:r w:rsidRPr="00724286">
              <w:rPr>
                <w:lang w:val="kk"/>
              </w:rPr>
              <w:lastRenderedPageBreak/>
              <w:t>импровизация қабілеті). (Физикалық, танымдық, коммуникативтік іс-әрекет)</w:t>
            </w:r>
          </w:p>
        </w:tc>
      </w:tr>
      <w:tr w:rsidR="00BB46A2" w14:paraId="7084A235" w14:textId="77777777" w:rsidTr="00824716">
        <w:trPr>
          <w:trHeight w:val="416"/>
        </w:trPr>
        <w:tc>
          <w:tcPr>
            <w:tcW w:w="2127" w:type="dxa"/>
            <w:hideMark/>
          </w:tcPr>
          <w:p w14:paraId="3E9EBA2D" w14:textId="77777777" w:rsidR="00724286" w:rsidRPr="00724286" w:rsidRDefault="00932601" w:rsidP="00724286">
            <w:pPr>
              <w:pStyle w:val="13213"/>
            </w:pPr>
            <w:r w:rsidRPr="00724286">
              <w:rPr>
                <w:lang w:val="kk"/>
              </w:rPr>
              <w:lastRenderedPageBreak/>
              <w:t>Таңғы ас</w:t>
            </w:r>
          </w:p>
        </w:tc>
        <w:tc>
          <w:tcPr>
            <w:tcW w:w="2693" w:type="dxa"/>
            <w:hideMark/>
          </w:tcPr>
          <w:p w14:paraId="6A592C22" w14:textId="77777777" w:rsidR="00724286" w:rsidRPr="00724286" w:rsidRDefault="00932601" w:rsidP="00724286">
            <w:pPr>
              <w:pStyle w:val="13213"/>
            </w:pPr>
            <w:r w:rsidRPr="00724286">
              <w:rPr>
                <w:lang w:val="kk"/>
              </w:rPr>
              <w:t>Нан туралы жаңылтпаштарды айту.</w:t>
            </w:r>
          </w:p>
          <w:p w14:paraId="79FF01BE" w14:textId="0FCCE41D" w:rsidR="00724286" w:rsidRPr="00724286" w:rsidRDefault="00932601" w:rsidP="00A76141">
            <w:pPr>
              <w:pStyle w:val="200"/>
            </w:pPr>
            <w:r>
              <w:rPr>
                <w:lang w:val="kk"/>
              </w:rPr>
              <w:t>Жақсы бәліш – сүзбе ішінде.</w:t>
            </w:r>
          </w:p>
          <w:p w14:paraId="46F2DDB8" w14:textId="77777777" w:rsidR="00724286" w:rsidRPr="00724286" w:rsidRDefault="00932601" w:rsidP="00A76141">
            <w:pPr>
              <w:pStyle w:val="200"/>
            </w:pPr>
            <w:r w:rsidRPr="00724286">
              <w:rPr>
                <w:lang w:val="kk"/>
              </w:rPr>
              <w:t>Саша тоқашты жақсы көреді, Соня – ірімшікті.</w:t>
            </w:r>
          </w:p>
          <w:p w14:paraId="1698C9BC" w14:textId="77777777" w:rsidR="00A76141" w:rsidRDefault="00932601" w:rsidP="00A76141">
            <w:pPr>
              <w:pStyle w:val="200"/>
            </w:pPr>
            <w:r w:rsidRPr="00724286">
              <w:rPr>
                <w:lang w:val="kk"/>
              </w:rPr>
              <w:t xml:space="preserve">Ваня пеште жатты, Ваня тоқаш жеді </w:t>
            </w:r>
          </w:p>
          <w:p w14:paraId="6E30B3E2" w14:textId="43DFDABB" w:rsidR="00724286" w:rsidRPr="00724286" w:rsidRDefault="00932601" w:rsidP="00724286">
            <w:pPr>
              <w:pStyle w:val="13213"/>
            </w:pPr>
            <w:r>
              <w:rPr>
                <w:lang w:val="kk"/>
              </w:rPr>
              <w:t>(Ас болсын! Рақмет! – Приятного аппетита! Спасибо!)</w:t>
            </w:r>
          </w:p>
          <w:p w14:paraId="5D71CF59" w14:textId="77777777" w:rsidR="00724286" w:rsidRPr="00724286" w:rsidRDefault="00724286" w:rsidP="00724286">
            <w:pPr>
              <w:pStyle w:val="13213"/>
            </w:pPr>
          </w:p>
        </w:tc>
        <w:tc>
          <w:tcPr>
            <w:tcW w:w="2835" w:type="dxa"/>
            <w:hideMark/>
          </w:tcPr>
          <w:p w14:paraId="08406BBE" w14:textId="77777777" w:rsidR="00A76141" w:rsidRDefault="00932601" w:rsidP="00724286">
            <w:pPr>
              <w:pStyle w:val="13213"/>
            </w:pPr>
            <w:r w:rsidRPr="00724286">
              <w:rPr>
                <w:lang w:val="kk"/>
              </w:rPr>
              <w:t>Дастархан басында қарапайым мінез-құлық дағдыларын қалыптастыру: нанды ұсақтамаңыз, тамақты аузыңызбен шайнаңыз, аузы толы күйде сөйлеспеу.</w:t>
            </w:r>
          </w:p>
          <w:p w14:paraId="722C790C" w14:textId="5944D125" w:rsidR="00724286" w:rsidRPr="00724286" w:rsidRDefault="00932601" w:rsidP="00724286">
            <w:pPr>
              <w:pStyle w:val="13213"/>
            </w:pPr>
            <w:r>
              <w:rPr>
                <w:lang w:val="kk"/>
              </w:rPr>
              <w:t>(Ас болсын! Рақмет! – Приятного аппетита! Спасибо!)</w:t>
            </w:r>
          </w:p>
          <w:p w14:paraId="2F2CBAE5" w14:textId="77777777" w:rsidR="00724286" w:rsidRPr="00724286" w:rsidRDefault="00724286" w:rsidP="00724286">
            <w:pPr>
              <w:pStyle w:val="13213"/>
            </w:pPr>
          </w:p>
        </w:tc>
        <w:tc>
          <w:tcPr>
            <w:tcW w:w="2835" w:type="dxa"/>
            <w:hideMark/>
          </w:tcPr>
          <w:p w14:paraId="620AAEA4" w14:textId="77777777" w:rsidR="00724286" w:rsidRPr="00724286" w:rsidRDefault="00932601" w:rsidP="00724286">
            <w:pPr>
              <w:pStyle w:val="13213"/>
            </w:pPr>
            <w:r w:rsidRPr="00724286">
              <w:rPr>
                <w:lang w:val="kk"/>
              </w:rPr>
              <w:t>Өлеңді оқу:</w:t>
            </w:r>
          </w:p>
          <w:p w14:paraId="4EDAC668" w14:textId="77777777" w:rsidR="00724286" w:rsidRPr="00724286" w:rsidRDefault="00932601" w:rsidP="00A76141">
            <w:pPr>
              <w:pStyle w:val="200"/>
            </w:pPr>
            <w:r w:rsidRPr="00724286">
              <w:rPr>
                <w:lang w:val="kk"/>
              </w:rPr>
              <w:t>Міне, таңғы ас уақыты келді.</w:t>
            </w:r>
          </w:p>
          <w:p w14:paraId="39FA7526" w14:textId="0197B4A2" w:rsidR="00724286" w:rsidRPr="00724286" w:rsidRDefault="00932601" w:rsidP="00A76141">
            <w:pPr>
              <w:pStyle w:val="200"/>
            </w:pPr>
            <w:r w:rsidRPr="00724286">
              <w:rPr>
                <w:lang w:val="kk"/>
              </w:rPr>
              <w:t>Таңғы ас ойын емес.</w:t>
            </w:r>
          </w:p>
          <w:p w14:paraId="586D05D3" w14:textId="7EECC1F9" w:rsidR="00724286" w:rsidRPr="00724286" w:rsidRDefault="00932601" w:rsidP="00A76141">
            <w:pPr>
              <w:pStyle w:val="200"/>
            </w:pPr>
            <w:r>
              <w:rPr>
                <w:lang w:val="kk"/>
              </w:rPr>
              <w:t>Түзу отырып</w:t>
            </w:r>
          </w:p>
          <w:p w14:paraId="69855361" w14:textId="617753F8" w:rsidR="00724286" w:rsidRPr="00724286" w:rsidRDefault="00932601" w:rsidP="00A76141">
            <w:pPr>
              <w:pStyle w:val="200"/>
            </w:pPr>
            <w:r>
              <w:rPr>
                <w:lang w:val="kk"/>
              </w:rPr>
              <w:t>Тәрелкеге қарау керек,</w:t>
            </w:r>
          </w:p>
          <w:p w14:paraId="3ADCA760" w14:textId="77777777" w:rsidR="00724286" w:rsidRPr="00724286" w:rsidRDefault="00932601" w:rsidP="00A76141">
            <w:pPr>
              <w:pStyle w:val="200"/>
            </w:pPr>
            <w:r w:rsidRPr="00724286">
              <w:rPr>
                <w:lang w:val="kk"/>
              </w:rPr>
              <w:t>Үстел басында жыбырламай.</w:t>
            </w:r>
          </w:p>
          <w:p w14:paraId="463B9301" w14:textId="77777777" w:rsidR="00A76141" w:rsidRDefault="00932601" w:rsidP="00A76141">
            <w:pPr>
              <w:pStyle w:val="200"/>
            </w:pPr>
            <w:r w:rsidRPr="00724286">
              <w:rPr>
                <w:lang w:val="kk"/>
              </w:rPr>
              <w:t xml:space="preserve">Сүт қосылған ботқаны жеп қою керек </w:t>
            </w:r>
          </w:p>
          <w:p w14:paraId="3E0DE05F" w14:textId="7925F20E" w:rsidR="00724286" w:rsidRPr="00724286" w:rsidRDefault="00932601" w:rsidP="00A76141">
            <w:pPr>
              <w:pStyle w:val="13213"/>
            </w:pPr>
            <w:r>
              <w:rPr>
                <w:lang w:val="kk"/>
              </w:rPr>
              <w:t>(Ас болсын! Рақмет! – Приятного аппетита! Спасибо!)</w:t>
            </w:r>
          </w:p>
        </w:tc>
        <w:tc>
          <w:tcPr>
            <w:tcW w:w="2693" w:type="dxa"/>
            <w:hideMark/>
          </w:tcPr>
          <w:p w14:paraId="3831B9EC" w14:textId="66B65857" w:rsidR="00A76141" w:rsidRDefault="00932601" w:rsidP="00724286">
            <w:pPr>
              <w:pStyle w:val="13213"/>
            </w:pPr>
            <w:r w:rsidRPr="00724286">
              <w:rPr>
                <w:lang w:val="kk"/>
              </w:rPr>
              <w:t xml:space="preserve">Дастархан басында қарапайым мінез-құлық дағдыларын қалыптастыру: нанды ұсақтамаңыз, тамақты аузыңызбен шайнаңыз, аузы толы күйде сөйлеспеу. </w:t>
            </w:r>
          </w:p>
          <w:p w14:paraId="356575D4" w14:textId="5E48F96C" w:rsidR="00724286" w:rsidRPr="00724286" w:rsidRDefault="00932601" w:rsidP="00724286">
            <w:pPr>
              <w:pStyle w:val="13213"/>
            </w:pPr>
            <w:r>
              <w:rPr>
                <w:lang w:val="kk"/>
              </w:rPr>
              <w:t>(Ас болсын! Рақмет! – Приятного аппетита! Спасибо!)</w:t>
            </w:r>
          </w:p>
          <w:p w14:paraId="10660D47" w14:textId="77777777" w:rsidR="00724286" w:rsidRPr="00724286" w:rsidRDefault="00724286" w:rsidP="00724286">
            <w:pPr>
              <w:pStyle w:val="13213"/>
            </w:pPr>
          </w:p>
        </w:tc>
        <w:tc>
          <w:tcPr>
            <w:tcW w:w="2693" w:type="dxa"/>
            <w:hideMark/>
          </w:tcPr>
          <w:p w14:paraId="3618064E" w14:textId="77777777" w:rsidR="00724286" w:rsidRPr="00724286" w:rsidRDefault="00932601" w:rsidP="00724286">
            <w:pPr>
              <w:pStyle w:val="13213"/>
            </w:pPr>
            <w:r w:rsidRPr="00724286">
              <w:rPr>
                <w:lang w:val="kk"/>
              </w:rPr>
              <w:t>Өлеңді оқу:</w:t>
            </w:r>
          </w:p>
          <w:p w14:paraId="52B6A9F0" w14:textId="77777777" w:rsidR="00724286" w:rsidRPr="00724286" w:rsidRDefault="00932601" w:rsidP="00A76141">
            <w:pPr>
              <w:pStyle w:val="200"/>
            </w:pPr>
            <w:r w:rsidRPr="00724286">
              <w:rPr>
                <w:lang w:val="kk"/>
              </w:rPr>
              <w:t>Марғаудың ыдысында</w:t>
            </w:r>
          </w:p>
          <w:p w14:paraId="44A24097" w14:textId="77777777" w:rsidR="00724286" w:rsidRPr="00724286" w:rsidRDefault="00932601" w:rsidP="00A76141">
            <w:pPr>
              <w:pStyle w:val="200"/>
            </w:pPr>
            <w:r w:rsidRPr="00724286">
              <w:rPr>
                <w:lang w:val="kk"/>
              </w:rPr>
              <w:t>Ботқа көп болды.</w:t>
            </w:r>
          </w:p>
          <w:p w14:paraId="1F94C9FB" w14:textId="77777777" w:rsidR="00724286" w:rsidRPr="00724286" w:rsidRDefault="00932601" w:rsidP="00A76141">
            <w:pPr>
              <w:pStyle w:val="200"/>
            </w:pPr>
            <w:r w:rsidRPr="00724286">
              <w:rPr>
                <w:lang w:val="kk"/>
              </w:rPr>
              <w:t>Екі торғай ұшып келіп,</w:t>
            </w:r>
          </w:p>
          <w:p w14:paraId="2A1575F5" w14:textId="77777777" w:rsidR="00724286" w:rsidRPr="00724286" w:rsidRDefault="00932601" w:rsidP="00A76141">
            <w:pPr>
              <w:pStyle w:val="200"/>
            </w:pPr>
            <w:r w:rsidRPr="00724286">
              <w:rPr>
                <w:lang w:val="kk"/>
              </w:rPr>
              <w:t>Ботқаны жеп қойды.</w:t>
            </w:r>
          </w:p>
          <w:p w14:paraId="145AEE54" w14:textId="77777777" w:rsidR="00724286" w:rsidRPr="00724286" w:rsidRDefault="00932601" w:rsidP="00A76141">
            <w:pPr>
              <w:pStyle w:val="200"/>
            </w:pPr>
            <w:r w:rsidRPr="00724286">
              <w:rPr>
                <w:lang w:val="kk"/>
              </w:rPr>
              <w:t>Сосын олар марғауға айғайлады:</w:t>
            </w:r>
          </w:p>
          <w:p w14:paraId="7F75DA70" w14:textId="77777777" w:rsidR="00724286" w:rsidRPr="00724286" w:rsidRDefault="00932601" w:rsidP="00A76141">
            <w:pPr>
              <w:pStyle w:val="200"/>
            </w:pPr>
            <w:r w:rsidRPr="00724286">
              <w:rPr>
                <w:lang w:val="kk"/>
              </w:rPr>
              <w:t>- Аңқау, аузы ашылған!</w:t>
            </w:r>
          </w:p>
          <w:p w14:paraId="6749F74B" w14:textId="77777777" w:rsidR="00724286" w:rsidRPr="00724286" w:rsidRDefault="00932601" w:rsidP="00A76141">
            <w:pPr>
              <w:pStyle w:val="200"/>
            </w:pPr>
            <w:r w:rsidRPr="00724286">
              <w:rPr>
                <w:lang w:val="kk"/>
              </w:rPr>
              <w:t>Егер олар саған ботқа берсе,</w:t>
            </w:r>
          </w:p>
          <w:p w14:paraId="1BA0D4C9" w14:textId="1C868437" w:rsidR="00724286" w:rsidRPr="00724286" w:rsidRDefault="00932601" w:rsidP="00A76141">
            <w:pPr>
              <w:pStyle w:val="200"/>
            </w:pPr>
            <w:r w:rsidRPr="00724286">
              <w:rPr>
                <w:lang w:val="kk"/>
              </w:rPr>
              <w:t>Оны тезірек жеу керек!</w:t>
            </w:r>
          </w:p>
          <w:p w14:paraId="040FE303" w14:textId="4C627607" w:rsidR="00724286" w:rsidRPr="00724286" w:rsidRDefault="00932601" w:rsidP="00A76141">
            <w:pPr>
              <w:pStyle w:val="13213"/>
            </w:pPr>
            <w:r>
              <w:rPr>
                <w:lang w:val="kk"/>
              </w:rPr>
              <w:t>(Ас болсын! Рақмет! – Приятного аппетита! Спасибо!)</w:t>
            </w:r>
          </w:p>
        </w:tc>
      </w:tr>
      <w:tr w:rsidR="00BB46A2" w:rsidRPr="00A47D71" w14:paraId="22F97DFB" w14:textId="77777777" w:rsidTr="00824716">
        <w:trPr>
          <w:trHeight w:hRule="exact" w:val="5259"/>
        </w:trPr>
        <w:tc>
          <w:tcPr>
            <w:tcW w:w="2127" w:type="dxa"/>
            <w:hideMark/>
          </w:tcPr>
          <w:p w14:paraId="2F84F5F2" w14:textId="77777777" w:rsidR="00724286" w:rsidRPr="00724286" w:rsidRDefault="00932601" w:rsidP="00724286">
            <w:pPr>
              <w:pStyle w:val="13213"/>
            </w:pPr>
            <w:r w:rsidRPr="00724286">
              <w:rPr>
                <w:lang w:val="kk"/>
              </w:rPr>
              <w:lastRenderedPageBreak/>
              <w:t>ҰІӘ-ға дайындық</w:t>
            </w:r>
          </w:p>
        </w:tc>
        <w:tc>
          <w:tcPr>
            <w:tcW w:w="2693" w:type="dxa"/>
            <w:hideMark/>
          </w:tcPr>
          <w:p w14:paraId="1ADC0402" w14:textId="6F1A4DC0" w:rsidR="00724286" w:rsidRPr="00724286" w:rsidRDefault="00932601" w:rsidP="00724286">
            <w:pPr>
              <w:pStyle w:val="13213"/>
            </w:pPr>
            <w:r w:rsidRPr="00724286">
              <w:rPr>
                <w:lang w:val="kk"/>
              </w:rPr>
              <w:t>"Біртұтас тәрбие " үстел ойыны" ұлттық ойын – ұлт қазынасы " ұлттық қазақ ою-өрнектерімен, қой мүйізімен, құс қанаттарымен, олардың тарихымен танысу; қазақ халқының ұлттық салт-дәстүрлеріне деген қызығушылық пен құрметке тәрбиелеу. (Танымдық, шығармашылық, коммуникативтік, ойын іс-әрекеті)</w:t>
            </w:r>
          </w:p>
        </w:tc>
        <w:tc>
          <w:tcPr>
            <w:tcW w:w="2835" w:type="dxa"/>
            <w:hideMark/>
          </w:tcPr>
          <w:p w14:paraId="105E90E4" w14:textId="23E60006" w:rsidR="00A76141" w:rsidRDefault="00932601" w:rsidP="00724286">
            <w:pPr>
              <w:pStyle w:val="13213"/>
            </w:pPr>
            <w:r w:rsidRPr="00724286">
              <w:rPr>
                <w:lang w:val="kk"/>
              </w:rPr>
              <w:t xml:space="preserve">Білгіштер зертханасы - "Бауырсақ пісірейік" </w:t>
            </w:r>
          </w:p>
          <w:p w14:paraId="499BBBD3" w14:textId="77777777" w:rsidR="000D6251" w:rsidRDefault="00932601" w:rsidP="00724286">
            <w:pPr>
              <w:pStyle w:val="13213"/>
            </w:pPr>
            <w:r w:rsidRPr="00724286">
              <w:rPr>
                <w:lang w:val="kk"/>
              </w:rPr>
              <w:t xml:space="preserve">Құрал-саймандарды қолдану дағдыларын қалыптастыру, ауызша нұсқаулық пен үлгіге сүйене отырып, тапсырмаларды орындау. </w:t>
            </w:r>
          </w:p>
          <w:p w14:paraId="059271F5" w14:textId="493E3FA1" w:rsidR="00724286" w:rsidRPr="00724286" w:rsidRDefault="00932601" w:rsidP="00724286">
            <w:pPr>
              <w:pStyle w:val="13213"/>
            </w:pPr>
            <w:r>
              <w:rPr>
                <w:lang w:val="kk"/>
              </w:rPr>
              <w:t>(Танымдық, коммуникативтік, шығармашылық, ойын іс-әрекет)</w:t>
            </w:r>
          </w:p>
        </w:tc>
        <w:tc>
          <w:tcPr>
            <w:tcW w:w="2835" w:type="dxa"/>
            <w:hideMark/>
          </w:tcPr>
          <w:p w14:paraId="5E2A8471" w14:textId="0B2D785D" w:rsidR="00724286" w:rsidRPr="00724286" w:rsidRDefault="00932601" w:rsidP="00724286">
            <w:pPr>
              <w:pStyle w:val="13213"/>
            </w:pPr>
            <w:r>
              <w:rPr>
                <w:lang w:val="kk"/>
              </w:rPr>
              <w:t>Дана Үкіде қонақта - Балаларға "Алақан..." өлеңін оқу Артикуляциялық аппараттың дамуына ықпал ету; мұғалімнің көмегімен балалардың өлеңді толығымен қайталау мүмкіндігін ынталандыру. (Коммуникативті, шығармашылық, ойын іс-әрекеті)</w:t>
            </w:r>
          </w:p>
          <w:p w14:paraId="2027C4FC" w14:textId="77777777" w:rsidR="00724286" w:rsidRPr="00724286" w:rsidRDefault="00724286" w:rsidP="00724286">
            <w:pPr>
              <w:pStyle w:val="13213"/>
            </w:pPr>
          </w:p>
          <w:p w14:paraId="30BCBA89" w14:textId="77777777" w:rsidR="00724286" w:rsidRPr="00724286" w:rsidRDefault="00724286" w:rsidP="00724286">
            <w:pPr>
              <w:pStyle w:val="13213"/>
            </w:pPr>
          </w:p>
        </w:tc>
        <w:tc>
          <w:tcPr>
            <w:tcW w:w="2693" w:type="dxa"/>
            <w:hideMark/>
          </w:tcPr>
          <w:p w14:paraId="534CDC15" w14:textId="59CF5270" w:rsidR="00724286" w:rsidRPr="00724286" w:rsidRDefault="00932601" w:rsidP="00724286">
            <w:pPr>
              <w:pStyle w:val="13213"/>
            </w:pPr>
            <w:r w:rsidRPr="00724286">
              <w:rPr>
                <w:lang w:val="kk"/>
              </w:rPr>
              <w:t xml:space="preserve">Қиялшылдар – </w:t>
            </w:r>
          </w:p>
          <w:p w14:paraId="46A3E1F4" w14:textId="2534E4D8" w:rsidR="00724286" w:rsidRPr="00932601" w:rsidRDefault="00932601" w:rsidP="00724286">
            <w:pPr>
              <w:pStyle w:val="13213"/>
              <w:rPr>
                <w:lang w:val="kk"/>
              </w:rPr>
            </w:pPr>
            <w:r w:rsidRPr="00724286">
              <w:rPr>
                <w:lang w:val="kk"/>
              </w:rPr>
              <w:t>"Дәмді бәліш" Материалдардың қасиеттері туралы идеяларды қалыптастыру (қағаз) және оларды қолданудың қарапайым әдістерін үйрету (жұмырлап, бүктеу). Бейнелеу іс-әрекетіне қызығушылықты ояту. (Шығармашылық, коммуникативтік, ойын іс-әрекеті)</w:t>
            </w:r>
          </w:p>
        </w:tc>
        <w:tc>
          <w:tcPr>
            <w:tcW w:w="2693" w:type="dxa"/>
            <w:hideMark/>
          </w:tcPr>
          <w:p w14:paraId="5AD5D340" w14:textId="712CFF5C" w:rsidR="00A76141" w:rsidRPr="00932601" w:rsidRDefault="00932601" w:rsidP="00724286">
            <w:pPr>
              <w:pStyle w:val="13213"/>
              <w:rPr>
                <w:lang w:val="kk"/>
              </w:rPr>
            </w:pPr>
            <w:r w:rsidRPr="00724286">
              <w:rPr>
                <w:lang w:val="kk"/>
              </w:rPr>
              <w:t>Бәрін білгім келеді "Масақ".</w:t>
            </w:r>
          </w:p>
          <w:p w14:paraId="18201CB1" w14:textId="04C4B724" w:rsidR="00724286" w:rsidRPr="00932601" w:rsidRDefault="00932601" w:rsidP="00724286">
            <w:pPr>
              <w:pStyle w:val="13213"/>
              <w:rPr>
                <w:lang w:val="kk"/>
              </w:rPr>
            </w:pPr>
            <w:r w:rsidRPr="00724286">
              <w:rPr>
                <w:lang w:val="kk"/>
              </w:rPr>
              <w:t>Ересектердің жұмысына қызығушылық таныту. Ересек адамның сөйлеу интонациясын түсіну, ажырату қабілетіне үйрету (жақсы-жаман). Құрдастарымен құрылысқа қосыңыз.  (Әлеуметтік-коммуникативтік, коммуникативтік, танымдық, ойын іс-әрекеті)</w:t>
            </w:r>
          </w:p>
        </w:tc>
      </w:tr>
      <w:tr w:rsidR="00BB46A2" w:rsidRPr="00A47D71" w14:paraId="03C1A556" w14:textId="77777777" w:rsidTr="00824716">
        <w:tc>
          <w:tcPr>
            <w:tcW w:w="2127" w:type="dxa"/>
            <w:hideMark/>
          </w:tcPr>
          <w:p w14:paraId="6119FBCD" w14:textId="77777777" w:rsidR="00724286" w:rsidRPr="00724286" w:rsidRDefault="00932601" w:rsidP="00724286">
            <w:pPr>
              <w:pStyle w:val="13213"/>
            </w:pPr>
            <w:r w:rsidRPr="00724286">
              <w:rPr>
                <w:lang w:val="kk"/>
              </w:rPr>
              <w:t>Ұйымдастырылған іс-әрекет</w:t>
            </w:r>
          </w:p>
        </w:tc>
        <w:tc>
          <w:tcPr>
            <w:tcW w:w="2693" w:type="dxa"/>
          </w:tcPr>
          <w:p w14:paraId="3CDDE1FB" w14:textId="4B550D62" w:rsidR="00724286" w:rsidRPr="00724286" w:rsidRDefault="00932601" w:rsidP="00724286">
            <w:pPr>
              <w:pStyle w:val="13213"/>
            </w:pPr>
            <w:r w:rsidRPr="00724286">
              <w:rPr>
                <w:lang w:val="kk"/>
              </w:rPr>
              <w:t xml:space="preserve">Дене шынықтыру қолдың әртүрлі позицияларымен шеңбер бойымен әр түрлі бағытта және белгілі бір бағытта жүру қабілетін қалыптастыру </w:t>
            </w:r>
          </w:p>
        </w:tc>
        <w:tc>
          <w:tcPr>
            <w:tcW w:w="2835" w:type="dxa"/>
            <w:hideMark/>
          </w:tcPr>
          <w:p w14:paraId="4FC634E1" w14:textId="77777777" w:rsidR="00A76141" w:rsidRDefault="00932601" w:rsidP="00724286">
            <w:pPr>
              <w:pStyle w:val="13213"/>
            </w:pPr>
            <w:r w:rsidRPr="00724286">
              <w:rPr>
                <w:lang w:val="kk"/>
              </w:rPr>
              <w:t>Музыка</w:t>
            </w:r>
          </w:p>
          <w:p w14:paraId="7245BD03" w14:textId="2D08A3E8" w:rsidR="00724286" w:rsidRPr="00932601" w:rsidRDefault="00932601" w:rsidP="00A76141">
            <w:pPr>
              <w:pStyle w:val="13213"/>
              <w:rPr>
                <w:lang w:val="kk"/>
              </w:rPr>
            </w:pPr>
            <w:r w:rsidRPr="00724286">
              <w:rPr>
                <w:lang w:val="kk"/>
              </w:rPr>
              <w:t>Музыка тыңдауға және ережелерді сақтауға қызығушылық қалыптастыру. Қарапайым би қимылдарын орындаңыз: қолдарыңызды "шам" секілді айналдырып, шапалақтап, аяқтарыңызды тапырлатыңыз</w:t>
            </w:r>
          </w:p>
        </w:tc>
        <w:tc>
          <w:tcPr>
            <w:tcW w:w="2835" w:type="dxa"/>
          </w:tcPr>
          <w:p w14:paraId="69D5B985" w14:textId="77777777" w:rsidR="00A76141" w:rsidRPr="00932601" w:rsidRDefault="00932601" w:rsidP="00724286">
            <w:pPr>
              <w:pStyle w:val="13213"/>
              <w:rPr>
                <w:lang w:val="kk"/>
              </w:rPr>
            </w:pPr>
            <w:r w:rsidRPr="00724286">
              <w:rPr>
                <w:lang w:val="kk"/>
              </w:rPr>
              <w:t>Дене шынықтыру</w:t>
            </w:r>
          </w:p>
          <w:p w14:paraId="78711A91" w14:textId="6D18E542" w:rsidR="00724286" w:rsidRPr="00932601" w:rsidRDefault="00932601" w:rsidP="00724286">
            <w:pPr>
              <w:pStyle w:val="13213"/>
              <w:rPr>
                <w:lang w:val="kk"/>
              </w:rPr>
            </w:pPr>
            <w:r w:rsidRPr="00724286">
              <w:rPr>
                <w:lang w:val="kk"/>
              </w:rPr>
              <w:t>Қолды алға, жоғары, бүйірге көтеру қабілетіне үйрету. Балаларда педагогпен бірге қимылды ойындар ойнауға деген ұмтылысты дамыту</w:t>
            </w:r>
          </w:p>
        </w:tc>
        <w:tc>
          <w:tcPr>
            <w:tcW w:w="2693" w:type="dxa"/>
          </w:tcPr>
          <w:p w14:paraId="26151DE5" w14:textId="77777777" w:rsidR="00724286" w:rsidRPr="00932601" w:rsidRDefault="00724286" w:rsidP="00724286">
            <w:pPr>
              <w:pStyle w:val="13213"/>
              <w:rPr>
                <w:lang w:val="kk"/>
              </w:rPr>
            </w:pPr>
          </w:p>
        </w:tc>
        <w:tc>
          <w:tcPr>
            <w:tcW w:w="2693" w:type="dxa"/>
          </w:tcPr>
          <w:p w14:paraId="2885CFE3" w14:textId="77777777" w:rsidR="00A76141" w:rsidRPr="00932601" w:rsidRDefault="00932601" w:rsidP="00724286">
            <w:pPr>
              <w:pStyle w:val="13213"/>
              <w:rPr>
                <w:lang w:val="kk"/>
              </w:rPr>
            </w:pPr>
            <w:r w:rsidRPr="00724286">
              <w:rPr>
                <w:lang w:val="kk"/>
              </w:rPr>
              <w:t>Дене шынықтыру</w:t>
            </w:r>
          </w:p>
          <w:p w14:paraId="13289F5A" w14:textId="13C60BDB" w:rsidR="00724286" w:rsidRPr="00932601" w:rsidRDefault="00932601" w:rsidP="00724286">
            <w:pPr>
              <w:pStyle w:val="13213"/>
              <w:rPr>
                <w:lang w:val="kk"/>
              </w:rPr>
            </w:pPr>
            <w:r w:rsidRPr="00724286">
              <w:rPr>
                <w:lang w:val="kk"/>
              </w:rPr>
              <w:t>Үш дөңгелекті велосипедпен жүруді үйрету. Ересек адамның бақылауымен ойын әрекеттерін орындауға деген ұмтылысты тәрбиелеу</w:t>
            </w:r>
          </w:p>
          <w:p w14:paraId="18760C46" w14:textId="77777777" w:rsidR="00724286" w:rsidRPr="00932601" w:rsidRDefault="00724286" w:rsidP="00724286">
            <w:pPr>
              <w:pStyle w:val="13213"/>
              <w:rPr>
                <w:lang w:val="kk"/>
              </w:rPr>
            </w:pPr>
          </w:p>
        </w:tc>
      </w:tr>
      <w:tr w:rsidR="00BB46A2" w14:paraId="53A3F4B7" w14:textId="77777777" w:rsidTr="00824716">
        <w:tc>
          <w:tcPr>
            <w:tcW w:w="2127" w:type="dxa"/>
            <w:hideMark/>
          </w:tcPr>
          <w:p w14:paraId="44964F63" w14:textId="77777777" w:rsidR="00724286" w:rsidRPr="00724286" w:rsidRDefault="00932601" w:rsidP="00724286">
            <w:pPr>
              <w:pStyle w:val="13213"/>
            </w:pPr>
            <w:r w:rsidRPr="00724286">
              <w:rPr>
                <w:lang w:val="kk"/>
              </w:rPr>
              <w:lastRenderedPageBreak/>
              <w:t>Серуенге дайындық</w:t>
            </w:r>
          </w:p>
        </w:tc>
        <w:tc>
          <w:tcPr>
            <w:tcW w:w="2693" w:type="dxa"/>
            <w:hideMark/>
          </w:tcPr>
          <w:p w14:paraId="55705E3B" w14:textId="77777777" w:rsidR="00724286" w:rsidRPr="00724286" w:rsidRDefault="00932601" w:rsidP="001914CE">
            <w:pPr>
              <w:pStyle w:val="200"/>
            </w:pPr>
            <w:r w:rsidRPr="00724286">
              <w:rPr>
                <w:lang w:val="kk"/>
              </w:rPr>
              <w:t>Біз шалбар киеміз – бір, екі, үш!</w:t>
            </w:r>
          </w:p>
          <w:p w14:paraId="52DBF265" w14:textId="77777777" w:rsidR="00724286" w:rsidRPr="00724286" w:rsidRDefault="00932601" w:rsidP="001914CE">
            <w:pPr>
              <w:pStyle w:val="200"/>
            </w:pPr>
            <w:r w:rsidRPr="00724286">
              <w:rPr>
                <w:lang w:val="kk"/>
              </w:rPr>
              <w:t>Біз күртемізді киеміз – бір, екі, үш!</w:t>
            </w:r>
          </w:p>
          <w:p w14:paraId="5AEEFB49" w14:textId="77777777" w:rsidR="00724286" w:rsidRPr="00724286" w:rsidRDefault="00932601" w:rsidP="001914CE">
            <w:pPr>
              <w:pStyle w:val="200"/>
            </w:pPr>
            <w:r w:rsidRPr="00724286">
              <w:rPr>
                <w:lang w:val="kk"/>
              </w:rPr>
              <w:t>Біз түймесін түймелейміз – бір, екі, үш!</w:t>
            </w:r>
          </w:p>
          <w:p w14:paraId="1D2AFD42" w14:textId="77777777" w:rsidR="00724286" w:rsidRPr="00724286" w:rsidRDefault="00932601" w:rsidP="001914CE">
            <w:pPr>
              <w:pStyle w:val="200"/>
            </w:pPr>
            <w:r w:rsidRPr="00724286">
              <w:rPr>
                <w:lang w:val="kk"/>
              </w:rPr>
              <w:t>Енді етік киеміз – бір, екі, үш!</w:t>
            </w:r>
          </w:p>
          <w:p w14:paraId="1542895F" w14:textId="4180EAED" w:rsidR="00724286" w:rsidRPr="00724286" w:rsidRDefault="00932601" w:rsidP="00724286">
            <w:pPr>
              <w:pStyle w:val="13213"/>
            </w:pPr>
            <w:r w:rsidRPr="00724286">
              <w:rPr>
                <w:lang w:val="kk"/>
              </w:rPr>
              <w:t>Белгілі бір ретпен киіну және шешіну жаттығулары</w:t>
            </w:r>
          </w:p>
        </w:tc>
        <w:tc>
          <w:tcPr>
            <w:tcW w:w="2835" w:type="dxa"/>
            <w:hideMark/>
          </w:tcPr>
          <w:p w14:paraId="349CC46C" w14:textId="50A8744A" w:rsidR="00724286" w:rsidRPr="00724286" w:rsidRDefault="00932601" w:rsidP="00724286">
            <w:pPr>
              <w:pStyle w:val="13213"/>
            </w:pPr>
            <w:r w:rsidRPr="00724286">
              <w:rPr>
                <w:lang w:val="kk"/>
              </w:rPr>
              <w:t>Серуендеуге деген қызығушылықты ынталандыру, балаларды дәйекті түрде киіндіру, дұрыс киінуді қадағалау</w:t>
            </w:r>
          </w:p>
          <w:p w14:paraId="7D2844F0" w14:textId="77777777" w:rsidR="00724286" w:rsidRPr="00724286" w:rsidRDefault="00724286" w:rsidP="00724286">
            <w:pPr>
              <w:pStyle w:val="13213"/>
            </w:pPr>
          </w:p>
        </w:tc>
        <w:tc>
          <w:tcPr>
            <w:tcW w:w="2835" w:type="dxa"/>
            <w:hideMark/>
          </w:tcPr>
          <w:p w14:paraId="0CE9A600" w14:textId="77777777" w:rsidR="00724286" w:rsidRPr="00724286" w:rsidRDefault="00932601" w:rsidP="00724286">
            <w:pPr>
              <w:pStyle w:val="13213"/>
            </w:pPr>
            <w:r w:rsidRPr="00724286">
              <w:rPr>
                <w:lang w:val="kk"/>
              </w:rPr>
              <w:t>Жеке заттарды (орамал, майлық) пайдалану дағдысын қалыптастыру</w:t>
            </w:r>
          </w:p>
        </w:tc>
        <w:tc>
          <w:tcPr>
            <w:tcW w:w="2693" w:type="dxa"/>
            <w:hideMark/>
          </w:tcPr>
          <w:p w14:paraId="7A91F662" w14:textId="0EA45E17" w:rsidR="00724286" w:rsidRPr="00724286" w:rsidRDefault="00932601" w:rsidP="00724286">
            <w:pPr>
              <w:pStyle w:val="13213"/>
            </w:pPr>
            <w:r w:rsidRPr="00724286">
              <w:rPr>
                <w:lang w:val="kk"/>
              </w:rPr>
              <w:t>Серуендеуге деген қызығушылықты ынталандыру, балаларды дәйекті түрде киіндіру, дұрыс киінуді қадағалау</w:t>
            </w:r>
          </w:p>
        </w:tc>
        <w:tc>
          <w:tcPr>
            <w:tcW w:w="2693" w:type="dxa"/>
            <w:hideMark/>
          </w:tcPr>
          <w:p w14:paraId="4CA60A22" w14:textId="0290290D" w:rsidR="00724286" w:rsidRPr="00724286" w:rsidRDefault="00932601" w:rsidP="001914CE">
            <w:pPr>
              <w:pStyle w:val="200"/>
            </w:pPr>
            <w:r w:rsidRPr="00724286">
              <w:rPr>
                <w:lang w:val="kk"/>
              </w:rPr>
              <w:br/>
              <w:t xml:space="preserve">Киімді түймелейміз: </w:t>
            </w:r>
            <w:r w:rsidRPr="00724286">
              <w:rPr>
                <w:lang w:val="kk"/>
              </w:rPr>
              <w:br/>
              <w:t>Түймелер мен батырмалар,</w:t>
            </w:r>
            <w:r w:rsidRPr="00724286">
              <w:rPr>
                <w:lang w:val="kk"/>
              </w:rPr>
              <w:br/>
              <w:t>Әртүрлі тойтармалар.</w:t>
            </w:r>
          </w:p>
          <w:p w14:paraId="18DF8FFF" w14:textId="242F78D3" w:rsidR="00724286" w:rsidRPr="00724286" w:rsidRDefault="00932601" w:rsidP="00724286">
            <w:pPr>
              <w:pStyle w:val="13213"/>
            </w:pPr>
            <w:r w:rsidRPr="00724286">
              <w:rPr>
                <w:lang w:val="kk"/>
              </w:rPr>
              <w:t>Белгілі бір ретпен киіну және шешіну жаттығулары</w:t>
            </w:r>
          </w:p>
        </w:tc>
      </w:tr>
      <w:tr w:rsidR="00BB46A2" w14:paraId="5AFFF033" w14:textId="77777777" w:rsidTr="00824716">
        <w:trPr>
          <w:trHeight w:val="416"/>
        </w:trPr>
        <w:tc>
          <w:tcPr>
            <w:tcW w:w="2127" w:type="dxa"/>
            <w:hideMark/>
          </w:tcPr>
          <w:p w14:paraId="3602DD34" w14:textId="77777777" w:rsidR="00724286" w:rsidRPr="00724286" w:rsidRDefault="00932601" w:rsidP="00724286">
            <w:pPr>
              <w:pStyle w:val="13213"/>
            </w:pPr>
            <w:r w:rsidRPr="00724286">
              <w:rPr>
                <w:lang w:val="kk"/>
              </w:rPr>
              <w:t>Серуен</w:t>
            </w:r>
          </w:p>
        </w:tc>
        <w:tc>
          <w:tcPr>
            <w:tcW w:w="2693" w:type="dxa"/>
            <w:hideMark/>
          </w:tcPr>
          <w:p w14:paraId="2686C035" w14:textId="77777777" w:rsidR="00273FCB" w:rsidRDefault="00932601" w:rsidP="00724286">
            <w:pPr>
              <w:pStyle w:val="13213"/>
            </w:pPr>
            <w:r w:rsidRPr="00724286">
              <w:rPr>
                <w:lang w:val="kk"/>
              </w:rPr>
              <w:t>Құстарды бақылау</w:t>
            </w:r>
          </w:p>
          <w:p w14:paraId="26ECE50A" w14:textId="03030941" w:rsidR="00724286" w:rsidRPr="00724286" w:rsidRDefault="00932601" w:rsidP="00724286">
            <w:pPr>
              <w:pStyle w:val="13213"/>
            </w:pPr>
            <w:r w:rsidRPr="00724286">
              <w:rPr>
                <w:lang w:val="kk"/>
              </w:rPr>
              <w:t>Балалардың қоршаған орта туралы түсініктерін байыту.</w:t>
            </w:r>
          </w:p>
          <w:p w14:paraId="691B7F9B" w14:textId="6BF31D23" w:rsidR="00724286" w:rsidRPr="00932601" w:rsidRDefault="00932601" w:rsidP="00724286">
            <w:pPr>
              <w:pStyle w:val="13213"/>
              <w:rPr>
                <w:lang w:val="kk"/>
              </w:rPr>
            </w:pPr>
            <w:r w:rsidRPr="00724286">
              <w:rPr>
                <w:lang w:val="kk"/>
              </w:rPr>
              <w:t>Еңбек іс-әрекеті: ойыншықтарды жинау. Ересектерге көмек көрсетуге шақыру;</w:t>
            </w:r>
          </w:p>
          <w:p w14:paraId="5EFB4861" w14:textId="4613D189" w:rsidR="00724286" w:rsidRPr="00932601" w:rsidRDefault="00932601" w:rsidP="00724286">
            <w:pPr>
              <w:pStyle w:val="13213"/>
              <w:rPr>
                <w:lang w:val="kk"/>
              </w:rPr>
            </w:pPr>
            <w:r>
              <w:rPr>
                <w:lang w:val="kk"/>
              </w:rPr>
              <w:t xml:space="preserve">Қимылды ойындар: "Ұшты-ұшты" </w:t>
            </w:r>
          </w:p>
          <w:p w14:paraId="6914A0BB" w14:textId="0CD86D9E" w:rsidR="00724286" w:rsidRPr="00932601" w:rsidRDefault="00932601" w:rsidP="00724286">
            <w:pPr>
              <w:pStyle w:val="13213"/>
              <w:rPr>
                <w:lang w:val="kk"/>
              </w:rPr>
            </w:pPr>
            <w:r w:rsidRPr="00724286">
              <w:rPr>
                <w:lang w:val="kk"/>
              </w:rPr>
              <w:t>Педагогтің артынан жүгіруге үйрету, ептілікті дамыту.</w:t>
            </w:r>
          </w:p>
          <w:p w14:paraId="57670A90" w14:textId="015A3FB4" w:rsidR="00724286" w:rsidRPr="00932601" w:rsidRDefault="00932601" w:rsidP="00724286">
            <w:pPr>
              <w:pStyle w:val="13213"/>
              <w:rPr>
                <w:lang w:val="kk"/>
              </w:rPr>
            </w:pPr>
            <w:r w:rsidRPr="00724286">
              <w:rPr>
                <w:lang w:val="kk"/>
              </w:rPr>
              <w:t>Жеке жұмыс: балаларды бір-бірінің артынан жүруге үйрету.</w:t>
            </w:r>
          </w:p>
          <w:p w14:paraId="270D0DFB" w14:textId="4CD67B79" w:rsidR="00724286" w:rsidRPr="00932601" w:rsidRDefault="00932601" w:rsidP="00724286">
            <w:pPr>
              <w:pStyle w:val="13213"/>
              <w:rPr>
                <w:lang w:val="kk"/>
              </w:rPr>
            </w:pPr>
            <w:r w:rsidRPr="00724286">
              <w:rPr>
                <w:lang w:val="kk"/>
              </w:rPr>
              <w:t xml:space="preserve">Шығарылатын материал: қуыршақтар, машиналар, доптар (физикалық, зерттеу, танымдық, </w:t>
            </w:r>
            <w:r w:rsidRPr="00724286">
              <w:rPr>
                <w:lang w:val="kk"/>
              </w:rPr>
              <w:lastRenderedPageBreak/>
              <w:t>коммуникативтік іс-әрекет)</w:t>
            </w:r>
          </w:p>
        </w:tc>
        <w:tc>
          <w:tcPr>
            <w:tcW w:w="2835" w:type="dxa"/>
          </w:tcPr>
          <w:p w14:paraId="3ADE1D97" w14:textId="0761D505" w:rsidR="00724286" w:rsidRPr="00932601" w:rsidRDefault="00932601" w:rsidP="00724286">
            <w:pPr>
              <w:pStyle w:val="13213"/>
              <w:rPr>
                <w:lang w:val="kk"/>
              </w:rPr>
            </w:pPr>
            <w:r w:rsidRPr="00724286">
              <w:rPr>
                <w:lang w:val="kk"/>
              </w:rPr>
              <w:lastRenderedPageBreak/>
              <w:t>Желді бақылау Балаларды қолжетімді табиғат құбылыстарымен таныстыру, айналмалы үстелдермен әрекет ету арқылы ойын әрекеттерін әртараптандыру.</w:t>
            </w:r>
          </w:p>
          <w:p w14:paraId="45F742E7" w14:textId="77777777" w:rsidR="001914CE" w:rsidRPr="00932601" w:rsidRDefault="00932601" w:rsidP="00724286">
            <w:pPr>
              <w:pStyle w:val="13213"/>
              <w:rPr>
                <w:lang w:val="kk"/>
              </w:rPr>
            </w:pPr>
            <w:r w:rsidRPr="00724286">
              <w:rPr>
                <w:lang w:val="kk"/>
              </w:rPr>
              <w:t>Еңбек іс-әрекеті: біз ағаш жапырақтарын жинаймыз.</w:t>
            </w:r>
          </w:p>
          <w:p w14:paraId="762207AA" w14:textId="5BCAEF0E" w:rsidR="00724286" w:rsidRPr="00932601" w:rsidRDefault="00932601" w:rsidP="00724286">
            <w:pPr>
              <w:pStyle w:val="13213"/>
              <w:rPr>
                <w:lang w:val="kk"/>
              </w:rPr>
            </w:pPr>
            <w:r w:rsidRPr="00724286">
              <w:rPr>
                <w:lang w:val="kk"/>
              </w:rPr>
              <w:t>Өсімдіктерге ұқыпты қарауға тәрбиелеу.</w:t>
            </w:r>
          </w:p>
          <w:p w14:paraId="128CEE7C" w14:textId="235C15B6" w:rsidR="00724286" w:rsidRPr="00932601" w:rsidRDefault="00932601" w:rsidP="00724286">
            <w:pPr>
              <w:pStyle w:val="13213"/>
              <w:rPr>
                <w:lang w:val="kk"/>
              </w:rPr>
            </w:pPr>
            <w:r>
              <w:rPr>
                <w:lang w:val="kk"/>
              </w:rPr>
              <w:t>Қимылды ойындар: "Допты домалату".</w:t>
            </w:r>
          </w:p>
          <w:p w14:paraId="43A5C9E9" w14:textId="564C12C3" w:rsidR="00724286" w:rsidRPr="00932601" w:rsidRDefault="00932601" w:rsidP="00724286">
            <w:pPr>
              <w:pStyle w:val="13213"/>
              <w:rPr>
                <w:lang w:val="kk"/>
              </w:rPr>
            </w:pPr>
            <w:r>
              <w:rPr>
                <w:lang w:val="kk"/>
              </w:rPr>
              <w:t>Балалардың допты екі қолмен алға айналдыру қабілетін қалыптастыру; кеңістікке бағдарлану.</w:t>
            </w:r>
          </w:p>
          <w:p w14:paraId="4A3FD8B2" w14:textId="3CCB72C8" w:rsidR="00724286" w:rsidRPr="00932601" w:rsidRDefault="00932601" w:rsidP="00724286">
            <w:pPr>
              <w:pStyle w:val="13213"/>
              <w:rPr>
                <w:lang w:val="kk"/>
              </w:rPr>
            </w:pPr>
            <w:r w:rsidRPr="00724286">
              <w:rPr>
                <w:lang w:val="kk"/>
              </w:rPr>
              <w:t xml:space="preserve">Жеке жұмыс: балаларды белгілі бір бағытта тәрбиешінің артынан </w:t>
            </w:r>
            <w:r w:rsidRPr="00724286">
              <w:rPr>
                <w:lang w:val="kk"/>
              </w:rPr>
              <w:lastRenderedPageBreak/>
              <w:t>серуендеуге және жүгіруге үйрету.</w:t>
            </w:r>
          </w:p>
          <w:p w14:paraId="3F78AAC4" w14:textId="77777777" w:rsidR="003332E4" w:rsidRDefault="00932601" w:rsidP="00724286">
            <w:pPr>
              <w:pStyle w:val="13213"/>
            </w:pPr>
            <w:r w:rsidRPr="00724286">
              <w:rPr>
                <w:lang w:val="kk"/>
              </w:rPr>
              <w:t xml:space="preserve">Шығарылатын материал: спорттық құрсаулар, шарлар, шелектер. </w:t>
            </w:r>
          </w:p>
          <w:p w14:paraId="0E68F178" w14:textId="085A5EE2" w:rsidR="00724286" w:rsidRPr="00724286" w:rsidRDefault="00932601" w:rsidP="00724286">
            <w:pPr>
              <w:pStyle w:val="13213"/>
            </w:pPr>
            <w:r w:rsidRPr="00724286">
              <w:rPr>
                <w:lang w:val="kk"/>
              </w:rPr>
              <w:t>(Физикалық, зерттеу, танымдық, коммуникативтік іс-әрекет)</w:t>
            </w:r>
          </w:p>
        </w:tc>
        <w:tc>
          <w:tcPr>
            <w:tcW w:w="2835" w:type="dxa"/>
            <w:hideMark/>
          </w:tcPr>
          <w:p w14:paraId="6B044309" w14:textId="13B46420" w:rsidR="00724286" w:rsidRPr="00724286" w:rsidRDefault="00932601" w:rsidP="00724286">
            <w:pPr>
              <w:pStyle w:val="13213"/>
            </w:pPr>
            <w:r w:rsidRPr="00724286">
              <w:rPr>
                <w:lang w:val="kk"/>
              </w:rPr>
              <w:lastRenderedPageBreak/>
              <w:t>Құстарды бақылау Қоршаған ортаға деген қызығушылықты арттыру, жабайы табиғат объектілерін бақылауға қызығушылықты сақтау, құстарға қамқорлық жасауға деген ұмтылысты тәрбиелеу.</w:t>
            </w:r>
          </w:p>
          <w:p w14:paraId="1D8CA430" w14:textId="7460E81B" w:rsidR="00724286" w:rsidRPr="00724286" w:rsidRDefault="00932601" w:rsidP="00724286">
            <w:pPr>
              <w:pStyle w:val="13213"/>
            </w:pPr>
            <w:r w:rsidRPr="00724286">
              <w:rPr>
                <w:lang w:val="kk"/>
              </w:rPr>
              <w:t>Еңбек іс-әрекеті: ойыншықтарды жинау.</w:t>
            </w:r>
          </w:p>
          <w:p w14:paraId="378378EA" w14:textId="4F8AD246" w:rsidR="00724286" w:rsidRPr="00724286" w:rsidRDefault="00932601" w:rsidP="00724286">
            <w:pPr>
              <w:pStyle w:val="13213"/>
            </w:pPr>
            <w:r w:rsidRPr="00724286">
              <w:rPr>
                <w:lang w:val="kk"/>
              </w:rPr>
              <w:t xml:space="preserve">Қимылды ойындар: "Ұшты-ұшты". </w:t>
            </w:r>
          </w:p>
          <w:p w14:paraId="0BCEDFD9" w14:textId="77777777" w:rsidR="003332E4" w:rsidRDefault="00932601" w:rsidP="00724286">
            <w:pPr>
              <w:pStyle w:val="13213"/>
            </w:pPr>
            <w:r w:rsidRPr="00724286">
              <w:rPr>
                <w:lang w:val="kk"/>
              </w:rPr>
              <w:t>Педагогтің артынан жүгіруге үйрету, ептілікті дамыту.</w:t>
            </w:r>
          </w:p>
          <w:p w14:paraId="49C27AAE" w14:textId="1BB1B73A" w:rsidR="00724286" w:rsidRPr="00724286" w:rsidRDefault="00932601" w:rsidP="00724286">
            <w:pPr>
              <w:pStyle w:val="13213"/>
            </w:pPr>
            <w:r w:rsidRPr="00724286">
              <w:rPr>
                <w:lang w:val="kk"/>
              </w:rPr>
              <w:t>Жеке жұмыс: тәрбиешінің белгісі бойынша жүруге жаттығу.</w:t>
            </w:r>
          </w:p>
          <w:p w14:paraId="14DA155C" w14:textId="77777777" w:rsidR="003332E4" w:rsidRDefault="00932601" w:rsidP="00724286">
            <w:pPr>
              <w:pStyle w:val="13213"/>
            </w:pPr>
            <w:r w:rsidRPr="00724286">
              <w:rPr>
                <w:lang w:val="kk"/>
              </w:rPr>
              <w:lastRenderedPageBreak/>
              <w:t xml:space="preserve">Шығарылатын материал: құрылыс материалы, текшелер. </w:t>
            </w:r>
          </w:p>
          <w:p w14:paraId="44E93E9A" w14:textId="5B1D695D" w:rsidR="00724286" w:rsidRPr="00724286" w:rsidRDefault="00932601" w:rsidP="00724286">
            <w:pPr>
              <w:pStyle w:val="13213"/>
            </w:pPr>
            <w:r w:rsidRPr="00724286">
              <w:rPr>
                <w:lang w:val="kk"/>
              </w:rPr>
              <w:t>(Физикалық, зерттеу, танымдық, коммуникативтік іс-әрекет)</w:t>
            </w:r>
          </w:p>
        </w:tc>
        <w:tc>
          <w:tcPr>
            <w:tcW w:w="2693" w:type="dxa"/>
            <w:hideMark/>
          </w:tcPr>
          <w:p w14:paraId="4313682C" w14:textId="07292B54" w:rsidR="00724286" w:rsidRPr="00724286" w:rsidRDefault="00932601" w:rsidP="00724286">
            <w:pPr>
              <w:pStyle w:val="13213"/>
            </w:pPr>
            <w:r>
              <w:rPr>
                <w:lang w:val="kk"/>
              </w:rPr>
              <w:lastRenderedPageBreak/>
              <w:t>Ауа райының жай-күйін бақылау</w:t>
            </w:r>
          </w:p>
          <w:p w14:paraId="5A902BBC" w14:textId="5C9A91AA" w:rsidR="00724286" w:rsidRPr="00724286" w:rsidRDefault="00932601" w:rsidP="00724286">
            <w:pPr>
              <w:pStyle w:val="13213"/>
            </w:pPr>
            <w:r w:rsidRPr="00724286">
              <w:rPr>
                <w:lang w:val="kk"/>
              </w:rPr>
              <w:t>Күзде және оның сипаттамалық белгілерімен таныстыруды жалғастыру.</w:t>
            </w:r>
          </w:p>
          <w:p w14:paraId="0541E8C9" w14:textId="77777777" w:rsidR="001914CE" w:rsidRDefault="00932601" w:rsidP="00724286">
            <w:pPr>
              <w:pStyle w:val="13213"/>
            </w:pPr>
            <w:r w:rsidRPr="00724286">
              <w:rPr>
                <w:lang w:val="kk"/>
              </w:rPr>
              <w:t xml:space="preserve">Еңбек іс-әрекеті: ойынға арналған құмға су құю. </w:t>
            </w:r>
          </w:p>
          <w:p w14:paraId="67EABDA3" w14:textId="2E204D56" w:rsidR="00724286" w:rsidRPr="00724286" w:rsidRDefault="00932601" w:rsidP="00724286">
            <w:pPr>
              <w:pStyle w:val="13213"/>
            </w:pPr>
            <w:r w:rsidRPr="00724286">
              <w:rPr>
                <w:lang w:val="kk"/>
              </w:rPr>
              <w:t>Учаскедегі тазалық пен тәртіпті сақтауға үйрету, ересектерге көмек көрсетуге шақыру.</w:t>
            </w:r>
          </w:p>
          <w:p w14:paraId="3379F719" w14:textId="2843A3CD" w:rsidR="00724286" w:rsidRPr="00724286" w:rsidRDefault="00932601" w:rsidP="00724286">
            <w:pPr>
              <w:pStyle w:val="13213"/>
            </w:pPr>
            <w:r w:rsidRPr="00724286">
              <w:rPr>
                <w:lang w:val="kk"/>
              </w:rPr>
              <w:t>Қимылды ойындар: "Маған қарай жүгір".</w:t>
            </w:r>
          </w:p>
          <w:p w14:paraId="69094E99" w14:textId="295694FB" w:rsidR="00724286" w:rsidRPr="00724286" w:rsidRDefault="00932601" w:rsidP="00724286">
            <w:pPr>
              <w:pStyle w:val="13213"/>
            </w:pPr>
            <w:r w:rsidRPr="00724286">
              <w:rPr>
                <w:lang w:val="kk"/>
              </w:rPr>
              <w:t>Педагогтің артынан жүгіруге үйрету, ептілікті дамыту.</w:t>
            </w:r>
          </w:p>
          <w:p w14:paraId="25193F97" w14:textId="11805754" w:rsidR="00724286" w:rsidRPr="00724286" w:rsidRDefault="00932601" w:rsidP="00724286">
            <w:pPr>
              <w:pStyle w:val="13213"/>
            </w:pPr>
            <w:r w:rsidRPr="00724286">
              <w:rPr>
                <w:lang w:val="kk"/>
              </w:rPr>
              <w:lastRenderedPageBreak/>
              <w:t>Жеке жұмыс балаларды белгілі бір бағытта тәрбиешінің артынан "топпен" жүруге үйрету.</w:t>
            </w:r>
          </w:p>
          <w:p w14:paraId="54A94EEF" w14:textId="37AB4C5F" w:rsidR="00724286" w:rsidRPr="00724286" w:rsidRDefault="00932601" w:rsidP="00724286">
            <w:pPr>
              <w:pStyle w:val="13213"/>
            </w:pPr>
            <w:r w:rsidRPr="00724286">
              <w:rPr>
                <w:lang w:val="kk"/>
              </w:rPr>
              <w:t>Шығарылатын материал: қуыршақтар, машиналар (Физикалық, зерттеу, танымдық, коммуникативтік іс-әрекеті)</w:t>
            </w:r>
          </w:p>
        </w:tc>
        <w:tc>
          <w:tcPr>
            <w:tcW w:w="2693" w:type="dxa"/>
          </w:tcPr>
          <w:p w14:paraId="7E4600CF" w14:textId="7EEBD5ED" w:rsidR="00724286" w:rsidRPr="00724286" w:rsidRDefault="00932601" w:rsidP="00724286">
            <w:pPr>
              <w:pStyle w:val="13213"/>
            </w:pPr>
            <w:r w:rsidRPr="00724286">
              <w:rPr>
                <w:lang w:val="kk"/>
              </w:rPr>
              <w:lastRenderedPageBreak/>
              <w:t>Киімді бақылау: өзі және өтіп бара жатқан адамдардың "Киім" тақырыбындағы сөздікті белсендіреді, күзде қалай киіну керектігі туралы білім қалыптастырады.</w:t>
            </w:r>
          </w:p>
          <w:p w14:paraId="5E9A0B2B" w14:textId="7052C088" w:rsidR="00724286" w:rsidRPr="00932601" w:rsidRDefault="00932601" w:rsidP="00724286">
            <w:pPr>
              <w:pStyle w:val="13213"/>
              <w:rPr>
                <w:lang w:val="kk"/>
              </w:rPr>
            </w:pPr>
            <w:r w:rsidRPr="00724286">
              <w:rPr>
                <w:lang w:val="kk"/>
              </w:rPr>
              <w:t>Еңбек іс-әрекеті: біз ересектерге көмектесеміз. Ересектердің еңбегін бақылауға және көмек көрсетуге шақыру.</w:t>
            </w:r>
          </w:p>
          <w:p w14:paraId="56AB6821" w14:textId="23859A7B" w:rsidR="00724286" w:rsidRPr="00932601" w:rsidRDefault="00932601" w:rsidP="00724286">
            <w:pPr>
              <w:pStyle w:val="13213"/>
              <w:rPr>
                <w:lang w:val="kk"/>
              </w:rPr>
            </w:pPr>
            <w:r>
              <w:rPr>
                <w:lang w:val="kk"/>
              </w:rPr>
              <w:t>Қимылды ойындар: "Орныңды тап"</w:t>
            </w:r>
          </w:p>
          <w:p w14:paraId="08C6AF54" w14:textId="53E536BC" w:rsidR="00724286" w:rsidRPr="00932601" w:rsidRDefault="00932601" w:rsidP="00724286">
            <w:pPr>
              <w:pStyle w:val="13213"/>
              <w:rPr>
                <w:lang w:val="kk"/>
              </w:rPr>
            </w:pPr>
            <w:r w:rsidRPr="00724286">
              <w:rPr>
                <w:lang w:val="kk"/>
              </w:rPr>
              <w:t xml:space="preserve">Балаларда зейінді, реакция жылдамдығын дамыту. Жеке жұмыс: балаларды белгілі бір бағытта тәрбиешінің </w:t>
            </w:r>
            <w:r w:rsidRPr="00724286">
              <w:rPr>
                <w:lang w:val="kk"/>
              </w:rPr>
              <w:lastRenderedPageBreak/>
              <w:t>артынан серуендеуге және жүгіруге үйрету.</w:t>
            </w:r>
          </w:p>
          <w:p w14:paraId="055608E9" w14:textId="77777777" w:rsidR="003332E4" w:rsidRDefault="00932601" w:rsidP="00724286">
            <w:pPr>
              <w:pStyle w:val="13213"/>
            </w:pPr>
            <w:r w:rsidRPr="00724286">
              <w:rPr>
                <w:lang w:val="kk"/>
              </w:rPr>
              <w:t xml:space="preserve">Шығарылатын материал: спорттық құрсаулар, доптар. </w:t>
            </w:r>
          </w:p>
          <w:p w14:paraId="4940EE3A" w14:textId="36066D27" w:rsidR="00724286" w:rsidRPr="00724286" w:rsidRDefault="00932601" w:rsidP="00724286">
            <w:pPr>
              <w:pStyle w:val="13213"/>
            </w:pPr>
            <w:r w:rsidRPr="00724286">
              <w:rPr>
                <w:lang w:val="kk"/>
              </w:rPr>
              <w:t>(Физикалық, зерттеу, танымдық, коммуникативтік іс-әрекет)</w:t>
            </w:r>
          </w:p>
        </w:tc>
      </w:tr>
      <w:tr w:rsidR="00BB46A2" w14:paraId="4B2A1B51" w14:textId="77777777" w:rsidTr="00824716">
        <w:tc>
          <w:tcPr>
            <w:tcW w:w="2127" w:type="dxa"/>
            <w:hideMark/>
          </w:tcPr>
          <w:p w14:paraId="75020B32" w14:textId="1A6E4F04" w:rsidR="00724286" w:rsidRPr="00724286" w:rsidRDefault="00932601" w:rsidP="00724286">
            <w:pPr>
              <w:pStyle w:val="13213"/>
            </w:pPr>
            <w:r w:rsidRPr="00724286">
              <w:rPr>
                <w:lang w:val="kk"/>
              </w:rPr>
              <w:lastRenderedPageBreak/>
              <w:t>Серуеннен оралу</w:t>
            </w:r>
          </w:p>
        </w:tc>
        <w:tc>
          <w:tcPr>
            <w:tcW w:w="2693" w:type="dxa"/>
            <w:hideMark/>
          </w:tcPr>
          <w:p w14:paraId="0F3730B6" w14:textId="354FFD2A" w:rsidR="00724286" w:rsidRPr="00724286" w:rsidRDefault="00932601" w:rsidP="001914CE">
            <w:pPr>
              <w:pStyle w:val="13213"/>
            </w:pPr>
            <w:r w:rsidRPr="00724286">
              <w:rPr>
                <w:lang w:val="kk"/>
              </w:rPr>
              <w:t>Аяқ киімді мұқият қоюды үйретуді жалғастыру. Киімдерді ілгішке іліп қою</w:t>
            </w:r>
          </w:p>
        </w:tc>
        <w:tc>
          <w:tcPr>
            <w:tcW w:w="2835" w:type="dxa"/>
            <w:hideMark/>
          </w:tcPr>
          <w:p w14:paraId="53548072" w14:textId="45F27B53" w:rsidR="00724286" w:rsidRPr="00724286" w:rsidRDefault="00932601" w:rsidP="00724286">
            <w:pPr>
              <w:pStyle w:val="13213"/>
            </w:pPr>
            <w:r w:rsidRPr="00724286">
              <w:rPr>
                <w:lang w:val="kk"/>
              </w:rPr>
              <w:t>Балалардың киімдерін дәйекті түрде шешу, өзіндік ойын іс-әрекеті</w:t>
            </w:r>
          </w:p>
          <w:p w14:paraId="6BD07672" w14:textId="77777777" w:rsidR="00724286" w:rsidRPr="00724286" w:rsidRDefault="00724286" w:rsidP="00724286">
            <w:pPr>
              <w:pStyle w:val="13213"/>
            </w:pPr>
          </w:p>
        </w:tc>
        <w:tc>
          <w:tcPr>
            <w:tcW w:w="2835" w:type="dxa"/>
            <w:hideMark/>
          </w:tcPr>
          <w:p w14:paraId="375CD5DF" w14:textId="77777777" w:rsidR="00724286" w:rsidRPr="00724286" w:rsidRDefault="00932601" w:rsidP="001914CE">
            <w:pPr>
              <w:pStyle w:val="200"/>
            </w:pPr>
            <w:r w:rsidRPr="00724286">
              <w:rPr>
                <w:lang w:val="kk"/>
              </w:rPr>
              <w:t>Біз серуеннен келдік</w:t>
            </w:r>
          </w:p>
          <w:p w14:paraId="7F85998F" w14:textId="0701DE3F" w:rsidR="00724286" w:rsidRPr="00724286" w:rsidRDefault="00932601" w:rsidP="001914CE">
            <w:pPr>
              <w:pStyle w:val="200"/>
            </w:pPr>
            <w:r w:rsidRPr="00724286">
              <w:rPr>
                <w:lang w:val="kk"/>
              </w:rPr>
              <w:t>Көп нәрсе білдік. Тез шешініп,</w:t>
            </w:r>
          </w:p>
          <w:p w14:paraId="43610314" w14:textId="6DB7BC93" w:rsidR="00724286" w:rsidRPr="00724286" w:rsidRDefault="00932601" w:rsidP="001914CE">
            <w:pPr>
              <w:pStyle w:val="200"/>
            </w:pPr>
            <w:r w:rsidRPr="00724286">
              <w:rPr>
                <w:lang w:val="kk"/>
              </w:rPr>
              <w:t>Бәріне күлімдейміз.</w:t>
            </w:r>
          </w:p>
        </w:tc>
        <w:tc>
          <w:tcPr>
            <w:tcW w:w="2693" w:type="dxa"/>
          </w:tcPr>
          <w:p w14:paraId="0B2C2759" w14:textId="4C878B90" w:rsidR="00724286" w:rsidRPr="00724286" w:rsidRDefault="00932601" w:rsidP="001914CE">
            <w:pPr>
              <w:pStyle w:val="13213"/>
            </w:pPr>
            <w:r w:rsidRPr="00724286">
              <w:rPr>
                <w:lang w:val="kk"/>
              </w:rPr>
              <w:t>Аяқ киімді мұқият қоюды үйретуді жалғастыру. Киімдерді ілгішке іліп қою</w:t>
            </w:r>
          </w:p>
        </w:tc>
        <w:tc>
          <w:tcPr>
            <w:tcW w:w="2693" w:type="dxa"/>
            <w:hideMark/>
          </w:tcPr>
          <w:p w14:paraId="37EE4717" w14:textId="77777777" w:rsidR="00724286" w:rsidRPr="00724286" w:rsidRDefault="00932601" w:rsidP="00724286">
            <w:pPr>
              <w:pStyle w:val="13213"/>
            </w:pPr>
            <w:r w:rsidRPr="00724286">
              <w:rPr>
                <w:lang w:val="kk"/>
              </w:rPr>
              <w:t>Балалардың киімдерін дәйекті түрде шешу, өзіндік ойын іс-әрекеті</w:t>
            </w:r>
          </w:p>
        </w:tc>
      </w:tr>
      <w:tr w:rsidR="00BB46A2" w14:paraId="116CE9C1" w14:textId="77777777" w:rsidTr="00824716">
        <w:trPr>
          <w:trHeight w:val="1401"/>
        </w:trPr>
        <w:tc>
          <w:tcPr>
            <w:tcW w:w="2127" w:type="dxa"/>
            <w:hideMark/>
          </w:tcPr>
          <w:p w14:paraId="666F6D1E" w14:textId="77777777" w:rsidR="00724286" w:rsidRPr="00724286" w:rsidRDefault="00932601" w:rsidP="00724286">
            <w:pPr>
              <w:pStyle w:val="13213"/>
            </w:pPr>
            <w:r w:rsidRPr="00724286">
              <w:rPr>
                <w:lang w:val="kk"/>
              </w:rPr>
              <w:t>Түскі ас</w:t>
            </w:r>
          </w:p>
        </w:tc>
        <w:tc>
          <w:tcPr>
            <w:tcW w:w="2693" w:type="dxa"/>
            <w:hideMark/>
          </w:tcPr>
          <w:p w14:paraId="662E2420" w14:textId="77777777" w:rsidR="001914CE" w:rsidRDefault="00932601" w:rsidP="00724286">
            <w:pPr>
              <w:pStyle w:val="13213"/>
            </w:pPr>
            <w:r w:rsidRPr="00724286">
              <w:rPr>
                <w:lang w:val="kk"/>
              </w:rPr>
              <w:t xml:space="preserve">Дастархан басында қарапайым мінез-құлық дағдыларын қалыптастыру: нанды үгітпеу, ауызды жауып, тамақты шайнау. </w:t>
            </w:r>
          </w:p>
          <w:p w14:paraId="5BB9FABA" w14:textId="1218D66D" w:rsidR="00724286" w:rsidRPr="00724286" w:rsidRDefault="00932601" w:rsidP="00724286">
            <w:pPr>
              <w:pStyle w:val="13213"/>
            </w:pPr>
            <w:r>
              <w:rPr>
                <w:lang w:val="kk"/>
              </w:rPr>
              <w:t>(Ас болсын! Рақмет! – Приятного аппетита! Спасибо!)</w:t>
            </w:r>
          </w:p>
        </w:tc>
        <w:tc>
          <w:tcPr>
            <w:tcW w:w="2835" w:type="dxa"/>
            <w:hideMark/>
          </w:tcPr>
          <w:p w14:paraId="14641166" w14:textId="77777777" w:rsidR="001914CE" w:rsidRDefault="00932601" w:rsidP="00724286">
            <w:pPr>
              <w:pStyle w:val="13213"/>
            </w:pPr>
            <w:r w:rsidRPr="00724286">
              <w:rPr>
                <w:lang w:val="kk"/>
              </w:rPr>
              <w:t>Дастархан басында қарапайым мінез-құлық дағдыларын қалыптастыру: нанды үгітпеу, ауызды жауып, тамақты шайнау</w:t>
            </w:r>
          </w:p>
          <w:p w14:paraId="08D4A1D1" w14:textId="78256472" w:rsidR="00724286" w:rsidRPr="00724286" w:rsidRDefault="00932601" w:rsidP="00724286">
            <w:pPr>
              <w:pStyle w:val="13213"/>
            </w:pPr>
            <w:r>
              <w:rPr>
                <w:lang w:val="kk"/>
              </w:rPr>
              <w:t>(Ас болсын! Рақмет! – Приятного аппетита! Спасибо!)</w:t>
            </w:r>
          </w:p>
        </w:tc>
        <w:tc>
          <w:tcPr>
            <w:tcW w:w="2835" w:type="dxa"/>
            <w:hideMark/>
          </w:tcPr>
          <w:p w14:paraId="211350A5" w14:textId="77777777" w:rsidR="001914CE" w:rsidRDefault="00932601" w:rsidP="00724286">
            <w:pPr>
              <w:pStyle w:val="13213"/>
            </w:pPr>
            <w:r w:rsidRPr="00724286">
              <w:rPr>
                <w:lang w:val="kk"/>
              </w:rPr>
              <w:t>Дастархан басында қарапайым мінез-құлық дағдыларын қалыптастыру: нанды үгітпеу, ауызды жауып, тамақты шайнау.</w:t>
            </w:r>
          </w:p>
          <w:p w14:paraId="60508625" w14:textId="7496EFCD" w:rsidR="00724286" w:rsidRPr="00724286" w:rsidRDefault="00932601" w:rsidP="00724286">
            <w:pPr>
              <w:pStyle w:val="13213"/>
            </w:pPr>
            <w:r>
              <w:rPr>
                <w:lang w:val="kk"/>
              </w:rPr>
              <w:t>(Ас болсын! Рақмет! – Приятного аппетита! Спасибо!)</w:t>
            </w:r>
          </w:p>
        </w:tc>
        <w:tc>
          <w:tcPr>
            <w:tcW w:w="2693" w:type="dxa"/>
            <w:hideMark/>
          </w:tcPr>
          <w:p w14:paraId="20549ED7" w14:textId="77777777" w:rsidR="001914CE" w:rsidRDefault="00932601" w:rsidP="00724286">
            <w:pPr>
              <w:pStyle w:val="13213"/>
            </w:pPr>
            <w:r w:rsidRPr="00724286">
              <w:rPr>
                <w:lang w:val="kk"/>
              </w:rPr>
              <w:t xml:space="preserve">Дастархан басында қарапайым мінез-құлық дағдыларын қалыптастыру: нанды үгітпеу, ауызды жауып, тамақты шайнау. </w:t>
            </w:r>
          </w:p>
          <w:p w14:paraId="0C3734A1" w14:textId="3EBAFB49" w:rsidR="00724286" w:rsidRPr="00724286" w:rsidRDefault="00932601" w:rsidP="00724286">
            <w:pPr>
              <w:pStyle w:val="13213"/>
            </w:pPr>
            <w:r>
              <w:rPr>
                <w:lang w:val="kk"/>
              </w:rPr>
              <w:t>(Ас болсын! Рақмет! – Приятного аппетита! Спасибо!)</w:t>
            </w:r>
          </w:p>
        </w:tc>
        <w:tc>
          <w:tcPr>
            <w:tcW w:w="2693" w:type="dxa"/>
          </w:tcPr>
          <w:p w14:paraId="4686492C" w14:textId="77777777" w:rsidR="001914CE" w:rsidRDefault="00932601" w:rsidP="00724286">
            <w:pPr>
              <w:pStyle w:val="13213"/>
            </w:pPr>
            <w:r w:rsidRPr="00724286">
              <w:rPr>
                <w:lang w:val="kk"/>
              </w:rPr>
              <w:t xml:space="preserve">Дастархан басында қарапайым мінез-құлық дағдыларын қалыптастыру: нанды үгітпеу, ауызды жауып, тамақты шайнау. </w:t>
            </w:r>
          </w:p>
          <w:p w14:paraId="3CEAA947" w14:textId="0B913355" w:rsidR="00724286" w:rsidRPr="00724286" w:rsidRDefault="00932601" w:rsidP="00724286">
            <w:pPr>
              <w:pStyle w:val="13213"/>
            </w:pPr>
            <w:r>
              <w:rPr>
                <w:lang w:val="kk"/>
              </w:rPr>
              <w:t>(Ас болсын! Рақмет! – Приятного аппетита! Спасибо!)</w:t>
            </w:r>
          </w:p>
        </w:tc>
      </w:tr>
      <w:tr w:rsidR="00BB46A2" w14:paraId="7B3943FD" w14:textId="77777777" w:rsidTr="00824716">
        <w:tc>
          <w:tcPr>
            <w:tcW w:w="2127" w:type="dxa"/>
            <w:hideMark/>
          </w:tcPr>
          <w:p w14:paraId="14A363AF" w14:textId="77777777" w:rsidR="00724286" w:rsidRPr="00724286" w:rsidRDefault="00932601" w:rsidP="00724286">
            <w:pPr>
              <w:pStyle w:val="13213"/>
            </w:pPr>
            <w:r w:rsidRPr="00724286">
              <w:rPr>
                <w:lang w:val="kk"/>
              </w:rPr>
              <w:t>Түскі ұйқы</w:t>
            </w:r>
          </w:p>
        </w:tc>
        <w:tc>
          <w:tcPr>
            <w:tcW w:w="2693" w:type="dxa"/>
            <w:hideMark/>
          </w:tcPr>
          <w:p w14:paraId="5B33FC07" w14:textId="3A549EA9" w:rsidR="00724286" w:rsidRPr="00724286" w:rsidRDefault="00932601" w:rsidP="00724286">
            <w:pPr>
              <w:pStyle w:val="13213"/>
            </w:pPr>
            <w:r>
              <w:rPr>
                <w:lang w:val="kk"/>
              </w:rPr>
              <w:t>"Күй" – "Ақ жауын күйі" – Секен Тұрысбек Музыканы эмоционалды көңіл күймен қабылдау, ұлттық мәдениетке деген қызығушылықты арттыру.</w:t>
            </w:r>
          </w:p>
          <w:p w14:paraId="74586F02" w14:textId="0CC02555" w:rsidR="00724286" w:rsidRPr="00724286" w:rsidRDefault="00932601" w:rsidP="00724286">
            <w:pPr>
              <w:pStyle w:val="13213"/>
            </w:pPr>
            <w:r w:rsidRPr="00724286">
              <w:rPr>
                <w:lang w:val="kk"/>
              </w:rPr>
              <w:t>Көркем әдебиетті оқу</w:t>
            </w:r>
          </w:p>
        </w:tc>
        <w:tc>
          <w:tcPr>
            <w:tcW w:w="2835" w:type="dxa"/>
            <w:hideMark/>
          </w:tcPr>
          <w:p w14:paraId="7FA79117" w14:textId="6B215E5E" w:rsidR="00724286" w:rsidRPr="00724286" w:rsidRDefault="00932601" w:rsidP="00724286">
            <w:pPr>
              <w:pStyle w:val="13213"/>
            </w:pPr>
            <w:r>
              <w:rPr>
                <w:lang w:val="kk"/>
              </w:rPr>
              <w:t>"Күй" – "Ақ жауын күйі" – Секен Тұрысбек Музыканы эмоционалды көңіл күймен қабылдау, ұлттық мәдениетке деген қызығушылықты арттыру.</w:t>
            </w:r>
          </w:p>
          <w:p w14:paraId="5A7618D0" w14:textId="77777777" w:rsidR="00724286" w:rsidRPr="00724286" w:rsidRDefault="00932601" w:rsidP="001914CE">
            <w:pPr>
              <w:pStyle w:val="200"/>
            </w:pPr>
            <w:r w:rsidRPr="00724286">
              <w:rPr>
                <w:lang w:val="kk"/>
              </w:rPr>
              <w:t>Міне бесікте жатыр</w:t>
            </w:r>
          </w:p>
          <w:p w14:paraId="7FA2CE55" w14:textId="77777777" w:rsidR="00724286" w:rsidRPr="00724286" w:rsidRDefault="00932601" w:rsidP="001914CE">
            <w:pPr>
              <w:pStyle w:val="200"/>
            </w:pPr>
            <w:r w:rsidRPr="00724286">
              <w:rPr>
                <w:lang w:val="kk"/>
              </w:rPr>
              <w:lastRenderedPageBreak/>
              <w:t>Тәп-тәтті балапан.</w:t>
            </w:r>
          </w:p>
          <w:p w14:paraId="23D28CDD" w14:textId="77777777" w:rsidR="00724286" w:rsidRPr="00724286" w:rsidRDefault="00932601" w:rsidP="001914CE">
            <w:pPr>
              <w:pStyle w:val="200"/>
            </w:pPr>
            <w:r w:rsidRPr="00724286">
              <w:rPr>
                <w:lang w:val="kk"/>
              </w:rPr>
              <w:t>Бұл кімнің аяғы –</w:t>
            </w:r>
          </w:p>
          <w:p w14:paraId="5F72C908" w14:textId="77777777" w:rsidR="00724286" w:rsidRPr="00724286" w:rsidRDefault="00932601" w:rsidP="001914CE">
            <w:pPr>
              <w:pStyle w:val="200"/>
            </w:pPr>
            <w:r w:rsidRPr="00724286">
              <w:rPr>
                <w:lang w:val="kk"/>
              </w:rPr>
              <w:t>Жұмсақ және тәтті?</w:t>
            </w:r>
          </w:p>
          <w:p w14:paraId="51973470" w14:textId="77777777" w:rsidR="00724286" w:rsidRPr="00724286" w:rsidRDefault="00932601" w:rsidP="001914CE">
            <w:pPr>
              <w:pStyle w:val="200"/>
            </w:pPr>
            <w:r w:rsidRPr="00724286">
              <w:rPr>
                <w:lang w:val="kk"/>
              </w:rPr>
              <w:t>Балапандар келеді,</w:t>
            </w:r>
          </w:p>
          <w:p w14:paraId="30C3822F" w14:textId="77777777" w:rsidR="00724286" w:rsidRPr="00724286" w:rsidRDefault="00932601" w:rsidP="001914CE">
            <w:pPr>
              <w:pStyle w:val="200"/>
            </w:pPr>
            <w:r w:rsidRPr="00724286">
              <w:rPr>
                <w:lang w:val="kk"/>
              </w:rPr>
              <w:t>Табанын тістейді.</w:t>
            </w:r>
          </w:p>
          <w:p w14:paraId="57660237" w14:textId="77777777" w:rsidR="00724286" w:rsidRPr="00724286" w:rsidRDefault="00932601" w:rsidP="001914CE">
            <w:pPr>
              <w:pStyle w:val="200"/>
            </w:pPr>
            <w:r w:rsidRPr="00724286">
              <w:rPr>
                <w:lang w:val="kk"/>
              </w:rPr>
              <w:t>Тез жасыр, сақ бол,</w:t>
            </w:r>
          </w:p>
          <w:p w14:paraId="786A9B36" w14:textId="77777777" w:rsidR="001914CE" w:rsidRDefault="00932601" w:rsidP="001914CE">
            <w:pPr>
              <w:pStyle w:val="200"/>
            </w:pPr>
            <w:r w:rsidRPr="00724286">
              <w:rPr>
                <w:lang w:val="kk"/>
              </w:rPr>
              <w:t xml:space="preserve">Көрпесін жабыңыз! </w:t>
            </w:r>
          </w:p>
          <w:p w14:paraId="7F6FDA35" w14:textId="7A57F93F" w:rsidR="00724286" w:rsidRPr="00724286" w:rsidRDefault="00932601" w:rsidP="001914CE">
            <w:pPr>
              <w:pStyle w:val="13213"/>
            </w:pPr>
            <w:r>
              <w:rPr>
                <w:lang w:val="kk"/>
              </w:rPr>
              <w:t>(Мәдени-гигиеналық дағдыларды қалыптастыру)</w:t>
            </w:r>
          </w:p>
        </w:tc>
        <w:tc>
          <w:tcPr>
            <w:tcW w:w="2835" w:type="dxa"/>
            <w:hideMark/>
          </w:tcPr>
          <w:p w14:paraId="0113287B" w14:textId="2FC437B5" w:rsidR="00724286" w:rsidRPr="00724286" w:rsidRDefault="00932601" w:rsidP="00724286">
            <w:pPr>
              <w:pStyle w:val="13213"/>
            </w:pPr>
            <w:r>
              <w:rPr>
                <w:lang w:val="kk"/>
              </w:rPr>
              <w:lastRenderedPageBreak/>
              <w:t>"Күй" – "Ақ жауын күйі" – Секен Тұрысбек Музыканы эмоционалды көңіл күймен қабылдау, ұлттық мәдениетке деген қызығушылықты арттыру.</w:t>
            </w:r>
          </w:p>
          <w:p w14:paraId="5704A8A9" w14:textId="769F82A2" w:rsidR="00724286" w:rsidRPr="00724286" w:rsidRDefault="00932601" w:rsidP="00724286">
            <w:pPr>
              <w:pStyle w:val="13213"/>
            </w:pPr>
            <w:r w:rsidRPr="00724286">
              <w:rPr>
                <w:lang w:val="kk"/>
              </w:rPr>
              <w:lastRenderedPageBreak/>
              <w:t>Ұйқыға арналған тыныш әуенді тыңдау</w:t>
            </w:r>
          </w:p>
          <w:p w14:paraId="68C73B27" w14:textId="77777777" w:rsidR="00724286" w:rsidRPr="00724286" w:rsidRDefault="00724286" w:rsidP="00724286">
            <w:pPr>
              <w:pStyle w:val="13213"/>
            </w:pPr>
          </w:p>
        </w:tc>
        <w:tc>
          <w:tcPr>
            <w:tcW w:w="2693" w:type="dxa"/>
            <w:hideMark/>
          </w:tcPr>
          <w:p w14:paraId="3E3531B7" w14:textId="2ADA59C3" w:rsidR="00724286" w:rsidRPr="00724286" w:rsidRDefault="00932601" w:rsidP="00724286">
            <w:pPr>
              <w:pStyle w:val="13213"/>
            </w:pPr>
            <w:r>
              <w:rPr>
                <w:lang w:val="kk"/>
              </w:rPr>
              <w:lastRenderedPageBreak/>
              <w:t>"Күй" – "Ақ жауын күйі" – Секен Тұрысбек Музыканы эмоционалды көңіл күймен қабылдау, ұлттық мәдениетке деген қызығушылықты арттыру</w:t>
            </w:r>
          </w:p>
          <w:p w14:paraId="19C11E90" w14:textId="77777777" w:rsidR="00724286" w:rsidRPr="00724286" w:rsidRDefault="00724286" w:rsidP="00724286">
            <w:pPr>
              <w:pStyle w:val="13213"/>
            </w:pPr>
          </w:p>
        </w:tc>
        <w:tc>
          <w:tcPr>
            <w:tcW w:w="2693" w:type="dxa"/>
            <w:hideMark/>
          </w:tcPr>
          <w:p w14:paraId="20BE2F10" w14:textId="7A3CC00A" w:rsidR="00724286" w:rsidRPr="00724286" w:rsidRDefault="00932601" w:rsidP="00724286">
            <w:pPr>
              <w:pStyle w:val="13213"/>
            </w:pPr>
            <w:r>
              <w:rPr>
                <w:lang w:val="kk"/>
              </w:rPr>
              <w:t>"Күй" – "Ақ жауын күйі" – Секен Тұрысбек Музыканы эмоционалды көңіл күймен қабылдау, ұлттық мәдениетке деген қызығушылықты арттыру.</w:t>
            </w:r>
          </w:p>
          <w:p w14:paraId="6157AA9D" w14:textId="59DF0A0F" w:rsidR="00724286" w:rsidRPr="00724286" w:rsidRDefault="00932601" w:rsidP="00724286">
            <w:pPr>
              <w:pStyle w:val="13213"/>
            </w:pPr>
            <w:r>
              <w:rPr>
                <w:lang w:val="kk"/>
              </w:rPr>
              <w:lastRenderedPageBreak/>
              <w:t>Ұйықтар алдында аудио ертегіні тыңдау</w:t>
            </w:r>
          </w:p>
        </w:tc>
      </w:tr>
      <w:tr w:rsidR="00BB46A2" w14:paraId="4D9BB541" w14:textId="77777777" w:rsidTr="00824716">
        <w:tc>
          <w:tcPr>
            <w:tcW w:w="2127" w:type="dxa"/>
            <w:hideMark/>
          </w:tcPr>
          <w:p w14:paraId="0F23226D" w14:textId="53EA6868" w:rsidR="00724286" w:rsidRPr="00724286" w:rsidRDefault="00932601" w:rsidP="00724286">
            <w:pPr>
              <w:pStyle w:val="13213"/>
            </w:pPr>
            <w:r w:rsidRPr="00724286">
              <w:rPr>
                <w:lang w:val="kk"/>
              </w:rPr>
              <w:lastRenderedPageBreak/>
              <w:t>Біртіндеп ұйқыдан ояту</w:t>
            </w:r>
          </w:p>
        </w:tc>
        <w:tc>
          <w:tcPr>
            <w:tcW w:w="2693" w:type="dxa"/>
          </w:tcPr>
          <w:p w14:paraId="51EC6399" w14:textId="77777777" w:rsidR="00724286" w:rsidRPr="00932601" w:rsidRDefault="00932601" w:rsidP="00724286">
            <w:pPr>
              <w:pStyle w:val="13213"/>
              <w:rPr>
                <w:lang w:val="kk"/>
              </w:rPr>
            </w:pPr>
            <w:r w:rsidRPr="00724286">
              <w:rPr>
                <w:lang w:val="kk"/>
              </w:rPr>
              <w:t xml:space="preserve">Жалпақ табанның алдын алу үшін ортопедиялық жолмен жүру. Білімді бекіту және мәдени-гигиеналық дағдыларды орындау. </w:t>
            </w:r>
          </w:p>
          <w:p w14:paraId="74B5C0AA" w14:textId="441CD533" w:rsidR="00724286" w:rsidRPr="00724286" w:rsidRDefault="00932601" w:rsidP="00724286">
            <w:pPr>
              <w:pStyle w:val="13213"/>
            </w:pPr>
            <w:r>
              <w:rPr>
                <w:lang w:val="kk"/>
              </w:rPr>
              <w:t>(Мәдени-гигиеналық дағдыларды қалыптастыру)</w:t>
            </w:r>
          </w:p>
        </w:tc>
        <w:tc>
          <w:tcPr>
            <w:tcW w:w="2835" w:type="dxa"/>
            <w:hideMark/>
          </w:tcPr>
          <w:p w14:paraId="3C438723" w14:textId="77777777" w:rsidR="005D509D" w:rsidRDefault="00932601" w:rsidP="005D509D">
            <w:pPr>
              <w:pStyle w:val="13213"/>
            </w:pPr>
            <w:r w:rsidRPr="00724286">
              <w:rPr>
                <w:lang w:val="kk"/>
              </w:rPr>
              <w:t xml:space="preserve">Ойын жаттығуы </w:t>
            </w:r>
          </w:p>
          <w:p w14:paraId="05A42C66" w14:textId="77777777" w:rsidR="005D509D" w:rsidRPr="00932601" w:rsidRDefault="00932601" w:rsidP="005D509D">
            <w:pPr>
              <w:pStyle w:val="200"/>
              <w:rPr>
                <w:lang w:val="kk"/>
              </w:rPr>
            </w:pPr>
            <w:r w:rsidRPr="00724286">
              <w:rPr>
                <w:lang w:val="kk"/>
              </w:rPr>
              <w:t>Су деген – өмір көзі, Тіршіліктің нәрі бұл. Су болмаса оянбайды, Табиғаттың барлығы.</w:t>
            </w:r>
            <w:r w:rsidRPr="00724286">
              <w:rPr>
                <w:lang w:val="kk"/>
              </w:rPr>
              <w:br/>
            </w:r>
          </w:p>
          <w:p w14:paraId="40F13464" w14:textId="06480100" w:rsidR="00724286" w:rsidRPr="00724286" w:rsidRDefault="00932601" w:rsidP="005D509D">
            <w:pPr>
              <w:pStyle w:val="13213"/>
            </w:pPr>
            <w:r>
              <w:rPr>
                <w:lang w:val="kk"/>
              </w:rPr>
              <w:t>(Мәдени-гигиеналық дағдыларды қалыптастыру)</w:t>
            </w:r>
          </w:p>
        </w:tc>
        <w:tc>
          <w:tcPr>
            <w:tcW w:w="2835" w:type="dxa"/>
            <w:hideMark/>
          </w:tcPr>
          <w:p w14:paraId="0073B9DF" w14:textId="5C86BD2B" w:rsidR="00724286" w:rsidRPr="00724286" w:rsidRDefault="00932601" w:rsidP="00724286">
            <w:pPr>
              <w:pStyle w:val="13213"/>
            </w:pPr>
            <w:r w:rsidRPr="00724286">
              <w:rPr>
                <w:lang w:val="kk"/>
              </w:rPr>
              <w:t>Жалпақ табанның алдын алу үшін ортопедиялық жолмен жүру. Білімді бекіту және мәдени-гигиеналық дағдыларды орындау. (Мәдени-гигиеналық дағдыларды қалыптастыру)</w:t>
            </w:r>
          </w:p>
        </w:tc>
        <w:tc>
          <w:tcPr>
            <w:tcW w:w="2693" w:type="dxa"/>
            <w:hideMark/>
          </w:tcPr>
          <w:p w14:paraId="72AE55CF" w14:textId="77777777" w:rsidR="00724286" w:rsidRPr="00724286" w:rsidRDefault="00932601" w:rsidP="00724286">
            <w:pPr>
              <w:pStyle w:val="13213"/>
            </w:pPr>
            <w:r w:rsidRPr="00724286">
              <w:rPr>
                <w:lang w:val="kk"/>
              </w:rPr>
              <w:t>Аяққа массаж жасау үшін массаж төсеніштерімен жүру.</w:t>
            </w:r>
          </w:p>
          <w:p w14:paraId="251ED013" w14:textId="72147356" w:rsidR="00724286" w:rsidRPr="00724286" w:rsidRDefault="00932601" w:rsidP="00724286">
            <w:pPr>
              <w:pStyle w:val="13213"/>
            </w:pPr>
            <w:r w:rsidRPr="00724286">
              <w:rPr>
                <w:lang w:val="kk"/>
              </w:rPr>
              <w:t>Білімді бекіту және мәдени-гигиеналық дағдыларды орындау.</w:t>
            </w:r>
          </w:p>
          <w:p w14:paraId="2A21413F" w14:textId="3B5000DA" w:rsidR="00724286" w:rsidRPr="00724286" w:rsidRDefault="00932601" w:rsidP="00724286">
            <w:pPr>
              <w:pStyle w:val="13213"/>
            </w:pPr>
            <w:r>
              <w:rPr>
                <w:lang w:val="kk"/>
              </w:rPr>
              <w:t>(Мәдени-гигиеналық дағдыларды қалыптастыру)</w:t>
            </w:r>
          </w:p>
        </w:tc>
        <w:tc>
          <w:tcPr>
            <w:tcW w:w="2693" w:type="dxa"/>
            <w:hideMark/>
          </w:tcPr>
          <w:p w14:paraId="39A09FDA" w14:textId="77777777" w:rsidR="001914CE" w:rsidRDefault="00932601" w:rsidP="00724286">
            <w:pPr>
              <w:pStyle w:val="13213"/>
            </w:pPr>
            <w:r w:rsidRPr="00724286">
              <w:rPr>
                <w:lang w:val="kk"/>
              </w:rPr>
              <w:t xml:space="preserve">Ойын жаттығуы </w:t>
            </w:r>
          </w:p>
          <w:p w14:paraId="58D0C748" w14:textId="320CBEC1" w:rsidR="00724286" w:rsidRPr="00932601" w:rsidRDefault="00932601" w:rsidP="001914CE">
            <w:pPr>
              <w:pStyle w:val="200"/>
              <w:rPr>
                <w:lang w:val="kk"/>
              </w:rPr>
            </w:pPr>
            <w:r w:rsidRPr="00724286">
              <w:rPr>
                <w:lang w:val="kk"/>
              </w:rPr>
              <w:t>Су деген – өмір көзі, Тіршіліктің нәрі бұл. Су болмаса оянбайды, Табиғаттың барлығы.</w:t>
            </w:r>
            <w:r w:rsidRPr="00724286">
              <w:rPr>
                <w:lang w:val="kk"/>
              </w:rPr>
              <w:br/>
            </w:r>
          </w:p>
          <w:p w14:paraId="5C79F43D" w14:textId="202D38B7" w:rsidR="00724286" w:rsidRPr="00724286" w:rsidRDefault="00932601" w:rsidP="00724286">
            <w:pPr>
              <w:pStyle w:val="13213"/>
            </w:pPr>
            <w:r>
              <w:rPr>
                <w:lang w:val="kk"/>
              </w:rPr>
              <w:t>(Мәдени-гигиеналық дағдыларды қалыптастыру)</w:t>
            </w:r>
          </w:p>
        </w:tc>
      </w:tr>
      <w:tr w:rsidR="00BB46A2" w14:paraId="40062DB5" w14:textId="77777777" w:rsidTr="00824716">
        <w:trPr>
          <w:trHeight w:val="281"/>
        </w:trPr>
        <w:tc>
          <w:tcPr>
            <w:tcW w:w="2127" w:type="dxa"/>
            <w:hideMark/>
          </w:tcPr>
          <w:p w14:paraId="3E510CC6" w14:textId="77777777" w:rsidR="00724286" w:rsidRPr="00724286" w:rsidRDefault="00932601" w:rsidP="00724286">
            <w:pPr>
              <w:pStyle w:val="13213"/>
            </w:pPr>
            <w:r w:rsidRPr="00724286">
              <w:rPr>
                <w:lang w:val="kk"/>
              </w:rPr>
              <w:t>Бесін ас</w:t>
            </w:r>
          </w:p>
        </w:tc>
        <w:tc>
          <w:tcPr>
            <w:tcW w:w="2693" w:type="dxa"/>
            <w:hideMark/>
          </w:tcPr>
          <w:p w14:paraId="4663E9B6" w14:textId="77777777" w:rsidR="00724286" w:rsidRPr="00724286" w:rsidRDefault="00932601" w:rsidP="00724286">
            <w:pPr>
              <w:pStyle w:val="13213"/>
            </w:pPr>
            <w:r w:rsidRPr="00724286">
              <w:rPr>
                <w:lang w:val="kk"/>
              </w:rPr>
              <w:t>Дастархан басында қарапайым мінез-құлық дағдыларын қалыптастыру: нанды ұсақтамаңыз, тамақты аузыңызбен шайнаңыз, аузы толы күйде сөйлеспеу.</w:t>
            </w:r>
          </w:p>
          <w:p w14:paraId="0209C689" w14:textId="6621D737" w:rsidR="00724286" w:rsidRPr="00724286" w:rsidRDefault="00932601" w:rsidP="00724286">
            <w:pPr>
              <w:pStyle w:val="13213"/>
            </w:pPr>
            <w:r>
              <w:rPr>
                <w:lang w:val="kk"/>
              </w:rPr>
              <w:t>(Ас болсын! Рақмет! – Приятного аппетита! Спасибо!)</w:t>
            </w:r>
          </w:p>
        </w:tc>
        <w:tc>
          <w:tcPr>
            <w:tcW w:w="2835" w:type="dxa"/>
            <w:hideMark/>
          </w:tcPr>
          <w:p w14:paraId="09AB55DA" w14:textId="77777777" w:rsidR="001914CE" w:rsidRPr="00932601" w:rsidRDefault="00932601" w:rsidP="001914CE">
            <w:pPr>
              <w:pStyle w:val="200"/>
              <w:rPr>
                <w:lang w:val="kk"/>
              </w:rPr>
            </w:pPr>
            <w:r w:rsidRPr="00724286">
              <w:rPr>
                <w:lang w:val="kk"/>
              </w:rPr>
              <w:t>Бесін асын ішейік! Қане, бері келіңдер. Міне, біздің үстелімізде сүзбе суфле! Оған құлпынай тосабы бар!</w:t>
            </w:r>
          </w:p>
          <w:p w14:paraId="3A0156F2" w14:textId="77777777" w:rsidR="001914CE" w:rsidRPr="00932601" w:rsidRDefault="00932601" w:rsidP="001914CE">
            <w:pPr>
              <w:pStyle w:val="200"/>
              <w:rPr>
                <w:lang w:val="kk"/>
              </w:rPr>
            </w:pPr>
            <w:r w:rsidRPr="00724286">
              <w:rPr>
                <w:lang w:val="kk"/>
              </w:rPr>
              <w:t xml:space="preserve">(Ол бәріне өте ұнайды!) </w:t>
            </w:r>
          </w:p>
          <w:p w14:paraId="4C1219F6" w14:textId="2CFEC0C0" w:rsidR="00724286" w:rsidRPr="00932601" w:rsidRDefault="00932601" w:rsidP="001914CE">
            <w:pPr>
              <w:pStyle w:val="200"/>
              <w:rPr>
                <w:lang w:val="kk"/>
              </w:rPr>
            </w:pPr>
            <w:r w:rsidRPr="00724286">
              <w:rPr>
                <w:lang w:val="kk"/>
              </w:rPr>
              <w:t>Содан кейін сүт қосылған какао ішу керек!</w:t>
            </w:r>
          </w:p>
          <w:p w14:paraId="6D7AC1F1" w14:textId="4B7659FF" w:rsidR="00724286" w:rsidRPr="00724286" w:rsidRDefault="00932601" w:rsidP="00724286">
            <w:pPr>
              <w:pStyle w:val="13213"/>
            </w:pPr>
            <w:r>
              <w:rPr>
                <w:lang w:val="kk"/>
              </w:rPr>
              <w:t>(Ас болсын! Рақмет! – Приятного аппетита! Спасибо!)</w:t>
            </w:r>
          </w:p>
        </w:tc>
        <w:tc>
          <w:tcPr>
            <w:tcW w:w="2835" w:type="dxa"/>
            <w:hideMark/>
          </w:tcPr>
          <w:p w14:paraId="196F27A6" w14:textId="77777777" w:rsidR="00724286" w:rsidRPr="00724286" w:rsidRDefault="00932601" w:rsidP="00724286">
            <w:pPr>
              <w:pStyle w:val="13213"/>
            </w:pPr>
            <w:r w:rsidRPr="00724286">
              <w:rPr>
                <w:lang w:val="kk"/>
              </w:rPr>
              <w:t>Дастархан басында қарапайым мінез-құлық дағдыларын қалыптастыру: нанды ұсақтамаңыз, тамақты аузыңызбен шайнаңыз, аузы толы күйде сөйлеспеу.</w:t>
            </w:r>
          </w:p>
          <w:p w14:paraId="5850D0C3" w14:textId="628FDBEB" w:rsidR="00724286" w:rsidRPr="00724286" w:rsidRDefault="00932601" w:rsidP="00724286">
            <w:pPr>
              <w:pStyle w:val="13213"/>
            </w:pPr>
            <w:r>
              <w:rPr>
                <w:lang w:val="kk"/>
              </w:rPr>
              <w:t>(Ас болсын! Рақмет! – Приятного аппетита! Спасибо!)</w:t>
            </w:r>
          </w:p>
        </w:tc>
        <w:tc>
          <w:tcPr>
            <w:tcW w:w="2693" w:type="dxa"/>
            <w:hideMark/>
          </w:tcPr>
          <w:p w14:paraId="2F65B14B" w14:textId="360C217A" w:rsidR="00724286" w:rsidRPr="00724286" w:rsidRDefault="00932601" w:rsidP="00724286">
            <w:pPr>
              <w:pStyle w:val="13213"/>
            </w:pPr>
            <w:r w:rsidRPr="00724286">
              <w:rPr>
                <w:lang w:val="kk"/>
              </w:rPr>
              <w:t>Балалардың назарын тамаққа аудару, мәдени тамақтануға баулу</w:t>
            </w:r>
          </w:p>
          <w:p w14:paraId="6B4F45A9" w14:textId="1B4B6270" w:rsidR="00724286" w:rsidRPr="00724286" w:rsidRDefault="00932601" w:rsidP="00724286">
            <w:pPr>
              <w:pStyle w:val="13213"/>
            </w:pPr>
            <w:r>
              <w:rPr>
                <w:lang w:val="kk"/>
              </w:rPr>
              <w:t>(Ас болсын! Рақмет! – Приятного аппетита! Спасибо!)</w:t>
            </w:r>
          </w:p>
        </w:tc>
        <w:tc>
          <w:tcPr>
            <w:tcW w:w="2693" w:type="dxa"/>
            <w:hideMark/>
          </w:tcPr>
          <w:p w14:paraId="5B30662B" w14:textId="77777777" w:rsidR="00724286" w:rsidRPr="00724286" w:rsidRDefault="00932601" w:rsidP="00724286">
            <w:pPr>
              <w:pStyle w:val="13213"/>
            </w:pPr>
            <w:r w:rsidRPr="00724286">
              <w:rPr>
                <w:lang w:val="kk"/>
              </w:rPr>
              <w:t>Дастархан басында қарапайым мінез-құлық дағдыларын қалыптастыру: нанды ұсақтамаңыз, тамақты аузыңызбен шайнаңыз, аузы толы күйде сөйлеспеу.</w:t>
            </w:r>
          </w:p>
          <w:p w14:paraId="6ACC7089" w14:textId="045BC90B" w:rsidR="00724286" w:rsidRPr="00724286" w:rsidRDefault="00932601" w:rsidP="00724286">
            <w:pPr>
              <w:pStyle w:val="13213"/>
            </w:pPr>
            <w:r>
              <w:rPr>
                <w:lang w:val="kk"/>
              </w:rPr>
              <w:t>(Ас болсын! Рақмет! – Приятного аппетита! Спасибо!)</w:t>
            </w:r>
          </w:p>
        </w:tc>
      </w:tr>
      <w:tr w:rsidR="00BB46A2" w14:paraId="3452038A" w14:textId="77777777" w:rsidTr="00824716">
        <w:tc>
          <w:tcPr>
            <w:tcW w:w="2127" w:type="dxa"/>
            <w:hideMark/>
          </w:tcPr>
          <w:p w14:paraId="4E276919" w14:textId="77777777" w:rsidR="00724286" w:rsidRPr="00724286" w:rsidRDefault="00932601" w:rsidP="00724286">
            <w:pPr>
              <w:pStyle w:val="13213"/>
            </w:pPr>
            <w:r w:rsidRPr="00724286">
              <w:rPr>
                <w:lang w:val="kk"/>
              </w:rPr>
              <w:lastRenderedPageBreak/>
              <w:t>Балалардың өзіндік іс-әрекеті</w:t>
            </w:r>
          </w:p>
          <w:p w14:paraId="58F7C377" w14:textId="77777777" w:rsidR="00724286" w:rsidRPr="00724286" w:rsidRDefault="00724286" w:rsidP="00724286">
            <w:pPr>
              <w:pStyle w:val="13213"/>
            </w:pPr>
          </w:p>
        </w:tc>
        <w:tc>
          <w:tcPr>
            <w:tcW w:w="2693" w:type="dxa"/>
            <w:hideMark/>
          </w:tcPr>
          <w:p w14:paraId="6A1453FC" w14:textId="77777777" w:rsidR="001914CE" w:rsidRDefault="00932601" w:rsidP="001914CE">
            <w:pPr>
              <w:pStyle w:val="13213"/>
            </w:pPr>
            <w:r w:rsidRPr="001914CE">
              <w:rPr>
                <w:lang w:val="kk"/>
              </w:rPr>
              <w:t>"Колобок" театрландырылған қызметі</w:t>
            </w:r>
          </w:p>
          <w:p w14:paraId="2CF78037" w14:textId="57C738C9" w:rsidR="00724286" w:rsidRPr="00932601" w:rsidRDefault="00932601" w:rsidP="001914CE">
            <w:pPr>
              <w:pStyle w:val="13213"/>
              <w:rPr>
                <w:lang w:val="kk"/>
              </w:rPr>
            </w:pPr>
            <w:r w:rsidRPr="00724286">
              <w:rPr>
                <w:lang w:val="kk"/>
              </w:rPr>
              <w:t>Кейіпкерлермен алғашқы тәжірибе арқылы театрландырылған ойынға деген қызығушылықты ояту. Балаларға иллюстрацияға сүйене отырып, сюжеттің дамуын бақылауды ұсыну. Зейінді және көрнекі-тиімді ойлауды дамыту</w:t>
            </w:r>
          </w:p>
        </w:tc>
        <w:tc>
          <w:tcPr>
            <w:tcW w:w="2835" w:type="dxa"/>
            <w:hideMark/>
          </w:tcPr>
          <w:p w14:paraId="07816112" w14:textId="77777777" w:rsidR="001914CE" w:rsidRPr="00932601" w:rsidRDefault="00932601" w:rsidP="00724286">
            <w:pPr>
              <w:pStyle w:val="13213"/>
              <w:rPr>
                <w:lang w:val="kk"/>
              </w:rPr>
            </w:pPr>
            <w:r w:rsidRPr="00724286">
              <w:rPr>
                <w:lang w:val="kk"/>
              </w:rPr>
              <w:t xml:space="preserve">"Айгүлді серуендеуге киіндірейік" дидактикалық ойыны </w:t>
            </w:r>
          </w:p>
          <w:p w14:paraId="2DFE91AD" w14:textId="182624C3" w:rsidR="00724286" w:rsidRPr="00932601" w:rsidRDefault="00932601" w:rsidP="00724286">
            <w:pPr>
              <w:pStyle w:val="13213"/>
              <w:rPr>
                <w:lang w:val="kk"/>
              </w:rPr>
            </w:pPr>
            <w:r w:rsidRPr="00724286">
              <w:rPr>
                <w:lang w:val="kk"/>
              </w:rPr>
              <w:t>Киімнің атын пысықтау, сыртқы киімді дұрыс атай білу, оны ретімен кию. (Танымдық, ойын, коммуникативтік іс-әрекет).</w:t>
            </w:r>
          </w:p>
          <w:p w14:paraId="78FB8F39" w14:textId="77777777" w:rsidR="001914CE" w:rsidRPr="00932601" w:rsidRDefault="00932601" w:rsidP="00724286">
            <w:pPr>
              <w:pStyle w:val="13213"/>
              <w:rPr>
                <w:lang w:val="kk"/>
              </w:rPr>
            </w:pPr>
            <w:r w:rsidRPr="00724286">
              <w:rPr>
                <w:lang w:val="kk"/>
              </w:rPr>
              <w:t xml:space="preserve">"Қай бұтақтан түсті" экологиялық дидактикалық ойыны </w:t>
            </w:r>
          </w:p>
          <w:p w14:paraId="75EFDFB8" w14:textId="57C8E7C4" w:rsidR="00724286" w:rsidRPr="00932601" w:rsidRDefault="00932601" w:rsidP="00724286">
            <w:pPr>
              <w:pStyle w:val="13213"/>
              <w:rPr>
                <w:lang w:val="kk"/>
              </w:rPr>
            </w:pPr>
            <w:r w:rsidRPr="00724286">
              <w:rPr>
                <w:lang w:val="kk"/>
              </w:rPr>
              <w:t>Балалардың ағаштар, олардың жапырақтары туралы білімдерін қалыптастыру және нығайту</w:t>
            </w:r>
          </w:p>
          <w:p w14:paraId="0E669214" w14:textId="77777777" w:rsidR="00724286" w:rsidRPr="00932601" w:rsidRDefault="00724286" w:rsidP="00724286">
            <w:pPr>
              <w:pStyle w:val="13213"/>
              <w:rPr>
                <w:lang w:val="kk"/>
              </w:rPr>
            </w:pPr>
          </w:p>
        </w:tc>
        <w:tc>
          <w:tcPr>
            <w:tcW w:w="2835" w:type="dxa"/>
            <w:hideMark/>
          </w:tcPr>
          <w:p w14:paraId="2CF993C0" w14:textId="1F6E2CF3" w:rsidR="001914CE" w:rsidRPr="00932601" w:rsidRDefault="00932601" w:rsidP="00724286">
            <w:pPr>
              <w:pStyle w:val="13213"/>
              <w:rPr>
                <w:lang w:val="kk"/>
              </w:rPr>
            </w:pPr>
            <w:r>
              <w:rPr>
                <w:lang w:val="kk"/>
              </w:rPr>
              <w:t xml:space="preserve">"Қоянның киімін жөндейік" дидактикалық ойыны </w:t>
            </w:r>
          </w:p>
          <w:p w14:paraId="0FFEC30A" w14:textId="10EB3DC0" w:rsidR="00724286" w:rsidRPr="00932601" w:rsidRDefault="00932601" w:rsidP="00724286">
            <w:pPr>
              <w:pStyle w:val="13213"/>
              <w:rPr>
                <w:lang w:val="kk"/>
              </w:rPr>
            </w:pPr>
            <w:r w:rsidRPr="00724286">
              <w:rPr>
                <w:lang w:val="kk"/>
              </w:rPr>
              <w:t>Балаларды түстерді ажыратуға және сөйлеуде түс атауларын қолдануға үйрету. Геометриялық фигураларды тану және оларды (шеңбер, шаршы, үшбұрыш) атау қабілетін бекіту.  (Танымдық, ойын, коммуникативтік іс-әрекет)</w:t>
            </w:r>
          </w:p>
          <w:p w14:paraId="3B8D0BD5" w14:textId="4E6F1176" w:rsidR="00724286" w:rsidRPr="00724286" w:rsidRDefault="00932601" w:rsidP="00724286">
            <w:pPr>
              <w:pStyle w:val="13213"/>
            </w:pPr>
            <w:r w:rsidRPr="00724286">
              <w:rPr>
                <w:lang w:val="kk"/>
              </w:rPr>
              <w:t>"Мен адасып қалдым" жаттығу ойыны Егер мен көшеде адасып қалсам, өзін дұрыс ұстау дағдыларын қалыптастыру. (Әлеуметтік-коммуникативтік іс-әрекет)</w:t>
            </w:r>
          </w:p>
          <w:p w14:paraId="2D0BC2DF" w14:textId="77777777" w:rsidR="00724286" w:rsidRPr="00724286" w:rsidRDefault="00724286" w:rsidP="00724286">
            <w:pPr>
              <w:pStyle w:val="13213"/>
            </w:pPr>
          </w:p>
        </w:tc>
        <w:tc>
          <w:tcPr>
            <w:tcW w:w="2693" w:type="dxa"/>
            <w:hideMark/>
          </w:tcPr>
          <w:p w14:paraId="373FAC58" w14:textId="0497915C" w:rsidR="00724286" w:rsidRPr="00932601" w:rsidRDefault="00932601" w:rsidP="00724286">
            <w:pPr>
              <w:pStyle w:val="13213"/>
              <w:rPr>
                <w:lang w:val="kk"/>
              </w:rPr>
            </w:pPr>
            <w:r w:rsidRPr="00724286">
              <w:rPr>
                <w:lang w:val="kk"/>
              </w:rPr>
              <w:t>"Біртұтас тәрбие ""Қауіпсіздік ережелері" "Автобуспен жүру" сюжеттік-рөлдік ойыны. Сюжеттік-рөлдік ойын арқылы балаларды әлеуметтік-жеке тәрбиелеу. (Танымдық, ойын әрекеті, әлеуметтік-эмоционалды дағдылар)</w:t>
            </w:r>
          </w:p>
          <w:p w14:paraId="20C382D0" w14:textId="549CD949" w:rsidR="00724286" w:rsidRPr="00932601" w:rsidRDefault="00724286" w:rsidP="00724286">
            <w:pPr>
              <w:pStyle w:val="13213"/>
              <w:rPr>
                <w:lang w:val="kk"/>
              </w:rPr>
            </w:pPr>
          </w:p>
          <w:p w14:paraId="077E2D0C" w14:textId="6E72341D" w:rsidR="00724286" w:rsidRPr="00724286" w:rsidRDefault="00932601" w:rsidP="00724286">
            <w:pPr>
              <w:pStyle w:val="13213"/>
            </w:pPr>
            <w:r>
              <w:rPr>
                <w:lang w:val="kk"/>
              </w:rPr>
              <w:t xml:space="preserve">Балаларды қолында қарындашты (киізден жасалған қалам) дұрыс ұстауға үйрету; таяқтарды салу — тік тік сызықтар; </w:t>
            </w:r>
            <w:hyperlink r:id="rId8" w:tooltip="Пластилин. Поделки из пластилина по темам" w:history="1">
              <w:r w:rsidRPr="00724286">
                <w:rPr>
                  <w:lang w:val="kk"/>
                </w:rPr>
                <w:t>ермексазды картонға</w:t>
              </w:r>
            </w:hyperlink>
            <w:r>
              <w:rPr>
                <w:lang w:val="kk"/>
              </w:rPr>
              <w:t xml:space="preserve"> жапсыру, жағу; ермексазбен жұмыс істеуге қызығушылықты қалыптастыру; ұсақ моториканы дамыту. (Шығармашылық іс-әрекет).</w:t>
            </w:r>
          </w:p>
        </w:tc>
        <w:tc>
          <w:tcPr>
            <w:tcW w:w="2693" w:type="dxa"/>
            <w:hideMark/>
          </w:tcPr>
          <w:p w14:paraId="0E92E3C7" w14:textId="7EE3D808" w:rsidR="00724286" w:rsidRPr="00724286" w:rsidRDefault="00932601" w:rsidP="00724286">
            <w:pPr>
              <w:pStyle w:val="13213"/>
            </w:pPr>
            <w:r w:rsidRPr="00724286">
              <w:rPr>
                <w:lang w:val="kk"/>
              </w:rPr>
              <w:t>"Тышқанды құтқар" дидактикалық ойыны</w:t>
            </w:r>
          </w:p>
          <w:p w14:paraId="713AEAD3" w14:textId="47F60212" w:rsidR="001914CE" w:rsidRDefault="00932601" w:rsidP="00724286">
            <w:pPr>
              <w:pStyle w:val="13213"/>
            </w:pPr>
            <w:r w:rsidRPr="00724286">
              <w:rPr>
                <w:lang w:val="kk"/>
              </w:rPr>
              <w:t>Балаларды түстерді ажыратуға, көзге бірдей түстерді таңдауға үйретуді жалғастыру, содан кейін тексеру (қабаттасу, қызыл, сары, түстерді дұрыс атау қабілетін бекіту.</w:t>
            </w:r>
          </w:p>
          <w:p w14:paraId="34390889" w14:textId="4968D94D" w:rsidR="00724286" w:rsidRPr="00724286" w:rsidRDefault="00932601" w:rsidP="00724286">
            <w:pPr>
              <w:pStyle w:val="13213"/>
            </w:pPr>
            <w:r>
              <w:rPr>
                <w:lang w:val="kk"/>
              </w:rPr>
              <w:t>(Танымдық, ойын іс-әрекеті)</w:t>
            </w:r>
          </w:p>
          <w:p w14:paraId="78F04347" w14:textId="6E5D80EE" w:rsidR="00724286" w:rsidRPr="00724286" w:rsidRDefault="00932601" w:rsidP="001510FA">
            <w:pPr>
              <w:pStyle w:val="13213"/>
            </w:pPr>
            <w:r w:rsidRPr="00724286">
              <w:rPr>
                <w:lang w:val="kk"/>
              </w:rPr>
              <w:t>Балалардың қызығушылықтары бойынша Құрдастар арасындағы қарым-қатынас дағдыларын дамыту. (Шығармашылық, коммуникативті, ойын әрекеті, әлеуметтік-эмоционалды дағдыларды қалыптастыру)</w:t>
            </w:r>
          </w:p>
        </w:tc>
      </w:tr>
      <w:tr w:rsidR="00BB46A2" w14:paraId="4A6F5098" w14:textId="77777777" w:rsidTr="00824716">
        <w:trPr>
          <w:trHeight w:val="3102"/>
        </w:trPr>
        <w:tc>
          <w:tcPr>
            <w:tcW w:w="2127" w:type="dxa"/>
            <w:hideMark/>
          </w:tcPr>
          <w:p w14:paraId="4B1FE97F" w14:textId="77777777" w:rsidR="00724286" w:rsidRPr="00724286" w:rsidRDefault="00932601" w:rsidP="00724286">
            <w:pPr>
              <w:pStyle w:val="13213"/>
            </w:pPr>
            <w:r w:rsidRPr="00724286">
              <w:rPr>
                <w:lang w:val="kk"/>
              </w:rPr>
              <w:lastRenderedPageBreak/>
              <w:t>Балалармен жеке жұмыс</w:t>
            </w:r>
          </w:p>
        </w:tc>
        <w:tc>
          <w:tcPr>
            <w:tcW w:w="2693" w:type="dxa"/>
            <w:hideMark/>
          </w:tcPr>
          <w:p w14:paraId="224D7B97" w14:textId="77777777" w:rsidR="00724286" w:rsidRPr="00724286" w:rsidRDefault="00932601" w:rsidP="00724286">
            <w:pPr>
              <w:pStyle w:val="13213"/>
            </w:pPr>
            <w:r w:rsidRPr="00724286">
              <w:rPr>
                <w:lang w:val="kk"/>
              </w:rPr>
              <w:t>Физикалық дағдылар</w:t>
            </w:r>
          </w:p>
          <w:p w14:paraId="1E1139C9" w14:textId="3AB32615" w:rsidR="00724286" w:rsidRPr="00724286" w:rsidRDefault="00932601" w:rsidP="001914CE">
            <w:pPr>
              <w:pStyle w:val="13213"/>
            </w:pPr>
            <w:r w:rsidRPr="00724286">
              <w:rPr>
                <w:lang w:val="kk"/>
              </w:rPr>
              <w:t xml:space="preserve">Ересек адамның бақылауымен ойын әрекеттерін орындауға деген ұмтылысты тәрбиелеу </w:t>
            </w:r>
          </w:p>
        </w:tc>
        <w:tc>
          <w:tcPr>
            <w:tcW w:w="2835" w:type="dxa"/>
          </w:tcPr>
          <w:p w14:paraId="15E28FAA" w14:textId="77777777" w:rsidR="00724286" w:rsidRPr="00724286" w:rsidRDefault="00932601" w:rsidP="00724286">
            <w:pPr>
              <w:pStyle w:val="13213"/>
            </w:pPr>
            <w:r w:rsidRPr="00724286">
              <w:rPr>
                <w:lang w:val="kk"/>
              </w:rPr>
              <w:t>Қарым-қатынас дағдылары</w:t>
            </w:r>
          </w:p>
          <w:p w14:paraId="2FAE36B7" w14:textId="6D0E85F3" w:rsidR="00724286" w:rsidRPr="00724286" w:rsidRDefault="00932601" w:rsidP="00724286">
            <w:pPr>
              <w:pStyle w:val="13213"/>
            </w:pPr>
            <w:r w:rsidRPr="00724286">
              <w:rPr>
                <w:lang w:val="kk"/>
              </w:rPr>
              <w:t xml:space="preserve">"Көрсет және ата". Белсенді сөздікті көкөністер мен жемістерді білдіретін зат есімдермен байыту. Кітаптардағы суреттерді қарастыру, олардағы таныс заттарды атау  </w:t>
            </w:r>
          </w:p>
        </w:tc>
        <w:tc>
          <w:tcPr>
            <w:tcW w:w="2835" w:type="dxa"/>
          </w:tcPr>
          <w:p w14:paraId="4975C8AC" w14:textId="77777777" w:rsidR="00724286" w:rsidRPr="00724286" w:rsidRDefault="00932601" w:rsidP="00724286">
            <w:pPr>
              <w:pStyle w:val="13213"/>
            </w:pPr>
            <w:r w:rsidRPr="00724286">
              <w:rPr>
                <w:lang w:val="kk"/>
              </w:rPr>
              <w:t>Танымдық және зияткерлік дағдылар</w:t>
            </w:r>
          </w:p>
          <w:p w14:paraId="64327FD4" w14:textId="0A36A2C1" w:rsidR="001914CE" w:rsidRDefault="00932601" w:rsidP="00724286">
            <w:pPr>
              <w:pStyle w:val="13213"/>
            </w:pPr>
            <w:r w:rsidRPr="00724286">
              <w:rPr>
                <w:lang w:val="kk"/>
              </w:rPr>
              <w:t xml:space="preserve">"Бау". </w:t>
            </w:r>
          </w:p>
          <w:p w14:paraId="0CA4B99B" w14:textId="6401BF77" w:rsidR="00724286" w:rsidRPr="00724286" w:rsidRDefault="00932601" w:rsidP="001914CE">
            <w:pPr>
              <w:pStyle w:val="13213"/>
            </w:pPr>
            <w:r w:rsidRPr="00724286">
              <w:rPr>
                <w:lang w:val="kk"/>
              </w:rPr>
              <w:t>Қозғалыстарды үйлестіруді, қолдың ұсақ моторикасын, "көз-қол" сенсомоторлы кеңістіктік координацияларын дамыту</w:t>
            </w:r>
          </w:p>
        </w:tc>
        <w:tc>
          <w:tcPr>
            <w:tcW w:w="2693" w:type="dxa"/>
          </w:tcPr>
          <w:p w14:paraId="26712662" w14:textId="77777777" w:rsidR="00724286" w:rsidRPr="00724286" w:rsidRDefault="00932601" w:rsidP="00724286">
            <w:pPr>
              <w:pStyle w:val="13213"/>
            </w:pPr>
            <w:r w:rsidRPr="00724286">
              <w:rPr>
                <w:lang w:val="kk"/>
              </w:rPr>
              <w:t>Шығармашылық дағдылар, зерттеу іс-әрекеті</w:t>
            </w:r>
          </w:p>
          <w:p w14:paraId="5DDA447B" w14:textId="3FE4BF8D" w:rsidR="00724286" w:rsidRPr="00724286" w:rsidRDefault="00932601" w:rsidP="00724286">
            <w:pPr>
              <w:pStyle w:val="13213"/>
            </w:pPr>
            <w:r w:rsidRPr="00724286">
              <w:rPr>
                <w:lang w:val="kk"/>
              </w:rPr>
              <w:t>"Сиқырлы суреттер" Фланелеграфқа сурет салу және құрастыру қабілетін қалыптастыру</w:t>
            </w:r>
          </w:p>
          <w:p w14:paraId="19821C72" w14:textId="77777777" w:rsidR="00724286" w:rsidRPr="00724286" w:rsidRDefault="00724286" w:rsidP="00724286">
            <w:pPr>
              <w:pStyle w:val="13213"/>
            </w:pPr>
          </w:p>
        </w:tc>
        <w:tc>
          <w:tcPr>
            <w:tcW w:w="2693" w:type="dxa"/>
          </w:tcPr>
          <w:p w14:paraId="2F89FB43" w14:textId="77777777" w:rsidR="00724286" w:rsidRPr="00724286" w:rsidRDefault="00932601" w:rsidP="00724286">
            <w:pPr>
              <w:pStyle w:val="13213"/>
            </w:pPr>
            <w:r w:rsidRPr="00724286">
              <w:rPr>
                <w:lang w:val="kk"/>
              </w:rPr>
              <w:t>Әлеуметтік-эмоционалды дағдылар</w:t>
            </w:r>
          </w:p>
          <w:p w14:paraId="5B78F582" w14:textId="56628DC0" w:rsidR="00724286" w:rsidRPr="00724286" w:rsidRDefault="00932601" w:rsidP="00724286">
            <w:pPr>
              <w:pStyle w:val="13213"/>
            </w:pPr>
            <w:r w:rsidRPr="00724286">
              <w:rPr>
                <w:lang w:val="kk"/>
              </w:rPr>
              <w:t xml:space="preserve">Ересектер оны басқа балалар сияқты жақсы көретініне сенімділік қалыптастыру </w:t>
            </w:r>
          </w:p>
        </w:tc>
      </w:tr>
      <w:tr w:rsidR="00BB46A2" w14:paraId="3719B5E0" w14:textId="77777777" w:rsidTr="00824716">
        <w:tc>
          <w:tcPr>
            <w:tcW w:w="2127" w:type="dxa"/>
            <w:hideMark/>
          </w:tcPr>
          <w:p w14:paraId="13647B35" w14:textId="77777777" w:rsidR="00724286" w:rsidRPr="00724286" w:rsidRDefault="00932601" w:rsidP="00724286">
            <w:pPr>
              <w:pStyle w:val="13213"/>
            </w:pPr>
            <w:r w:rsidRPr="00724286">
              <w:rPr>
                <w:lang w:val="kk"/>
              </w:rPr>
              <w:t>Серуенге дайындық</w:t>
            </w:r>
          </w:p>
        </w:tc>
        <w:tc>
          <w:tcPr>
            <w:tcW w:w="2693" w:type="dxa"/>
            <w:hideMark/>
          </w:tcPr>
          <w:p w14:paraId="10D75322" w14:textId="77777777" w:rsidR="00724286" w:rsidRPr="00724286" w:rsidRDefault="00932601" w:rsidP="00724286">
            <w:pPr>
              <w:pStyle w:val="13213"/>
            </w:pPr>
            <w:r w:rsidRPr="00724286">
              <w:rPr>
                <w:lang w:val="kk"/>
              </w:rPr>
              <w:t>Киім ауыстыратын бөлмеде мінез құлық ережелерін сақтауға үйретуді жалғастыру</w:t>
            </w:r>
          </w:p>
        </w:tc>
        <w:tc>
          <w:tcPr>
            <w:tcW w:w="2835" w:type="dxa"/>
            <w:hideMark/>
          </w:tcPr>
          <w:p w14:paraId="2F9CFFA4" w14:textId="5F139FD6" w:rsidR="00724286" w:rsidRPr="00724286" w:rsidRDefault="00932601" w:rsidP="00724286">
            <w:pPr>
              <w:pStyle w:val="13213"/>
            </w:pPr>
            <w:r>
              <w:rPr>
                <w:lang w:val="kk"/>
              </w:rPr>
              <w:t>Серуенге деген қызығушылықты ынталандыру</w:t>
            </w:r>
          </w:p>
        </w:tc>
        <w:tc>
          <w:tcPr>
            <w:tcW w:w="2835" w:type="dxa"/>
            <w:hideMark/>
          </w:tcPr>
          <w:p w14:paraId="35080A93" w14:textId="20A9B52F" w:rsidR="00724286" w:rsidRPr="00724286" w:rsidRDefault="00932601" w:rsidP="00724286">
            <w:pPr>
              <w:pStyle w:val="13213"/>
            </w:pPr>
            <w:r>
              <w:rPr>
                <w:lang w:val="kk"/>
              </w:rPr>
              <w:t>Балалармен жеке әңгімелесулер</w:t>
            </w:r>
          </w:p>
        </w:tc>
        <w:tc>
          <w:tcPr>
            <w:tcW w:w="2693" w:type="dxa"/>
            <w:hideMark/>
          </w:tcPr>
          <w:p w14:paraId="108A74A2" w14:textId="77777777" w:rsidR="00724286" w:rsidRPr="00724286" w:rsidRDefault="00932601" w:rsidP="00724286">
            <w:pPr>
              <w:pStyle w:val="13213"/>
            </w:pPr>
            <w:r w:rsidRPr="00724286">
              <w:rPr>
                <w:lang w:val="kk"/>
              </w:rPr>
              <w:t>Киім ауыстыратын бөлмеде мінез құлық ережелерін сақтауға үйретуді жалғастыру</w:t>
            </w:r>
          </w:p>
        </w:tc>
        <w:tc>
          <w:tcPr>
            <w:tcW w:w="2693" w:type="dxa"/>
            <w:hideMark/>
          </w:tcPr>
          <w:p w14:paraId="2AA92C6A" w14:textId="30A79684" w:rsidR="00724286" w:rsidRPr="00724286" w:rsidRDefault="00932601" w:rsidP="00724286">
            <w:pPr>
              <w:pStyle w:val="13213"/>
            </w:pPr>
            <w:r w:rsidRPr="00724286">
              <w:rPr>
                <w:lang w:val="kk"/>
              </w:rPr>
              <w:t>Сыпайы сөздерді қолдану арқылы көмек сұрауға шақыру</w:t>
            </w:r>
          </w:p>
        </w:tc>
      </w:tr>
      <w:tr w:rsidR="00BB46A2" w14:paraId="12CB4BFD" w14:textId="77777777" w:rsidTr="00824716">
        <w:trPr>
          <w:trHeight w:val="281"/>
        </w:trPr>
        <w:tc>
          <w:tcPr>
            <w:tcW w:w="2127" w:type="dxa"/>
            <w:hideMark/>
          </w:tcPr>
          <w:p w14:paraId="2673595D" w14:textId="77777777" w:rsidR="00724286" w:rsidRPr="00724286" w:rsidRDefault="00932601" w:rsidP="00724286">
            <w:pPr>
              <w:pStyle w:val="13213"/>
            </w:pPr>
            <w:r w:rsidRPr="00724286">
              <w:rPr>
                <w:lang w:val="kk"/>
              </w:rPr>
              <w:t>Серуен</w:t>
            </w:r>
          </w:p>
        </w:tc>
        <w:tc>
          <w:tcPr>
            <w:tcW w:w="2693" w:type="dxa"/>
            <w:hideMark/>
          </w:tcPr>
          <w:p w14:paraId="323806A6" w14:textId="77777777" w:rsidR="00724286" w:rsidRPr="00724286" w:rsidRDefault="00932601" w:rsidP="00724286">
            <w:pPr>
              <w:pStyle w:val="13213"/>
            </w:pPr>
            <w:r w:rsidRPr="00724286">
              <w:rPr>
                <w:lang w:val="kk"/>
              </w:rPr>
              <w:t>"Балапандар" қимылды қазақ ойыны ("Балапандар")</w:t>
            </w:r>
          </w:p>
          <w:p w14:paraId="2A63DB2F" w14:textId="71169CEC" w:rsidR="00724286" w:rsidRPr="00724286" w:rsidRDefault="00932601" w:rsidP="00724286">
            <w:pPr>
              <w:pStyle w:val="13213"/>
            </w:pPr>
            <w:r w:rsidRPr="00724286">
              <w:rPr>
                <w:lang w:val="kk"/>
              </w:rPr>
              <w:t>Балалардың назарын, ептілігін дамыту.</w:t>
            </w:r>
          </w:p>
          <w:p w14:paraId="53DC5B7C" w14:textId="7A46B8B9" w:rsidR="00724286" w:rsidRPr="00724286" w:rsidRDefault="00932601" w:rsidP="00724286">
            <w:pPr>
              <w:pStyle w:val="13213"/>
            </w:pPr>
            <w:r>
              <w:rPr>
                <w:lang w:val="kk"/>
              </w:rPr>
              <w:t>(Физикалық, зерттеу, танымдық, коммуникативтік іс-әрекет)</w:t>
            </w:r>
          </w:p>
        </w:tc>
        <w:tc>
          <w:tcPr>
            <w:tcW w:w="2835" w:type="dxa"/>
            <w:hideMark/>
          </w:tcPr>
          <w:p w14:paraId="47AE93D7" w14:textId="75462B97" w:rsidR="00724286" w:rsidRPr="00724286" w:rsidRDefault="00932601" w:rsidP="00724286">
            <w:pPr>
              <w:pStyle w:val="13213"/>
            </w:pPr>
            <w:r>
              <w:rPr>
                <w:lang w:val="kk"/>
              </w:rPr>
              <w:t>"Қызыл және жасыл" – Балаларды заттар мен құбылыстар арасында байланыс орнатуға, сигнал бойынша әрекет етуге үйрету.</w:t>
            </w:r>
          </w:p>
          <w:p w14:paraId="0F6A793F" w14:textId="2F87001D" w:rsidR="00724286" w:rsidRPr="00724286" w:rsidRDefault="00932601" w:rsidP="00724286">
            <w:pPr>
              <w:pStyle w:val="13213"/>
            </w:pPr>
            <w:r w:rsidRPr="00724286">
              <w:rPr>
                <w:lang w:val="kk"/>
              </w:rPr>
              <w:t>(Физикалық, зерттеу, танымдық, коммуникативтік іс-әрекет)</w:t>
            </w:r>
          </w:p>
        </w:tc>
        <w:tc>
          <w:tcPr>
            <w:tcW w:w="2835" w:type="dxa"/>
          </w:tcPr>
          <w:p w14:paraId="1E4C3682" w14:textId="77777777" w:rsidR="00A5782F" w:rsidRPr="00724286" w:rsidRDefault="00932601" w:rsidP="00A5782F">
            <w:pPr>
              <w:pStyle w:val="13213"/>
            </w:pPr>
            <w:r w:rsidRPr="00724286">
              <w:rPr>
                <w:lang w:val="kk"/>
              </w:rPr>
              <w:t>"Балапандар" қимылды қазақ ойыны ("Балапандар")</w:t>
            </w:r>
          </w:p>
          <w:p w14:paraId="6CD3CE93" w14:textId="77777777" w:rsidR="00A5782F" w:rsidRPr="00724286" w:rsidRDefault="00932601" w:rsidP="00A5782F">
            <w:pPr>
              <w:pStyle w:val="13213"/>
            </w:pPr>
            <w:r w:rsidRPr="00724286">
              <w:rPr>
                <w:lang w:val="kk"/>
              </w:rPr>
              <w:t>Балалардың назарын, ептілігін дамыту.</w:t>
            </w:r>
          </w:p>
          <w:p w14:paraId="6665E923" w14:textId="71634744" w:rsidR="00724286" w:rsidRPr="00724286" w:rsidRDefault="00932601" w:rsidP="00A5782F">
            <w:pPr>
              <w:pStyle w:val="13213"/>
            </w:pPr>
            <w:r>
              <w:rPr>
                <w:lang w:val="kk"/>
              </w:rPr>
              <w:t>(Физикалық, зерттеу, танымдық, коммуникативтік іс-әрекет)</w:t>
            </w:r>
          </w:p>
        </w:tc>
        <w:tc>
          <w:tcPr>
            <w:tcW w:w="2693" w:type="dxa"/>
            <w:hideMark/>
          </w:tcPr>
          <w:p w14:paraId="37FFE10E" w14:textId="77777777" w:rsidR="00161365" w:rsidRDefault="00932601" w:rsidP="00724286">
            <w:pPr>
              <w:pStyle w:val="13213"/>
            </w:pPr>
            <w:r w:rsidRPr="00724286">
              <w:rPr>
                <w:lang w:val="kk"/>
              </w:rPr>
              <w:t xml:space="preserve">Ересек адамның бақылауымен ойын әрекеттерін орындауға деген ұмтылысты тәрбиелеу. </w:t>
            </w:r>
          </w:p>
          <w:p w14:paraId="6EADDEBF" w14:textId="434EED4A" w:rsidR="00724286" w:rsidRPr="00724286" w:rsidRDefault="00932601" w:rsidP="00724286">
            <w:pPr>
              <w:pStyle w:val="13213"/>
            </w:pPr>
            <w:r w:rsidRPr="00724286">
              <w:rPr>
                <w:lang w:val="kk"/>
              </w:rPr>
              <w:t>(Физикалық, зерттеу, танымдық, коммуникативтік іс-әрекет)</w:t>
            </w:r>
          </w:p>
        </w:tc>
        <w:tc>
          <w:tcPr>
            <w:tcW w:w="2693" w:type="dxa"/>
            <w:hideMark/>
          </w:tcPr>
          <w:p w14:paraId="1F4728F8" w14:textId="2E14937D" w:rsidR="00724286" w:rsidRPr="00724286" w:rsidRDefault="00932601" w:rsidP="00724286">
            <w:pPr>
              <w:pStyle w:val="13213"/>
            </w:pPr>
            <w:r w:rsidRPr="00724286">
              <w:rPr>
                <w:lang w:val="kk"/>
              </w:rPr>
              <w:t>"Бөрік-телпек" қимылды қазақ халық ойыны</w:t>
            </w:r>
          </w:p>
          <w:p w14:paraId="07FB7502" w14:textId="660B2B30" w:rsidR="00724286" w:rsidRPr="00724286" w:rsidRDefault="00932601" w:rsidP="00724286">
            <w:pPr>
              <w:pStyle w:val="13213"/>
            </w:pPr>
            <w:r w:rsidRPr="00724286">
              <w:rPr>
                <w:lang w:val="kk"/>
              </w:rPr>
              <w:t>Балаларды қашықтыққа лақтыруға үйрету.</w:t>
            </w:r>
          </w:p>
          <w:p w14:paraId="54C48912" w14:textId="3B99484E" w:rsidR="00724286" w:rsidRPr="00724286" w:rsidRDefault="00932601" w:rsidP="00724286">
            <w:pPr>
              <w:pStyle w:val="13213"/>
            </w:pPr>
            <w:r w:rsidRPr="00724286">
              <w:rPr>
                <w:lang w:val="kk"/>
              </w:rPr>
              <w:t>(Физикалық, зерттеу, танымдық, коммуникативтік іс-әрекет)</w:t>
            </w:r>
          </w:p>
        </w:tc>
      </w:tr>
      <w:tr w:rsidR="00BB46A2" w:rsidRPr="00A47D71" w14:paraId="35F89A45" w14:textId="77777777" w:rsidTr="00824716">
        <w:trPr>
          <w:trHeight w:val="1401"/>
        </w:trPr>
        <w:tc>
          <w:tcPr>
            <w:tcW w:w="2127" w:type="dxa"/>
            <w:hideMark/>
          </w:tcPr>
          <w:p w14:paraId="4B1D46E8" w14:textId="77777777" w:rsidR="00724286" w:rsidRPr="00724286" w:rsidRDefault="00932601" w:rsidP="00724286">
            <w:pPr>
              <w:pStyle w:val="13213"/>
            </w:pPr>
            <w:r w:rsidRPr="00724286">
              <w:rPr>
                <w:lang w:val="kk"/>
              </w:rPr>
              <w:t>Балалардың үйге қайтуы</w:t>
            </w:r>
          </w:p>
        </w:tc>
        <w:tc>
          <w:tcPr>
            <w:tcW w:w="2693" w:type="dxa"/>
            <w:hideMark/>
          </w:tcPr>
          <w:p w14:paraId="3D360BE5" w14:textId="5E24B226" w:rsidR="00724286" w:rsidRPr="00724286" w:rsidRDefault="00932601" w:rsidP="00724286">
            <w:pPr>
              <w:pStyle w:val="13213"/>
            </w:pPr>
            <w:r w:rsidRPr="00724286">
              <w:rPr>
                <w:lang w:val="kk"/>
              </w:rPr>
              <w:t>Балалардың жетістіктері туралы әңгімелесу, ата-аналардың баланы тәрбиелеу және дамыту жөніндегі сұрақтарына жауап беру, кеңестер беру.</w:t>
            </w:r>
          </w:p>
          <w:p w14:paraId="5D733352" w14:textId="70D558EC" w:rsidR="00724286" w:rsidRPr="00724286" w:rsidRDefault="00932601" w:rsidP="00724286">
            <w:pPr>
              <w:pStyle w:val="13213"/>
            </w:pPr>
            <w:r>
              <w:rPr>
                <w:lang w:val="kk"/>
              </w:rPr>
              <w:lastRenderedPageBreak/>
              <w:t>(Сау болыңыз – До свидания!)</w:t>
            </w:r>
          </w:p>
        </w:tc>
        <w:tc>
          <w:tcPr>
            <w:tcW w:w="2835" w:type="dxa"/>
            <w:hideMark/>
          </w:tcPr>
          <w:p w14:paraId="2784B68B" w14:textId="2E7961CE" w:rsidR="00724286" w:rsidRPr="00724286" w:rsidRDefault="00932601" w:rsidP="00724286">
            <w:pPr>
              <w:pStyle w:val="13213"/>
            </w:pPr>
            <w:r w:rsidRPr="00724286">
              <w:rPr>
                <w:lang w:val="kk"/>
              </w:rPr>
              <w:lastRenderedPageBreak/>
              <w:t xml:space="preserve">"Біртұтас тәрбие" "Қауіпсіздік ережелері "Ата-аналарға арналған кеңес" баланың жол қауіпсіздігі сізге байланысты" Балалардың өмірі мен денсаулығын </w:t>
            </w:r>
            <w:r w:rsidRPr="00724286">
              <w:rPr>
                <w:lang w:val="kk"/>
              </w:rPr>
              <w:lastRenderedPageBreak/>
              <w:t>сақтау; балаларды жол қозғалысы ережелерімен таныстыру мәселесінде педагогтар мен ата-аналардың күш-жігерін біріктіру және оларды өмірде сақтау</w:t>
            </w:r>
          </w:p>
        </w:tc>
        <w:tc>
          <w:tcPr>
            <w:tcW w:w="2835" w:type="dxa"/>
            <w:hideMark/>
          </w:tcPr>
          <w:p w14:paraId="295BBF99" w14:textId="02368730" w:rsidR="00724286" w:rsidRPr="00724286" w:rsidRDefault="00932601" w:rsidP="00724286">
            <w:pPr>
              <w:pStyle w:val="13213"/>
            </w:pPr>
            <w:r w:rsidRPr="00724286">
              <w:rPr>
                <w:lang w:val="kk"/>
              </w:rPr>
              <w:lastRenderedPageBreak/>
              <w:t>Балалардың жетістіктері туралы әңгімелесу, ата-аналардың баланы тәрбиелеу және дамыту жөніндегі сұрақтарына жауап беру, кеңестер беру.</w:t>
            </w:r>
          </w:p>
          <w:p w14:paraId="3FD226E6" w14:textId="4CFE99B5" w:rsidR="00724286" w:rsidRPr="00724286" w:rsidRDefault="00932601" w:rsidP="00724286">
            <w:pPr>
              <w:pStyle w:val="13213"/>
            </w:pPr>
            <w:r>
              <w:rPr>
                <w:lang w:val="kk"/>
              </w:rPr>
              <w:lastRenderedPageBreak/>
              <w:t>(Сау болыңыз – До свидания!)</w:t>
            </w:r>
          </w:p>
        </w:tc>
        <w:tc>
          <w:tcPr>
            <w:tcW w:w="2693" w:type="dxa"/>
            <w:hideMark/>
          </w:tcPr>
          <w:p w14:paraId="7C2B28FB" w14:textId="73183421" w:rsidR="00724286" w:rsidRPr="00932601" w:rsidRDefault="00932601" w:rsidP="00724286">
            <w:pPr>
              <w:pStyle w:val="13213"/>
              <w:rPr>
                <w:lang w:val="kk"/>
              </w:rPr>
            </w:pPr>
            <w:r w:rsidRPr="00724286">
              <w:rPr>
                <w:lang w:val="kk"/>
              </w:rPr>
              <w:lastRenderedPageBreak/>
              <w:t xml:space="preserve">"Күзгі бояулар" фото-вернисажы, бейнеролик жасау (WhatsApp, Instagram – ата-аналар чаты). Табиғаттағы отбасылық бақылаулар арқылы балаларды </w:t>
            </w:r>
            <w:r w:rsidRPr="00724286">
              <w:rPr>
                <w:lang w:val="kk"/>
              </w:rPr>
              <w:lastRenderedPageBreak/>
              <w:t>экологиялық тәрбиелеудің тиімділігін арттыру. Балаларға күзгі табиғаттың сұлулығын көре білуге тәрбиелеу</w:t>
            </w:r>
          </w:p>
        </w:tc>
        <w:tc>
          <w:tcPr>
            <w:tcW w:w="2693" w:type="dxa"/>
            <w:hideMark/>
          </w:tcPr>
          <w:p w14:paraId="0E7B0233" w14:textId="77777777" w:rsidR="00161365" w:rsidRPr="00932601" w:rsidRDefault="00932601" w:rsidP="00495849">
            <w:pPr>
              <w:pStyle w:val="13213"/>
              <w:rPr>
                <w:lang w:val="kk"/>
              </w:rPr>
            </w:pPr>
            <w:r w:rsidRPr="00724286">
              <w:rPr>
                <w:lang w:val="kk"/>
              </w:rPr>
              <w:lastRenderedPageBreak/>
              <w:t>"Сәл мейірімді болайық!" игі істер күні (анам мен әкеммен жақсы істер).</w:t>
            </w:r>
          </w:p>
          <w:p w14:paraId="326DB655" w14:textId="27D21EA7" w:rsidR="00724286" w:rsidRPr="00932601" w:rsidRDefault="00932601" w:rsidP="00495849">
            <w:pPr>
              <w:pStyle w:val="13213"/>
              <w:rPr>
                <w:lang w:val="kk"/>
              </w:rPr>
            </w:pPr>
            <w:r w:rsidRPr="00724286">
              <w:rPr>
                <w:lang w:val="kk"/>
              </w:rPr>
              <w:t xml:space="preserve">Ата-аналарды балалардың адамгершілік </w:t>
            </w:r>
            <w:r w:rsidRPr="00724286">
              <w:rPr>
                <w:lang w:val="kk"/>
              </w:rPr>
              <w:lastRenderedPageBreak/>
              <w:t>тәрбиесіне, бірлескен еңбекке тарту; балалар мен ересектер ұжымын біріктіру</w:t>
            </w:r>
          </w:p>
        </w:tc>
      </w:tr>
    </w:tbl>
    <w:p w14:paraId="184B8DE2" w14:textId="20101FB8" w:rsidR="005D720D" w:rsidRPr="00932601" w:rsidRDefault="005D720D" w:rsidP="005D720D">
      <w:pPr>
        <w:rPr>
          <w:lang w:val="kk"/>
        </w:rPr>
      </w:pPr>
    </w:p>
    <w:p w14:paraId="0E4252EA" w14:textId="0CE34EEC" w:rsidR="007C2816" w:rsidRPr="00932601" w:rsidRDefault="00932601" w:rsidP="007C2816">
      <w:pPr>
        <w:pStyle w:val="612"/>
        <w:rPr>
          <w:lang w:val="kk"/>
        </w:rPr>
      </w:pPr>
      <w:r w:rsidRPr="0022738E">
        <w:rPr>
          <w:lang w:val="kk"/>
        </w:rPr>
        <w:t xml:space="preserve">ТӘРБИЕЛЕУ-БІЛІМ БЕРУ ПРОЦЕСІНІҢ </w:t>
      </w:r>
      <w:r w:rsidRPr="00A47D71">
        <w:rPr>
          <w:lang w:val="kk"/>
        </w:rPr>
        <w:t xml:space="preserve"> </w:t>
      </w:r>
      <w:r w:rsidRPr="0022738E">
        <w:rPr>
          <w:lang w:val="kk"/>
        </w:rPr>
        <w:t>ЦИКЛОГРАММАСЫ</w:t>
      </w:r>
    </w:p>
    <w:p w14:paraId="217399CD" w14:textId="77777777" w:rsidR="007C2816" w:rsidRPr="00932601" w:rsidRDefault="00932601" w:rsidP="007C2816">
      <w:pPr>
        <w:pStyle w:val="41"/>
        <w:rPr>
          <w:lang w:val="kk"/>
        </w:rPr>
      </w:pPr>
      <w:r w:rsidRPr="0022738E">
        <w:rPr>
          <w:lang w:val="kk"/>
        </w:rPr>
        <w:t>Топ: кіші топ</w:t>
      </w:r>
    </w:p>
    <w:p w14:paraId="6AE00930" w14:textId="77777777" w:rsidR="007C2816" w:rsidRPr="00932601" w:rsidRDefault="00932601" w:rsidP="007C2816">
      <w:pPr>
        <w:pStyle w:val="41"/>
        <w:rPr>
          <w:lang w:val="kk"/>
        </w:rPr>
      </w:pPr>
      <w:r>
        <w:rPr>
          <w:lang w:val="kk"/>
        </w:rPr>
        <w:t>Балалардың жасы: 2 жастан бастап</w:t>
      </w:r>
    </w:p>
    <w:p w14:paraId="2FCD6DBA" w14:textId="4A3AF31B" w:rsidR="007C2816" w:rsidRPr="00932601" w:rsidRDefault="00932601" w:rsidP="007C2816">
      <w:pPr>
        <w:pStyle w:val="41"/>
        <w:rPr>
          <w:lang w:val="kk"/>
        </w:rPr>
      </w:pPr>
      <w:r w:rsidRPr="0022738E">
        <w:rPr>
          <w:lang w:val="kk"/>
        </w:rPr>
        <w:t>Жоспар қай кезеңге жасалды: 14.10–18.10</w:t>
      </w:r>
    </w:p>
    <w:p w14:paraId="75489B8B" w14:textId="3FDD3EC6" w:rsidR="005D720D" w:rsidRDefault="00932601" w:rsidP="007C2816">
      <w:pPr>
        <w:pStyle w:val="41"/>
      </w:pPr>
      <w:r w:rsidRPr="007C2816">
        <w:rPr>
          <w:lang w:val="kk"/>
        </w:rPr>
        <w:t>Аптаның цитатасы: "Отандысу-отбасынанбасталады!»</w:t>
      </w:r>
    </w:p>
    <w:tbl>
      <w:tblPr>
        <w:tblW w:w="1587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2693"/>
        <w:gridCol w:w="2977"/>
        <w:gridCol w:w="2900"/>
        <w:gridCol w:w="2575"/>
        <w:gridCol w:w="2746"/>
      </w:tblGrid>
      <w:tr w:rsidR="00BB46A2" w14:paraId="47EACB1B" w14:textId="77777777" w:rsidTr="00EE4A1F">
        <w:tc>
          <w:tcPr>
            <w:tcW w:w="1986" w:type="dxa"/>
            <w:hideMark/>
          </w:tcPr>
          <w:p w14:paraId="2CF2E122" w14:textId="77777777" w:rsidR="007C2816" w:rsidRPr="007C2816" w:rsidRDefault="00932601" w:rsidP="007C2816">
            <w:pPr>
              <w:pStyle w:val="13313"/>
            </w:pPr>
            <w:r w:rsidRPr="007C2816">
              <w:rPr>
                <w:lang w:val="kk"/>
              </w:rPr>
              <w:t>Күн тәртібінің үлгісі</w:t>
            </w:r>
          </w:p>
        </w:tc>
        <w:tc>
          <w:tcPr>
            <w:tcW w:w="2693" w:type="dxa"/>
            <w:hideMark/>
          </w:tcPr>
          <w:p w14:paraId="531CA45E" w14:textId="77777777" w:rsidR="007C2816" w:rsidRDefault="00932601" w:rsidP="007C2816">
            <w:pPr>
              <w:pStyle w:val="13313"/>
            </w:pPr>
            <w:r w:rsidRPr="007C2816">
              <w:rPr>
                <w:lang w:val="kk"/>
              </w:rPr>
              <w:t>Дүйсенбі</w:t>
            </w:r>
          </w:p>
          <w:p w14:paraId="11B9DA7B" w14:textId="17BF03A3" w:rsidR="007C2816" w:rsidRPr="007C2816" w:rsidRDefault="00932601" w:rsidP="007C2816">
            <w:pPr>
              <w:pStyle w:val="13313"/>
            </w:pPr>
            <w:r>
              <w:rPr>
                <w:lang w:val="kk"/>
              </w:rPr>
              <w:t>14.10</w:t>
            </w:r>
          </w:p>
        </w:tc>
        <w:tc>
          <w:tcPr>
            <w:tcW w:w="2977" w:type="dxa"/>
            <w:hideMark/>
          </w:tcPr>
          <w:p w14:paraId="61A87211" w14:textId="77777777" w:rsidR="007C2816" w:rsidRDefault="00932601" w:rsidP="007C2816">
            <w:pPr>
              <w:pStyle w:val="13313"/>
            </w:pPr>
            <w:r w:rsidRPr="007C2816">
              <w:rPr>
                <w:lang w:val="kk"/>
              </w:rPr>
              <w:t>Сейсенбі</w:t>
            </w:r>
          </w:p>
          <w:p w14:paraId="5ACE0041" w14:textId="4721899D" w:rsidR="007C2816" w:rsidRPr="007C2816" w:rsidRDefault="00932601" w:rsidP="007C2816">
            <w:pPr>
              <w:pStyle w:val="13313"/>
            </w:pPr>
            <w:r>
              <w:rPr>
                <w:lang w:val="kk"/>
              </w:rPr>
              <w:t>15.10</w:t>
            </w:r>
          </w:p>
        </w:tc>
        <w:tc>
          <w:tcPr>
            <w:tcW w:w="2900" w:type="dxa"/>
            <w:hideMark/>
          </w:tcPr>
          <w:p w14:paraId="2E196B54" w14:textId="77777777" w:rsidR="007C2816" w:rsidRDefault="00932601" w:rsidP="007C2816">
            <w:pPr>
              <w:pStyle w:val="13313"/>
            </w:pPr>
            <w:r w:rsidRPr="007C2816">
              <w:rPr>
                <w:lang w:val="kk"/>
              </w:rPr>
              <w:t>Сәрсенбі</w:t>
            </w:r>
          </w:p>
          <w:p w14:paraId="32971F7B" w14:textId="67285985" w:rsidR="007C2816" w:rsidRPr="007C2816" w:rsidRDefault="00932601" w:rsidP="007C2816">
            <w:pPr>
              <w:pStyle w:val="13313"/>
            </w:pPr>
            <w:r>
              <w:rPr>
                <w:lang w:val="kk"/>
              </w:rPr>
              <w:t>16.10</w:t>
            </w:r>
          </w:p>
        </w:tc>
        <w:tc>
          <w:tcPr>
            <w:tcW w:w="2575" w:type="dxa"/>
            <w:hideMark/>
          </w:tcPr>
          <w:p w14:paraId="042DCC46" w14:textId="77777777" w:rsidR="007C2816" w:rsidRDefault="00932601" w:rsidP="007C2816">
            <w:pPr>
              <w:pStyle w:val="13313"/>
            </w:pPr>
            <w:r w:rsidRPr="007C2816">
              <w:rPr>
                <w:lang w:val="kk"/>
              </w:rPr>
              <w:t>Бейсенбі</w:t>
            </w:r>
          </w:p>
          <w:p w14:paraId="03D57B15" w14:textId="4F507099" w:rsidR="007C2816" w:rsidRPr="007C2816" w:rsidRDefault="00932601" w:rsidP="007C2816">
            <w:pPr>
              <w:pStyle w:val="13313"/>
            </w:pPr>
            <w:r>
              <w:rPr>
                <w:lang w:val="kk"/>
              </w:rPr>
              <w:t>17.10</w:t>
            </w:r>
          </w:p>
        </w:tc>
        <w:tc>
          <w:tcPr>
            <w:tcW w:w="2746" w:type="dxa"/>
            <w:hideMark/>
          </w:tcPr>
          <w:p w14:paraId="7F479E5C" w14:textId="77777777" w:rsidR="007C2816" w:rsidRDefault="00932601" w:rsidP="007C2816">
            <w:pPr>
              <w:pStyle w:val="13313"/>
            </w:pPr>
            <w:r w:rsidRPr="007C2816">
              <w:rPr>
                <w:lang w:val="kk"/>
              </w:rPr>
              <w:t>Жұма</w:t>
            </w:r>
          </w:p>
          <w:p w14:paraId="2DA90327" w14:textId="35F33928" w:rsidR="007C2816" w:rsidRPr="007C2816" w:rsidRDefault="00932601" w:rsidP="007C2816">
            <w:pPr>
              <w:pStyle w:val="13313"/>
            </w:pPr>
            <w:r>
              <w:rPr>
                <w:lang w:val="kk"/>
              </w:rPr>
              <w:t>18.10</w:t>
            </w:r>
          </w:p>
        </w:tc>
      </w:tr>
      <w:tr w:rsidR="00BB46A2" w:rsidRPr="00A47D71" w14:paraId="498A5ED4" w14:textId="77777777" w:rsidTr="00EE4A1F">
        <w:trPr>
          <w:trHeight w:val="1202"/>
        </w:trPr>
        <w:tc>
          <w:tcPr>
            <w:tcW w:w="1986" w:type="dxa"/>
            <w:hideMark/>
          </w:tcPr>
          <w:p w14:paraId="35C46E62" w14:textId="19BA5858" w:rsidR="007C2816" w:rsidRPr="007C2816" w:rsidRDefault="00932601" w:rsidP="007C2816">
            <w:pPr>
              <w:pStyle w:val="13213"/>
            </w:pPr>
            <w:r w:rsidRPr="007C2816">
              <w:rPr>
                <w:lang w:val="kk"/>
              </w:rPr>
              <w:t>Балаларды қабылдау</w:t>
            </w:r>
          </w:p>
        </w:tc>
        <w:tc>
          <w:tcPr>
            <w:tcW w:w="2693" w:type="dxa"/>
            <w:hideMark/>
          </w:tcPr>
          <w:p w14:paraId="4BCB7E51" w14:textId="6C15995F" w:rsidR="007C2816" w:rsidRPr="007C2816" w:rsidRDefault="00932601" w:rsidP="007C2816">
            <w:pPr>
              <w:pStyle w:val="13213"/>
            </w:pPr>
            <w:r w:rsidRPr="007C2816">
              <w:rPr>
                <w:lang w:val="kk"/>
              </w:rPr>
              <w:t>"Өнегелі" 15 минут Ертеңгілік сүзгі. Сыртқы келбетке назар аудару. (Сәлеметсіз бе! – Здравствуйте!)</w:t>
            </w:r>
          </w:p>
        </w:tc>
        <w:tc>
          <w:tcPr>
            <w:tcW w:w="2977" w:type="dxa"/>
            <w:hideMark/>
          </w:tcPr>
          <w:p w14:paraId="58B9C5A9" w14:textId="5A6AA766" w:rsidR="007C2816" w:rsidRPr="00932601" w:rsidRDefault="00932601" w:rsidP="007C2816">
            <w:pPr>
              <w:pStyle w:val="13213"/>
              <w:rPr>
                <w:lang w:val="kk"/>
              </w:rPr>
            </w:pPr>
            <w:r w:rsidRPr="007C2816">
              <w:rPr>
                <w:lang w:val="kk"/>
              </w:rPr>
              <w:t xml:space="preserve">"Өнегелі" 15 минут Балаларға қолайлы жағдай жасау. Алдағы іс-әрекетке ынталандыру. </w:t>
            </w:r>
          </w:p>
          <w:p w14:paraId="69E0D53C" w14:textId="77777777" w:rsidR="007C2816" w:rsidRPr="00932601" w:rsidRDefault="00932601" w:rsidP="007C2816">
            <w:pPr>
              <w:pStyle w:val="13213"/>
              <w:rPr>
                <w:lang w:val="kk"/>
              </w:rPr>
            </w:pPr>
            <w:r w:rsidRPr="007C2816">
              <w:rPr>
                <w:lang w:val="kk"/>
              </w:rPr>
              <w:t>(Сәлеметсіз бе! – Здравствуйте!)</w:t>
            </w:r>
          </w:p>
        </w:tc>
        <w:tc>
          <w:tcPr>
            <w:tcW w:w="2900" w:type="dxa"/>
            <w:hideMark/>
          </w:tcPr>
          <w:p w14:paraId="71614DC3" w14:textId="7969ED62" w:rsidR="007C2816" w:rsidRPr="007C2816" w:rsidRDefault="00932601" w:rsidP="007C2816">
            <w:pPr>
              <w:pStyle w:val="13213"/>
            </w:pPr>
            <w:r w:rsidRPr="007C2816">
              <w:rPr>
                <w:lang w:val="kk"/>
              </w:rPr>
              <w:t>"Өнегелі" 15 минут Алдағы күнге жақсы көңіл күйді қамтамасыз ету. Ойыншықтарды, сабақтарды таңдауға көмектесу.</w:t>
            </w:r>
          </w:p>
          <w:p w14:paraId="3CF1326B" w14:textId="6081D9C0" w:rsidR="007C2816" w:rsidRPr="007C2816" w:rsidRDefault="00932601" w:rsidP="007C2816">
            <w:pPr>
              <w:pStyle w:val="13213"/>
            </w:pPr>
            <w:r>
              <w:rPr>
                <w:lang w:val="kk"/>
              </w:rPr>
              <w:t xml:space="preserve"> (Қайырлы таң! – Доброе утро!)</w:t>
            </w:r>
          </w:p>
        </w:tc>
        <w:tc>
          <w:tcPr>
            <w:tcW w:w="2575" w:type="dxa"/>
            <w:hideMark/>
          </w:tcPr>
          <w:p w14:paraId="2CA179C6" w14:textId="77777777" w:rsidR="007C2816" w:rsidRDefault="00932601" w:rsidP="007C2816">
            <w:pPr>
              <w:pStyle w:val="13213"/>
            </w:pPr>
            <w:r w:rsidRPr="007C2816">
              <w:rPr>
                <w:lang w:val="kk"/>
              </w:rPr>
              <w:t>"Өнегелі" 15 минут "Қайырлы таң, балам, күлімдеші"</w:t>
            </w:r>
          </w:p>
          <w:p w14:paraId="0C280106" w14:textId="205577E4" w:rsidR="007C2816" w:rsidRPr="007C2816" w:rsidRDefault="00932601" w:rsidP="007C2816">
            <w:pPr>
              <w:pStyle w:val="13213"/>
            </w:pPr>
            <w:r w:rsidRPr="007C2816">
              <w:rPr>
                <w:lang w:val="kk"/>
              </w:rPr>
              <w:t>Балалардың эмоционалды көңіл-күйін көтеріңіз. (Қайырлы таң! - Доброе утро!)</w:t>
            </w:r>
          </w:p>
        </w:tc>
        <w:tc>
          <w:tcPr>
            <w:tcW w:w="2746" w:type="dxa"/>
            <w:hideMark/>
          </w:tcPr>
          <w:p w14:paraId="75BC07F6" w14:textId="6F2854CF" w:rsidR="007C2816" w:rsidRPr="00932601" w:rsidRDefault="00932601" w:rsidP="007C2816">
            <w:pPr>
              <w:pStyle w:val="13213"/>
              <w:rPr>
                <w:lang w:val="kk"/>
              </w:rPr>
            </w:pPr>
            <w:r w:rsidRPr="007C2816">
              <w:rPr>
                <w:lang w:val="kk"/>
              </w:rPr>
              <w:t>"Өнегелі" 15 минут Балалардың жақсы көңіл күймен кездесуі. Балаларға қолайлы жағдай жасау. (Қайырлы таң! - Доброе утро!)</w:t>
            </w:r>
          </w:p>
        </w:tc>
      </w:tr>
      <w:tr w:rsidR="00BB46A2" w:rsidRPr="00A47D71" w14:paraId="154F23F6" w14:textId="77777777" w:rsidTr="00EE4A1F">
        <w:trPr>
          <w:trHeight w:val="409"/>
        </w:trPr>
        <w:tc>
          <w:tcPr>
            <w:tcW w:w="1986" w:type="dxa"/>
            <w:hideMark/>
          </w:tcPr>
          <w:p w14:paraId="21E38B98" w14:textId="77777777" w:rsidR="007C2816" w:rsidRPr="007C2816" w:rsidRDefault="00932601" w:rsidP="007C2816">
            <w:pPr>
              <w:pStyle w:val="13213"/>
            </w:pPr>
            <w:r w:rsidRPr="007C2816">
              <w:rPr>
                <w:lang w:val="kk"/>
              </w:rPr>
              <w:t>Ата-аналармен әңгімелесу, кеңес беру</w:t>
            </w:r>
          </w:p>
        </w:tc>
        <w:tc>
          <w:tcPr>
            <w:tcW w:w="2693" w:type="dxa"/>
            <w:hideMark/>
          </w:tcPr>
          <w:p w14:paraId="316F05FC" w14:textId="7D3E9E97" w:rsidR="007C2816" w:rsidRPr="007C2816" w:rsidRDefault="00932601" w:rsidP="007C2816">
            <w:pPr>
              <w:pStyle w:val="13213"/>
            </w:pPr>
            <w:r w:rsidRPr="007C2816">
              <w:rPr>
                <w:lang w:val="kk"/>
              </w:rPr>
              <w:t>Ата-аналардың өтініші бойынша кеңес беру</w:t>
            </w:r>
          </w:p>
        </w:tc>
        <w:tc>
          <w:tcPr>
            <w:tcW w:w="2977" w:type="dxa"/>
          </w:tcPr>
          <w:p w14:paraId="0B455E21" w14:textId="7844B632" w:rsidR="007C2816" w:rsidRPr="00932601" w:rsidRDefault="00932601" w:rsidP="007C2816">
            <w:pPr>
              <w:pStyle w:val="13213"/>
              <w:rPr>
                <w:lang w:val="kk"/>
              </w:rPr>
            </w:pPr>
            <w:r w:rsidRPr="007C2816">
              <w:rPr>
                <w:lang w:val="kk"/>
              </w:rPr>
              <w:t>"Мәдени-гигиеналық дағдыларды қалыптастыру ерекшеліктері" консультациясы. Бастауыш мектеп жасына дейінгі балалардың мәдени-гигиеналық дағдыларын тәрбиелеу туралы ата-</w:t>
            </w:r>
            <w:r w:rsidRPr="007C2816">
              <w:rPr>
                <w:lang w:val="kk"/>
              </w:rPr>
              <w:lastRenderedPageBreak/>
              <w:t>аналардың түсініктерін қалыптастыру; балалардың денсаулығын нығайту мәселелеріне ата-аналардың қызығушылығын арттыру</w:t>
            </w:r>
          </w:p>
        </w:tc>
        <w:tc>
          <w:tcPr>
            <w:tcW w:w="2900" w:type="dxa"/>
          </w:tcPr>
          <w:p w14:paraId="5A976DEF" w14:textId="77777777" w:rsidR="00E75D82" w:rsidRPr="00932601" w:rsidRDefault="00932601" w:rsidP="007C2816">
            <w:pPr>
              <w:pStyle w:val="13213"/>
              <w:rPr>
                <w:lang w:val="kk"/>
              </w:rPr>
            </w:pPr>
            <w:r w:rsidRPr="007C2816">
              <w:rPr>
                <w:lang w:val="kk"/>
              </w:rPr>
              <w:lastRenderedPageBreak/>
              <w:t xml:space="preserve">Ата-аналардың өтініші бойынша кеңес беру. </w:t>
            </w:r>
          </w:p>
          <w:p w14:paraId="7F38D9B2" w14:textId="7E615D49" w:rsidR="007C2816" w:rsidRPr="00932601" w:rsidRDefault="00932601" w:rsidP="007C2816">
            <w:pPr>
              <w:pStyle w:val="13213"/>
              <w:rPr>
                <w:lang w:val="kk"/>
              </w:rPr>
            </w:pPr>
            <w:r w:rsidRPr="007C2816">
              <w:rPr>
                <w:lang w:val="kk"/>
              </w:rPr>
              <w:t xml:space="preserve">Ата-аналармен баланың қалай ұйықтағаны, қандай көңіл күймен оянғаны туралы әңгімелесулер </w:t>
            </w:r>
          </w:p>
          <w:p w14:paraId="43048D55" w14:textId="77777777" w:rsidR="007C2816" w:rsidRPr="00932601" w:rsidRDefault="007C2816" w:rsidP="007C2816">
            <w:pPr>
              <w:pStyle w:val="13213"/>
              <w:rPr>
                <w:lang w:val="kk"/>
              </w:rPr>
            </w:pPr>
          </w:p>
        </w:tc>
        <w:tc>
          <w:tcPr>
            <w:tcW w:w="2575" w:type="dxa"/>
          </w:tcPr>
          <w:p w14:paraId="20AEBF89" w14:textId="77969EAB" w:rsidR="007C2816" w:rsidRPr="00932601" w:rsidRDefault="00932601" w:rsidP="007C2816">
            <w:pPr>
              <w:pStyle w:val="13213"/>
              <w:rPr>
                <w:lang w:val="kk"/>
              </w:rPr>
            </w:pPr>
            <w:r w:rsidRPr="007C2816">
              <w:rPr>
                <w:lang w:val="kk"/>
              </w:rPr>
              <w:t>Ата-аналардың өтініші бойынша кеңес беру</w:t>
            </w:r>
          </w:p>
        </w:tc>
        <w:tc>
          <w:tcPr>
            <w:tcW w:w="2746" w:type="dxa"/>
          </w:tcPr>
          <w:p w14:paraId="4561D6A2" w14:textId="77777777" w:rsidR="00E75D82" w:rsidRPr="00932601" w:rsidRDefault="00932601" w:rsidP="007C2816">
            <w:pPr>
              <w:pStyle w:val="13213"/>
              <w:rPr>
                <w:lang w:val="kk"/>
              </w:rPr>
            </w:pPr>
            <w:r>
              <w:rPr>
                <w:lang w:val="kk"/>
              </w:rPr>
              <w:t>"Бастауыш мектеп жасына дейінгі балалармен білім беру және оқыту ойындары" жылжымалы папкасы.</w:t>
            </w:r>
          </w:p>
          <w:p w14:paraId="6AF6B373" w14:textId="622876C9" w:rsidR="007C2816" w:rsidRPr="00932601" w:rsidRDefault="00932601" w:rsidP="007C2816">
            <w:pPr>
              <w:pStyle w:val="13213"/>
              <w:rPr>
                <w:lang w:val="kk"/>
              </w:rPr>
            </w:pPr>
            <w:r w:rsidRPr="007C2816">
              <w:rPr>
                <w:lang w:val="kk"/>
              </w:rPr>
              <w:t xml:space="preserve">Дидактикалық ойындар арқылы балалардың сөйлеуін дамыту </w:t>
            </w:r>
            <w:r w:rsidRPr="007C2816">
              <w:rPr>
                <w:lang w:val="kk"/>
              </w:rPr>
              <w:lastRenderedPageBreak/>
              <w:t>мәселесінде ата-аналардың білімін жандандыру және олардың педагогикалық сауаттылығын арттыру</w:t>
            </w:r>
          </w:p>
        </w:tc>
      </w:tr>
      <w:tr w:rsidR="00BB46A2" w:rsidRPr="00A47D71" w14:paraId="4BFBA325" w14:textId="77777777" w:rsidTr="00EE4A1F">
        <w:trPr>
          <w:trHeight w:val="3386"/>
        </w:trPr>
        <w:tc>
          <w:tcPr>
            <w:tcW w:w="1986" w:type="dxa"/>
            <w:hideMark/>
          </w:tcPr>
          <w:p w14:paraId="1FEC1416" w14:textId="5573E7FB" w:rsidR="007C2816" w:rsidRPr="00932601" w:rsidRDefault="00932601" w:rsidP="007C2816">
            <w:pPr>
              <w:pStyle w:val="13213"/>
              <w:rPr>
                <w:lang w:val="kk"/>
              </w:rPr>
            </w:pPr>
            <w:r w:rsidRPr="007C2816">
              <w:rPr>
                <w:lang w:val="kk"/>
              </w:rPr>
              <w:lastRenderedPageBreak/>
              <w:t>Балалардың өзіндік іс-әрекеті (аз қимылды ойындар, үстел ойындары, кітаптарды қарау)</w:t>
            </w:r>
          </w:p>
        </w:tc>
        <w:tc>
          <w:tcPr>
            <w:tcW w:w="2693" w:type="dxa"/>
            <w:hideMark/>
          </w:tcPr>
          <w:p w14:paraId="320187EF" w14:textId="0358D7F0" w:rsidR="00DF4828" w:rsidRPr="00932601" w:rsidRDefault="00932601" w:rsidP="007C2816">
            <w:pPr>
              <w:pStyle w:val="13213"/>
              <w:rPr>
                <w:lang w:val="kk"/>
              </w:rPr>
            </w:pPr>
            <w:r w:rsidRPr="007C2816">
              <w:rPr>
                <w:lang w:val="kk"/>
              </w:rPr>
              <w:t>"Мозаика" үстел үсті ойыны.</w:t>
            </w:r>
          </w:p>
          <w:p w14:paraId="3ECB5873" w14:textId="3C9F842B" w:rsidR="007C2816" w:rsidRPr="00932601" w:rsidRDefault="00932601" w:rsidP="007C2816">
            <w:pPr>
              <w:pStyle w:val="13213"/>
              <w:rPr>
                <w:lang w:val="kk"/>
              </w:rPr>
            </w:pPr>
            <w:r w:rsidRPr="007C2816">
              <w:rPr>
                <w:lang w:val="kk"/>
              </w:rPr>
              <w:t>Саусақтың ұсақ моторикасын дамыту.</w:t>
            </w:r>
          </w:p>
          <w:p w14:paraId="1A0D000F" w14:textId="198B1D3B" w:rsidR="007C2816" w:rsidRPr="00932601" w:rsidRDefault="00932601" w:rsidP="007C2816">
            <w:pPr>
              <w:pStyle w:val="13213"/>
              <w:rPr>
                <w:lang w:val="kk"/>
              </w:rPr>
            </w:pPr>
            <w:r>
              <w:rPr>
                <w:lang w:val="kk"/>
              </w:rPr>
              <w:t>(Коммуникативті, ойын, танымдық, шығармашылық іс-әрекет)</w:t>
            </w:r>
          </w:p>
          <w:p w14:paraId="09F0C585" w14:textId="25D601B9" w:rsidR="00E75D82" w:rsidRPr="00932601" w:rsidRDefault="00932601" w:rsidP="007C2816">
            <w:pPr>
              <w:pStyle w:val="13213"/>
              <w:rPr>
                <w:lang w:val="kk"/>
              </w:rPr>
            </w:pPr>
            <w:r w:rsidRPr="007C2816">
              <w:rPr>
                <w:lang w:val="kk"/>
              </w:rPr>
              <w:t>Тактильді қаптармен ойындар.</w:t>
            </w:r>
          </w:p>
          <w:p w14:paraId="343B05B8" w14:textId="5F441445" w:rsidR="007C2816" w:rsidRPr="00932601" w:rsidRDefault="00932601" w:rsidP="007C2816">
            <w:pPr>
              <w:pStyle w:val="13213"/>
              <w:rPr>
                <w:lang w:val="kk"/>
              </w:rPr>
            </w:pPr>
            <w:r>
              <w:rPr>
                <w:lang w:val="kk"/>
              </w:rPr>
              <w:t>Саусақтардың ұсақ моторикасын дамыту. (Танымдық-зерттеу іс-әрекеті)</w:t>
            </w:r>
          </w:p>
          <w:p w14:paraId="5F55758E" w14:textId="77777777" w:rsidR="00E75D82" w:rsidRPr="00932601" w:rsidRDefault="00932601" w:rsidP="007C2816">
            <w:pPr>
              <w:pStyle w:val="13213"/>
              <w:rPr>
                <w:lang w:val="kk"/>
              </w:rPr>
            </w:pPr>
            <w:r w:rsidRPr="007C2816">
              <w:rPr>
                <w:lang w:val="kk"/>
              </w:rPr>
              <w:t>Ірі құрылыс материалдарымен, "Мұнара салу" конструкторымен ойындар.</w:t>
            </w:r>
          </w:p>
          <w:p w14:paraId="487EB8E7" w14:textId="796B4BEE" w:rsidR="007C2816" w:rsidRPr="00932601" w:rsidRDefault="00932601" w:rsidP="007C2816">
            <w:pPr>
              <w:pStyle w:val="13213"/>
              <w:rPr>
                <w:lang w:val="kk"/>
              </w:rPr>
            </w:pPr>
            <w:r>
              <w:rPr>
                <w:lang w:val="kk"/>
              </w:rPr>
              <w:t>Құрдастарымен құрылысқа қосыңыз. (Танымдық, шығармашылық, коммуникативтік, ойын іс-әрекеті)</w:t>
            </w:r>
          </w:p>
        </w:tc>
        <w:tc>
          <w:tcPr>
            <w:tcW w:w="2977" w:type="dxa"/>
            <w:hideMark/>
          </w:tcPr>
          <w:p w14:paraId="55F91784" w14:textId="77777777" w:rsidR="00E75D82" w:rsidRPr="00932601" w:rsidRDefault="00932601" w:rsidP="007C2816">
            <w:pPr>
              <w:pStyle w:val="13213"/>
              <w:rPr>
                <w:lang w:val="kk"/>
              </w:rPr>
            </w:pPr>
            <w:r>
              <w:rPr>
                <w:lang w:val="kk"/>
              </w:rPr>
              <w:t xml:space="preserve">"Дәл осылай көрсет" дидактикалық ойыны. Қажетті геометриялық фигураны (шеңбер, шаршы) табу қабілетін бекітуді жалғастыру, ойлауды, сөйлеу тілін дамыту түсті атай білу: қызыл, көк, сары, жасыл. </w:t>
            </w:r>
          </w:p>
          <w:p w14:paraId="40884A36" w14:textId="2346B645" w:rsidR="007C2816" w:rsidRPr="00932601" w:rsidRDefault="00932601" w:rsidP="007C2816">
            <w:pPr>
              <w:pStyle w:val="13213"/>
              <w:rPr>
                <w:lang w:val="kk"/>
              </w:rPr>
            </w:pPr>
            <w:r>
              <w:rPr>
                <w:lang w:val="kk"/>
              </w:rPr>
              <w:t>(Танымдық, шығармашылық, коммуникативтік, ойын қызметі)</w:t>
            </w:r>
          </w:p>
          <w:p w14:paraId="0F20CA4A" w14:textId="0F18AB96" w:rsidR="007C2816" w:rsidRPr="00932601" w:rsidRDefault="00932601" w:rsidP="007C2816">
            <w:pPr>
              <w:pStyle w:val="13213"/>
              <w:rPr>
                <w:lang w:val="kk"/>
              </w:rPr>
            </w:pPr>
            <w:r w:rsidRPr="007C2816">
              <w:rPr>
                <w:lang w:val="kk"/>
              </w:rPr>
              <w:t>"Менде, сенде" қимылды ойыны.</w:t>
            </w:r>
          </w:p>
          <w:p w14:paraId="77FD2B62" w14:textId="77777777" w:rsidR="007C2816" w:rsidRPr="00932601" w:rsidRDefault="00932601" w:rsidP="007C2816">
            <w:pPr>
              <w:pStyle w:val="13213"/>
              <w:rPr>
                <w:lang w:val="kk"/>
              </w:rPr>
            </w:pPr>
            <w:r w:rsidRPr="007C2816">
              <w:rPr>
                <w:lang w:val="kk"/>
              </w:rPr>
              <w:t>Балалар шеңберде немесе шашыраңқы тұрады.</w:t>
            </w:r>
          </w:p>
          <w:p w14:paraId="467638C6" w14:textId="77777777" w:rsidR="007C2816" w:rsidRPr="00932601" w:rsidRDefault="00932601" w:rsidP="007C2816">
            <w:pPr>
              <w:pStyle w:val="13213"/>
              <w:rPr>
                <w:lang w:val="kk"/>
              </w:rPr>
            </w:pPr>
            <w:r w:rsidRPr="007C2816">
              <w:rPr>
                <w:lang w:val="kk"/>
              </w:rPr>
              <w:t>Мұғалім қимылдарды көрсетіп, мәтінді айтады, балалар қимылдарды қайталайды.</w:t>
            </w:r>
          </w:p>
          <w:p w14:paraId="406CEC9B" w14:textId="4CC5DFFA" w:rsidR="007C2816" w:rsidRPr="00932601" w:rsidRDefault="00932601" w:rsidP="007C2816">
            <w:pPr>
              <w:pStyle w:val="13213"/>
              <w:rPr>
                <w:lang w:val="kk"/>
              </w:rPr>
            </w:pPr>
            <w:r>
              <w:rPr>
                <w:lang w:val="kk"/>
              </w:rPr>
              <w:t>Менде (олар қолымен өзін көрсетеді),</w:t>
            </w:r>
          </w:p>
          <w:p w14:paraId="2DBDC6A2" w14:textId="5CDFB6F8" w:rsidR="007C2816" w:rsidRPr="00932601" w:rsidRDefault="00932601" w:rsidP="007C2816">
            <w:pPr>
              <w:pStyle w:val="13213"/>
              <w:rPr>
                <w:lang w:val="kk"/>
              </w:rPr>
            </w:pPr>
            <w:r>
              <w:rPr>
                <w:lang w:val="kk"/>
              </w:rPr>
              <w:t>Сізде (көршілерін көрсетіп, қолдарын жаяды)</w:t>
            </w:r>
          </w:p>
          <w:p w14:paraId="647A03E6" w14:textId="7718A9F2" w:rsidR="007C2816" w:rsidRPr="00932601" w:rsidRDefault="00932601" w:rsidP="007C2816">
            <w:pPr>
              <w:pStyle w:val="13213"/>
              <w:rPr>
                <w:lang w:val="kk"/>
              </w:rPr>
            </w:pPr>
            <w:r>
              <w:rPr>
                <w:lang w:val="kk"/>
              </w:rPr>
              <w:lastRenderedPageBreak/>
              <w:t>Көздері жылтырайды (көзін көрсетеді).</w:t>
            </w:r>
          </w:p>
          <w:p w14:paraId="37F48099" w14:textId="05AB9B52" w:rsidR="007C2816" w:rsidRPr="00932601" w:rsidRDefault="00932601" w:rsidP="007C2816">
            <w:pPr>
              <w:pStyle w:val="13213"/>
              <w:rPr>
                <w:lang w:val="kk"/>
              </w:rPr>
            </w:pPr>
            <w:r w:rsidRPr="007C2816">
              <w:rPr>
                <w:lang w:val="kk"/>
              </w:rPr>
              <w:t>Менің, сенің құлағың таза. (Құлақ көрсетеді.) Біз сенімен біргеміз, алақанымызды шапалақтаймыз. (Қол шапалақтау.) Біз сенімен біргеміз, екеуіміз секіреміз. (Орнында секіру.) Менің, сенің ернің қызыл (Көзін көрсетеді.) Менің, сенің маңдайың қызыл. Біз сенімен біргеміз, алақанымызды шапалақтаймыз. Біз сенімен біргеміз, екеуміз бірге секіреміз. </w:t>
            </w:r>
          </w:p>
        </w:tc>
        <w:tc>
          <w:tcPr>
            <w:tcW w:w="2900" w:type="dxa"/>
          </w:tcPr>
          <w:p w14:paraId="39F63297" w14:textId="083C9E68" w:rsidR="007C2816" w:rsidRPr="00932601" w:rsidRDefault="00932601" w:rsidP="007C2816">
            <w:pPr>
              <w:pStyle w:val="13213"/>
              <w:rPr>
                <w:lang w:val="kk"/>
              </w:rPr>
            </w:pPr>
            <w:r w:rsidRPr="007C2816">
              <w:rPr>
                <w:lang w:val="kk"/>
              </w:rPr>
              <w:lastRenderedPageBreak/>
              <w:t>"Жыл мезгілдері" экологиялық тәрбиесі.</w:t>
            </w:r>
          </w:p>
          <w:p w14:paraId="500A5F11" w14:textId="153BAE74" w:rsidR="007C2816" w:rsidRPr="00932601" w:rsidRDefault="00932601" w:rsidP="007C2816">
            <w:pPr>
              <w:pStyle w:val="13213"/>
              <w:rPr>
                <w:lang w:val="kk"/>
              </w:rPr>
            </w:pPr>
            <w:r w:rsidRPr="007C2816">
              <w:rPr>
                <w:lang w:val="kk"/>
              </w:rPr>
              <w:t>Балалардың табиғаттағы маусымдық өзгерістер және жылдың әртүрлі маусымдарындағы жануарлар өмірі туралы білімдерін қалыптастыру және нығайту. (Танымдық-зерттеу, шығармашылық, коммуникативтік, ойын іс-әрекеті)</w:t>
            </w:r>
          </w:p>
          <w:p w14:paraId="78119FE3" w14:textId="77777777" w:rsidR="00DF4828" w:rsidRPr="00932601" w:rsidRDefault="00932601" w:rsidP="007C2816">
            <w:pPr>
              <w:pStyle w:val="13213"/>
              <w:rPr>
                <w:lang w:val="kk"/>
              </w:rPr>
            </w:pPr>
            <w:r w:rsidRPr="007C2816">
              <w:rPr>
                <w:lang w:val="kk"/>
              </w:rPr>
              <w:t xml:space="preserve">"Көкөністер" шығармашылық шеберханасы </w:t>
            </w:r>
          </w:p>
          <w:p w14:paraId="10CD246D" w14:textId="77777777" w:rsidR="00E75D82" w:rsidRPr="00932601" w:rsidRDefault="00932601" w:rsidP="007C2816">
            <w:pPr>
              <w:pStyle w:val="13213"/>
              <w:rPr>
                <w:lang w:val="kk"/>
              </w:rPr>
            </w:pPr>
            <w:r w:rsidRPr="007C2816">
              <w:rPr>
                <w:lang w:val="kk"/>
              </w:rPr>
              <w:t xml:space="preserve">Балаларды қарындашты дұрыс ұстауға үйретуді жалғастыру. </w:t>
            </w:r>
          </w:p>
          <w:p w14:paraId="19F7314B" w14:textId="1C6C1334" w:rsidR="007C2816" w:rsidRPr="00932601" w:rsidRDefault="00932601" w:rsidP="007C2816">
            <w:pPr>
              <w:pStyle w:val="13213"/>
              <w:rPr>
                <w:lang w:val="kk"/>
              </w:rPr>
            </w:pPr>
            <w:r>
              <w:rPr>
                <w:lang w:val="kk"/>
              </w:rPr>
              <w:t>(Шығармашылық іс-әрекет)</w:t>
            </w:r>
          </w:p>
          <w:p w14:paraId="482D6A43" w14:textId="77777777" w:rsidR="00E75D82" w:rsidRPr="00932601" w:rsidRDefault="00932601" w:rsidP="00DF4828">
            <w:pPr>
              <w:pStyle w:val="13213"/>
              <w:rPr>
                <w:lang w:val="kk"/>
              </w:rPr>
            </w:pPr>
            <w:r w:rsidRPr="007C2816">
              <w:rPr>
                <w:lang w:val="kk"/>
              </w:rPr>
              <w:t>Тактильді қаптармен ойындар.</w:t>
            </w:r>
          </w:p>
          <w:p w14:paraId="1A2894A5" w14:textId="67157C11" w:rsidR="007C2816" w:rsidRPr="00932601" w:rsidRDefault="00932601" w:rsidP="00DF4828">
            <w:pPr>
              <w:pStyle w:val="13213"/>
              <w:rPr>
                <w:lang w:val="kk"/>
              </w:rPr>
            </w:pPr>
            <w:r>
              <w:rPr>
                <w:lang w:val="kk"/>
              </w:rPr>
              <w:t xml:space="preserve">Саусақтардың ұсақ моторикасын дамыту. </w:t>
            </w:r>
            <w:r>
              <w:rPr>
                <w:lang w:val="kk"/>
              </w:rPr>
              <w:lastRenderedPageBreak/>
              <w:t>(Танымдық-зерттеу іс-әрекеті)</w:t>
            </w:r>
          </w:p>
        </w:tc>
        <w:tc>
          <w:tcPr>
            <w:tcW w:w="2575" w:type="dxa"/>
            <w:hideMark/>
          </w:tcPr>
          <w:p w14:paraId="6F62F149" w14:textId="3B94F0FF" w:rsidR="00DF4828" w:rsidRPr="00932601" w:rsidRDefault="00932601" w:rsidP="007C2816">
            <w:pPr>
              <w:pStyle w:val="13213"/>
              <w:rPr>
                <w:lang w:val="kk"/>
              </w:rPr>
            </w:pPr>
            <w:r>
              <w:rPr>
                <w:lang w:val="kk"/>
              </w:rPr>
              <w:lastRenderedPageBreak/>
              <w:t xml:space="preserve">"Кірпіге арналған инелер" киім қыстырғыштармен үстел үсті ойыны. </w:t>
            </w:r>
          </w:p>
          <w:p w14:paraId="21DB43B4" w14:textId="3BE7E0AD" w:rsidR="007C2816" w:rsidRPr="00932601" w:rsidRDefault="00932601" w:rsidP="007C2816">
            <w:pPr>
              <w:pStyle w:val="13213"/>
              <w:rPr>
                <w:lang w:val="kk"/>
              </w:rPr>
            </w:pPr>
            <w:r w:rsidRPr="007C2816">
              <w:rPr>
                <w:lang w:val="kk"/>
              </w:rPr>
              <w:t>Балаларға Кірпіге арналған инелерді (үлкен және кішкентай кірпі) дұрыс таңдауға, саусақтардың ұсақ моторикасын дамытуға үйрету.</w:t>
            </w:r>
          </w:p>
          <w:p w14:paraId="73C107FC" w14:textId="049F50C1" w:rsidR="007C2816" w:rsidRPr="00932601" w:rsidRDefault="00932601" w:rsidP="007C2816">
            <w:pPr>
              <w:pStyle w:val="13213"/>
              <w:rPr>
                <w:lang w:val="kk"/>
              </w:rPr>
            </w:pPr>
            <w:r>
              <w:rPr>
                <w:lang w:val="kk"/>
              </w:rPr>
              <w:t>(Танымдық, шығармашылық, коммуникативтік, зерттеу, ойын іс-әрекеті)</w:t>
            </w:r>
          </w:p>
          <w:p w14:paraId="164FC297" w14:textId="77777777" w:rsidR="00E75D82" w:rsidRPr="00932601" w:rsidRDefault="00932601" w:rsidP="007C2816">
            <w:pPr>
              <w:pStyle w:val="13213"/>
              <w:rPr>
                <w:lang w:val="kk"/>
              </w:rPr>
            </w:pPr>
            <w:r w:rsidRPr="007C2816">
              <w:rPr>
                <w:lang w:val="kk"/>
              </w:rPr>
              <w:t xml:space="preserve">"Әлия қуыршағын серуендеуге киіндірейік" дидактикалық қуыршақпен ойын жаттығуы </w:t>
            </w:r>
          </w:p>
          <w:p w14:paraId="21FE3C3E" w14:textId="42A49F1D" w:rsidR="007C2816" w:rsidRPr="00932601" w:rsidRDefault="00932601" w:rsidP="007C2816">
            <w:pPr>
              <w:pStyle w:val="13213"/>
              <w:rPr>
                <w:lang w:val="kk"/>
              </w:rPr>
            </w:pPr>
            <w:r w:rsidRPr="007C2816">
              <w:rPr>
                <w:lang w:val="kk"/>
              </w:rPr>
              <w:t xml:space="preserve">Балаларды киіну алгоритмімен таныстыруды </w:t>
            </w:r>
            <w:r w:rsidRPr="007C2816">
              <w:rPr>
                <w:lang w:val="kk"/>
              </w:rPr>
              <w:lastRenderedPageBreak/>
              <w:t>жалғастыру. (Танымдық, шығармашылық, коммуникативтік, ойын іс-әрекеті)</w:t>
            </w:r>
          </w:p>
        </w:tc>
        <w:tc>
          <w:tcPr>
            <w:tcW w:w="2746" w:type="dxa"/>
          </w:tcPr>
          <w:p w14:paraId="3159D9F6" w14:textId="1A5F2AEC" w:rsidR="007C2816" w:rsidRPr="00932601" w:rsidRDefault="00932601" w:rsidP="007C2816">
            <w:pPr>
              <w:pStyle w:val="13213"/>
              <w:rPr>
                <w:lang w:val="kk"/>
              </w:rPr>
            </w:pPr>
            <w:r w:rsidRPr="007C2816">
              <w:rPr>
                <w:lang w:val="kk"/>
              </w:rPr>
              <w:lastRenderedPageBreak/>
              <w:t>"Терезелерді перделермен жап" дидактикалық ойыны. Негізгі түстердің білімін бекіту, дұрыс түсті таңдау мүмкіндігі. (Танымдық, шығармашылық, коммуникативтік, ойын іс-әрекеті)</w:t>
            </w:r>
          </w:p>
          <w:p w14:paraId="560C4196" w14:textId="6DA110EC" w:rsidR="007C2816" w:rsidRPr="00932601" w:rsidRDefault="00932601" w:rsidP="007C2816">
            <w:pPr>
              <w:pStyle w:val="13213"/>
              <w:rPr>
                <w:lang w:val="kk"/>
              </w:rPr>
            </w:pPr>
            <w:r w:rsidRPr="007C2816">
              <w:rPr>
                <w:lang w:val="kk"/>
              </w:rPr>
              <w:t xml:space="preserve">Еркін ойын Құрдастарымен өзара әрекеттесу үшін жағдай жасау. </w:t>
            </w:r>
          </w:p>
          <w:p w14:paraId="2F3CE8CA" w14:textId="0AD6EB54" w:rsidR="007C2816" w:rsidRPr="00932601" w:rsidRDefault="00932601" w:rsidP="007C2816">
            <w:pPr>
              <w:pStyle w:val="13213"/>
              <w:rPr>
                <w:lang w:val="kk"/>
              </w:rPr>
            </w:pPr>
            <w:r>
              <w:rPr>
                <w:lang w:val="kk"/>
              </w:rPr>
              <w:t>(Танымдық, шығармашылық, коммуникативтік, ойын қызметі)</w:t>
            </w:r>
          </w:p>
          <w:p w14:paraId="5CAB0B30" w14:textId="720E9D73" w:rsidR="00DF4828" w:rsidRDefault="00932601" w:rsidP="007C2816">
            <w:pPr>
              <w:pStyle w:val="13213"/>
            </w:pPr>
            <w:r w:rsidRPr="007C2816">
              <w:rPr>
                <w:lang w:val="kk"/>
              </w:rPr>
              <w:t xml:space="preserve">Ірі құрылыс материалымен, конструктормен ойындар. </w:t>
            </w:r>
          </w:p>
          <w:p w14:paraId="06E9A215" w14:textId="39EEB956" w:rsidR="007C2816" w:rsidRPr="00932601" w:rsidRDefault="00932601" w:rsidP="007C2816">
            <w:pPr>
              <w:pStyle w:val="13213"/>
              <w:rPr>
                <w:lang w:val="kk"/>
              </w:rPr>
            </w:pPr>
            <w:r w:rsidRPr="007C2816">
              <w:rPr>
                <w:lang w:val="kk"/>
              </w:rPr>
              <w:t xml:space="preserve">Бір нәрсені өзіңіз құруға деген ұмтылысты қолдау. (Танымдық, </w:t>
            </w:r>
            <w:r w:rsidRPr="007C2816">
              <w:rPr>
                <w:lang w:val="kk"/>
              </w:rPr>
              <w:lastRenderedPageBreak/>
              <w:t>шығармашылық, коммуникативтік, ойын іс-әрекет)</w:t>
            </w:r>
          </w:p>
        </w:tc>
      </w:tr>
      <w:tr w:rsidR="00BB46A2" w:rsidRPr="00A47D71" w14:paraId="5A8CFD77" w14:textId="77777777" w:rsidTr="00EE4A1F">
        <w:tc>
          <w:tcPr>
            <w:tcW w:w="1986" w:type="dxa"/>
            <w:hideMark/>
          </w:tcPr>
          <w:p w14:paraId="393E015D" w14:textId="11527278" w:rsidR="007C2816" w:rsidRPr="007C2816" w:rsidRDefault="00932601" w:rsidP="007C2816">
            <w:pPr>
              <w:pStyle w:val="13213"/>
            </w:pPr>
            <w:r w:rsidRPr="007C2816">
              <w:rPr>
                <w:lang w:val="kk"/>
              </w:rPr>
              <w:lastRenderedPageBreak/>
              <w:t>Ертеңгілік жаттығу</w:t>
            </w:r>
          </w:p>
        </w:tc>
        <w:tc>
          <w:tcPr>
            <w:tcW w:w="2693" w:type="dxa"/>
            <w:hideMark/>
          </w:tcPr>
          <w:p w14:paraId="46368452" w14:textId="77777777" w:rsidR="00EE4A1F" w:rsidRPr="00932601" w:rsidRDefault="00932601" w:rsidP="007C2816">
            <w:pPr>
              <w:pStyle w:val="13213"/>
              <w:rPr>
                <w:lang w:val="kk"/>
              </w:rPr>
            </w:pPr>
            <w:r w:rsidRPr="007C2816">
              <w:rPr>
                <w:lang w:val="kk"/>
              </w:rPr>
              <w:t xml:space="preserve">"Орманға саяхат" таспалармен ертеңгілік жаттығулар кешені. Жүгіру қабілетін қалыптастыру әдетте, жан-жаққа. Ересек адамның бақылауымен ойын әрекеттерін орындауға деген ұмтылысты тәрбиелеу. </w:t>
            </w:r>
          </w:p>
          <w:p w14:paraId="1AC717F1" w14:textId="161809DB" w:rsidR="007C2816" w:rsidRPr="00932601" w:rsidRDefault="00932601" w:rsidP="007C2816">
            <w:pPr>
              <w:pStyle w:val="13213"/>
              <w:rPr>
                <w:lang w:val="kk"/>
              </w:rPr>
            </w:pPr>
            <w:r>
              <w:rPr>
                <w:lang w:val="kk"/>
              </w:rPr>
              <w:t>(Физикалық, танымдық, коммуникативтік іс-әрекет)</w:t>
            </w:r>
          </w:p>
        </w:tc>
        <w:tc>
          <w:tcPr>
            <w:tcW w:w="2977" w:type="dxa"/>
            <w:hideMark/>
          </w:tcPr>
          <w:p w14:paraId="6D93D3E0" w14:textId="77777777" w:rsidR="00EE4A1F" w:rsidRPr="00932601" w:rsidRDefault="00932601" w:rsidP="007C2816">
            <w:pPr>
              <w:pStyle w:val="13213"/>
              <w:rPr>
                <w:lang w:val="kk"/>
              </w:rPr>
            </w:pPr>
            <w:r w:rsidRPr="007C2816">
              <w:rPr>
                <w:lang w:val="kk"/>
              </w:rPr>
              <w:t>"Орманға саяхат" таспалармен ертеңгілік жаттығулар кешені.</w:t>
            </w:r>
          </w:p>
          <w:p w14:paraId="7C7422A2" w14:textId="77777777" w:rsidR="00EE4A1F" w:rsidRPr="00932601" w:rsidRDefault="00932601" w:rsidP="007C2816">
            <w:pPr>
              <w:pStyle w:val="13213"/>
              <w:rPr>
                <w:lang w:val="kk"/>
              </w:rPr>
            </w:pPr>
            <w:r w:rsidRPr="007C2816">
              <w:rPr>
                <w:lang w:val="kk"/>
              </w:rPr>
              <w:t xml:space="preserve">Жүгіру қабілетін қалыптастыру әдетте, жан-жаққа. Ересек адамның бақылауымен ойын әрекеттерін орындауға деген ұмтылысты тәрбиелеу. </w:t>
            </w:r>
          </w:p>
          <w:p w14:paraId="62EE3325" w14:textId="1E7E01FF" w:rsidR="007C2816" w:rsidRPr="00932601" w:rsidRDefault="00932601" w:rsidP="007C2816">
            <w:pPr>
              <w:pStyle w:val="13213"/>
              <w:rPr>
                <w:lang w:val="kk"/>
              </w:rPr>
            </w:pPr>
            <w:r>
              <w:rPr>
                <w:lang w:val="kk"/>
              </w:rPr>
              <w:t>(Физикалық, танымдық, коммуникативтік іс-әрекет)</w:t>
            </w:r>
          </w:p>
        </w:tc>
        <w:tc>
          <w:tcPr>
            <w:tcW w:w="2900" w:type="dxa"/>
            <w:hideMark/>
          </w:tcPr>
          <w:p w14:paraId="21CE6C89" w14:textId="77777777" w:rsidR="00EE4A1F" w:rsidRPr="00932601" w:rsidRDefault="00932601" w:rsidP="007C2816">
            <w:pPr>
              <w:pStyle w:val="13213"/>
              <w:rPr>
                <w:lang w:val="kk"/>
              </w:rPr>
            </w:pPr>
            <w:r w:rsidRPr="007C2816">
              <w:rPr>
                <w:lang w:val="kk"/>
              </w:rPr>
              <w:t xml:space="preserve">"Орманға саяхат" таспалармен ертеңгілік жаттығулар кешені. Жүгіру қабілетін қалыптастыру әдетте, жан-жаққа. </w:t>
            </w:r>
          </w:p>
          <w:p w14:paraId="672CEDED" w14:textId="1ECC9C58" w:rsidR="007C2816" w:rsidRPr="007C2816" w:rsidRDefault="00932601" w:rsidP="007C2816">
            <w:pPr>
              <w:pStyle w:val="13213"/>
            </w:pPr>
            <w:r w:rsidRPr="007C2816">
              <w:rPr>
                <w:lang w:val="kk"/>
              </w:rPr>
              <w:t xml:space="preserve">Ересек адамның бақылауымен ойын әрекеттерін орындауға деген ұмтылысты тәрбиелеу. (Физикалық, танымдық, </w:t>
            </w:r>
            <w:r w:rsidRPr="007C2816">
              <w:rPr>
                <w:lang w:val="kk"/>
              </w:rPr>
              <w:lastRenderedPageBreak/>
              <w:t>коммуникативтік іс-әрекет)</w:t>
            </w:r>
          </w:p>
        </w:tc>
        <w:tc>
          <w:tcPr>
            <w:tcW w:w="2575" w:type="dxa"/>
            <w:hideMark/>
          </w:tcPr>
          <w:p w14:paraId="123452E0" w14:textId="4749CCCE" w:rsidR="00EE4A1F" w:rsidRPr="00932601" w:rsidRDefault="00932601" w:rsidP="007C2816">
            <w:pPr>
              <w:pStyle w:val="13213"/>
              <w:rPr>
                <w:lang w:val="kk"/>
              </w:rPr>
            </w:pPr>
            <w:r w:rsidRPr="007C2816">
              <w:rPr>
                <w:lang w:val="kk"/>
              </w:rPr>
              <w:lastRenderedPageBreak/>
              <w:t xml:space="preserve">"Орманға саяхат" таспалармен ертеңгілік жаттығулар кешені. Жүгіру қабілетін қалыптастыру әдетте, жан-жаққа. Ересек адамның бақылауымен ойын әрекеттерін орындауға деген ұмтылысты тәрбиелеу. </w:t>
            </w:r>
          </w:p>
          <w:p w14:paraId="41B094FC" w14:textId="66E055D5" w:rsidR="007C2816" w:rsidRPr="00932601" w:rsidRDefault="00932601" w:rsidP="007C2816">
            <w:pPr>
              <w:pStyle w:val="13213"/>
              <w:rPr>
                <w:lang w:val="kk"/>
              </w:rPr>
            </w:pPr>
            <w:r>
              <w:rPr>
                <w:lang w:val="kk"/>
              </w:rPr>
              <w:t xml:space="preserve">(Физикалық, танымдық, </w:t>
            </w:r>
            <w:r>
              <w:rPr>
                <w:lang w:val="kk"/>
              </w:rPr>
              <w:lastRenderedPageBreak/>
              <w:t>коммуникативтік іс-әрекет)</w:t>
            </w:r>
          </w:p>
        </w:tc>
        <w:tc>
          <w:tcPr>
            <w:tcW w:w="2746" w:type="dxa"/>
            <w:hideMark/>
          </w:tcPr>
          <w:p w14:paraId="062E704E" w14:textId="77777777" w:rsidR="00E75D82" w:rsidRPr="00932601" w:rsidRDefault="00932601" w:rsidP="007C2816">
            <w:pPr>
              <w:pStyle w:val="13213"/>
              <w:rPr>
                <w:lang w:val="kk"/>
              </w:rPr>
            </w:pPr>
            <w:r w:rsidRPr="007C2816">
              <w:rPr>
                <w:lang w:val="kk"/>
              </w:rPr>
              <w:lastRenderedPageBreak/>
              <w:t xml:space="preserve">"Орманға саяхат" таспалармен ертеңгілік жаттығулар кешені. Жүгіру қабілетін қалыптастыру әдетте, жан-жаққа. Ересек адамның бақылауымен ойын әрекеттерін орындауға деген ұмтылысты тәрбиелеу. </w:t>
            </w:r>
          </w:p>
          <w:p w14:paraId="2E505300" w14:textId="3FDCBC65" w:rsidR="007C2816" w:rsidRPr="00932601" w:rsidRDefault="00932601" w:rsidP="007C2816">
            <w:pPr>
              <w:pStyle w:val="13213"/>
              <w:rPr>
                <w:lang w:val="kk"/>
              </w:rPr>
            </w:pPr>
            <w:r>
              <w:rPr>
                <w:lang w:val="kk"/>
              </w:rPr>
              <w:t>(Физикалық, танымдық, коммуникативтік іс-әрекет)</w:t>
            </w:r>
          </w:p>
        </w:tc>
      </w:tr>
      <w:tr w:rsidR="00BB46A2" w14:paraId="2761FED7" w14:textId="77777777" w:rsidTr="00EE4A1F">
        <w:trPr>
          <w:trHeight w:val="416"/>
        </w:trPr>
        <w:tc>
          <w:tcPr>
            <w:tcW w:w="1986" w:type="dxa"/>
            <w:hideMark/>
          </w:tcPr>
          <w:p w14:paraId="79315399" w14:textId="5B343222" w:rsidR="007C2816" w:rsidRPr="007C2816" w:rsidRDefault="00932601" w:rsidP="007C2816">
            <w:pPr>
              <w:pStyle w:val="13213"/>
            </w:pPr>
            <w:r w:rsidRPr="007C2816">
              <w:rPr>
                <w:lang w:val="kk"/>
              </w:rPr>
              <w:t>Таңғы ас</w:t>
            </w:r>
          </w:p>
        </w:tc>
        <w:tc>
          <w:tcPr>
            <w:tcW w:w="2693" w:type="dxa"/>
            <w:hideMark/>
          </w:tcPr>
          <w:p w14:paraId="78115BFC" w14:textId="77777777" w:rsidR="00DF4828" w:rsidRDefault="00932601" w:rsidP="00DF4828">
            <w:pPr>
              <w:pStyle w:val="13213"/>
            </w:pPr>
            <w:r w:rsidRPr="007C2816">
              <w:rPr>
                <w:lang w:val="kk"/>
              </w:rPr>
              <w:t>Ойын жаттығуы:</w:t>
            </w:r>
          </w:p>
          <w:p w14:paraId="14FCB21B" w14:textId="7228318A" w:rsidR="00DF4828" w:rsidRDefault="00932601" w:rsidP="00DF4828">
            <w:pPr>
              <w:pStyle w:val="200"/>
            </w:pPr>
            <w:r w:rsidRPr="007C2816">
              <w:rPr>
                <w:lang w:val="kk"/>
              </w:rPr>
              <w:t xml:space="preserve">Таңертең күн бәрін таңғы асқа шақырды </w:t>
            </w:r>
          </w:p>
          <w:p w14:paraId="74611EAC" w14:textId="2EFBCCB2" w:rsidR="007C2816" w:rsidRPr="00932601" w:rsidRDefault="00932601" w:rsidP="00DF4828">
            <w:pPr>
              <w:pStyle w:val="200"/>
              <w:rPr>
                <w:lang w:val="kk"/>
              </w:rPr>
            </w:pPr>
            <w:r w:rsidRPr="007C2816">
              <w:rPr>
                <w:lang w:val="kk"/>
              </w:rPr>
              <w:t>Ғаоия апайдың ауласында тауықтары шақырды. Олар дән іздеп, балапандарын тамақтандырды.</w:t>
            </w:r>
          </w:p>
          <w:p w14:paraId="4CE2A3B2" w14:textId="0CE8A414" w:rsidR="007C2816" w:rsidRPr="00932601" w:rsidRDefault="00932601" w:rsidP="00DF4828">
            <w:pPr>
              <w:pStyle w:val="200"/>
              <w:rPr>
                <w:lang w:val="kk"/>
              </w:rPr>
            </w:pPr>
            <w:r w:rsidRPr="007C2816">
              <w:rPr>
                <w:lang w:val="kk"/>
              </w:rPr>
              <w:t xml:space="preserve">Коля кіреберіске шығып, аузы ашылып қалды, Ғалия апайдың немересі, қырыққабат қосылған бәліш жеді. </w:t>
            </w:r>
          </w:p>
          <w:p w14:paraId="2EDB5D7F" w14:textId="1742C461" w:rsidR="00DF4828" w:rsidRPr="00932601" w:rsidRDefault="00932601" w:rsidP="00DF4828">
            <w:pPr>
              <w:pStyle w:val="200"/>
              <w:rPr>
                <w:lang w:val="kk"/>
              </w:rPr>
            </w:pPr>
            <w:r>
              <w:rPr>
                <w:lang w:val="kk"/>
              </w:rPr>
              <w:t xml:space="preserve">Жақсы таңғы ас болды – бәрі жақсы көретін нәрсені жеді. </w:t>
            </w:r>
          </w:p>
          <w:p w14:paraId="239D500E" w14:textId="61341332" w:rsidR="007C2816" w:rsidRPr="007C2816" w:rsidRDefault="00932601" w:rsidP="00DF4828">
            <w:pPr>
              <w:pStyle w:val="13213"/>
            </w:pPr>
            <w:r>
              <w:rPr>
                <w:lang w:val="kk"/>
              </w:rPr>
              <w:t>(Ас болсын! Рақмет! – Приятного аппетита! Спасибо!)</w:t>
            </w:r>
          </w:p>
        </w:tc>
        <w:tc>
          <w:tcPr>
            <w:tcW w:w="2977" w:type="dxa"/>
            <w:hideMark/>
          </w:tcPr>
          <w:p w14:paraId="51CF2034" w14:textId="77777777" w:rsidR="00DF4828" w:rsidRDefault="00932601" w:rsidP="007C2816">
            <w:pPr>
              <w:pStyle w:val="13213"/>
            </w:pPr>
            <w:r w:rsidRPr="007C2816">
              <w:rPr>
                <w:lang w:val="kk"/>
              </w:rPr>
              <w:t xml:space="preserve">Дастархан басында қарапайым мінез-құлық дағдыларын қалыптастыру: нанды ұсақтамаңыз, тамақты аузыңызбен шайнаңыз, аузы толы күйде сөйлеспеу. </w:t>
            </w:r>
          </w:p>
          <w:p w14:paraId="6514EC98" w14:textId="6BBD893E" w:rsidR="007C2816" w:rsidRPr="007C2816" w:rsidRDefault="00932601" w:rsidP="007C2816">
            <w:pPr>
              <w:pStyle w:val="13213"/>
            </w:pPr>
            <w:r>
              <w:rPr>
                <w:lang w:val="kk"/>
              </w:rPr>
              <w:t>(Ас болсын! Рақмет! – Приятного аппетита! Спасибо!)</w:t>
            </w:r>
          </w:p>
          <w:p w14:paraId="6EC5764E" w14:textId="77777777" w:rsidR="007C2816" w:rsidRPr="007C2816" w:rsidRDefault="007C2816" w:rsidP="007C2816">
            <w:pPr>
              <w:pStyle w:val="13213"/>
            </w:pPr>
          </w:p>
        </w:tc>
        <w:tc>
          <w:tcPr>
            <w:tcW w:w="2900" w:type="dxa"/>
            <w:hideMark/>
          </w:tcPr>
          <w:p w14:paraId="28588E8A" w14:textId="77777777" w:rsidR="007C2816" w:rsidRPr="007C2816" w:rsidRDefault="00932601" w:rsidP="007C2816">
            <w:pPr>
              <w:pStyle w:val="13213"/>
            </w:pPr>
            <w:r w:rsidRPr="007C2816">
              <w:rPr>
                <w:lang w:val="kk"/>
              </w:rPr>
              <w:t>Өлеңді оқу:</w:t>
            </w:r>
          </w:p>
          <w:p w14:paraId="686115E1" w14:textId="77777777" w:rsidR="007C2816" w:rsidRPr="007C2816" w:rsidRDefault="00932601" w:rsidP="00DF4828">
            <w:pPr>
              <w:pStyle w:val="200"/>
            </w:pPr>
            <w:r w:rsidRPr="007C2816">
              <w:rPr>
                <w:lang w:val="kk"/>
              </w:rPr>
              <w:t>Жеңімізді түреміз,</w:t>
            </w:r>
          </w:p>
          <w:p w14:paraId="6F913918" w14:textId="5C5D77D7" w:rsidR="007C2816" w:rsidRPr="007C2816" w:rsidRDefault="00932601" w:rsidP="00DF4828">
            <w:pPr>
              <w:pStyle w:val="200"/>
            </w:pPr>
            <w:r>
              <w:rPr>
                <w:lang w:val="kk"/>
              </w:rPr>
              <w:t>Кран суын ашамыз.</w:t>
            </w:r>
          </w:p>
          <w:p w14:paraId="31483E30" w14:textId="77777777" w:rsidR="007C2816" w:rsidRPr="007C2816" w:rsidRDefault="00932601" w:rsidP="00DF4828">
            <w:pPr>
              <w:pStyle w:val="200"/>
            </w:pPr>
            <w:r w:rsidRPr="007C2816">
              <w:rPr>
                <w:lang w:val="kk"/>
              </w:rPr>
              <w:t>Беті-қолымызды жуамыз,</w:t>
            </w:r>
          </w:p>
          <w:p w14:paraId="3B8683A4" w14:textId="77777777" w:rsidR="007C2816" w:rsidRPr="007C2816" w:rsidRDefault="00932601" w:rsidP="00DF4828">
            <w:pPr>
              <w:pStyle w:val="200"/>
            </w:pPr>
            <w:r w:rsidRPr="007C2816">
              <w:rPr>
                <w:lang w:val="kk"/>
              </w:rPr>
              <w:t>Құлағымыз бен алақынды да!</w:t>
            </w:r>
          </w:p>
          <w:p w14:paraId="3274FA01" w14:textId="053FFA71" w:rsidR="007C2816" w:rsidRPr="007C2816" w:rsidRDefault="00932601" w:rsidP="00DF4828">
            <w:pPr>
              <w:pStyle w:val="200"/>
            </w:pPr>
            <w:r>
              <w:rPr>
                <w:lang w:val="kk"/>
              </w:rPr>
              <w:t>- Үгінділерді тастама,</w:t>
            </w:r>
          </w:p>
          <w:p w14:paraId="528CA1CF" w14:textId="6F42C88C" w:rsidR="00DF4828" w:rsidRDefault="00932601" w:rsidP="00DF4828">
            <w:pPr>
              <w:pStyle w:val="200"/>
            </w:pPr>
            <w:r>
              <w:rPr>
                <w:lang w:val="kk"/>
              </w:rPr>
              <w:t>- Алақаным тап-таза!</w:t>
            </w:r>
          </w:p>
          <w:p w14:paraId="4CA7C085" w14:textId="6241F43F" w:rsidR="007C2816" w:rsidRPr="007C2816" w:rsidRDefault="00932601" w:rsidP="007C2816">
            <w:pPr>
              <w:pStyle w:val="13213"/>
            </w:pPr>
            <w:r>
              <w:rPr>
                <w:lang w:val="kk"/>
              </w:rPr>
              <w:t>(Ас болсын! Рақмет! – Приятного аппетита! Спасибо!)</w:t>
            </w:r>
          </w:p>
        </w:tc>
        <w:tc>
          <w:tcPr>
            <w:tcW w:w="2575" w:type="dxa"/>
            <w:hideMark/>
          </w:tcPr>
          <w:p w14:paraId="3F2A892D" w14:textId="77777777" w:rsidR="00DF4828" w:rsidRDefault="00932601" w:rsidP="007C2816">
            <w:pPr>
              <w:pStyle w:val="13213"/>
            </w:pPr>
            <w:r w:rsidRPr="007C2816">
              <w:rPr>
                <w:lang w:val="kk"/>
              </w:rPr>
              <w:t xml:space="preserve">Дастархан басында қарапайым мінез-құлық дағдыларын қалыптастыру: нанды ұсақтамаңыз, тамақты аузыңызбен шайнаңыз, аузы толы күйде сөйлеспеу. </w:t>
            </w:r>
          </w:p>
          <w:p w14:paraId="5A918515" w14:textId="29546BC1" w:rsidR="007C2816" w:rsidRPr="007C2816" w:rsidRDefault="00932601" w:rsidP="007C2816">
            <w:pPr>
              <w:pStyle w:val="13213"/>
            </w:pPr>
            <w:r>
              <w:rPr>
                <w:lang w:val="kk"/>
              </w:rPr>
              <w:t>(Ас болсын! Рақмет! – Приятного аппетита! Спасибо!)</w:t>
            </w:r>
          </w:p>
          <w:p w14:paraId="1BAB5D82" w14:textId="77777777" w:rsidR="007C2816" w:rsidRPr="007C2816" w:rsidRDefault="007C2816" w:rsidP="007C2816">
            <w:pPr>
              <w:pStyle w:val="13213"/>
            </w:pPr>
          </w:p>
        </w:tc>
        <w:tc>
          <w:tcPr>
            <w:tcW w:w="2746" w:type="dxa"/>
            <w:hideMark/>
          </w:tcPr>
          <w:p w14:paraId="2804F6B1" w14:textId="77777777" w:rsidR="00DF4828" w:rsidRDefault="00932601" w:rsidP="00DF4828">
            <w:pPr>
              <w:pStyle w:val="13213"/>
            </w:pPr>
            <w:r w:rsidRPr="007C2816">
              <w:rPr>
                <w:lang w:val="kk"/>
              </w:rPr>
              <w:t>Ойын жаттығуы:</w:t>
            </w:r>
          </w:p>
          <w:p w14:paraId="556070B6" w14:textId="77777777" w:rsidR="00175DF6" w:rsidRDefault="00932601" w:rsidP="00DF4828">
            <w:pPr>
              <w:pStyle w:val="200"/>
            </w:pPr>
            <w:r w:rsidRPr="007C2816">
              <w:rPr>
                <w:lang w:val="kk"/>
              </w:rPr>
              <w:t xml:space="preserve">Таңертең күн көтерілді, </w:t>
            </w:r>
          </w:p>
          <w:p w14:paraId="1F238CBD" w14:textId="4C961135" w:rsidR="00DF4828" w:rsidRDefault="00932601" w:rsidP="00DF4828">
            <w:pPr>
              <w:pStyle w:val="200"/>
            </w:pPr>
            <w:r>
              <w:rPr>
                <w:lang w:val="kk"/>
              </w:rPr>
              <w:t xml:space="preserve">Барлығын таңғы асқа шақырды </w:t>
            </w:r>
          </w:p>
          <w:p w14:paraId="31DB02CE" w14:textId="128D1278" w:rsidR="00DF4828" w:rsidRPr="00932601" w:rsidRDefault="00932601" w:rsidP="00DF4828">
            <w:pPr>
              <w:pStyle w:val="200"/>
              <w:rPr>
                <w:lang w:val="kk"/>
              </w:rPr>
            </w:pPr>
            <w:r w:rsidRPr="007C2816">
              <w:rPr>
                <w:lang w:val="kk"/>
              </w:rPr>
              <w:t>Ғаоия апайдың ауласында тауықтары шақырды. Олар дән іздеп, балапандарын тамақтандырды.</w:t>
            </w:r>
          </w:p>
          <w:p w14:paraId="3A077200" w14:textId="490A3D7D" w:rsidR="00DF4828" w:rsidRPr="00932601" w:rsidRDefault="00932601" w:rsidP="00DF4828">
            <w:pPr>
              <w:pStyle w:val="200"/>
              <w:rPr>
                <w:lang w:val="kk"/>
              </w:rPr>
            </w:pPr>
            <w:r w:rsidRPr="007C2816">
              <w:rPr>
                <w:lang w:val="kk"/>
              </w:rPr>
              <w:t xml:space="preserve">Коля кіреберіске шығып, аузы ашылып қалды, Ғалия апайдың немересі, қырыққабат қосылған бәліш жеді. </w:t>
            </w:r>
          </w:p>
          <w:p w14:paraId="4AAD49AF" w14:textId="6462E4EA" w:rsidR="00DF4828" w:rsidRPr="00932601" w:rsidRDefault="00932601" w:rsidP="00DF4828">
            <w:pPr>
              <w:pStyle w:val="200"/>
              <w:rPr>
                <w:lang w:val="kk"/>
              </w:rPr>
            </w:pPr>
            <w:r>
              <w:rPr>
                <w:lang w:val="kk"/>
              </w:rPr>
              <w:t xml:space="preserve">Жақсы таңғы ас болды – бәрі жақсы көретін нәрсені жеді. </w:t>
            </w:r>
          </w:p>
          <w:p w14:paraId="291F0DD2" w14:textId="09896E27" w:rsidR="007C2816" w:rsidRPr="007C2816" w:rsidRDefault="00932601" w:rsidP="007C2816">
            <w:pPr>
              <w:pStyle w:val="13213"/>
            </w:pPr>
            <w:r>
              <w:rPr>
                <w:lang w:val="kk"/>
              </w:rPr>
              <w:t>(Ас болсын! Рақмет! – Приятного аппетита! Спасибо!)</w:t>
            </w:r>
          </w:p>
        </w:tc>
      </w:tr>
      <w:tr w:rsidR="00BB46A2" w:rsidRPr="00A47D71" w14:paraId="5E6AFDB0" w14:textId="77777777" w:rsidTr="00EE4A1F">
        <w:trPr>
          <w:trHeight w:val="887"/>
        </w:trPr>
        <w:tc>
          <w:tcPr>
            <w:tcW w:w="1986" w:type="dxa"/>
            <w:hideMark/>
          </w:tcPr>
          <w:p w14:paraId="7189D0B6" w14:textId="77777777" w:rsidR="007C2816" w:rsidRPr="007C2816" w:rsidRDefault="00932601" w:rsidP="007C2816">
            <w:pPr>
              <w:pStyle w:val="13213"/>
            </w:pPr>
            <w:r w:rsidRPr="007C2816">
              <w:rPr>
                <w:lang w:val="kk"/>
              </w:rPr>
              <w:t>ҰІӘ-ға дайындық</w:t>
            </w:r>
          </w:p>
        </w:tc>
        <w:tc>
          <w:tcPr>
            <w:tcW w:w="2693" w:type="dxa"/>
            <w:hideMark/>
          </w:tcPr>
          <w:p w14:paraId="4F18DA11" w14:textId="2E0D94E2" w:rsidR="007C2816" w:rsidRPr="007C2816" w:rsidRDefault="00932601" w:rsidP="007C2816">
            <w:pPr>
              <w:pStyle w:val="13213"/>
            </w:pPr>
            <w:r w:rsidRPr="007C2816">
              <w:rPr>
                <w:lang w:val="kk"/>
              </w:rPr>
              <w:t xml:space="preserve">Иллюстрацияны қарау және "Ересектердің жұмысы" әңгімелесуі. Иллюстрацияларды қарау, олардағы таныс заттарды атау; ересектердің жұмысына қызығушылық таныту. (Танымдық, </w:t>
            </w:r>
            <w:r w:rsidRPr="007C2816">
              <w:rPr>
                <w:lang w:val="kk"/>
              </w:rPr>
              <w:lastRenderedPageBreak/>
              <w:t>коммуникативтік іс-әрекет)</w:t>
            </w:r>
          </w:p>
          <w:p w14:paraId="07729313" w14:textId="77777777" w:rsidR="007C2816" w:rsidRPr="007C2816" w:rsidRDefault="007C2816" w:rsidP="007C2816">
            <w:pPr>
              <w:pStyle w:val="13213"/>
            </w:pPr>
          </w:p>
          <w:p w14:paraId="5180EBA9" w14:textId="77777777" w:rsidR="007C2816" w:rsidRPr="007C2816" w:rsidRDefault="007C2816" w:rsidP="007C2816">
            <w:pPr>
              <w:pStyle w:val="13213"/>
            </w:pPr>
          </w:p>
        </w:tc>
        <w:tc>
          <w:tcPr>
            <w:tcW w:w="2977" w:type="dxa"/>
            <w:hideMark/>
          </w:tcPr>
          <w:p w14:paraId="57FFE682" w14:textId="64598BDA" w:rsidR="00DF4828" w:rsidRDefault="00932601" w:rsidP="007C2816">
            <w:pPr>
              <w:pStyle w:val="13213"/>
            </w:pPr>
            <w:r w:rsidRPr="007C2816">
              <w:rPr>
                <w:lang w:val="kk"/>
              </w:rPr>
              <w:lastRenderedPageBreak/>
              <w:t xml:space="preserve">Білгіштер зертханасы - "Бірге жұмыс істеу". </w:t>
            </w:r>
          </w:p>
          <w:p w14:paraId="48FAFDFC" w14:textId="77777777" w:rsidR="00B27200" w:rsidRDefault="00932601" w:rsidP="007C2816">
            <w:pPr>
              <w:pStyle w:val="13213"/>
            </w:pPr>
            <w:r w:rsidRPr="007C2816">
              <w:rPr>
                <w:lang w:val="kk"/>
              </w:rPr>
              <w:t>Заттарды түсі мен формасы бойынша өз бетінше зерттеуге және салыстыруға мүмкіндік беру.</w:t>
            </w:r>
          </w:p>
          <w:p w14:paraId="23CCA64C" w14:textId="427FCFD9" w:rsidR="007C2816" w:rsidRPr="007C2816" w:rsidRDefault="00932601" w:rsidP="007C2816">
            <w:pPr>
              <w:pStyle w:val="13213"/>
            </w:pPr>
            <w:r>
              <w:rPr>
                <w:lang w:val="kk"/>
              </w:rPr>
              <w:t xml:space="preserve">(Танымдық, коммуникативтік, </w:t>
            </w:r>
            <w:r>
              <w:rPr>
                <w:lang w:val="kk"/>
              </w:rPr>
              <w:lastRenderedPageBreak/>
              <w:t>шығармашылық, ойын іс-әрекет)</w:t>
            </w:r>
          </w:p>
          <w:p w14:paraId="7D147F9B" w14:textId="373BF7DC" w:rsidR="007C2816" w:rsidRPr="007C2816" w:rsidRDefault="00932601" w:rsidP="007C2816">
            <w:pPr>
              <w:pStyle w:val="13213"/>
            </w:pPr>
            <w:r w:rsidRPr="007C2816">
              <w:rPr>
                <w:lang w:val="kk"/>
              </w:rPr>
              <w:t>Саусақ гимнастикасы: "Көмекшілер"</w:t>
            </w:r>
          </w:p>
          <w:p w14:paraId="3C559E7C" w14:textId="77777777" w:rsidR="004A70EF" w:rsidRDefault="00932601" w:rsidP="00B27200">
            <w:pPr>
              <w:pStyle w:val="200"/>
            </w:pPr>
            <w:r w:rsidRPr="007C2816">
              <w:rPr>
                <w:lang w:val="kk"/>
              </w:rPr>
              <w:t xml:space="preserve">1,2,3,4 – бар ыдысты жудық. </w:t>
            </w:r>
          </w:p>
          <w:p w14:paraId="167060E3" w14:textId="3BADCF0B" w:rsidR="007C2816" w:rsidRPr="007C2816" w:rsidRDefault="00932601" w:rsidP="00B27200">
            <w:pPr>
              <w:pStyle w:val="200"/>
            </w:pPr>
            <w:r w:rsidRPr="007C2816">
              <w:rPr>
                <w:lang w:val="kk"/>
              </w:rPr>
              <w:t>Шәйнек, шыныаяқ, шелек</w:t>
            </w:r>
          </w:p>
          <w:p w14:paraId="15ECA43A" w14:textId="77777777" w:rsidR="004A70EF" w:rsidRDefault="00932601" w:rsidP="00B27200">
            <w:pPr>
              <w:pStyle w:val="200"/>
            </w:pPr>
            <w:r w:rsidRPr="007C2816">
              <w:rPr>
                <w:lang w:val="kk"/>
              </w:rPr>
              <w:t xml:space="preserve">Үлкен шөмішті де. </w:t>
            </w:r>
          </w:p>
          <w:p w14:paraId="70419670" w14:textId="326506A2" w:rsidR="007C2816" w:rsidRPr="007C2816" w:rsidRDefault="00932601" w:rsidP="00B27200">
            <w:pPr>
              <w:pStyle w:val="200"/>
            </w:pPr>
            <w:r w:rsidRPr="007C2816">
              <w:rPr>
                <w:lang w:val="kk"/>
              </w:rPr>
              <w:t>Біз ыдысты жудық,</w:t>
            </w:r>
          </w:p>
          <w:p w14:paraId="1F354CD0" w14:textId="77777777" w:rsidR="007C2816" w:rsidRPr="00932601" w:rsidRDefault="00932601" w:rsidP="00B27200">
            <w:pPr>
              <w:pStyle w:val="200"/>
              <w:rPr>
                <w:lang w:val="kk"/>
              </w:rPr>
            </w:pPr>
            <w:r w:rsidRPr="007C2816">
              <w:rPr>
                <w:lang w:val="kk"/>
              </w:rPr>
              <w:t>Тек шыныаяқты сындырдық. Шелек те құлады,</w:t>
            </w:r>
          </w:p>
          <w:p w14:paraId="68BC4C37" w14:textId="77777777" w:rsidR="004A70EF" w:rsidRPr="00932601" w:rsidRDefault="00932601" w:rsidP="00B27200">
            <w:pPr>
              <w:pStyle w:val="200"/>
              <w:rPr>
                <w:lang w:val="kk"/>
              </w:rPr>
            </w:pPr>
            <w:r w:rsidRPr="007C2816">
              <w:rPr>
                <w:lang w:val="kk"/>
              </w:rPr>
              <w:t xml:space="preserve">Шәйнектің шүмегі сынды. Қасықты да сындырдық. </w:t>
            </w:r>
          </w:p>
          <w:p w14:paraId="5C8C64DF" w14:textId="1AC4D23E" w:rsidR="00B27200" w:rsidRPr="00932601" w:rsidRDefault="00932601" w:rsidP="00B27200">
            <w:pPr>
              <w:pStyle w:val="200"/>
              <w:rPr>
                <w:lang w:val="kk"/>
              </w:rPr>
            </w:pPr>
            <w:r w:rsidRPr="007C2816">
              <w:rPr>
                <w:lang w:val="kk"/>
              </w:rPr>
              <w:t>Осылайша біз анамызға көмектестік.</w:t>
            </w:r>
          </w:p>
          <w:p w14:paraId="6668F794" w14:textId="0BC25C75" w:rsidR="00B27200" w:rsidRPr="00932601" w:rsidRDefault="00932601" w:rsidP="007C2816">
            <w:pPr>
              <w:pStyle w:val="13213"/>
              <w:rPr>
                <w:lang w:val="kk"/>
              </w:rPr>
            </w:pPr>
            <w:r w:rsidRPr="007C2816">
              <w:rPr>
                <w:lang w:val="kk"/>
              </w:rPr>
              <w:t xml:space="preserve">Саусақтың ұсақ моторикасын дамыту. </w:t>
            </w:r>
          </w:p>
          <w:p w14:paraId="0BDBF6FF" w14:textId="359A2AF5" w:rsidR="007C2816" w:rsidRPr="00932601" w:rsidRDefault="00932601" w:rsidP="00B27200">
            <w:pPr>
              <w:pStyle w:val="13213"/>
              <w:rPr>
                <w:lang w:val="kk"/>
              </w:rPr>
            </w:pPr>
            <w:r>
              <w:rPr>
                <w:lang w:val="kk"/>
              </w:rPr>
              <w:t>(Ойын, коммуникативті, танымдық іс-әрекет)</w:t>
            </w:r>
          </w:p>
        </w:tc>
        <w:tc>
          <w:tcPr>
            <w:tcW w:w="2900" w:type="dxa"/>
            <w:hideMark/>
          </w:tcPr>
          <w:p w14:paraId="6BFE08FB" w14:textId="77777777" w:rsidR="00B27200" w:rsidRPr="00932601" w:rsidRDefault="00932601" w:rsidP="007C2816">
            <w:pPr>
              <w:pStyle w:val="13213"/>
              <w:rPr>
                <w:lang w:val="kk"/>
              </w:rPr>
            </w:pPr>
            <w:r w:rsidRPr="007C2816">
              <w:rPr>
                <w:lang w:val="kk"/>
              </w:rPr>
              <w:lastRenderedPageBreak/>
              <w:t xml:space="preserve">"Әженің ауласында" театрландырылған ойын-сауық Балалардың белсенді сөздігін байыту: еңбек әрекеттерін білдіретін етістіктермен; кейбір еңбек әрекеттерін тануға және атауға үйрету. </w:t>
            </w:r>
          </w:p>
          <w:p w14:paraId="109F51DB" w14:textId="3192B5E9" w:rsidR="007C2816" w:rsidRPr="00932601" w:rsidRDefault="00932601" w:rsidP="007C2816">
            <w:pPr>
              <w:pStyle w:val="13213"/>
              <w:rPr>
                <w:lang w:val="kk"/>
              </w:rPr>
            </w:pPr>
            <w:r>
              <w:rPr>
                <w:lang w:val="kk"/>
              </w:rPr>
              <w:lastRenderedPageBreak/>
              <w:t>(Коммуникативті, шығармашылық, ойын іс-әрекеті)</w:t>
            </w:r>
          </w:p>
          <w:p w14:paraId="4B140165" w14:textId="77777777" w:rsidR="007C2816" w:rsidRPr="00932601" w:rsidRDefault="007C2816" w:rsidP="007C2816">
            <w:pPr>
              <w:pStyle w:val="13213"/>
              <w:rPr>
                <w:lang w:val="kk"/>
              </w:rPr>
            </w:pPr>
          </w:p>
          <w:p w14:paraId="59865A6E" w14:textId="77777777" w:rsidR="007C2816" w:rsidRPr="00932601" w:rsidRDefault="007C2816" w:rsidP="007C2816">
            <w:pPr>
              <w:pStyle w:val="13213"/>
              <w:rPr>
                <w:lang w:val="kk"/>
              </w:rPr>
            </w:pPr>
          </w:p>
        </w:tc>
        <w:tc>
          <w:tcPr>
            <w:tcW w:w="2575" w:type="dxa"/>
            <w:hideMark/>
          </w:tcPr>
          <w:p w14:paraId="60043D22" w14:textId="77777777" w:rsidR="00B27200" w:rsidRPr="00932601" w:rsidRDefault="00932601" w:rsidP="007C2816">
            <w:pPr>
              <w:pStyle w:val="13213"/>
              <w:rPr>
                <w:lang w:val="kk"/>
              </w:rPr>
            </w:pPr>
            <w:r w:rsidRPr="007C2816">
              <w:rPr>
                <w:lang w:val="kk"/>
              </w:rPr>
              <w:lastRenderedPageBreak/>
              <w:t xml:space="preserve">"Жүреді, жүзеді, ұшады" дидактикалық ойыны </w:t>
            </w:r>
          </w:p>
          <w:p w14:paraId="79170DBA" w14:textId="77777777" w:rsidR="00B27200" w:rsidRPr="00932601" w:rsidRDefault="00932601" w:rsidP="007C2816">
            <w:pPr>
              <w:pStyle w:val="13213"/>
              <w:rPr>
                <w:lang w:val="kk"/>
              </w:rPr>
            </w:pPr>
            <w:r w:rsidRPr="007C2816">
              <w:rPr>
                <w:lang w:val="kk"/>
              </w:rPr>
              <w:t>Көлік туралы алғашқы идеяларды қалыптастыру.</w:t>
            </w:r>
          </w:p>
          <w:p w14:paraId="12480687" w14:textId="1C4EE142" w:rsidR="007C2816" w:rsidRPr="00932601" w:rsidRDefault="00932601" w:rsidP="007C2816">
            <w:pPr>
              <w:pStyle w:val="13213"/>
              <w:rPr>
                <w:lang w:val="kk"/>
              </w:rPr>
            </w:pPr>
            <w:r>
              <w:rPr>
                <w:lang w:val="kk"/>
              </w:rPr>
              <w:t>(Танымдық, шығармашылық, коммуникативтік, ойын қызметі)</w:t>
            </w:r>
          </w:p>
        </w:tc>
        <w:tc>
          <w:tcPr>
            <w:tcW w:w="2746" w:type="dxa"/>
            <w:hideMark/>
          </w:tcPr>
          <w:p w14:paraId="4DE4B07C" w14:textId="77777777" w:rsidR="00B27200" w:rsidRPr="00932601" w:rsidRDefault="00932601" w:rsidP="007C2816">
            <w:pPr>
              <w:pStyle w:val="13213"/>
              <w:rPr>
                <w:lang w:val="kk"/>
              </w:rPr>
            </w:pPr>
            <w:r w:rsidRPr="007C2816">
              <w:rPr>
                <w:lang w:val="kk"/>
              </w:rPr>
              <w:t>"Біртұтас тәрбие" "Ұлттық ойын – ұлт қазынасы" шығармашылық ойын – "Анама арналған орамалды безендірейік"</w:t>
            </w:r>
          </w:p>
          <w:p w14:paraId="718116F2" w14:textId="77777777" w:rsidR="004A70EF" w:rsidRPr="00932601" w:rsidRDefault="00932601" w:rsidP="007C2816">
            <w:pPr>
              <w:pStyle w:val="13213"/>
              <w:rPr>
                <w:lang w:val="kk"/>
              </w:rPr>
            </w:pPr>
            <w:r w:rsidRPr="007C2816">
              <w:rPr>
                <w:lang w:val="kk"/>
              </w:rPr>
              <w:t xml:space="preserve">Қазақ ұлттық ою-өрнегінің геометриялық фигураларын фланелеграфқа </w:t>
            </w:r>
            <w:r w:rsidRPr="007C2816">
              <w:rPr>
                <w:lang w:val="kk"/>
              </w:rPr>
              <w:lastRenderedPageBreak/>
              <w:t xml:space="preserve">орналастыруға ынталандыру; қарапайым нысандағы заттарды мүсіндеудің техникалық дағдыларын қалыптастыру; ересектермен бірлескен іс-әрекетке қызығушылықты ояту. </w:t>
            </w:r>
          </w:p>
          <w:p w14:paraId="702F3757" w14:textId="25271104" w:rsidR="007C2816" w:rsidRPr="00932601" w:rsidRDefault="00932601" w:rsidP="007C2816">
            <w:pPr>
              <w:pStyle w:val="13213"/>
              <w:rPr>
                <w:lang w:val="kk"/>
              </w:rPr>
            </w:pPr>
            <w:r>
              <w:rPr>
                <w:lang w:val="kk"/>
              </w:rPr>
              <w:t>(Шығармашылық, коммуникативтік, ойын іс-әрекет)</w:t>
            </w:r>
          </w:p>
        </w:tc>
      </w:tr>
      <w:tr w:rsidR="00BB46A2" w14:paraId="73F2B927" w14:textId="77777777" w:rsidTr="00EE4A1F">
        <w:tc>
          <w:tcPr>
            <w:tcW w:w="1986" w:type="dxa"/>
            <w:hideMark/>
          </w:tcPr>
          <w:p w14:paraId="2FB7DACA" w14:textId="77777777" w:rsidR="007C2816" w:rsidRPr="007C2816" w:rsidRDefault="00932601" w:rsidP="007C2816">
            <w:pPr>
              <w:pStyle w:val="13213"/>
            </w:pPr>
            <w:r w:rsidRPr="007C2816">
              <w:rPr>
                <w:lang w:val="kk"/>
              </w:rPr>
              <w:lastRenderedPageBreak/>
              <w:t>Ұйымдастырылған іс-әрекет</w:t>
            </w:r>
          </w:p>
        </w:tc>
        <w:tc>
          <w:tcPr>
            <w:tcW w:w="2693" w:type="dxa"/>
          </w:tcPr>
          <w:p w14:paraId="3B514862" w14:textId="10B783B3" w:rsidR="007C2816" w:rsidRPr="007C2816" w:rsidRDefault="00932601" w:rsidP="007C2816">
            <w:pPr>
              <w:pStyle w:val="13213"/>
            </w:pPr>
            <w:r w:rsidRPr="007C2816">
              <w:rPr>
                <w:lang w:val="kk"/>
              </w:rPr>
              <w:t>Дене шынықтыру Берілген бағытта жүгіру қабілетін қалыптастыру; балаларда мұғаліммен бірге қарапайым мазмұнмен ашық ойындар ойнауға деген ұмтылысты дамыту</w:t>
            </w:r>
          </w:p>
        </w:tc>
        <w:tc>
          <w:tcPr>
            <w:tcW w:w="2977" w:type="dxa"/>
            <w:hideMark/>
          </w:tcPr>
          <w:p w14:paraId="34FAF444" w14:textId="77777777" w:rsidR="00B27200" w:rsidRDefault="00932601" w:rsidP="007C2816">
            <w:pPr>
              <w:pStyle w:val="13213"/>
            </w:pPr>
            <w:r w:rsidRPr="007C2816">
              <w:rPr>
                <w:lang w:val="kk"/>
              </w:rPr>
              <w:t xml:space="preserve">Музыка </w:t>
            </w:r>
          </w:p>
          <w:p w14:paraId="53B69887" w14:textId="307D0068" w:rsidR="007C2816" w:rsidRPr="007C2816" w:rsidRDefault="00932601" w:rsidP="00B27200">
            <w:pPr>
              <w:pStyle w:val="13213"/>
            </w:pPr>
            <w:r w:rsidRPr="007C2816">
              <w:rPr>
                <w:lang w:val="kk"/>
              </w:rPr>
              <w:t>Музыканы тыңдауға қызығушылықты қалыптастыру; мұғалімнің интонациясына еліктеп, жеке сөздерді айқайламай, әннің жеке буындары мен сөздерін бірге ән айтуға үйрету; қарапайым би қимылдарын орындау: қол шапалақтау, аяқпен басу, еңкейу</w:t>
            </w:r>
          </w:p>
        </w:tc>
        <w:tc>
          <w:tcPr>
            <w:tcW w:w="2900" w:type="dxa"/>
          </w:tcPr>
          <w:p w14:paraId="1F0661CA" w14:textId="04C51EB8" w:rsidR="007C2816" w:rsidRPr="007C2816" w:rsidRDefault="00932601" w:rsidP="007C2816">
            <w:pPr>
              <w:pStyle w:val="13213"/>
            </w:pPr>
            <w:r w:rsidRPr="007C2816">
              <w:rPr>
                <w:lang w:val="kk"/>
              </w:rPr>
              <w:t>Дене шынықтыру Алға және бүйірге иілу қабілетін үйрету; балалардың тәрбиешімен бірге ашық ойындар ойнауға деген ұмтылысын дамыту</w:t>
            </w:r>
          </w:p>
        </w:tc>
        <w:tc>
          <w:tcPr>
            <w:tcW w:w="2575" w:type="dxa"/>
          </w:tcPr>
          <w:p w14:paraId="52E247B1" w14:textId="77777777" w:rsidR="007C2816" w:rsidRPr="007C2816" w:rsidRDefault="007C2816" w:rsidP="007C2816">
            <w:pPr>
              <w:pStyle w:val="13213"/>
            </w:pPr>
          </w:p>
        </w:tc>
        <w:tc>
          <w:tcPr>
            <w:tcW w:w="2746" w:type="dxa"/>
          </w:tcPr>
          <w:p w14:paraId="4DE52BD0" w14:textId="19CCE5B0" w:rsidR="007C2816" w:rsidRPr="007C2816" w:rsidRDefault="00932601" w:rsidP="007C2816">
            <w:pPr>
              <w:pStyle w:val="13213"/>
            </w:pPr>
            <w:r w:rsidRPr="007C2816">
              <w:rPr>
                <w:lang w:val="kk"/>
              </w:rPr>
              <w:t>Дене шынықтыру Қолды алға, жоғары, бүйірге көтеру қабілетін үйрету; допты екі қолмен, әртүрлі тәсілдермен лақтыруды үйрету</w:t>
            </w:r>
          </w:p>
          <w:p w14:paraId="6BCEB495" w14:textId="77777777" w:rsidR="007C2816" w:rsidRPr="007C2816" w:rsidRDefault="007C2816" w:rsidP="007C2816">
            <w:pPr>
              <w:pStyle w:val="13213"/>
            </w:pPr>
          </w:p>
        </w:tc>
      </w:tr>
      <w:tr w:rsidR="00BB46A2" w14:paraId="7212D1AB" w14:textId="77777777" w:rsidTr="00EE4A1F">
        <w:tc>
          <w:tcPr>
            <w:tcW w:w="1986" w:type="dxa"/>
            <w:hideMark/>
          </w:tcPr>
          <w:p w14:paraId="7EF55539" w14:textId="77777777" w:rsidR="007C2816" w:rsidRPr="007C2816" w:rsidRDefault="00932601" w:rsidP="007C2816">
            <w:pPr>
              <w:pStyle w:val="13213"/>
            </w:pPr>
            <w:r w:rsidRPr="007C2816">
              <w:rPr>
                <w:lang w:val="kk"/>
              </w:rPr>
              <w:lastRenderedPageBreak/>
              <w:t>Серуенге дайындық</w:t>
            </w:r>
          </w:p>
        </w:tc>
        <w:tc>
          <w:tcPr>
            <w:tcW w:w="2693" w:type="dxa"/>
            <w:hideMark/>
          </w:tcPr>
          <w:p w14:paraId="24D36325" w14:textId="77777777" w:rsidR="007C2816" w:rsidRPr="007C2816" w:rsidRDefault="00932601" w:rsidP="00B27200">
            <w:pPr>
              <w:pStyle w:val="200"/>
            </w:pPr>
            <w:r w:rsidRPr="007C2816">
              <w:rPr>
                <w:lang w:val="kk"/>
              </w:rPr>
              <w:t>Егер сіз серуендегіңіз келсе,</w:t>
            </w:r>
          </w:p>
          <w:p w14:paraId="5C8F4A99" w14:textId="77777777" w:rsidR="007C2816" w:rsidRPr="007C2816" w:rsidRDefault="00932601" w:rsidP="00B27200">
            <w:pPr>
              <w:pStyle w:val="200"/>
            </w:pPr>
            <w:r w:rsidRPr="007C2816">
              <w:rPr>
                <w:lang w:val="kk"/>
              </w:rPr>
              <w:t>Тез киіну керек.</w:t>
            </w:r>
          </w:p>
          <w:p w14:paraId="002DA65A" w14:textId="77777777" w:rsidR="007C2816" w:rsidRPr="007C2816" w:rsidRDefault="00932601" w:rsidP="00B27200">
            <w:pPr>
              <w:pStyle w:val="200"/>
            </w:pPr>
            <w:r w:rsidRPr="007C2816">
              <w:rPr>
                <w:lang w:val="kk"/>
              </w:rPr>
              <w:t>Шкаф есігін ашыңдар,</w:t>
            </w:r>
          </w:p>
          <w:p w14:paraId="65E22EDE" w14:textId="77777777" w:rsidR="00B27200" w:rsidRDefault="00932601" w:rsidP="00B27200">
            <w:pPr>
              <w:pStyle w:val="200"/>
            </w:pPr>
            <w:r w:rsidRPr="007C2816">
              <w:rPr>
                <w:lang w:val="kk"/>
              </w:rPr>
              <w:t xml:space="preserve">Ретімен киініңдер. </w:t>
            </w:r>
          </w:p>
          <w:p w14:paraId="72538B35" w14:textId="7C5D4B69" w:rsidR="007C2816" w:rsidRPr="007C2816" w:rsidRDefault="00932601" w:rsidP="00B27200">
            <w:pPr>
              <w:pStyle w:val="13213"/>
            </w:pPr>
            <w:r w:rsidRPr="007C2816">
              <w:rPr>
                <w:lang w:val="kk"/>
              </w:rPr>
              <w:t>Белгілі бір ретпен киіну және шешіну жаттығулары</w:t>
            </w:r>
          </w:p>
        </w:tc>
        <w:tc>
          <w:tcPr>
            <w:tcW w:w="2977" w:type="dxa"/>
            <w:hideMark/>
          </w:tcPr>
          <w:p w14:paraId="0A105929" w14:textId="55F736D8" w:rsidR="007C2816" w:rsidRPr="007C2816" w:rsidRDefault="00932601" w:rsidP="007C2816">
            <w:pPr>
              <w:pStyle w:val="13213"/>
            </w:pPr>
            <w:r w:rsidRPr="007C2816">
              <w:rPr>
                <w:lang w:val="kk"/>
              </w:rPr>
              <w:t>Серуендеуге деген қызығушылықты ынталандыру, балаларды дәйекті түрде киіндіру, дұрыс киінуді қадағалау</w:t>
            </w:r>
          </w:p>
          <w:p w14:paraId="303920C9" w14:textId="77777777" w:rsidR="007C2816" w:rsidRPr="007C2816" w:rsidRDefault="007C2816" w:rsidP="007C2816">
            <w:pPr>
              <w:pStyle w:val="13213"/>
            </w:pPr>
          </w:p>
        </w:tc>
        <w:tc>
          <w:tcPr>
            <w:tcW w:w="2900" w:type="dxa"/>
            <w:hideMark/>
          </w:tcPr>
          <w:p w14:paraId="1AAB7CEA" w14:textId="1D5F0FCC" w:rsidR="007C2816" w:rsidRPr="007C2816" w:rsidRDefault="00932601" w:rsidP="007C2816">
            <w:pPr>
              <w:pStyle w:val="13213"/>
            </w:pPr>
            <w:r w:rsidRPr="007C2816">
              <w:rPr>
                <w:lang w:val="kk"/>
              </w:rPr>
              <w:t>Белгілі бір ретпен киіну және шешіну, әр түрлі бекіткіштерді қолдана білу жаттығулары</w:t>
            </w:r>
          </w:p>
        </w:tc>
        <w:tc>
          <w:tcPr>
            <w:tcW w:w="2575" w:type="dxa"/>
            <w:hideMark/>
          </w:tcPr>
          <w:p w14:paraId="3FE3D1D5" w14:textId="0E5B163D" w:rsidR="007C2816" w:rsidRPr="007C2816" w:rsidRDefault="00932601" w:rsidP="007C2816">
            <w:pPr>
              <w:pStyle w:val="13213"/>
            </w:pPr>
            <w:r w:rsidRPr="007C2816">
              <w:rPr>
                <w:lang w:val="kk"/>
              </w:rPr>
              <w:t>Серуендеуге деген қызығушылықты ынталандыру, балаларды дәйекті түрде киіндіру, дұрыс киінуді қадағалау</w:t>
            </w:r>
          </w:p>
        </w:tc>
        <w:tc>
          <w:tcPr>
            <w:tcW w:w="2746" w:type="dxa"/>
            <w:hideMark/>
          </w:tcPr>
          <w:p w14:paraId="21F5B465" w14:textId="42016B43" w:rsidR="007C2816" w:rsidRPr="007C2816" w:rsidRDefault="00932601" w:rsidP="00B27200">
            <w:pPr>
              <w:pStyle w:val="200"/>
            </w:pPr>
            <w:r w:rsidRPr="007C2816">
              <w:rPr>
                <w:lang w:val="kk"/>
              </w:rPr>
              <w:br/>
              <w:t xml:space="preserve">Киімді түймелейміз: </w:t>
            </w:r>
            <w:r w:rsidRPr="007C2816">
              <w:rPr>
                <w:lang w:val="kk"/>
              </w:rPr>
              <w:br/>
              <w:t>Түймелер мен батырмалар,</w:t>
            </w:r>
            <w:r w:rsidRPr="007C2816">
              <w:rPr>
                <w:lang w:val="kk"/>
              </w:rPr>
              <w:br/>
              <w:t>Әртүрлі тойтармалар.</w:t>
            </w:r>
          </w:p>
          <w:p w14:paraId="6A163C43" w14:textId="14A02BF5" w:rsidR="007C2816" w:rsidRPr="007C2816" w:rsidRDefault="00932601" w:rsidP="007C2816">
            <w:pPr>
              <w:pStyle w:val="13213"/>
            </w:pPr>
            <w:r w:rsidRPr="007C2816">
              <w:rPr>
                <w:lang w:val="kk"/>
              </w:rPr>
              <w:t>Белгілі бір ретпен киіну және шешіну жаттығулары</w:t>
            </w:r>
          </w:p>
        </w:tc>
      </w:tr>
      <w:tr w:rsidR="00BB46A2" w14:paraId="209CABCC" w14:textId="77777777" w:rsidTr="00EE4A1F">
        <w:trPr>
          <w:trHeight w:val="416"/>
        </w:trPr>
        <w:tc>
          <w:tcPr>
            <w:tcW w:w="1986" w:type="dxa"/>
            <w:hideMark/>
          </w:tcPr>
          <w:p w14:paraId="17D7BC32" w14:textId="77777777" w:rsidR="007C2816" w:rsidRPr="007C2816" w:rsidRDefault="00932601" w:rsidP="007C2816">
            <w:pPr>
              <w:pStyle w:val="13213"/>
            </w:pPr>
            <w:r w:rsidRPr="007C2816">
              <w:rPr>
                <w:lang w:val="kk"/>
              </w:rPr>
              <w:t>Серуен</w:t>
            </w:r>
          </w:p>
        </w:tc>
        <w:tc>
          <w:tcPr>
            <w:tcW w:w="2693" w:type="dxa"/>
            <w:hideMark/>
          </w:tcPr>
          <w:p w14:paraId="2B0EC54F" w14:textId="1F76DA02" w:rsidR="00B27200" w:rsidRDefault="00932601" w:rsidP="007C2816">
            <w:pPr>
              <w:pStyle w:val="13213"/>
            </w:pPr>
            <w:r>
              <w:rPr>
                <w:lang w:val="kk"/>
              </w:rPr>
              <w:t>Желді ауа райында бұлттарды бақылау.</w:t>
            </w:r>
          </w:p>
          <w:p w14:paraId="4A5B8701" w14:textId="58D4D037" w:rsidR="007C2816" w:rsidRPr="007C2816" w:rsidRDefault="00932601" w:rsidP="007C2816">
            <w:pPr>
              <w:pStyle w:val="13213"/>
            </w:pPr>
            <w:r w:rsidRPr="007C2816">
              <w:rPr>
                <w:lang w:val="kk"/>
              </w:rPr>
              <w:t xml:space="preserve">Табиғат құбылысымен – бұлттармен таныстыру. </w:t>
            </w:r>
          </w:p>
          <w:p w14:paraId="38F49287" w14:textId="77777777" w:rsidR="00B27200" w:rsidRDefault="00932601" w:rsidP="007C2816">
            <w:pPr>
              <w:pStyle w:val="13213"/>
            </w:pPr>
            <w:r w:rsidRPr="007C2816">
              <w:rPr>
                <w:lang w:val="kk"/>
              </w:rPr>
              <w:t>Еңбек іс-әрекеті: учаскеге құлаған жапырақтар мен басқа қоқыстарды жинау.</w:t>
            </w:r>
          </w:p>
          <w:p w14:paraId="34571E16" w14:textId="4FDC564B" w:rsidR="007C2816" w:rsidRPr="007C2816" w:rsidRDefault="00932601" w:rsidP="007C2816">
            <w:pPr>
              <w:pStyle w:val="13213"/>
            </w:pPr>
            <w:r w:rsidRPr="007C2816">
              <w:rPr>
                <w:lang w:val="kk"/>
              </w:rPr>
              <w:t>Балабақша учаскесінде тәртіпті сақтауға үйрету.</w:t>
            </w:r>
          </w:p>
          <w:p w14:paraId="0D29FAFA" w14:textId="2D963919" w:rsidR="007C2816" w:rsidRPr="00932601" w:rsidRDefault="00932601" w:rsidP="007C2816">
            <w:pPr>
              <w:pStyle w:val="13213"/>
              <w:rPr>
                <w:lang w:val="kk"/>
              </w:rPr>
            </w:pPr>
            <w:r w:rsidRPr="007C2816">
              <w:rPr>
                <w:lang w:val="kk"/>
              </w:rPr>
              <w:t>"Күн мен жаңбыр" қимылды ойыны. Бір-біріне соқтығыспай жүруге және жүгіруді үйрету.</w:t>
            </w:r>
          </w:p>
          <w:p w14:paraId="1E8DF927" w14:textId="758CE1AA" w:rsidR="007C2816" w:rsidRPr="00932601" w:rsidRDefault="00932601" w:rsidP="007C2816">
            <w:pPr>
              <w:pStyle w:val="13213"/>
              <w:rPr>
                <w:lang w:val="kk"/>
              </w:rPr>
            </w:pPr>
            <w:r>
              <w:rPr>
                <w:lang w:val="kk"/>
              </w:rPr>
              <w:t>"Үйіңді тап" жеке жұмысы. Негізгі түстерді пысықтау: қызыл, жасыл, көк, сары.</w:t>
            </w:r>
          </w:p>
          <w:p w14:paraId="479C06B6" w14:textId="77777777" w:rsidR="007C2816" w:rsidRPr="00932601" w:rsidRDefault="00932601" w:rsidP="007C2816">
            <w:pPr>
              <w:pStyle w:val="13213"/>
              <w:rPr>
                <w:lang w:val="kk"/>
              </w:rPr>
            </w:pPr>
            <w:r w:rsidRPr="007C2816">
              <w:rPr>
                <w:lang w:val="kk"/>
              </w:rPr>
              <w:t>Шығарылатын материал:</w:t>
            </w:r>
          </w:p>
          <w:p w14:paraId="47BA6123" w14:textId="30208F58" w:rsidR="007C2816" w:rsidRPr="00932601" w:rsidRDefault="00932601" w:rsidP="007C2816">
            <w:pPr>
              <w:pStyle w:val="13213"/>
              <w:rPr>
                <w:lang w:val="kk"/>
              </w:rPr>
            </w:pPr>
            <w:r w:rsidRPr="007C2816">
              <w:rPr>
                <w:lang w:val="kk"/>
              </w:rPr>
              <w:t xml:space="preserve">құрсаулар, айдаршықтар. </w:t>
            </w:r>
            <w:r w:rsidRPr="007C2816">
              <w:rPr>
                <w:lang w:val="kk"/>
              </w:rPr>
              <w:lastRenderedPageBreak/>
              <w:t>(Физикалық, зерттеу, танымдық, коммуникативтік іс-әрекет)</w:t>
            </w:r>
          </w:p>
        </w:tc>
        <w:tc>
          <w:tcPr>
            <w:tcW w:w="2977" w:type="dxa"/>
          </w:tcPr>
          <w:p w14:paraId="542D6091" w14:textId="56DB9AEE" w:rsidR="007C2816" w:rsidRPr="00932601" w:rsidRDefault="00932601" w:rsidP="007C2816">
            <w:pPr>
              <w:pStyle w:val="13213"/>
              <w:rPr>
                <w:lang w:val="kk"/>
              </w:rPr>
            </w:pPr>
            <w:r w:rsidRPr="007C2816">
              <w:rPr>
                <w:lang w:val="kk"/>
              </w:rPr>
              <w:lastRenderedPageBreak/>
              <w:t>Желді бақылау. Балаларды табиғи құбылыс – желмен таныстыруды жалғастыру.</w:t>
            </w:r>
          </w:p>
          <w:p w14:paraId="2C1D645A" w14:textId="77777777" w:rsidR="00B27200" w:rsidRPr="00932601" w:rsidRDefault="00932601" w:rsidP="007C2816">
            <w:pPr>
              <w:pStyle w:val="13213"/>
              <w:rPr>
                <w:lang w:val="kk"/>
              </w:rPr>
            </w:pPr>
            <w:r w:rsidRPr="007C2816">
              <w:rPr>
                <w:lang w:val="kk"/>
              </w:rPr>
              <w:t>Еңбек іс-әрекеті: учаскедегі бұтақтарды жинау.</w:t>
            </w:r>
          </w:p>
          <w:p w14:paraId="6BDE873F" w14:textId="43258AD6" w:rsidR="007C2816" w:rsidRPr="00932601" w:rsidRDefault="00932601" w:rsidP="007C2816">
            <w:pPr>
              <w:pStyle w:val="13213"/>
              <w:rPr>
                <w:lang w:val="kk"/>
              </w:rPr>
            </w:pPr>
            <w:r w:rsidRPr="007C2816">
              <w:rPr>
                <w:lang w:val="kk"/>
              </w:rPr>
              <w:t>Еңбекке баулу, ересектерге көмектесу.</w:t>
            </w:r>
          </w:p>
          <w:p w14:paraId="52F75D4B" w14:textId="41D373D4" w:rsidR="007C2816" w:rsidRPr="00932601" w:rsidRDefault="00932601" w:rsidP="007C2816">
            <w:pPr>
              <w:pStyle w:val="13213"/>
              <w:rPr>
                <w:lang w:val="kk"/>
              </w:rPr>
            </w:pPr>
            <w:r w:rsidRPr="007C2816">
              <w:rPr>
                <w:lang w:val="kk"/>
              </w:rPr>
              <w:t xml:space="preserve">"Ұшты-ұшты" қимылды ойыны. </w:t>
            </w:r>
          </w:p>
          <w:p w14:paraId="76C2E52D" w14:textId="1492D2C0" w:rsidR="007C2816" w:rsidRPr="00932601" w:rsidRDefault="00932601" w:rsidP="007C2816">
            <w:pPr>
              <w:pStyle w:val="13213"/>
              <w:rPr>
                <w:lang w:val="kk"/>
              </w:rPr>
            </w:pPr>
            <w:r w:rsidRPr="007C2816">
              <w:rPr>
                <w:lang w:val="kk"/>
              </w:rPr>
              <w:t>Балалардың назарын, ептілігін дамыту.</w:t>
            </w:r>
          </w:p>
          <w:p w14:paraId="2DDEF4DF" w14:textId="3092A1F1" w:rsidR="007C2816" w:rsidRPr="00932601" w:rsidRDefault="00932601" w:rsidP="007C2816">
            <w:pPr>
              <w:pStyle w:val="13213"/>
              <w:rPr>
                <w:lang w:val="kk"/>
              </w:rPr>
            </w:pPr>
            <w:r>
              <w:rPr>
                <w:lang w:val="kk"/>
              </w:rPr>
              <w:t>"Маған қарай жүгір" жеке ойыны. Бір-біріне соқтығыспай жүгіру қабілетін қалыптастыру.</w:t>
            </w:r>
          </w:p>
          <w:p w14:paraId="5D64DCDC" w14:textId="77777777" w:rsidR="007C2816" w:rsidRPr="00932601" w:rsidRDefault="00932601" w:rsidP="007C2816">
            <w:pPr>
              <w:pStyle w:val="13213"/>
              <w:rPr>
                <w:lang w:val="kk"/>
              </w:rPr>
            </w:pPr>
            <w:r w:rsidRPr="007C2816">
              <w:rPr>
                <w:lang w:val="kk"/>
              </w:rPr>
              <w:t>Шығарылатын материал:</w:t>
            </w:r>
          </w:p>
          <w:p w14:paraId="0179D990" w14:textId="5DEC60AB" w:rsidR="007C2816" w:rsidRPr="00932601" w:rsidRDefault="00932601" w:rsidP="007C2816">
            <w:pPr>
              <w:pStyle w:val="13213"/>
              <w:rPr>
                <w:lang w:val="kk"/>
              </w:rPr>
            </w:pPr>
            <w:r>
              <w:rPr>
                <w:lang w:val="kk"/>
              </w:rPr>
              <w:t>талакарлар, желқағарлар . (Физикалық, зерттеу, танымдық, коммуникативтік іс-әрекет)</w:t>
            </w:r>
          </w:p>
        </w:tc>
        <w:tc>
          <w:tcPr>
            <w:tcW w:w="2900" w:type="dxa"/>
            <w:hideMark/>
          </w:tcPr>
          <w:p w14:paraId="3A9C2388" w14:textId="7B941150" w:rsidR="007C2816" w:rsidRPr="00932601" w:rsidRDefault="00932601" w:rsidP="007C2816">
            <w:pPr>
              <w:pStyle w:val="13213"/>
              <w:rPr>
                <w:lang w:val="kk"/>
              </w:rPr>
            </w:pPr>
            <w:r w:rsidRPr="007C2816">
              <w:rPr>
                <w:lang w:val="kk"/>
              </w:rPr>
              <w:t xml:space="preserve">Шыршаны бақылау.  Шырша ағашымен таныстыру, балаларға бұл ағаштың мәңгі жасыл екенін түсіндіру, оның сұлулығы туралы түсінік қалыптастыру. </w:t>
            </w:r>
          </w:p>
          <w:p w14:paraId="130BF76B" w14:textId="7A693188" w:rsidR="007C2816" w:rsidRPr="00932601" w:rsidRDefault="00932601" w:rsidP="007C2816">
            <w:pPr>
              <w:pStyle w:val="13213"/>
              <w:rPr>
                <w:lang w:val="kk"/>
              </w:rPr>
            </w:pPr>
            <w:r w:rsidRPr="007C2816">
              <w:rPr>
                <w:lang w:val="kk"/>
              </w:rPr>
              <w:t>Еңбек іс-әрекеті: учаскеде құстарды тамақтандыру.</w:t>
            </w:r>
          </w:p>
          <w:p w14:paraId="4D1F8F19" w14:textId="50455A42" w:rsidR="007C2816" w:rsidRPr="00932601" w:rsidRDefault="00932601" w:rsidP="007C2816">
            <w:pPr>
              <w:pStyle w:val="13213"/>
              <w:rPr>
                <w:lang w:val="kk"/>
              </w:rPr>
            </w:pPr>
            <w:r w:rsidRPr="007C2816">
              <w:rPr>
                <w:lang w:val="kk"/>
              </w:rPr>
              <w:t>Қимылды ойын: "Сақина".</w:t>
            </w:r>
          </w:p>
          <w:p w14:paraId="4EC19A02" w14:textId="29397278" w:rsidR="007C2816" w:rsidRPr="00932601" w:rsidRDefault="00932601" w:rsidP="007C2816">
            <w:pPr>
              <w:pStyle w:val="13213"/>
              <w:rPr>
                <w:lang w:val="kk"/>
              </w:rPr>
            </w:pPr>
            <w:r w:rsidRPr="007C2816">
              <w:rPr>
                <w:lang w:val="kk"/>
              </w:rPr>
              <w:t>Балаларда ептілік пен реакция жылдамдығын дамыту.</w:t>
            </w:r>
          </w:p>
          <w:p w14:paraId="17F2696F" w14:textId="35567496" w:rsidR="00B27200" w:rsidRPr="00932601" w:rsidRDefault="00932601" w:rsidP="007C2816">
            <w:pPr>
              <w:pStyle w:val="13213"/>
              <w:rPr>
                <w:lang w:val="kk"/>
              </w:rPr>
            </w:pPr>
            <w:r>
              <w:rPr>
                <w:lang w:val="kk"/>
              </w:rPr>
              <w:t xml:space="preserve">"Қай ағаштан түскен жапырақ екенін тап?" жеке жұмысы </w:t>
            </w:r>
          </w:p>
          <w:p w14:paraId="743E1617" w14:textId="6DD47EEA" w:rsidR="007C2816" w:rsidRPr="00932601" w:rsidRDefault="00932601" w:rsidP="007C2816">
            <w:pPr>
              <w:pStyle w:val="13213"/>
              <w:rPr>
                <w:lang w:val="kk"/>
              </w:rPr>
            </w:pPr>
            <w:r w:rsidRPr="007C2816">
              <w:rPr>
                <w:lang w:val="kk"/>
              </w:rPr>
              <w:t>Логикалық ойлауды, қиялды дамыту.</w:t>
            </w:r>
          </w:p>
          <w:p w14:paraId="51750C53" w14:textId="77777777" w:rsidR="00B27200" w:rsidRPr="00932601" w:rsidRDefault="00932601" w:rsidP="007C2816">
            <w:pPr>
              <w:pStyle w:val="13213"/>
              <w:rPr>
                <w:lang w:val="kk"/>
              </w:rPr>
            </w:pPr>
            <w:r w:rsidRPr="007C2816">
              <w:rPr>
                <w:lang w:val="kk"/>
              </w:rPr>
              <w:t xml:space="preserve">Шығарылатын материал: құстарға арналған жем. </w:t>
            </w:r>
          </w:p>
          <w:p w14:paraId="3D44879D" w14:textId="50C36E37" w:rsidR="007C2816" w:rsidRPr="00932601" w:rsidRDefault="00932601" w:rsidP="007C2816">
            <w:pPr>
              <w:pStyle w:val="13213"/>
              <w:rPr>
                <w:lang w:val="kk"/>
              </w:rPr>
            </w:pPr>
            <w:r w:rsidRPr="007C2816">
              <w:rPr>
                <w:lang w:val="kk"/>
              </w:rPr>
              <w:t xml:space="preserve">(Физикалық, зерттеу, танымдық, </w:t>
            </w:r>
            <w:r w:rsidRPr="007C2816">
              <w:rPr>
                <w:lang w:val="kk"/>
              </w:rPr>
              <w:lastRenderedPageBreak/>
              <w:t>коммуникативтік іс-әрекет)</w:t>
            </w:r>
          </w:p>
        </w:tc>
        <w:tc>
          <w:tcPr>
            <w:tcW w:w="2575" w:type="dxa"/>
            <w:hideMark/>
          </w:tcPr>
          <w:p w14:paraId="3FD60337" w14:textId="77777777" w:rsidR="00B27200" w:rsidRPr="00932601" w:rsidRDefault="00932601" w:rsidP="007C2816">
            <w:pPr>
              <w:pStyle w:val="13213"/>
              <w:rPr>
                <w:lang w:val="kk"/>
              </w:rPr>
            </w:pPr>
            <w:r w:rsidRPr="007C2816">
              <w:rPr>
                <w:lang w:val="kk"/>
              </w:rPr>
              <w:lastRenderedPageBreak/>
              <w:t>Күзгі ағашты қарау.</w:t>
            </w:r>
          </w:p>
          <w:p w14:paraId="09135ACB" w14:textId="28BF4CE2" w:rsidR="007C2816" w:rsidRPr="00932601" w:rsidRDefault="00932601" w:rsidP="007C2816">
            <w:pPr>
              <w:pStyle w:val="13213"/>
              <w:rPr>
                <w:lang w:val="kk"/>
              </w:rPr>
            </w:pPr>
            <w:r w:rsidRPr="007C2816">
              <w:rPr>
                <w:lang w:val="kk"/>
              </w:rPr>
              <w:t>Биіктік, ағаштың негізгі бөліктері туралы білім қалыптастыру.</w:t>
            </w:r>
          </w:p>
          <w:p w14:paraId="5FBFBB78" w14:textId="77777777" w:rsidR="00B27200" w:rsidRPr="00932601" w:rsidRDefault="00932601" w:rsidP="007C2816">
            <w:pPr>
              <w:pStyle w:val="13213"/>
              <w:rPr>
                <w:lang w:val="kk"/>
              </w:rPr>
            </w:pPr>
            <w:r w:rsidRPr="007C2816">
              <w:rPr>
                <w:lang w:val="kk"/>
              </w:rPr>
              <w:t>Еңбек іс-әрекеті: учаскеге құлаған жапырақтар мен басқа қоқыстарды жинау.</w:t>
            </w:r>
          </w:p>
          <w:p w14:paraId="468EDF88" w14:textId="6575AD4C" w:rsidR="007C2816" w:rsidRPr="00932601" w:rsidRDefault="00932601" w:rsidP="007C2816">
            <w:pPr>
              <w:pStyle w:val="13213"/>
              <w:rPr>
                <w:lang w:val="kk"/>
              </w:rPr>
            </w:pPr>
            <w:r w:rsidRPr="007C2816">
              <w:rPr>
                <w:lang w:val="kk"/>
              </w:rPr>
              <w:t>Балабақша учаскесінде тәртіпті сақтауға үйрету.</w:t>
            </w:r>
          </w:p>
          <w:p w14:paraId="722250AD" w14:textId="3C16531C" w:rsidR="007C2816" w:rsidRPr="00932601" w:rsidRDefault="00932601" w:rsidP="007C2816">
            <w:pPr>
              <w:pStyle w:val="13213"/>
              <w:rPr>
                <w:lang w:val="kk"/>
              </w:rPr>
            </w:pPr>
            <w:r w:rsidRPr="007C2816">
              <w:rPr>
                <w:lang w:val="kk"/>
              </w:rPr>
              <w:t>"Күн мен жаңбыр" қимылды ойыны. Бір-біріне соқтығыспай жүруге және жүгіруді үйрету.</w:t>
            </w:r>
          </w:p>
          <w:p w14:paraId="0B4EB6CD" w14:textId="0B98C580" w:rsidR="00B27200" w:rsidRPr="00932601" w:rsidRDefault="00932601" w:rsidP="007C2816">
            <w:pPr>
              <w:pStyle w:val="13213"/>
              <w:rPr>
                <w:lang w:val="kk"/>
              </w:rPr>
            </w:pPr>
            <w:r>
              <w:rPr>
                <w:lang w:val="kk"/>
              </w:rPr>
              <w:t>"Өз үйіңді тап" жеке жұмысы</w:t>
            </w:r>
          </w:p>
          <w:p w14:paraId="297DE8BF" w14:textId="5FAD1056" w:rsidR="007C2816" w:rsidRPr="00932601" w:rsidRDefault="00932601" w:rsidP="007C2816">
            <w:pPr>
              <w:pStyle w:val="13213"/>
              <w:rPr>
                <w:lang w:val="kk"/>
              </w:rPr>
            </w:pPr>
            <w:r w:rsidRPr="007C2816">
              <w:rPr>
                <w:lang w:val="kk"/>
              </w:rPr>
              <w:t>Негізгі түстерді пысықтау: қызыл, жасыл, көк, сары.</w:t>
            </w:r>
          </w:p>
          <w:p w14:paraId="5E56B071" w14:textId="77777777" w:rsidR="007C2816" w:rsidRPr="00932601" w:rsidRDefault="00932601" w:rsidP="007C2816">
            <w:pPr>
              <w:pStyle w:val="13213"/>
              <w:rPr>
                <w:lang w:val="kk"/>
              </w:rPr>
            </w:pPr>
            <w:r w:rsidRPr="007C2816">
              <w:rPr>
                <w:lang w:val="kk"/>
              </w:rPr>
              <w:t>Шығарылатын материал:</w:t>
            </w:r>
          </w:p>
          <w:p w14:paraId="43436DE8" w14:textId="12AA3A50" w:rsidR="007C2816" w:rsidRPr="00932601" w:rsidRDefault="00932601" w:rsidP="00B27200">
            <w:pPr>
              <w:pStyle w:val="13213"/>
              <w:rPr>
                <w:lang w:val="kk"/>
              </w:rPr>
            </w:pPr>
            <w:r w:rsidRPr="007C2816">
              <w:rPr>
                <w:lang w:val="kk"/>
              </w:rPr>
              <w:lastRenderedPageBreak/>
              <w:t>құрсаулар, айдаршықтар. (Физикалық, зерттеу, танымдық, коммуникативтік іс-әрекет)</w:t>
            </w:r>
          </w:p>
        </w:tc>
        <w:tc>
          <w:tcPr>
            <w:tcW w:w="2746" w:type="dxa"/>
          </w:tcPr>
          <w:p w14:paraId="0CDC2451" w14:textId="510E6561" w:rsidR="007C2816" w:rsidRPr="00932601" w:rsidRDefault="00932601" w:rsidP="007C2816">
            <w:pPr>
              <w:pStyle w:val="13213"/>
              <w:rPr>
                <w:lang w:val="kk"/>
              </w:rPr>
            </w:pPr>
            <w:r w:rsidRPr="007C2816">
              <w:rPr>
                <w:lang w:val="kk"/>
              </w:rPr>
              <w:lastRenderedPageBreak/>
              <w:t>Адамдарды бақылау Адамдардың киіміндегі өзгерістерге назар аудару.</w:t>
            </w:r>
          </w:p>
          <w:p w14:paraId="7469F264" w14:textId="239BE010" w:rsidR="007C2816" w:rsidRPr="00932601" w:rsidRDefault="00932601" w:rsidP="007C2816">
            <w:pPr>
              <w:pStyle w:val="13213"/>
              <w:rPr>
                <w:lang w:val="kk"/>
              </w:rPr>
            </w:pPr>
            <w:r w:rsidRPr="007C2816">
              <w:rPr>
                <w:lang w:val="kk"/>
              </w:rPr>
              <w:t>Еңбек іс-әрекеті: учаскеде құстарды тамақтандыру.</w:t>
            </w:r>
          </w:p>
          <w:p w14:paraId="7B9B1263" w14:textId="5F8996E9" w:rsidR="00B27200" w:rsidRPr="00932601" w:rsidRDefault="00932601" w:rsidP="007C2816">
            <w:pPr>
              <w:pStyle w:val="13213"/>
              <w:rPr>
                <w:lang w:val="kk"/>
              </w:rPr>
            </w:pPr>
            <w:r w:rsidRPr="007C2816">
              <w:rPr>
                <w:lang w:val="kk"/>
              </w:rPr>
              <w:t>Еңбек іс-әрекеті: учаскеге құлаған жапырақтар мен басқа қоқыстарды жинау.</w:t>
            </w:r>
          </w:p>
          <w:p w14:paraId="1F84E4A9" w14:textId="575D11D9" w:rsidR="007C2816" w:rsidRPr="00932601" w:rsidRDefault="00932601" w:rsidP="007C2816">
            <w:pPr>
              <w:pStyle w:val="13213"/>
              <w:rPr>
                <w:lang w:val="kk"/>
              </w:rPr>
            </w:pPr>
            <w:r w:rsidRPr="007C2816">
              <w:rPr>
                <w:lang w:val="kk"/>
              </w:rPr>
              <w:t>Балабақша учаскесінде тәртіпті сақтауға үйрету.</w:t>
            </w:r>
          </w:p>
          <w:p w14:paraId="4844E476" w14:textId="3C6F5584" w:rsidR="007C2816" w:rsidRPr="00932601" w:rsidRDefault="00932601" w:rsidP="007C2816">
            <w:pPr>
              <w:pStyle w:val="13213"/>
              <w:rPr>
                <w:lang w:val="kk"/>
              </w:rPr>
            </w:pPr>
            <w:r w:rsidRPr="007C2816">
              <w:rPr>
                <w:lang w:val="kk"/>
              </w:rPr>
              <w:t>"Балапандар" ("Балапандар") қимылды ойыны.</w:t>
            </w:r>
          </w:p>
          <w:p w14:paraId="15FD5E22" w14:textId="5DA65C76" w:rsidR="007C2816" w:rsidRPr="00932601" w:rsidRDefault="00932601" w:rsidP="007C2816">
            <w:pPr>
              <w:pStyle w:val="13213"/>
              <w:rPr>
                <w:lang w:val="kk"/>
              </w:rPr>
            </w:pPr>
            <w:r>
              <w:rPr>
                <w:lang w:val="kk"/>
              </w:rPr>
              <w:t>Балалардың назарын, ептілігін дамыту,</w:t>
            </w:r>
          </w:p>
          <w:p w14:paraId="3410FAF8" w14:textId="71B7ED96" w:rsidR="007C2816" w:rsidRPr="00932601" w:rsidRDefault="00932601" w:rsidP="007C2816">
            <w:pPr>
              <w:pStyle w:val="13213"/>
              <w:rPr>
                <w:lang w:val="kk"/>
              </w:rPr>
            </w:pPr>
            <w:r>
              <w:rPr>
                <w:lang w:val="kk"/>
              </w:rPr>
              <w:t>бір-біріне соқтығыспай жүруге және жүгіруді үйрету.</w:t>
            </w:r>
          </w:p>
          <w:p w14:paraId="2DC10434" w14:textId="285A0BB8" w:rsidR="00B27200" w:rsidRPr="00932601" w:rsidRDefault="00932601" w:rsidP="007C2816">
            <w:pPr>
              <w:pStyle w:val="13213"/>
              <w:rPr>
                <w:lang w:val="kk"/>
              </w:rPr>
            </w:pPr>
            <w:r>
              <w:rPr>
                <w:lang w:val="kk"/>
              </w:rPr>
              <w:t>"Шеңберге кір" жеке жұмысы.</w:t>
            </w:r>
          </w:p>
          <w:p w14:paraId="0A78D3EA" w14:textId="20BA2634" w:rsidR="007C2816" w:rsidRPr="00932601" w:rsidRDefault="00932601" w:rsidP="007C2816">
            <w:pPr>
              <w:pStyle w:val="13213"/>
              <w:rPr>
                <w:lang w:val="kk"/>
              </w:rPr>
            </w:pPr>
            <w:r w:rsidRPr="007C2816">
              <w:rPr>
                <w:lang w:val="kk"/>
              </w:rPr>
              <w:t>Мақсатқа жетуді үйрету</w:t>
            </w:r>
          </w:p>
          <w:p w14:paraId="586666FD" w14:textId="77777777" w:rsidR="007C2816" w:rsidRPr="007C2816" w:rsidRDefault="00932601" w:rsidP="007C2816">
            <w:pPr>
              <w:pStyle w:val="13213"/>
            </w:pPr>
            <w:r w:rsidRPr="007C2816">
              <w:rPr>
                <w:lang w:val="kk"/>
              </w:rPr>
              <w:lastRenderedPageBreak/>
              <w:t>Шығарылатын материал:</w:t>
            </w:r>
          </w:p>
          <w:p w14:paraId="3F0EC91F" w14:textId="7A91A171" w:rsidR="00B27200" w:rsidRDefault="00932601" w:rsidP="007C2816">
            <w:pPr>
              <w:pStyle w:val="13213"/>
            </w:pPr>
            <w:r w:rsidRPr="007C2816">
              <w:rPr>
                <w:lang w:val="kk"/>
              </w:rPr>
              <w:t xml:space="preserve">құм дорбалары, құрсаулар, машиналар, шарлар. </w:t>
            </w:r>
          </w:p>
          <w:p w14:paraId="6B89CD7A" w14:textId="4782016E" w:rsidR="007C2816" w:rsidRPr="007C2816" w:rsidRDefault="00932601" w:rsidP="007C2816">
            <w:pPr>
              <w:pStyle w:val="13213"/>
            </w:pPr>
            <w:r w:rsidRPr="007C2816">
              <w:rPr>
                <w:lang w:val="kk"/>
              </w:rPr>
              <w:t>(Физикалық, зерттеу, танымдық, коммуникативтік іс-әрекет)</w:t>
            </w:r>
          </w:p>
        </w:tc>
      </w:tr>
      <w:tr w:rsidR="00BB46A2" w14:paraId="2134F085" w14:textId="77777777" w:rsidTr="00EE4A1F">
        <w:tc>
          <w:tcPr>
            <w:tcW w:w="1986" w:type="dxa"/>
            <w:hideMark/>
          </w:tcPr>
          <w:p w14:paraId="410158AA" w14:textId="77777777" w:rsidR="007C2816" w:rsidRPr="007C2816" w:rsidRDefault="00932601" w:rsidP="007C2816">
            <w:pPr>
              <w:pStyle w:val="13213"/>
            </w:pPr>
            <w:r w:rsidRPr="007C2816">
              <w:rPr>
                <w:lang w:val="kk"/>
              </w:rPr>
              <w:lastRenderedPageBreak/>
              <w:t>Серуеннен оралу</w:t>
            </w:r>
          </w:p>
        </w:tc>
        <w:tc>
          <w:tcPr>
            <w:tcW w:w="2693" w:type="dxa"/>
            <w:hideMark/>
          </w:tcPr>
          <w:p w14:paraId="57038E4A" w14:textId="354686CD" w:rsidR="007C2816" w:rsidRPr="007C2816" w:rsidRDefault="00932601" w:rsidP="00B27200">
            <w:pPr>
              <w:pStyle w:val="13213"/>
            </w:pPr>
            <w:r w:rsidRPr="007C2816">
              <w:rPr>
                <w:lang w:val="kk"/>
              </w:rPr>
              <w:t xml:space="preserve">Балалардың киімдерін дәйекті түрде шешу, өзіндік ойын іс-әрекеті </w:t>
            </w:r>
          </w:p>
        </w:tc>
        <w:tc>
          <w:tcPr>
            <w:tcW w:w="2977" w:type="dxa"/>
            <w:hideMark/>
          </w:tcPr>
          <w:p w14:paraId="1BAA4927" w14:textId="77777777" w:rsidR="00B27200" w:rsidRDefault="00932601" w:rsidP="00B27200">
            <w:pPr>
              <w:pStyle w:val="13213"/>
            </w:pPr>
            <w:r w:rsidRPr="007C2816">
              <w:rPr>
                <w:lang w:val="kk"/>
              </w:rPr>
              <w:t>Көркем сөз:</w:t>
            </w:r>
          </w:p>
          <w:p w14:paraId="3E7692B6" w14:textId="0789DCE3" w:rsidR="007C2816" w:rsidRPr="007C2816" w:rsidRDefault="00932601" w:rsidP="00B27200">
            <w:pPr>
              <w:pStyle w:val="200"/>
            </w:pPr>
            <w:r w:rsidRPr="007C2816">
              <w:rPr>
                <w:lang w:val="kk"/>
              </w:rPr>
              <w:t>Біз серуеннен келдік,</w:t>
            </w:r>
          </w:p>
          <w:p w14:paraId="65E7242F" w14:textId="4EEBA630" w:rsidR="007C2816" w:rsidRPr="007C2816" w:rsidRDefault="00932601" w:rsidP="00B27200">
            <w:pPr>
              <w:pStyle w:val="200"/>
            </w:pPr>
            <w:r w:rsidRPr="007C2816">
              <w:rPr>
                <w:lang w:val="kk"/>
              </w:rPr>
              <w:t>Көп нәрсе білдік. Тез шешініп,</w:t>
            </w:r>
          </w:p>
          <w:p w14:paraId="6F6417A2" w14:textId="41536258" w:rsidR="007C2816" w:rsidRPr="007C2816" w:rsidRDefault="00932601" w:rsidP="00B27200">
            <w:pPr>
              <w:pStyle w:val="200"/>
            </w:pPr>
            <w:r w:rsidRPr="007C2816">
              <w:rPr>
                <w:lang w:val="kk"/>
              </w:rPr>
              <w:t>Бәріне күлімдейміз.</w:t>
            </w:r>
          </w:p>
        </w:tc>
        <w:tc>
          <w:tcPr>
            <w:tcW w:w="2900" w:type="dxa"/>
            <w:hideMark/>
          </w:tcPr>
          <w:p w14:paraId="6DEB85A7" w14:textId="08B99A79" w:rsidR="007C2816" w:rsidRPr="007C2816" w:rsidRDefault="00932601" w:rsidP="007C2816">
            <w:pPr>
              <w:pStyle w:val="13213"/>
            </w:pPr>
            <w:r w:rsidRPr="007C2816">
              <w:rPr>
                <w:lang w:val="kk"/>
              </w:rPr>
              <w:t>Аяқ киімді мұқият қоюды үйретуді жалғастыру. Киімдерді ілгішке іліп қою</w:t>
            </w:r>
          </w:p>
        </w:tc>
        <w:tc>
          <w:tcPr>
            <w:tcW w:w="2575" w:type="dxa"/>
          </w:tcPr>
          <w:p w14:paraId="7F7355C5" w14:textId="718B4959" w:rsidR="007C2816" w:rsidRPr="007C2816" w:rsidRDefault="00932601" w:rsidP="007C2816">
            <w:pPr>
              <w:pStyle w:val="13213"/>
            </w:pPr>
            <w:r w:rsidRPr="007C2816">
              <w:rPr>
                <w:lang w:val="kk"/>
              </w:rPr>
              <w:t>Ересектердің көмегімен киімдегі тәртіпсіздікті байқауға және оны өз бетінше жоюға үйретуді жалғастыру</w:t>
            </w:r>
          </w:p>
        </w:tc>
        <w:tc>
          <w:tcPr>
            <w:tcW w:w="2746" w:type="dxa"/>
            <w:hideMark/>
          </w:tcPr>
          <w:p w14:paraId="3E555AB9" w14:textId="77777777" w:rsidR="00B27200" w:rsidRDefault="00932601" w:rsidP="007C2816">
            <w:pPr>
              <w:pStyle w:val="13213"/>
            </w:pPr>
            <w:r w:rsidRPr="007C2816">
              <w:rPr>
                <w:lang w:val="kk"/>
              </w:rPr>
              <w:t>Көркем сөз:</w:t>
            </w:r>
          </w:p>
          <w:p w14:paraId="06AE5B62" w14:textId="60E986BB" w:rsidR="007C2816" w:rsidRPr="007C2816" w:rsidRDefault="00932601" w:rsidP="00B27200">
            <w:pPr>
              <w:pStyle w:val="200"/>
            </w:pPr>
            <w:r w:rsidRPr="007C2816">
              <w:rPr>
                <w:lang w:val="kk"/>
              </w:rPr>
              <w:t>Біз серуеннен келдік,</w:t>
            </w:r>
          </w:p>
          <w:p w14:paraId="69F478F8" w14:textId="79E2970F" w:rsidR="007C2816" w:rsidRPr="007C2816" w:rsidRDefault="00932601" w:rsidP="00B27200">
            <w:pPr>
              <w:pStyle w:val="200"/>
            </w:pPr>
            <w:r w:rsidRPr="007C2816">
              <w:rPr>
                <w:lang w:val="kk"/>
              </w:rPr>
              <w:t>Көп нәрсе білдік. Тез шешініп,</w:t>
            </w:r>
          </w:p>
          <w:p w14:paraId="62D1AF0A" w14:textId="04CA2692" w:rsidR="007C2816" w:rsidRPr="007C2816" w:rsidRDefault="00932601" w:rsidP="00B27200">
            <w:pPr>
              <w:pStyle w:val="200"/>
            </w:pPr>
            <w:r w:rsidRPr="007C2816">
              <w:rPr>
                <w:lang w:val="kk"/>
              </w:rPr>
              <w:t>Бәріне күлімдейміз.</w:t>
            </w:r>
          </w:p>
        </w:tc>
      </w:tr>
      <w:tr w:rsidR="00BB46A2" w14:paraId="637BE9CC" w14:textId="77777777" w:rsidTr="00EE4A1F">
        <w:trPr>
          <w:trHeight w:val="1401"/>
        </w:trPr>
        <w:tc>
          <w:tcPr>
            <w:tcW w:w="1986" w:type="dxa"/>
            <w:hideMark/>
          </w:tcPr>
          <w:p w14:paraId="0918E2FA" w14:textId="77777777" w:rsidR="003578AD" w:rsidRPr="007C2816" w:rsidRDefault="00932601" w:rsidP="003578AD">
            <w:pPr>
              <w:pStyle w:val="13213"/>
            </w:pPr>
            <w:r w:rsidRPr="007C2816">
              <w:rPr>
                <w:lang w:val="kk"/>
              </w:rPr>
              <w:t>Түскі ас</w:t>
            </w:r>
          </w:p>
        </w:tc>
        <w:tc>
          <w:tcPr>
            <w:tcW w:w="2693" w:type="dxa"/>
            <w:hideMark/>
          </w:tcPr>
          <w:p w14:paraId="1AC84CEA" w14:textId="1FEE3F2E" w:rsidR="003578AD" w:rsidRPr="007C2816" w:rsidRDefault="00932601" w:rsidP="003578AD">
            <w:pPr>
              <w:pStyle w:val="200"/>
            </w:pPr>
            <w:r w:rsidRPr="007C2816">
              <w:rPr>
                <w:lang w:val="kk"/>
              </w:rPr>
              <w:t xml:space="preserve">Көркем сөз: Сағат тілі тықылдап, </w:t>
            </w:r>
            <w:r w:rsidRPr="007C2816">
              <w:rPr>
                <w:lang w:val="kk"/>
              </w:rPr>
              <w:br/>
              <w:t>міне, Қазір бізде түскі ас.</w:t>
            </w:r>
            <w:r w:rsidRPr="007C2816">
              <w:rPr>
                <w:lang w:val="kk"/>
              </w:rPr>
              <w:br/>
              <w:t>Анам үшін бір қасық</w:t>
            </w:r>
            <w:r w:rsidRPr="007C2816">
              <w:rPr>
                <w:lang w:val="kk"/>
              </w:rPr>
              <w:br/>
              <w:t xml:space="preserve">, Әкем үшін бір қасық жейміз, </w:t>
            </w:r>
            <w:r w:rsidRPr="007C2816">
              <w:rPr>
                <w:lang w:val="kk"/>
              </w:rPr>
              <w:br/>
              <w:t xml:space="preserve">Ит пен мысық үшін </w:t>
            </w:r>
            <w:r w:rsidRPr="007C2816">
              <w:rPr>
                <w:lang w:val="kk"/>
              </w:rPr>
              <w:br/>
              <w:t>Торғай терезені қағады: маған да бір қасық беріңдерші...</w:t>
            </w:r>
            <w:r w:rsidRPr="007C2816">
              <w:rPr>
                <w:lang w:val="kk"/>
              </w:rPr>
              <w:br/>
              <w:t>Міне, түскі ас іштік.</w:t>
            </w:r>
          </w:p>
          <w:p w14:paraId="113B7A69" w14:textId="79509EF5" w:rsidR="003578AD" w:rsidRPr="007C2816" w:rsidRDefault="00932601" w:rsidP="003578AD">
            <w:pPr>
              <w:pStyle w:val="13213"/>
            </w:pPr>
            <w:r>
              <w:rPr>
                <w:lang w:val="kk"/>
              </w:rPr>
              <w:t>(Ас болсын! Рақмет! – Приятного аппетита! Рахмет! Нан – хлеб)</w:t>
            </w:r>
          </w:p>
        </w:tc>
        <w:tc>
          <w:tcPr>
            <w:tcW w:w="2977" w:type="dxa"/>
            <w:hideMark/>
          </w:tcPr>
          <w:p w14:paraId="1C2D135C" w14:textId="77777777" w:rsidR="003578AD" w:rsidRDefault="00932601" w:rsidP="003578AD">
            <w:pPr>
              <w:pStyle w:val="13213"/>
            </w:pPr>
            <w:r w:rsidRPr="007C2816">
              <w:rPr>
                <w:lang w:val="kk"/>
              </w:rPr>
              <w:t xml:space="preserve">Дастархан басында қарапайым мінез-құлық дағдыларын қалыптастыру: нанды үгітпеу, ауызды жауып, тамақты шайнау. </w:t>
            </w:r>
          </w:p>
          <w:p w14:paraId="31D3D9F9" w14:textId="043D6C35" w:rsidR="003578AD" w:rsidRPr="007C2816" w:rsidRDefault="00932601" w:rsidP="003578AD">
            <w:pPr>
              <w:pStyle w:val="13213"/>
            </w:pPr>
            <w:r w:rsidRPr="007C2816">
              <w:rPr>
                <w:lang w:val="kk"/>
              </w:rPr>
              <w:t>(Ас болсын! Рақмет! – Приятного аппетита! Спасибо!)</w:t>
            </w:r>
          </w:p>
        </w:tc>
        <w:tc>
          <w:tcPr>
            <w:tcW w:w="2900" w:type="dxa"/>
            <w:hideMark/>
          </w:tcPr>
          <w:p w14:paraId="41DF8DE8" w14:textId="77777777" w:rsidR="003578AD" w:rsidRDefault="00932601" w:rsidP="003578AD">
            <w:pPr>
              <w:pStyle w:val="13213"/>
            </w:pPr>
            <w:r w:rsidRPr="007C2816">
              <w:rPr>
                <w:lang w:val="kk"/>
              </w:rPr>
              <w:t>Дастархан басында қарапайым мінез-құлық дағдыларын қалыптастыру: нанды үгітпеу, ауызды жауып, тамақты шайнау.</w:t>
            </w:r>
          </w:p>
          <w:p w14:paraId="275DF868" w14:textId="4599B937" w:rsidR="003578AD" w:rsidRPr="007C2816" w:rsidRDefault="00932601" w:rsidP="003578AD">
            <w:pPr>
              <w:pStyle w:val="13213"/>
            </w:pPr>
            <w:r>
              <w:rPr>
                <w:lang w:val="kk"/>
              </w:rPr>
              <w:t>(Ас болсын! Рақмет! – Приятного аппетита! Спасибо!)</w:t>
            </w:r>
          </w:p>
        </w:tc>
        <w:tc>
          <w:tcPr>
            <w:tcW w:w="2575" w:type="dxa"/>
            <w:hideMark/>
          </w:tcPr>
          <w:p w14:paraId="3653858A" w14:textId="77777777" w:rsidR="003578AD" w:rsidRPr="007C2816" w:rsidRDefault="00932601" w:rsidP="003578AD">
            <w:pPr>
              <w:pStyle w:val="200"/>
            </w:pPr>
            <w:r w:rsidRPr="007C2816">
              <w:rPr>
                <w:lang w:val="kk"/>
              </w:rPr>
              <w:t xml:space="preserve">Көркем сөз: Сағат тілі тықылдап, </w:t>
            </w:r>
            <w:r w:rsidRPr="007C2816">
              <w:rPr>
                <w:lang w:val="kk"/>
              </w:rPr>
              <w:br/>
              <w:t>міне, Қазір бізде түскі ас.</w:t>
            </w:r>
            <w:r w:rsidRPr="007C2816">
              <w:rPr>
                <w:lang w:val="kk"/>
              </w:rPr>
              <w:br/>
              <w:t>Анам үшін бір қасық</w:t>
            </w:r>
            <w:r w:rsidRPr="007C2816">
              <w:rPr>
                <w:lang w:val="kk"/>
              </w:rPr>
              <w:br/>
              <w:t xml:space="preserve">, Әкем үшін бір қасық жейміз, </w:t>
            </w:r>
            <w:r w:rsidRPr="007C2816">
              <w:rPr>
                <w:lang w:val="kk"/>
              </w:rPr>
              <w:br/>
              <w:t xml:space="preserve">Ит пен мысық үшін </w:t>
            </w:r>
            <w:r w:rsidRPr="007C2816">
              <w:rPr>
                <w:lang w:val="kk"/>
              </w:rPr>
              <w:br/>
              <w:t>Торғай терезені қағады: маған да бір қасық беріңдерші...</w:t>
            </w:r>
            <w:r w:rsidRPr="007C2816">
              <w:rPr>
                <w:lang w:val="kk"/>
              </w:rPr>
              <w:br/>
              <w:t>Міне, түскі ас іштік.</w:t>
            </w:r>
          </w:p>
          <w:p w14:paraId="78830D9A" w14:textId="3D36C258" w:rsidR="003578AD" w:rsidRPr="007C2816" w:rsidRDefault="00932601" w:rsidP="003578AD">
            <w:pPr>
              <w:pStyle w:val="13213"/>
            </w:pPr>
            <w:r>
              <w:rPr>
                <w:lang w:val="kk"/>
              </w:rPr>
              <w:t>(Ас болсын! Рақмет! – Приятного аппетита! Рахмет! Нан – хлеб)</w:t>
            </w:r>
          </w:p>
        </w:tc>
        <w:tc>
          <w:tcPr>
            <w:tcW w:w="2746" w:type="dxa"/>
          </w:tcPr>
          <w:p w14:paraId="41180433" w14:textId="77777777" w:rsidR="003578AD" w:rsidRDefault="00932601" w:rsidP="003578AD">
            <w:pPr>
              <w:pStyle w:val="13213"/>
            </w:pPr>
            <w:r w:rsidRPr="007C2816">
              <w:rPr>
                <w:lang w:val="kk"/>
              </w:rPr>
              <w:t xml:space="preserve">Дастархан басында қарапайым мінез-құлық дағдыларын қалыптастыру: нанды үгітпеу, ауызды жауып, тамақты шайнау. </w:t>
            </w:r>
          </w:p>
          <w:p w14:paraId="56ADC56E" w14:textId="0BCAD267" w:rsidR="003578AD" w:rsidRPr="007C2816" w:rsidRDefault="00932601" w:rsidP="003578AD">
            <w:pPr>
              <w:pStyle w:val="13213"/>
            </w:pPr>
            <w:r>
              <w:rPr>
                <w:lang w:val="kk"/>
              </w:rPr>
              <w:t>(Ас болсын! Рақмет! – Приятного аппетита! Спасибо!)</w:t>
            </w:r>
          </w:p>
        </w:tc>
      </w:tr>
      <w:tr w:rsidR="00BB46A2" w14:paraId="51EABBA9" w14:textId="77777777" w:rsidTr="00EE4A1F">
        <w:tc>
          <w:tcPr>
            <w:tcW w:w="1986" w:type="dxa"/>
            <w:hideMark/>
          </w:tcPr>
          <w:p w14:paraId="5A75A875" w14:textId="77777777" w:rsidR="003578AD" w:rsidRPr="007C2816" w:rsidRDefault="00932601" w:rsidP="003578AD">
            <w:pPr>
              <w:pStyle w:val="13213"/>
            </w:pPr>
            <w:r w:rsidRPr="007C2816">
              <w:rPr>
                <w:lang w:val="kk"/>
              </w:rPr>
              <w:t>Түскі ұйқы</w:t>
            </w:r>
          </w:p>
        </w:tc>
        <w:tc>
          <w:tcPr>
            <w:tcW w:w="2693" w:type="dxa"/>
            <w:hideMark/>
          </w:tcPr>
          <w:p w14:paraId="3399DDD2" w14:textId="5165E40E" w:rsidR="003578AD" w:rsidRPr="007C2816" w:rsidRDefault="00932601" w:rsidP="003578AD">
            <w:pPr>
              <w:pStyle w:val="13213"/>
            </w:pPr>
            <w:r w:rsidRPr="007C2816">
              <w:rPr>
                <w:lang w:val="kk"/>
              </w:rPr>
              <w:t>"Қайран шешем күйі" күйі – Құрманғазы Сағырбайұлы</w:t>
            </w:r>
          </w:p>
        </w:tc>
        <w:tc>
          <w:tcPr>
            <w:tcW w:w="2977" w:type="dxa"/>
            <w:hideMark/>
          </w:tcPr>
          <w:p w14:paraId="238CCE0A" w14:textId="71D24FF6" w:rsidR="003578AD" w:rsidRPr="007C2816" w:rsidRDefault="00932601" w:rsidP="003578AD">
            <w:pPr>
              <w:pStyle w:val="13213"/>
            </w:pPr>
            <w:r w:rsidRPr="007C2816">
              <w:rPr>
                <w:lang w:val="kk"/>
              </w:rPr>
              <w:t>"Қайран шешем күйі" күйі – Құрманғазы Сағырбайұлы</w:t>
            </w:r>
          </w:p>
        </w:tc>
        <w:tc>
          <w:tcPr>
            <w:tcW w:w="2900" w:type="dxa"/>
            <w:hideMark/>
          </w:tcPr>
          <w:p w14:paraId="43ADB725" w14:textId="720EB5FF" w:rsidR="003578AD" w:rsidRPr="003578AD" w:rsidRDefault="00932601" w:rsidP="003578AD">
            <w:pPr>
              <w:pStyle w:val="13213"/>
            </w:pPr>
            <w:r w:rsidRPr="003578AD">
              <w:rPr>
                <w:lang w:val="kk"/>
              </w:rPr>
              <w:t>"Қайран шешем күйі" күйі – Құрманғазы Сағырбайұлы</w:t>
            </w:r>
          </w:p>
        </w:tc>
        <w:tc>
          <w:tcPr>
            <w:tcW w:w="2575" w:type="dxa"/>
            <w:hideMark/>
          </w:tcPr>
          <w:p w14:paraId="635C4C48" w14:textId="094C7833" w:rsidR="003578AD" w:rsidRPr="003578AD" w:rsidRDefault="00932601" w:rsidP="003578AD">
            <w:pPr>
              <w:pStyle w:val="13213"/>
            </w:pPr>
            <w:r w:rsidRPr="003578AD">
              <w:rPr>
                <w:lang w:val="kk"/>
              </w:rPr>
              <w:t>"Қайран шешем күйі" күйі – Құрманғазы Сағырбайұлы</w:t>
            </w:r>
          </w:p>
        </w:tc>
        <w:tc>
          <w:tcPr>
            <w:tcW w:w="2746" w:type="dxa"/>
            <w:hideMark/>
          </w:tcPr>
          <w:p w14:paraId="66E7490F" w14:textId="77777777" w:rsidR="003578AD" w:rsidRPr="003578AD" w:rsidRDefault="00932601" w:rsidP="003578AD">
            <w:pPr>
              <w:pStyle w:val="13213"/>
            </w:pPr>
            <w:r w:rsidRPr="003578AD">
              <w:rPr>
                <w:lang w:val="kk"/>
              </w:rPr>
              <w:t>"Қайран шешем күйі" күйі – Құрманғазы Сағырбайұлы</w:t>
            </w:r>
          </w:p>
        </w:tc>
      </w:tr>
      <w:tr w:rsidR="00BB46A2" w14:paraId="67D80698" w14:textId="77777777" w:rsidTr="00EE4A1F">
        <w:tc>
          <w:tcPr>
            <w:tcW w:w="1986" w:type="dxa"/>
            <w:hideMark/>
          </w:tcPr>
          <w:p w14:paraId="44EF9C1E" w14:textId="759913EB" w:rsidR="003578AD" w:rsidRPr="007C2816" w:rsidRDefault="00932601" w:rsidP="003578AD">
            <w:pPr>
              <w:pStyle w:val="13213"/>
            </w:pPr>
            <w:r w:rsidRPr="007C2816">
              <w:rPr>
                <w:lang w:val="kk"/>
              </w:rPr>
              <w:lastRenderedPageBreak/>
              <w:t>Біртіндеп ұйқыдан ояту</w:t>
            </w:r>
          </w:p>
        </w:tc>
        <w:tc>
          <w:tcPr>
            <w:tcW w:w="2693" w:type="dxa"/>
          </w:tcPr>
          <w:p w14:paraId="4D4C6F6B" w14:textId="77777777" w:rsidR="003578AD" w:rsidRDefault="00932601" w:rsidP="003578AD">
            <w:pPr>
              <w:pStyle w:val="13213"/>
            </w:pPr>
            <w:r>
              <w:rPr>
                <w:lang w:val="kk"/>
              </w:rPr>
              <w:t>Ояту гимнастикасы</w:t>
            </w:r>
          </w:p>
          <w:p w14:paraId="3744F288" w14:textId="7EF6634D" w:rsidR="003578AD" w:rsidRPr="007C2816" w:rsidRDefault="00932601" w:rsidP="003578AD">
            <w:pPr>
              <w:pStyle w:val="13213"/>
            </w:pPr>
            <w:r w:rsidRPr="007C2816">
              <w:rPr>
                <w:lang w:val="kk"/>
              </w:rPr>
              <w:t xml:space="preserve">Денсаулық жолында жалаң аяқ жүру. Құлақ массажы, нүктелі массаж. Артикуляциялық гимнастика. Тыныс алу гимнастикасы. </w:t>
            </w:r>
          </w:p>
          <w:p w14:paraId="6B1917C2" w14:textId="5B941D63" w:rsidR="003578AD" w:rsidRPr="007C2816" w:rsidRDefault="00932601" w:rsidP="003578AD">
            <w:pPr>
              <w:pStyle w:val="13213"/>
            </w:pPr>
            <w:r>
              <w:rPr>
                <w:lang w:val="kk"/>
              </w:rPr>
              <w:t>(Мәдени-гигиеналық дағдыларды қалыптастыру)</w:t>
            </w:r>
          </w:p>
        </w:tc>
        <w:tc>
          <w:tcPr>
            <w:tcW w:w="2977" w:type="dxa"/>
            <w:hideMark/>
          </w:tcPr>
          <w:p w14:paraId="14DD9B1E" w14:textId="77777777" w:rsidR="003578AD" w:rsidRDefault="00932601" w:rsidP="003578AD">
            <w:pPr>
              <w:pStyle w:val="13213"/>
            </w:pPr>
            <w:r w:rsidRPr="007C2816">
              <w:rPr>
                <w:lang w:val="kk"/>
              </w:rPr>
              <w:t xml:space="preserve">Ойын жаттығуы </w:t>
            </w:r>
          </w:p>
          <w:p w14:paraId="3CB14AD6" w14:textId="0775DF79" w:rsidR="003578AD" w:rsidRPr="00932601" w:rsidRDefault="00932601" w:rsidP="003578AD">
            <w:pPr>
              <w:pStyle w:val="200"/>
              <w:rPr>
                <w:lang w:val="kk"/>
              </w:rPr>
            </w:pPr>
            <w:r>
              <w:rPr>
                <w:lang w:val="kk"/>
              </w:rPr>
              <w:t>Сен қолыңды соз маған</w:t>
            </w:r>
            <w:r>
              <w:rPr>
                <w:lang w:val="kk"/>
              </w:rPr>
              <w:br/>
              <w:t>Төсектен тұрсаңшы. Біз бетімізді жуамыз</w:t>
            </w:r>
            <w:r>
              <w:rPr>
                <w:lang w:val="kk"/>
              </w:rPr>
              <w:br/>
              <w:t xml:space="preserve">, </w:t>
            </w:r>
            <w:r>
              <w:rPr>
                <w:lang w:val="kk"/>
              </w:rPr>
              <w:br/>
              <w:t>Су тауып, ішеміз! </w:t>
            </w:r>
          </w:p>
          <w:p w14:paraId="7890DA2B" w14:textId="12F1DED9" w:rsidR="003578AD" w:rsidRPr="007C2816" w:rsidRDefault="00932601" w:rsidP="003578AD">
            <w:pPr>
              <w:pStyle w:val="13213"/>
            </w:pPr>
            <w:r>
              <w:rPr>
                <w:lang w:val="kk"/>
              </w:rPr>
              <w:t>(Мәдени-гигиеналық дағдыларды қалыптастыру)</w:t>
            </w:r>
          </w:p>
        </w:tc>
        <w:tc>
          <w:tcPr>
            <w:tcW w:w="2900" w:type="dxa"/>
            <w:hideMark/>
          </w:tcPr>
          <w:p w14:paraId="680E8912" w14:textId="49B69C29" w:rsidR="003578AD" w:rsidRPr="007C2816" w:rsidRDefault="00932601" w:rsidP="003578AD">
            <w:pPr>
              <w:pStyle w:val="13213"/>
            </w:pPr>
            <w:r w:rsidRPr="007C2816">
              <w:rPr>
                <w:lang w:val="kk"/>
              </w:rPr>
              <w:t xml:space="preserve">Ояту гимнастикасы Денсаулық жолдарында жалаң аяқ жүру.  Құлақ массажы, нүктелі массаж. Артикуляциялық гимнастика. Тыныс алу гимнастикасы. </w:t>
            </w:r>
          </w:p>
          <w:p w14:paraId="10AD75A6" w14:textId="5EDE0C55" w:rsidR="003578AD" w:rsidRPr="007C2816" w:rsidRDefault="00932601" w:rsidP="003578AD">
            <w:pPr>
              <w:pStyle w:val="13213"/>
            </w:pPr>
            <w:r>
              <w:rPr>
                <w:lang w:val="kk"/>
              </w:rPr>
              <w:t>(Мәдени-гигиеналық дағдыларды қалыптастыру)</w:t>
            </w:r>
          </w:p>
        </w:tc>
        <w:tc>
          <w:tcPr>
            <w:tcW w:w="2575" w:type="dxa"/>
            <w:hideMark/>
          </w:tcPr>
          <w:p w14:paraId="69870950" w14:textId="5104565B" w:rsidR="003578AD" w:rsidRPr="007C2816" w:rsidRDefault="00932601" w:rsidP="003578AD">
            <w:pPr>
              <w:pStyle w:val="13213"/>
            </w:pPr>
            <w:r>
              <w:rPr>
                <w:lang w:val="kk"/>
              </w:rPr>
              <w:t xml:space="preserve">Ояту гимнастикасы Денсаулық жолдарында жалаң аяқ жүру. Құлақ массажы, нүктелі массаж. Артикуляциялық гимнастика. Тыныс алу гимнастикасы. </w:t>
            </w:r>
          </w:p>
          <w:p w14:paraId="7C7D421D" w14:textId="61766993" w:rsidR="003578AD" w:rsidRPr="007C2816" w:rsidRDefault="00932601" w:rsidP="003578AD">
            <w:pPr>
              <w:pStyle w:val="13213"/>
            </w:pPr>
            <w:r>
              <w:rPr>
                <w:lang w:val="kk"/>
              </w:rPr>
              <w:t>(Мәдени-гигиеналық дағдыларды қалыптастыру)</w:t>
            </w:r>
          </w:p>
        </w:tc>
        <w:tc>
          <w:tcPr>
            <w:tcW w:w="2746" w:type="dxa"/>
            <w:hideMark/>
          </w:tcPr>
          <w:p w14:paraId="6157932A" w14:textId="77777777" w:rsidR="003578AD" w:rsidRDefault="00932601" w:rsidP="003578AD">
            <w:pPr>
              <w:pStyle w:val="13213"/>
            </w:pPr>
            <w:r w:rsidRPr="007C2816">
              <w:rPr>
                <w:lang w:val="kk"/>
              </w:rPr>
              <w:t xml:space="preserve">Ойын жаттығуы </w:t>
            </w:r>
          </w:p>
          <w:p w14:paraId="6C5E3CA2" w14:textId="5520FB31" w:rsidR="003578AD" w:rsidRPr="00932601" w:rsidRDefault="00932601" w:rsidP="003578AD">
            <w:pPr>
              <w:pStyle w:val="200"/>
              <w:rPr>
                <w:lang w:val="kk"/>
              </w:rPr>
            </w:pPr>
            <w:r>
              <w:rPr>
                <w:lang w:val="kk"/>
              </w:rPr>
              <w:t>Сен қолыңды соз маған</w:t>
            </w:r>
            <w:r>
              <w:rPr>
                <w:lang w:val="kk"/>
              </w:rPr>
              <w:br/>
              <w:t>Төсектен тұрсаңшы. Біз бетімізді жуамыз</w:t>
            </w:r>
            <w:r>
              <w:rPr>
                <w:lang w:val="kk"/>
              </w:rPr>
              <w:br/>
              <w:t xml:space="preserve">, </w:t>
            </w:r>
            <w:r>
              <w:rPr>
                <w:lang w:val="kk"/>
              </w:rPr>
              <w:br/>
              <w:t>Су тауып, ішеміз! </w:t>
            </w:r>
          </w:p>
          <w:p w14:paraId="7648F47B" w14:textId="484FF03C" w:rsidR="003578AD" w:rsidRPr="007C2816" w:rsidRDefault="00932601" w:rsidP="003578AD">
            <w:pPr>
              <w:pStyle w:val="13213"/>
            </w:pPr>
            <w:r>
              <w:rPr>
                <w:lang w:val="kk"/>
              </w:rPr>
              <w:t>(Мәдени-гигиеналық дағдыларды қалыптастыру)</w:t>
            </w:r>
          </w:p>
        </w:tc>
      </w:tr>
      <w:tr w:rsidR="00BB46A2" w14:paraId="7B86C596" w14:textId="77777777" w:rsidTr="00EE4A1F">
        <w:trPr>
          <w:trHeight w:val="281"/>
        </w:trPr>
        <w:tc>
          <w:tcPr>
            <w:tcW w:w="1986" w:type="dxa"/>
            <w:hideMark/>
          </w:tcPr>
          <w:p w14:paraId="45B101E8" w14:textId="085B2BD3" w:rsidR="003578AD" w:rsidRPr="007C2816" w:rsidRDefault="00932601" w:rsidP="003578AD">
            <w:pPr>
              <w:pStyle w:val="13213"/>
            </w:pPr>
            <w:r w:rsidRPr="007C2816">
              <w:rPr>
                <w:lang w:val="kk"/>
              </w:rPr>
              <w:t>Бесін ас</w:t>
            </w:r>
          </w:p>
        </w:tc>
        <w:tc>
          <w:tcPr>
            <w:tcW w:w="2693" w:type="dxa"/>
            <w:hideMark/>
          </w:tcPr>
          <w:p w14:paraId="32A2FAAC" w14:textId="77777777" w:rsidR="003578AD" w:rsidRPr="007C2816" w:rsidRDefault="00932601" w:rsidP="003578AD">
            <w:pPr>
              <w:pStyle w:val="13213"/>
            </w:pPr>
            <w:r w:rsidRPr="007C2816">
              <w:rPr>
                <w:lang w:val="kk"/>
              </w:rPr>
              <w:t>Дастархан басында қарапайым мінез-құлық дағдыларын қалыптастыру: нанды ұсақтамаңыз, тамақты аузыңызбен шайнаңыз, аузы толы күйде сөйлеспеу.</w:t>
            </w:r>
          </w:p>
          <w:p w14:paraId="317766B6" w14:textId="66C045D9" w:rsidR="003578AD" w:rsidRPr="007C2816" w:rsidRDefault="00932601" w:rsidP="003578AD">
            <w:pPr>
              <w:pStyle w:val="13213"/>
            </w:pPr>
            <w:r>
              <w:rPr>
                <w:lang w:val="kk"/>
              </w:rPr>
              <w:t>(Ас болсын! Рақмет! – Приятного аппетита! Спасибо!)</w:t>
            </w:r>
          </w:p>
        </w:tc>
        <w:tc>
          <w:tcPr>
            <w:tcW w:w="2977" w:type="dxa"/>
            <w:hideMark/>
          </w:tcPr>
          <w:p w14:paraId="4CAC1FDF" w14:textId="5E40F60D" w:rsidR="003578AD" w:rsidRPr="007C2816" w:rsidRDefault="00932601" w:rsidP="003578AD">
            <w:pPr>
              <w:pStyle w:val="200"/>
            </w:pPr>
            <w:r w:rsidRPr="007C2816">
              <w:rPr>
                <w:lang w:val="kk"/>
              </w:rPr>
              <w:t>Ал бізде қасық бар –</w:t>
            </w:r>
          </w:p>
          <w:p w14:paraId="024F79FE" w14:textId="77777777" w:rsidR="003578AD" w:rsidRPr="007C2816" w:rsidRDefault="00932601" w:rsidP="003578AD">
            <w:pPr>
              <w:pStyle w:val="200"/>
            </w:pPr>
            <w:r w:rsidRPr="007C2816">
              <w:rPr>
                <w:lang w:val="kk"/>
              </w:rPr>
              <w:t>Сиқырлы сәл.</w:t>
            </w:r>
          </w:p>
          <w:p w14:paraId="3E07BFCB" w14:textId="53B73718" w:rsidR="003578AD" w:rsidRPr="007C2816" w:rsidRDefault="00932601" w:rsidP="003578AD">
            <w:pPr>
              <w:pStyle w:val="200"/>
            </w:pPr>
            <w:r w:rsidRPr="007C2816">
              <w:rPr>
                <w:lang w:val="kk"/>
              </w:rPr>
              <w:t>Міне, табақ, міне, тамақ.</w:t>
            </w:r>
          </w:p>
          <w:p w14:paraId="6970AE34" w14:textId="77777777" w:rsidR="003578AD" w:rsidRDefault="00932601" w:rsidP="003578AD">
            <w:pPr>
              <w:pStyle w:val="200"/>
            </w:pPr>
            <w:r w:rsidRPr="007C2816">
              <w:rPr>
                <w:lang w:val="kk"/>
              </w:rPr>
              <w:t>Ештеңе де қалмайды.</w:t>
            </w:r>
          </w:p>
          <w:p w14:paraId="4A55A344" w14:textId="69688E04" w:rsidR="003578AD" w:rsidRPr="007C2816" w:rsidRDefault="00932601" w:rsidP="003578AD">
            <w:pPr>
              <w:pStyle w:val="13213"/>
            </w:pPr>
            <w:r>
              <w:rPr>
                <w:lang w:val="kk"/>
              </w:rPr>
              <w:t>(Ас болсын! Рақмет! – Приятного аппетита! Спасибо!)</w:t>
            </w:r>
          </w:p>
        </w:tc>
        <w:tc>
          <w:tcPr>
            <w:tcW w:w="2900" w:type="dxa"/>
            <w:hideMark/>
          </w:tcPr>
          <w:p w14:paraId="52655459" w14:textId="77777777" w:rsidR="003578AD" w:rsidRPr="007C2816" w:rsidRDefault="00932601" w:rsidP="003578AD">
            <w:pPr>
              <w:pStyle w:val="13213"/>
            </w:pPr>
            <w:r w:rsidRPr="007C2816">
              <w:rPr>
                <w:lang w:val="kk"/>
              </w:rPr>
              <w:t>Дастархан басында қарапайым мінез-құлық дағдыларын қалыптастыру: нанды ұсақтамаңыз, тамақты аузыңызбен шайнаңыз, аузы толы күйде сөйлеспеу.</w:t>
            </w:r>
          </w:p>
          <w:p w14:paraId="1461C2B6" w14:textId="049A1C65" w:rsidR="003578AD" w:rsidRPr="007C2816" w:rsidRDefault="00932601" w:rsidP="003578AD">
            <w:pPr>
              <w:pStyle w:val="13213"/>
            </w:pPr>
            <w:r>
              <w:rPr>
                <w:lang w:val="kk"/>
              </w:rPr>
              <w:t>(Ас болсын! Рақмет! – Приятного аппетита! Спасибо!)</w:t>
            </w:r>
          </w:p>
        </w:tc>
        <w:tc>
          <w:tcPr>
            <w:tcW w:w="2575" w:type="dxa"/>
            <w:hideMark/>
          </w:tcPr>
          <w:p w14:paraId="05777492" w14:textId="77777777" w:rsidR="003578AD" w:rsidRPr="007C2816" w:rsidRDefault="00932601" w:rsidP="003578AD">
            <w:pPr>
              <w:pStyle w:val="13213"/>
            </w:pPr>
            <w:r w:rsidRPr="007C2816">
              <w:rPr>
                <w:lang w:val="kk"/>
              </w:rPr>
              <w:t>Балалардың назарын тамаққа аудару, мәдени тамақтануға баулу</w:t>
            </w:r>
          </w:p>
          <w:p w14:paraId="52BFBE35" w14:textId="3B8C018C" w:rsidR="003578AD" w:rsidRPr="007C2816" w:rsidRDefault="00932601" w:rsidP="003578AD">
            <w:pPr>
              <w:pStyle w:val="13213"/>
            </w:pPr>
            <w:r>
              <w:rPr>
                <w:lang w:val="kk"/>
              </w:rPr>
              <w:t>(Ас болсын! Рақмет! – Приятного аппетита! Спасибо!)</w:t>
            </w:r>
          </w:p>
        </w:tc>
        <w:tc>
          <w:tcPr>
            <w:tcW w:w="2746" w:type="dxa"/>
            <w:hideMark/>
          </w:tcPr>
          <w:p w14:paraId="20F0E7CC" w14:textId="77777777" w:rsidR="003578AD" w:rsidRPr="007C2816" w:rsidRDefault="00932601" w:rsidP="003578AD">
            <w:pPr>
              <w:pStyle w:val="13213"/>
            </w:pPr>
            <w:r w:rsidRPr="007C2816">
              <w:rPr>
                <w:lang w:val="kk"/>
              </w:rPr>
              <w:t>Балалардың назарын тамаққа аудару, мәдени тамақтануға баулу</w:t>
            </w:r>
          </w:p>
          <w:p w14:paraId="54F95034" w14:textId="45F5EC7E" w:rsidR="003578AD" w:rsidRPr="007C2816" w:rsidRDefault="00932601" w:rsidP="003578AD">
            <w:pPr>
              <w:pStyle w:val="13213"/>
            </w:pPr>
            <w:r>
              <w:rPr>
                <w:lang w:val="kk"/>
              </w:rPr>
              <w:t>(Ас болсын! Рақмет! – Приятного аппетита! Спасибо!)</w:t>
            </w:r>
          </w:p>
        </w:tc>
      </w:tr>
      <w:tr w:rsidR="00BB46A2" w14:paraId="3FDD85E3" w14:textId="77777777" w:rsidTr="00EE4A1F">
        <w:tc>
          <w:tcPr>
            <w:tcW w:w="1986" w:type="dxa"/>
            <w:hideMark/>
          </w:tcPr>
          <w:p w14:paraId="306E942C" w14:textId="77777777" w:rsidR="003578AD" w:rsidRPr="007C2816" w:rsidRDefault="00932601" w:rsidP="003578AD">
            <w:pPr>
              <w:pStyle w:val="13213"/>
            </w:pPr>
            <w:r w:rsidRPr="007C2816">
              <w:rPr>
                <w:lang w:val="kk"/>
              </w:rPr>
              <w:t>Балалардың өзіндік іс-әрекеті</w:t>
            </w:r>
          </w:p>
          <w:p w14:paraId="1D3738D3" w14:textId="77777777" w:rsidR="003578AD" w:rsidRPr="007C2816" w:rsidRDefault="003578AD" w:rsidP="003578AD">
            <w:pPr>
              <w:pStyle w:val="13213"/>
            </w:pPr>
          </w:p>
        </w:tc>
        <w:tc>
          <w:tcPr>
            <w:tcW w:w="2693" w:type="dxa"/>
            <w:hideMark/>
          </w:tcPr>
          <w:p w14:paraId="3B223886" w14:textId="56104A81" w:rsidR="003578AD" w:rsidRDefault="00932601" w:rsidP="003578AD">
            <w:pPr>
              <w:pStyle w:val="13213"/>
            </w:pPr>
            <w:r>
              <w:rPr>
                <w:lang w:val="kk"/>
              </w:rPr>
              <w:t xml:space="preserve">"Кәмпиттер" дамытушы дидактикалық ойыны </w:t>
            </w:r>
          </w:p>
          <w:p w14:paraId="6A8BAC26" w14:textId="2FCF1E3F" w:rsidR="003578AD" w:rsidRPr="007C2816" w:rsidRDefault="00932601" w:rsidP="003578AD">
            <w:pPr>
              <w:pStyle w:val="13213"/>
            </w:pPr>
            <w:r w:rsidRPr="007C2816">
              <w:rPr>
                <w:lang w:val="kk"/>
              </w:rPr>
              <w:t>Сөйлемейтін шуды ажырата білуге, дыбысы бірдей "кәмпиттерді" табуға, логикалық ойлауды, зейінді, есте сақтауды дамытуға үйрету.</w:t>
            </w:r>
          </w:p>
          <w:p w14:paraId="4F23A8D5" w14:textId="77777777" w:rsidR="003578AD" w:rsidRPr="007C2816" w:rsidRDefault="00932601" w:rsidP="003578AD">
            <w:pPr>
              <w:pStyle w:val="13213"/>
            </w:pPr>
            <w:r w:rsidRPr="007C2816">
              <w:rPr>
                <w:lang w:val="kk"/>
              </w:rPr>
              <w:lastRenderedPageBreak/>
              <w:t>"Етіктің бауын байла"</w:t>
            </w:r>
          </w:p>
          <w:p w14:paraId="2610CBB9" w14:textId="19ADF833" w:rsidR="003578AD" w:rsidRPr="007C2816" w:rsidRDefault="00932601" w:rsidP="003578AD">
            <w:pPr>
              <w:pStyle w:val="13213"/>
            </w:pPr>
            <w:r w:rsidRPr="007C2816">
              <w:rPr>
                <w:lang w:val="kk"/>
              </w:rPr>
              <w:t>Аяқ киіммен іс-әрекеттерді жетілдіру, қолдың ұсақ бұлшықеттерін дамыту, ойлауды дамыту. (Танымдық, шығармашылық, коммуникативтік, ойын іс-әрекеті)</w:t>
            </w:r>
          </w:p>
          <w:p w14:paraId="6D64319A" w14:textId="77777777" w:rsidR="003578AD" w:rsidRPr="007C2816" w:rsidRDefault="003578AD" w:rsidP="003578AD">
            <w:pPr>
              <w:pStyle w:val="13213"/>
            </w:pPr>
          </w:p>
        </w:tc>
        <w:tc>
          <w:tcPr>
            <w:tcW w:w="2977" w:type="dxa"/>
            <w:hideMark/>
          </w:tcPr>
          <w:p w14:paraId="42177E8A" w14:textId="77777777" w:rsidR="006219E6" w:rsidRDefault="00932601" w:rsidP="003578AD">
            <w:pPr>
              <w:pStyle w:val="13213"/>
            </w:pPr>
            <w:r w:rsidRPr="007C2816">
              <w:rPr>
                <w:lang w:val="kk"/>
              </w:rPr>
              <w:lastRenderedPageBreak/>
              <w:t xml:space="preserve">«Біртұтас тәрбие» </w:t>
            </w:r>
          </w:p>
          <w:p w14:paraId="71BF6B24" w14:textId="1A5E4EF3" w:rsidR="003578AD" w:rsidRDefault="00932601" w:rsidP="003578AD">
            <w:pPr>
              <w:pStyle w:val="13213"/>
            </w:pPr>
            <w:r w:rsidRPr="007C2816">
              <w:rPr>
                <w:lang w:val="kk"/>
              </w:rPr>
              <w:t xml:space="preserve">"Қауіпсіздік ережелері" "Анама ас үйде көмектесейік" сюжеттік-рөлдік ойыны </w:t>
            </w:r>
          </w:p>
          <w:p w14:paraId="37CFC008" w14:textId="17E1E990" w:rsidR="003578AD" w:rsidRPr="007C2816" w:rsidRDefault="00932601" w:rsidP="003578AD">
            <w:pPr>
              <w:pStyle w:val="13213"/>
            </w:pPr>
            <w:r w:rsidRPr="007C2816">
              <w:rPr>
                <w:lang w:val="kk"/>
              </w:rPr>
              <w:t xml:space="preserve">Балаларға үйде, ас үйде мінез-құлық ережелерін үйрету, мұқият өңдеуді қажет ететін заттар туралы </w:t>
            </w:r>
            <w:r w:rsidRPr="007C2816">
              <w:rPr>
                <w:lang w:val="kk"/>
              </w:rPr>
              <w:lastRenderedPageBreak/>
              <w:t>білім беру. (Танымдық-зерттеу, шығармашылық, коммуникативтік, ойын іс-әрекеті)</w:t>
            </w:r>
          </w:p>
        </w:tc>
        <w:tc>
          <w:tcPr>
            <w:tcW w:w="2900" w:type="dxa"/>
            <w:hideMark/>
          </w:tcPr>
          <w:p w14:paraId="771A8D4E" w14:textId="77777777" w:rsidR="003578AD" w:rsidRDefault="00932601" w:rsidP="003578AD">
            <w:pPr>
              <w:pStyle w:val="13213"/>
            </w:pPr>
            <w:r w:rsidRPr="007C2816">
              <w:rPr>
                <w:lang w:val="kk"/>
              </w:rPr>
              <w:lastRenderedPageBreak/>
              <w:t xml:space="preserve">"Бақшадан жұмбақтар тап" дидактикалық ойыны </w:t>
            </w:r>
          </w:p>
          <w:p w14:paraId="06C7D6F5" w14:textId="77777777" w:rsidR="003578AD" w:rsidRDefault="00932601" w:rsidP="003578AD">
            <w:pPr>
              <w:pStyle w:val="13213"/>
            </w:pPr>
            <w:r w:rsidRPr="007C2816">
              <w:rPr>
                <w:lang w:val="kk"/>
              </w:rPr>
              <w:t xml:space="preserve">Көкөністерді (сәбіз, қырыққабат, қызанақ, қияр) атауға және сыртқы түрімен ажыратуға үйрету. </w:t>
            </w:r>
          </w:p>
          <w:p w14:paraId="3806B9B7" w14:textId="3B8E2782" w:rsidR="003578AD" w:rsidRPr="00932601" w:rsidRDefault="00932601" w:rsidP="003578AD">
            <w:pPr>
              <w:pStyle w:val="13213"/>
              <w:rPr>
                <w:lang w:val="kk"/>
              </w:rPr>
            </w:pPr>
            <w:r w:rsidRPr="007C2816">
              <w:rPr>
                <w:lang w:val="kk"/>
              </w:rPr>
              <w:t xml:space="preserve">Балаларды табиғи түрде өсірілген көкөністермен </w:t>
            </w:r>
            <w:r w:rsidRPr="007C2816">
              <w:rPr>
                <w:lang w:val="kk"/>
              </w:rPr>
              <w:lastRenderedPageBreak/>
              <w:t>таныстыру. Балалардың көкөністердің пайдасы туралы білімдерін кеңейту. Балалардың белсенді сөздігіне "көкөністер" ұғымын енгізу. Балалардың сөйлеуі мен ойлауын дамыту.</w:t>
            </w:r>
          </w:p>
          <w:p w14:paraId="6BF8419C" w14:textId="77777777" w:rsidR="003578AD" w:rsidRPr="00932601" w:rsidRDefault="00932601" w:rsidP="003578AD">
            <w:pPr>
              <w:pStyle w:val="13213"/>
              <w:rPr>
                <w:lang w:val="kk"/>
              </w:rPr>
            </w:pPr>
            <w:r w:rsidRPr="007C2816">
              <w:rPr>
                <w:lang w:val="kk"/>
              </w:rPr>
              <w:t>"Барлығын жина"</w:t>
            </w:r>
          </w:p>
          <w:p w14:paraId="2DF9DFE8" w14:textId="07EB821E" w:rsidR="003578AD" w:rsidRPr="00932601" w:rsidRDefault="00932601" w:rsidP="003578AD">
            <w:pPr>
              <w:pStyle w:val="13213"/>
              <w:rPr>
                <w:lang w:val="kk"/>
              </w:rPr>
            </w:pPr>
            <w:r w:rsidRPr="007C2816">
              <w:rPr>
                <w:lang w:val="kk"/>
              </w:rPr>
              <w:t>Жеке бөліктерден бүкіл затты жинауға үйрету; ойлауды дамыту. (Танымдық, шығармашылық, коммуникативтік, ойын іс-әрекеті)</w:t>
            </w:r>
          </w:p>
        </w:tc>
        <w:tc>
          <w:tcPr>
            <w:tcW w:w="2575" w:type="dxa"/>
            <w:hideMark/>
          </w:tcPr>
          <w:p w14:paraId="660F7FDA" w14:textId="04CFB727" w:rsidR="003578AD" w:rsidRPr="00932601" w:rsidRDefault="00932601" w:rsidP="003578AD">
            <w:pPr>
              <w:pStyle w:val="13213"/>
              <w:rPr>
                <w:lang w:val="kk"/>
              </w:rPr>
            </w:pPr>
            <w:r w:rsidRPr="007C2816">
              <w:rPr>
                <w:lang w:val="kk"/>
              </w:rPr>
              <w:lastRenderedPageBreak/>
              <w:t>"Қатты және тыныш" музыкалық ойыны есту зейінін дамыту; музыканың әр түрлі дыбыс деңгейін есту арқылы қабылдау және ажырату.</w:t>
            </w:r>
          </w:p>
          <w:p w14:paraId="18F0C4DD" w14:textId="77777777" w:rsidR="003578AD" w:rsidRPr="00932601" w:rsidRDefault="00932601" w:rsidP="003578AD">
            <w:pPr>
              <w:pStyle w:val="13213"/>
              <w:rPr>
                <w:lang w:val="kk"/>
              </w:rPr>
            </w:pPr>
            <w:r w:rsidRPr="007C2816">
              <w:rPr>
                <w:lang w:val="kk"/>
              </w:rPr>
              <w:t xml:space="preserve">"Жануарларға үй салу" </w:t>
            </w:r>
          </w:p>
          <w:p w14:paraId="110F49C3" w14:textId="5A5652B7" w:rsidR="003578AD" w:rsidRPr="00932601" w:rsidRDefault="00932601" w:rsidP="003578AD">
            <w:pPr>
              <w:pStyle w:val="13213"/>
              <w:rPr>
                <w:lang w:val="kk"/>
              </w:rPr>
            </w:pPr>
            <w:r w:rsidRPr="007C2816">
              <w:rPr>
                <w:lang w:val="kk"/>
              </w:rPr>
              <w:lastRenderedPageBreak/>
              <w:t>Қызыл түс туралы білімді пысықтау, бір текшені екіншісіне қоюды үйрену.</w:t>
            </w:r>
          </w:p>
          <w:p w14:paraId="128D7F41" w14:textId="681A392B" w:rsidR="003578AD" w:rsidRPr="00932601" w:rsidRDefault="00932601" w:rsidP="003578AD">
            <w:pPr>
              <w:pStyle w:val="13213"/>
              <w:rPr>
                <w:lang w:val="kk"/>
              </w:rPr>
            </w:pPr>
            <w:r>
              <w:rPr>
                <w:lang w:val="kk"/>
              </w:rPr>
              <w:t>(Танымдық, шығармашылық, коммуникативтік, ойын қызметі)</w:t>
            </w:r>
          </w:p>
          <w:p w14:paraId="5957AA0B" w14:textId="77777777" w:rsidR="003578AD" w:rsidRPr="00932601" w:rsidRDefault="003578AD" w:rsidP="003578AD">
            <w:pPr>
              <w:pStyle w:val="13213"/>
              <w:rPr>
                <w:lang w:val="kk"/>
              </w:rPr>
            </w:pPr>
          </w:p>
        </w:tc>
        <w:tc>
          <w:tcPr>
            <w:tcW w:w="2746" w:type="dxa"/>
            <w:hideMark/>
          </w:tcPr>
          <w:p w14:paraId="3DE2C22C" w14:textId="3D39CBFD" w:rsidR="003578AD" w:rsidRPr="00932601" w:rsidRDefault="00932601" w:rsidP="003578AD">
            <w:pPr>
              <w:pStyle w:val="13213"/>
              <w:rPr>
                <w:lang w:val="kk"/>
              </w:rPr>
            </w:pPr>
            <w:r>
              <w:rPr>
                <w:lang w:val="kk"/>
              </w:rPr>
              <w:lastRenderedPageBreak/>
              <w:t>"Қоянның киімін жөндейік" дидактикалық ойыны</w:t>
            </w:r>
          </w:p>
          <w:p w14:paraId="13234223" w14:textId="13D93D39" w:rsidR="003578AD" w:rsidRPr="00932601" w:rsidRDefault="00932601" w:rsidP="003578AD">
            <w:pPr>
              <w:pStyle w:val="13213"/>
              <w:rPr>
                <w:lang w:val="kk"/>
              </w:rPr>
            </w:pPr>
            <w:r w:rsidRPr="007C2816">
              <w:rPr>
                <w:lang w:val="kk"/>
              </w:rPr>
              <w:t xml:space="preserve">Балаларды түстерді ажыратуға және сөйлеуде түс атауларын қолдануға үйрету. Геометриялық фигураларды тану және </w:t>
            </w:r>
            <w:r w:rsidRPr="007C2816">
              <w:rPr>
                <w:lang w:val="kk"/>
              </w:rPr>
              <w:lastRenderedPageBreak/>
              <w:t>оларды (шеңбер, шаршы, үшбұрыш) атау қабілетін бекіту. Қолдың ұсақ моторикасын, түс қабылдауын, зейінін дамыту.</w:t>
            </w:r>
          </w:p>
          <w:p w14:paraId="69E1E375" w14:textId="6D538B83" w:rsidR="003578AD" w:rsidRPr="00932601" w:rsidRDefault="00932601" w:rsidP="003578AD">
            <w:pPr>
              <w:pStyle w:val="13213"/>
              <w:rPr>
                <w:lang w:val="kk"/>
              </w:rPr>
            </w:pPr>
            <w:r w:rsidRPr="007C2816">
              <w:rPr>
                <w:lang w:val="kk"/>
              </w:rPr>
              <w:t>"Түрлі түсті қақпақтар"</w:t>
            </w:r>
          </w:p>
          <w:p w14:paraId="19DFF598" w14:textId="2039E517" w:rsidR="003578AD" w:rsidRPr="007C2816" w:rsidRDefault="00932601" w:rsidP="003578AD">
            <w:pPr>
              <w:pStyle w:val="13213"/>
            </w:pPr>
            <w:r w:rsidRPr="007C2816">
              <w:rPr>
                <w:lang w:val="kk"/>
              </w:rPr>
              <w:t>Заттармен әрекет ету және қақпақтарды бірдей түсті белгілерге орналастыру қабілетін жетілдіру. (Танымдық, шығармашылық, коммуникативтік, зерттеу, ойын іс-әрекеті)</w:t>
            </w:r>
          </w:p>
        </w:tc>
      </w:tr>
      <w:tr w:rsidR="00BB46A2" w14:paraId="5A173710" w14:textId="77777777" w:rsidTr="00EE4A1F">
        <w:trPr>
          <w:trHeight w:val="3102"/>
        </w:trPr>
        <w:tc>
          <w:tcPr>
            <w:tcW w:w="1986" w:type="dxa"/>
            <w:hideMark/>
          </w:tcPr>
          <w:p w14:paraId="584356C3" w14:textId="77777777" w:rsidR="003578AD" w:rsidRPr="007C2816" w:rsidRDefault="00932601" w:rsidP="003578AD">
            <w:pPr>
              <w:pStyle w:val="13213"/>
            </w:pPr>
            <w:r w:rsidRPr="007C2816">
              <w:rPr>
                <w:lang w:val="kk"/>
              </w:rPr>
              <w:lastRenderedPageBreak/>
              <w:t>Балалармен жеке жұмыс</w:t>
            </w:r>
          </w:p>
        </w:tc>
        <w:tc>
          <w:tcPr>
            <w:tcW w:w="2693" w:type="dxa"/>
            <w:hideMark/>
          </w:tcPr>
          <w:p w14:paraId="2A6451A8" w14:textId="77777777" w:rsidR="003578AD" w:rsidRPr="007C2816" w:rsidRDefault="00932601" w:rsidP="003578AD">
            <w:pPr>
              <w:pStyle w:val="13213"/>
            </w:pPr>
            <w:r w:rsidRPr="007C2816">
              <w:rPr>
                <w:lang w:val="kk"/>
              </w:rPr>
              <w:t>Физикалық дағдылар</w:t>
            </w:r>
          </w:p>
          <w:p w14:paraId="659D5333" w14:textId="05BECDAC" w:rsidR="003578AD" w:rsidRPr="007C2816" w:rsidRDefault="00932601" w:rsidP="003578AD">
            <w:pPr>
              <w:pStyle w:val="13213"/>
            </w:pPr>
            <w:r w:rsidRPr="007C2816">
              <w:rPr>
                <w:lang w:val="kk"/>
              </w:rPr>
              <w:t xml:space="preserve">"Таза қолдар" мәдени-гигиеналық дағдыларын бекіту бойынша түзету жұмыстары </w:t>
            </w:r>
          </w:p>
          <w:p w14:paraId="5F8DBC11" w14:textId="77777777" w:rsidR="003578AD" w:rsidRPr="007C2816" w:rsidRDefault="003578AD" w:rsidP="003578AD">
            <w:pPr>
              <w:pStyle w:val="13213"/>
            </w:pPr>
          </w:p>
        </w:tc>
        <w:tc>
          <w:tcPr>
            <w:tcW w:w="2977" w:type="dxa"/>
          </w:tcPr>
          <w:p w14:paraId="5B74D1A2" w14:textId="77777777" w:rsidR="003578AD" w:rsidRPr="007C2816" w:rsidRDefault="00932601" w:rsidP="003578AD">
            <w:pPr>
              <w:pStyle w:val="13213"/>
            </w:pPr>
            <w:r w:rsidRPr="007C2816">
              <w:rPr>
                <w:lang w:val="kk"/>
              </w:rPr>
              <w:t>Қарым-қатынас дағдылары</w:t>
            </w:r>
          </w:p>
          <w:p w14:paraId="2B9B1E8D" w14:textId="78383F0B" w:rsidR="003578AD" w:rsidRPr="00932601" w:rsidRDefault="00932601" w:rsidP="003578AD">
            <w:pPr>
              <w:pStyle w:val="13213"/>
              <w:rPr>
                <w:lang w:val="kk"/>
              </w:rPr>
            </w:pPr>
            <w:r w:rsidRPr="007C2816">
              <w:rPr>
                <w:lang w:val="kk"/>
              </w:rPr>
              <w:t>"Айсұлу серуендеуге барады". Ерекше дауысты және дауыссыз дыбыстарды (ысқырықты, шулы, сонор дыбыстардан басқа) айта білуге үйрету</w:t>
            </w:r>
          </w:p>
          <w:p w14:paraId="78EFD3DF" w14:textId="77777777" w:rsidR="003578AD" w:rsidRPr="00932601" w:rsidRDefault="003578AD" w:rsidP="003578AD">
            <w:pPr>
              <w:pStyle w:val="13213"/>
              <w:rPr>
                <w:lang w:val="kk"/>
              </w:rPr>
            </w:pPr>
          </w:p>
        </w:tc>
        <w:tc>
          <w:tcPr>
            <w:tcW w:w="2900" w:type="dxa"/>
          </w:tcPr>
          <w:p w14:paraId="23A00B3F" w14:textId="77777777" w:rsidR="003578AD" w:rsidRPr="00932601" w:rsidRDefault="00932601" w:rsidP="003578AD">
            <w:pPr>
              <w:pStyle w:val="13213"/>
              <w:rPr>
                <w:lang w:val="kk"/>
              </w:rPr>
            </w:pPr>
            <w:r w:rsidRPr="007C2816">
              <w:rPr>
                <w:lang w:val="kk"/>
              </w:rPr>
              <w:t xml:space="preserve">Танымдық және зияткерлік дағдылар </w:t>
            </w:r>
          </w:p>
          <w:p w14:paraId="678C290D" w14:textId="20D7701A" w:rsidR="003578AD" w:rsidRPr="00932601" w:rsidRDefault="00932601" w:rsidP="003578AD">
            <w:pPr>
              <w:pStyle w:val="13213"/>
              <w:rPr>
                <w:lang w:val="kk"/>
              </w:rPr>
            </w:pPr>
            <w:r w:rsidRPr="007C2816">
              <w:rPr>
                <w:lang w:val="kk"/>
              </w:rPr>
              <w:t xml:space="preserve">"Қандай ойыншық болмады". </w:t>
            </w:r>
          </w:p>
          <w:p w14:paraId="4DDC45D4" w14:textId="592C0297" w:rsidR="003578AD" w:rsidRPr="00932601" w:rsidRDefault="00932601" w:rsidP="003578AD">
            <w:pPr>
              <w:pStyle w:val="13213"/>
              <w:rPr>
                <w:lang w:val="kk"/>
              </w:rPr>
            </w:pPr>
            <w:r w:rsidRPr="007C2816">
              <w:rPr>
                <w:lang w:val="kk"/>
              </w:rPr>
              <w:t>Балалардың зейіні мен қысқа мерзімді есте сақтау қабілетін дамыту; ақпаратты мақсатты түрде есте сақтауға, адалдыққа тәрбиелеуге үйрету</w:t>
            </w:r>
          </w:p>
        </w:tc>
        <w:tc>
          <w:tcPr>
            <w:tcW w:w="2575" w:type="dxa"/>
          </w:tcPr>
          <w:p w14:paraId="166FBCF8" w14:textId="77777777" w:rsidR="003578AD" w:rsidRPr="00932601" w:rsidRDefault="00932601" w:rsidP="003578AD">
            <w:pPr>
              <w:pStyle w:val="13213"/>
              <w:rPr>
                <w:lang w:val="kk"/>
              </w:rPr>
            </w:pPr>
            <w:r w:rsidRPr="007C2816">
              <w:rPr>
                <w:lang w:val="kk"/>
              </w:rPr>
              <w:t>Шығармашылық дағдылар, зерттеу іс-әрекеті</w:t>
            </w:r>
          </w:p>
          <w:p w14:paraId="4D3FB29F" w14:textId="03F44687" w:rsidR="003578AD" w:rsidRPr="00932601" w:rsidRDefault="00932601" w:rsidP="003578AD">
            <w:pPr>
              <w:pStyle w:val="13213"/>
              <w:rPr>
                <w:lang w:val="kk"/>
              </w:rPr>
            </w:pPr>
            <w:r>
              <w:rPr>
                <w:lang w:val="kk"/>
              </w:rPr>
              <w:t xml:space="preserve">"Кірпіге саңырауқұлақтарды табуға көмектесу" - марблс тастары. </w:t>
            </w:r>
          </w:p>
          <w:p w14:paraId="57B13F99" w14:textId="64D7ED69" w:rsidR="003578AD" w:rsidRPr="00932601" w:rsidRDefault="00932601" w:rsidP="003578AD">
            <w:pPr>
              <w:pStyle w:val="13213"/>
              <w:rPr>
                <w:lang w:val="kk"/>
              </w:rPr>
            </w:pPr>
            <w:r w:rsidRPr="007C2816">
              <w:rPr>
                <w:lang w:val="kk"/>
              </w:rPr>
              <w:t xml:space="preserve">Түсті қабылдауды, ұсақ моториканы, визуалды-моторлық үйлестіруді дамыту </w:t>
            </w:r>
          </w:p>
        </w:tc>
        <w:tc>
          <w:tcPr>
            <w:tcW w:w="2746" w:type="dxa"/>
          </w:tcPr>
          <w:p w14:paraId="45E1B1B0" w14:textId="77777777" w:rsidR="003578AD" w:rsidRPr="00932601" w:rsidRDefault="00932601" w:rsidP="003578AD">
            <w:pPr>
              <w:pStyle w:val="13213"/>
              <w:rPr>
                <w:lang w:val="kk"/>
              </w:rPr>
            </w:pPr>
            <w:r w:rsidRPr="007C2816">
              <w:rPr>
                <w:lang w:val="kk"/>
              </w:rPr>
              <w:t>Әлеуметтік-эмоционалды дағдылар</w:t>
            </w:r>
          </w:p>
          <w:p w14:paraId="29E7F89E" w14:textId="263B0216" w:rsidR="003578AD" w:rsidRPr="00932601" w:rsidRDefault="00932601" w:rsidP="003578AD">
            <w:pPr>
              <w:pStyle w:val="13213"/>
              <w:rPr>
                <w:lang w:val="kk"/>
              </w:rPr>
            </w:pPr>
            <w:r w:rsidRPr="007C2816">
              <w:rPr>
                <w:lang w:val="kk"/>
              </w:rPr>
              <w:t xml:space="preserve">"Қалай татуласуға болады". </w:t>
            </w:r>
          </w:p>
          <w:p w14:paraId="40CBCFB9" w14:textId="77777777" w:rsidR="007748EB" w:rsidRPr="00932601" w:rsidRDefault="00932601" w:rsidP="003578AD">
            <w:pPr>
              <w:pStyle w:val="13213"/>
              <w:rPr>
                <w:lang w:val="kk"/>
              </w:rPr>
            </w:pPr>
            <w:r w:rsidRPr="007C2816">
              <w:rPr>
                <w:lang w:val="kk"/>
              </w:rPr>
              <w:t xml:space="preserve">Балаларға жанжалдан шығудың қарапайым әдісін үйрету. </w:t>
            </w:r>
          </w:p>
          <w:p w14:paraId="7E6A965C" w14:textId="147EA72B" w:rsidR="003578AD" w:rsidRPr="007C2816" w:rsidRDefault="00932601" w:rsidP="003578AD">
            <w:pPr>
              <w:pStyle w:val="13213"/>
            </w:pPr>
            <w:r w:rsidRPr="007C2816">
              <w:rPr>
                <w:lang w:val="kk"/>
              </w:rPr>
              <w:t xml:space="preserve">"Қанатты, сабалақ, майлы" ертегісі </w:t>
            </w:r>
          </w:p>
        </w:tc>
      </w:tr>
      <w:tr w:rsidR="00BB46A2" w14:paraId="0FAAC894" w14:textId="77777777" w:rsidTr="00EE4A1F">
        <w:tc>
          <w:tcPr>
            <w:tcW w:w="1986" w:type="dxa"/>
            <w:hideMark/>
          </w:tcPr>
          <w:p w14:paraId="1F993F68" w14:textId="77777777" w:rsidR="003578AD" w:rsidRPr="007C2816" w:rsidRDefault="00932601" w:rsidP="003578AD">
            <w:pPr>
              <w:pStyle w:val="13213"/>
            </w:pPr>
            <w:r w:rsidRPr="007C2816">
              <w:rPr>
                <w:lang w:val="kk"/>
              </w:rPr>
              <w:t>Серуенге дайындық</w:t>
            </w:r>
          </w:p>
        </w:tc>
        <w:tc>
          <w:tcPr>
            <w:tcW w:w="2693" w:type="dxa"/>
            <w:hideMark/>
          </w:tcPr>
          <w:p w14:paraId="552238B2" w14:textId="77777777" w:rsidR="003578AD" w:rsidRPr="007C2816" w:rsidRDefault="00932601" w:rsidP="003578AD">
            <w:pPr>
              <w:pStyle w:val="13213"/>
            </w:pPr>
            <w:r w:rsidRPr="007C2816">
              <w:rPr>
                <w:lang w:val="kk"/>
              </w:rPr>
              <w:t xml:space="preserve">Киім ауыстыратын бөлмеде мінез құлық </w:t>
            </w:r>
            <w:r w:rsidRPr="007C2816">
              <w:rPr>
                <w:lang w:val="kk"/>
              </w:rPr>
              <w:lastRenderedPageBreak/>
              <w:t>ережелерін сақтауға үйретуді жалғастыру</w:t>
            </w:r>
          </w:p>
        </w:tc>
        <w:tc>
          <w:tcPr>
            <w:tcW w:w="2977" w:type="dxa"/>
            <w:hideMark/>
          </w:tcPr>
          <w:p w14:paraId="1CE5DC2F" w14:textId="037FDF91" w:rsidR="003578AD" w:rsidRPr="007C2816" w:rsidRDefault="00932601" w:rsidP="003578AD">
            <w:pPr>
              <w:pStyle w:val="13213"/>
            </w:pPr>
            <w:r>
              <w:rPr>
                <w:lang w:val="kk"/>
              </w:rPr>
              <w:lastRenderedPageBreak/>
              <w:t>Серуенге деген қызығушылықты ынталандыру</w:t>
            </w:r>
          </w:p>
        </w:tc>
        <w:tc>
          <w:tcPr>
            <w:tcW w:w="2900" w:type="dxa"/>
            <w:hideMark/>
          </w:tcPr>
          <w:p w14:paraId="393CB08C" w14:textId="079E8D09" w:rsidR="003578AD" w:rsidRPr="007C2816" w:rsidRDefault="00932601" w:rsidP="003578AD">
            <w:pPr>
              <w:pStyle w:val="13213"/>
            </w:pPr>
            <w:r w:rsidRPr="007C2816">
              <w:rPr>
                <w:lang w:val="kk"/>
              </w:rPr>
              <w:t>Балалармен жеке әңгімелесулер</w:t>
            </w:r>
          </w:p>
        </w:tc>
        <w:tc>
          <w:tcPr>
            <w:tcW w:w="2575" w:type="dxa"/>
            <w:hideMark/>
          </w:tcPr>
          <w:p w14:paraId="684DAA8C" w14:textId="19F1E25A" w:rsidR="003578AD" w:rsidRPr="007C2816" w:rsidRDefault="00932601" w:rsidP="003578AD">
            <w:pPr>
              <w:pStyle w:val="13213"/>
            </w:pPr>
            <w:r w:rsidRPr="007C2816">
              <w:rPr>
                <w:lang w:val="kk"/>
              </w:rPr>
              <w:t xml:space="preserve">Киім ауыстыратын бөлмеде мінез құлық </w:t>
            </w:r>
            <w:r w:rsidRPr="007C2816">
              <w:rPr>
                <w:lang w:val="kk"/>
              </w:rPr>
              <w:lastRenderedPageBreak/>
              <w:t>ережелерін сақтауға үйретуді жалғастыру</w:t>
            </w:r>
          </w:p>
        </w:tc>
        <w:tc>
          <w:tcPr>
            <w:tcW w:w="2746" w:type="dxa"/>
            <w:hideMark/>
          </w:tcPr>
          <w:p w14:paraId="0694A5D6" w14:textId="6AA30750" w:rsidR="003578AD" w:rsidRPr="007C2816" w:rsidRDefault="00932601" w:rsidP="003578AD">
            <w:pPr>
              <w:pStyle w:val="13213"/>
            </w:pPr>
            <w:r w:rsidRPr="007C2816">
              <w:rPr>
                <w:lang w:val="kk"/>
              </w:rPr>
              <w:lastRenderedPageBreak/>
              <w:t>Сыпайы сөздерді қолдану арқылы көмек сұрауға шақыру</w:t>
            </w:r>
          </w:p>
        </w:tc>
      </w:tr>
      <w:tr w:rsidR="00BB46A2" w14:paraId="0049C834" w14:textId="77777777" w:rsidTr="00EE4A1F">
        <w:trPr>
          <w:trHeight w:val="281"/>
        </w:trPr>
        <w:tc>
          <w:tcPr>
            <w:tcW w:w="1986" w:type="dxa"/>
            <w:hideMark/>
          </w:tcPr>
          <w:p w14:paraId="40904E0E" w14:textId="77777777" w:rsidR="003578AD" w:rsidRPr="007C2816" w:rsidRDefault="00932601" w:rsidP="003578AD">
            <w:pPr>
              <w:pStyle w:val="13213"/>
            </w:pPr>
            <w:r w:rsidRPr="007C2816">
              <w:rPr>
                <w:lang w:val="kk"/>
              </w:rPr>
              <w:t>Серуен</w:t>
            </w:r>
          </w:p>
        </w:tc>
        <w:tc>
          <w:tcPr>
            <w:tcW w:w="2693" w:type="dxa"/>
            <w:hideMark/>
          </w:tcPr>
          <w:p w14:paraId="4BBA5E1A" w14:textId="77777777" w:rsidR="003578AD" w:rsidRDefault="00932601" w:rsidP="003578AD">
            <w:pPr>
              <w:pStyle w:val="13213"/>
            </w:pPr>
            <w:r w:rsidRPr="007C2816">
              <w:rPr>
                <w:lang w:val="kk"/>
              </w:rPr>
              <w:t xml:space="preserve">Серуенде ашық ойындарға қызығушылық пен қатысуға деген ұмтылысты тәрбиелеу. </w:t>
            </w:r>
          </w:p>
          <w:p w14:paraId="7B0F4C5E" w14:textId="2A0A6ECF" w:rsidR="003578AD" w:rsidRPr="007C2816" w:rsidRDefault="00932601" w:rsidP="003578AD">
            <w:pPr>
              <w:pStyle w:val="13213"/>
            </w:pPr>
            <w:r>
              <w:rPr>
                <w:lang w:val="kk"/>
              </w:rPr>
              <w:t xml:space="preserve">(Физикалық, коммуникативтік іс-әрекет) </w:t>
            </w:r>
          </w:p>
        </w:tc>
        <w:tc>
          <w:tcPr>
            <w:tcW w:w="2977" w:type="dxa"/>
            <w:hideMark/>
          </w:tcPr>
          <w:p w14:paraId="14F1B7D3" w14:textId="332E1BDD" w:rsidR="003578AD" w:rsidRPr="007C2816" w:rsidRDefault="00932601" w:rsidP="003578AD">
            <w:pPr>
              <w:pStyle w:val="13213"/>
            </w:pPr>
            <w:r w:rsidRPr="007C2816">
              <w:rPr>
                <w:lang w:val="kk"/>
              </w:rPr>
              <w:t>"Өртті кім тез сөндіреді?" қимылды ойыны Моториканы дамыту, өрт қауіпсіздігі ережелерін бекіту. (Физикалық, зерттеу, танымдық, коммуникативтік іс-әрекет)</w:t>
            </w:r>
          </w:p>
        </w:tc>
        <w:tc>
          <w:tcPr>
            <w:tcW w:w="2900" w:type="dxa"/>
          </w:tcPr>
          <w:p w14:paraId="1825CEEE" w14:textId="77777777" w:rsidR="003578AD" w:rsidRPr="007C2816" w:rsidRDefault="00932601" w:rsidP="003578AD">
            <w:pPr>
              <w:pStyle w:val="13213"/>
            </w:pPr>
            <w:r w:rsidRPr="007C2816">
              <w:rPr>
                <w:lang w:val="kk"/>
              </w:rPr>
              <w:t>Балалардың еркін іс-әрекеті.</w:t>
            </w:r>
          </w:p>
          <w:p w14:paraId="7D80398E" w14:textId="55656331" w:rsidR="003578AD" w:rsidRPr="007C2816" w:rsidRDefault="00932601" w:rsidP="003578AD">
            <w:pPr>
              <w:pStyle w:val="13213"/>
            </w:pPr>
            <w:r w:rsidRPr="007C2816">
              <w:rPr>
                <w:lang w:val="kk"/>
              </w:rPr>
              <w:t>(Физикалық, зерттеу, танымдық, коммуникативтік іс-әрекет)</w:t>
            </w:r>
          </w:p>
        </w:tc>
        <w:tc>
          <w:tcPr>
            <w:tcW w:w="2575" w:type="dxa"/>
            <w:hideMark/>
          </w:tcPr>
          <w:p w14:paraId="1561A943" w14:textId="77777777" w:rsidR="00D73874" w:rsidRDefault="00932601" w:rsidP="003578AD">
            <w:pPr>
              <w:pStyle w:val="13213"/>
            </w:pPr>
            <w:r w:rsidRPr="007C2816">
              <w:rPr>
                <w:lang w:val="kk"/>
              </w:rPr>
              <w:t xml:space="preserve">Ересек адамның бақылауымен ойын әрекеттерін орындауға деген ұмтылысты тәрбиелеу. </w:t>
            </w:r>
          </w:p>
          <w:p w14:paraId="3B2CE629" w14:textId="0C972DB0" w:rsidR="003578AD" w:rsidRPr="007C2816" w:rsidRDefault="00932601" w:rsidP="003578AD">
            <w:pPr>
              <w:pStyle w:val="13213"/>
            </w:pPr>
            <w:r w:rsidRPr="007C2816">
              <w:rPr>
                <w:lang w:val="kk"/>
              </w:rPr>
              <w:t>(Физикалық, зерттеу, танымдық, коммуникативтік іс-әрекет)</w:t>
            </w:r>
          </w:p>
        </w:tc>
        <w:tc>
          <w:tcPr>
            <w:tcW w:w="2746" w:type="dxa"/>
            <w:hideMark/>
          </w:tcPr>
          <w:p w14:paraId="44868A30" w14:textId="10D34EB1" w:rsidR="003578AD" w:rsidRPr="007C2816" w:rsidRDefault="00932601" w:rsidP="003578AD">
            <w:pPr>
              <w:pStyle w:val="13213"/>
            </w:pPr>
            <w:r w:rsidRPr="007C2816">
              <w:rPr>
                <w:lang w:val="kk"/>
              </w:rPr>
              <w:t>Балалардың еркін іс-әрекеті.</w:t>
            </w:r>
          </w:p>
          <w:p w14:paraId="78701E5D" w14:textId="0FADB0BB" w:rsidR="003578AD" w:rsidRPr="007C2816" w:rsidRDefault="00932601" w:rsidP="003578AD">
            <w:pPr>
              <w:pStyle w:val="13213"/>
            </w:pPr>
            <w:r w:rsidRPr="007C2816">
              <w:rPr>
                <w:lang w:val="kk"/>
              </w:rPr>
              <w:t>(Физикалық, зерттеу, танымдық, коммуникативтік іс-әрекет)</w:t>
            </w:r>
          </w:p>
        </w:tc>
      </w:tr>
      <w:tr w:rsidR="00BB46A2" w14:paraId="3CF8BB30" w14:textId="77777777" w:rsidTr="00EE4A1F">
        <w:trPr>
          <w:trHeight w:val="1401"/>
        </w:trPr>
        <w:tc>
          <w:tcPr>
            <w:tcW w:w="1986" w:type="dxa"/>
            <w:hideMark/>
          </w:tcPr>
          <w:p w14:paraId="68F31D82" w14:textId="77777777" w:rsidR="003578AD" w:rsidRPr="007C2816" w:rsidRDefault="00932601" w:rsidP="003578AD">
            <w:pPr>
              <w:pStyle w:val="13213"/>
            </w:pPr>
            <w:r w:rsidRPr="007C2816">
              <w:rPr>
                <w:lang w:val="kk"/>
              </w:rPr>
              <w:t>Балалардың үйге қайтуы</w:t>
            </w:r>
          </w:p>
        </w:tc>
        <w:tc>
          <w:tcPr>
            <w:tcW w:w="2693" w:type="dxa"/>
            <w:hideMark/>
          </w:tcPr>
          <w:p w14:paraId="51BFE482" w14:textId="287AE590" w:rsidR="003578AD" w:rsidRPr="007C2816" w:rsidRDefault="00932601" w:rsidP="003578AD">
            <w:pPr>
              <w:pStyle w:val="13213"/>
            </w:pPr>
            <w:r w:rsidRPr="007C2816">
              <w:rPr>
                <w:lang w:val="kk"/>
              </w:rPr>
              <w:t>Балалардың жетістіктері туралы әңгімелесу, ата-аналардың баланы тәрбиелеу және дамыту жөніндегі сұрақтарына жауап беру, кеңестер беру.</w:t>
            </w:r>
          </w:p>
          <w:p w14:paraId="49AE38BA" w14:textId="08A75083" w:rsidR="003578AD" w:rsidRPr="007C2816" w:rsidRDefault="00932601" w:rsidP="003578AD">
            <w:pPr>
              <w:pStyle w:val="13213"/>
            </w:pPr>
            <w:r>
              <w:rPr>
                <w:lang w:val="kk"/>
              </w:rPr>
              <w:t>(Сау болыңыз – До свидания!)</w:t>
            </w:r>
          </w:p>
        </w:tc>
        <w:tc>
          <w:tcPr>
            <w:tcW w:w="2977" w:type="dxa"/>
            <w:hideMark/>
          </w:tcPr>
          <w:p w14:paraId="08B164AD" w14:textId="6C51B310" w:rsidR="003578AD" w:rsidRDefault="00932601" w:rsidP="003578AD">
            <w:pPr>
              <w:pStyle w:val="13213"/>
            </w:pPr>
            <w:r>
              <w:rPr>
                <w:lang w:val="kk"/>
              </w:rPr>
              <w:t xml:space="preserve">"Баламен серуендеу кезінде не байқауға болады" ата-аналарға арналған ұсыныстар. </w:t>
            </w:r>
          </w:p>
          <w:p w14:paraId="7FF941F1" w14:textId="24C3D05C" w:rsidR="003578AD" w:rsidRDefault="00932601" w:rsidP="003578AD">
            <w:pPr>
              <w:pStyle w:val="13213"/>
            </w:pPr>
            <w:r w:rsidRPr="007C2816">
              <w:rPr>
                <w:lang w:val="kk"/>
              </w:rPr>
              <w:t xml:space="preserve">Ата-аналарға ұсыныстар беру, оны балабақшадан кейін серуендеу кезінде табиғатта байқауға болады. </w:t>
            </w:r>
          </w:p>
          <w:p w14:paraId="3BC307D2" w14:textId="1FE2C923" w:rsidR="003578AD" w:rsidRPr="007C2816" w:rsidRDefault="00932601" w:rsidP="003578AD">
            <w:pPr>
              <w:pStyle w:val="13213"/>
            </w:pPr>
            <w:r>
              <w:rPr>
                <w:lang w:val="kk"/>
              </w:rPr>
              <w:t>(Сау болыңыз – До свидания!)</w:t>
            </w:r>
          </w:p>
        </w:tc>
        <w:tc>
          <w:tcPr>
            <w:tcW w:w="2900" w:type="dxa"/>
            <w:hideMark/>
          </w:tcPr>
          <w:p w14:paraId="5599E5DA" w14:textId="08C906AD" w:rsidR="003578AD" w:rsidRDefault="00932601" w:rsidP="003578AD">
            <w:pPr>
              <w:pStyle w:val="13213"/>
            </w:pPr>
            <w:r w:rsidRPr="007C2816">
              <w:rPr>
                <w:lang w:val="kk"/>
              </w:rPr>
              <w:t xml:space="preserve">"Біртұтас тәрбие" "Өрт қауіпсіздігі ережелері" консультациясы </w:t>
            </w:r>
          </w:p>
          <w:p w14:paraId="440FCB5F" w14:textId="3216F926" w:rsidR="003578AD" w:rsidRPr="007C2816" w:rsidRDefault="00932601" w:rsidP="003578AD">
            <w:pPr>
              <w:pStyle w:val="13213"/>
            </w:pPr>
            <w:r w:rsidRPr="007C2816">
              <w:rPr>
                <w:lang w:val="kk"/>
              </w:rPr>
              <w:t>Мектеп жасына дейінгі балалардың қауіпсіз мінез-құлқы мәселелері бойынша ата-аналардың білім деңгейін арттыру; ең алдымен отбасында таныстыру қажет ережелер шеңберін белгілеу. (Сау болыңыз-До свидания!)</w:t>
            </w:r>
          </w:p>
        </w:tc>
        <w:tc>
          <w:tcPr>
            <w:tcW w:w="2575" w:type="dxa"/>
            <w:hideMark/>
          </w:tcPr>
          <w:p w14:paraId="2CF9CB50" w14:textId="76CB176A" w:rsidR="003578AD" w:rsidRPr="007C2816" w:rsidRDefault="00932601" w:rsidP="003578AD">
            <w:pPr>
              <w:pStyle w:val="13213"/>
            </w:pPr>
            <w:r w:rsidRPr="007C2816">
              <w:rPr>
                <w:lang w:val="kk"/>
              </w:rPr>
              <w:t>Балалардың жетістіктері туралы әңгімелесу, ата-аналардың баланы тәрбиелеу және дамыту жөніндегі сұрақтарына жауап беру, кеңестер беру.</w:t>
            </w:r>
          </w:p>
          <w:p w14:paraId="05F980B3" w14:textId="3F37F015" w:rsidR="003578AD" w:rsidRPr="007C2816" w:rsidRDefault="00932601" w:rsidP="003578AD">
            <w:pPr>
              <w:pStyle w:val="13213"/>
            </w:pPr>
            <w:r>
              <w:rPr>
                <w:lang w:val="kk"/>
              </w:rPr>
              <w:t>(Сау болыңыз – До свидания!)</w:t>
            </w:r>
          </w:p>
        </w:tc>
        <w:tc>
          <w:tcPr>
            <w:tcW w:w="2746" w:type="dxa"/>
            <w:hideMark/>
          </w:tcPr>
          <w:p w14:paraId="315F8938" w14:textId="4F53A9A0" w:rsidR="003578AD" w:rsidRDefault="00932601" w:rsidP="003578AD">
            <w:pPr>
              <w:pStyle w:val="13213"/>
            </w:pPr>
            <w:r>
              <w:rPr>
                <w:lang w:val="kk"/>
              </w:rPr>
              <w:t>"Біртұтас тәрбие" - "Егер кенеттен өрт шықса" буклеті</w:t>
            </w:r>
          </w:p>
          <w:p w14:paraId="0AC7989B" w14:textId="26362749" w:rsidR="003578AD" w:rsidRDefault="00932601" w:rsidP="003578AD">
            <w:pPr>
              <w:pStyle w:val="13213"/>
            </w:pPr>
            <w:r w:rsidRPr="007C2816">
              <w:rPr>
                <w:lang w:val="kk"/>
              </w:rPr>
              <w:t>Ең алдымен отбасында танысу керек ережелер шеңберін белгілеу.</w:t>
            </w:r>
          </w:p>
          <w:p w14:paraId="4FCB1530" w14:textId="5081CDA4" w:rsidR="003578AD" w:rsidRPr="007C2816" w:rsidRDefault="00932601" w:rsidP="003578AD">
            <w:pPr>
              <w:pStyle w:val="13213"/>
            </w:pPr>
            <w:r>
              <w:rPr>
                <w:lang w:val="kk"/>
              </w:rPr>
              <w:t>(Сау болыңыз – До свидания!)</w:t>
            </w:r>
          </w:p>
        </w:tc>
      </w:tr>
    </w:tbl>
    <w:p w14:paraId="25BE1343" w14:textId="071D13CB" w:rsidR="007C2816" w:rsidRDefault="007C2816" w:rsidP="007C2816">
      <w:pPr>
        <w:pStyle w:val="41"/>
      </w:pPr>
    </w:p>
    <w:p w14:paraId="1A54A759" w14:textId="07576544" w:rsidR="00D750DB" w:rsidRPr="0022738E" w:rsidRDefault="00932601" w:rsidP="00D750DB">
      <w:pPr>
        <w:pStyle w:val="612"/>
      </w:pPr>
      <w:r w:rsidRPr="0022738E">
        <w:rPr>
          <w:lang w:val="kk"/>
        </w:rPr>
        <w:t xml:space="preserve">ТӘРБИЕЛЕУ-БІЛІМ БЕРУ ПРОЦЕСІНІҢ </w:t>
      </w:r>
      <w:r>
        <w:t xml:space="preserve"> </w:t>
      </w:r>
      <w:r w:rsidRPr="0022738E">
        <w:rPr>
          <w:lang w:val="kk"/>
        </w:rPr>
        <w:t>ЦИКЛОГРАММАСЫ</w:t>
      </w:r>
    </w:p>
    <w:p w14:paraId="3CA4B196" w14:textId="77777777" w:rsidR="00D750DB" w:rsidRPr="0022738E" w:rsidRDefault="00932601" w:rsidP="00D750DB">
      <w:pPr>
        <w:pStyle w:val="41"/>
      </w:pPr>
      <w:r w:rsidRPr="0022738E">
        <w:rPr>
          <w:lang w:val="kk"/>
        </w:rPr>
        <w:t>Топ: кіші топ</w:t>
      </w:r>
    </w:p>
    <w:p w14:paraId="153DA06F" w14:textId="77777777" w:rsidR="00D750DB" w:rsidRPr="0022738E" w:rsidRDefault="00932601" w:rsidP="00D750DB">
      <w:pPr>
        <w:pStyle w:val="41"/>
      </w:pPr>
      <w:r>
        <w:rPr>
          <w:lang w:val="kk"/>
        </w:rPr>
        <w:t>Балалардың жасы: 2 жастан бастап</w:t>
      </w:r>
    </w:p>
    <w:p w14:paraId="78408D19" w14:textId="74A7FE65" w:rsidR="00D750DB" w:rsidRDefault="00932601" w:rsidP="00D750DB">
      <w:pPr>
        <w:pStyle w:val="41"/>
      </w:pPr>
      <w:r w:rsidRPr="0022738E">
        <w:rPr>
          <w:lang w:val="kk"/>
        </w:rPr>
        <w:t>Жоспар қай кезеңге жасалды: 21.10–24.10</w:t>
      </w:r>
    </w:p>
    <w:p w14:paraId="018D1955" w14:textId="6BD763A5" w:rsidR="00D750DB" w:rsidRDefault="00932601" w:rsidP="00D750DB">
      <w:pPr>
        <w:pStyle w:val="41"/>
      </w:pPr>
      <w:r w:rsidRPr="00D750DB">
        <w:rPr>
          <w:lang w:val="kk"/>
        </w:rPr>
        <w:t>Аптаның цитатасы : "Отаным – алтын бесігім!"</w:t>
      </w:r>
    </w:p>
    <w:tbl>
      <w:tblPr>
        <w:tblW w:w="1587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544"/>
        <w:gridCol w:w="3544"/>
        <w:gridCol w:w="3401"/>
        <w:gridCol w:w="3261"/>
      </w:tblGrid>
      <w:tr w:rsidR="00BB46A2" w14:paraId="2C50141B" w14:textId="77777777" w:rsidTr="00DC0266">
        <w:tc>
          <w:tcPr>
            <w:tcW w:w="2127" w:type="dxa"/>
            <w:hideMark/>
          </w:tcPr>
          <w:p w14:paraId="0CE41B13" w14:textId="77777777" w:rsidR="00D750DB" w:rsidRPr="00D750DB" w:rsidRDefault="00932601" w:rsidP="00D750DB">
            <w:pPr>
              <w:pStyle w:val="13313"/>
            </w:pPr>
            <w:r w:rsidRPr="00D750DB">
              <w:rPr>
                <w:lang w:val="kk"/>
              </w:rPr>
              <w:lastRenderedPageBreak/>
              <w:t>Күн тәртібінің үлгісі</w:t>
            </w:r>
          </w:p>
        </w:tc>
        <w:tc>
          <w:tcPr>
            <w:tcW w:w="3544" w:type="dxa"/>
            <w:hideMark/>
          </w:tcPr>
          <w:p w14:paraId="773FBC70" w14:textId="77777777" w:rsidR="00D750DB" w:rsidRDefault="00932601" w:rsidP="00D750DB">
            <w:pPr>
              <w:pStyle w:val="13313"/>
            </w:pPr>
            <w:r w:rsidRPr="00D750DB">
              <w:rPr>
                <w:lang w:val="kk"/>
              </w:rPr>
              <w:t>Дүйсенбі</w:t>
            </w:r>
          </w:p>
          <w:p w14:paraId="69245A55" w14:textId="00EA7376" w:rsidR="00D750DB" w:rsidRPr="00D750DB" w:rsidRDefault="00932601" w:rsidP="00D750DB">
            <w:pPr>
              <w:pStyle w:val="13313"/>
            </w:pPr>
            <w:r>
              <w:rPr>
                <w:lang w:val="kk"/>
              </w:rPr>
              <w:t>21.10</w:t>
            </w:r>
          </w:p>
        </w:tc>
        <w:tc>
          <w:tcPr>
            <w:tcW w:w="3544" w:type="dxa"/>
            <w:hideMark/>
          </w:tcPr>
          <w:p w14:paraId="11C7FC5F" w14:textId="77777777" w:rsidR="00D750DB" w:rsidRDefault="00932601" w:rsidP="00D750DB">
            <w:pPr>
              <w:pStyle w:val="13313"/>
            </w:pPr>
            <w:r w:rsidRPr="00D750DB">
              <w:rPr>
                <w:lang w:val="kk"/>
              </w:rPr>
              <w:t>Сейсенбі</w:t>
            </w:r>
          </w:p>
          <w:p w14:paraId="4D5502BE" w14:textId="56A52F6C" w:rsidR="00D750DB" w:rsidRPr="00D750DB" w:rsidRDefault="00932601" w:rsidP="00D750DB">
            <w:pPr>
              <w:pStyle w:val="13313"/>
            </w:pPr>
            <w:r>
              <w:rPr>
                <w:lang w:val="kk"/>
              </w:rPr>
              <w:t>22.10</w:t>
            </w:r>
          </w:p>
        </w:tc>
        <w:tc>
          <w:tcPr>
            <w:tcW w:w="3401" w:type="dxa"/>
            <w:hideMark/>
          </w:tcPr>
          <w:p w14:paraId="50317841" w14:textId="77777777" w:rsidR="00D750DB" w:rsidRDefault="00932601" w:rsidP="00D750DB">
            <w:pPr>
              <w:pStyle w:val="13313"/>
            </w:pPr>
            <w:r w:rsidRPr="00D750DB">
              <w:rPr>
                <w:lang w:val="kk"/>
              </w:rPr>
              <w:t>Бейсенбі</w:t>
            </w:r>
          </w:p>
          <w:p w14:paraId="154198B1" w14:textId="18E77419" w:rsidR="00D750DB" w:rsidRPr="00D750DB" w:rsidRDefault="00932601" w:rsidP="00D750DB">
            <w:pPr>
              <w:pStyle w:val="13313"/>
            </w:pPr>
            <w:r>
              <w:rPr>
                <w:lang w:val="kk"/>
              </w:rPr>
              <w:t>23.10</w:t>
            </w:r>
          </w:p>
        </w:tc>
        <w:tc>
          <w:tcPr>
            <w:tcW w:w="3261" w:type="dxa"/>
            <w:hideMark/>
          </w:tcPr>
          <w:p w14:paraId="5A68C900" w14:textId="77777777" w:rsidR="00D750DB" w:rsidRDefault="00932601" w:rsidP="00D750DB">
            <w:pPr>
              <w:pStyle w:val="13313"/>
            </w:pPr>
            <w:r w:rsidRPr="00D750DB">
              <w:rPr>
                <w:lang w:val="kk"/>
              </w:rPr>
              <w:t>Жұма</w:t>
            </w:r>
          </w:p>
          <w:p w14:paraId="507ED221" w14:textId="44B14921" w:rsidR="00D750DB" w:rsidRPr="00D750DB" w:rsidRDefault="00932601" w:rsidP="00D750DB">
            <w:pPr>
              <w:pStyle w:val="13313"/>
            </w:pPr>
            <w:r>
              <w:rPr>
                <w:lang w:val="kk"/>
              </w:rPr>
              <w:t>24.10</w:t>
            </w:r>
          </w:p>
        </w:tc>
      </w:tr>
      <w:tr w:rsidR="00BB46A2" w:rsidRPr="00A47D71" w14:paraId="2BD7CE76" w14:textId="77777777" w:rsidTr="00DC0266">
        <w:trPr>
          <w:trHeight w:val="1202"/>
        </w:trPr>
        <w:tc>
          <w:tcPr>
            <w:tcW w:w="2127" w:type="dxa"/>
            <w:hideMark/>
          </w:tcPr>
          <w:p w14:paraId="45ABB0D7" w14:textId="1B0173B2" w:rsidR="00D750DB" w:rsidRPr="00D750DB" w:rsidRDefault="00932601" w:rsidP="00D750DB">
            <w:pPr>
              <w:pStyle w:val="13213"/>
            </w:pPr>
            <w:r w:rsidRPr="00D750DB">
              <w:rPr>
                <w:lang w:val="kk"/>
              </w:rPr>
              <w:t>Балаларды қабылдау</w:t>
            </w:r>
          </w:p>
        </w:tc>
        <w:tc>
          <w:tcPr>
            <w:tcW w:w="3544" w:type="dxa"/>
            <w:hideMark/>
          </w:tcPr>
          <w:p w14:paraId="5C4A683A" w14:textId="77777777" w:rsidR="00D750DB" w:rsidRDefault="00932601" w:rsidP="00D750DB">
            <w:pPr>
              <w:pStyle w:val="13213"/>
            </w:pPr>
            <w:r w:rsidRPr="00D750DB">
              <w:rPr>
                <w:lang w:val="kk"/>
              </w:rPr>
              <w:t>«Өнегелі» 15 минут</w:t>
            </w:r>
          </w:p>
          <w:p w14:paraId="6F6E755C" w14:textId="54B9BBF0" w:rsidR="00D750DB" w:rsidRDefault="00932601" w:rsidP="00D750DB">
            <w:pPr>
              <w:pStyle w:val="13213"/>
            </w:pPr>
            <w:r w:rsidRPr="00D750DB">
              <w:rPr>
                <w:lang w:val="kk"/>
              </w:rPr>
              <w:t xml:space="preserve">"Қайырлы таң, балам, күлімдеші" </w:t>
            </w:r>
          </w:p>
          <w:p w14:paraId="4FBC9C25" w14:textId="77777777" w:rsidR="00D750DB" w:rsidRDefault="00932601" w:rsidP="00D750DB">
            <w:pPr>
              <w:pStyle w:val="13213"/>
            </w:pPr>
            <w:r w:rsidRPr="00D750DB">
              <w:rPr>
                <w:lang w:val="kk"/>
              </w:rPr>
              <w:t xml:space="preserve">Балалардың эмоционалды көңіл күйін көтеру. </w:t>
            </w:r>
          </w:p>
          <w:p w14:paraId="66AC1413" w14:textId="3FFFB481" w:rsidR="00D750DB" w:rsidRPr="00D750DB" w:rsidRDefault="00932601" w:rsidP="00D750DB">
            <w:pPr>
              <w:pStyle w:val="13213"/>
            </w:pPr>
            <w:r w:rsidRPr="00D750DB">
              <w:rPr>
                <w:lang w:val="kk"/>
              </w:rPr>
              <w:t>(Қайырлы таң! – Доброе утро!)</w:t>
            </w:r>
          </w:p>
        </w:tc>
        <w:tc>
          <w:tcPr>
            <w:tcW w:w="3544" w:type="dxa"/>
            <w:hideMark/>
          </w:tcPr>
          <w:p w14:paraId="363E0DFD" w14:textId="77777777" w:rsidR="00D750DB" w:rsidRDefault="00932601" w:rsidP="00D750DB">
            <w:pPr>
              <w:pStyle w:val="13213"/>
            </w:pPr>
            <w:r w:rsidRPr="00D750DB">
              <w:rPr>
                <w:lang w:val="kk"/>
              </w:rPr>
              <w:t>«Өнегелі» 15 минут</w:t>
            </w:r>
          </w:p>
          <w:p w14:paraId="6826BE6C" w14:textId="77777777" w:rsidR="00D750DB" w:rsidRDefault="00932601" w:rsidP="00D750DB">
            <w:pPr>
              <w:pStyle w:val="13213"/>
            </w:pPr>
            <w:r w:rsidRPr="00D750DB">
              <w:rPr>
                <w:lang w:val="kk"/>
              </w:rPr>
              <w:t xml:space="preserve">"Қайырлы таң" </w:t>
            </w:r>
          </w:p>
          <w:p w14:paraId="728B1349" w14:textId="3564DE7C" w:rsidR="00D750DB" w:rsidRPr="00D750DB" w:rsidRDefault="00932601" w:rsidP="00D750DB">
            <w:pPr>
              <w:pStyle w:val="13213"/>
            </w:pPr>
            <w:r w:rsidRPr="00D750DB">
              <w:rPr>
                <w:lang w:val="kk"/>
              </w:rPr>
              <w:t>Достық атмосферасын құру, балаларды біріктіру</w:t>
            </w:r>
          </w:p>
          <w:p w14:paraId="5C6FD76C" w14:textId="77777777" w:rsidR="00D750DB" w:rsidRPr="00D750DB" w:rsidRDefault="00D750DB" w:rsidP="00D750DB">
            <w:pPr>
              <w:pStyle w:val="13213"/>
            </w:pPr>
          </w:p>
        </w:tc>
        <w:tc>
          <w:tcPr>
            <w:tcW w:w="3401" w:type="dxa"/>
            <w:hideMark/>
          </w:tcPr>
          <w:p w14:paraId="5DE7FE8C" w14:textId="77777777" w:rsidR="00D750DB" w:rsidRDefault="00932601" w:rsidP="00D750DB">
            <w:pPr>
              <w:pStyle w:val="13213"/>
            </w:pPr>
            <w:r w:rsidRPr="00D750DB">
              <w:rPr>
                <w:lang w:val="kk"/>
              </w:rPr>
              <w:t>«Өнегелі» 15 минут</w:t>
            </w:r>
          </w:p>
          <w:p w14:paraId="49A82679" w14:textId="05AB6214" w:rsidR="00D750DB" w:rsidRPr="00932601" w:rsidRDefault="00932601" w:rsidP="00D750DB">
            <w:pPr>
              <w:pStyle w:val="13213"/>
              <w:rPr>
                <w:lang w:val="kk"/>
              </w:rPr>
            </w:pPr>
            <w:r w:rsidRPr="00D750DB">
              <w:rPr>
                <w:lang w:val="kk"/>
              </w:rPr>
              <w:t xml:space="preserve">Балаларға қолайлы жағдай жасау. Алдағы іс-әрекетке ынталандыру. </w:t>
            </w:r>
          </w:p>
          <w:p w14:paraId="52D8BA6F" w14:textId="77777777" w:rsidR="00D750DB" w:rsidRPr="00932601" w:rsidRDefault="00932601" w:rsidP="00D750DB">
            <w:pPr>
              <w:pStyle w:val="13213"/>
              <w:rPr>
                <w:lang w:val="kk"/>
              </w:rPr>
            </w:pPr>
            <w:r w:rsidRPr="00D750DB">
              <w:rPr>
                <w:lang w:val="kk"/>
              </w:rPr>
              <w:t>(Сәлеметсіз бе! – Здравствуйте!)</w:t>
            </w:r>
          </w:p>
        </w:tc>
        <w:tc>
          <w:tcPr>
            <w:tcW w:w="3261" w:type="dxa"/>
            <w:hideMark/>
          </w:tcPr>
          <w:p w14:paraId="6906680F" w14:textId="77777777" w:rsidR="00D750DB" w:rsidRPr="00932601" w:rsidRDefault="00932601" w:rsidP="00D750DB">
            <w:pPr>
              <w:pStyle w:val="13213"/>
              <w:rPr>
                <w:lang w:val="kk"/>
              </w:rPr>
            </w:pPr>
            <w:r w:rsidRPr="00D750DB">
              <w:rPr>
                <w:lang w:val="kk"/>
              </w:rPr>
              <w:t>«Өнегелі» 15 минут</w:t>
            </w:r>
          </w:p>
          <w:p w14:paraId="23377A78" w14:textId="22622171" w:rsidR="00D750DB" w:rsidRPr="00932601" w:rsidRDefault="00932601" w:rsidP="00D750DB">
            <w:pPr>
              <w:pStyle w:val="13213"/>
              <w:rPr>
                <w:lang w:val="kk"/>
              </w:rPr>
            </w:pPr>
            <w:r w:rsidRPr="00D750DB">
              <w:rPr>
                <w:lang w:val="kk"/>
              </w:rPr>
              <w:t xml:space="preserve">Балалардың жақсы көңіл күймен кездесуі. Балаларға қолайлы жағдай жасау. </w:t>
            </w:r>
          </w:p>
          <w:p w14:paraId="5F75234B" w14:textId="79B80227" w:rsidR="00D750DB" w:rsidRPr="00932601" w:rsidRDefault="00932601" w:rsidP="00D750DB">
            <w:pPr>
              <w:pStyle w:val="13213"/>
              <w:rPr>
                <w:lang w:val="kk"/>
              </w:rPr>
            </w:pPr>
            <w:r w:rsidRPr="00D750DB">
              <w:rPr>
                <w:lang w:val="kk"/>
              </w:rPr>
              <w:t>(Қайырлы таң! – Доброе утро!)</w:t>
            </w:r>
          </w:p>
        </w:tc>
      </w:tr>
      <w:tr w:rsidR="00BB46A2" w14:paraId="66BD5B9F" w14:textId="77777777" w:rsidTr="00DC0266">
        <w:trPr>
          <w:trHeight w:val="409"/>
        </w:trPr>
        <w:tc>
          <w:tcPr>
            <w:tcW w:w="2127" w:type="dxa"/>
            <w:hideMark/>
          </w:tcPr>
          <w:p w14:paraId="6D35AB99" w14:textId="77777777" w:rsidR="00D750DB" w:rsidRPr="00D750DB" w:rsidRDefault="00932601" w:rsidP="00D750DB">
            <w:pPr>
              <w:pStyle w:val="13213"/>
            </w:pPr>
            <w:r w:rsidRPr="00D750DB">
              <w:rPr>
                <w:lang w:val="kk"/>
              </w:rPr>
              <w:t>Ата-аналармен әңгімелесу, кеңес беру</w:t>
            </w:r>
          </w:p>
        </w:tc>
        <w:tc>
          <w:tcPr>
            <w:tcW w:w="3544" w:type="dxa"/>
            <w:hideMark/>
          </w:tcPr>
          <w:p w14:paraId="3F05030B" w14:textId="67E5D95B" w:rsidR="00D750DB" w:rsidRPr="00D750DB" w:rsidRDefault="00932601" w:rsidP="00D750DB">
            <w:pPr>
              <w:pStyle w:val="13213"/>
            </w:pPr>
            <w:r w:rsidRPr="00D750DB">
              <w:rPr>
                <w:lang w:val="kk"/>
              </w:rPr>
              <w:t>Ата-аналардың өтініші бойынша кеңес беру</w:t>
            </w:r>
          </w:p>
        </w:tc>
        <w:tc>
          <w:tcPr>
            <w:tcW w:w="3544" w:type="dxa"/>
          </w:tcPr>
          <w:p w14:paraId="23AD1241" w14:textId="77D06048" w:rsidR="00D750DB" w:rsidRDefault="00932601" w:rsidP="00D750DB">
            <w:pPr>
              <w:pStyle w:val="13213"/>
            </w:pPr>
            <w:r w:rsidRPr="00D750DB">
              <w:rPr>
                <w:lang w:val="kk"/>
              </w:rPr>
              <w:t>"Шкафта не болуы керек?" топ тәрбиеленушілерінің ата-аналарымен ауызша журнал.</w:t>
            </w:r>
          </w:p>
          <w:p w14:paraId="3E529D94" w14:textId="0245139F" w:rsidR="00D750DB" w:rsidRPr="00D750DB" w:rsidRDefault="00932601" w:rsidP="00D750DB">
            <w:pPr>
              <w:pStyle w:val="13213"/>
            </w:pPr>
            <w:r w:rsidRPr="00D750DB">
              <w:rPr>
                <w:lang w:val="kk"/>
              </w:rPr>
              <w:t>Балалар шкафының мазмұны туралы ауызша сөйлесу арқылы ата аналарға балалардың қажеттіліктері туралы хабарлауды жалғастыру</w:t>
            </w:r>
          </w:p>
        </w:tc>
        <w:tc>
          <w:tcPr>
            <w:tcW w:w="3401" w:type="dxa"/>
          </w:tcPr>
          <w:p w14:paraId="027415C7" w14:textId="06CA97EC" w:rsidR="00D750DB" w:rsidRPr="00D750DB" w:rsidRDefault="00932601" w:rsidP="00D750DB">
            <w:pPr>
              <w:pStyle w:val="13213"/>
            </w:pPr>
            <w:r w:rsidRPr="00D750DB">
              <w:rPr>
                <w:lang w:val="kk"/>
              </w:rPr>
              <w:t>Ата-аналардың өтініші бойынша кеңес беру</w:t>
            </w:r>
          </w:p>
        </w:tc>
        <w:tc>
          <w:tcPr>
            <w:tcW w:w="3261" w:type="dxa"/>
          </w:tcPr>
          <w:p w14:paraId="1C88A1BF" w14:textId="2F0E6BC4" w:rsidR="00D750DB" w:rsidRDefault="00932601" w:rsidP="00D750DB">
            <w:pPr>
              <w:pStyle w:val="13213"/>
            </w:pPr>
            <w:r w:rsidRPr="00D750DB">
              <w:rPr>
                <w:lang w:val="kk"/>
              </w:rPr>
              <w:t>Кеңес: "Қыңырлық пен реніш – не үшін ренжиді".</w:t>
            </w:r>
          </w:p>
          <w:p w14:paraId="3A74330F" w14:textId="205A3393" w:rsidR="00D750DB" w:rsidRPr="00D750DB" w:rsidRDefault="00932601" w:rsidP="00D750DB">
            <w:pPr>
              <w:pStyle w:val="13213"/>
            </w:pPr>
            <w:r w:rsidRPr="00D750DB">
              <w:rPr>
                <w:lang w:val="kk"/>
              </w:rPr>
              <w:t xml:space="preserve">Ата-аналарға  </w:t>
            </w:r>
          </w:p>
          <w:p w14:paraId="16D79009" w14:textId="28FB9462" w:rsidR="00D750DB" w:rsidRPr="00D750DB" w:rsidRDefault="00932601" w:rsidP="00D750DB">
            <w:pPr>
              <w:pStyle w:val="13213"/>
            </w:pPr>
            <w:r w:rsidRPr="00D750DB">
              <w:rPr>
                <w:lang w:val="kk"/>
              </w:rPr>
              <w:t>ағымдағы тәрбие мәселелері бойынша уақтылы көмек көрсету, проблеманы шешуге қатысты бірыңғай көзқарасқа қол жеткізуге көмектесу </w:t>
            </w:r>
          </w:p>
        </w:tc>
      </w:tr>
      <w:tr w:rsidR="00BB46A2" w:rsidRPr="00A47D71" w14:paraId="4704D723" w14:textId="77777777" w:rsidTr="00DC0266">
        <w:trPr>
          <w:trHeight w:val="3386"/>
        </w:trPr>
        <w:tc>
          <w:tcPr>
            <w:tcW w:w="2127" w:type="dxa"/>
            <w:hideMark/>
          </w:tcPr>
          <w:p w14:paraId="455C2D7B" w14:textId="77777777" w:rsidR="00D750DB" w:rsidRPr="00D750DB" w:rsidRDefault="00932601" w:rsidP="00D750DB">
            <w:pPr>
              <w:pStyle w:val="13213"/>
            </w:pPr>
            <w:r w:rsidRPr="00D750DB">
              <w:rPr>
                <w:lang w:val="kk"/>
              </w:rPr>
              <w:t>Балалардың өзіндік іс-әрекеті (аз қимылды ойындар, үстел ойындары, кітаптарды қарау)</w:t>
            </w:r>
          </w:p>
        </w:tc>
        <w:tc>
          <w:tcPr>
            <w:tcW w:w="3544" w:type="dxa"/>
            <w:hideMark/>
          </w:tcPr>
          <w:p w14:paraId="332F2378" w14:textId="72E2837A" w:rsidR="00D750DB" w:rsidRDefault="00932601" w:rsidP="00D750DB">
            <w:pPr>
              <w:pStyle w:val="13213"/>
            </w:pPr>
            <w:r w:rsidRPr="00D750DB">
              <w:rPr>
                <w:lang w:val="kk"/>
              </w:rPr>
              <w:t>"Достық күлімсіреуден басталады" балалар ұжымын біріктіру ойыны.</w:t>
            </w:r>
          </w:p>
          <w:p w14:paraId="76DAE284" w14:textId="77777777" w:rsidR="00706329" w:rsidRDefault="00932601" w:rsidP="00D750DB">
            <w:pPr>
              <w:pStyle w:val="13213"/>
            </w:pPr>
            <w:r w:rsidRPr="00D750DB">
              <w:rPr>
                <w:lang w:val="kk"/>
              </w:rPr>
              <w:t xml:space="preserve">Бір-біріне күлімсіреуді үйрету. </w:t>
            </w:r>
          </w:p>
          <w:p w14:paraId="7C499049" w14:textId="776815F2" w:rsidR="00D750DB" w:rsidRPr="00D750DB" w:rsidRDefault="00932601" w:rsidP="00D750DB">
            <w:pPr>
              <w:pStyle w:val="13213"/>
            </w:pPr>
            <w:r>
              <w:rPr>
                <w:lang w:val="kk"/>
              </w:rPr>
              <w:t>(Әлеуметтік-коммуникативтік іс-әрекет)</w:t>
            </w:r>
          </w:p>
          <w:p w14:paraId="0FB2DCCA" w14:textId="77777777" w:rsidR="00706329" w:rsidRDefault="00932601" w:rsidP="00D750DB">
            <w:pPr>
              <w:pStyle w:val="13213"/>
            </w:pPr>
            <w:r>
              <w:rPr>
                <w:lang w:val="kk"/>
              </w:rPr>
              <w:t>Еркін ойын.</w:t>
            </w:r>
          </w:p>
          <w:p w14:paraId="559B2A3B" w14:textId="5E8B9C8F" w:rsidR="00D750DB" w:rsidRPr="00D750DB" w:rsidRDefault="00932601" w:rsidP="00D750DB">
            <w:pPr>
              <w:pStyle w:val="13213"/>
            </w:pPr>
            <w:r>
              <w:rPr>
                <w:lang w:val="kk"/>
              </w:rPr>
              <w:t xml:space="preserve">Құрдастарымен өзара әрекеттесу үшін жағдай жасау. </w:t>
            </w:r>
          </w:p>
          <w:p w14:paraId="3CB00495" w14:textId="61366542" w:rsidR="00D750DB" w:rsidRPr="00D750DB" w:rsidRDefault="00932601" w:rsidP="00D750DB">
            <w:pPr>
              <w:pStyle w:val="13213"/>
            </w:pPr>
            <w:r>
              <w:rPr>
                <w:lang w:val="kk"/>
              </w:rPr>
              <w:t>(Танымдық, шығармашылық, коммуникативті, ойын іс-әрекет)</w:t>
            </w:r>
          </w:p>
          <w:p w14:paraId="47AC983A" w14:textId="77777777" w:rsidR="00D750DB" w:rsidRPr="00D750DB" w:rsidRDefault="00D750DB" w:rsidP="00D750DB">
            <w:pPr>
              <w:pStyle w:val="13213"/>
            </w:pPr>
          </w:p>
        </w:tc>
        <w:tc>
          <w:tcPr>
            <w:tcW w:w="3544" w:type="dxa"/>
            <w:hideMark/>
          </w:tcPr>
          <w:p w14:paraId="4BB0F57A" w14:textId="751F774D" w:rsidR="00D750DB" w:rsidRDefault="00932601" w:rsidP="00D750DB">
            <w:pPr>
              <w:pStyle w:val="13213"/>
            </w:pPr>
            <w:r w:rsidRPr="00D750DB">
              <w:rPr>
                <w:lang w:val="kk"/>
              </w:rPr>
              <w:t>"Оюды қайтала" дидактикалық ойыны.</w:t>
            </w:r>
          </w:p>
          <w:p w14:paraId="4358C994" w14:textId="17EB3156" w:rsidR="00D750DB" w:rsidRPr="00932601" w:rsidRDefault="00932601" w:rsidP="00D750DB">
            <w:pPr>
              <w:pStyle w:val="13213"/>
              <w:rPr>
                <w:lang w:val="kk"/>
              </w:rPr>
            </w:pPr>
            <w:r>
              <w:rPr>
                <w:lang w:val="kk"/>
              </w:rPr>
              <w:t>Геометриялық фигураларды бекітіңіз: шеңбер, шаршы. (Танымдық, шығармашылық, коммуникативтік, ойын іс-әрекеті)</w:t>
            </w:r>
          </w:p>
          <w:p w14:paraId="5CB983DC" w14:textId="34D07A92" w:rsidR="00D750DB" w:rsidRPr="00932601" w:rsidRDefault="00932601" w:rsidP="00D750DB">
            <w:pPr>
              <w:pStyle w:val="13213"/>
              <w:rPr>
                <w:lang w:val="kk"/>
              </w:rPr>
            </w:pPr>
            <w:r w:rsidRPr="00D750DB">
              <w:rPr>
                <w:lang w:val="kk"/>
              </w:rPr>
              <w:t xml:space="preserve">Құрылыс материалымен, конструктормен ойындар. </w:t>
            </w:r>
          </w:p>
          <w:p w14:paraId="0DBD6B16" w14:textId="0C691CD1" w:rsidR="00D750DB" w:rsidRPr="00932601" w:rsidRDefault="00932601" w:rsidP="00D750DB">
            <w:pPr>
              <w:pStyle w:val="13213"/>
              <w:rPr>
                <w:lang w:val="kk"/>
              </w:rPr>
            </w:pPr>
            <w:r w:rsidRPr="00D750DB">
              <w:rPr>
                <w:lang w:val="kk"/>
              </w:rPr>
              <w:t>Бір нәрсені өзіңіз құруға деген ұмтылысты қолдау. (Танымдық, шығармашылық, коммуникативтік, ойын іс-әрекет)</w:t>
            </w:r>
          </w:p>
        </w:tc>
        <w:tc>
          <w:tcPr>
            <w:tcW w:w="3401" w:type="dxa"/>
            <w:hideMark/>
          </w:tcPr>
          <w:p w14:paraId="36C1F433" w14:textId="00FE033C" w:rsidR="00D750DB" w:rsidRPr="00932601" w:rsidRDefault="00932601" w:rsidP="00D750DB">
            <w:pPr>
              <w:pStyle w:val="13213"/>
              <w:rPr>
                <w:lang w:val="kk"/>
              </w:rPr>
            </w:pPr>
            <w:r w:rsidRPr="00D750DB">
              <w:rPr>
                <w:lang w:val="kk"/>
              </w:rPr>
              <w:t>"Тақия сыйла" қазақ дидактикалық ойыны . Балалардың бір-біріне деген достық қарым-қатынасын тәрбиелеу. (Әлеуметтік-коммуникативтік іс-әрекет).</w:t>
            </w:r>
          </w:p>
          <w:p w14:paraId="2DD1CEBB" w14:textId="2BCEBCA9" w:rsidR="00D750DB" w:rsidRPr="00932601" w:rsidRDefault="00932601" w:rsidP="00D750DB">
            <w:pPr>
              <w:pStyle w:val="13213"/>
              <w:rPr>
                <w:lang w:val="kk"/>
              </w:rPr>
            </w:pPr>
            <w:r w:rsidRPr="00D750DB">
              <w:rPr>
                <w:lang w:val="kk"/>
              </w:rPr>
              <w:t xml:space="preserve">"Қораптарға сал" дидактикалық ойыны. </w:t>
            </w:r>
          </w:p>
          <w:p w14:paraId="3496C563" w14:textId="10CBCA60" w:rsidR="00D750DB" w:rsidRPr="00D750DB" w:rsidRDefault="00932601" w:rsidP="00D750DB">
            <w:pPr>
              <w:pStyle w:val="13213"/>
            </w:pPr>
            <w:r w:rsidRPr="00D750DB">
              <w:rPr>
                <w:lang w:val="kk"/>
              </w:rPr>
              <w:t>Түстер (қызыл, көк, жасыл) және көкөністер мен жемістер туралы білімдерін бекіту. (Танымдық, шығармашылық, коммуникативтік, ойын іс-әрекеті)</w:t>
            </w:r>
          </w:p>
          <w:p w14:paraId="171F2EC0" w14:textId="77777777" w:rsidR="00D750DB" w:rsidRPr="00D750DB" w:rsidRDefault="00932601" w:rsidP="00D750DB">
            <w:pPr>
              <w:pStyle w:val="13213"/>
            </w:pPr>
            <w:r w:rsidRPr="00D750DB">
              <w:t xml:space="preserve"> </w:t>
            </w:r>
          </w:p>
        </w:tc>
        <w:tc>
          <w:tcPr>
            <w:tcW w:w="3261" w:type="dxa"/>
          </w:tcPr>
          <w:p w14:paraId="0E7A4056" w14:textId="5B4C12C1" w:rsidR="00D750DB" w:rsidRDefault="00932601" w:rsidP="00D750DB">
            <w:pPr>
              <w:pStyle w:val="13213"/>
            </w:pPr>
            <w:r w:rsidRPr="00D750DB">
              <w:rPr>
                <w:lang w:val="kk"/>
              </w:rPr>
              <w:t>Үстел үсті ойындары.</w:t>
            </w:r>
          </w:p>
          <w:p w14:paraId="22512FAD" w14:textId="3340FD3A" w:rsidR="00D750DB" w:rsidRPr="00932601" w:rsidRDefault="00932601" w:rsidP="00D750DB">
            <w:pPr>
              <w:pStyle w:val="13213"/>
              <w:rPr>
                <w:lang w:val="kk"/>
              </w:rPr>
            </w:pPr>
            <w:r w:rsidRPr="00D750DB">
              <w:rPr>
                <w:lang w:val="kk"/>
              </w:rPr>
              <w:t>Табандылықты, ойнауға деген ұмтылысты тәрбиелеу. (Танымдық, шығармашылық, коммуникативтік, ойын іс-әрекеті)</w:t>
            </w:r>
          </w:p>
          <w:p w14:paraId="2EDCF36B" w14:textId="1D7A23E9" w:rsidR="00D750DB" w:rsidRPr="00932601" w:rsidRDefault="00932601" w:rsidP="00D750DB">
            <w:pPr>
              <w:pStyle w:val="13213"/>
              <w:rPr>
                <w:lang w:val="kk"/>
              </w:rPr>
            </w:pPr>
            <w:r w:rsidRPr="00D750DB">
              <w:rPr>
                <w:lang w:val="kk"/>
              </w:rPr>
              <w:t>"Дұрыс ою-өрнекті таңда" дидактикалық ойыны.</w:t>
            </w:r>
          </w:p>
          <w:p w14:paraId="2B5CEEC2" w14:textId="71C0575E" w:rsidR="00D750DB" w:rsidRPr="00932601" w:rsidRDefault="00932601" w:rsidP="00D750DB">
            <w:pPr>
              <w:pStyle w:val="13213"/>
              <w:rPr>
                <w:lang w:val="kk"/>
              </w:rPr>
            </w:pPr>
            <w:r w:rsidRPr="00D750DB">
              <w:rPr>
                <w:lang w:val="kk"/>
              </w:rPr>
              <w:t>Түрлі өрнектердің ішінен қазақ ұлттық ою-өрнегін таңдау.</w:t>
            </w:r>
          </w:p>
          <w:p w14:paraId="274058F4" w14:textId="77777777" w:rsidR="00D750DB" w:rsidRPr="00932601" w:rsidRDefault="00932601" w:rsidP="00D750DB">
            <w:pPr>
              <w:pStyle w:val="13213"/>
              <w:rPr>
                <w:lang w:val="kk"/>
              </w:rPr>
            </w:pPr>
            <w:r w:rsidRPr="00D750DB">
              <w:rPr>
                <w:lang w:val="kk"/>
              </w:rPr>
              <w:t>Бейнелеу өнеріне деген қызығушылықты арттыру.</w:t>
            </w:r>
          </w:p>
          <w:p w14:paraId="6AA13F43" w14:textId="0F41C7CB" w:rsidR="00D750DB" w:rsidRPr="00932601" w:rsidRDefault="00932601" w:rsidP="00D750DB">
            <w:pPr>
              <w:pStyle w:val="13213"/>
              <w:rPr>
                <w:lang w:val="kk"/>
              </w:rPr>
            </w:pPr>
            <w:r>
              <w:rPr>
                <w:lang w:val="kk"/>
              </w:rPr>
              <w:lastRenderedPageBreak/>
              <w:t>(Танымдық, шығармашылық, коммуникативтік, ойын қызметі)</w:t>
            </w:r>
          </w:p>
        </w:tc>
      </w:tr>
      <w:tr w:rsidR="00BB46A2" w:rsidRPr="00A47D71" w14:paraId="0FD696F4" w14:textId="77777777" w:rsidTr="00DC0266">
        <w:tc>
          <w:tcPr>
            <w:tcW w:w="2127" w:type="dxa"/>
            <w:hideMark/>
          </w:tcPr>
          <w:p w14:paraId="618A00B3" w14:textId="5BCCE575" w:rsidR="00D750DB" w:rsidRPr="00D750DB" w:rsidRDefault="00932601" w:rsidP="00D750DB">
            <w:pPr>
              <w:pStyle w:val="13213"/>
            </w:pPr>
            <w:r w:rsidRPr="00D750DB">
              <w:rPr>
                <w:lang w:val="kk"/>
              </w:rPr>
              <w:lastRenderedPageBreak/>
              <w:t>Ертеңгілік жаттығу</w:t>
            </w:r>
          </w:p>
        </w:tc>
        <w:tc>
          <w:tcPr>
            <w:tcW w:w="3544" w:type="dxa"/>
            <w:hideMark/>
          </w:tcPr>
          <w:p w14:paraId="01B64630" w14:textId="64711553" w:rsidR="00D750DB" w:rsidRDefault="00932601" w:rsidP="00D750DB">
            <w:pPr>
              <w:pStyle w:val="13213"/>
            </w:pPr>
            <w:r w:rsidRPr="00D750DB">
              <w:rPr>
                <w:lang w:val="kk"/>
              </w:rPr>
              <w:t xml:space="preserve">"Орманға саяхат" таспалармен ертеңгілік жаттығулар кешені.  </w:t>
            </w:r>
          </w:p>
          <w:p w14:paraId="614BF40E" w14:textId="77777777" w:rsidR="00DC0266" w:rsidRPr="00932601" w:rsidRDefault="00932601" w:rsidP="00D750DB">
            <w:pPr>
              <w:pStyle w:val="13213"/>
              <w:rPr>
                <w:lang w:val="kk"/>
              </w:rPr>
            </w:pPr>
            <w:r w:rsidRPr="00D750DB">
              <w:rPr>
                <w:lang w:val="kk"/>
              </w:rPr>
              <w:t xml:space="preserve">Жүгіру қабілетін қалыптастыру әдетте, жан-жаққа. Ересек адамның бақылауымен ойын әрекеттерін орындауға деген ұмтылысты тәрбиелеу. </w:t>
            </w:r>
          </w:p>
          <w:p w14:paraId="0649CAB1" w14:textId="05F02DD1" w:rsidR="00D750DB" w:rsidRPr="00932601" w:rsidRDefault="00932601" w:rsidP="00D750DB">
            <w:pPr>
              <w:pStyle w:val="13213"/>
              <w:rPr>
                <w:lang w:val="kk"/>
              </w:rPr>
            </w:pPr>
            <w:r>
              <w:rPr>
                <w:lang w:val="kk"/>
              </w:rPr>
              <w:t>(Физикалық, танымдық, коммуникативтік іс-әрекет)</w:t>
            </w:r>
          </w:p>
        </w:tc>
        <w:tc>
          <w:tcPr>
            <w:tcW w:w="3544" w:type="dxa"/>
            <w:hideMark/>
          </w:tcPr>
          <w:p w14:paraId="31247BB9" w14:textId="77777777" w:rsidR="00DC0266" w:rsidRPr="00932601" w:rsidRDefault="00932601" w:rsidP="00DC0266">
            <w:pPr>
              <w:pStyle w:val="13213"/>
              <w:rPr>
                <w:lang w:val="kk"/>
              </w:rPr>
            </w:pPr>
            <w:r w:rsidRPr="00D750DB">
              <w:rPr>
                <w:lang w:val="kk"/>
              </w:rPr>
              <w:t xml:space="preserve">"Орманға саяхат" таспалармен ертеңгілік жаттығулар кешені.  </w:t>
            </w:r>
          </w:p>
          <w:p w14:paraId="5FAB293E" w14:textId="77777777" w:rsidR="00DC0266" w:rsidRPr="00932601" w:rsidRDefault="00932601" w:rsidP="00DC0266">
            <w:pPr>
              <w:pStyle w:val="13213"/>
              <w:rPr>
                <w:lang w:val="kk"/>
              </w:rPr>
            </w:pPr>
            <w:r w:rsidRPr="00D750DB">
              <w:rPr>
                <w:lang w:val="kk"/>
              </w:rPr>
              <w:t xml:space="preserve">Жүгіру қабілетін қалыптастыру әдетте, жан-жаққа. Ересек адамның бақылауымен ойын әрекеттерін орындауға деген ұмтылысты тәрбиелеу. </w:t>
            </w:r>
          </w:p>
          <w:p w14:paraId="57F19ED9" w14:textId="445A22D7" w:rsidR="00D750DB" w:rsidRPr="00932601" w:rsidRDefault="00932601" w:rsidP="00DC0266">
            <w:pPr>
              <w:pStyle w:val="13213"/>
              <w:rPr>
                <w:lang w:val="kk"/>
              </w:rPr>
            </w:pPr>
            <w:r>
              <w:rPr>
                <w:lang w:val="kk"/>
              </w:rPr>
              <w:t>(Физикалық, танымдық, коммуникативтік іс-әрекет)</w:t>
            </w:r>
          </w:p>
        </w:tc>
        <w:tc>
          <w:tcPr>
            <w:tcW w:w="3401" w:type="dxa"/>
            <w:hideMark/>
          </w:tcPr>
          <w:p w14:paraId="3C5732B8" w14:textId="77777777" w:rsidR="00DC0266" w:rsidRPr="00932601" w:rsidRDefault="00932601" w:rsidP="00DC0266">
            <w:pPr>
              <w:pStyle w:val="13213"/>
              <w:rPr>
                <w:lang w:val="kk"/>
              </w:rPr>
            </w:pPr>
            <w:r w:rsidRPr="00D750DB">
              <w:rPr>
                <w:lang w:val="kk"/>
              </w:rPr>
              <w:t xml:space="preserve">"Орманға саяхат" таспалармен ертеңгілік жаттығулар кешені.  </w:t>
            </w:r>
          </w:p>
          <w:p w14:paraId="7841975B" w14:textId="77777777" w:rsidR="00DC0266" w:rsidRPr="00932601" w:rsidRDefault="00932601" w:rsidP="00DC0266">
            <w:pPr>
              <w:pStyle w:val="13213"/>
              <w:rPr>
                <w:lang w:val="kk"/>
              </w:rPr>
            </w:pPr>
            <w:r w:rsidRPr="00D750DB">
              <w:rPr>
                <w:lang w:val="kk"/>
              </w:rPr>
              <w:t xml:space="preserve">Жүгіру қабілетін қалыптастыру әдетте, жан-жаққа. Ересек адамның бақылауымен ойын әрекеттерін орындауға деген ұмтылысты тәрбиелеу. </w:t>
            </w:r>
          </w:p>
          <w:p w14:paraId="6B67CDA9" w14:textId="07586816" w:rsidR="00D750DB" w:rsidRPr="00932601" w:rsidRDefault="00932601" w:rsidP="00DC0266">
            <w:pPr>
              <w:pStyle w:val="13213"/>
              <w:rPr>
                <w:lang w:val="kk"/>
              </w:rPr>
            </w:pPr>
            <w:r>
              <w:rPr>
                <w:lang w:val="kk"/>
              </w:rPr>
              <w:t>(Физикалық, танымдық, коммуникативтік іс-әрекет)</w:t>
            </w:r>
          </w:p>
        </w:tc>
        <w:tc>
          <w:tcPr>
            <w:tcW w:w="3261" w:type="dxa"/>
            <w:hideMark/>
          </w:tcPr>
          <w:p w14:paraId="711C96B6" w14:textId="77777777" w:rsidR="00DC0266" w:rsidRPr="00932601" w:rsidRDefault="00932601" w:rsidP="00DC0266">
            <w:pPr>
              <w:pStyle w:val="13213"/>
              <w:rPr>
                <w:lang w:val="kk"/>
              </w:rPr>
            </w:pPr>
            <w:r w:rsidRPr="00D750DB">
              <w:rPr>
                <w:lang w:val="kk"/>
              </w:rPr>
              <w:t xml:space="preserve">"Орманға саяхат" таспалармен ертеңгілік жаттығулар кешені.  </w:t>
            </w:r>
          </w:p>
          <w:p w14:paraId="70CEB8C7" w14:textId="77777777" w:rsidR="00DC0266" w:rsidRPr="00932601" w:rsidRDefault="00932601" w:rsidP="00DC0266">
            <w:pPr>
              <w:pStyle w:val="13213"/>
              <w:rPr>
                <w:lang w:val="kk"/>
              </w:rPr>
            </w:pPr>
            <w:r w:rsidRPr="00D750DB">
              <w:rPr>
                <w:lang w:val="kk"/>
              </w:rPr>
              <w:t xml:space="preserve">Жүгіру қабілетін қалыптастыру әдетте, жан-жаққа. Ересек адамның бақылауымен ойын әрекеттерін орындауға деген ұмтылысты тәрбиелеу. </w:t>
            </w:r>
          </w:p>
          <w:p w14:paraId="0849BCA4" w14:textId="4593A374" w:rsidR="00D750DB" w:rsidRPr="00932601" w:rsidRDefault="00932601" w:rsidP="00DC0266">
            <w:pPr>
              <w:pStyle w:val="13213"/>
              <w:rPr>
                <w:lang w:val="kk"/>
              </w:rPr>
            </w:pPr>
            <w:r>
              <w:rPr>
                <w:lang w:val="kk"/>
              </w:rPr>
              <w:t>(Физикалық, танымдық, коммуникативтік іс-әрекет)</w:t>
            </w:r>
          </w:p>
        </w:tc>
      </w:tr>
      <w:tr w:rsidR="00BB46A2" w14:paraId="280E48C1" w14:textId="77777777" w:rsidTr="00DC0266">
        <w:trPr>
          <w:trHeight w:val="416"/>
        </w:trPr>
        <w:tc>
          <w:tcPr>
            <w:tcW w:w="2127" w:type="dxa"/>
            <w:hideMark/>
          </w:tcPr>
          <w:p w14:paraId="139EDB2F" w14:textId="77777777" w:rsidR="00D750DB" w:rsidRPr="00D750DB" w:rsidRDefault="00932601" w:rsidP="00D750DB">
            <w:pPr>
              <w:pStyle w:val="13213"/>
            </w:pPr>
            <w:r w:rsidRPr="00D750DB">
              <w:rPr>
                <w:lang w:val="kk"/>
              </w:rPr>
              <w:t>Таңғы ас</w:t>
            </w:r>
          </w:p>
        </w:tc>
        <w:tc>
          <w:tcPr>
            <w:tcW w:w="3544" w:type="dxa"/>
            <w:hideMark/>
          </w:tcPr>
          <w:p w14:paraId="75CB5449" w14:textId="70F9CDD5" w:rsidR="00D750DB" w:rsidRPr="00932601" w:rsidRDefault="00932601" w:rsidP="00D750DB">
            <w:pPr>
              <w:pStyle w:val="13213"/>
              <w:rPr>
                <w:lang w:val="kk"/>
              </w:rPr>
            </w:pPr>
            <w:r>
              <w:rPr>
                <w:lang w:val="kk"/>
              </w:rPr>
              <w:t xml:space="preserve">Күн сайын жуу. Балалардың жуу дағдыларын, дәретхана заттарын және олардың мақсатын білуді бекіту. Байқауды, қызығушылықты, судың қасиеттерін білуді дамыту. Балаларда мәдени-гигиеналық дағдыларды, әрқашан әдемі, таза, ұқыпты </w:t>
            </w:r>
            <w:r>
              <w:rPr>
                <w:lang w:val="kk"/>
              </w:rPr>
              <w:lastRenderedPageBreak/>
              <w:t xml:space="preserve">болуға, өз денесіне құрметпен қарауға деген ұмтылысты тәрбиелеу.  </w:t>
            </w:r>
          </w:p>
          <w:p w14:paraId="504B556B" w14:textId="34312F29" w:rsidR="00D750DB" w:rsidRPr="00D750DB" w:rsidRDefault="00932601" w:rsidP="00D750DB">
            <w:pPr>
              <w:pStyle w:val="13213"/>
            </w:pPr>
            <w:r>
              <w:rPr>
                <w:lang w:val="kk"/>
              </w:rPr>
              <w:t>(Ас болсын! Рақмет! – Приятного аппетита! Спасибо!)</w:t>
            </w:r>
          </w:p>
        </w:tc>
        <w:tc>
          <w:tcPr>
            <w:tcW w:w="3544" w:type="dxa"/>
            <w:hideMark/>
          </w:tcPr>
          <w:p w14:paraId="7BCFF1CD" w14:textId="77777777" w:rsidR="00DC0266" w:rsidRDefault="00932601" w:rsidP="00D750DB">
            <w:pPr>
              <w:pStyle w:val="13213"/>
            </w:pPr>
            <w:r w:rsidRPr="00D750DB">
              <w:rPr>
                <w:lang w:val="kk"/>
              </w:rPr>
              <w:lastRenderedPageBreak/>
              <w:t xml:space="preserve">Дастархан басында қарапайым мінез-құлық дағдыларын қалыптастыру: нанды ұсақтамаңыз, тамақты аузыңызбен шайнаңыз, аузы толы күйде сөйлеспеу. </w:t>
            </w:r>
          </w:p>
          <w:p w14:paraId="7518BE50" w14:textId="737C5302" w:rsidR="00D750DB" w:rsidRPr="00D750DB" w:rsidRDefault="00932601" w:rsidP="00D750DB">
            <w:pPr>
              <w:pStyle w:val="13213"/>
            </w:pPr>
            <w:r>
              <w:rPr>
                <w:lang w:val="kk"/>
              </w:rPr>
              <w:t>(Ас болсын! Рақмет! – Приятного аппетита! Рахмет! Нан - хлеб)</w:t>
            </w:r>
          </w:p>
          <w:p w14:paraId="5149F81A" w14:textId="77777777" w:rsidR="00D750DB" w:rsidRPr="00D750DB" w:rsidRDefault="00D750DB" w:rsidP="00D750DB">
            <w:pPr>
              <w:pStyle w:val="13213"/>
            </w:pPr>
          </w:p>
        </w:tc>
        <w:tc>
          <w:tcPr>
            <w:tcW w:w="3401" w:type="dxa"/>
            <w:hideMark/>
          </w:tcPr>
          <w:p w14:paraId="45C4D34C" w14:textId="77777777" w:rsidR="00D750DB" w:rsidRDefault="00932601" w:rsidP="00D750DB">
            <w:pPr>
              <w:pStyle w:val="13213"/>
            </w:pPr>
            <w:r w:rsidRPr="00D750DB">
              <w:rPr>
                <w:lang w:val="kk"/>
              </w:rPr>
              <w:t xml:space="preserve">Ойын жаттығуы: </w:t>
            </w:r>
          </w:p>
          <w:p w14:paraId="1DBFCCCC" w14:textId="7CF7F1E3" w:rsidR="00D750DB" w:rsidRPr="00D750DB" w:rsidRDefault="00932601" w:rsidP="00D750DB">
            <w:pPr>
              <w:pStyle w:val="200"/>
            </w:pPr>
            <w:r>
              <w:rPr>
                <w:lang w:val="kk"/>
              </w:rPr>
              <w:t>Олар маған таңғы асқа ірімшік берді – ол тесік-тесік.</w:t>
            </w:r>
          </w:p>
          <w:p w14:paraId="62206F4C" w14:textId="227D9C35" w:rsidR="00D750DB" w:rsidRPr="00D750DB" w:rsidRDefault="00932601" w:rsidP="00D750DB">
            <w:pPr>
              <w:pStyle w:val="200"/>
            </w:pPr>
            <w:r w:rsidRPr="00D750DB">
              <w:rPr>
                <w:lang w:val="kk"/>
              </w:rPr>
              <w:t xml:space="preserve">Мен оған қарадым – тесіктер бар, бірақ ірімшік жоқ. </w:t>
            </w:r>
          </w:p>
          <w:p w14:paraId="115A9180" w14:textId="2AEAE07B" w:rsidR="00D750DB" w:rsidRPr="00D750DB" w:rsidRDefault="00932601" w:rsidP="00D750DB">
            <w:pPr>
              <w:pStyle w:val="200"/>
            </w:pPr>
            <w:r w:rsidRPr="00D750DB">
              <w:rPr>
                <w:lang w:val="kk"/>
              </w:rPr>
              <w:t xml:space="preserve">Мен қатты ойланып, кәмпитпен шай ішейін деп шештім. </w:t>
            </w:r>
          </w:p>
          <w:p w14:paraId="0ED3FF4B" w14:textId="77777777" w:rsidR="00D750DB" w:rsidRDefault="00932601" w:rsidP="00D750DB">
            <w:pPr>
              <w:pStyle w:val="200"/>
            </w:pPr>
            <w:r w:rsidRPr="00D750DB">
              <w:rPr>
                <w:lang w:val="kk"/>
              </w:rPr>
              <w:t>Ірімшікті қарны ашпағандар жесін!</w:t>
            </w:r>
          </w:p>
          <w:p w14:paraId="5A8C9BA3" w14:textId="03897894" w:rsidR="00D750DB" w:rsidRPr="00D750DB" w:rsidRDefault="00932601" w:rsidP="00D750DB">
            <w:pPr>
              <w:pStyle w:val="13213"/>
            </w:pPr>
            <w:r>
              <w:rPr>
                <w:lang w:val="kk"/>
              </w:rPr>
              <w:lastRenderedPageBreak/>
              <w:t>(Ас болсын! Рақмет! – Приятного аппетита! Спасибо!)</w:t>
            </w:r>
          </w:p>
        </w:tc>
        <w:tc>
          <w:tcPr>
            <w:tcW w:w="3261" w:type="dxa"/>
            <w:hideMark/>
          </w:tcPr>
          <w:p w14:paraId="42CB7122" w14:textId="77777777" w:rsidR="00D750DB" w:rsidRDefault="00932601" w:rsidP="00D750DB">
            <w:pPr>
              <w:pStyle w:val="13213"/>
            </w:pPr>
            <w:r w:rsidRPr="00D750DB">
              <w:rPr>
                <w:lang w:val="kk"/>
              </w:rPr>
              <w:lastRenderedPageBreak/>
              <w:t xml:space="preserve">Дастархан басында қарапайым мінез-құлық дағдыларын қалыптастыру: нанды ұсақтамаңыз, тамақты аузыңызбен шайнаңыз, аузы толы күйде сөйлеспеу. </w:t>
            </w:r>
          </w:p>
          <w:p w14:paraId="5F3BA8A2" w14:textId="2D8E2BBD" w:rsidR="00D750DB" w:rsidRPr="00D750DB" w:rsidRDefault="00932601" w:rsidP="00D750DB">
            <w:pPr>
              <w:pStyle w:val="13213"/>
            </w:pPr>
            <w:r>
              <w:rPr>
                <w:lang w:val="kk"/>
              </w:rPr>
              <w:t>(Ас болсын! Рақмет! – Приятного аппетита! Спасибо!)</w:t>
            </w:r>
          </w:p>
          <w:p w14:paraId="0EC148B0" w14:textId="77777777" w:rsidR="00D750DB" w:rsidRPr="00D750DB" w:rsidRDefault="00D750DB" w:rsidP="00D750DB">
            <w:pPr>
              <w:pStyle w:val="13213"/>
            </w:pPr>
          </w:p>
        </w:tc>
      </w:tr>
      <w:tr w:rsidR="00BB46A2" w14:paraId="0D13724D" w14:textId="77777777" w:rsidTr="00DC0266">
        <w:trPr>
          <w:trHeight w:val="887"/>
        </w:trPr>
        <w:tc>
          <w:tcPr>
            <w:tcW w:w="2127" w:type="dxa"/>
            <w:hideMark/>
          </w:tcPr>
          <w:p w14:paraId="5DEA15A3" w14:textId="77777777" w:rsidR="00D750DB" w:rsidRPr="00D750DB" w:rsidRDefault="00932601" w:rsidP="00D750DB">
            <w:pPr>
              <w:pStyle w:val="13213"/>
            </w:pPr>
            <w:r w:rsidRPr="00D750DB">
              <w:rPr>
                <w:lang w:val="kk"/>
              </w:rPr>
              <w:t>ҰІӘ-ға дайындық</w:t>
            </w:r>
          </w:p>
        </w:tc>
        <w:tc>
          <w:tcPr>
            <w:tcW w:w="3544" w:type="dxa"/>
            <w:hideMark/>
          </w:tcPr>
          <w:p w14:paraId="5DBEDC9D" w14:textId="77777777" w:rsidR="0029793A" w:rsidRDefault="00932601" w:rsidP="00D750DB">
            <w:pPr>
              <w:pStyle w:val="13213"/>
            </w:pPr>
            <w:r w:rsidRPr="00D750DB">
              <w:rPr>
                <w:lang w:val="kk"/>
              </w:rPr>
              <w:t>"Біртұтас тәрбие ""Бір шаңырақ астында"</w:t>
            </w:r>
          </w:p>
          <w:p w14:paraId="784CF8C2" w14:textId="6A30F5A9" w:rsidR="00D750DB" w:rsidRPr="00932601" w:rsidRDefault="00932601" w:rsidP="00D750DB">
            <w:pPr>
              <w:pStyle w:val="13213"/>
              <w:rPr>
                <w:lang w:val="kk"/>
              </w:rPr>
            </w:pPr>
            <w:r>
              <w:rPr>
                <w:lang w:val="kk"/>
              </w:rPr>
              <w:t>Отанға деген адамгершілік-патриоттық сезімдерді тәрбиелеу. Қазақстан</w:t>
            </w:r>
          </w:p>
          <w:p w14:paraId="3BF035EB" w14:textId="30775114" w:rsidR="00D750DB" w:rsidRPr="00932601" w:rsidRDefault="00932601" w:rsidP="00D750DB">
            <w:pPr>
              <w:pStyle w:val="13213"/>
              <w:rPr>
                <w:lang w:val="kk"/>
              </w:rPr>
            </w:pPr>
            <w:r>
              <w:rPr>
                <w:lang w:val="kk"/>
              </w:rPr>
              <w:t>туралы білімді қалыптастыру.</w:t>
            </w:r>
          </w:p>
          <w:p w14:paraId="09515390" w14:textId="34FF1E2F" w:rsidR="00D750DB" w:rsidRPr="00932601" w:rsidRDefault="00932601" w:rsidP="00D750DB">
            <w:pPr>
              <w:pStyle w:val="13213"/>
              <w:rPr>
                <w:lang w:val="kk"/>
              </w:rPr>
            </w:pPr>
            <w:r>
              <w:rPr>
                <w:lang w:val="kk"/>
              </w:rPr>
              <w:t>(Шығармашылық, коммуникативтік, ойын іс-әрекет)</w:t>
            </w:r>
          </w:p>
        </w:tc>
        <w:tc>
          <w:tcPr>
            <w:tcW w:w="3544" w:type="dxa"/>
            <w:hideMark/>
          </w:tcPr>
          <w:p w14:paraId="76CF68D8" w14:textId="62C4ACBF" w:rsidR="00D750DB" w:rsidRDefault="00932601" w:rsidP="00D750DB">
            <w:pPr>
              <w:pStyle w:val="13213"/>
            </w:pPr>
            <w:r>
              <w:rPr>
                <w:lang w:val="kk"/>
              </w:rPr>
              <w:t>"Бақта не өседі" Білгірлер зертханасы.</w:t>
            </w:r>
          </w:p>
          <w:p w14:paraId="0FFF70F7" w14:textId="6877FBF2" w:rsidR="00D750DB" w:rsidRPr="00D750DB" w:rsidRDefault="00932601" w:rsidP="00D750DB">
            <w:pPr>
              <w:pStyle w:val="13213"/>
            </w:pPr>
            <w:r w:rsidRPr="00D750DB">
              <w:rPr>
                <w:lang w:val="kk"/>
              </w:rPr>
              <w:t xml:space="preserve">Күздің табиғаты мен сыйлықтарына деген қызығушылықты қалыптастыру. </w:t>
            </w:r>
          </w:p>
          <w:p w14:paraId="559D694E" w14:textId="3033618D" w:rsidR="00D750DB" w:rsidRPr="00D750DB" w:rsidRDefault="00932601" w:rsidP="00D750DB">
            <w:pPr>
              <w:pStyle w:val="13213"/>
            </w:pPr>
            <w:r>
              <w:rPr>
                <w:lang w:val="kk"/>
              </w:rPr>
              <w:t>(Танымдық, коммуникативтік, ойын іс-әрекеті)</w:t>
            </w:r>
          </w:p>
        </w:tc>
        <w:tc>
          <w:tcPr>
            <w:tcW w:w="3401" w:type="dxa"/>
            <w:hideMark/>
          </w:tcPr>
          <w:p w14:paraId="12DDAA4F" w14:textId="77777777" w:rsidR="00D750DB" w:rsidRPr="00D750DB" w:rsidRDefault="00932601" w:rsidP="00D750DB">
            <w:pPr>
              <w:pStyle w:val="13213"/>
            </w:pPr>
            <w:r w:rsidRPr="00D750DB">
              <w:rPr>
                <w:lang w:val="kk"/>
              </w:rPr>
              <w:t xml:space="preserve">Дидактикалық ойын </w:t>
            </w:r>
          </w:p>
          <w:p w14:paraId="17868749" w14:textId="3E323CDC" w:rsidR="00D750DB" w:rsidRDefault="00932601" w:rsidP="00D750DB">
            <w:pPr>
              <w:pStyle w:val="13213"/>
            </w:pPr>
            <w:r w:rsidRPr="00D750DB">
              <w:rPr>
                <w:lang w:val="kk"/>
              </w:rPr>
              <w:t xml:space="preserve">"Саңырауқұлақтарды жинайық". </w:t>
            </w:r>
          </w:p>
          <w:p w14:paraId="5CDB4B6D" w14:textId="177655D5" w:rsidR="00D750DB" w:rsidRPr="00D750DB" w:rsidRDefault="00932601" w:rsidP="00D750DB">
            <w:pPr>
              <w:pStyle w:val="13213"/>
            </w:pPr>
            <w:r w:rsidRPr="00D750DB">
              <w:rPr>
                <w:lang w:val="kk"/>
              </w:rPr>
              <w:t>Қозғалыстарды үйлестіруді, қолдың ұсақ моторикасын, "көз - қол" сенсомоторлы кеңістіктік координацияларын дамыту: материалдардың қасиеттері туралы идеяларды қалыптастыру және оларды қолданудың қарапайым әдістерін үйрету; қарапайым нысандағы заттарды мүсіндеудің техникалық дағдыларын қалыптастыру, заттардың ұқсастықтарын табу. (Танымдық, шығармашылық, коммуникативтік, ойын іс-әрекеті)</w:t>
            </w:r>
          </w:p>
        </w:tc>
        <w:tc>
          <w:tcPr>
            <w:tcW w:w="3261" w:type="dxa"/>
            <w:hideMark/>
          </w:tcPr>
          <w:p w14:paraId="10C9B9F2" w14:textId="77777777" w:rsidR="00B6598F" w:rsidRDefault="00932601" w:rsidP="00D750DB">
            <w:pPr>
              <w:pStyle w:val="13213"/>
            </w:pPr>
            <w:r w:rsidRPr="00D750DB">
              <w:rPr>
                <w:lang w:val="kk"/>
              </w:rPr>
              <w:t xml:space="preserve">«Біртұтас тәрбие» </w:t>
            </w:r>
          </w:p>
          <w:p w14:paraId="6452E0D1" w14:textId="77777777" w:rsidR="00B6598F" w:rsidRDefault="00932601" w:rsidP="00D750DB">
            <w:pPr>
              <w:pStyle w:val="13213"/>
            </w:pPr>
            <w:r w:rsidRPr="00D750DB">
              <w:rPr>
                <w:lang w:val="kk"/>
              </w:rPr>
              <w:t xml:space="preserve">"Мен өз Отанымды мақтан тұтамын" ертеңгілігі </w:t>
            </w:r>
          </w:p>
          <w:p w14:paraId="63E96D50" w14:textId="488F8389" w:rsidR="00D750DB" w:rsidRPr="00D750DB" w:rsidRDefault="00932601" w:rsidP="00D750DB">
            <w:pPr>
              <w:pStyle w:val="13213"/>
            </w:pPr>
            <w:r w:rsidRPr="00D750DB">
              <w:rPr>
                <w:lang w:val="kk"/>
              </w:rPr>
              <w:t>Өз халқына деген мақтаныш сезімін, оның жауынгерлік еңбегін қалыптастыруға ықпал ету; көркемдік-эстетикалық құралдармен, музыкалық мәдениетпен рухани-адамгершілік және зияткерлік әлеуетті дамыту</w:t>
            </w:r>
          </w:p>
        </w:tc>
      </w:tr>
      <w:tr w:rsidR="00BB46A2" w:rsidRPr="00A47D71" w14:paraId="436B7BE5" w14:textId="77777777" w:rsidTr="00DC0266">
        <w:tc>
          <w:tcPr>
            <w:tcW w:w="2127" w:type="dxa"/>
            <w:hideMark/>
          </w:tcPr>
          <w:p w14:paraId="3CDB30BF" w14:textId="7E225617" w:rsidR="00D750DB" w:rsidRPr="00D750DB" w:rsidRDefault="00932601" w:rsidP="00D750DB">
            <w:pPr>
              <w:pStyle w:val="13213"/>
            </w:pPr>
            <w:r w:rsidRPr="00D750DB">
              <w:rPr>
                <w:lang w:val="kk"/>
              </w:rPr>
              <w:t>Ұйымдастырылған іс-әрекет</w:t>
            </w:r>
          </w:p>
        </w:tc>
        <w:tc>
          <w:tcPr>
            <w:tcW w:w="3544" w:type="dxa"/>
          </w:tcPr>
          <w:p w14:paraId="0E1B5660" w14:textId="77777777" w:rsidR="009A6371" w:rsidRDefault="00932601" w:rsidP="00D750DB">
            <w:pPr>
              <w:pStyle w:val="13213"/>
            </w:pPr>
            <w:r w:rsidRPr="00D750DB">
              <w:rPr>
                <w:lang w:val="kk"/>
              </w:rPr>
              <w:t xml:space="preserve">Дене шынықтыру </w:t>
            </w:r>
          </w:p>
          <w:p w14:paraId="3FE9E99A" w14:textId="2B7609C1" w:rsidR="00D750DB" w:rsidRPr="00D750DB" w:rsidRDefault="00932601" w:rsidP="00D750DB">
            <w:pPr>
              <w:pStyle w:val="13213"/>
            </w:pPr>
            <w:r w:rsidRPr="00D750DB">
              <w:rPr>
                <w:lang w:val="kk"/>
              </w:rPr>
              <w:t xml:space="preserve">Берілген бағытта жүгіру қабілетін қалыптастыруды жалғастыру; балаларда мұғаліммен бірге қарапайым мазмұнмен ашық ойындар </w:t>
            </w:r>
            <w:r w:rsidRPr="00D750DB">
              <w:rPr>
                <w:lang w:val="kk"/>
              </w:rPr>
              <w:lastRenderedPageBreak/>
              <w:t>ойнауға деген ұмтылысты дамыту</w:t>
            </w:r>
          </w:p>
        </w:tc>
        <w:tc>
          <w:tcPr>
            <w:tcW w:w="3544" w:type="dxa"/>
            <w:hideMark/>
          </w:tcPr>
          <w:p w14:paraId="47DECE4F" w14:textId="77777777" w:rsidR="00872E37" w:rsidRDefault="00932601" w:rsidP="00D750DB">
            <w:pPr>
              <w:pStyle w:val="13213"/>
            </w:pPr>
            <w:r w:rsidRPr="00D750DB">
              <w:rPr>
                <w:lang w:val="kk"/>
              </w:rPr>
              <w:lastRenderedPageBreak/>
              <w:t>Музыка</w:t>
            </w:r>
          </w:p>
          <w:p w14:paraId="01528EDF" w14:textId="1461FC5E" w:rsidR="00D750DB" w:rsidRPr="00932601" w:rsidRDefault="00932601" w:rsidP="00872E37">
            <w:pPr>
              <w:pStyle w:val="13213"/>
              <w:rPr>
                <w:lang w:val="kk"/>
              </w:rPr>
            </w:pPr>
            <w:r w:rsidRPr="00D750DB">
              <w:rPr>
                <w:lang w:val="kk"/>
              </w:rPr>
              <w:t xml:space="preserve">Мұғалімнің интонациясына еліктей отырып, әннің жеке буындары мен сөздерін ән айтуға үйрету; музыканың айқын сипатына сәйкес </w:t>
            </w:r>
            <w:r w:rsidRPr="00D750DB">
              <w:rPr>
                <w:lang w:val="kk"/>
              </w:rPr>
              <w:lastRenderedPageBreak/>
              <w:t>музыкалық-ырғақты қимылдарды орындау. Қарапайым би қимылдарын орындау: қолын айналдыру, қолдарыңызды шапалақтаңыз, аяқтарын тапырлату</w:t>
            </w:r>
          </w:p>
        </w:tc>
        <w:tc>
          <w:tcPr>
            <w:tcW w:w="3401" w:type="dxa"/>
          </w:tcPr>
          <w:p w14:paraId="19230DEA" w14:textId="77777777" w:rsidR="00872E37" w:rsidRPr="00932601" w:rsidRDefault="00932601" w:rsidP="00D750DB">
            <w:pPr>
              <w:pStyle w:val="13213"/>
              <w:rPr>
                <w:lang w:val="kk"/>
              </w:rPr>
            </w:pPr>
            <w:r w:rsidRPr="00D750DB">
              <w:rPr>
                <w:lang w:val="kk"/>
              </w:rPr>
              <w:lastRenderedPageBreak/>
              <w:t>Дене шынықтыру</w:t>
            </w:r>
          </w:p>
          <w:p w14:paraId="573FAABF" w14:textId="297D1B4A" w:rsidR="00D750DB" w:rsidRPr="00932601" w:rsidRDefault="00932601" w:rsidP="00D750DB">
            <w:pPr>
              <w:pStyle w:val="13213"/>
              <w:rPr>
                <w:lang w:val="kk"/>
              </w:rPr>
            </w:pPr>
            <w:r w:rsidRPr="00D750DB">
              <w:rPr>
                <w:lang w:val="kk"/>
              </w:rPr>
              <w:t>Қолды алға, жоғары, бүйірге көтеру қабілетін үйрету; допты екі қолмен, әртүрлі тәсілдермен лақтыруды үйрету</w:t>
            </w:r>
          </w:p>
          <w:p w14:paraId="408641E5" w14:textId="77777777" w:rsidR="00D750DB" w:rsidRPr="00932601" w:rsidRDefault="00D750DB" w:rsidP="00D750DB">
            <w:pPr>
              <w:pStyle w:val="13213"/>
              <w:rPr>
                <w:lang w:val="kk"/>
              </w:rPr>
            </w:pPr>
          </w:p>
        </w:tc>
        <w:tc>
          <w:tcPr>
            <w:tcW w:w="3261" w:type="dxa"/>
          </w:tcPr>
          <w:p w14:paraId="799AD1B1" w14:textId="77777777" w:rsidR="00D750DB" w:rsidRPr="00932601" w:rsidRDefault="00D750DB" w:rsidP="00D750DB">
            <w:pPr>
              <w:pStyle w:val="13213"/>
              <w:rPr>
                <w:lang w:val="kk"/>
              </w:rPr>
            </w:pPr>
          </w:p>
        </w:tc>
      </w:tr>
      <w:tr w:rsidR="00BB46A2" w14:paraId="068A44CE" w14:textId="77777777" w:rsidTr="00DC0266">
        <w:tc>
          <w:tcPr>
            <w:tcW w:w="2127" w:type="dxa"/>
            <w:hideMark/>
          </w:tcPr>
          <w:p w14:paraId="0A88ADCA" w14:textId="77777777" w:rsidR="00D750DB" w:rsidRPr="00D750DB" w:rsidRDefault="00932601" w:rsidP="00D750DB">
            <w:pPr>
              <w:pStyle w:val="13213"/>
            </w:pPr>
            <w:r w:rsidRPr="00D750DB">
              <w:rPr>
                <w:lang w:val="kk"/>
              </w:rPr>
              <w:t>Серуенге дайындық</w:t>
            </w:r>
          </w:p>
        </w:tc>
        <w:tc>
          <w:tcPr>
            <w:tcW w:w="3544" w:type="dxa"/>
            <w:hideMark/>
          </w:tcPr>
          <w:p w14:paraId="18D10B8C" w14:textId="264A5732" w:rsidR="00D750DB" w:rsidRPr="00D750DB" w:rsidRDefault="00932601" w:rsidP="00872E37">
            <w:pPr>
              <w:pStyle w:val="13213"/>
            </w:pPr>
            <w:r w:rsidRPr="00D750DB">
              <w:rPr>
                <w:lang w:val="kk"/>
              </w:rPr>
              <w:t>Серуендеуге деген қызығушылықты ынталандыру, балаларды дәйекті түрде киіндіру, дұрыс киінуді қадағалау</w:t>
            </w:r>
          </w:p>
        </w:tc>
        <w:tc>
          <w:tcPr>
            <w:tcW w:w="3544" w:type="dxa"/>
            <w:hideMark/>
          </w:tcPr>
          <w:p w14:paraId="7EA9740C" w14:textId="503754C3" w:rsidR="00D750DB" w:rsidRPr="00D750DB" w:rsidRDefault="00932601" w:rsidP="00872E37">
            <w:pPr>
              <w:pStyle w:val="13213"/>
            </w:pPr>
            <w:r w:rsidRPr="00D750DB">
              <w:rPr>
                <w:lang w:val="kk"/>
              </w:rPr>
              <w:t>Серуендеуге деген қызығушылықты ынталандыру, балаларды дәйекті түрде киіндіру, дұрыс киінуді қадағалау</w:t>
            </w:r>
          </w:p>
        </w:tc>
        <w:tc>
          <w:tcPr>
            <w:tcW w:w="3401" w:type="dxa"/>
            <w:hideMark/>
          </w:tcPr>
          <w:p w14:paraId="45D5DD88" w14:textId="38C4208E" w:rsidR="00D750DB" w:rsidRPr="00D750DB" w:rsidRDefault="00932601" w:rsidP="00D750DB">
            <w:pPr>
              <w:pStyle w:val="13213"/>
            </w:pPr>
            <w:r w:rsidRPr="00D750DB">
              <w:rPr>
                <w:lang w:val="kk"/>
              </w:rPr>
              <w:t>Серуендеуге деген қызығушылықты ынталандыру, балаларды дәйекті түрде киіндіру, дұрыс киінуді қадағалау</w:t>
            </w:r>
          </w:p>
        </w:tc>
        <w:tc>
          <w:tcPr>
            <w:tcW w:w="3261" w:type="dxa"/>
            <w:hideMark/>
          </w:tcPr>
          <w:p w14:paraId="7EFE8D93" w14:textId="4556C0A6" w:rsidR="00D750DB" w:rsidRPr="00D750DB" w:rsidRDefault="00932601" w:rsidP="00872E37">
            <w:pPr>
              <w:pStyle w:val="13213"/>
            </w:pPr>
            <w:r w:rsidRPr="00D750DB">
              <w:rPr>
                <w:lang w:val="kk"/>
              </w:rPr>
              <w:t>Серуендеуге деген қызығушылықты ынталандыру, балаларды дәйекті түрде киіндіру, дұрыс киінуді қадағалау</w:t>
            </w:r>
          </w:p>
        </w:tc>
      </w:tr>
      <w:tr w:rsidR="00BB46A2" w:rsidRPr="00A47D71" w14:paraId="54A457E1" w14:textId="77777777" w:rsidTr="00DC0266">
        <w:trPr>
          <w:trHeight w:val="416"/>
        </w:trPr>
        <w:tc>
          <w:tcPr>
            <w:tcW w:w="2127" w:type="dxa"/>
            <w:hideMark/>
          </w:tcPr>
          <w:p w14:paraId="6422BF52" w14:textId="77777777" w:rsidR="00D750DB" w:rsidRPr="00D750DB" w:rsidRDefault="00932601" w:rsidP="00D750DB">
            <w:pPr>
              <w:pStyle w:val="13213"/>
            </w:pPr>
            <w:r w:rsidRPr="00D750DB">
              <w:rPr>
                <w:lang w:val="kk"/>
              </w:rPr>
              <w:t>Серуен</w:t>
            </w:r>
          </w:p>
        </w:tc>
        <w:tc>
          <w:tcPr>
            <w:tcW w:w="3544" w:type="dxa"/>
            <w:hideMark/>
          </w:tcPr>
          <w:p w14:paraId="5A4C3A66" w14:textId="77777777" w:rsidR="00872E37" w:rsidRDefault="00932601" w:rsidP="00D750DB">
            <w:pPr>
              <w:pStyle w:val="13213"/>
            </w:pPr>
            <w:r w:rsidRPr="00D750DB">
              <w:rPr>
                <w:lang w:val="kk"/>
              </w:rPr>
              <w:t xml:space="preserve">Күзгі ағашты қарау </w:t>
            </w:r>
          </w:p>
          <w:p w14:paraId="24128BE0" w14:textId="41E13E0B" w:rsidR="00D750DB" w:rsidRPr="00D750DB" w:rsidRDefault="00932601" w:rsidP="00D750DB">
            <w:pPr>
              <w:pStyle w:val="13213"/>
            </w:pPr>
            <w:r w:rsidRPr="00D750DB">
              <w:rPr>
                <w:lang w:val="kk"/>
              </w:rPr>
              <w:t>Биіктік, ағаштың негізгі бөліктері туралы білімді қалыптастыруды жалғастыру.</w:t>
            </w:r>
          </w:p>
          <w:p w14:paraId="1F6B4412" w14:textId="1D008B60" w:rsidR="00872E37" w:rsidRDefault="00932601" w:rsidP="00D750DB">
            <w:pPr>
              <w:pStyle w:val="13213"/>
            </w:pPr>
            <w:r w:rsidRPr="00D750DB">
              <w:rPr>
                <w:lang w:val="kk"/>
              </w:rPr>
              <w:t>Еңбек іс-әрекеті: учаскеге құлаған жапырақтар мен басқа қоқыстарды жинау.</w:t>
            </w:r>
          </w:p>
          <w:p w14:paraId="768CE291" w14:textId="22D917F7" w:rsidR="00D750DB" w:rsidRPr="00D750DB" w:rsidRDefault="00932601" w:rsidP="00D750DB">
            <w:pPr>
              <w:pStyle w:val="13213"/>
            </w:pPr>
            <w:r w:rsidRPr="00D750DB">
              <w:rPr>
                <w:lang w:val="kk"/>
              </w:rPr>
              <w:t>Балабақша учаскесінде тәртіпті сақтауға үйрету.</w:t>
            </w:r>
          </w:p>
          <w:p w14:paraId="72265EA1" w14:textId="5B32E481" w:rsidR="00872E37" w:rsidRDefault="00932601" w:rsidP="00D750DB">
            <w:pPr>
              <w:pStyle w:val="13213"/>
            </w:pPr>
            <w:r w:rsidRPr="00D750DB">
              <w:rPr>
                <w:lang w:val="kk"/>
              </w:rPr>
              <w:t xml:space="preserve">"Күн мен жаңбыр" қимылды ойыны. </w:t>
            </w:r>
          </w:p>
          <w:p w14:paraId="15DCDED9" w14:textId="10AA5D76" w:rsidR="00D750DB" w:rsidRPr="00D750DB" w:rsidRDefault="00932601" w:rsidP="00D750DB">
            <w:pPr>
              <w:pStyle w:val="13213"/>
            </w:pPr>
            <w:r w:rsidRPr="00D750DB">
              <w:rPr>
                <w:lang w:val="kk"/>
              </w:rPr>
              <w:t>Бір-біріне соқтығыспай жүруге және жүгіруді үйрету.</w:t>
            </w:r>
          </w:p>
          <w:p w14:paraId="23914578" w14:textId="77777777" w:rsidR="003F61A1" w:rsidRDefault="00932601" w:rsidP="00D750DB">
            <w:pPr>
              <w:pStyle w:val="13213"/>
            </w:pPr>
            <w:r>
              <w:rPr>
                <w:lang w:val="kk"/>
              </w:rPr>
              <w:t>"Үйіңді тап" жеке жұмысы.</w:t>
            </w:r>
          </w:p>
          <w:p w14:paraId="555DDC35" w14:textId="2E1CBB11" w:rsidR="00D750DB" w:rsidRPr="00D750DB" w:rsidRDefault="00932601" w:rsidP="00D750DB">
            <w:pPr>
              <w:pStyle w:val="13213"/>
            </w:pPr>
            <w:r>
              <w:rPr>
                <w:lang w:val="kk"/>
              </w:rPr>
              <w:t>Негізгі түстерді пысықтау: қызыл, жасыл, көк, сары.</w:t>
            </w:r>
          </w:p>
          <w:p w14:paraId="0CD5D1FF" w14:textId="77777777" w:rsidR="00D750DB" w:rsidRPr="00D750DB" w:rsidRDefault="00932601" w:rsidP="00D750DB">
            <w:pPr>
              <w:pStyle w:val="13213"/>
            </w:pPr>
            <w:r w:rsidRPr="00D750DB">
              <w:rPr>
                <w:lang w:val="kk"/>
              </w:rPr>
              <w:t>Шығарылатын материал:</w:t>
            </w:r>
          </w:p>
          <w:p w14:paraId="69EA334E" w14:textId="77777777" w:rsidR="009A6371" w:rsidRDefault="00932601" w:rsidP="00D750DB">
            <w:pPr>
              <w:pStyle w:val="13213"/>
            </w:pPr>
            <w:r w:rsidRPr="00D750DB">
              <w:rPr>
                <w:lang w:val="kk"/>
              </w:rPr>
              <w:t xml:space="preserve">құрсаулар, айдыршықтар. </w:t>
            </w:r>
          </w:p>
          <w:p w14:paraId="69748577" w14:textId="38051A5C" w:rsidR="00D750DB" w:rsidRPr="00D750DB" w:rsidRDefault="00932601" w:rsidP="00D750DB">
            <w:pPr>
              <w:pStyle w:val="13213"/>
            </w:pPr>
            <w:r w:rsidRPr="00D750DB">
              <w:rPr>
                <w:lang w:val="kk"/>
              </w:rPr>
              <w:t>(Физикалық, зерттеу, танымдық, коммуникативтік іс-әрекет)</w:t>
            </w:r>
          </w:p>
        </w:tc>
        <w:tc>
          <w:tcPr>
            <w:tcW w:w="3544" w:type="dxa"/>
          </w:tcPr>
          <w:p w14:paraId="363107DE" w14:textId="3093AB49" w:rsidR="00D750DB" w:rsidRPr="00D750DB" w:rsidRDefault="00932601" w:rsidP="00D750DB">
            <w:pPr>
              <w:pStyle w:val="13213"/>
            </w:pPr>
            <w:r w:rsidRPr="00D750DB">
              <w:rPr>
                <w:lang w:val="kk"/>
              </w:rPr>
              <w:t>Адамдарды бақылау Адамдардың киіміндегі өзгерістерге назар аударуды жалғастыру.</w:t>
            </w:r>
          </w:p>
          <w:p w14:paraId="12078DC4" w14:textId="38A64333" w:rsidR="00D750DB" w:rsidRPr="00D750DB" w:rsidRDefault="00932601" w:rsidP="00D750DB">
            <w:pPr>
              <w:pStyle w:val="13213"/>
            </w:pPr>
            <w:r w:rsidRPr="00D750DB">
              <w:rPr>
                <w:lang w:val="kk"/>
              </w:rPr>
              <w:t>Еңбек іс-әрекеті: учаскеде құстарды тамақтандыру.</w:t>
            </w:r>
          </w:p>
          <w:p w14:paraId="1B346FEB" w14:textId="7BAF9FA7" w:rsidR="00872E37" w:rsidRDefault="00932601" w:rsidP="00D750DB">
            <w:pPr>
              <w:pStyle w:val="13213"/>
            </w:pPr>
            <w:r w:rsidRPr="00D750DB">
              <w:rPr>
                <w:lang w:val="kk"/>
              </w:rPr>
              <w:t>Еңбек іс-әрекеті: учаскеге құлаған жапырақтар мен басқа қоқыстарды жинау.</w:t>
            </w:r>
          </w:p>
          <w:p w14:paraId="46D661EF" w14:textId="2412D918" w:rsidR="00D750DB" w:rsidRPr="00D750DB" w:rsidRDefault="00932601" w:rsidP="00D750DB">
            <w:pPr>
              <w:pStyle w:val="13213"/>
            </w:pPr>
            <w:r w:rsidRPr="00D750DB">
              <w:rPr>
                <w:lang w:val="kk"/>
              </w:rPr>
              <w:t>Балабақша учаскесінде тәртіпті сақтауға үйрету.</w:t>
            </w:r>
          </w:p>
          <w:p w14:paraId="2C87562F" w14:textId="1B8CC29B" w:rsidR="00872E37" w:rsidRDefault="00932601" w:rsidP="00D750DB">
            <w:pPr>
              <w:pStyle w:val="13213"/>
            </w:pPr>
            <w:r w:rsidRPr="00D750DB">
              <w:rPr>
                <w:lang w:val="kk"/>
              </w:rPr>
              <w:t>"Тауықтар мен балапандар" қимылды ойыны.</w:t>
            </w:r>
          </w:p>
          <w:p w14:paraId="2977DD7A" w14:textId="4B778488" w:rsidR="00D750DB" w:rsidRPr="00D750DB" w:rsidRDefault="00932601" w:rsidP="00D750DB">
            <w:pPr>
              <w:pStyle w:val="13213"/>
            </w:pPr>
            <w:r w:rsidRPr="00D750DB">
              <w:rPr>
                <w:lang w:val="kk"/>
              </w:rPr>
              <w:t>Бір-біріне соқтығыспай жүруге және жүгіруді үйрету.</w:t>
            </w:r>
          </w:p>
          <w:p w14:paraId="5E88B1CE" w14:textId="5A84F35F" w:rsidR="00872E37" w:rsidRDefault="00932601" w:rsidP="00D750DB">
            <w:pPr>
              <w:pStyle w:val="13213"/>
            </w:pPr>
            <w:r>
              <w:rPr>
                <w:lang w:val="kk"/>
              </w:rPr>
              <w:t>"Шеңберге кір" жеке жұмысы</w:t>
            </w:r>
          </w:p>
          <w:p w14:paraId="76784804" w14:textId="39796991" w:rsidR="00D750DB" w:rsidRPr="00D750DB" w:rsidRDefault="00932601" w:rsidP="00D750DB">
            <w:pPr>
              <w:pStyle w:val="13213"/>
            </w:pPr>
            <w:r w:rsidRPr="00D750DB">
              <w:rPr>
                <w:lang w:val="kk"/>
              </w:rPr>
              <w:t>Мақсатқа жетуді үйрету.</w:t>
            </w:r>
          </w:p>
          <w:p w14:paraId="7B14F66A" w14:textId="6C4338E2" w:rsidR="00D750DB" w:rsidRPr="00D750DB" w:rsidRDefault="00932601" w:rsidP="00872E37">
            <w:pPr>
              <w:pStyle w:val="13213"/>
            </w:pPr>
            <w:r w:rsidRPr="00D750DB">
              <w:rPr>
                <w:lang w:val="kk"/>
              </w:rPr>
              <w:t xml:space="preserve">Шығарылатын материал: құм дорбалары, құрсаулар, машиналар, шарлар. </w:t>
            </w:r>
            <w:r w:rsidRPr="00D750DB">
              <w:rPr>
                <w:lang w:val="kk"/>
              </w:rPr>
              <w:lastRenderedPageBreak/>
              <w:t>(Физикалық, зерттеу, танымдық, коммуникативтік іс-әрекет)</w:t>
            </w:r>
          </w:p>
        </w:tc>
        <w:tc>
          <w:tcPr>
            <w:tcW w:w="3401" w:type="dxa"/>
            <w:hideMark/>
          </w:tcPr>
          <w:p w14:paraId="368A6F09" w14:textId="77777777" w:rsidR="00BB3B7F" w:rsidRDefault="00932601" w:rsidP="00D750DB">
            <w:pPr>
              <w:pStyle w:val="13213"/>
            </w:pPr>
            <w:r w:rsidRPr="00D750DB">
              <w:rPr>
                <w:lang w:val="kk"/>
              </w:rPr>
              <w:lastRenderedPageBreak/>
              <w:t xml:space="preserve">Желді ауа райында бұлтты бақылау </w:t>
            </w:r>
          </w:p>
          <w:p w14:paraId="6E3E4C3F" w14:textId="77D2807C" w:rsidR="00D750DB" w:rsidRPr="00D750DB" w:rsidRDefault="00932601" w:rsidP="00D750DB">
            <w:pPr>
              <w:pStyle w:val="13213"/>
            </w:pPr>
            <w:r w:rsidRPr="00D750DB">
              <w:rPr>
                <w:lang w:val="kk"/>
              </w:rPr>
              <w:t>Бұлттар туралы түсінікті қалыптастыру.</w:t>
            </w:r>
          </w:p>
          <w:p w14:paraId="1E0FAA51" w14:textId="61981B8B" w:rsidR="00872E37" w:rsidRDefault="00932601" w:rsidP="00D750DB">
            <w:pPr>
              <w:pStyle w:val="13213"/>
            </w:pPr>
            <w:r w:rsidRPr="00D750DB">
              <w:rPr>
                <w:lang w:val="kk"/>
              </w:rPr>
              <w:t xml:space="preserve">Еңбек іс-әрекеті: учаскеге құлаған жапырақтар мен басқа қоқыстарды жинау. </w:t>
            </w:r>
          </w:p>
          <w:p w14:paraId="670003F2" w14:textId="6C2EC068" w:rsidR="00D750DB" w:rsidRPr="00D750DB" w:rsidRDefault="00932601" w:rsidP="00D750DB">
            <w:pPr>
              <w:pStyle w:val="13213"/>
            </w:pPr>
            <w:r w:rsidRPr="00D750DB">
              <w:rPr>
                <w:lang w:val="kk"/>
              </w:rPr>
              <w:t>Балабақша учаскесінде тәртіпті сақтауға үйрету.</w:t>
            </w:r>
          </w:p>
          <w:p w14:paraId="18E19DD9" w14:textId="07CB1AD0" w:rsidR="00872E37" w:rsidRDefault="00932601" w:rsidP="00D750DB">
            <w:pPr>
              <w:pStyle w:val="13213"/>
            </w:pPr>
            <w:r w:rsidRPr="00D750DB">
              <w:rPr>
                <w:lang w:val="kk"/>
              </w:rPr>
              <w:t xml:space="preserve">"Күн мен жаңбыр" қимылды ойыны. </w:t>
            </w:r>
          </w:p>
          <w:p w14:paraId="06A44CE2" w14:textId="5C86CF4E" w:rsidR="00D750DB" w:rsidRPr="00D750DB" w:rsidRDefault="00932601" w:rsidP="00D750DB">
            <w:pPr>
              <w:pStyle w:val="13213"/>
            </w:pPr>
            <w:r w:rsidRPr="00D750DB">
              <w:rPr>
                <w:lang w:val="kk"/>
              </w:rPr>
              <w:t>Бір-біріне соқтығыспай жүруге және жүгіруді үйрету.</w:t>
            </w:r>
          </w:p>
          <w:p w14:paraId="7A666B73" w14:textId="77777777" w:rsidR="00BB3B7F" w:rsidRDefault="00932601" w:rsidP="00D750DB">
            <w:pPr>
              <w:pStyle w:val="13213"/>
            </w:pPr>
            <w:r>
              <w:rPr>
                <w:lang w:val="kk"/>
              </w:rPr>
              <w:t>"Үйіңді тап" жеке жұмысы.</w:t>
            </w:r>
          </w:p>
          <w:p w14:paraId="68263824" w14:textId="60716CC3" w:rsidR="00D750DB" w:rsidRPr="00D750DB" w:rsidRDefault="00932601" w:rsidP="00D750DB">
            <w:pPr>
              <w:pStyle w:val="13213"/>
            </w:pPr>
            <w:r w:rsidRPr="00D750DB">
              <w:rPr>
                <w:lang w:val="kk"/>
              </w:rPr>
              <w:t>Негізгі түстерді пысықтау: қызыл, жасыл, көк, сары.</w:t>
            </w:r>
          </w:p>
          <w:p w14:paraId="1D44A634" w14:textId="77777777" w:rsidR="00D750DB" w:rsidRPr="00D750DB" w:rsidRDefault="00932601" w:rsidP="00D750DB">
            <w:pPr>
              <w:pStyle w:val="13213"/>
            </w:pPr>
            <w:r w:rsidRPr="00D750DB">
              <w:rPr>
                <w:lang w:val="kk"/>
              </w:rPr>
              <w:t>Шығарылатын материал:</w:t>
            </w:r>
          </w:p>
          <w:p w14:paraId="6DA8ECA8" w14:textId="4A851012" w:rsidR="00D750DB" w:rsidRPr="00D750DB" w:rsidRDefault="00932601" w:rsidP="00D750DB">
            <w:pPr>
              <w:pStyle w:val="13213"/>
            </w:pPr>
            <w:r w:rsidRPr="00D750DB">
              <w:rPr>
                <w:lang w:val="kk"/>
              </w:rPr>
              <w:t xml:space="preserve">құрсаулар, айдаршықтар. (Физикалық, зерттеу, </w:t>
            </w:r>
            <w:r w:rsidRPr="00D750DB">
              <w:rPr>
                <w:lang w:val="kk"/>
              </w:rPr>
              <w:lastRenderedPageBreak/>
              <w:t>танымдық, коммуникативтік іс-әрекет)</w:t>
            </w:r>
          </w:p>
        </w:tc>
        <w:tc>
          <w:tcPr>
            <w:tcW w:w="3261" w:type="dxa"/>
          </w:tcPr>
          <w:p w14:paraId="048BEC16" w14:textId="1A1EBD6A" w:rsidR="00D750DB" w:rsidRPr="00D750DB" w:rsidRDefault="00932601" w:rsidP="00D750DB">
            <w:pPr>
              <w:pStyle w:val="13213"/>
            </w:pPr>
            <w:r w:rsidRPr="00D750DB">
              <w:rPr>
                <w:lang w:val="kk"/>
              </w:rPr>
              <w:lastRenderedPageBreak/>
              <w:t>Желді бақылау Желді бақылауды жалғастыру: қатты соғады, суық.</w:t>
            </w:r>
          </w:p>
          <w:p w14:paraId="28FE76D2" w14:textId="77777777" w:rsidR="00872E37" w:rsidRDefault="00932601" w:rsidP="00D750DB">
            <w:pPr>
              <w:pStyle w:val="13213"/>
            </w:pPr>
            <w:r w:rsidRPr="00D750DB">
              <w:rPr>
                <w:lang w:val="kk"/>
              </w:rPr>
              <w:t>Еңбек іс-әрекеті: учаскедегі бұтақтарды жинау</w:t>
            </w:r>
          </w:p>
          <w:p w14:paraId="06ECAFA2" w14:textId="0C3835E5" w:rsidR="00D750DB" w:rsidRPr="00D750DB" w:rsidRDefault="00932601" w:rsidP="00D750DB">
            <w:pPr>
              <w:pStyle w:val="13213"/>
            </w:pPr>
            <w:r w:rsidRPr="00D750DB">
              <w:rPr>
                <w:lang w:val="kk"/>
              </w:rPr>
              <w:t>Еңбекке баулу, ересектерге көмектесу.</w:t>
            </w:r>
          </w:p>
          <w:p w14:paraId="411A90B3" w14:textId="6B2D8036" w:rsidR="00D750DB" w:rsidRPr="00932601" w:rsidRDefault="00932601" w:rsidP="00D750DB">
            <w:pPr>
              <w:pStyle w:val="13213"/>
              <w:rPr>
                <w:lang w:val="kk"/>
              </w:rPr>
            </w:pPr>
            <w:r>
              <w:rPr>
                <w:lang w:val="kk"/>
              </w:rPr>
              <w:t>"Жануарлар жаттығуы" аз қимылды ойыны. Мәтінді қозғалыстармен үйлестіру қабілетін қалыптастыру.</w:t>
            </w:r>
          </w:p>
          <w:p w14:paraId="74BA1FBA" w14:textId="56EBDC35" w:rsidR="00872E37" w:rsidRPr="00932601" w:rsidRDefault="00932601" w:rsidP="00D750DB">
            <w:pPr>
              <w:pStyle w:val="13213"/>
              <w:rPr>
                <w:lang w:val="kk"/>
              </w:rPr>
            </w:pPr>
            <w:r>
              <w:rPr>
                <w:lang w:val="kk"/>
              </w:rPr>
              <w:t>"Маған қарай жүгір" жеке ойыны.</w:t>
            </w:r>
          </w:p>
          <w:p w14:paraId="332DFB5E" w14:textId="316BD3B7" w:rsidR="00D750DB" w:rsidRPr="00932601" w:rsidRDefault="00932601" w:rsidP="00D750DB">
            <w:pPr>
              <w:pStyle w:val="13213"/>
              <w:rPr>
                <w:lang w:val="kk"/>
              </w:rPr>
            </w:pPr>
            <w:r w:rsidRPr="00D750DB">
              <w:rPr>
                <w:lang w:val="kk"/>
              </w:rPr>
              <w:t>Бір-біріне соқтығыспай жүгіру қабілетін қалыптастыру.</w:t>
            </w:r>
          </w:p>
          <w:p w14:paraId="10A5F3FE" w14:textId="77777777" w:rsidR="009A6371" w:rsidRPr="00932601" w:rsidRDefault="00932601" w:rsidP="00872E37">
            <w:pPr>
              <w:pStyle w:val="13213"/>
              <w:rPr>
                <w:lang w:val="kk"/>
              </w:rPr>
            </w:pPr>
            <w:r w:rsidRPr="00D750DB">
              <w:rPr>
                <w:lang w:val="kk"/>
              </w:rPr>
              <w:t xml:space="preserve">Шығарылатын материал: талакарлар, желсоғарлар. </w:t>
            </w:r>
          </w:p>
          <w:p w14:paraId="5AC1B75D" w14:textId="22B85E7B" w:rsidR="00D750DB" w:rsidRPr="00932601" w:rsidRDefault="00932601" w:rsidP="00872E37">
            <w:pPr>
              <w:pStyle w:val="13213"/>
              <w:rPr>
                <w:lang w:val="kk"/>
              </w:rPr>
            </w:pPr>
            <w:r w:rsidRPr="00D750DB">
              <w:rPr>
                <w:lang w:val="kk"/>
              </w:rPr>
              <w:t>(Физикалық, зерттеу, танымдық, коммуникативтік іс-әрекет)</w:t>
            </w:r>
          </w:p>
        </w:tc>
      </w:tr>
      <w:tr w:rsidR="00BB46A2" w14:paraId="1169A6EE" w14:textId="77777777" w:rsidTr="00DC0266">
        <w:tc>
          <w:tcPr>
            <w:tcW w:w="2127" w:type="dxa"/>
            <w:hideMark/>
          </w:tcPr>
          <w:p w14:paraId="1988DC67" w14:textId="1722CB29" w:rsidR="00D750DB" w:rsidRPr="00D750DB" w:rsidRDefault="00932601" w:rsidP="00D750DB">
            <w:pPr>
              <w:pStyle w:val="13213"/>
            </w:pPr>
            <w:r w:rsidRPr="00D750DB">
              <w:rPr>
                <w:lang w:val="kk"/>
              </w:rPr>
              <w:t>Серуеннен оралу</w:t>
            </w:r>
          </w:p>
        </w:tc>
        <w:tc>
          <w:tcPr>
            <w:tcW w:w="3544" w:type="dxa"/>
            <w:hideMark/>
          </w:tcPr>
          <w:p w14:paraId="5D84EB27" w14:textId="3C29133D" w:rsidR="00D750DB" w:rsidRPr="00D750DB" w:rsidRDefault="00932601" w:rsidP="00872E37">
            <w:pPr>
              <w:pStyle w:val="13213"/>
            </w:pPr>
            <w:r w:rsidRPr="00D750DB">
              <w:rPr>
                <w:lang w:val="kk"/>
              </w:rPr>
              <w:t xml:space="preserve">Балалардың киімдерін дәйекті түрде шешу, өзіндік ойын іс-әрекеті </w:t>
            </w:r>
          </w:p>
        </w:tc>
        <w:tc>
          <w:tcPr>
            <w:tcW w:w="3544" w:type="dxa"/>
            <w:hideMark/>
          </w:tcPr>
          <w:p w14:paraId="755E152C" w14:textId="77777777" w:rsidR="00872E37" w:rsidRDefault="00932601" w:rsidP="00D750DB">
            <w:pPr>
              <w:pStyle w:val="13213"/>
            </w:pPr>
            <w:r w:rsidRPr="00D750DB">
              <w:rPr>
                <w:lang w:val="kk"/>
              </w:rPr>
              <w:t>Көркем сөз:</w:t>
            </w:r>
          </w:p>
          <w:p w14:paraId="4F3E2816" w14:textId="1B62D05B" w:rsidR="00D750DB" w:rsidRPr="00D750DB" w:rsidRDefault="00932601" w:rsidP="00872E37">
            <w:pPr>
              <w:pStyle w:val="200"/>
            </w:pPr>
            <w:r w:rsidRPr="00D750DB">
              <w:rPr>
                <w:lang w:val="kk"/>
              </w:rPr>
              <w:t>Біз серуеннен келдік,</w:t>
            </w:r>
          </w:p>
          <w:p w14:paraId="1E94A392" w14:textId="015C7EC8" w:rsidR="00D750DB" w:rsidRPr="00D750DB" w:rsidRDefault="00932601" w:rsidP="00872E37">
            <w:pPr>
              <w:pStyle w:val="200"/>
            </w:pPr>
            <w:r w:rsidRPr="00D750DB">
              <w:rPr>
                <w:lang w:val="kk"/>
              </w:rPr>
              <w:t xml:space="preserve">Көп нәрсе білдік. </w:t>
            </w:r>
            <w:r w:rsidRPr="00D750DB">
              <w:rPr>
                <w:lang w:val="kk"/>
              </w:rPr>
              <w:br/>
              <w:t>Тез шешініп,</w:t>
            </w:r>
          </w:p>
          <w:p w14:paraId="4753C7C5" w14:textId="77777777" w:rsidR="00D750DB" w:rsidRPr="00D750DB" w:rsidRDefault="00932601" w:rsidP="00872E37">
            <w:pPr>
              <w:pStyle w:val="200"/>
            </w:pPr>
            <w:r w:rsidRPr="00D750DB">
              <w:rPr>
                <w:lang w:val="kk"/>
              </w:rPr>
              <w:t>Бәріне күлімдейміз</w:t>
            </w:r>
          </w:p>
        </w:tc>
        <w:tc>
          <w:tcPr>
            <w:tcW w:w="3401" w:type="dxa"/>
          </w:tcPr>
          <w:p w14:paraId="74239F17" w14:textId="2A40076D" w:rsidR="00D750DB" w:rsidRPr="00D750DB" w:rsidRDefault="00932601" w:rsidP="00D750DB">
            <w:pPr>
              <w:pStyle w:val="13213"/>
            </w:pPr>
            <w:r w:rsidRPr="00D750DB">
              <w:rPr>
                <w:lang w:val="kk"/>
              </w:rPr>
              <w:t>Ересектердің көмегімен киімдегі тәртіпсіздікті байқауға және оны өз бетінше жоюға үйретуді жалғастыру</w:t>
            </w:r>
          </w:p>
        </w:tc>
        <w:tc>
          <w:tcPr>
            <w:tcW w:w="3261" w:type="dxa"/>
            <w:hideMark/>
          </w:tcPr>
          <w:p w14:paraId="3070347F" w14:textId="77777777" w:rsidR="002A570B" w:rsidRDefault="00932601" w:rsidP="002A570B">
            <w:pPr>
              <w:pStyle w:val="13213"/>
            </w:pPr>
            <w:r w:rsidRPr="00D750DB">
              <w:rPr>
                <w:lang w:val="kk"/>
              </w:rPr>
              <w:t>Көркем сөз:</w:t>
            </w:r>
          </w:p>
          <w:p w14:paraId="5B9ABE2F" w14:textId="77777777" w:rsidR="002A570B" w:rsidRPr="00D750DB" w:rsidRDefault="00932601" w:rsidP="002A570B">
            <w:pPr>
              <w:pStyle w:val="200"/>
            </w:pPr>
            <w:r w:rsidRPr="00D750DB">
              <w:rPr>
                <w:lang w:val="kk"/>
              </w:rPr>
              <w:t>Біз серуеннен келдік,</w:t>
            </w:r>
          </w:p>
          <w:p w14:paraId="5A7EE6F1" w14:textId="77777777" w:rsidR="002A570B" w:rsidRPr="00D750DB" w:rsidRDefault="00932601" w:rsidP="002A570B">
            <w:pPr>
              <w:pStyle w:val="200"/>
            </w:pPr>
            <w:r w:rsidRPr="00D750DB">
              <w:rPr>
                <w:lang w:val="kk"/>
              </w:rPr>
              <w:t xml:space="preserve">Көп нәрсе білдік. </w:t>
            </w:r>
            <w:r w:rsidRPr="00D750DB">
              <w:rPr>
                <w:lang w:val="kk"/>
              </w:rPr>
              <w:br/>
              <w:t>Тез шешініп,</w:t>
            </w:r>
          </w:p>
          <w:p w14:paraId="59B860E2" w14:textId="516E8B88" w:rsidR="00D750DB" w:rsidRPr="00D750DB" w:rsidRDefault="00932601" w:rsidP="002A570B">
            <w:pPr>
              <w:pStyle w:val="13213"/>
            </w:pPr>
            <w:r w:rsidRPr="00D750DB">
              <w:rPr>
                <w:lang w:val="kk"/>
              </w:rPr>
              <w:t>Бәріне күлімдейміз</w:t>
            </w:r>
          </w:p>
        </w:tc>
      </w:tr>
      <w:tr w:rsidR="00BB46A2" w14:paraId="5A61E8E9" w14:textId="77777777" w:rsidTr="00DC0266">
        <w:trPr>
          <w:trHeight w:val="409"/>
        </w:trPr>
        <w:tc>
          <w:tcPr>
            <w:tcW w:w="2127" w:type="dxa"/>
            <w:hideMark/>
          </w:tcPr>
          <w:p w14:paraId="2FBB803B" w14:textId="77777777" w:rsidR="00D750DB" w:rsidRPr="00D750DB" w:rsidRDefault="00932601" w:rsidP="00D750DB">
            <w:pPr>
              <w:pStyle w:val="13213"/>
            </w:pPr>
            <w:r w:rsidRPr="00D750DB">
              <w:rPr>
                <w:lang w:val="kk"/>
              </w:rPr>
              <w:t>Түскі ас</w:t>
            </w:r>
          </w:p>
        </w:tc>
        <w:tc>
          <w:tcPr>
            <w:tcW w:w="3544" w:type="dxa"/>
            <w:hideMark/>
          </w:tcPr>
          <w:p w14:paraId="1480826A" w14:textId="77777777" w:rsidR="00B21734" w:rsidRDefault="00932601" w:rsidP="00D750DB">
            <w:pPr>
              <w:pStyle w:val="13213"/>
            </w:pPr>
            <w:r w:rsidRPr="00D750DB">
              <w:rPr>
                <w:lang w:val="kk"/>
              </w:rPr>
              <w:t xml:space="preserve">Көркем сөз: </w:t>
            </w:r>
          </w:p>
          <w:p w14:paraId="473323DC" w14:textId="0104A427" w:rsidR="00D750DB" w:rsidRPr="00D750DB" w:rsidRDefault="00932601" w:rsidP="00B21734">
            <w:pPr>
              <w:pStyle w:val="200"/>
            </w:pPr>
            <w:r>
              <w:rPr>
                <w:lang w:val="kk"/>
              </w:rPr>
              <w:t xml:space="preserve">Көркем сөз: Сағат тілі тықылдап, </w:t>
            </w:r>
            <w:r>
              <w:rPr>
                <w:lang w:val="kk"/>
              </w:rPr>
              <w:br/>
              <w:t>міне, Қазір бізде түскі ас.</w:t>
            </w:r>
            <w:r>
              <w:rPr>
                <w:lang w:val="kk"/>
              </w:rPr>
              <w:br/>
              <w:t>Анам үшін бір қасық</w:t>
            </w:r>
            <w:r>
              <w:rPr>
                <w:lang w:val="kk"/>
              </w:rPr>
              <w:br/>
              <w:t xml:space="preserve">, Әкем үшін бір қасық жейміз, </w:t>
            </w:r>
            <w:r>
              <w:rPr>
                <w:lang w:val="kk"/>
              </w:rPr>
              <w:br/>
              <w:t xml:space="preserve">Ит пен мысық үшін </w:t>
            </w:r>
            <w:r>
              <w:rPr>
                <w:lang w:val="kk"/>
              </w:rPr>
              <w:br/>
              <w:t>Торғай терезені қағады: маған да бір қасық беріңдерші...</w:t>
            </w:r>
            <w:r>
              <w:rPr>
                <w:lang w:val="kk"/>
              </w:rPr>
              <w:br/>
              <w:t>Міне, түскі ас іштік.</w:t>
            </w:r>
          </w:p>
          <w:p w14:paraId="0FF39341" w14:textId="705BFEAA" w:rsidR="00D750DB" w:rsidRPr="00D750DB" w:rsidRDefault="00932601" w:rsidP="00D750DB">
            <w:pPr>
              <w:pStyle w:val="13213"/>
            </w:pPr>
            <w:r>
              <w:rPr>
                <w:lang w:val="kk"/>
              </w:rPr>
              <w:t>(Ас болсын! Рақмет! – Приятного аппетита! Рахмет! Нан – хлеб)</w:t>
            </w:r>
          </w:p>
        </w:tc>
        <w:tc>
          <w:tcPr>
            <w:tcW w:w="3544" w:type="dxa"/>
            <w:hideMark/>
          </w:tcPr>
          <w:p w14:paraId="34720112" w14:textId="77777777" w:rsidR="00B21734" w:rsidRDefault="00932601" w:rsidP="00D750DB">
            <w:pPr>
              <w:pStyle w:val="13213"/>
            </w:pPr>
            <w:r w:rsidRPr="00D750DB">
              <w:rPr>
                <w:lang w:val="kk"/>
              </w:rPr>
              <w:t xml:space="preserve">Дастархан басында қарапайым мінез-құлық дағдыларын қалыптастыру: нанды үгітпеу, ауызды жауып, тамақты шайнау. </w:t>
            </w:r>
          </w:p>
          <w:p w14:paraId="0E64E069" w14:textId="6D11FF81" w:rsidR="00D750DB" w:rsidRPr="00D750DB" w:rsidRDefault="00932601" w:rsidP="00D750DB">
            <w:pPr>
              <w:pStyle w:val="13213"/>
            </w:pPr>
            <w:r>
              <w:rPr>
                <w:lang w:val="kk"/>
              </w:rPr>
              <w:t>(Ас болсын! Рақмет! – Приятного аппетита! Спасибо!)</w:t>
            </w:r>
          </w:p>
        </w:tc>
        <w:tc>
          <w:tcPr>
            <w:tcW w:w="3401" w:type="dxa"/>
            <w:hideMark/>
          </w:tcPr>
          <w:p w14:paraId="4E54454C" w14:textId="77777777" w:rsidR="00B21734" w:rsidRDefault="00932601" w:rsidP="00D750DB">
            <w:pPr>
              <w:pStyle w:val="13213"/>
            </w:pPr>
            <w:r w:rsidRPr="00D750DB">
              <w:rPr>
                <w:lang w:val="kk"/>
              </w:rPr>
              <w:t>Дастархан басында қарапайым мінез-құлық дағдыларын қалыптастыру: нанды үгітпеу, ауызды жауып, тамақты шайнау.</w:t>
            </w:r>
          </w:p>
          <w:p w14:paraId="4F01CDAC" w14:textId="16652737" w:rsidR="00D750DB" w:rsidRPr="00D750DB" w:rsidRDefault="00932601" w:rsidP="00D750DB">
            <w:pPr>
              <w:pStyle w:val="13213"/>
            </w:pPr>
            <w:r>
              <w:rPr>
                <w:lang w:val="kk"/>
              </w:rPr>
              <w:t>(Ас болсын! Рақмет! – Приятного аппетита! Спасибо!)</w:t>
            </w:r>
          </w:p>
        </w:tc>
        <w:tc>
          <w:tcPr>
            <w:tcW w:w="3261" w:type="dxa"/>
          </w:tcPr>
          <w:p w14:paraId="3DBCF1B8" w14:textId="77777777" w:rsidR="00B21734" w:rsidRDefault="00932601" w:rsidP="00B21734">
            <w:pPr>
              <w:pStyle w:val="13213"/>
            </w:pPr>
            <w:r w:rsidRPr="00D750DB">
              <w:rPr>
                <w:lang w:val="kk"/>
              </w:rPr>
              <w:t xml:space="preserve">Көркем сөз: </w:t>
            </w:r>
          </w:p>
          <w:p w14:paraId="133C1BCD" w14:textId="3FEE8DA6" w:rsidR="00D750DB" w:rsidRPr="00D750DB" w:rsidRDefault="00932601" w:rsidP="00B21734">
            <w:pPr>
              <w:pStyle w:val="200"/>
            </w:pPr>
            <w:r w:rsidRPr="00D750DB">
              <w:rPr>
                <w:lang w:val="kk"/>
              </w:rPr>
              <w:t>Қасықты алып, нан алып,</w:t>
            </w:r>
          </w:p>
          <w:p w14:paraId="29FFD5E2" w14:textId="77777777" w:rsidR="005B559B" w:rsidRDefault="00932601" w:rsidP="00B21734">
            <w:pPr>
              <w:pStyle w:val="200"/>
            </w:pPr>
            <w:r>
              <w:rPr>
                <w:lang w:val="kk"/>
              </w:rPr>
              <w:t>Түскі асқа отырыңдар!</w:t>
            </w:r>
          </w:p>
          <w:p w14:paraId="0403328F" w14:textId="2C594AEB" w:rsidR="00D750DB" w:rsidRPr="00D750DB" w:rsidRDefault="00932601" w:rsidP="00B21734">
            <w:pPr>
              <w:pStyle w:val="200"/>
            </w:pPr>
            <w:r>
              <w:rPr>
                <w:lang w:val="kk"/>
              </w:rPr>
              <w:t xml:space="preserve">Қасықты үш саусақпен ұстауды, аузына дұрыстап апаруды, тамақты ернімен алуды үйрету. </w:t>
            </w:r>
          </w:p>
          <w:p w14:paraId="09B75C70" w14:textId="17641D27" w:rsidR="00D750DB" w:rsidRPr="00D750DB" w:rsidRDefault="00932601" w:rsidP="00D750DB">
            <w:pPr>
              <w:pStyle w:val="13213"/>
            </w:pPr>
            <w:r>
              <w:rPr>
                <w:lang w:val="kk"/>
              </w:rPr>
              <w:t>(Ас болсын! Рақмет! – Приятного аппетита! Рахмет! Нан – хлеб)</w:t>
            </w:r>
          </w:p>
        </w:tc>
      </w:tr>
      <w:tr w:rsidR="00BB46A2" w14:paraId="79DA32F6" w14:textId="77777777" w:rsidTr="00DC0266">
        <w:tc>
          <w:tcPr>
            <w:tcW w:w="2127" w:type="dxa"/>
            <w:hideMark/>
          </w:tcPr>
          <w:p w14:paraId="6D30FAC1" w14:textId="56BD0442" w:rsidR="00D750DB" w:rsidRPr="00D750DB" w:rsidRDefault="00932601" w:rsidP="00D750DB">
            <w:pPr>
              <w:pStyle w:val="13213"/>
            </w:pPr>
            <w:r w:rsidRPr="00D750DB">
              <w:rPr>
                <w:lang w:val="kk"/>
              </w:rPr>
              <w:t>Түскі ұйқы</w:t>
            </w:r>
          </w:p>
        </w:tc>
        <w:tc>
          <w:tcPr>
            <w:tcW w:w="3544" w:type="dxa"/>
            <w:hideMark/>
          </w:tcPr>
          <w:p w14:paraId="17829F39" w14:textId="07487959" w:rsidR="00B21734" w:rsidRDefault="00932601" w:rsidP="00D750DB">
            <w:pPr>
              <w:pStyle w:val="13213"/>
            </w:pPr>
            <w:r>
              <w:rPr>
                <w:lang w:val="kk"/>
              </w:rPr>
              <w:t xml:space="preserve">"Кербез сұлу " күйі – Ермұрат Үсенов </w:t>
            </w:r>
          </w:p>
          <w:p w14:paraId="0B10B687" w14:textId="1E2802CD" w:rsidR="00D750DB" w:rsidRPr="00D750DB" w:rsidRDefault="00932601" w:rsidP="00D750DB">
            <w:pPr>
              <w:pStyle w:val="13213"/>
            </w:pPr>
            <w:r w:rsidRPr="00D750DB">
              <w:rPr>
                <w:lang w:val="kk"/>
              </w:rPr>
              <w:t>Музыканы эмоционалды көңіл-күймен қабылдау, түсіну, құрметтеу, ұлттық мәдениетке деген қызығушылықты арттыру.</w:t>
            </w:r>
          </w:p>
          <w:p w14:paraId="2952A2B7" w14:textId="53160725" w:rsidR="00D750DB" w:rsidRPr="00D750DB" w:rsidRDefault="00932601" w:rsidP="00D750DB">
            <w:pPr>
              <w:pStyle w:val="13213"/>
            </w:pPr>
            <w:r>
              <w:rPr>
                <w:lang w:val="kk"/>
              </w:rPr>
              <w:t>"Балаларға арналған ертегілер" сериясынан аудио ертегілерді тыңдау</w:t>
            </w:r>
          </w:p>
        </w:tc>
        <w:tc>
          <w:tcPr>
            <w:tcW w:w="3544" w:type="dxa"/>
            <w:hideMark/>
          </w:tcPr>
          <w:p w14:paraId="789E53D9" w14:textId="044DC35C" w:rsidR="00B21734" w:rsidRDefault="00932601" w:rsidP="00D750DB">
            <w:pPr>
              <w:pStyle w:val="13213"/>
            </w:pPr>
            <w:r>
              <w:rPr>
                <w:lang w:val="kk"/>
              </w:rPr>
              <w:t xml:space="preserve">"Кербез сұлу " күйі – Ермұрат Үсенов </w:t>
            </w:r>
          </w:p>
          <w:p w14:paraId="62390FFC" w14:textId="0795867A" w:rsidR="00D750DB" w:rsidRPr="00D750DB" w:rsidRDefault="00932601" w:rsidP="00D750DB">
            <w:pPr>
              <w:pStyle w:val="13213"/>
            </w:pPr>
            <w:r w:rsidRPr="00D750DB">
              <w:rPr>
                <w:lang w:val="kk"/>
              </w:rPr>
              <w:t>Музыканы эмоционалды көңіл-күймен қабылдау, түсіну, құрметтеу, ұлттық мәдениетке деген қызығушылықты арттыру.</w:t>
            </w:r>
          </w:p>
          <w:p w14:paraId="70C34B17" w14:textId="2B71B6C0" w:rsidR="00D750DB" w:rsidRPr="00D750DB" w:rsidRDefault="00932601" w:rsidP="00D750DB">
            <w:pPr>
              <w:pStyle w:val="13213"/>
            </w:pPr>
            <w:r>
              <w:rPr>
                <w:lang w:val="kk"/>
              </w:rPr>
              <w:t>"Балаларға арналған ертегілер" сериясынан аудио ертегілерді тыңдау</w:t>
            </w:r>
          </w:p>
        </w:tc>
        <w:tc>
          <w:tcPr>
            <w:tcW w:w="3401" w:type="dxa"/>
            <w:hideMark/>
          </w:tcPr>
          <w:p w14:paraId="0D0B2DEA" w14:textId="43EC132A" w:rsidR="00B21734" w:rsidRDefault="00932601" w:rsidP="00D750DB">
            <w:pPr>
              <w:pStyle w:val="13213"/>
            </w:pPr>
            <w:r>
              <w:rPr>
                <w:lang w:val="kk"/>
              </w:rPr>
              <w:t>"Кербез сұлу " күйі – Ермұрат Үсенов</w:t>
            </w:r>
          </w:p>
          <w:p w14:paraId="0F24A100" w14:textId="257C799B" w:rsidR="00D750DB" w:rsidRPr="00D750DB" w:rsidRDefault="00932601" w:rsidP="00D750DB">
            <w:pPr>
              <w:pStyle w:val="13213"/>
            </w:pPr>
            <w:r w:rsidRPr="00D750DB">
              <w:rPr>
                <w:lang w:val="kk"/>
              </w:rPr>
              <w:t>Музыканы эмоционалды көңіл-күймен қабылдау, түсіну, құрметтеу, ұлттық мәдениетке деген қызығушылықты арттыру.</w:t>
            </w:r>
          </w:p>
          <w:p w14:paraId="62A7DF0E" w14:textId="12E7F823" w:rsidR="00D750DB" w:rsidRPr="00D750DB" w:rsidRDefault="00932601" w:rsidP="00D750DB">
            <w:pPr>
              <w:pStyle w:val="13213"/>
            </w:pPr>
            <w:r>
              <w:rPr>
                <w:lang w:val="kk"/>
              </w:rPr>
              <w:t>"Балаларға арналған ертегілер" сериясынан аудио ертегілерді тыңдау</w:t>
            </w:r>
          </w:p>
        </w:tc>
        <w:tc>
          <w:tcPr>
            <w:tcW w:w="3261" w:type="dxa"/>
            <w:hideMark/>
          </w:tcPr>
          <w:p w14:paraId="7D7B8AD3" w14:textId="2DEB7919" w:rsidR="00B21734" w:rsidRDefault="00932601" w:rsidP="00D750DB">
            <w:pPr>
              <w:pStyle w:val="13213"/>
            </w:pPr>
            <w:r>
              <w:rPr>
                <w:lang w:val="kk"/>
              </w:rPr>
              <w:t xml:space="preserve">"Кербез сұлу " күйі – Ермұрат Үсенов </w:t>
            </w:r>
          </w:p>
          <w:p w14:paraId="5D25025D" w14:textId="492BB527" w:rsidR="00D750DB" w:rsidRPr="00D750DB" w:rsidRDefault="00932601" w:rsidP="00D750DB">
            <w:pPr>
              <w:pStyle w:val="13213"/>
            </w:pPr>
            <w:r w:rsidRPr="00D750DB">
              <w:rPr>
                <w:lang w:val="kk"/>
              </w:rPr>
              <w:t>Музыканы эмоционалды көңіл-күймен қабылдау, түсіну, құрметтеу, ұлттық мәдениетке деген қызығушылықты арттыру.</w:t>
            </w:r>
          </w:p>
          <w:p w14:paraId="5FE546CE" w14:textId="3F486E3F" w:rsidR="00D750DB" w:rsidRPr="00D750DB" w:rsidRDefault="00932601" w:rsidP="00D750DB">
            <w:pPr>
              <w:pStyle w:val="13213"/>
            </w:pPr>
            <w:r>
              <w:rPr>
                <w:lang w:val="kk"/>
              </w:rPr>
              <w:t>"Балаларға арналған ертегілер" сериясынан аудио ертегілерді тыңдау</w:t>
            </w:r>
          </w:p>
        </w:tc>
      </w:tr>
      <w:tr w:rsidR="00BB46A2" w14:paraId="5F2953B3" w14:textId="77777777" w:rsidTr="00DC0266">
        <w:tc>
          <w:tcPr>
            <w:tcW w:w="2127" w:type="dxa"/>
            <w:hideMark/>
          </w:tcPr>
          <w:p w14:paraId="71D979EC" w14:textId="67838134" w:rsidR="00D750DB" w:rsidRPr="00D750DB" w:rsidRDefault="00932601" w:rsidP="00D750DB">
            <w:pPr>
              <w:pStyle w:val="13213"/>
            </w:pPr>
            <w:r w:rsidRPr="00D750DB">
              <w:rPr>
                <w:lang w:val="kk"/>
              </w:rPr>
              <w:t>Біртіндеп ұйқыдан ояту</w:t>
            </w:r>
          </w:p>
        </w:tc>
        <w:tc>
          <w:tcPr>
            <w:tcW w:w="3544" w:type="dxa"/>
          </w:tcPr>
          <w:p w14:paraId="3F2745F9" w14:textId="28B1C269" w:rsidR="00D750DB" w:rsidRPr="00D750DB" w:rsidRDefault="00932601" w:rsidP="00D750DB">
            <w:pPr>
              <w:pStyle w:val="13213"/>
            </w:pPr>
            <w:r w:rsidRPr="00D750DB">
              <w:rPr>
                <w:lang w:val="kk"/>
              </w:rPr>
              <w:t xml:space="preserve">Ояну гимнастикасы. Денсаулық жолында жалаң аяқ жүру. Құлақ массажы, нүктелі массаж. </w:t>
            </w:r>
            <w:r w:rsidRPr="00D750DB">
              <w:rPr>
                <w:lang w:val="kk"/>
              </w:rPr>
              <w:lastRenderedPageBreak/>
              <w:t xml:space="preserve">Артикуляциялық гимнастика. Тыныс алу гимнастикасы. </w:t>
            </w:r>
          </w:p>
          <w:p w14:paraId="60B44962" w14:textId="1286FDE2" w:rsidR="00D750DB" w:rsidRPr="00D750DB" w:rsidRDefault="00932601" w:rsidP="00D750DB">
            <w:pPr>
              <w:pStyle w:val="13213"/>
            </w:pPr>
            <w:r>
              <w:rPr>
                <w:lang w:val="kk"/>
              </w:rPr>
              <w:t>(Мәдени-гигиеналық дағдыларды қалыптастыру)</w:t>
            </w:r>
          </w:p>
        </w:tc>
        <w:tc>
          <w:tcPr>
            <w:tcW w:w="3544" w:type="dxa"/>
            <w:hideMark/>
          </w:tcPr>
          <w:p w14:paraId="7F700BF7" w14:textId="1F2517BD" w:rsidR="00D750DB" w:rsidRPr="00D750DB" w:rsidRDefault="00932601" w:rsidP="00D750DB">
            <w:pPr>
              <w:pStyle w:val="13213"/>
            </w:pPr>
            <w:r w:rsidRPr="00D750DB">
              <w:rPr>
                <w:lang w:val="kk"/>
              </w:rPr>
              <w:lastRenderedPageBreak/>
              <w:t xml:space="preserve">Ояну гимнастикасы. Денсаулық жолында жалаң аяқ жүру. Құлақ массажы, нүктелі массаж. </w:t>
            </w:r>
            <w:r w:rsidRPr="00D750DB">
              <w:rPr>
                <w:lang w:val="kk"/>
              </w:rPr>
              <w:lastRenderedPageBreak/>
              <w:t xml:space="preserve">Артикуляциялық гимнастика. Тыныс алу гимнастикасы. </w:t>
            </w:r>
          </w:p>
          <w:p w14:paraId="0887FAFE" w14:textId="103ABA54" w:rsidR="00D750DB" w:rsidRPr="00D750DB" w:rsidRDefault="00932601" w:rsidP="00D750DB">
            <w:pPr>
              <w:pStyle w:val="13213"/>
            </w:pPr>
            <w:r>
              <w:rPr>
                <w:lang w:val="kk"/>
              </w:rPr>
              <w:t>(Мәдени-гигиеналық дағдыларды қалыптастыру)</w:t>
            </w:r>
          </w:p>
        </w:tc>
        <w:tc>
          <w:tcPr>
            <w:tcW w:w="3401" w:type="dxa"/>
            <w:hideMark/>
          </w:tcPr>
          <w:p w14:paraId="63B4AA47" w14:textId="3CB3469B" w:rsidR="00D750DB" w:rsidRPr="00D750DB" w:rsidRDefault="00932601" w:rsidP="00D750DB">
            <w:pPr>
              <w:pStyle w:val="13213"/>
            </w:pPr>
            <w:r w:rsidRPr="00D750DB">
              <w:rPr>
                <w:lang w:val="kk"/>
              </w:rPr>
              <w:lastRenderedPageBreak/>
              <w:t xml:space="preserve">Ояну гимнастикасы. Денсаулық жолында жалаң аяқ жүру. Құлақ массажы, нүктелі массаж. Артикуляциялық </w:t>
            </w:r>
            <w:r w:rsidRPr="00D750DB">
              <w:rPr>
                <w:lang w:val="kk"/>
              </w:rPr>
              <w:lastRenderedPageBreak/>
              <w:t xml:space="preserve">гимнастика. Тыныс алу гимнастикасы. </w:t>
            </w:r>
          </w:p>
          <w:p w14:paraId="24F554FD" w14:textId="0C42E3C3" w:rsidR="00D750DB" w:rsidRPr="00D750DB" w:rsidRDefault="00932601" w:rsidP="00D750DB">
            <w:pPr>
              <w:pStyle w:val="13213"/>
            </w:pPr>
            <w:r>
              <w:rPr>
                <w:lang w:val="kk"/>
              </w:rPr>
              <w:t>(Мәдени-гигиеналық дағдыларды қалыптастыру)</w:t>
            </w:r>
          </w:p>
        </w:tc>
        <w:tc>
          <w:tcPr>
            <w:tcW w:w="3261" w:type="dxa"/>
            <w:hideMark/>
          </w:tcPr>
          <w:p w14:paraId="72CA36AA" w14:textId="1B25D23B" w:rsidR="00D750DB" w:rsidRPr="00D750DB" w:rsidRDefault="00932601" w:rsidP="00D750DB">
            <w:pPr>
              <w:pStyle w:val="13213"/>
            </w:pPr>
            <w:r w:rsidRPr="00D750DB">
              <w:rPr>
                <w:lang w:val="kk"/>
              </w:rPr>
              <w:lastRenderedPageBreak/>
              <w:t xml:space="preserve">Ояну гимнастикасы. Денсаулық жолында жалаң аяқ жүру. Құлақ массажы, нүктелі массаж. </w:t>
            </w:r>
            <w:r w:rsidRPr="00D750DB">
              <w:rPr>
                <w:lang w:val="kk"/>
              </w:rPr>
              <w:lastRenderedPageBreak/>
              <w:t xml:space="preserve">Артикуляциялық гимнастика. Тыныс алу гимнастикасы. </w:t>
            </w:r>
          </w:p>
          <w:p w14:paraId="529FFFE8" w14:textId="3E9DA34E" w:rsidR="00D750DB" w:rsidRPr="00D750DB" w:rsidRDefault="00932601" w:rsidP="00D750DB">
            <w:pPr>
              <w:pStyle w:val="13213"/>
            </w:pPr>
            <w:r>
              <w:rPr>
                <w:lang w:val="kk"/>
              </w:rPr>
              <w:t>(Мәдени-гигиеналық дағдыларды қалыптастыру)</w:t>
            </w:r>
          </w:p>
        </w:tc>
      </w:tr>
      <w:tr w:rsidR="00BB46A2" w14:paraId="6533E666" w14:textId="77777777" w:rsidTr="00DC0266">
        <w:trPr>
          <w:trHeight w:val="281"/>
        </w:trPr>
        <w:tc>
          <w:tcPr>
            <w:tcW w:w="2127" w:type="dxa"/>
            <w:hideMark/>
          </w:tcPr>
          <w:p w14:paraId="07A4261A" w14:textId="77777777" w:rsidR="00D750DB" w:rsidRPr="00D750DB" w:rsidRDefault="00932601" w:rsidP="00D750DB">
            <w:pPr>
              <w:pStyle w:val="13213"/>
            </w:pPr>
            <w:r w:rsidRPr="00D750DB">
              <w:rPr>
                <w:lang w:val="kk"/>
              </w:rPr>
              <w:lastRenderedPageBreak/>
              <w:t>Бесін ас</w:t>
            </w:r>
          </w:p>
        </w:tc>
        <w:tc>
          <w:tcPr>
            <w:tcW w:w="3544" w:type="dxa"/>
            <w:hideMark/>
          </w:tcPr>
          <w:p w14:paraId="3F566B7E" w14:textId="2A711FAC" w:rsidR="00D750DB" w:rsidRPr="00D750DB" w:rsidRDefault="00932601" w:rsidP="00D750DB">
            <w:pPr>
              <w:pStyle w:val="13213"/>
            </w:pPr>
            <w:r w:rsidRPr="00D750DB">
              <w:rPr>
                <w:lang w:val="kk"/>
              </w:rPr>
              <w:t>Балалардың назарын тамаққа аудару, мәдени тамақтануға баулу</w:t>
            </w:r>
          </w:p>
          <w:p w14:paraId="71669584" w14:textId="279DCEC0" w:rsidR="00D750DB" w:rsidRPr="00D750DB" w:rsidRDefault="00932601" w:rsidP="00D750DB">
            <w:pPr>
              <w:pStyle w:val="13213"/>
            </w:pPr>
            <w:r>
              <w:rPr>
                <w:lang w:val="kk"/>
              </w:rPr>
              <w:t>(Ас болсын! Рақмет! – Приятного аппетита! Спасибо!)</w:t>
            </w:r>
          </w:p>
        </w:tc>
        <w:tc>
          <w:tcPr>
            <w:tcW w:w="3544" w:type="dxa"/>
            <w:hideMark/>
          </w:tcPr>
          <w:p w14:paraId="0782D381" w14:textId="35201277" w:rsidR="00D750DB" w:rsidRPr="00D750DB" w:rsidRDefault="00932601" w:rsidP="00D750DB">
            <w:pPr>
              <w:pStyle w:val="13213"/>
            </w:pPr>
            <w:r w:rsidRPr="00D750DB">
              <w:rPr>
                <w:lang w:val="kk"/>
              </w:rPr>
              <w:t>Балалардың назарын тамаққа аудару, мәдени тамақтануға баулу</w:t>
            </w:r>
          </w:p>
          <w:p w14:paraId="40F8BABA" w14:textId="7177BA74" w:rsidR="00D750DB" w:rsidRPr="00D750DB" w:rsidRDefault="00932601" w:rsidP="00D750DB">
            <w:pPr>
              <w:pStyle w:val="13213"/>
            </w:pPr>
            <w:r>
              <w:rPr>
                <w:lang w:val="kk"/>
              </w:rPr>
              <w:t>(Ас болсын! Рақмет! – Приятного аппетита! Спасибо!)</w:t>
            </w:r>
          </w:p>
        </w:tc>
        <w:tc>
          <w:tcPr>
            <w:tcW w:w="3401" w:type="dxa"/>
            <w:hideMark/>
          </w:tcPr>
          <w:p w14:paraId="21205A9F" w14:textId="1938DA6C" w:rsidR="00D750DB" w:rsidRPr="00D750DB" w:rsidRDefault="00932601" w:rsidP="00D750DB">
            <w:pPr>
              <w:pStyle w:val="13213"/>
            </w:pPr>
            <w:r w:rsidRPr="00D750DB">
              <w:rPr>
                <w:lang w:val="kk"/>
              </w:rPr>
              <w:t>Балалардың назарын тамаққа аудару, мәдени тамақтануға баулу</w:t>
            </w:r>
          </w:p>
          <w:p w14:paraId="7141528F" w14:textId="270C6D13" w:rsidR="00D750DB" w:rsidRPr="00D750DB" w:rsidRDefault="00932601" w:rsidP="00D750DB">
            <w:pPr>
              <w:pStyle w:val="13213"/>
            </w:pPr>
            <w:r>
              <w:rPr>
                <w:lang w:val="kk"/>
              </w:rPr>
              <w:t>(Ас болсын! Рақмет! – Приятного аппетита! Спасибо!)</w:t>
            </w:r>
          </w:p>
        </w:tc>
        <w:tc>
          <w:tcPr>
            <w:tcW w:w="3261" w:type="dxa"/>
            <w:hideMark/>
          </w:tcPr>
          <w:p w14:paraId="72093F1E" w14:textId="4AE86963" w:rsidR="00D750DB" w:rsidRPr="00D750DB" w:rsidRDefault="00932601" w:rsidP="00D750DB">
            <w:pPr>
              <w:pStyle w:val="13213"/>
            </w:pPr>
            <w:r w:rsidRPr="00D750DB">
              <w:rPr>
                <w:lang w:val="kk"/>
              </w:rPr>
              <w:t>Балалардың назарын тамаққа аудару, мәдени тамақтануға баулу</w:t>
            </w:r>
          </w:p>
          <w:p w14:paraId="67C755CF" w14:textId="68FCF24D" w:rsidR="00D750DB" w:rsidRPr="00D750DB" w:rsidRDefault="00932601" w:rsidP="00D750DB">
            <w:pPr>
              <w:pStyle w:val="13213"/>
            </w:pPr>
            <w:r>
              <w:rPr>
                <w:lang w:val="kk"/>
              </w:rPr>
              <w:t>(Ас болсын! Рақмет! – Приятного аппетита! Спасибо!)</w:t>
            </w:r>
          </w:p>
        </w:tc>
      </w:tr>
      <w:tr w:rsidR="00BB46A2" w14:paraId="253B873D" w14:textId="77777777" w:rsidTr="00DC0266">
        <w:tc>
          <w:tcPr>
            <w:tcW w:w="2127" w:type="dxa"/>
            <w:hideMark/>
          </w:tcPr>
          <w:p w14:paraId="06877EC0" w14:textId="77777777" w:rsidR="00D750DB" w:rsidRPr="00D750DB" w:rsidRDefault="00932601" w:rsidP="00D750DB">
            <w:pPr>
              <w:pStyle w:val="13213"/>
            </w:pPr>
            <w:r w:rsidRPr="00D750DB">
              <w:rPr>
                <w:lang w:val="kk"/>
              </w:rPr>
              <w:t>Балалардың өзіндік іс-әрекеті</w:t>
            </w:r>
          </w:p>
          <w:p w14:paraId="1716339D" w14:textId="77777777" w:rsidR="00D750DB" w:rsidRPr="00D750DB" w:rsidRDefault="00D750DB" w:rsidP="00D750DB">
            <w:pPr>
              <w:pStyle w:val="13213"/>
            </w:pPr>
          </w:p>
        </w:tc>
        <w:tc>
          <w:tcPr>
            <w:tcW w:w="3544" w:type="dxa"/>
            <w:hideMark/>
          </w:tcPr>
          <w:p w14:paraId="1D9DDC22" w14:textId="5132CED1" w:rsidR="00B21734" w:rsidRDefault="00932601" w:rsidP="00B21734">
            <w:pPr>
              <w:pStyle w:val="13213"/>
            </w:pPr>
            <w:r w:rsidRPr="00B21734">
              <w:rPr>
                <w:lang w:val="kk"/>
              </w:rPr>
              <w:t xml:space="preserve">"Колобок" театрландырылған қызметі. </w:t>
            </w:r>
          </w:p>
          <w:p w14:paraId="49C6D9CA" w14:textId="7CEDB53E" w:rsidR="00D750DB" w:rsidRPr="00932601" w:rsidRDefault="00932601" w:rsidP="00B21734">
            <w:pPr>
              <w:pStyle w:val="13213"/>
              <w:rPr>
                <w:lang w:val="kk"/>
              </w:rPr>
            </w:pPr>
            <w:r w:rsidRPr="00D750DB">
              <w:rPr>
                <w:lang w:val="kk"/>
              </w:rPr>
              <w:t>Кейіпкерлермен алғашқы тәжірибе арқылы театрландырылған ойынға деген қызығушылықты ояту. Балаларға иллюстрацияға сүйене отырып, сюжеттің дамуын бақылауды ұсыну. Зейінді және визуалды-әсерлі ойлауды дамыту.</w:t>
            </w:r>
          </w:p>
          <w:p w14:paraId="009B384F" w14:textId="612F395D" w:rsidR="00D750DB" w:rsidRPr="00932601" w:rsidRDefault="00932601" w:rsidP="00D750DB">
            <w:pPr>
              <w:pStyle w:val="13213"/>
              <w:rPr>
                <w:lang w:val="kk"/>
              </w:rPr>
            </w:pPr>
            <w:r w:rsidRPr="00D750DB">
              <w:rPr>
                <w:lang w:val="kk"/>
              </w:rPr>
              <w:t>Балалардың қалауы бойынша шығармашылық шеберхана.</w:t>
            </w:r>
          </w:p>
          <w:p w14:paraId="70E77312" w14:textId="190E35CE" w:rsidR="00D750DB" w:rsidRPr="00932601" w:rsidRDefault="00932601" w:rsidP="00B21734">
            <w:pPr>
              <w:pStyle w:val="13213"/>
              <w:rPr>
                <w:lang w:val="kk"/>
              </w:rPr>
            </w:pPr>
            <w:r>
              <w:rPr>
                <w:lang w:val="kk"/>
              </w:rPr>
              <w:t>(Танымдық, ойын, коммуникативтік қызмет, әлеуметтік-эмоционалды дағдыларды қалыптастыру)</w:t>
            </w:r>
          </w:p>
        </w:tc>
        <w:tc>
          <w:tcPr>
            <w:tcW w:w="3544" w:type="dxa"/>
            <w:hideMark/>
          </w:tcPr>
          <w:p w14:paraId="6E9856ED" w14:textId="5DFED2E5" w:rsidR="00B21734" w:rsidRPr="00932601" w:rsidRDefault="00932601" w:rsidP="00D750DB">
            <w:pPr>
              <w:pStyle w:val="13213"/>
              <w:rPr>
                <w:lang w:val="kk"/>
              </w:rPr>
            </w:pPr>
            <w:r w:rsidRPr="00D750DB">
              <w:rPr>
                <w:lang w:val="kk"/>
              </w:rPr>
              <w:t>Экологиялық тәрбие "Тиінге тамақ берейік" дидактикалық ойыны.</w:t>
            </w:r>
          </w:p>
          <w:p w14:paraId="7A367252" w14:textId="1FBAD80B" w:rsidR="00D750DB" w:rsidRPr="00D750DB" w:rsidRDefault="00932601" w:rsidP="00D750DB">
            <w:pPr>
              <w:pStyle w:val="13213"/>
            </w:pPr>
            <w:r w:rsidRPr="00D750DB">
              <w:rPr>
                <w:lang w:val="kk"/>
              </w:rPr>
              <w:t>Жануарлардың тән ерекшеліктерімен таныстыруды жалғастыру, көкөністер мен жемістер туралы қарапайым идеяларды қалыптастыру.  (Танымдық, ойын, коммуникативтік қызмет, әлеуметтік-эмоционалды дағдыларды қалыптастыру)</w:t>
            </w:r>
          </w:p>
        </w:tc>
        <w:tc>
          <w:tcPr>
            <w:tcW w:w="3401" w:type="dxa"/>
            <w:hideMark/>
          </w:tcPr>
          <w:p w14:paraId="0518672C" w14:textId="77777777" w:rsidR="00A3687F" w:rsidRDefault="00932601" w:rsidP="00D750DB">
            <w:pPr>
              <w:pStyle w:val="13213"/>
            </w:pPr>
            <w:r w:rsidRPr="00D750DB">
              <w:rPr>
                <w:lang w:val="kk"/>
              </w:rPr>
              <w:t xml:space="preserve">Біртұтас тәрбие" </w:t>
            </w:r>
          </w:p>
          <w:p w14:paraId="047C0F33" w14:textId="143AB62A" w:rsidR="00B21734" w:rsidRDefault="00932601" w:rsidP="00D750DB">
            <w:pPr>
              <w:pStyle w:val="13213"/>
            </w:pPr>
            <w:r w:rsidRPr="00D750DB">
              <w:rPr>
                <w:lang w:val="kk"/>
              </w:rPr>
              <w:t xml:space="preserve">"Қауіпсіздік ережелері" </w:t>
            </w:r>
          </w:p>
          <w:p w14:paraId="4496F00D" w14:textId="0E507CB3" w:rsidR="00B21734" w:rsidRDefault="00932601" w:rsidP="00D750DB">
            <w:pPr>
              <w:pStyle w:val="13213"/>
            </w:pPr>
            <w:r w:rsidRPr="00D750DB">
              <w:rPr>
                <w:lang w:val="kk"/>
              </w:rPr>
              <w:t>"Қауіпті заттар" сюжеттік-рөлдік ойыны – қауіп көздері.</w:t>
            </w:r>
          </w:p>
          <w:p w14:paraId="15CCAC80" w14:textId="031EA7A3" w:rsidR="00D750DB" w:rsidRPr="00D750DB" w:rsidRDefault="00932601" w:rsidP="00D750DB">
            <w:pPr>
              <w:pStyle w:val="13213"/>
            </w:pPr>
            <w:r w:rsidRPr="00D750DB">
              <w:rPr>
                <w:lang w:val="kk"/>
              </w:rPr>
              <w:t>Қауіпті объектілер болуы мүмкін пәндер туралы білімді бекіту, сипатталған жағдайға сәйкес заттардың суреттерін таңдау қабілетін қалыптастыру, серіктестік сезімін тәрбиелеу.</w:t>
            </w:r>
          </w:p>
          <w:p w14:paraId="680275F3" w14:textId="3F93021E" w:rsidR="00D750DB" w:rsidRPr="00D750DB" w:rsidRDefault="00932601" w:rsidP="00D750DB">
            <w:pPr>
              <w:pStyle w:val="13213"/>
            </w:pPr>
            <w:r>
              <w:rPr>
                <w:lang w:val="kk"/>
              </w:rPr>
              <w:t>(Танымдық, ойын, коммуникативтік қызмет, әлеуметтік-эмоционалды дағдыларды қалыптастыру)</w:t>
            </w:r>
          </w:p>
        </w:tc>
        <w:tc>
          <w:tcPr>
            <w:tcW w:w="3261" w:type="dxa"/>
            <w:hideMark/>
          </w:tcPr>
          <w:p w14:paraId="4173E81C" w14:textId="15F0EC24" w:rsidR="00D750DB" w:rsidRPr="00D750DB" w:rsidRDefault="00932601" w:rsidP="00D750DB">
            <w:pPr>
              <w:pStyle w:val="13213"/>
            </w:pPr>
            <w:r w:rsidRPr="00D750DB">
              <w:rPr>
                <w:lang w:val="kk"/>
              </w:rPr>
              <w:t xml:space="preserve">"Ненің төлдері?" ойыны. </w:t>
            </w:r>
          </w:p>
          <w:p w14:paraId="169C452E" w14:textId="569FDA66" w:rsidR="00D750DB" w:rsidRPr="00D750DB" w:rsidRDefault="00932601" w:rsidP="00D750DB">
            <w:pPr>
              <w:pStyle w:val="13213"/>
            </w:pPr>
            <w:r w:rsidRPr="00D750DB">
              <w:rPr>
                <w:lang w:val="kk"/>
              </w:rPr>
              <w:t>Баланың белсенді сөйлеуінде жануарлар мен олардың балаларының аттарын бекіту, сөздік қорын байыту, есте сақтау қабілетін, зейінін дамыту.</w:t>
            </w:r>
          </w:p>
          <w:p w14:paraId="0416A25F" w14:textId="77777777" w:rsidR="00D750DB" w:rsidRPr="00D750DB" w:rsidRDefault="00932601" w:rsidP="00D750DB">
            <w:pPr>
              <w:pStyle w:val="13213"/>
            </w:pPr>
            <w:r w:rsidRPr="00D750DB">
              <w:rPr>
                <w:lang w:val="kk"/>
              </w:rPr>
              <w:t>Балалардың қызығушылықтары бойынша</w:t>
            </w:r>
          </w:p>
          <w:p w14:paraId="735FD3E0" w14:textId="55179769" w:rsidR="00D750DB" w:rsidRPr="00D750DB" w:rsidRDefault="00932601" w:rsidP="00D750DB">
            <w:pPr>
              <w:pStyle w:val="13213"/>
            </w:pPr>
            <w:r>
              <w:rPr>
                <w:lang w:val="kk"/>
              </w:rPr>
              <w:t>(Коммуникативті, ойын дағдылары)</w:t>
            </w:r>
          </w:p>
          <w:p w14:paraId="3E502F83" w14:textId="77777777" w:rsidR="00D750DB" w:rsidRPr="00D750DB" w:rsidRDefault="00D750DB" w:rsidP="00D750DB">
            <w:pPr>
              <w:pStyle w:val="13213"/>
            </w:pPr>
          </w:p>
        </w:tc>
      </w:tr>
      <w:tr w:rsidR="00BB46A2" w14:paraId="2C1A0576" w14:textId="77777777" w:rsidTr="00DC0266">
        <w:trPr>
          <w:trHeight w:val="2577"/>
        </w:trPr>
        <w:tc>
          <w:tcPr>
            <w:tcW w:w="2127" w:type="dxa"/>
            <w:hideMark/>
          </w:tcPr>
          <w:p w14:paraId="1968E1BD" w14:textId="77777777" w:rsidR="00D750DB" w:rsidRPr="00D750DB" w:rsidRDefault="00932601" w:rsidP="00D750DB">
            <w:pPr>
              <w:pStyle w:val="13213"/>
            </w:pPr>
            <w:r w:rsidRPr="00D750DB">
              <w:rPr>
                <w:lang w:val="kk"/>
              </w:rPr>
              <w:lastRenderedPageBreak/>
              <w:t>Балалармен жеке жұмыс</w:t>
            </w:r>
          </w:p>
        </w:tc>
        <w:tc>
          <w:tcPr>
            <w:tcW w:w="3544" w:type="dxa"/>
            <w:hideMark/>
          </w:tcPr>
          <w:p w14:paraId="67A8E05B" w14:textId="77777777" w:rsidR="00D750DB" w:rsidRPr="00D750DB" w:rsidRDefault="00932601" w:rsidP="00D750DB">
            <w:pPr>
              <w:pStyle w:val="13213"/>
            </w:pPr>
            <w:r w:rsidRPr="00D750DB">
              <w:rPr>
                <w:lang w:val="kk"/>
              </w:rPr>
              <w:t>Физикалық дағдылар</w:t>
            </w:r>
          </w:p>
          <w:p w14:paraId="54B3F4F3" w14:textId="60880A47" w:rsidR="00D750DB" w:rsidRPr="00D750DB" w:rsidRDefault="00932601" w:rsidP="00D750DB">
            <w:pPr>
              <w:pStyle w:val="13213"/>
            </w:pPr>
            <w:r w:rsidRPr="00D750DB">
              <w:rPr>
                <w:lang w:val="kk"/>
              </w:rPr>
              <w:t xml:space="preserve">"Таза қолдар" мәдени-гигиеналық дағдыларын бекіту бойынша түзету жұмыстары </w:t>
            </w:r>
          </w:p>
          <w:p w14:paraId="16C8EBB7" w14:textId="77777777" w:rsidR="00D750DB" w:rsidRPr="00D750DB" w:rsidRDefault="00D750DB" w:rsidP="00D750DB">
            <w:pPr>
              <w:pStyle w:val="13213"/>
            </w:pPr>
          </w:p>
        </w:tc>
        <w:tc>
          <w:tcPr>
            <w:tcW w:w="3544" w:type="dxa"/>
          </w:tcPr>
          <w:p w14:paraId="3507925D" w14:textId="77777777" w:rsidR="00D750DB" w:rsidRPr="00D750DB" w:rsidRDefault="00932601" w:rsidP="00D750DB">
            <w:pPr>
              <w:pStyle w:val="13213"/>
            </w:pPr>
            <w:r w:rsidRPr="00D750DB">
              <w:rPr>
                <w:lang w:val="kk"/>
              </w:rPr>
              <w:t>Қарым-қатынас дағдылары</w:t>
            </w:r>
          </w:p>
          <w:p w14:paraId="05C4312F" w14:textId="241EE578" w:rsidR="00B21734" w:rsidRDefault="00932601" w:rsidP="00D750DB">
            <w:pPr>
              <w:pStyle w:val="13213"/>
            </w:pPr>
            <w:r w:rsidRPr="00D750DB">
              <w:rPr>
                <w:lang w:val="kk"/>
              </w:rPr>
              <w:t xml:space="preserve">"Айсұлу серуендеуге барады". </w:t>
            </w:r>
          </w:p>
          <w:p w14:paraId="7E86CD2D" w14:textId="4D187923" w:rsidR="00D750DB" w:rsidRPr="00D750DB" w:rsidRDefault="00932601" w:rsidP="00D750DB">
            <w:pPr>
              <w:pStyle w:val="13213"/>
            </w:pPr>
            <w:r w:rsidRPr="00D750DB">
              <w:rPr>
                <w:lang w:val="kk"/>
              </w:rPr>
              <w:t xml:space="preserve">Ерекше дауысты және дауыссыз дыбыстарды (ысқырықты, шулы, сонор дыбыстардан басқа) айта білуге үйрету   </w:t>
            </w:r>
          </w:p>
          <w:p w14:paraId="147A3DEC" w14:textId="77777777" w:rsidR="00D750DB" w:rsidRPr="00D750DB" w:rsidRDefault="00D750DB" w:rsidP="00D750DB">
            <w:pPr>
              <w:pStyle w:val="13213"/>
            </w:pPr>
          </w:p>
        </w:tc>
        <w:tc>
          <w:tcPr>
            <w:tcW w:w="3401" w:type="dxa"/>
          </w:tcPr>
          <w:p w14:paraId="30A642E7" w14:textId="77777777" w:rsidR="00D750DB" w:rsidRPr="00D750DB" w:rsidRDefault="00932601" w:rsidP="00D750DB">
            <w:pPr>
              <w:pStyle w:val="13213"/>
            </w:pPr>
            <w:r w:rsidRPr="00D750DB">
              <w:rPr>
                <w:lang w:val="kk"/>
              </w:rPr>
              <w:t>Шығармашылық дағдылар, зерттеу іс-әрекеті</w:t>
            </w:r>
          </w:p>
          <w:p w14:paraId="56030FC7" w14:textId="16DC74E0" w:rsidR="00B21734" w:rsidRDefault="00932601" w:rsidP="00D750DB">
            <w:pPr>
              <w:pStyle w:val="13213"/>
            </w:pPr>
            <w:r>
              <w:rPr>
                <w:lang w:val="kk"/>
              </w:rPr>
              <w:t xml:space="preserve">"Кірпіге алма табуға көмектесу - марблс тастары. </w:t>
            </w:r>
          </w:p>
          <w:p w14:paraId="75616C49" w14:textId="1D391D8E" w:rsidR="00D750DB" w:rsidRPr="00D750DB" w:rsidRDefault="00932601" w:rsidP="00D750DB">
            <w:pPr>
              <w:pStyle w:val="13213"/>
            </w:pPr>
            <w:r w:rsidRPr="00D750DB">
              <w:rPr>
                <w:lang w:val="kk"/>
              </w:rPr>
              <w:t>Түсті қабылдауды, ұсақ моториканы, визуалды-моторлық үйлестіруді дамыту</w:t>
            </w:r>
          </w:p>
        </w:tc>
        <w:tc>
          <w:tcPr>
            <w:tcW w:w="3261" w:type="dxa"/>
          </w:tcPr>
          <w:p w14:paraId="35841A97" w14:textId="77777777" w:rsidR="00D750DB" w:rsidRPr="00D750DB" w:rsidRDefault="00932601" w:rsidP="00D750DB">
            <w:pPr>
              <w:pStyle w:val="13213"/>
            </w:pPr>
            <w:r w:rsidRPr="00D750DB">
              <w:rPr>
                <w:lang w:val="kk"/>
              </w:rPr>
              <w:t>Әлеуметтік-эмоционалды дағдылар</w:t>
            </w:r>
          </w:p>
          <w:p w14:paraId="3B279DC8" w14:textId="42D2D580" w:rsidR="00B21734" w:rsidRDefault="00932601" w:rsidP="00D750DB">
            <w:pPr>
              <w:pStyle w:val="13213"/>
            </w:pPr>
            <w:r w:rsidRPr="00D750DB">
              <w:rPr>
                <w:lang w:val="kk"/>
              </w:rPr>
              <w:t xml:space="preserve">"Сиқырлы айна". </w:t>
            </w:r>
          </w:p>
          <w:p w14:paraId="27FCE641" w14:textId="3F249262" w:rsidR="00D750DB" w:rsidRPr="00D750DB" w:rsidRDefault="00932601" w:rsidP="00D750DB">
            <w:pPr>
              <w:pStyle w:val="13213"/>
            </w:pPr>
            <w:r w:rsidRPr="00D750DB">
              <w:rPr>
                <w:lang w:val="kk"/>
              </w:rPr>
              <w:t xml:space="preserve">Өз атыңызға жауап беру, айнада өзіңізді тану қабілетін қалыптастыру </w:t>
            </w:r>
          </w:p>
        </w:tc>
      </w:tr>
      <w:tr w:rsidR="00BB46A2" w14:paraId="0E4D2047" w14:textId="77777777" w:rsidTr="00DC0266">
        <w:tc>
          <w:tcPr>
            <w:tcW w:w="2127" w:type="dxa"/>
            <w:hideMark/>
          </w:tcPr>
          <w:p w14:paraId="7D503C08" w14:textId="77777777" w:rsidR="00D750DB" w:rsidRPr="00D750DB" w:rsidRDefault="00932601" w:rsidP="00D750DB">
            <w:pPr>
              <w:pStyle w:val="13213"/>
            </w:pPr>
            <w:r w:rsidRPr="00D750DB">
              <w:rPr>
                <w:lang w:val="kk"/>
              </w:rPr>
              <w:t>Серуенге дайындық</w:t>
            </w:r>
          </w:p>
          <w:p w14:paraId="0A1BF9A4" w14:textId="77777777" w:rsidR="00D750DB" w:rsidRPr="00D750DB" w:rsidRDefault="00932601" w:rsidP="00D750DB">
            <w:pPr>
              <w:pStyle w:val="13213"/>
            </w:pPr>
            <w:r w:rsidRPr="00D750DB">
              <w:rPr>
                <w:lang w:val="kk"/>
              </w:rPr>
              <w:t>Серуенге дайындық</w:t>
            </w:r>
          </w:p>
        </w:tc>
        <w:tc>
          <w:tcPr>
            <w:tcW w:w="3544" w:type="dxa"/>
            <w:hideMark/>
          </w:tcPr>
          <w:p w14:paraId="6E44D06F" w14:textId="77777777" w:rsidR="00D750DB" w:rsidRPr="00D750DB" w:rsidRDefault="00932601" w:rsidP="00D750DB">
            <w:pPr>
              <w:pStyle w:val="13213"/>
            </w:pPr>
            <w:r w:rsidRPr="00D750DB">
              <w:rPr>
                <w:lang w:val="kk"/>
              </w:rPr>
              <w:t>Киім ауыстыратын бөлмеде мінез құлық ережелерін сақтауға үйретуді жалғастыру</w:t>
            </w:r>
          </w:p>
        </w:tc>
        <w:tc>
          <w:tcPr>
            <w:tcW w:w="3544" w:type="dxa"/>
            <w:hideMark/>
          </w:tcPr>
          <w:p w14:paraId="60FD1394" w14:textId="1AA80367" w:rsidR="00D750DB" w:rsidRPr="00D750DB" w:rsidRDefault="00932601" w:rsidP="00D750DB">
            <w:pPr>
              <w:pStyle w:val="13213"/>
            </w:pPr>
            <w:r w:rsidRPr="00D750DB">
              <w:rPr>
                <w:lang w:val="kk"/>
              </w:rPr>
              <w:t>Сыпайы сөздерді қолдану арқылы көмек сұрауға шақыру</w:t>
            </w:r>
          </w:p>
        </w:tc>
        <w:tc>
          <w:tcPr>
            <w:tcW w:w="3401" w:type="dxa"/>
            <w:hideMark/>
          </w:tcPr>
          <w:p w14:paraId="67E50C46" w14:textId="522799AC" w:rsidR="00D750DB" w:rsidRPr="00D750DB" w:rsidRDefault="00932601" w:rsidP="00D750DB">
            <w:pPr>
              <w:pStyle w:val="13213"/>
            </w:pPr>
            <w:r w:rsidRPr="00D750DB">
              <w:rPr>
                <w:lang w:val="kk"/>
              </w:rPr>
              <w:t>Киім ауыстыратын бөлмеде мінез құлық ережелерін сақтауға үйретуді жалғастыру</w:t>
            </w:r>
          </w:p>
        </w:tc>
        <w:tc>
          <w:tcPr>
            <w:tcW w:w="3261" w:type="dxa"/>
            <w:hideMark/>
          </w:tcPr>
          <w:p w14:paraId="5914CEC4" w14:textId="7B61194E" w:rsidR="00D750DB" w:rsidRPr="00D750DB" w:rsidRDefault="00932601" w:rsidP="00D750DB">
            <w:pPr>
              <w:pStyle w:val="13213"/>
            </w:pPr>
            <w:r w:rsidRPr="00D750DB">
              <w:rPr>
                <w:lang w:val="kk"/>
              </w:rPr>
              <w:t>Сыпайы сөздерді қолдану арқылы көмек сұрауға шақыру</w:t>
            </w:r>
          </w:p>
        </w:tc>
      </w:tr>
      <w:tr w:rsidR="00BB46A2" w14:paraId="71BDA694" w14:textId="77777777" w:rsidTr="00DC0266">
        <w:trPr>
          <w:trHeight w:val="281"/>
        </w:trPr>
        <w:tc>
          <w:tcPr>
            <w:tcW w:w="2127" w:type="dxa"/>
            <w:hideMark/>
          </w:tcPr>
          <w:p w14:paraId="77E89E5C" w14:textId="77777777" w:rsidR="00D750DB" w:rsidRPr="00D750DB" w:rsidRDefault="00932601" w:rsidP="00D750DB">
            <w:pPr>
              <w:pStyle w:val="13213"/>
            </w:pPr>
            <w:r w:rsidRPr="00D750DB">
              <w:rPr>
                <w:lang w:val="kk"/>
              </w:rPr>
              <w:t>Серуен</w:t>
            </w:r>
          </w:p>
        </w:tc>
        <w:tc>
          <w:tcPr>
            <w:tcW w:w="3544" w:type="dxa"/>
            <w:hideMark/>
          </w:tcPr>
          <w:p w14:paraId="49CF5115" w14:textId="77777777" w:rsidR="00B21734" w:rsidRDefault="00932601" w:rsidP="00D750DB">
            <w:pPr>
              <w:pStyle w:val="13213"/>
            </w:pPr>
            <w:r w:rsidRPr="00D750DB">
              <w:rPr>
                <w:lang w:val="kk"/>
              </w:rPr>
              <w:t>Серуенде ашық ойындарға қызығушылық пен қатысуға деген ұмтылысты тәрбиелеу.</w:t>
            </w:r>
          </w:p>
          <w:p w14:paraId="32102D74" w14:textId="6E2412E2" w:rsidR="00D750DB" w:rsidRPr="00D750DB" w:rsidRDefault="00932601" w:rsidP="00D750DB">
            <w:pPr>
              <w:pStyle w:val="13213"/>
            </w:pPr>
            <w:r>
              <w:rPr>
                <w:lang w:val="kk"/>
              </w:rPr>
              <w:t xml:space="preserve">(Физикалық, коммуникативтік іс-әрекет)  </w:t>
            </w:r>
          </w:p>
        </w:tc>
        <w:tc>
          <w:tcPr>
            <w:tcW w:w="3544" w:type="dxa"/>
            <w:hideMark/>
          </w:tcPr>
          <w:p w14:paraId="78F54E87" w14:textId="77777777" w:rsidR="00DA26FF" w:rsidRDefault="00932601" w:rsidP="00D750DB">
            <w:pPr>
              <w:pStyle w:val="13213"/>
            </w:pPr>
            <w:r w:rsidRPr="00D750DB">
              <w:rPr>
                <w:lang w:val="kk"/>
              </w:rPr>
              <w:t xml:space="preserve">Біртұтас тәрбие" </w:t>
            </w:r>
          </w:p>
          <w:p w14:paraId="6FC2DF53" w14:textId="72F476DC" w:rsidR="00B21734" w:rsidRDefault="00932601" w:rsidP="00D750DB">
            <w:pPr>
              <w:pStyle w:val="13213"/>
            </w:pPr>
            <w:r w:rsidRPr="00D750DB">
              <w:rPr>
                <w:lang w:val="kk"/>
              </w:rPr>
              <w:t xml:space="preserve">"Қауіпсіздік ережелері" "Айналамыздағы қауіптер –серуендеу кезінде" </w:t>
            </w:r>
          </w:p>
          <w:p w14:paraId="31AC82B3" w14:textId="52AD7AFC" w:rsidR="00D750DB" w:rsidRPr="00D750DB" w:rsidRDefault="00932601" w:rsidP="00D750DB">
            <w:pPr>
              <w:pStyle w:val="13213"/>
            </w:pPr>
            <w:r w:rsidRPr="00D750DB">
              <w:rPr>
                <w:lang w:val="kk"/>
              </w:rPr>
              <w:t>Жануарлармен дұрыс мінез-құлық және қарым-қатынас туралы білімді бекіту, суреттерде бейнеленгенді жануарлармен кездескен кезде дұрыс және бұрыс әрекеттермен байланыстыру</w:t>
            </w:r>
          </w:p>
        </w:tc>
        <w:tc>
          <w:tcPr>
            <w:tcW w:w="3401" w:type="dxa"/>
            <w:hideMark/>
          </w:tcPr>
          <w:p w14:paraId="421ED269" w14:textId="75E5E1E9" w:rsidR="00D750DB" w:rsidRPr="00D750DB" w:rsidRDefault="00932601" w:rsidP="00D750DB">
            <w:pPr>
              <w:pStyle w:val="13213"/>
            </w:pPr>
            <w:r w:rsidRPr="00D750DB">
              <w:rPr>
                <w:lang w:val="kk"/>
              </w:rPr>
              <w:t>Ересек адамның бақылауымен ойын әрекеттерін орындауға деген ұмтылысты тәрбиелеу. (Физикалық, зерттеу, танымдық коммуникативтік іс-әрекет)</w:t>
            </w:r>
          </w:p>
        </w:tc>
        <w:tc>
          <w:tcPr>
            <w:tcW w:w="3261" w:type="dxa"/>
            <w:hideMark/>
          </w:tcPr>
          <w:p w14:paraId="337AE7A1" w14:textId="30781D11" w:rsidR="00D750DB" w:rsidRPr="00D750DB" w:rsidRDefault="00932601" w:rsidP="00D750DB">
            <w:pPr>
              <w:pStyle w:val="13213"/>
            </w:pPr>
            <w:r w:rsidRPr="00D750DB">
              <w:rPr>
                <w:lang w:val="kk"/>
              </w:rPr>
              <w:t>Балалардың еркін іс-әрекеті.</w:t>
            </w:r>
          </w:p>
          <w:p w14:paraId="0D14CB08" w14:textId="3AAA25EE" w:rsidR="00D750DB" w:rsidRPr="00D750DB" w:rsidRDefault="00932601" w:rsidP="00D750DB">
            <w:pPr>
              <w:pStyle w:val="13213"/>
            </w:pPr>
            <w:r w:rsidRPr="00D750DB">
              <w:rPr>
                <w:lang w:val="kk"/>
              </w:rPr>
              <w:t>(Физикалық, зерттеу, танымдық коммуникативтік іс-әрекет)</w:t>
            </w:r>
          </w:p>
        </w:tc>
      </w:tr>
      <w:tr w:rsidR="00BB46A2" w14:paraId="48888E8B" w14:textId="77777777" w:rsidTr="00DC0266">
        <w:trPr>
          <w:trHeight w:val="1401"/>
        </w:trPr>
        <w:tc>
          <w:tcPr>
            <w:tcW w:w="2127" w:type="dxa"/>
            <w:hideMark/>
          </w:tcPr>
          <w:p w14:paraId="59595F38" w14:textId="77777777" w:rsidR="00D750DB" w:rsidRPr="00D750DB" w:rsidRDefault="00932601" w:rsidP="00D750DB">
            <w:pPr>
              <w:pStyle w:val="13213"/>
            </w:pPr>
            <w:r w:rsidRPr="00D750DB">
              <w:rPr>
                <w:lang w:val="kk"/>
              </w:rPr>
              <w:t>Балалардың үйге қайтуы</w:t>
            </w:r>
          </w:p>
        </w:tc>
        <w:tc>
          <w:tcPr>
            <w:tcW w:w="3544" w:type="dxa"/>
            <w:hideMark/>
          </w:tcPr>
          <w:p w14:paraId="382D3A6A" w14:textId="77777777" w:rsidR="00B21734" w:rsidRDefault="00932601" w:rsidP="00D750DB">
            <w:pPr>
              <w:pStyle w:val="13213"/>
            </w:pPr>
            <w:r w:rsidRPr="00D750DB">
              <w:rPr>
                <w:lang w:val="kk"/>
              </w:rPr>
              <w:t xml:space="preserve">Құттықтау ашықхаты </w:t>
            </w:r>
          </w:p>
          <w:p w14:paraId="54A6C980" w14:textId="63CCB0C7" w:rsidR="00D750DB" w:rsidRPr="00D750DB" w:rsidRDefault="00932601" w:rsidP="00D750DB">
            <w:pPr>
              <w:pStyle w:val="13213"/>
            </w:pPr>
            <w:r w:rsidRPr="00D750DB">
              <w:rPr>
                <w:lang w:val="kk"/>
              </w:rPr>
              <w:t>"Қазақстан Республикасы күнімен"</w:t>
            </w:r>
          </w:p>
          <w:p w14:paraId="1D8D0B65" w14:textId="0C3C99BB" w:rsidR="00D750DB" w:rsidRPr="00D750DB" w:rsidRDefault="00932601" w:rsidP="00D750DB">
            <w:pPr>
              <w:pStyle w:val="13213"/>
            </w:pPr>
            <w:r>
              <w:rPr>
                <w:lang w:val="kk"/>
              </w:rPr>
              <w:t>(Сау болыңыз – До свидания!)</w:t>
            </w:r>
          </w:p>
        </w:tc>
        <w:tc>
          <w:tcPr>
            <w:tcW w:w="3544" w:type="dxa"/>
            <w:hideMark/>
          </w:tcPr>
          <w:p w14:paraId="46FAD7A4" w14:textId="5B8E61C1" w:rsidR="00D750DB" w:rsidRPr="00D750DB" w:rsidRDefault="00932601" w:rsidP="00D750DB">
            <w:pPr>
              <w:pStyle w:val="13213"/>
            </w:pPr>
            <w:r>
              <w:rPr>
                <w:lang w:val="kk"/>
              </w:rPr>
              <w:t>Балалардың жетістіктері туралы әңгімелесу. Баланы тәрбиелеу және дамыту бойынша ата-аналардың сұрақтарына жауап беру, кеңестер беру.</w:t>
            </w:r>
          </w:p>
          <w:p w14:paraId="202F8007" w14:textId="63F23193" w:rsidR="00D750DB" w:rsidRPr="00D750DB" w:rsidRDefault="00932601" w:rsidP="00D750DB">
            <w:pPr>
              <w:pStyle w:val="13213"/>
            </w:pPr>
            <w:r>
              <w:rPr>
                <w:lang w:val="kk"/>
              </w:rPr>
              <w:t>(Сау болыңыз – До свидания!)</w:t>
            </w:r>
          </w:p>
        </w:tc>
        <w:tc>
          <w:tcPr>
            <w:tcW w:w="3401" w:type="dxa"/>
            <w:hideMark/>
          </w:tcPr>
          <w:p w14:paraId="3A794C5C" w14:textId="61995427" w:rsidR="00B21734" w:rsidRDefault="00932601" w:rsidP="00D750DB">
            <w:pPr>
              <w:pStyle w:val="13213"/>
            </w:pPr>
            <w:r>
              <w:rPr>
                <w:lang w:val="kk"/>
              </w:rPr>
              <w:t>"Үйдегі балалардың сенсорлық дамуы" семинар-практикумы.</w:t>
            </w:r>
          </w:p>
          <w:p w14:paraId="594F5107" w14:textId="3541EC47" w:rsidR="00D750DB" w:rsidRPr="00D750DB" w:rsidRDefault="00932601" w:rsidP="00D750DB">
            <w:pPr>
              <w:pStyle w:val="13213"/>
            </w:pPr>
            <w:r w:rsidRPr="00D750DB">
              <w:rPr>
                <w:lang w:val="kk"/>
              </w:rPr>
              <w:t xml:space="preserve">Ата-аналарға аз уақыт пен күш жұмсап, ұсақ моториканы дамыту және үйде бастауыш мектеп жасына дейінгі балалардың сенсорлық дамуы </w:t>
            </w:r>
            <w:r w:rsidRPr="00D750DB">
              <w:rPr>
                <w:lang w:val="kk"/>
              </w:rPr>
              <w:lastRenderedPageBreak/>
              <w:t xml:space="preserve">бойынша мақсатты жұмыс жасауға көмектесу. </w:t>
            </w:r>
          </w:p>
          <w:p w14:paraId="52E45421" w14:textId="0BE895EE" w:rsidR="00D750DB" w:rsidRPr="00D750DB" w:rsidRDefault="00932601" w:rsidP="00D750DB">
            <w:pPr>
              <w:pStyle w:val="13213"/>
            </w:pPr>
            <w:r>
              <w:rPr>
                <w:lang w:val="kk"/>
              </w:rPr>
              <w:t>Сау болыңыз – До свидания!)</w:t>
            </w:r>
          </w:p>
        </w:tc>
        <w:tc>
          <w:tcPr>
            <w:tcW w:w="3261" w:type="dxa"/>
            <w:hideMark/>
          </w:tcPr>
          <w:p w14:paraId="1C7C66FC" w14:textId="523E4F08" w:rsidR="00D750DB" w:rsidRPr="00D750DB" w:rsidRDefault="00932601" w:rsidP="00D750DB">
            <w:pPr>
              <w:pStyle w:val="13213"/>
            </w:pPr>
            <w:r w:rsidRPr="00D750DB">
              <w:rPr>
                <w:lang w:val="kk"/>
              </w:rPr>
              <w:lastRenderedPageBreak/>
              <w:t>Балалардың жетістіктері туралы әңгімелесу. Баланы тәрбиелеу және дамыту бойынша ата-аналардың сұрақтарына жауап беру, кеңестер беру.</w:t>
            </w:r>
          </w:p>
          <w:p w14:paraId="6B8781B9" w14:textId="19C989AC" w:rsidR="00D750DB" w:rsidRPr="00D750DB" w:rsidRDefault="00932601" w:rsidP="00D750DB">
            <w:pPr>
              <w:pStyle w:val="13213"/>
            </w:pPr>
            <w:r>
              <w:rPr>
                <w:lang w:val="kk"/>
              </w:rPr>
              <w:t>(Сау болыңыз – До свидания!)</w:t>
            </w:r>
          </w:p>
        </w:tc>
      </w:tr>
    </w:tbl>
    <w:p w14:paraId="4116B3FE" w14:textId="3D123AE8" w:rsidR="00D750DB" w:rsidRDefault="00D750DB" w:rsidP="00D750DB">
      <w:pPr>
        <w:pStyle w:val="41"/>
      </w:pPr>
    </w:p>
    <w:p w14:paraId="4886EFFF" w14:textId="3ED497A7" w:rsidR="00B21734" w:rsidRPr="0022738E" w:rsidRDefault="00932601" w:rsidP="00B21734">
      <w:pPr>
        <w:pStyle w:val="612"/>
      </w:pPr>
      <w:r w:rsidRPr="0022738E">
        <w:rPr>
          <w:lang w:val="kk"/>
        </w:rPr>
        <w:t xml:space="preserve">ТӘРБИЕЛЕУ-БІЛІМ БЕРУ ПРОЦЕСІНІҢ </w:t>
      </w:r>
      <w:r>
        <w:t xml:space="preserve"> </w:t>
      </w:r>
      <w:r w:rsidRPr="0022738E">
        <w:rPr>
          <w:lang w:val="kk"/>
        </w:rPr>
        <w:t>ЦИКЛОГРАММАСЫ</w:t>
      </w:r>
    </w:p>
    <w:p w14:paraId="7BB1E592" w14:textId="77777777" w:rsidR="00B21734" w:rsidRPr="0022738E" w:rsidRDefault="00932601" w:rsidP="00B21734">
      <w:pPr>
        <w:pStyle w:val="41"/>
      </w:pPr>
      <w:r w:rsidRPr="0022738E">
        <w:rPr>
          <w:lang w:val="kk"/>
        </w:rPr>
        <w:t>Топ: кіші топ</w:t>
      </w:r>
    </w:p>
    <w:p w14:paraId="72C10D5E" w14:textId="77777777" w:rsidR="00B21734" w:rsidRPr="0022738E" w:rsidRDefault="00932601" w:rsidP="00B21734">
      <w:pPr>
        <w:pStyle w:val="41"/>
      </w:pPr>
      <w:r>
        <w:rPr>
          <w:lang w:val="kk"/>
        </w:rPr>
        <w:t>Балалардың жасы: 2 жастан бастап</w:t>
      </w:r>
    </w:p>
    <w:p w14:paraId="732ACEC0" w14:textId="2F809BAF" w:rsidR="00B21734" w:rsidRDefault="00932601" w:rsidP="00B21734">
      <w:pPr>
        <w:pStyle w:val="41"/>
      </w:pPr>
      <w:r w:rsidRPr="0022738E">
        <w:rPr>
          <w:lang w:val="kk"/>
        </w:rPr>
        <w:t>Жоспар қай кезеңге жасалды: 28.10–31.10</w:t>
      </w:r>
    </w:p>
    <w:p w14:paraId="7F6AAB52" w14:textId="73E14257" w:rsidR="00B21734" w:rsidRDefault="00932601" w:rsidP="00D750DB">
      <w:pPr>
        <w:pStyle w:val="41"/>
      </w:pPr>
      <w:r w:rsidRPr="00B21734">
        <w:rPr>
          <w:lang w:val="kk"/>
        </w:rPr>
        <w:t>Аптаның цитатасы : "Отаным – алтын бесігім!"</w:t>
      </w:r>
    </w:p>
    <w:tbl>
      <w:tblPr>
        <w:tblW w:w="1587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402"/>
        <w:gridCol w:w="3686"/>
        <w:gridCol w:w="3402"/>
        <w:gridCol w:w="3260"/>
      </w:tblGrid>
      <w:tr w:rsidR="00BB46A2" w14:paraId="353B87D1" w14:textId="77777777" w:rsidTr="00D607CC">
        <w:tc>
          <w:tcPr>
            <w:tcW w:w="2127" w:type="dxa"/>
            <w:hideMark/>
          </w:tcPr>
          <w:p w14:paraId="51FF797B" w14:textId="77777777" w:rsidR="00961094" w:rsidRPr="00B21734" w:rsidRDefault="00932601" w:rsidP="00B21734">
            <w:pPr>
              <w:pStyle w:val="13313"/>
            </w:pPr>
            <w:r w:rsidRPr="00B21734">
              <w:rPr>
                <w:lang w:val="kk"/>
              </w:rPr>
              <w:t>Күн тәртібінің үлгісі</w:t>
            </w:r>
          </w:p>
        </w:tc>
        <w:tc>
          <w:tcPr>
            <w:tcW w:w="3402" w:type="dxa"/>
            <w:hideMark/>
          </w:tcPr>
          <w:p w14:paraId="704D0EBC" w14:textId="77777777" w:rsidR="00961094" w:rsidRDefault="00932601" w:rsidP="00B21734">
            <w:pPr>
              <w:pStyle w:val="13313"/>
            </w:pPr>
            <w:r w:rsidRPr="00B21734">
              <w:rPr>
                <w:lang w:val="kk"/>
              </w:rPr>
              <w:t>Дүйсенбі</w:t>
            </w:r>
          </w:p>
          <w:p w14:paraId="5F892A4E" w14:textId="6EA87D97" w:rsidR="00961094" w:rsidRPr="00B21734" w:rsidRDefault="00932601" w:rsidP="00B21734">
            <w:pPr>
              <w:pStyle w:val="13313"/>
            </w:pPr>
            <w:r>
              <w:rPr>
                <w:lang w:val="kk"/>
              </w:rPr>
              <w:t>28.10</w:t>
            </w:r>
          </w:p>
        </w:tc>
        <w:tc>
          <w:tcPr>
            <w:tcW w:w="3686" w:type="dxa"/>
            <w:hideMark/>
          </w:tcPr>
          <w:p w14:paraId="48F2C4C9" w14:textId="77777777" w:rsidR="00961094" w:rsidRDefault="00932601" w:rsidP="00B21734">
            <w:pPr>
              <w:pStyle w:val="13313"/>
            </w:pPr>
            <w:r w:rsidRPr="00B21734">
              <w:rPr>
                <w:lang w:val="kk"/>
              </w:rPr>
              <w:t>Сейсенбі</w:t>
            </w:r>
          </w:p>
          <w:p w14:paraId="38C55720" w14:textId="5DBA619C" w:rsidR="00961094" w:rsidRPr="00B21734" w:rsidRDefault="00932601" w:rsidP="00B21734">
            <w:pPr>
              <w:pStyle w:val="13313"/>
            </w:pPr>
            <w:r>
              <w:rPr>
                <w:lang w:val="kk"/>
              </w:rPr>
              <w:t>29.10</w:t>
            </w:r>
          </w:p>
        </w:tc>
        <w:tc>
          <w:tcPr>
            <w:tcW w:w="3402" w:type="dxa"/>
            <w:hideMark/>
          </w:tcPr>
          <w:p w14:paraId="69C15846" w14:textId="77777777" w:rsidR="00961094" w:rsidRDefault="00932601" w:rsidP="00B21734">
            <w:pPr>
              <w:pStyle w:val="13313"/>
            </w:pPr>
            <w:r w:rsidRPr="00B21734">
              <w:rPr>
                <w:lang w:val="kk"/>
              </w:rPr>
              <w:t>Сәрсенбі</w:t>
            </w:r>
          </w:p>
          <w:p w14:paraId="3C7F8369" w14:textId="7BF6BE4B" w:rsidR="00961094" w:rsidRPr="00B21734" w:rsidRDefault="00932601" w:rsidP="00B21734">
            <w:pPr>
              <w:pStyle w:val="13313"/>
            </w:pPr>
            <w:r>
              <w:rPr>
                <w:lang w:val="kk"/>
              </w:rPr>
              <w:t>30.10</w:t>
            </w:r>
          </w:p>
        </w:tc>
        <w:tc>
          <w:tcPr>
            <w:tcW w:w="3260" w:type="dxa"/>
            <w:hideMark/>
          </w:tcPr>
          <w:p w14:paraId="4C070F97" w14:textId="77777777" w:rsidR="00961094" w:rsidRDefault="00932601" w:rsidP="00B21734">
            <w:pPr>
              <w:pStyle w:val="13313"/>
            </w:pPr>
            <w:r w:rsidRPr="00B21734">
              <w:rPr>
                <w:lang w:val="kk"/>
              </w:rPr>
              <w:t>Бейсенбі</w:t>
            </w:r>
          </w:p>
          <w:p w14:paraId="1408EB67" w14:textId="16A5C72A" w:rsidR="00961094" w:rsidRPr="00B21734" w:rsidRDefault="00932601" w:rsidP="00B21734">
            <w:pPr>
              <w:pStyle w:val="13313"/>
            </w:pPr>
            <w:r>
              <w:rPr>
                <w:lang w:val="kk"/>
              </w:rPr>
              <w:t>31.10</w:t>
            </w:r>
          </w:p>
        </w:tc>
      </w:tr>
      <w:tr w:rsidR="00BB46A2" w14:paraId="594E616A" w14:textId="77777777" w:rsidTr="00D607CC">
        <w:trPr>
          <w:trHeight w:val="1202"/>
        </w:trPr>
        <w:tc>
          <w:tcPr>
            <w:tcW w:w="2127" w:type="dxa"/>
            <w:hideMark/>
          </w:tcPr>
          <w:p w14:paraId="7E7BC055" w14:textId="6EED1CA5" w:rsidR="00961094" w:rsidRPr="00B21734" w:rsidRDefault="00932601" w:rsidP="00B21734">
            <w:pPr>
              <w:pStyle w:val="13213"/>
            </w:pPr>
            <w:r w:rsidRPr="00B21734">
              <w:rPr>
                <w:lang w:val="kk"/>
              </w:rPr>
              <w:t>Балаларды қабылдау</w:t>
            </w:r>
          </w:p>
        </w:tc>
        <w:tc>
          <w:tcPr>
            <w:tcW w:w="3402" w:type="dxa"/>
            <w:hideMark/>
          </w:tcPr>
          <w:p w14:paraId="1B69C8E8" w14:textId="58FB65EB" w:rsidR="00961094" w:rsidRDefault="00932601" w:rsidP="00B21734">
            <w:pPr>
              <w:pStyle w:val="13213"/>
            </w:pPr>
            <w:r w:rsidRPr="00B21734">
              <w:rPr>
                <w:lang w:val="kk"/>
              </w:rPr>
              <w:t xml:space="preserve">«Өнегелі» 15 минут </w:t>
            </w:r>
          </w:p>
          <w:p w14:paraId="6C8E6986" w14:textId="44904932" w:rsidR="00961094" w:rsidRPr="00B21734" w:rsidRDefault="00932601" w:rsidP="00B21734">
            <w:pPr>
              <w:pStyle w:val="13213"/>
            </w:pPr>
            <w:r w:rsidRPr="00B21734">
              <w:rPr>
                <w:lang w:val="kk"/>
              </w:rPr>
              <w:t>Ертеңгілік тексеру. Сыртқы келбетке назар аудару. (Сәлеметсіз бе! – Здравствуйте!)</w:t>
            </w:r>
          </w:p>
        </w:tc>
        <w:tc>
          <w:tcPr>
            <w:tcW w:w="3686" w:type="dxa"/>
            <w:hideMark/>
          </w:tcPr>
          <w:p w14:paraId="71589BFB" w14:textId="77777777" w:rsidR="00961094" w:rsidRDefault="00932601" w:rsidP="00B21734">
            <w:pPr>
              <w:pStyle w:val="13213"/>
            </w:pPr>
            <w:r w:rsidRPr="00B21734">
              <w:rPr>
                <w:lang w:val="kk"/>
              </w:rPr>
              <w:t xml:space="preserve">«Өнегелі» 15 минут </w:t>
            </w:r>
          </w:p>
          <w:p w14:paraId="663E94CF" w14:textId="77777777" w:rsidR="00961094" w:rsidRDefault="00932601" w:rsidP="00B21734">
            <w:pPr>
              <w:pStyle w:val="13213"/>
            </w:pPr>
            <w:r w:rsidRPr="00B21734">
              <w:rPr>
                <w:lang w:val="kk"/>
              </w:rPr>
              <w:t xml:space="preserve">"Сәлем, балабақша!» </w:t>
            </w:r>
          </w:p>
          <w:p w14:paraId="2E732235" w14:textId="5B097D57" w:rsidR="00961094" w:rsidRPr="00B21734" w:rsidRDefault="00932601" w:rsidP="00B21734">
            <w:pPr>
              <w:pStyle w:val="13213"/>
            </w:pPr>
            <w:r w:rsidRPr="00B21734">
              <w:rPr>
                <w:lang w:val="kk"/>
              </w:rPr>
              <w:t>Күні бойы қуанышты мерекелік көңіл күй қалыптастыру.</w:t>
            </w:r>
          </w:p>
          <w:p w14:paraId="11F40DB8" w14:textId="77777777" w:rsidR="00961094" w:rsidRPr="00B21734" w:rsidRDefault="00932601" w:rsidP="00B21734">
            <w:pPr>
              <w:pStyle w:val="13213"/>
            </w:pPr>
            <w:r w:rsidRPr="00B21734">
              <w:rPr>
                <w:lang w:val="kk"/>
              </w:rPr>
              <w:t>(Сәлеметсіз бе! – Здравствуйте!)</w:t>
            </w:r>
          </w:p>
        </w:tc>
        <w:tc>
          <w:tcPr>
            <w:tcW w:w="3402" w:type="dxa"/>
            <w:hideMark/>
          </w:tcPr>
          <w:p w14:paraId="0ADF258B" w14:textId="77777777" w:rsidR="00961094" w:rsidRDefault="00932601" w:rsidP="00B21734">
            <w:pPr>
              <w:pStyle w:val="13213"/>
            </w:pPr>
            <w:r w:rsidRPr="00B21734">
              <w:rPr>
                <w:lang w:val="kk"/>
              </w:rPr>
              <w:t xml:space="preserve">«Өнегелі» 15 минут </w:t>
            </w:r>
          </w:p>
          <w:p w14:paraId="5ABF03BD" w14:textId="161A4D32" w:rsidR="00961094" w:rsidRPr="00932601" w:rsidRDefault="00932601" w:rsidP="00B21734">
            <w:pPr>
              <w:pStyle w:val="13213"/>
              <w:rPr>
                <w:lang w:val="kk"/>
              </w:rPr>
            </w:pPr>
            <w:r w:rsidRPr="00B21734">
              <w:rPr>
                <w:lang w:val="kk"/>
              </w:rPr>
              <w:t>Алдағы күнге жақсы көңіл күй сыйлау. Ойыншықтарды, сабақтарды таңдауға көмектесу.</w:t>
            </w:r>
          </w:p>
          <w:p w14:paraId="6CFF56D4" w14:textId="321DC8A0" w:rsidR="00961094" w:rsidRPr="00932601" w:rsidRDefault="00932601" w:rsidP="00B21734">
            <w:pPr>
              <w:pStyle w:val="13213"/>
              <w:rPr>
                <w:lang w:val="kk"/>
              </w:rPr>
            </w:pPr>
            <w:r w:rsidRPr="00B21734">
              <w:rPr>
                <w:lang w:val="kk"/>
              </w:rPr>
              <w:t>(Қайырлы таң! – Доброе утро!)</w:t>
            </w:r>
          </w:p>
        </w:tc>
        <w:tc>
          <w:tcPr>
            <w:tcW w:w="3260" w:type="dxa"/>
            <w:hideMark/>
          </w:tcPr>
          <w:p w14:paraId="552E2043" w14:textId="77777777" w:rsidR="00961094" w:rsidRPr="00932601" w:rsidRDefault="00932601" w:rsidP="00B21734">
            <w:pPr>
              <w:pStyle w:val="13213"/>
              <w:rPr>
                <w:lang w:val="kk"/>
              </w:rPr>
            </w:pPr>
            <w:r w:rsidRPr="00B21734">
              <w:rPr>
                <w:lang w:val="kk"/>
              </w:rPr>
              <w:t xml:space="preserve">«Өнегелі» 15 минут </w:t>
            </w:r>
          </w:p>
          <w:p w14:paraId="1AB2F5CF" w14:textId="2DB007F5" w:rsidR="00961094" w:rsidRPr="00932601" w:rsidRDefault="00932601" w:rsidP="00B21734">
            <w:pPr>
              <w:pStyle w:val="13213"/>
              <w:rPr>
                <w:lang w:val="kk"/>
              </w:rPr>
            </w:pPr>
            <w:r w:rsidRPr="00B21734">
              <w:rPr>
                <w:lang w:val="kk"/>
              </w:rPr>
              <w:t xml:space="preserve">"Тату балалар!" </w:t>
            </w:r>
          </w:p>
          <w:p w14:paraId="6958C4F6" w14:textId="77777777" w:rsidR="00961094" w:rsidRPr="00932601" w:rsidRDefault="00932601" w:rsidP="00B21734">
            <w:pPr>
              <w:pStyle w:val="13213"/>
              <w:rPr>
                <w:lang w:val="kk"/>
              </w:rPr>
            </w:pPr>
            <w:r w:rsidRPr="00B21734">
              <w:rPr>
                <w:lang w:val="kk"/>
              </w:rPr>
              <w:t>Қуаныш, жылу және махаббат атмосферасын жасау.</w:t>
            </w:r>
          </w:p>
          <w:p w14:paraId="5E8CC42A" w14:textId="39CC2FF6" w:rsidR="00961094" w:rsidRPr="00B21734" w:rsidRDefault="00932601" w:rsidP="00B21734">
            <w:pPr>
              <w:pStyle w:val="13213"/>
            </w:pPr>
            <w:r w:rsidRPr="00B21734">
              <w:rPr>
                <w:lang w:val="kk"/>
              </w:rPr>
              <w:t>(Қайырлы таң! – Доброе утро!)</w:t>
            </w:r>
          </w:p>
        </w:tc>
      </w:tr>
      <w:tr w:rsidR="00BB46A2" w14:paraId="15B3A6EF" w14:textId="77777777" w:rsidTr="00D607CC">
        <w:trPr>
          <w:trHeight w:val="409"/>
        </w:trPr>
        <w:tc>
          <w:tcPr>
            <w:tcW w:w="2127" w:type="dxa"/>
            <w:hideMark/>
          </w:tcPr>
          <w:p w14:paraId="134EE05F" w14:textId="77777777" w:rsidR="00961094" w:rsidRPr="00B21734" w:rsidRDefault="00932601" w:rsidP="00B21734">
            <w:pPr>
              <w:pStyle w:val="13213"/>
            </w:pPr>
            <w:r w:rsidRPr="00B21734">
              <w:rPr>
                <w:lang w:val="kk"/>
              </w:rPr>
              <w:t>Ата-аналармен әңгімелесу, кеңес беру</w:t>
            </w:r>
          </w:p>
        </w:tc>
        <w:tc>
          <w:tcPr>
            <w:tcW w:w="3402" w:type="dxa"/>
            <w:hideMark/>
          </w:tcPr>
          <w:p w14:paraId="54024798" w14:textId="3BA6639D" w:rsidR="00961094" w:rsidRPr="00B21734" w:rsidRDefault="00932601" w:rsidP="00B21734">
            <w:pPr>
              <w:pStyle w:val="13213"/>
            </w:pPr>
            <w:r w:rsidRPr="00B21734">
              <w:rPr>
                <w:lang w:val="kk"/>
              </w:rPr>
              <w:t>Ата-аналардың өтініші бойынша кеңес беру</w:t>
            </w:r>
          </w:p>
        </w:tc>
        <w:tc>
          <w:tcPr>
            <w:tcW w:w="3686" w:type="dxa"/>
          </w:tcPr>
          <w:p w14:paraId="68952C14" w14:textId="4462A101" w:rsidR="00961094" w:rsidRDefault="00932601" w:rsidP="00B21734">
            <w:pPr>
              <w:pStyle w:val="13213"/>
            </w:pPr>
            <w:r w:rsidRPr="00B21734">
              <w:rPr>
                <w:lang w:val="kk"/>
              </w:rPr>
              <w:t>"Кітаптың топқа барар жолы" әңгімелесуі.</w:t>
            </w:r>
          </w:p>
          <w:p w14:paraId="60A7CFC3" w14:textId="7027DD53" w:rsidR="00961094" w:rsidRPr="00B21734" w:rsidRDefault="00932601" w:rsidP="00B21734">
            <w:pPr>
              <w:pStyle w:val="13213"/>
            </w:pPr>
            <w:r w:rsidRPr="00B21734">
              <w:rPr>
                <w:lang w:val="kk"/>
              </w:rPr>
              <w:t>Кітаптарға ұқыпты қарауды дамыту</w:t>
            </w:r>
          </w:p>
        </w:tc>
        <w:tc>
          <w:tcPr>
            <w:tcW w:w="3402" w:type="dxa"/>
          </w:tcPr>
          <w:p w14:paraId="355050C9" w14:textId="77777777" w:rsidR="005703FA" w:rsidRDefault="00932601" w:rsidP="00B21734">
            <w:pPr>
              <w:pStyle w:val="13213"/>
            </w:pPr>
            <w:r w:rsidRPr="00B21734">
              <w:rPr>
                <w:lang w:val="kk"/>
              </w:rPr>
              <w:t xml:space="preserve">Ата-аналардың өтініші бойынша кеңес беру. </w:t>
            </w:r>
          </w:p>
          <w:p w14:paraId="742B0DCA" w14:textId="6538064F" w:rsidR="00961094" w:rsidRPr="00B21734" w:rsidRDefault="00932601" w:rsidP="00B21734">
            <w:pPr>
              <w:pStyle w:val="13213"/>
            </w:pPr>
            <w:r w:rsidRPr="00B21734">
              <w:rPr>
                <w:lang w:val="kk"/>
              </w:rPr>
              <w:t>Ата-аналармен баланың қалай ұйықтағаны, қандай көңіл күймен оянғаны туралы әңгімелесулер</w:t>
            </w:r>
          </w:p>
        </w:tc>
        <w:tc>
          <w:tcPr>
            <w:tcW w:w="3260" w:type="dxa"/>
          </w:tcPr>
          <w:p w14:paraId="32BCF299" w14:textId="2E3B559E" w:rsidR="00961094" w:rsidRPr="00B21734" w:rsidRDefault="00932601" w:rsidP="00B21734">
            <w:pPr>
              <w:pStyle w:val="13213"/>
            </w:pPr>
            <w:r>
              <w:rPr>
                <w:lang w:val="kk"/>
              </w:rPr>
              <w:t>Жылжымалы папка. Қазақ тілінде жатталған сөздерді бекіту</w:t>
            </w:r>
          </w:p>
        </w:tc>
      </w:tr>
      <w:tr w:rsidR="00BB46A2" w:rsidRPr="00A47D71" w14:paraId="20F0A3A9" w14:textId="77777777" w:rsidTr="00D607CC">
        <w:trPr>
          <w:trHeight w:val="3386"/>
        </w:trPr>
        <w:tc>
          <w:tcPr>
            <w:tcW w:w="2127" w:type="dxa"/>
            <w:hideMark/>
          </w:tcPr>
          <w:p w14:paraId="36F9ADFB" w14:textId="77777777" w:rsidR="00961094" w:rsidRPr="00B21734" w:rsidRDefault="00932601" w:rsidP="00B21734">
            <w:pPr>
              <w:pStyle w:val="13213"/>
            </w:pPr>
            <w:r w:rsidRPr="00B21734">
              <w:rPr>
                <w:lang w:val="kk"/>
              </w:rPr>
              <w:lastRenderedPageBreak/>
              <w:t>Балалардың өзіндік іс-әрекеті (аз қимылды ойындар, үстел ойындары, кітаптарды қарау)</w:t>
            </w:r>
          </w:p>
        </w:tc>
        <w:tc>
          <w:tcPr>
            <w:tcW w:w="3402" w:type="dxa"/>
            <w:hideMark/>
          </w:tcPr>
          <w:p w14:paraId="1CB1FE38" w14:textId="0395F444" w:rsidR="00961094" w:rsidRDefault="00932601" w:rsidP="00B21734">
            <w:pPr>
              <w:pStyle w:val="13213"/>
            </w:pPr>
            <w:r>
              <w:rPr>
                <w:lang w:val="kk"/>
              </w:rPr>
              <w:t xml:space="preserve">"Жақсы-жаман" дидактикалық ойыны </w:t>
            </w:r>
          </w:p>
          <w:p w14:paraId="23943653" w14:textId="60F99393" w:rsidR="00961094" w:rsidRPr="00932601" w:rsidRDefault="00932601" w:rsidP="00B21734">
            <w:pPr>
              <w:pStyle w:val="13213"/>
              <w:rPr>
                <w:lang w:val="kk"/>
              </w:rPr>
            </w:pPr>
            <w:r w:rsidRPr="00B21734">
              <w:rPr>
                <w:lang w:val="kk"/>
              </w:rPr>
              <w:t>Білімді қалыптастыру қоршаған әлем объектілерінде жағымды және жағымсыз жақтарын бөліп көрсету. (Коммуникативті, ойын, танымдық, шығармашылық іс-әрекет)</w:t>
            </w:r>
          </w:p>
          <w:p w14:paraId="2A6ADE95" w14:textId="77777777" w:rsidR="005703FA" w:rsidRPr="00932601" w:rsidRDefault="00932601" w:rsidP="00961094">
            <w:pPr>
              <w:pStyle w:val="13213"/>
              <w:rPr>
                <w:lang w:val="kk"/>
              </w:rPr>
            </w:pPr>
            <w:r w:rsidRPr="00B21734">
              <w:rPr>
                <w:lang w:val="kk"/>
              </w:rPr>
              <w:t xml:space="preserve">Тактильді қаптармен ойындар. Саусақтың ұсақ моторикасын дамыту. </w:t>
            </w:r>
          </w:p>
          <w:p w14:paraId="0ADB7E09" w14:textId="252DE49E" w:rsidR="00961094" w:rsidRPr="00B21734" w:rsidRDefault="00932601" w:rsidP="00961094">
            <w:pPr>
              <w:pStyle w:val="13213"/>
            </w:pPr>
            <w:r>
              <w:rPr>
                <w:lang w:val="kk"/>
              </w:rPr>
              <w:t>(Танымдық-зерттеу іс-әрекет)</w:t>
            </w:r>
          </w:p>
        </w:tc>
        <w:tc>
          <w:tcPr>
            <w:tcW w:w="3686" w:type="dxa"/>
            <w:hideMark/>
          </w:tcPr>
          <w:p w14:paraId="217ECDA7" w14:textId="0F5FA041" w:rsidR="00961094" w:rsidRPr="00B21734" w:rsidRDefault="00932601" w:rsidP="00B21734">
            <w:pPr>
              <w:pStyle w:val="13213"/>
            </w:pPr>
            <w:r>
              <w:rPr>
                <w:lang w:val="kk"/>
              </w:rPr>
              <w:t>"Кім, қайда тұрады?" дидактикалық ойыны</w:t>
            </w:r>
          </w:p>
          <w:p w14:paraId="18A443DB" w14:textId="2FF6D00E" w:rsidR="00961094" w:rsidRPr="00932601" w:rsidRDefault="00932601" w:rsidP="00B21734">
            <w:pPr>
              <w:pStyle w:val="13213"/>
              <w:rPr>
                <w:lang w:val="kk"/>
              </w:rPr>
            </w:pPr>
            <w:r w:rsidRPr="00B21734">
              <w:rPr>
                <w:lang w:val="kk"/>
              </w:rPr>
              <w:t>Құстардың суреттері бойынша жіктей білу. (Танымдық, шығармашылық, коммуникативтік, ойын іс-әрекеті)</w:t>
            </w:r>
          </w:p>
          <w:p w14:paraId="49ED8037" w14:textId="2A9870B8" w:rsidR="00961094" w:rsidRDefault="00932601" w:rsidP="00B21734">
            <w:pPr>
              <w:pStyle w:val="13213"/>
            </w:pPr>
            <w:r w:rsidRPr="00B21734">
              <w:rPr>
                <w:lang w:val="kk"/>
              </w:rPr>
              <w:t xml:space="preserve">Ірі құрылыс материалдарымен, "Мұнара салу" конструкторымен ойындар. </w:t>
            </w:r>
          </w:p>
          <w:p w14:paraId="6BE7421A" w14:textId="77777777" w:rsidR="00961094" w:rsidRDefault="00932601" w:rsidP="00B21734">
            <w:pPr>
              <w:pStyle w:val="13213"/>
            </w:pPr>
            <w:r w:rsidRPr="00B21734">
              <w:rPr>
                <w:lang w:val="kk"/>
              </w:rPr>
              <w:t>Құрдастарымен құрылысқа қосу.</w:t>
            </w:r>
          </w:p>
          <w:p w14:paraId="5974438B" w14:textId="3557D0F5" w:rsidR="00961094" w:rsidRPr="00B21734" w:rsidRDefault="00932601" w:rsidP="00B21734">
            <w:pPr>
              <w:pStyle w:val="13213"/>
            </w:pPr>
            <w:r>
              <w:rPr>
                <w:lang w:val="kk"/>
              </w:rPr>
              <w:t>(Танымдық, шығармашылық, коммуникативтік, ойын қызметі)</w:t>
            </w:r>
          </w:p>
        </w:tc>
        <w:tc>
          <w:tcPr>
            <w:tcW w:w="3402" w:type="dxa"/>
          </w:tcPr>
          <w:p w14:paraId="5C50008A" w14:textId="04F81E87" w:rsidR="00961094" w:rsidRPr="00B21734" w:rsidRDefault="00932601" w:rsidP="00B21734">
            <w:pPr>
              <w:pStyle w:val="13213"/>
            </w:pPr>
            <w:r w:rsidRPr="00B21734">
              <w:rPr>
                <w:lang w:val="kk"/>
              </w:rPr>
              <w:t>"Жыл мезгілдері" үстел үсті ойыны.</w:t>
            </w:r>
          </w:p>
          <w:p w14:paraId="04318E32" w14:textId="38AB2770" w:rsidR="00961094" w:rsidRPr="00B21734" w:rsidRDefault="00932601" w:rsidP="00B21734">
            <w:pPr>
              <w:pStyle w:val="13213"/>
            </w:pPr>
            <w:r w:rsidRPr="00B21734">
              <w:rPr>
                <w:lang w:val="kk"/>
              </w:rPr>
              <w:t>Балалардың табиғаттағы маусымдық өзгерістер және жылдың әртүрлі маусымдарындағы жануарлар өмірі туралы білімдерін қалыптастыру және нығайту.</w:t>
            </w:r>
          </w:p>
          <w:p w14:paraId="7C28C264" w14:textId="5E14B4FA" w:rsidR="00961094" w:rsidRPr="00B21734" w:rsidRDefault="00932601" w:rsidP="00B21734">
            <w:pPr>
              <w:pStyle w:val="13213"/>
            </w:pPr>
            <w:r>
              <w:rPr>
                <w:lang w:val="kk"/>
              </w:rPr>
              <w:t>(Танымдық-зерттеу, шығармашылық, коммуникативтік, ойын іс-әрекеті)</w:t>
            </w:r>
          </w:p>
          <w:p w14:paraId="28439D49" w14:textId="78710FBE" w:rsidR="00961094" w:rsidRDefault="00932601" w:rsidP="00B21734">
            <w:pPr>
              <w:pStyle w:val="13213"/>
            </w:pPr>
            <w:r w:rsidRPr="00B21734">
              <w:rPr>
                <w:lang w:val="kk"/>
              </w:rPr>
              <w:t xml:space="preserve">"Көкөністер мен жемістер – пайдалы дәрумендер" шығармашылық шеберханасы. </w:t>
            </w:r>
          </w:p>
          <w:p w14:paraId="2475E8EE" w14:textId="77777777" w:rsidR="005703FA" w:rsidRDefault="00932601" w:rsidP="00B21734">
            <w:pPr>
              <w:pStyle w:val="13213"/>
            </w:pPr>
            <w:r w:rsidRPr="00B21734">
              <w:rPr>
                <w:lang w:val="kk"/>
              </w:rPr>
              <w:t xml:space="preserve">Балаларды қарындашты дұрыс ұстауға үйретуді жалғастыру. </w:t>
            </w:r>
          </w:p>
          <w:p w14:paraId="6D586C4A" w14:textId="4A8CCC17" w:rsidR="00961094" w:rsidRPr="00B21734" w:rsidRDefault="00932601" w:rsidP="00B21734">
            <w:pPr>
              <w:pStyle w:val="13213"/>
            </w:pPr>
            <w:r>
              <w:rPr>
                <w:lang w:val="kk"/>
              </w:rPr>
              <w:t>(Шығармашылық іс-әрекет)</w:t>
            </w:r>
          </w:p>
          <w:p w14:paraId="798FF826" w14:textId="77777777" w:rsidR="005703FA" w:rsidRPr="00932601" w:rsidRDefault="00932601" w:rsidP="00961094">
            <w:pPr>
              <w:pStyle w:val="13213"/>
              <w:rPr>
                <w:lang w:val="kk"/>
              </w:rPr>
            </w:pPr>
            <w:r w:rsidRPr="00B21734">
              <w:rPr>
                <w:lang w:val="kk"/>
              </w:rPr>
              <w:t xml:space="preserve">Тактильді қаптармен ойындар. Саусақтың ұсақ моторикасын дамыту. </w:t>
            </w:r>
          </w:p>
          <w:p w14:paraId="4B40AC33" w14:textId="3655726B" w:rsidR="00961094" w:rsidRPr="00932601" w:rsidRDefault="00932601" w:rsidP="00961094">
            <w:pPr>
              <w:pStyle w:val="13213"/>
              <w:rPr>
                <w:lang w:val="kk"/>
              </w:rPr>
            </w:pPr>
            <w:r>
              <w:rPr>
                <w:lang w:val="kk"/>
              </w:rPr>
              <w:t>(Танымдық-зерттеу іс-әрекет)</w:t>
            </w:r>
          </w:p>
        </w:tc>
        <w:tc>
          <w:tcPr>
            <w:tcW w:w="3260" w:type="dxa"/>
            <w:hideMark/>
          </w:tcPr>
          <w:p w14:paraId="58F5BE5D" w14:textId="77777777" w:rsidR="00961094" w:rsidRPr="00932601" w:rsidRDefault="00932601" w:rsidP="00B21734">
            <w:pPr>
              <w:pStyle w:val="13213"/>
              <w:rPr>
                <w:lang w:val="kk"/>
              </w:rPr>
            </w:pPr>
            <w:r w:rsidRPr="00B21734">
              <w:rPr>
                <w:lang w:val="kk"/>
              </w:rPr>
              <w:t>Экологиялық білім Бөлме өсімдіктерін қарау.</w:t>
            </w:r>
          </w:p>
          <w:p w14:paraId="0B1AF01B" w14:textId="713875AC" w:rsidR="00961094" w:rsidRPr="00932601" w:rsidRDefault="00932601" w:rsidP="00B21734">
            <w:pPr>
              <w:pStyle w:val="13213"/>
              <w:rPr>
                <w:lang w:val="kk"/>
              </w:rPr>
            </w:pPr>
            <w:r w:rsidRPr="00B21734">
              <w:rPr>
                <w:lang w:val="kk"/>
              </w:rPr>
              <w:t>Бөлме өсімдіктермен, олардың атауларымен таныстыру, оларға күтім жасауды үйрету. (Танымдық, шығармашылық, коммуникативтік, зерттеу, ойын іс-әрекеті)</w:t>
            </w:r>
          </w:p>
          <w:p w14:paraId="2BFF94DB" w14:textId="1E073568" w:rsidR="00961094" w:rsidRPr="00932601" w:rsidRDefault="00932601" w:rsidP="00B21734">
            <w:pPr>
              <w:pStyle w:val="13213"/>
              <w:rPr>
                <w:lang w:val="kk"/>
              </w:rPr>
            </w:pPr>
            <w:r w:rsidRPr="00B21734">
              <w:rPr>
                <w:lang w:val="kk"/>
              </w:rPr>
              <w:t xml:space="preserve">"Әлия қуыршағын серуендеуге киіндірейік" дидактикалық қуыршақпен ойын жаттығуы. </w:t>
            </w:r>
          </w:p>
          <w:p w14:paraId="174DDBA9" w14:textId="3BED1A74" w:rsidR="00961094" w:rsidRPr="00932601" w:rsidRDefault="00932601" w:rsidP="00B21734">
            <w:pPr>
              <w:pStyle w:val="13213"/>
              <w:rPr>
                <w:lang w:val="kk"/>
              </w:rPr>
            </w:pPr>
            <w:r w:rsidRPr="00B21734">
              <w:rPr>
                <w:lang w:val="kk"/>
              </w:rPr>
              <w:t>Балаларды киіну алгоритмімен таныстыруды жалғастыру. (Танымдық, шығармашылық, коммуникативтік, ойын іс-әрекеті)</w:t>
            </w:r>
          </w:p>
        </w:tc>
      </w:tr>
      <w:tr w:rsidR="00BB46A2" w14:paraId="65B0938C" w14:textId="77777777" w:rsidTr="00D607CC">
        <w:tc>
          <w:tcPr>
            <w:tcW w:w="2127" w:type="dxa"/>
            <w:hideMark/>
          </w:tcPr>
          <w:p w14:paraId="405CF7D9" w14:textId="77777777" w:rsidR="00961094" w:rsidRPr="00B21734" w:rsidRDefault="00932601" w:rsidP="00B21734">
            <w:pPr>
              <w:pStyle w:val="13213"/>
            </w:pPr>
            <w:r w:rsidRPr="00B21734">
              <w:rPr>
                <w:lang w:val="kk"/>
              </w:rPr>
              <w:t>Ертеңгілік жаттығу</w:t>
            </w:r>
          </w:p>
        </w:tc>
        <w:tc>
          <w:tcPr>
            <w:tcW w:w="3402" w:type="dxa"/>
            <w:hideMark/>
          </w:tcPr>
          <w:p w14:paraId="0A9EBF3C" w14:textId="7F1014DE" w:rsidR="00961094" w:rsidRDefault="00932601" w:rsidP="00B21734">
            <w:pPr>
              <w:pStyle w:val="13213"/>
            </w:pPr>
            <w:r w:rsidRPr="00B21734">
              <w:rPr>
                <w:lang w:val="kk"/>
              </w:rPr>
              <w:t xml:space="preserve">"Орманға саяхат" таспалармен ертеңгілік жаттығулар кешені. </w:t>
            </w:r>
          </w:p>
          <w:p w14:paraId="499D0644" w14:textId="641C6B89" w:rsidR="00961094" w:rsidRPr="00B21734" w:rsidRDefault="00932601" w:rsidP="00B21734">
            <w:pPr>
              <w:pStyle w:val="13213"/>
            </w:pPr>
            <w:r w:rsidRPr="00B21734">
              <w:rPr>
                <w:lang w:val="kk"/>
              </w:rPr>
              <w:t>Жүгіру қабілетін қалыптастыру әдетте, жан-жаққа. Ересек адамның бақылауымен ойын әрекеттерін орындауға деген ұмтылысты тәрбиелеу. (Физикалық, танымдық, коммуникативтік іс-әрекет)</w:t>
            </w:r>
          </w:p>
        </w:tc>
        <w:tc>
          <w:tcPr>
            <w:tcW w:w="3686" w:type="dxa"/>
            <w:hideMark/>
          </w:tcPr>
          <w:p w14:paraId="28062EA7" w14:textId="61F4954A" w:rsidR="00961094" w:rsidRPr="00932601" w:rsidRDefault="00932601" w:rsidP="00B21734">
            <w:pPr>
              <w:pStyle w:val="13213"/>
              <w:rPr>
                <w:lang w:val="kk"/>
              </w:rPr>
            </w:pPr>
            <w:r w:rsidRPr="00B21734">
              <w:rPr>
                <w:lang w:val="kk"/>
              </w:rPr>
              <w:t>"Орманға саяхат" таспалармен ертеңгілік жаттығулар кешені. Жүгіру қабілетін қалыптастыру әдетте, жан-жаққа. Ересек адамның бақылауымен ойын әрекеттерін орындауға деген ұмтылысты тәрбиелеу. (Физикалық, танымдық, коммуникативтік іс-әрекет)</w:t>
            </w:r>
          </w:p>
        </w:tc>
        <w:tc>
          <w:tcPr>
            <w:tcW w:w="3402" w:type="dxa"/>
            <w:hideMark/>
          </w:tcPr>
          <w:p w14:paraId="2A198CEB" w14:textId="38EF1D58" w:rsidR="00961094" w:rsidRPr="00932601" w:rsidRDefault="00932601" w:rsidP="00B21734">
            <w:pPr>
              <w:pStyle w:val="13213"/>
              <w:rPr>
                <w:lang w:val="kk"/>
              </w:rPr>
            </w:pPr>
            <w:r w:rsidRPr="00B21734">
              <w:rPr>
                <w:lang w:val="kk"/>
              </w:rPr>
              <w:t>№ 4 "Орманға саяхат" текшелерімен таңертеңгі жаттығулар кешені .</w:t>
            </w:r>
          </w:p>
          <w:p w14:paraId="10388F3E" w14:textId="66BB4265" w:rsidR="00961094" w:rsidRPr="00B21734" w:rsidRDefault="00932601" w:rsidP="00B21734">
            <w:pPr>
              <w:pStyle w:val="13213"/>
            </w:pPr>
            <w:r w:rsidRPr="00B21734">
              <w:rPr>
                <w:lang w:val="kk"/>
              </w:rPr>
              <w:t xml:space="preserve">Жүгіру қабілетін қалыптастыру әдетте, жан-жаққа. Ересек адамның бақылауымен ойын әрекеттерін орындауға деген ұмтылысты тәрбиелеу. </w:t>
            </w:r>
            <w:r w:rsidRPr="00B21734">
              <w:rPr>
                <w:lang w:val="kk"/>
              </w:rPr>
              <w:lastRenderedPageBreak/>
              <w:t>(Физикалық, танымдық, коммуникативтік іс-әрекет)</w:t>
            </w:r>
          </w:p>
        </w:tc>
        <w:tc>
          <w:tcPr>
            <w:tcW w:w="3260" w:type="dxa"/>
            <w:hideMark/>
          </w:tcPr>
          <w:p w14:paraId="317CC011" w14:textId="32F5C34C" w:rsidR="00961094" w:rsidRDefault="00932601" w:rsidP="00B21734">
            <w:pPr>
              <w:pStyle w:val="13213"/>
            </w:pPr>
            <w:r w:rsidRPr="00B21734">
              <w:rPr>
                <w:lang w:val="kk"/>
              </w:rPr>
              <w:lastRenderedPageBreak/>
              <w:t>"Орманға саяхат" таспалармен ертеңгілік жаттығулар кешені.</w:t>
            </w:r>
          </w:p>
          <w:p w14:paraId="64DBF771" w14:textId="0ECA050D" w:rsidR="00961094" w:rsidRPr="00B21734" w:rsidRDefault="00932601" w:rsidP="00B21734">
            <w:pPr>
              <w:pStyle w:val="13213"/>
            </w:pPr>
            <w:r w:rsidRPr="00B21734">
              <w:rPr>
                <w:lang w:val="kk"/>
              </w:rPr>
              <w:t xml:space="preserve">Жүгіру қабілетін қалыптастыру әдетте, жан-жаққа. Ересек адамның бақылауымен ойын әрекеттерін орындауға деген ұмтылысты тәрбиелеу. </w:t>
            </w:r>
            <w:r w:rsidRPr="00B21734">
              <w:rPr>
                <w:lang w:val="kk"/>
              </w:rPr>
              <w:lastRenderedPageBreak/>
              <w:t>(Физикалық, танымдық, коммуникативтік іс-әрекет)</w:t>
            </w:r>
          </w:p>
        </w:tc>
      </w:tr>
      <w:tr w:rsidR="00BB46A2" w14:paraId="2C20345B" w14:textId="77777777" w:rsidTr="00D607CC">
        <w:trPr>
          <w:trHeight w:val="416"/>
        </w:trPr>
        <w:tc>
          <w:tcPr>
            <w:tcW w:w="2127" w:type="dxa"/>
            <w:hideMark/>
          </w:tcPr>
          <w:p w14:paraId="6163E209" w14:textId="77777777" w:rsidR="00961094" w:rsidRPr="00B21734" w:rsidRDefault="00932601" w:rsidP="00B21734">
            <w:pPr>
              <w:pStyle w:val="13213"/>
            </w:pPr>
            <w:r w:rsidRPr="00B21734">
              <w:rPr>
                <w:lang w:val="kk"/>
              </w:rPr>
              <w:lastRenderedPageBreak/>
              <w:t>Таңғы ас</w:t>
            </w:r>
          </w:p>
        </w:tc>
        <w:tc>
          <w:tcPr>
            <w:tcW w:w="3402" w:type="dxa"/>
            <w:hideMark/>
          </w:tcPr>
          <w:p w14:paraId="4FE3696E" w14:textId="20758A06" w:rsidR="00961094" w:rsidRPr="00B21734" w:rsidRDefault="00932601" w:rsidP="00B21734">
            <w:pPr>
              <w:pStyle w:val="13213"/>
            </w:pPr>
            <w:r w:rsidRPr="00B21734">
              <w:rPr>
                <w:lang w:val="kk"/>
              </w:rPr>
              <w:t>Дастархан басында қарапайым мінез-құлық дағдыларын қалыптастыру: нанды үгітпеу, тамақты ауызбен шайнау, аузы толып тұрған кезде сөйлемеу. (Ас болсын! Рақмет! – Приятного аппетита! Спасибо!)</w:t>
            </w:r>
          </w:p>
          <w:p w14:paraId="62508BF5" w14:textId="77777777" w:rsidR="00961094" w:rsidRPr="00B21734" w:rsidRDefault="00961094" w:rsidP="00B21734">
            <w:pPr>
              <w:pStyle w:val="13213"/>
            </w:pPr>
          </w:p>
        </w:tc>
        <w:tc>
          <w:tcPr>
            <w:tcW w:w="3686" w:type="dxa"/>
            <w:hideMark/>
          </w:tcPr>
          <w:p w14:paraId="47161E87" w14:textId="77777777" w:rsidR="00961094" w:rsidRPr="00B21734" w:rsidRDefault="00932601" w:rsidP="00B21734">
            <w:pPr>
              <w:pStyle w:val="13213"/>
            </w:pPr>
            <w:r w:rsidRPr="00B21734">
              <w:rPr>
                <w:lang w:val="kk"/>
              </w:rPr>
              <w:t>Өлеңді оқу:</w:t>
            </w:r>
          </w:p>
          <w:p w14:paraId="369E09CB" w14:textId="77777777" w:rsidR="00961094" w:rsidRPr="00B21734" w:rsidRDefault="00932601" w:rsidP="00961094">
            <w:pPr>
              <w:pStyle w:val="200"/>
            </w:pPr>
            <w:r w:rsidRPr="00B21734">
              <w:rPr>
                <w:lang w:val="kk"/>
              </w:rPr>
              <w:t>Жеңімізді түреміз,</w:t>
            </w:r>
          </w:p>
          <w:p w14:paraId="67EA8809" w14:textId="4ADE98E7" w:rsidR="00961094" w:rsidRPr="00B21734" w:rsidRDefault="00932601" w:rsidP="00961094">
            <w:pPr>
              <w:pStyle w:val="200"/>
            </w:pPr>
            <w:r>
              <w:rPr>
                <w:lang w:val="kk"/>
              </w:rPr>
              <w:t>Кран суын ашамыз.</w:t>
            </w:r>
          </w:p>
          <w:p w14:paraId="2B71B290" w14:textId="77777777" w:rsidR="00961094" w:rsidRPr="00B21734" w:rsidRDefault="00932601" w:rsidP="00961094">
            <w:pPr>
              <w:pStyle w:val="200"/>
            </w:pPr>
            <w:r w:rsidRPr="00B21734">
              <w:rPr>
                <w:lang w:val="kk"/>
              </w:rPr>
              <w:t>Беті-қолымызды жуамыз,</w:t>
            </w:r>
          </w:p>
          <w:p w14:paraId="43DC0A5D" w14:textId="77777777" w:rsidR="00961094" w:rsidRPr="00B21734" w:rsidRDefault="00932601" w:rsidP="00961094">
            <w:pPr>
              <w:pStyle w:val="200"/>
            </w:pPr>
            <w:r w:rsidRPr="00B21734">
              <w:rPr>
                <w:lang w:val="kk"/>
              </w:rPr>
              <w:t>Құлағымыз бен алақынды да!</w:t>
            </w:r>
          </w:p>
          <w:p w14:paraId="6B8679A2" w14:textId="5C652460" w:rsidR="00961094" w:rsidRPr="00B21734" w:rsidRDefault="00932601" w:rsidP="00961094">
            <w:pPr>
              <w:pStyle w:val="200"/>
            </w:pPr>
            <w:r>
              <w:rPr>
                <w:lang w:val="kk"/>
              </w:rPr>
              <w:t>- Үгінділерді тастама,</w:t>
            </w:r>
          </w:p>
          <w:p w14:paraId="3B59A6B9" w14:textId="3ED906F2" w:rsidR="00961094" w:rsidRDefault="00932601" w:rsidP="00961094">
            <w:pPr>
              <w:pStyle w:val="200"/>
            </w:pPr>
            <w:r>
              <w:rPr>
                <w:lang w:val="kk"/>
              </w:rPr>
              <w:t>- Алақаным тап-таза!</w:t>
            </w:r>
          </w:p>
          <w:p w14:paraId="20F5329D" w14:textId="26EC34AD" w:rsidR="00961094" w:rsidRPr="00B21734" w:rsidRDefault="00932601" w:rsidP="00B21734">
            <w:pPr>
              <w:pStyle w:val="13213"/>
            </w:pPr>
            <w:r w:rsidRPr="00B21734">
              <w:rPr>
                <w:lang w:val="kk"/>
              </w:rPr>
              <w:t>(Ас болсын! Рақмет! – Приятного аппетита! Спасибо!)</w:t>
            </w:r>
          </w:p>
        </w:tc>
        <w:tc>
          <w:tcPr>
            <w:tcW w:w="3402" w:type="dxa"/>
            <w:hideMark/>
          </w:tcPr>
          <w:p w14:paraId="3B37233B" w14:textId="77777777" w:rsidR="00C4754E" w:rsidRPr="00B21734" w:rsidRDefault="00932601" w:rsidP="00C4754E">
            <w:pPr>
              <w:pStyle w:val="13213"/>
            </w:pPr>
            <w:r w:rsidRPr="00B21734">
              <w:rPr>
                <w:lang w:val="kk"/>
              </w:rPr>
              <w:t>Өлеңді оқу:</w:t>
            </w:r>
          </w:p>
          <w:p w14:paraId="4D4F64AD" w14:textId="77777777" w:rsidR="00C4754E" w:rsidRPr="00B21734" w:rsidRDefault="00932601" w:rsidP="00C4754E">
            <w:pPr>
              <w:pStyle w:val="200"/>
            </w:pPr>
            <w:r w:rsidRPr="00B21734">
              <w:rPr>
                <w:lang w:val="kk"/>
              </w:rPr>
              <w:t>Жеңімізді түреміз,</w:t>
            </w:r>
          </w:p>
          <w:p w14:paraId="79D61D4E" w14:textId="77777777" w:rsidR="00C4754E" w:rsidRPr="00B21734" w:rsidRDefault="00932601" w:rsidP="00C4754E">
            <w:pPr>
              <w:pStyle w:val="200"/>
            </w:pPr>
            <w:r>
              <w:rPr>
                <w:lang w:val="kk"/>
              </w:rPr>
              <w:t>Кран суын ашамыз.</w:t>
            </w:r>
          </w:p>
          <w:p w14:paraId="262F3F16" w14:textId="77777777" w:rsidR="00C4754E" w:rsidRPr="00B21734" w:rsidRDefault="00932601" w:rsidP="00C4754E">
            <w:pPr>
              <w:pStyle w:val="200"/>
            </w:pPr>
            <w:r w:rsidRPr="00B21734">
              <w:rPr>
                <w:lang w:val="kk"/>
              </w:rPr>
              <w:t>Беті-қолымызды жуамыз,</w:t>
            </w:r>
          </w:p>
          <w:p w14:paraId="7D93EB4E" w14:textId="77777777" w:rsidR="00C4754E" w:rsidRPr="00B21734" w:rsidRDefault="00932601" w:rsidP="00C4754E">
            <w:pPr>
              <w:pStyle w:val="200"/>
            </w:pPr>
            <w:r w:rsidRPr="00B21734">
              <w:rPr>
                <w:lang w:val="kk"/>
              </w:rPr>
              <w:t>Құлағымыз бен алақынды да!</w:t>
            </w:r>
          </w:p>
          <w:p w14:paraId="2EB71802" w14:textId="77777777" w:rsidR="00C4754E" w:rsidRPr="00B21734" w:rsidRDefault="00932601" w:rsidP="00C4754E">
            <w:pPr>
              <w:pStyle w:val="200"/>
            </w:pPr>
            <w:r>
              <w:rPr>
                <w:lang w:val="kk"/>
              </w:rPr>
              <w:t>- Үгінділерді тастама,</w:t>
            </w:r>
          </w:p>
          <w:p w14:paraId="4120C431" w14:textId="77777777" w:rsidR="00C4754E" w:rsidRDefault="00932601" w:rsidP="00C4754E">
            <w:pPr>
              <w:pStyle w:val="200"/>
            </w:pPr>
            <w:r>
              <w:rPr>
                <w:lang w:val="kk"/>
              </w:rPr>
              <w:t>- Алақаным тап-таза!</w:t>
            </w:r>
          </w:p>
          <w:p w14:paraId="09F41067" w14:textId="21135FDF" w:rsidR="00961094" w:rsidRPr="00B21734" w:rsidRDefault="00932601" w:rsidP="00C4754E">
            <w:pPr>
              <w:pStyle w:val="13213"/>
            </w:pPr>
            <w:r w:rsidRPr="00B21734">
              <w:rPr>
                <w:lang w:val="kk"/>
              </w:rPr>
              <w:t>(Ас болсын! Рақмет! – Приятного аппетита! Спасибо!)</w:t>
            </w:r>
          </w:p>
        </w:tc>
        <w:tc>
          <w:tcPr>
            <w:tcW w:w="3260" w:type="dxa"/>
            <w:hideMark/>
          </w:tcPr>
          <w:p w14:paraId="12D6B2C0" w14:textId="77777777" w:rsidR="00961094" w:rsidRDefault="00932601" w:rsidP="00B21734">
            <w:pPr>
              <w:pStyle w:val="13213"/>
            </w:pPr>
            <w:r w:rsidRPr="00B21734">
              <w:rPr>
                <w:lang w:val="kk"/>
              </w:rPr>
              <w:t>Дастархан басында қарапайым мінез-құлық дағдыларын қалыптастыру: нанды ұсақтамаңыз, тамақты аузыңызбен шайнаңыз, аузы толы күйде сөйлеспеу.</w:t>
            </w:r>
          </w:p>
          <w:p w14:paraId="10CD3969" w14:textId="0C23FAA5" w:rsidR="00961094" w:rsidRPr="00B21734" w:rsidRDefault="00932601" w:rsidP="00961094">
            <w:pPr>
              <w:pStyle w:val="13213"/>
            </w:pPr>
            <w:r w:rsidRPr="00B21734">
              <w:rPr>
                <w:lang w:val="kk"/>
              </w:rPr>
              <w:t>(Ас болсын! Рақмет! – Приятного аппетита! Спасибо!)</w:t>
            </w:r>
          </w:p>
        </w:tc>
      </w:tr>
      <w:tr w:rsidR="00BB46A2" w:rsidRPr="00A47D71" w14:paraId="2EAA8131" w14:textId="77777777" w:rsidTr="00D607CC">
        <w:trPr>
          <w:trHeight w:val="887"/>
        </w:trPr>
        <w:tc>
          <w:tcPr>
            <w:tcW w:w="2127" w:type="dxa"/>
            <w:hideMark/>
          </w:tcPr>
          <w:p w14:paraId="197E8DC1" w14:textId="77777777" w:rsidR="00961094" w:rsidRPr="00B21734" w:rsidRDefault="00932601" w:rsidP="00B21734">
            <w:pPr>
              <w:pStyle w:val="13213"/>
            </w:pPr>
            <w:r w:rsidRPr="00B21734">
              <w:rPr>
                <w:lang w:val="kk"/>
              </w:rPr>
              <w:t>ҰІӘ-ға дайындық</w:t>
            </w:r>
          </w:p>
        </w:tc>
        <w:tc>
          <w:tcPr>
            <w:tcW w:w="3402" w:type="dxa"/>
            <w:hideMark/>
          </w:tcPr>
          <w:p w14:paraId="6844616C" w14:textId="77777777" w:rsidR="00C4754E" w:rsidRDefault="00932601" w:rsidP="00961094">
            <w:pPr>
              <w:pStyle w:val="13213"/>
            </w:pPr>
            <w:r w:rsidRPr="00B21734">
              <w:rPr>
                <w:lang w:val="kk"/>
              </w:rPr>
              <w:t xml:space="preserve">"Балабақшада кім жұмыс істейді?" иллюстрациясын қарау және әңгімелесу  </w:t>
            </w:r>
          </w:p>
          <w:p w14:paraId="78F7828E" w14:textId="222E5830" w:rsidR="00961094" w:rsidRPr="00B21734" w:rsidRDefault="00932601" w:rsidP="00961094">
            <w:pPr>
              <w:pStyle w:val="13213"/>
            </w:pPr>
            <w:r w:rsidRPr="00B21734">
              <w:rPr>
                <w:lang w:val="kk"/>
              </w:rPr>
              <w:t>Мамандықтарды атай білу, олар орындайтын рөлдерді атай білу. (Танымдық, коммуникативтік іс-әрекет)</w:t>
            </w:r>
          </w:p>
        </w:tc>
        <w:tc>
          <w:tcPr>
            <w:tcW w:w="3686" w:type="dxa"/>
            <w:hideMark/>
          </w:tcPr>
          <w:p w14:paraId="45A655D6" w14:textId="5AC16968" w:rsidR="00961094" w:rsidRPr="00B21734" w:rsidRDefault="00932601" w:rsidP="00B21734">
            <w:pPr>
              <w:pStyle w:val="13213"/>
            </w:pPr>
            <w:r w:rsidRPr="00B21734">
              <w:rPr>
                <w:lang w:val="kk"/>
              </w:rPr>
              <w:t>"Емхана" сюжеттік-рөлдік ойыны. Дәрігердің ойын әрекеттерін көрсету, рөлдерді бөлуге үйрету. (Танымдық, коммуникативтік, шығармашылық, ойын іс-әрекеті)</w:t>
            </w:r>
          </w:p>
          <w:p w14:paraId="1937C40B" w14:textId="77777777" w:rsidR="00961094" w:rsidRPr="00B21734" w:rsidRDefault="00961094" w:rsidP="00B21734">
            <w:pPr>
              <w:pStyle w:val="13213"/>
            </w:pPr>
          </w:p>
        </w:tc>
        <w:tc>
          <w:tcPr>
            <w:tcW w:w="3402" w:type="dxa"/>
            <w:hideMark/>
          </w:tcPr>
          <w:p w14:paraId="457E0754" w14:textId="57738F25" w:rsidR="00961094" w:rsidRPr="00932601" w:rsidRDefault="00932601" w:rsidP="00B21734">
            <w:pPr>
              <w:pStyle w:val="13213"/>
              <w:rPr>
                <w:lang w:val="kk"/>
              </w:rPr>
            </w:pPr>
            <w:r w:rsidRPr="00B21734">
              <w:rPr>
                <w:lang w:val="kk"/>
              </w:rPr>
              <w:t>"Бірдей пішінлегі затты тап" дидактикалық ойыны. "Кірпіш ұзын, тікбұрышты, үлкен, кішкентай" және т. б. (Коммуникативті, шығармашылық, ойын іс-әрекеті)</w:t>
            </w:r>
          </w:p>
          <w:p w14:paraId="0EEBEB66" w14:textId="77777777" w:rsidR="00961094" w:rsidRPr="00932601" w:rsidRDefault="00961094" w:rsidP="00B21734">
            <w:pPr>
              <w:pStyle w:val="13213"/>
              <w:rPr>
                <w:lang w:val="kk"/>
              </w:rPr>
            </w:pPr>
          </w:p>
        </w:tc>
        <w:tc>
          <w:tcPr>
            <w:tcW w:w="3260" w:type="dxa"/>
            <w:hideMark/>
          </w:tcPr>
          <w:p w14:paraId="0BB25F48" w14:textId="77777777" w:rsidR="00961094" w:rsidRPr="00932601" w:rsidRDefault="00932601" w:rsidP="00B21734">
            <w:pPr>
              <w:pStyle w:val="13213"/>
              <w:rPr>
                <w:lang w:val="kk"/>
              </w:rPr>
            </w:pPr>
            <w:r w:rsidRPr="00B21734">
              <w:rPr>
                <w:lang w:val="kk"/>
              </w:rPr>
              <w:t>"Тақия сыйла" ойыны.</w:t>
            </w:r>
          </w:p>
          <w:p w14:paraId="54FDFB9C" w14:textId="2DAE3DE9" w:rsidR="00961094" w:rsidRPr="00932601" w:rsidRDefault="00932601" w:rsidP="00B21734">
            <w:pPr>
              <w:pStyle w:val="13213"/>
              <w:rPr>
                <w:lang w:val="kk"/>
              </w:rPr>
            </w:pPr>
            <w:r w:rsidRPr="00B21734">
              <w:rPr>
                <w:lang w:val="kk"/>
              </w:rPr>
              <w:t>Балалардың бір-біріне деген достық қарым-қатынасын тәрбиелеу. (Танымдық, шығармашылық, коммуникативтік, ойын іс-әрекеті)</w:t>
            </w:r>
          </w:p>
        </w:tc>
      </w:tr>
      <w:tr w:rsidR="00BB46A2" w14:paraId="2E744FED" w14:textId="77777777" w:rsidTr="00D607CC">
        <w:tc>
          <w:tcPr>
            <w:tcW w:w="2127" w:type="dxa"/>
            <w:hideMark/>
          </w:tcPr>
          <w:p w14:paraId="302ED12E" w14:textId="77777777" w:rsidR="00961094" w:rsidRPr="00B21734" w:rsidRDefault="00932601" w:rsidP="00B21734">
            <w:pPr>
              <w:pStyle w:val="13213"/>
            </w:pPr>
            <w:r w:rsidRPr="00B21734">
              <w:rPr>
                <w:lang w:val="kk"/>
              </w:rPr>
              <w:t>Ұйымдастырылған іс-әрекет</w:t>
            </w:r>
          </w:p>
        </w:tc>
        <w:tc>
          <w:tcPr>
            <w:tcW w:w="3402" w:type="dxa"/>
          </w:tcPr>
          <w:p w14:paraId="0F1BA33C" w14:textId="63D8FF75" w:rsidR="00961094" w:rsidRPr="00B21734" w:rsidRDefault="00932601" w:rsidP="00B21734">
            <w:pPr>
              <w:pStyle w:val="13213"/>
            </w:pPr>
            <w:r w:rsidRPr="00B21734">
              <w:rPr>
                <w:lang w:val="kk"/>
              </w:rPr>
              <w:t>Дене шынықтыру Берілген бағытта жүгіру қабілетін қалыптастыру; балаларда мұғаліммен бірге қарапайым мазмұнмен ашық ойындар ойнауға деген ұмтылысты дамыту</w:t>
            </w:r>
          </w:p>
        </w:tc>
        <w:tc>
          <w:tcPr>
            <w:tcW w:w="3686" w:type="dxa"/>
            <w:hideMark/>
          </w:tcPr>
          <w:p w14:paraId="19AF2E08" w14:textId="77777777" w:rsidR="00961094" w:rsidRDefault="00932601" w:rsidP="00B21734">
            <w:pPr>
              <w:pStyle w:val="13213"/>
            </w:pPr>
            <w:r w:rsidRPr="00B21734">
              <w:rPr>
                <w:lang w:val="kk"/>
              </w:rPr>
              <w:t>Музыка</w:t>
            </w:r>
          </w:p>
          <w:p w14:paraId="32520040" w14:textId="54680AB0" w:rsidR="00961094" w:rsidRPr="00B21734" w:rsidRDefault="00932601" w:rsidP="00B21734">
            <w:pPr>
              <w:pStyle w:val="13213"/>
            </w:pPr>
            <w:r w:rsidRPr="00B21734">
              <w:rPr>
                <w:lang w:val="kk"/>
              </w:rPr>
              <w:t>Музыканы тыңдауға қызығушылықты қалыптастыру; мұғалімнің интонациясына еліктеп, жеке сөздерді айқайламай, әннің жеке буындары мен сөздерін бірге ән айтуға үйрету; қарапайым би қимылдарын орындау: қол шапалақтау, аяқпен басу, еңкейу</w:t>
            </w:r>
          </w:p>
        </w:tc>
        <w:tc>
          <w:tcPr>
            <w:tcW w:w="3402" w:type="dxa"/>
          </w:tcPr>
          <w:p w14:paraId="06B419CF" w14:textId="77777777" w:rsidR="00961094" w:rsidRDefault="00932601" w:rsidP="00B21734">
            <w:pPr>
              <w:pStyle w:val="13213"/>
            </w:pPr>
            <w:r w:rsidRPr="00B21734">
              <w:rPr>
                <w:lang w:val="kk"/>
              </w:rPr>
              <w:t xml:space="preserve">Дене шынықтыру </w:t>
            </w:r>
          </w:p>
          <w:p w14:paraId="0EE06DB8" w14:textId="366EE19F" w:rsidR="00961094" w:rsidRPr="00B21734" w:rsidRDefault="00932601" w:rsidP="00930095">
            <w:pPr>
              <w:pStyle w:val="13213"/>
            </w:pPr>
            <w:r w:rsidRPr="00B21734">
              <w:rPr>
                <w:lang w:val="kk"/>
              </w:rPr>
              <w:t xml:space="preserve">Алға және бүйірге иілу қабілетіне үйрету; балалардың педагогпен бірге ашық ойындар ойнауға деген ұмтылысын дамыту </w:t>
            </w:r>
          </w:p>
        </w:tc>
        <w:tc>
          <w:tcPr>
            <w:tcW w:w="3260" w:type="dxa"/>
          </w:tcPr>
          <w:p w14:paraId="52DDF6D9" w14:textId="1667B7A0" w:rsidR="00961094" w:rsidRPr="00B21734" w:rsidRDefault="00932601" w:rsidP="00B21734">
            <w:pPr>
              <w:pStyle w:val="13213"/>
            </w:pPr>
            <w:r>
              <w:rPr>
                <w:lang w:val="kk"/>
              </w:rPr>
              <w:t xml:space="preserve">"Біртұтас тәрбие" "Сәлем, Алтын күз!"- ертеңгілік </w:t>
            </w:r>
          </w:p>
        </w:tc>
      </w:tr>
      <w:tr w:rsidR="00BB46A2" w14:paraId="45F26A6C" w14:textId="77777777" w:rsidTr="00D607CC">
        <w:tc>
          <w:tcPr>
            <w:tcW w:w="2127" w:type="dxa"/>
            <w:hideMark/>
          </w:tcPr>
          <w:p w14:paraId="70D9C881" w14:textId="77777777" w:rsidR="00961094" w:rsidRPr="00B21734" w:rsidRDefault="00932601" w:rsidP="00B21734">
            <w:pPr>
              <w:pStyle w:val="13213"/>
            </w:pPr>
            <w:r w:rsidRPr="00B21734">
              <w:rPr>
                <w:lang w:val="kk"/>
              </w:rPr>
              <w:t>Серуенге дайындық</w:t>
            </w:r>
          </w:p>
        </w:tc>
        <w:tc>
          <w:tcPr>
            <w:tcW w:w="3402" w:type="dxa"/>
            <w:hideMark/>
          </w:tcPr>
          <w:p w14:paraId="6DEDFC8A" w14:textId="77777777" w:rsidR="00961094" w:rsidRPr="00B21734" w:rsidRDefault="00932601" w:rsidP="00961094">
            <w:pPr>
              <w:pStyle w:val="200"/>
            </w:pPr>
            <w:r w:rsidRPr="00B21734">
              <w:rPr>
                <w:lang w:val="kk"/>
              </w:rPr>
              <w:t>Егер сіз серуендегіңіз келсе,</w:t>
            </w:r>
          </w:p>
          <w:p w14:paraId="5DFE27C0" w14:textId="77777777" w:rsidR="00961094" w:rsidRPr="00B21734" w:rsidRDefault="00932601" w:rsidP="00961094">
            <w:pPr>
              <w:pStyle w:val="200"/>
            </w:pPr>
            <w:r w:rsidRPr="00B21734">
              <w:rPr>
                <w:lang w:val="kk"/>
              </w:rPr>
              <w:t>Тез киіну керек.</w:t>
            </w:r>
          </w:p>
          <w:p w14:paraId="7A47E70F" w14:textId="77777777" w:rsidR="00961094" w:rsidRPr="00B21734" w:rsidRDefault="00932601" w:rsidP="00961094">
            <w:pPr>
              <w:pStyle w:val="200"/>
            </w:pPr>
            <w:r w:rsidRPr="00B21734">
              <w:rPr>
                <w:lang w:val="kk"/>
              </w:rPr>
              <w:t>Шкаф есігін ашыңдар,</w:t>
            </w:r>
          </w:p>
          <w:p w14:paraId="708A4C2B" w14:textId="1A46E9B8" w:rsidR="00961094" w:rsidRDefault="00932601" w:rsidP="00961094">
            <w:pPr>
              <w:pStyle w:val="200"/>
            </w:pPr>
            <w:r w:rsidRPr="00B21734">
              <w:rPr>
                <w:lang w:val="kk"/>
              </w:rPr>
              <w:t>Ретімен киініңдер.</w:t>
            </w:r>
          </w:p>
          <w:p w14:paraId="33782362" w14:textId="4B92D625" w:rsidR="00961094" w:rsidRPr="00B21734" w:rsidRDefault="00932601" w:rsidP="00B21734">
            <w:pPr>
              <w:pStyle w:val="13213"/>
            </w:pPr>
            <w:r w:rsidRPr="00B21734">
              <w:rPr>
                <w:lang w:val="kk"/>
              </w:rPr>
              <w:lastRenderedPageBreak/>
              <w:t>Белгілі бір ретпен киіну және шешіну жаттығулары</w:t>
            </w:r>
          </w:p>
        </w:tc>
        <w:tc>
          <w:tcPr>
            <w:tcW w:w="3686" w:type="dxa"/>
            <w:hideMark/>
          </w:tcPr>
          <w:p w14:paraId="22F24709" w14:textId="158C0D20" w:rsidR="00961094" w:rsidRPr="00B21734" w:rsidRDefault="00932601" w:rsidP="00B21734">
            <w:pPr>
              <w:pStyle w:val="13213"/>
            </w:pPr>
            <w:r w:rsidRPr="00B21734">
              <w:rPr>
                <w:lang w:val="kk"/>
              </w:rPr>
              <w:lastRenderedPageBreak/>
              <w:t xml:space="preserve">Серуендеуге деген қызығушылықты ынталандыру, </w:t>
            </w:r>
            <w:r w:rsidRPr="00B21734">
              <w:rPr>
                <w:lang w:val="kk"/>
              </w:rPr>
              <w:lastRenderedPageBreak/>
              <w:t>балаларды дәйекті түрде киіндіру, дұрыс киінуді қадағалау</w:t>
            </w:r>
          </w:p>
          <w:p w14:paraId="439BF558" w14:textId="77777777" w:rsidR="00961094" w:rsidRPr="00B21734" w:rsidRDefault="00961094" w:rsidP="00B21734">
            <w:pPr>
              <w:pStyle w:val="13213"/>
            </w:pPr>
          </w:p>
        </w:tc>
        <w:tc>
          <w:tcPr>
            <w:tcW w:w="3402" w:type="dxa"/>
            <w:hideMark/>
          </w:tcPr>
          <w:p w14:paraId="511FF8F9" w14:textId="38E034A8" w:rsidR="00961094" w:rsidRPr="00B21734" w:rsidRDefault="00932601" w:rsidP="00B21734">
            <w:pPr>
              <w:pStyle w:val="13213"/>
            </w:pPr>
            <w:r w:rsidRPr="00B21734">
              <w:rPr>
                <w:lang w:val="kk"/>
              </w:rPr>
              <w:lastRenderedPageBreak/>
              <w:t>Белгілі бір ретпен киіну және шешіну, әр түрлі бекіткіштерді қолдана білу жаттығулары</w:t>
            </w:r>
          </w:p>
        </w:tc>
        <w:tc>
          <w:tcPr>
            <w:tcW w:w="3260" w:type="dxa"/>
            <w:hideMark/>
          </w:tcPr>
          <w:p w14:paraId="529F57A6" w14:textId="7DC5E015" w:rsidR="00961094" w:rsidRPr="00B21734" w:rsidRDefault="00932601" w:rsidP="00B21734">
            <w:pPr>
              <w:pStyle w:val="13213"/>
            </w:pPr>
            <w:r w:rsidRPr="00B21734">
              <w:rPr>
                <w:lang w:val="kk"/>
              </w:rPr>
              <w:t xml:space="preserve">Серуендеуге деген қызығушылықты ынталандыру, балаларды </w:t>
            </w:r>
            <w:r w:rsidRPr="00B21734">
              <w:rPr>
                <w:lang w:val="kk"/>
              </w:rPr>
              <w:lastRenderedPageBreak/>
              <w:t>дәйекті түрде киіндіру, дұрыс киінуді қадағалау</w:t>
            </w:r>
          </w:p>
        </w:tc>
      </w:tr>
      <w:tr w:rsidR="00BB46A2" w14:paraId="463B82C6" w14:textId="77777777" w:rsidTr="00D607CC">
        <w:trPr>
          <w:trHeight w:val="416"/>
        </w:trPr>
        <w:tc>
          <w:tcPr>
            <w:tcW w:w="2127" w:type="dxa"/>
            <w:hideMark/>
          </w:tcPr>
          <w:p w14:paraId="3FAE30E0" w14:textId="77777777" w:rsidR="00961094" w:rsidRPr="00B21734" w:rsidRDefault="00932601" w:rsidP="00B21734">
            <w:pPr>
              <w:pStyle w:val="13213"/>
            </w:pPr>
            <w:r w:rsidRPr="00B21734">
              <w:rPr>
                <w:lang w:val="kk"/>
              </w:rPr>
              <w:lastRenderedPageBreak/>
              <w:t>Серуен</w:t>
            </w:r>
          </w:p>
        </w:tc>
        <w:tc>
          <w:tcPr>
            <w:tcW w:w="3402" w:type="dxa"/>
            <w:hideMark/>
          </w:tcPr>
          <w:p w14:paraId="154DDEF4" w14:textId="77777777" w:rsidR="00961094" w:rsidRDefault="00932601" w:rsidP="00B21734">
            <w:pPr>
              <w:pStyle w:val="13213"/>
            </w:pPr>
            <w:r w:rsidRPr="00B21734">
              <w:rPr>
                <w:lang w:val="kk"/>
              </w:rPr>
              <w:t xml:space="preserve">Желді ауа райында бұлтты бақылау </w:t>
            </w:r>
          </w:p>
          <w:p w14:paraId="1895C6FC" w14:textId="3DE46BEB" w:rsidR="00961094" w:rsidRPr="00B21734" w:rsidRDefault="00932601" w:rsidP="00B21734">
            <w:pPr>
              <w:pStyle w:val="13213"/>
            </w:pPr>
            <w:r w:rsidRPr="00B21734">
              <w:rPr>
                <w:lang w:val="kk"/>
              </w:rPr>
              <w:t xml:space="preserve">Табиғат құбылысымен – бұлттармен таныстыру. </w:t>
            </w:r>
          </w:p>
          <w:p w14:paraId="075B1950" w14:textId="7F0CEA5D" w:rsidR="00961094" w:rsidRDefault="00932601" w:rsidP="00B21734">
            <w:pPr>
              <w:pStyle w:val="13213"/>
            </w:pPr>
            <w:r w:rsidRPr="00B21734">
              <w:rPr>
                <w:lang w:val="kk"/>
              </w:rPr>
              <w:t>Еңбек іс-әрекеті: учаскеге құлаған жапырақтар мен басқа қоқыстарды жинау.</w:t>
            </w:r>
          </w:p>
          <w:p w14:paraId="44FF8192" w14:textId="4EE8C45F" w:rsidR="00961094" w:rsidRPr="00B21734" w:rsidRDefault="00932601" w:rsidP="00B21734">
            <w:pPr>
              <w:pStyle w:val="13213"/>
            </w:pPr>
            <w:r w:rsidRPr="00B21734">
              <w:rPr>
                <w:lang w:val="kk"/>
              </w:rPr>
              <w:t>Балабақша учаскесінде тәртіпті сақтауға үйрету.</w:t>
            </w:r>
          </w:p>
          <w:p w14:paraId="1646A032" w14:textId="512AC1CD" w:rsidR="00961094" w:rsidRDefault="00932601" w:rsidP="00B21734">
            <w:pPr>
              <w:pStyle w:val="13213"/>
            </w:pPr>
            <w:r w:rsidRPr="00B21734">
              <w:rPr>
                <w:lang w:val="kk"/>
              </w:rPr>
              <w:t xml:space="preserve">"Күн мен жаңбыр" қимылды ойыны. </w:t>
            </w:r>
          </w:p>
          <w:p w14:paraId="191A9795" w14:textId="6B8D6499" w:rsidR="00961094" w:rsidRPr="00B21734" w:rsidRDefault="00932601" w:rsidP="00B21734">
            <w:pPr>
              <w:pStyle w:val="13213"/>
            </w:pPr>
            <w:r w:rsidRPr="00B21734">
              <w:rPr>
                <w:lang w:val="kk"/>
              </w:rPr>
              <w:t>Бір-біріне соқтығыспай жүруге және жүгіруді үйрету.</w:t>
            </w:r>
          </w:p>
          <w:p w14:paraId="36F2283C" w14:textId="68499C5E" w:rsidR="00961094" w:rsidRDefault="00932601" w:rsidP="00B21734">
            <w:pPr>
              <w:pStyle w:val="13213"/>
            </w:pPr>
            <w:r>
              <w:rPr>
                <w:lang w:val="kk"/>
              </w:rPr>
              <w:t>"Үйіңді тап" жеке жұмысы.</w:t>
            </w:r>
          </w:p>
          <w:p w14:paraId="2C35E4EE" w14:textId="5482792C" w:rsidR="00961094" w:rsidRPr="00B21734" w:rsidRDefault="00932601" w:rsidP="00B21734">
            <w:pPr>
              <w:pStyle w:val="13213"/>
            </w:pPr>
            <w:r w:rsidRPr="00B21734">
              <w:rPr>
                <w:lang w:val="kk"/>
              </w:rPr>
              <w:t>Негізгі түстерді пысықтау: қызыл, жасыл, көк, сары.</w:t>
            </w:r>
          </w:p>
          <w:p w14:paraId="6B00B157" w14:textId="77777777" w:rsidR="00EB0B08" w:rsidRDefault="00932601" w:rsidP="00961094">
            <w:pPr>
              <w:pStyle w:val="13213"/>
            </w:pPr>
            <w:r w:rsidRPr="00B21734">
              <w:rPr>
                <w:lang w:val="kk"/>
              </w:rPr>
              <w:t xml:space="preserve">Шығарылатын материал: құрсаулар, айдаршықтар. </w:t>
            </w:r>
          </w:p>
          <w:p w14:paraId="479BBA2F" w14:textId="7F347E5F" w:rsidR="00961094" w:rsidRPr="00B21734" w:rsidRDefault="00932601" w:rsidP="00961094">
            <w:pPr>
              <w:pStyle w:val="13213"/>
            </w:pPr>
            <w:r>
              <w:rPr>
                <w:lang w:val="kk"/>
              </w:rPr>
              <w:t>(Физикалық, зерттеу, танымдық, коммуникативтік іс-әрекет)</w:t>
            </w:r>
          </w:p>
        </w:tc>
        <w:tc>
          <w:tcPr>
            <w:tcW w:w="3686" w:type="dxa"/>
          </w:tcPr>
          <w:p w14:paraId="64C8A893" w14:textId="77777777" w:rsidR="00EB0B08" w:rsidRDefault="00932601" w:rsidP="00B21734">
            <w:pPr>
              <w:pStyle w:val="13213"/>
            </w:pPr>
            <w:r w:rsidRPr="00B21734">
              <w:rPr>
                <w:lang w:val="kk"/>
              </w:rPr>
              <w:t xml:space="preserve">Желді бақылау </w:t>
            </w:r>
          </w:p>
          <w:p w14:paraId="3C4276EA" w14:textId="03F82FDD" w:rsidR="00961094" w:rsidRPr="00B21734" w:rsidRDefault="00932601" w:rsidP="00B21734">
            <w:pPr>
              <w:pStyle w:val="13213"/>
            </w:pPr>
            <w:r w:rsidRPr="00B21734">
              <w:rPr>
                <w:lang w:val="kk"/>
              </w:rPr>
              <w:t>Балаларды табиғи құбылыс – желмен таныстыруды жалғастыру.</w:t>
            </w:r>
          </w:p>
          <w:p w14:paraId="2BD330F2" w14:textId="6350D7F2" w:rsidR="00961094" w:rsidRDefault="00932601" w:rsidP="00B21734">
            <w:pPr>
              <w:pStyle w:val="13213"/>
            </w:pPr>
            <w:r w:rsidRPr="00B21734">
              <w:rPr>
                <w:lang w:val="kk"/>
              </w:rPr>
              <w:t xml:space="preserve">Еңбек іс-әрекеті: учаскедегі бұтақтарды жинау. </w:t>
            </w:r>
          </w:p>
          <w:p w14:paraId="5CD8C0AE" w14:textId="6A0E7118" w:rsidR="00961094" w:rsidRPr="00B21734" w:rsidRDefault="00932601" w:rsidP="00B21734">
            <w:pPr>
              <w:pStyle w:val="13213"/>
            </w:pPr>
            <w:r w:rsidRPr="00B21734">
              <w:rPr>
                <w:lang w:val="kk"/>
              </w:rPr>
              <w:t>Еңбекке баулу, ересектерге көмектесу.</w:t>
            </w:r>
          </w:p>
          <w:p w14:paraId="0264AC9B" w14:textId="2F7954A1" w:rsidR="00961094" w:rsidRPr="00B21734" w:rsidRDefault="00932601" w:rsidP="00B21734">
            <w:pPr>
              <w:pStyle w:val="13213"/>
            </w:pPr>
            <w:r w:rsidRPr="00B21734">
              <w:rPr>
                <w:lang w:val="kk"/>
              </w:rPr>
              <w:t xml:space="preserve">"Ұшты-ұшты" қимылды ойыны. </w:t>
            </w:r>
          </w:p>
          <w:p w14:paraId="6B3E5E2B" w14:textId="346EB480" w:rsidR="00961094" w:rsidRPr="00B21734" w:rsidRDefault="00932601" w:rsidP="00B21734">
            <w:pPr>
              <w:pStyle w:val="13213"/>
            </w:pPr>
            <w:r w:rsidRPr="00B21734">
              <w:rPr>
                <w:lang w:val="kk"/>
              </w:rPr>
              <w:t>Балалардың назарын, ептілігін дамыту.</w:t>
            </w:r>
          </w:p>
          <w:p w14:paraId="3AB841E9" w14:textId="5CB065AD" w:rsidR="00961094" w:rsidRDefault="00932601" w:rsidP="00B21734">
            <w:pPr>
              <w:pStyle w:val="13213"/>
            </w:pPr>
            <w:r w:rsidRPr="00B21734">
              <w:rPr>
                <w:lang w:val="kk"/>
              </w:rPr>
              <w:t xml:space="preserve">"Маған қарай жүгір" жеке ойыны. </w:t>
            </w:r>
          </w:p>
          <w:p w14:paraId="52AF89BD" w14:textId="763978BC" w:rsidR="00961094" w:rsidRPr="00B21734" w:rsidRDefault="00932601" w:rsidP="00B21734">
            <w:pPr>
              <w:pStyle w:val="13213"/>
            </w:pPr>
            <w:r w:rsidRPr="00B21734">
              <w:rPr>
                <w:lang w:val="kk"/>
              </w:rPr>
              <w:t>Бір-біріне соқтығыспай жүгіру қабілетін қалыптастыру.</w:t>
            </w:r>
          </w:p>
          <w:p w14:paraId="3D1B4172" w14:textId="77777777" w:rsidR="00EB0B08" w:rsidRDefault="00932601" w:rsidP="00961094">
            <w:pPr>
              <w:pStyle w:val="13213"/>
            </w:pPr>
            <w:r w:rsidRPr="00B21734">
              <w:rPr>
                <w:lang w:val="kk"/>
              </w:rPr>
              <w:t xml:space="preserve">Шығарылатын материал: талакарлар, желсоғарлар. </w:t>
            </w:r>
          </w:p>
          <w:p w14:paraId="51F33D65" w14:textId="4F50AB4E" w:rsidR="00961094" w:rsidRPr="00B21734" w:rsidRDefault="00932601" w:rsidP="00961094">
            <w:pPr>
              <w:pStyle w:val="13213"/>
            </w:pPr>
            <w:r>
              <w:rPr>
                <w:lang w:val="kk"/>
              </w:rPr>
              <w:t>(Физикалық, зерттеу, танымдық, коммуникативтік іс-әрекет)</w:t>
            </w:r>
          </w:p>
        </w:tc>
        <w:tc>
          <w:tcPr>
            <w:tcW w:w="3402" w:type="dxa"/>
            <w:hideMark/>
          </w:tcPr>
          <w:p w14:paraId="7B872108" w14:textId="1EC9577E" w:rsidR="00961094" w:rsidRPr="00B21734" w:rsidRDefault="00932601" w:rsidP="00B21734">
            <w:pPr>
              <w:pStyle w:val="13213"/>
            </w:pPr>
            <w:r w:rsidRPr="00B21734">
              <w:rPr>
                <w:lang w:val="kk"/>
              </w:rPr>
              <w:t>Адамдарды бақылау Адамдардың киіміндегі өзгерістерге назар аударуды жалғастыру.</w:t>
            </w:r>
          </w:p>
          <w:p w14:paraId="0A0B2BD7" w14:textId="5103F600" w:rsidR="00961094" w:rsidRPr="00B21734" w:rsidRDefault="00932601" w:rsidP="00B21734">
            <w:pPr>
              <w:pStyle w:val="13213"/>
            </w:pPr>
            <w:r w:rsidRPr="00B21734">
              <w:rPr>
                <w:lang w:val="kk"/>
              </w:rPr>
              <w:t>Еңбек іс-әрекеті: учаскеде құстарды тамақтандыру.</w:t>
            </w:r>
          </w:p>
          <w:p w14:paraId="77403457" w14:textId="77777777" w:rsidR="00961094" w:rsidRDefault="00932601" w:rsidP="00B21734">
            <w:pPr>
              <w:pStyle w:val="13213"/>
            </w:pPr>
            <w:r w:rsidRPr="00B21734">
              <w:rPr>
                <w:lang w:val="kk"/>
              </w:rPr>
              <w:t xml:space="preserve">Еңбек іс-әрекеті: учаскеге құлаған жапырақтар мен басқа қоқыстарды жинау </w:t>
            </w:r>
          </w:p>
          <w:p w14:paraId="699D9B5D" w14:textId="242B96E1" w:rsidR="00961094" w:rsidRPr="00B21734" w:rsidRDefault="00932601" w:rsidP="00B21734">
            <w:pPr>
              <w:pStyle w:val="13213"/>
            </w:pPr>
            <w:r w:rsidRPr="00B21734">
              <w:rPr>
                <w:lang w:val="kk"/>
              </w:rPr>
              <w:t>Балабақша учаскесінде тәртіпті сақтауға үйрету.</w:t>
            </w:r>
          </w:p>
          <w:p w14:paraId="3A530675" w14:textId="1F0A74E1" w:rsidR="00961094" w:rsidRDefault="00932601" w:rsidP="00B21734">
            <w:pPr>
              <w:pStyle w:val="13213"/>
            </w:pPr>
            <w:r w:rsidRPr="00B21734">
              <w:rPr>
                <w:lang w:val="kk"/>
              </w:rPr>
              <w:t>"Тауықтар мен балапандар" қимылды ойыны</w:t>
            </w:r>
          </w:p>
          <w:p w14:paraId="5E5E2AD5" w14:textId="1B9ECCEB" w:rsidR="00961094" w:rsidRPr="00B21734" w:rsidRDefault="00932601" w:rsidP="00B21734">
            <w:pPr>
              <w:pStyle w:val="13213"/>
            </w:pPr>
            <w:r w:rsidRPr="00B21734">
              <w:rPr>
                <w:lang w:val="kk"/>
              </w:rPr>
              <w:t>Бір-біріне соқтығыспай жүруге және жүгіруді үйрету.</w:t>
            </w:r>
          </w:p>
          <w:p w14:paraId="00017E25" w14:textId="12413A99" w:rsidR="00961094" w:rsidRDefault="00932601" w:rsidP="00B21734">
            <w:pPr>
              <w:pStyle w:val="13213"/>
            </w:pPr>
            <w:r>
              <w:rPr>
                <w:lang w:val="kk"/>
              </w:rPr>
              <w:t xml:space="preserve">"Шеңберге кір" жеке жұмысы. </w:t>
            </w:r>
          </w:p>
          <w:p w14:paraId="5D9E045F" w14:textId="6B71C3C4" w:rsidR="00961094" w:rsidRPr="00B21734" w:rsidRDefault="00932601" w:rsidP="00B21734">
            <w:pPr>
              <w:pStyle w:val="13213"/>
            </w:pPr>
            <w:r w:rsidRPr="00B21734">
              <w:rPr>
                <w:lang w:val="kk"/>
              </w:rPr>
              <w:t>Мақсатқа жетуді үйрету.</w:t>
            </w:r>
          </w:p>
          <w:p w14:paraId="4678C8FF" w14:textId="471C0DED" w:rsidR="00961094" w:rsidRDefault="00932601" w:rsidP="00961094">
            <w:pPr>
              <w:pStyle w:val="13213"/>
            </w:pPr>
            <w:r w:rsidRPr="00B21734">
              <w:rPr>
                <w:lang w:val="kk"/>
              </w:rPr>
              <w:t xml:space="preserve">Шығарылатын материал: құм дорбалары, құрсаулар, машиналар, шарлар. </w:t>
            </w:r>
          </w:p>
          <w:p w14:paraId="1E90D800" w14:textId="6C232FFA" w:rsidR="00961094" w:rsidRPr="00B21734" w:rsidRDefault="00932601" w:rsidP="00961094">
            <w:pPr>
              <w:pStyle w:val="13213"/>
            </w:pPr>
            <w:r>
              <w:rPr>
                <w:lang w:val="kk"/>
              </w:rPr>
              <w:t xml:space="preserve">(Физикалық, зерттеу, танымдық, коммуникативтік іс-әрекет) </w:t>
            </w:r>
          </w:p>
        </w:tc>
        <w:tc>
          <w:tcPr>
            <w:tcW w:w="3260" w:type="dxa"/>
            <w:hideMark/>
          </w:tcPr>
          <w:p w14:paraId="68497A2F" w14:textId="77777777" w:rsidR="00961094" w:rsidRDefault="00932601" w:rsidP="00B21734">
            <w:pPr>
              <w:pStyle w:val="13213"/>
            </w:pPr>
            <w:r w:rsidRPr="00B21734">
              <w:rPr>
                <w:lang w:val="kk"/>
              </w:rPr>
              <w:t>Күзгі ағашты қарау</w:t>
            </w:r>
          </w:p>
          <w:p w14:paraId="35BB37FD" w14:textId="1222A98D" w:rsidR="00961094" w:rsidRPr="00B21734" w:rsidRDefault="00932601" w:rsidP="00B21734">
            <w:pPr>
              <w:pStyle w:val="13213"/>
            </w:pPr>
            <w:r w:rsidRPr="00B21734">
              <w:rPr>
                <w:lang w:val="kk"/>
              </w:rPr>
              <w:t>Биіктік, ағаштың негізгі бөліктері туралы білім қалыптастыру.</w:t>
            </w:r>
          </w:p>
          <w:p w14:paraId="50640583" w14:textId="1CF48C20" w:rsidR="00961094" w:rsidRDefault="00932601" w:rsidP="00B21734">
            <w:pPr>
              <w:pStyle w:val="13213"/>
            </w:pPr>
            <w:r w:rsidRPr="00B21734">
              <w:rPr>
                <w:lang w:val="kk"/>
              </w:rPr>
              <w:t xml:space="preserve">Еңбек іс-әрекеті: учаскеге құлаған жапырақтар мен басқа қоқыстарды жинау. </w:t>
            </w:r>
          </w:p>
          <w:p w14:paraId="6A5FC364" w14:textId="53D6CD6F" w:rsidR="00961094" w:rsidRPr="00B21734" w:rsidRDefault="00932601" w:rsidP="00B21734">
            <w:pPr>
              <w:pStyle w:val="13213"/>
            </w:pPr>
            <w:r w:rsidRPr="00B21734">
              <w:rPr>
                <w:lang w:val="kk"/>
              </w:rPr>
              <w:t>Балабақша учаскесінде тәртіпті сақтауға үйрету.</w:t>
            </w:r>
          </w:p>
          <w:p w14:paraId="282119A5" w14:textId="43EBCE65" w:rsidR="00961094" w:rsidRDefault="00932601" w:rsidP="00B21734">
            <w:pPr>
              <w:pStyle w:val="13213"/>
            </w:pPr>
            <w:r w:rsidRPr="00B21734">
              <w:rPr>
                <w:lang w:val="kk"/>
              </w:rPr>
              <w:t>"Күн мен жаңбыр" қимылды ойыны.</w:t>
            </w:r>
          </w:p>
          <w:p w14:paraId="76D7D567" w14:textId="4B13054C" w:rsidR="00961094" w:rsidRPr="00B21734" w:rsidRDefault="00932601" w:rsidP="00B21734">
            <w:pPr>
              <w:pStyle w:val="13213"/>
            </w:pPr>
            <w:r w:rsidRPr="00B21734">
              <w:rPr>
                <w:lang w:val="kk"/>
              </w:rPr>
              <w:t>Бір-біріне соқтығыспай жүруге және жүгіруді үйрету.</w:t>
            </w:r>
          </w:p>
          <w:p w14:paraId="758C64BF" w14:textId="658D2117" w:rsidR="00961094" w:rsidRDefault="00932601" w:rsidP="00B21734">
            <w:pPr>
              <w:pStyle w:val="13213"/>
            </w:pPr>
            <w:r>
              <w:rPr>
                <w:lang w:val="kk"/>
              </w:rPr>
              <w:t xml:space="preserve">"Үйіңді тап" жеке жұмысы. </w:t>
            </w:r>
          </w:p>
          <w:p w14:paraId="5122B6D8" w14:textId="5BEFD743" w:rsidR="00961094" w:rsidRPr="00B21734" w:rsidRDefault="00932601" w:rsidP="00B21734">
            <w:pPr>
              <w:pStyle w:val="13213"/>
            </w:pPr>
            <w:r w:rsidRPr="00B21734">
              <w:rPr>
                <w:lang w:val="kk"/>
              </w:rPr>
              <w:t>Негізгі түстерді пысықтау: қызыл, жасыл, көк, сары.</w:t>
            </w:r>
          </w:p>
          <w:p w14:paraId="723B4A77" w14:textId="77777777" w:rsidR="00EB0B08" w:rsidRDefault="00932601" w:rsidP="00961094">
            <w:pPr>
              <w:pStyle w:val="13213"/>
            </w:pPr>
            <w:r w:rsidRPr="00B21734">
              <w:rPr>
                <w:lang w:val="kk"/>
              </w:rPr>
              <w:t xml:space="preserve">Шығарылатын материал: құрсаулар, айдаршықтар. </w:t>
            </w:r>
          </w:p>
          <w:p w14:paraId="059F2AD9" w14:textId="46CEECE5" w:rsidR="00961094" w:rsidRPr="00B21734" w:rsidRDefault="00932601" w:rsidP="00961094">
            <w:pPr>
              <w:pStyle w:val="13213"/>
            </w:pPr>
            <w:r>
              <w:rPr>
                <w:lang w:val="kk"/>
              </w:rPr>
              <w:t>(Физикалық, зерттеу, танымдық, коммуникативтік іс-әрекет)</w:t>
            </w:r>
          </w:p>
        </w:tc>
      </w:tr>
      <w:tr w:rsidR="00BB46A2" w14:paraId="1BD8D586" w14:textId="77777777" w:rsidTr="00D607CC">
        <w:tc>
          <w:tcPr>
            <w:tcW w:w="2127" w:type="dxa"/>
            <w:hideMark/>
          </w:tcPr>
          <w:p w14:paraId="5CD9A58B" w14:textId="77777777" w:rsidR="00961094" w:rsidRPr="00B21734" w:rsidRDefault="00932601" w:rsidP="00B21734">
            <w:pPr>
              <w:pStyle w:val="13213"/>
            </w:pPr>
            <w:r w:rsidRPr="00B21734">
              <w:rPr>
                <w:lang w:val="kk"/>
              </w:rPr>
              <w:t>Серуеннен оралу</w:t>
            </w:r>
          </w:p>
        </w:tc>
        <w:tc>
          <w:tcPr>
            <w:tcW w:w="3402" w:type="dxa"/>
            <w:hideMark/>
          </w:tcPr>
          <w:p w14:paraId="2B7DC2A2" w14:textId="1FD8099F" w:rsidR="00961094" w:rsidRPr="00B21734" w:rsidRDefault="00932601" w:rsidP="00961094">
            <w:pPr>
              <w:pStyle w:val="13213"/>
            </w:pPr>
            <w:r w:rsidRPr="00B21734">
              <w:rPr>
                <w:lang w:val="kk"/>
              </w:rPr>
              <w:t xml:space="preserve">Балалардың киімдерін дәйекті түрде шешу, өзіндік ойын іс-әрекеті </w:t>
            </w:r>
          </w:p>
        </w:tc>
        <w:tc>
          <w:tcPr>
            <w:tcW w:w="3686" w:type="dxa"/>
            <w:hideMark/>
          </w:tcPr>
          <w:p w14:paraId="4992303D" w14:textId="77777777" w:rsidR="00961094" w:rsidRDefault="00932601" w:rsidP="00B21734">
            <w:pPr>
              <w:pStyle w:val="13213"/>
            </w:pPr>
            <w:r w:rsidRPr="00B21734">
              <w:rPr>
                <w:lang w:val="kk"/>
              </w:rPr>
              <w:t>Көркем сөз:</w:t>
            </w:r>
          </w:p>
          <w:p w14:paraId="12A0905B" w14:textId="6730E573" w:rsidR="00961094" w:rsidRPr="00B21734" w:rsidRDefault="00932601" w:rsidP="00961094">
            <w:pPr>
              <w:pStyle w:val="200"/>
            </w:pPr>
            <w:r w:rsidRPr="00B21734">
              <w:rPr>
                <w:lang w:val="kk"/>
              </w:rPr>
              <w:t>Біз серуеннен келдік,</w:t>
            </w:r>
          </w:p>
          <w:p w14:paraId="34CE9BD2" w14:textId="65D2EB00" w:rsidR="00961094" w:rsidRPr="00B21734" w:rsidRDefault="00932601" w:rsidP="00961094">
            <w:pPr>
              <w:pStyle w:val="200"/>
            </w:pPr>
            <w:r w:rsidRPr="00B21734">
              <w:rPr>
                <w:lang w:val="kk"/>
              </w:rPr>
              <w:t xml:space="preserve">Көп нәрсе білдік. </w:t>
            </w:r>
            <w:r w:rsidRPr="00B21734">
              <w:rPr>
                <w:lang w:val="kk"/>
              </w:rPr>
              <w:br/>
              <w:t>Тез шешініп,</w:t>
            </w:r>
          </w:p>
          <w:p w14:paraId="753C99EF" w14:textId="678E432D" w:rsidR="00961094" w:rsidRPr="00B21734" w:rsidRDefault="00932601" w:rsidP="00961094">
            <w:pPr>
              <w:pStyle w:val="200"/>
            </w:pPr>
            <w:r w:rsidRPr="00B21734">
              <w:rPr>
                <w:lang w:val="kk"/>
              </w:rPr>
              <w:t>Бәріне күлімдейміз.</w:t>
            </w:r>
          </w:p>
        </w:tc>
        <w:tc>
          <w:tcPr>
            <w:tcW w:w="3402" w:type="dxa"/>
            <w:hideMark/>
          </w:tcPr>
          <w:p w14:paraId="30EA4D14" w14:textId="690B3F2D" w:rsidR="00961094" w:rsidRPr="00B21734" w:rsidRDefault="00932601" w:rsidP="00B21734">
            <w:pPr>
              <w:pStyle w:val="13213"/>
            </w:pPr>
            <w:r w:rsidRPr="00B21734">
              <w:rPr>
                <w:lang w:val="kk"/>
              </w:rPr>
              <w:t>Аяқ киімді мұқият қоюды үйретуді жалғастыру. Киімдерді ілгішке іліп қою</w:t>
            </w:r>
          </w:p>
        </w:tc>
        <w:tc>
          <w:tcPr>
            <w:tcW w:w="3260" w:type="dxa"/>
          </w:tcPr>
          <w:p w14:paraId="279BB76F" w14:textId="701B6CFC" w:rsidR="00961094" w:rsidRPr="00B21734" w:rsidRDefault="00932601" w:rsidP="00B21734">
            <w:pPr>
              <w:pStyle w:val="13213"/>
            </w:pPr>
            <w:r w:rsidRPr="00B21734">
              <w:rPr>
                <w:lang w:val="kk"/>
              </w:rPr>
              <w:t>Ересектердің көмегімен киімдегі тәртіпсіздікті байқауға және оны өз бетінше жоюға үйретуді жалғастыру</w:t>
            </w:r>
          </w:p>
        </w:tc>
      </w:tr>
      <w:tr w:rsidR="00BB46A2" w14:paraId="3F852C07" w14:textId="77777777" w:rsidTr="00D607CC">
        <w:trPr>
          <w:trHeight w:val="1401"/>
        </w:trPr>
        <w:tc>
          <w:tcPr>
            <w:tcW w:w="2127" w:type="dxa"/>
            <w:hideMark/>
          </w:tcPr>
          <w:p w14:paraId="327EE5F2" w14:textId="77777777" w:rsidR="00961094" w:rsidRPr="00B21734" w:rsidRDefault="00932601" w:rsidP="00B21734">
            <w:pPr>
              <w:pStyle w:val="13213"/>
            </w:pPr>
            <w:r w:rsidRPr="00B21734">
              <w:rPr>
                <w:lang w:val="kk"/>
              </w:rPr>
              <w:lastRenderedPageBreak/>
              <w:t>Түскі ас</w:t>
            </w:r>
          </w:p>
        </w:tc>
        <w:tc>
          <w:tcPr>
            <w:tcW w:w="3402" w:type="dxa"/>
            <w:hideMark/>
          </w:tcPr>
          <w:p w14:paraId="0F7B060C" w14:textId="77777777" w:rsidR="007C497D" w:rsidRDefault="00932601" w:rsidP="007C497D">
            <w:pPr>
              <w:pStyle w:val="13213"/>
            </w:pPr>
            <w:r w:rsidRPr="00B21734">
              <w:rPr>
                <w:lang w:val="kk"/>
              </w:rPr>
              <w:t>Көркем сөз:</w:t>
            </w:r>
          </w:p>
          <w:p w14:paraId="49483461" w14:textId="2CB48BC8" w:rsidR="00961094" w:rsidRPr="00B21734" w:rsidRDefault="00932601" w:rsidP="007C497D">
            <w:pPr>
              <w:pStyle w:val="200"/>
            </w:pPr>
            <w:r w:rsidRPr="00B21734">
              <w:rPr>
                <w:lang w:val="kk"/>
              </w:rPr>
              <w:t xml:space="preserve">Нанның аты нан емес пе, </w:t>
            </w:r>
          </w:p>
          <w:p w14:paraId="720E414E" w14:textId="6E068922" w:rsidR="00961094" w:rsidRPr="00B21734" w:rsidRDefault="00932601" w:rsidP="007C497D">
            <w:pPr>
              <w:pStyle w:val="200"/>
            </w:pPr>
            <w:r w:rsidRPr="00B21734">
              <w:rPr>
                <w:lang w:val="kk"/>
              </w:rPr>
              <w:t xml:space="preserve">Азық болар әрдайым. </w:t>
            </w:r>
          </w:p>
          <w:p w14:paraId="27EC45E6" w14:textId="42F8EA30" w:rsidR="00961094" w:rsidRPr="00B21734" w:rsidRDefault="00932601" w:rsidP="007C497D">
            <w:pPr>
              <w:pStyle w:val="200"/>
            </w:pPr>
            <w:r w:rsidRPr="00B21734">
              <w:rPr>
                <w:lang w:val="kk"/>
              </w:rPr>
              <w:t xml:space="preserve">Нанмен бірге жанданамыз, </w:t>
            </w:r>
          </w:p>
          <w:p w14:paraId="2E424612" w14:textId="7C47AB9B" w:rsidR="00961094" w:rsidRPr="00B21734" w:rsidRDefault="00932601" w:rsidP="00961094">
            <w:pPr>
              <w:pStyle w:val="200"/>
            </w:pPr>
            <w:r>
              <w:rPr>
                <w:lang w:val="kk"/>
              </w:rPr>
              <w:t>Көңіл шаттық, жоқ уайым. </w:t>
            </w:r>
          </w:p>
          <w:p w14:paraId="3F86FF40" w14:textId="47A2377D" w:rsidR="00961094" w:rsidRPr="00B21734" w:rsidRDefault="00932601" w:rsidP="00B21734">
            <w:pPr>
              <w:pStyle w:val="13213"/>
            </w:pPr>
            <w:r>
              <w:rPr>
                <w:lang w:val="kk"/>
              </w:rPr>
              <w:t>(Ас болсын! Рақмет! – Приятного аппетита! Рахмет! Нан – хлеб)</w:t>
            </w:r>
          </w:p>
        </w:tc>
        <w:tc>
          <w:tcPr>
            <w:tcW w:w="3686" w:type="dxa"/>
            <w:hideMark/>
          </w:tcPr>
          <w:p w14:paraId="5733CDAD" w14:textId="77777777" w:rsidR="007C497D" w:rsidRDefault="00932601" w:rsidP="00B21734">
            <w:pPr>
              <w:pStyle w:val="13213"/>
            </w:pPr>
            <w:r w:rsidRPr="00B21734">
              <w:rPr>
                <w:lang w:val="kk"/>
              </w:rPr>
              <w:t xml:space="preserve">Дастархан басында қарапайым мінез-құлық дағдыларын қалыптастыру: нанды үгітпеу, ауызды жауып, тамақты шайнау. </w:t>
            </w:r>
          </w:p>
          <w:p w14:paraId="38FB0481" w14:textId="2E4CC871" w:rsidR="00961094" w:rsidRPr="00B21734" w:rsidRDefault="00932601" w:rsidP="00B21734">
            <w:pPr>
              <w:pStyle w:val="13213"/>
            </w:pPr>
            <w:r>
              <w:rPr>
                <w:lang w:val="kk"/>
              </w:rPr>
              <w:t>(Ас болсын! Рақмет! – Приятного аппетита! Спасибо!)</w:t>
            </w:r>
          </w:p>
        </w:tc>
        <w:tc>
          <w:tcPr>
            <w:tcW w:w="3402" w:type="dxa"/>
            <w:hideMark/>
          </w:tcPr>
          <w:p w14:paraId="0FFC2223" w14:textId="77777777" w:rsidR="007C497D" w:rsidRDefault="00932601" w:rsidP="00B21734">
            <w:pPr>
              <w:pStyle w:val="13213"/>
            </w:pPr>
            <w:r w:rsidRPr="00B21734">
              <w:rPr>
                <w:lang w:val="kk"/>
              </w:rPr>
              <w:t xml:space="preserve">Дастархан басында қарапайым мінез-құлық дағдыларын қалыптастыру: нанды үгітпеу, ауызды жауып, тамақты шайнау. </w:t>
            </w:r>
          </w:p>
          <w:p w14:paraId="10E8A2EE" w14:textId="21EF7485" w:rsidR="00961094" w:rsidRPr="00B21734" w:rsidRDefault="00932601" w:rsidP="00B21734">
            <w:pPr>
              <w:pStyle w:val="13213"/>
            </w:pPr>
            <w:r>
              <w:rPr>
                <w:lang w:val="kk"/>
              </w:rPr>
              <w:t>(Ас болсын! Рақмет! – Приятного аппетита! Спасибо!)</w:t>
            </w:r>
          </w:p>
        </w:tc>
        <w:tc>
          <w:tcPr>
            <w:tcW w:w="3260" w:type="dxa"/>
            <w:hideMark/>
          </w:tcPr>
          <w:p w14:paraId="24160D48" w14:textId="77777777" w:rsidR="001163D3" w:rsidRDefault="00932601" w:rsidP="001163D3">
            <w:pPr>
              <w:pStyle w:val="13213"/>
            </w:pPr>
            <w:r w:rsidRPr="00B21734">
              <w:rPr>
                <w:lang w:val="kk"/>
              </w:rPr>
              <w:t>Көркем сөз:</w:t>
            </w:r>
          </w:p>
          <w:p w14:paraId="7D083744" w14:textId="77777777" w:rsidR="001163D3" w:rsidRPr="00B21734" w:rsidRDefault="00932601" w:rsidP="001163D3">
            <w:pPr>
              <w:pStyle w:val="200"/>
            </w:pPr>
            <w:r w:rsidRPr="00B21734">
              <w:rPr>
                <w:lang w:val="kk"/>
              </w:rPr>
              <w:t xml:space="preserve">Нанның аты нан емес пе, </w:t>
            </w:r>
          </w:p>
          <w:p w14:paraId="3F3D256D" w14:textId="77777777" w:rsidR="001163D3" w:rsidRPr="00B21734" w:rsidRDefault="00932601" w:rsidP="001163D3">
            <w:pPr>
              <w:pStyle w:val="200"/>
            </w:pPr>
            <w:r w:rsidRPr="00B21734">
              <w:rPr>
                <w:lang w:val="kk"/>
              </w:rPr>
              <w:t xml:space="preserve">Азық болар әрдайым. </w:t>
            </w:r>
          </w:p>
          <w:p w14:paraId="27D19041" w14:textId="77777777" w:rsidR="001163D3" w:rsidRPr="00B21734" w:rsidRDefault="00932601" w:rsidP="001163D3">
            <w:pPr>
              <w:pStyle w:val="200"/>
            </w:pPr>
            <w:r w:rsidRPr="00B21734">
              <w:rPr>
                <w:lang w:val="kk"/>
              </w:rPr>
              <w:t xml:space="preserve">Нанмен бірге жанданамыз, </w:t>
            </w:r>
          </w:p>
          <w:p w14:paraId="2D97D64C" w14:textId="77777777" w:rsidR="001163D3" w:rsidRPr="00B21734" w:rsidRDefault="00932601" w:rsidP="001163D3">
            <w:pPr>
              <w:pStyle w:val="200"/>
            </w:pPr>
            <w:r>
              <w:rPr>
                <w:lang w:val="kk"/>
              </w:rPr>
              <w:t>Көңіл шаттық, жоқ уайым. </w:t>
            </w:r>
          </w:p>
          <w:p w14:paraId="7FC18E83" w14:textId="3504DC6E" w:rsidR="00961094" w:rsidRPr="00B21734" w:rsidRDefault="00932601" w:rsidP="001163D3">
            <w:pPr>
              <w:pStyle w:val="13213"/>
            </w:pPr>
            <w:r>
              <w:rPr>
                <w:lang w:val="kk"/>
              </w:rPr>
              <w:t>(Ас болсын! Рақмет! – Приятного аппетита! Рахмет! Нан – хлеб)</w:t>
            </w:r>
          </w:p>
        </w:tc>
      </w:tr>
      <w:tr w:rsidR="00BB46A2" w14:paraId="6BF33BE7" w14:textId="77777777" w:rsidTr="00D607CC">
        <w:tc>
          <w:tcPr>
            <w:tcW w:w="2127" w:type="dxa"/>
            <w:hideMark/>
          </w:tcPr>
          <w:p w14:paraId="05EA092C" w14:textId="77777777" w:rsidR="00961094" w:rsidRPr="00B21734" w:rsidRDefault="00932601" w:rsidP="00B21734">
            <w:pPr>
              <w:pStyle w:val="13213"/>
            </w:pPr>
            <w:r w:rsidRPr="00B21734">
              <w:rPr>
                <w:lang w:val="kk"/>
              </w:rPr>
              <w:t>Түскі ұйқы</w:t>
            </w:r>
          </w:p>
        </w:tc>
        <w:tc>
          <w:tcPr>
            <w:tcW w:w="3402" w:type="dxa"/>
            <w:hideMark/>
          </w:tcPr>
          <w:p w14:paraId="7E6E8EA9" w14:textId="3294B121" w:rsidR="00961094" w:rsidRPr="00B21734" w:rsidRDefault="00932601" w:rsidP="00B21734">
            <w:pPr>
              <w:pStyle w:val="13213"/>
            </w:pPr>
            <w:r w:rsidRPr="00B21734">
              <w:rPr>
                <w:lang w:val="kk"/>
              </w:rPr>
              <w:t>Күй. Қазақ халқының ұлттық дәстүрлеріне баулу, балаларды бесікпен таныстыру, қазақ бесік жырын тыңдау</w:t>
            </w:r>
          </w:p>
        </w:tc>
        <w:tc>
          <w:tcPr>
            <w:tcW w:w="3686" w:type="dxa"/>
            <w:hideMark/>
          </w:tcPr>
          <w:p w14:paraId="7263D3A4" w14:textId="729D8568" w:rsidR="00961094" w:rsidRPr="00B21734" w:rsidRDefault="00932601" w:rsidP="00B21734">
            <w:pPr>
              <w:pStyle w:val="13213"/>
            </w:pPr>
            <w:r w:rsidRPr="00B21734">
              <w:rPr>
                <w:lang w:val="kk"/>
              </w:rPr>
              <w:t>Күй. Қазақ халқының ұлттық дәстүрлеріне баулу, балаларды бесікпен таныстыру, қазақ бесік жырын тыңдау</w:t>
            </w:r>
          </w:p>
        </w:tc>
        <w:tc>
          <w:tcPr>
            <w:tcW w:w="3402" w:type="dxa"/>
            <w:hideMark/>
          </w:tcPr>
          <w:p w14:paraId="7ABB2A4B" w14:textId="6C154F72" w:rsidR="00961094" w:rsidRPr="00B21734" w:rsidRDefault="00932601" w:rsidP="00B21734">
            <w:pPr>
              <w:pStyle w:val="13213"/>
            </w:pPr>
            <w:r w:rsidRPr="00B21734">
              <w:rPr>
                <w:lang w:val="kk"/>
              </w:rPr>
              <w:t>Күй. Қазақ халқының ұлттық дәстүрлеріне баулу, балаларды бесікпен таныстыру, қазақ бесік жырын тыңдау</w:t>
            </w:r>
          </w:p>
        </w:tc>
        <w:tc>
          <w:tcPr>
            <w:tcW w:w="3260" w:type="dxa"/>
            <w:hideMark/>
          </w:tcPr>
          <w:p w14:paraId="795278DA" w14:textId="20CD4688" w:rsidR="00961094" w:rsidRPr="00B21734" w:rsidRDefault="00932601" w:rsidP="00B21734">
            <w:pPr>
              <w:pStyle w:val="13213"/>
            </w:pPr>
            <w:r w:rsidRPr="00B21734">
              <w:rPr>
                <w:lang w:val="kk"/>
              </w:rPr>
              <w:t>Күй. Қазақ халқының ұлттық дәстүрлеріне баулу, балаларды бесікпен таныстыру, қазақ бесік жырын тыңдау</w:t>
            </w:r>
          </w:p>
        </w:tc>
      </w:tr>
      <w:tr w:rsidR="00BB46A2" w14:paraId="07656AD4" w14:textId="77777777" w:rsidTr="00D607CC">
        <w:tc>
          <w:tcPr>
            <w:tcW w:w="2127" w:type="dxa"/>
            <w:hideMark/>
          </w:tcPr>
          <w:p w14:paraId="643248D6" w14:textId="49C43188" w:rsidR="00961094" w:rsidRPr="00B21734" w:rsidRDefault="00932601" w:rsidP="00B21734">
            <w:pPr>
              <w:pStyle w:val="13213"/>
            </w:pPr>
            <w:r w:rsidRPr="00B21734">
              <w:rPr>
                <w:lang w:val="kk"/>
              </w:rPr>
              <w:t>Біртіндеп ұйқыдан ояту</w:t>
            </w:r>
          </w:p>
        </w:tc>
        <w:tc>
          <w:tcPr>
            <w:tcW w:w="3402" w:type="dxa"/>
          </w:tcPr>
          <w:p w14:paraId="78213226" w14:textId="50A7F02A" w:rsidR="00961094" w:rsidRPr="00B21734" w:rsidRDefault="00932601" w:rsidP="00B21734">
            <w:pPr>
              <w:pStyle w:val="13213"/>
            </w:pPr>
            <w:r w:rsidRPr="00B21734">
              <w:rPr>
                <w:lang w:val="kk"/>
              </w:rPr>
              <w:t xml:space="preserve">Ояну гимнастикасы. Денсаулық жолында жалаң аяқ жүру. Құлақ массажы, нүктелі массаж. Артикуляциялық гимнастика. Тыныс алу гимнастикасы. </w:t>
            </w:r>
          </w:p>
          <w:p w14:paraId="2C8DD80A" w14:textId="195EA28D" w:rsidR="00961094" w:rsidRPr="00B21734" w:rsidRDefault="00932601" w:rsidP="00B21734">
            <w:pPr>
              <w:pStyle w:val="13213"/>
            </w:pPr>
            <w:r>
              <w:rPr>
                <w:lang w:val="kk"/>
              </w:rPr>
              <w:t>(Мәдени-гигиеналық дағдыларды қалыптастыру)</w:t>
            </w:r>
          </w:p>
        </w:tc>
        <w:tc>
          <w:tcPr>
            <w:tcW w:w="3686" w:type="dxa"/>
            <w:hideMark/>
          </w:tcPr>
          <w:p w14:paraId="2899F13D" w14:textId="77777777" w:rsidR="007C497D" w:rsidRDefault="00932601" w:rsidP="00B21734">
            <w:pPr>
              <w:pStyle w:val="13213"/>
            </w:pPr>
            <w:r w:rsidRPr="00B21734">
              <w:rPr>
                <w:lang w:val="kk"/>
              </w:rPr>
              <w:t>Ойын жаттығуы</w:t>
            </w:r>
          </w:p>
          <w:p w14:paraId="58A5B167" w14:textId="6B8C622E" w:rsidR="00961094" w:rsidRPr="00932601" w:rsidRDefault="00932601" w:rsidP="007C497D">
            <w:pPr>
              <w:pStyle w:val="200"/>
              <w:rPr>
                <w:lang w:val="kk"/>
              </w:rPr>
            </w:pPr>
            <w:r>
              <w:rPr>
                <w:lang w:val="kk"/>
              </w:rPr>
              <w:t>Сен қолыңды соз маған</w:t>
            </w:r>
            <w:r>
              <w:rPr>
                <w:lang w:val="kk"/>
              </w:rPr>
              <w:br/>
              <w:t>Төсектен тұрсаңшы. Біз бетімізді жуамыз</w:t>
            </w:r>
            <w:r>
              <w:rPr>
                <w:lang w:val="kk"/>
              </w:rPr>
              <w:br/>
              <w:t xml:space="preserve">, </w:t>
            </w:r>
            <w:r>
              <w:rPr>
                <w:lang w:val="kk"/>
              </w:rPr>
              <w:br/>
              <w:t>Су тауып, ішеміз! </w:t>
            </w:r>
          </w:p>
          <w:p w14:paraId="679397FA" w14:textId="1A0A8604" w:rsidR="00961094" w:rsidRPr="00B21734" w:rsidRDefault="00932601" w:rsidP="00B21734">
            <w:pPr>
              <w:pStyle w:val="13213"/>
            </w:pPr>
            <w:r>
              <w:rPr>
                <w:lang w:val="kk"/>
              </w:rPr>
              <w:t>(Мәдени-гигиеналық дағдыларды қалыптастыру)</w:t>
            </w:r>
          </w:p>
        </w:tc>
        <w:tc>
          <w:tcPr>
            <w:tcW w:w="3402" w:type="dxa"/>
            <w:hideMark/>
          </w:tcPr>
          <w:p w14:paraId="243A50AD" w14:textId="6D725A99" w:rsidR="00961094" w:rsidRPr="00B21734" w:rsidRDefault="00932601" w:rsidP="00B21734">
            <w:pPr>
              <w:pStyle w:val="13213"/>
            </w:pPr>
            <w:r w:rsidRPr="00B21734">
              <w:rPr>
                <w:lang w:val="kk"/>
              </w:rPr>
              <w:t xml:space="preserve">Ояну гимнастикасы. Денсаулық жолында жалаң аяқ жүру.  Құлақ массажы, нүктелі массаж. Артикуляциялық гимнастика. Тыныс алу гимнастикасы. </w:t>
            </w:r>
          </w:p>
          <w:p w14:paraId="6C35C42D" w14:textId="350330F4" w:rsidR="00961094" w:rsidRPr="00B21734" w:rsidRDefault="00932601" w:rsidP="00B21734">
            <w:pPr>
              <w:pStyle w:val="13213"/>
            </w:pPr>
            <w:r>
              <w:rPr>
                <w:lang w:val="kk"/>
              </w:rPr>
              <w:t>(Мәдени-гигиеналық дағдыларды қалыптастыру)</w:t>
            </w:r>
          </w:p>
        </w:tc>
        <w:tc>
          <w:tcPr>
            <w:tcW w:w="3260" w:type="dxa"/>
            <w:hideMark/>
          </w:tcPr>
          <w:p w14:paraId="65B3EF8D" w14:textId="4BA9AA53" w:rsidR="00961094" w:rsidRPr="00B21734" w:rsidRDefault="00932601" w:rsidP="00B21734">
            <w:pPr>
              <w:pStyle w:val="13213"/>
            </w:pPr>
            <w:r w:rsidRPr="00B21734">
              <w:rPr>
                <w:lang w:val="kk"/>
              </w:rPr>
              <w:t xml:space="preserve">Ояну гимнастикасы. Денсаулық жолында жалаң аяқ жүру. Құлақ массажы, нүктелі массаж. Артикуляциялық гимнастика. Тыныс алу гимнастикасы. </w:t>
            </w:r>
          </w:p>
          <w:p w14:paraId="42F9E225" w14:textId="42E31484" w:rsidR="00961094" w:rsidRPr="00B21734" w:rsidRDefault="00932601" w:rsidP="00B21734">
            <w:pPr>
              <w:pStyle w:val="13213"/>
            </w:pPr>
            <w:r>
              <w:rPr>
                <w:lang w:val="kk"/>
              </w:rPr>
              <w:t>(Мәдени-гигиеналық дағдыларды қалыптастыру)</w:t>
            </w:r>
          </w:p>
        </w:tc>
      </w:tr>
      <w:tr w:rsidR="00BB46A2" w14:paraId="46F32D0B" w14:textId="77777777" w:rsidTr="00D607CC">
        <w:trPr>
          <w:trHeight w:val="281"/>
        </w:trPr>
        <w:tc>
          <w:tcPr>
            <w:tcW w:w="2127" w:type="dxa"/>
            <w:hideMark/>
          </w:tcPr>
          <w:p w14:paraId="591EB841" w14:textId="77777777" w:rsidR="00961094" w:rsidRPr="00B21734" w:rsidRDefault="00932601" w:rsidP="00B21734">
            <w:pPr>
              <w:pStyle w:val="13213"/>
            </w:pPr>
            <w:r w:rsidRPr="00B21734">
              <w:rPr>
                <w:lang w:val="kk"/>
              </w:rPr>
              <w:t>Бесін ас</w:t>
            </w:r>
          </w:p>
        </w:tc>
        <w:tc>
          <w:tcPr>
            <w:tcW w:w="3402" w:type="dxa"/>
            <w:hideMark/>
          </w:tcPr>
          <w:p w14:paraId="0A8F70A8" w14:textId="77777777" w:rsidR="00961094" w:rsidRPr="00B21734" w:rsidRDefault="00932601" w:rsidP="00B21734">
            <w:pPr>
              <w:pStyle w:val="13213"/>
            </w:pPr>
            <w:r w:rsidRPr="00B21734">
              <w:rPr>
                <w:lang w:val="kk"/>
              </w:rPr>
              <w:t>Дастархан басында қарапайым мінез-құлық дағдыларын қалыптастыру: нанды ұсақтамаңыз, тамақты аузыңызбен шайнаңыз, аузы толы күйде сөйлеспеу.</w:t>
            </w:r>
          </w:p>
          <w:p w14:paraId="3BE184BE" w14:textId="454FC3A7" w:rsidR="00961094" w:rsidRPr="00B21734" w:rsidRDefault="00932601" w:rsidP="00B21734">
            <w:pPr>
              <w:pStyle w:val="13213"/>
            </w:pPr>
            <w:r>
              <w:rPr>
                <w:lang w:val="kk"/>
              </w:rPr>
              <w:t>(Ас болсын! Рақмет! – Приятного аппетита! Спасибо!)</w:t>
            </w:r>
          </w:p>
        </w:tc>
        <w:tc>
          <w:tcPr>
            <w:tcW w:w="3686" w:type="dxa"/>
            <w:hideMark/>
          </w:tcPr>
          <w:p w14:paraId="33B78F0B" w14:textId="5B34F910" w:rsidR="007C497D" w:rsidRDefault="00932601" w:rsidP="007C497D">
            <w:pPr>
              <w:pStyle w:val="200"/>
            </w:pPr>
            <w:r w:rsidRPr="00B21734">
              <w:rPr>
                <w:lang w:val="kk"/>
              </w:rPr>
              <w:t xml:space="preserve">Біз қасыққа </w:t>
            </w:r>
            <w:r w:rsidRPr="00B21734">
              <w:rPr>
                <w:lang w:val="kk"/>
              </w:rPr>
              <w:br/>
              <w:t>қырыққабат, картоп отырғызамыз –және жасырамыз!</w:t>
            </w:r>
            <w:r w:rsidRPr="00B21734">
              <w:rPr>
                <w:lang w:val="kk"/>
              </w:rPr>
              <w:br/>
              <w:t>Тауып көр!</w:t>
            </w:r>
            <w:r w:rsidRPr="00B21734">
              <w:rPr>
                <w:lang w:val="kk"/>
              </w:rPr>
              <w:br/>
            </w:r>
            <w:r w:rsidRPr="00B21734">
              <w:rPr>
                <w:lang w:val="kk"/>
              </w:rPr>
              <w:br/>
              <w:t>Қырыққабат, картоп қасықта көрінбейді.</w:t>
            </w:r>
            <w:r w:rsidRPr="00B21734">
              <w:rPr>
                <w:lang w:val="kk"/>
              </w:rPr>
              <w:br/>
              <w:t>Тәрелкеде де жоқ– қара өзің!.</w:t>
            </w:r>
          </w:p>
          <w:p w14:paraId="55AE5134" w14:textId="5CF2F395" w:rsidR="00961094" w:rsidRPr="00B21734" w:rsidRDefault="00932601" w:rsidP="00B21734">
            <w:pPr>
              <w:pStyle w:val="13213"/>
            </w:pPr>
            <w:r>
              <w:rPr>
                <w:lang w:val="kk"/>
              </w:rPr>
              <w:t>(Ас болсын! Рақмет! – Приятного аппетита! Спасибо!)</w:t>
            </w:r>
          </w:p>
        </w:tc>
        <w:tc>
          <w:tcPr>
            <w:tcW w:w="3402" w:type="dxa"/>
            <w:hideMark/>
          </w:tcPr>
          <w:p w14:paraId="1B6E0C1D" w14:textId="6F778167" w:rsidR="00961094" w:rsidRPr="00B21734" w:rsidRDefault="00932601" w:rsidP="00B21734">
            <w:pPr>
              <w:pStyle w:val="13213"/>
            </w:pPr>
            <w:r w:rsidRPr="00B21734">
              <w:rPr>
                <w:lang w:val="kk"/>
              </w:rPr>
              <w:t>Балалардың назарын тамаққа аудару, мәдени тамақтануға баулу</w:t>
            </w:r>
          </w:p>
          <w:p w14:paraId="67D36E4E" w14:textId="2AAB2572" w:rsidR="00961094" w:rsidRPr="00B21734" w:rsidRDefault="00932601" w:rsidP="00B21734">
            <w:pPr>
              <w:pStyle w:val="13213"/>
            </w:pPr>
            <w:r>
              <w:rPr>
                <w:lang w:val="kk"/>
              </w:rPr>
              <w:t>(Ас болсын! Рақмет! – Приятного аппетита! Спасибо!)</w:t>
            </w:r>
          </w:p>
        </w:tc>
        <w:tc>
          <w:tcPr>
            <w:tcW w:w="3260" w:type="dxa"/>
            <w:hideMark/>
          </w:tcPr>
          <w:p w14:paraId="2460733D" w14:textId="0FC29345" w:rsidR="007C497D" w:rsidRDefault="00932601" w:rsidP="007C497D">
            <w:pPr>
              <w:pStyle w:val="200"/>
            </w:pPr>
            <w:r w:rsidRPr="00B21734">
              <w:rPr>
                <w:lang w:val="kk"/>
              </w:rPr>
              <w:t xml:space="preserve">Біз қасыққа </w:t>
            </w:r>
            <w:r w:rsidRPr="00B21734">
              <w:rPr>
                <w:lang w:val="kk"/>
              </w:rPr>
              <w:br/>
              <w:t>қырыққабат, картоп отырғызамыз –және жасырамыз!</w:t>
            </w:r>
            <w:r w:rsidRPr="00B21734">
              <w:rPr>
                <w:lang w:val="kk"/>
              </w:rPr>
              <w:br/>
              <w:t>Тауып көр!</w:t>
            </w:r>
            <w:r w:rsidRPr="00B21734">
              <w:rPr>
                <w:lang w:val="kk"/>
              </w:rPr>
              <w:br/>
            </w:r>
            <w:r w:rsidRPr="00B21734">
              <w:rPr>
                <w:lang w:val="kk"/>
              </w:rPr>
              <w:br/>
              <w:t>Қырыққабат, картоп қасықта көрінбейді.</w:t>
            </w:r>
            <w:r w:rsidRPr="00B21734">
              <w:rPr>
                <w:lang w:val="kk"/>
              </w:rPr>
              <w:br/>
              <w:t xml:space="preserve">Тәрелкеде де жоқ– қара өзің! </w:t>
            </w:r>
          </w:p>
          <w:p w14:paraId="353B81E6" w14:textId="1217A9DC" w:rsidR="00961094" w:rsidRPr="00B21734" w:rsidRDefault="00932601" w:rsidP="007C497D">
            <w:pPr>
              <w:pStyle w:val="13213"/>
            </w:pPr>
            <w:r>
              <w:rPr>
                <w:lang w:val="kk"/>
              </w:rPr>
              <w:lastRenderedPageBreak/>
              <w:t>(Ас болсын! Рақмет! – Приятного аппетита! Спасибо!)</w:t>
            </w:r>
          </w:p>
        </w:tc>
      </w:tr>
      <w:tr w:rsidR="00BB46A2" w:rsidRPr="00A47D71" w14:paraId="4721CAD4" w14:textId="77777777" w:rsidTr="00D607CC">
        <w:tc>
          <w:tcPr>
            <w:tcW w:w="2127" w:type="dxa"/>
            <w:hideMark/>
          </w:tcPr>
          <w:p w14:paraId="696C1924" w14:textId="77777777" w:rsidR="00961094" w:rsidRPr="00B21734" w:rsidRDefault="00932601" w:rsidP="00B21734">
            <w:pPr>
              <w:pStyle w:val="13213"/>
            </w:pPr>
            <w:r w:rsidRPr="00B21734">
              <w:rPr>
                <w:lang w:val="kk"/>
              </w:rPr>
              <w:lastRenderedPageBreak/>
              <w:t>Балалардың өзіндік іс-әрекеті</w:t>
            </w:r>
          </w:p>
          <w:p w14:paraId="730D67FF" w14:textId="77777777" w:rsidR="00961094" w:rsidRPr="00B21734" w:rsidRDefault="00961094" w:rsidP="00B21734">
            <w:pPr>
              <w:pStyle w:val="13213"/>
            </w:pPr>
          </w:p>
        </w:tc>
        <w:tc>
          <w:tcPr>
            <w:tcW w:w="3402" w:type="dxa"/>
            <w:hideMark/>
          </w:tcPr>
          <w:p w14:paraId="16864DE4" w14:textId="730B3C56" w:rsidR="007C497D" w:rsidRDefault="00932601" w:rsidP="00B21734">
            <w:pPr>
              <w:pStyle w:val="13213"/>
            </w:pPr>
            <w:r>
              <w:rPr>
                <w:lang w:val="kk"/>
              </w:rPr>
              <w:t xml:space="preserve">"Кәмпиттер" дамытушы дидактикалық ойыны. </w:t>
            </w:r>
          </w:p>
          <w:p w14:paraId="645B8D62" w14:textId="75C13651" w:rsidR="00961094" w:rsidRPr="00B21734" w:rsidRDefault="00932601" w:rsidP="00B21734">
            <w:pPr>
              <w:pStyle w:val="13213"/>
            </w:pPr>
            <w:r w:rsidRPr="00B21734">
              <w:rPr>
                <w:lang w:val="kk"/>
              </w:rPr>
              <w:t xml:space="preserve">Сөйлемейтін шуды ажырата білуге, дыбысы бірдей "кәмпиттерді" табуға, логикалық ойлауды, зейінді, есте сақтауды дамытуға үйрету.  </w:t>
            </w:r>
          </w:p>
          <w:p w14:paraId="12FAE00B" w14:textId="1116A542" w:rsidR="007C497D" w:rsidRDefault="00932601" w:rsidP="00B21734">
            <w:pPr>
              <w:pStyle w:val="13213"/>
            </w:pPr>
            <w:r w:rsidRPr="00B21734">
              <w:rPr>
                <w:lang w:val="kk"/>
              </w:rPr>
              <w:t>"Төртіншісі  артық" дидактикалық ойыны.</w:t>
            </w:r>
          </w:p>
          <w:p w14:paraId="07D8E606" w14:textId="77777777" w:rsidR="0093301B" w:rsidRDefault="00932601" w:rsidP="007C497D">
            <w:pPr>
              <w:pStyle w:val="13213"/>
            </w:pPr>
            <w:r w:rsidRPr="00B21734">
              <w:rPr>
                <w:lang w:val="kk"/>
              </w:rPr>
              <w:t xml:space="preserve">Балаларды қауіпті заттармен (инелер, қайшылар, сіріңкелер, дәрі-дәрмектер және т.б.) байланыста болу қаупін болдырмауға үйрету Ересектерсіз көшедегі мінез-құлық туралы білімді пысықтау. </w:t>
            </w:r>
          </w:p>
          <w:p w14:paraId="32C7A93A" w14:textId="46B2F956" w:rsidR="00961094" w:rsidRPr="00B21734" w:rsidRDefault="00932601" w:rsidP="007C497D">
            <w:pPr>
              <w:pStyle w:val="13213"/>
            </w:pPr>
            <w:r>
              <w:rPr>
                <w:lang w:val="kk"/>
              </w:rPr>
              <w:t>(Танымдық, шығармашылық, коммуникативтік, ойын қызметі)</w:t>
            </w:r>
          </w:p>
        </w:tc>
        <w:tc>
          <w:tcPr>
            <w:tcW w:w="3686" w:type="dxa"/>
            <w:hideMark/>
          </w:tcPr>
          <w:p w14:paraId="04C59733" w14:textId="77777777" w:rsidR="0093301B" w:rsidRDefault="00932601" w:rsidP="00B21734">
            <w:pPr>
              <w:pStyle w:val="13213"/>
            </w:pPr>
            <w:r w:rsidRPr="00B21734">
              <w:rPr>
                <w:lang w:val="kk"/>
              </w:rPr>
              <w:t xml:space="preserve">«Біртұтас тәрбие» </w:t>
            </w:r>
          </w:p>
          <w:p w14:paraId="6F069492" w14:textId="3C901C86" w:rsidR="007C497D" w:rsidRDefault="00932601" w:rsidP="00B21734">
            <w:pPr>
              <w:pStyle w:val="13213"/>
            </w:pPr>
            <w:r>
              <w:rPr>
                <w:lang w:val="kk"/>
              </w:rPr>
              <w:t xml:space="preserve">"Қауіпсіздік ережелері" "Ойын – бұл маңызды мәселе". </w:t>
            </w:r>
          </w:p>
          <w:p w14:paraId="30B3E4E5" w14:textId="5FF9A918" w:rsidR="00961094" w:rsidRPr="00B21734" w:rsidRDefault="00932601" w:rsidP="00B21734">
            <w:pPr>
              <w:pStyle w:val="13213"/>
            </w:pPr>
            <w:r w:rsidRPr="00B21734">
              <w:rPr>
                <w:lang w:val="kk"/>
              </w:rPr>
              <w:t>Балаларды ойынға қолайлы заттарды таңдауға үйрету, сіз қандай заттармен ойнай алмайтынын білу. (Танымдық-зерттеу, шығармашылық, коммуникативтік, ойын іс-әрекеті)</w:t>
            </w:r>
          </w:p>
        </w:tc>
        <w:tc>
          <w:tcPr>
            <w:tcW w:w="3402" w:type="dxa"/>
            <w:hideMark/>
          </w:tcPr>
          <w:p w14:paraId="00610255" w14:textId="308647FD" w:rsidR="00961094" w:rsidRPr="00B21734" w:rsidRDefault="00932601" w:rsidP="00B21734">
            <w:pPr>
              <w:pStyle w:val="13213"/>
            </w:pPr>
            <w:r w:rsidRPr="00B21734">
              <w:rPr>
                <w:lang w:val="kk"/>
              </w:rPr>
              <w:t xml:space="preserve">"Көңілді әжемен ойындар" үстел үсті театры Қарым-қатынас дағдыларын дамыту. </w:t>
            </w:r>
          </w:p>
          <w:p w14:paraId="2157E559" w14:textId="62175429" w:rsidR="00961094" w:rsidRPr="00B21734" w:rsidRDefault="00932601" w:rsidP="00B21734">
            <w:pPr>
              <w:pStyle w:val="13213"/>
            </w:pPr>
            <w:r w:rsidRPr="00B21734">
              <w:rPr>
                <w:lang w:val="kk"/>
              </w:rPr>
              <w:t xml:space="preserve">"Барлығын жина" </w:t>
            </w:r>
          </w:p>
          <w:p w14:paraId="44064E10" w14:textId="02567FE5" w:rsidR="00961094" w:rsidRPr="00932601" w:rsidRDefault="00932601" w:rsidP="00B21734">
            <w:pPr>
              <w:pStyle w:val="13213"/>
              <w:rPr>
                <w:lang w:val="kk"/>
              </w:rPr>
            </w:pPr>
            <w:r w:rsidRPr="00B21734">
              <w:rPr>
                <w:lang w:val="kk"/>
              </w:rPr>
              <w:t>Жеке бөліктерден бүкіл затты жинауға үйрету; ойлауды дамыту. (Танымдық, шығармашылық, коммуникативтік, ойын іс-әрекеті)</w:t>
            </w:r>
          </w:p>
        </w:tc>
        <w:tc>
          <w:tcPr>
            <w:tcW w:w="3260" w:type="dxa"/>
            <w:hideMark/>
          </w:tcPr>
          <w:p w14:paraId="40EDA7A2" w14:textId="3C0419F1" w:rsidR="00961094" w:rsidRPr="00932601" w:rsidRDefault="00932601" w:rsidP="00B21734">
            <w:pPr>
              <w:pStyle w:val="13213"/>
              <w:rPr>
                <w:lang w:val="kk"/>
              </w:rPr>
            </w:pPr>
            <w:r w:rsidRPr="00B21734">
              <w:rPr>
                <w:lang w:val="kk"/>
              </w:rPr>
              <w:t>"Бөрік-телпек" қазақ ұлттық ойыны.</w:t>
            </w:r>
          </w:p>
          <w:p w14:paraId="7844DA4C" w14:textId="0B2FB233" w:rsidR="00961094" w:rsidRPr="00932601" w:rsidRDefault="00932601" w:rsidP="00B21734">
            <w:pPr>
              <w:pStyle w:val="13213"/>
              <w:rPr>
                <w:lang w:val="kk"/>
              </w:rPr>
            </w:pPr>
            <w:r w:rsidRPr="00B21734">
              <w:rPr>
                <w:lang w:val="kk"/>
              </w:rPr>
              <w:t>Балаларды қашықтыққа лақтыруға үйрету.</w:t>
            </w:r>
          </w:p>
          <w:p w14:paraId="7BEBD099" w14:textId="0A5B0697" w:rsidR="00961094" w:rsidRPr="00932601" w:rsidRDefault="00932601" w:rsidP="00B21734">
            <w:pPr>
              <w:pStyle w:val="13213"/>
              <w:rPr>
                <w:lang w:val="kk"/>
              </w:rPr>
            </w:pPr>
            <w:r w:rsidRPr="00B21734">
              <w:rPr>
                <w:lang w:val="kk"/>
              </w:rPr>
              <w:t>"Жануарларға үй салу" Қызыл түсті білімдерін пысықтау, бір текшені екіншісіне қоюды үйрену.</w:t>
            </w:r>
          </w:p>
          <w:p w14:paraId="5FDD480C" w14:textId="1FCEBC5C" w:rsidR="00961094" w:rsidRPr="00932601" w:rsidRDefault="00932601" w:rsidP="007C497D">
            <w:pPr>
              <w:pStyle w:val="13213"/>
              <w:rPr>
                <w:lang w:val="kk"/>
              </w:rPr>
            </w:pPr>
            <w:r>
              <w:rPr>
                <w:lang w:val="kk"/>
              </w:rPr>
              <w:t>(Танымдық, шығармашылық, коммуникативтік, ойын қызметі)</w:t>
            </w:r>
          </w:p>
        </w:tc>
      </w:tr>
      <w:tr w:rsidR="00BB46A2" w:rsidRPr="00A47D71" w14:paraId="75692AC2" w14:textId="77777777" w:rsidTr="00D607CC">
        <w:trPr>
          <w:trHeight w:val="2617"/>
        </w:trPr>
        <w:tc>
          <w:tcPr>
            <w:tcW w:w="2127" w:type="dxa"/>
            <w:hideMark/>
          </w:tcPr>
          <w:p w14:paraId="19477CD7" w14:textId="77777777" w:rsidR="00961094" w:rsidRPr="00B21734" w:rsidRDefault="00932601" w:rsidP="00B21734">
            <w:pPr>
              <w:pStyle w:val="13213"/>
            </w:pPr>
            <w:r w:rsidRPr="00B21734">
              <w:rPr>
                <w:lang w:val="kk"/>
              </w:rPr>
              <w:lastRenderedPageBreak/>
              <w:t>Балалармен жеке жұмыс</w:t>
            </w:r>
          </w:p>
        </w:tc>
        <w:tc>
          <w:tcPr>
            <w:tcW w:w="3402" w:type="dxa"/>
            <w:hideMark/>
          </w:tcPr>
          <w:p w14:paraId="668D0178" w14:textId="77777777" w:rsidR="00961094" w:rsidRPr="00B21734" w:rsidRDefault="00932601" w:rsidP="00B21734">
            <w:pPr>
              <w:pStyle w:val="13213"/>
            </w:pPr>
            <w:r w:rsidRPr="00B21734">
              <w:rPr>
                <w:lang w:val="kk"/>
              </w:rPr>
              <w:t>Физикалық дағдылар</w:t>
            </w:r>
          </w:p>
          <w:p w14:paraId="4A7E4FBB" w14:textId="2930F848" w:rsidR="00961094" w:rsidRPr="00B21734" w:rsidRDefault="00932601" w:rsidP="00B21734">
            <w:pPr>
              <w:pStyle w:val="13213"/>
            </w:pPr>
            <w:r w:rsidRPr="00B21734">
              <w:rPr>
                <w:lang w:val="kk"/>
              </w:rPr>
              <w:t xml:space="preserve">Мәдени-гигиеналық дағдыларды бекіту бойынша түзету жұмыстары: "Таза қолдар" </w:t>
            </w:r>
          </w:p>
          <w:p w14:paraId="6AC58B6D" w14:textId="77777777" w:rsidR="00961094" w:rsidRPr="00B21734" w:rsidRDefault="00961094" w:rsidP="00B21734">
            <w:pPr>
              <w:pStyle w:val="13213"/>
            </w:pPr>
          </w:p>
        </w:tc>
        <w:tc>
          <w:tcPr>
            <w:tcW w:w="3686" w:type="dxa"/>
          </w:tcPr>
          <w:p w14:paraId="3782D447" w14:textId="77777777" w:rsidR="00961094" w:rsidRPr="00B21734" w:rsidRDefault="00932601" w:rsidP="00B21734">
            <w:pPr>
              <w:pStyle w:val="13213"/>
            </w:pPr>
            <w:r w:rsidRPr="00B21734">
              <w:rPr>
                <w:lang w:val="kk"/>
              </w:rPr>
              <w:t>Қарым-қатынас дағдылары</w:t>
            </w:r>
          </w:p>
          <w:p w14:paraId="5D04E241" w14:textId="77AEE389" w:rsidR="007C497D" w:rsidRDefault="00932601" w:rsidP="00B21734">
            <w:pPr>
              <w:pStyle w:val="13213"/>
            </w:pPr>
            <w:r w:rsidRPr="00B21734">
              <w:rPr>
                <w:lang w:val="kk"/>
              </w:rPr>
              <w:t>"Айсұлу серуендеуге барады".</w:t>
            </w:r>
          </w:p>
          <w:p w14:paraId="31166F0D" w14:textId="6EAD66C3" w:rsidR="00961094" w:rsidRPr="00B21734" w:rsidRDefault="00932601" w:rsidP="00B21734">
            <w:pPr>
              <w:pStyle w:val="13213"/>
            </w:pPr>
            <w:r w:rsidRPr="00B21734">
              <w:rPr>
                <w:lang w:val="kk"/>
              </w:rPr>
              <w:t>Ерекше дауысты және дауыссыз дыбыстарды (ысқырықты, шулы, сонор дыбыстардан басқа) айта білуге үйрету</w:t>
            </w:r>
          </w:p>
          <w:p w14:paraId="44AF1599" w14:textId="77777777" w:rsidR="00961094" w:rsidRPr="00B21734" w:rsidRDefault="00961094" w:rsidP="00B21734">
            <w:pPr>
              <w:pStyle w:val="13213"/>
            </w:pPr>
          </w:p>
        </w:tc>
        <w:tc>
          <w:tcPr>
            <w:tcW w:w="3402" w:type="dxa"/>
          </w:tcPr>
          <w:p w14:paraId="0BDC5A30" w14:textId="77777777" w:rsidR="00961094" w:rsidRPr="00B21734" w:rsidRDefault="00932601" w:rsidP="00B21734">
            <w:pPr>
              <w:pStyle w:val="13213"/>
            </w:pPr>
            <w:r w:rsidRPr="00B21734">
              <w:rPr>
                <w:lang w:val="kk"/>
              </w:rPr>
              <w:t xml:space="preserve">Танымдық және зияткерлік дағдылар </w:t>
            </w:r>
          </w:p>
          <w:p w14:paraId="43063A77" w14:textId="0B5BF47C" w:rsidR="007C497D" w:rsidRDefault="00932601" w:rsidP="00B21734">
            <w:pPr>
              <w:pStyle w:val="13213"/>
            </w:pPr>
            <w:r w:rsidRPr="00B21734">
              <w:rPr>
                <w:lang w:val="kk"/>
              </w:rPr>
              <w:t>"Қандай ойыншық болмады".</w:t>
            </w:r>
          </w:p>
          <w:p w14:paraId="1F7CA17B" w14:textId="76958A8D" w:rsidR="00961094" w:rsidRPr="00B21734" w:rsidRDefault="00932601" w:rsidP="00B21734">
            <w:pPr>
              <w:pStyle w:val="13213"/>
            </w:pPr>
            <w:r w:rsidRPr="00B21734">
              <w:rPr>
                <w:lang w:val="kk"/>
              </w:rPr>
              <w:t xml:space="preserve">Балалардың зейіні мен қысқа мерзімді есте сақтау қабілетін дамыту; ақпаратты мақсатты түрде есте сақтауға, адалдыққа тәрбиелеуге үйрету </w:t>
            </w:r>
          </w:p>
        </w:tc>
        <w:tc>
          <w:tcPr>
            <w:tcW w:w="3260" w:type="dxa"/>
          </w:tcPr>
          <w:p w14:paraId="0B4BAE73" w14:textId="77777777" w:rsidR="00961094" w:rsidRPr="00B21734" w:rsidRDefault="00932601" w:rsidP="00B21734">
            <w:pPr>
              <w:pStyle w:val="13213"/>
            </w:pPr>
            <w:r w:rsidRPr="00B21734">
              <w:rPr>
                <w:lang w:val="kk"/>
              </w:rPr>
              <w:t>Шығармашылық дағдылар, зерттеу іс-әрекеті</w:t>
            </w:r>
          </w:p>
          <w:p w14:paraId="71701F2E" w14:textId="51A9D5BC" w:rsidR="00961094" w:rsidRPr="00932601" w:rsidRDefault="00932601" w:rsidP="00B21734">
            <w:pPr>
              <w:pStyle w:val="13213"/>
              <w:rPr>
                <w:lang w:val="kk"/>
              </w:rPr>
            </w:pPr>
            <w:r>
              <w:rPr>
                <w:lang w:val="kk"/>
              </w:rPr>
              <w:t xml:space="preserve">"Кірпіге саңырауқұлақтарды табуға көмектесу" - марблс тастары. Түсті қабылдауды, ұсақ моториканы, визуалды-моторлық үйлестіруді дамыту </w:t>
            </w:r>
          </w:p>
        </w:tc>
      </w:tr>
      <w:tr w:rsidR="00BB46A2" w14:paraId="45B057BD" w14:textId="77777777" w:rsidTr="00D607CC">
        <w:tc>
          <w:tcPr>
            <w:tcW w:w="2127" w:type="dxa"/>
            <w:hideMark/>
          </w:tcPr>
          <w:p w14:paraId="5FE93D64" w14:textId="77777777" w:rsidR="00961094" w:rsidRPr="00B21734" w:rsidRDefault="00932601" w:rsidP="00B21734">
            <w:pPr>
              <w:pStyle w:val="13213"/>
            </w:pPr>
            <w:r w:rsidRPr="00B21734">
              <w:rPr>
                <w:lang w:val="kk"/>
              </w:rPr>
              <w:t>Серуенге дайындық</w:t>
            </w:r>
          </w:p>
        </w:tc>
        <w:tc>
          <w:tcPr>
            <w:tcW w:w="3402" w:type="dxa"/>
            <w:hideMark/>
          </w:tcPr>
          <w:p w14:paraId="11E504A4" w14:textId="77777777" w:rsidR="00961094" w:rsidRPr="00B21734" w:rsidRDefault="00932601" w:rsidP="00B21734">
            <w:pPr>
              <w:pStyle w:val="13213"/>
            </w:pPr>
            <w:r w:rsidRPr="00B21734">
              <w:rPr>
                <w:lang w:val="kk"/>
              </w:rPr>
              <w:t>Киім ауыстыратын бөлмеде мінез құлық ережелерін сақтауға үйретуді жалғастыру</w:t>
            </w:r>
          </w:p>
        </w:tc>
        <w:tc>
          <w:tcPr>
            <w:tcW w:w="3686" w:type="dxa"/>
            <w:hideMark/>
          </w:tcPr>
          <w:p w14:paraId="19EFBCDB" w14:textId="479EF3E0" w:rsidR="00961094" w:rsidRPr="00B21734" w:rsidRDefault="00932601" w:rsidP="00B21734">
            <w:pPr>
              <w:pStyle w:val="13213"/>
            </w:pPr>
            <w:r>
              <w:rPr>
                <w:lang w:val="kk"/>
              </w:rPr>
              <w:t>Серуенге деген қызығушылықты ынталандыру</w:t>
            </w:r>
          </w:p>
        </w:tc>
        <w:tc>
          <w:tcPr>
            <w:tcW w:w="3402" w:type="dxa"/>
            <w:hideMark/>
          </w:tcPr>
          <w:p w14:paraId="1D2CD6A8" w14:textId="62BAC893" w:rsidR="00961094" w:rsidRPr="00B21734" w:rsidRDefault="00932601" w:rsidP="00B21734">
            <w:pPr>
              <w:pStyle w:val="13213"/>
            </w:pPr>
            <w:r>
              <w:rPr>
                <w:lang w:val="kk"/>
              </w:rPr>
              <w:t>Балалармен жеке әңгімелесулер</w:t>
            </w:r>
          </w:p>
        </w:tc>
        <w:tc>
          <w:tcPr>
            <w:tcW w:w="3260" w:type="dxa"/>
            <w:hideMark/>
          </w:tcPr>
          <w:p w14:paraId="5C33AE3E" w14:textId="7E33DBD4" w:rsidR="00961094" w:rsidRPr="00B21734" w:rsidRDefault="00932601" w:rsidP="00B21734">
            <w:pPr>
              <w:pStyle w:val="13213"/>
            </w:pPr>
            <w:r w:rsidRPr="00B21734">
              <w:rPr>
                <w:lang w:val="kk"/>
              </w:rPr>
              <w:t>Киім ауыстыратын бөлмеде мінез құлық ережелерін сақтауға үйретуді жалғастыру</w:t>
            </w:r>
          </w:p>
        </w:tc>
      </w:tr>
      <w:tr w:rsidR="00BB46A2" w14:paraId="66D3A610" w14:textId="77777777" w:rsidTr="00D607CC">
        <w:trPr>
          <w:trHeight w:val="281"/>
        </w:trPr>
        <w:tc>
          <w:tcPr>
            <w:tcW w:w="2127" w:type="dxa"/>
            <w:hideMark/>
          </w:tcPr>
          <w:p w14:paraId="68C4AEB8" w14:textId="77777777" w:rsidR="00961094" w:rsidRPr="00B21734" w:rsidRDefault="00932601" w:rsidP="00B21734">
            <w:pPr>
              <w:pStyle w:val="13213"/>
            </w:pPr>
            <w:r w:rsidRPr="00B21734">
              <w:rPr>
                <w:lang w:val="kk"/>
              </w:rPr>
              <w:t>Серуен</w:t>
            </w:r>
          </w:p>
        </w:tc>
        <w:tc>
          <w:tcPr>
            <w:tcW w:w="3402" w:type="dxa"/>
            <w:hideMark/>
          </w:tcPr>
          <w:p w14:paraId="37FEAF4B" w14:textId="77777777" w:rsidR="0061098A" w:rsidRDefault="00932601" w:rsidP="00B21734">
            <w:pPr>
              <w:pStyle w:val="13213"/>
            </w:pPr>
            <w:r w:rsidRPr="00B21734">
              <w:rPr>
                <w:lang w:val="kk"/>
              </w:rPr>
              <w:t xml:space="preserve">Серуенде ашық ойындарға қызығушылық пен қатысуға деген ұмтылысты тәрбиелеу. </w:t>
            </w:r>
          </w:p>
          <w:p w14:paraId="5C6FB051" w14:textId="3EE8D998" w:rsidR="00961094" w:rsidRPr="00B21734" w:rsidRDefault="00932601" w:rsidP="00B21734">
            <w:pPr>
              <w:pStyle w:val="13213"/>
            </w:pPr>
            <w:r>
              <w:rPr>
                <w:lang w:val="kk"/>
              </w:rPr>
              <w:t xml:space="preserve">(Физикалық, коммуникативтік іс-әрекет) </w:t>
            </w:r>
          </w:p>
        </w:tc>
        <w:tc>
          <w:tcPr>
            <w:tcW w:w="3686" w:type="dxa"/>
            <w:hideMark/>
          </w:tcPr>
          <w:p w14:paraId="7BE99AB3" w14:textId="77777777" w:rsidR="007C497D" w:rsidRDefault="00932601" w:rsidP="00B21734">
            <w:pPr>
              <w:pStyle w:val="13213"/>
            </w:pPr>
            <w:r w:rsidRPr="00B21734">
              <w:rPr>
                <w:lang w:val="kk"/>
              </w:rPr>
              <w:t>"Өртті кім тез сөндіреді?" қимылды ойыны</w:t>
            </w:r>
          </w:p>
          <w:p w14:paraId="18830BD9" w14:textId="77777777" w:rsidR="007C497D" w:rsidRDefault="00932601" w:rsidP="00B21734">
            <w:pPr>
              <w:pStyle w:val="13213"/>
            </w:pPr>
            <w:r w:rsidRPr="00B21734">
              <w:rPr>
                <w:lang w:val="kk"/>
              </w:rPr>
              <w:t>Моториканы дамыту, өрт қауіпсіздігі ережелерін бекіту.</w:t>
            </w:r>
          </w:p>
          <w:p w14:paraId="43CC0DB5" w14:textId="41E0F6CC" w:rsidR="00961094" w:rsidRPr="00B21734" w:rsidRDefault="00932601" w:rsidP="00B21734">
            <w:pPr>
              <w:pStyle w:val="13213"/>
            </w:pPr>
            <w:r>
              <w:rPr>
                <w:lang w:val="kk"/>
              </w:rPr>
              <w:t>(Физикалық, зерттеу, танымдық, коммуникативтік іс-әрекет)</w:t>
            </w:r>
          </w:p>
        </w:tc>
        <w:tc>
          <w:tcPr>
            <w:tcW w:w="3402" w:type="dxa"/>
          </w:tcPr>
          <w:p w14:paraId="0636C361" w14:textId="77777777" w:rsidR="00961094" w:rsidRPr="00B21734" w:rsidRDefault="00932601" w:rsidP="00B21734">
            <w:pPr>
              <w:pStyle w:val="13213"/>
            </w:pPr>
            <w:r w:rsidRPr="00B21734">
              <w:rPr>
                <w:lang w:val="kk"/>
              </w:rPr>
              <w:t>Балалардың еркін іс-әрекеті.</w:t>
            </w:r>
          </w:p>
          <w:p w14:paraId="7DF225EB" w14:textId="33DB3028" w:rsidR="00961094" w:rsidRPr="00B21734" w:rsidRDefault="00932601" w:rsidP="00B21734">
            <w:pPr>
              <w:pStyle w:val="13213"/>
            </w:pPr>
            <w:r w:rsidRPr="00B21734">
              <w:rPr>
                <w:lang w:val="kk"/>
              </w:rPr>
              <w:t>(Физикалық, зерттеу, танымдық, коммуникативтік іс-әрекет)</w:t>
            </w:r>
          </w:p>
        </w:tc>
        <w:tc>
          <w:tcPr>
            <w:tcW w:w="3260" w:type="dxa"/>
            <w:hideMark/>
          </w:tcPr>
          <w:p w14:paraId="4DA5A5BA" w14:textId="2FEA98A2" w:rsidR="00961094" w:rsidRPr="00B21734" w:rsidRDefault="00932601" w:rsidP="00B21734">
            <w:pPr>
              <w:pStyle w:val="13213"/>
            </w:pPr>
            <w:r w:rsidRPr="00B21734">
              <w:rPr>
                <w:lang w:val="kk"/>
              </w:rPr>
              <w:t>Ересек адамның бақылауымен ойын әрекеттерін орындауға деген ұмтылысты тәрбиелеу. (Физикалық, зерттеу, танымдық коммуникативтік іс-әрекет)</w:t>
            </w:r>
          </w:p>
        </w:tc>
      </w:tr>
      <w:tr w:rsidR="00BB46A2" w14:paraId="731DA55F" w14:textId="77777777" w:rsidTr="00D607CC">
        <w:trPr>
          <w:trHeight w:val="1401"/>
        </w:trPr>
        <w:tc>
          <w:tcPr>
            <w:tcW w:w="2127" w:type="dxa"/>
            <w:hideMark/>
          </w:tcPr>
          <w:p w14:paraId="0C37E0A9" w14:textId="77777777" w:rsidR="00961094" w:rsidRPr="00B21734" w:rsidRDefault="00932601" w:rsidP="00B21734">
            <w:pPr>
              <w:pStyle w:val="13213"/>
            </w:pPr>
            <w:r w:rsidRPr="00B21734">
              <w:rPr>
                <w:lang w:val="kk"/>
              </w:rPr>
              <w:t>Балалардың үйге қайтуы</w:t>
            </w:r>
          </w:p>
        </w:tc>
        <w:tc>
          <w:tcPr>
            <w:tcW w:w="3402" w:type="dxa"/>
            <w:hideMark/>
          </w:tcPr>
          <w:p w14:paraId="6F3A481F" w14:textId="77777777" w:rsidR="0061098A" w:rsidRPr="00B21734" w:rsidRDefault="00932601" w:rsidP="0061098A">
            <w:pPr>
              <w:pStyle w:val="13213"/>
            </w:pPr>
            <w:r>
              <w:rPr>
                <w:lang w:val="kk"/>
              </w:rPr>
              <w:t>Балалардың жетістіктері туралы әңгімелесу. Баланы тәрбиелеу және дамыту бойынша ата-аналардың сұрақтарына жауап беру, кеңестер беру.</w:t>
            </w:r>
          </w:p>
          <w:p w14:paraId="15E1E206" w14:textId="29EDC5F9" w:rsidR="00961094" w:rsidRPr="00B21734" w:rsidRDefault="00932601" w:rsidP="0061098A">
            <w:pPr>
              <w:pStyle w:val="13213"/>
            </w:pPr>
            <w:r>
              <w:rPr>
                <w:lang w:val="kk"/>
              </w:rPr>
              <w:t>(Сау болыңыз – До свидания!)</w:t>
            </w:r>
          </w:p>
        </w:tc>
        <w:tc>
          <w:tcPr>
            <w:tcW w:w="3686" w:type="dxa"/>
            <w:hideMark/>
          </w:tcPr>
          <w:p w14:paraId="08357857" w14:textId="3906B9F5" w:rsidR="007C497D" w:rsidRDefault="00932601" w:rsidP="00B21734">
            <w:pPr>
              <w:pStyle w:val="13213"/>
            </w:pPr>
            <w:r>
              <w:rPr>
                <w:lang w:val="kk"/>
              </w:rPr>
              <w:t xml:space="preserve">"Жас ата-әжелер мектебі". </w:t>
            </w:r>
          </w:p>
          <w:p w14:paraId="3D81C079" w14:textId="5218C4DE" w:rsidR="007C497D" w:rsidRDefault="00932601" w:rsidP="00B21734">
            <w:pPr>
              <w:pStyle w:val="13213"/>
            </w:pPr>
            <w:r w:rsidRPr="00B21734">
              <w:rPr>
                <w:lang w:val="kk"/>
              </w:rPr>
              <w:t xml:space="preserve">Немерелерін сауықтыруға аталар мен әжелерді тарту. </w:t>
            </w:r>
          </w:p>
          <w:p w14:paraId="15A8ABA4" w14:textId="4FECFAE3" w:rsidR="00961094" w:rsidRPr="00B21734" w:rsidRDefault="00932601" w:rsidP="00B21734">
            <w:pPr>
              <w:pStyle w:val="13213"/>
            </w:pPr>
            <w:r>
              <w:rPr>
                <w:lang w:val="kk"/>
              </w:rPr>
              <w:t>(Сау болыңыз – До свидания!)</w:t>
            </w:r>
          </w:p>
        </w:tc>
        <w:tc>
          <w:tcPr>
            <w:tcW w:w="3402" w:type="dxa"/>
            <w:hideMark/>
          </w:tcPr>
          <w:p w14:paraId="31209745" w14:textId="77777777" w:rsidR="0061098A" w:rsidRDefault="00932601" w:rsidP="00B21734">
            <w:pPr>
              <w:pStyle w:val="13213"/>
            </w:pPr>
            <w:r w:rsidRPr="00B21734">
              <w:rPr>
                <w:lang w:val="kk"/>
              </w:rPr>
              <w:t xml:space="preserve">«Біртұтас тәрбие» </w:t>
            </w:r>
          </w:p>
          <w:p w14:paraId="729F674C" w14:textId="4A57FE31" w:rsidR="007C497D" w:rsidRDefault="00932601" w:rsidP="00B21734">
            <w:pPr>
              <w:pStyle w:val="13213"/>
            </w:pPr>
            <w:r>
              <w:rPr>
                <w:lang w:val="kk"/>
              </w:rPr>
              <w:t xml:space="preserve">"Өрт қауіпсіздігі ережелері" консультациясы Мектеп жасына дейінгі балалардың қауіпсіз мінез-құлқы мәселелері бойынша ата-аналардың білім деңгейін арттыру; ең алдымен отбасында таныстыру қажет ережелер шеңберін белгілеу. </w:t>
            </w:r>
          </w:p>
          <w:p w14:paraId="02CD738C" w14:textId="4B827C0A" w:rsidR="00961094" w:rsidRPr="00B21734" w:rsidRDefault="00932601" w:rsidP="00B21734">
            <w:pPr>
              <w:pStyle w:val="13213"/>
            </w:pPr>
            <w:r w:rsidRPr="00B21734">
              <w:rPr>
                <w:lang w:val="kk"/>
              </w:rPr>
              <w:t>(Сау болыңыз – До свидания!)</w:t>
            </w:r>
          </w:p>
        </w:tc>
        <w:tc>
          <w:tcPr>
            <w:tcW w:w="3260" w:type="dxa"/>
            <w:hideMark/>
          </w:tcPr>
          <w:p w14:paraId="1ED6617B" w14:textId="79959C61" w:rsidR="00961094" w:rsidRPr="00B21734" w:rsidRDefault="00932601" w:rsidP="00B21734">
            <w:pPr>
              <w:pStyle w:val="13213"/>
            </w:pPr>
            <w:r>
              <w:rPr>
                <w:lang w:val="kk"/>
              </w:rPr>
              <w:t>Балалардың жетістіктері туралы әңгімелесу. Баланы тәрбиелеу және дамыту бойынша ата-аналардың сұрақтарына жауап беру, кеңестер беру.</w:t>
            </w:r>
          </w:p>
          <w:p w14:paraId="21667831" w14:textId="5720F85B" w:rsidR="00961094" w:rsidRPr="00B21734" w:rsidRDefault="00932601" w:rsidP="00B21734">
            <w:pPr>
              <w:pStyle w:val="13213"/>
            </w:pPr>
            <w:r>
              <w:rPr>
                <w:lang w:val="kk"/>
              </w:rPr>
              <w:t>(Сау болыңыз – До свидания!)</w:t>
            </w:r>
          </w:p>
        </w:tc>
      </w:tr>
    </w:tbl>
    <w:p w14:paraId="23BB0588" w14:textId="77777777" w:rsidR="00B21734" w:rsidRPr="00D750DB" w:rsidRDefault="00B21734" w:rsidP="00D750DB">
      <w:pPr>
        <w:pStyle w:val="41"/>
      </w:pPr>
    </w:p>
    <w:sectPr w:rsidR="00B21734" w:rsidRPr="00D750DB" w:rsidSect="005D720D">
      <w:pgSz w:w="16838" w:h="11906" w:orient="landscape"/>
      <w:pgMar w:top="170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T Sans">
    <w:altName w:val="Corbel"/>
    <w:charset w:val="CC"/>
    <w:family w:val="swiss"/>
    <w:pitch w:val="variable"/>
    <w:sig w:usb0="A00002EF" w:usb1="5000204B" w:usb2="00000000" w:usb3="00000000" w:csb0="00000097"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7B303E98">
      <w:start w:val="1"/>
      <w:numFmt w:val="bullet"/>
      <w:lvlText w:val=""/>
      <w:lvlJc w:val="left"/>
      <w:pPr>
        <w:tabs>
          <w:tab w:val="num" w:pos="720"/>
        </w:tabs>
        <w:ind w:left="720" w:hanging="360"/>
      </w:pPr>
      <w:rPr>
        <w:rFonts w:ascii="Symbol" w:hAnsi="Symbol"/>
      </w:rPr>
    </w:lvl>
    <w:lvl w:ilvl="1" w:tplc="DA080348">
      <w:start w:val="1"/>
      <w:numFmt w:val="bullet"/>
      <w:lvlText w:val="o"/>
      <w:lvlJc w:val="left"/>
      <w:pPr>
        <w:tabs>
          <w:tab w:val="num" w:pos="1440"/>
        </w:tabs>
        <w:ind w:left="1440" w:hanging="360"/>
      </w:pPr>
      <w:rPr>
        <w:rFonts w:ascii="Courier New" w:hAnsi="Courier New"/>
      </w:rPr>
    </w:lvl>
    <w:lvl w:ilvl="2" w:tplc="3968AFBC">
      <w:start w:val="1"/>
      <w:numFmt w:val="bullet"/>
      <w:lvlText w:val=""/>
      <w:lvlJc w:val="left"/>
      <w:pPr>
        <w:tabs>
          <w:tab w:val="num" w:pos="2160"/>
        </w:tabs>
        <w:ind w:left="2160" w:hanging="360"/>
      </w:pPr>
      <w:rPr>
        <w:rFonts w:ascii="Wingdings" w:hAnsi="Wingdings"/>
      </w:rPr>
    </w:lvl>
    <w:lvl w:ilvl="3" w:tplc="2DA8F39E">
      <w:start w:val="1"/>
      <w:numFmt w:val="bullet"/>
      <w:lvlText w:val=""/>
      <w:lvlJc w:val="left"/>
      <w:pPr>
        <w:tabs>
          <w:tab w:val="num" w:pos="2880"/>
        </w:tabs>
        <w:ind w:left="2880" w:hanging="360"/>
      </w:pPr>
      <w:rPr>
        <w:rFonts w:ascii="Symbol" w:hAnsi="Symbol"/>
      </w:rPr>
    </w:lvl>
    <w:lvl w:ilvl="4" w:tplc="79E6FD66">
      <w:start w:val="1"/>
      <w:numFmt w:val="bullet"/>
      <w:lvlText w:val="o"/>
      <w:lvlJc w:val="left"/>
      <w:pPr>
        <w:tabs>
          <w:tab w:val="num" w:pos="3600"/>
        </w:tabs>
        <w:ind w:left="3600" w:hanging="360"/>
      </w:pPr>
      <w:rPr>
        <w:rFonts w:ascii="Courier New" w:hAnsi="Courier New"/>
      </w:rPr>
    </w:lvl>
    <w:lvl w:ilvl="5" w:tplc="F0D0E648">
      <w:start w:val="1"/>
      <w:numFmt w:val="bullet"/>
      <w:lvlText w:val=""/>
      <w:lvlJc w:val="left"/>
      <w:pPr>
        <w:tabs>
          <w:tab w:val="num" w:pos="4320"/>
        </w:tabs>
        <w:ind w:left="4320" w:hanging="360"/>
      </w:pPr>
      <w:rPr>
        <w:rFonts w:ascii="Wingdings" w:hAnsi="Wingdings"/>
      </w:rPr>
    </w:lvl>
    <w:lvl w:ilvl="6" w:tplc="EC368F88">
      <w:start w:val="1"/>
      <w:numFmt w:val="bullet"/>
      <w:lvlText w:val=""/>
      <w:lvlJc w:val="left"/>
      <w:pPr>
        <w:tabs>
          <w:tab w:val="num" w:pos="5040"/>
        </w:tabs>
        <w:ind w:left="5040" w:hanging="360"/>
      </w:pPr>
      <w:rPr>
        <w:rFonts w:ascii="Symbol" w:hAnsi="Symbol"/>
      </w:rPr>
    </w:lvl>
    <w:lvl w:ilvl="7" w:tplc="C698316A">
      <w:start w:val="1"/>
      <w:numFmt w:val="bullet"/>
      <w:lvlText w:val="o"/>
      <w:lvlJc w:val="left"/>
      <w:pPr>
        <w:tabs>
          <w:tab w:val="num" w:pos="5760"/>
        </w:tabs>
        <w:ind w:left="5760" w:hanging="360"/>
      </w:pPr>
      <w:rPr>
        <w:rFonts w:ascii="Courier New" w:hAnsi="Courier New"/>
      </w:rPr>
    </w:lvl>
    <w:lvl w:ilvl="8" w:tplc="04C2022C">
      <w:start w:val="1"/>
      <w:numFmt w:val="bullet"/>
      <w:lvlText w:val=""/>
      <w:lvlJc w:val="left"/>
      <w:pPr>
        <w:tabs>
          <w:tab w:val="num" w:pos="6480"/>
        </w:tabs>
        <w:ind w:left="6480" w:hanging="360"/>
      </w:pPr>
      <w:rPr>
        <w:rFonts w:ascii="Wingdings" w:hAnsi="Wingdings"/>
      </w:rPr>
    </w:lvl>
  </w:abstractNum>
  <w:abstractNum w:abstractNumId="1" w15:restartNumberingAfterBreak="0">
    <w:nsid w:val="01024A74"/>
    <w:multiLevelType w:val="hybridMultilevel"/>
    <w:tmpl w:val="02A8401A"/>
    <w:lvl w:ilvl="0" w:tplc="C0F65200">
      <w:start w:val="1"/>
      <w:numFmt w:val="bullet"/>
      <w:pStyle w:val="51"/>
      <w:lvlText w:val=""/>
      <w:lvlJc w:val="left"/>
      <w:pPr>
        <w:ind w:left="1003" w:hanging="360"/>
      </w:pPr>
      <w:rPr>
        <w:rFonts w:ascii="Wingdings 3" w:hAnsi="Wingdings 3" w:hint="default"/>
      </w:rPr>
    </w:lvl>
    <w:lvl w:ilvl="1" w:tplc="271817C8" w:tentative="1">
      <w:start w:val="1"/>
      <w:numFmt w:val="bullet"/>
      <w:lvlText w:val="o"/>
      <w:lvlJc w:val="left"/>
      <w:pPr>
        <w:ind w:left="1723" w:hanging="360"/>
      </w:pPr>
      <w:rPr>
        <w:rFonts w:ascii="Courier New" w:hAnsi="Courier New" w:cs="Courier New" w:hint="default"/>
      </w:rPr>
    </w:lvl>
    <w:lvl w:ilvl="2" w:tplc="AFD29CA4" w:tentative="1">
      <w:start w:val="1"/>
      <w:numFmt w:val="bullet"/>
      <w:lvlText w:val=""/>
      <w:lvlJc w:val="left"/>
      <w:pPr>
        <w:ind w:left="2443" w:hanging="360"/>
      </w:pPr>
      <w:rPr>
        <w:rFonts w:ascii="Wingdings" w:hAnsi="Wingdings" w:hint="default"/>
      </w:rPr>
    </w:lvl>
    <w:lvl w:ilvl="3" w:tplc="D668E4E8" w:tentative="1">
      <w:start w:val="1"/>
      <w:numFmt w:val="bullet"/>
      <w:lvlText w:val=""/>
      <w:lvlJc w:val="left"/>
      <w:pPr>
        <w:ind w:left="3163" w:hanging="360"/>
      </w:pPr>
      <w:rPr>
        <w:rFonts w:ascii="Symbol" w:hAnsi="Symbol" w:hint="default"/>
      </w:rPr>
    </w:lvl>
    <w:lvl w:ilvl="4" w:tplc="42C60620" w:tentative="1">
      <w:start w:val="1"/>
      <w:numFmt w:val="bullet"/>
      <w:lvlText w:val="o"/>
      <w:lvlJc w:val="left"/>
      <w:pPr>
        <w:ind w:left="3883" w:hanging="360"/>
      </w:pPr>
      <w:rPr>
        <w:rFonts w:ascii="Courier New" w:hAnsi="Courier New" w:cs="Courier New" w:hint="default"/>
      </w:rPr>
    </w:lvl>
    <w:lvl w:ilvl="5" w:tplc="6C2C5DBA" w:tentative="1">
      <w:start w:val="1"/>
      <w:numFmt w:val="bullet"/>
      <w:lvlText w:val=""/>
      <w:lvlJc w:val="left"/>
      <w:pPr>
        <w:ind w:left="4603" w:hanging="360"/>
      </w:pPr>
      <w:rPr>
        <w:rFonts w:ascii="Wingdings" w:hAnsi="Wingdings" w:hint="default"/>
      </w:rPr>
    </w:lvl>
    <w:lvl w:ilvl="6" w:tplc="1E621976" w:tentative="1">
      <w:start w:val="1"/>
      <w:numFmt w:val="bullet"/>
      <w:lvlText w:val=""/>
      <w:lvlJc w:val="left"/>
      <w:pPr>
        <w:ind w:left="5323" w:hanging="360"/>
      </w:pPr>
      <w:rPr>
        <w:rFonts w:ascii="Symbol" w:hAnsi="Symbol" w:hint="default"/>
      </w:rPr>
    </w:lvl>
    <w:lvl w:ilvl="7" w:tplc="3CDACC20" w:tentative="1">
      <w:start w:val="1"/>
      <w:numFmt w:val="bullet"/>
      <w:lvlText w:val="o"/>
      <w:lvlJc w:val="left"/>
      <w:pPr>
        <w:ind w:left="6043" w:hanging="360"/>
      </w:pPr>
      <w:rPr>
        <w:rFonts w:ascii="Courier New" w:hAnsi="Courier New" w:cs="Courier New" w:hint="default"/>
      </w:rPr>
    </w:lvl>
    <w:lvl w:ilvl="8" w:tplc="64907416" w:tentative="1">
      <w:start w:val="1"/>
      <w:numFmt w:val="bullet"/>
      <w:lvlText w:val=""/>
      <w:lvlJc w:val="left"/>
      <w:pPr>
        <w:ind w:left="6763" w:hanging="360"/>
      </w:pPr>
      <w:rPr>
        <w:rFonts w:ascii="Wingdings" w:hAnsi="Wingdings" w:hint="default"/>
      </w:rPr>
    </w:lvl>
  </w:abstractNum>
  <w:abstractNum w:abstractNumId="2" w15:restartNumberingAfterBreak="0">
    <w:nsid w:val="068A1D77"/>
    <w:multiLevelType w:val="multilevel"/>
    <w:tmpl w:val="0FCEC7F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AC5BFF"/>
    <w:multiLevelType w:val="hybridMultilevel"/>
    <w:tmpl w:val="3E3CE946"/>
    <w:lvl w:ilvl="0" w:tplc="C49C2F22">
      <w:start w:val="1"/>
      <w:numFmt w:val="bullet"/>
      <w:lvlText w:val=""/>
      <w:lvlJc w:val="left"/>
      <w:pPr>
        <w:ind w:left="720" w:hanging="360"/>
      </w:pPr>
      <w:rPr>
        <w:rFonts w:ascii="Symbol" w:hAnsi="Symbol" w:hint="default"/>
      </w:rPr>
    </w:lvl>
    <w:lvl w:ilvl="1" w:tplc="A1E40FFC" w:tentative="1">
      <w:start w:val="1"/>
      <w:numFmt w:val="bullet"/>
      <w:lvlText w:val="o"/>
      <w:lvlJc w:val="left"/>
      <w:pPr>
        <w:ind w:left="1440" w:hanging="360"/>
      </w:pPr>
      <w:rPr>
        <w:rFonts w:ascii="Courier New" w:hAnsi="Courier New" w:cs="Courier New" w:hint="default"/>
      </w:rPr>
    </w:lvl>
    <w:lvl w:ilvl="2" w:tplc="7E18EC88" w:tentative="1">
      <w:start w:val="1"/>
      <w:numFmt w:val="bullet"/>
      <w:lvlText w:val=""/>
      <w:lvlJc w:val="left"/>
      <w:pPr>
        <w:ind w:left="2160" w:hanging="360"/>
      </w:pPr>
      <w:rPr>
        <w:rFonts w:ascii="Wingdings" w:hAnsi="Wingdings" w:hint="default"/>
      </w:rPr>
    </w:lvl>
    <w:lvl w:ilvl="3" w:tplc="9F9E0868" w:tentative="1">
      <w:start w:val="1"/>
      <w:numFmt w:val="bullet"/>
      <w:lvlText w:val=""/>
      <w:lvlJc w:val="left"/>
      <w:pPr>
        <w:ind w:left="2880" w:hanging="360"/>
      </w:pPr>
      <w:rPr>
        <w:rFonts w:ascii="Symbol" w:hAnsi="Symbol" w:hint="default"/>
      </w:rPr>
    </w:lvl>
    <w:lvl w:ilvl="4" w:tplc="01B26172" w:tentative="1">
      <w:start w:val="1"/>
      <w:numFmt w:val="bullet"/>
      <w:lvlText w:val="o"/>
      <w:lvlJc w:val="left"/>
      <w:pPr>
        <w:ind w:left="3600" w:hanging="360"/>
      </w:pPr>
      <w:rPr>
        <w:rFonts w:ascii="Courier New" w:hAnsi="Courier New" w:cs="Courier New" w:hint="default"/>
      </w:rPr>
    </w:lvl>
    <w:lvl w:ilvl="5" w:tplc="ED8802F2" w:tentative="1">
      <w:start w:val="1"/>
      <w:numFmt w:val="bullet"/>
      <w:lvlText w:val=""/>
      <w:lvlJc w:val="left"/>
      <w:pPr>
        <w:ind w:left="4320" w:hanging="360"/>
      </w:pPr>
      <w:rPr>
        <w:rFonts w:ascii="Wingdings" w:hAnsi="Wingdings" w:hint="default"/>
      </w:rPr>
    </w:lvl>
    <w:lvl w:ilvl="6" w:tplc="72105890" w:tentative="1">
      <w:start w:val="1"/>
      <w:numFmt w:val="bullet"/>
      <w:lvlText w:val=""/>
      <w:lvlJc w:val="left"/>
      <w:pPr>
        <w:ind w:left="5040" w:hanging="360"/>
      </w:pPr>
      <w:rPr>
        <w:rFonts w:ascii="Symbol" w:hAnsi="Symbol" w:hint="default"/>
      </w:rPr>
    </w:lvl>
    <w:lvl w:ilvl="7" w:tplc="1A8CB5CC" w:tentative="1">
      <w:start w:val="1"/>
      <w:numFmt w:val="bullet"/>
      <w:lvlText w:val="o"/>
      <w:lvlJc w:val="left"/>
      <w:pPr>
        <w:ind w:left="5760" w:hanging="360"/>
      </w:pPr>
      <w:rPr>
        <w:rFonts w:ascii="Courier New" w:hAnsi="Courier New" w:cs="Courier New" w:hint="default"/>
      </w:rPr>
    </w:lvl>
    <w:lvl w:ilvl="8" w:tplc="DE6EBD68" w:tentative="1">
      <w:start w:val="1"/>
      <w:numFmt w:val="bullet"/>
      <w:lvlText w:val=""/>
      <w:lvlJc w:val="left"/>
      <w:pPr>
        <w:ind w:left="6480" w:hanging="360"/>
      </w:pPr>
      <w:rPr>
        <w:rFonts w:ascii="Wingdings" w:hAnsi="Wingdings" w:hint="default"/>
      </w:rPr>
    </w:lvl>
  </w:abstractNum>
  <w:abstractNum w:abstractNumId="4" w15:restartNumberingAfterBreak="0">
    <w:nsid w:val="0D2C0E10"/>
    <w:multiLevelType w:val="hybridMultilevel"/>
    <w:tmpl w:val="60E002EC"/>
    <w:lvl w:ilvl="0" w:tplc="BA168FD8">
      <w:start w:val="1"/>
      <w:numFmt w:val="decimal"/>
      <w:lvlText w:val="%1."/>
      <w:lvlJc w:val="left"/>
      <w:pPr>
        <w:ind w:left="1440" w:hanging="360"/>
      </w:pPr>
    </w:lvl>
    <w:lvl w:ilvl="1" w:tplc="CF6E26B2" w:tentative="1">
      <w:start w:val="1"/>
      <w:numFmt w:val="lowerLetter"/>
      <w:lvlText w:val="%2."/>
      <w:lvlJc w:val="left"/>
      <w:pPr>
        <w:ind w:left="2160" w:hanging="360"/>
      </w:pPr>
    </w:lvl>
    <w:lvl w:ilvl="2" w:tplc="BEAEC924" w:tentative="1">
      <w:start w:val="1"/>
      <w:numFmt w:val="lowerRoman"/>
      <w:lvlText w:val="%3."/>
      <w:lvlJc w:val="right"/>
      <w:pPr>
        <w:ind w:left="2880" w:hanging="180"/>
      </w:pPr>
    </w:lvl>
    <w:lvl w:ilvl="3" w:tplc="09A2D0E2" w:tentative="1">
      <w:start w:val="1"/>
      <w:numFmt w:val="decimal"/>
      <w:lvlText w:val="%4."/>
      <w:lvlJc w:val="left"/>
      <w:pPr>
        <w:ind w:left="3600" w:hanging="360"/>
      </w:pPr>
    </w:lvl>
    <w:lvl w:ilvl="4" w:tplc="F426F094" w:tentative="1">
      <w:start w:val="1"/>
      <w:numFmt w:val="lowerLetter"/>
      <w:lvlText w:val="%5."/>
      <w:lvlJc w:val="left"/>
      <w:pPr>
        <w:ind w:left="4320" w:hanging="360"/>
      </w:pPr>
    </w:lvl>
    <w:lvl w:ilvl="5" w:tplc="F2D6C59E" w:tentative="1">
      <w:start w:val="1"/>
      <w:numFmt w:val="lowerRoman"/>
      <w:lvlText w:val="%6."/>
      <w:lvlJc w:val="right"/>
      <w:pPr>
        <w:ind w:left="5040" w:hanging="180"/>
      </w:pPr>
    </w:lvl>
    <w:lvl w:ilvl="6" w:tplc="EE748E38" w:tentative="1">
      <w:start w:val="1"/>
      <w:numFmt w:val="decimal"/>
      <w:lvlText w:val="%7."/>
      <w:lvlJc w:val="left"/>
      <w:pPr>
        <w:ind w:left="5760" w:hanging="360"/>
      </w:pPr>
    </w:lvl>
    <w:lvl w:ilvl="7" w:tplc="9F7491DC" w:tentative="1">
      <w:start w:val="1"/>
      <w:numFmt w:val="lowerLetter"/>
      <w:lvlText w:val="%8."/>
      <w:lvlJc w:val="left"/>
      <w:pPr>
        <w:ind w:left="6480" w:hanging="360"/>
      </w:pPr>
    </w:lvl>
    <w:lvl w:ilvl="8" w:tplc="12023860" w:tentative="1">
      <w:start w:val="1"/>
      <w:numFmt w:val="lowerRoman"/>
      <w:lvlText w:val="%9."/>
      <w:lvlJc w:val="right"/>
      <w:pPr>
        <w:ind w:left="7200" w:hanging="180"/>
      </w:pPr>
    </w:lvl>
  </w:abstractNum>
  <w:abstractNum w:abstractNumId="5" w15:restartNumberingAfterBreak="0">
    <w:nsid w:val="13694F25"/>
    <w:multiLevelType w:val="hybridMultilevel"/>
    <w:tmpl w:val="E6644F54"/>
    <w:lvl w:ilvl="0" w:tplc="3676DE08">
      <w:start w:val="1"/>
      <w:numFmt w:val="bullet"/>
      <w:lvlText w:val=""/>
      <w:lvlJc w:val="left"/>
      <w:pPr>
        <w:ind w:left="720" w:hanging="360"/>
      </w:pPr>
      <w:rPr>
        <w:rFonts w:ascii="Symbol" w:hAnsi="Symbol" w:hint="default"/>
      </w:rPr>
    </w:lvl>
    <w:lvl w:ilvl="1" w:tplc="7054D0C8" w:tentative="1">
      <w:start w:val="1"/>
      <w:numFmt w:val="bullet"/>
      <w:lvlText w:val="o"/>
      <w:lvlJc w:val="left"/>
      <w:pPr>
        <w:ind w:left="1440" w:hanging="360"/>
      </w:pPr>
      <w:rPr>
        <w:rFonts w:ascii="Courier New" w:hAnsi="Courier New" w:cs="Courier New" w:hint="default"/>
      </w:rPr>
    </w:lvl>
    <w:lvl w:ilvl="2" w:tplc="0B2E2CB2" w:tentative="1">
      <w:start w:val="1"/>
      <w:numFmt w:val="bullet"/>
      <w:lvlText w:val=""/>
      <w:lvlJc w:val="left"/>
      <w:pPr>
        <w:ind w:left="2160" w:hanging="360"/>
      </w:pPr>
      <w:rPr>
        <w:rFonts w:ascii="Wingdings" w:hAnsi="Wingdings" w:hint="default"/>
      </w:rPr>
    </w:lvl>
    <w:lvl w:ilvl="3" w:tplc="0EDA47E0" w:tentative="1">
      <w:start w:val="1"/>
      <w:numFmt w:val="bullet"/>
      <w:lvlText w:val=""/>
      <w:lvlJc w:val="left"/>
      <w:pPr>
        <w:ind w:left="2880" w:hanging="360"/>
      </w:pPr>
      <w:rPr>
        <w:rFonts w:ascii="Symbol" w:hAnsi="Symbol" w:hint="default"/>
      </w:rPr>
    </w:lvl>
    <w:lvl w:ilvl="4" w:tplc="EC88D3B6" w:tentative="1">
      <w:start w:val="1"/>
      <w:numFmt w:val="bullet"/>
      <w:lvlText w:val="o"/>
      <w:lvlJc w:val="left"/>
      <w:pPr>
        <w:ind w:left="3600" w:hanging="360"/>
      </w:pPr>
      <w:rPr>
        <w:rFonts w:ascii="Courier New" w:hAnsi="Courier New" w:cs="Courier New" w:hint="default"/>
      </w:rPr>
    </w:lvl>
    <w:lvl w:ilvl="5" w:tplc="ADBE07C4" w:tentative="1">
      <w:start w:val="1"/>
      <w:numFmt w:val="bullet"/>
      <w:lvlText w:val=""/>
      <w:lvlJc w:val="left"/>
      <w:pPr>
        <w:ind w:left="4320" w:hanging="360"/>
      </w:pPr>
      <w:rPr>
        <w:rFonts w:ascii="Wingdings" w:hAnsi="Wingdings" w:hint="default"/>
      </w:rPr>
    </w:lvl>
    <w:lvl w:ilvl="6" w:tplc="3C945950" w:tentative="1">
      <w:start w:val="1"/>
      <w:numFmt w:val="bullet"/>
      <w:lvlText w:val=""/>
      <w:lvlJc w:val="left"/>
      <w:pPr>
        <w:ind w:left="5040" w:hanging="360"/>
      </w:pPr>
      <w:rPr>
        <w:rFonts w:ascii="Symbol" w:hAnsi="Symbol" w:hint="default"/>
      </w:rPr>
    </w:lvl>
    <w:lvl w:ilvl="7" w:tplc="EC261D62" w:tentative="1">
      <w:start w:val="1"/>
      <w:numFmt w:val="bullet"/>
      <w:lvlText w:val="o"/>
      <w:lvlJc w:val="left"/>
      <w:pPr>
        <w:ind w:left="5760" w:hanging="360"/>
      </w:pPr>
      <w:rPr>
        <w:rFonts w:ascii="Courier New" w:hAnsi="Courier New" w:cs="Courier New" w:hint="default"/>
      </w:rPr>
    </w:lvl>
    <w:lvl w:ilvl="8" w:tplc="88F226C6" w:tentative="1">
      <w:start w:val="1"/>
      <w:numFmt w:val="bullet"/>
      <w:lvlText w:val=""/>
      <w:lvlJc w:val="left"/>
      <w:pPr>
        <w:ind w:left="6480" w:hanging="360"/>
      </w:pPr>
      <w:rPr>
        <w:rFonts w:ascii="Wingdings" w:hAnsi="Wingdings" w:hint="default"/>
      </w:rPr>
    </w:lvl>
  </w:abstractNum>
  <w:abstractNum w:abstractNumId="6" w15:restartNumberingAfterBreak="0">
    <w:nsid w:val="1CD14440"/>
    <w:multiLevelType w:val="hybridMultilevel"/>
    <w:tmpl w:val="10F006D6"/>
    <w:lvl w:ilvl="0" w:tplc="72B87416">
      <w:start w:val="1"/>
      <w:numFmt w:val="bullet"/>
      <w:pStyle w:val="52"/>
      <w:lvlText w:val=""/>
      <w:lvlJc w:val="left"/>
      <w:pPr>
        <w:ind w:left="1003" w:hanging="360"/>
      </w:pPr>
      <w:rPr>
        <w:rFonts w:ascii="Wingdings" w:hAnsi="Wingdings" w:hint="default"/>
      </w:rPr>
    </w:lvl>
    <w:lvl w:ilvl="1" w:tplc="155234FA" w:tentative="1">
      <w:start w:val="1"/>
      <w:numFmt w:val="bullet"/>
      <w:lvlText w:val="o"/>
      <w:lvlJc w:val="left"/>
      <w:pPr>
        <w:ind w:left="1723" w:hanging="360"/>
      </w:pPr>
      <w:rPr>
        <w:rFonts w:ascii="Courier New" w:hAnsi="Courier New" w:cs="Courier New" w:hint="default"/>
      </w:rPr>
    </w:lvl>
    <w:lvl w:ilvl="2" w:tplc="A73884E8" w:tentative="1">
      <w:start w:val="1"/>
      <w:numFmt w:val="bullet"/>
      <w:lvlText w:val=""/>
      <w:lvlJc w:val="left"/>
      <w:pPr>
        <w:ind w:left="2443" w:hanging="360"/>
      </w:pPr>
      <w:rPr>
        <w:rFonts w:ascii="Wingdings" w:hAnsi="Wingdings" w:hint="default"/>
      </w:rPr>
    </w:lvl>
    <w:lvl w:ilvl="3" w:tplc="407065AE" w:tentative="1">
      <w:start w:val="1"/>
      <w:numFmt w:val="bullet"/>
      <w:lvlText w:val=""/>
      <w:lvlJc w:val="left"/>
      <w:pPr>
        <w:ind w:left="3163" w:hanging="360"/>
      </w:pPr>
      <w:rPr>
        <w:rFonts w:ascii="Symbol" w:hAnsi="Symbol" w:hint="default"/>
      </w:rPr>
    </w:lvl>
    <w:lvl w:ilvl="4" w:tplc="58FC4FE2" w:tentative="1">
      <w:start w:val="1"/>
      <w:numFmt w:val="bullet"/>
      <w:lvlText w:val="o"/>
      <w:lvlJc w:val="left"/>
      <w:pPr>
        <w:ind w:left="3883" w:hanging="360"/>
      </w:pPr>
      <w:rPr>
        <w:rFonts w:ascii="Courier New" w:hAnsi="Courier New" w:cs="Courier New" w:hint="default"/>
      </w:rPr>
    </w:lvl>
    <w:lvl w:ilvl="5" w:tplc="279C0D9E" w:tentative="1">
      <w:start w:val="1"/>
      <w:numFmt w:val="bullet"/>
      <w:lvlText w:val=""/>
      <w:lvlJc w:val="left"/>
      <w:pPr>
        <w:ind w:left="4603" w:hanging="360"/>
      </w:pPr>
      <w:rPr>
        <w:rFonts w:ascii="Wingdings" w:hAnsi="Wingdings" w:hint="default"/>
      </w:rPr>
    </w:lvl>
    <w:lvl w:ilvl="6" w:tplc="AFA280B6" w:tentative="1">
      <w:start w:val="1"/>
      <w:numFmt w:val="bullet"/>
      <w:lvlText w:val=""/>
      <w:lvlJc w:val="left"/>
      <w:pPr>
        <w:ind w:left="5323" w:hanging="360"/>
      </w:pPr>
      <w:rPr>
        <w:rFonts w:ascii="Symbol" w:hAnsi="Symbol" w:hint="default"/>
      </w:rPr>
    </w:lvl>
    <w:lvl w:ilvl="7" w:tplc="48123FE8" w:tentative="1">
      <w:start w:val="1"/>
      <w:numFmt w:val="bullet"/>
      <w:lvlText w:val="o"/>
      <w:lvlJc w:val="left"/>
      <w:pPr>
        <w:ind w:left="6043" w:hanging="360"/>
      </w:pPr>
      <w:rPr>
        <w:rFonts w:ascii="Courier New" w:hAnsi="Courier New" w:cs="Courier New" w:hint="default"/>
      </w:rPr>
    </w:lvl>
    <w:lvl w:ilvl="8" w:tplc="02ACC9F0" w:tentative="1">
      <w:start w:val="1"/>
      <w:numFmt w:val="bullet"/>
      <w:lvlText w:val=""/>
      <w:lvlJc w:val="left"/>
      <w:pPr>
        <w:ind w:left="6763" w:hanging="360"/>
      </w:pPr>
      <w:rPr>
        <w:rFonts w:ascii="Wingdings" w:hAnsi="Wingdings" w:hint="default"/>
      </w:rPr>
    </w:lvl>
  </w:abstractNum>
  <w:abstractNum w:abstractNumId="7" w15:restartNumberingAfterBreak="0">
    <w:nsid w:val="1DB43D73"/>
    <w:multiLevelType w:val="hybridMultilevel"/>
    <w:tmpl w:val="1D5E0142"/>
    <w:lvl w:ilvl="0" w:tplc="B56C5F38">
      <w:start w:val="1"/>
      <w:numFmt w:val="decimal"/>
      <w:lvlText w:val="%1)"/>
      <w:lvlJc w:val="left"/>
      <w:pPr>
        <w:ind w:left="1065" w:hanging="705"/>
      </w:pPr>
      <w:rPr>
        <w:rFonts w:hint="default"/>
      </w:rPr>
    </w:lvl>
    <w:lvl w:ilvl="1" w:tplc="47DAD768" w:tentative="1">
      <w:start w:val="1"/>
      <w:numFmt w:val="lowerLetter"/>
      <w:lvlText w:val="%2."/>
      <w:lvlJc w:val="left"/>
      <w:pPr>
        <w:ind w:left="1440" w:hanging="360"/>
      </w:pPr>
    </w:lvl>
    <w:lvl w:ilvl="2" w:tplc="2F08A7F0" w:tentative="1">
      <w:start w:val="1"/>
      <w:numFmt w:val="lowerRoman"/>
      <w:lvlText w:val="%3."/>
      <w:lvlJc w:val="right"/>
      <w:pPr>
        <w:ind w:left="2160" w:hanging="180"/>
      </w:pPr>
    </w:lvl>
    <w:lvl w:ilvl="3" w:tplc="164A5A0E" w:tentative="1">
      <w:start w:val="1"/>
      <w:numFmt w:val="decimal"/>
      <w:lvlText w:val="%4."/>
      <w:lvlJc w:val="left"/>
      <w:pPr>
        <w:ind w:left="2880" w:hanging="360"/>
      </w:pPr>
    </w:lvl>
    <w:lvl w:ilvl="4" w:tplc="330CD9B8" w:tentative="1">
      <w:start w:val="1"/>
      <w:numFmt w:val="lowerLetter"/>
      <w:lvlText w:val="%5."/>
      <w:lvlJc w:val="left"/>
      <w:pPr>
        <w:ind w:left="3600" w:hanging="360"/>
      </w:pPr>
    </w:lvl>
    <w:lvl w:ilvl="5" w:tplc="F4A61B42" w:tentative="1">
      <w:start w:val="1"/>
      <w:numFmt w:val="lowerRoman"/>
      <w:lvlText w:val="%6."/>
      <w:lvlJc w:val="right"/>
      <w:pPr>
        <w:ind w:left="4320" w:hanging="180"/>
      </w:pPr>
    </w:lvl>
    <w:lvl w:ilvl="6" w:tplc="1FC8A8E2" w:tentative="1">
      <w:start w:val="1"/>
      <w:numFmt w:val="decimal"/>
      <w:lvlText w:val="%7."/>
      <w:lvlJc w:val="left"/>
      <w:pPr>
        <w:ind w:left="5040" w:hanging="360"/>
      </w:pPr>
    </w:lvl>
    <w:lvl w:ilvl="7" w:tplc="655AAE28" w:tentative="1">
      <w:start w:val="1"/>
      <w:numFmt w:val="lowerLetter"/>
      <w:lvlText w:val="%8."/>
      <w:lvlJc w:val="left"/>
      <w:pPr>
        <w:ind w:left="5760" w:hanging="360"/>
      </w:pPr>
    </w:lvl>
    <w:lvl w:ilvl="8" w:tplc="C660CC10" w:tentative="1">
      <w:start w:val="1"/>
      <w:numFmt w:val="lowerRoman"/>
      <w:lvlText w:val="%9."/>
      <w:lvlJc w:val="right"/>
      <w:pPr>
        <w:ind w:left="6480" w:hanging="180"/>
      </w:pPr>
    </w:lvl>
  </w:abstractNum>
  <w:abstractNum w:abstractNumId="8" w15:restartNumberingAfterBreak="0">
    <w:nsid w:val="1EFD1242"/>
    <w:multiLevelType w:val="hybridMultilevel"/>
    <w:tmpl w:val="5BF64406"/>
    <w:lvl w:ilvl="0" w:tplc="1512BDA2">
      <w:start w:val="1"/>
      <w:numFmt w:val="bullet"/>
      <w:lvlText w:val=""/>
      <w:lvlJc w:val="left"/>
      <w:pPr>
        <w:ind w:left="720" w:hanging="360"/>
      </w:pPr>
      <w:rPr>
        <w:rFonts w:ascii="Symbol" w:hAnsi="Symbol" w:hint="default"/>
      </w:rPr>
    </w:lvl>
    <w:lvl w:ilvl="1" w:tplc="6BE82932" w:tentative="1">
      <w:start w:val="1"/>
      <w:numFmt w:val="bullet"/>
      <w:lvlText w:val="o"/>
      <w:lvlJc w:val="left"/>
      <w:pPr>
        <w:ind w:left="1440" w:hanging="360"/>
      </w:pPr>
      <w:rPr>
        <w:rFonts w:ascii="Courier New" w:hAnsi="Courier New" w:cs="Courier New" w:hint="default"/>
      </w:rPr>
    </w:lvl>
    <w:lvl w:ilvl="2" w:tplc="B6708B22" w:tentative="1">
      <w:start w:val="1"/>
      <w:numFmt w:val="bullet"/>
      <w:lvlText w:val=""/>
      <w:lvlJc w:val="left"/>
      <w:pPr>
        <w:ind w:left="2160" w:hanging="360"/>
      </w:pPr>
      <w:rPr>
        <w:rFonts w:ascii="Wingdings" w:hAnsi="Wingdings" w:hint="default"/>
      </w:rPr>
    </w:lvl>
    <w:lvl w:ilvl="3" w:tplc="24D690B8" w:tentative="1">
      <w:start w:val="1"/>
      <w:numFmt w:val="bullet"/>
      <w:lvlText w:val=""/>
      <w:lvlJc w:val="left"/>
      <w:pPr>
        <w:ind w:left="2880" w:hanging="360"/>
      </w:pPr>
      <w:rPr>
        <w:rFonts w:ascii="Symbol" w:hAnsi="Symbol" w:hint="default"/>
      </w:rPr>
    </w:lvl>
    <w:lvl w:ilvl="4" w:tplc="559C9B34" w:tentative="1">
      <w:start w:val="1"/>
      <w:numFmt w:val="bullet"/>
      <w:lvlText w:val="o"/>
      <w:lvlJc w:val="left"/>
      <w:pPr>
        <w:ind w:left="3600" w:hanging="360"/>
      </w:pPr>
      <w:rPr>
        <w:rFonts w:ascii="Courier New" w:hAnsi="Courier New" w:cs="Courier New" w:hint="default"/>
      </w:rPr>
    </w:lvl>
    <w:lvl w:ilvl="5" w:tplc="9036FFDC" w:tentative="1">
      <w:start w:val="1"/>
      <w:numFmt w:val="bullet"/>
      <w:lvlText w:val=""/>
      <w:lvlJc w:val="left"/>
      <w:pPr>
        <w:ind w:left="4320" w:hanging="360"/>
      </w:pPr>
      <w:rPr>
        <w:rFonts w:ascii="Wingdings" w:hAnsi="Wingdings" w:hint="default"/>
      </w:rPr>
    </w:lvl>
    <w:lvl w:ilvl="6" w:tplc="5ED6A50A" w:tentative="1">
      <w:start w:val="1"/>
      <w:numFmt w:val="bullet"/>
      <w:lvlText w:val=""/>
      <w:lvlJc w:val="left"/>
      <w:pPr>
        <w:ind w:left="5040" w:hanging="360"/>
      </w:pPr>
      <w:rPr>
        <w:rFonts w:ascii="Symbol" w:hAnsi="Symbol" w:hint="default"/>
      </w:rPr>
    </w:lvl>
    <w:lvl w:ilvl="7" w:tplc="F1D8A910" w:tentative="1">
      <w:start w:val="1"/>
      <w:numFmt w:val="bullet"/>
      <w:lvlText w:val="o"/>
      <w:lvlJc w:val="left"/>
      <w:pPr>
        <w:ind w:left="5760" w:hanging="360"/>
      </w:pPr>
      <w:rPr>
        <w:rFonts w:ascii="Courier New" w:hAnsi="Courier New" w:cs="Courier New" w:hint="default"/>
      </w:rPr>
    </w:lvl>
    <w:lvl w:ilvl="8" w:tplc="71C04CFA" w:tentative="1">
      <w:start w:val="1"/>
      <w:numFmt w:val="bullet"/>
      <w:lvlText w:val=""/>
      <w:lvlJc w:val="left"/>
      <w:pPr>
        <w:ind w:left="6480" w:hanging="360"/>
      </w:pPr>
      <w:rPr>
        <w:rFonts w:ascii="Wingdings" w:hAnsi="Wingdings" w:hint="default"/>
      </w:rPr>
    </w:lvl>
  </w:abstractNum>
  <w:abstractNum w:abstractNumId="9" w15:restartNumberingAfterBreak="0">
    <w:nsid w:val="268F0525"/>
    <w:multiLevelType w:val="hybridMultilevel"/>
    <w:tmpl w:val="1E68C42A"/>
    <w:lvl w:ilvl="0" w:tplc="E892C49E">
      <w:start w:val="1"/>
      <w:numFmt w:val="bullet"/>
      <w:lvlText w:val=""/>
      <w:lvlJc w:val="left"/>
      <w:pPr>
        <w:ind w:left="720" w:hanging="360"/>
      </w:pPr>
      <w:rPr>
        <w:rFonts w:ascii="Symbol" w:hAnsi="Symbol" w:hint="default"/>
      </w:rPr>
    </w:lvl>
    <w:lvl w:ilvl="1" w:tplc="5F66222A" w:tentative="1">
      <w:start w:val="1"/>
      <w:numFmt w:val="bullet"/>
      <w:lvlText w:val="o"/>
      <w:lvlJc w:val="left"/>
      <w:pPr>
        <w:ind w:left="1440" w:hanging="360"/>
      </w:pPr>
      <w:rPr>
        <w:rFonts w:ascii="Courier New" w:hAnsi="Courier New" w:cs="Courier New" w:hint="default"/>
      </w:rPr>
    </w:lvl>
    <w:lvl w:ilvl="2" w:tplc="2C842122" w:tentative="1">
      <w:start w:val="1"/>
      <w:numFmt w:val="bullet"/>
      <w:lvlText w:val=""/>
      <w:lvlJc w:val="left"/>
      <w:pPr>
        <w:ind w:left="2160" w:hanging="360"/>
      </w:pPr>
      <w:rPr>
        <w:rFonts w:ascii="Wingdings" w:hAnsi="Wingdings" w:hint="default"/>
      </w:rPr>
    </w:lvl>
    <w:lvl w:ilvl="3" w:tplc="65E09C22" w:tentative="1">
      <w:start w:val="1"/>
      <w:numFmt w:val="bullet"/>
      <w:lvlText w:val=""/>
      <w:lvlJc w:val="left"/>
      <w:pPr>
        <w:ind w:left="2880" w:hanging="360"/>
      </w:pPr>
      <w:rPr>
        <w:rFonts w:ascii="Symbol" w:hAnsi="Symbol" w:hint="default"/>
      </w:rPr>
    </w:lvl>
    <w:lvl w:ilvl="4" w:tplc="6D1A11D8" w:tentative="1">
      <w:start w:val="1"/>
      <w:numFmt w:val="bullet"/>
      <w:lvlText w:val="o"/>
      <w:lvlJc w:val="left"/>
      <w:pPr>
        <w:ind w:left="3600" w:hanging="360"/>
      </w:pPr>
      <w:rPr>
        <w:rFonts w:ascii="Courier New" w:hAnsi="Courier New" w:cs="Courier New" w:hint="default"/>
      </w:rPr>
    </w:lvl>
    <w:lvl w:ilvl="5" w:tplc="D742B4B8" w:tentative="1">
      <w:start w:val="1"/>
      <w:numFmt w:val="bullet"/>
      <w:lvlText w:val=""/>
      <w:lvlJc w:val="left"/>
      <w:pPr>
        <w:ind w:left="4320" w:hanging="360"/>
      </w:pPr>
      <w:rPr>
        <w:rFonts w:ascii="Wingdings" w:hAnsi="Wingdings" w:hint="default"/>
      </w:rPr>
    </w:lvl>
    <w:lvl w:ilvl="6" w:tplc="70560F3A" w:tentative="1">
      <w:start w:val="1"/>
      <w:numFmt w:val="bullet"/>
      <w:lvlText w:val=""/>
      <w:lvlJc w:val="left"/>
      <w:pPr>
        <w:ind w:left="5040" w:hanging="360"/>
      </w:pPr>
      <w:rPr>
        <w:rFonts w:ascii="Symbol" w:hAnsi="Symbol" w:hint="default"/>
      </w:rPr>
    </w:lvl>
    <w:lvl w:ilvl="7" w:tplc="8898BEB8" w:tentative="1">
      <w:start w:val="1"/>
      <w:numFmt w:val="bullet"/>
      <w:lvlText w:val="o"/>
      <w:lvlJc w:val="left"/>
      <w:pPr>
        <w:ind w:left="5760" w:hanging="360"/>
      </w:pPr>
      <w:rPr>
        <w:rFonts w:ascii="Courier New" w:hAnsi="Courier New" w:cs="Courier New" w:hint="default"/>
      </w:rPr>
    </w:lvl>
    <w:lvl w:ilvl="8" w:tplc="41107A9A" w:tentative="1">
      <w:start w:val="1"/>
      <w:numFmt w:val="bullet"/>
      <w:lvlText w:val=""/>
      <w:lvlJc w:val="left"/>
      <w:pPr>
        <w:ind w:left="6480" w:hanging="360"/>
      </w:pPr>
      <w:rPr>
        <w:rFonts w:ascii="Wingdings" w:hAnsi="Wingdings" w:hint="default"/>
      </w:rPr>
    </w:lvl>
  </w:abstractNum>
  <w:abstractNum w:abstractNumId="10" w15:restartNumberingAfterBreak="0">
    <w:nsid w:val="2D0259DB"/>
    <w:multiLevelType w:val="hybridMultilevel"/>
    <w:tmpl w:val="F5927066"/>
    <w:lvl w:ilvl="0" w:tplc="2AA20E6A">
      <w:start w:val="1"/>
      <w:numFmt w:val="bullet"/>
      <w:lvlText w:val=""/>
      <w:lvlJc w:val="left"/>
      <w:pPr>
        <w:ind w:left="720" w:hanging="360"/>
      </w:pPr>
      <w:rPr>
        <w:rFonts w:ascii="Symbol" w:hAnsi="Symbol" w:hint="default"/>
      </w:rPr>
    </w:lvl>
    <w:lvl w:ilvl="1" w:tplc="64C2E342" w:tentative="1">
      <w:start w:val="1"/>
      <w:numFmt w:val="bullet"/>
      <w:lvlText w:val="o"/>
      <w:lvlJc w:val="left"/>
      <w:pPr>
        <w:ind w:left="1440" w:hanging="360"/>
      </w:pPr>
      <w:rPr>
        <w:rFonts w:ascii="Courier New" w:hAnsi="Courier New" w:cs="Courier New" w:hint="default"/>
      </w:rPr>
    </w:lvl>
    <w:lvl w:ilvl="2" w:tplc="D610C1F6" w:tentative="1">
      <w:start w:val="1"/>
      <w:numFmt w:val="bullet"/>
      <w:lvlText w:val=""/>
      <w:lvlJc w:val="left"/>
      <w:pPr>
        <w:ind w:left="2160" w:hanging="360"/>
      </w:pPr>
      <w:rPr>
        <w:rFonts w:ascii="Wingdings" w:hAnsi="Wingdings" w:hint="default"/>
      </w:rPr>
    </w:lvl>
    <w:lvl w:ilvl="3" w:tplc="8F2028C0" w:tentative="1">
      <w:start w:val="1"/>
      <w:numFmt w:val="bullet"/>
      <w:lvlText w:val=""/>
      <w:lvlJc w:val="left"/>
      <w:pPr>
        <w:ind w:left="2880" w:hanging="360"/>
      </w:pPr>
      <w:rPr>
        <w:rFonts w:ascii="Symbol" w:hAnsi="Symbol" w:hint="default"/>
      </w:rPr>
    </w:lvl>
    <w:lvl w:ilvl="4" w:tplc="BFF0DBB8" w:tentative="1">
      <w:start w:val="1"/>
      <w:numFmt w:val="bullet"/>
      <w:lvlText w:val="o"/>
      <w:lvlJc w:val="left"/>
      <w:pPr>
        <w:ind w:left="3600" w:hanging="360"/>
      </w:pPr>
      <w:rPr>
        <w:rFonts w:ascii="Courier New" w:hAnsi="Courier New" w:cs="Courier New" w:hint="default"/>
      </w:rPr>
    </w:lvl>
    <w:lvl w:ilvl="5" w:tplc="CDC6C2C8" w:tentative="1">
      <w:start w:val="1"/>
      <w:numFmt w:val="bullet"/>
      <w:lvlText w:val=""/>
      <w:lvlJc w:val="left"/>
      <w:pPr>
        <w:ind w:left="4320" w:hanging="360"/>
      </w:pPr>
      <w:rPr>
        <w:rFonts w:ascii="Wingdings" w:hAnsi="Wingdings" w:hint="default"/>
      </w:rPr>
    </w:lvl>
    <w:lvl w:ilvl="6" w:tplc="E77E74B2" w:tentative="1">
      <w:start w:val="1"/>
      <w:numFmt w:val="bullet"/>
      <w:lvlText w:val=""/>
      <w:lvlJc w:val="left"/>
      <w:pPr>
        <w:ind w:left="5040" w:hanging="360"/>
      </w:pPr>
      <w:rPr>
        <w:rFonts w:ascii="Symbol" w:hAnsi="Symbol" w:hint="default"/>
      </w:rPr>
    </w:lvl>
    <w:lvl w:ilvl="7" w:tplc="74D820FC" w:tentative="1">
      <w:start w:val="1"/>
      <w:numFmt w:val="bullet"/>
      <w:lvlText w:val="o"/>
      <w:lvlJc w:val="left"/>
      <w:pPr>
        <w:ind w:left="5760" w:hanging="360"/>
      </w:pPr>
      <w:rPr>
        <w:rFonts w:ascii="Courier New" w:hAnsi="Courier New" w:cs="Courier New" w:hint="default"/>
      </w:rPr>
    </w:lvl>
    <w:lvl w:ilvl="8" w:tplc="D2689EB6" w:tentative="1">
      <w:start w:val="1"/>
      <w:numFmt w:val="bullet"/>
      <w:lvlText w:val=""/>
      <w:lvlJc w:val="left"/>
      <w:pPr>
        <w:ind w:left="6480" w:hanging="360"/>
      </w:pPr>
      <w:rPr>
        <w:rFonts w:ascii="Wingdings" w:hAnsi="Wingdings" w:hint="default"/>
      </w:rPr>
    </w:lvl>
  </w:abstractNum>
  <w:abstractNum w:abstractNumId="11" w15:restartNumberingAfterBreak="0">
    <w:nsid w:val="2DCC2BDB"/>
    <w:multiLevelType w:val="hybridMultilevel"/>
    <w:tmpl w:val="3928FC64"/>
    <w:lvl w:ilvl="0" w:tplc="F056CD2E">
      <w:start w:val="1"/>
      <w:numFmt w:val="bullet"/>
      <w:lvlText w:val=""/>
      <w:lvlJc w:val="left"/>
      <w:pPr>
        <w:ind w:left="720" w:hanging="360"/>
      </w:pPr>
      <w:rPr>
        <w:rFonts w:ascii="Symbol" w:hAnsi="Symbol" w:hint="default"/>
      </w:rPr>
    </w:lvl>
    <w:lvl w:ilvl="1" w:tplc="EDE0305E" w:tentative="1">
      <w:start w:val="1"/>
      <w:numFmt w:val="bullet"/>
      <w:lvlText w:val="o"/>
      <w:lvlJc w:val="left"/>
      <w:pPr>
        <w:ind w:left="1440" w:hanging="360"/>
      </w:pPr>
      <w:rPr>
        <w:rFonts w:ascii="Courier New" w:hAnsi="Courier New" w:cs="Courier New" w:hint="default"/>
      </w:rPr>
    </w:lvl>
    <w:lvl w:ilvl="2" w:tplc="0C28D6A6" w:tentative="1">
      <w:start w:val="1"/>
      <w:numFmt w:val="bullet"/>
      <w:lvlText w:val=""/>
      <w:lvlJc w:val="left"/>
      <w:pPr>
        <w:ind w:left="2160" w:hanging="360"/>
      </w:pPr>
      <w:rPr>
        <w:rFonts w:ascii="Wingdings" w:hAnsi="Wingdings" w:hint="default"/>
      </w:rPr>
    </w:lvl>
    <w:lvl w:ilvl="3" w:tplc="4BE64728" w:tentative="1">
      <w:start w:val="1"/>
      <w:numFmt w:val="bullet"/>
      <w:lvlText w:val=""/>
      <w:lvlJc w:val="left"/>
      <w:pPr>
        <w:ind w:left="2880" w:hanging="360"/>
      </w:pPr>
      <w:rPr>
        <w:rFonts w:ascii="Symbol" w:hAnsi="Symbol" w:hint="default"/>
      </w:rPr>
    </w:lvl>
    <w:lvl w:ilvl="4" w:tplc="5DE801B4" w:tentative="1">
      <w:start w:val="1"/>
      <w:numFmt w:val="bullet"/>
      <w:lvlText w:val="o"/>
      <w:lvlJc w:val="left"/>
      <w:pPr>
        <w:ind w:left="3600" w:hanging="360"/>
      </w:pPr>
      <w:rPr>
        <w:rFonts w:ascii="Courier New" w:hAnsi="Courier New" w:cs="Courier New" w:hint="default"/>
      </w:rPr>
    </w:lvl>
    <w:lvl w:ilvl="5" w:tplc="B2E0E35E" w:tentative="1">
      <w:start w:val="1"/>
      <w:numFmt w:val="bullet"/>
      <w:lvlText w:val=""/>
      <w:lvlJc w:val="left"/>
      <w:pPr>
        <w:ind w:left="4320" w:hanging="360"/>
      </w:pPr>
      <w:rPr>
        <w:rFonts w:ascii="Wingdings" w:hAnsi="Wingdings" w:hint="default"/>
      </w:rPr>
    </w:lvl>
    <w:lvl w:ilvl="6" w:tplc="520030F2" w:tentative="1">
      <w:start w:val="1"/>
      <w:numFmt w:val="bullet"/>
      <w:lvlText w:val=""/>
      <w:lvlJc w:val="left"/>
      <w:pPr>
        <w:ind w:left="5040" w:hanging="360"/>
      </w:pPr>
      <w:rPr>
        <w:rFonts w:ascii="Symbol" w:hAnsi="Symbol" w:hint="default"/>
      </w:rPr>
    </w:lvl>
    <w:lvl w:ilvl="7" w:tplc="07024A46" w:tentative="1">
      <w:start w:val="1"/>
      <w:numFmt w:val="bullet"/>
      <w:lvlText w:val="o"/>
      <w:lvlJc w:val="left"/>
      <w:pPr>
        <w:ind w:left="5760" w:hanging="360"/>
      </w:pPr>
      <w:rPr>
        <w:rFonts w:ascii="Courier New" w:hAnsi="Courier New" w:cs="Courier New" w:hint="default"/>
      </w:rPr>
    </w:lvl>
    <w:lvl w:ilvl="8" w:tplc="B8C61D52" w:tentative="1">
      <w:start w:val="1"/>
      <w:numFmt w:val="bullet"/>
      <w:lvlText w:val=""/>
      <w:lvlJc w:val="left"/>
      <w:pPr>
        <w:ind w:left="6480" w:hanging="360"/>
      </w:pPr>
      <w:rPr>
        <w:rFonts w:ascii="Wingdings" w:hAnsi="Wingdings" w:hint="default"/>
      </w:rPr>
    </w:lvl>
  </w:abstractNum>
  <w:abstractNum w:abstractNumId="12" w15:restartNumberingAfterBreak="0">
    <w:nsid w:val="2EA95645"/>
    <w:multiLevelType w:val="hybridMultilevel"/>
    <w:tmpl w:val="BDF84740"/>
    <w:lvl w:ilvl="0" w:tplc="AF7E1FFC">
      <w:start w:val="1"/>
      <w:numFmt w:val="bullet"/>
      <w:lvlText w:val=""/>
      <w:lvlJc w:val="left"/>
      <w:pPr>
        <w:ind w:left="720" w:hanging="360"/>
      </w:pPr>
      <w:rPr>
        <w:rFonts w:ascii="Symbol" w:hAnsi="Symbol" w:hint="default"/>
      </w:rPr>
    </w:lvl>
    <w:lvl w:ilvl="1" w:tplc="5316F112" w:tentative="1">
      <w:start w:val="1"/>
      <w:numFmt w:val="bullet"/>
      <w:lvlText w:val="o"/>
      <w:lvlJc w:val="left"/>
      <w:pPr>
        <w:ind w:left="1440" w:hanging="360"/>
      </w:pPr>
      <w:rPr>
        <w:rFonts w:ascii="Courier New" w:hAnsi="Courier New" w:cs="Courier New" w:hint="default"/>
      </w:rPr>
    </w:lvl>
    <w:lvl w:ilvl="2" w:tplc="C6F66FD4" w:tentative="1">
      <w:start w:val="1"/>
      <w:numFmt w:val="bullet"/>
      <w:lvlText w:val=""/>
      <w:lvlJc w:val="left"/>
      <w:pPr>
        <w:ind w:left="2160" w:hanging="360"/>
      </w:pPr>
      <w:rPr>
        <w:rFonts w:ascii="Wingdings" w:hAnsi="Wingdings" w:hint="default"/>
      </w:rPr>
    </w:lvl>
    <w:lvl w:ilvl="3" w:tplc="A4085E74" w:tentative="1">
      <w:start w:val="1"/>
      <w:numFmt w:val="bullet"/>
      <w:lvlText w:val=""/>
      <w:lvlJc w:val="left"/>
      <w:pPr>
        <w:ind w:left="2880" w:hanging="360"/>
      </w:pPr>
      <w:rPr>
        <w:rFonts w:ascii="Symbol" w:hAnsi="Symbol" w:hint="default"/>
      </w:rPr>
    </w:lvl>
    <w:lvl w:ilvl="4" w:tplc="2012C7BC" w:tentative="1">
      <w:start w:val="1"/>
      <w:numFmt w:val="bullet"/>
      <w:lvlText w:val="o"/>
      <w:lvlJc w:val="left"/>
      <w:pPr>
        <w:ind w:left="3600" w:hanging="360"/>
      </w:pPr>
      <w:rPr>
        <w:rFonts w:ascii="Courier New" w:hAnsi="Courier New" w:cs="Courier New" w:hint="default"/>
      </w:rPr>
    </w:lvl>
    <w:lvl w:ilvl="5" w:tplc="2C5E9E0C" w:tentative="1">
      <w:start w:val="1"/>
      <w:numFmt w:val="bullet"/>
      <w:lvlText w:val=""/>
      <w:lvlJc w:val="left"/>
      <w:pPr>
        <w:ind w:left="4320" w:hanging="360"/>
      </w:pPr>
      <w:rPr>
        <w:rFonts w:ascii="Wingdings" w:hAnsi="Wingdings" w:hint="default"/>
      </w:rPr>
    </w:lvl>
    <w:lvl w:ilvl="6" w:tplc="AFF2766E" w:tentative="1">
      <w:start w:val="1"/>
      <w:numFmt w:val="bullet"/>
      <w:lvlText w:val=""/>
      <w:lvlJc w:val="left"/>
      <w:pPr>
        <w:ind w:left="5040" w:hanging="360"/>
      </w:pPr>
      <w:rPr>
        <w:rFonts w:ascii="Symbol" w:hAnsi="Symbol" w:hint="default"/>
      </w:rPr>
    </w:lvl>
    <w:lvl w:ilvl="7" w:tplc="F0AA5972" w:tentative="1">
      <w:start w:val="1"/>
      <w:numFmt w:val="bullet"/>
      <w:lvlText w:val="o"/>
      <w:lvlJc w:val="left"/>
      <w:pPr>
        <w:ind w:left="5760" w:hanging="360"/>
      </w:pPr>
      <w:rPr>
        <w:rFonts w:ascii="Courier New" w:hAnsi="Courier New" w:cs="Courier New" w:hint="default"/>
      </w:rPr>
    </w:lvl>
    <w:lvl w:ilvl="8" w:tplc="CC489FB4" w:tentative="1">
      <w:start w:val="1"/>
      <w:numFmt w:val="bullet"/>
      <w:lvlText w:val=""/>
      <w:lvlJc w:val="left"/>
      <w:pPr>
        <w:ind w:left="6480" w:hanging="360"/>
      </w:pPr>
      <w:rPr>
        <w:rFonts w:ascii="Wingdings" w:hAnsi="Wingdings" w:hint="default"/>
      </w:rPr>
    </w:lvl>
  </w:abstractNum>
  <w:abstractNum w:abstractNumId="13" w15:restartNumberingAfterBreak="0">
    <w:nsid w:val="30281DD2"/>
    <w:multiLevelType w:val="hybridMultilevel"/>
    <w:tmpl w:val="4F5043E8"/>
    <w:lvl w:ilvl="0" w:tplc="B69CF690">
      <w:start w:val="1"/>
      <w:numFmt w:val="bullet"/>
      <w:lvlText w:val=""/>
      <w:lvlJc w:val="left"/>
      <w:pPr>
        <w:ind w:left="720" w:hanging="360"/>
      </w:pPr>
      <w:rPr>
        <w:rFonts w:ascii="Symbol" w:hAnsi="Symbol" w:hint="default"/>
      </w:rPr>
    </w:lvl>
    <w:lvl w:ilvl="1" w:tplc="B1D84482" w:tentative="1">
      <w:start w:val="1"/>
      <w:numFmt w:val="bullet"/>
      <w:lvlText w:val="o"/>
      <w:lvlJc w:val="left"/>
      <w:pPr>
        <w:ind w:left="1440" w:hanging="360"/>
      </w:pPr>
      <w:rPr>
        <w:rFonts w:ascii="Courier New" w:hAnsi="Courier New" w:cs="Courier New" w:hint="default"/>
      </w:rPr>
    </w:lvl>
    <w:lvl w:ilvl="2" w:tplc="AAAAC248" w:tentative="1">
      <w:start w:val="1"/>
      <w:numFmt w:val="bullet"/>
      <w:lvlText w:val=""/>
      <w:lvlJc w:val="left"/>
      <w:pPr>
        <w:ind w:left="2160" w:hanging="360"/>
      </w:pPr>
      <w:rPr>
        <w:rFonts w:ascii="Wingdings" w:hAnsi="Wingdings" w:hint="default"/>
      </w:rPr>
    </w:lvl>
    <w:lvl w:ilvl="3" w:tplc="D7DED7D0" w:tentative="1">
      <w:start w:val="1"/>
      <w:numFmt w:val="bullet"/>
      <w:lvlText w:val=""/>
      <w:lvlJc w:val="left"/>
      <w:pPr>
        <w:ind w:left="2880" w:hanging="360"/>
      </w:pPr>
      <w:rPr>
        <w:rFonts w:ascii="Symbol" w:hAnsi="Symbol" w:hint="default"/>
      </w:rPr>
    </w:lvl>
    <w:lvl w:ilvl="4" w:tplc="F962BDBE" w:tentative="1">
      <w:start w:val="1"/>
      <w:numFmt w:val="bullet"/>
      <w:lvlText w:val="o"/>
      <w:lvlJc w:val="left"/>
      <w:pPr>
        <w:ind w:left="3600" w:hanging="360"/>
      </w:pPr>
      <w:rPr>
        <w:rFonts w:ascii="Courier New" w:hAnsi="Courier New" w:cs="Courier New" w:hint="default"/>
      </w:rPr>
    </w:lvl>
    <w:lvl w:ilvl="5" w:tplc="D28E0DFC" w:tentative="1">
      <w:start w:val="1"/>
      <w:numFmt w:val="bullet"/>
      <w:lvlText w:val=""/>
      <w:lvlJc w:val="left"/>
      <w:pPr>
        <w:ind w:left="4320" w:hanging="360"/>
      </w:pPr>
      <w:rPr>
        <w:rFonts w:ascii="Wingdings" w:hAnsi="Wingdings" w:hint="default"/>
      </w:rPr>
    </w:lvl>
    <w:lvl w:ilvl="6" w:tplc="FC34DFA2" w:tentative="1">
      <w:start w:val="1"/>
      <w:numFmt w:val="bullet"/>
      <w:lvlText w:val=""/>
      <w:lvlJc w:val="left"/>
      <w:pPr>
        <w:ind w:left="5040" w:hanging="360"/>
      </w:pPr>
      <w:rPr>
        <w:rFonts w:ascii="Symbol" w:hAnsi="Symbol" w:hint="default"/>
      </w:rPr>
    </w:lvl>
    <w:lvl w:ilvl="7" w:tplc="E0720A8C" w:tentative="1">
      <w:start w:val="1"/>
      <w:numFmt w:val="bullet"/>
      <w:lvlText w:val="o"/>
      <w:lvlJc w:val="left"/>
      <w:pPr>
        <w:ind w:left="5760" w:hanging="360"/>
      </w:pPr>
      <w:rPr>
        <w:rFonts w:ascii="Courier New" w:hAnsi="Courier New" w:cs="Courier New" w:hint="default"/>
      </w:rPr>
    </w:lvl>
    <w:lvl w:ilvl="8" w:tplc="E2DA5B14" w:tentative="1">
      <w:start w:val="1"/>
      <w:numFmt w:val="bullet"/>
      <w:lvlText w:val=""/>
      <w:lvlJc w:val="left"/>
      <w:pPr>
        <w:ind w:left="6480" w:hanging="360"/>
      </w:pPr>
      <w:rPr>
        <w:rFonts w:ascii="Wingdings" w:hAnsi="Wingdings" w:hint="default"/>
      </w:rPr>
    </w:lvl>
  </w:abstractNum>
  <w:abstractNum w:abstractNumId="14" w15:restartNumberingAfterBreak="0">
    <w:nsid w:val="328603E6"/>
    <w:multiLevelType w:val="hybridMultilevel"/>
    <w:tmpl w:val="9430A10A"/>
    <w:lvl w:ilvl="0" w:tplc="49C0D704">
      <w:start w:val="1"/>
      <w:numFmt w:val="bullet"/>
      <w:lvlText w:val=""/>
      <w:lvlJc w:val="left"/>
      <w:pPr>
        <w:ind w:left="720" w:hanging="360"/>
      </w:pPr>
      <w:rPr>
        <w:rFonts w:ascii="Symbol" w:hAnsi="Symbol" w:hint="default"/>
      </w:rPr>
    </w:lvl>
    <w:lvl w:ilvl="1" w:tplc="5B9CC7B2" w:tentative="1">
      <w:start w:val="1"/>
      <w:numFmt w:val="bullet"/>
      <w:lvlText w:val="o"/>
      <w:lvlJc w:val="left"/>
      <w:pPr>
        <w:ind w:left="1440" w:hanging="360"/>
      </w:pPr>
      <w:rPr>
        <w:rFonts w:ascii="Courier New" w:hAnsi="Courier New" w:cs="Courier New" w:hint="default"/>
      </w:rPr>
    </w:lvl>
    <w:lvl w:ilvl="2" w:tplc="9EACA00E" w:tentative="1">
      <w:start w:val="1"/>
      <w:numFmt w:val="bullet"/>
      <w:lvlText w:val=""/>
      <w:lvlJc w:val="left"/>
      <w:pPr>
        <w:ind w:left="2160" w:hanging="360"/>
      </w:pPr>
      <w:rPr>
        <w:rFonts w:ascii="Wingdings" w:hAnsi="Wingdings" w:hint="default"/>
      </w:rPr>
    </w:lvl>
    <w:lvl w:ilvl="3" w:tplc="AA503A54" w:tentative="1">
      <w:start w:val="1"/>
      <w:numFmt w:val="bullet"/>
      <w:lvlText w:val=""/>
      <w:lvlJc w:val="left"/>
      <w:pPr>
        <w:ind w:left="2880" w:hanging="360"/>
      </w:pPr>
      <w:rPr>
        <w:rFonts w:ascii="Symbol" w:hAnsi="Symbol" w:hint="default"/>
      </w:rPr>
    </w:lvl>
    <w:lvl w:ilvl="4" w:tplc="32F43BDA" w:tentative="1">
      <w:start w:val="1"/>
      <w:numFmt w:val="bullet"/>
      <w:lvlText w:val="o"/>
      <w:lvlJc w:val="left"/>
      <w:pPr>
        <w:ind w:left="3600" w:hanging="360"/>
      </w:pPr>
      <w:rPr>
        <w:rFonts w:ascii="Courier New" w:hAnsi="Courier New" w:cs="Courier New" w:hint="default"/>
      </w:rPr>
    </w:lvl>
    <w:lvl w:ilvl="5" w:tplc="978A3578" w:tentative="1">
      <w:start w:val="1"/>
      <w:numFmt w:val="bullet"/>
      <w:lvlText w:val=""/>
      <w:lvlJc w:val="left"/>
      <w:pPr>
        <w:ind w:left="4320" w:hanging="360"/>
      </w:pPr>
      <w:rPr>
        <w:rFonts w:ascii="Wingdings" w:hAnsi="Wingdings" w:hint="default"/>
      </w:rPr>
    </w:lvl>
    <w:lvl w:ilvl="6" w:tplc="9744BAC8" w:tentative="1">
      <w:start w:val="1"/>
      <w:numFmt w:val="bullet"/>
      <w:lvlText w:val=""/>
      <w:lvlJc w:val="left"/>
      <w:pPr>
        <w:ind w:left="5040" w:hanging="360"/>
      </w:pPr>
      <w:rPr>
        <w:rFonts w:ascii="Symbol" w:hAnsi="Symbol" w:hint="default"/>
      </w:rPr>
    </w:lvl>
    <w:lvl w:ilvl="7" w:tplc="17A0A7B4" w:tentative="1">
      <w:start w:val="1"/>
      <w:numFmt w:val="bullet"/>
      <w:lvlText w:val="o"/>
      <w:lvlJc w:val="left"/>
      <w:pPr>
        <w:ind w:left="5760" w:hanging="360"/>
      </w:pPr>
      <w:rPr>
        <w:rFonts w:ascii="Courier New" w:hAnsi="Courier New" w:cs="Courier New" w:hint="default"/>
      </w:rPr>
    </w:lvl>
    <w:lvl w:ilvl="8" w:tplc="279C1816" w:tentative="1">
      <w:start w:val="1"/>
      <w:numFmt w:val="bullet"/>
      <w:lvlText w:val=""/>
      <w:lvlJc w:val="left"/>
      <w:pPr>
        <w:ind w:left="6480" w:hanging="360"/>
      </w:pPr>
      <w:rPr>
        <w:rFonts w:ascii="Wingdings" w:hAnsi="Wingdings" w:hint="default"/>
      </w:rPr>
    </w:lvl>
  </w:abstractNum>
  <w:abstractNum w:abstractNumId="15" w15:restartNumberingAfterBreak="0">
    <w:nsid w:val="3387780F"/>
    <w:multiLevelType w:val="hybridMultilevel"/>
    <w:tmpl w:val="378EC254"/>
    <w:lvl w:ilvl="0" w:tplc="E1506424">
      <w:start w:val="1"/>
      <w:numFmt w:val="bullet"/>
      <w:lvlText w:val=""/>
      <w:lvlJc w:val="left"/>
      <w:pPr>
        <w:ind w:left="1800" w:hanging="360"/>
      </w:pPr>
      <w:rPr>
        <w:rFonts w:ascii="Symbol" w:hAnsi="Symbol" w:hint="default"/>
      </w:rPr>
    </w:lvl>
    <w:lvl w:ilvl="1" w:tplc="491AE8A4" w:tentative="1">
      <w:start w:val="1"/>
      <w:numFmt w:val="bullet"/>
      <w:lvlText w:val="o"/>
      <w:lvlJc w:val="left"/>
      <w:pPr>
        <w:ind w:left="2520" w:hanging="360"/>
      </w:pPr>
      <w:rPr>
        <w:rFonts w:ascii="Courier New" w:hAnsi="Courier New" w:cs="Courier New" w:hint="default"/>
      </w:rPr>
    </w:lvl>
    <w:lvl w:ilvl="2" w:tplc="61128302" w:tentative="1">
      <w:start w:val="1"/>
      <w:numFmt w:val="bullet"/>
      <w:lvlText w:val=""/>
      <w:lvlJc w:val="left"/>
      <w:pPr>
        <w:ind w:left="3240" w:hanging="360"/>
      </w:pPr>
      <w:rPr>
        <w:rFonts w:ascii="Wingdings" w:hAnsi="Wingdings" w:hint="default"/>
      </w:rPr>
    </w:lvl>
    <w:lvl w:ilvl="3" w:tplc="629452BC" w:tentative="1">
      <w:start w:val="1"/>
      <w:numFmt w:val="bullet"/>
      <w:lvlText w:val=""/>
      <w:lvlJc w:val="left"/>
      <w:pPr>
        <w:ind w:left="3960" w:hanging="360"/>
      </w:pPr>
      <w:rPr>
        <w:rFonts w:ascii="Symbol" w:hAnsi="Symbol" w:hint="default"/>
      </w:rPr>
    </w:lvl>
    <w:lvl w:ilvl="4" w:tplc="480A1792" w:tentative="1">
      <w:start w:val="1"/>
      <w:numFmt w:val="bullet"/>
      <w:lvlText w:val="o"/>
      <w:lvlJc w:val="left"/>
      <w:pPr>
        <w:ind w:left="4680" w:hanging="360"/>
      </w:pPr>
      <w:rPr>
        <w:rFonts w:ascii="Courier New" w:hAnsi="Courier New" w:cs="Courier New" w:hint="default"/>
      </w:rPr>
    </w:lvl>
    <w:lvl w:ilvl="5" w:tplc="A158305E" w:tentative="1">
      <w:start w:val="1"/>
      <w:numFmt w:val="bullet"/>
      <w:lvlText w:val=""/>
      <w:lvlJc w:val="left"/>
      <w:pPr>
        <w:ind w:left="5400" w:hanging="360"/>
      </w:pPr>
      <w:rPr>
        <w:rFonts w:ascii="Wingdings" w:hAnsi="Wingdings" w:hint="default"/>
      </w:rPr>
    </w:lvl>
    <w:lvl w:ilvl="6" w:tplc="0BAC27F8" w:tentative="1">
      <w:start w:val="1"/>
      <w:numFmt w:val="bullet"/>
      <w:lvlText w:val=""/>
      <w:lvlJc w:val="left"/>
      <w:pPr>
        <w:ind w:left="6120" w:hanging="360"/>
      </w:pPr>
      <w:rPr>
        <w:rFonts w:ascii="Symbol" w:hAnsi="Symbol" w:hint="default"/>
      </w:rPr>
    </w:lvl>
    <w:lvl w:ilvl="7" w:tplc="B32AC85C" w:tentative="1">
      <w:start w:val="1"/>
      <w:numFmt w:val="bullet"/>
      <w:lvlText w:val="o"/>
      <w:lvlJc w:val="left"/>
      <w:pPr>
        <w:ind w:left="6840" w:hanging="360"/>
      </w:pPr>
      <w:rPr>
        <w:rFonts w:ascii="Courier New" w:hAnsi="Courier New" w:cs="Courier New" w:hint="default"/>
      </w:rPr>
    </w:lvl>
    <w:lvl w:ilvl="8" w:tplc="FC5E530A" w:tentative="1">
      <w:start w:val="1"/>
      <w:numFmt w:val="bullet"/>
      <w:lvlText w:val=""/>
      <w:lvlJc w:val="left"/>
      <w:pPr>
        <w:ind w:left="7560" w:hanging="360"/>
      </w:pPr>
      <w:rPr>
        <w:rFonts w:ascii="Wingdings" w:hAnsi="Wingdings" w:hint="default"/>
      </w:rPr>
    </w:lvl>
  </w:abstractNum>
  <w:abstractNum w:abstractNumId="16" w15:restartNumberingAfterBreak="0">
    <w:nsid w:val="3B3E71F1"/>
    <w:multiLevelType w:val="hybridMultilevel"/>
    <w:tmpl w:val="E9E6C1E0"/>
    <w:lvl w:ilvl="0" w:tplc="C74E6EF4">
      <w:start w:val="1"/>
      <w:numFmt w:val="bullet"/>
      <w:lvlText w:val=""/>
      <w:lvlJc w:val="left"/>
      <w:pPr>
        <w:ind w:left="720" w:hanging="360"/>
      </w:pPr>
      <w:rPr>
        <w:rFonts w:ascii="Symbol" w:hAnsi="Symbol" w:hint="default"/>
      </w:rPr>
    </w:lvl>
    <w:lvl w:ilvl="1" w:tplc="12F0F58E" w:tentative="1">
      <w:start w:val="1"/>
      <w:numFmt w:val="bullet"/>
      <w:lvlText w:val="o"/>
      <w:lvlJc w:val="left"/>
      <w:pPr>
        <w:ind w:left="1440" w:hanging="360"/>
      </w:pPr>
      <w:rPr>
        <w:rFonts w:ascii="Courier New" w:hAnsi="Courier New" w:cs="Courier New" w:hint="default"/>
      </w:rPr>
    </w:lvl>
    <w:lvl w:ilvl="2" w:tplc="CFAEC7BC" w:tentative="1">
      <w:start w:val="1"/>
      <w:numFmt w:val="bullet"/>
      <w:lvlText w:val=""/>
      <w:lvlJc w:val="left"/>
      <w:pPr>
        <w:ind w:left="2160" w:hanging="360"/>
      </w:pPr>
      <w:rPr>
        <w:rFonts w:ascii="Wingdings" w:hAnsi="Wingdings" w:hint="default"/>
      </w:rPr>
    </w:lvl>
    <w:lvl w:ilvl="3" w:tplc="FBE049FE" w:tentative="1">
      <w:start w:val="1"/>
      <w:numFmt w:val="bullet"/>
      <w:lvlText w:val=""/>
      <w:lvlJc w:val="left"/>
      <w:pPr>
        <w:ind w:left="2880" w:hanging="360"/>
      </w:pPr>
      <w:rPr>
        <w:rFonts w:ascii="Symbol" w:hAnsi="Symbol" w:hint="default"/>
      </w:rPr>
    </w:lvl>
    <w:lvl w:ilvl="4" w:tplc="03DA07DA" w:tentative="1">
      <w:start w:val="1"/>
      <w:numFmt w:val="bullet"/>
      <w:lvlText w:val="o"/>
      <w:lvlJc w:val="left"/>
      <w:pPr>
        <w:ind w:left="3600" w:hanging="360"/>
      </w:pPr>
      <w:rPr>
        <w:rFonts w:ascii="Courier New" w:hAnsi="Courier New" w:cs="Courier New" w:hint="default"/>
      </w:rPr>
    </w:lvl>
    <w:lvl w:ilvl="5" w:tplc="82C2AAEA" w:tentative="1">
      <w:start w:val="1"/>
      <w:numFmt w:val="bullet"/>
      <w:lvlText w:val=""/>
      <w:lvlJc w:val="left"/>
      <w:pPr>
        <w:ind w:left="4320" w:hanging="360"/>
      </w:pPr>
      <w:rPr>
        <w:rFonts w:ascii="Wingdings" w:hAnsi="Wingdings" w:hint="default"/>
      </w:rPr>
    </w:lvl>
    <w:lvl w:ilvl="6" w:tplc="80AE3C5C" w:tentative="1">
      <w:start w:val="1"/>
      <w:numFmt w:val="bullet"/>
      <w:lvlText w:val=""/>
      <w:lvlJc w:val="left"/>
      <w:pPr>
        <w:ind w:left="5040" w:hanging="360"/>
      </w:pPr>
      <w:rPr>
        <w:rFonts w:ascii="Symbol" w:hAnsi="Symbol" w:hint="default"/>
      </w:rPr>
    </w:lvl>
    <w:lvl w:ilvl="7" w:tplc="1B6C4C00" w:tentative="1">
      <w:start w:val="1"/>
      <w:numFmt w:val="bullet"/>
      <w:lvlText w:val="o"/>
      <w:lvlJc w:val="left"/>
      <w:pPr>
        <w:ind w:left="5760" w:hanging="360"/>
      </w:pPr>
      <w:rPr>
        <w:rFonts w:ascii="Courier New" w:hAnsi="Courier New" w:cs="Courier New" w:hint="default"/>
      </w:rPr>
    </w:lvl>
    <w:lvl w:ilvl="8" w:tplc="F4BA09C6" w:tentative="1">
      <w:start w:val="1"/>
      <w:numFmt w:val="bullet"/>
      <w:lvlText w:val=""/>
      <w:lvlJc w:val="left"/>
      <w:pPr>
        <w:ind w:left="6480" w:hanging="360"/>
      </w:pPr>
      <w:rPr>
        <w:rFonts w:ascii="Wingdings" w:hAnsi="Wingdings" w:hint="default"/>
      </w:rPr>
    </w:lvl>
  </w:abstractNum>
  <w:abstractNum w:abstractNumId="17" w15:restartNumberingAfterBreak="0">
    <w:nsid w:val="3D714E6C"/>
    <w:multiLevelType w:val="hybridMultilevel"/>
    <w:tmpl w:val="E01A08C0"/>
    <w:lvl w:ilvl="0" w:tplc="881E923A">
      <w:start w:val="2021"/>
      <w:numFmt w:val="bullet"/>
      <w:lvlText w:val="-"/>
      <w:lvlJc w:val="left"/>
      <w:pPr>
        <w:ind w:left="360" w:hanging="360"/>
      </w:pPr>
      <w:rPr>
        <w:rFonts w:ascii="Times New Roman" w:eastAsia="Times New Roman" w:hAnsi="Times New Roman" w:cs="Times New Roman" w:hint="default"/>
      </w:rPr>
    </w:lvl>
    <w:lvl w:ilvl="1" w:tplc="3F925378" w:tentative="1">
      <w:start w:val="1"/>
      <w:numFmt w:val="bullet"/>
      <w:lvlText w:val="o"/>
      <w:lvlJc w:val="left"/>
      <w:pPr>
        <w:ind w:left="1364" w:hanging="360"/>
      </w:pPr>
      <w:rPr>
        <w:rFonts w:ascii="Courier New" w:hAnsi="Courier New" w:cs="Courier New" w:hint="default"/>
      </w:rPr>
    </w:lvl>
    <w:lvl w:ilvl="2" w:tplc="B7D8616C" w:tentative="1">
      <w:start w:val="1"/>
      <w:numFmt w:val="bullet"/>
      <w:lvlText w:val=""/>
      <w:lvlJc w:val="left"/>
      <w:pPr>
        <w:ind w:left="2084" w:hanging="360"/>
      </w:pPr>
      <w:rPr>
        <w:rFonts w:ascii="Wingdings" w:hAnsi="Wingdings" w:hint="default"/>
      </w:rPr>
    </w:lvl>
    <w:lvl w:ilvl="3" w:tplc="D23E49C2" w:tentative="1">
      <w:start w:val="1"/>
      <w:numFmt w:val="bullet"/>
      <w:lvlText w:val=""/>
      <w:lvlJc w:val="left"/>
      <w:pPr>
        <w:ind w:left="2804" w:hanging="360"/>
      </w:pPr>
      <w:rPr>
        <w:rFonts w:ascii="Symbol" w:hAnsi="Symbol" w:hint="default"/>
      </w:rPr>
    </w:lvl>
    <w:lvl w:ilvl="4" w:tplc="F0105916" w:tentative="1">
      <w:start w:val="1"/>
      <w:numFmt w:val="bullet"/>
      <w:lvlText w:val="o"/>
      <w:lvlJc w:val="left"/>
      <w:pPr>
        <w:ind w:left="3524" w:hanging="360"/>
      </w:pPr>
      <w:rPr>
        <w:rFonts w:ascii="Courier New" w:hAnsi="Courier New" w:cs="Courier New" w:hint="default"/>
      </w:rPr>
    </w:lvl>
    <w:lvl w:ilvl="5" w:tplc="2ED63994" w:tentative="1">
      <w:start w:val="1"/>
      <w:numFmt w:val="bullet"/>
      <w:lvlText w:val=""/>
      <w:lvlJc w:val="left"/>
      <w:pPr>
        <w:ind w:left="4244" w:hanging="360"/>
      </w:pPr>
      <w:rPr>
        <w:rFonts w:ascii="Wingdings" w:hAnsi="Wingdings" w:hint="default"/>
      </w:rPr>
    </w:lvl>
    <w:lvl w:ilvl="6" w:tplc="4818540C" w:tentative="1">
      <w:start w:val="1"/>
      <w:numFmt w:val="bullet"/>
      <w:lvlText w:val=""/>
      <w:lvlJc w:val="left"/>
      <w:pPr>
        <w:ind w:left="4964" w:hanging="360"/>
      </w:pPr>
      <w:rPr>
        <w:rFonts w:ascii="Symbol" w:hAnsi="Symbol" w:hint="default"/>
      </w:rPr>
    </w:lvl>
    <w:lvl w:ilvl="7" w:tplc="B6521954" w:tentative="1">
      <w:start w:val="1"/>
      <w:numFmt w:val="bullet"/>
      <w:lvlText w:val="o"/>
      <w:lvlJc w:val="left"/>
      <w:pPr>
        <w:ind w:left="5684" w:hanging="360"/>
      </w:pPr>
      <w:rPr>
        <w:rFonts w:ascii="Courier New" w:hAnsi="Courier New" w:cs="Courier New" w:hint="default"/>
      </w:rPr>
    </w:lvl>
    <w:lvl w:ilvl="8" w:tplc="25CC5DE2" w:tentative="1">
      <w:start w:val="1"/>
      <w:numFmt w:val="bullet"/>
      <w:lvlText w:val=""/>
      <w:lvlJc w:val="left"/>
      <w:pPr>
        <w:ind w:left="6404" w:hanging="360"/>
      </w:pPr>
      <w:rPr>
        <w:rFonts w:ascii="Wingdings" w:hAnsi="Wingdings" w:hint="default"/>
      </w:rPr>
    </w:lvl>
  </w:abstractNum>
  <w:abstractNum w:abstractNumId="18" w15:restartNumberingAfterBreak="0">
    <w:nsid w:val="3E2856CB"/>
    <w:multiLevelType w:val="hybridMultilevel"/>
    <w:tmpl w:val="BD5CE8EA"/>
    <w:lvl w:ilvl="0" w:tplc="A94C3810">
      <w:numFmt w:val="bullet"/>
      <w:lvlText w:val="-"/>
      <w:lvlJc w:val="left"/>
      <w:pPr>
        <w:ind w:left="720" w:hanging="360"/>
      </w:pPr>
      <w:rPr>
        <w:rFonts w:ascii="Calibri" w:eastAsia="Times New Roman" w:hAnsi="Calibri" w:cs="Times New Roman" w:hint="default"/>
      </w:rPr>
    </w:lvl>
    <w:lvl w:ilvl="1" w:tplc="19506DBE" w:tentative="1">
      <w:start w:val="1"/>
      <w:numFmt w:val="bullet"/>
      <w:lvlText w:val="o"/>
      <w:lvlJc w:val="left"/>
      <w:pPr>
        <w:ind w:left="1440" w:hanging="360"/>
      </w:pPr>
      <w:rPr>
        <w:rFonts w:ascii="Courier New" w:hAnsi="Courier New" w:cs="Courier New" w:hint="default"/>
      </w:rPr>
    </w:lvl>
    <w:lvl w:ilvl="2" w:tplc="AC12CA70" w:tentative="1">
      <w:start w:val="1"/>
      <w:numFmt w:val="bullet"/>
      <w:lvlText w:val=""/>
      <w:lvlJc w:val="left"/>
      <w:pPr>
        <w:ind w:left="2160" w:hanging="360"/>
      </w:pPr>
      <w:rPr>
        <w:rFonts w:ascii="Wingdings" w:hAnsi="Wingdings" w:hint="default"/>
      </w:rPr>
    </w:lvl>
    <w:lvl w:ilvl="3" w:tplc="C3BA5978" w:tentative="1">
      <w:start w:val="1"/>
      <w:numFmt w:val="bullet"/>
      <w:lvlText w:val=""/>
      <w:lvlJc w:val="left"/>
      <w:pPr>
        <w:ind w:left="2880" w:hanging="360"/>
      </w:pPr>
      <w:rPr>
        <w:rFonts w:ascii="Symbol" w:hAnsi="Symbol" w:hint="default"/>
      </w:rPr>
    </w:lvl>
    <w:lvl w:ilvl="4" w:tplc="AFCA597A" w:tentative="1">
      <w:start w:val="1"/>
      <w:numFmt w:val="bullet"/>
      <w:lvlText w:val="o"/>
      <w:lvlJc w:val="left"/>
      <w:pPr>
        <w:ind w:left="3600" w:hanging="360"/>
      </w:pPr>
      <w:rPr>
        <w:rFonts w:ascii="Courier New" w:hAnsi="Courier New" w:cs="Courier New" w:hint="default"/>
      </w:rPr>
    </w:lvl>
    <w:lvl w:ilvl="5" w:tplc="3856ABEC" w:tentative="1">
      <w:start w:val="1"/>
      <w:numFmt w:val="bullet"/>
      <w:lvlText w:val=""/>
      <w:lvlJc w:val="left"/>
      <w:pPr>
        <w:ind w:left="4320" w:hanging="360"/>
      </w:pPr>
      <w:rPr>
        <w:rFonts w:ascii="Wingdings" w:hAnsi="Wingdings" w:hint="default"/>
      </w:rPr>
    </w:lvl>
    <w:lvl w:ilvl="6" w:tplc="250802C0" w:tentative="1">
      <w:start w:val="1"/>
      <w:numFmt w:val="bullet"/>
      <w:lvlText w:val=""/>
      <w:lvlJc w:val="left"/>
      <w:pPr>
        <w:ind w:left="5040" w:hanging="360"/>
      </w:pPr>
      <w:rPr>
        <w:rFonts w:ascii="Symbol" w:hAnsi="Symbol" w:hint="default"/>
      </w:rPr>
    </w:lvl>
    <w:lvl w:ilvl="7" w:tplc="D832A13A" w:tentative="1">
      <w:start w:val="1"/>
      <w:numFmt w:val="bullet"/>
      <w:lvlText w:val="o"/>
      <w:lvlJc w:val="left"/>
      <w:pPr>
        <w:ind w:left="5760" w:hanging="360"/>
      </w:pPr>
      <w:rPr>
        <w:rFonts w:ascii="Courier New" w:hAnsi="Courier New" w:cs="Courier New" w:hint="default"/>
      </w:rPr>
    </w:lvl>
    <w:lvl w:ilvl="8" w:tplc="A7C8142C" w:tentative="1">
      <w:start w:val="1"/>
      <w:numFmt w:val="bullet"/>
      <w:lvlText w:val=""/>
      <w:lvlJc w:val="left"/>
      <w:pPr>
        <w:ind w:left="6480" w:hanging="360"/>
      </w:pPr>
      <w:rPr>
        <w:rFonts w:ascii="Wingdings" w:hAnsi="Wingdings" w:hint="default"/>
      </w:rPr>
    </w:lvl>
  </w:abstractNum>
  <w:abstractNum w:abstractNumId="19" w15:restartNumberingAfterBreak="0">
    <w:nsid w:val="45B20139"/>
    <w:multiLevelType w:val="hybridMultilevel"/>
    <w:tmpl w:val="4B7C5DF4"/>
    <w:lvl w:ilvl="0" w:tplc="1552476E">
      <w:start w:val="1"/>
      <w:numFmt w:val="bullet"/>
      <w:lvlText w:val=""/>
      <w:lvlJc w:val="left"/>
      <w:pPr>
        <w:ind w:left="720" w:hanging="360"/>
      </w:pPr>
      <w:rPr>
        <w:rFonts w:ascii="Symbol" w:hAnsi="Symbol" w:hint="default"/>
      </w:rPr>
    </w:lvl>
    <w:lvl w:ilvl="1" w:tplc="BCE673C6" w:tentative="1">
      <w:start w:val="1"/>
      <w:numFmt w:val="bullet"/>
      <w:lvlText w:val="o"/>
      <w:lvlJc w:val="left"/>
      <w:pPr>
        <w:ind w:left="1440" w:hanging="360"/>
      </w:pPr>
      <w:rPr>
        <w:rFonts w:ascii="Courier New" w:hAnsi="Courier New" w:cs="Courier New" w:hint="default"/>
      </w:rPr>
    </w:lvl>
    <w:lvl w:ilvl="2" w:tplc="FFF2734E" w:tentative="1">
      <w:start w:val="1"/>
      <w:numFmt w:val="bullet"/>
      <w:lvlText w:val=""/>
      <w:lvlJc w:val="left"/>
      <w:pPr>
        <w:ind w:left="2160" w:hanging="360"/>
      </w:pPr>
      <w:rPr>
        <w:rFonts w:ascii="Wingdings" w:hAnsi="Wingdings" w:hint="default"/>
      </w:rPr>
    </w:lvl>
    <w:lvl w:ilvl="3" w:tplc="01BCDA22" w:tentative="1">
      <w:start w:val="1"/>
      <w:numFmt w:val="bullet"/>
      <w:lvlText w:val=""/>
      <w:lvlJc w:val="left"/>
      <w:pPr>
        <w:ind w:left="2880" w:hanging="360"/>
      </w:pPr>
      <w:rPr>
        <w:rFonts w:ascii="Symbol" w:hAnsi="Symbol" w:hint="default"/>
      </w:rPr>
    </w:lvl>
    <w:lvl w:ilvl="4" w:tplc="E206A484" w:tentative="1">
      <w:start w:val="1"/>
      <w:numFmt w:val="bullet"/>
      <w:lvlText w:val="o"/>
      <w:lvlJc w:val="left"/>
      <w:pPr>
        <w:ind w:left="3600" w:hanging="360"/>
      </w:pPr>
      <w:rPr>
        <w:rFonts w:ascii="Courier New" w:hAnsi="Courier New" w:cs="Courier New" w:hint="default"/>
      </w:rPr>
    </w:lvl>
    <w:lvl w:ilvl="5" w:tplc="C9821BBA" w:tentative="1">
      <w:start w:val="1"/>
      <w:numFmt w:val="bullet"/>
      <w:lvlText w:val=""/>
      <w:lvlJc w:val="left"/>
      <w:pPr>
        <w:ind w:left="4320" w:hanging="360"/>
      </w:pPr>
      <w:rPr>
        <w:rFonts w:ascii="Wingdings" w:hAnsi="Wingdings" w:hint="default"/>
      </w:rPr>
    </w:lvl>
    <w:lvl w:ilvl="6" w:tplc="08809870" w:tentative="1">
      <w:start w:val="1"/>
      <w:numFmt w:val="bullet"/>
      <w:lvlText w:val=""/>
      <w:lvlJc w:val="left"/>
      <w:pPr>
        <w:ind w:left="5040" w:hanging="360"/>
      </w:pPr>
      <w:rPr>
        <w:rFonts w:ascii="Symbol" w:hAnsi="Symbol" w:hint="default"/>
      </w:rPr>
    </w:lvl>
    <w:lvl w:ilvl="7" w:tplc="A9443934" w:tentative="1">
      <w:start w:val="1"/>
      <w:numFmt w:val="bullet"/>
      <w:lvlText w:val="o"/>
      <w:lvlJc w:val="left"/>
      <w:pPr>
        <w:ind w:left="5760" w:hanging="360"/>
      </w:pPr>
      <w:rPr>
        <w:rFonts w:ascii="Courier New" w:hAnsi="Courier New" w:cs="Courier New" w:hint="default"/>
      </w:rPr>
    </w:lvl>
    <w:lvl w:ilvl="8" w:tplc="FA74D0AE" w:tentative="1">
      <w:start w:val="1"/>
      <w:numFmt w:val="bullet"/>
      <w:lvlText w:val=""/>
      <w:lvlJc w:val="left"/>
      <w:pPr>
        <w:ind w:left="6480" w:hanging="360"/>
      </w:pPr>
      <w:rPr>
        <w:rFonts w:ascii="Wingdings" w:hAnsi="Wingdings" w:hint="default"/>
      </w:rPr>
    </w:lvl>
  </w:abstractNum>
  <w:abstractNum w:abstractNumId="20" w15:restartNumberingAfterBreak="0">
    <w:nsid w:val="49C0156C"/>
    <w:multiLevelType w:val="hybridMultilevel"/>
    <w:tmpl w:val="0614AB1C"/>
    <w:lvl w:ilvl="0" w:tplc="47ECBE86">
      <w:start w:val="1"/>
      <w:numFmt w:val="bullet"/>
      <w:lvlText w:val=""/>
      <w:lvlJc w:val="left"/>
      <w:pPr>
        <w:ind w:left="720" w:hanging="360"/>
      </w:pPr>
      <w:rPr>
        <w:rFonts w:ascii="Symbol" w:hAnsi="Symbol" w:hint="default"/>
      </w:rPr>
    </w:lvl>
    <w:lvl w:ilvl="1" w:tplc="B38EC028" w:tentative="1">
      <w:start w:val="1"/>
      <w:numFmt w:val="bullet"/>
      <w:lvlText w:val="o"/>
      <w:lvlJc w:val="left"/>
      <w:pPr>
        <w:ind w:left="1440" w:hanging="360"/>
      </w:pPr>
      <w:rPr>
        <w:rFonts w:ascii="Courier New" w:hAnsi="Courier New" w:cs="Courier New" w:hint="default"/>
      </w:rPr>
    </w:lvl>
    <w:lvl w:ilvl="2" w:tplc="42982D9C" w:tentative="1">
      <w:start w:val="1"/>
      <w:numFmt w:val="bullet"/>
      <w:lvlText w:val=""/>
      <w:lvlJc w:val="left"/>
      <w:pPr>
        <w:ind w:left="2160" w:hanging="360"/>
      </w:pPr>
      <w:rPr>
        <w:rFonts w:ascii="Wingdings" w:hAnsi="Wingdings" w:hint="default"/>
      </w:rPr>
    </w:lvl>
    <w:lvl w:ilvl="3" w:tplc="37728E2C" w:tentative="1">
      <w:start w:val="1"/>
      <w:numFmt w:val="bullet"/>
      <w:lvlText w:val=""/>
      <w:lvlJc w:val="left"/>
      <w:pPr>
        <w:ind w:left="2880" w:hanging="360"/>
      </w:pPr>
      <w:rPr>
        <w:rFonts w:ascii="Symbol" w:hAnsi="Symbol" w:hint="default"/>
      </w:rPr>
    </w:lvl>
    <w:lvl w:ilvl="4" w:tplc="9B4E8EEE" w:tentative="1">
      <w:start w:val="1"/>
      <w:numFmt w:val="bullet"/>
      <w:lvlText w:val="o"/>
      <w:lvlJc w:val="left"/>
      <w:pPr>
        <w:ind w:left="3600" w:hanging="360"/>
      </w:pPr>
      <w:rPr>
        <w:rFonts w:ascii="Courier New" w:hAnsi="Courier New" w:cs="Courier New" w:hint="default"/>
      </w:rPr>
    </w:lvl>
    <w:lvl w:ilvl="5" w:tplc="C468498E" w:tentative="1">
      <w:start w:val="1"/>
      <w:numFmt w:val="bullet"/>
      <w:lvlText w:val=""/>
      <w:lvlJc w:val="left"/>
      <w:pPr>
        <w:ind w:left="4320" w:hanging="360"/>
      </w:pPr>
      <w:rPr>
        <w:rFonts w:ascii="Wingdings" w:hAnsi="Wingdings" w:hint="default"/>
      </w:rPr>
    </w:lvl>
    <w:lvl w:ilvl="6" w:tplc="33A6C3CE" w:tentative="1">
      <w:start w:val="1"/>
      <w:numFmt w:val="bullet"/>
      <w:lvlText w:val=""/>
      <w:lvlJc w:val="left"/>
      <w:pPr>
        <w:ind w:left="5040" w:hanging="360"/>
      </w:pPr>
      <w:rPr>
        <w:rFonts w:ascii="Symbol" w:hAnsi="Symbol" w:hint="default"/>
      </w:rPr>
    </w:lvl>
    <w:lvl w:ilvl="7" w:tplc="46F2420C" w:tentative="1">
      <w:start w:val="1"/>
      <w:numFmt w:val="bullet"/>
      <w:lvlText w:val="o"/>
      <w:lvlJc w:val="left"/>
      <w:pPr>
        <w:ind w:left="5760" w:hanging="360"/>
      </w:pPr>
      <w:rPr>
        <w:rFonts w:ascii="Courier New" w:hAnsi="Courier New" w:cs="Courier New" w:hint="default"/>
      </w:rPr>
    </w:lvl>
    <w:lvl w:ilvl="8" w:tplc="205E3D92" w:tentative="1">
      <w:start w:val="1"/>
      <w:numFmt w:val="bullet"/>
      <w:lvlText w:val=""/>
      <w:lvlJc w:val="left"/>
      <w:pPr>
        <w:ind w:left="6480" w:hanging="360"/>
      </w:pPr>
      <w:rPr>
        <w:rFonts w:ascii="Wingdings" w:hAnsi="Wingdings" w:hint="default"/>
      </w:rPr>
    </w:lvl>
  </w:abstractNum>
  <w:abstractNum w:abstractNumId="21" w15:restartNumberingAfterBreak="0">
    <w:nsid w:val="4C6A4255"/>
    <w:multiLevelType w:val="hybridMultilevel"/>
    <w:tmpl w:val="0694DAF8"/>
    <w:lvl w:ilvl="0" w:tplc="8B08316A">
      <w:start w:val="1"/>
      <w:numFmt w:val="bullet"/>
      <w:lvlText w:val=""/>
      <w:lvlJc w:val="left"/>
      <w:pPr>
        <w:ind w:left="720" w:hanging="360"/>
      </w:pPr>
      <w:rPr>
        <w:rFonts w:ascii="Symbol" w:hAnsi="Symbol" w:hint="default"/>
      </w:rPr>
    </w:lvl>
    <w:lvl w:ilvl="1" w:tplc="384E989E" w:tentative="1">
      <w:start w:val="1"/>
      <w:numFmt w:val="bullet"/>
      <w:lvlText w:val="o"/>
      <w:lvlJc w:val="left"/>
      <w:pPr>
        <w:ind w:left="1440" w:hanging="360"/>
      </w:pPr>
      <w:rPr>
        <w:rFonts w:ascii="Courier New" w:hAnsi="Courier New" w:cs="Courier New" w:hint="default"/>
      </w:rPr>
    </w:lvl>
    <w:lvl w:ilvl="2" w:tplc="625E0B0C" w:tentative="1">
      <w:start w:val="1"/>
      <w:numFmt w:val="bullet"/>
      <w:lvlText w:val=""/>
      <w:lvlJc w:val="left"/>
      <w:pPr>
        <w:ind w:left="2160" w:hanging="360"/>
      </w:pPr>
      <w:rPr>
        <w:rFonts w:ascii="Wingdings" w:hAnsi="Wingdings" w:hint="default"/>
      </w:rPr>
    </w:lvl>
    <w:lvl w:ilvl="3" w:tplc="5098485E" w:tentative="1">
      <w:start w:val="1"/>
      <w:numFmt w:val="bullet"/>
      <w:lvlText w:val=""/>
      <w:lvlJc w:val="left"/>
      <w:pPr>
        <w:ind w:left="2880" w:hanging="360"/>
      </w:pPr>
      <w:rPr>
        <w:rFonts w:ascii="Symbol" w:hAnsi="Symbol" w:hint="default"/>
      </w:rPr>
    </w:lvl>
    <w:lvl w:ilvl="4" w:tplc="CE9CEA02" w:tentative="1">
      <w:start w:val="1"/>
      <w:numFmt w:val="bullet"/>
      <w:lvlText w:val="o"/>
      <w:lvlJc w:val="left"/>
      <w:pPr>
        <w:ind w:left="3600" w:hanging="360"/>
      </w:pPr>
      <w:rPr>
        <w:rFonts w:ascii="Courier New" w:hAnsi="Courier New" w:cs="Courier New" w:hint="default"/>
      </w:rPr>
    </w:lvl>
    <w:lvl w:ilvl="5" w:tplc="DFA20574" w:tentative="1">
      <w:start w:val="1"/>
      <w:numFmt w:val="bullet"/>
      <w:lvlText w:val=""/>
      <w:lvlJc w:val="left"/>
      <w:pPr>
        <w:ind w:left="4320" w:hanging="360"/>
      </w:pPr>
      <w:rPr>
        <w:rFonts w:ascii="Wingdings" w:hAnsi="Wingdings" w:hint="default"/>
      </w:rPr>
    </w:lvl>
    <w:lvl w:ilvl="6" w:tplc="855A376A" w:tentative="1">
      <w:start w:val="1"/>
      <w:numFmt w:val="bullet"/>
      <w:lvlText w:val=""/>
      <w:lvlJc w:val="left"/>
      <w:pPr>
        <w:ind w:left="5040" w:hanging="360"/>
      </w:pPr>
      <w:rPr>
        <w:rFonts w:ascii="Symbol" w:hAnsi="Symbol" w:hint="default"/>
      </w:rPr>
    </w:lvl>
    <w:lvl w:ilvl="7" w:tplc="2C320676" w:tentative="1">
      <w:start w:val="1"/>
      <w:numFmt w:val="bullet"/>
      <w:lvlText w:val="o"/>
      <w:lvlJc w:val="left"/>
      <w:pPr>
        <w:ind w:left="5760" w:hanging="360"/>
      </w:pPr>
      <w:rPr>
        <w:rFonts w:ascii="Courier New" w:hAnsi="Courier New" w:cs="Courier New" w:hint="default"/>
      </w:rPr>
    </w:lvl>
    <w:lvl w:ilvl="8" w:tplc="2D2C566C" w:tentative="1">
      <w:start w:val="1"/>
      <w:numFmt w:val="bullet"/>
      <w:lvlText w:val=""/>
      <w:lvlJc w:val="left"/>
      <w:pPr>
        <w:ind w:left="6480" w:hanging="360"/>
      </w:pPr>
      <w:rPr>
        <w:rFonts w:ascii="Wingdings" w:hAnsi="Wingdings" w:hint="default"/>
      </w:rPr>
    </w:lvl>
  </w:abstractNum>
  <w:abstractNum w:abstractNumId="22" w15:restartNumberingAfterBreak="0">
    <w:nsid w:val="5073236A"/>
    <w:multiLevelType w:val="multilevel"/>
    <w:tmpl w:val="283E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FF3AF5"/>
    <w:multiLevelType w:val="hybridMultilevel"/>
    <w:tmpl w:val="1D2EAD8A"/>
    <w:lvl w:ilvl="0" w:tplc="24C05190">
      <w:start w:val="1"/>
      <w:numFmt w:val="bullet"/>
      <w:pStyle w:val="5"/>
      <w:lvlText w:val=""/>
      <w:lvlJc w:val="left"/>
      <w:pPr>
        <w:ind w:left="1003" w:hanging="360"/>
      </w:pPr>
      <w:rPr>
        <w:rFonts w:ascii="Wingdings" w:hAnsi="Wingdings" w:hint="default"/>
      </w:rPr>
    </w:lvl>
    <w:lvl w:ilvl="1" w:tplc="8B163B52" w:tentative="1">
      <w:start w:val="1"/>
      <w:numFmt w:val="bullet"/>
      <w:lvlText w:val="o"/>
      <w:lvlJc w:val="left"/>
      <w:pPr>
        <w:ind w:left="1723" w:hanging="360"/>
      </w:pPr>
      <w:rPr>
        <w:rFonts w:ascii="Courier New" w:hAnsi="Courier New" w:cs="Courier New" w:hint="default"/>
      </w:rPr>
    </w:lvl>
    <w:lvl w:ilvl="2" w:tplc="0D0E18C6" w:tentative="1">
      <w:start w:val="1"/>
      <w:numFmt w:val="bullet"/>
      <w:lvlText w:val=""/>
      <w:lvlJc w:val="left"/>
      <w:pPr>
        <w:ind w:left="2443" w:hanging="360"/>
      </w:pPr>
      <w:rPr>
        <w:rFonts w:ascii="Wingdings" w:hAnsi="Wingdings" w:hint="default"/>
      </w:rPr>
    </w:lvl>
    <w:lvl w:ilvl="3" w:tplc="BA62E89E" w:tentative="1">
      <w:start w:val="1"/>
      <w:numFmt w:val="bullet"/>
      <w:lvlText w:val=""/>
      <w:lvlJc w:val="left"/>
      <w:pPr>
        <w:ind w:left="3163" w:hanging="360"/>
      </w:pPr>
      <w:rPr>
        <w:rFonts w:ascii="Symbol" w:hAnsi="Symbol" w:hint="default"/>
      </w:rPr>
    </w:lvl>
    <w:lvl w:ilvl="4" w:tplc="AFEA4940" w:tentative="1">
      <w:start w:val="1"/>
      <w:numFmt w:val="bullet"/>
      <w:lvlText w:val="o"/>
      <w:lvlJc w:val="left"/>
      <w:pPr>
        <w:ind w:left="3883" w:hanging="360"/>
      </w:pPr>
      <w:rPr>
        <w:rFonts w:ascii="Courier New" w:hAnsi="Courier New" w:cs="Courier New" w:hint="default"/>
      </w:rPr>
    </w:lvl>
    <w:lvl w:ilvl="5" w:tplc="9CA283AA" w:tentative="1">
      <w:start w:val="1"/>
      <w:numFmt w:val="bullet"/>
      <w:lvlText w:val=""/>
      <w:lvlJc w:val="left"/>
      <w:pPr>
        <w:ind w:left="4603" w:hanging="360"/>
      </w:pPr>
      <w:rPr>
        <w:rFonts w:ascii="Wingdings" w:hAnsi="Wingdings" w:hint="default"/>
      </w:rPr>
    </w:lvl>
    <w:lvl w:ilvl="6" w:tplc="7B50274E" w:tentative="1">
      <w:start w:val="1"/>
      <w:numFmt w:val="bullet"/>
      <w:lvlText w:val=""/>
      <w:lvlJc w:val="left"/>
      <w:pPr>
        <w:ind w:left="5323" w:hanging="360"/>
      </w:pPr>
      <w:rPr>
        <w:rFonts w:ascii="Symbol" w:hAnsi="Symbol" w:hint="default"/>
      </w:rPr>
    </w:lvl>
    <w:lvl w:ilvl="7" w:tplc="2C4831FE" w:tentative="1">
      <w:start w:val="1"/>
      <w:numFmt w:val="bullet"/>
      <w:lvlText w:val="o"/>
      <w:lvlJc w:val="left"/>
      <w:pPr>
        <w:ind w:left="6043" w:hanging="360"/>
      </w:pPr>
      <w:rPr>
        <w:rFonts w:ascii="Courier New" w:hAnsi="Courier New" w:cs="Courier New" w:hint="default"/>
      </w:rPr>
    </w:lvl>
    <w:lvl w:ilvl="8" w:tplc="274259C6" w:tentative="1">
      <w:start w:val="1"/>
      <w:numFmt w:val="bullet"/>
      <w:lvlText w:val=""/>
      <w:lvlJc w:val="left"/>
      <w:pPr>
        <w:ind w:left="6763" w:hanging="360"/>
      </w:pPr>
      <w:rPr>
        <w:rFonts w:ascii="Wingdings" w:hAnsi="Wingdings" w:hint="default"/>
      </w:rPr>
    </w:lvl>
  </w:abstractNum>
  <w:abstractNum w:abstractNumId="24" w15:restartNumberingAfterBreak="0">
    <w:nsid w:val="65DD19E9"/>
    <w:multiLevelType w:val="hybridMultilevel"/>
    <w:tmpl w:val="93C6795C"/>
    <w:lvl w:ilvl="0" w:tplc="8BD883AE">
      <w:start w:val="1"/>
      <w:numFmt w:val="decimal"/>
      <w:lvlText w:val="%1."/>
      <w:lvlJc w:val="left"/>
      <w:pPr>
        <w:ind w:left="-491" w:hanging="360"/>
      </w:pPr>
      <w:rPr>
        <w:rFonts w:hint="default"/>
        <w:b/>
      </w:rPr>
    </w:lvl>
    <w:lvl w:ilvl="1" w:tplc="37922E4E" w:tentative="1">
      <w:start w:val="1"/>
      <w:numFmt w:val="lowerLetter"/>
      <w:lvlText w:val="%2."/>
      <w:lvlJc w:val="left"/>
      <w:pPr>
        <w:ind w:left="229" w:hanging="360"/>
      </w:pPr>
    </w:lvl>
    <w:lvl w:ilvl="2" w:tplc="D318F5F0" w:tentative="1">
      <w:start w:val="1"/>
      <w:numFmt w:val="lowerRoman"/>
      <w:lvlText w:val="%3."/>
      <w:lvlJc w:val="right"/>
      <w:pPr>
        <w:ind w:left="949" w:hanging="180"/>
      </w:pPr>
    </w:lvl>
    <w:lvl w:ilvl="3" w:tplc="B7CC9D24" w:tentative="1">
      <w:start w:val="1"/>
      <w:numFmt w:val="decimal"/>
      <w:lvlText w:val="%4."/>
      <w:lvlJc w:val="left"/>
      <w:pPr>
        <w:ind w:left="1669" w:hanging="360"/>
      </w:pPr>
    </w:lvl>
    <w:lvl w:ilvl="4" w:tplc="01DE03BA" w:tentative="1">
      <w:start w:val="1"/>
      <w:numFmt w:val="lowerLetter"/>
      <w:lvlText w:val="%5."/>
      <w:lvlJc w:val="left"/>
      <w:pPr>
        <w:ind w:left="2389" w:hanging="360"/>
      </w:pPr>
    </w:lvl>
    <w:lvl w:ilvl="5" w:tplc="3552EA5C" w:tentative="1">
      <w:start w:val="1"/>
      <w:numFmt w:val="lowerRoman"/>
      <w:lvlText w:val="%6."/>
      <w:lvlJc w:val="right"/>
      <w:pPr>
        <w:ind w:left="3109" w:hanging="180"/>
      </w:pPr>
    </w:lvl>
    <w:lvl w:ilvl="6" w:tplc="6EB0EF80" w:tentative="1">
      <w:start w:val="1"/>
      <w:numFmt w:val="decimal"/>
      <w:lvlText w:val="%7."/>
      <w:lvlJc w:val="left"/>
      <w:pPr>
        <w:ind w:left="3829" w:hanging="360"/>
      </w:pPr>
    </w:lvl>
    <w:lvl w:ilvl="7" w:tplc="B2C847A4" w:tentative="1">
      <w:start w:val="1"/>
      <w:numFmt w:val="lowerLetter"/>
      <w:lvlText w:val="%8."/>
      <w:lvlJc w:val="left"/>
      <w:pPr>
        <w:ind w:left="4549" w:hanging="360"/>
      </w:pPr>
    </w:lvl>
    <w:lvl w:ilvl="8" w:tplc="F2AC5594" w:tentative="1">
      <w:start w:val="1"/>
      <w:numFmt w:val="lowerRoman"/>
      <w:lvlText w:val="%9."/>
      <w:lvlJc w:val="right"/>
      <w:pPr>
        <w:ind w:left="5269" w:hanging="180"/>
      </w:pPr>
    </w:lvl>
  </w:abstractNum>
  <w:abstractNum w:abstractNumId="25" w15:restartNumberingAfterBreak="0">
    <w:nsid w:val="6D4664C9"/>
    <w:multiLevelType w:val="multilevel"/>
    <w:tmpl w:val="5EE4D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654FE9"/>
    <w:multiLevelType w:val="hybridMultilevel"/>
    <w:tmpl w:val="CA2A3D34"/>
    <w:lvl w:ilvl="0" w:tplc="FA0059E0">
      <w:start w:val="1"/>
      <w:numFmt w:val="bullet"/>
      <w:lvlText w:val=""/>
      <w:lvlJc w:val="left"/>
      <w:pPr>
        <w:ind w:left="720" w:hanging="360"/>
      </w:pPr>
      <w:rPr>
        <w:rFonts w:ascii="Symbol" w:hAnsi="Symbol" w:hint="default"/>
      </w:rPr>
    </w:lvl>
    <w:lvl w:ilvl="1" w:tplc="6AB4103E" w:tentative="1">
      <w:start w:val="1"/>
      <w:numFmt w:val="bullet"/>
      <w:lvlText w:val="o"/>
      <w:lvlJc w:val="left"/>
      <w:pPr>
        <w:ind w:left="1440" w:hanging="360"/>
      </w:pPr>
      <w:rPr>
        <w:rFonts w:ascii="Courier New" w:hAnsi="Courier New" w:cs="Courier New" w:hint="default"/>
      </w:rPr>
    </w:lvl>
    <w:lvl w:ilvl="2" w:tplc="7DE8A46E" w:tentative="1">
      <w:start w:val="1"/>
      <w:numFmt w:val="bullet"/>
      <w:lvlText w:val=""/>
      <w:lvlJc w:val="left"/>
      <w:pPr>
        <w:ind w:left="2160" w:hanging="360"/>
      </w:pPr>
      <w:rPr>
        <w:rFonts w:ascii="Wingdings" w:hAnsi="Wingdings" w:hint="default"/>
      </w:rPr>
    </w:lvl>
    <w:lvl w:ilvl="3" w:tplc="BB7C16EC" w:tentative="1">
      <w:start w:val="1"/>
      <w:numFmt w:val="bullet"/>
      <w:lvlText w:val=""/>
      <w:lvlJc w:val="left"/>
      <w:pPr>
        <w:ind w:left="2880" w:hanging="360"/>
      </w:pPr>
      <w:rPr>
        <w:rFonts w:ascii="Symbol" w:hAnsi="Symbol" w:hint="default"/>
      </w:rPr>
    </w:lvl>
    <w:lvl w:ilvl="4" w:tplc="D07258F2" w:tentative="1">
      <w:start w:val="1"/>
      <w:numFmt w:val="bullet"/>
      <w:lvlText w:val="o"/>
      <w:lvlJc w:val="left"/>
      <w:pPr>
        <w:ind w:left="3600" w:hanging="360"/>
      </w:pPr>
      <w:rPr>
        <w:rFonts w:ascii="Courier New" w:hAnsi="Courier New" w:cs="Courier New" w:hint="default"/>
      </w:rPr>
    </w:lvl>
    <w:lvl w:ilvl="5" w:tplc="91D414DA" w:tentative="1">
      <w:start w:val="1"/>
      <w:numFmt w:val="bullet"/>
      <w:lvlText w:val=""/>
      <w:lvlJc w:val="left"/>
      <w:pPr>
        <w:ind w:left="4320" w:hanging="360"/>
      </w:pPr>
      <w:rPr>
        <w:rFonts w:ascii="Wingdings" w:hAnsi="Wingdings" w:hint="default"/>
      </w:rPr>
    </w:lvl>
    <w:lvl w:ilvl="6" w:tplc="450C4316" w:tentative="1">
      <w:start w:val="1"/>
      <w:numFmt w:val="bullet"/>
      <w:lvlText w:val=""/>
      <w:lvlJc w:val="left"/>
      <w:pPr>
        <w:ind w:left="5040" w:hanging="360"/>
      </w:pPr>
      <w:rPr>
        <w:rFonts w:ascii="Symbol" w:hAnsi="Symbol" w:hint="default"/>
      </w:rPr>
    </w:lvl>
    <w:lvl w:ilvl="7" w:tplc="F3ACA15E" w:tentative="1">
      <w:start w:val="1"/>
      <w:numFmt w:val="bullet"/>
      <w:lvlText w:val="o"/>
      <w:lvlJc w:val="left"/>
      <w:pPr>
        <w:ind w:left="5760" w:hanging="360"/>
      </w:pPr>
      <w:rPr>
        <w:rFonts w:ascii="Courier New" w:hAnsi="Courier New" w:cs="Courier New" w:hint="default"/>
      </w:rPr>
    </w:lvl>
    <w:lvl w:ilvl="8" w:tplc="FC6C506C" w:tentative="1">
      <w:start w:val="1"/>
      <w:numFmt w:val="bullet"/>
      <w:lvlText w:val=""/>
      <w:lvlJc w:val="left"/>
      <w:pPr>
        <w:ind w:left="6480" w:hanging="360"/>
      </w:pPr>
      <w:rPr>
        <w:rFonts w:ascii="Wingdings" w:hAnsi="Wingdings" w:hint="default"/>
      </w:rPr>
    </w:lvl>
  </w:abstractNum>
  <w:abstractNum w:abstractNumId="27" w15:restartNumberingAfterBreak="0">
    <w:nsid w:val="713132E6"/>
    <w:multiLevelType w:val="hybridMultilevel"/>
    <w:tmpl w:val="DB58661A"/>
    <w:lvl w:ilvl="0" w:tplc="F21815A0">
      <w:start w:val="1"/>
      <w:numFmt w:val="bullet"/>
      <w:lvlText w:val=""/>
      <w:lvlJc w:val="left"/>
      <w:pPr>
        <w:ind w:left="720" w:hanging="360"/>
      </w:pPr>
      <w:rPr>
        <w:rFonts w:ascii="Symbol" w:hAnsi="Symbol" w:hint="default"/>
      </w:rPr>
    </w:lvl>
    <w:lvl w:ilvl="1" w:tplc="D9926EB0" w:tentative="1">
      <w:start w:val="1"/>
      <w:numFmt w:val="bullet"/>
      <w:lvlText w:val="o"/>
      <w:lvlJc w:val="left"/>
      <w:pPr>
        <w:ind w:left="1440" w:hanging="360"/>
      </w:pPr>
      <w:rPr>
        <w:rFonts w:ascii="Courier New" w:hAnsi="Courier New" w:cs="Courier New" w:hint="default"/>
      </w:rPr>
    </w:lvl>
    <w:lvl w:ilvl="2" w:tplc="CA6AC3C0" w:tentative="1">
      <w:start w:val="1"/>
      <w:numFmt w:val="bullet"/>
      <w:lvlText w:val=""/>
      <w:lvlJc w:val="left"/>
      <w:pPr>
        <w:ind w:left="2160" w:hanging="360"/>
      </w:pPr>
      <w:rPr>
        <w:rFonts w:ascii="Wingdings" w:hAnsi="Wingdings" w:hint="default"/>
      </w:rPr>
    </w:lvl>
    <w:lvl w:ilvl="3" w:tplc="4F329ADA" w:tentative="1">
      <w:start w:val="1"/>
      <w:numFmt w:val="bullet"/>
      <w:lvlText w:val=""/>
      <w:lvlJc w:val="left"/>
      <w:pPr>
        <w:ind w:left="2880" w:hanging="360"/>
      </w:pPr>
      <w:rPr>
        <w:rFonts w:ascii="Symbol" w:hAnsi="Symbol" w:hint="default"/>
      </w:rPr>
    </w:lvl>
    <w:lvl w:ilvl="4" w:tplc="340651F8" w:tentative="1">
      <w:start w:val="1"/>
      <w:numFmt w:val="bullet"/>
      <w:lvlText w:val="o"/>
      <w:lvlJc w:val="left"/>
      <w:pPr>
        <w:ind w:left="3600" w:hanging="360"/>
      </w:pPr>
      <w:rPr>
        <w:rFonts w:ascii="Courier New" w:hAnsi="Courier New" w:cs="Courier New" w:hint="default"/>
      </w:rPr>
    </w:lvl>
    <w:lvl w:ilvl="5" w:tplc="04FC9226" w:tentative="1">
      <w:start w:val="1"/>
      <w:numFmt w:val="bullet"/>
      <w:lvlText w:val=""/>
      <w:lvlJc w:val="left"/>
      <w:pPr>
        <w:ind w:left="4320" w:hanging="360"/>
      </w:pPr>
      <w:rPr>
        <w:rFonts w:ascii="Wingdings" w:hAnsi="Wingdings" w:hint="default"/>
      </w:rPr>
    </w:lvl>
    <w:lvl w:ilvl="6" w:tplc="2850DAE8" w:tentative="1">
      <w:start w:val="1"/>
      <w:numFmt w:val="bullet"/>
      <w:lvlText w:val=""/>
      <w:lvlJc w:val="left"/>
      <w:pPr>
        <w:ind w:left="5040" w:hanging="360"/>
      </w:pPr>
      <w:rPr>
        <w:rFonts w:ascii="Symbol" w:hAnsi="Symbol" w:hint="default"/>
      </w:rPr>
    </w:lvl>
    <w:lvl w:ilvl="7" w:tplc="8528DD9C" w:tentative="1">
      <w:start w:val="1"/>
      <w:numFmt w:val="bullet"/>
      <w:lvlText w:val="o"/>
      <w:lvlJc w:val="left"/>
      <w:pPr>
        <w:ind w:left="5760" w:hanging="360"/>
      </w:pPr>
      <w:rPr>
        <w:rFonts w:ascii="Courier New" w:hAnsi="Courier New" w:cs="Courier New" w:hint="default"/>
      </w:rPr>
    </w:lvl>
    <w:lvl w:ilvl="8" w:tplc="2E54A242" w:tentative="1">
      <w:start w:val="1"/>
      <w:numFmt w:val="bullet"/>
      <w:lvlText w:val=""/>
      <w:lvlJc w:val="left"/>
      <w:pPr>
        <w:ind w:left="6480" w:hanging="360"/>
      </w:pPr>
      <w:rPr>
        <w:rFonts w:ascii="Wingdings" w:hAnsi="Wingdings" w:hint="default"/>
      </w:rPr>
    </w:lvl>
  </w:abstractNum>
  <w:num w:numId="1" w16cid:durableId="1413821268">
    <w:abstractNumId w:val="23"/>
  </w:num>
  <w:num w:numId="2" w16cid:durableId="897126050">
    <w:abstractNumId w:val="6"/>
  </w:num>
  <w:num w:numId="3" w16cid:durableId="1162697637">
    <w:abstractNumId w:val="1"/>
  </w:num>
  <w:num w:numId="4" w16cid:durableId="1865748321">
    <w:abstractNumId w:val="22"/>
  </w:num>
  <w:num w:numId="5" w16cid:durableId="209608034">
    <w:abstractNumId w:val="0"/>
  </w:num>
  <w:num w:numId="6" w16cid:durableId="1644852260">
    <w:abstractNumId w:val="8"/>
  </w:num>
  <w:num w:numId="7" w16cid:durableId="627712031">
    <w:abstractNumId w:val="10"/>
  </w:num>
  <w:num w:numId="8" w16cid:durableId="721490591">
    <w:abstractNumId w:val="5"/>
  </w:num>
  <w:num w:numId="9" w16cid:durableId="148402071">
    <w:abstractNumId w:val="2"/>
  </w:num>
  <w:num w:numId="10" w16cid:durableId="1648432462">
    <w:abstractNumId w:val="7"/>
  </w:num>
  <w:num w:numId="11" w16cid:durableId="1572231530">
    <w:abstractNumId w:val="21"/>
  </w:num>
  <w:num w:numId="12" w16cid:durableId="104732542">
    <w:abstractNumId w:val="9"/>
  </w:num>
  <w:num w:numId="13" w16cid:durableId="1214006388">
    <w:abstractNumId w:val="26"/>
  </w:num>
  <w:num w:numId="14" w16cid:durableId="1940677296">
    <w:abstractNumId w:val="3"/>
  </w:num>
  <w:num w:numId="15" w16cid:durableId="1085305560">
    <w:abstractNumId w:val="11"/>
  </w:num>
  <w:num w:numId="16" w16cid:durableId="1054042413">
    <w:abstractNumId w:val="16"/>
  </w:num>
  <w:num w:numId="17" w16cid:durableId="1443650552">
    <w:abstractNumId w:val="19"/>
  </w:num>
  <w:num w:numId="18" w16cid:durableId="1564632576">
    <w:abstractNumId w:val="12"/>
  </w:num>
  <w:num w:numId="19" w16cid:durableId="1557425766">
    <w:abstractNumId w:val="14"/>
  </w:num>
  <w:num w:numId="20" w16cid:durableId="585194237">
    <w:abstractNumId w:val="27"/>
  </w:num>
  <w:num w:numId="21" w16cid:durableId="1735469702">
    <w:abstractNumId w:val="13"/>
  </w:num>
  <w:num w:numId="22" w16cid:durableId="1682513869">
    <w:abstractNumId w:val="20"/>
  </w:num>
  <w:num w:numId="23" w16cid:durableId="735589200">
    <w:abstractNumId w:val="17"/>
  </w:num>
  <w:num w:numId="24" w16cid:durableId="2098285664">
    <w:abstractNumId w:val="4"/>
  </w:num>
  <w:num w:numId="25" w16cid:durableId="733819738">
    <w:abstractNumId w:val="15"/>
  </w:num>
  <w:num w:numId="26" w16cid:durableId="103232876">
    <w:abstractNumId w:val="24"/>
  </w:num>
  <w:num w:numId="27" w16cid:durableId="1368481279">
    <w:abstractNumId w:val="25"/>
  </w:num>
  <w:num w:numId="28" w16cid:durableId="17420247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1" w:cryptProviderType="rsaFull" w:cryptAlgorithmClass="hash" w:cryptAlgorithmType="typeAny" w:cryptAlgorithmSid="4" w:cryptSpinCount="100000" w:hash="rVB0qoeuf4xaXVXDuKmbUMV2oJY=" w:salt="xTSPU/0cOsorMMfZYdWYKQ=="/>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20D"/>
    <w:rsid w:val="00037A23"/>
    <w:rsid w:val="00086895"/>
    <w:rsid w:val="00087A35"/>
    <w:rsid w:val="000B058D"/>
    <w:rsid w:val="000C10D7"/>
    <w:rsid w:val="000C259C"/>
    <w:rsid w:val="000D6251"/>
    <w:rsid w:val="000E480A"/>
    <w:rsid w:val="00111903"/>
    <w:rsid w:val="001163D3"/>
    <w:rsid w:val="001176BE"/>
    <w:rsid w:val="00117C13"/>
    <w:rsid w:val="00135B1C"/>
    <w:rsid w:val="001510FA"/>
    <w:rsid w:val="00161365"/>
    <w:rsid w:val="00172254"/>
    <w:rsid w:val="00175DF6"/>
    <w:rsid w:val="001914CE"/>
    <w:rsid w:val="001A0934"/>
    <w:rsid w:val="001B0DC7"/>
    <w:rsid w:val="001C2B9B"/>
    <w:rsid w:val="001C6B16"/>
    <w:rsid w:val="001D2D99"/>
    <w:rsid w:val="001D35EA"/>
    <w:rsid w:val="001F0E89"/>
    <w:rsid w:val="002007FB"/>
    <w:rsid w:val="0022738E"/>
    <w:rsid w:val="00230CEF"/>
    <w:rsid w:val="00273FCB"/>
    <w:rsid w:val="00275505"/>
    <w:rsid w:val="00277070"/>
    <w:rsid w:val="00284A65"/>
    <w:rsid w:val="00284CB3"/>
    <w:rsid w:val="0029793A"/>
    <w:rsid w:val="002A570B"/>
    <w:rsid w:val="002D1EC0"/>
    <w:rsid w:val="002D273B"/>
    <w:rsid w:val="002D6D2C"/>
    <w:rsid w:val="00314971"/>
    <w:rsid w:val="003234D5"/>
    <w:rsid w:val="003332E4"/>
    <w:rsid w:val="003348E6"/>
    <w:rsid w:val="003535F5"/>
    <w:rsid w:val="003578AD"/>
    <w:rsid w:val="0037283D"/>
    <w:rsid w:val="003A1447"/>
    <w:rsid w:val="003F61A1"/>
    <w:rsid w:val="004201B2"/>
    <w:rsid w:val="00434CC3"/>
    <w:rsid w:val="00445F28"/>
    <w:rsid w:val="00474B31"/>
    <w:rsid w:val="0048208A"/>
    <w:rsid w:val="004862D6"/>
    <w:rsid w:val="00495849"/>
    <w:rsid w:val="004A70EF"/>
    <w:rsid w:val="00503441"/>
    <w:rsid w:val="00503632"/>
    <w:rsid w:val="00533751"/>
    <w:rsid w:val="00537753"/>
    <w:rsid w:val="005459A8"/>
    <w:rsid w:val="0055671F"/>
    <w:rsid w:val="00560569"/>
    <w:rsid w:val="005703FA"/>
    <w:rsid w:val="005B559B"/>
    <w:rsid w:val="005D509D"/>
    <w:rsid w:val="005D720D"/>
    <w:rsid w:val="005F5EA1"/>
    <w:rsid w:val="00600893"/>
    <w:rsid w:val="0061098A"/>
    <w:rsid w:val="00615ACB"/>
    <w:rsid w:val="006219E6"/>
    <w:rsid w:val="006476B9"/>
    <w:rsid w:val="00681E4F"/>
    <w:rsid w:val="00683C63"/>
    <w:rsid w:val="006908F0"/>
    <w:rsid w:val="006A662A"/>
    <w:rsid w:val="006B6F84"/>
    <w:rsid w:val="006C1C4F"/>
    <w:rsid w:val="006C4AD5"/>
    <w:rsid w:val="006D0BD9"/>
    <w:rsid w:val="006E54AE"/>
    <w:rsid w:val="00706329"/>
    <w:rsid w:val="007140CB"/>
    <w:rsid w:val="00717FEA"/>
    <w:rsid w:val="00724286"/>
    <w:rsid w:val="00770ECB"/>
    <w:rsid w:val="007747A4"/>
    <w:rsid w:val="007748EB"/>
    <w:rsid w:val="007C2816"/>
    <w:rsid w:val="007C497D"/>
    <w:rsid w:val="007E73E1"/>
    <w:rsid w:val="00824716"/>
    <w:rsid w:val="00857AF9"/>
    <w:rsid w:val="00870623"/>
    <w:rsid w:val="00870AFD"/>
    <w:rsid w:val="00872E37"/>
    <w:rsid w:val="008859CC"/>
    <w:rsid w:val="0089416F"/>
    <w:rsid w:val="008A39D3"/>
    <w:rsid w:val="008C6E6E"/>
    <w:rsid w:val="0090355B"/>
    <w:rsid w:val="00920F43"/>
    <w:rsid w:val="00930095"/>
    <w:rsid w:val="00932601"/>
    <w:rsid w:val="0093301B"/>
    <w:rsid w:val="00934973"/>
    <w:rsid w:val="00946E00"/>
    <w:rsid w:val="00961094"/>
    <w:rsid w:val="009633FA"/>
    <w:rsid w:val="009726A0"/>
    <w:rsid w:val="00973D0E"/>
    <w:rsid w:val="00974B22"/>
    <w:rsid w:val="009A6371"/>
    <w:rsid w:val="009C5C39"/>
    <w:rsid w:val="00A075A9"/>
    <w:rsid w:val="00A31631"/>
    <w:rsid w:val="00A3687F"/>
    <w:rsid w:val="00A47D71"/>
    <w:rsid w:val="00A5782F"/>
    <w:rsid w:val="00A7590C"/>
    <w:rsid w:val="00A76141"/>
    <w:rsid w:val="00A83C9E"/>
    <w:rsid w:val="00AA77A1"/>
    <w:rsid w:val="00AB4D0D"/>
    <w:rsid w:val="00AD0FCA"/>
    <w:rsid w:val="00B035E1"/>
    <w:rsid w:val="00B210F3"/>
    <w:rsid w:val="00B21734"/>
    <w:rsid w:val="00B25839"/>
    <w:rsid w:val="00B27200"/>
    <w:rsid w:val="00B30FEA"/>
    <w:rsid w:val="00B6598F"/>
    <w:rsid w:val="00B83BFE"/>
    <w:rsid w:val="00BA49E9"/>
    <w:rsid w:val="00BB3B7F"/>
    <w:rsid w:val="00BB46A2"/>
    <w:rsid w:val="00BC32B5"/>
    <w:rsid w:val="00BE1BDC"/>
    <w:rsid w:val="00BF2FAB"/>
    <w:rsid w:val="00C4754E"/>
    <w:rsid w:val="00C562FD"/>
    <w:rsid w:val="00C60D9D"/>
    <w:rsid w:val="00C8784F"/>
    <w:rsid w:val="00CA3726"/>
    <w:rsid w:val="00CB60AF"/>
    <w:rsid w:val="00CE0814"/>
    <w:rsid w:val="00D163A7"/>
    <w:rsid w:val="00D3636F"/>
    <w:rsid w:val="00D51845"/>
    <w:rsid w:val="00D607CC"/>
    <w:rsid w:val="00D73874"/>
    <w:rsid w:val="00D750DB"/>
    <w:rsid w:val="00D7625F"/>
    <w:rsid w:val="00D8104E"/>
    <w:rsid w:val="00D81DF3"/>
    <w:rsid w:val="00D82BCF"/>
    <w:rsid w:val="00D91EAF"/>
    <w:rsid w:val="00D94FFE"/>
    <w:rsid w:val="00D95904"/>
    <w:rsid w:val="00DA26FF"/>
    <w:rsid w:val="00DC0266"/>
    <w:rsid w:val="00DD7A6B"/>
    <w:rsid w:val="00DE0682"/>
    <w:rsid w:val="00DE4E66"/>
    <w:rsid w:val="00DE6B2C"/>
    <w:rsid w:val="00DF4828"/>
    <w:rsid w:val="00E03B3F"/>
    <w:rsid w:val="00E307FC"/>
    <w:rsid w:val="00E41859"/>
    <w:rsid w:val="00E43F35"/>
    <w:rsid w:val="00E555E0"/>
    <w:rsid w:val="00E62795"/>
    <w:rsid w:val="00E63E79"/>
    <w:rsid w:val="00E65E88"/>
    <w:rsid w:val="00E66B25"/>
    <w:rsid w:val="00E75D82"/>
    <w:rsid w:val="00E83125"/>
    <w:rsid w:val="00EB08D0"/>
    <w:rsid w:val="00EB0B08"/>
    <w:rsid w:val="00EE4352"/>
    <w:rsid w:val="00EE4A1F"/>
    <w:rsid w:val="00EE5765"/>
    <w:rsid w:val="00EF6FD1"/>
    <w:rsid w:val="00F10EC7"/>
    <w:rsid w:val="00F33159"/>
    <w:rsid w:val="00F4218A"/>
    <w:rsid w:val="00F51D70"/>
    <w:rsid w:val="00F6509D"/>
    <w:rsid w:val="00F86FB1"/>
    <w:rsid w:val="00FC3171"/>
    <w:rsid w:val="00FC3728"/>
    <w:rsid w:val="00FD5D9E"/>
    <w:rsid w:val="00FF152D"/>
    <w:rsid w:val="00FF5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4A6F"/>
  <w15:docId w15:val="{5E3F16B7-7F57-48C1-9E06-83320E267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rsid w:val="00615ACB"/>
    <w:rPr>
      <w:rFonts w:eastAsiaTheme="minorEastAsia"/>
      <w:lang w:eastAsia="ru-RU"/>
    </w:rPr>
  </w:style>
  <w:style w:type="paragraph" w:styleId="1">
    <w:name w:val="heading 1"/>
    <w:basedOn w:val="a"/>
    <w:next w:val="a"/>
    <w:link w:val="10"/>
    <w:uiPriority w:val="9"/>
    <w:qFormat/>
    <w:locked/>
    <w:rsid w:val="00E831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locked/>
    <w:rsid w:val="00E43F3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locked/>
    <w:rsid w:val="00E43F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locked/>
    <w:rsid w:val="00E43F3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0">
    <w:name w:val="heading 5"/>
    <w:basedOn w:val="a"/>
    <w:next w:val="a"/>
    <w:link w:val="53"/>
    <w:uiPriority w:val="9"/>
    <w:semiHidden/>
    <w:unhideWhenUsed/>
    <w:qFormat/>
    <w:locked/>
    <w:rsid w:val="00474B31"/>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locked/>
    <w:rsid w:val="006C4AD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locked/>
    <w:rsid w:val="007747A4"/>
    <w:rPr>
      <w:i/>
      <w:iCs/>
    </w:rPr>
  </w:style>
  <w:style w:type="paragraph" w:customStyle="1" w:styleId="11">
    <w:name w:val="МОО_1_Рубрика"/>
    <w:basedOn w:val="a"/>
    <w:rsid w:val="00F51D70"/>
    <w:pPr>
      <w:autoSpaceDE w:val="0"/>
      <w:autoSpaceDN w:val="0"/>
      <w:adjustRightInd w:val="0"/>
      <w:spacing w:after="0" w:line="288" w:lineRule="auto"/>
      <w:textAlignment w:val="center"/>
    </w:pPr>
    <w:rPr>
      <w:rFonts w:ascii="PT Sans" w:hAnsi="PT Sans" w:cs="PT Sans"/>
      <w:b/>
      <w:bCs/>
      <w:w w:val="96"/>
    </w:rPr>
  </w:style>
  <w:style w:type="paragraph" w:customStyle="1" w:styleId="21">
    <w:name w:val="МОО_2_Заголовок"/>
    <w:basedOn w:val="a"/>
    <w:uiPriority w:val="1"/>
    <w:rsid w:val="00F51D70"/>
    <w:pPr>
      <w:autoSpaceDE w:val="0"/>
      <w:autoSpaceDN w:val="0"/>
      <w:adjustRightInd w:val="0"/>
      <w:spacing w:after="0" w:line="720" w:lineRule="atLeast"/>
      <w:textAlignment w:val="center"/>
    </w:pPr>
    <w:rPr>
      <w:rFonts w:ascii="PT Sans" w:hAnsi="PT Sans" w:cs="PT Sans"/>
      <w:b/>
      <w:bCs/>
      <w:color w:val="000000"/>
      <w:sz w:val="70"/>
      <w:szCs w:val="70"/>
    </w:rPr>
  </w:style>
  <w:style w:type="paragraph" w:customStyle="1" w:styleId="31">
    <w:name w:val="МОО_3_Автор"/>
    <w:basedOn w:val="a"/>
    <w:uiPriority w:val="2"/>
    <w:rsid w:val="00F51D70"/>
    <w:pPr>
      <w:autoSpaceDE w:val="0"/>
      <w:autoSpaceDN w:val="0"/>
      <w:adjustRightInd w:val="0"/>
      <w:spacing w:after="0" w:line="288" w:lineRule="auto"/>
      <w:jc w:val="right"/>
      <w:textAlignment w:val="center"/>
    </w:pPr>
    <w:rPr>
      <w:rFonts w:ascii="PT Sans" w:hAnsi="PT Sans" w:cs="PT Sans"/>
      <w:b/>
      <w:bCs/>
      <w:i/>
      <w:iCs/>
      <w:color w:val="000000"/>
      <w:w w:val="96"/>
      <w:sz w:val="16"/>
      <w:szCs w:val="16"/>
    </w:rPr>
  </w:style>
  <w:style w:type="paragraph" w:customStyle="1" w:styleId="310">
    <w:name w:val="МОО_3.1_Автор_должность"/>
    <w:basedOn w:val="a"/>
    <w:uiPriority w:val="3"/>
    <w:rsid w:val="00F51D70"/>
    <w:pPr>
      <w:autoSpaceDE w:val="0"/>
      <w:autoSpaceDN w:val="0"/>
      <w:adjustRightInd w:val="0"/>
      <w:spacing w:after="0" w:line="288" w:lineRule="auto"/>
      <w:jc w:val="right"/>
      <w:textAlignment w:val="center"/>
    </w:pPr>
    <w:rPr>
      <w:rFonts w:ascii="PT Sans" w:hAnsi="PT Sans" w:cs="PT Sans"/>
      <w:i/>
      <w:iCs/>
      <w:color w:val="000000"/>
      <w:w w:val="96"/>
      <w:sz w:val="16"/>
      <w:szCs w:val="16"/>
    </w:rPr>
  </w:style>
  <w:style w:type="paragraph" w:customStyle="1" w:styleId="41">
    <w:name w:val="МОО_4_Основной текст"/>
    <w:basedOn w:val="a"/>
    <w:uiPriority w:val="4"/>
    <w:rsid w:val="000B058D"/>
    <w:pPr>
      <w:autoSpaceDE w:val="0"/>
      <w:autoSpaceDN w:val="0"/>
      <w:adjustRightInd w:val="0"/>
      <w:spacing w:after="0" w:line="262" w:lineRule="atLeast"/>
      <w:ind w:firstLine="283"/>
      <w:jc w:val="both"/>
      <w:textAlignment w:val="center"/>
    </w:pPr>
    <w:rPr>
      <w:rFonts w:ascii="Verdana" w:hAnsi="Verdana" w:cs="PT Sans"/>
      <w:color w:val="000000"/>
      <w:w w:val="96"/>
    </w:rPr>
  </w:style>
  <w:style w:type="character" w:customStyle="1" w:styleId="43">
    <w:name w:val="МОО_4.3_Основной_жирный"/>
    <w:uiPriority w:val="6"/>
    <w:rsid w:val="00974B22"/>
    <w:rPr>
      <w:rFonts w:ascii="PT Sans" w:hAnsi="PT Sans" w:cs="PT Sans"/>
      <w:b/>
      <w:bCs/>
      <w:color w:val="000000"/>
      <w:w w:val="96"/>
      <w:lang w:val="ru-RU"/>
    </w:rPr>
  </w:style>
  <w:style w:type="character" w:customStyle="1" w:styleId="44">
    <w:name w:val="МОО_4.4_Основной_курсив"/>
    <w:uiPriority w:val="7"/>
    <w:rsid w:val="00974B22"/>
    <w:rPr>
      <w:rFonts w:ascii="PT Sans" w:hAnsi="PT Sans" w:cs="PT Sans"/>
      <w:i/>
      <w:iCs/>
      <w:color w:val="000000"/>
      <w:w w:val="96"/>
    </w:rPr>
  </w:style>
  <w:style w:type="character" w:customStyle="1" w:styleId="45">
    <w:name w:val="МОО_4.5_Основной_жирный+курсив"/>
    <w:uiPriority w:val="8"/>
    <w:rsid w:val="00974B22"/>
    <w:rPr>
      <w:rFonts w:ascii="PT Sans" w:hAnsi="PT Sans" w:cs="PT Sans"/>
      <w:b/>
      <w:bCs/>
      <w:i/>
      <w:iCs/>
      <w:color w:val="000000"/>
      <w:w w:val="96"/>
    </w:rPr>
  </w:style>
  <w:style w:type="paragraph" w:customStyle="1" w:styleId="5">
    <w:name w:val="МОО_5_Список"/>
    <w:basedOn w:val="a"/>
    <w:uiPriority w:val="9"/>
    <w:locked/>
    <w:rsid w:val="00A83C9E"/>
    <w:pPr>
      <w:numPr>
        <w:numId w:val="1"/>
      </w:numPr>
      <w:tabs>
        <w:tab w:val="left" w:pos="567"/>
      </w:tabs>
      <w:autoSpaceDE w:val="0"/>
      <w:autoSpaceDN w:val="0"/>
      <w:adjustRightInd w:val="0"/>
      <w:spacing w:after="0" w:line="262" w:lineRule="atLeast"/>
      <w:jc w:val="both"/>
      <w:textAlignment w:val="center"/>
    </w:pPr>
    <w:rPr>
      <w:rFonts w:ascii="PT Sans" w:hAnsi="PT Sans" w:cs="PT Sans"/>
      <w:color w:val="000000"/>
      <w:w w:val="96"/>
    </w:rPr>
  </w:style>
  <w:style w:type="paragraph" w:customStyle="1" w:styleId="13113">
    <w:name w:val="МОО_13.1_Подзаг таблицы (МОО_13_Табл_схема)"/>
    <w:basedOn w:val="a"/>
    <w:uiPriority w:val="22"/>
    <w:rsid w:val="00A83C9E"/>
    <w:pPr>
      <w:autoSpaceDE w:val="0"/>
      <w:autoSpaceDN w:val="0"/>
      <w:adjustRightInd w:val="0"/>
      <w:spacing w:before="198" w:after="113" w:line="262" w:lineRule="atLeast"/>
      <w:jc w:val="center"/>
      <w:textAlignment w:val="center"/>
    </w:pPr>
    <w:rPr>
      <w:rFonts w:ascii="PT Sans" w:hAnsi="PT Sans" w:cs="PT Sans"/>
      <w:b/>
      <w:bCs/>
      <w:color w:val="000000"/>
      <w:w w:val="96"/>
      <w:sz w:val="20"/>
      <w:szCs w:val="20"/>
    </w:rPr>
  </w:style>
  <w:style w:type="table" w:styleId="a4">
    <w:name w:val="Table Grid"/>
    <w:basedOn w:val="a1"/>
    <w:uiPriority w:val="59"/>
    <w:locked/>
    <w:rsid w:val="00A83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13">
    <w:name w:val="МОО_13.2_Таблица (МОО_13_Табл_схема)"/>
    <w:basedOn w:val="a"/>
    <w:uiPriority w:val="23"/>
    <w:rsid w:val="00615ACB"/>
    <w:pPr>
      <w:tabs>
        <w:tab w:val="left" w:pos="180"/>
      </w:tabs>
      <w:autoSpaceDE w:val="0"/>
      <w:autoSpaceDN w:val="0"/>
      <w:adjustRightInd w:val="0"/>
      <w:spacing w:after="0" w:line="288" w:lineRule="auto"/>
      <w:textAlignment w:val="center"/>
    </w:pPr>
    <w:rPr>
      <w:rFonts w:ascii="Verdana" w:hAnsi="Verdana" w:cs="PT Sans"/>
      <w:color w:val="000000"/>
      <w:w w:val="96"/>
      <w:sz w:val="20"/>
      <w:szCs w:val="19"/>
    </w:rPr>
  </w:style>
  <w:style w:type="paragraph" w:customStyle="1" w:styleId="13313">
    <w:name w:val="МОО_13.3_Таблица_шапка (МОО_13_Табл_схема)"/>
    <w:basedOn w:val="a"/>
    <w:uiPriority w:val="24"/>
    <w:rsid w:val="00615ACB"/>
    <w:pPr>
      <w:tabs>
        <w:tab w:val="left" w:pos="180"/>
      </w:tabs>
      <w:autoSpaceDE w:val="0"/>
      <w:autoSpaceDN w:val="0"/>
      <w:adjustRightInd w:val="0"/>
      <w:spacing w:after="0" w:line="288" w:lineRule="auto"/>
      <w:jc w:val="center"/>
      <w:textAlignment w:val="center"/>
    </w:pPr>
    <w:rPr>
      <w:rFonts w:ascii="Verdana" w:hAnsi="Verdana" w:cs="PT Sans"/>
      <w:b/>
      <w:bCs/>
      <w:color w:val="000000"/>
      <w:w w:val="96"/>
      <w:sz w:val="20"/>
      <w:szCs w:val="19"/>
    </w:rPr>
  </w:style>
  <w:style w:type="paragraph" w:customStyle="1" w:styleId="61">
    <w:name w:val="МОО_6_Подзаг_1 уровень"/>
    <w:basedOn w:val="a"/>
    <w:uiPriority w:val="10"/>
    <w:rsid w:val="00C562FD"/>
    <w:pPr>
      <w:autoSpaceDE w:val="0"/>
      <w:autoSpaceDN w:val="0"/>
      <w:adjustRightInd w:val="0"/>
      <w:spacing w:before="113" w:after="57" w:line="288" w:lineRule="auto"/>
      <w:jc w:val="center"/>
      <w:textAlignment w:val="center"/>
    </w:pPr>
    <w:rPr>
      <w:rFonts w:ascii="PT Sans" w:hAnsi="PT Sans" w:cs="PT Sans"/>
      <w:b/>
      <w:bCs/>
      <w:color w:val="000000"/>
      <w:w w:val="96"/>
      <w:sz w:val="24"/>
      <w:szCs w:val="24"/>
    </w:rPr>
  </w:style>
  <w:style w:type="paragraph" w:customStyle="1" w:styleId="612">
    <w:name w:val="МОО_6.1_Подзаг_2 уровень"/>
    <w:basedOn w:val="a"/>
    <w:uiPriority w:val="11"/>
    <w:rsid w:val="00C562FD"/>
    <w:pPr>
      <w:autoSpaceDE w:val="0"/>
      <w:autoSpaceDN w:val="0"/>
      <w:adjustRightInd w:val="0"/>
      <w:spacing w:before="113" w:after="57" w:line="288" w:lineRule="auto"/>
      <w:jc w:val="center"/>
      <w:textAlignment w:val="center"/>
    </w:pPr>
    <w:rPr>
      <w:rFonts w:ascii="PT Sans" w:hAnsi="PT Sans" w:cs="PT Sans"/>
      <w:b/>
      <w:bCs/>
      <w:color w:val="000000"/>
      <w:w w:val="96"/>
    </w:rPr>
  </w:style>
  <w:style w:type="paragraph" w:customStyle="1" w:styleId="430">
    <w:name w:val="МОО_4.3_Основной текст на фоне"/>
    <w:basedOn w:val="a"/>
    <w:uiPriority w:val="5"/>
    <w:rsid w:val="00C562FD"/>
    <w:pPr>
      <w:tabs>
        <w:tab w:val="left" w:pos="860"/>
      </w:tabs>
      <w:autoSpaceDE w:val="0"/>
      <w:autoSpaceDN w:val="0"/>
      <w:adjustRightInd w:val="0"/>
      <w:spacing w:after="0" w:line="262" w:lineRule="atLeast"/>
      <w:ind w:left="283" w:right="283" w:firstLine="283"/>
      <w:jc w:val="both"/>
      <w:textAlignment w:val="center"/>
    </w:pPr>
    <w:rPr>
      <w:rFonts w:ascii="PT Sans" w:hAnsi="PT Sans" w:cs="PT Sans"/>
      <w:color w:val="000000"/>
      <w:w w:val="96"/>
    </w:rPr>
  </w:style>
  <w:style w:type="paragraph" w:customStyle="1" w:styleId="8">
    <w:name w:val="МОО_8_Сноска"/>
    <w:basedOn w:val="a"/>
    <w:uiPriority w:val="13"/>
    <w:rsid w:val="00C562FD"/>
    <w:pPr>
      <w:pBdr>
        <w:top w:val="single" w:sz="4" w:space="11" w:color="auto"/>
      </w:pBdr>
      <w:autoSpaceDE w:val="0"/>
      <w:autoSpaceDN w:val="0"/>
      <w:adjustRightInd w:val="0"/>
      <w:spacing w:after="0" w:line="288" w:lineRule="auto"/>
      <w:jc w:val="both"/>
      <w:textAlignment w:val="center"/>
    </w:pPr>
    <w:rPr>
      <w:rFonts w:ascii="PT Sans" w:hAnsi="PT Sans" w:cs="PT Sans"/>
      <w:color w:val="000000"/>
      <w:w w:val="96"/>
      <w:sz w:val="19"/>
      <w:szCs w:val="19"/>
    </w:rPr>
  </w:style>
  <w:style w:type="paragraph" w:customStyle="1" w:styleId="7">
    <w:name w:val="МОО_7_Подпись под рисунок"/>
    <w:basedOn w:val="a"/>
    <w:uiPriority w:val="12"/>
    <w:rsid w:val="00C562FD"/>
    <w:pPr>
      <w:autoSpaceDE w:val="0"/>
      <w:autoSpaceDN w:val="0"/>
      <w:adjustRightInd w:val="0"/>
      <w:spacing w:after="0" w:line="288" w:lineRule="auto"/>
      <w:jc w:val="center"/>
      <w:textAlignment w:val="center"/>
    </w:pPr>
    <w:rPr>
      <w:rFonts w:ascii="PT Sans" w:hAnsi="PT Sans" w:cs="PT Sans"/>
      <w:i/>
      <w:iCs/>
      <w:color w:val="000000"/>
      <w:w w:val="96"/>
      <w:sz w:val="19"/>
      <w:szCs w:val="19"/>
    </w:rPr>
  </w:style>
  <w:style w:type="paragraph" w:customStyle="1" w:styleId="12112">
    <w:name w:val="МОО_12.1_Заголовок_НПА (МОО_12_НПА)"/>
    <w:basedOn w:val="41"/>
    <w:uiPriority w:val="16"/>
    <w:rsid w:val="00C562FD"/>
    <w:pPr>
      <w:spacing w:after="113"/>
      <w:ind w:firstLine="0"/>
      <w:jc w:val="left"/>
    </w:pPr>
    <w:rPr>
      <w:b/>
      <w:bCs/>
      <w:w w:val="100"/>
      <w:sz w:val="26"/>
      <w:szCs w:val="26"/>
    </w:rPr>
  </w:style>
  <w:style w:type="paragraph" w:customStyle="1" w:styleId="12412">
    <w:name w:val="МОО_12.4_Утверждена_шапка (МОО_12_НПА)"/>
    <w:basedOn w:val="a"/>
    <w:uiPriority w:val="19"/>
    <w:rsid w:val="00C562FD"/>
    <w:pPr>
      <w:autoSpaceDE w:val="0"/>
      <w:autoSpaceDN w:val="0"/>
      <w:adjustRightInd w:val="0"/>
      <w:spacing w:after="0" w:line="288" w:lineRule="auto"/>
      <w:jc w:val="right"/>
      <w:textAlignment w:val="center"/>
    </w:pPr>
    <w:rPr>
      <w:rFonts w:ascii="PT Sans" w:hAnsi="PT Sans" w:cs="PT Sans"/>
      <w:color w:val="000000"/>
      <w:w w:val="96"/>
    </w:rPr>
  </w:style>
  <w:style w:type="paragraph" w:customStyle="1" w:styleId="125112">
    <w:name w:val="МОО_12.5_Подзаг_1 уровень_НПА (МОО_12_НПА)"/>
    <w:basedOn w:val="a"/>
    <w:uiPriority w:val="20"/>
    <w:rsid w:val="00C562FD"/>
    <w:pPr>
      <w:autoSpaceDE w:val="0"/>
      <w:autoSpaceDN w:val="0"/>
      <w:adjustRightInd w:val="0"/>
      <w:spacing w:before="113" w:after="57" w:line="288" w:lineRule="auto"/>
      <w:jc w:val="center"/>
      <w:textAlignment w:val="center"/>
    </w:pPr>
    <w:rPr>
      <w:rFonts w:ascii="PT Sans" w:hAnsi="PT Sans" w:cs="PT Sans"/>
      <w:b/>
      <w:bCs/>
      <w:color w:val="000000"/>
      <w:w w:val="96"/>
      <w:sz w:val="24"/>
      <w:szCs w:val="24"/>
    </w:rPr>
  </w:style>
  <w:style w:type="paragraph" w:customStyle="1" w:styleId="126212">
    <w:name w:val="МОО_12.6_Подзаг_2 уровень_НПА (МОО_12_НПА)"/>
    <w:basedOn w:val="a"/>
    <w:uiPriority w:val="21"/>
    <w:rsid w:val="00C562FD"/>
    <w:pPr>
      <w:autoSpaceDE w:val="0"/>
      <w:autoSpaceDN w:val="0"/>
      <w:adjustRightInd w:val="0"/>
      <w:spacing w:before="113" w:after="57" w:line="288" w:lineRule="auto"/>
      <w:jc w:val="center"/>
      <w:textAlignment w:val="center"/>
    </w:pPr>
    <w:rPr>
      <w:rFonts w:ascii="PT Sans" w:hAnsi="PT Sans" w:cs="PT Sans"/>
      <w:b/>
      <w:bCs/>
      <w:color w:val="000000"/>
      <w:w w:val="96"/>
    </w:rPr>
  </w:style>
  <w:style w:type="paragraph" w:customStyle="1" w:styleId="12212">
    <w:name w:val="МОО_12.2_Основной текст_НПА (МОО_12_НПА)"/>
    <w:basedOn w:val="a"/>
    <w:uiPriority w:val="17"/>
    <w:rsid w:val="00C562FD"/>
    <w:pPr>
      <w:autoSpaceDE w:val="0"/>
      <w:autoSpaceDN w:val="0"/>
      <w:adjustRightInd w:val="0"/>
      <w:spacing w:after="0" w:line="288" w:lineRule="auto"/>
      <w:ind w:firstLine="283"/>
      <w:jc w:val="both"/>
      <w:textAlignment w:val="center"/>
    </w:pPr>
    <w:rPr>
      <w:rFonts w:ascii="PT Sans" w:hAnsi="PT Sans" w:cs="PT Sans"/>
      <w:color w:val="000000"/>
      <w:w w:val="96"/>
      <w:sz w:val="20"/>
      <w:szCs w:val="20"/>
    </w:rPr>
  </w:style>
  <w:style w:type="paragraph" w:customStyle="1" w:styleId="12312">
    <w:name w:val="МОО_12.3_Приложение_шапка (МОО_12_НПА)"/>
    <w:basedOn w:val="a"/>
    <w:uiPriority w:val="18"/>
    <w:rsid w:val="00C562FD"/>
    <w:pPr>
      <w:autoSpaceDE w:val="0"/>
      <w:autoSpaceDN w:val="0"/>
      <w:adjustRightInd w:val="0"/>
      <w:spacing w:after="0" w:line="288" w:lineRule="auto"/>
      <w:jc w:val="right"/>
      <w:textAlignment w:val="center"/>
    </w:pPr>
    <w:rPr>
      <w:rFonts w:ascii="PT Sans" w:hAnsi="PT Sans" w:cs="PT Sans"/>
      <w:color w:val="000000"/>
      <w:w w:val="96"/>
      <w:sz w:val="20"/>
      <w:szCs w:val="20"/>
    </w:rPr>
  </w:style>
  <w:style w:type="paragraph" w:customStyle="1" w:styleId="100">
    <w:name w:val="МОО_10_Вопрос"/>
    <w:basedOn w:val="41"/>
    <w:uiPriority w:val="15"/>
    <w:rsid w:val="00946E00"/>
    <w:pPr>
      <w:ind w:firstLine="0"/>
    </w:pPr>
    <w:rPr>
      <w:b/>
      <w:bCs/>
      <w:i/>
      <w:iCs/>
    </w:rPr>
  </w:style>
  <w:style w:type="paragraph" w:customStyle="1" w:styleId="9">
    <w:name w:val="МОО_9_Источник"/>
    <w:basedOn w:val="a"/>
    <w:uiPriority w:val="14"/>
    <w:rsid w:val="00946E00"/>
    <w:pPr>
      <w:autoSpaceDE w:val="0"/>
      <w:autoSpaceDN w:val="0"/>
      <w:adjustRightInd w:val="0"/>
      <w:spacing w:after="0" w:line="288" w:lineRule="auto"/>
      <w:ind w:firstLine="283"/>
      <w:jc w:val="right"/>
      <w:textAlignment w:val="center"/>
    </w:pPr>
    <w:rPr>
      <w:rFonts w:ascii="PT Sans" w:hAnsi="PT Sans" w:cs="PT Sans"/>
      <w:i/>
      <w:iCs/>
      <w:color w:val="000000"/>
      <w:w w:val="96"/>
      <w:sz w:val="20"/>
      <w:szCs w:val="20"/>
    </w:rPr>
  </w:style>
  <w:style w:type="paragraph" w:customStyle="1" w:styleId="16">
    <w:name w:val="МОО_16_Проманонс"/>
    <w:basedOn w:val="a"/>
    <w:uiPriority w:val="25"/>
    <w:rsid w:val="002D1EC0"/>
    <w:pPr>
      <w:autoSpaceDE w:val="0"/>
      <w:autoSpaceDN w:val="0"/>
      <w:adjustRightInd w:val="0"/>
      <w:spacing w:after="0" w:line="262" w:lineRule="atLeast"/>
      <w:ind w:firstLine="283"/>
      <w:jc w:val="both"/>
      <w:textAlignment w:val="center"/>
    </w:pPr>
    <w:rPr>
      <w:rFonts w:ascii="PT Sans" w:hAnsi="PT Sans" w:cs="PT Sans"/>
      <w:color w:val="C0504D" w:themeColor="accent2"/>
      <w:w w:val="96"/>
    </w:rPr>
  </w:style>
  <w:style w:type="paragraph" w:customStyle="1" w:styleId="17">
    <w:name w:val="МОО_17_Введение"/>
    <w:basedOn w:val="a"/>
    <w:uiPriority w:val="26"/>
    <w:rsid w:val="00A31631"/>
    <w:pPr>
      <w:autoSpaceDE w:val="0"/>
      <w:autoSpaceDN w:val="0"/>
      <w:adjustRightInd w:val="0"/>
      <w:spacing w:after="0" w:line="288" w:lineRule="auto"/>
      <w:ind w:firstLine="283"/>
      <w:jc w:val="both"/>
      <w:textAlignment w:val="center"/>
    </w:pPr>
    <w:rPr>
      <w:rFonts w:ascii="PT Sans" w:hAnsi="PT Sans" w:cs="PT Sans"/>
      <w:color w:val="000000"/>
      <w:w w:val="96"/>
      <w:sz w:val="20"/>
      <w:szCs w:val="20"/>
    </w:rPr>
  </w:style>
  <w:style w:type="paragraph" w:customStyle="1" w:styleId="51">
    <w:name w:val="МОО_5.1_Список_стрелка"/>
    <w:basedOn w:val="a"/>
    <w:uiPriority w:val="99"/>
    <w:rsid w:val="000B058D"/>
    <w:pPr>
      <w:numPr>
        <w:numId w:val="3"/>
      </w:numPr>
      <w:tabs>
        <w:tab w:val="left" w:pos="567"/>
      </w:tabs>
      <w:autoSpaceDE w:val="0"/>
      <w:autoSpaceDN w:val="0"/>
      <w:adjustRightInd w:val="0"/>
      <w:spacing w:after="0" w:line="262" w:lineRule="atLeast"/>
      <w:jc w:val="both"/>
      <w:textAlignment w:val="center"/>
    </w:pPr>
    <w:rPr>
      <w:rFonts w:ascii="Verdana" w:hAnsi="Verdana" w:cs="PT Sans"/>
      <w:color w:val="000000"/>
      <w:w w:val="96"/>
    </w:rPr>
  </w:style>
  <w:style w:type="paragraph" w:customStyle="1" w:styleId="52">
    <w:name w:val="МОО_5.2_Список_ромбик"/>
    <w:basedOn w:val="a"/>
    <w:uiPriority w:val="99"/>
    <w:rsid w:val="000B058D"/>
    <w:pPr>
      <w:numPr>
        <w:numId w:val="2"/>
      </w:numPr>
      <w:tabs>
        <w:tab w:val="left" w:pos="567"/>
      </w:tabs>
      <w:autoSpaceDE w:val="0"/>
      <w:autoSpaceDN w:val="0"/>
      <w:adjustRightInd w:val="0"/>
      <w:spacing w:after="0" w:line="262" w:lineRule="atLeast"/>
      <w:jc w:val="both"/>
      <w:textAlignment w:val="center"/>
    </w:pPr>
    <w:rPr>
      <w:rFonts w:ascii="Verdana" w:hAnsi="Verdana" w:cs="PT Sans"/>
      <w:color w:val="000000"/>
      <w:w w:val="96"/>
    </w:rPr>
  </w:style>
  <w:style w:type="paragraph" w:customStyle="1" w:styleId="170">
    <w:name w:val="МОО_17_Стикер"/>
    <w:basedOn w:val="a"/>
    <w:uiPriority w:val="99"/>
    <w:rsid w:val="008A39D3"/>
    <w:pPr>
      <w:autoSpaceDE w:val="0"/>
      <w:autoSpaceDN w:val="0"/>
      <w:adjustRightInd w:val="0"/>
      <w:spacing w:after="0" w:line="288" w:lineRule="auto"/>
      <w:ind w:firstLine="283"/>
      <w:jc w:val="both"/>
      <w:textAlignment w:val="center"/>
    </w:pPr>
    <w:rPr>
      <w:rFonts w:ascii="PT Sans" w:eastAsiaTheme="minorHAnsi" w:hAnsi="PT Sans" w:cs="PT Sans"/>
      <w:i/>
      <w:iCs/>
      <w:color w:val="0000FF"/>
      <w:sz w:val="21"/>
      <w:szCs w:val="21"/>
      <w:lang w:eastAsia="en-US"/>
    </w:rPr>
  </w:style>
  <w:style w:type="character" w:customStyle="1" w:styleId="171">
    <w:name w:val="МОО_17.1_Стикер_выборочно"/>
    <w:uiPriority w:val="99"/>
    <w:rsid w:val="008A39D3"/>
    <w:rPr>
      <w:i/>
      <w:iCs/>
      <w:color w:val="0000FF"/>
      <w:w w:val="100"/>
      <w:lang w:val="ru-RU"/>
    </w:rPr>
  </w:style>
  <w:style w:type="paragraph" w:customStyle="1" w:styleId="18">
    <w:name w:val="МОО_18_Гиперссылка"/>
    <w:basedOn w:val="a"/>
    <w:uiPriority w:val="99"/>
    <w:rsid w:val="00037A23"/>
    <w:pPr>
      <w:tabs>
        <w:tab w:val="left" w:pos="500"/>
      </w:tabs>
      <w:autoSpaceDE w:val="0"/>
      <w:autoSpaceDN w:val="0"/>
      <w:adjustRightInd w:val="0"/>
      <w:spacing w:after="0" w:line="262" w:lineRule="atLeast"/>
      <w:ind w:firstLine="283"/>
      <w:jc w:val="both"/>
      <w:textAlignment w:val="center"/>
    </w:pPr>
    <w:rPr>
      <w:rFonts w:ascii="PT Sans" w:eastAsiaTheme="minorHAnsi" w:hAnsi="PT Sans" w:cs="PT Sans"/>
      <w:i/>
      <w:iCs/>
      <w:color w:val="D12229"/>
      <w:w w:val="96"/>
      <w:lang w:eastAsia="en-US"/>
    </w:rPr>
  </w:style>
  <w:style w:type="paragraph" w:customStyle="1" w:styleId="19-">
    <w:name w:val="МОО_19_В-О"/>
    <w:basedOn w:val="a"/>
    <w:uiPriority w:val="99"/>
    <w:rsid w:val="00C60D9D"/>
    <w:pPr>
      <w:tabs>
        <w:tab w:val="left" w:pos="500"/>
      </w:tabs>
      <w:autoSpaceDE w:val="0"/>
      <w:autoSpaceDN w:val="0"/>
      <w:adjustRightInd w:val="0"/>
      <w:spacing w:after="0" w:line="262" w:lineRule="atLeast"/>
      <w:ind w:firstLine="283"/>
      <w:jc w:val="both"/>
      <w:textAlignment w:val="center"/>
    </w:pPr>
    <w:rPr>
      <w:rFonts w:ascii="PT Sans" w:eastAsiaTheme="minorHAnsi" w:hAnsi="PT Sans" w:cs="PT Sans"/>
      <w:i/>
      <w:iCs/>
      <w:color w:val="000000"/>
      <w:w w:val="96"/>
      <w:lang w:eastAsia="en-US"/>
    </w:rPr>
  </w:style>
  <w:style w:type="character" w:customStyle="1" w:styleId="181">
    <w:name w:val="МОО_18_1_Гиперссылка_выборочно"/>
    <w:uiPriority w:val="99"/>
    <w:rsid w:val="00445F28"/>
    <w:rPr>
      <w:rFonts w:ascii="PT Sans" w:hAnsi="PT Sans" w:cs="PT Sans"/>
      <w:i/>
      <w:iCs/>
      <w:color w:val="D12229"/>
      <w:w w:val="96"/>
    </w:rPr>
  </w:style>
  <w:style w:type="character" w:customStyle="1" w:styleId="20">
    <w:name w:val="Заголовок 2 Знак"/>
    <w:basedOn w:val="a0"/>
    <w:link w:val="2"/>
    <w:uiPriority w:val="9"/>
    <w:semiHidden/>
    <w:rsid w:val="00E43F35"/>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E43F35"/>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E43F35"/>
    <w:rPr>
      <w:rFonts w:asciiTheme="majorHAnsi" w:eastAsiaTheme="majorEastAsia" w:hAnsiTheme="majorHAnsi" w:cstheme="majorBidi"/>
      <w:i/>
      <w:iCs/>
      <w:color w:val="365F91" w:themeColor="accent1" w:themeShade="BF"/>
      <w:lang w:eastAsia="ru-RU"/>
    </w:rPr>
  </w:style>
  <w:style w:type="paragraph" w:styleId="a5">
    <w:name w:val="Balloon Text"/>
    <w:basedOn w:val="a"/>
    <w:link w:val="a6"/>
    <w:uiPriority w:val="99"/>
    <w:semiHidden/>
    <w:unhideWhenUsed/>
    <w:locked/>
    <w:rsid w:val="00F3315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33159"/>
    <w:rPr>
      <w:rFonts w:ascii="Tahoma" w:eastAsiaTheme="minorEastAsia" w:hAnsi="Tahoma" w:cs="Tahoma"/>
      <w:sz w:val="16"/>
      <w:szCs w:val="16"/>
      <w:lang w:eastAsia="ru-RU"/>
    </w:rPr>
  </w:style>
  <w:style w:type="character" w:styleId="a7">
    <w:name w:val="Hyperlink"/>
    <w:basedOn w:val="a0"/>
    <w:uiPriority w:val="99"/>
    <w:semiHidden/>
    <w:unhideWhenUsed/>
    <w:locked/>
    <w:rsid w:val="00F33159"/>
    <w:rPr>
      <w:color w:val="0000FF" w:themeColor="hyperlink"/>
      <w:u w:val="single"/>
    </w:rPr>
  </w:style>
  <w:style w:type="paragraph" w:styleId="a8">
    <w:name w:val="Normal (Web)"/>
    <w:basedOn w:val="a"/>
    <w:uiPriority w:val="99"/>
    <w:semiHidden/>
    <w:unhideWhenUsed/>
    <w:locked/>
    <w:rsid w:val="00F33159"/>
    <w:rPr>
      <w:rFonts w:ascii="Times New Roman" w:hAnsi="Times New Roman" w:cs="Times New Roman"/>
      <w:sz w:val="24"/>
      <w:szCs w:val="24"/>
    </w:rPr>
  </w:style>
  <w:style w:type="paragraph" w:styleId="a9">
    <w:name w:val="List Paragraph"/>
    <w:basedOn w:val="a"/>
    <w:uiPriority w:val="34"/>
    <w:qFormat/>
    <w:locked/>
    <w:rsid w:val="00F33159"/>
    <w:pPr>
      <w:ind w:left="720"/>
      <w:contextualSpacing/>
    </w:pPr>
  </w:style>
  <w:style w:type="character" w:customStyle="1" w:styleId="60">
    <w:name w:val="Заголовок 6 Знак"/>
    <w:basedOn w:val="a0"/>
    <w:link w:val="6"/>
    <w:uiPriority w:val="9"/>
    <w:semiHidden/>
    <w:rsid w:val="006C4AD5"/>
    <w:rPr>
      <w:rFonts w:asciiTheme="majorHAnsi" w:eastAsiaTheme="majorEastAsia" w:hAnsiTheme="majorHAnsi" w:cstheme="majorBidi"/>
      <w:i/>
      <w:iCs/>
      <w:color w:val="243F60" w:themeColor="accent1" w:themeShade="7F"/>
      <w:lang w:eastAsia="ru-RU"/>
    </w:rPr>
  </w:style>
  <w:style w:type="character" w:customStyle="1" w:styleId="10">
    <w:name w:val="Заголовок 1 Знак"/>
    <w:basedOn w:val="a0"/>
    <w:link w:val="1"/>
    <w:uiPriority w:val="9"/>
    <w:rsid w:val="00E83125"/>
    <w:rPr>
      <w:rFonts w:asciiTheme="majorHAnsi" w:eastAsiaTheme="majorEastAsia" w:hAnsiTheme="majorHAnsi" w:cstheme="majorBidi"/>
      <w:b/>
      <w:bCs/>
      <w:color w:val="365F91" w:themeColor="accent1" w:themeShade="BF"/>
      <w:sz w:val="28"/>
      <w:szCs w:val="28"/>
      <w:lang w:eastAsia="ru-RU"/>
    </w:rPr>
  </w:style>
  <w:style w:type="character" w:customStyle="1" w:styleId="53">
    <w:name w:val="Заголовок 5 Знак"/>
    <w:basedOn w:val="a0"/>
    <w:link w:val="50"/>
    <w:uiPriority w:val="9"/>
    <w:semiHidden/>
    <w:rsid w:val="00474B31"/>
    <w:rPr>
      <w:rFonts w:asciiTheme="majorHAnsi" w:eastAsiaTheme="majorEastAsia" w:hAnsiTheme="majorHAnsi" w:cstheme="majorBidi"/>
      <w:color w:val="243F60" w:themeColor="accent1" w:themeShade="7F"/>
      <w:lang w:eastAsia="ru-RU"/>
    </w:rPr>
  </w:style>
  <w:style w:type="character" w:styleId="aa">
    <w:name w:val="annotation reference"/>
    <w:basedOn w:val="a0"/>
    <w:uiPriority w:val="99"/>
    <w:semiHidden/>
    <w:unhideWhenUsed/>
    <w:locked/>
    <w:rsid w:val="001D35EA"/>
    <w:rPr>
      <w:sz w:val="16"/>
      <w:szCs w:val="16"/>
    </w:rPr>
  </w:style>
  <w:style w:type="paragraph" w:styleId="ab">
    <w:name w:val="annotation text"/>
    <w:basedOn w:val="a"/>
    <w:link w:val="ac"/>
    <w:uiPriority w:val="99"/>
    <w:semiHidden/>
    <w:unhideWhenUsed/>
    <w:locked/>
    <w:rsid w:val="001D35EA"/>
    <w:pPr>
      <w:spacing w:line="240" w:lineRule="auto"/>
    </w:pPr>
    <w:rPr>
      <w:sz w:val="20"/>
      <w:szCs w:val="20"/>
    </w:rPr>
  </w:style>
  <w:style w:type="character" w:customStyle="1" w:styleId="ac">
    <w:name w:val="Текст примечания Знак"/>
    <w:basedOn w:val="a0"/>
    <w:link w:val="ab"/>
    <w:uiPriority w:val="99"/>
    <w:semiHidden/>
    <w:rsid w:val="001D35EA"/>
    <w:rPr>
      <w:rFonts w:eastAsiaTheme="minorEastAsia"/>
      <w:sz w:val="20"/>
      <w:szCs w:val="20"/>
      <w:lang w:eastAsia="ru-RU"/>
    </w:rPr>
  </w:style>
  <w:style w:type="paragraph" w:styleId="ad">
    <w:name w:val="annotation subject"/>
    <w:basedOn w:val="ab"/>
    <w:next w:val="ab"/>
    <w:link w:val="ae"/>
    <w:uiPriority w:val="99"/>
    <w:semiHidden/>
    <w:unhideWhenUsed/>
    <w:locked/>
    <w:rsid w:val="001D35EA"/>
    <w:rPr>
      <w:b/>
      <w:bCs/>
    </w:rPr>
  </w:style>
  <w:style w:type="character" w:customStyle="1" w:styleId="ae">
    <w:name w:val="Тема примечания Знак"/>
    <w:basedOn w:val="ac"/>
    <w:link w:val="ad"/>
    <w:uiPriority w:val="99"/>
    <w:semiHidden/>
    <w:rsid w:val="001D35EA"/>
    <w:rPr>
      <w:rFonts w:eastAsiaTheme="minorEastAsia"/>
      <w:b/>
      <w:bCs/>
      <w:sz w:val="20"/>
      <w:szCs w:val="20"/>
      <w:lang w:eastAsia="ru-RU"/>
    </w:rPr>
  </w:style>
  <w:style w:type="paragraph" w:customStyle="1" w:styleId="200">
    <w:name w:val="МОО_20_Стих"/>
    <w:basedOn w:val="a"/>
    <w:uiPriority w:val="99"/>
    <w:rsid w:val="00087A35"/>
    <w:pPr>
      <w:tabs>
        <w:tab w:val="left" w:pos="500"/>
      </w:tabs>
      <w:autoSpaceDE w:val="0"/>
      <w:autoSpaceDN w:val="0"/>
      <w:adjustRightInd w:val="0"/>
      <w:spacing w:after="0" w:line="288" w:lineRule="auto"/>
      <w:jc w:val="center"/>
      <w:textAlignment w:val="center"/>
    </w:pPr>
    <w:rPr>
      <w:rFonts w:ascii="Verdana" w:eastAsiaTheme="minorHAnsi" w:hAnsi="Verdana" w:cs="Verdana"/>
      <w:color w:val="000000"/>
      <w:sz w:val="19"/>
      <w:szCs w:val="19"/>
      <w:lang w:eastAsia="en-US"/>
    </w:rPr>
  </w:style>
  <w:style w:type="paragraph" w:styleId="af">
    <w:name w:val="No Spacing"/>
    <w:uiPriority w:val="1"/>
    <w:qFormat/>
    <w:locked/>
    <w:rsid w:val="005D720D"/>
    <w:pPr>
      <w:spacing w:after="0" w:line="240" w:lineRule="auto"/>
    </w:pPr>
    <w:rPr>
      <w:rFonts w:eastAsiaTheme="minorEastAsia"/>
      <w:lang w:eastAsia="ru-RU"/>
    </w:rPr>
  </w:style>
  <w:style w:type="character" w:styleId="af0">
    <w:name w:val="Strong"/>
    <w:basedOn w:val="a0"/>
    <w:uiPriority w:val="22"/>
    <w:qFormat/>
    <w:locked/>
    <w:rsid w:val="00724286"/>
    <w:rPr>
      <w:b/>
      <w:bCs/>
    </w:rPr>
  </w:style>
  <w:style w:type="character" w:styleId="af1">
    <w:name w:val="line number"/>
    <w:basedOn w:val="a0"/>
    <w:uiPriority w:val="99"/>
    <w:semiHidden/>
    <w:unhideWhenUsed/>
    <w:locked/>
    <w:rsid w:val="007C2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am.ru/obrazovanie/plastilin" TargetMode="External"/><Relationship Id="rId3" Type="http://schemas.openxmlformats.org/officeDocument/2006/relationships/settings" Target="settings.xml"/><Relationship Id="rId7" Type="http://schemas.openxmlformats.org/officeDocument/2006/relationships/hyperlink" Target="https://www.maam.ru/obrazovanie/plastil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am.ru/obrazovanie/didakticheskie-igry" TargetMode="External"/><Relationship Id="rId5" Type="http://schemas.openxmlformats.org/officeDocument/2006/relationships/hyperlink" Target="https://www.maam.ru/obrazovanie/didakticheskie-igr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r\Desktop\&#1057;&#1042;&#1044;&#1054;\&#1057;&#1042;&#1044;&#1054;%202024\&#1064;&#1072;&#1073;&#1083;&#1086;&#1085;%20&#1089;&#1090;&#1080;&#1083;&#1077;&#1081;%20(1)%2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Шаблон стилей (1) (3)</Template>
  <TotalTime>1</TotalTime>
  <Pages>41</Pages>
  <Words>12679</Words>
  <Characters>72276</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Справочник Музыкального Руководителя</dc:creator>
  <cp:lastModifiedBy>guljan170965g@gmail.com</cp:lastModifiedBy>
  <cp:revision>2</cp:revision>
  <dcterms:created xsi:type="dcterms:W3CDTF">2024-10-22T08:51:00Z</dcterms:created>
  <dcterms:modified xsi:type="dcterms:W3CDTF">2024-10-22T08:51:00Z</dcterms:modified>
</cp:coreProperties>
</file>